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4.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5.xml" ContentType="application/vnd.openxmlformats-officedocument.wordprocessingml.footer+xml"/>
  <Override PartName="/word/header12.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71D3F6" w14:textId="77777777" w:rsidR="00A63D55" w:rsidRPr="00A63D55" w:rsidRDefault="00A9759E" w:rsidP="00A63D55">
      <w:pPr>
        <w:pStyle w:val="Covertitle"/>
      </w:pPr>
      <w:r>
        <w:t>Victorian Purchasing Guide</w:t>
      </w:r>
    </w:p>
    <w:p w14:paraId="602C2144" w14:textId="77777777" w:rsidR="00707D74" w:rsidRDefault="00707D74" w:rsidP="00A63D55">
      <w:pPr>
        <w:pStyle w:val="Coversubtitle"/>
        <w:rPr>
          <w:sz w:val="40"/>
        </w:rPr>
      </w:pPr>
    </w:p>
    <w:p w14:paraId="4DDD6CBE" w14:textId="7A747151" w:rsidR="00A546DB" w:rsidRPr="002B363F" w:rsidRDefault="00E3597B" w:rsidP="00A63D55">
      <w:pPr>
        <w:pStyle w:val="Coversubtitle"/>
        <w:rPr>
          <w:sz w:val="40"/>
        </w:rPr>
      </w:pPr>
      <w:r>
        <w:rPr>
          <w:sz w:val="40"/>
        </w:rPr>
        <w:t>RII Resources and Infrastructure</w:t>
      </w:r>
      <w:r w:rsidR="00707D74">
        <w:rPr>
          <w:sz w:val="40"/>
        </w:rPr>
        <w:t xml:space="preserve"> Industry</w:t>
      </w:r>
      <w:r w:rsidR="00A9759E" w:rsidRPr="002B363F">
        <w:rPr>
          <w:sz w:val="40"/>
        </w:rPr>
        <w:t xml:space="preserve"> Training Package</w:t>
      </w:r>
      <w:r w:rsidR="00A546DB" w:rsidRPr="002B363F">
        <w:rPr>
          <w:sz w:val="40"/>
        </w:rPr>
        <w:t xml:space="preserve"> </w:t>
      </w:r>
    </w:p>
    <w:p w14:paraId="37419E6E" w14:textId="23BF855A" w:rsidR="00DA3218" w:rsidRPr="00707D74" w:rsidRDefault="00FB0965" w:rsidP="00707D74">
      <w:pPr>
        <w:pStyle w:val="Coversubtitle"/>
        <w:rPr>
          <w:sz w:val="40"/>
        </w:rPr>
        <w:sectPr w:rsidR="00DA3218" w:rsidRPr="00707D74" w:rsidSect="007B3A5A">
          <w:headerReference w:type="even" r:id="rId11"/>
          <w:headerReference w:type="default" r:id="rId12"/>
          <w:footerReference w:type="even" r:id="rId13"/>
          <w:footerReference w:type="default" r:id="rId14"/>
          <w:headerReference w:type="first" r:id="rId15"/>
          <w:pgSz w:w="11900" w:h="16840"/>
          <w:pgMar w:top="3402" w:right="1134" w:bottom="1701" w:left="1134" w:header="709" w:footer="709" w:gutter="0"/>
          <w:cols w:space="708"/>
          <w:docGrid w:linePitch="360"/>
        </w:sectPr>
      </w:pPr>
      <w:r w:rsidRPr="002B363F">
        <w:rPr>
          <w:noProof/>
          <w:sz w:val="40"/>
          <w:lang w:eastAsia="en-AU"/>
        </w:rPr>
        <mc:AlternateContent>
          <mc:Choice Requires="wps">
            <w:drawing>
              <wp:anchor distT="45720" distB="45720" distL="114300" distR="114300" simplePos="0" relativeHeight="251660288" behindDoc="0" locked="0" layoutInCell="1" allowOverlap="1" wp14:anchorId="15349ADB" wp14:editId="61533414">
                <wp:simplePos x="0" y="0"/>
                <wp:positionH relativeFrom="margin">
                  <wp:posOffset>4154170</wp:posOffset>
                </wp:positionH>
                <wp:positionV relativeFrom="paragraph">
                  <wp:posOffset>6080760</wp:posOffset>
                </wp:positionV>
                <wp:extent cx="2200275"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0275" cy="1404620"/>
                        </a:xfrm>
                        <a:prstGeom prst="rect">
                          <a:avLst/>
                        </a:prstGeom>
                        <a:noFill/>
                        <a:ln w="9525">
                          <a:noFill/>
                          <a:miter lim="800000"/>
                          <a:headEnd/>
                          <a:tailEnd/>
                        </a:ln>
                      </wps:spPr>
                      <wps:txbx>
                        <w:txbxContent>
                          <w:p w14:paraId="32D80757" w14:textId="1E4D08E8" w:rsidR="00FB0965" w:rsidRPr="00FB0965" w:rsidRDefault="00023A03">
                            <w:pPr>
                              <w:rPr>
                                <w:b/>
                                <w:bCs/>
                                <w:color w:val="FFFFFF" w:themeColor="background1"/>
                                <w:sz w:val="36"/>
                                <w:szCs w:val="40"/>
                              </w:rPr>
                            </w:pPr>
                            <w:r w:rsidRPr="003135A1">
                              <w:rPr>
                                <w:b/>
                                <w:bCs/>
                                <w:color w:val="FFFFFF" w:themeColor="background1"/>
                                <w:sz w:val="36"/>
                                <w:szCs w:val="40"/>
                              </w:rPr>
                              <w:t>December</w:t>
                            </w:r>
                            <w:r w:rsidR="00FB0965" w:rsidRPr="003135A1">
                              <w:rPr>
                                <w:b/>
                                <w:bCs/>
                                <w:color w:val="FFFFFF" w:themeColor="background1"/>
                                <w:sz w:val="36"/>
                                <w:szCs w:val="40"/>
                              </w:rPr>
                              <w:t xml:space="preserve"> 202</w:t>
                            </w:r>
                            <w:r w:rsidR="00AA6509" w:rsidRPr="003135A1">
                              <w:rPr>
                                <w:b/>
                                <w:bCs/>
                                <w:color w:val="FFFFFF" w:themeColor="background1"/>
                                <w:sz w:val="36"/>
                                <w:szCs w:val="40"/>
                              </w:rPr>
                              <w:t>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5349ADB" id="_x0000_t202" coordsize="21600,21600" o:spt="202" path="m,l,21600r21600,l21600,xe">
                <v:stroke joinstyle="miter"/>
                <v:path gradientshapeok="t" o:connecttype="rect"/>
              </v:shapetype>
              <v:shape id="Text Box 2" o:spid="_x0000_s1026" type="#_x0000_t202" style="position:absolute;margin-left:327.1pt;margin-top:478.8pt;width:173.25pt;height:110.6pt;z-index:25166028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" filled="f" stroked="f">
                <v:textbox style="mso-fit-shape-to-text:t">
                  <w:txbxContent>
                    <w:p w14:paraId="32D80757" w14:textId="1E4D08E8" w:rsidR="00FB0965" w:rsidRPr="00FB0965" w:rsidRDefault="00023A03">
                      <w:pPr>
                        <w:rPr>
                          <w:b/>
                          <w:bCs/>
                          <w:color w:val="FFFFFF" w:themeColor="background1"/>
                          <w:sz w:val="36"/>
                          <w:szCs w:val="40"/>
                        </w:rPr>
                      </w:pPr>
                      <w:r w:rsidRPr="003135A1">
                        <w:rPr>
                          <w:b/>
                          <w:bCs/>
                          <w:color w:val="FFFFFF" w:themeColor="background1"/>
                          <w:sz w:val="36"/>
                          <w:szCs w:val="40"/>
                        </w:rPr>
                        <w:t>December</w:t>
                      </w:r>
                      <w:r w:rsidR="00FB0965" w:rsidRPr="003135A1">
                        <w:rPr>
                          <w:b/>
                          <w:bCs/>
                          <w:color w:val="FFFFFF" w:themeColor="background1"/>
                          <w:sz w:val="36"/>
                          <w:szCs w:val="40"/>
                        </w:rPr>
                        <w:t xml:space="preserve"> 202</w:t>
                      </w:r>
                      <w:r w:rsidR="00AA6509" w:rsidRPr="003135A1">
                        <w:rPr>
                          <w:b/>
                          <w:bCs/>
                          <w:color w:val="FFFFFF" w:themeColor="background1"/>
                          <w:sz w:val="36"/>
                          <w:szCs w:val="40"/>
                        </w:rPr>
                        <w:t>2</w:t>
                      </w:r>
                    </w:p>
                  </w:txbxContent>
                </v:textbox>
                <w10:wrap type="square" anchorx="margin"/>
              </v:shape>
            </w:pict>
          </mc:Fallback>
        </mc:AlternateContent>
      </w:r>
      <w:r w:rsidR="00A546DB" w:rsidRPr="002B363F">
        <w:rPr>
          <w:sz w:val="40"/>
        </w:rPr>
        <w:t xml:space="preserve">Release </w:t>
      </w:r>
      <w:r w:rsidR="00707D74">
        <w:rPr>
          <w:sz w:val="40"/>
        </w:rPr>
        <w:t>9</w:t>
      </w:r>
    </w:p>
    <w:p w14:paraId="6B67B6A1" w14:textId="77777777" w:rsidR="00D14FB2" w:rsidRPr="00504BAD" w:rsidRDefault="00D14FB2" w:rsidP="00750DE2">
      <w:pPr>
        <w:pStyle w:val="Copyrighttext"/>
        <w:ind w:right="134"/>
        <w:rPr>
          <w:sz w:val="21"/>
          <w:szCs w:val="21"/>
        </w:rPr>
      </w:pPr>
      <w:r w:rsidRPr="00D14FB2">
        <w:rPr>
          <w:sz w:val="22"/>
          <w:szCs w:val="22"/>
        </w:rPr>
        <w:lastRenderedPageBreak/>
        <w:t xml:space="preserve">© </w:t>
      </w:r>
      <w:r w:rsidRPr="00504BAD">
        <w:rPr>
          <w:sz w:val="21"/>
          <w:szCs w:val="21"/>
        </w:rPr>
        <w:t xml:space="preserve">State of Victoria (Department of Education and Training) </w:t>
      </w:r>
      <w:r w:rsidRPr="00AA6509">
        <w:rPr>
          <w:sz w:val="21"/>
          <w:szCs w:val="21"/>
        </w:rPr>
        <w:t>202</w:t>
      </w:r>
      <w:r w:rsidR="00AA6509" w:rsidRPr="00AA6509">
        <w:rPr>
          <w:sz w:val="21"/>
          <w:szCs w:val="21"/>
        </w:rPr>
        <w:t>2</w:t>
      </w:r>
    </w:p>
    <w:p w14:paraId="04D62212" w14:textId="77777777" w:rsidR="00D14FB2" w:rsidRDefault="00D14FB2" w:rsidP="00750DE2">
      <w:pPr>
        <w:pStyle w:val="Copyrighttext"/>
        <w:ind w:right="134"/>
        <w:rPr>
          <w:sz w:val="22"/>
          <w:szCs w:val="22"/>
        </w:rPr>
      </w:pPr>
      <w:r w:rsidRPr="00D14FB2">
        <w:rPr>
          <w:noProof/>
          <w:sz w:val="22"/>
          <w:szCs w:val="22"/>
          <w:lang w:val="en-AU" w:eastAsia="en-AU"/>
        </w:rPr>
        <w:drawing>
          <wp:inline distT="0" distB="0" distL="0" distR="0" wp14:anchorId="1F121D68" wp14:editId="14FEF4BA">
            <wp:extent cx="906778" cy="323850"/>
            <wp:effectExtent l="0" t="0" r="8255" b="0"/>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a:extLst>
                        <a:ext uri="{C183D7F6-B498-43B3-948B-1728B52AA6E4}">
                          <adec:decorative xmlns:adec="http://schemas.microsoft.com/office/drawing/2017/decorative" val="1"/>
                        </a:ext>
                      </a:extLst>
                    </pic:cNvPr>
                    <pic:cNvPicPr/>
                  </pic:nvPicPr>
                  <pic:blipFill>
                    <a:blip r:embed="rId16">
                      <a:extLst>
                        <a:ext uri="{28A0092B-C50C-407E-A947-70E740481C1C}">
                          <a14:useLocalDpi xmlns:a14="http://schemas.microsoft.com/office/drawing/2010/main" val="0"/>
                        </a:ext>
                      </a:extLst>
                    </a:blip>
                    <a:stretch>
                      <a:fillRect/>
                    </a:stretch>
                  </pic:blipFill>
                  <pic:spPr>
                    <a:xfrm>
                      <a:off x="0" y="0"/>
                      <a:ext cx="941950" cy="336411"/>
                    </a:xfrm>
                    <a:prstGeom prst="rect">
                      <a:avLst/>
                    </a:prstGeom>
                  </pic:spPr>
                </pic:pic>
              </a:graphicData>
            </a:graphic>
          </wp:inline>
        </w:drawing>
      </w:r>
    </w:p>
    <w:p w14:paraId="25E5CF74" w14:textId="77777777" w:rsidR="00504BAD" w:rsidRPr="00D14FB2" w:rsidRDefault="00504BAD" w:rsidP="00750DE2">
      <w:pPr>
        <w:pStyle w:val="Copyrighttext"/>
        <w:ind w:right="134"/>
        <w:rPr>
          <w:sz w:val="22"/>
          <w:szCs w:val="22"/>
        </w:rPr>
      </w:pPr>
    </w:p>
    <w:p w14:paraId="7C54507B" w14:textId="77777777" w:rsidR="00D14FB2" w:rsidRPr="00D14FB2" w:rsidRDefault="00E32DF2" w:rsidP="00504BAD">
      <w:r>
        <w:t>Victorian Purchasing Guides are</w:t>
      </w:r>
      <w:r w:rsidR="00D14FB2" w:rsidRPr="00D14FB2">
        <w:t xml:space="preserve"> provided under a Creative Commons Attribution 4.0 International licence. You are free to re-use the work under that licence, on the condition that you credit the State of Victoria (Department of Education and Training), indicate if changes were made and comply with the other licence terms, see: </w:t>
      </w:r>
      <w:hyperlink r:id="rId17" w:history="1">
        <w:r w:rsidR="00D14FB2" w:rsidRPr="00D14FB2">
          <w:rPr>
            <w:rStyle w:val="Hyperlink"/>
            <w:sz w:val="22"/>
            <w:szCs w:val="22"/>
          </w:rPr>
          <w:t>Creative Commons Attribution 4.0 International</w:t>
        </w:r>
      </w:hyperlink>
      <w:r w:rsidR="00D14FB2" w:rsidRPr="00D14FB2">
        <w:t xml:space="preserve"> </w:t>
      </w:r>
    </w:p>
    <w:p w14:paraId="49A0797E" w14:textId="77777777" w:rsidR="00D14FB2" w:rsidRPr="00D14FB2" w:rsidRDefault="00D14FB2" w:rsidP="00504BAD">
      <w:r w:rsidRPr="00D14FB2">
        <w:t>The licence does not apply to:</w:t>
      </w:r>
    </w:p>
    <w:p w14:paraId="2C61A586" w14:textId="77777777" w:rsidR="00D14FB2" w:rsidRPr="00D14FB2" w:rsidRDefault="00D14FB2" w:rsidP="00504BAD">
      <w:pPr>
        <w:pStyle w:val="Bullet1"/>
      </w:pPr>
      <w:r w:rsidRPr="00D14FB2">
        <w:t>any images, photographs, trademarks or branding, including the Victorian Government logo and the DET logo; and</w:t>
      </w:r>
      <w:r w:rsidR="00504BAD">
        <w:t xml:space="preserve"> </w:t>
      </w:r>
    </w:p>
    <w:p w14:paraId="3917DBD9" w14:textId="77777777" w:rsidR="00D14FB2" w:rsidRPr="00D14FB2" w:rsidRDefault="00D14FB2" w:rsidP="00504BAD">
      <w:pPr>
        <w:pStyle w:val="Bullet1"/>
      </w:pPr>
      <w:r w:rsidRPr="00D14FB2">
        <w:t>content supplied by third parties.</w:t>
      </w:r>
    </w:p>
    <w:p w14:paraId="6359E953" w14:textId="77777777" w:rsidR="00D14FB2" w:rsidRPr="00D14FB2" w:rsidRDefault="00D14FB2" w:rsidP="00504BAD">
      <w:pPr>
        <w:rPr>
          <w:color w:val="0071CE" w:themeColor="hyperlink"/>
          <w:u w:val="single"/>
        </w:rPr>
      </w:pPr>
      <w:r w:rsidRPr="00D14FB2">
        <w:t xml:space="preserve">Copyright queries may be directed to </w:t>
      </w:r>
      <w:hyperlink r:id="rId18" w:history="1">
        <w:r w:rsidRPr="00D14FB2">
          <w:rPr>
            <w:rStyle w:val="Hyperlink"/>
            <w:sz w:val="22"/>
            <w:szCs w:val="22"/>
          </w:rPr>
          <w:t>copyright@education.vic.gov.au</w:t>
        </w:r>
      </w:hyperlink>
    </w:p>
    <w:p w14:paraId="0B58F8A9" w14:textId="77777777" w:rsidR="007C025B" w:rsidRPr="00504BAD" w:rsidRDefault="007C025B" w:rsidP="00504BAD">
      <w:pPr>
        <w:rPr>
          <w:rStyle w:val="Strong"/>
        </w:rPr>
      </w:pPr>
      <w:bookmarkStart w:id="0" w:name="_Toc405891834"/>
      <w:bookmarkStart w:id="1" w:name="_Toc405894845"/>
      <w:bookmarkStart w:id="2" w:name="_Toc405895547"/>
      <w:bookmarkStart w:id="3" w:name="_Toc405990818"/>
      <w:bookmarkStart w:id="4" w:name="_Toc405993857"/>
      <w:r w:rsidRPr="00504BAD">
        <w:rPr>
          <w:rStyle w:val="Strong"/>
        </w:rPr>
        <w:t>Disclaimer</w:t>
      </w:r>
      <w:bookmarkEnd w:id="0"/>
      <w:bookmarkEnd w:id="1"/>
      <w:bookmarkEnd w:id="2"/>
      <w:bookmarkEnd w:id="3"/>
      <w:bookmarkEnd w:id="4"/>
    </w:p>
    <w:p w14:paraId="6F482742" w14:textId="77777777" w:rsidR="007C025B" w:rsidRPr="002932DF" w:rsidRDefault="007C025B" w:rsidP="00504BAD">
      <w:pPr>
        <w:rPr>
          <w:lang w:val="en-AU"/>
        </w:rPr>
      </w:pPr>
      <w:r w:rsidRPr="002932DF">
        <w:rPr>
          <w:lang w:val="en-AU"/>
        </w:rPr>
        <w:t>In compiling the information contained in and accessed through this resource, the Department of Education and Training has used its best endeavours to ensure that the information is correct and current at the time of publication but takes no responsibility for any error, omission or defect therein.</w:t>
      </w:r>
    </w:p>
    <w:p w14:paraId="3E171433" w14:textId="77777777" w:rsidR="007C025B" w:rsidRPr="002932DF" w:rsidRDefault="007C025B" w:rsidP="00504BAD">
      <w:pPr>
        <w:rPr>
          <w:lang w:val="en-AU"/>
        </w:rPr>
      </w:pPr>
      <w:r w:rsidRPr="002932DF">
        <w:rPr>
          <w:lang w:val="en-AU"/>
        </w:rPr>
        <w:t>To the extent permitted by law, DET, its employees, agents and consultants exclude all liability for any loss or damage (including indirect, special or consequential loss or damage) arising from the use of, or reliance on the information contained herein, whether caused or not by any negligent act or omission. If any law prohibits the exclusion of such liability, DET limits its liability to the extent permitted by law, for the resupply of the information.</w:t>
      </w:r>
    </w:p>
    <w:p w14:paraId="166EC0DF" w14:textId="77777777" w:rsidR="007C025B" w:rsidRPr="00504BAD" w:rsidRDefault="007C025B" w:rsidP="00504BAD">
      <w:pPr>
        <w:rPr>
          <w:rStyle w:val="Strong"/>
        </w:rPr>
      </w:pPr>
      <w:bookmarkStart w:id="5" w:name="_Toc405891835"/>
      <w:bookmarkStart w:id="6" w:name="_Toc405894846"/>
      <w:bookmarkStart w:id="7" w:name="_Toc405895548"/>
      <w:bookmarkStart w:id="8" w:name="_Toc405990819"/>
      <w:bookmarkStart w:id="9" w:name="_Toc405993858"/>
      <w:r w:rsidRPr="00504BAD">
        <w:rPr>
          <w:rStyle w:val="Strong"/>
        </w:rPr>
        <w:t>Third party sites</w:t>
      </w:r>
      <w:bookmarkEnd w:id="5"/>
      <w:bookmarkEnd w:id="6"/>
      <w:bookmarkEnd w:id="7"/>
      <w:bookmarkEnd w:id="8"/>
      <w:bookmarkEnd w:id="9"/>
    </w:p>
    <w:p w14:paraId="31E9E468" w14:textId="77777777" w:rsidR="007C025B" w:rsidRPr="00AB1927" w:rsidRDefault="007C025B" w:rsidP="00504BAD">
      <w:r w:rsidRPr="00AB1927">
        <w:t>This resource may contain links to third party websites and resources. DET is not responsible for the condition or content of these sites or resources as they are not under its control.</w:t>
      </w:r>
    </w:p>
    <w:p w14:paraId="74EC48DD" w14:textId="77777777" w:rsidR="007C025B" w:rsidRPr="00483FA0" w:rsidRDefault="007C025B" w:rsidP="00504BAD">
      <w:r w:rsidRPr="00AB1927">
        <w:t xml:space="preserve">Third party material linked from this resource is subject to the copyright conditions of the third party. Users will need to consult the copyright notice of the </w:t>
      </w:r>
      <w:r w:rsidR="002932DF" w:rsidRPr="00AB1927">
        <w:t>third-party</w:t>
      </w:r>
      <w:r w:rsidRPr="00AB1927">
        <w:t xml:space="preserve"> sites for conditions of usage.</w:t>
      </w:r>
    </w:p>
    <w:p w14:paraId="309493F6" w14:textId="77777777" w:rsidR="00372010" w:rsidRPr="00BF70AA" w:rsidRDefault="00372010" w:rsidP="00BF70AA"/>
    <w:p w14:paraId="0B1E5D97" w14:textId="77777777" w:rsidR="00DA3218" w:rsidRPr="00BF70AA" w:rsidRDefault="00DA3218" w:rsidP="00BF70AA">
      <w:pPr>
        <w:sectPr w:rsidR="00DA3218" w:rsidRPr="00BF70AA" w:rsidSect="00144FD5">
          <w:headerReference w:type="even" r:id="rId19"/>
          <w:headerReference w:type="default" r:id="rId20"/>
          <w:footerReference w:type="default" r:id="rId21"/>
          <w:headerReference w:type="first" r:id="rId22"/>
          <w:pgSz w:w="11900" w:h="16840"/>
          <w:pgMar w:top="1134" w:right="1134" w:bottom="1701" w:left="1134" w:header="709" w:footer="709" w:gutter="0"/>
          <w:cols w:space="708"/>
          <w:docGrid w:linePitch="360"/>
        </w:sectPr>
      </w:pPr>
    </w:p>
    <w:p w14:paraId="26F91311" w14:textId="77777777" w:rsidR="00624A55" w:rsidRPr="002B363F" w:rsidRDefault="00F67DB2" w:rsidP="002B363F">
      <w:pPr>
        <w:rPr>
          <w:color w:val="00B2A8" w:themeColor="accent1"/>
          <w:sz w:val="36"/>
          <w:szCs w:val="36"/>
          <w:lang w:val="en-AU"/>
        </w:rPr>
      </w:pPr>
      <w:r w:rsidRPr="002B363F">
        <w:rPr>
          <w:color w:val="00B2A8" w:themeColor="accent1"/>
          <w:sz w:val="36"/>
          <w:szCs w:val="36"/>
          <w:lang w:val="en-AU"/>
        </w:rPr>
        <w:lastRenderedPageBreak/>
        <w:t xml:space="preserve">Victorian Purchasing Guide - </w:t>
      </w:r>
      <w:r w:rsidR="009F603E" w:rsidRPr="002B363F">
        <w:rPr>
          <w:color w:val="00B2A8" w:themeColor="accent1"/>
          <w:sz w:val="36"/>
          <w:szCs w:val="36"/>
          <w:lang w:val="en-AU"/>
        </w:rPr>
        <w:t>Release History</w:t>
      </w:r>
    </w:p>
    <w:p w14:paraId="3C5D4945" w14:textId="77777777" w:rsidR="00062976" w:rsidRPr="00F67DB2" w:rsidRDefault="00062976" w:rsidP="00062976">
      <w:pPr>
        <w:rPr>
          <w:sz w:val="20"/>
          <w:szCs w:val="22"/>
        </w:rPr>
      </w:pPr>
      <w:r w:rsidRPr="00F67DB2">
        <w:rPr>
          <w:sz w:val="20"/>
          <w:szCs w:val="22"/>
        </w:rPr>
        <w:t xml:space="preserve">Note: </w:t>
      </w:r>
      <w:r w:rsidR="009F603E" w:rsidRPr="00F67DB2">
        <w:rPr>
          <w:sz w:val="20"/>
          <w:szCs w:val="22"/>
        </w:rPr>
        <w:t>RTOs should refer to th</w:t>
      </w:r>
      <w:r w:rsidRPr="00F67DB2">
        <w:rPr>
          <w:sz w:val="20"/>
          <w:szCs w:val="22"/>
        </w:rPr>
        <w:t xml:space="preserve">e </w:t>
      </w:r>
      <w:hyperlink r:id="rId23" w:history="1">
        <w:r w:rsidRPr="00F67DB2">
          <w:rPr>
            <w:rStyle w:val="Hyperlink"/>
            <w:sz w:val="20"/>
            <w:szCs w:val="22"/>
          </w:rPr>
          <w:t>National Register</w:t>
        </w:r>
      </w:hyperlink>
      <w:r w:rsidR="00F73555">
        <w:rPr>
          <w:rStyle w:val="Hyperlink"/>
          <w:sz w:val="20"/>
          <w:szCs w:val="22"/>
        </w:rPr>
        <w:t xml:space="preserve"> of VET</w:t>
      </w:r>
      <w:r w:rsidRPr="00F67DB2">
        <w:rPr>
          <w:sz w:val="20"/>
          <w:szCs w:val="22"/>
        </w:rPr>
        <w:t xml:space="preserve"> for the detail of changes in each Release.</w:t>
      </w:r>
    </w:p>
    <w:tbl>
      <w:tblPr>
        <w:tblStyle w:val="TableGrid"/>
        <w:tblW w:w="9734" w:type="dxa"/>
        <w:tblLook w:val="04A0" w:firstRow="1" w:lastRow="0" w:firstColumn="1" w:lastColumn="0" w:noHBand="0" w:noVBand="1"/>
      </w:tblPr>
      <w:tblGrid>
        <w:gridCol w:w="1689"/>
        <w:gridCol w:w="1195"/>
        <w:gridCol w:w="6850"/>
      </w:tblGrid>
      <w:tr w:rsidR="00062976" w:rsidRPr="00D03FD0" w14:paraId="2992BA84" w14:textId="77777777" w:rsidTr="00397717">
        <w:trPr>
          <w:cnfStyle w:val="100000000000" w:firstRow="1" w:lastRow="0" w:firstColumn="0" w:lastColumn="0" w:oddVBand="0" w:evenVBand="0" w:oddHBand="0" w:evenHBand="0" w:firstRowFirstColumn="0" w:firstRowLastColumn="0" w:lastRowFirstColumn="0" w:lastRowLastColumn="0"/>
          <w:trHeight w:val="673"/>
          <w:tblHeader/>
        </w:trPr>
        <w:tc>
          <w:tcPr>
            <w:cnfStyle w:val="001000000000" w:firstRow="0" w:lastRow="0" w:firstColumn="1" w:lastColumn="0" w:oddVBand="0" w:evenVBand="0" w:oddHBand="0" w:evenHBand="0" w:firstRowFirstColumn="0" w:firstRowLastColumn="0" w:lastRowFirstColumn="0" w:lastRowLastColumn="0"/>
            <w:tcW w:w="1689" w:type="dxa"/>
          </w:tcPr>
          <w:p w14:paraId="61D0AA97" w14:textId="77777777" w:rsidR="00062976" w:rsidRPr="00D03FD0" w:rsidRDefault="00062976" w:rsidP="007746FF">
            <w:pPr>
              <w:pStyle w:val="TableHead"/>
              <w:rPr>
                <w:sz w:val="20"/>
                <w:szCs w:val="22"/>
              </w:rPr>
            </w:pPr>
            <w:r w:rsidRPr="00D03FD0">
              <w:rPr>
                <w:sz w:val="20"/>
                <w:szCs w:val="22"/>
              </w:rPr>
              <w:t>Training Package Release</w:t>
            </w:r>
          </w:p>
        </w:tc>
        <w:tc>
          <w:tcPr>
            <w:tcW w:w="1195" w:type="dxa"/>
          </w:tcPr>
          <w:p w14:paraId="1D2D4A7C" w14:textId="77777777" w:rsidR="00062976" w:rsidRPr="00D03FD0" w:rsidRDefault="00062976" w:rsidP="007746FF">
            <w:pPr>
              <w:pStyle w:val="TableHead"/>
              <w:cnfStyle w:val="100000000000" w:firstRow="1" w:lastRow="0" w:firstColumn="0" w:lastColumn="0" w:oddVBand="0" w:evenVBand="0" w:oddHBand="0" w:evenHBand="0" w:firstRowFirstColumn="0" w:firstRowLastColumn="0" w:lastRowFirstColumn="0" w:lastRowLastColumn="0"/>
              <w:rPr>
                <w:sz w:val="20"/>
                <w:szCs w:val="22"/>
              </w:rPr>
            </w:pPr>
            <w:r w:rsidRPr="00D03FD0">
              <w:rPr>
                <w:sz w:val="20"/>
                <w:szCs w:val="22"/>
              </w:rPr>
              <w:t>Date VPG Approved</w:t>
            </w:r>
          </w:p>
        </w:tc>
        <w:tc>
          <w:tcPr>
            <w:tcW w:w="6850" w:type="dxa"/>
          </w:tcPr>
          <w:p w14:paraId="6D8F328A" w14:textId="77777777" w:rsidR="00062976" w:rsidRPr="00D03FD0" w:rsidRDefault="00062976" w:rsidP="007746FF">
            <w:pPr>
              <w:pStyle w:val="TableHead"/>
              <w:cnfStyle w:val="100000000000" w:firstRow="1" w:lastRow="0" w:firstColumn="0" w:lastColumn="0" w:oddVBand="0" w:evenVBand="0" w:oddHBand="0" w:evenHBand="0" w:firstRowFirstColumn="0" w:firstRowLastColumn="0" w:lastRowFirstColumn="0" w:lastRowLastColumn="0"/>
              <w:rPr>
                <w:sz w:val="20"/>
                <w:szCs w:val="22"/>
              </w:rPr>
            </w:pPr>
            <w:r w:rsidRPr="00D03FD0">
              <w:rPr>
                <w:sz w:val="20"/>
                <w:szCs w:val="22"/>
              </w:rPr>
              <w:t>Comments</w:t>
            </w:r>
          </w:p>
        </w:tc>
      </w:tr>
      <w:tr w:rsidR="00062976" w14:paraId="213F0241" w14:textId="77777777" w:rsidTr="00432B8B">
        <w:trPr>
          <w:trHeight w:val="400"/>
        </w:trPr>
        <w:tc>
          <w:tcPr>
            <w:cnfStyle w:val="001000000000" w:firstRow="0" w:lastRow="0" w:firstColumn="1" w:lastColumn="0" w:oddVBand="0" w:evenVBand="0" w:oddHBand="0" w:evenHBand="0" w:firstRowFirstColumn="0" w:firstRowLastColumn="0" w:lastRowFirstColumn="0" w:lastRowLastColumn="0"/>
            <w:tcW w:w="1689" w:type="dxa"/>
          </w:tcPr>
          <w:p w14:paraId="6B26C0BE" w14:textId="72B7C2CD" w:rsidR="0064285F" w:rsidRPr="0064285F" w:rsidRDefault="0064285F" w:rsidP="0064285F">
            <w:pPr>
              <w:rPr>
                <w:rFonts w:cs="Arial"/>
                <w:lang w:val="en-US"/>
              </w:rPr>
            </w:pPr>
            <w:r>
              <w:rPr>
                <w:rFonts w:cs="Arial"/>
                <w:lang w:val="en-US"/>
              </w:rPr>
              <w:t>RII Resources and Infrastructure Industry</w:t>
            </w:r>
            <w:r w:rsidRPr="00AE2D13">
              <w:rPr>
                <w:rFonts w:cs="Arial"/>
                <w:lang w:val="en-US"/>
              </w:rPr>
              <w:t xml:space="preserve"> </w:t>
            </w:r>
            <w:r w:rsidRPr="00AE2D13">
              <w:rPr>
                <w:rFonts w:cs="Arial"/>
                <w:lang w:val="en-US"/>
              </w:rPr>
              <w:br/>
              <w:t>Training Package</w:t>
            </w:r>
          </w:p>
          <w:p w14:paraId="7D0A2075" w14:textId="59569F36" w:rsidR="009B1F07" w:rsidRPr="005C73CE" w:rsidRDefault="009B1F07" w:rsidP="00504BAD">
            <w:pPr>
              <w:pStyle w:val="Tablebody"/>
              <w:rPr>
                <w:b/>
              </w:rPr>
            </w:pPr>
            <w:r w:rsidRPr="005C73CE">
              <w:t xml:space="preserve">Release </w:t>
            </w:r>
            <w:r w:rsidR="004876C1">
              <w:t>9</w:t>
            </w:r>
          </w:p>
        </w:tc>
        <w:tc>
          <w:tcPr>
            <w:tcW w:w="1195" w:type="dxa"/>
          </w:tcPr>
          <w:p w14:paraId="088C25CA" w14:textId="4CF1C424" w:rsidR="00062976" w:rsidRPr="00AF0D26" w:rsidRDefault="002D3A59" w:rsidP="00504BAD">
            <w:pPr>
              <w:pStyle w:val="Tablebody"/>
              <w:cnfStyle w:val="000000000000" w:firstRow="0" w:lastRow="0" w:firstColumn="0" w:lastColumn="0" w:oddVBand="0" w:evenVBand="0" w:oddHBand="0" w:evenHBand="0" w:firstRowFirstColumn="0" w:firstRowLastColumn="0" w:lastRowFirstColumn="0" w:lastRowLastColumn="0"/>
            </w:pPr>
            <w:r>
              <w:t>28 December</w:t>
            </w:r>
            <w:r w:rsidR="009B1F07" w:rsidRPr="00AF0D26">
              <w:t xml:space="preserve"> 202</w:t>
            </w:r>
            <w:r w:rsidR="00AA6509">
              <w:t>2</w:t>
            </w:r>
          </w:p>
        </w:tc>
        <w:tc>
          <w:tcPr>
            <w:tcW w:w="6850" w:type="dxa"/>
          </w:tcPr>
          <w:p w14:paraId="344CF273" w14:textId="69CA086C" w:rsidR="00641D48" w:rsidRDefault="00641D48" w:rsidP="00641D48">
            <w:pPr>
              <w:cnfStyle w:val="000000000000" w:firstRow="0" w:lastRow="0" w:firstColumn="0" w:lastColumn="0" w:oddVBand="0" w:evenVBand="0" w:oddHBand="0" w:evenHBand="0" w:firstRowFirstColumn="0" w:firstRowLastColumn="0" w:lastRowFirstColumn="0" w:lastRowLastColumn="0"/>
            </w:pPr>
            <w:r>
              <w:t xml:space="preserve">This Training Package release includes </w:t>
            </w:r>
            <w:r w:rsidR="00C45F45">
              <w:t xml:space="preserve">new </w:t>
            </w:r>
            <w:r>
              <w:t xml:space="preserve">qualifications, units of competency and skill sets as noted below. </w:t>
            </w:r>
          </w:p>
          <w:p w14:paraId="59B43D06" w14:textId="445091E5" w:rsidR="00641D48" w:rsidRDefault="00C8788B" w:rsidP="00AE5448">
            <w:pPr>
              <w:pStyle w:val="ListParagraph"/>
              <w:numPr>
                <w:ilvl w:val="0"/>
                <w:numId w:val="29"/>
              </w:numPr>
              <w:cnfStyle w:val="000000000000" w:firstRow="0" w:lastRow="0" w:firstColumn="0" w:lastColumn="0" w:oddVBand="0" w:evenVBand="0" w:oddHBand="0" w:evenHBand="0" w:firstRowFirstColumn="0" w:firstRowLastColumn="0" w:lastRowFirstColumn="0" w:lastRowLastColumn="0"/>
            </w:pPr>
            <w:r>
              <w:t>2</w:t>
            </w:r>
            <w:r w:rsidR="00641D48">
              <w:t xml:space="preserve"> new qualification</w:t>
            </w:r>
            <w:r w:rsidR="00EB5F16">
              <w:t>s</w:t>
            </w:r>
          </w:p>
          <w:p w14:paraId="61F9E06C" w14:textId="0A080FAE" w:rsidR="00A1524F" w:rsidRDefault="00341C3F" w:rsidP="004E345D">
            <w:pPr>
              <w:pStyle w:val="ListParagraph"/>
              <w:numPr>
                <w:ilvl w:val="1"/>
                <w:numId w:val="29"/>
              </w:numPr>
              <w:cnfStyle w:val="000000000000" w:firstRow="0" w:lastRow="0" w:firstColumn="0" w:lastColumn="0" w:oddVBand="0" w:evenVBand="0" w:oddHBand="0" w:evenHBand="0" w:firstRowFirstColumn="0" w:firstRowLastColumn="0" w:lastRowFirstColumn="0" w:lastRowLastColumn="0"/>
            </w:pPr>
            <w:r>
              <w:t>RII21222 Certificate</w:t>
            </w:r>
            <w:r w:rsidR="00CF5A73">
              <w:t xml:space="preserve"> II in Autonomous Workplace Operations</w:t>
            </w:r>
          </w:p>
          <w:p w14:paraId="724E4C44" w14:textId="426F984D" w:rsidR="00CF5A73" w:rsidRPr="00775A9B" w:rsidRDefault="006315F5" w:rsidP="004E345D">
            <w:pPr>
              <w:pStyle w:val="ListParagraph"/>
              <w:numPr>
                <w:ilvl w:val="1"/>
                <w:numId w:val="29"/>
              </w:numPr>
              <w:cnfStyle w:val="000000000000" w:firstRow="0" w:lastRow="0" w:firstColumn="0" w:lastColumn="0" w:oddVBand="0" w:evenVBand="0" w:oddHBand="0" w:evenHBand="0" w:firstRowFirstColumn="0" w:firstRowLastColumn="0" w:lastRowFirstColumn="0" w:lastRowLastColumn="0"/>
            </w:pPr>
            <w:r>
              <w:t>RII41522 Certificate IV in Autonomous Control</w:t>
            </w:r>
            <w:r w:rsidR="00134DFF">
              <w:t xml:space="preserve"> and Remote Operations</w:t>
            </w:r>
          </w:p>
          <w:p w14:paraId="729607A9" w14:textId="05D885EE" w:rsidR="00641D48" w:rsidRPr="00775A9B" w:rsidRDefault="00641D48" w:rsidP="00641D48">
            <w:pPr>
              <w:pStyle w:val="ListParagraph"/>
              <w:numPr>
                <w:ilvl w:val="0"/>
                <w:numId w:val="29"/>
              </w:numPr>
              <w:cnfStyle w:val="000000000000" w:firstRow="0" w:lastRow="0" w:firstColumn="0" w:lastColumn="0" w:oddVBand="0" w:evenVBand="0" w:oddHBand="0" w:evenHBand="0" w:firstRowFirstColumn="0" w:firstRowLastColumn="0" w:lastRowFirstColumn="0" w:lastRowLastColumn="0"/>
            </w:pPr>
            <w:r w:rsidRPr="00775A9B">
              <w:t>1</w:t>
            </w:r>
            <w:r w:rsidR="00AE5448">
              <w:t>9</w:t>
            </w:r>
            <w:r w:rsidRPr="00775A9B">
              <w:t xml:space="preserve"> new units of competency</w:t>
            </w:r>
          </w:p>
          <w:p w14:paraId="00B0E199" w14:textId="66327315" w:rsidR="00641D48" w:rsidRDefault="00EB5F16" w:rsidP="00641D48">
            <w:pPr>
              <w:pStyle w:val="ListParagraph"/>
              <w:numPr>
                <w:ilvl w:val="0"/>
                <w:numId w:val="29"/>
              </w:numPr>
              <w:cnfStyle w:val="000000000000" w:firstRow="0" w:lastRow="0" w:firstColumn="0" w:lastColumn="0" w:oddVBand="0" w:evenVBand="0" w:oddHBand="0" w:evenHBand="0" w:firstRowFirstColumn="0" w:firstRowLastColumn="0" w:lastRowFirstColumn="0" w:lastRowLastColumn="0"/>
            </w:pPr>
            <w:r>
              <w:t>1 new skill</w:t>
            </w:r>
            <w:r w:rsidR="005D212E">
              <w:t xml:space="preserve"> set</w:t>
            </w:r>
          </w:p>
          <w:p w14:paraId="3875E02B" w14:textId="6253BFFD" w:rsidR="0079457A" w:rsidRPr="00396200" w:rsidRDefault="00E00964" w:rsidP="00E00964">
            <w:pPr>
              <w:pStyle w:val="ListParagraph"/>
              <w:numPr>
                <w:ilvl w:val="1"/>
                <w:numId w:val="29"/>
              </w:numPr>
              <w:cnfStyle w:val="000000000000" w:firstRow="0" w:lastRow="0" w:firstColumn="0" w:lastColumn="0" w:oddVBand="0" w:evenVBand="0" w:oddHBand="0" w:evenHBand="0" w:firstRowFirstColumn="0" w:firstRowLastColumn="0" w:lastRowFirstColumn="0" w:lastRowLastColumn="0"/>
            </w:pPr>
            <w:r>
              <w:rPr>
                <w:rFonts w:ascii="Georgia" w:hAnsi="Georgia" w:cs="Georgia"/>
              </w:rPr>
              <w:t>RIISS000</w:t>
            </w:r>
            <w:r>
              <w:t>75 Work with Data in an Autonomous Workplace Skill Set</w:t>
            </w:r>
          </w:p>
          <w:p w14:paraId="03925E79" w14:textId="77777777" w:rsidR="00062976" w:rsidRPr="00AF0D26" w:rsidRDefault="00062976" w:rsidP="00504BAD">
            <w:pPr>
              <w:pStyle w:val="Tablebody"/>
              <w:cnfStyle w:val="000000000000" w:firstRow="0" w:lastRow="0" w:firstColumn="0" w:lastColumn="0" w:oddVBand="0" w:evenVBand="0" w:oddHBand="0" w:evenHBand="0" w:firstRowFirstColumn="0" w:firstRowLastColumn="0" w:lastRowFirstColumn="0" w:lastRowLastColumn="0"/>
            </w:pPr>
          </w:p>
        </w:tc>
      </w:tr>
      <w:tr w:rsidR="002A24BC" w14:paraId="0475CBE7" w14:textId="77777777" w:rsidTr="00432B8B">
        <w:trPr>
          <w:trHeight w:val="416"/>
        </w:trPr>
        <w:tc>
          <w:tcPr>
            <w:cnfStyle w:val="001000000000" w:firstRow="0" w:lastRow="0" w:firstColumn="1" w:lastColumn="0" w:oddVBand="0" w:evenVBand="0" w:oddHBand="0" w:evenHBand="0" w:firstRowFirstColumn="0" w:firstRowLastColumn="0" w:lastRowFirstColumn="0" w:lastRowLastColumn="0"/>
            <w:tcW w:w="1689" w:type="dxa"/>
          </w:tcPr>
          <w:p w14:paraId="05005376" w14:textId="77777777" w:rsidR="002A24BC" w:rsidRPr="00AE2D13" w:rsidRDefault="002A24BC" w:rsidP="002A24BC">
            <w:pPr>
              <w:rPr>
                <w:rFonts w:cs="Arial"/>
                <w:lang w:val="en-US"/>
              </w:rPr>
            </w:pPr>
            <w:r>
              <w:rPr>
                <w:rFonts w:cs="Arial"/>
                <w:lang w:val="en-US"/>
              </w:rPr>
              <w:t>RII Resources and Infrastructure Industry</w:t>
            </w:r>
            <w:r w:rsidRPr="00AE2D13">
              <w:rPr>
                <w:rFonts w:cs="Arial"/>
                <w:lang w:val="en-US"/>
              </w:rPr>
              <w:t xml:space="preserve"> </w:t>
            </w:r>
            <w:r w:rsidRPr="00AE2D13">
              <w:rPr>
                <w:rFonts w:cs="Arial"/>
                <w:lang w:val="en-US"/>
              </w:rPr>
              <w:br/>
              <w:t>Training Package</w:t>
            </w:r>
          </w:p>
          <w:p w14:paraId="0946373B" w14:textId="788E8691" w:rsidR="002A24BC" w:rsidRPr="005C73CE" w:rsidRDefault="002A24BC" w:rsidP="002A24BC">
            <w:pPr>
              <w:pStyle w:val="Tablebody"/>
            </w:pPr>
            <w:r w:rsidRPr="00AE2D13">
              <w:rPr>
                <w:rFonts w:cs="Arial"/>
                <w:lang w:val="en-US"/>
              </w:rPr>
              <w:t>R</w:t>
            </w:r>
            <w:r>
              <w:rPr>
                <w:rFonts w:cs="Arial"/>
                <w:lang w:val="en-US"/>
              </w:rPr>
              <w:t>elease 8.0</w:t>
            </w:r>
          </w:p>
        </w:tc>
        <w:tc>
          <w:tcPr>
            <w:tcW w:w="1195" w:type="dxa"/>
          </w:tcPr>
          <w:p w14:paraId="65C18E13" w14:textId="0ECD6B6E" w:rsidR="002A24BC" w:rsidRPr="00AF0D26" w:rsidRDefault="002A24BC" w:rsidP="002A24BC">
            <w:pPr>
              <w:pStyle w:val="Tablebody"/>
              <w:cnfStyle w:val="000000000000" w:firstRow="0" w:lastRow="0" w:firstColumn="0" w:lastColumn="0" w:oddVBand="0" w:evenVBand="0" w:oddHBand="0" w:evenHBand="0" w:firstRowFirstColumn="0" w:firstRowLastColumn="0" w:lastRowFirstColumn="0" w:lastRowLastColumn="0"/>
            </w:pPr>
            <w:r>
              <w:t>29 June 2022</w:t>
            </w:r>
          </w:p>
        </w:tc>
        <w:tc>
          <w:tcPr>
            <w:tcW w:w="6850" w:type="dxa"/>
          </w:tcPr>
          <w:p w14:paraId="799F0D16" w14:textId="77777777" w:rsidR="002A24BC" w:rsidRDefault="002A24BC" w:rsidP="002A24BC">
            <w:pPr>
              <w:cnfStyle w:val="000000000000" w:firstRow="0" w:lastRow="0" w:firstColumn="0" w:lastColumn="0" w:oddVBand="0" w:evenVBand="0" w:oddHBand="0" w:evenHBand="0" w:firstRowFirstColumn="0" w:firstRowLastColumn="0" w:lastRowFirstColumn="0" w:lastRowLastColumn="0"/>
            </w:pPr>
            <w:r>
              <w:t xml:space="preserve">This Training Package release includes updates to a number of qualifications, units of competency and skill sets as noted below. </w:t>
            </w:r>
          </w:p>
          <w:p w14:paraId="65C5F2AF" w14:textId="77777777" w:rsidR="002A24BC" w:rsidRDefault="002A24BC" w:rsidP="002A24BC">
            <w:pPr>
              <w:pStyle w:val="ListParagraph"/>
              <w:numPr>
                <w:ilvl w:val="0"/>
                <w:numId w:val="29"/>
              </w:numPr>
              <w:cnfStyle w:val="000000000000" w:firstRow="0" w:lastRow="0" w:firstColumn="0" w:lastColumn="0" w:oddVBand="0" w:evenVBand="0" w:oddHBand="0" w:evenHBand="0" w:firstRowFirstColumn="0" w:firstRowLastColumn="0" w:lastRowFirstColumn="0" w:lastRowLastColumn="0"/>
            </w:pPr>
            <w:r>
              <w:t>1 new qualification</w:t>
            </w:r>
          </w:p>
          <w:p w14:paraId="75FC20C7" w14:textId="77777777" w:rsidR="002A24BC" w:rsidRPr="00775A9B" w:rsidRDefault="002A24BC" w:rsidP="002A24BC">
            <w:pPr>
              <w:pStyle w:val="ListParagraph"/>
              <w:numPr>
                <w:ilvl w:val="0"/>
                <w:numId w:val="29"/>
              </w:numPr>
              <w:cnfStyle w:val="000000000000" w:firstRow="0" w:lastRow="0" w:firstColumn="0" w:lastColumn="0" w:oddVBand="0" w:evenVBand="0" w:oddHBand="0" w:evenHBand="0" w:firstRowFirstColumn="0" w:firstRowLastColumn="0" w:lastRowFirstColumn="0" w:lastRowLastColumn="0"/>
            </w:pPr>
            <w:r w:rsidRPr="00775A9B">
              <w:t>13 revised qualifications</w:t>
            </w:r>
          </w:p>
          <w:p w14:paraId="64826023" w14:textId="77777777" w:rsidR="002A24BC" w:rsidRPr="00775A9B" w:rsidRDefault="002A24BC" w:rsidP="002A24BC">
            <w:pPr>
              <w:pStyle w:val="ListParagraph"/>
              <w:numPr>
                <w:ilvl w:val="0"/>
                <w:numId w:val="29"/>
              </w:numPr>
              <w:cnfStyle w:val="000000000000" w:firstRow="0" w:lastRow="0" w:firstColumn="0" w:lastColumn="0" w:oddVBand="0" w:evenVBand="0" w:oddHBand="0" w:evenHBand="0" w:firstRowFirstColumn="0" w:firstRowLastColumn="0" w:lastRowFirstColumn="0" w:lastRowLastColumn="0"/>
            </w:pPr>
            <w:r w:rsidRPr="00775A9B">
              <w:t>12 new units of competency</w:t>
            </w:r>
          </w:p>
          <w:p w14:paraId="78AF03A4" w14:textId="77777777" w:rsidR="002A24BC" w:rsidRPr="00396200" w:rsidRDefault="002A24BC" w:rsidP="002A24BC">
            <w:pPr>
              <w:pStyle w:val="ListParagraph"/>
              <w:numPr>
                <w:ilvl w:val="0"/>
                <w:numId w:val="29"/>
              </w:numPr>
              <w:cnfStyle w:val="000000000000" w:firstRow="0" w:lastRow="0" w:firstColumn="0" w:lastColumn="0" w:oddVBand="0" w:evenVBand="0" w:oddHBand="0" w:evenHBand="0" w:firstRowFirstColumn="0" w:firstRowLastColumn="0" w:lastRowFirstColumn="0" w:lastRowLastColumn="0"/>
            </w:pPr>
            <w:r w:rsidRPr="00396200">
              <w:t>6 units of competency updated to align content with industry skills needs and standards</w:t>
            </w:r>
          </w:p>
          <w:p w14:paraId="4D745F38" w14:textId="77777777" w:rsidR="002A24BC" w:rsidRPr="00AF0D26" w:rsidRDefault="002A24BC" w:rsidP="002A24BC">
            <w:pPr>
              <w:pStyle w:val="Tablebody"/>
              <w:cnfStyle w:val="000000000000" w:firstRow="0" w:lastRow="0" w:firstColumn="0" w:lastColumn="0" w:oddVBand="0" w:evenVBand="0" w:oddHBand="0" w:evenHBand="0" w:firstRowFirstColumn="0" w:firstRowLastColumn="0" w:lastRowFirstColumn="0" w:lastRowLastColumn="0"/>
            </w:pPr>
          </w:p>
        </w:tc>
      </w:tr>
      <w:tr w:rsidR="00C8788B" w14:paraId="0E5CD9A7" w14:textId="77777777" w:rsidTr="00432B8B">
        <w:trPr>
          <w:trHeight w:val="416"/>
        </w:trPr>
        <w:tc>
          <w:tcPr>
            <w:cnfStyle w:val="001000000000" w:firstRow="0" w:lastRow="0" w:firstColumn="1" w:lastColumn="0" w:oddVBand="0" w:evenVBand="0" w:oddHBand="0" w:evenHBand="0" w:firstRowFirstColumn="0" w:firstRowLastColumn="0" w:lastRowFirstColumn="0" w:lastRowLastColumn="0"/>
            <w:tcW w:w="1689" w:type="dxa"/>
          </w:tcPr>
          <w:p w14:paraId="03E9BC0B" w14:textId="77777777" w:rsidR="00C8788B" w:rsidRDefault="00C8788B" w:rsidP="00C8788B">
            <w:pPr>
              <w:rPr>
                <w:rFonts w:cs="Arial"/>
                <w:lang w:val="en-US"/>
              </w:rPr>
            </w:pPr>
            <w:r>
              <w:rPr>
                <w:rFonts w:cs="Arial"/>
                <w:lang w:val="en-US"/>
              </w:rPr>
              <w:t xml:space="preserve">RII Resources and Infrastructure Industry </w:t>
            </w:r>
            <w:r>
              <w:rPr>
                <w:rFonts w:cs="Arial"/>
                <w:lang w:val="en-US"/>
              </w:rPr>
              <w:br/>
              <w:t>Training Package</w:t>
            </w:r>
          </w:p>
          <w:p w14:paraId="38DFADA4" w14:textId="77777777" w:rsidR="00C8788B" w:rsidRDefault="00C8788B" w:rsidP="00C8788B">
            <w:pPr>
              <w:rPr>
                <w:rFonts w:cs="Arial"/>
                <w:lang w:val="en-US"/>
              </w:rPr>
            </w:pPr>
            <w:r>
              <w:rPr>
                <w:rFonts w:cs="Arial"/>
                <w:lang w:val="en-US"/>
              </w:rPr>
              <w:t>Release 7.0</w:t>
            </w:r>
          </w:p>
          <w:p w14:paraId="110FD9D1" w14:textId="77777777" w:rsidR="00C8788B" w:rsidRDefault="00C8788B" w:rsidP="00C8788B">
            <w:pPr>
              <w:rPr>
                <w:rFonts w:cs="Arial"/>
                <w:lang w:val="en-US"/>
              </w:rPr>
            </w:pPr>
          </w:p>
        </w:tc>
        <w:tc>
          <w:tcPr>
            <w:tcW w:w="1195" w:type="dxa"/>
          </w:tcPr>
          <w:p w14:paraId="2823F275" w14:textId="78153687" w:rsidR="00C8788B" w:rsidRDefault="00C8788B" w:rsidP="00C8788B">
            <w:pPr>
              <w:pStyle w:val="Tablebody"/>
              <w:cnfStyle w:val="000000000000" w:firstRow="0" w:lastRow="0" w:firstColumn="0" w:lastColumn="0" w:oddVBand="0" w:evenVBand="0" w:oddHBand="0" w:evenHBand="0" w:firstRowFirstColumn="0" w:firstRowLastColumn="0" w:lastRowFirstColumn="0" w:lastRowLastColumn="0"/>
            </w:pPr>
            <w:r>
              <w:t>12 August 2021</w:t>
            </w:r>
          </w:p>
        </w:tc>
        <w:tc>
          <w:tcPr>
            <w:tcW w:w="6850" w:type="dxa"/>
          </w:tcPr>
          <w:p w14:paraId="60D9E3F5" w14:textId="77777777" w:rsidR="00C8788B" w:rsidRDefault="00C8788B" w:rsidP="00C8788B">
            <w:pPr>
              <w:cnfStyle w:val="000000000000" w:firstRow="0" w:lastRow="0" w:firstColumn="0" w:lastColumn="0" w:oddVBand="0" w:evenVBand="0" w:oddHBand="0" w:evenHBand="0" w:firstRowFirstColumn="0" w:firstRowLastColumn="0" w:lastRowFirstColumn="0" w:lastRowLastColumn="0"/>
            </w:pPr>
            <w:r>
              <w:t xml:space="preserve">This Training Package release includes updates to a number of qualifications, units of competency and skill sets as noted below. </w:t>
            </w:r>
          </w:p>
          <w:p w14:paraId="220B2538" w14:textId="77777777" w:rsidR="00C8788B" w:rsidRDefault="00C8788B" w:rsidP="00C8788B">
            <w:pPr>
              <w:cnfStyle w:val="000000000000" w:firstRow="0" w:lastRow="0" w:firstColumn="0" w:lastColumn="0" w:oddVBand="0" w:evenVBand="0" w:oddHBand="0" w:evenHBand="0" w:firstRowFirstColumn="0" w:firstRowLastColumn="0" w:lastRowFirstColumn="0" w:lastRowLastColumn="0"/>
            </w:pPr>
          </w:p>
          <w:p w14:paraId="209F8872" w14:textId="77777777" w:rsidR="00C8788B" w:rsidRDefault="00C8788B" w:rsidP="00C8788B">
            <w:pPr>
              <w:pStyle w:val="ListParagraph"/>
              <w:numPr>
                <w:ilvl w:val="0"/>
                <w:numId w:val="30"/>
              </w:numPr>
              <w:cnfStyle w:val="000000000000" w:firstRow="0" w:lastRow="0" w:firstColumn="0" w:lastColumn="0" w:oddVBand="0" w:evenVBand="0" w:oddHBand="0" w:evenHBand="0" w:firstRowFirstColumn="0" w:firstRowLastColumn="0" w:lastRowFirstColumn="0" w:lastRowLastColumn="0"/>
            </w:pPr>
            <w:r>
              <w:t>12 revised qualifications</w:t>
            </w:r>
          </w:p>
          <w:p w14:paraId="2342529C" w14:textId="77777777" w:rsidR="00C8788B" w:rsidRDefault="00C8788B" w:rsidP="00C8788B">
            <w:pPr>
              <w:pStyle w:val="ListParagraph"/>
              <w:numPr>
                <w:ilvl w:val="0"/>
                <w:numId w:val="30"/>
              </w:numPr>
              <w:cnfStyle w:val="000000000000" w:firstRow="0" w:lastRow="0" w:firstColumn="0" w:lastColumn="0" w:oddVBand="0" w:evenVBand="0" w:oddHBand="0" w:evenHBand="0" w:firstRowFirstColumn="0" w:firstRowLastColumn="0" w:lastRowFirstColumn="0" w:lastRowLastColumn="0"/>
            </w:pPr>
            <w:r>
              <w:t xml:space="preserve">7 deleted qualifications </w:t>
            </w:r>
          </w:p>
          <w:p w14:paraId="4267F24E" w14:textId="77777777" w:rsidR="00C8788B" w:rsidRDefault="00C8788B" w:rsidP="00C8788B">
            <w:pPr>
              <w:pStyle w:val="ListParagraph"/>
              <w:numPr>
                <w:ilvl w:val="0"/>
                <w:numId w:val="30"/>
              </w:numPr>
              <w:cnfStyle w:val="000000000000" w:firstRow="0" w:lastRow="0" w:firstColumn="0" w:lastColumn="0" w:oddVBand="0" w:evenVBand="0" w:oddHBand="0" w:evenHBand="0" w:firstRowFirstColumn="0" w:firstRowLastColumn="0" w:lastRowFirstColumn="0" w:lastRowLastColumn="0"/>
            </w:pPr>
            <w:r>
              <w:t>14 new units of competency</w:t>
            </w:r>
          </w:p>
          <w:p w14:paraId="28C766B1" w14:textId="77777777" w:rsidR="00C8788B" w:rsidRDefault="00C8788B" w:rsidP="00C8788B">
            <w:pPr>
              <w:pStyle w:val="ListParagraph"/>
              <w:numPr>
                <w:ilvl w:val="0"/>
                <w:numId w:val="30"/>
              </w:numPr>
              <w:cnfStyle w:val="000000000000" w:firstRow="0" w:lastRow="0" w:firstColumn="0" w:lastColumn="0" w:oddVBand="0" w:evenVBand="0" w:oddHBand="0" w:evenHBand="0" w:firstRowFirstColumn="0" w:firstRowLastColumn="0" w:lastRowFirstColumn="0" w:lastRowLastColumn="0"/>
            </w:pPr>
            <w:r>
              <w:t>77 deleted units of competency</w:t>
            </w:r>
          </w:p>
          <w:p w14:paraId="04BB4B4D" w14:textId="77777777" w:rsidR="00C8788B" w:rsidRDefault="00C8788B" w:rsidP="00C8788B">
            <w:pPr>
              <w:pStyle w:val="ListParagraph"/>
              <w:numPr>
                <w:ilvl w:val="0"/>
                <w:numId w:val="30"/>
              </w:numPr>
              <w:cnfStyle w:val="000000000000" w:firstRow="0" w:lastRow="0" w:firstColumn="0" w:lastColumn="0" w:oddVBand="0" w:evenVBand="0" w:oddHBand="0" w:evenHBand="0" w:firstRowFirstColumn="0" w:firstRowLastColumn="0" w:lastRowFirstColumn="0" w:lastRowLastColumn="0"/>
            </w:pPr>
            <w:r>
              <w:t>15 units of competency updated to align content with industry skills needs and standards</w:t>
            </w:r>
          </w:p>
          <w:p w14:paraId="06192994" w14:textId="77777777" w:rsidR="00C8788B" w:rsidRDefault="00C8788B" w:rsidP="00C8788B">
            <w:pPr>
              <w:cnfStyle w:val="000000000000" w:firstRow="0" w:lastRow="0" w:firstColumn="0" w:lastColumn="0" w:oddVBand="0" w:evenVBand="0" w:oddHBand="0" w:evenHBand="0" w:firstRowFirstColumn="0" w:firstRowLastColumn="0" w:lastRowFirstColumn="0" w:lastRowLastColumn="0"/>
            </w:pPr>
          </w:p>
        </w:tc>
      </w:tr>
    </w:tbl>
    <w:p w14:paraId="4891D5F7" w14:textId="77777777" w:rsidR="00A57DD0" w:rsidRDefault="00A57DD0" w:rsidP="00574045">
      <w:pPr>
        <w:pStyle w:val="Covertitle"/>
        <w:rPr>
          <w:color w:val="00B2A8" w:themeColor="accent1"/>
        </w:rPr>
        <w:sectPr w:rsidR="00A57DD0" w:rsidSect="00144FD5">
          <w:headerReference w:type="even" r:id="rId24"/>
          <w:headerReference w:type="default" r:id="rId25"/>
          <w:footerReference w:type="default" r:id="rId26"/>
          <w:headerReference w:type="first" r:id="rId27"/>
          <w:pgSz w:w="11900" w:h="16840"/>
          <w:pgMar w:top="1134" w:right="1134" w:bottom="1701" w:left="1134" w:header="709" w:footer="709" w:gutter="0"/>
          <w:cols w:space="708"/>
          <w:docGrid w:linePitch="360"/>
        </w:sectPr>
      </w:pPr>
    </w:p>
    <w:p w14:paraId="1DCA2F36" w14:textId="77777777" w:rsidR="009052D5" w:rsidRDefault="009052D5">
      <w:pPr>
        <w:spacing w:after="0"/>
        <w:rPr>
          <w:rFonts w:cs="Times New Roman (Body CS)"/>
          <w:b/>
          <w:color w:val="00B2A8" w:themeColor="accent1"/>
          <w:sz w:val="56"/>
          <w:lang w:val="en-AU"/>
        </w:rPr>
      </w:pPr>
      <w:r>
        <w:rPr>
          <w:color w:val="00B2A8" w:themeColor="accent1"/>
        </w:rPr>
        <w:br w:type="page"/>
      </w:r>
    </w:p>
    <w:p w14:paraId="0D63633F" w14:textId="77777777" w:rsidR="00976630" w:rsidRDefault="00432B8B" w:rsidP="00574045">
      <w:pPr>
        <w:pStyle w:val="Covertitle"/>
        <w:rPr>
          <w:noProof/>
        </w:rPr>
      </w:pPr>
      <w:r w:rsidRPr="00240F30">
        <w:rPr>
          <w:color w:val="00B2A8" w:themeColor="accent1"/>
        </w:rPr>
        <w:lastRenderedPageBreak/>
        <w:t>Contents</w:t>
      </w:r>
      <w:r>
        <w:rPr>
          <w:color w:val="AF272F"/>
        </w:rPr>
        <w:fldChar w:fldCharType="begin"/>
      </w:r>
      <w:r>
        <w:instrText xml:space="preserve"> TOC \t "HEADING 1,1,HEADING 2,2,Heading 3,3" </w:instrText>
      </w:r>
      <w:r>
        <w:rPr>
          <w:color w:val="AF272F"/>
        </w:rPr>
        <w:fldChar w:fldCharType="separate"/>
      </w:r>
    </w:p>
    <w:p w14:paraId="38E30D5A" w14:textId="3D987349" w:rsidR="00976630" w:rsidRDefault="00976630">
      <w:pPr>
        <w:pStyle w:val="TOC1"/>
        <w:rPr>
          <w:rFonts w:asciiTheme="minorHAnsi" w:hAnsiTheme="minorHAnsi" w:cstheme="minorBidi"/>
          <w:b w:val="0"/>
          <w:noProof/>
          <w:color w:val="auto"/>
          <w:sz w:val="22"/>
          <w:szCs w:val="22"/>
          <w:lang w:val="en-AU" w:eastAsia="en-AU"/>
        </w:rPr>
      </w:pPr>
      <w:r>
        <w:rPr>
          <w:noProof/>
        </w:rPr>
        <w:t>Introduction</w:t>
      </w:r>
      <w:r>
        <w:rPr>
          <w:noProof/>
        </w:rPr>
        <w:tab/>
      </w:r>
      <w:r>
        <w:rPr>
          <w:noProof/>
        </w:rPr>
        <w:fldChar w:fldCharType="begin"/>
      </w:r>
      <w:r>
        <w:rPr>
          <w:noProof/>
        </w:rPr>
        <w:instrText xml:space="preserve"> PAGEREF _Toc121826431 \h </w:instrText>
      </w:r>
      <w:r>
        <w:rPr>
          <w:noProof/>
        </w:rPr>
      </w:r>
      <w:r>
        <w:rPr>
          <w:noProof/>
        </w:rPr>
        <w:fldChar w:fldCharType="separate"/>
      </w:r>
      <w:r>
        <w:rPr>
          <w:noProof/>
        </w:rPr>
        <w:t>2</w:t>
      </w:r>
      <w:r>
        <w:rPr>
          <w:noProof/>
        </w:rPr>
        <w:fldChar w:fldCharType="end"/>
      </w:r>
    </w:p>
    <w:p w14:paraId="798408A3" w14:textId="3267556A" w:rsidR="00976630" w:rsidRDefault="00976630">
      <w:pPr>
        <w:pStyle w:val="TOC2"/>
        <w:tabs>
          <w:tab w:val="right" w:leader="dot" w:pos="9622"/>
        </w:tabs>
        <w:rPr>
          <w:rFonts w:asciiTheme="minorHAnsi" w:hAnsiTheme="minorHAnsi" w:cstheme="minorBidi"/>
          <w:noProof/>
          <w:color w:val="auto"/>
          <w:sz w:val="22"/>
          <w:szCs w:val="22"/>
          <w:lang w:val="en-AU" w:eastAsia="en-AU"/>
        </w:rPr>
      </w:pPr>
      <w:r>
        <w:rPr>
          <w:noProof/>
        </w:rPr>
        <w:t>What is a Victorian Purchasing Guide?</w:t>
      </w:r>
      <w:r>
        <w:rPr>
          <w:noProof/>
        </w:rPr>
        <w:tab/>
      </w:r>
      <w:r>
        <w:rPr>
          <w:noProof/>
        </w:rPr>
        <w:fldChar w:fldCharType="begin"/>
      </w:r>
      <w:r>
        <w:rPr>
          <w:noProof/>
        </w:rPr>
        <w:instrText xml:space="preserve"> PAGEREF _Toc121826432 \h </w:instrText>
      </w:r>
      <w:r>
        <w:rPr>
          <w:noProof/>
        </w:rPr>
      </w:r>
      <w:r>
        <w:rPr>
          <w:noProof/>
        </w:rPr>
        <w:fldChar w:fldCharType="separate"/>
      </w:r>
      <w:r>
        <w:rPr>
          <w:noProof/>
        </w:rPr>
        <w:t>2</w:t>
      </w:r>
      <w:r>
        <w:rPr>
          <w:noProof/>
        </w:rPr>
        <w:fldChar w:fldCharType="end"/>
      </w:r>
    </w:p>
    <w:p w14:paraId="594C5857" w14:textId="4E27C82D" w:rsidR="00976630" w:rsidRDefault="00976630">
      <w:pPr>
        <w:pStyle w:val="TOC2"/>
        <w:tabs>
          <w:tab w:val="right" w:leader="dot" w:pos="9622"/>
        </w:tabs>
        <w:rPr>
          <w:rFonts w:asciiTheme="minorHAnsi" w:hAnsiTheme="minorHAnsi" w:cstheme="minorBidi"/>
          <w:noProof/>
          <w:color w:val="auto"/>
          <w:sz w:val="22"/>
          <w:szCs w:val="22"/>
          <w:lang w:val="en-AU" w:eastAsia="en-AU"/>
        </w:rPr>
      </w:pPr>
      <w:r>
        <w:rPr>
          <w:noProof/>
        </w:rPr>
        <w:t>Registration</w:t>
      </w:r>
      <w:r>
        <w:rPr>
          <w:noProof/>
        </w:rPr>
        <w:tab/>
      </w:r>
      <w:r>
        <w:rPr>
          <w:noProof/>
        </w:rPr>
        <w:fldChar w:fldCharType="begin"/>
      </w:r>
      <w:r>
        <w:rPr>
          <w:noProof/>
        </w:rPr>
        <w:instrText xml:space="preserve"> PAGEREF _Toc121826433 \h </w:instrText>
      </w:r>
      <w:r>
        <w:rPr>
          <w:noProof/>
        </w:rPr>
      </w:r>
      <w:r>
        <w:rPr>
          <w:noProof/>
        </w:rPr>
        <w:fldChar w:fldCharType="separate"/>
      </w:r>
      <w:r>
        <w:rPr>
          <w:noProof/>
        </w:rPr>
        <w:t>2</w:t>
      </w:r>
      <w:r>
        <w:rPr>
          <w:noProof/>
        </w:rPr>
        <w:fldChar w:fldCharType="end"/>
      </w:r>
    </w:p>
    <w:p w14:paraId="60E5D6A6" w14:textId="05C6B89B" w:rsidR="00976630" w:rsidRDefault="00976630">
      <w:pPr>
        <w:pStyle w:val="TOC2"/>
        <w:tabs>
          <w:tab w:val="right" w:leader="dot" w:pos="9622"/>
        </w:tabs>
        <w:rPr>
          <w:rFonts w:asciiTheme="minorHAnsi" w:hAnsiTheme="minorHAnsi" w:cstheme="minorBidi"/>
          <w:noProof/>
          <w:color w:val="auto"/>
          <w:sz w:val="22"/>
          <w:szCs w:val="22"/>
          <w:lang w:val="en-AU" w:eastAsia="en-AU"/>
        </w:rPr>
      </w:pPr>
      <w:r w:rsidRPr="0055357D">
        <w:rPr>
          <w:noProof/>
          <w:lang w:val="en-AU"/>
        </w:rPr>
        <w:t>Transition</w:t>
      </w:r>
      <w:r>
        <w:rPr>
          <w:noProof/>
        </w:rPr>
        <w:tab/>
      </w:r>
      <w:r>
        <w:rPr>
          <w:noProof/>
        </w:rPr>
        <w:fldChar w:fldCharType="begin"/>
      </w:r>
      <w:r>
        <w:rPr>
          <w:noProof/>
        </w:rPr>
        <w:instrText xml:space="preserve"> PAGEREF _Toc121826434 \h </w:instrText>
      </w:r>
      <w:r>
        <w:rPr>
          <w:noProof/>
        </w:rPr>
      </w:r>
      <w:r>
        <w:rPr>
          <w:noProof/>
        </w:rPr>
        <w:fldChar w:fldCharType="separate"/>
      </w:r>
      <w:r>
        <w:rPr>
          <w:noProof/>
        </w:rPr>
        <w:t>2</w:t>
      </w:r>
      <w:r>
        <w:rPr>
          <w:noProof/>
        </w:rPr>
        <w:fldChar w:fldCharType="end"/>
      </w:r>
    </w:p>
    <w:p w14:paraId="6C687E5C" w14:textId="4CB93DCE" w:rsidR="00976630" w:rsidRDefault="00976630">
      <w:pPr>
        <w:pStyle w:val="TOC1"/>
        <w:rPr>
          <w:rFonts w:asciiTheme="minorHAnsi" w:hAnsiTheme="minorHAnsi" w:cstheme="minorBidi"/>
          <w:b w:val="0"/>
          <w:noProof/>
          <w:color w:val="auto"/>
          <w:sz w:val="22"/>
          <w:szCs w:val="22"/>
          <w:lang w:val="en-AU" w:eastAsia="en-AU"/>
        </w:rPr>
      </w:pPr>
      <w:r>
        <w:rPr>
          <w:noProof/>
        </w:rPr>
        <w:t>Qualifications</w:t>
      </w:r>
      <w:r>
        <w:rPr>
          <w:noProof/>
        </w:rPr>
        <w:tab/>
      </w:r>
      <w:r>
        <w:rPr>
          <w:noProof/>
        </w:rPr>
        <w:fldChar w:fldCharType="begin"/>
      </w:r>
      <w:r>
        <w:rPr>
          <w:noProof/>
        </w:rPr>
        <w:instrText xml:space="preserve"> PAGEREF _Toc121826435 \h </w:instrText>
      </w:r>
      <w:r>
        <w:rPr>
          <w:noProof/>
        </w:rPr>
      </w:r>
      <w:r>
        <w:rPr>
          <w:noProof/>
        </w:rPr>
        <w:fldChar w:fldCharType="separate"/>
      </w:r>
      <w:r>
        <w:rPr>
          <w:noProof/>
        </w:rPr>
        <w:t>3</w:t>
      </w:r>
      <w:r>
        <w:rPr>
          <w:noProof/>
        </w:rPr>
        <w:fldChar w:fldCharType="end"/>
      </w:r>
    </w:p>
    <w:p w14:paraId="7FC48A60" w14:textId="2A10975E" w:rsidR="00976630" w:rsidRDefault="00976630">
      <w:pPr>
        <w:pStyle w:val="TOC1"/>
        <w:rPr>
          <w:rFonts w:asciiTheme="minorHAnsi" w:hAnsiTheme="minorHAnsi" w:cstheme="minorBidi"/>
          <w:b w:val="0"/>
          <w:noProof/>
          <w:color w:val="auto"/>
          <w:sz w:val="22"/>
          <w:szCs w:val="22"/>
          <w:lang w:val="en-AU" w:eastAsia="en-AU"/>
        </w:rPr>
      </w:pPr>
      <w:r>
        <w:rPr>
          <w:noProof/>
        </w:rPr>
        <w:t>Units of Competency and Nominal Hours</w:t>
      </w:r>
      <w:r>
        <w:rPr>
          <w:noProof/>
        </w:rPr>
        <w:tab/>
      </w:r>
      <w:r>
        <w:rPr>
          <w:noProof/>
        </w:rPr>
        <w:fldChar w:fldCharType="begin"/>
      </w:r>
      <w:r>
        <w:rPr>
          <w:noProof/>
        </w:rPr>
        <w:instrText xml:space="preserve"> PAGEREF _Toc121826436 \h </w:instrText>
      </w:r>
      <w:r>
        <w:rPr>
          <w:noProof/>
        </w:rPr>
      </w:r>
      <w:r>
        <w:rPr>
          <w:noProof/>
        </w:rPr>
        <w:fldChar w:fldCharType="separate"/>
      </w:r>
      <w:r>
        <w:rPr>
          <w:noProof/>
        </w:rPr>
        <w:t>6</w:t>
      </w:r>
      <w:r>
        <w:rPr>
          <w:noProof/>
        </w:rPr>
        <w:fldChar w:fldCharType="end"/>
      </w:r>
    </w:p>
    <w:p w14:paraId="31FD87ED" w14:textId="2B9C3D84" w:rsidR="00976630" w:rsidRDefault="00976630">
      <w:pPr>
        <w:pStyle w:val="TOC1"/>
        <w:rPr>
          <w:rFonts w:asciiTheme="minorHAnsi" w:hAnsiTheme="minorHAnsi" w:cstheme="minorBidi"/>
          <w:b w:val="0"/>
          <w:noProof/>
          <w:color w:val="auto"/>
          <w:sz w:val="22"/>
          <w:szCs w:val="22"/>
          <w:lang w:val="en-AU" w:eastAsia="en-AU"/>
        </w:rPr>
      </w:pPr>
      <w:r>
        <w:rPr>
          <w:noProof/>
        </w:rPr>
        <w:t>Contacts and Links</w:t>
      </w:r>
      <w:r>
        <w:rPr>
          <w:noProof/>
        </w:rPr>
        <w:tab/>
      </w:r>
      <w:r>
        <w:rPr>
          <w:noProof/>
        </w:rPr>
        <w:fldChar w:fldCharType="begin"/>
      </w:r>
      <w:r>
        <w:rPr>
          <w:noProof/>
        </w:rPr>
        <w:instrText xml:space="preserve"> PAGEREF _Toc121826437 \h </w:instrText>
      </w:r>
      <w:r>
        <w:rPr>
          <w:noProof/>
        </w:rPr>
      </w:r>
      <w:r>
        <w:rPr>
          <w:noProof/>
        </w:rPr>
        <w:fldChar w:fldCharType="separate"/>
      </w:r>
      <w:r>
        <w:rPr>
          <w:noProof/>
        </w:rPr>
        <w:t>42</w:t>
      </w:r>
      <w:r>
        <w:rPr>
          <w:noProof/>
        </w:rPr>
        <w:fldChar w:fldCharType="end"/>
      </w:r>
    </w:p>
    <w:p w14:paraId="66545D19" w14:textId="083DF338" w:rsidR="00976630" w:rsidRDefault="00976630">
      <w:pPr>
        <w:pStyle w:val="TOC1"/>
        <w:rPr>
          <w:rFonts w:asciiTheme="minorHAnsi" w:hAnsiTheme="minorHAnsi" w:cstheme="minorBidi"/>
          <w:b w:val="0"/>
          <w:noProof/>
          <w:color w:val="auto"/>
          <w:sz w:val="22"/>
          <w:szCs w:val="22"/>
          <w:lang w:val="en-AU" w:eastAsia="en-AU"/>
        </w:rPr>
      </w:pPr>
      <w:r>
        <w:rPr>
          <w:noProof/>
        </w:rPr>
        <w:t>Glossary</w:t>
      </w:r>
      <w:r>
        <w:rPr>
          <w:noProof/>
        </w:rPr>
        <w:tab/>
      </w:r>
      <w:r>
        <w:rPr>
          <w:noProof/>
        </w:rPr>
        <w:fldChar w:fldCharType="begin"/>
      </w:r>
      <w:r>
        <w:rPr>
          <w:noProof/>
        </w:rPr>
        <w:instrText xml:space="preserve"> PAGEREF _Toc121826438 \h </w:instrText>
      </w:r>
      <w:r>
        <w:rPr>
          <w:noProof/>
        </w:rPr>
      </w:r>
      <w:r>
        <w:rPr>
          <w:noProof/>
        </w:rPr>
        <w:fldChar w:fldCharType="separate"/>
      </w:r>
      <w:r>
        <w:rPr>
          <w:noProof/>
        </w:rPr>
        <w:t>44</w:t>
      </w:r>
      <w:r>
        <w:rPr>
          <w:noProof/>
        </w:rPr>
        <w:fldChar w:fldCharType="end"/>
      </w:r>
    </w:p>
    <w:p w14:paraId="4373C95D" w14:textId="77777777" w:rsidR="009E0349" w:rsidRDefault="00432B8B" w:rsidP="00976630">
      <w:pPr>
        <w:sectPr w:rsidR="009E0349" w:rsidSect="002B363F">
          <w:headerReference w:type="even" r:id="rId28"/>
          <w:headerReference w:type="default" r:id="rId29"/>
          <w:footerReference w:type="default" r:id="rId30"/>
          <w:headerReference w:type="first" r:id="rId31"/>
          <w:type w:val="continuous"/>
          <w:pgSz w:w="11900" w:h="16840"/>
          <w:pgMar w:top="1134" w:right="1134" w:bottom="1560" w:left="1134" w:header="709" w:footer="709" w:gutter="0"/>
          <w:pgNumType w:start="0"/>
          <w:cols w:space="708"/>
          <w:docGrid w:linePitch="360"/>
        </w:sectPr>
      </w:pPr>
      <w:r>
        <w:fldChar w:fldCharType="end"/>
      </w:r>
    </w:p>
    <w:p w14:paraId="7C883669" w14:textId="0630C5AD" w:rsidR="00062976" w:rsidRDefault="00062976" w:rsidP="00976630"/>
    <w:p w14:paraId="109C484B" w14:textId="77777777" w:rsidR="008C7D87" w:rsidRDefault="008C7D87">
      <w:pPr>
        <w:spacing w:after="0"/>
        <w:rPr>
          <w:b/>
          <w:color w:val="00B2A8" w:themeColor="accent1"/>
          <w:sz w:val="24"/>
          <w:lang w:val="en-AU"/>
        </w:rPr>
      </w:pPr>
      <w:r>
        <w:br w:type="page"/>
      </w:r>
    </w:p>
    <w:p w14:paraId="568E1952" w14:textId="77777777" w:rsidR="00062976" w:rsidRPr="00F61985" w:rsidRDefault="008C7D87" w:rsidP="00B24333">
      <w:pPr>
        <w:pStyle w:val="Heading1"/>
      </w:pPr>
      <w:bookmarkStart w:id="10" w:name="_Toc90471432"/>
      <w:bookmarkStart w:id="11" w:name="_Toc121826431"/>
      <w:r w:rsidRPr="00F61985">
        <w:lastRenderedPageBreak/>
        <w:t>Introduction</w:t>
      </w:r>
      <w:bookmarkEnd w:id="10"/>
      <w:bookmarkEnd w:id="11"/>
    </w:p>
    <w:p w14:paraId="246E41D9" w14:textId="77777777" w:rsidR="00624A55" w:rsidRPr="00B24333" w:rsidRDefault="008C7D87" w:rsidP="00B24333">
      <w:pPr>
        <w:pStyle w:val="Heading2"/>
      </w:pPr>
      <w:bookmarkStart w:id="12" w:name="_Toc90471433"/>
      <w:bookmarkStart w:id="13" w:name="_Toc121826432"/>
      <w:r w:rsidRPr="00B24333">
        <w:t>What is a Victorian Purchasing Guide?</w:t>
      </w:r>
      <w:bookmarkEnd w:id="12"/>
      <w:bookmarkEnd w:id="13"/>
    </w:p>
    <w:p w14:paraId="34E0DA41" w14:textId="77777777" w:rsidR="0069415B" w:rsidRPr="00483FA0" w:rsidRDefault="0069415B" w:rsidP="0069415B">
      <w:pPr>
        <w:rPr>
          <w:lang w:eastAsia="en-AU"/>
        </w:rPr>
      </w:pPr>
      <w:r w:rsidRPr="00483FA0">
        <w:rPr>
          <w:lang w:eastAsia="en-AU"/>
        </w:rPr>
        <w:t>The Victorian Purchasing Guide provides information for use by Registered Training Organisations (RTOs) in the provision of Victorian government subsidised training.</w:t>
      </w:r>
    </w:p>
    <w:p w14:paraId="3121C0D6" w14:textId="77777777" w:rsidR="0069415B" w:rsidRPr="00483FA0" w:rsidRDefault="009841C0" w:rsidP="0069415B">
      <w:pPr>
        <w:rPr>
          <w:rFonts w:cs="Arial"/>
          <w:color w:val="000000"/>
          <w:lang w:eastAsia="en-AU"/>
        </w:rPr>
      </w:pPr>
      <w:r w:rsidRPr="00483FA0">
        <w:rPr>
          <w:rFonts w:cs="Arial"/>
          <w:color w:val="000000"/>
          <w:lang w:eastAsia="en-AU"/>
        </w:rPr>
        <w:t>Specifically,</w:t>
      </w:r>
      <w:r w:rsidR="0069415B" w:rsidRPr="00483FA0">
        <w:rPr>
          <w:rFonts w:cs="Arial"/>
          <w:color w:val="000000"/>
          <w:lang w:eastAsia="en-AU"/>
        </w:rPr>
        <w:t xml:space="preserve"> the Victorian Purchasing Guide provides the following information related to the delivery of nationally endorsed Training Packages in Victoria:</w:t>
      </w:r>
    </w:p>
    <w:p w14:paraId="76EFA7AF" w14:textId="77777777" w:rsidR="0069415B" w:rsidRPr="00710CC8" w:rsidRDefault="0069415B" w:rsidP="00FC256E">
      <w:pPr>
        <w:pStyle w:val="Bullet1"/>
        <w:rPr>
          <w:lang w:eastAsia="en-AU"/>
        </w:rPr>
      </w:pPr>
      <w:r w:rsidRPr="00710CC8">
        <w:rPr>
          <w:lang w:eastAsia="en-AU"/>
        </w:rPr>
        <w:t xml:space="preserve">The maximum and minimum </w:t>
      </w:r>
      <w:r w:rsidRPr="00710CC8">
        <w:t>payable</w:t>
      </w:r>
      <w:r w:rsidRPr="00710CC8">
        <w:rPr>
          <w:lang w:eastAsia="en-AU"/>
        </w:rPr>
        <w:t xml:space="preserve"> hours available for each qualification.</w:t>
      </w:r>
    </w:p>
    <w:p w14:paraId="6300CB86" w14:textId="77777777" w:rsidR="0069415B" w:rsidRPr="00710CC8" w:rsidRDefault="0069415B" w:rsidP="00FC256E">
      <w:pPr>
        <w:pStyle w:val="Bullet1"/>
        <w:rPr>
          <w:lang w:eastAsia="en-AU"/>
        </w:rPr>
      </w:pPr>
      <w:r w:rsidRPr="00710CC8">
        <w:rPr>
          <w:lang w:eastAsia="en-AU"/>
        </w:rPr>
        <w:t>Nominal hours for each unit of competency within the Training Package.</w:t>
      </w:r>
    </w:p>
    <w:p w14:paraId="308CC3B3" w14:textId="77777777" w:rsidR="0069415B" w:rsidRPr="00B24333" w:rsidRDefault="0069415B" w:rsidP="00B24333">
      <w:pPr>
        <w:pStyle w:val="Heading2"/>
      </w:pPr>
      <w:bookmarkStart w:id="14" w:name="_Toc11847575"/>
      <w:bookmarkStart w:id="15" w:name="_Toc90471434"/>
      <w:bookmarkStart w:id="16" w:name="_Toc121826433"/>
      <w:r w:rsidRPr="00B24333">
        <w:t>Registration</w:t>
      </w:r>
      <w:bookmarkEnd w:id="14"/>
      <w:bookmarkEnd w:id="15"/>
      <w:bookmarkEnd w:id="16"/>
    </w:p>
    <w:p w14:paraId="233C72B6" w14:textId="77777777" w:rsidR="0069415B" w:rsidRPr="00483FA0" w:rsidRDefault="0069415B" w:rsidP="0069415B">
      <w:pPr>
        <w:autoSpaceDE w:val="0"/>
        <w:autoSpaceDN w:val="0"/>
        <w:adjustRightInd w:val="0"/>
        <w:rPr>
          <w:rFonts w:cs="Arial"/>
          <w:color w:val="000000"/>
          <w:lang w:eastAsia="en-AU"/>
        </w:rPr>
      </w:pPr>
      <w:r w:rsidRPr="00483FA0">
        <w:rPr>
          <w:rFonts w:cs="Arial"/>
          <w:color w:val="000000"/>
          <w:lang w:eastAsia="en-AU"/>
        </w:rPr>
        <w:t xml:space="preserve">RTOs must be registered by either the Victorian Registration and Qualifications Authority (VRQA) or the Australian Skills Qualification Authority (ASQA) regulatory body to be eligible to issue qualifications and </w:t>
      </w:r>
      <w:r>
        <w:rPr>
          <w:rFonts w:cs="Arial"/>
          <w:color w:val="000000"/>
          <w:lang w:eastAsia="en-AU"/>
        </w:rPr>
        <w:t>S</w:t>
      </w:r>
      <w:r w:rsidRPr="00425F6D">
        <w:rPr>
          <w:rFonts w:cs="Arial"/>
          <w:color w:val="000000"/>
          <w:lang w:eastAsia="en-AU"/>
        </w:rPr>
        <w:t xml:space="preserve">tatements of </w:t>
      </w:r>
      <w:r>
        <w:rPr>
          <w:rFonts w:cs="Arial"/>
          <w:color w:val="000000"/>
          <w:lang w:eastAsia="en-AU"/>
        </w:rPr>
        <w:t>A</w:t>
      </w:r>
      <w:r w:rsidRPr="00425F6D">
        <w:rPr>
          <w:rFonts w:cs="Arial"/>
          <w:color w:val="000000"/>
          <w:lang w:eastAsia="en-AU"/>
        </w:rPr>
        <w:t>ttainment</w:t>
      </w:r>
      <w:r w:rsidRPr="00483FA0">
        <w:rPr>
          <w:rFonts w:cs="Arial"/>
          <w:color w:val="000000"/>
          <w:lang w:eastAsia="en-AU"/>
        </w:rPr>
        <w:t xml:space="preserve"> under the Australian Qualifications Framework (AQF).</w:t>
      </w:r>
    </w:p>
    <w:p w14:paraId="61096AEF" w14:textId="77777777" w:rsidR="0069415B" w:rsidRPr="00483FA0" w:rsidRDefault="0069415B" w:rsidP="0069415B">
      <w:pPr>
        <w:autoSpaceDE w:val="0"/>
        <w:autoSpaceDN w:val="0"/>
        <w:adjustRightInd w:val="0"/>
        <w:rPr>
          <w:rFonts w:cs="Arial"/>
          <w:color w:val="000000"/>
          <w:lang w:eastAsia="en-AU"/>
        </w:rPr>
      </w:pPr>
      <w:r w:rsidRPr="00483FA0">
        <w:rPr>
          <w:rFonts w:cs="Arial"/>
          <w:color w:val="000000"/>
          <w:lang w:eastAsia="en-AU"/>
        </w:rPr>
        <w:t xml:space="preserve">The VRQA is the regulatory authority </w:t>
      </w:r>
      <w:r>
        <w:rPr>
          <w:rFonts w:cs="Arial"/>
          <w:color w:val="000000"/>
          <w:lang w:eastAsia="en-AU"/>
        </w:rPr>
        <w:t>in</w:t>
      </w:r>
      <w:r w:rsidRPr="00483FA0">
        <w:rPr>
          <w:rFonts w:cs="Arial"/>
          <w:color w:val="000000"/>
          <w:lang w:eastAsia="en-AU"/>
        </w:rPr>
        <w:t xml:space="preserve"> Victoria responsible for the registration of </w:t>
      </w:r>
      <w:r>
        <w:rPr>
          <w:rFonts w:cs="Arial"/>
          <w:color w:val="000000"/>
          <w:lang w:eastAsia="en-AU"/>
        </w:rPr>
        <w:t>Vocational Education and Training (VET) providers who offer</w:t>
      </w:r>
      <w:r w:rsidRPr="00483FA0">
        <w:rPr>
          <w:rFonts w:cs="Arial"/>
          <w:color w:val="000000"/>
          <w:lang w:eastAsia="en-AU"/>
        </w:rPr>
        <w:t xml:space="preserve"> courses to domestic students </w:t>
      </w:r>
      <w:r>
        <w:rPr>
          <w:rFonts w:cs="Arial"/>
          <w:color w:val="000000"/>
          <w:lang w:eastAsia="en-AU"/>
        </w:rPr>
        <w:t>in</w:t>
      </w:r>
      <w:r w:rsidRPr="00483FA0">
        <w:rPr>
          <w:rFonts w:cs="Arial"/>
          <w:color w:val="000000"/>
          <w:lang w:eastAsia="en-AU"/>
        </w:rPr>
        <w:t xml:space="preserve"> Victoria only.</w:t>
      </w:r>
    </w:p>
    <w:p w14:paraId="41584338" w14:textId="77777777" w:rsidR="0069415B" w:rsidRDefault="0069415B" w:rsidP="0069415B">
      <w:pPr>
        <w:autoSpaceDE w:val="0"/>
        <w:autoSpaceDN w:val="0"/>
        <w:adjustRightInd w:val="0"/>
        <w:rPr>
          <w:rFonts w:cs="Arial"/>
          <w:color w:val="000000"/>
          <w:lang w:eastAsia="en-AU"/>
        </w:rPr>
      </w:pPr>
      <w:r>
        <w:rPr>
          <w:rFonts w:cs="Arial"/>
          <w:color w:val="000000"/>
          <w:lang w:eastAsia="en-AU"/>
        </w:rPr>
        <w:t xml:space="preserve">ASQA is the regulatory authority responsible for the registration of VET providers who offer training in Victoria, nationally and / or internationally. </w:t>
      </w:r>
    </w:p>
    <w:p w14:paraId="72178080" w14:textId="77777777" w:rsidR="0069415B" w:rsidRPr="00F61985" w:rsidRDefault="0069415B" w:rsidP="0069415B">
      <w:pPr>
        <w:pStyle w:val="Heading2"/>
        <w:rPr>
          <w:szCs w:val="24"/>
          <w:lang w:val="en-AU"/>
        </w:rPr>
      </w:pPr>
      <w:bookmarkStart w:id="17" w:name="_Toc11847576"/>
      <w:bookmarkStart w:id="18" w:name="_Toc90471435"/>
      <w:bookmarkStart w:id="19" w:name="_Toc121826434"/>
      <w:r w:rsidRPr="00F61985">
        <w:rPr>
          <w:szCs w:val="24"/>
          <w:lang w:val="en-AU"/>
        </w:rPr>
        <w:t>Transition</w:t>
      </w:r>
      <w:bookmarkEnd w:id="17"/>
      <w:bookmarkEnd w:id="18"/>
      <w:bookmarkEnd w:id="19"/>
      <w:r w:rsidRPr="00F61985">
        <w:rPr>
          <w:szCs w:val="24"/>
          <w:lang w:val="en-AU"/>
        </w:rPr>
        <w:t xml:space="preserve"> </w:t>
      </w:r>
    </w:p>
    <w:p w14:paraId="0AA9A172" w14:textId="3FFEF8BF" w:rsidR="0069415B" w:rsidRPr="00EE689D" w:rsidRDefault="0069415B" w:rsidP="0069415B">
      <w:pPr>
        <w:rPr>
          <w:rFonts w:cs="Arial"/>
          <w:color w:val="0000FF"/>
          <w:u w:val="single"/>
          <w:lang w:val="en-US"/>
        </w:rPr>
      </w:pPr>
      <w:r>
        <w:t>T</w:t>
      </w:r>
      <w:r w:rsidRPr="00EC1CA3">
        <w:t>he relationship between new units and</w:t>
      </w:r>
      <w:r>
        <w:t xml:space="preserve"> any</w:t>
      </w:r>
      <w:r w:rsidRPr="00EC1CA3">
        <w:t xml:space="preserve"> superseded or replaced units from the previous version of </w:t>
      </w:r>
      <w:r w:rsidR="00D371BA" w:rsidRPr="00F6040A">
        <w:rPr>
          <w:b/>
        </w:rPr>
        <w:t xml:space="preserve">RII Resources and Infrastructure </w:t>
      </w:r>
      <w:r w:rsidR="00C17DDC" w:rsidRPr="00F6040A">
        <w:rPr>
          <w:b/>
        </w:rPr>
        <w:t xml:space="preserve">Industry </w:t>
      </w:r>
      <w:r w:rsidR="00443EB3" w:rsidRPr="00F6040A">
        <w:rPr>
          <w:b/>
        </w:rPr>
        <w:t>Train</w:t>
      </w:r>
      <w:r w:rsidRPr="00F6040A">
        <w:rPr>
          <w:b/>
        </w:rPr>
        <w:t>ing Package Release</w:t>
      </w:r>
      <w:r w:rsidR="00D371BA" w:rsidRPr="00F6040A">
        <w:rPr>
          <w:b/>
        </w:rPr>
        <w:t xml:space="preserve"> 9</w:t>
      </w:r>
      <w:r w:rsidRPr="009841C0">
        <w:rPr>
          <w:bCs/>
        </w:rPr>
        <w:t xml:space="preserve"> is</w:t>
      </w:r>
      <w:r w:rsidRPr="00FC3EB9">
        <w:t xml:space="preserve"> </w:t>
      </w:r>
      <w:r>
        <w:t>provided</w:t>
      </w:r>
      <w:r w:rsidRPr="00FC3EB9">
        <w:t xml:space="preserve"> in the</w:t>
      </w:r>
      <w:r>
        <w:rPr>
          <w:b/>
        </w:rPr>
        <w:t xml:space="preserve"> </w:t>
      </w:r>
      <w:r w:rsidRPr="00FC3EB9">
        <w:t>Training Package</w:t>
      </w:r>
      <w:r>
        <w:rPr>
          <w:b/>
        </w:rPr>
        <w:t xml:space="preserve"> </w:t>
      </w:r>
      <w:r w:rsidRPr="007D3101">
        <w:t>Companion</w:t>
      </w:r>
      <w:r>
        <w:rPr>
          <w:b/>
        </w:rPr>
        <w:t xml:space="preserve"> </w:t>
      </w:r>
      <w:r>
        <w:t xml:space="preserve">Volume Implementation Guide. (See </w:t>
      </w:r>
      <w:hyperlink r:id="rId32" w:history="1">
        <w:r>
          <w:rPr>
            <w:rStyle w:val="Hyperlink"/>
            <w:rFonts w:cs="Arial"/>
            <w:lang w:val="en-US"/>
          </w:rPr>
          <w:t>VETnet.gov.au</w:t>
        </w:r>
      </w:hyperlink>
      <w:r>
        <w:t xml:space="preserve"> for more information).</w:t>
      </w:r>
      <w:r w:rsidRPr="0058522D">
        <w:t xml:space="preserve"> </w:t>
      </w:r>
    </w:p>
    <w:p w14:paraId="28A3381B" w14:textId="77777777" w:rsidR="0069415B" w:rsidRPr="00EC1CA3" w:rsidRDefault="0069415B" w:rsidP="0069415B">
      <w:r w:rsidRPr="00EC1CA3">
        <w:t>Information regarding transition arrangements can be obtained from the state or national VET Regulat</w:t>
      </w:r>
      <w:r>
        <w:t>ory</w:t>
      </w:r>
      <w:r w:rsidRPr="00EC1CA3">
        <w:t xml:space="preserve"> Authority (see </w:t>
      </w:r>
      <w:hyperlink w:anchor="_Contacts_and_Links" w:history="1">
        <w:r w:rsidRPr="00F73555">
          <w:rPr>
            <w:rStyle w:val="Hyperlink"/>
          </w:rPr>
          <w:t>Contacts and Links</w:t>
        </w:r>
      </w:hyperlink>
      <w:r w:rsidRPr="00EC1CA3">
        <w:t xml:space="preserve"> section).</w:t>
      </w:r>
    </w:p>
    <w:p w14:paraId="18AC254C" w14:textId="27FCEE9E" w:rsidR="0069415B" w:rsidRPr="00EC1CA3" w:rsidRDefault="0069415B" w:rsidP="0069415B">
      <w:pPr>
        <w:rPr>
          <w:rFonts w:cs="Arial"/>
          <w:lang w:val="en-US"/>
        </w:rPr>
      </w:pPr>
      <w:r>
        <w:rPr>
          <w:rFonts w:cs="Arial"/>
          <w:lang w:val="en-US"/>
        </w:rPr>
        <w:t xml:space="preserve">RTOs </w:t>
      </w:r>
      <w:r w:rsidRPr="00EC1CA3">
        <w:rPr>
          <w:rFonts w:cs="Arial"/>
          <w:lang w:val="en-US"/>
        </w:rPr>
        <w:t xml:space="preserve">must </w:t>
      </w:r>
      <w:r>
        <w:rPr>
          <w:rFonts w:cs="Arial"/>
          <w:lang w:val="en-US"/>
        </w:rPr>
        <w:t>en</w:t>
      </w:r>
      <w:r w:rsidRPr="00EC1CA3">
        <w:rPr>
          <w:rFonts w:cs="Arial"/>
          <w:lang w:val="en-US"/>
        </w:rPr>
        <w:t xml:space="preserve">sure that all training and assessment leading to </w:t>
      </w:r>
      <w:r>
        <w:rPr>
          <w:rFonts w:cs="Arial"/>
          <w:lang w:val="en-US"/>
        </w:rPr>
        <w:t xml:space="preserve">issuance of </w:t>
      </w:r>
      <w:r w:rsidRPr="00EC1CA3">
        <w:rPr>
          <w:rFonts w:cs="Arial"/>
          <w:lang w:val="en-US"/>
        </w:rPr>
        <w:t xml:space="preserve">qualifications or </w:t>
      </w:r>
      <w:r w:rsidRPr="005C773E">
        <w:rPr>
          <w:rFonts w:cs="Arial"/>
          <w:lang w:val="en-US"/>
        </w:rPr>
        <w:t>Statements of Attainment</w:t>
      </w:r>
      <w:r w:rsidRPr="00EC1CA3">
        <w:rPr>
          <w:rFonts w:cs="Arial"/>
          <w:lang w:val="en-US"/>
        </w:rPr>
        <w:t xml:space="preserve"> from the </w:t>
      </w:r>
      <w:r w:rsidR="00F6040A" w:rsidRPr="00F6040A">
        <w:rPr>
          <w:b/>
        </w:rPr>
        <w:t>RII Resources and Infrastructure Industry Training Package Release 9</w:t>
      </w:r>
      <w:r w:rsidR="00443EB3" w:rsidRPr="009841C0">
        <w:rPr>
          <w:bCs/>
        </w:rPr>
        <w:t xml:space="preserve"> </w:t>
      </w:r>
      <w:r w:rsidRPr="009841C0">
        <w:rPr>
          <w:rFonts w:cs="Arial"/>
          <w:bCs/>
          <w:lang w:val="en-US"/>
        </w:rPr>
        <w:t>is</w:t>
      </w:r>
      <w:r w:rsidRPr="00EC1CA3">
        <w:rPr>
          <w:rFonts w:cs="Arial"/>
          <w:lang w:val="en-US"/>
        </w:rPr>
        <w:t xml:space="preserve"> conducted against the Training Package units of competency and complies with the assessment requirements.</w:t>
      </w:r>
    </w:p>
    <w:p w14:paraId="1F1FA503" w14:textId="113C4213" w:rsidR="00F61985" w:rsidRDefault="00F61985">
      <w:pPr>
        <w:spacing w:after="0"/>
        <w:rPr>
          <w:b/>
          <w:color w:val="00B2A8" w:themeColor="accent1"/>
          <w:sz w:val="18"/>
          <w:szCs w:val="18"/>
          <w:lang w:val="en-AU"/>
        </w:rPr>
      </w:pPr>
      <w:r>
        <w:rPr>
          <w:b/>
          <w:color w:val="00B2A8" w:themeColor="accent1"/>
          <w:sz w:val="18"/>
          <w:szCs w:val="18"/>
          <w:lang w:val="en-AU"/>
        </w:rPr>
        <w:br w:type="page"/>
      </w:r>
    </w:p>
    <w:p w14:paraId="1C0A13BF" w14:textId="77777777" w:rsidR="00141F23" w:rsidRDefault="00B641A1" w:rsidP="00B24333">
      <w:pPr>
        <w:pStyle w:val="Heading1"/>
      </w:pPr>
      <w:bookmarkStart w:id="20" w:name="_Toc61962139"/>
      <w:bookmarkStart w:id="21" w:name="_Toc90471436"/>
      <w:bookmarkStart w:id="22" w:name="_Toc121826435"/>
      <w:r>
        <w:lastRenderedPageBreak/>
        <w:t>Qualifications</w:t>
      </w:r>
      <w:bookmarkEnd w:id="20"/>
      <w:bookmarkEnd w:id="21"/>
      <w:bookmarkEnd w:id="22"/>
      <w:r w:rsidR="00144FD5" w:rsidRPr="00B641A1">
        <w:t xml:space="preserve"> </w:t>
      </w:r>
    </w:p>
    <w:tbl>
      <w:tblPr>
        <w:tblStyle w:val="TableGrid"/>
        <w:tblW w:w="0" w:type="auto"/>
        <w:tblLook w:val="04A0" w:firstRow="1" w:lastRow="0" w:firstColumn="1" w:lastColumn="0" w:noHBand="0" w:noVBand="1"/>
      </w:tblPr>
      <w:tblGrid>
        <w:gridCol w:w="1413"/>
        <w:gridCol w:w="5670"/>
        <w:gridCol w:w="1276"/>
        <w:gridCol w:w="1263"/>
      </w:tblGrid>
      <w:tr w:rsidR="00122369" w14:paraId="2530EE04" w14:textId="77777777" w:rsidTr="0039771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413" w:type="dxa"/>
          </w:tcPr>
          <w:p w14:paraId="49A44DF1" w14:textId="77777777" w:rsidR="00122369" w:rsidRDefault="0036429D" w:rsidP="007B556E">
            <w:pPr>
              <w:pStyle w:val="TableHead"/>
            </w:pPr>
            <w:r>
              <w:t>Code</w:t>
            </w:r>
          </w:p>
        </w:tc>
        <w:tc>
          <w:tcPr>
            <w:tcW w:w="5670" w:type="dxa"/>
          </w:tcPr>
          <w:p w14:paraId="3F4F024C" w14:textId="77777777" w:rsidR="00122369" w:rsidRDefault="0036429D" w:rsidP="007B556E">
            <w:pPr>
              <w:pStyle w:val="TableHead"/>
              <w:cnfStyle w:val="100000000000" w:firstRow="1" w:lastRow="0" w:firstColumn="0" w:lastColumn="0" w:oddVBand="0" w:evenVBand="0" w:oddHBand="0" w:evenHBand="0" w:firstRowFirstColumn="0" w:firstRowLastColumn="0" w:lastRowFirstColumn="0" w:lastRowLastColumn="0"/>
            </w:pPr>
            <w:r>
              <w:t>Title</w:t>
            </w:r>
          </w:p>
        </w:tc>
        <w:tc>
          <w:tcPr>
            <w:tcW w:w="1276" w:type="dxa"/>
          </w:tcPr>
          <w:p w14:paraId="5517FF17" w14:textId="77777777" w:rsidR="00122369" w:rsidRDefault="0036429D" w:rsidP="007B556E">
            <w:pPr>
              <w:pStyle w:val="TableHead"/>
              <w:cnfStyle w:val="100000000000" w:firstRow="1" w:lastRow="0" w:firstColumn="0" w:lastColumn="0" w:oddVBand="0" w:evenVBand="0" w:oddHBand="0" w:evenHBand="0" w:firstRowFirstColumn="0" w:firstRowLastColumn="0" w:lastRowFirstColumn="0" w:lastRowLastColumn="0"/>
            </w:pPr>
            <w:r>
              <w:t>Minimum Payable Hours</w:t>
            </w:r>
          </w:p>
        </w:tc>
        <w:tc>
          <w:tcPr>
            <w:tcW w:w="1263" w:type="dxa"/>
          </w:tcPr>
          <w:p w14:paraId="14A1FB43" w14:textId="77777777" w:rsidR="00122369" w:rsidRDefault="0036429D" w:rsidP="007B556E">
            <w:pPr>
              <w:pStyle w:val="TableHead"/>
              <w:cnfStyle w:val="100000000000" w:firstRow="1" w:lastRow="0" w:firstColumn="0" w:lastColumn="0" w:oddVBand="0" w:evenVBand="0" w:oddHBand="0" w:evenHBand="0" w:firstRowFirstColumn="0" w:firstRowLastColumn="0" w:lastRowFirstColumn="0" w:lastRowLastColumn="0"/>
            </w:pPr>
            <w:r>
              <w:t>Maximum Payable Hours</w:t>
            </w:r>
          </w:p>
        </w:tc>
      </w:tr>
      <w:tr w:rsidR="00446C2A" w:rsidRPr="002A03F0" w14:paraId="4702DD12" w14:textId="77777777" w:rsidTr="00CE6DF7">
        <w:trPr>
          <w:trHeight w:val="571"/>
        </w:trPr>
        <w:tc>
          <w:tcPr>
            <w:cnfStyle w:val="001000000000" w:firstRow="0" w:lastRow="0" w:firstColumn="1" w:lastColumn="0" w:oddVBand="0" w:evenVBand="0" w:oddHBand="0" w:evenHBand="0" w:firstRowFirstColumn="0" w:firstRowLastColumn="0" w:lastRowFirstColumn="0" w:lastRowLastColumn="0"/>
            <w:tcW w:w="1413" w:type="dxa"/>
            <w:vAlign w:val="center"/>
          </w:tcPr>
          <w:p w14:paraId="6127DD87" w14:textId="5DCC665A" w:rsidR="00446C2A" w:rsidRPr="002A03F0" w:rsidRDefault="00446C2A" w:rsidP="00446C2A">
            <w:pPr>
              <w:spacing w:before="120"/>
              <w:rPr>
                <w:sz w:val="20"/>
                <w:szCs w:val="22"/>
              </w:rPr>
            </w:pPr>
            <w:r w:rsidRPr="000755B1">
              <w:rPr>
                <w:rFonts w:ascii="Arial" w:eastAsia="Times New Roman" w:hAnsi="Arial" w:cs="Arial"/>
                <w:color w:val="000000"/>
                <w:sz w:val="20"/>
                <w:szCs w:val="20"/>
                <w:lang w:eastAsia="en-AU"/>
              </w:rPr>
              <w:t>RII10115</w:t>
            </w:r>
          </w:p>
        </w:tc>
        <w:tc>
          <w:tcPr>
            <w:tcW w:w="5670" w:type="dxa"/>
            <w:vAlign w:val="center"/>
          </w:tcPr>
          <w:p w14:paraId="516A6839" w14:textId="057F79D1" w:rsidR="00446C2A" w:rsidRPr="002A03F0" w:rsidRDefault="00446C2A" w:rsidP="00446C2A">
            <w:pPr>
              <w:spacing w:before="120"/>
              <w:cnfStyle w:val="000000000000" w:firstRow="0" w:lastRow="0" w:firstColumn="0" w:lastColumn="0" w:oddVBand="0" w:evenVBand="0" w:oddHBand="0" w:evenHBand="0" w:firstRowFirstColumn="0" w:firstRowLastColumn="0" w:lastRowFirstColumn="0" w:lastRowLastColumn="0"/>
              <w:rPr>
                <w:sz w:val="20"/>
                <w:szCs w:val="22"/>
                <w:lang w:val="en-AU"/>
              </w:rPr>
            </w:pPr>
            <w:r w:rsidRPr="000755B1">
              <w:rPr>
                <w:rFonts w:ascii="Arial" w:eastAsia="Times New Roman" w:hAnsi="Arial" w:cs="Arial"/>
                <w:color w:val="000000"/>
                <w:sz w:val="20"/>
                <w:szCs w:val="20"/>
                <w:lang w:eastAsia="en-AU"/>
              </w:rPr>
              <w:t>Certificate I in Resources and Infrastructure Operations</w:t>
            </w:r>
          </w:p>
        </w:tc>
        <w:tc>
          <w:tcPr>
            <w:tcW w:w="1276" w:type="dxa"/>
            <w:vAlign w:val="center"/>
          </w:tcPr>
          <w:p w14:paraId="7A2D26EC" w14:textId="067108B7" w:rsidR="00446C2A" w:rsidRPr="002A03F0" w:rsidRDefault="00446C2A" w:rsidP="00446C2A">
            <w:pPr>
              <w:spacing w:before="120"/>
              <w:ind w:right="231"/>
              <w:jc w:val="right"/>
              <w:cnfStyle w:val="000000000000" w:firstRow="0" w:lastRow="0" w:firstColumn="0" w:lastColumn="0" w:oddVBand="0" w:evenVBand="0" w:oddHBand="0" w:evenHBand="0" w:firstRowFirstColumn="0" w:firstRowLastColumn="0" w:lastRowFirstColumn="0" w:lastRowLastColumn="0"/>
              <w:rPr>
                <w:sz w:val="20"/>
                <w:szCs w:val="22"/>
                <w:lang w:val="en-AU"/>
              </w:rPr>
            </w:pPr>
            <w:r w:rsidRPr="000755B1">
              <w:rPr>
                <w:rFonts w:ascii="Arial" w:eastAsia="Times New Roman" w:hAnsi="Arial" w:cs="Arial"/>
                <w:color w:val="000000"/>
                <w:sz w:val="20"/>
                <w:szCs w:val="20"/>
                <w:lang w:eastAsia="en-AU"/>
              </w:rPr>
              <w:t>135</w:t>
            </w:r>
          </w:p>
        </w:tc>
        <w:tc>
          <w:tcPr>
            <w:tcW w:w="1263" w:type="dxa"/>
            <w:vAlign w:val="center"/>
          </w:tcPr>
          <w:p w14:paraId="313B323B" w14:textId="39681A64" w:rsidR="00446C2A" w:rsidRPr="002A03F0" w:rsidRDefault="00446C2A" w:rsidP="00446C2A">
            <w:pPr>
              <w:pStyle w:val="Tablenumbers"/>
              <w:cnfStyle w:val="000000000000" w:firstRow="0" w:lastRow="0" w:firstColumn="0" w:lastColumn="0" w:oddVBand="0" w:evenVBand="0" w:oddHBand="0" w:evenHBand="0" w:firstRowFirstColumn="0" w:firstRowLastColumn="0" w:lastRowFirstColumn="0" w:lastRowLastColumn="0"/>
            </w:pPr>
            <w:r w:rsidRPr="000755B1">
              <w:rPr>
                <w:rFonts w:ascii="Arial" w:eastAsia="Times New Roman" w:hAnsi="Arial" w:cs="Arial"/>
                <w:color w:val="000000"/>
                <w:sz w:val="20"/>
                <w:szCs w:val="20"/>
                <w:lang w:eastAsia="en-AU"/>
              </w:rPr>
              <w:t>140</w:t>
            </w:r>
          </w:p>
        </w:tc>
      </w:tr>
      <w:tr w:rsidR="00446C2A" w:rsidRPr="002A03F0" w14:paraId="4D32AE07" w14:textId="77777777" w:rsidTr="00CE6DF7">
        <w:tc>
          <w:tcPr>
            <w:cnfStyle w:val="001000000000" w:firstRow="0" w:lastRow="0" w:firstColumn="1" w:lastColumn="0" w:oddVBand="0" w:evenVBand="0" w:oddHBand="0" w:evenHBand="0" w:firstRowFirstColumn="0" w:firstRowLastColumn="0" w:lastRowFirstColumn="0" w:lastRowLastColumn="0"/>
            <w:tcW w:w="1413" w:type="dxa"/>
            <w:vAlign w:val="center"/>
          </w:tcPr>
          <w:p w14:paraId="53E7DAFF" w14:textId="69C933DC" w:rsidR="00446C2A" w:rsidRPr="002A03F0" w:rsidRDefault="00446C2A" w:rsidP="00446C2A">
            <w:pPr>
              <w:spacing w:before="120"/>
              <w:rPr>
                <w:sz w:val="20"/>
                <w:szCs w:val="22"/>
                <w:lang w:val="en-AU"/>
              </w:rPr>
            </w:pPr>
            <w:r w:rsidRPr="000755B1">
              <w:rPr>
                <w:rFonts w:ascii="Arial" w:eastAsia="Times New Roman" w:hAnsi="Arial" w:cs="Arial"/>
                <w:color w:val="000000"/>
                <w:sz w:val="20"/>
                <w:szCs w:val="20"/>
                <w:lang w:eastAsia="en-AU"/>
              </w:rPr>
              <w:t>RII20120</w:t>
            </w:r>
          </w:p>
        </w:tc>
        <w:tc>
          <w:tcPr>
            <w:tcW w:w="5670" w:type="dxa"/>
            <w:vAlign w:val="center"/>
          </w:tcPr>
          <w:p w14:paraId="00C95237" w14:textId="66D76E57" w:rsidR="00446C2A" w:rsidRPr="002A03F0" w:rsidRDefault="00446C2A" w:rsidP="00446C2A">
            <w:pPr>
              <w:spacing w:before="120"/>
              <w:cnfStyle w:val="000000000000" w:firstRow="0" w:lastRow="0" w:firstColumn="0" w:lastColumn="0" w:oddVBand="0" w:evenVBand="0" w:oddHBand="0" w:evenHBand="0" w:firstRowFirstColumn="0" w:firstRowLastColumn="0" w:lastRowFirstColumn="0" w:lastRowLastColumn="0"/>
              <w:rPr>
                <w:sz w:val="20"/>
                <w:szCs w:val="22"/>
                <w:lang w:val="en-AU"/>
              </w:rPr>
            </w:pPr>
            <w:r w:rsidRPr="000755B1">
              <w:rPr>
                <w:rFonts w:ascii="Arial" w:eastAsia="Times New Roman" w:hAnsi="Arial" w:cs="Arial"/>
                <w:color w:val="000000"/>
                <w:sz w:val="20"/>
                <w:szCs w:val="20"/>
                <w:lang w:eastAsia="en-AU"/>
              </w:rPr>
              <w:t>Certificate II in Resources and Infrastructure Work Preparation</w:t>
            </w:r>
          </w:p>
        </w:tc>
        <w:tc>
          <w:tcPr>
            <w:tcW w:w="1276" w:type="dxa"/>
            <w:vAlign w:val="center"/>
          </w:tcPr>
          <w:p w14:paraId="4663B8D5" w14:textId="71B0DD43" w:rsidR="00446C2A" w:rsidRPr="002A03F0" w:rsidRDefault="00446C2A" w:rsidP="00446C2A">
            <w:pPr>
              <w:spacing w:before="120"/>
              <w:ind w:right="231"/>
              <w:jc w:val="right"/>
              <w:cnfStyle w:val="000000000000" w:firstRow="0" w:lastRow="0" w:firstColumn="0" w:lastColumn="0" w:oddVBand="0" w:evenVBand="0" w:oddHBand="0" w:evenHBand="0" w:firstRowFirstColumn="0" w:firstRowLastColumn="0" w:lastRowFirstColumn="0" w:lastRowLastColumn="0"/>
              <w:rPr>
                <w:sz w:val="20"/>
                <w:szCs w:val="22"/>
                <w:lang w:val="en-AU"/>
              </w:rPr>
            </w:pPr>
            <w:r w:rsidRPr="000755B1">
              <w:rPr>
                <w:rFonts w:ascii="Arial" w:eastAsia="Times New Roman" w:hAnsi="Arial" w:cs="Arial"/>
                <w:color w:val="000000"/>
                <w:sz w:val="20"/>
                <w:szCs w:val="20"/>
                <w:lang w:eastAsia="en-AU"/>
              </w:rPr>
              <w:t>285</w:t>
            </w:r>
          </w:p>
        </w:tc>
        <w:tc>
          <w:tcPr>
            <w:tcW w:w="1263" w:type="dxa"/>
            <w:vAlign w:val="center"/>
          </w:tcPr>
          <w:p w14:paraId="7AB6ADB3" w14:textId="2925557E" w:rsidR="00446C2A" w:rsidRPr="002A03F0" w:rsidRDefault="00446C2A" w:rsidP="00446C2A">
            <w:pPr>
              <w:pStyle w:val="Tablenumbers"/>
              <w:cnfStyle w:val="000000000000" w:firstRow="0" w:lastRow="0" w:firstColumn="0" w:lastColumn="0" w:oddVBand="0" w:evenVBand="0" w:oddHBand="0" w:evenHBand="0" w:firstRowFirstColumn="0" w:firstRowLastColumn="0" w:lastRowFirstColumn="0" w:lastRowLastColumn="0"/>
            </w:pPr>
            <w:r w:rsidRPr="000755B1">
              <w:rPr>
                <w:rFonts w:ascii="Arial" w:eastAsia="Times New Roman" w:hAnsi="Arial" w:cs="Arial"/>
                <w:color w:val="000000"/>
                <w:sz w:val="20"/>
                <w:szCs w:val="20"/>
                <w:lang w:eastAsia="en-AU"/>
              </w:rPr>
              <w:t>300</w:t>
            </w:r>
          </w:p>
        </w:tc>
      </w:tr>
      <w:tr w:rsidR="00446C2A" w:rsidRPr="002A03F0" w14:paraId="6711D8BF" w14:textId="77777777" w:rsidTr="00CE6DF7">
        <w:tc>
          <w:tcPr>
            <w:cnfStyle w:val="001000000000" w:firstRow="0" w:lastRow="0" w:firstColumn="1" w:lastColumn="0" w:oddVBand="0" w:evenVBand="0" w:oddHBand="0" w:evenHBand="0" w:firstRowFirstColumn="0" w:firstRowLastColumn="0" w:lastRowFirstColumn="0" w:lastRowLastColumn="0"/>
            <w:tcW w:w="1413" w:type="dxa"/>
            <w:vAlign w:val="center"/>
          </w:tcPr>
          <w:p w14:paraId="2C4B2214" w14:textId="184D89E2" w:rsidR="00446C2A" w:rsidRPr="002A03F0" w:rsidRDefault="00446C2A" w:rsidP="00446C2A">
            <w:pPr>
              <w:spacing w:before="120"/>
              <w:rPr>
                <w:rFonts w:eastAsia="Calibri" w:cs="Arial"/>
                <w:sz w:val="20"/>
                <w:szCs w:val="22"/>
              </w:rPr>
            </w:pPr>
            <w:r w:rsidRPr="000755B1">
              <w:rPr>
                <w:rFonts w:ascii="Arial" w:eastAsia="Times New Roman" w:hAnsi="Arial" w:cs="Arial"/>
                <w:color w:val="000000"/>
                <w:sz w:val="20"/>
                <w:szCs w:val="20"/>
                <w:lang w:eastAsia="en-AU"/>
              </w:rPr>
              <w:t>RII20220</w:t>
            </w:r>
          </w:p>
        </w:tc>
        <w:tc>
          <w:tcPr>
            <w:tcW w:w="5670" w:type="dxa"/>
            <w:vAlign w:val="center"/>
          </w:tcPr>
          <w:p w14:paraId="59672372" w14:textId="71AF6509" w:rsidR="00446C2A" w:rsidRPr="002A03F0" w:rsidRDefault="00446C2A" w:rsidP="00446C2A">
            <w:pPr>
              <w:spacing w:before="120"/>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sidRPr="000755B1">
              <w:rPr>
                <w:rFonts w:ascii="Arial" w:eastAsia="Times New Roman" w:hAnsi="Arial" w:cs="Arial"/>
                <w:color w:val="000000"/>
                <w:sz w:val="20"/>
                <w:szCs w:val="20"/>
                <w:lang w:eastAsia="en-AU"/>
              </w:rPr>
              <w:t>Certificate II in Surface Extraction Operations</w:t>
            </w:r>
          </w:p>
        </w:tc>
        <w:tc>
          <w:tcPr>
            <w:tcW w:w="1276" w:type="dxa"/>
            <w:vAlign w:val="center"/>
          </w:tcPr>
          <w:p w14:paraId="64C79F82" w14:textId="70C4047A" w:rsidR="00446C2A" w:rsidRPr="002A03F0" w:rsidRDefault="00446C2A" w:rsidP="00446C2A">
            <w:pPr>
              <w:spacing w:before="120"/>
              <w:ind w:right="231"/>
              <w:jc w:val="right"/>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sidRPr="000755B1">
              <w:rPr>
                <w:rFonts w:ascii="Arial" w:eastAsia="Times New Roman" w:hAnsi="Arial" w:cs="Arial"/>
                <w:color w:val="000000"/>
                <w:sz w:val="20"/>
                <w:szCs w:val="20"/>
                <w:lang w:eastAsia="en-AU"/>
              </w:rPr>
              <w:t>255</w:t>
            </w:r>
          </w:p>
        </w:tc>
        <w:tc>
          <w:tcPr>
            <w:tcW w:w="1263" w:type="dxa"/>
            <w:vAlign w:val="center"/>
          </w:tcPr>
          <w:p w14:paraId="593F28EC" w14:textId="2AECA00D" w:rsidR="00446C2A" w:rsidRPr="002A03F0" w:rsidRDefault="00446C2A" w:rsidP="00446C2A">
            <w:pPr>
              <w:pStyle w:val="Tablenumbers"/>
              <w:cnfStyle w:val="000000000000" w:firstRow="0" w:lastRow="0" w:firstColumn="0" w:lastColumn="0" w:oddVBand="0" w:evenVBand="0" w:oddHBand="0" w:evenHBand="0" w:firstRowFirstColumn="0" w:firstRowLastColumn="0" w:lastRowFirstColumn="0" w:lastRowLastColumn="0"/>
              <w:rPr>
                <w:rFonts w:eastAsia="Calibri" w:cs="Arial"/>
              </w:rPr>
            </w:pPr>
            <w:r w:rsidRPr="000755B1">
              <w:rPr>
                <w:rFonts w:ascii="Arial" w:eastAsia="Times New Roman" w:hAnsi="Arial" w:cs="Arial"/>
                <w:color w:val="000000"/>
                <w:sz w:val="20"/>
                <w:szCs w:val="20"/>
                <w:lang w:eastAsia="en-AU"/>
              </w:rPr>
              <w:t>270</w:t>
            </w:r>
          </w:p>
        </w:tc>
      </w:tr>
      <w:tr w:rsidR="00446C2A" w:rsidRPr="002A03F0" w14:paraId="609C14A8" w14:textId="77777777" w:rsidTr="00CE6DF7">
        <w:tc>
          <w:tcPr>
            <w:cnfStyle w:val="001000000000" w:firstRow="0" w:lastRow="0" w:firstColumn="1" w:lastColumn="0" w:oddVBand="0" w:evenVBand="0" w:oddHBand="0" w:evenHBand="0" w:firstRowFirstColumn="0" w:firstRowLastColumn="0" w:lastRowFirstColumn="0" w:lastRowLastColumn="0"/>
            <w:tcW w:w="1413" w:type="dxa"/>
            <w:vAlign w:val="center"/>
          </w:tcPr>
          <w:p w14:paraId="32B5109F" w14:textId="52C4E392" w:rsidR="00446C2A" w:rsidRPr="002A03F0" w:rsidRDefault="00446C2A" w:rsidP="00446C2A">
            <w:pPr>
              <w:spacing w:before="120"/>
              <w:rPr>
                <w:rFonts w:eastAsia="Calibri" w:cs="Arial"/>
                <w:sz w:val="20"/>
                <w:szCs w:val="22"/>
              </w:rPr>
            </w:pPr>
            <w:r w:rsidRPr="000755B1">
              <w:rPr>
                <w:rFonts w:ascii="Arial" w:eastAsia="Times New Roman" w:hAnsi="Arial" w:cs="Arial"/>
                <w:color w:val="000000"/>
                <w:sz w:val="20"/>
                <w:szCs w:val="20"/>
                <w:lang w:eastAsia="en-AU"/>
              </w:rPr>
              <w:t>RII20320</w:t>
            </w:r>
          </w:p>
        </w:tc>
        <w:tc>
          <w:tcPr>
            <w:tcW w:w="5670" w:type="dxa"/>
            <w:vAlign w:val="center"/>
          </w:tcPr>
          <w:p w14:paraId="674B798D" w14:textId="665B3180" w:rsidR="00446C2A" w:rsidRPr="002A03F0" w:rsidRDefault="00446C2A" w:rsidP="00446C2A">
            <w:pPr>
              <w:spacing w:before="120"/>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sidRPr="000755B1">
              <w:rPr>
                <w:rFonts w:ascii="Arial" w:eastAsia="Times New Roman" w:hAnsi="Arial" w:cs="Arial"/>
                <w:color w:val="000000"/>
                <w:sz w:val="20"/>
                <w:szCs w:val="20"/>
                <w:lang w:eastAsia="en-AU"/>
              </w:rPr>
              <w:t>Certificate II in Underground Coal Mining</w:t>
            </w:r>
          </w:p>
        </w:tc>
        <w:tc>
          <w:tcPr>
            <w:tcW w:w="1276" w:type="dxa"/>
            <w:vAlign w:val="center"/>
          </w:tcPr>
          <w:p w14:paraId="5583159A" w14:textId="5386F70E" w:rsidR="00446C2A" w:rsidRPr="002A03F0" w:rsidRDefault="00446C2A" w:rsidP="00446C2A">
            <w:pPr>
              <w:spacing w:before="120"/>
              <w:ind w:right="231"/>
              <w:jc w:val="right"/>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sidRPr="000755B1">
              <w:rPr>
                <w:rFonts w:ascii="Arial" w:eastAsia="Times New Roman" w:hAnsi="Arial" w:cs="Arial"/>
                <w:color w:val="000000"/>
                <w:sz w:val="20"/>
                <w:szCs w:val="20"/>
                <w:lang w:eastAsia="en-AU"/>
              </w:rPr>
              <w:t>305</w:t>
            </w:r>
          </w:p>
        </w:tc>
        <w:tc>
          <w:tcPr>
            <w:tcW w:w="1263" w:type="dxa"/>
            <w:vAlign w:val="center"/>
          </w:tcPr>
          <w:p w14:paraId="20E086B2" w14:textId="7BC0C214" w:rsidR="00446C2A" w:rsidRPr="002A03F0" w:rsidRDefault="00446C2A" w:rsidP="00446C2A">
            <w:pPr>
              <w:pStyle w:val="Tablenumbers"/>
              <w:cnfStyle w:val="000000000000" w:firstRow="0" w:lastRow="0" w:firstColumn="0" w:lastColumn="0" w:oddVBand="0" w:evenVBand="0" w:oddHBand="0" w:evenHBand="0" w:firstRowFirstColumn="0" w:firstRowLastColumn="0" w:lastRowFirstColumn="0" w:lastRowLastColumn="0"/>
              <w:rPr>
                <w:rFonts w:eastAsia="Calibri" w:cs="Arial"/>
              </w:rPr>
            </w:pPr>
            <w:r w:rsidRPr="000755B1">
              <w:rPr>
                <w:rFonts w:ascii="Arial" w:eastAsia="Times New Roman" w:hAnsi="Arial" w:cs="Arial"/>
                <w:color w:val="000000"/>
                <w:sz w:val="20"/>
                <w:szCs w:val="20"/>
                <w:lang w:eastAsia="en-AU"/>
              </w:rPr>
              <w:t>320</w:t>
            </w:r>
          </w:p>
        </w:tc>
      </w:tr>
      <w:tr w:rsidR="00446C2A" w:rsidRPr="002A03F0" w14:paraId="43703931" w14:textId="77777777" w:rsidTr="00CE6DF7">
        <w:tc>
          <w:tcPr>
            <w:cnfStyle w:val="001000000000" w:firstRow="0" w:lastRow="0" w:firstColumn="1" w:lastColumn="0" w:oddVBand="0" w:evenVBand="0" w:oddHBand="0" w:evenHBand="0" w:firstRowFirstColumn="0" w:firstRowLastColumn="0" w:lastRowFirstColumn="0" w:lastRowLastColumn="0"/>
            <w:tcW w:w="1413" w:type="dxa"/>
            <w:vAlign w:val="center"/>
          </w:tcPr>
          <w:p w14:paraId="5ED1617F" w14:textId="2CE26BFB" w:rsidR="00446C2A" w:rsidRPr="002A03F0" w:rsidRDefault="00446C2A" w:rsidP="00446C2A">
            <w:pPr>
              <w:spacing w:before="120"/>
              <w:rPr>
                <w:rFonts w:eastAsia="Calibri" w:cs="Arial"/>
                <w:sz w:val="20"/>
                <w:szCs w:val="22"/>
              </w:rPr>
            </w:pPr>
            <w:r w:rsidRPr="000755B1">
              <w:rPr>
                <w:rFonts w:ascii="Arial" w:eastAsia="Times New Roman" w:hAnsi="Arial" w:cs="Arial"/>
                <w:color w:val="000000"/>
                <w:sz w:val="20"/>
                <w:szCs w:val="20"/>
                <w:lang w:eastAsia="en-AU"/>
              </w:rPr>
              <w:t>RII20420</w:t>
            </w:r>
          </w:p>
        </w:tc>
        <w:tc>
          <w:tcPr>
            <w:tcW w:w="5670" w:type="dxa"/>
            <w:vAlign w:val="center"/>
          </w:tcPr>
          <w:p w14:paraId="219637A1" w14:textId="055559A0" w:rsidR="00446C2A" w:rsidRPr="002A03F0" w:rsidRDefault="00446C2A" w:rsidP="00446C2A">
            <w:pPr>
              <w:spacing w:before="120"/>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sidRPr="000755B1">
              <w:rPr>
                <w:rFonts w:ascii="Arial" w:eastAsia="Times New Roman" w:hAnsi="Arial" w:cs="Arial"/>
                <w:color w:val="000000"/>
                <w:sz w:val="20"/>
                <w:szCs w:val="20"/>
                <w:lang w:eastAsia="en-AU"/>
              </w:rPr>
              <w:t>Certificate II in Underground Metalliferous Mining</w:t>
            </w:r>
          </w:p>
        </w:tc>
        <w:tc>
          <w:tcPr>
            <w:tcW w:w="1276" w:type="dxa"/>
            <w:vAlign w:val="center"/>
          </w:tcPr>
          <w:p w14:paraId="1AE0E3F2" w14:textId="365BEFA5" w:rsidR="00446C2A" w:rsidRPr="002A03F0" w:rsidRDefault="00446C2A" w:rsidP="00446C2A">
            <w:pPr>
              <w:spacing w:before="120"/>
              <w:ind w:right="231"/>
              <w:jc w:val="right"/>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sidRPr="000755B1">
              <w:rPr>
                <w:rFonts w:ascii="Arial" w:eastAsia="Times New Roman" w:hAnsi="Arial" w:cs="Arial"/>
                <w:color w:val="000000"/>
                <w:sz w:val="20"/>
                <w:szCs w:val="20"/>
                <w:lang w:eastAsia="en-AU"/>
              </w:rPr>
              <w:t>380</w:t>
            </w:r>
          </w:p>
        </w:tc>
        <w:tc>
          <w:tcPr>
            <w:tcW w:w="1263" w:type="dxa"/>
            <w:vAlign w:val="center"/>
          </w:tcPr>
          <w:p w14:paraId="40958731" w14:textId="00056057" w:rsidR="00446C2A" w:rsidRPr="002A03F0" w:rsidRDefault="00446C2A" w:rsidP="00446C2A">
            <w:pPr>
              <w:pStyle w:val="Tablenumbers"/>
              <w:cnfStyle w:val="000000000000" w:firstRow="0" w:lastRow="0" w:firstColumn="0" w:lastColumn="0" w:oddVBand="0" w:evenVBand="0" w:oddHBand="0" w:evenHBand="0" w:firstRowFirstColumn="0" w:firstRowLastColumn="0" w:lastRowFirstColumn="0" w:lastRowLastColumn="0"/>
              <w:rPr>
                <w:rFonts w:eastAsia="Calibri" w:cs="Arial"/>
              </w:rPr>
            </w:pPr>
            <w:r w:rsidRPr="000755B1">
              <w:rPr>
                <w:rFonts w:ascii="Arial" w:eastAsia="Times New Roman" w:hAnsi="Arial" w:cs="Arial"/>
                <w:color w:val="000000"/>
                <w:sz w:val="20"/>
                <w:szCs w:val="20"/>
                <w:lang w:eastAsia="en-AU"/>
              </w:rPr>
              <w:t>420</w:t>
            </w:r>
          </w:p>
        </w:tc>
      </w:tr>
      <w:tr w:rsidR="00FF4E0C" w:rsidRPr="002A03F0" w14:paraId="11E48324" w14:textId="77777777" w:rsidTr="00CE6DF7">
        <w:tc>
          <w:tcPr>
            <w:cnfStyle w:val="001000000000" w:firstRow="0" w:lastRow="0" w:firstColumn="1" w:lastColumn="0" w:oddVBand="0" w:evenVBand="0" w:oddHBand="0" w:evenHBand="0" w:firstRowFirstColumn="0" w:firstRowLastColumn="0" w:lastRowFirstColumn="0" w:lastRowLastColumn="0"/>
            <w:tcW w:w="1413" w:type="dxa"/>
            <w:vAlign w:val="center"/>
          </w:tcPr>
          <w:p w14:paraId="434EF733" w14:textId="5A56AB96" w:rsidR="00FF4E0C" w:rsidRPr="002A03F0" w:rsidRDefault="00FF4E0C" w:rsidP="00FF4E0C">
            <w:pPr>
              <w:spacing w:before="120"/>
              <w:rPr>
                <w:rFonts w:eastAsia="Calibri" w:cs="Arial"/>
                <w:sz w:val="20"/>
                <w:szCs w:val="22"/>
              </w:rPr>
            </w:pPr>
            <w:r w:rsidRPr="000755B1">
              <w:rPr>
                <w:rFonts w:ascii="Arial" w:eastAsia="Times New Roman" w:hAnsi="Arial" w:cs="Arial"/>
                <w:color w:val="000000"/>
                <w:sz w:val="20"/>
                <w:szCs w:val="20"/>
                <w:lang w:eastAsia="en-AU"/>
              </w:rPr>
              <w:t>RII20520</w:t>
            </w:r>
          </w:p>
        </w:tc>
        <w:tc>
          <w:tcPr>
            <w:tcW w:w="5670" w:type="dxa"/>
            <w:vAlign w:val="center"/>
          </w:tcPr>
          <w:p w14:paraId="476E36AB" w14:textId="4A019187" w:rsidR="00FF4E0C" w:rsidRPr="002A03F0" w:rsidRDefault="00FF4E0C" w:rsidP="00FF4E0C">
            <w:pPr>
              <w:spacing w:before="120"/>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sidRPr="000755B1">
              <w:rPr>
                <w:rFonts w:ascii="Arial" w:eastAsia="Times New Roman" w:hAnsi="Arial" w:cs="Arial"/>
                <w:color w:val="000000"/>
                <w:sz w:val="20"/>
                <w:szCs w:val="20"/>
                <w:lang w:eastAsia="en-AU"/>
              </w:rPr>
              <w:t>Certificate II in Resource Processing</w:t>
            </w:r>
          </w:p>
        </w:tc>
        <w:tc>
          <w:tcPr>
            <w:tcW w:w="1276" w:type="dxa"/>
            <w:vAlign w:val="center"/>
          </w:tcPr>
          <w:p w14:paraId="6A342179" w14:textId="3938C16F" w:rsidR="00FF4E0C" w:rsidRPr="002A03F0" w:rsidRDefault="00FF4E0C" w:rsidP="00FF4E0C">
            <w:pPr>
              <w:spacing w:before="120"/>
              <w:ind w:right="231"/>
              <w:jc w:val="right"/>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sidRPr="000755B1">
              <w:rPr>
                <w:rFonts w:ascii="Arial" w:eastAsia="Times New Roman" w:hAnsi="Arial" w:cs="Arial"/>
                <w:color w:val="000000"/>
                <w:sz w:val="20"/>
                <w:szCs w:val="20"/>
                <w:lang w:eastAsia="en-AU"/>
              </w:rPr>
              <w:t>325</w:t>
            </w:r>
          </w:p>
        </w:tc>
        <w:tc>
          <w:tcPr>
            <w:tcW w:w="1263" w:type="dxa"/>
            <w:vAlign w:val="center"/>
          </w:tcPr>
          <w:p w14:paraId="6CF5199D" w14:textId="51618D8C" w:rsidR="00FF4E0C" w:rsidRPr="002A03F0" w:rsidRDefault="00FF4E0C" w:rsidP="00FF4E0C">
            <w:pPr>
              <w:pStyle w:val="Tablenumbers"/>
              <w:cnfStyle w:val="000000000000" w:firstRow="0" w:lastRow="0" w:firstColumn="0" w:lastColumn="0" w:oddVBand="0" w:evenVBand="0" w:oddHBand="0" w:evenHBand="0" w:firstRowFirstColumn="0" w:firstRowLastColumn="0" w:lastRowFirstColumn="0" w:lastRowLastColumn="0"/>
              <w:rPr>
                <w:rFonts w:eastAsia="Calibri" w:cs="Arial"/>
              </w:rPr>
            </w:pPr>
            <w:r w:rsidRPr="000755B1">
              <w:rPr>
                <w:rFonts w:ascii="Arial" w:eastAsia="Times New Roman" w:hAnsi="Arial" w:cs="Arial"/>
                <w:color w:val="000000"/>
                <w:sz w:val="20"/>
                <w:szCs w:val="20"/>
                <w:lang w:eastAsia="en-AU"/>
              </w:rPr>
              <w:t>340</w:t>
            </w:r>
          </w:p>
        </w:tc>
      </w:tr>
      <w:tr w:rsidR="00FF4E0C" w:rsidRPr="002A03F0" w14:paraId="4161D7D2" w14:textId="77777777" w:rsidTr="00CE6DF7">
        <w:tc>
          <w:tcPr>
            <w:cnfStyle w:val="001000000000" w:firstRow="0" w:lastRow="0" w:firstColumn="1" w:lastColumn="0" w:oddVBand="0" w:evenVBand="0" w:oddHBand="0" w:evenHBand="0" w:firstRowFirstColumn="0" w:firstRowLastColumn="0" w:lastRowFirstColumn="0" w:lastRowLastColumn="0"/>
            <w:tcW w:w="1413" w:type="dxa"/>
            <w:vAlign w:val="center"/>
          </w:tcPr>
          <w:p w14:paraId="0687AD29" w14:textId="268025FA" w:rsidR="00FF4E0C" w:rsidRPr="002A03F0" w:rsidRDefault="00FF4E0C" w:rsidP="00FF4E0C">
            <w:pPr>
              <w:spacing w:before="120"/>
              <w:rPr>
                <w:rFonts w:eastAsia="Calibri" w:cs="Arial"/>
                <w:sz w:val="20"/>
                <w:szCs w:val="22"/>
              </w:rPr>
            </w:pPr>
            <w:r w:rsidRPr="000755B1">
              <w:rPr>
                <w:rFonts w:ascii="Arial" w:eastAsia="Times New Roman" w:hAnsi="Arial" w:cs="Arial"/>
                <w:color w:val="000000"/>
                <w:sz w:val="20"/>
                <w:szCs w:val="20"/>
                <w:lang w:eastAsia="en-AU"/>
              </w:rPr>
              <w:t>RII20620</w:t>
            </w:r>
          </w:p>
        </w:tc>
        <w:tc>
          <w:tcPr>
            <w:tcW w:w="5670" w:type="dxa"/>
            <w:vAlign w:val="center"/>
          </w:tcPr>
          <w:p w14:paraId="1E0AB066" w14:textId="1D3DB3CD" w:rsidR="00FF4E0C" w:rsidRPr="002A03F0" w:rsidRDefault="00FF4E0C" w:rsidP="00FF4E0C">
            <w:pPr>
              <w:spacing w:before="120"/>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sidRPr="000755B1">
              <w:rPr>
                <w:rFonts w:ascii="Arial" w:eastAsia="Times New Roman" w:hAnsi="Arial" w:cs="Arial"/>
                <w:color w:val="000000"/>
                <w:sz w:val="20"/>
                <w:szCs w:val="20"/>
                <w:lang w:eastAsia="en-AU"/>
              </w:rPr>
              <w:t>Certificate II in Mining/Field Exploration</w:t>
            </w:r>
          </w:p>
        </w:tc>
        <w:tc>
          <w:tcPr>
            <w:tcW w:w="1276" w:type="dxa"/>
            <w:vAlign w:val="center"/>
          </w:tcPr>
          <w:p w14:paraId="1B1DFCDE" w14:textId="632779FD" w:rsidR="00FF4E0C" w:rsidRPr="002A03F0" w:rsidRDefault="00FF4E0C" w:rsidP="00FF4E0C">
            <w:pPr>
              <w:spacing w:before="120"/>
              <w:ind w:right="231"/>
              <w:jc w:val="right"/>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sidRPr="000755B1">
              <w:rPr>
                <w:rFonts w:ascii="Arial" w:eastAsia="Times New Roman" w:hAnsi="Arial" w:cs="Arial"/>
                <w:color w:val="000000"/>
                <w:sz w:val="20"/>
                <w:szCs w:val="20"/>
                <w:lang w:eastAsia="en-AU"/>
              </w:rPr>
              <w:t>455</w:t>
            </w:r>
          </w:p>
        </w:tc>
        <w:tc>
          <w:tcPr>
            <w:tcW w:w="1263" w:type="dxa"/>
            <w:vAlign w:val="center"/>
          </w:tcPr>
          <w:p w14:paraId="687A92E2" w14:textId="7C7FD9CA" w:rsidR="00FF4E0C" w:rsidRPr="002A03F0" w:rsidRDefault="00FF4E0C" w:rsidP="00FF4E0C">
            <w:pPr>
              <w:pStyle w:val="Tablenumbers"/>
              <w:cnfStyle w:val="000000000000" w:firstRow="0" w:lastRow="0" w:firstColumn="0" w:lastColumn="0" w:oddVBand="0" w:evenVBand="0" w:oddHBand="0" w:evenHBand="0" w:firstRowFirstColumn="0" w:firstRowLastColumn="0" w:lastRowFirstColumn="0" w:lastRowLastColumn="0"/>
              <w:rPr>
                <w:rFonts w:eastAsia="Calibri" w:cs="Arial"/>
              </w:rPr>
            </w:pPr>
            <w:r w:rsidRPr="000755B1">
              <w:rPr>
                <w:rFonts w:ascii="Arial" w:eastAsia="Times New Roman" w:hAnsi="Arial" w:cs="Arial"/>
                <w:color w:val="000000"/>
                <w:sz w:val="20"/>
                <w:szCs w:val="20"/>
                <w:lang w:eastAsia="en-AU"/>
              </w:rPr>
              <w:t>480</w:t>
            </w:r>
          </w:p>
        </w:tc>
      </w:tr>
      <w:tr w:rsidR="00FF4E0C" w:rsidRPr="002A03F0" w14:paraId="46BBCDCC" w14:textId="77777777" w:rsidTr="00CE6DF7">
        <w:tc>
          <w:tcPr>
            <w:cnfStyle w:val="001000000000" w:firstRow="0" w:lastRow="0" w:firstColumn="1" w:lastColumn="0" w:oddVBand="0" w:evenVBand="0" w:oddHBand="0" w:evenHBand="0" w:firstRowFirstColumn="0" w:firstRowLastColumn="0" w:lastRowFirstColumn="0" w:lastRowLastColumn="0"/>
            <w:tcW w:w="1413" w:type="dxa"/>
            <w:vAlign w:val="center"/>
          </w:tcPr>
          <w:p w14:paraId="61A16675" w14:textId="4FD31663" w:rsidR="00FF4E0C" w:rsidRPr="002A03F0" w:rsidRDefault="00FF4E0C" w:rsidP="00FF4E0C">
            <w:pPr>
              <w:spacing w:before="120"/>
              <w:rPr>
                <w:rFonts w:eastAsia="Calibri" w:cs="Arial"/>
                <w:sz w:val="20"/>
                <w:szCs w:val="22"/>
              </w:rPr>
            </w:pPr>
            <w:r w:rsidRPr="000755B1">
              <w:rPr>
                <w:rFonts w:ascii="Arial" w:eastAsia="Times New Roman" w:hAnsi="Arial" w:cs="Arial"/>
                <w:color w:val="000000"/>
                <w:sz w:val="20"/>
                <w:szCs w:val="20"/>
                <w:lang w:eastAsia="en-AU"/>
              </w:rPr>
              <w:t>RII20720</w:t>
            </w:r>
          </w:p>
        </w:tc>
        <w:tc>
          <w:tcPr>
            <w:tcW w:w="5670" w:type="dxa"/>
            <w:vAlign w:val="center"/>
          </w:tcPr>
          <w:p w14:paraId="07E4882D" w14:textId="700EC57B" w:rsidR="00FF4E0C" w:rsidRPr="002A03F0" w:rsidRDefault="00FF4E0C" w:rsidP="00FF4E0C">
            <w:pPr>
              <w:spacing w:before="120"/>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sidRPr="000755B1">
              <w:rPr>
                <w:rFonts w:ascii="Arial" w:eastAsia="Times New Roman" w:hAnsi="Arial" w:cs="Arial"/>
                <w:color w:val="000000"/>
                <w:sz w:val="20"/>
                <w:szCs w:val="20"/>
                <w:lang w:eastAsia="en-AU"/>
              </w:rPr>
              <w:t>Certificate II in Civil Construction</w:t>
            </w:r>
          </w:p>
        </w:tc>
        <w:tc>
          <w:tcPr>
            <w:tcW w:w="1276" w:type="dxa"/>
            <w:vAlign w:val="center"/>
          </w:tcPr>
          <w:p w14:paraId="6548C883" w14:textId="01BAE0A5" w:rsidR="00FF4E0C" w:rsidRPr="002A03F0" w:rsidRDefault="00FF4E0C" w:rsidP="00FF4E0C">
            <w:pPr>
              <w:spacing w:before="120"/>
              <w:ind w:right="231"/>
              <w:jc w:val="right"/>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sidRPr="000755B1">
              <w:rPr>
                <w:rFonts w:ascii="Arial" w:eastAsia="Times New Roman" w:hAnsi="Arial" w:cs="Arial"/>
                <w:color w:val="000000"/>
                <w:sz w:val="20"/>
                <w:szCs w:val="20"/>
                <w:lang w:eastAsia="en-AU"/>
              </w:rPr>
              <w:t>490</w:t>
            </w:r>
          </w:p>
        </w:tc>
        <w:tc>
          <w:tcPr>
            <w:tcW w:w="1263" w:type="dxa"/>
            <w:vAlign w:val="center"/>
          </w:tcPr>
          <w:p w14:paraId="34414333" w14:textId="7948CF36" w:rsidR="00FF4E0C" w:rsidRPr="002A03F0" w:rsidRDefault="00FF4E0C" w:rsidP="00FF4E0C">
            <w:pPr>
              <w:pStyle w:val="Tablenumbers"/>
              <w:cnfStyle w:val="000000000000" w:firstRow="0" w:lastRow="0" w:firstColumn="0" w:lastColumn="0" w:oddVBand="0" w:evenVBand="0" w:oddHBand="0" w:evenHBand="0" w:firstRowFirstColumn="0" w:firstRowLastColumn="0" w:lastRowFirstColumn="0" w:lastRowLastColumn="0"/>
              <w:rPr>
                <w:rFonts w:eastAsia="Calibri" w:cs="Arial"/>
              </w:rPr>
            </w:pPr>
            <w:r w:rsidRPr="000755B1">
              <w:rPr>
                <w:rFonts w:ascii="Arial" w:eastAsia="Times New Roman" w:hAnsi="Arial" w:cs="Arial"/>
                <w:color w:val="000000"/>
                <w:sz w:val="20"/>
                <w:szCs w:val="20"/>
                <w:lang w:eastAsia="en-AU"/>
              </w:rPr>
              <w:t>520</w:t>
            </w:r>
          </w:p>
        </w:tc>
      </w:tr>
      <w:tr w:rsidR="00FF4E0C" w:rsidRPr="002A03F0" w14:paraId="1D7D1FA1" w14:textId="77777777" w:rsidTr="00CE6DF7">
        <w:tc>
          <w:tcPr>
            <w:cnfStyle w:val="001000000000" w:firstRow="0" w:lastRow="0" w:firstColumn="1" w:lastColumn="0" w:oddVBand="0" w:evenVBand="0" w:oddHBand="0" w:evenHBand="0" w:firstRowFirstColumn="0" w:firstRowLastColumn="0" w:lastRowFirstColumn="0" w:lastRowLastColumn="0"/>
            <w:tcW w:w="1413" w:type="dxa"/>
            <w:vAlign w:val="center"/>
          </w:tcPr>
          <w:p w14:paraId="2DD2F5E2" w14:textId="79425070" w:rsidR="00FF4E0C" w:rsidRPr="002A03F0" w:rsidRDefault="00FF4E0C" w:rsidP="00FF4E0C">
            <w:pPr>
              <w:spacing w:before="120"/>
              <w:rPr>
                <w:rFonts w:eastAsia="Calibri" w:cs="Arial"/>
                <w:sz w:val="20"/>
                <w:szCs w:val="22"/>
              </w:rPr>
            </w:pPr>
            <w:r w:rsidRPr="000755B1">
              <w:rPr>
                <w:rFonts w:ascii="Arial" w:eastAsia="Times New Roman" w:hAnsi="Arial" w:cs="Arial"/>
                <w:color w:val="000000"/>
                <w:sz w:val="20"/>
                <w:szCs w:val="20"/>
                <w:lang w:eastAsia="en-AU"/>
              </w:rPr>
              <w:t>RII20819</w:t>
            </w:r>
          </w:p>
        </w:tc>
        <w:tc>
          <w:tcPr>
            <w:tcW w:w="5670" w:type="dxa"/>
            <w:vAlign w:val="center"/>
          </w:tcPr>
          <w:p w14:paraId="112FB2BA" w14:textId="0014D958" w:rsidR="00FF4E0C" w:rsidRPr="002A03F0" w:rsidRDefault="00FF4E0C" w:rsidP="00FF4E0C">
            <w:pPr>
              <w:spacing w:before="120"/>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sidRPr="000755B1">
              <w:rPr>
                <w:rFonts w:ascii="Arial" w:eastAsia="Times New Roman" w:hAnsi="Arial" w:cs="Arial"/>
                <w:color w:val="000000"/>
                <w:sz w:val="20"/>
                <w:szCs w:val="20"/>
                <w:lang w:eastAsia="en-AU"/>
              </w:rPr>
              <w:t>Certificate II in Bituminous Surfacing</w:t>
            </w:r>
          </w:p>
        </w:tc>
        <w:tc>
          <w:tcPr>
            <w:tcW w:w="1276" w:type="dxa"/>
            <w:vAlign w:val="center"/>
          </w:tcPr>
          <w:p w14:paraId="6DE831F4" w14:textId="3AE2B3CD" w:rsidR="00FF4E0C" w:rsidRPr="002A03F0" w:rsidRDefault="00FF4E0C" w:rsidP="00FF4E0C">
            <w:pPr>
              <w:spacing w:before="120"/>
              <w:ind w:right="231"/>
              <w:jc w:val="right"/>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sidRPr="000755B1">
              <w:rPr>
                <w:rFonts w:ascii="Arial" w:eastAsia="Times New Roman" w:hAnsi="Arial" w:cs="Arial"/>
                <w:color w:val="000000"/>
                <w:sz w:val="20"/>
                <w:szCs w:val="20"/>
                <w:lang w:eastAsia="en-AU"/>
              </w:rPr>
              <w:t>357</w:t>
            </w:r>
          </w:p>
        </w:tc>
        <w:tc>
          <w:tcPr>
            <w:tcW w:w="1263" w:type="dxa"/>
            <w:vAlign w:val="center"/>
          </w:tcPr>
          <w:p w14:paraId="7FD15A2B" w14:textId="2618871B" w:rsidR="00FF4E0C" w:rsidRPr="002A03F0" w:rsidRDefault="00FF4E0C" w:rsidP="00FF4E0C">
            <w:pPr>
              <w:pStyle w:val="Tablenumbers"/>
              <w:cnfStyle w:val="000000000000" w:firstRow="0" w:lastRow="0" w:firstColumn="0" w:lastColumn="0" w:oddVBand="0" w:evenVBand="0" w:oddHBand="0" w:evenHBand="0" w:firstRowFirstColumn="0" w:firstRowLastColumn="0" w:lastRowFirstColumn="0" w:lastRowLastColumn="0"/>
              <w:rPr>
                <w:rFonts w:eastAsia="Calibri" w:cs="Arial"/>
              </w:rPr>
            </w:pPr>
            <w:r w:rsidRPr="000755B1">
              <w:rPr>
                <w:rFonts w:ascii="Arial" w:eastAsia="Times New Roman" w:hAnsi="Arial" w:cs="Arial"/>
                <w:color w:val="000000"/>
                <w:sz w:val="20"/>
                <w:szCs w:val="20"/>
                <w:lang w:eastAsia="en-AU"/>
              </w:rPr>
              <w:t>376</w:t>
            </w:r>
          </w:p>
        </w:tc>
      </w:tr>
      <w:tr w:rsidR="00FF4E0C" w:rsidRPr="002A03F0" w14:paraId="2D3147F4" w14:textId="77777777" w:rsidTr="00CE6DF7">
        <w:tc>
          <w:tcPr>
            <w:cnfStyle w:val="001000000000" w:firstRow="0" w:lastRow="0" w:firstColumn="1" w:lastColumn="0" w:oddVBand="0" w:evenVBand="0" w:oddHBand="0" w:evenHBand="0" w:firstRowFirstColumn="0" w:firstRowLastColumn="0" w:lastRowFirstColumn="0" w:lastRowLastColumn="0"/>
            <w:tcW w:w="1413" w:type="dxa"/>
            <w:vAlign w:val="center"/>
          </w:tcPr>
          <w:p w14:paraId="64332EA4" w14:textId="1603F0CD" w:rsidR="00FF4E0C" w:rsidRPr="002A03F0" w:rsidRDefault="00FF4E0C" w:rsidP="00FF4E0C">
            <w:pPr>
              <w:spacing w:before="120"/>
              <w:rPr>
                <w:rFonts w:eastAsia="Calibri" w:cs="Arial"/>
                <w:sz w:val="20"/>
                <w:szCs w:val="22"/>
              </w:rPr>
            </w:pPr>
            <w:r w:rsidRPr="000755B1">
              <w:rPr>
                <w:rFonts w:ascii="Arial" w:eastAsia="Times New Roman" w:hAnsi="Arial" w:cs="Arial"/>
                <w:color w:val="000000"/>
                <w:sz w:val="20"/>
                <w:szCs w:val="20"/>
                <w:lang w:eastAsia="en-AU"/>
              </w:rPr>
              <w:t>RII20920</w:t>
            </w:r>
          </w:p>
        </w:tc>
        <w:tc>
          <w:tcPr>
            <w:tcW w:w="5670" w:type="dxa"/>
            <w:vAlign w:val="center"/>
          </w:tcPr>
          <w:p w14:paraId="1A912A8A" w14:textId="3039A1B8" w:rsidR="00FF4E0C" w:rsidRPr="002A03F0" w:rsidRDefault="00FF4E0C" w:rsidP="00FF4E0C">
            <w:pPr>
              <w:spacing w:before="120"/>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sidRPr="000755B1">
              <w:rPr>
                <w:rFonts w:ascii="Arial" w:eastAsia="Times New Roman" w:hAnsi="Arial" w:cs="Arial"/>
                <w:color w:val="000000"/>
                <w:sz w:val="20"/>
                <w:szCs w:val="20"/>
                <w:lang w:eastAsia="en-AU"/>
              </w:rPr>
              <w:t>Certificate II in Drilling Operations</w:t>
            </w:r>
          </w:p>
        </w:tc>
        <w:tc>
          <w:tcPr>
            <w:tcW w:w="1276" w:type="dxa"/>
            <w:vAlign w:val="center"/>
          </w:tcPr>
          <w:p w14:paraId="4E19A542" w14:textId="2DFDE0FE" w:rsidR="00FF4E0C" w:rsidRPr="002A03F0" w:rsidRDefault="00FF4E0C" w:rsidP="00FF4E0C">
            <w:pPr>
              <w:spacing w:before="120"/>
              <w:ind w:right="231"/>
              <w:jc w:val="right"/>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sidRPr="000755B1">
              <w:rPr>
                <w:rFonts w:ascii="Arial" w:eastAsia="Times New Roman" w:hAnsi="Arial" w:cs="Arial"/>
                <w:color w:val="000000"/>
                <w:sz w:val="20"/>
                <w:szCs w:val="20"/>
                <w:lang w:eastAsia="en-AU"/>
              </w:rPr>
              <w:t>375</w:t>
            </w:r>
          </w:p>
        </w:tc>
        <w:tc>
          <w:tcPr>
            <w:tcW w:w="1263" w:type="dxa"/>
            <w:vAlign w:val="center"/>
          </w:tcPr>
          <w:p w14:paraId="48E5A680" w14:textId="7FAD3F3F" w:rsidR="00FF4E0C" w:rsidRPr="002A03F0" w:rsidRDefault="00FF4E0C" w:rsidP="00FF4E0C">
            <w:pPr>
              <w:pStyle w:val="Tablenumbers"/>
              <w:cnfStyle w:val="000000000000" w:firstRow="0" w:lastRow="0" w:firstColumn="0" w:lastColumn="0" w:oddVBand="0" w:evenVBand="0" w:oddHBand="0" w:evenHBand="0" w:firstRowFirstColumn="0" w:firstRowLastColumn="0" w:lastRowFirstColumn="0" w:lastRowLastColumn="0"/>
              <w:rPr>
                <w:rFonts w:eastAsia="Calibri" w:cs="Arial"/>
              </w:rPr>
            </w:pPr>
            <w:r w:rsidRPr="000755B1">
              <w:rPr>
                <w:rFonts w:ascii="Arial" w:eastAsia="Times New Roman" w:hAnsi="Arial" w:cs="Arial"/>
                <w:color w:val="000000"/>
                <w:sz w:val="20"/>
                <w:szCs w:val="20"/>
                <w:lang w:eastAsia="en-AU"/>
              </w:rPr>
              <w:t>395</w:t>
            </w:r>
          </w:p>
        </w:tc>
      </w:tr>
      <w:tr w:rsidR="00FF4E0C" w:rsidRPr="002A03F0" w14:paraId="68E09982" w14:textId="77777777" w:rsidTr="00CE6DF7">
        <w:tc>
          <w:tcPr>
            <w:cnfStyle w:val="001000000000" w:firstRow="0" w:lastRow="0" w:firstColumn="1" w:lastColumn="0" w:oddVBand="0" w:evenVBand="0" w:oddHBand="0" w:evenHBand="0" w:firstRowFirstColumn="0" w:firstRowLastColumn="0" w:lastRowFirstColumn="0" w:lastRowLastColumn="0"/>
            <w:tcW w:w="1413" w:type="dxa"/>
            <w:vAlign w:val="center"/>
          </w:tcPr>
          <w:p w14:paraId="56A2321B" w14:textId="34603EF6" w:rsidR="00FF4E0C" w:rsidRPr="002A03F0" w:rsidRDefault="00FF4E0C" w:rsidP="00FF4E0C">
            <w:pPr>
              <w:spacing w:before="120"/>
              <w:rPr>
                <w:rFonts w:cs="Arial"/>
                <w:sz w:val="20"/>
                <w:szCs w:val="22"/>
              </w:rPr>
            </w:pPr>
            <w:r w:rsidRPr="000755B1">
              <w:rPr>
                <w:rFonts w:ascii="Arial" w:eastAsia="Times New Roman" w:hAnsi="Arial" w:cs="Arial"/>
                <w:color w:val="000000"/>
                <w:sz w:val="20"/>
                <w:szCs w:val="20"/>
                <w:lang w:eastAsia="en-AU"/>
              </w:rPr>
              <w:t>RII21120</w:t>
            </w:r>
          </w:p>
        </w:tc>
        <w:tc>
          <w:tcPr>
            <w:tcW w:w="5670" w:type="dxa"/>
            <w:vAlign w:val="center"/>
          </w:tcPr>
          <w:p w14:paraId="2769272D" w14:textId="6B5C2C92" w:rsidR="00FF4E0C" w:rsidRPr="002A03F0" w:rsidRDefault="00FF4E0C" w:rsidP="00FF4E0C">
            <w:pPr>
              <w:spacing w:before="120"/>
              <w:cnfStyle w:val="000000000000" w:firstRow="0" w:lastRow="0" w:firstColumn="0" w:lastColumn="0" w:oddVBand="0" w:evenVBand="0" w:oddHBand="0" w:evenHBand="0" w:firstRowFirstColumn="0" w:firstRowLastColumn="0" w:lastRowFirstColumn="0" w:lastRowLastColumn="0"/>
              <w:rPr>
                <w:rFonts w:cs="Arial"/>
                <w:sz w:val="20"/>
                <w:szCs w:val="22"/>
              </w:rPr>
            </w:pPr>
            <w:r w:rsidRPr="000755B1">
              <w:rPr>
                <w:rFonts w:ascii="Arial" w:eastAsia="Times New Roman" w:hAnsi="Arial" w:cs="Arial"/>
                <w:color w:val="000000"/>
                <w:sz w:val="20"/>
                <w:szCs w:val="20"/>
                <w:lang w:eastAsia="en-AU"/>
              </w:rPr>
              <w:t>Certificate II in Oil &amp; Gas Drilling (Onshore) and Well Servicing</w:t>
            </w:r>
          </w:p>
        </w:tc>
        <w:tc>
          <w:tcPr>
            <w:tcW w:w="1276" w:type="dxa"/>
            <w:vAlign w:val="center"/>
          </w:tcPr>
          <w:p w14:paraId="0810BC5F" w14:textId="4A26C8A3" w:rsidR="00FF4E0C" w:rsidRPr="002A03F0" w:rsidRDefault="00FF4E0C" w:rsidP="00FF4E0C">
            <w:pPr>
              <w:spacing w:before="120"/>
              <w:ind w:right="231"/>
              <w:jc w:val="right"/>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sidRPr="000755B1">
              <w:rPr>
                <w:rFonts w:ascii="Arial" w:eastAsia="Times New Roman" w:hAnsi="Arial" w:cs="Arial"/>
                <w:color w:val="000000"/>
                <w:sz w:val="20"/>
                <w:szCs w:val="20"/>
                <w:lang w:eastAsia="en-AU"/>
              </w:rPr>
              <w:t>350</w:t>
            </w:r>
          </w:p>
        </w:tc>
        <w:tc>
          <w:tcPr>
            <w:tcW w:w="1263" w:type="dxa"/>
            <w:vAlign w:val="center"/>
          </w:tcPr>
          <w:p w14:paraId="051745E2" w14:textId="4CEBE8C2" w:rsidR="00FF4E0C" w:rsidRPr="002A03F0" w:rsidRDefault="00FF4E0C" w:rsidP="00FF4E0C">
            <w:pPr>
              <w:pStyle w:val="Tablenumbers"/>
              <w:cnfStyle w:val="000000000000" w:firstRow="0" w:lastRow="0" w:firstColumn="0" w:lastColumn="0" w:oddVBand="0" w:evenVBand="0" w:oddHBand="0" w:evenHBand="0" w:firstRowFirstColumn="0" w:firstRowLastColumn="0" w:lastRowFirstColumn="0" w:lastRowLastColumn="0"/>
              <w:rPr>
                <w:rFonts w:eastAsia="Calibri" w:cs="Arial"/>
              </w:rPr>
            </w:pPr>
            <w:r w:rsidRPr="000755B1">
              <w:rPr>
                <w:rFonts w:ascii="Arial" w:eastAsia="Times New Roman" w:hAnsi="Arial" w:cs="Arial"/>
                <w:color w:val="000000"/>
                <w:sz w:val="20"/>
                <w:szCs w:val="20"/>
                <w:lang w:eastAsia="en-AU"/>
              </w:rPr>
              <w:t>370</w:t>
            </w:r>
          </w:p>
        </w:tc>
      </w:tr>
      <w:tr w:rsidR="00FF4E0C" w:rsidRPr="002A03F0" w14:paraId="48F98857" w14:textId="77777777" w:rsidTr="00CE6DF7">
        <w:tc>
          <w:tcPr>
            <w:cnfStyle w:val="001000000000" w:firstRow="0" w:lastRow="0" w:firstColumn="1" w:lastColumn="0" w:oddVBand="0" w:evenVBand="0" w:oddHBand="0" w:evenHBand="0" w:firstRowFirstColumn="0" w:firstRowLastColumn="0" w:lastRowFirstColumn="0" w:lastRowLastColumn="0"/>
            <w:tcW w:w="1413" w:type="dxa"/>
            <w:vAlign w:val="center"/>
          </w:tcPr>
          <w:p w14:paraId="0B6E0917" w14:textId="114D48A0" w:rsidR="00FF4E0C" w:rsidRPr="002A03F0" w:rsidRDefault="00FF4E0C" w:rsidP="00FF4E0C">
            <w:pPr>
              <w:spacing w:before="120"/>
              <w:rPr>
                <w:rFonts w:eastAsia="Calibri" w:cs="Arial"/>
                <w:sz w:val="20"/>
                <w:szCs w:val="22"/>
              </w:rPr>
            </w:pPr>
            <w:r w:rsidRPr="000755B1">
              <w:rPr>
                <w:rFonts w:ascii="Arial" w:eastAsia="Times New Roman" w:hAnsi="Arial" w:cs="Arial"/>
                <w:color w:val="000000"/>
                <w:sz w:val="20"/>
                <w:szCs w:val="20"/>
                <w:lang w:eastAsia="en-AU"/>
              </w:rPr>
              <w:t>RII21222</w:t>
            </w:r>
          </w:p>
        </w:tc>
        <w:tc>
          <w:tcPr>
            <w:tcW w:w="5670" w:type="dxa"/>
            <w:vAlign w:val="center"/>
          </w:tcPr>
          <w:p w14:paraId="175F6A4F" w14:textId="5CE7D60D" w:rsidR="00FF4E0C" w:rsidRPr="002A03F0" w:rsidRDefault="00FF4E0C" w:rsidP="00FF4E0C">
            <w:pPr>
              <w:spacing w:before="120"/>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sidRPr="000755B1">
              <w:rPr>
                <w:rFonts w:ascii="Arial" w:eastAsia="Times New Roman" w:hAnsi="Arial" w:cs="Arial"/>
                <w:color w:val="000000"/>
                <w:sz w:val="20"/>
                <w:szCs w:val="20"/>
                <w:lang w:eastAsia="en-AU"/>
              </w:rPr>
              <w:t>Certificate II in Autonomous Workplace Operations</w:t>
            </w:r>
          </w:p>
        </w:tc>
        <w:tc>
          <w:tcPr>
            <w:tcW w:w="1276" w:type="dxa"/>
            <w:vAlign w:val="center"/>
          </w:tcPr>
          <w:p w14:paraId="427E1FF5" w14:textId="232B288A" w:rsidR="00FF4E0C" w:rsidRPr="002A03F0" w:rsidRDefault="00FF4E0C" w:rsidP="00FF4E0C">
            <w:pPr>
              <w:spacing w:before="120"/>
              <w:ind w:right="231"/>
              <w:jc w:val="right"/>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sidRPr="000755B1">
              <w:rPr>
                <w:rFonts w:ascii="Arial" w:eastAsia="Times New Roman" w:hAnsi="Arial" w:cs="Arial"/>
                <w:color w:val="000000"/>
                <w:sz w:val="20"/>
                <w:szCs w:val="20"/>
                <w:lang w:eastAsia="en-AU"/>
              </w:rPr>
              <w:t>3</w:t>
            </w:r>
            <w:r w:rsidR="00DA74E4">
              <w:rPr>
                <w:rFonts w:ascii="Arial" w:eastAsia="Times New Roman" w:hAnsi="Arial" w:cs="Arial"/>
                <w:color w:val="000000"/>
                <w:sz w:val="20"/>
                <w:szCs w:val="20"/>
                <w:lang w:eastAsia="en-AU"/>
              </w:rPr>
              <w:t>10</w:t>
            </w:r>
          </w:p>
        </w:tc>
        <w:tc>
          <w:tcPr>
            <w:tcW w:w="1263" w:type="dxa"/>
            <w:vAlign w:val="center"/>
          </w:tcPr>
          <w:p w14:paraId="7B9CC9E0" w14:textId="661A7021" w:rsidR="00FF4E0C" w:rsidRPr="002A03F0" w:rsidRDefault="00FF4E0C" w:rsidP="00FF4E0C">
            <w:pPr>
              <w:pStyle w:val="Tablenumbers"/>
              <w:cnfStyle w:val="000000000000" w:firstRow="0" w:lastRow="0" w:firstColumn="0" w:lastColumn="0" w:oddVBand="0" w:evenVBand="0" w:oddHBand="0" w:evenHBand="0" w:firstRowFirstColumn="0" w:firstRowLastColumn="0" w:lastRowFirstColumn="0" w:lastRowLastColumn="0"/>
              <w:rPr>
                <w:rFonts w:eastAsia="Calibri" w:cs="Arial"/>
              </w:rPr>
            </w:pPr>
            <w:r w:rsidRPr="000755B1">
              <w:rPr>
                <w:rFonts w:ascii="Arial" w:eastAsia="Times New Roman" w:hAnsi="Arial" w:cs="Arial"/>
                <w:color w:val="000000"/>
                <w:sz w:val="20"/>
                <w:szCs w:val="20"/>
                <w:lang w:eastAsia="en-AU"/>
              </w:rPr>
              <w:t>326</w:t>
            </w:r>
          </w:p>
        </w:tc>
      </w:tr>
      <w:tr w:rsidR="00FF4E0C" w:rsidRPr="002A03F0" w14:paraId="6E543B2A" w14:textId="77777777" w:rsidTr="00CE6DF7">
        <w:tc>
          <w:tcPr>
            <w:cnfStyle w:val="001000000000" w:firstRow="0" w:lastRow="0" w:firstColumn="1" w:lastColumn="0" w:oddVBand="0" w:evenVBand="0" w:oddHBand="0" w:evenHBand="0" w:firstRowFirstColumn="0" w:firstRowLastColumn="0" w:lastRowFirstColumn="0" w:lastRowLastColumn="0"/>
            <w:tcW w:w="1413" w:type="dxa"/>
            <w:vAlign w:val="center"/>
          </w:tcPr>
          <w:p w14:paraId="27F05616" w14:textId="1F4C98D4" w:rsidR="00FF4E0C" w:rsidRPr="002A03F0" w:rsidRDefault="00FF4E0C" w:rsidP="00FF4E0C">
            <w:pPr>
              <w:spacing w:before="120"/>
              <w:rPr>
                <w:rFonts w:eastAsia="Calibri" w:cs="Arial"/>
                <w:sz w:val="20"/>
                <w:szCs w:val="22"/>
              </w:rPr>
            </w:pPr>
            <w:r w:rsidRPr="000755B1">
              <w:rPr>
                <w:rFonts w:ascii="Arial" w:eastAsia="Times New Roman" w:hAnsi="Arial" w:cs="Arial"/>
                <w:color w:val="000000"/>
                <w:sz w:val="20"/>
                <w:szCs w:val="20"/>
                <w:lang w:eastAsia="en-AU"/>
              </w:rPr>
              <w:t>RII30120</w:t>
            </w:r>
          </w:p>
        </w:tc>
        <w:tc>
          <w:tcPr>
            <w:tcW w:w="5670" w:type="dxa"/>
            <w:vAlign w:val="center"/>
          </w:tcPr>
          <w:p w14:paraId="4A2353B9" w14:textId="588FB3A3" w:rsidR="00FF4E0C" w:rsidRPr="002A03F0" w:rsidRDefault="00FF4E0C" w:rsidP="00FF4E0C">
            <w:pPr>
              <w:spacing w:before="120"/>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sidRPr="000755B1">
              <w:rPr>
                <w:rFonts w:ascii="Arial" w:eastAsia="Times New Roman" w:hAnsi="Arial" w:cs="Arial"/>
                <w:color w:val="000000"/>
                <w:sz w:val="20"/>
                <w:szCs w:val="20"/>
                <w:lang w:eastAsia="en-AU"/>
              </w:rPr>
              <w:t>Certificate III in Surface Extraction Operations</w:t>
            </w:r>
          </w:p>
        </w:tc>
        <w:tc>
          <w:tcPr>
            <w:tcW w:w="1276" w:type="dxa"/>
            <w:vAlign w:val="center"/>
          </w:tcPr>
          <w:p w14:paraId="484FAFDB" w14:textId="1BEB5E04" w:rsidR="00FF4E0C" w:rsidRPr="002A03F0" w:rsidRDefault="00FF4E0C" w:rsidP="00FF4E0C">
            <w:pPr>
              <w:spacing w:before="120"/>
              <w:ind w:right="231"/>
              <w:jc w:val="right"/>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sidRPr="000755B1">
              <w:rPr>
                <w:rFonts w:ascii="Arial" w:eastAsia="Times New Roman" w:hAnsi="Arial" w:cs="Arial"/>
                <w:color w:val="000000"/>
                <w:sz w:val="20"/>
                <w:szCs w:val="20"/>
                <w:lang w:eastAsia="en-AU"/>
              </w:rPr>
              <w:t>570</w:t>
            </w:r>
          </w:p>
        </w:tc>
        <w:tc>
          <w:tcPr>
            <w:tcW w:w="1263" w:type="dxa"/>
            <w:vAlign w:val="center"/>
          </w:tcPr>
          <w:p w14:paraId="341A419F" w14:textId="2F828536" w:rsidR="00FF4E0C" w:rsidRPr="002A03F0" w:rsidRDefault="00FF4E0C" w:rsidP="00FF4E0C">
            <w:pPr>
              <w:pStyle w:val="Tablenumbers"/>
              <w:cnfStyle w:val="000000000000" w:firstRow="0" w:lastRow="0" w:firstColumn="0" w:lastColumn="0" w:oddVBand="0" w:evenVBand="0" w:oddHBand="0" w:evenHBand="0" w:firstRowFirstColumn="0" w:firstRowLastColumn="0" w:lastRowFirstColumn="0" w:lastRowLastColumn="0"/>
              <w:rPr>
                <w:rFonts w:eastAsia="Calibri" w:cs="Arial"/>
              </w:rPr>
            </w:pPr>
            <w:r w:rsidRPr="000755B1">
              <w:rPr>
                <w:rFonts w:ascii="Arial" w:eastAsia="Times New Roman" w:hAnsi="Arial" w:cs="Arial"/>
                <w:color w:val="000000"/>
                <w:sz w:val="20"/>
                <w:szCs w:val="20"/>
                <w:lang w:eastAsia="en-AU"/>
              </w:rPr>
              <w:t>600</w:t>
            </w:r>
          </w:p>
        </w:tc>
      </w:tr>
      <w:tr w:rsidR="00FF4E0C" w:rsidRPr="002A03F0" w14:paraId="749046D8" w14:textId="77777777" w:rsidTr="00CE6DF7">
        <w:tc>
          <w:tcPr>
            <w:cnfStyle w:val="001000000000" w:firstRow="0" w:lastRow="0" w:firstColumn="1" w:lastColumn="0" w:oddVBand="0" w:evenVBand="0" w:oddHBand="0" w:evenHBand="0" w:firstRowFirstColumn="0" w:firstRowLastColumn="0" w:lastRowFirstColumn="0" w:lastRowLastColumn="0"/>
            <w:tcW w:w="1413" w:type="dxa"/>
            <w:vAlign w:val="center"/>
          </w:tcPr>
          <w:p w14:paraId="306EA242" w14:textId="3D3D4694" w:rsidR="00FF4E0C" w:rsidRPr="002A03F0" w:rsidRDefault="00FF4E0C" w:rsidP="00FF4E0C">
            <w:pPr>
              <w:spacing w:before="120"/>
              <w:rPr>
                <w:rFonts w:eastAsia="Calibri" w:cs="Arial"/>
                <w:sz w:val="20"/>
                <w:szCs w:val="22"/>
              </w:rPr>
            </w:pPr>
            <w:r w:rsidRPr="000755B1">
              <w:rPr>
                <w:rFonts w:ascii="Arial" w:eastAsia="Times New Roman" w:hAnsi="Arial" w:cs="Arial"/>
                <w:color w:val="000000"/>
                <w:sz w:val="20"/>
                <w:szCs w:val="20"/>
                <w:lang w:eastAsia="en-AU"/>
              </w:rPr>
              <w:t>RII30220</w:t>
            </w:r>
          </w:p>
        </w:tc>
        <w:tc>
          <w:tcPr>
            <w:tcW w:w="5670" w:type="dxa"/>
            <w:vAlign w:val="center"/>
          </w:tcPr>
          <w:p w14:paraId="1F539C50" w14:textId="72C96D0F" w:rsidR="00FF4E0C" w:rsidRPr="002A03F0" w:rsidRDefault="00FF4E0C" w:rsidP="00FF4E0C">
            <w:pPr>
              <w:spacing w:before="120"/>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sidRPr="000755B1">
              <w:rPr>
                <w:rFonts w:ascii="Arial" w:eastAsia="Times New Roman" w:hAnsi="Arial" w:cs="Arial"/>
                <w:color w:val="000000"/>
                <w:sz w:val="20"/>
                <w:szCs w:val="20"/>
                <w:lang w:eastAsia="en-AU"/>
              </w:rPr>
              <w:t>Certificate III in Underground Coal Operations</w:t>
            </w:r>
          </w:p>
        </w:tc>
        <w:tc>
          <w:tcPr>
            <w:tcW w:w="1276" w:type="dxa"/>
            <w:vAlign w:val="center"/>
          </w:tcPr>
          <w:p w14:paraId="65A076D6" w14:textId="3469DBBA" w:rsidR="00FF4E0C" w:rsidRPr="002A03F0" w:rsidRDefault="00FF4E0C" w:rsidP="00FF4E0C">
            <w:pPr>
              <w:spacing w:before="120"/>
              <w:ind w:right="231"/>
              <w:jc w:val="right"/>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sidRPr="000755B1">
              <w:rPr>
                <w:rFonts w:ascii="Arial" w:eastAsia="Times New Roman" w:hAnsi="Arial" w:cs="Arial"/>
                <w:color w:val="000000"/>
                <w:sz w:val="20"/>
                <w:szCs w:val="20"/>
                <w:lang w:eastAsia="en-AU"/>
              </w:rPr>
              <w:t>620</w:t>
            </w:r>
          </w:p>
        </w:tc>
        <w:tc>
          <w:tcPr>
            <w:tcW w:w="1263" w:type="dxa"/>
            <w:vAlign w:val="center"/>
          </w:tcPr>
          <w:p w14:paraId="57FBDE69" w14:textId="5C1F2B09" w:rsidR="00FF4E0C" w:rsidRPr="002A03F0" w:rsidRDefault="00FF4E0C" w:rsidP="00FF4E0C">
            <w:pPr>
              <w:pStyle w:val="Tablenumbers"/>
              <w:cnfStyle w:val="000000000000" w:firstRow="0" w:lastRow="0" w:firstColumn="0" w:lastColumn="0" w:oddVBand="0" w:evenVBand="0" w:oddHBand="0" w:evenHBand="0" w:firstRowFirstColumn="0" w:firstRowLastColumn="0" w:lastRowFirstColumn="0" w:lastRowLastColumn="0"/>
              <w:rPr>
                <w:rFonts w:eastAsia="Calibri" w:cs="Arial"/>
              </w:rPr>
            </w:pPr>
            <w:r w:rsidRPr="000755B1">
              <w:rPr>
                <w:rFonts w:ascii="Arial" w:eastAsia="Times New Roman" w:hAnsi="Arial" w:cs="Arial"/>
                <w:color w:val="000000"/>
                <w:sz w:val="20"/>
                <w:szCs w:val="20"/>
                <w:lang w:eastAsia="en-AU"/>
              </w:rPr>
              <w:t>650</w:t>
            </w:r>
          </w:p>
        </w:tc>
      </w:tr>
      <w:tr w:rsidR="00FF4E0C" w:rsidRPr="002A03F0" w14:paraId="797682C0" w14:textId="77777777" w:rsidTr="00CE6DF7">
        <w:tc>
          <w:tcPr>
            <w:cnfStyle w:val="001000000000" w:firstRow="0" w:lastRow="0" w:firstColumn="1" w:lastColumn="0" w:oddVBand="0" w:evenVBand="0" w:oddHBand="0" w:evenHBand="0" w:firstRowFirstColumn="0" w:firstRowLastColumn="0" w:lastRowFirstColumn="0" w:lastRowLastColumn="0"/>
            <w:tcW w:w="1413" w:type="dxa"/>
            <w:vAlign w:val="center"/>
          </w:tcPr>
          <w:p w14:paraId="5DFAD177" w14:textId="32C2E883" w:rsidR="00FF4E0C" w:rsidRPr="002A03F0" w:rsidRDefault="00FF4E0C" w:rsidP="00FF4E0C">
            <w:pPr>
              <w:spacing w:before="120"/>
              <w:rPr>
                <w:rFonts w:eastAsia="Calibri" w:cs="Arial"/>
                <w:sz w:val="20"/>
                <w:szCs w:val="22"/>
              </w:rPr>
            </w:pPr>
            <w:r w:rsidRPr="000755B1">
              <w:rPr>
                <w:rFonts w:ascii="Arial" w:eastAsia="Times New Roman" w:hAnsi="Arial" w:cs="Arial"/>
                <w:color w:val="000000"/>
                <w:sz w:val="20"/>
                <w:szCs w:val="20"/>
                <w:lang w:eastAsia="en-AU"/>
              </w:rPr>
              <w:t>RII30320</w:t>
            </w:r>
          </w:p>
        </w:tc>
        <w:tc>
          <w:tcPr>
            <w:tcW w:w="5670" w:type="dxa"/>
            <w:vAlign w:val="center"/>
          </w:tcPr>
          <w:p w14:paraId="7A42ABF3" w14:textId="7A5EC72C" w:rsidR="00FF4E0C" w:rsidRPr="002A03F0" w:rsidRDefault="00FF4E0C" w:rsidP="00FF4E0C">
            <w:pPr>
              <w:spacing w:before="120"/>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sidRPr="000755B1">
              <w:rPr>
                <w:rFonts w:ascii="Arial" w:eastAsia="Times New Roman" w:hAnsi="Arial" w:cs="Arial"/>
                <w:color w:val="000000"/>
                <w:sz w:val="20"/>
                <w:szCs w:val="20"/>
                <w:lang w:eastAsia="en-AU"/>
              </w:rPr>
              <w:t>Certificate III in Underground Metalliferous Mining</w:t>
            </w:r>
          </w:p>
        </w:tc>
        <w:tc>
          <w:tcPr>
            <w:tcW w:w="1276" w:type="dxa"/>
            <w:vAlign w:val="center"/>
          </w:tcPr>
          <w:p w14:paraId="6ACB94CB" w14:textId="210BDE2B" w:rsidR="00FF4E0C" w:rsidRPr="002A03F0" w:rsidRDefault="00FF4E0C" w:rsidP="00FF4E0C">
            <w:pPr>
              <w:spacing w:before="120"/>
              <w:ind w:right="231"/>
              <w:jc w:val="right"/>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sidRPr="000755B1">
              <w:rPr>
                <w:rFonts w:ascii="Arial" w:eastAsia="Times New Roman" w:hAnsi="Arial" w:cs="Arial"/>
                <w:color w:val="000000"/>
                <w:sz w:val="20"/>
                <w:szCs w:val="20"/>
                <w:lang w:eastAsia="en-AU"/>
              </w:rPr>
              <w:t>640</w:t>
            </w:r>
          </w:p>
        </w:tc>
        <w:tc>
          <w:tcPr>
            <w:tcW w:w="1263" w:type="dxa"/>
            <w:vAlign w:val="center"/>
          </w:tcPr>
          <w:p w14:paraId="1F1811FB" w14:textId="5F56E2C6" w:rsidR="00FF4E0C" w:rsidRPr="002A03F0" w:rsidRDefault="00FF4E0C" w:rsidP="00FF4E0C">
            <w:pPr>
              <w:pStyle w:val="Tablenumbers"/>
              <w:cnfStyle w:val="000000000000" w:firstRow="0" w:lastRow="0" w:firstColumn="0" w:lastColumn="0" w:oddVBand="0" w:evenVBand="0" w:oddHBand="0" w:evenHBand="0" w:firstRowFirstColumn="0" w:firstRowLastColumn="0" w:lastRowFirstColumn="0" w:lastRowLastColumn="0"/>
              <w:rPr>
                <w:rFonts w:eastAsia="Calibri" w:cs="Arial"/>
              </w:rPr>
            </w:pPr>
            <w:r w:rsidRPr="000755B1">
              <w:rPr>
                <w:rFonts w:ascii="Arial" w:eastAsia="Times New Roman" w:hAnsi="Arial" w:cs="Arial"/>
                <w:color w:val="000000"/>
                <w:sz w:val="20"/>
                <w:szCs w:val="20"/>
                <w:lang w:eastAsia="en-AU"/>
              </w:rPr>
              <w:t>670</w:t>
            </w:r>
          </w:p>
        </w:tc>
      </w:tr>
      <w:tr w:rsidR="00FF4E0C" w:rsidRPr="002A03F0" w14:paraId="67F6CC81" w14:textId="77777777" w:rsidTr="00CE6DF7">
        <w:tc>
          <w:tcPr>
            <w:cnfStyle w:val="001000000000" w:firstRow="0" w:lastRow="0" w:firstColumn="1" w:lastColumn="0" w:oddVBand="0" w:evenVBand="0" w:oddHBand="0" w:evenHBand="0" w:firstRowFirstColumn="0" w:firstRowLastColumn="0" w:lastRowFirstColumn="0" w:lastRowLastColumn="0"/>
            <w:tcW w:w="1413" w:type="dxa"/>
            <w:vAlign w:val="center"/>
          </w:tcPr>
          <w:p w14:paraId="52830545" w14:textId="2346A6E4" w:rsidR="00FF4E0C" w:rsidRPr="002A03F0" w:rsidRDefault="00FF4E0C" w:rsidP="00FF4E0C">
            <w:pPr>
              <w:spacing w:before="120"/>
              <w:rPr>
                <w:rFonts w:eastAsia="Calibri" w:cs="Arial"/>
                <w:sz w:val="20"/>
                <w:szCs w:val="22"/>
              </w:rPr>
            </w:pPr>
            <w:r w:rsidRPr="000755B1">
              <w:rPr>
                <w:rFonts w:ascii="Arial" w:eastAsia="Times New Roman" w:hAnsi="Arial" w:cs="Arial"/>
                <w:color w:val="000000"/>
                <w:sz w:val="20"/>
                <w:szCs w:val="20"/>
                <w:lang w:eastAsia="en-AU"/>
              </w:rPr>
              <w:t>RII30420</w:t>
            </w:r>
          </w:p>
        </w:tc>
        <w:tc>
          <w:tcPr>
            <w:tcW w:w="5670" w:type="dxa"/>
            <w:vAlign w:val="center"/>
          </w:tcPr>
          <w:p w14:paraId="076E1C49" w14:textId="687D2DF3" w:rsidR="00FF4E0C" w:rsidRPr="002A03F0" w:rsidRDefault="00FF4E0C" w:rsidP="00FF4E0C">
            <w:pPr>
              <w:spacing w:before="120"/>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sidRPr="000755B1">
              <w:rPr>
                <w:rFonts w:ascii="Arial" w:eastAsia="Times New Roman" w:hAnsi="Arial" w:cs="Arial"/>
                <w:color w:val="000000"/>
                <w:sz w:val="20"/>
                <w:szCs w:val="20"/>
                <w:lang w:eastAsia="en-AU"/>
              </w:rPr>
              <w:t>Certificate III in Resource Processing</w:t>
            </w:r>
          </w:p>
        </w:tc>
        <w:tc>
          <w:tcPr>
            <w:tcW w:w="1276" w:type="dxa"/>
            <w:vAlign w:val="center"/>
          </w:tcPr>
          <w:p w14:paraId="263FC56F" w14:textId="2558BB2A" w:rsidR="00FF4E0C" w:rsidRPr="002A03F0" w:rsidRDefault="00FF4E0C" w:rsidP="00FF4E0C">
            <w:pPr>
              <w:spacing w:before="120"/>
              <w:ind w:right="231"/>
              <w:jc w:val="right"/>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sidRPr="000755B1">
              <w:rPr>
                <w:rFonts w:ascii="Arial" w:eastAsia="Times New Roman" w:hAnsi="Arial" w:cs="Arial"/>
                <w:color w:val="000000"/>
                <w:sz w:val="20"/>
                <w:szCs w:val="20"/>
                <w:lang w:eastAsia="en-AU"/>
              </w:rPr>
              <w:t>430</w:t>
            </w:r>
          </w:p>
        </w:tc>
        <w:tc>
          <w:tcPr>
            <w:tcW w:w="1263" w:type="dxa"/>
            <w:vAlign w:val="center"/>
          </w:tcPr>
          <w:p w14:paraId="7785ED8A" w14:textId="581105B6" w:rsidR="00FF4E0C" w:rsidRPr="002A03F0" w:rsidRDefault="00FF4E0C" w:rsidP="00FF4E0C">
            <w:pPr>
              <w:pStyle w:val="Tablenumbers"/>
              <w:cnfStyle w:val="000000000000" w:firstRow="0" w:lastRow="0" w:firstColumn="0" w:lastColumn="0" w:oddVBand="0" w:evenVBand="0" w:oddHBand="0" w:evenHBand="0" w:firstRowFirstColumn="0" w:firstRowLastColumn="0" w:lastRowFirstColumn="0" w:lastRowLastColumn="0"/>
              <w:rPr>
                <w:rFonts w:eastAsia="Calibri" w:cs="Arial"/>
              </w:rPr>
            </w:pPr>
            <w:r w:rsidRPr="000755B1">
              <w:rPr>
                <w:rFonts w:ascii="Arial" w:eastAsia="Times New Roman" w:hAnsi="Arial" w:cs="Arial"/>
                <w:color w:val="000000"/>
                <w:sz w:val="20"/>
                <w:szCs w:val="20"/>
                <w:lang w:eastAsia="en-AU"/>
              </w:rPr>
              <w:t>450</w:t>
            </w:r>
          </w:p>
        </w:tc>
      </w:tr>
      <w:tr w:rsidR="00FF4E0C" w:rsidRPr="002A03F0" w14:paraId="30AC2877" w14:textId="77777777" w:rsidTr="00CE6DF7">
        <w:tc>
          <w:tcPr>
            <w:cnfStyle w:val="001000000000" w:firstRow="0" w:lastRow="0" w:firstColumn="1" w:lastColumn="0" w:oddVBand="0" w:evenVBand="0" w:oddHBand="0" w:evenHBand="0" w:firstRowFirstColumn="0" w:firstRowLastColumn="0" w:lastRowFirstColumn="0" w:lastRowLastColumn="0"/>
            <w:tcW w:w="1413" w:type="dxa"/>
            <w:vAlign w:val="center"/>
          </w:tcPr>
          <w:p w14:paraId="021056FF" w14:textId="2014ED96" w:rsidR="00FF4E0C" w:rsidRPr="002A03F0" w:rsidRDefault="00FF4E0C" w:rsidP="00FF4E0C">
            <w:pPr>
              <w:spacing w:before="120"/>
              <w:rPr>
                <w:rFonts w:eastAsia="Calibri" w:cs="Arial"/>
                <w:sz w:val="20"/>
                <w:szCs w:val="22"/>
              </w:rPr>
            </w:pPr>
            <w:r w:rsidRPr="000755B1">
              <w:rPr>
                <w:rFonts w:ascii="Arial" w:eastAsia="Times New Roman" w:hAnsi="Arial" w:cs="Arial"/>
                <w:color w:val="000000"/>
                <w:sz w:val="20"/>
                <w:szCs w:val="20"/>
                <w:lang w:eastAsia="en-AU"/>
              </w:rPr>
              <w:t>RII30520</w:t>
            </w:r>
          </w:p>
        </w:tc>
        <w:tc>
          <w:tcPr>
            <w:tcW w:w="5670" w:type="dxa"/>
            <w:vAlign w:val="center"/>
          </w:tcPr>
          <w:p w14:paraId="47E617DA" w14:textId="5DEB5E7E" w:rsidR="00FF4E0C" w:rsidRPr="002A03F0" w:rsidRDefault="00FF4E0C" w:rsidP="00FF4E0C">
            <w:pPr>
              <w:spacing w:before="120"/>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sidRPr="000755B1">
              <w:rPr>
                <w:rFonts w:ascii="Arial" w:eastAsia="Times New Roman" w:hAnsi="Arial" w:cs="Arial"/>
                <w:color w:val="000000"/>
                <w:sz w:val="20"/>
                <w:szCs w:val="20"/>
                <w:lang w:eastAsia="en-AU"/>
              </w:rPr>
              <w:t>Certificate III in Mining Exploration</w:t>
            </w:r>
          </w:p>
        </w:tc>
        <w:tc>
          <w:tcPr>
            <w:tcW w:w="1276" w:type="dxa"/>
            <w:vAlign w:val="center"/>
          </w:tcPr>
          <w:p w14:paraId="612DEE45" w14:textId="29950129" w:rsidR="00FF4E0C" w:rsidRPr="002A03F0" w:rsidRDefault="00FF4E0C" w:rsidP="00FF4E0C">
            <w:pPr>
              <w:spacing w:before="120"/>
              <w:ind w:right="231"/>
              <w:jc w:val="right"/>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sidRPr="000755B1">
              <w:rPr>
                <w:rFonts w:ascii="Arial" w:eastAsia="Times New Roman" w:hAnsi="Arial" w:cs="Arial"/>
                <w:color w:val="000000"/>
                <w:sz w:val="20"/>
                <w:szCs w:val="20"/>
                <w:lang w:eastAsia="en-AU"/>
              </w:rPr>
              <w:t>540</w:t>
            </w:r>
          </w:p>
        </w:tc>
        <w:tc>
          <w:tcPr>
            <w:tcW w:w="1263" w:type="dxa"/>
            <w:vAlign w:val="center"/>
          </w:tcPr>
          <w:p w14:paraId="3A1AC960" w14:textId="545A3F43" w:rsidR="00FF4E0C" w:rsidRPr="002A03F0" w:rsidRDefault="00FF4E0C" w:rsidP="00FF4E0C">
            <w:pPr>
              <w:pStyle w:val="Tablenumbers"/>
              <w:cnfStyle w:val="000000000000" w:firstRow="0" w:lastRow="0" w:firstColumn="0" w:lastColumn="0" w:oddVBand="0" w:evenVBand="0" w:oddHBand="0" w:evenHBand="0" w:firstRowFirstColumn="0" w:firstRowLastColumn="0" w:lastRowFirstColumn="0" w:lastRowLastColumn="0"/>
              <w:rPr>
                <w:rFonts w:eastAsia="Calibri" w:cs="Arial"/>
              </w:rPr>
            </w:pPr>
            <w:r w:rsidRPr="000755B1">
              <w:rPr>
                <w:rFonts w:ascii="Arial" w:eastAsia="Times New Roman" w:hAnsi="Arial" w:cs="Arial"/>
                <w:color w:val="000000"/>
                <w:sz w:val="20"/>
                <w:szCs w:val="20"/>
                <w:lang w:eastAsia="en-AU"/>
              </w:rPr>
              <w:t>570</w:t>
            </w:r>
          </w:p>
        </w:tc>
      </w:tr>
      <w:tr w:rsidR="00FF4E0C" w:rsidRPr="002A03F0" w14:paraId="5964451D" w14:textId="77777777" w:rsidTr="00CE6DF7">
        <w:tc>
          <w:tcPr>
            <w:cnfStyle w:val="001000000000" w:firstRow="0" w:lastRow="0" w:firstColumn="1" w:lastColumn="0" w:oddVBand="0" w:evenVBand="0" w:oddHBand="0" w:evenHBand="0" w:firstRowFirstColumn="0" w:firstRowLastColumn="0" w:lastRowFirstColumn="0" w:lastRowLastColumn="0"/>
            <w:tcW w:w="1413" w:type="dxa"/>
            <w:vAlign w:val="center"/>
          </w:tcPr>
          <w:p w14:paraId="6E5DA19A" w14:textId="76BC3F8D" w:rsidR="00FF4E0C" w:rsidRPr="000755B1" w:rsidRDefault="00FF4E0C" w:rsidP="00FF4E0C">
            <w:pPr>
              <w:spacing w:before="120"/>
              <w:rPr>
                <w:rFonts w:ascii="Arial" w:eastAsia="Times New Roman" w:hAnsi="Arial" w:cs="Arial"/>
                <w:color w:val="000000"/>
                <w:sz w:val="20"/>
                <w:szCs w:val="20"/>
                <w:lang w:eastAsia="en-AU"/>
              </w:rPr>
            </w:pPr>
            <w:r w:rsidRPr="000755B1">
              <w:rPr>
                <w:rFonts w:ascii="Arial" w:eastAsia="Times New Roman" w:hAnsi="Arial" w:cs="Arial"/>
                <w:color w:val="000000"/>
                <w:sz w:val="20"/>
                <w:szCs w:val="20"/>
                <w:lang w:eastAsia="en-AU"/>
              </w:rPr>
              <w:t>RII30719</w:t>
            </w:r>
          </w:p>
        </w:tc>
        <w:tc>
          <w:tcPr>
            <w:tcW w:w="5670" w:type="dxa"/>
            <w:vAlign w:val="center"/>
          </w:tcPr>
          <w:p w14:paraId="190D8310" w14:textId="2EDEF225" w:rsidR="00FF4E0C" w:rsidRPr="000755B1" w:rsidRDefault="00FF4E0C" w:rsidP="00FF4E0C">
            <w:pPr>
              <w:spacing w:before="12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0755B1">
              <w:rPr>
                <w:rFonts w:ascii="Arial" w:eastAsia="Times New Roman" w:hAnsi="Arial" w:cs="Arial"/>
                <w:color w:val="000000"/>
                <w:sz w:val="20"/>
                <w:szCs w:val="20"/>
                <w:lang w:eastAsia="en-AU"/>
              </w:rPr>
              <w:t>Certificate III in Emergency Response and Rescue</w:t>
            </w:r>
          </w:p>
        </w:tc>
        <w:tc>
          <w:tcPr>
            <w:tcW w:w="1276" w:type="dxa"/>
            <w:vAlign w:val="center"/>
          </w:tcPr>
          <w:p w14:paraId="3669C8DE" w14:textId="39FC3AE7" w:rsidR="00FF4E0C" w:rsidRPr="000755B1" w:rsidRDefault="00FF4E0C" w:rsidP="00FF4E0C">
            <w:pPr>
              <w:spacing w:before="120"/>
              <w:ind w:right="231"/>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0755B1">
              <w:rPr>
                <w:rFonts w:ascii="Arial" w:eastAsia="Times New Roman" w:hAnsi="Arial" w:cs="Arial"/>
                <w:color w:val="000000"/>
                <w:sz w:val="20"/>
                <w:szCs w:val="20"/>
                <w:lang w:eastAsia="en-AU"/>
              </w:rPr>
              <w:t>416</w:t>
            </w:r>
          </w:p>
        </w:tc>
        <w:tc>
          <w:tcPr>
            <w:tcW w:w="1263" w:type="dxa"/>
            <w:vAlign w:val="center"/>
          </w:tcPr>
          <w:p w14:paraId="134BAE24" w14:textId="1C6C7202" w:rsidR="00FF4E0C" w:rsidRPr="000755B1" w:rsidRDefault="00FF4E0C" w:rsidP="00FF4E0C">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0755B1">
              <w:rPr>
                <w:rFonts w:ascii="Arial" w:eastAsia="Times New Roman" w:hAnsi="Arial" w:cs="Arial"/>
                <w:color w:val="000000"/>
                <w:sz w:val="20"/>
                <w:szCs w:val="20"/>
                <w:lang w:eastAsia="en-AU"/>
              </w:rPr>
              <w:t>438</w:t>
            </w:r>
          </w:p>
        </w:tc>
      </w:tr>
      <w:tr w:rsidR="00FF4E0C" w:rsidRPr="002A03F0" w14:paraId="089295B3" w14:textId="77777777" w:rsidTr="00CE6DF7">
        <w:tc>
          <w:tcPr>
            <w:cnfStyle w:val="001000000000" w:firstRow="0" w:lastRow="0" w:firstColumn="1" w:lastColumn="0" w:oddVBand="0" w:evenVBand="0" w:oddHBand="0" w:evenHBand="0" w:firstRowFirstColumn="0" w:firstRowLastColumn="0" w:lastRowFirstColumn="0" w:lastRowLastColumn="0"/>
            <w:tcW w:w="1413" w:type="dxa"/>
            <w:vAlign w:val="center"/>
          </w:tcPr>
          <w:p w14:paraId="203D1C44" w14:textId="7A85BA75" w:rsidR="00FF4E0C" w:rsidRPr="000755B1" w:rsidRDefault="00FF4E0C" w:rsidP="00FF4E0C">
            <w:pPr>
              <w:spacing w:before="120"/>
              <w:rPr>
                <w:rFonts w:ascii="Arial" w:eastAsia="Times New Roman" w:hAnsi="Arial" w:cs="Arial"/>
                <w:color w:val="000000"/>
                <w:sz w:val="20"/>
                <w:szCs w:val="20"/>
                <w:lang w:eastAsia="en-AU"/>
              </w:rPr>
            </w:pPr>
            <w:r w:rsidRPr="000755B1">
              <w:rPr>
                <w:rFonts w:ascii="Arial" w:eastAsia="Times New Roman" w:hAnsi="Arial" w:cs="Arial"/>
                <w:color w:val="000000"/>
                <w:sz w:val="20"/>
                <w:szCs w:val="20"/>
                <w:lang w:eastAsia="en-AU"/>
              </w:rPr>
              <w:t>RII30820</w:t>
            </w:r>
          </w:p>
        </w:tc>
        <w:tc>
          <w:tcPr>
            <w:tcW w:w="5670" w:type="dxa"/>
            <w:vAlign w:val="center"/>
          </w:tcPr>
          <w:p w14:paraId="63722B3A" w14:textId="774F10D0" w:rsidR="00FF4E0C" w:rsidRPr="000755B1" w:rsidRDefault="00FF4E0C" w:rsidP="00FF4E0C">
            <w:pPr>
              <w:spacing w:before="12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0755B1">
              <w:rPr>
                <w:rFonts w:ascii="Arial" w:eastAsia="Times New Roman" w:hAnsi="Arial" w:cs="Arial"/>
                <w:color w:val="000000"/>
                <w:sz w:val="20"/>
                <w:szCs w:val="20"/>
                <w:lang w:eastAsia="en-AU"/>
              </w:rPr>
              <w:t>Certificate III in Civil Construction Plant Operations</w:t>
            </w:r>
          </w:p>
        </w:tc>
        <w:tc>
          <w:tcPr>
            <w:tcW w:w="1276" w:type="dxa"/>
            <w:vAlign w:val="center"/>
          </w:tcPr>
          <w:p w14:paraId="2DF137B3" w14:textId="2F44F493" w:rsidR="00FF4E0C" w:rsidRPr="000755B1" w:rsidRDefault="00FF4E0C" w:rsidP="00FF4E0C">
            <w:pPr>
              <w:spacing w:before="120"/>
              <w:ind w:right="231"/>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0755B1">
              <w:rPr>
                <w:rFonts w:ascii="Arial" w:eastAsia="Times New Roman" w:hAnsi="Arial" w:cs="Arial"/>
                <w:color w:val="000000"/>
                <w:sz w:val="20"/>
                <w:szCs w:val="20"/>
                <w:lang w:eastAsia="en-AU"/>
              </w:rPr>
              <w:t>1207</w:t>
            </w:r>
          </w:p>
        </w:tc>
        <w:tc>
          <w:tcPr>
            <w:tcW w:w="1263" w:type="dxa"/>
            <w:vAlign w:val="center"/>
          </w:tcPr>
          <w:p w14:paraId="19F28986" w14:textId="03676C5F" w:rsidR="00FF4E0C" w:rsidRPr="000755B1" w:rsidRDefault="00FF4E0C" w:rsidP="00FF4E0C">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0755B1">
              <w:rPr>
                <w:rFonts w:ascii="Arial" w:eastAsia="Times New Roman" w:hAnsi="Arial" w:cs="Arial"/>
                <w:color w:val="000000"/>
                <w:sz w:val="20"/>
                <w:szCs w:val="20"/>
                <w:lang w:eastAsia="en-AU"/>
              </w:rPr>
              <w:t>1270</w:t>
            </w:r>
          </w:p>
        </w:tc>
      </w:tr>
      <w:tr w:rsidR="00FF4E0C" w:rsidRPr="002A03F0" w14:paraId="322A7001" w14:textId="77777777" w:rsidTr="00CE6DF7">
        <w:tc>
          <w:tcPr>
            <w:cnfStyle w:val="001000000000" w:firstRow="0" w:lastRow="0" w:firstColumn="1" w:lastColumn="0" w:oddVBand="0" w:evenVBand="0" w:oddHBand="0" w:evenHBand="0" w:firstRowFirstColumn="0" w:firstRowLastColumn="0" w:lastRowFirstColumn="0" w:lastRowLastColumn="0"/>
            <w:tcW w:w="1413" w:type="dxa"/>
            <w:vAlign w:val="center"/>
          </w:tcPr>
          <w:p w14:paraId="73911276" w14:textId="2117AD6F" w:rsidR="00FF4E0C" w:rsidRPr="000755B1" w:rsidRDefault="00FF4E0C" w:rsidP="00FF4E0C">
            <w:pPr>
              <w:spacing w:before="120"/>
              <w:rPr>
                <w:rFonts w:ascii="Arial" w:eastAsia="Times New Roman" w:hAnsi="Arial" w:cs="Arial"/>
                <w:color w:val="000000"/>
                <w:sz w:val="20"/>
                <w:szCs w:val="20"/>
                <w:lang w:eastAsia="en-AU"/>
              </w:rPr>
            </w:pPr>
            <w:r w:rsidRPr="000755B1">
              <w:rPr>
                <w:rFonts w:ascii="Arial" w:eastAsia="Times New Roman" w:hAnsi="Arial" w:cs="Arial"/>
                <w:color w:val="000000"/>
                <w:sz w:val="20"/>
                <w:szCs w:val="20"/>
                <w:lang w:eastAsia="en-AU"/>
              </w:rPr>
              <w:t>RII30920</w:t>
            </w:r>
          </w:p>
        </w:tc>
        <w:tc>
          <w:tcPr>
            <w:tcW w:w="5670" w:type="dxa"/>
            <w:vAlign w:val="center"/>
          </w:tcPr>
          <w:p w14:paraId="1F7E3806" w14:textId="24653159" w:rsidR="00FF4E0C" w:rsidRPr="000755B1" w:rsidRDefault="00FF4E0C" w:rsidP="00FF4E0C">
            <w:pPr>
              <w:spacing w:before="12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0755B1">
              <w:rPr>
                <w:rFonts w:ascii="Arial" w:eastAsia="Times New Roman" w:hAnsi="Arial" w:cs="Arial"/>
                <w:color w:val="000000"/>
                <w:sz w:val="20"/>
                <w:szCs w:val="20"/>
                <w:lang w:eastAsia="en-AU"/>
              </w:rPr>
              <w:t>Certificate III in Civil Construction</w:t>
            </w:r>
          </w:p>
        </w:tc>
        <w:tc>
          <w:tcPr>
            <w:tcW w:w="1276" w:type="dxa"/>
            <w:vAlign w:val="center"/>
          </w:tcPr>
          <w:p w14:paraId="4837FB19" w14:textId="5922FBBF" w:rsidR="00FF4E0C" w:rsidRPr="000755B1" w:rsidRDefault="00FF4E0C" w:rsidP="00FF4E0C">
            <w:pPr>
              <w:spacing w:before="120"/>
              <w:ind w:right="231"/>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0755B1">
              <w:rPr>
                <w:rFonts w:ascii="Arial" w:eastAsia="Times New Roman" w:hAnsi="Arial" w:cs="Arial"/>
                <w:color w:val="000000"/>
                <w:sz w:val="20"/>
                <w:szCs w:val="20"/>
                <w:lang w:eastAsia="en-AU"/>
              </w:rPr>
              <w:t>1144</w:t>
            </w:r>
          </w:p>
        </w:tc>
        <w:tc>
          <w:tcPr>
            <w:tcW w:w="1263" w:type="dxa"/>
            <w:vAlign w:val="center"/>
          </w:tcPr>
          <w:p w14:paraId="26A8BB69" w14:textId="2E20B51D" w:rsidR="00FF4E0C" w:rsidRPr="000755B1" w:rsidRDefault="00FF4E0C" w:rsidP="00FF4E0C">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0755B1">
              <w:rPr>
                <w:rFonts w:ascii="Arial" w:eastAsia="Times New Roman" w:hAnsi="Arial" w:cs="Arial"/>
                <w:color w:val="000000"/>
                <w:sz w:val="20"/>
                <w:szCs w:val="20"/>
                <w:lang w:eastAsia="en-AU"/>
              </w:rPr>
              <w:t>1204</w:t>
            </w:r>
          </w:p>
        </w:tc>
      </w:tr>
      <w:tr w:rsidR="00FF4E0C" w:rsidRPr="002A03F0" w14:paraId="0636EB2D" w14:textId="77777777" w:rsidTr="00CE6DF7">
        <w:tc>
          <w:tcPr>
            <w:cnfStyle w:val="001000000000" w:firstRow="0" w:lastRow="0" w:firstColumn="1" w:lastColumn="0" w:oddVBand="0" w:evenVBand="0" w:oddHBand="0" w:evenHBand="0" w:firstRowFirstColumn="0" w:firstRowLastColumn="0" w:lastRowFirstColumn="0" w:lastRowLastColumn="0"/>
            <w:tcW w:w="1413" w:type="dxa"/>
            <w:vAlign w:val="center"/>
          </w:tcPr>
          <w:p w14:paraId="43433E9C" w14:textId="03E8D46D" w:rsidR="00FF4E0C" w:rsidRPr="000755B1" w:rsidRDefault="00FF4E0C" w:rsidP="00FF4E0C">
            <w:pPr>
              <w:spacing w:before="120"/>
              <w:rPr>
                <w:rFonts w:ascii="Arial" w:eastAsia="Times New Roman" w:hAnsi="Arial" w:cs="Arial"/>
                <w:color w:val="000000"/>
                <w:sz w:val="20"/>
                <w:szCs w:val="20"/>
                <w:lang w:eastAsia="en-AU"/>
              </w:rPr>
            </w:pPr>
            <w:r w:rsidRPr="000755B1">
              <w:rPr>
                <w:rFonts w:ascii="Arial" w:eastAsia="Times New Roman" w:hAnsi="Arial" w:cs="Arial"/>
                <w:color w:val="000000"/>
                <w:sz w:val="20"/>
                <w:szCs w:val="20"/>
                <w:lang w:eastAsia="en-AU"/>
              </w:rPr>
              <w:t>RII31220</w:t>
            </w:r>
          </w:p>
        </w:tc>
        <w:tc>
          <w:tcPr>
            <w:tcW w:w="5670" w:type="dxa"/>
            <w:vAlign w:val="center"/>
          </w:tcPr>
          <w:p w14:paraId="05C5B0A1" w14:textId="1629FA1F" w:rsidR="00FF4E0C" w:rsidRPr="000755B1" w:rsidRDefault="00FF4E0C" w:rsidP="00FF4E0C">
            <w:pPr>
              <w:spacing w:before="12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0755B1">
              <w:rPr>
                <w:rFonts w:ascii="Arial" w:eastAsia="Times New Roman" w:hAnsi="Arial" w:cs="Arial"/>
                <w:color w:val="000000"/>
                <w:sz w:val="20"/>
                <w:szCs w:val="20"/>
                <w:lang w:eastAsia="en-AU"/>
              </w:rPr>
              <w:t>Certificate III in Civil Foundations</w:t>
            </w:r>
          </w:p>
        </w:tc>
        <w:tc>
          <w:tcPr>
            <w:tcW w:w="1276" w:type="dxa"/>
            <w:vAlign w:val="center"/>
          </w:tcPr>
          <w:p w14:paraId="0C15CEAF" w14:textId="636D244B" w:rsidR="00FF4E0C" w:rsidRPr="000755B1" w:rsidRDefault="00FF4E0C" w:rsidP="00FF4E0C">
            <w:pPr>
              <w:spacing w:before="120"/>
              <w:ind w:right="231"/>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0755B1">
              <w:rPr>
                <w:rFonts w:ascii="Arial" w:eastAsia="Times New Roman" w:hAnsi="Arial" w:cs="Arial"/>
                <w:color w:val="000000"/>
                <w:sz w:val="20"/>
                <w:szCs w:val="20"/>
                <w:lang w:eastAsia="en-AU"/>
              </w:rPr>
              <w:t>804</w:t>
            </w:r>
          </w:p>
        </w:tc>
        <w:tc>
          <w:tcPr>
            <w:tcW w:w="1263" w:type="dxa"/>
            <w:vAlign w:val="center"/>
          </w:tcPr>
          <w:p w14:paraId="3BA6B9E9" w14:textId="6D163174" w:rsidR="00FF4E0C" w:rsidRPr="000755B1" w:rsidRDefault="00FF4E0C" w:rsidP="00FF4E0C">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0755B1">
              <w:rPr>
                <w:rFonts w:ascii="Arial" w:eastAsia="Times New Roman" w:hAnsi="Arial" w:cs="Arial"/>
                <w:color w:val="000000"/>
                <w:sz w:val="20"/>
                <w:szCs w:val="20"/>
                <w:lang w:eastAsia="en-AU"/>
              </w:rPr>
              <w:t>846</w:t>
            </w:r>
          </w:p>
        </w:tc>
      </w:tr>
      <w:tr w:rsidR="00FF4E0C" w:rsidRPr="002A03F0" w14:paraId="65A3D71E" w14:textId="77777777" w:rsidTr="00CE6DF7">
        <w:tc>
          <w:tcPr>
            <w:cnfStyle w:val="001000000000" w:firstRow="0" w:lastRow="0" w:firstColumn="1" w:lastColumn="0" w:oddVBand="0" w:evenVBand="0" w:oddHBand="0" w:evenHBand="0" w:firstRowFirstColumn="0" w:firstRowLastColumn="0" w:lastRowFirstColumn="0" w:lastRowLastColumn="0"/>
            <w:tcW w:w="1413" w:type="dxa"/>
            <w:vAlign w:val="center"/>
          </w:tcPr>
          <w:p w14:paraId="0EBA87B3" w14:textId="59808F29" w:rsidR="00FF4E0C" w:rsidRPr="000755B1" w:rsidRDefault="00FF4E0C" w:rsidP="00FF4E0C">
            <w:pPr>
              <w:spacing w:before="120"/>
              <w:rPr>
                <w:rFonts w:ascii="Arial" w:eastAsia="Times New Roman" w:hAnsi="Arial" w:cs="Arial"/>
                <w:color w:val="000000"/>
                <w:sz w:val="20"/>
                <w:szCs w:val="20"/>
                <w:lang w:eastAsia="en-AU"/>
              </w:rPr>
            </w:pPr>
            <w:r w:rsidRPr="000755B1">
              <w:rPr>
                <w:rFonts w:ascii="Arial" w:eastAsia="Times New Roman" w:hAnsi="Arial" w:cs="Arial"/>
                <w:color w:val="000000"/>
                <w:sz w:val="20"/>
                <w:szCs w:val="20"/>
                <w:lang w:eastAsia="en-AU"/>
              </w:rPr>
              <w:t>RII31619</w:t>
            </w:r>
          </w:p>
        </w:tc>
        <w:tc>
          <w:tcPr>
            <w:tcW w:w="5670" w:type="dxa"/>
            <w:vAlign w:val="center"/>
          </w:tcPr>
          <w:p w14:paraId="24F4A1C4" w14:textId="3400FC00" w:rsidR="00FF4E0C" w:rsidRPr="000755B1" w:rsidRDefault="00FF4E0C" w:rsidP="00FF4E0C">
            <w:pPr>
              <w:spacing w:before="12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0755B1">
              <w:rPr>
                <w:rFonts w:ascii="Arial" w:eastAsia="Times New Roman" w:hAnsi="Arial" w:cs="Arial"/>
                <w:color w:val="000000"/>
                <w:sz w:val="20"/>
                <w:szCs w:val="20"/>
                <w:lang w:eastAsia="en-AU"/>
              </w:rPr>
              <w:t>Certificate III in Trenchless Technology</w:t>
            </w:r>
          </w:p>
        </w:tc>
        <w:tc>
          <w:tcPr>
            <w:tcW w:w="1276" w:type="dxa"/>
            <w:vAlign w:val="center"/>
          </w:tcPr>
          <w:p w14:paraId="57EE9778" w14:textId="24D05941" w:rsidR="00FF4E0C" w:rsidRPr="000755B1" w:rsidRDefault="00FF4E0C" w:rsidP="00FF4E0C">
            <w:pPr>
              <w:spacing w:before="120"/>
              <w:ind w:right="231"/>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0755B1">
              <w:rPr>
                <w:rFonts w:ascii="Arial" w:eastAsia="Times New Roman" w:hAnsi="Arial" w:cs="Arial"/>
                <w:color w:val="000000"/>
                <w:sz w:val="20"/>
                <w:szCs w:val="20"/>
                <w:lang w:eastAsia="en-AU"/>
              </w:rPr>
              <w:t>830</w:t>
            </w:r>
          </w:p>
        </w:tc>
        <w:tc>
          <w:tcPr>
            <w:tcW w:w="1263" w:type="dxa"/>
            <w:vAlign w:val="center"/>
          </w:tcPr>
          <w:p w14:paraId="7735CA6E" w14:textId="67FCD080" w:rsidR="00FF4E0C" w:rsidRPr="000755B1" w:rsidRDefault="00FF4E0C" w:rsidP="00FF4E0C">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0755B1">
              <w:rPr>
                <w:rFonts w:ascii="Arial" w:eastAsia="Times New Roman" w:hAnsi="Arial" w:cs="Arial"/>
                <w:color w:val="000000"/>
                <w:sz w:val="20"/>
                <w:szCs w:val="20"/>
                <w:lang w:eastAsia="en-AU"/>
              </w:rPr>
              <w:t>874</w:t>
            </w:r>
          </w:p>
        </w:tc>
      </w:tr>
      <w:tr w:rsidR="00FF4E0C" w:rsidRPr="002A03F0" w14:paraId="42FF6ABA" w14:textId="77777777" w:rsidTr="00CE6DF7">
        <w:tc>
          <w:tcPr>
            <w:cnfStyle w:val="001000000000" w:firstRow="0" w:lastRow="0" w:firstColumn="1" w:lastColumn="0" w:oddVBand="0" w:evenVBand="0" w:oddHBand="0" w:evenHBand="0" w:firstRowFirstColumn="0" w:firstRowLastColumn="0" w:lastRowFirstColumn="0" w:lastRowLastColumn="0"/>
            <w:tcW w:w="1413" w:type="dxa"/>
            <w:vAlign w:val="center"/>
          </w:tcPr>
          <w:p w14:paraId="0E009072" w14:textId="5BAE38F0" w:rsidR="00FF4E0C" w:rsidRPr="000755B1" w:rsidRDefault="00FF4E0C" w:rsidP="00FF4E0C">
            <w:pPr>
              <w:spacing w:before="120"/>
              <w:rPr>
                <w:rFonts w:ascii="Arial" w:eastAsia="Times New Roman" w:hAnsi="Arial" w:cs="Arial"/>
                <w:color w:val="000000"/>
                <w:sz w:val="20"/>
                <w:szCs w:val="20"/>
                <w:lang w:eastAsia="en-AU"/>
              </w:rPr>
            </w:pPr>
            <w:r w:rsidRPr="000755B1">
              <w:rPr>
                <w:rFonts w:ascii="Arial" w:eastAsia="Times New Roman" w:hAnsi="Arial" w:cs="Arial"/>
                <w:color w:val="000000"/>
                <w:sz w:val="20"/>
                <w:szCs w:val="20"/>
                <w:lang w:eastAsia="en-AU"/>
              </w:rPr>
              <w:t>RII31820</w:t>
            </w:r>
          </w:p>
        </w:tc>
        <w:tc>
          <w:tcPr>
            <w:tcW w:w="5670" w:type="dxa"/>
            <w:vAlign w:val="center"/>
          </w:tcPr>
          <w:p w14:paraId="46B225B4" w14:textId="45CB3816" w:rsidR="00FF4E0C" w:rsidRPr="000755B1" w:rsidRDefault="00FF4E0C" w:rsidP="00FF4E0C">
            <w:pPr>
              <w:spacing w:before="12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0755B1">
              <w:rPr>
                <w:rFonts w:ascii="Arial" w:eastAsia="Times New Roman" w:hAnsi="Arial" w:cs="Arial"/>
                <w:color w:val="000000"/>
                <w:sz w:val="20"/>
                <w:szCs w:val="20"/>
                <w:lang w:eastAsia="en-AU"/>
              </w:rPr>
              <w:t>Certificate III in Drilling Operations</w:t>
            </w:r>
          </w:p>
        </w:tc>
        <w:tc>
          <w:tcPr>
            <w:tcW w:w="1276" w:type="dxa"/>
            <w:vAlign w:val="center"/>
          </w:tcPr>
          <w:p w14:paraId="3B5D3E63" w14:textId="20338939" w:rsidR="00FF4E0C" w:rsidRPr="000755B1" w:rsidRDefault="00FF4E0C" w:rsidP="00FF4E0C">
            <w:pPr>
              <w:spacing w:before="120"/>
              <w:ind w:right="231"/>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0755B1">
              <w:rPr>
                <w:rFonts w:ascii="Arial" w:eastAsia="Times New Roman" w:hAnsi="Arial" w:cs="Arial"/>
                <w:color w:val="000000"/>
                <w:sz w:val="20"/>
                <w:szCs w:val="20"/>
                <w:lang w:eastAsia="en-AU"/>
              </w:rPr>
              <w:t>530</w:t>
            </w:r>
          </w:p>
        </w:tc>
        <w:tc>
          <w:tcPr>
            <w:tcW w:w="1263" w:type="dxa"/>
            <w:vAlign w:val="center"/>
          </w:tcPr>
          <w:p w14:paraId="032F2732" w14:textId="74241264" w:rsidR="00FF4E0C" w:rsidRPr="000755B1" w:rsidRDefault="00FF4E0C" w:rsidP="00FF4E0C">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0755B1">
              <w:rPr>
                <w:rFonts w:ascii="Arial" w:eastAsia="Times New Roman" w:hAnsi="Arial" w:cs="Arial"/>
                <w:color w:val="000000"/>
                <w:sz w:val="20"/>
                <w:szCs w:val="20"/>
                <w:lang w:eastAsia="en-AU"/>
              </w:rPr>
              <w:t>555</w:t>
            </w:r>
          </w:p>
        </w:tc>
      </w:tr>
      <w:tr w:rsidR="00FF4E0C" w:rsidRPr="002A03F0" w14:paraId="7D37A784" w14:textId="77777777" w:rsidTr="00CE6DF7">
        <w:tc>
          <w:tcPr>
            <w:cnfStyle w:val="001000000000" w:firstRow="0" w:lastRow="0" w:firstColumn="1" w:lastColumn="0" w:oddVBand="0" w:evenVBand="0" w:oddHBand="0" w:evenHBand="0" w:firstRowFirstColumn="0" w:firstRowLastColumn="0" w:lastRowFirstColumn="0" w:lastRowLastColumn="0"/>
            <w:tcW w:w="1413" w:type="dxa"/>
            <w:vAlign w:val="center"/>
          </w:tcPr>
          <w:p w14:paraId="5A5EC9BA" w14:textId="5B227C72" w:rsidR="00FF4E0C" w:rsidRPr="000755B1" w:rsidRDefault="00FF4E0C" w:rsidP="00FF4E0C">
            <w:pPr>
              <w:spacing w:before="120"/>
              <w:rPr>
                <w:rFonts w:ascii="Arial" w:eastAsia="Times New Roman" w:hAnsi="Arial" w:cs="Arial"/>
                <w:color w:val="000000"/>
                <w:sz w:val="20"/>
                <w:szCs w:val="20"/>
                <w:lang w:eastAsia="en-AU"/>
              </w:rPr>
            </w:pPr>
            <w:r w:rsidRPr="000755B1">
              <w:rPr>
                <w:rFonts w:ascii="Arial" w:eastAsia="Times New Roman" w:hAnsi="Arial" w:cs="Arial"/>
                <w:color w:val="000000"/>
                <w:sz w:val="20"/>
                <w:szCs w:val="20"/>
                <w:lang w:eastAsia="en-AU"/>
              </w:rPr>
              <w:t>RII32020</w:t>
            </w:r>
          </w:p>
        </w:tc>
        <w:tc>
          <w:tcPr>
            <w:tcW w:w="5670" w:type="dxa"/>
            <w:vAlign w:val="center"/>
          </w:tcPr>
          <w:p w14:paraId="016DBE90" w14:textId="550D073E" w:rsidR="00FF4E0C" w:rsidRPr="000755B1" w:rsidRDefault="00FF4E0C" w:rsidP="00FF4E0C">
            <w:pPr>
              <w:spacing w:before="12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0755B1">
              <w:rPr>
                <w:rFonts w:ascii="Arial" w:eastAsia="Times New Roman" w:hAnsi="Arial" w:cs="Arial"/>
                <w:color w:val="000000"/>
                <w:sz w:val="20"/>
                <w:szCs w:val="20"/>
                <w:lang w:eastAsia="en-AU"/>
              </w:rPr>
              <w:t>Certificate III in Drilling Oil &amp; Gas (Onshore)</w:t>
            </w:r>
          </w:p>
        </w:tc>
        <w:tc>
          <w:tcPr>
            <w:tcW w:w="1276" w:type="dxa"/>
            <w:vAlign w:val="center"/>
          </w:tcPr>
          <w:p w14:paraId="6A34538E" w14:textId="6FDBA997" w:rsidR="00FF4E0C" w:rsidRPr="000755B1" w:rsidRDefault="00FF4E0C" w:rsidP="00FF4E0C">
            <w:pPr>
              <w:spacing w:before="120"/>
              <w:ind w:right="231"/>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0755B1">
              <w:rPr>
                <w:rFonts w:ascii="Arial" w:eastAsia="Times New Roman" w:hAnsi="Arial" w:cs="Arial"/>
                <w:color w:val="000000"/>
                <w:sz w:val="20"/>
                <w:szCs w:val="20"/>
                <w:lang w:eastAsia="en-AU"/>
              </w:rPr>
              <w:t>390</w:t>
            </w:r>
          </w:p>
        </w:tc>
        <w:tc>
          <w:tcPr>
            <w:tcW w:w="1263" w:type="dxa"/>
            <w:vAlign w:val="center"/>
          </w:tcPr>
          <w:p w14:paraId="74766618" w14:textId="5905FE6A" w:rsidR="00FF4E0C" w:rsidRPr="000755B1" w:rsidRDefault="00FF4E0C" w:rsidP="00FF4E0C">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0755B1">
              <w:rPr>
                <w:rFonts w:ascii="Arial" w:eastAsia="Times New Roman" w:hAnsi="Arial" w:cs="Arial"/>
                <w:color w:val="000000"/>
                <w:sz w:val="20"/>
                <w:szCs w:val="20"/>
                <w:lang w:eastAsia="en-AU"/>
              </w:rPr>
              <w:t>410</w:t>
            </w:r>
          </w:p>
        </w:tc>
      </w:tr>
      <w:tr w:rsidR="00FF4E0C" w:rsidRPr="002A03F0" w14:paraId="2D569F4F" w14:textId="77777777" w:rsidTr="00CE6DF7">
        <w:tc>
          <w:tcPr>
            <w:cnfStyle w:val="001000000000" w:firstRow="0" w:lastRow="0" w:firstColumn="1" w:lastColumn="0" w:oddVBand="0" w:evenVBand="0" w:oddHBand="0" w:evenHBand="0" w:firstRowFirstColumn="0" w:firstRowLastColumn="0" w:lastRowFirstColumn="0" w:lastRowLastColumn="0"/>
            <w:tcW w:w="1413" w:type="dxa"/>
            <w:vAlign w:val="center"/>
          </w:tcPr>
          <w:p w14:paraId="4F76C3CE" w14:textId="6F2A59D6" w:rsidR="00FF4E0C" w:rsidRPr="000755B1" w:rsidRDefault="00FF4E0C" w:rsidP="00FF4E0C">
            <w:pPr>
              <w:spacing w:before="120"/>
              <w:rPr>
                <w:rFonts w:ascii="Arial" w:eastAsia="Times New Roman" w:hAnsi="Arial" w:cs="Arial"/>
                <w:color w:val="000000"/>
                <w:sz w:val="20"/>
                <w:szCs w:val="20"/>
                <w:lang w:eastAsia="en-AU"/>
              </w:rPr>
            </w:pPr>
            <w:r w:rsidRPr="000755B1">
              <w:rPr>
                <w:rFonts w:ascii="Arial" w:eastAsia="Times New Roman" w:hAnsi="Arial" w:cs="Arial"/>
                <w:color w:val="000000"/>
                <w:sz w:val="20"/>
                <w:szCs w:val="20"/>
                <w:lang w:eastAsia="en-AU"/>
              </w:rPr>
              <w:t>RII32220</w:t>
            </w:r>
          </w:p>
        </w:tc>
        <w:tc>
          <w:tcPr>
            <w:tcW w:w="5670" w:type="dxa"/>
            <w:vAlign w:val="center"/>
          </w:tcPr>
          <w:p w14:paraId="1A4282DD" w14:textId="46C56A2B" w:rsidR="00FF4E0C" w:rsidRPr="000755B1" w:rsidRDefault="00FF4E0C" w:rsidP="00FF4E0C">
            <w:pPr>
              <w:spacing w:before="12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0755B1">
              <w:rPr>
                <w:rFonts w:ascii="Arial" w:eastAsia="Times New Roman" w:hAnsi="Arial" w:cs="Arial"/>
                <w:color w:val="000000"/>
                <w:sz w:val="20"/>
                <w:szCs w:val="20"/>
                <w:lang w:eastAsia="en-AU"/>
              </w:rPr>
              <w:t>Certificate III in Well Servicing Operations</w:t>
            </w:r>
          </w:p>
        </w:tc>
        <w:tc>
          <w:tcPr>
            <w:tcW w:w="1276" w:type="dxa"/>
            <w:vAlign w:val="center"/>
          </w:tcPr>
          <w:p w14:paraId="04A327A3" w14:textId="1E86BE2D" w:rsidR="00FF4E0C" w:rsidRPr="000755B1" w:rsidRDefault="00FF4E0C" w:rsidP="00FF4E0C">
            <w:pPr>
              <w:spacing w:before="120"/>
              <w:ind w:right="231"/>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0755B1">
              <w:rPr>
                <w:rFonts w:ascii="Arial" w:eastAsia="Times New Roman" w:hAnsi="Arial" w:cs="Arial"/>
                <w:color w:val="000000"/>
                <w:sz w:val="20"/>
                <w:szCs w:val="20"/>
                <w:lang w:eastAsia="en-AU"/>
              </w:rPr>
              <w:t>430</w:t>
            </w:r>
          </w:p>
        </w:tc>
        <w:tc>
          <w:tcPr>
            <w:tcW w:w="1263" w:type="dxa"/>
            <w:vAlign w:val="center"/>
          </w:tcPr>
          <w:p w14:paraId="02345968" w14:textId="323A93EC" w:rsidR="00FF4E0C" w:rsidRPr="000755B1" w:rsidRDefault="00FF4E0C" w:rsidP="00FF4E0C">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0755B1">
              <w:rPr>
                <w:rFonts w:ascii="Arial" w:eastAsia="Times New Roman" w:hAnsi="Arial" w:cs="Arial"/>
                <w:color w:val="000000"/>
                <w:sz w:val="20"/>
                <w:szCs w:val="20"/>
                <w:lang w:eastAsia="en-AU"/>
              </w:rPr>
              <w:t>450</w:t>
            </w:r>
          </w:p>
        </w:tc>
      </w:tr>
      <w:tr w:rsidR="00D12BC3" w:rsidRPr="002A03F0" w14:paraId="203502D3" w14:textId="77777777" w:rsidTr="00CE6DF7">
        <w:tc>
          <w:tcPr>
            <w:cnfStyle w:val="001000000000" w:firstRow="0" w:lastRow="0" w:firstColumn="1" w:lastColumn="0" w:oddVBand="0" w:evenVBand="0" w:oddHBand="0" w:evenHBand="0" w:firstRowFirstColumn="0" w:firstRowLastColumn="0" w:lastRowFirstColumn="0" w:lastRowLastColumn="0"/>
            <w:tcW w:w="1413" w:type="dxa"/>
            <w:vAlign w:val="center"/>
          </w:tcPr>
          <w:p w14:paraId="128F0F19" w14:textId="3C8205F7" w:rsidR="00D12BC3" w:rsidRPr="000755B1" w:rsidRDefault="00D12BC3" w:rsidP="00D12BC3">
            <w:pPr>
              <w:spacing w:before="120"/>
              <w:rPr>
                <w:rFonts w:ascii="Arial" w:eastAsia="Times New Roman" w:hAnsi="Arial" w:cs="Arial"/>
                <w:color w:val="000000"/>
                <w:sz w:val="20"/>
                <w:szCs w:val="20"/>
                <w:lang w:eastAsia="en-AU"/>
              </w:rPr>
            </w:pPr>
            <w:r w:rsidRPr="000755B1">
              <w:rPr>
                <w:rFonts w:ascii="Arial" w:eastAsia="Times New Roman" w:hAnsi="Arial" w:cs="Arial"/>
                <w:color w:val="000000"/>
                <w:sz w:val="20"/>
                <w:szCs w:val="20"/>
                <w:lang w:eastAsia="en-AU"/>
              </w:rPr>
              <w:t>RII40120</w:t>
            </w:r>
          </w:p>
        </w:tc>
        <w:tc>
          <w:tcPr>
            <w:tcW w:w="5670" w:type="dxa"/>
            <w:vAlign w:val="center"/>
          </w:tcPr>
          <w:p w14:paraId="1542E0EA" w14:textId="632BB563" w:rsidR="00D12BC3" w:rsidRPr="000755B1" w:rsidRDefault="00D12BC3" w:rsidP="00D12BC3">
            <w:pPr>
              <w:spacing w:before="12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0755B1">
              <w:rPr>
                <w:rFonts w:ascii="Arial" w:eastAsia="Times New Roman" w:hAnsi="Arial" w:cs="Arial"/>
                <w:color w:val="000000"/>
                <w:sz w:val="20"/>
                <w:szCs w:val="20"/>
                <w:lang w:eastAsia="en-AU"/>
              </w:rPr>
              <w:t>Certificate IV in Surface Extraction Operations</w:t>
            </w:r>
          </w:p>
        </w:tc>
        <w:tc>
          <w:tcPr>
            <w:tcW w:w="1276" w:type="dxa"/>
            <w:vAlign w:val="center"/>
          </w:tcPr>
          <w:p w14:paraId="41BB38A4" w14:textId="1EDA7CF2" w:rsidR="00D12BC3" w:rsidRPr="000755B1" w:rsidRDefault="00D12BC3" w:rsidP="00D12BC3">
            <w:pPr>
              <w:spacing w:before="120"/>
              <w:ind w:right="231"/>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0755B1">
              <w:rPr>
                <w:rFonts w:ascii="Arial" w:eastAsia="Times New Roman" w:hAnsi="Arial" w:cs="Arial"/>
                <w:color w:val="000000"/>
                <w:sz w:val="20"/>
                <w:szCs w:val="20"/>
                <w:lang w:eastAsia="en-AU"/>
              </w:rPr>
              <w:t>820</w:t>
            </w:r>
          </w:p>
        </w:tc>
        <w:tc>
          <w:tcPr>
            <w:tcW w:w="1263" w:type="dxa"/>
            <w:vAlign w:val="center"/>
          </w:tcPr>
          <w:p w14:paraId="4678B7EE" w14:textId="3EF80B8F" w:rsidR="00D12BC3" w:rsidRPr="000755B1" w:rsidRDefault="00D12BC3" w:rsidP="00D12BC3">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0755B1">
              <w:rPr>
                <w:rFonts w:ascii="Arial" w:eastAsia="Times New Roman" w:hAnsi="Arial" w:cs="Arial"/>
                <w:color w:val="000000"/>
                <w:sz w:val="20"/>
                <w:szCs w:val="20"/>
                <w:lang w:eastAsia="en-AU"/>
              </w:rPr>
              <w:t>860</w:t>
            </w:r>
          </w:p>
        </w:tc>
      </w:tr>
      <w:tr w:rsidR="00D12BC3" w:rsidRPr="002A03F0" w14:paraId="681D6C52" w14:textId="77777777" w:rsidTr="00CE6DF7">
        <w:tc>
          <w:tcPr>
            <w:cnfStyle w:val="001000000000" w:firstRow="0" w:lastRow="0" w:firstColumn="1" w:lastColumn="0" w:oddVBand="0" w:evenVBand="0" w:oddHBand="0" w:evenHBand="0" w:firstRowFirstColumn="0" w:firstRowLastColumn="0" w:lastRowFirstColumn="0" w:lastRowLastColumn="0"/>
            <w:tcW w:w="1413" w:type="dxa"/>
            <w:vAlign w:val="center"/>
          </w:tcPr>
          <w:p w14:paraId="50F70562" w14:textId="4BD18099" w:rsidR="00D12BC3" w:rsidRPr="000755B1" w:rsidRDefault="00D12BC3" w:rsidP="00D12BC3">
            <w:pPr>
              <w:spacing w:before="120"/>
              <w:rPr>
                <w:rFonts w:ascii="Arial" w:eastAsia="Times New Roman" w:hAnsi="Arial" w:cs="Arial"/>
                <w:color w:val="000000"/>
                <w:sz w:val="20"/>
                <w:szCs w:val="20"/>
                <w:lang w:eastAsia="en-AU"/>
              </w:rPr>
            </w:pPr>
            <w:r w:rsidRPr="000755B1">
              <w:rPr>
                <w:rFonts w:ascii="Arial" w:eastAsia="Times New Roman" w:hAnsi="Arial" w:cs="Arial"/>
                <w:color w:val="000000"/>
                <w:sz w:val="20"/>
                <w:szCs w:val="20"/>
                <w:lang w:eastAsia="en-AU"/>
              </w:rPr>
              <w:t>RII40220</w:t>
            </w:r>
          </w:p>
        </w:tc>
        <w:tc>
          <w:tcPr>
            <w:tcW w:w="5670" w:type="dxa"/>
            <w:vAlign w:val="center"/>
          </w:tcPr>
          <w:p w14:paraId="2F966DD9" w14:textId="3F3F3C42" w:rsidR="00D12BC3" w:rsidRPr="000755B1" w:rsidRDefault="00D12BC3" w:rsidP="00D12BC3">
            <w:pPr>
              <w:spacing w:before="12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0755B1">
              <w:rPr>
                <w:rFonts w:ascii="Arial" w:eastAsia="Times New Roman" w:hAnsi="Arial" w:cs="Arial"/>
                <w:color w:val="000000"/>
                <w:sz w:val="20"/>
                <w:szCs w:val="20"/>
                <w:lang w:eastAsia="en-AU"/>
              </w:rPr>
              <w:t>Certificate IV in Surface Coal Mining (Open Cut Examiner)</w:t>
            </w:r>
          </w:p>
        </w:tc>
        <w:tc>
          <w:tcPr>
            <w:tcW w:w="1276" w:type="dxa"/>
            <w:vAlign w:val="center"/>
          </w:tcPr>
          <w:p w14:paraId="3900F13A" w14:textId="77F77F2C" w:rsidR="00D12BC3" w:rsidRPr="000755B1" w:rsidRDefault="00D12BC3" w:rsidP="00D12BC3">
            <w:pPr>
              <w:spacing w:before="120"/>
              <w:ind w:right="231"/>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0755B1">
              <w:rPr>
                <w:rFonts w:ascii="Arial" w:eastAsia="Times New Roman" w:hAnsi="Arial" w:cs="Arial"/>
                <w:color w:val="000000"/>
                <w:sz w:val="20"/>
                <w:szCs w:val="20"/>
                <w:lang w:eastAsia="en-AU"/>
              </w:rPr>
              <w:t>630</w:t>
            </w:r>
          </w:p>
        </w:tc>
        <w:tc>
          <w:tcPr>
            <w:tcW w:w="1263" w:type="dxa"/>
            <w:vAlign w:val="center"/>
          </w:tcPr>
          <w:p w14:paraId="74331E46" w14:textId="6CD6BAF6" w:rsidR="00D12BC3" w:rsidRPr="000755B1" w:rsidRDefault="00D12BC3" w:rsidP="00D12BC3">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0755B1">
              <w:rPr>
                <w:rFonts w:ascii="Arial" w:eastAsia="Times New Roman" w:hAnsi="Arial" w:cs="Arial"/>
                <w:color w:val="000000"/>
                <w:sz w:val="20"/>
                <w:szCs w:val="20"/>
                <w:lang w:eastAsia="en-AU"/>
              </w:rPr>
              <w:t>660</w:t>
            </w:r>
          </w:p>
        </w:tc>
      </w:tr>
      <w:tr w:rsidR="00D12BC3" w:rsidRPr="002A03F0" w14:paraId="50A8829C" w14:textId="77777777" w:rsidTr="00CE6DF7">
        <w:tc>
          <w:tcPr>
            <w:cnfStyle w:val="001000000000" w:firstRow="0" w:lastRow="0" w:firstColumn="1" w:lastColumn="0" w:oddVBand="0" w:evenVBand="0" w:oddHBand="0" w:evenHBand="0" w:firstRowFirstColumn="0" w:firstRowLastColumn="0" w:lastRowFirstColumn="0" w:lastRowLastColumn="0"/>
            <w:tcW w:w="1413" w:type="dxa"/>
            <w:vAlign w:val="center"/>
          </w:tcPr>
          <w:p w14:paraId="665807EC" w14:textId="6BA77C4D" w:rsidR="00D12BC3" w:rsidRPr="000755B1" w:rsidRDefault="00D12BC3" w:rsidP="00D12BC3">
            <w:pPr>
              <w:spacing w:before="120"/>
              <w:rPr>
                <w:rFonts w:ascii="Arial" w:eastAsia="Times New Roman" w:hAnsi="Arial" w:cs="Arial"/>
                <w:color w:val="000000"/>
                <w:sz w:val="20"/>
                <w:szCs w:val="20"/>
                <w:lang w:eastAsia="en-AU"/>
              </w:rPr>
            </w:pPr>
            <w:r w:rsidRPr="000755B1">
              <w:rPr>
                <w:rFonts w:ascii="Arial" w:eastAsia="Times New Roman" w:hAnsi="Arial" w:cs="Arial"/>
                <w:color w:val="000000"/>
                <w:sz w:val="20"/>
                <w:szCs w:val="20"/>
                <w:lang w:eastAsia="en-AU"/>
              </w:rPr>
              <w:t>RII40320</w:t>
            </w:r>
          </w:p>
        </w:tc>
        <w:tc>
          <w:tcPr>
            <w:tcW w:w="5670" w:type="dxa"/>
            <w:vAlign w:val="center"/>
          </w:tcPr>
          <w:p w14:paraId="5A34E6D6" w14:textId="135889D1" w:rsidR="00D12BC3" w:rsidRPr="000755B1" w:rsidRDefault="00D12BC3" w:rsidP="00D12BC3">
            <w:pPr>
              <w:spacing w:before="12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0755B1">
              <w:rPr>
                <w:rFonts w:ascii="Arial" w:eastAsia="Times New Roman" w:hAnsi="Arial" w:cs="Arial"/>
                <w:color w:val="000000"/>
                <w:sz w:val="20"/>
                <w:szCs w:val="20"/>
                <w:lang w:eastAsia="en-AU"/>
              </w:rPr>
              <w:t>Certificate IV in Underground Metalliferous Mining Operations</w:t>
            </w:r>
          </w:p>
        </w:tc>
        <w:tc>
          <w:tcPr>
            <w:tcW w:w="1276" w:type="dxa"/>
            <w:vAlign w:val="center"/>
          </w:tcPr>
          <w:p w14:paraId="3A88947B" w14:textId="46ABC382" w:rsidR="00D12BC3" w:rsidRPr="000755B1" w:rsidRDefault="00D12BC3" w:rsidP="00D12BC3">
            <w:pPr>
              <w:spacing w:before="120"/>
              <w:ind w:right="231"/>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0755B1">
              <w:rPr>
                <w:rFonts w:ascii="Arial" w:eastAsia="Times New Roman" w:hAnsi="Arial" w:cs="Arial"/>
                <w:color w:val="000000"/>
                <w:sz w:val="20"/>
                <w:szCs w:val="20"/>
                <w:lang w:eastAsia="en-AU"/>
              </w:rPr>
              <w:t>715</w:t>
            </w:r>
          </w:p>
        </w:tc>
        <w:tc>
          <w:tcPr>
            <w:tcW w:w="1263" w:type="dxa"/>
            <w:vAlign w:val="center"/>
          </w:tcPr>
          <w:p w14:paraId="24B50C60" w14:textId="46782EFD" w:rsidR="00D12BC3" w:rsidRPr="000755B1" w:rsidRDefault="00D12BC3" w:rsidP="00D12BC3">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0755B1">
              <w:rPr>
                <w:rFonts w:ascii="Arial" w:eastAsia="Times New Roman" w:hAnsi="Arial" w:cs="Arial"/>
                <w:color w:val="000000"/>
                <w:sz w:val="20"/>
                <w:szCs w:val="20"/>
                <w:lang w:eastAsia="en-AU"/>
              </w:rPr>
              <w:t>750</w:t>
            </w:r>
          </w:p>
        </w:tc>
      </w:tr>
      <w:tr w:rsidR="00D12BC3" w:rsidRPr="002A03F0" w14:paraId="21ED1785" w14:textId="77777777" w:rsidTr="00CE6DF7">
        <w:tc>
          <w:tcPr>
            <w:cnfStyle w:val="001000000000" w:firstRow="0" w:lastRow="0" w:firstColumn="1" w:lastColumn="0" w:oddVBand="0" w:evenVBand="0" w:oddHBand="0" w:evenHBand="0" w:firstRowFirstColumn="0" w:firstRowLastColumn="0" w:lastRowFirstColumn="0" w:lastRowLastColumn="0"/>
            <w:tcW w:w="1413" w:type="dxa"/>
            <w:vAlign w:val="center"/>
          </w:tcPr>
          <w:p w14:paraId="271B6E19" w14:textId="1FAC100D" w:rsidR="00D12BC3" w:rsidRPr="000755B1" w:rsidRDefault="00D12BC3" w:rsidP="00D12BC3">
            <w:pPr>
              <w:spacing w:before="120"/>
              <w:rPr>
                <w:rFonts w:ascii="Arial" w:eastAsia="Times New Roman" w:hAnsi="Arial" w:cs="Arial"/>
                <w:color w:val="000000"/>
                <w:sz w:val="20"/>
                <w:szCs w:val="20"/>
                <w:lang w:eastAsia="en-AU"/>
              </w:rPr>
            </w:pPr>
            <w:r w:rsidRPr="000755B1">
              <w:rPr>
                <w:rFonts w:ascii="Arial" w:eastAsia="Times New Roman" w:hAnsi="Arial" w:cs="Arial"/>
                <w:color w:val="000000"/>
                <w:sz w:val="20"/>
                <w:szCs w:val="20"/>
                <w:lang w:eastAsia="en-AU"/>
              </w:rPr>
              <w:t>RII40420</w:t>
            </w:r>
          </w:p>
        </w:tc>
        <w:tc>
          <w:tcPr>
            <w:tcW w:w="5670" w:type="dxa"/>
            <w:vAlign w:val="center"/>
          </w:tcPr>
          <w:p w14:paraId="625B6BEE" w14:textId="26F0882F" w:rsidR="00D12BC3" w:rsidRPr="000755B1" w:rsidRDefault="00D12BC3" w:rsidP="00D12BC3">
            <w:pPr>
              <w:spacing w:before="12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0755B1">
              <w:rPr>
                <w:rFonts w:ascii="Arial" w:eastAsia="Times New Roman" w:hAnsi="Arial" w:cs="Arial"/>
                <w:color w:val="000000"/>
                <w:sz w:val="20"/>
                <w:szCs w:val="20"/>
                <w:lang w:eastAsia="en-AU"/>
              </w:rPr>
              <w:t>Certificate IV in Underground Coal Operations</w:t>
            </w:r>
          </w:p>
        </w:tc>
        <w:tc>
          <w:tcPr>
            <w:tcW w:w="1276" w:type="dxa"/>
            <w:vAlign w:val="center"/>
          </w:tcPr>
          <w:p w14:paraId="684861CD" w14:textId="74A53528" w:rsidR="00D12BC3" w:rsidRPr="000755B1" w:rsidRDefault="00D12BC3" w:rsidP="00D12BC3">
            <w:pPr>
              <w:spacing w:before="120"/>
              <w:ind w:right="231"/>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0755B1">
              <w:rPr>
                <w:rFonts w:ascii="Arial" w:eastAsia="Times New Roman" w:hAnsi="Arial" w:cs="Arial"/>
                <w:color w:val="000000"/>
                <w:sz w:val="20"/>
                <w:szCs w:val="20"/>
                <w:lang w:eastAsia="en-AU"/>
              </w:rPr>
              <w:t>740</w:t>
            </w:r>
          </w:p>
        </w:tc>
        <w:tc>
          <w:tcPr>
            <w:tcW w:w="1263" w:type="dxa"/>
            <w:vAlign w:val="center"/>
          </w:tcPr>
          <w:p w14:paraId="3BDCD53B" w14:textId="00F547AE" w:rsidR="00D12BC3" w:rsidRPr="000755B1" w:rsidRDefault="00D12BC3" w:rsidP="00D12BC3">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0755B1">
              <w:rPr>
                <w:rFonts w:ascii="Arial" w:eastAsia="Times New Roman" w:hAnsi="Arial" w:cs="Arial"/>
                <w:color w:val="000000"/>
                <w:sz w:val="20"/>
                <w:szCs w:val="20"/>
                <w:lang w:eastAsia="en-AU"/>
              </w:rPr>
              <w:t>780</w:t>
            </w:r>
          </w:p>
        </w:tc>
      </w:tr>
      <w:tr w:rsidR="00D12BC3" w:rsidRPr="002A03F0" w14:paraId="2A907B4C" w14:textId="77777777" w:rsidTr="00CE6DF7">
        <w:tc>
          <w:tcPr>
            <w:cnfStyle w:val="001000000000" w:firstRow="0" w:lastRow="0" w:firstColumn="1" w:lastColumn="0" w:oddVBand="0" w:evenVBand="0" w:oddHBand="0" w:evenHBand="0" w:firstRowFirstColumn="0" w:firstRowLastColumn="0" w:lastRowFirstColumn="0" w:lastRowLastColumn="0"/>
            <w:tcW w:w="1413" w:type="dxa"/>
            <w:vAlign w:val="center"/>
          </w:tcPr>
          <w:p w14:paraId="520BDAC6" w14:textId="03D6E350" w:rsidR="00D12BC3" w:rsidRPr="000755B1" w:rsidRDefault="00D12BC3" w:rsidP="00D12BC3">
            <w:pPr>
              <w:spacing w:before="120"/>
              <w:rPr>
                <w:rFonts w:ascii="Arial" w:eastAsia="Times New Roman" w:hAnsi="Arial" w:cs="Arial"/>
                <w:color w:val="000000"/>
                <w:sz w:val="20"/>
                <w:szCs w:val="20"/>
                <w:lang w:eastAsia="en-AU"/>
              </w:rPr>
            </w:pPr>
            <w:r w:rsidRPr="000755B1">
              <w:rPr>
                <w:rFonts w:ascii="Arial" w:eastAsia="Times New Roman" w:hAnsi="Arial" w:cs="Arial"/>
                <w:color w:val="000000"/>
                <w:sz w:val="20"/>
                <w:szCs w:val="20"/>
                <w:lang w:eastAsia="en-AU"/>
              </w:rPr>
              <w:t>RII40520</w:t>
            </w:r>
          </w:p>
        </w:tc>
        <w:tc>
          <w:tcPr>
            <w:tcW w:w="5670" w:type="dxa"/>
            <w:vAlign w:val="center"/>
          </w:tcPr>
          <w:p w14:paraId="2BD4C3E9" w14:textId="65DB193A" w:rsidR="00D12BC3" w:rsidRPr="000755B1" w:rsidRDefault="00D12BC3" w:rsidP="00D12BC3">
            <w:pPr>
              <w:spacing w:before="12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0755B1">
              <w:rPr>
                <w:rFonts w:ascii="Arial" w:eastAsia="Times New Roman" w:hAnsi="Arial" w:cs="Arial"/>
                <w:color w:val="000000"/>
                <w:sz w:val="20"/>
                <w:szCs w:val="20"/>
                <w:lang w:eastAsia="en-AU"/>
              </w:rPr>
              <w:t>Certificate IV in Resource Processing</w:t>
            </w:r>
          </w:p>
        </w:tc>
        <w:tc>
          <w:tcPr>
            <w:tcW w:w="1276" w:type="dxa"/>
            <w:vAlign w:val="center"/>
          </w:tcPr>
          <w:p w14:paraId="1C6C7D4A" w14:textId="2163A382" w:rsidR="00D12BC3" w:rsidRPr="000755B1" w:rsidRDefault="00D12BC3" w:rsidP="00D12BC3">
            <w:pPr>
              <w:spacing w:before="120"/>
              <w:ind w:right="231"/>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0755B1">
              <w:rPr>
                <w:rFonts w:ascii="Arial" w:eastAsia="Times New Roman" w:hAnsi="Arial" w:cs="Arial"/>
                <w:color w:val="000000"/>
                <w:sz w:val="20"/>
                <w:szCs w:val="20"/>
                <w:lang w:eastAsia="en-AU"/>
              </w:rPr>
              <w:t>540</w:t>
            </w:r>
          </w:p>
        </w:tc>
        <w:tc>
          <w:tcPr>
            <w:tcW w:w="1263" w:type="dxa"/>
            <w:vAlign w:val="center"/>
          </w:tcPr>
          <w:p w14:paraId="090F49D7" w14:textId="0684791D" w:rsidR="00D12BC3" w:rsidRPr="000755B1" w:rsidRDefault="00D12BC3" w:rsidP="00D12BC3">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0755B1">
              <w:rPr>
                <w:rFonts w:ascii="Arial" w:eastAsia="Times New Roman" w:hAnsi="Arial" w:cs="Arial"/>
                <w:color w:val="000000"/>
                <w:sz w:val="20"/>
                <w:szCs w:val="20"/>
                <w:lang w:eastAsia="en-AU"/>
              </w:rPr>
              <w:t>570</w:t>
            </w:r>
          </w:p>
        </w:tc>
      </w:tr>
      <w:tr w:rsidR="00D12BC3" w:rsidRPr="002A03F0" w14:paraId="07846B71" w14:textId="77777777" w:rsidTr="00CE6DF7">
        <w:tc>
          <w:tcPr>
            <w:cnfStyle w:val="001000000000" w:firstRow="0" w:lastRow="0" w:firstColumn="1" w:lastColumn="0" w:oddVBand="0" w:evenVBand="0" w:oddHBand="0" w:evenHBand="0" w:firstRowFirstColumn="0" w:firstRowLastColumn="0" w:lastRowFirstColumn="0" w:lastRowLastColumn="0"/>
            <w:tcW w:w="1413" w:type="dxa"/>
            <w:vAlign w:val="center"/>
          </w:tcPr>
          <w:p w14:paraId="346BFD90" w14:textId="7E1A7011" w:rsidR="00D12BC3" w:rsidRPr="000755B1" w:rsidRDefault="00D12BC3" w:rsidP="00D12BC3">
            <w:pPr>
              <w:spacing w:before="120"/>
              <w:rPr>
                <w:rFonts w:ascii="Arial" w:eastAsia="Times New Roman" w:hAnsi="Arial" w:cs="Arial"/>
                <w:color w:val="000000"/>
                <w:sz w:val="20"/>
                <w:szCs w:val="20"/>
                <w:lang w:eastAsia="en-AU"/>
              </w:rPr>
            </w:pPr>
            <w:r w:rsidRPr="000755B1">
              <w:rPr>
                <w:rFonts w:ascii="Arial" w:eastAsia="Times New Roman" w:hAnsi="Arial" w:cs="Arial"/>
                <w:color w:val="000000"/>
                <w:sz w:val="20"/>
                <w:szCs w:val="20"/>
                <w:lang w:eastAsia="en-AU"/>
              </w:rPr>
              <w:t>RII40720</w:t>
            </w:r>
          </w:p>
        </w:tc>
        <w:tc>
          <w:tcPr>
            <w:tcW w:w="5670" w:type="dxa"/>
            <w:vAlign w:val="center"/>
          </w:tcPr>
          <w:p w14:paraId="2DEB5E92" w14:textId="574A27D9" w:rsidR="00D12BC3" w:rsidRPr="000755B1" w:rsidRDefault="00D12BC3" w:rsidP="00D12BC3">
            <w:pPr>
              <w:spacing w:before="12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0755B1">
              <w:rPr>
                <w:rFonts w:ascii="Arial" w:eastAsia="Times New Roman" w:hAnsi="Arial" w:cs="Arial"/>
                <w:color w:val="000000"/>
                <w:sz w:val="20"/>
                <w:szCs w:val="20"/>
                <w:lang w:eastAsia="en-AU"/>
              </w:rPr>
              <w:t>Certificate IV in Civil Construction</w:t>
            </w:r>
          </w:p>
        </w:tc>
        <w:tc>
          <w:tcPr>
            <w:tcW w:w="1276" w:type="dxa"/>
            <w:vAlign w:val="center"/>
          </w:tcPr>
          <w:p w14:paraId="3997D80A" w14:textId="52E78A6B" w:rsidR="00D12BC3" w:rsidRPr="000755B1" w:rsidRDefault="00D12BC3" w:rsidP="00D12BC3">
            <w:pPr>
              <w:spacing w:before="120"/>
              <w:ind w:right="231"/>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0755B1">
              <w:rPr>
                <w:rFonts w:ascii="Arial" w:eastAsia="Times New Roman" w:hAnsi="Arial" w:cs="Arial"/>
                <w:color w:val="000000"/>
                <w:sz w:val="20"/>
                <w:szCs w:val="20"/>
                <w:lang w:eastAsia="en-AU"/>
              </w:rPr>
              <w:t>817</w:t>
            </w:r>
          </w:p>
        </w:tc>
        <w:tc>
          <w:tcPr>
            <w:tcW w:w="1263" w:type="dxa"/>
            <w:vAlign w:val="center"/>
          </w:tcPr>
          <w:p w14:paraId="1147B8AC" w14:textId="17B61BDE" w:rsidR="00D12BC3" w:rsidRPr="000755B1" w:rsidRDefault="00D12BC3" w:rsidP="00D12BC3">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0755B1">
              <w:rPr>
                <w:rFonts w:ascii="Arial" w:eastAsia="Times New Roman" w:hAnsi="Arial" w:cs="Arial"/>
                <w:color w:val="000000"/>
                <w:sz w:val="20"/>
                <w:szCs w:val="20"/>
                <w:lang w:eastAsia="en-AU"/>
              </w:rPr>
              <w:t>860</w:t>
            </w:r>
          </w:p>
        </w:tc>
      </w:tr>
      <w:tr w:rsidR="00D12BC3" w:rsidRPr="002A03F0" w14:paraId="524CC6BA" w14:textId="77777777" w:rsidTr="00CE6DF7">
        <w:tc>
          <w:tcPr>
            <w:cnfStyle w:val="001000000000" w:firstRow="0" w:lastRow="0" w:firstColumn="1" w:lastColumn="0" w:oddVBand="0" w:evenVBand="0" w:oddHBand="0" w:evenHBand="0" w:firstRowFirstColumn="0" w:firstRowLastColumn="0" w:lastRowFirstColumn="0" w:lastRowLastColumn="0"/>
            <w:tcW w:w="1413" w:type="dxa"/>
            <w:vAlign w:val="center"/>
          </w:tcPr>
          <w:p w14:paraId="4976D297" w14:textId="6670A6CF" w:rsidR="00D12BC3" w:rsidRPr="000755B1" w:rsidRDefault="00D12BC3" w:rsidP="00D12BC3">
            <w:pPr>
              <w:spacing w:before="120"/>
              <w:rPr>
                <w:rFonts w:ascii="Arial" w:eastAsia="Times New Roman" w:hAnsi="Arial" w:cs="Arial"/>
                <w:color w:val="000000"/>
                <w:sz w:val="20"/>
                <w:szCs w:val="20"/>
                <w:lang w:eastAsia="en-AU"/>
              </w:rPr>
            </w:pPr>
            <w:r w:rsidRPr="000755B1">
              <w:rPr>
                <w:rFonts w:ascii="Arial" w:eastAsia="Times New Roman" w:hAnsi="Arial" w:cs="Arial"/>
                <w:color w:val="000000"/>
                <w:sz w:val="20"/>
                <w:szCs w:val="20"/>
                <w:lang w:eastAsia="en-AU"/>
              </w:rPr>
              <w:t>RII40820</w:t>
            </w:r>
          </w:p>
        </w:tc>
        <w:tc>
          <w:tcPr>
            <w:tcW w:w="5670" w:type="dxa"/>
            <w:vAlign w:val="center"/>
          </w:tcPr>
          <w:p w14:paraId="6E79C60A" w14:textId="0ABC39DB" w:rsidR="00D12BC3" w:rsidRPr="000755B1" w:rsidRDefault="00D12BC3" w:rsidP="00D12BC3">
            <w:pPr>
              <w:spacing w:before="12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0755B1">
              <w:rPr>
                <w:rFonts w:ascii="Arial" w:eastAsia="Times New Roman" w:hAnsi="Arial" w:cs="Arial"/>
                <w:color w:val="000000"/>
                <w:sz w:val="20"/>
                <w:szCs w:val="20"/>
                <w:lang w:eastAsia="en-AU"/>
              </w:rPr>
              <w:t>Certificate IV in Civil Construction Design</w:t>
            </w:r>
          </w:p>
        </w:tc>
        <w:tc>
          <w:tcPr>
            <w:tcW w:w="1276" w:type="dxa"/>
            <w:vAlign w:val="center"/>
          </w:tcPr>
          <w:p w14:paraId="50AF7002" w14:textId="72043430" w:rsidR="00D12BC3" w:rsidRPr="000755B1" w:rsidRDefault="00D12BC3" w:rsidP="00D12BC3">
            <w:pPr>
              <w:spacing w:before="120"/>
              <w:ind w:right="231"/>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0755B1">
              <w:rPr>
                <w:rFonts w:ascii="Arial" w:eastAsia="Times New Roman" w:hAnsi="Arial" w:cs="Arial"/>
                <w:color w:val="000000"/>
                <w:sz w:val="20"/>
                <w:szCs w:val="20"/>
                <w:lang w:eastAsia="en-AU"/>
              </w:rPr>
              <w:t>827</w:t>
            </w:r>
          </w:p>
        </w:tc>
        <w:tc>
          <w:tcPr>
            <w:tcW w:w="1263" w:type="dxa"/>
            <w:vAlign w:val="center"/>
          </w:tcPr>
          <w:p w14:paraId="7568D8A9" w14:textId="26530708" w:rsidR="00D12BC3" w:rsidRPr="000755B1" w:rsidRDefault="00D12BC3" w:rsidP="00D12BC3">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0755B1">
              <w:rPr>
                <w:rFonts w:ascii="Arial" w:eastAsia="Times New Roman" w:hAnsi="Arial" w:cs="Arial"/>
                <w:color w:val="000000"/>
                <w:sz w:val="20"/>
                <w:szCs w:val="20"/>
                <w:lang w:eastAsia="en-AU"/>
              </w:rPr>
              <w:t>870</w:t>
            </w:r>
          </w:p>
        </w:tc>
      </w:tr>
      <w:tr w:rsidR="00DA74E4" w:rsidRPr="002A03F0" w14:paraId="593DB0A1" w14:textId="77777777" w:rsidTr="00CE6DF7">
        <w:tc>
          <w:tcPr>
            <w:cnfStyle w:val="001000000000" w:firstRow="0" w:lastRow="0" w:firstColumn="1" w:lastColumn="0" w:oddVBand="0" w:evenVBand="0" w:oddHBand="0" w:evenHBand="0" w:firstRowFirstColumn="0" w:firstRowLastColumn="0" w:lastRowFirstColumn="0" w:lastRowLastColumn="0"/>
            <w:tcW w:w="1413" w:type="dxa"/>
            <w:vAlign w:val="center"/>
          </w:tcPr>
          <w:p w14:paraId="294C7C78" w14:textId="1170FAA7" w:rsidR="00DA74E4" w:rsidRPr="000755B1" w:rsidRDefault="00DA74E4" w:rsidP="00DA74E4">
            <w:pPr>
              <w:spacing w:before="120"/>
              <w:rPr>
                <w:rFonts w:ascii="Arial" w:eastAsia="Times New Roman" w:hAnsi="Arial" w:cs="Arial"/>
                <w:color w:val="000000"/>
                <w:sz w:val="20"/>
                <w:szCs w:val="20"/>
                <w:lang w:eastAsia="en-AU"/>
              </w:rPr>
            </w:pPr>
            <w:r w:rsidRPr="000755B1">
              <w:rPr>
                <w:rFonts w:ascii="Arial" w:eastAsia="Times New Roman" w:hAnsi="Arial" w:cs="Arial"/>
                <w:color w:val="000000"/>
                <w:sz w:val="20"/>
                <w:szCs w:val="20"/>
                <w:lang w:eastAsia="en-AU"/>
              </w:rPr>
              <w:t>RII40920</w:t>
            </w:r>
          </w:p>
        </w:tc>
        <w:tc>
          <w:tcPr>
            <w:tcW w:w="5670" w:type="dxa"/>
            <w:vAlign w:val="center"/>
          </w:tcPr>
          <w:p w14:paraId="764FC602" w14:textId="364C9210" w:rsidR="00DA74E4" w:rsidRPr="000755B1" w:rsidRDefault="00DA74E4" w:rsidP="00DA74E4">
            <w:pPr>
              <w:spacing w:before="12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0755B1">
              <w:rPr>
                <w:rFonts w:ascii="Arial" w:eastAsia="Times New Roman" w:hAnsi="Arial" w:cs="Arial"/>
                <w:color w:val="000000"/>
                <w:sz w:val="20"/>
                <w:szCs w:val="20"/>
                <w:lang w:eastAsia="en-AU"/>
              </w:rPr>
              <w:t>Certificate IV in Drilling Operations</w:t>
            </w:r>
          </w:p>
        </w:tc>
        <w:tc>
          <w:tcPr>
            <w:tcW w:w="1276" w:type="dxa"/>
            <w:vAlign w:val="center"/>
          </w:tcPr>
          <w:p w14:paraId="6D6C2054" w14:textId="328C4EE6" w:rsidR="00DA74E4" w:rsidRPr="000755B1" w:rsidRDefault="00DA74E4" w:rsidP="00DA74E4">
            <w:pPr>
              <w:spacing w:before="120"/>
              <w:ind w:right="231"/>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0755B1">
              <w:rPr>
                <w:rFonts w:ascii="Arial" w:eastAsia="Times New Roman" w:hAnsi="Arial" w:cs="Arial"/>
                <w:color w:val="000000"/>
                <w:sz w:val="20"/>
                <w:szCs w:val="20"/>
                <w:lang w:eastAsia="en-AU"/>
              </w:rPr>
              <w:t>510</w:t>
            </w:r>
          </w:p>
        </w:tc>
        <w:tc>
          <w:tcPr>
            <w:tcW w:w="1263" w:type="dxa"/>
            <w:vAlign w:val="center"/>
          </w:tcPr>
          <w:p w14:paraId="68211C0B" w14:textId="4BBB9449" w:rsidR="00DA74E4" w:rsidRPr="000755B1" w:rsidRDefault="00DA74E4" w:rsidP="00DA74E4">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0755B1">
              <w:rPr>
                <w:rFonts w:ascii="Arial" w:eastAsia="Times New Roman" w:hAnsi="Arial" w:cs="Arial"/>
                <w:color w:val="000000"/>
                <w:sz w:val="20"/>
                <w:szCs w:val="20"/>
                <w:lang w:eastAsia="en-AU"/>
              </w:rPr>
              <w:t>535</w:t>
            </w:r>
          </w:p>
        </w:tc>
      </w:tr>
      <w:tr w:rsidR="00DA74E4" w:rsidRPr="002A03F0" w14:paraId="7E059629" w14:textId="77777777" w:rsidTr="00CE6DF7">
        <w:tc>
          <w:tcPr>
            <w:cnfStyle w:val="001000000000" w:firstRow="0" w:lastRow="0" w:firstColumn="1" w:lastColumn="0" w:oddVBand="0" w:evenVBand="0" w:oddHBand="0" w:evenHBand="0" w:firstRowFirstColumn="0" w:firstRowLastColumn="0" w:lastRowFirstColumn="0" w:lastRowLastColumn="0"/>
            <w:tcW w:w="1413" w:type="dxa"/>
            <w:vAlign w:val="center"/>
          </w:tcPr>
          <w:p w14:paraId="735A4825" w14:textId="375EAB1D" w:rsidR="00DA74E4" w:rsidRPr="000755B1" w:rsidRDefault="00DA74E4" w:rsidP="00DA74E4">
            <w:pPr>
              <w:spacing w:before="120"/>
              <w:rPr>
                <w:rFonts w:ascii="Arial" w:eastAsia="Times New Roman" w:hAnsi="Arial" w:cs="Arial"/>
                <w:color w:val="000000"/>
                <w:sz w:val="20"/>
                <w:szCs w:val="20"/>
                <w:lang w:eastAsia="en-AU"/>
              </w:rPr>
            </w:pPr>
            <w:r w:rsidRPr="000755B1">
              <w:rPr>
                <w:rFonts w:ascii="Arial" w:eastAsia="Times New Roman" w:hAnsi="Arial" w:cs="Arial"/>
                <w:color w:val="000000"/>
                <w:sz w:val="20"/>
                <w:szCs w:val="20"/>
                <w:lang w:eastAsia="en-AU"/>
              </w:rPr>
              <w:t>RII41120</w:t>
            </w:r>
          </w:p>
        </w:tc>
        <w:tc>
          <w:tcPr>
            <w:tcW w:w="5670" w:type="dxa"/>
            <w:vAlign w:val="center"/>
          </w:tcPr>
          <w:p w14:paraId="698EAA33" w14:textId="45D75A11" w:rsidR="00DA74E4" w:rsidRPr="000755B1" w:rsidRDefault="00DA74E4" w:rsidP="00DA74E4">
            <w:pPr>
              <w:spacing w:before="12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0755B1">
              <w:rPr>
                <w:rFonts w:ascii="Arial" w:eastAsia="Times New Roman" w:hAnsi="Arial" w:cs="Arial"/>
                <w:color w:val="000000"/>
                <w:sz w:val="20"/>
                <w:szCs w:val="20"/>
                <w:lang w:eastAsia="en-AU"/>
              </w:rPr>
              <w:t>Certificate IV in Drilling Oil &amp; Gas (Onshore)</w:t>
            </w:r>
          </w:p>
        </w:tc>
        <w:tc>
          <w:tcPr>
            <w:tcW w:w="1276" w:type="dxa"/>
            <w:vAlign w:val="center"/>
          </w:tcPr>
          <w:p w14:paraId="212462FC" w14:textId="71A7128B" w:rsidR="00DA74E4" w:rsidRPr="000755B1" w:rsidRDefault="00DA74E4" w:rsidP="00DA74E4">
            <w:pPr>
              <w:spacing w:before="120"/>
              <w:ind w:right="231"/>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0755B1">
              <w:rPr>
                <w:rFonts w:ascii="Arial" w:eastAsia="Times New Roman" w:hAnsi="Arial" w:cs="Arial"/>
                <w:color w:val="000000"/>
                <w:sz w:val="20"/>
                <w:szCs w:val="20"/>
                <w:lang w:eastAsia="en-AU"/>
              </w:rPr>
              <w:t>415</w:t>
            </w:r>
          </w:p>
        </w:tc>
        <w:tc>
          <w:tcPr>
            <w:tcW w:w="1263" w:type="dxa"/>
            <w:vAlign w:val="center"/>
          </w:tcPr>
          <w:p w14:paraId="0BF62C13" w14:textId="317F4C91" w:rsidR="00DA74E4" w:rsidRPr="000755B1" w:rsidRDefault="00DA74E4" w:rsidP="00DA74E4">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0755B1">
              <w:rPr>
                <w:rFonts w:ascii="Arial" w:eastAsia="Times New Roman" w:hAnsi="Arial" w:cs="Arial"/>
                <w:color w:val="000000"/>
                <w:sz w:val="20"/>
                <w:szCs w:val="20"/>
                <w:lang w:eastAsia="en-AU"/>
              </w:rPr>
              <w:t>435</w:t>
            </w:r>
          </w:p>
        </w:tc>
      </w:tr>
      <w:tr w:rsidR="00DA74E4" w:rsidRPr="002A03F0" w14:paraId="225CC508" w14:textId="77777777" w:rsidTr="00CE6DF7">
        <w:tc>
          <w:tcPr>
            <w:cnfStyle w:val="001000000000" w:firstRow="0" w:lastRow="0" w:firstColumn="1" w:lastColumn="0" w:oddVBand="0" w:evenVBand="0" w:oddHBand="0" w:evenHBand="0" w:firstRowFirstColumn="0" w:firstRowLastColumn="0" w:lastRowFirstColumn="0" w:lastRowLastColumn="0"/>
            <w:tcW w:w="1413" w:type="dxa"/>
            <w:vAlign w:val="center"/>
          </w:tcPr>
          <w:p w14:paraId="2071ACBB" w14:textId="5BFF8B9C" w:rsidR="00DA74E4" w:rsidRPr="000755B1" w:rsidRDefault="00DA74E4" w:rsidP="00DA74E4">
            <w:pPr>
              <w:spacing w:before="120"/>
              <w:rPr>
                <w:rFonts w:ascii="Arial" w:eastAsia="Times New Roman" w:hAnsi="Arial" w:cs="Arial"/>
                <w:color w:val="000000"/>
                <w:sz w:val="20"/>
                <w:szCs w:val="20"/>
                <w:lang w:eastAsia="en-AU"/>
              </w:rPr>
            </w:pPr>
            <w:r w:rsidRPr="000755B1">
              <w:rPr>
                <w:rFonts w:ascii="Arial" w:eastAsia="Times New Roman" w:hAnsi="Arial" w:cs="Arial"/>
                <w:color w:val="000000"/>
                <w:sz w:val="20"/>
                <w:szCs w:val="20"/>
                <w:lang w:eastAsia="en-AU"/>
              </w:rPr>
              <w:t>RII41220</w:t>
            </w:r>
          </w:p>
        </w:tc>
        <w:tc>
          <w:tcPr>
            <w:tcW w:w="5670" w:type="dxa"/>
            <w:vAlign w:val="center"/>
          </w:tcPr>
          <w:p w14:paraId="43FC5554" w14:textId="759BD95A" w:rsidR="00DA74E4" w:rsidRPr="000755B1" w:rsidRDefault="00DA74E4" w:rsidP="00DA74E4">
            <w:pPr>
              <w:spacing w:before="12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0755B1">
              <w:rPr>
                <w:rFonts w:ascii="Arial" w:eastAsia="Times New Roman" w:hAnsi="Arial" w:cs="Arial"/>
                <w:color w:val="000000"/>
                <w:sz w:val="20"/>
                <w:szCs w:val="20"/>
                <w:lang w:eastAsia="en-AU"/>
              </w:rPr>
              <w:t>Certificate IV in Well Servicing Operations</w:t>
            </w:r>
          </w:p>
        </w:tc>
        <w:tc>
          <w:tcPr>
            <w:tcW w:w="1276" w:type="dxa"/>
            <w:vAlign w:val="center"/>
          </w:tcPr>
          <w:p w14:paraId="426257B9" w14:textId="76EE514C" w:rsidR="00DA74E4" w:rsidRPr="000755B1" w:rsidRDefault="00DA74E4" w:rsidP="00DA74E4">
            <w:pPr>
              <w:spacing w:before="120"/>
              <w:ind w:right="231"/>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0755B1">
              <w:rPr>
                <w:rFonts w:ascii="Arial" w:eastAsia="Times New Roman" w:hAnsi="Arial" w:cs="Arial"/>
                <w:color w:val="000000"/>
                <w:sz w:val="20"/>
                <w:szCs w:val="20"/>
                <w:lang w:eastAsia="en-AU"/>
              </w:rPr>
              <w:t>500</w:t>
            </w:r>
          </w:p>
        </w:tc>
        <w:tc>
          <w:tcPr>
            <w:tcW w:w="1263" w:type="dxa"/>
            <w:vAlign w:val="center"/>
          </w:tcPr>
          <w:p w14:paraId="51CC36BD" w14:textId="2FB1B756" w:rsidR="00DA74E4" w:rsidRPr="000755B1" w:rsidRDefault="00DA74E4" w:rsidP="00DA74E4">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0755B1">
              <w:rPr>
                <w:rFonts w:ascii="Arial" w:eastAsia="Times New Roman" w:hAnsi="Arial" w:cs="Arial"/>
                <w:color w:val="000000"/>
                <w:sz w:val="20"/>
                <w:szCs w:val="20"/>
                <w:lang w:eastAsia="en-AU"/>
              </w:rPr>
              <w:t>525</w:t>
            </w:r>
          </w:p>
        </w:tc>
      </w:tr>
      <w:tr w:rsidR="00DA74E4" w:rsidRPr="002A03F0" w14:paraId="31B4614E" w14:textId="77777777" w:rsidTr="00CE6DF7">
        <w:tc>
          <w:tcPr>
            <w:cnfStyle w:val="001000000000" w:firstRow="0" w:lastRow="0" w:firstColumn="1" w:lastColumn="0" w:oddVBand="0" w:evenVBand="0" w:oddHBand="0" w:evenHBand="0" w:firstRowFirstColumn="0" w:firstRowLastColumn="0" w:lastRowFirstColumn="0" w:lastRowLastColumn="0"/>
            <w:tcW w:w="1413" w:type="dxa"/>
            <w:vAlign w:val="center"/>
          </w:tcPr>
          <w:p w14:paraId="3685E09E" w14:textId="7005B6B0" w:rsidR="00DA74E4" w:rsidRPr="000755B1" w:rsidRDefault="00DA74E4" w:rsidP="00DA74E4">
            <w:pPr>
              <w:spacing w:before="120"/>
              <w:rPr>
                <w:rFonts w:ascii="Arial" w:eastAsia="Times New Roman" w:hAnsi="Arial" w:cs="Arial"/>
                <w:color w:val="000000"/>
                <w:sz w:val="20"/>
                <w:szCs w:val="20"/>
                <w:lang w:eastAsia="en-AU"/>
              </w:rPr>
            </w:pPr>
            <w:r w:rsidRPr="000755B1">
              <w:rPr>
                <w:rFonts w:ascii="Arial" w:eastAsia="Times New Roman" w:hAnsi="Arial" w:cs="Arial"/>
                <w:color w:val="000000"/>
                <w:sz w:val="20"/>
                <w:szCs w:val="20"/>
                <w:lang w:eastAsia="en-AU"/>
              </w:rPr>
              <w:t>RII41319</w:t>
            </w:r>
          </w:p>
        </w:tc>
        <w:tc>
          <w:tcPr>
            <w:tcW w:w="5670" w:type="dxa"/>
            <w:vAlign w:val="center"/>
          </w:tcPr>
          <w:p w14:paraId="4906E4D7" w14:textId="263E7779" w:rsidR="00DA74E4" w:rsidRPr="000755B1" w:rsidRDefault="00DA74E4" w:rsidP="00DA74E4">
            <w:pPr>
              <w:spacing w:before="12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0755B1">
              <w:rPr>
                <w:rFonts w:ascii="Arial" w:eastAsia="Times New Roman" w:hAnsi="Arial" w:cs="Arial"/>
                <w:color w:val="000000"/>
                <w:sz w:val="20"/>
                <w:szCs w:val="20"/>
                <w:lang w:eastAsia="en-AU"/>
              </w:rPr>
              <w:t>Certificate IV in Emergency Response Coordination</w:t>
            </w:r>
          </w:p>
        </w:tc>
        <w:tc>
          <w:tcPr>
            <w:tcW w:w="1276" w:type="dxa"/>
            <w:vAlign w:val="center"/>
          </w:tcPr>
          <w:p w14:paraId="2885E4F9" w14:textId="457A2869" w:rsidR="00DA74E4" w:rsidRPr="000755B1" w:rsidRDefault="00DA74E4" w:rsidP="00DA74E4">
            <w:pPr>
              <w:spacing w:before="120"/>
              <w:ind w:right="231"/>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0755B1">
              <w:rPr>
                <w:rFonts w:ascii="Arial" w:eastAsia="Times New Roman" w:hAnsi="Arial" w:cs="Arial"/>
                <w:color w:val="000000"/>
                <w:sz w:val="20"/>
                <w:szCs w:val="20"/>
                <w:lang w:eastAsia="en-AU"/>
              </w:rPr>
              <w:t>466</w:t>
            </w:r>
          </w:p>
        </w:tc>
        <w:tc>
          <w:tcPr>
            <w:tcW w:w="1263" w:type="dxa"/>
            <w:vAlign w:val="center"/>
          </w:tcPr>
          <w:p w14:paraId="33ADE845" w14:textId="7A6D1A9C" w:rsidR="00DA74E4" w:rsidRPr="000755B1" w:rsidRDefault="00DA74E4" w:rsidP="00DA74E4">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0755B1">
              <w:rPr>
                <w:rFonts w:ascii="Arial" w:eastAsia="Times New Roman" w:hAnsi="Arial" w:cs="Arial"/>
                <w:color w:val="000000"/>
                <w:sz w:val="20"/>
                <w:szCs w:val="20"/>
                <w:lang w:eastAsia="en-AU"/>
              </w:rPr>
              <w:t>490</w:t>
            </w:r>
          </w:p>
        </w:tc>
      </w:tr>
      <w:tr w:rsidR="00DA74E4" w:rsidRPr="002A03F0" w14:paraId="02A1FF8E" w14:textId="77777777" w:rsidTr="00CE6DF7">
        <w:tc>
          <w:tcPr>
            <w:cnfStyle w:val="001000000000" w:firstRow="0" w:lastRow="0" w:firstColumn="1" w:lastColumn="0" w:oddVBand="0" w:evenVBand="0" w:oddHBand="0" w:evenHBand="0" w:firstRowFirstColumn="0" w:firstRowLastColumn="0" w:lastRowFirstColumn="0" w:lastRowLastColumn="0"/>
            <w:tcW w:w="1413" w:type="dxa"/>
            <w:vAlign w:val="center"/>
          </w:tcPr>
          <w:p w14:paraId="7D0054C9" w14:textId="1BD5AEC6" w:rsidR="00DA74E4" w:rsidRPr="000755B1" w:rsidRDefault="00DA74E4" w:rsidP="00DA74E4">
            <w:pPr>
              <w:spacing w:before="120"/>
              <w:rPr>
                <w:rFonts w:ascii="Arial" w:eastAsia="Times New Roman" w:hAnsi="Arial" w:cs="Arial"/>
                <w:color w:val="000000"/>
                <w:sz w:val="20"/>
                <w:szCs w:val="20"/>
                <w:lang w:eastAsia="en-AU"/>
              </w:rPr>
            </w:pPr>
            <w:r w:rsidRPr="000755B1">
              <w:rPr>
                <w:rFonts w:ascii="Arial" w:eastAsia="Times New Roman" w:hAnsi="Arial" w:cs="Arial"/>
                <w:color w:val="000000"/>
                <w:sz w:val="20"/>
                <w:szCs w:val="20"/>
                <w:lang w:eastAsia="en-AU"/>
              </w:rPr>
              <w:t>RII41421</w:t>
            </w:r>
          </w:p>
        </w:tc>
        <w:tc>
          <w:tcPr>
            <w:tcW w:w="5670" w:type="dxa"/>
            <w:vAlign w:val="center"/>
          </w:tcPr>
          <w:p w14:paraId="10C1A626" w14:textId="6F9EA0A5" w:rsidR="00DA74E4" w:rsidRPr="000755B1" w:rsidRDefault="00DA74E4" w:rsidP="00DA74E4">
            <w:pPr>
              <w:spacing w:before="12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0755B1">
              <w:rPr>
                <w:rFonts w:ascii="Arial" w:eastAsia="Times New Roman" w:hAnsi="Arial" w:cs="Arial"/>
                <w:color w:val="000000"/>
                <w:sz w:val="20"/>
                <w:szCs w:val="20"/>
                <w:lang w:eastAsia="en-AU"/>
              </w:rPr>
              <w:t>Certificate IV in Civil Infrastructure Asset Management</w:t>
            </w:r>
          </w:p>
        </w:tc>
        <w:tc>
          <w:tcPr>
            <w:tcW w:w="1276" w:type="dxa"/>
            <w:vAlign w:val="center"/>
          </w:tcPr>
          <w:p w14:paraId="700FAE7B" w14:textId="3385CC0F" w:rsidR="00DA74E4" w:rsidRPr="000755B1" w:rsidRDefault="00DA74E4" w:rsidP="00DA74E4">
            <w:pPr>
              <w:spacing w:before="120"/>
              <w:ind w:right="231"/>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0755B1">
              <w:rPr>
                <w:rFonts w:ascii="Arial" w:eastAsia="Times New Roman" w:hAnsi="Arial" w:cs="Arial"/>
                <w:color w:val="000000"/>
                <w:sz w:val="20"/>
                <w:szCs w:val="20"/>
                <w:lang w:eastAsia="en-AU"/>
              </w:rPr>
              <w:t>475</w:t>
            </w:r>
          </w:p>
        </w:tc>
        <w:tc>
          <w:tcPr>
            <w:tcW w:w="1263" w:type="dxa"/>
            <w:vAlign w:val="center"/>
          </w:tcPr>
          <w:p w14:paraId="24A5AB1B" w14:textId="2EF22781" w:rsidR="00DA74E4" w:rsidRPr="000755B1" w:rsidRDefault="00DA74E4" w:rsidP="00DA74E4">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0755B1">
              <w:rPr>
                <w:rFonts w:ascii="Arial" w:eastAsia="Times New Roman" w:hAnsi="Arial" w:cs="Arial"/>
                <w:color w:val="000000"/>
                <w:sz w:val="20"/>
                <w:szCs w:val="20"/>
                <w:lang w:eastAsia="en-AU"/>
              </w:rPr>
              <w:t>615</w:t>
            </w:r>
          </w:p>
        </w:tc>
      </w:tr>
      <w:tr w:rsidR="00DA74E4" w:rsidRPr="002A03F0" w14:paraId="665A29B3" w14:textId="77777777" w:rsidTr="00CE6DF7">
        <w:tc>
          <w:tcPr>
            <w:cnfStyle w:val="001000000000" w:firstRow="0" w:lastRow="0" w:firstColumn="1" w:lastColumn="0" w:oddVBand="0" w:evenVBand="0" w:oddHBand="0" w:evenHBand="0" w:firstRowFirstColumn="0" w:firstRowLastColumn="0" w:lastRowFirstColumn="0" w:lastRowLastColumn="0"/>
            <w:tcW w:w="1413" w:type="dxa"/>
            <w:vAlign w:val="center"/>
          </w:tcPr>
          <w:p w14:paraId="2B858BCE" w14:textId="2BFEADF7" w:rsidR="00DA74E4" w:rsidRPr="000755B1" w:rsidRDefault="00DA74E4" w:rsidP="00DA74E4">
            <w:pPr>
              <w:spacing w:before="120"/>
              <w:rPr>
                <w:rFonts w:ascii="Arial" w:eastAsia="Times New Roman" w:hAnsi="Arial" w:cs="Arial"/>
                <w:color w:val="000000"/>
                <w:sz w:val="20"/>
                <w:szCs w:val="20"/>
                <w:lang w:eastAsia="en-AU"/>
              </w:rPr>
            </w:pPr>
            <w:r w:rsidRPr="000755B1">
              <w:rPr>
                <w:rFonts w:ascii="Arial" w:eastAsia="Times New Roman" w:hAnsi="Arial" w:cs="Arial"/>
                <w:color w:val="000000"/>
                <w:sz w:val="20"/>
                <w:szCs w:val="20"/>
                <w:lang w:eastAsia="en-AU"/>
              </w:rPr>
              <w:t>RII41522</w:t>
            </w:r>
          </w:p>
        </w:tc>
        <w:tc>
          <w:tcPr>
            <w:tcW w:w="5670" w:type="dxa"/>
            <w:vAlign w:val="center"/>
          </w:tcPr>
          <w:p w14:paraId="3D511FEC" w14:textId="6464B2D2" w:rsidR="00DA74E4" w:rsidRPr="000755B1" w:rsidRDefault="00DA74E4" w:rsidP="00DA74E4">
            <w:pPr>
              <w:spacing w:before="12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0755B1">
              <w:rPr>
                <w:rFonts w:ascii="Arial" w:eastAsia="Times New Roman" w:hAnsi="Arial" w:cs="Arial"/>
                <w:color w:val="000000"/>
                <w:sz w:val="20"/>
                <w:szCs w:val="20"/>
                <w:lang w:eastAsia="en-AU"/>
              </w:rPr>
              <w:t>Certificate IV in Autonomous Control and Remote Operations</w:t>
            </w:r>
          </w:p>
        </w:tc>
        <w:tc>
          <w:tcPr>
            <w:tcW w:w="1276" w:type="dxa"/>
            <w:vAlign w:val="center"/>
          </w:tcPr>
          <w:p w14:paraId="6C428283" w14:textId="3EA2E793" w:rsidR="00DA74E4" w:rsidRPr="000755B1" w:rsidRDefault="00DA74E4" w:rsidP="00DA74E4">
            <w:pPr>
              <w:spacing w:before="120"/>
              <w:ind w:right="231"/>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0755B1">
              <w:rPr>
                <w:rFonts w:ascii="Arial" w:eastAsia="Times New Roman" w:hAnsi="Arial" w:cs="Arial"/>
                <w:color w:val="000000"/>
                <w:sz w:val="20"/>
                <w:szCs w:val="20"/>
                <w:lang w:eastAsia="en-AU"/>
              </w:rPr>
              <w:t>712</w:t>
            </w:r>
          </w:p>
        </w:tc>
        <w:tc>
          <w:tcPr>
            <w:tcW w:w="1263" w:type="dxa"/>
            <w:vAlign w:val="center"/>
          </w:tcPr>
          <w:p w14:paraId="4E95DD5D" w14:textId="0ADF00FA" w:rsidR="00DA74E4" w:rsidRPr="000755B1" w:rsidRDefault="00DA74E4" w:rsidP="00DA74E4">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0755B1">
              <w:rPr>
                <w:rFonts w:ascii="Arial" w:eastAsia="Times New Roman" w:hAnsi="Arial" w:cs="Arial"/>
                <w:color w:val="000000"/>
                <w:sz w:val="20"/>
                <w:szCs w:val="20"/>
                <w:lang w:eastAsia="en-AU"/>
              </w:rPr>
              <w:t>750</w:t>
            </w:r>
          </w:p>
        </w:tc>
      </w:tr>
      <w:tr w:rsidR="00DA74E4" w:rsidRPr="002A03F0" w14:paraId="3108EABD" w14:textId="77777777" w:rsidTr="00CE6DF7">
        <w:tc>
          <w:tcPr>
            <w:cnfStyle w:val="001000000000" w:firstRow="0" w:lastRow="0" w:firstColumn="1" w:lastColumn="0" w:oddVBand="0" w:evenVBand="0" w:oddHBand="0" w:evenHBand="0" w:firstRowFirstColumn="0" w:firstRowLastColumn="0" w:lastRowFirstColumn="0" w:lastRowLastColumn="0"/>
            <w:tcW w:w="1413" w:type="dxa"/>
            <w:vAlign w:val="center"/>
          </w:tcPr>
          <w:p w14:paraId="2C7A6F3B" w14:textId="3E22152D" w:rsidR="00DA74E4" w:rsidRPr="000755B1" w:rsidRDefault="00DA74E4" w:rsidP="00DA74E4">
            <w:pPr>
              <w:spacing w:before="120"/>
              <w:rPr>
                <w:rFonts w:ascii="Arial" w:eastAsia="Times New Roman" w:hAnsi="Arial" w:cs="Arial"/>
                <w:color w:val="000000"/>
                <w:sz w:val="20"/>
                <w:szCs w:val="20"/>
                <w:lang w:eastAsia="en-AU"/>
              </w:rPr>
            </w:pPr>
            <w:r w:rsidRPr="000755B1">
              <w:rPr>
                <w:rFonts w:ascii="Arial" w:eastAsia="Times New Roman" w:hAnsi="Arial" w:cs="Arial"/>
                <w:color w:val="000000"/>
                <w:sz w:val="20"/>
                <w:szCs w:val="20"/>
                <w:lang w:eastAsia="en-AU"/>
              </w:rPr>
              <w:t>RII50120</w:t>
            </w:r>
          </w:p>
        </w:tc>
        <w:tc>
          <w:tcPr>
            <w:tcW w:w="5670" w:type="dxa"/>
            <w:vAlign w:val="center"/>
          </w:tcPr>
          <w:p w14:paraId="7009E480" w14:textId="3C9321E2" w:rsidR="00DA74E4" w:rsidRPr="000755B1" w:rsidRDefault="00DA74E4" w:rsidP="00DA74E4">
            <w:pPr>
              <w:spacing w:before="12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0755B1">
              <w:rPr>
                <w:rFonts w:ascii="Arial" w:eastAsia="Times New Roman" w:hAnsi="Arial" w:cs="Arial"/>
                <w:color w:val="000000"/>
                <w:sz w:val="20"/>
                <w:szCs w:val="20"/>
                <w:lang w:eastAsia="en-AU"/>
              </w:rPr>
              <w:t>Diploma of Surface Operations Management</w:t>
            </w:r>
          </w:p>
        </w:tc>
        <w:tc>
          <w:tcPr>
            <w:tcW w:w="1276" w:type="dxa"/>
            <w:vAlign w:val="center"/>
          </w:tcPr>
          <w:p w14:paraId="468FF9F0" w14:textId="7387C054" w:rsidR="00DA74E4" w:rsidRPr="000755B1" w:rsidRDefault="00DA74E4" w:rsidP="00DA74E4">
            <w:pPr>
              <w:spacing w:before="120"/>
              <w:ind w:right="231"/>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0755B1">
              <w:rPr>
                <w:rFonts w:ascii="Arial" w:eastAsia="Times New Roman" w:hAnsi="Arial" w:cs="Arial"/>
                <w:color w:val="000000"/>
                <w:sz w:val="20"/>
                <w:szCs w:val="20"/>
                <w:lang w:eastAsia="en-AU"/>
              </w:rPr>
              <w:t>930</w:t>
            </w:r>
          </w:p>
        </w:tc>
        <w:tc>
          <w:tcPr>
            <w:tcW w:w="1263" w:type="dxa"/>
            <w:vAlign w:val="center"/>
          </w:tcPr>
          <w:p w14:paraId="1C743459" w14:textId="39EA3F91" w:rsidR="00DA74E4" w:rsidRPr="000755B1" w:rsidRDefault="00DA74E4" w:rsidP="00DA74E4">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0755B1">
              <w:rPr>
                <w:rFonts w:ascii="Arial" w:eastAsia="Times New Roman" w:hAnsi="Arial" w:cs="Arial"/>
                <w:color w:val="000000"/>
                <w:sz w:val="20"/>
                <w:szCs w:val="20"/>
                <w:lang w:eastAsia="en-AU"/>
              </w:rPr>
              <w:t>980</w:t>
            </w:r>
          </w:p>
        </w:tc>
      </w:tr>
      <w:tr w:rsidR="00DA74E4" w:rsidRPr="002A03F0" w14:paraId="16A17AEA" w14:textId="77777777" w:rsidTr="00CE6DF7">
        <w:tc>
          <w:tcPr>
            <w:cnfStyle w:val="001000000000" w:firstRow="0" w:lastRow="0" w:firstColumn="1" w:lastColumn="0" w:oddVBand="0" w:evenVBand="0" w:oddHBand="0" w:evenHBand="0" w:firstRowFirstColumn="0" w:firstRowLastColumn="0" w:lastRowFirstColumn="0" w:lastRowLastColumn="0"/>
            <w:tcW w:w="1413" w:type="dxa"/>
            <w:vAlign w:val="center"/>
          </w:tcPr>
          <w:p w14:paraId="65E0557E" w14:textId="4BF517FB" w:rsidR="00DA74E4" w:rsidRPr="000755B1" w:rsidRDefault="00DA74E4" w:rsidP="00DA74E4">
            <w:pPr>
              <w:spacing w:before="120"/>
              <w:rPr>
                <w:rFonts w:ascii="Arial" w:eastAsia="Times New Roman" w:hAnsi="Arial" w:cs="Arial"/>
                <w:color w:val="000000"/>
                <w:sz w:val="20"/>
                <w:szCs w:val="20"/>
                <w:lang w:eastAsia="en-AU"/>
              </w:rPr>
            </w:pPr>
            <w:r w:rsidRPr="000755B1">
              <w:rPr>
                <w:rFonts w:ascii="Arial" w:eastAsia="Times New Roman" w:hAnsi="Arial" w:cs="Arial"/>
                <w:color w:val="000000"/>
                <w:sz w:val="20"/>
                <w:szCs w:val="20"/>
                <w:lang w:eastAsia="en-AU"/>
              </w:rPr>
              <w:t>RII50315</w:t>
            </w:r>
          </w:p>
        </w:tc>
        <w:tc>
          <w:tcPr>
            <w:tcW w:w="5670" w:type="dxa"/>
            <w:vAlign w:val="center"/>
          </w:tcPr>
          <w:p w14:paraId="6A3CA471" w14:textId="14A5E223" w:rsidR="00DA74E4" w:rsidRPr="000755B1" w:rsidRDefault="00DA74E4" w:rsidP="00DA74E4">
            <w:pPr>
              <w:spacing w:before="12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0755B1">
              <w:rPr>
                <w:rFonts w:ascii="Arial" w:eastAsia="Times New Roman" w:hAnsi="Arial" w:cs="Arial"/>
                <w:color w:val="000000"/>
                <w:sz w:val="20"/>
                <w:szCs w:val="20"/>
                <w:lang w:eastAsia="en-AU"/>
              </w:rPr>
              <w:t>Diploma of Minerals Processing</w:t>
            </w:r>
          </w:p>
        </w:tc>
        <w:tc>
          <w:tcPr>
            <w:tcW w:w="1276" w:type="dxa"/>
            <w:vAlign w:val="center"/>
          </w:tcPr>
          <w:p w14:paraId="337D6728" w14:textId="3AE1060C" w:rsidR="00DA74E4" w:rsidRPr="000755B1" w:rsidRDefault="00DA74E4" w:rsidP="00DA74E4">
            <w:pPr>
              <w:spacing w:before="120"/>
              <w:ind w:right="231"/>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0755B1">
              <w:rPr>
                <w:rFonts w:ascii="Arial" w:eastAsia="Times New Roman" w:hAnsi="Arial" w:cs="Arial"/>
                <w:color w:val="000000"/>
                <w:sz w:val="20"/>
                <w:szCs w:val="20"/>
                <w:lang w:eastAsia="en-AU"/>
              </w:rPr>
              <w:t>855</w:t>
            </w:r>
          </w:p>
        </w:tc>
        <w:tc>
          <w:tcPr>
            <w:tcW w:w="1263" w:type="dxa"/>
            <w:vAlign w:val="center"/>
          </w:tcPr>
          <w:p w14:paraId="6CEB36C8" w14:textId="65B1D013" w:rsidR="00DA74E4" w:rsidRPr="000755B1" w:rsidRDefault="00DA74E4" w:rsidP="00DA74E4">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0755B1">
              <w:rPr>
                <w:rFonts w:ascii="Arial" w:eastAsia="Times New Roman" w:hAnsi="Arial" w:cs="Arial"/>
                <w:color w:val="000000"/>
                <w:sz w:val="20"/>
                <w:szCs w:val="20"/>
                <w:lang w:eastAsia="en-AU"/>
              </w:rPr>
              <w:t>900</w:t>
            </w:r>
          </w:p>
        </w:tc>
      </w:tr>
      <w:tr w:rsidR="00DA74E4" w:rsidRPr="002A03F0" w14:paraId="4D52CBBD" w14:textId="77777777" w:rsidTr="00CE6DF7">
        <w:tc>
          <w:tcPr>
            <w:cnfStyle w:val="001000000000" w:firstRow="0" w:lastRow="0" w:firstColumn="1" w:lastColumn="0" w:oddVBand="0" w:evenVBand="0" w:oddHBand="0" w:evenHBand="0" w:firstRowFirstColumn="0" w:firstRowLastColumn="0" w:lastRowFirstColumn="0" w:lastRowLastColumn="0"/>
            <w:tcW w:w="1413" w:type="dxa"/>
            <w:vAlign w:val="center"/>
          </w:tcPr>
          <w:p w14:paraId="17115026" w14:textId="7C5EF742" w:rsidR="00DA74E4" w:rsidRPr="000755B1" w:rsidRDefault="00DA74E4" w:rsidP="00DA74E4">
            <w:pPr>
              <w:spacing w:before="120"/>
              <w:rPr>
                <w:rFonts w:ascii="Arial" w:eastAsia="Times New Roman" w:hAnsi="Arial" w:cs="Arial"/>
                <w:color w:val="000000"/>
                <w:sz w:val="20"/>
                <w:szCs w:val="20"/>
                <w:lang w:eastAsia="en-AU"/>
              </w:rPr>
            </w:pPr>
            <w:r w:rsidRPr="000755B1">
              <w:rPr>
                <w:rFonts w:ascii="Arial" w:eastAsia="Times New Roman" w:hAnsi="Arial" w:cs="Arial"/>
                <w:color w:val="000000"/>
                <w:sz w:val="20"/>
                <w:szCs w:val="20"/>
                <w:lang w:eastAsia="en-AU"/>
              </w:rPr>
              <w:t>RII50420</w:t>
            </w:r>
          </w:p>
        </w:tc>
        <w:tc>
          <w:tcPr>
            <w:tcW w:w="5670" w:type="dxa"/>
            <w:vAlign w:val="center"/>
          </w:tcPr>
          <w:p w14:paraId="0E3C8924" w14:textId="6240AADE" w:rsidR="00DA74E4" w:rsidRPr="000755B1" w:rsidRDefault="00DA74E4" w:rsidP="00DA74E4">
            <w:pPr>
              <w:spacing w:before="12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0755B1">
              <w:rPr>
                <w:rFonts w:ascii="Arial" w:eastAsia="Times New Roman" w:hAnsi="Arial" w:cs="Arial"/>
                <w:color w:val="000000"/>
                <w:sz w:val="20"/>
                <w:szCs w:val="20"/>
                <w:lang w:eastAsia="en-AU"/>
              </w:rPr>
              <w:t>Diploma of Civil Construction Management</w:t>
            </w:r>
          </w:p>
        </w:tc>
        <w:tc>
          <w:tcPr>
            <w:tcW w:w="1276" w:type="dxa"/>
            <w:vAlign w:val="center"/>
          </w:tcPr>
          <w:p w14:paraId="4365DA8F" w14:textId="65E7E548" w:rsidR="00DA74E4" w:rsidRPr="000755B1" w:rsidRDefault="00DA74E4" w:rsidP="00DA74E4">
            <w:pPr>
              <w:spacing w:before="120"/>
              <w:ind w:right="231"/>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0755B1">
              <w:rPr>
                <w:rFonts w:ascii="Arial" w:eastAsia="Times New Roman" w:hAnsi="Arial" w:cs="Arial"/>
                <w:color w:val="000000"/>
                <w:sz w:val="20"/>
                <w:szCs w:val="20"/>
                <w:lang w:eastAsia="en-AU"/>
              </w:rPr>
              <w:t>969</w:t>
            </w:r>
          </w:p>
        </w:tc>
        <w:tc>
          <w:tcPr>
            <w:tcW w:w="1263" w:type="dxa"/>
            <w:vAlign w:val="center"/>
          </w:tcPr>
          <w:p w14:paraId="357E676F" w14:textId="0C53E4CF" w:rsidR="00DA74E4" w:rsidRPr="000755B1" w:rsidRDefault="00DA74E4" w:rsidP="00DA74E4">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0755B1">
              <w:rPr>
                <w:rFonts w:ascii="Arial" w:eastAsia="Times New Roman" w:hAnsi="Arial" w:cs="Arial"/>
                <w:color w:val="000000"/>
                <w:sz w:val="20"/>
                <w:szCs w:val="20"/>
                <w:lang w:eastAsia="en-AU"/>
              </w:rPr>
              <w:t>1020</w:t>
            </w:r>
          </w:p>
        </w:tc>
      </w:tr>
      <w:tr w:rsidR="00DA74E4" w:rsidRPr="002A03F0" w14:paraId="34E345A6" w14:textId="77777777" w:rsidTr="00CE6DF7">
        <w:tc>
          <w:tcPr>
            <w:cnfStyle w:val="001000000000" w:firstRow="0" w:lastRow="0" w:firstColumn="1" w:lastColumn="0" w:oddVBand="0" w:evenVBand="0" w:oddHBand="0" w:evenHBand="0" w:firstRowFirstColumn="0" w:firstRowLastColumn="0" w:lastRowFirstColumn="0" w:lastRowLastColumn="0"/>
            <w:tcW w:w="1413" w:type="dxa"/>
            <w:vAlign w:val="center"/>
          </w:tcPr>
          <w:p w14:paraId="07FE8E57" w14:textId="0DF3D08B" w:rsidR="00DA74E4" w:rsidRPr="000755B1" w:rsidRDefault="00DA74E4" w:rsidP="00DA74E4">
            <w:pPr>
              <w:spacing w:before="120"/>
              <w:rPr>
                <w:rFonts w:ascii="Arial" w:eastAsia="Times New Roman" w:hAnsi="Arial" w:cs="Arial"/>
                <w:color w:val="000000"/>
                <w:sz w:val="20"/>
                <w:szCs w:val="20"/>
                <w:lang w:eastAsia="en-AU"/>
              </w:rPr>
            </w:pPr>
            <w:r w:rsidRPr="000755B1">
              <w:rPr>
                <w:rFonts w:ascii="Arial" w:eastAsia="Times New Roman" w:hAnsi="Arial" w:cs="Arial"/>
                <w:color w:val="000000"/>
                <w:sz w:val="20"/>
                <w:szCs w:val="20"/>
                <w:lang w:eastAsia="en-AU"/>
              </w:rPr>
              <w:t>RII50520</w:t>
            </w:r>
          </w:p>
        </w:tc>
        <w:tc>
          <w:tcPr>
            <w:tcW w:w="5670" w:type="dxa"/>
            <w:vAlign w:val="center"/>
          </w:tcPr>
          <w:p w14:paraId="4BA765BD" w14:textId="5D9412CD" w:rsidR="00DA74E4" w:rsidRPr="000755B1" w:rsidRDefault="00DA74E4" w:rsidP="00DA74E4">
            <w:pPr>
              <w:spacing w:before="12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0755B1">
              <w:rPr>
                <w:rFonts w:ascii="Arial" w:eastAsia="Times New Roman" w:hAnsi="Arial" w:cs="Arial"/>
                <w:color w:val="000000"/>
                <w:sz w:val="20"/>
                <w:szCs w:val="20"/>
                <w:lang w:eastAsia="en-AU"/>
              </w:rPr>
              <w:t>Diploma of Civil Construction Design</w:t>
            </w:r>
          </w:p>
        </w:tc>
        <w:tc>
          <w:tcPr>
            <w:tcW w:w="1276" w:type="dxa"/>
            <w:vAlign w:val="center"/>
          </w:tcPr>
          <w:p w14:paraId="6FF6DE19" w14:textId="14A2260E" w:rsidR="00DA74E4" w:rsidRPr="000755B1" w:rsidRDefault="00DA74E4" w:rsidP="00DA74E4">
            <w:pPr>
              <w:spacing w:before="120"/>
              <w:ind w:right="231"/>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0755B1">
              <w:rPr>
                <w:rFonts w:ascii="Arial" w:eastAsia="Times New Roman" w:hAnsi="Arial" w:cs="Arial"/>
                <w:color w:val="000000"/>
                <w:sz w:val="20"/>
                <w:szCs w:val="20"/>
                <w:lang w:eastAsia="en-AU"/>
              </w:rPr>
              <w:t>1482</w:t>
            </w:r>
          </w:p>
        </w:tc>
        <w:tc>
          <w:tcPr>
            <w:tcW w:w="1263" w:type="dxa"/>
            <w:vAlign w:val="center"/>
          </w:tcPr>
          <w:p w14:paraId="6CB34823" w14:textId="2B9AA9EC" w:rsidR="00DA74E4" w:rsidRPr="000755B1" w:rsidRDefault="00DA74E4" w:rsidP="00DA74E4">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0755B1">
              <w:rPr>
                <w:rFonts w:ascii="Arial" w:eastAsia="Times New Roman" w:hAnsi="Arial" w:cs="Arial"/>
                <w:color w:val="000000"/>
                <w:sz w:val="20"/>
                <w:szCs w:val="20"/>
                <w:lang w:eastAsia="en-AU"/>
              </w:rPr>
              <w:t>1560</w:t>
            </w:r>
          </w:p>
        </w:tc>
      </w:tr>
      <w:tr w:rsidR="00DA74E4" w:rsidRPr="002A03F0" w14:paraId="1B940A73" w14:textId="77777777" w:rsidTr="00CE6DF7">
        <w:tc>
          <w:tcPr>
            <w:cnfStyle w:val="001000000000" w:firstRow="0" w:lastRow="0" w:firstColumn="1" w:lastColumn="0" w:oddVBand="0" w:evenVBand="0" w:oddHBand="0" w:evenHBand="0" w:firstRowFirstColumn="0" w:firstRowLastColumn="0" w:lastRowFirstColumn="0" w:lastRowLastColumn="0"/>
            <w:tcW w:w="1413" w:type="dxa"/>
            <w:vAlign w:val="center"/>
          </w:tcPr>
          <w:p w14:paraId="5CC26023" w14:textId="1961A63C" w:rsidR="00DA74E4" w:rsidRPr="000755B1" w:rsidRDefault="00DA74E4" w:rsidP="00DA74E4">
            <w:pPr>
              <w:spacing w:before="120"/>
              <w:rPr>
                <w:rFonts w:ascii="Arial" w:eastAsia="Times New Roman" w:hAnsi="Arial" w:cs="Arial"/>
                <w:color w:val="000000"/>
                <w:sz w:val="20"/>
                <w:szCs w:val="20"/>
                <w:lang w:eastAsia="en-AU"/>
              </w:rPr>
            </w:pPr>
            <w:r w:rsidRPr="000755B1">
              <w:rPr>
                <w:rFonts w:ascii="Arial" w:eastAsia="Times New Roman" w:hAnsi="Arial" w:cs="Arial"/>
                <w:color w:val="000000"/>
                <w:sz w:val="20"/>
                <w:szCs w:val="20"/>
                <w:lang w:eastAsia="en-AU"/>
              </w:rPr>
              <w:t>RII50620</w:t>
            </w:r>
          </w:p>
        </w:tc>
        <w:tc>
          <w:tcPr>
            <w:tcW w:w="5670" w:type="dxa"/>
            <w:vAlign w:val="center"/>
          </w:tcPr>
          <w:p w14:paraId="27EEFFF9" w14:textId="52331813" w:rsidR="00DA74E4" w:rsidRPr="000755B1" w:rsidRDefault="00DA74E4" w:rsidP="00DA74E4">
            <w:pPr>
              <w:spacing w:before="12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0755B1">
              <w:rPr>
                <w:rFonts w:ascii="Arial" w:eastAsia="Times New Roman" w:hAnsi="Arial" w:cs="Arial"/>
                <w:color w:val="000000"/>
                <w:sz w:val="20"/>
                <w:szCs w:val="20"/>
                <w:lang w:eastAsia="en-AU"/>
              </w:rPr>
              <w:t>Diploma of Drilling Operations</w:t>
            </w:r>
          </w:p>
        </w:tc>
        <w:tc>
          <w:tcPr>
            <w:tcW w:w="1276" w:type="dxa"/>
            <w:vAlign w:val="center"/>
          </w:tcPr>
          <w:p w14:paraId="16DEC475" w14:textId="0D2F674C" w:rsidR="00DA74E4" w:rsidRPr="000755B1" w:rsidRDefault="00DA74E4" w:rsidP="00DA74E4">
            <w:pPr>
              <w:spacing w:before="120"/>
              <w:ind w:right="231"/>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0755B1">
              <w:rPr>
                <w:rFonts w:ascii="Arial" w:eastAsia="Times New Roman" w:hAnsi="Arial" w:cs="Arial"/>
                <w:color w:val="000000"/>
                <w:sz w:val="20"/>
                <w:szCs w:val="20"/>
                <w:lang w:eastAsia="en-AU"/>
              </w:rPr>
              <w:t>760</w:t>
            </w:r>
          </w:p>
        </w:tc>
        <w:tc>
          <w:tcPr>
            <w:tcW w:w="1263" w:type="dxa"/>
            <w:vAlign w:val="center"/>
          </w:tcPr>
          <w:p w14:paraId="7B237D8A" w14:textId="6E9A92A4" w:rsidR="00DA74E4" w:rsidRPr="000755B1" w:rsidRDefault="00DA74E4" w:rsidP="00DA74E4">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0755B1">
              <w:rPr>
                <w:rFonts w:ascii="Arial" w:eastAsia="Times New Roman" w:hAnsi="Arial" w:cs="Arial"/>
                <w:color w:val="000000"/>
                <w:sz w:val="20"/>
                <w:szCs w:val="20"/>
                <w:lang w:eastAsia="en-AU"/>
              </w:rPr>
              <w:t>800</w:t>
            </w:r>
          </w:p>
        </w:tc>
      </w:tr>
      <w:tr w:rsidR="00DA74E4" w:rsidRPr="002A03F0" w14:paraId="4ADAA138" w14:textId="77777777" w:rsidTr="00CE6DF7">
        <w:tc>
          <w:tcPr>
            <w:cnfStyle w:val="001000000000" w:firstRow="0" w:lastRow="0" w:firstColumn="1" w:lastColumn="0" w:oddVBand="0" w:evenVBand="0" w:oddHBand="0" w:evenHBand="0" w:firstRowFirstColumn="0" w:firstRowLastColumn="0" w:lastRowFirstColumn="0" w:lastRowLastColumn="0"/>
            <w:tcW w:w="1413" w:type="dxa"/>
            <w:vAlign w:val="center"/>
          </w:tcPr>
          <w:p w14:paraId="3E7C5DA4" w14:textId="4067C453" w:rsidR="00DA74E4" w:rsidRPr="000755B1" w:rsidRDefault="00DA74E4" w:rsidP="00DA74E4">
            <w:pPr>
              <w:spacing w:before="120"/>
              <w:rPr>
                <w:rFonts w:ascii="Arial" w:eastAsia="Times New Roman" w:hAnsi="Arial" w:cs="Arial"/>
                <w:color w:val="000000"/>
                <w:sz w:val="20"/>
                <w:szCs w:val="20"/>
                <w:lang w:eastAsia="en-AU"/>
              </w:rPr>
            </w:pPr>
            <w:r w:rsidRPr="000755B1">
              <w:rPr>
                <w:rFonts w:ascii="Arial" w:eastAsia="Times New Roman" w:hAnsi="Arial" w:cs="Arial"/>
                <w:color w:val="000000"/>
                <w:sz w:val="20"/>
                <w:szCs w:val="20"/>
                <w:lang w:eastAsia="en-AU"/>
              </w:rPr>
              <w:t>RII50820</w:t>
            </w:r>
          </w:p>
        </w:tc>
        <w:tc>
          <w:tcPr>
            <w:tcW w:w="5670" w:type="dxa"/>
            <w:vAlign w:val="center"/>
          </w:tcPr>
          <w:p w14:paraId="442129AE" w14:textId="67E37BF7" w:rsidR="00DA74E4" w:rsidRPr="000755B1" w:rsidRDefault="00DA74E4" w:rsidP="00DA74E4">
            <w:pPr>
              <w:spacing w:before="12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0755B1">
              <w:rPr>
                <w:rFonts w:ascii="Arial" w:eastAsia="Times New Roman" w:hAnsi="Arial" w:cs="Arial"/>
                <w:color w:val="000000"/>
                <w:sz w:val="20"/>
                <w:szCs w:val="20"/>
                <w:lang w:eastAsia="en-AU"/>
              </w:rPr>
              <w:t>Diploma of Drilling Oil &amp; Gas (Onshore)</w:t>
            </w:r>
          </w:p>
        </w:tc>
        <w:tc>
          <w:tcPr>
            <w:tcW w:w="1276" w:type="dxa"/>
            <w:vAlign w:val="center"/>
          </w:tcPr>
          <w:p w14:paraId="4748CE87" w14:textId="1D17AE71" w:rsidR="00DA74E4" w:rsidRPr="000755B1" w:rsidRDefault="00DA74E4" w:rsidP="00DA74E4">
            <w:pPr>
              <w:spacing w:before="120"/>
              <w:ind w:right="231"/>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0755B1">
              <w:rPr>
                <w:rFonts w:ascii="Arial" w:eastAsia="Times New Roman" w:hAnsi="Arial" w:cs="Arial"/>
                <w:color w:val="000000"/>
                <w:sz w:val="20"/>
                <w:szCs w:val="20"/>
                <w:lang w:eastAsia="en-AU"/>
              </w:rPr>
              <w:t>610</w:t>
            </w:r>
          </w:p>
        </w:tc>
        <w:tc>
          <w:tcPr>
            <w:tcW w:w="1263" w:type="dxa"/>
            <w:vAlign w:val="center"/>
          </w:tcPr>
          <w:p w14:paraId="4F27F479" w14:textId="308BD442" w:rsidR="00DA74E4" w:rsidRPr="000755B1" w:rsidRDefault="00DA74E4" w:rsidP="00DA74E4">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0755B1">
              <w:rPr>
                <w:rFonts w:ascii="Arial" w:eastAsia="Times New Roman" w:hAnsi="Arial" w:cs="Arial"/>
                <w:color w:val="000000"/>
                <w:sz w:val="20"/>
                <w:szCs w:val="20"/>
                <w:lang w:eastAsia="en-AU"/>
              </w:rPr>
              <w:t>640</w:t>
            </w:r>
          </w:p>
        </w:tc>
      </w:tr>
      <w:tr w:rsidR="00DA74E4" w:rsidRPr="002A03F0" w14:paraId="3113AF7F" w14:textId="77777777" w:rsidTr="00CE6DF7">
        <w:tc>
          <w:tcPr>
            <w:cnfStyle w:val="001000000000" w:firstRow="0" w:lastRow="0" w:firstColumn="1" w:lastColumn="0" w:oddVBand="0" w:evenVBand="0" w:oddHBand="0" w:evenHBand="0" w:firstRowFirstColumn="0" w:firstRowLastColumn="0" w:lastRowFirstColumn="0" w:lastRowLastColumn="0"/>
            <w:tcW w:w="1413" w:type="dxa"/>
            <w:vAlign w:val="center"/>
          </w:tcPr>
          <w:p w14:paraId="55D3A851" w14:textId="5B406DDB" w:rsidR="00DA74E4" w:rsidRPr="000755B1" w:rsidRDefault="00DA74E4" w:rsidP="00DA74E4">
            <w:pPr>
              <w:spacing w:before="120"/>
              <w:rPr>
                <w:rFonts w:ascii="Arial" w:eastAsia="Times New Roman" w:hAnsi="Arial" w:cs="Arial"/>
                <w:color w:val="000000"/>
                <w:sz w:val="20"/>
                <w:szCs w:val="20"/>
                <w:lang w:eastAsia="en-AU"/>
              </w:rPr>
            </w:pPr>
            <w:r w:rsidRPr="000755B1">
              <w:rPr>
                <w:rFonts w:ascii="Arial" w:eastAsia="Times New Roman" w:hAnsi="Arial" w:cs="Arial"/>
                <w:color w:val="000000"/>
                <w:sz w:val="20"/>
                <w:szCs w:val="20"/>
                <w:lang w:eastAsia="en-AU"/>
              </w:rPr>
              <w:t>RII50920</w:t>
            </w:r>
          </w:p>
        </w:tc>
        <w:tc>
          <w:tcPr>
            <w:tcW w:w="5670" w:type="dxa"/>
            <w:vAlign w:val="center"/>
          </w:tcPr>
          <w:p w14:paraId="33ED14A0" w14:textId="51C358C7" w:rsidR="00DA74E4" w:rsidRPr="000755B1" w:rsidRDefault="00DA74E4" w:rsidP="00DA74E4">
            <w:pPr>
              <w:spacing w:before="12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0755B1">
              <w:rPr>
                <w:rFonts w:ascii="Arial" w:eastAsia="Times New Roman" w:hAnsi="Arial" w:cs="Arial"/>
                <w:color w:val="000000"/>
                <w:sz w:val="20"/>
                <w:szCs w:val="20"/>
                <w:lang w:eastAsia="en-AU"/>
              </w:rPr>
              <w:t>Diploma of Underground Coal Mining Management</w:t>
            </w:r>
          </w:p>
        </w:tc>
        <w:tc>
          <w:tcPr>
            <w:tcW w:w="1276" w:type="dxa"/>
            <w:vAlign w:val="center"/>
          </w:tcPr>
          <w:p w14:paraId="293D18DD" w14:textId="4E31AB8D" w:rsidR="00DA74E4" w:rsidRPr="000755B1" w:rsidRDefault="00DA74E4" w:rsidP="00DA74E4">
            <w:pPr>
              <w:spacing w:before="120"/>
              <w:ind w:right="231"/>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0755B1">
              <w:rPr>
                <w:rFonts w:ascii="Arial" w:eastAsia="Times New Roman" w:hAnsi="Arial" w:cs="Arial"/>
                <w:color w:val="000000"/>
                <w:sz w:val="20"/>
                <w:szCs w:val="20"/>
                <w:lang w:eastAsia="en-AU"/>
              </w:rPr>
              <w:t>705</w:t>
            </w:r>
          </w:p>
        </w:tc>
        <w:tc>
          <w:tcPr>
            <w:tcW w:w="1263" w:type="dxa"/>
            <w:vAlign w:val="center"/>
          </w:tcPr>
          <w:p w14:paraId="27EFAEDA" w14:textId="628F1138" w:rsidR="00DA74E4" w:rsidRPr="000755B1" w:rsidRDefault="00DA74E4" w:rsidP="00DA74E4">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0755B1">
              <w:rPr>
                <w:rFonts w:ascii="Arial" w:eastAsia="Times New Roman" w:hAnsi="Arial" w:cs="Arial"/>
                <w:color w:val="000000"/>
                <w:sz w:val="20"/>
                <w:szCs w:val="20"/>
                <w:lang w:eastAsia="en-AU"/>
              </w:rPr>
              <w:t>740</w:t>
            </w:r>
          </w:p>
        </w:tc>
      </w:tr>
      <w:tr w:rsidR="00DA74E4" w:rsidRPr="002A03F0" w14:paraId="78D74E63" w14:textId="77777777" w:rsidTr="00CE6DF7">
        <w:tc>
          <w:tcPr>
            <w:cnfStyle w:val="001000000000" w:firstRow="0" w:lastRow="0" w:firstColumn="1" w:lastColumn="0" w:oddVBand="0" w:evenVBand="0" w:oddHBand="0" w:evenHBand="0" w:firstRowFirstColumn="0" w:firstRowLastColumn="0" w:lastRowFirstColumn="0" w:lastRowLastColumn="0"/>
            <w:tcW w:w="1413" w:type="dxa"/>
            <w:vAlign w:val="center"/>
          </w:tcPr>
          <w:p w14:paraId="1AB7FEDC" w14:textId="76E724AC" w:rsidR="00DA74E4" w:rsidRPr="000755B1" w:rsidRDefault="00DA74E4" w:rsidP="00DA74E4">
            <w:pPr>
              <w:spacing w:before="120"/>
              <w:rPr>
                <w:rFonts w:ascii="Arial" w:eastAsia="Times New Roman" w:hAnsi="Arial" w:cs="Arial"/>
                <w:color w:val="000000"/>
                <w:sz w:val="20"/>
                <w:szCs w:val="20"/>
                <w:lang w:eastAsia="en-AU"/>
              </w:rPr>
            </w:pPr>
            <w:r w:rsidRPr="000755B1">
              <w:rPr>
                <w:rFonts w:ascii="Arial" w:eastAsia="Times New Roman" w:hAnsi="Arial" w:cs="Arial"/>
                <w:color w:val="000000"/>
                <w:sz w:val="20"/>
                <w:szCs w:val="20"/>
                <w:lang w:eastAsia="en-AU"/>
              </w:rPr>
              <w:t>RII51020</w:t>
            </w:r>
          </w:p>
        </w:tc>
        <w:tc>
          <w:tcPr>
            <w:tcW w:w="5670" w:type="dxa"/>
            <w:vAlign w:val="center"/>
          </w:tcPr>
          <w:p w14:paraId="1FB90196" w14:textId="1C76CC4E" w:rsidR="00DA74E4" w:rsidRPr="000755B1" w:rsidRDefault="00DA74E4" w:rsidP="00DA74E4">
            <w:pPr>
              <w:spacing w:before="12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0755B1">
              <w:rPr>
                <w:rFonts w:ascii="Arial" w:eastAsia="Times New Roman" w:hAnsi="Arial" w:cs="Arial"/>
                <w:color w:val="000000"/>
                <w:sz w:val="20"/>
                <w:szCs w:val="20"/>
                <w:lang w:eastAsia="en-AU"/>
              </w:rPr>
              <w:t>Diploma of Well Servicing Operations</w:t>
            </w:r>
          </w:p>
        </w:tc>
        <w:tc>
          <w:tcPr>
            <w:tcW w:w="1276" w:type="dxa"/>
            <w:vAlign w:val="center"/>
          </w:tcPr>
          <w:p w14:paraId="177E8BCC" w14:textId="14887C85" w:rsidR="00DA74E4" w:rsidRPr="000755B1" w:rsidRDefault="00DA74E4" w:rsidP="00DA74E4">
            <w:pPr>
              <w:spacing w:before="120"/>
              <w:ind w:right="231"/>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0755B1">
              <w:rPr>
                <w:rFonts w:ascii="Arial" w:eastAsia="Times New Roman" w:hAnsi="Arial" w:cs="Arial"/>
                <w:color w:val="000000"/>
                <w:sz w:val="20"/>
                <w:szCs w:val="20"/>
                <w:lang w:eastAsia="en-AU"/>
              </w:rPr>
              <w:t>850</w:t>
            </w:r>
          </w:p>
        </w:tc>
        <w:tc>
          <w:tcPr>
            <w:tcW w:w="1263" w:type="dxa"/>
            <w:vAlign w:val="center"/>
          </w:tcPr>
          <w:p w14:paraId="6CC5BC57" w14:textId="531DA5ED" w:rsidR="00DA74E4" w:rsidRPr="000755B1" w:rsidRDefault="00DA74E4" w:rsidP="00DA74E4">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0755B1">
              <w:rPr>
                <w:rFonts w:ascii="Arial" w:eastAsia="Times New Roman" w:hAnsi="Arial" w:cs="Arial"/>
                <w:color w:val="000000"/>
                <w:sz w:val="20"/>
                <w:szCs w:val="20"/>
                <w:lang w:eastAsia="en-AU"/>
              </w:rPr>
              <w:t>895</w:t>
            </w:r>
          </w:p>
        </w:tc>
      </w:tr>
      <w:tr w:rsidR="00DA74E4" w:rsidRPr="002A03F0" w14:paraId="30A1BAD3" w14:textId="77777777" w:rsidTr="00CE6DF7">
        <w:tc>
          <w:tcPr>
            <w:cnfStyle w:val="001000000000" w:firstRow="0" w:lastRow="0" w:firstColumn="1" w:lastColumn="0" w:oddVBand="0" w:evenVBand="0" w:oddHBand="0" w:evenHBand="0" w:firstRowFirstColumn="0" w:firstRowLastColumn="0" w:lastRowFirstColumn="0" w:lastRowLastColumn="0"/>
            <w:tcW w:w="1413" w:type="dxa"/>
            <w:vAlign w:val="center"/>
          </w:tcPr>
          <w:p w14:paraId="147F7CC4" w14:textId="47890C37" w:rsidR="00DA74E4" w:rsidRPr="000755B1" w:rsidRDefault="00DA74E4" w:rsidP="00DA74E4">
            <w:pPr>
              <w:spacing w:before="120"/>
              <w:rPr>
                <w:rFonts w:ascii="Arial" w:eastAsia="Times New Roman" w:hAnsi="Arial" w:cs="Arial"/>
                <w:color w:val="000000"/>
                <w:sz w:val="20"/>
                <w:szCs w:val="20"/>
                <w:lang w:eastAsia="en-AU"/>
              </w:rPr>
            </w:pPr>
            <w:r w:rsidRPr="000755B1">
              <w:rPr>
                <w:rFonts w:ascii="Arial" w:eastAsia="Times New Roman" w:hAnsi="Arial" w:cs="Arial"/>
                <w:color w:val="000000"/>
                <w:sz w:val="20"/>
                <w:szCs w:val="20"/>
                <w:lang w:eastAsia="en-AU"/>
              </w:rPr>
              <w:t>RII60120</w:t>
            </w:r>
          </w:p>
        </w:tc>
        <w:tc>
          <w:tcPr>
            <w:tcW w:w="5670" w:type="dxa"/>
            <w:vAlign w:val="center"/>
          </w:tcPr>
          <w:p w14:paraId="79E220D9" w14:textId="6FA67278" w:rsidR="00DA74E4" w:rsidRPr="000755B1" w:rsidRDefault="00DA74E4" w:rsidP="00DA74E4">
            <w:pPr>
              <w:spacing w:before="12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0755B1">
              <w:rPr>
                <w:rFonts w:ascii="Arial" w:eastAsia="Times New Roman" w:hAnsi="Arial" w:cs="Arial"/>
                <w:color w:val="000000"/>
                <w:sz w:val="20"/>
                <w:szCs w:val="20"/>
                <w:lang w:eastAsia="en-AU"/>
              </w:rPr>
              <w:t>Advanced Diploma of Metalliferous Mining</w:t>
            </w:r>
          </w:p>
        </w:tc>
        <w:tc>
          <w:tcPr>
            <w:tcW w:w="1276" w:type="dxa"/>
            <w:vAlign w:val="center"/>
          </w:tcPr>
          <w:p w14:paraId="73132721" w14:textId="5F82534A" w:rsidR="00DA74E4" w:rsidRPr="000755B1" w:rsidRDefault="00DA74E4" w:rsidP="00DA74E4">
            <w:pPr>
              <w:spacing w:before="120"/>
              <w:ind w:right="231"/>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0755B1">
              <w:rPr>
                <w:rFonts w:ascii="Arial" w:eastAsia="Times New Roman" w:hAnsi="Arial" w:cs="Arial"/>
                <w:color w:val="000000"/>
                <w:sz w:val="20"/>
                <w:szCs w:val="20"/>
                <w:lang w:eastAsia="en-AU"/>
              </w:rPr>
              <w:t>1400</w:t>
            </w:r>
          </w:p>
        </w:tc>
        <w:tc>
          <w:tcPr>
            <w:tcW w:w="1263" w:type="dxa"/>
            <w:vAlign w:val="center"/>
          </w:tcPr>
          <w:p w14:paraId="40D11865" w14:textId="25C214BA" w:rsidR="00DA74E4" w:rsidRPr="000755B1" w:rsidRDefault="00DA74E4" w:rsidP="00DA74E4">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0755B1">
              <w:rPr>
                <w:rFonts w:ascii="Arial" w:eastAsia="Times New Roman" w:hAnsi="Arial" w:cs="Arial"/>
                <w:color w:val="000000"/>
                <w:sz w:val="20"/>
                <w:szCs w:val="20"/>
                <w:lang w:eastAsia="en-AU"/>
              </w:rPr>
              <w:t>1470</w:t>
            </w:r>
          </w:p>
        </w:tc>
      </w:tr>
      <w:tr w:rsidR="00DA74E4" w:rsidRPr="002A03F0" w14:paraId="48F5A65C" w14:textId="77777777" w:rsidTr="00CE6DF7">
        <w:tc>
          <w:tcPr>
            <w:cnfStyle w:val="001000000000" w:firstRow="0" w:lastRow="0" w:firstColumn="1" w:lastColumn="0" w:oddVBand="0" w:evenVBand="0" w:oddHBand="0" w:evenHBand="0" w:firstRowFirstColumn="0" w:firstRowLastColumn="0" w:lastRowFirstColumn="0" w:lastRowLastColumn="0"/>
            <w:tcW w:w="1413" w:type="dxa"/>
            <w:vAlign w:val="center"/>
          </w:tcPr>
          <w:p w14:paraId="243B5318" w14:textId="12FBFB61" w:rsidR="00DA74E4" w:rsidRPr="000755B1" w:rsidRDefault="00DA74E4" w:rsidP="00DA74E4">
            <w:pPr>
              <w:spacing w:before="120"/>
              <w:rPr>
                <w:rFonts w:ascii="Arial" w:eastAsia="Times New Roman" w:hAnsi="Arial" w:cs="Arial"/>
                <w:color w:val="000000"/>
                <w:sz w:val="20"/>
                <w:szCs w:val="20"/>
                <w:lang w:eastAsia="en-AU"/>
              </w:rPr>
            </w:pPr>
            <w:r w:rsidRPr="000755B1">
              <w:rPr>
                <w:rFonts w:ascii="Arial" w:eastAsia="Times New Roman" w:hAnsi="Arial" w:cs="Arial"/>
                <w:color w:val="000000"/>
                <w:sz w:val="20"/>
                <w:szCs w:val="20"/>
                <w:lang w:eastAsia="en-AU"/>
              </w:rPr>
              <w:t>RII60220</w:t>
            </w:r>
          </w:p>
        </w:tc>
        <w:tc>
          <w:tcPr>
            <w:tcW w:w="5670" w:type="dxa"/>
            <w:vAlign w:val="center"/>
          </w:tcPr>
          <w:p w14:paraId="12EF8302" w14:textId="67E7778D" w:rsidR="00DA74E4" w:rsidRPr="000755B1" w:rsidRDefault="00DA74E4" w:rsidP="00DA74E4">
            <w:pPr>
              <w:spacing w:before="12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0755B1">
              <w:rPr>
                <w:rFonts w:ascii="Arial" w:eastAsia="Times New Roman" w:hAnsi="Arial" w:cs="Arial"/>
                <w:color w:val="000000"/>
                <w:sz w:val="20"/>
                <w:szCs w:val="20"/>
                <w:lang w:eastAsia="en-AU"/>
              </w:rPr>
              <w:t>Advanced Diploma of Extractive Industries Management</w:t>
            </w:r>
          </w:p>
        </w:tc>
        <w:tc>
          <w:tcPr>
            <w:tcW w:w="1276" w:type="dxa"/>
            <w:vAlign w:val="center"/>
          </w:tcPr>
          <w:p w14:paraId="09819B8D" w14:textId="35E248B8" w:rsidR="00DA74E4" w:rsidRPr="000755B1" w:rsidRDefault="00DA74E4" w:rsidP="00DA74E4">
            <w:pPr>
              <w:spacing w:before="120"/>
              <w:ind w:right="231"/>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0755B1">
              <w:rPr>
                <w:rFonts w:ascii="Arial" w:eastAsia="Times New Roman" w:hAnsi="Arial" w:cs="Arial"/>
                <w:color w:val="000000"/>
                <w:sz w:val="20"/>
                <w:szCs w:val="20"/>
                <w:lang w:eastAsia="en-AU"/>
              </w:rPr>
              <w:t>1310</w:t>
            </w:r>
          </w:p>
        </w:tc>
        <w:tc>
          <w:tcPr>
            <w:tcW w:w="1263" w:type="dxa"/>
            <w:vAlign w:val="center"/>
          </w:tcPr>
          <w:p w14:paraId="4C393010" w14:textId="450C9548" w:rsidR="00DA74E4" w:rsidRPr="000755B1" w:rsidRDefault="00DA74E4" w:rsidP="00DA74E4">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0755B1">
              <w:rPr>
                <w:rFonts w:ascii="Arial" w:eastAsia="Times New Roman" w:hAnsi="Arial" w:cs="Arial"/>
                <w:color w:val="000000"/>
                <w:sz w:val="20"/>
                <w:szCs w:val="20"/>
                <w:lang w:eastAsia="en-AU"/>
              </w:rPr>
              <w:t>1380</w:t>
            </w:r>
          </w:p>
        </w:tc>
      </w:tr>
      <w:tr w:rsidR="00DA74E4" w:rsidRPr="002A03F0" w14:paraId="5A2E39ED" w14:textId="77777777" w:rsidTr="00CE6DF7">
        <w:tc>
          <w:tcPr>
            <w:cnfStyle w:val="001000000000" w:firstRow="0" w:lastRow="0" w:firstColumn="1" w:lastColumn="0" w:oddVBand="0" w:evenVBand="0" w:oddHBand="0" w:evenHBand="0" w:firstRowFirstColumn="0" w:firstRowLastColumn="0" w:lastRowFirstColumn="0" w:lastRowLastColumn="0"/>
            <w:tcW w:w="1413" w:type="dxa"/>
            <w:vAlign w:val="center"/>
          </w:tcPr>
          <w:p w14:paraId="48563645" w14:textId="3A712BAA" w:rsidR="00DA74E4" w:rsidRPr="000755B1" w:rsidRDefault="00DA74E4" w:rsidP="00DA74E4">
            <w:pPr>
              <w:spacing w:before="120"/>
              <w:rPr>
                <w:rFonts w:ascii="Arial" w:eastAsia="Times New Roman" w:hAnsi="Arial" w:cs="Arial"/>
                <w:color w:val="000000"/>
                <w:sz w:val="20"/>
                <w:szCs w:val="20"/>
                <w:lang w:eastAsia="en-AU"/>
              </w:rPr>
            </w:pPr>
            <w:r w:rsidRPr="000755B1">
              <w:rPr>
                <w:rFonts w:ascii="Arial" w:eastAsia="Times New Roman" w:hAnsi="Arial" w:cs="Arial"/>
                <w:color w:val="000000"/>
                <w:sz w:val="20"/>
                <w:szCs w:val="20"/>
                <w:lang w:eastAsia="en-AU"/>
              </w:rPr>
              <w:t>RII60320</w:t>
            </w:r>
          </w:p>
        </w:tc>
        <w:tc>
          <w:tcPr>
            <w:tcW w:w="5670" w:type="dxa"/>
            <w:vAlign w:val="center"/>
          </w:tcPr>
          <w:p w14:paraId="2E6CBE93" w14:textId="22A4E82F" w:rsidR="00DA74E4" w:rsidRPr="000755B1" w:rsidRDefault="00DA74E4" w:rsidP="00DA74E4">
            <w:pPr>
              <w:spacing w:before="12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0755B1">
              <w:rPr>
                <w:rFonts w:ascii="Arial" w:eastAsia="Times New Roman" w:hAnsi="Arial" w:cs="Arial"/>
                <w:color w:val="000000"/>
                <w:sz w:val="20"/>
                <w:szCs w:val="20"/>
                <w:lang w:eastAsia="en-AU"/>
              </w:rPr>
              <w:t>Advanced Diploma of Underground Coal Mining Management</w:t>
            </w:r>
          </w:p>
        </w:tc>
        <w:tc>
          <w:tcPr>
            <w:tcW w:w="1276" w:type="dxa"/>
            <w:vAlign w:val="center"/>
          </w:tcPr>
          <w:p w14:paraId="1CD7C826" w14:textId="2B6C1B3B" w:rsidR="00DA74E4" w:rsidRPr="000755B1" w:rsidRDefault="00DA74E4" w:rsidP="00DA74E4">
            <w:pPr>
              <w:spacing w:before="120"/>
              <w:ind w:right="231"/>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0755B1">
              <w:rPr>
                <w:rFonts w:ascii="Arial" w:eastAsia="Times New Roman" w:hAnsi="Arial" w:cs="Arial"/>
                <w:color w:val="000000"/>
                <w:sz w:val="20"/>
                <w:szCs w:val="20"/>
                <w:lang w:eastAsia="en-AU"/>
              </w:rPr>
              <w:t>950</w:t>
            </w:r>
          </w:p>
        </w:tc>
        <w:tc>
          <w:tcPr>
            <w:tcW w:w="1263" w:type="dxa"/>
            <w:vAlign w:val="center"/>
          </w:tcPr>
          <w:p w14:paraId="1D261CDE" w14:textId="6D5D7D33" w:rsidR="00DA74E4" w:rsidRPr="000755B1" w:rsidRDefault="00DA74E4" w:rsidP="00DA74E4">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0755B1">
              <w:rPr>
                <w:rFonts w:ascii="Arial" w:eastAsia="Times New Roman" w:hAnsi="Arial" w:cs="Arial"/>
                <w:color w:val="000000"/>
                <w:sz w:val="20"/>
                <w:szCs w:val="20"/>
                <w:lang w:eastAsia="en-AU"/>
              </w:rPr>
              <w:t>1000</w:t>
            </w:r>
          </w:p>
        </w:tc>
      </w:tr>
      <w:tr w:rsidR="00DA74E4" w:rsidRPr="002A03F0" w14:paraId="79EE4BA7" w14:textId="77777777" w:rsidTr="00CE6DF7">
        <w:tc>
          <w:tcPr>
            <w:cnfStyle w:val="001000000000" w:firstRow="0" w:lastRow="0" w:firstColumn="1" w:lastColumn="0" w:oddVBand="0" w:evenVBand="0" w:oddHBand="0" w:evenHBand="0" w:firstRowFirstColumn="0" w:firstRowLastColumn="0" w:lastRowFirstColumn="0" w:lastRowLastColumn="0"/>
            <w:tcW w:w="1413" w:type="dxa"/>
            <w:vAlign w:val="center"/>
          </w:tcPr>
          <w:p w14:paraId="279EB6ED" w14:textId="45D94100" w:rsidR="00DA74E4" w:rsidRPr="000755B1" w:rsidRDefault="00DA74E4" w:rsidP="00DA74E4">
            <w:pPr>
              <w:spacing w:before="120"/>
              <w:rPr>
                <w:rFonts w:ascii="Arial" w:eastAsia="Times New Roman" w:hAnsi="Arial" w:cs="Arial"/>
                <w:color w:val="000000"/>
                <w:sz w:val="20"/>
                <w:szCs w:val="20"/>
                <w:lang w:eastAsia="en-AU"/>
              </w:rPr>
            </w:pPr>
            <w:r w:rsidRPr="000755B1">
              <w:rPr>
                <w:rFonts w:ascii="Arial" w:eastAsia="Times New Roman" w:hAnsi="Arial" w:cs="Arial"/>
                <w:color w:val="000000"/>
                <w:sz w:val="20"/>
                <w:szCs w:val="20"/>
                <w:lang w:eastAsia="en-AU"/>
              </w:rPr>
              <w:t>RII60415</w:t>
            </w:r>
          </w:p>
        </w:tc>
        <w:tc>
          <w:tcPr>
            <w:tcW w:w="5670" w:type="dxa"/>
            <w:vAlign w:val="center"/>
          </w:tcPr>
          <w:p w14:paraId="0EDC5FFE" w14:textId="3A9F763E" w:rsidR="00DA74E4" w:rsidRPr="000755B1" w:rsidRDefault="00DA74E4" w:rsidP="00DA74E4">
            <w:pPr>
              <w:spacing w:before="12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0755B1">
              <w:rPr>
                <w:rFonts w:ascii="Arial" w:eastAsia="Times New Roman" w:hAnsi="Arial" w:cs="Arial"/>
                <w:color w:val="000000"/>
                <w:sz w:val="20"/>
                <w:szCs w:val="20"/>
                <w:lang w:eastAsia="en-AU"/>
              </w:rPr>
              <w:t>Advanced Diploma of Drilling Management</w:t>
            </w:r>
          </w:p>
        </w:tc>
        <w:tc>
          <w:tcPr>
            <w:tcW w:w="1276" w:type="dxa"/>
            <w:vAlign w:val="center"/>
          </w:tcPr>
          <w:p w14:paraId="375B4819" w14:textId="1287E8D1" w:rsidR="00DA74E4" w:rsidRPr="000755B1" w:rsidRDefault="00DA74E4" w:rsidP="00DA74E4">
            <w:pPr>
              <w:spacing w:before="120"/>
              <w:ind w:right="231"/>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0755B1">
              <w:rPr>
                <w:rFonts w:ascii="Arial" w:eastAsia="Times New Roman" w:hAnsi="Arial" w:cs="Arial"/>
                <w:color w:val="000000"/>
                <w:sz w:val="20"/>
                <w:szCs w:val="20"/>
                <w:lang w:eastAsia="en-AU"/>
              </w:rPr>
              <w:t>805</w:t>
            </w:r>
          </w:p>
        </w:tc>
        <w:tc>
          <w:tcPr>
            <w:tcW w:w="1263" w:type="dxa"/>
            <w:vAlign w:val="center"/>
          </w:tcPr>
          <w:p w14:paraId="43E9C318" w14:textId="02FB4790" w:rsidR="00DA74E4" w:rsidRPr="000755B1" w:rsidRDefault="00DA74E4" w:rsidP="00DA74E4">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0755B1">
              <w:rPr>
                <w:rFonts w:ascii="Arial" w:eastAsia="Times New Roman" w:hAnsi="Arial" w:cs="Arial"/>
                <w:color w:val="000000"/>
                <w:sz w:val="20"/>
                <w:szCs w:val="20"/>
                <w:lang w:eastAsia="en-AU"/>
              </w:rPr>
              <w:t>845</w:t>
            </w:r>
          </w:p>
        </w:tc>
      </w:tr>
      <w:tr w:rsidR="00DA74E4" w:rsidRPr="002A03F0" w14:paraId="555F6A4E" w14:textId="77777777" w:rsidTr="00CE6DF7">
        <w:tc>
          <w:tcPr>
            <w:cnfStyle w:val="001000000000" w:firstRow="0" w:lastRow="0" w:firstColumn="1" w:lastColumn="0" w:oddVBand="0" w:evenVBand="0" w:oddHBand="0" w:evenHBand="0" w:firstRowFirstColumn="0" w:firstRowLastColumn="0" w:lastRowFirstColumn="0" w:lastRowLastColumn="0"/>
            <w:tcW w:w="1413" w:type="dxa"/>
            <w:vAlign w:val="center"/>
          </w:tcPr>
          <w:p w14:paraId="1F24DB18" w14:textId="487E0FFF" w:rsidR="00DA74E4" w:rsidRPr="000755B1" w:rsidRDefault="00DA74E4" w:rsidP="00DA74E4">
            <w:pPr>
              <w:spacing w:before="120"/>
              <w:rPr>
                <w:rFonts w:ascii="Arial" w:eastAsia="Times New Roman" w:hAnsi="Arial" w:cs="Arial"/>
                <w:color w:val="000000"/>
                <w:sz w:val="20"/>
                <w:szCs w:val="20"/>
                <w:lang w:eastAsia="en-AU"/>
              </w:rPr>
            </w:pPr>
            <w:r w:rsidRPr="000755B1">
              <w:rPr>
                <w:rFonts w:ascii="Arial" w:eastAsia="Times New Roman" w:hAnsi="Arial" w:cs="Arial"/>
                <w:color w:val="000000"/>
                <w:sz w:val="20"/>
                <w:szCs w:val="20"/>
                <w:lang w:eastAsia="en-AU"/>
              </w:rPr>
              <w:t>RII60520</w:t>
            </w:r>
          </w:p>
        </w:tc>
        <w:tc>
          <w:tcPr>
            <w:tcW w:w="5670" w:type="dxa"/>
            <w:vAlign w:val="center"/>
          </w:tcPr>
          <w:p w14:paraId="63F5E981" w14:textId="2738856D" w:rsidR="00DA74E4" w:rsidRPr="000755B1" w:rsidRDefault="00DA74E4" w:rsidP="00DA74E4">
            <w:pPr>
              <w:spacing w:before="12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0755B1">
              <w:rPr>
                <w:rFonts w:ascii="Arial" w:eastAsia="Times New Roman" w:hAnsi="Arial" w:cs="Arial"/>
                <w:color w:val="000000"/>
                <w:sz w:val="20"/>
                <w:szCs w:val="20"/>
                <w:lang w:eastAsia="en-AU"/>
              </w:rPr>
              <w:t>Advanced Diploma of Civil Construction Design</w:t>
            </w:r>
          </w:p>
        </w:tc>
        <w:tc>
          <w:tcPr>
            <w:tcW w:w="1276" w:type="dxa"/>
            <w:vAlign w:val="center"/>
          </w:tcPr>
          <w:p w14:paraId="6C0BE622" w14:textId="3E636DA1" w:rsidR="00DA74E4" w:rsidRPr="000755B1" w:rsidRDefault="00DA74E4" w:rsidP="00DA74E4">
            <w:pPr>
              <w:spacing w:before="120"/>
              <w:ind w:right="231"/>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0755B1">
              <w:rPr>
                <w:rFonts w:ascii="Arial" w:eastAsia="Times New Roman" w:hAnsi="Arial" w:cs="Arial"/>
                <w:color w:val="000000"/>
                <w:sz w:val="20"/>
                <w:szCs w:val="20"/>
                <w:lang w:eastAsia="en-AU"/>
              </w:rPr>
              <w:t>988</w:t>
            </w:r>
          </w:p>
        </w:tc>
        <w:tc>
          <w:tcPr>
            <w:tcW w:w="1263" w:type="dxa"/>
            <w:vAlign w:val="center"/>
          </w:tcPr>
          <w:p w14:paraId="1F889240" w14:textId="07719AD3" w:rsidR="00DA74E4" w:rsidRPr="000755B1" w:rsidRDefault="00DA74E4" w:rsidP="00DA74E4">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0755B1">
              <w:rPr>
                <w:rFonts w:ascii="Arial" w:eastAsia="Times New Roman" w:hAnsi="Arial" w:cs="Arial"/>
                <w:color w:val="000000"/>
                <w:sz w:val="20"/>
                <w:szCs w:val="20"/>
                <w:lang w:eastAsia="en-AU"/>
              </w:rPr>
              <w:t>1040</w:t>
            </w:r>
          </w:p>
        </w:tc>
      </w:tr>
      <w:tr w:rsidR="00DA74E4" w:rsidRPr="002A03F0" w14:paraId="501DA4B6" w14:textId="77777777" w:rsidTr="00CE6DF7">
        <w:tc>
          <w:tcPr>
            <w:cnfStyle w:val="001000000000" w:firstRow="0" w:lastRow="0" w:firstColumn="1" w:lastColumn="0" w:oddVBand="0" w:evenVBand="0" w:oddHBand="0" w:evenHBand="0" w:firstRowFirstColumn="0" w:firstRowLastColumn="0" w:lastRowFirstColumn="0" w:lastRowLastColumn="0"/>
            <w:tcW w:w="1413" w:type="dxa"/>
            <w:vAlign w:val="center"/>
          </w:tcPr>
          <w:p w14:paraId="68BD2C6A" w14:textId="1C44C784" w:rsidR="00DA74E4" w:rsidRPr="000755B1" w:rsidRDefault="00DA74E4" w:rsidP="00DA74E4">
            <w:pPr>
              <w:spacing w:before="120"/>
              <w:rPr>
                <w:rFonts w:ascii="Arial" w:eastAsia="Times New Roman" w:hAnsi="Arial" w:cs="Arial"/>
                <w:color w:val="000000"/>
                <w:sz w:val="20"/>
                <w:szCs w:val="20"/>
                <w:lang w:eastAsia="en-AU"/>
              </w:rPr>
            </w:pPr>
            <w:r w:rsidRPr="000755B1">
              <w:rPr>
                <w:rFonts w:ascii="Arial" w:eastAsia="Times New Roman" w:hAnsi="Arial" w:cs="Arial"/>
                <w:color w:val="000000"/>
                <w:sz w:val="20"/>
                <w:szCs w:val="20"/>
                <w:lang w:eastAsia="en-AU"/>
              </w:rPr>
              <w:t>RII60620</w:t>
            </w:r>
          </w:p>
        </w:tc>
        <w:tc>
          <w:tcPr>
            <w:tcW w:w="5670" w:type="dxa"/>
            <w:vAlign w:val="center"/>
          </w:tcPr>
          <w:p w14:paraId="3C5DBB0B" w14:textId="15A6CDED" w:rsidR="00DA74E4" w:rsidRPr="000755B1" w:rsidRDefault="00DA74E4" w:rsidP="00DA74E4">
            <w:pPr>
              <w:spacing w:before="12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0755B1">
              <w:rPr>
                <w:rFonts w:ascii="Arial" w:eastAsia="Times New Roman" w:hAnsi="Arial" w:cs="Arial"/>
                <w:color w:val="000000"/>
                <w:sz w:val="20"/>
                <w:szCs w:val="20"/>
                <w:lang w:eastAsia="en-AU"/>
              </w:rPr>
              <w:t>Advanced Diploma of Civil Construction</w:t>
            </w:r>
          </w:p>
        </w:tc>
        <w:tc>
          <w:tcPr>
            <w:tcW w:w="1276" w:type="dxa"/>
            <w:vAlign w:val="center"/>
          </w:tcPr>
          <w:p w14:paraId="72DD7B58" w14:textId="3B36AEB3" w:rsidR="00DA74E4" w:rsidRPr="000755B1" w:rsidRDefault="00DA74E4" w:rsidP="00DA74E4">
            <w:pPr>
              <w:spacing w:before="120"/>
              <w:ind w:right="231"/>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0755B1">
              <w:rPr>
                <w:rFonts w:ascii="Arial" w:eastAsia="Times New Roman" w:hAnsi="Arial" w:cs="Arial"/>
                <w:color w:val="000000"/>
                <w:sz w:val="20"/>
                <w:szCs w:val="20"/>
                <w:lang w:eastAsia="en-AU"/>
              </w:rPr>
              <w:t>1330</w:t>
            </w:r>
          </w:p>
        </w:tc>
        <w:tc>
          <w:tcPr>
            <w:tcW w:w="1263" w:type="dxa"/>
            <w:vAlign w:val="center"/>
          </w:tcPr>
          <w:p w14:paraId="35D1E3D1" w14:textId="3BD8EC4F" w:rsidR="00DA74E4" w:rsidRPr="000755B1" w:rsidRDefault="00DA74E4" w:rsidP="00DA74E4">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0755B1">
              <w:rPr>
                <w:rFonts w:ascii="Arial" w:eastAsia="Times New Roman" w:hAnsi="Arial" w:cs="Arial"/>
                <w:color w:val="000000"/>
                <w:sz w:val="20"/>
                <w:szCs w:val="20"/>
                <w:lang w:eastAsia="en-AU"/>
              </w:rPr>
              <w:t>1440</w:t>
            </w:r>
          </w:p>
        </w:tc>
      </w:tr>
      <w:tr w:rsidR="00DA74E4" w:rsidRPr="002A03F0" w14:paraId="2E926659" w14:textId="77777777" w:rsidTr="00CE6DF7">
        <w:tc>
          <w:tcPr>
            <w:cnfStyle w:val="001000000000" w:firstRow="0" w:lastRow="0" w:firstColumn="1" w:lastColumn="0" w:oddVBand="0" w:evenVBand="0" w:oddHBand="0" w:evenHBand="0" w:firstRowFirstColumn="0" w:firstRowLastColumn="0" w:lastRowFirstColumn="0" w:lastRowLastColumn="0"/>
            <w:tcW w:w="1413" w:type="dxa"/>
            <w:vAlign w:val="center"/>
          </w:tcPr>
          <w:p w14:paraId="3EF9F2D1" w14:textId="416D2392" w:rsidR="00DA74E4" w:rsidRPr="000755B1" w:rsidRDefault="00DA74E4" w:rsidP="00DA74E4">
            <w:pPr>
              <w:spacing w:before="120"/>
              <w:rPr>
                <w:rFonts w:ascii="Arial" w:eastAsia="Times New Roman" w:hAnsi="Arial" w:cs="Arial"/>
                <w:color w:val="000000"/>
                <w:sz w:val="20"/>
                <w:szCs w:val="20"/>
                <w:lang w:eastAsia="en-AU"/>
              </w:rPr>
            </w:pPr>
            <w:r w:rsidRPr="000755B1">
              <w:rPr>
                <w:rFonts w:ascii="Arial" w:eastAsia="Times New Roman" w:hAnsi="Arial" w:cs="Arial"/>
                <w:color w:val="000000"/>
                <w:sz w:val="20"/>
                <w:szCs w:val="20"/>
                <w:lang w:eastAsia="en-AU"/>
              </w:rPr>
              <w:t>RII60720</w:t>
            </w:r>
          </w:p>
        </w:tc>
        <w:tc>
          <w:tcPr>
            <w:tcW w:w="5670" w:type="dxa"/>
            <w:vAlign w:val="center"/>
          </w:tcPr>
          <w:p w14:paraId="15E50343" w14:textId="12FA7D92" w:rsidR="00DA74E4" w:rsidRPr="000755B1" w:rsidRDefault="00DA74E4" w:rsidP="00DA74E4">
            <w:pPr>
              <w:spacing w:before="12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0755B1">
              <w:rPr>
                <w:rFonts w:ascii="Arial" w:eastAsia="Times New Roman" w:hAnsi="Arial" w:cs="Arial"/>
                <w:color w:val="000000"/>
                <w:sz w:val="20"/>
                <w:szCs w:val="20"/>
                <w:lang w:eastAsia="en-AU"/>
              </w:rPr>
              <w:t>Advanced Diploma of Surface Coal Mining Management</w:t>
            </w:r>
          </w:p>
        </w:tc>
        <w:tc>
          <w:tcPr>
            <w:tcW w:w="1276" w:type="dxa"/>
            <w:vAlign w:val="center"/>
          </w:tcPr>
          <w:p w14:paraId="0DBAD1D2" w14:textId="2EB0023D" w:rsidR="00DA74E4" w:rsidRPr="000755B1" w:rsidRDefault="00DA74E4" w:rsidP="00DA74E4">
            <w:pPr>
              <w:spacing w:before="120"/>
              <w:ind w:right="231"/>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0755B1">
              <w:rPr>
                <w:rFonts w:ascii="Arial" w:eastAsia="Times New Roman" w:hAnsi="Arial" w:cs="Arial"/>
                <w:color w:val="000000"/>
                <w:sz w:val="20"/>
                <w:szCs w:val="20"/>
                <w:lang w:eastAsia="en-AU"/>
              </w:rPr>
              <w:t>1290</w:t>
            </w:r>
          </w:p>
        </w:tc>
        <w:tc>
          <w:tcPr>
            <w:tcW w:w="1263" w:type="dxa"/>
            <w:vAlign w:val="center"/>
          </w:tcPr>
          <w:p w14:paraId="53102CC5" w14:textId="31529A7B" w:rsidR="00DA74E4" w:rsidRPr="000755B1" w:rsidRDefault="00DA74E4" w:rsidP="00DA74E4">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0755B1">
              <w:rPr>
                <w:rFonts w:ascii="Arial" w:eastAsia="Times New Roman" w:hAnsi="Arial" w:cs="Arial"/>
                <w:color w:val="000000"/>
                <w:sz w:val="20"/>
                <w:szCs w:val="20"/>
                <w:lang w:eastAsia="en-AU"/>
              </w:rPr>
              <w:t>1360</w:t>
            </w:r>
          </w:p>
        </w:tc>
      </w:tr>
    </w:tbl>
    <w:p w14:paraId="579926BC" w14:textId="77777777" w:rsidR="00CC3599" w:rsidRPr="001D7ED9" w:rsidRDefault="00CC3599" w:rsidP="00046A0A">
      <w:pPr>
        <w:pStyle w:val="FootnoteText"/>
        <w:rPr>
          <w:b/>
          <w:sz w:val="24"/>
          <w:lang w:val="en-AU"/>
        </w:rPr>
      </w:pPr>
    </w:p>
    <w:p w14:paraId="296FDB68" w14:textId="77777777" w:rsidR="00CC3599" w:rsidRPr="001D7ED9" w:rsidRDefault="00CC3599">
      <w:pPr>
        <w:spacing w:after="0"/>
        <w:rPr>
          <w:rFonts w:ascii="Arial" w:eastAsiaTheme="minorEastAsia" w:hAnsi="Arial" w:cs="Arial"/>
          <w:b/>
          <w:sz w:val="24"/>
          <w:szCs w:val="11"/>
          <w:lang w:val="en-AU"/>
        </w:rPr>
      </w:pPr>
      <w:r w:rsidRPr="001D7ED9">
        <w:rPr>
          <w:b/>
          <w:sz w:val="24"/>
          <w:lang w:val="en-AU"/>
        </w:rPr>
        <w:br w:type="page"/>
      </w:r>
    </w:p>
    <w:p w14:paraId="4340E7D8" w14:textId="77777777" w:rsidR="000239B9" w:rsidRDefault="000239B9" w:rsidP="003D30D7">
      <w:pPr>
        <w:pStyle w:val="Heading1"/>
      </w:pPr>
      <w:bookmarkStart w:id="23" w:name="_Toc90471437"/>
      <w:bookmarkStart w:id="24" w:name="_Toc121826436"/>
      <w:r>
        <w:t xml:space="preserve">Units of </w:t>
      </w:r>
      <w:r w:rsidRPr="00B24333">
        <w:t>C</w:t>
      </w:r>
      <w:r>
        <w:t>ompetency and Nominal Hours</w:t>
      </w:r>
      <w:bookmarkEnd w:id="23"/>
      <w:bookmarkEnd w:id="24"/>
      <w:r w:rsidRPr="00B641A1">
        <w:t xml:space="preserve"> </w:t>
      </w:r>
    </w:p>
    <w:tbl>
      <w:tblPr>
        <w:tblStyle w:val="TableGrid"/>
        <w:tblW w:w="0" w:type="auto"/>
        <w:tblLook w:val="04A0" w:firstRow="1" w:lastRow="0" w:firstColumn="1" w:lastColumn="0" w:noHBand="0" w:noVBand="1"/>
      </w:tblPr>
      <w:tblGrid>
        <w:gridCol w:w="1867"/>
        <w:gridCol w:w="6492"/>
        <w:gridCol w:w="1263"/>
      </w:tblGrid>
      <w:tr w:rsidR="001A5894" w14:paraId="5B366755" w14:textId="77777777" w:rsidTr="001638C1">
        <w:trPr>
          <w:cnfStyle w:val="100000000000" w:firstRow="1" w:lastRow="0" w:firstColumn="0" w:lastColumn="0" w:oddVBand="0" w:evenVBand="0" w:oddHBand="0" w:evenHBand="0" w:firstRowFirstColumn="0" w:firstRowLastColumn="0" w:lastRowFirstColumn="0" w:lastRowLastColumn="0"/>
          <w:trHeight w:val="665"/>
          <w:tblHeader/>
        </w:trPr>
        <w:tc>
          <w:tcPr>
            <w:cnfStyle w:val="001000000000" w:firstRow="0" w:lastRow="0" w:firstColumn="1" w:lastColumn="0" w:oddVBand="0" w:evenVBand="0" w:oddHBand="0" w:evenHBand="0" w:firstRowFirstColumn="0" w:firstRowLastColumn="0" w:lastRowFirstColumn="0" w:lastRowLastColumn="0"/>
            <w:tcW w:w="1867" w:type="dxa"/>
          </w:tcPr>
          <w:p w14:paraId="2C0B12C0" w14:textId="77777777" w:rsidR="001A5894" w:rsidRDefault="000723B2" w:rsidP="007746FF">
            <w:pPr>
              <w:pStyle w:val="TableHead"/>
            </w:pPr>
            <w:r>
              <w:t>U</w:t>
            </w:r>
            <w:r w:rsidR="001A5894">
              <w:t>nit Code</w:t>
            </w:r>
          </w:p>
        </w:tc>
        <w:tc>
          <w:tcPr>
            <w:tcW w:w="6492" w:type="dxa"/>
          </w:tcPr>
          <w:p w14:paraId="3FDB1BF4" w14:textId="77777777" w:rsidR="001A5894" w:rsidRDefault="001A5894" w:rsidP="007746FF">
            <w:pPr>
              <w:pStyle w:val="TableHead"/>
              <w:cnfStyle w:val="100000000000" w:firstRow="1" w:lastRow="0" w:firstColumn="0" w:lastColumn="0" w:oddVBand="0" w:evenVBand="0" w:oddHBand="0" w:evenHBand="0" w:firstRowFirstColumn="0" w:firstRowLastColumn="0" w:lastRowFirstColumn="0" w:lastRowLastColumn="0"/>
            </w:pPr>
            <w:r>
              <w:t>Unit Title</w:t>
            </w:r>
          </w:p>
        </w:tc>
        <w:tc>
          <w:tcPr>
            <w:tcW w:w="1263" w:type="dxa"/>
          </w:tcPr>
          <w:p w14:paraId="53CC2F10" w14:textId="77777777" w:rsidR="001A5894" w:rsidRDefault="001A5894" w:rsidP="007746FF">
            <w:pPr>
              <w:pStyle w:val="TableHead"/>
              <w:cnfStyle w:val="100000000000" w:firstRow="1" w:lastRow="0" w:firstColumn="0" w:lastColumn="0" w:oddVBand="0" w:evenVBand="0" w:oddHBand="0" w:evenHBand="0" w:firstRowFirstColumn="0" w:firstRowLastColumn="0" w:lastRowFirstColumn="0" w:lastRowLastColumn="0"/>
            </w:pPr>
            <w:r>
              <w:t>Nominal Hours</w:t>
            </w:r>
          </w:p>
        </w:tc>
      </w:tr>
      <w:tr w:rsidR="005F138E" w:rsidRPr="00A561C5" w14:paraId="68B72BE1" w14:textId="77777777" w:rsidTr="0067616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5126FEA5" w14:textId="4A5FD538" w:rsidR="005F138E" w:rsidRPr="00A561C5" w:rsidRDefault="005F138E" w:rsidP="005F138E">
            <w:pPr>
              <w:pStyle w:val="Tablebody"/>
            </w:pPr>
            <w:r w:rsidRPr="00AB65BB">
              <w:rPr>
                <w:rFonts w:ascii="Arial" w:eastAsia="Times New Roman" w:hAnsi="Arial" w:cs="Arial"/>
                <w:color w:val="000000"/>
                <w:sz w:val="20"/>
                <w:szCs w:val="20"/>
                <w:lang w:eastAsia="en-AU"/>
              </w:rPr>
              <w:t>RIIARO201</w:t>
            </w:r>
          </w:p>
        </w:tc>
        <w:tc>
          <w:tcPr>
            <w:tcW w:w="6492" w:type="dxa"/>
            <w:vAlign w:val="bottom"/>
          </w:tcPr>
          <w:p w14:paraId="6003E6D1" w14:textId="5983A2C7" w:rsidR="005F138E" w:rsidRPr="00A561C5" w:rsidRDefault="005F138E" w:rsidP="005F138E">
            <w:pPr>
              <w:pStyle w:val="Tablebody"/>
              <w:cnfStyle w:val="000000000000" w:firstRow="0" w:lastRow="0" w:firstColumn="0" w:lastColumn="0" w:oddVBand="0" w:evenVBand="0" w:oddHBand="0" w:evenHBand="0" w:firstRowFirstColumn="0" w:firstRowLastColumn="0" w:lastRowFirstColumn="0" w:lastRowLastColumn="0"/>
            </w:pPr>
            <w:r w:rsidRPr="00AB65BB">
              <w:rPr>
                <w:rFonts w:ascii="Arial" w:eastAsia="Times New Roman" w:hAnsi="Arial" w:cs="Arial"/>
                <w:color w:val="000000"/>
                <w:sz w:val="20"/>
                <w:szCs w:val="20"/>
                <w:lang w:eastAsia="en-AU"/>
              </w:rPr>
              <w:t>Work in autonomous operations</w:t>
            </w:r>
          </w:p>
        </w:tc>
        <w:tc>
          <w:tcPr>
            <w:tcW w:w="1263" w:type="dxa"/>
            <w:vAlign w:val="bottom"/>
          </w:tcPr>
          <w:p w14:paraId="10BAC8D4" w14:textId="2A08998A" w:rsidR="005F138E" w:rsidRPr="00A561C5" w:rsidRDefault="005F138E" w:rsidP="005F138E">
            <w:pPr>
              <w:pStyle w:val="Tablenumbers"/>
              <w:cnfStyle w:val="000000000000" w:firstRow="0" w:lastRow="0" w:firstColumn="0" w:lastColumn="0" w:oddVBand="0" w:evenVBand="0" w:oddHBand="0" w:evenHBand="0" w:firstRowFirstColumn="0" w:firstRowLastColumn="0" w:lastRowFirstColumn="0" w:lastRowLastColumn="0"/>
            </w:pPr>
            <w:r w:rsidRPr="00AB65BB">
              <w:rPr>
                <w:rFonts w:ascii="Calibri" w:eastAsia="Times New Roman" w:hAnsi="Calibri" w:cs="Calibri"/>
                <w:color w:val="000000"/>
                <w:lang w:eastAsia="en-AU"/>
              </w:rPr>
              <w:t>40</w:t>
            </w:r>
          </w:p>
        </w:tc>
      </w:tr>
      <w:tr w:rsidR="005F138E" w:rsidRPr="00A561C5" w14:paraId="5A2867A7" w14:textId="77777777" w:rsidTr="0067616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561B3FC9" w14:textId="26F71688" w:rsidR="005F138E" w:rsidRPr="00A561C5" w:rsidRDefault="005F138E" w:rsidP="005F138E">
            <w:pPr>
              <w:pStyle w:val="Tablebody"/>
              <w:rPr>
                <w:rFonts w:cs="Arial"/>
              </w:rPr>
            </w:pPr>
            <w:r w:rsidRPr="00AB65BB">
              <w:rPr>
                <w:rFonts w:ascii="Arial" w:eastAsia="Times New Roman" w:hAnsi="Arial" w:cs="Arial"/>
                <w:color w:val="000000"/>
                <w:sz w:val="20"/>
                <w:szCs w:val="20"/>
                <w:lang w:eastAsia="en-AU"/>
              </w:rPr>
              <w:t>RIIARO202</w:t>
            </w:r>
          </w:p>
        </w:tc>
        <w:tc>
          <w:tcPr>
            <w:tcW w:w="6492" w:type="dxa"/>
            <w:vAlign w:val="center"/>
          </w:tcPr>
          <w:p w14:paraId="6E6AF52F" w14:textId="70281940" w:rsidR="005F138E" w:rsidRPr="00A561C5" w:rsidRDefault="005F138E" w:rsidP="005F138E">
            <w:pPr>
              <w:pStyle w:val="Tablebody"/>
              <w:cnfStyle w:val="000000000000" w:firstRow="0" w:lastRow="0" w:firstColumn="0" w:lastColumn="0" w:oddVBand="0" w:evenVBand="0" w:oddHBand="0" w:evenHBand="0" w:firstRowFirstColumn="0" w:firstRowLastColumn="0" w:lastRowFirstColumn="0" w:lastRowLastColumn="0"/>
              <w:rPr>
                <w:rFonts w:cs="Arial"/>
              </w:rPr>
            </w:pPr>
            <w:r w:rsidRPr="00AB65BB">
              <w:rPr>
                <w:rFonts w:ascii="Arial" w:eastAsia="Times New Roman" w:hAnsi="Arial" w:cs="Arial"/>
                <w:color w:val="000000"/>
                <w:sz w:val="20"/>
                <w:szCs w:val="20"/>
                <w:lang w:eastAsia="en-AU"/>
              </w:rPr>
              <w:t>Use data and technology to complete work in autonomous operations</w:t>
            </w:r>
          </w:p>
        </w:tc>
        <w:tc>
          <w:tcPr>
            <w:tcW w:w="1263" w:type="dxa"/>
            <w:vAlign w:val="bottom"/>
          </w:tcPr>
          <w:p w14:paraId="184CECE2" w14:textId="4D5D8EC8" w:rsidR="005F138E" w:rsidRPr="00A561C5" w:rsidRDefault="005F138E" w:rsidP="005F138E">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AB65BB">
              <w:rPr>
                <w:rFonts w:ascii="Calibri" w:eastAsia="Times New Roman" w:hAnsi="Calibri" w:cs="Calibri"/>
                <w:color w:val="000000"/>
                <w:lang w:eastAsia="en-AU"/>
              </w:rPr>
              <w:t>50</w:t>
            </w:r>
          </w:p>
        </w:tc>
      </w:tr>
      <w:tr w:rsidR="005F138E" w:rsidRPr="00A561C5" w14:paraId="5196F4F0" w14:textId="77777777" w:rsidTr="0067616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B1D4B6E" w14:textId="193B631A" w:rsidR="005F138E" w:rsidRPr="00A561C5" w:rsidRDefault="005F138E" w:rsidP="005F138E">
            <w:pPr>
              <w:pStyle w:val="Tablebody"/>
              <w:rPr>
                <w:rFonts w:cs="Arial"/>
              </w:rPr>
            </w:pPr>
            <w:r w:rsidRPr="00AB65BB">
              <w:rPr>
                <w:rFonts w:ascii="Arial" w:eastAsia="Times New Roman" w:hAnsi="Arial" w:cs="Arial"/>
                <w:color w:val="000000"/>
                <w:sz w:val="20"/>
                <w:szCs w:val="20"/>
                <w:lang w:eastAsia="en-AU"/>
              </w:rPr>
              <w:t>RIIARO301</w:t>
            </w:r>
          </w:p>
        </w:tc>
        <w:tc>
          <w:tcPr>
            <w:tcW w:w="6492" w:type="dxa"/>
            <w:vAlign w:val="center"/>
          </w:tcPr>
          <w:p w14:paraId="0DE3AC08" w14:textId="1655AB1F" w:rsidR="005F138E" w:rsidRPr="00A561C5" w:rsidRDefault="005F138E" w:rsidP="005F138E">
            <w:pPr>
              <w:pStyle w:val="Tablebody"/>
              <w:cnfStyle w:val="000000000000" w:firstRow="0" w:lastRow="0" w:firstColumn="0" w:lastColumn="0" w:oddVBand="0" w:evenVBand="0" w:oddHBand="0" w:evenHBand="0" w:firstRowFirstColumn="0" w:firstRowLastColumn="0" w:lastRowFirstColumn="0" w:lastRowLastColumn="0"/>
              <w:rPr>
                <w:rFonts w:cs="Arial"/>
              </w:rPr>
            </w:pPr>
            <w:r w:rsidRPr="00AB65BB">
              <w:rPr>
                <w:rFonts w:ascii="Arial" w:eastAsia="Times New Roman" w:hAnsi="Arial" w:cs="Arial"/>
                <w:color w:val="000000"/>
                <w:sz w:val="20"/>
                <w:szCs w:val="20"/>
                <w:lang w:eastAsia="en-AU"/>
              </w:rPr>
              <w:t>Work safely in autonomous environments</w:t>
            </w:r>
          </w:p>
        </w:tc>
        <w:tc>
          <w:tcPr>
            <w:tcW w:w="1263" w:type="dxa"/>
            <w:vAlign w:val="center"/>
          </w:tcPr>
          <w:p w14:paraId="724B660D" w14:textId="6F929375" w:rsidR="005F138E" w:rsidRPr="00A561C5" w:rsidRDefault="005F138E" w:rsidP="005F138E">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AB65BB">
              <w:rPr>
                <w:rFonts w:ascii="Arial" w:eastAsia="Times New Roman" w:hAnsi="Arial" w:cs="Arial"/>
                <w:color w:val="000000"/>
                <w:sz w:val="20"/>
                <w:szCs w:val="20"/>
                <w:lang w:eastAsia="en-AU"/>
              </w:rPr>
              <w:t>20</w:t>
            </w:r>
          </w:p>
        </w:tc>
      </w:tr>
      <w:tr w:rsidR="005F138E" w:rsidRPr="00A561C5" w14:paraId="28E1205A" w14:textId="77777777" w:rsidTr="0067616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73F6A8A" w14:textId="652FEF7B" w:rsidR="005F138E" w:rsidRPr="00A561C5" w:rsidRDefault="005F138E" w:rsidP="005F138E">
            <w:pPr>
              <w:pStyle w:val="Tablebody"/>
              <w:rPr>
                <w:rFonts w:cs="Arial"/>
              </w:rPr>
            </w:pPr>
            <w:r w:rsidRPr="00AB65BB">
              <w:rPr>
                <w:rFonts w:ascii="Arial" w:eastAsia="Times New Roman" w:hAnsi="Arial" w:cs="Arial"/>
                <w:color w:val="000000"/>
                <w:sz w:val="20"/>
                <w:szCs w:val="20"/>
                <w:lang w:eastAsia="en-AU"/>
              </w:rPr>
              <w:t>RIIARO302</w:t>
            </w:r>
          </w:p>
        </w:tc>
        <w:tc>
          <w:tcPr>
            <w:tcW w:w="6492" w:type="dxa"/>
            <w:vAlign w:val="center"/>
          </w:tcPr>
          <w:p w14:paraId="46E6F152" w14:textId="7B0324CF" w:rsidR="005F138E" w:rsidRPr="00A561C5" w:rsidRDefault="005F138E" w:rsidP="005F138E">
            <w:pPr>
              <w:pStyle w:val="Tablebody"/>
              <w:cnfStyle w:val="000000000000" w:firstRow="0" w:lastRow="0" w:firstColumn="0" w:lastColumn="0" w:oddVBand="0" w:evenVBand="0" w:oddHBand="0" w:evenHBand="0" w:firstRowFirstColumn="0" w:firstRowLastColumn="0" w:lastRowFirstColumn="0" w:lastRowLastColumn="0"/>
              <w:rPr>
                <w:rFonts w:cs="Arial"/>
              </w:rPr>
            </w:pPr>
            <w:r w:rsidRPr="00AB65BB">
              <w:rPr>
                <w:rFonts w:ascii="Arial" w:eastAsia="Times New Roman" w:hAnsi="Arial" w:cs="Arial"/>
                <w:color w:val="000000"/>
                <w:sz w:val="20"/>
                <w:szCs w:val="20"/>
                <w:lang w:eastAsia="en-AU"/>
              </w:rPr>
              <w:t>Work safely with remotely piloted aircraft systems</w:t>
            </w:r>
          </w:p>
        </w:tc>
        <w:tc>
          <w:tcPr>
            <w:tcW w:w="1263" w:type="dxa"/>
            <w:vAlign w:val="center"/>
          </w:tcPr>
          <w:p w14:paraId="24C4B1AE" w14:textId="42A82551" w:rsidR="005F138E" w:rsidRPr="00A561C5" w:rsidRDefault="005F138E" w:rsidP="005F138E">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AB65BB">
              <w:rPr>
                <w:rFonts w:ascii="Arial" w:eastAsia="Times New Roman" w:hAnsi="Arial" w:cs="Arial"/>
                <w:color w:val="000000"/>
                <w:sz w:val="20"/>
                <w:szCs w:val="20"/>
                <w:lang w:eastAsia="en-AU"/>
              </w:rPr>
              <w:t>40</w:t>
            </w:r>
          </w:p>
        </w:tc>
      </w:tr>
      <w:tr w:rsidR="005F138E" w:rsidRPr="00A561C5" w14:paraId="3D2F5EBF" w14:textId="77777777" w:rsidTr="001638C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FA2E2C0" w14:textId="47AC61AD" w:rsidR="005F138E" w:rsidRPr="00A561C5" w:rsidRDefault="005F138E" w:rsidP="005F138E">
            <w:pPr>
              <w:pStyle w:val="Tablebody"/>
              <w:rPr>
                <w:rFonts w:cs="Arial"/>
              </w:rPr>
            </w:pPr>
            <w:r w:rsidRPr="00AB65BB">
              <w:rPr>
                <w:rFonts w:ascii="Arial" w:eastAsia="Times New Roman" w:hAnsi="Arial" w:cs="Arial"/>
                <w:color w:val="000000"/>
                <w:sz w:val="20"/>
                <w:szCs w:val="20"/>
                <w:lang w:eastAsia="en-AU"/>
              </w:rPr>
              <w:t>RIIARO303</w:t>
            </w:r>
          </w:p>
        </w:tc>
        <w:tc>
          <w:tcPr>
            <w:tcW w:w="6492" w:type="dxa"/>
            <w:vAlign w:val="center"/>
          </w:tcPr>
          <w:p w14:paraId="06E1D996" w14:textId="3B2C0E1A" w:rsidR="005F138E" w:rsidRPr="00A561C5" w:rsidRDefault="005F138E" w:rsidP="005F138E">
            <w:pPr>
              <w:pStyle w:val="Tablebody"/>
              <w:cnfStyle w:val="000000000000" w:firstRow="0" w:lastRow="0" w:firstColumn="0" w:lastColumn="0" w:oddVBand="0" w:evenVBand="0" w:oddHBand="0" w:evenHBand="0" w:firstRowFirstColumn="0" w:firstRowLastColumn="0" w:lastRowFirstColumn="0" w:lastRowLastColumn="0"/>
              <w:rPr>
                <w:rFonts w:cs="Arial"/>
              </w:rPr>
            </w:pPr>
            <w:r w:rsidRPr="00AB65BB">
              <w:rPr>
                <w:rFonts w:ascii="Arial" w:eastAsia="Times New Roman" w:hAnsi="Arial" w:cs="Arial"/>
                <w:color w:val="000000"/>
                <w:sz w:val="20"/>
                <w:szCs w:val="20"/>
                <w:lang w:eastAsia="en-AU"/>
              </w:rPr>
              <w:t>Operate equipment in autonomous environments</w:t>
            </w:r>
          </w:p>
        </w:tc>
        <w:tc>
          <w:tcPr>
            <w:tcW w:w="1263" w:type="dxa"/>
            <w:vAlign w:val="center"/>
          </w:tcPr>
          <w:p w14:paraId="2165104F" w14:textId="2425D6A3" w:rsidR="005F138E" w:rsidRPr="00A561C5" w:rsidRDefault="005F138E" w:rsidP="005F138E">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AB65BB">
              <w:rPr>
                <w:rFonts w:ascii="Arial" w:eastAsia="Times New Roman" w:hAnsi="Arial" w:cs="Arial"/>
                <w:color w:val="000000"/>
                <w:sz w:val="20"/>
                <w:szCs w:val="20"/>
                <w:lang w:eastAsia="en-AU"/>
              </w:rPr>
              <w:t>50</w:t>
            </w:r>
          </w:p>
        </w:tc>
      </w:tr>
      <w:tr w:rsidR="005F138E" w:rsidRPr="00A561C5" w14:paraId="49B859F2" w14:textId="77777777" w:rsidTr="001638C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D529A21" w14:textId="5AA7E0DD" w:rsidR="005F138E" w:rsidRPr="00A561C5" w:rsidRDefault="005F138E" w:rsidP="005F138E">
            <w:pPr>
              <w:pStyle w:val="Tablebody"/>
              <w:rPr>
                <w:rFonts w:cs="Arial"/>
              </w:rPr>
            </w:pPr>
            <w:r w:rsidRPr="00AB65BB">
              <w:rPr>
                <w:rFonts w:ascii="Arial" w:eastAsia="Times New Roman" w:hAnsi="Arial" w:cs="Arial"/>
                <w:color w:val="000000"/>
                <w:sz w:val="20"/>
                <w:szCs w:val="20"/>
                <w:lang w:eastAsia="en-AU"/>
              </w:rPr>
              <w:t>RIIARO304</w:t>
            </w:r>
          </w:p>
        </w:tc>
        <w:tc>
          <w:tcPr>
            <w:tcW w:w="6492" w:type="dxa"/>
            <w:vAlign w:val="center"/>
          </w:tcPr>
          <w:p w14:paraId="44EFCE89" w14:textId="756A5A38" w:rsidR="005F138E" w:rsidRPr="00A561C5" w:rsidRDefault="005F138E" w:rsidP="005F138E">
            <w:pPr>
              <w:pStyle w:val="Tablebody"/>
              <w:cnfStyle w:val="000000000000" w:firstRow="0" w:lastRow="0" w:firstColumn="0" w:lastColumn="0" w:oddVBand="0" w:evenVBand="0" w:oddHBand="0" w:evenHBand="0" w:firstRowFirstColumn="0" w:firstRowLastColumn="0" w:lastRowFirstColumn="0" w:lastRowLastColumn="0"/>
              <w:rPr>
                <w:rFonts w:cs="Arial"/>
              </w:rPr>
            </w:pPr>
            <w:r w:rsidRPr="00AB65BB">
              <w:rPr>
                <w:rFonts w:ascii="Arial" w:eastAsia="Times New Roman" w:hAnsi="Arial" w:cs="Arial"/>
                <w:color w:val="000000"/>
                <w:sz w:val="20"/>
                <w:szCs w:val="20"/>
                <w:lang w:eastAsia="en-AU"/>
              </w:rPr>
              <w:t>Coordinate and interact with autonomous systems</w:t>
            </w:r>
          </w:p>
        </w:tc>
        <w:tc>
          <w:tcPr>
            <w:tcW w:w="1263" w:type="dxa"/>
            <w:vAlign w:val="center"/>
          </w:tcPr>
          <w:p w14:paraId="3ED342D9" w14:textId="0C1411AE" w:rsidR="005F138E" w:rsidRPr="00A561C5" w:rsidRDefault="005F138E" w:rsidP="005F138E">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AB65BB">
              <w:rPr>
                <w:rFonts w:ascii="Arial" w:eastAsia="Times New Roman" w:hAnsi="Arial" w:cs="Arial"/>
                <w:color w:val="000000"/>
                <w:sz w:val="20"/>
                <w:szCs w:val="20"/>
                <w:lang w:eastAsia="en-AU"/>
              </w:rPr>
              <w:t>60</w:t>
            </w:r>
          </w:p>
        </w:tc>
      </w:tr>
      <w:tr w:rsidR="005F138E" w:rsidRPr="00A561C5" w14:paraId="77B03464" w14:textId="77777777" w:rsidTr="001638C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05F6DF5" w14:textId="78F6F316" w:rsidR="005F138E" w:rsidRPr="00A561C5" w:rsidRDefault="005F138E" w:rsidP="005F138E">
            <w:pPr>
              <w:pStyle w:val="Tablebody"/>
              <w:rPr>
                <w:rFonts w:cs="Arial"/>
              </w:rPr>
            </w:pPr>
            <w:r w:rsidRPr="00AB65BB">
              <w:rPr>
                <w:rFonts w:ascii="Arial" w:eastAsia="Times New Roman" w:hAnsi="Arial" w:cs="Arial"/>
                <w:color w:val="000000"/>
                <w:sz w:val="20"/>
                <w:szCs w:val="20"/>
                <w:lang w:eastAsia="en-AU"/>
              </w:rPr>
              <w:t>RIIARO305</w:t>
            </w:r>
          </w:p>
        </w:tc>
        <w:tc>
          <w:tcPr>
            <w:tcW w:w="6492" w:type="dxa"/>
            <w:vAlign w:val="center"/>
          </w:tcPr>
          <w:p w14:paraId="280A3010" w14:textId="34D879A5" w:rsidR="005F138E" w:rsidRPr="00A561C5" w:rsidRDefault="005F138E" w:rsidP="005F138E">
            <w:pPr>
              <w:pStyle w:val="Tablebody"/>
              <w:cnfStyle w:val="000000000000" w:firstRow="0" w:lastRow="0" w:firstColumn="0" w:lastColumn="0" w:oddVBand="0" w:evenVBand="0" w:oddHBand="0" w:evenHBand="0" w:firstRowFirstColumn="0" w:firstRowLastColumn="0" w:lastRowFirstColumn="0" w:lastRowLastColumn="0"/>
              <w:rPr>
                <w:rFonts w:cs="Arial"/>
              </w:rPr>
            </w:pPr>
            <w:r w:rsidRPr="00AB65BB">
              <w:rPr>
                <w:rFonts w:ascii="Arial" w:eastAsia="Times New Roman" w:hAnsi="Arial" w:cs="Arial"/>
                <w:color w:val="000000"/>
                <w:sz w:val="20"/>
                <w:szCs w:val="20"/>
                <w:lang w:eastAsia="en-AU"/>
              </w:rPr>
              <w:t>Build and maintain routes for autonomous operations</w:t>
            </w:r>
          </w:p>
        </w:tc>
        <w:tc>
          <w:tcPr>
            <w:tcW w:w="1263" w:type="dxa"/>
            <w:vAlign w:val="center"/>
          </w:tcPr>
          <w:p w14:paraId="29E2AA69" w14:textId="6FBF8315" w:rsidR="005F138E" w:rsidRPr="00A561C5" w:rsidRDefault="005F138E" w:rsidP="005F138E">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AB65BB">
              <w:rPr>
                <w:rFonts w:ascii="Arial" w:eastAsia="Times New Roman" w:hAnsi="Arial" w:cs="Arial"/>
                <w:color w:val="000000"/>
                <w:sz w:val="20"/>
                <w:szCs w:val="20"/>
                <w:lang w:eastAsia="en-AU"/>
              </w:rPr>
              <w:t>60</w:t>
            </w:r>
          </w:p>
        </w:tc>
      </w:tr>
      <w:tr w:rsidR="005F138E" w:rsidRPr="00A561C5" w14:paraId="0A095534" w14:textId="77777777" w:rsidTr="001638C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DD6CDA6" w14:textId="2114BC29" w:rsidR="005F138E" w:rsidRPr="00A561C5" w:rsidRDefault="005F138E" w:rsidP="005F138E">
            <w:pPr>
              <w:pStyle w:val="Tablebody"/>
              <w:rPr>
                <w:rFonts w:cs="Arial"/>
              </w:rPr>
            </w:pPr>
            <w:r w:rsidRPr="00AB65BB">
              <w:rPr>
                <w:rFonts w:ascii="Arial" w:eastAsia="Times New Roman" w:hAnsi="Arial" w:cs="Arial"/>
                <w:color w:val="000000"/>
                <w:sz w:val="20"/>
                <w:szCs w:val="20"/>
                <w:lang w:eastAsia="en-AU"/>
              </w:rPr>
              <w:t>RIIARO306</w:t>
            </w:r>
          </w:p>
        </w:tc>
        <w:tc>
          <w:tcPr>
            <w:tcW w:w="6492" w:type="dxa"/>
            <w:vAlign w:val="center"/>
          </w:tcPr>
          <w:p w14:paraId="749C33BE" w14:textId="33832A5E" w:rsidR="005F138E" w:rsidRPr="00A561C5" w:rsidRDefault="005F138E" w:rsidP="005F138E">
            <w:pPr>
              <w:pStyle w:val="Tablebody"/>
              <w:cnfStyle w:val="000000000000" w:firstRow="0" w:lastRow="0" w:firstColumn="0" w:lastColumn="0" w:oddVBand="0" w:evenVBand="0" w:oddHBand="0" w:evenHBand="0" w:firstRowFirstColumn="0" w:firstRowLastColumn="0" w:lastRowFirstColumn="0" w:lastRowLastColumn="0"/>
              <w:rPr>
                <w:rFonts w:cs="Arial"/>
              </w:rPr>
            </w:pPr>
            <w:r w:rsidRPr="00AB65BB">
              <w:rPr>
                <w:rFonts w:ascii="Arial" w:eastAsia="Times New Roman" w:hAnsi="Arial" w:cs="Arial"/>
                <w:color w:val="000000"/>
                <w:sz w:val="20"/>
                <w:szCs w:val="20"/>
                <w:lang w:eastAsia="en-AU"/>
              </w:rPr>
              <w:t>Respond to obstructions to autonomous operations</w:t>
            </w:r>
          </w:p>
        </w:tc>
        <w:tc>
          <w:tcPr>
            <w:tcW w:w="1263" w:type="dxa"/>
            <w:vAlign w:val="center"/>
          </w:tcPr>
          <w:p w14:paraId="2779E315" w14:textId="49FD17D6" w:rsidR="005F138E" w:rsidRPr="00A561C5" w:rsidRDefault="005F138E" w:rsidP="005F138E">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AB65BB">
              <w:rPr>
                <w:rFonts w:ascii="Arial" w:eastAsia="Times New Roman" w:hAnsi="Arial" w:cs="Arial"/>
                <w:color w:val="000000"/>
                <w:sz w:val="20"/>
                <w:szCs w:val="20"/>
                <w:lang w:eastAsia="en-AU"/>
              </w:rPr>
              <w:t>50</w:t>
            </w:r>
          </w:p>
        </w:tc>
      </w:tr>
      <w:tr w:rsidR="005F138E" w:rsidRPr="00A561C5" w14:paraId="6CC2C6D5" w14:textId="77777777" w:rsidTr="001638C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31664B0" w14:textId="0D8855B8" w:rsidR="005F138E" w:rsidRPr="00A561C5" w:rsidRDefault="005F138E" w:rsidP="005F138E">
            <w:pPr>
              <w:pStyle w:val="Tablebody"/>
              <w:rPr>
                <w:rFonts w:cs="Arial"/>
              </w:rPr>
            </w:pPr>
            <w:r w:rsidRPr="00AB65BB">
              <w:rPr>
                <w:rFonts w:ascii="Arial" w:eastAsia="Times New Roman" w:hAnsi="Arial" w:cs="Arial"/>
                <w:color w:val="000000"/>
                <w:sz w:val="20"/>
                <w:szCs w:val="20"/>
                <w:lang w:eastAsia="en-AU"/>
              </w:rPr>
              <w:t>RIIARO307</w:t>
            </w:r>
          </w:p>
        </w:tc>
        <w:tc>
          <w:tcPr>
            <w:tcW w:w="6492" w:type="dxa"/>
            <w:vAlign w:val="center"/>
          </w:tcPr>
          <w:p w14:paraId="2D2181A4" w14:textId="424D39AD" w:rsidR="005F138E" w:rsidRPr="00A561C5" w:rsidRDefault="005F138E" w:rsidP="005F138E">
            <w:pPr>
              <w:pStyle w:val="Tablebody"/>
              <w:cnfStyle w:val="000000000000" w:firstRow="0" w:lastRow="0" w:firstColumn="0" w:lastColumn="0" w:oddVBand="0" w:evenVBand="0" w:oddHBand="0" w:evenHBand="0" w:firstRowFirstColumn="0" w:firstRowLastColumn="0" w:lastRowFirstColumn="0" w:lastRowLastColumn="0"/>
              <w:rPr>
                <w:rFonts w:cs="Arial"/>
              </w:rPr>
            </w:pPr>
            <w:r w:rsidRPr="00AB65BB">
              <w:rPr>
                <w:rFonts w:ascii="Arial" w:eastAsia="Times New Roman" w:hAnsi="Arial" w:cs="Arial"/>
                <w:color w:val="000000"/>
                <w:sz w:val="20"/>
                <w:szCs w:val="20"/>
                <w:lang w:eastAsia="en-AU"/>
              </w:rPr>
              <w:t>Activate and deactivate autonomous systems</w:t>
            </w:r>
          </w:p>
        </w:tc>
        <w:tc>
          <w:tcPr>
            <w:tcW w:w="1263" w:type="dxa"/>
            <w:vAlign w:val="center"/>
          </w:tcPr>
          <w:p w14:paraId="797731EA" w14:textId="27AA86C7" w:rsidR="005F138E" w:rsidRPr="00A561C5" w:rsidRDefault="005F138E" w:rsidP="005F138E">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AB65BB">
              <w:rPr>
                <w:rFonts w:ascii="Arial" w:eastAsia="Times New Roman" w:hAnsi="Arial" w:cs="Arial"/>
                <w:color w:val="000000"/>
                <w:sz w:val="20"/>
                <w:szCs w:val="20"/>
                <w:lang w:eastAsia="en-AU"/>
              </w:rPr>
              <w:t>60</w:t>
            </w:r>
          </w:p>
        </w:tc>
      </w:tr>
      <w:tr w:rsidR="002505C1" w:rsidRPr="00A561C5" w14:paraId="221FB1C1" w14:textId="77777777" w:rsidTr="00916D8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752B7B8" w14:textId="780D1F10" w:rsidR="002505C1" w:rsidRPr="00A561C5" w:rsidRDefault="002505C1" w:rsidP="002505C1">
            <w:pPr>
              <w:pStyle w:val="Tablebody"/>
              <w:rPr>
                <w:rFonts w:cs="Arial"/>
              </w:rPr>
            </w:pPr>
            <w:r w:rsidRPr="00AB65BB">
              <w:rPr>
                <w:rFonts w:ascii="Arial" w:eastAsia="Times New Roman" w:hAnsi="Arial" w:cs="Arial"/>
                <w:color w:val="000000"/>
                <w:sz w:val="20"/>
                <w:szCs w:val="20"/>
                <w:lang w:eastAsia="en-AU"/>
              </w:rPr>
              <w:t>RIIARO308</w:t>
            </w:r>
          </w:p>
        </w:tc>
        <w:tc>
          <w:tcPr>
            <w:tcW w:w="6492" w:type="dxa"/>
            <w:vAlign w:val="bottom"/>
          </w:tcPr>
          <w:p w14:paraId="0B5EB556" w14:textId="7D70857A" w:rsidR="002505C1" w:rsidRPr="00A561C5" w:rsidRDefault="002505C1" w:rsidP="002505C1">
            <w:pPr>
              <w:pStyle w:val="Tablebody"/>
              <w:cnfStyle w:val="000000000000" w:firstRow="0" w:lastRow="0" w:firstColumn="0" w:lastColumn="0" w:oddVBand="0" w:evenVBand="0" w:oddHBand="0" w:evenHBand="0" w:firstRowFirstColumn="0" w:firstRowLastColumn="0" w:lastRowFirstColumn="0" w:lastRowLastColumn="0"/>
              <w:rPr>
                <w:rFonts w:cs="Arial"/>
              </w:rPr>
            </w:pPr>
            <w:r w:rsidRPr="00AB65BB">
              <w:rPr>
                <w:rFonts w:ascii="Arial" w:eastAsia="Times New Roman" w:hAnsi="Arial" w:cs="Arial"/>
                <w:color w:val="000000"/>
                <w:sz w:val="20"/>
                <w:szCs w:val="20"/>
                <w:lang w:eastAsia="en-AU"/>
              </w:rPr>
              <w:t>Use data in an autonomous workplace</w:t>
            </w:r>
          </w:p>
        </w:tc>
        <w:tc>
          <w:tcPr>
            <w:tcW w:w="1263" w:type="dxa"/>
            <w:vAlign w:val="center"/>
          </w:tcPr>
          <w:p w14:paraId="4B5F4D27" w14:textId="4AF71BD7" w:rsidR="002505C1" w:rsidRPr="00A561C5" w:rsidRDefault="002505C1" w:rsidP="002505C1">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AB65BB">
              <w:rPr>
                <w:rFonts w:ascii="Arial" w:eastAsia="Times New Roman" w:hAnsi="Arial" w:cs="Arial"/>
                <w:color w:val="000000"/>
                <w:sz w:val="20"/>
                <w:szCs w:val="20"/>
                <w:lang w:eastAsia="en-AU"/>
              </w:rPr>
              <w:t>50</w:t>
            </w:r>
          </w:p>
        </w:tc>
      </w:tr>
      <w:tr w:rsidR="002505C1" w:rsidRPr="00A561C5" w14:paraId="1FC8708B" w14:textId="77777777" w:rsidTr="001638C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4F2F1C3" w14:textId="04F3DABB" w:rsidR="002505C1" w:rsidRPr="00A561C5" w:rsidRDefault="002505C1" w:rsidP="002505C1">
            <w:pPr>
              <w:pStyle w:val="Tablebody"/>
              <w:rPr>
                <w:rFonts w:cs="Arial"/>
              </w:rPr>
            </w:pPr>
            <w:r w:rsidRPr="00AB65BB">
              <w:rPr>
                <w:rFonts w:ascii="Arial" w:eastAsia="Times New Roman" w:hAnsi="Arial" w:cs="Arial"/>
                <w:color w:val="000000"/>
                <w:sz w:val="20"/>
                <w:szCs w:val="20"/>
                <w:lang w:eastAsia="en-AU"/>
              </w:rPr>
              <w:t>RIIARO401</w:t>
            </w:r>
          </w:p>
        </w:tc>
        <w:tc>
          <w:tcPr>
            <w:tcW w:w="6492" w:type="dxa"/>
            <w:vAlign w:val="center"/>
          </w:tcPr>
          <w:p w14:paraId="6731859A" w14:textId="1A1AE053" w:rsidR="002505C1" w:rsidRPr="00A561C5" w:rsidRDefault="002505C1" w:rsidP="002505C1">
            <w:pPr>
              <w:pStyle w:val="Tablebody"/>
              <w:cnfStyle w:val="000000000000" w:firstRow="0" w:lastRow="0" w:firstColumn="0" w:lastColumn="0" w:oddVBand="0" w:evenVBand="0" w:oddHBand="0" w:evenHBand="0" w:firstRowFirstColumn="0" w:firstRowLastColumn="0" w:lastRowFirstColumn="0" w:lastRowLastColumn="0"/>
              <w:rPr>
                <w:rFonts w:cs="Arial"/>
              </w:rPr>
            </w:pPr>
            <w:r w:rsidRPr="00AB65BB">
              <w:rPr>
                <w:rFonts w:ascii="Arial" w:eastAsia="Times New Roman" w:hAnsi="Arial" w:cs="Arial"/>
                <w:color w:val="000000"/>
                <w:sz w:val="20"/>
                <w:szCs w:val="20"/>
                <w:lang w:eastAsia="en-AU"/>
              </w:rPr>
              <w:t>Supervise autonomous operations</w:t>
            </w:r>
          </w:p>
        </w:tc>
        <w:tc>
          <w:tcPr>
            <w:tcW w:w="1263" w:type="dxa"/>
            <w:vAlign w:val="center"/>
          </w:tcPr>
          <w:p w14:paraId="71DF54E3" w14:textId="141C7FF6" w:rsidR="002505C1" w:rsidRPr="00A561C5" w:rsidRDefault="002505C1" w:rsidP="002505C1">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AB65BB">
              <w:rPr>
                <w:rFonts w:ascii="Arial" w:eastAsia="Times New Roman" w:hAnsi="Arial" w:cs="Arial"/>
                <w:color w:val="000000"/>
                <w:sz w:val="20"/>
                <w:szCs w:val="20"/>
                <w:lang w:eastAsia="en-AU"/>
              </w:rPr>
              <w:t>100</w:t>
            </w:r>
          </w:p>
        </w:tc>
      </w:tr>
      <w:tr w:rsidR="002505C1" w:rsidRPr="00A561C5" w14:paraId="61E61AC3" w14:textId="77777777" w:rsidTr="001638C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7924382" w14:textId="2465AF80" w:rsidR="002505C1" w:rsidRPr="00A561C5" w:rsidRDefault="002505C1" w:rsidP="002505C1">
            <w:pPr>
              <w:pStyle w:val="Tablebody"/>
              <w:rPr>
                <w:rFonts w:cs="Arial"/>
              </w:rPr>
            </w:pPr>
            <w:r w:rsidRPr="00AB65BB">
              <w:rPr>
                <w:rFonts w:ascii="Arial" w:eastAsia="Times New Roman" w:hAnsi="Arial" w:cs="Arial"/>
                <w:color w:val="000000"/>
                <w:sz w:val="20"/>
                <w:szCs w:val="20"/>
                <w:lang w:eastAsia="en-AU"/>
              </w:rPr>
              <w:t>RIIARO402</w:t>
            </w:r>
          </w:p>
        </w:tc>
        <w:tc>
          <w:tcPr>
            <w:tcW w:w="6492" w:type="dxa"/>
            <w:vAlign w:val="center"/>
          </w:tcPr>
          <w:p w14:paraId="7134C936" w14:textId="558E44C4" w:rsidR="002505C1" w:rsidRPr="00A561C5" w:rsidRDefault="002505C1" w:rsidP="002505C1">
            <w:pPr>
              <w:pStyle w:val="Tablebody"/>
              <w:cnfStyle w:val="000000000000" w:firstRow="0" w:lastRow="0" w:firstColumn="0" w:lastColumn="0" w:oddVBand="0" w:evenVBand="0" w:oddHBand="0" w:evenHBand="0" w:firstRowFirstColumn="0" w:firstRowLastColumn="0" w:lastRowFirstColumn="0" w:lastRowLastColumn="0"/>
              <w:rPr>
                <w:rFonts w:cs="Arial"/>
              </w:rPr>
            </w:pPr>
            <w:r w:rsidRPr="00AB65BB">
              <w:rPr>
                <w:rFonts w:ascii="Arial" w:eastAsia="Times New Roman" w:hAnsi="Arial" w:cs="Arial"/>
                <w:color w:val="000000"/>
                <w:sz w:val="20"/>
                <w:szCs w:val="20"/>
                <w:lang w:eastAsia="en-AU"/>
              </w:rPr>
              <w:t>Optimise performance of complex control systems in autonomous operations</w:t>
            </w:r>
          </w:p>
        </w:tc>
        <w:tc>
          <w:tcPr>
            <w:tcW w:w="1263" w:type="dxa"/>
            <w:vAlign w:val="center"/>
          </w:tcPr>
          <w:p w14:paraId="1118078B" w14:textId="69A93BCF" w:rsidR="002505C1" w:rsidRPr="00A561C5" w:rsidRDefault="002505C1" w:rsidP="002505C1">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AB65BB">
              <w:rPr>
                <w:rFonts w:ascii="Arial" w:eastAsia="Times New Roman" w:hAnsi="Arial" w:cs="Arial"/>
                <w:color w:val="000000"/>
                <w:sz w:val="20"/>
                <w:szCs w:val="20"/>
                <w:lang w:eastAsia="en-AU"/>
              </w:rPr>
              <w:t>80</w:t>
            </w:r>
          </w:p>
        </w:tc>
      </w:tr>
      <w:tr w:rsidR="002505C1" w:rsidRPr="00A561C5" w14:paraId="03C3795D" w14:textId="77777777" w:rsidTr="001638C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39D9EAE" w14:textId="1C685323" w:rsidR="002505C1" w:rsidRPr="00A561C5" w:rsidRDefault="002505C1" w:rsidP="002505C1">
            <w:pPr>
              <w:pStyle w:val="Tablebody"/>
              <w:rPr>
                <w:rFonts w:cs="Arial"/>
              </w:rPr>
            </w:pPr>
            <w:r w:rsidRPr="00AB65BB">
              <w:rPr>
                <w:rFonts w:ascii="Arial" w:eastAsia="Times New Roman" w:hAnsi="Arial" w:cs="Arial"/>
                <w:color w:val="000000"/>
                <w:sz w:val="20"/>
                <w:szCs w:val="20"/>
                <w:lang w:eastAsia="en-AU"/>
              </w:rPr>
              <w:t>RIIARO403</w:t>
            </w:r>
          </w:p>
        </w:tc>
        <w:tc>
          <w:tcPr>
            <w:tcW w:w="6492" w:type="dxa"/>
            <w:vAlign w:val="center"/>
          </w:tcPr>
          <w:p w14:paraId="60DD4C01" w14:textId="622F90C9" w:rsidR="002505C1" w:rsidRPr="00A561C5" w:rsidRDefault="002505C1" w:rsidP="002505C1">
            <w:pPr>
              <w:pStyle w:val="Tablebody"/>
              <w:cnfStyle w:val="000000000000" w:firstRow="0" w:lastRow="0" w:firstColumn="0" w:lastColumn="0" w:oddVBand="0" w:evenVBand="0" w:oddHBand="0" w:evenHBand="0" w:firstRowFirstColumn="0" w:firstRowLastColumn="0" w:lastRowFirstColumn="0" w:lastRowLastColumn="0"/>
              <w:rPr>
                <w:rFonts w:cs="Arial"/>
              </w:rPr>
            </w:pPr>
            <w:r w:rsidRPr="00AB65BB">
              <w:rPr>
                <w:rFonts w:ascii="Arial" w:eastAsia="Times New Roman" w:hAnsi="Arial" w:cs="Arial"/>
                <w:color w:val="000000"/>
                <w:sz w:val="20"/>
                <w:szCs w:val="20"/>
                <w:lang w:eastAsia="en-AU"/>
              </w:rPr>
              <w:t>Maintain continuity of operational control</w:t>
            </w:r>
          </w:p>
        </w:tc>
        <w:tc>
          <w:tcPr>
            <w:tcW w:w="1263" w:type="dxa"/>
            <w:vAlign w:val="center"/>
          </w:tcPr>
          <w:p w14:paraId="24B9B78E" w14:textId="5B81554A" w:rsidR="002505C1" w:rsidRPr="00A561C5" w:rsidRDefault="002505C1" w:rsidP="002505C1">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AB65BB">
              <w:rPr>
                <w:rFonts w:ascii="Arial" w:eastAsia="Times New Roman" w:hAnsi="Arial" w:cs="Arial"/>
                <w:color w:val="000000"/>
                <w:sz w:val="20"/>
                <w:szCs w:val="20"/>
                <w:lang w:eastAsia="en-AU"/>
              </w:rPr>
              <w:t>60</w:t>
            </w:r>
          </w:p>
        </w:tc>
      </w:tr>
      <w:tr w:rsidR="002505C1" w:rsidRPr="00A561C5" w14:paraId="451005F1" w14:textId="77777777" w:rsidTr="001638C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D138FCA" w14:textId="0BB1DF96" w:rsidR="002505C1" w:rsidRPr="00A561C5" w:rsidRDefault="002505C1" w:rsidP="002505C1">
            <w:pPr>
              <w:pStyle w:val="Tablebody"/>
              <w:rPr>
                <w:rFonts w:cs="Arial"/>
              </w:rPr>
            </w:pPr>
            <w:r w:rsidRPr="00AB65BB">
              <w:rPr>
                <w:rFonts w:ascii="Arial" w:eastAsia="Times New Roman" w:hAnsi="Arial" w:cs="Arial"/>
                <w:color w:val="000000"/>
                <w:sz w:val="20"/>
                <w:szCs w:val="20"/>
                <w:lang w:eastAsia="en-AU"/>
              </w:rPr>
              <w:t>RIIARO404</w:t>
            </w:r>
          </w:p>
        </w:tc>
        <w:tc>
          <w:tcPr>
            <w:tcW w:w="6492" w:type="dxa"/>
            <w:vAlign w:val="center"/>
          </w:tcPr>
          <w:p w14:paraId="7280429F" w14:textId="30A3B505" w:rsidR="002505C1" w:rsidRPr="00A561C5" w:rsidRDefault="002505C1" w:rsidP="002505C1">
            <w:pPr>
              <w:pStyle w:val="Tablebody"/>
              <w:cnfStyle w:val="000000000000" w:firstRow="0" w:lastRow="0" w:firstColumn="0" w:lastColumn="0" w:oddVBand="0" w:evenVBand="0" w:oddHBand="0" w:evenHBand="0" w:firstRowFirstColumn="0" w:firstRowLastColumn="0" w:lastRowFirstColumn="0" w:lastRowLastColumn="0"/>
              <w:rPr>
                <w:rFonts w:cs="Arial"/>
              </w:rPr>
            </w:pPr>
            <w:r w:rsidRPr="00AB65BB">
              <w:rPr>
                <w:rFonts w:ascii="Arial" w:eastAsia="Times New Roman" w:hAnsi="Arial" w:cs="Arial"/>
                <w:color w:val="000000"/>
                <w:sz w:val="20"/>
                <w:szCs w:val="20"/>
                <w:lang w:eastAsia="en-AU"/>
              </w:rPr>
              <w:t>Improve outcomes within a distributed value chain network</w:t>
            </w:r>
          </w:p>
        </w:tc>
        <w:tc>
          <w:tcPr>
            <w:tcW w:w="1263" w:type="dxa"/>
            <w:vAlign w:val="center"/>
          </w:tcPr>
          <w:p w14:paraId="3D88D2E9" w14:textId="133151E7" w:rsidR="002505C1" w:rsidRPr="00A561C5" w:rsidRDefault="002505C1" w:rsidP="002505C1">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AB65BB">
              <w:rPr>
                <w:rFonts w:ascii="Arial" w:eastAsia="Times New Roman" w:hAnsi="Arial" w:cs="Arial"/>
                <w:color w:val="000000"/>
                <w:sz w:val="20"/>
                <w:szCs w:val="20"/>
                <w:lang w:eastAsia="en-AU"/>
              </w:rPr>
              <w:t>40</w:t>
            </w:r>
          </w:p>
        </w:tc>
      </w:tr>
      <w:tr w:rsidR="002505C1" w:rsidRPr="00A561C5" w14:paraId="32241DDE" w14:textId="77777777" w:rsidTr="001638C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2C0CB77" w14:textId="661FD1B9" w:rsidR="002505C1" w:rsidRPr="00A561C5" w:rsidRDefault="002505C1" w:rsidP="002505C1">
            <w:pPr>
              <w:pStyle w:val="Tablebody"/>
              <w:rPr>
                <w:rFonts w:cs="Arial"/>
              </w:rPr>
            </w:pPr>
            <w:r w:rsidRPr="00AB65BB">
              <w:rPr>
                <w:rFonts w:ascii="Arial" w:eastAsia="Times New Roman" w:hAnsi="Arial" w:cs="Arial"/>
                <w:color w:val="000000"/>
                <w:sz w:val="20"/>
                <w:szCs w:val="20"/>
                <w:lang w:eastAsia="en-AU"/>
              </w:rPr>
              <w:t>RIIARO405</w:t>
            </w:r>
          </w:p>
        </w:tc>
        <w:tc>
          <w:tcPr>
            <w:tcW w:w="6492" w:type="dxa"/>
            <w:vAlign w:val="center"/>
          </w:tcPr>
          <w:p w14:paraId="094A50B4" w14:textId="0A64F253" w:rsidR="002505C1" w:rsidRPr="00A561C5" w:rsidRDefault="002505C1" w:rsidP="002505C1">
            <w:pPr>
              <w:pStyle w:val="Tablebody"/>
              <w:cnfStyle w:val="000000000000" w:firstRow="0" w:lastRow="0" w:firstColumn="0" w:lastColumn="0" w:oddVBand="0" w:evenVBand="0" w:oddHBand="0" w:evenHBand="0" w:firstRowFirstColumn="0" w:firstRowLastColumn="0" w:lastRowFirstColumn="0" w:lastRowLastColumn="0"/>
              <w:rPr>
                <w:rFonts w:cs="Arial"/>
              </w:rPr>
            </w:pPr>
            <w:r w:rsidRPr="00AB65BB">
              <w:rPr>
                <w:rFonts w:ascii="Arial" w:eastAsia="Times New Roman" w:hAnsi="Arial" w:cs="Arial"/>
                <w:color w:val="000000"/>
                <w:sz w:val="20"/>
                <w:szCs w:val="20"/>
                <w:lang w:eastAsia="en-AU"/>
              </w:rPr>
              <w:t>Optimise automated drilling operations</w:t>
            </w:r>
          </w:p>
        </w:tc>
        <w:tc>
          <w:tcPr>
            <w:tcW w:w="1263" w:type="dxa"/>
            <w:vAlign w:val="center"/>
          </w:tcPr>
          <w:p w14:paraId="0306ACE9" w14:textId="1DA352F8" w:rsidR="002505C1" w:rsidRPr="00A561C5" w:rsidRDefault="002505C1" w:rsidP="002505C1">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AB65BB">
              <w:rPr>
                <w:rFonts w:ascii="Arial" w:eastAsia="Times New Roman" w:hAnsi="Arial" w:cs="Arial"/>
                <w:color w:val="000000"/>
                <w:sz w:val="20"/>
                <w:szCs w:val="20"/>
                <w:lang w:eastAsia="en-AU"/>
              </w:rPr>
              <w:t>50</w:t>
            </w:r>
          </w:p>
        </w:tc>
      </w:tr>
      <w:tr w:rsidR="002505C1" w:rsidRPr="00A561C5" w14:paraId="5B8B27F7" w14:textId="77777777" w:rsidTr="001638C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E9AA279" w14:textId="1DB2AFF7" w:rsidR="002505C1" w:rsidRPr="00A561C5" w:rsidRDefault="002505C1" w:rsidP="002505C1">
            <w:pPr>
              <w:pStyle w:val="Tablebody"/>
              <w:rPr>
                <w:rFonts w:cs="Arial"/>
              </w:rPr>
            </w:pPr>
            <w:r w:rsidRPr="00AB65BB">
              <w:rPr>
                <w:rFonts w:ascii="Arial" w:eastAsia="Times New Roman" w:hAnsi="Arial" w:cs="Arial"/>
                <w:color w:val="000000"/>
                <w:sz w:val="20"/>
                <w:szCs w:val="20"/>
                <w:lang w:eastAsia="en-AU"/>
              </w:rPr>
              <w:t>RIIARO406</w:t>
            </w:r>
          </w:p>
        </w:tc>
        <w:tc>
          <w:tcPr>
            <w:tcW w:w="6492" w:type="dxa"/>
            <w:vAlign w:val="center"/>
          </w:tcPr>
          <w:p w14:paraId="7D57B7BF" w14:textId="367D69AB" w:rsidR="002505C1" w:rsidRPr="00A561C5" w:rsidRDefault="002505C1" w:rsidP="002505C1">
            <w:pPr>
              <w:pStyle w:val="Tablebody"/>
              <w:cnfStyle w:val="000000000000" w:firstRow="0" w:lastRow="0" w:firstColumn="0" w:lastColumn="0" w:oddVBand="0" w:evenVBand="0" w:oddHBand="0" w:evenHBand="0" w:firstRowFirstColumn="0" w:firstRowLastColumn="0" w:lastRowFirstColumn="0" w:lastRowLastColumn="0"/>
              <w:rPr>
                <w:rFonts w:cs="Arial"/>
              </w:rPr>
            </w:pPr>
            <w:r w:rsidRPr="00AB65BB">
              <w:rPr>
                <w:rFonts w:ascii="Arial" w:eastAsia="Times New Roman" w:hAnsi="Arial" w:cs="Arial"/>
                <w:color w:val="000000"/>
                <w:sz w:val="20"/>
                <w:szCs w:val="20"/>
                <w:lang w:eastAsia="en-AU"/>
              </w:rPr>
              <w:t>Optimise automated haulage operations</w:t>
            </w:r>
          </w:p>
        </w:tc>
        <w:tc>
          <w:tcPr>
            <w:tcW w:w="1263" w:type="dxa"/>
            <w:vAlign w:val="center"/>
          </w:tcPr>
          <w:p w14:paraId="293118A5" w14:textId="2B8D3C43" w:rsidR="002505C1" w:rsidRPr="00A561C5" w:rsidRDefault="002505C1" w:rsidP="002505C1">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AB65BB">
              <w:rPr>
                <w:rFonts w:ascii="Arial" w:eastAsia="Times New Roman" w:hAnsi="Arial" w:cs="Arial"/>
                <w:color w:val="000000"/>
                <w:sz w:val="20"/>
                <w:szCs w:val="20"/>
                <w:lang w:eastAsia="en-AU"/>
              </w:rPr>
              <w:t>80</w:t>
            </w:r>
          </w:p>
        </w:tc>
      </w:tr>
      <w:tr w:rsidR="002505C1" w:rsidRPr="00A561C5" w14:paraId="2538829A" w14:textId="77777777" w:rsidTr="001638C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4890726" w14:textId="644DA83C" w:rsidR="002505C1" w:rsidRPr="00A561C5" w:rsidRDefault="002505C1" w:rsidP="002505C1">
            <w:pPr>
              <w:pStyle w:val="Tablebody"/>
              <w:rPr>
                <w:rFonts w:cs="Arial"/>
              </w:rPr>
            </w:pPr>
            <w:r w:rsidRPr="00AB65BB">
              <w:rPr>
                <w:rFonts w:ascii="Arial" w:eastAsia="Times New Roman" w:hAnsi="Arial" w:cs="Arial"/>
                <w:color w:val="000000"/>
                <w:sz w:val="20"/>
                <w:szCs w:val="20"/>
                <w:lang w:eastAsia="en-AU"/>
              </w:rPr>
              <w:t>RIIARO407</w:t>
            </w:r>
          </w:p>
        </w:tc>
        <w:tc>
          <w:tcPr>
            <w:tcW w:w="6492" w:type="dxa"/>
            <w:vAlign w:val="center"/>
          </w:tcPr>
          <w:p w14:paraId="17E3FD2C" w14:textId="31FC4872" w:rsidR="002505C1" w:rsidRPr="00A561C5" w:rsidRDefault="002505C1" w:rsidP="002505C1">
            <w:pPr>
              <w:pStyle w:val="Tablebody"/>
              <w:cnfStyle w:val="000000000000" w:firstRow="0" w:lastRow="0" w:firstColumn="0" w:lastColumn="0" w:oddVBand="0" w:evenVBand="0" w:oddHBand="0" w:evenHBand="0" w:firstRowFirstColumn="0" w:firstRowLastColumn="0" w:lastRowFirstColumn="0" w:lastRowLastColumn="0"/>
              <w:rPr>
                <w:rFonts w:cs="Arial"/>
              </w:rPr>
            </w:pPr>
            <w:r w:rsidRPr="00AB65BB">
              <w:rPr>
                <w:rFonts w:ascii="Arial" w:eastAsia="Times New Roman" w:hAnsi="Arial" w:cs="Arial"/>
                <w:color w:val="000000"/>
                <w:sz w:val="20"/>
                <w:szCs w:val="20"/>
                <w:lang w:eastAsia="en-AU"/>
              </w:rPr>
              <w:t>Optimise automated fixed plant operations</w:t>
            </w:r>
          </w:p>
        </w:tc>
        <w:tc>
          <w:tcPr>
            <w:tcW w:w="1263" w:type="dxa"/>
            <w:vAlign w:val="center"/>
          </w:tcPr>
          <w:p w14:paraId="20743596" w14:textId="210FFE95" w:rsidR="002505C1" w:rsidRPr="00A561C5" w:rsidRDefault="002505C1" w:rsidP="002505C1">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AB65BB">
              <w:rPr>
                <w:rFonts w:ascii="Arial" w:eastAsia="Times New Roman" w:hAnsi="Arial" w:cs="Arial"/>
                <w:color w:val="000000"/>
                <w:sz w:val="20"/>
                <w:szCs w:val="20"/>
                <w:lang w:eastAsia="en-AU"/>
              </w:rPr>
              <w:t>50</w:t>
            </w:r>
          </w:p>
        </w:tc>
      </w:tr>
      <w:tr w:rsidR="002505C1" w:rsidRPr="00A561C5" w14:paraId="1BA919D9" w14:textId="77777777" w:rsidTr="001638C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3F70FE3" w14:textId="7DA66700" w:rsidR="002505C1" w:rsidRPr="00A561C5" w:rsidRDefault="002505C1" w:rsidP="002505C1">
            <w:pPr>
              <w:pStyle w:val="Tablebody"/>
              <w:rPr>
                <w:rFonts w:cs="Arial"/>
              </w:rPr>
            </w:pPr>
            <w:r w:rsidRPr="00AB65BB">
              <w:rPr>
                <w:rFonts w:ascii="Arial" w:eastAsia="Times New Roman" w:hAnsi="Arial" w:cs="Arial"/>
                <w:color w:val="000000"/>
                <w:sz w:val="20"/>
                <w:szCs w:val="20"/>
                <w:lang w:eastAsia="en-AU"/>
              </w:rPr>
              <w:t>RIIARO408</w:t>
            </w:r>
          </w:p>
        </w:tc>
        <w:tc>
          <w:tcPr>
            <w:tcW w:w="6492" w:type="dxa"/>
            <w:vAlign w:val="center"/>
          </w:tcPr>
          <w:p w14:paraId="382924F2" w14:textId="5565C0D8" w:rsidR="002505C1" w:rsidRPr="00A561C5" w:rsidRDefault="002505C1" w:rsidP="002505C1">
            <w:pPr>
              <w:pStyle w:val="Tablebody"/>
              <w:cnfStyle w:val="000000000000" w:firstRow="0" w:lastRow="0" w:firstColumn="0" w:lastColumn="0" w:oddVBand="0" w:evenVBand="0" w:oddHBand="0" w:evenHBand="0" w:firstRowFirstColumn="0" w:firstRowLastColumn="0" w:lastRowFirstColumn="0" w:lastRowLastColumn="0"/>
              <w:rPr>
                <w:rFonts w:cs="Arial"/>
              </w:rPr>
            </w:pPr>
            <w:r w:rsidRPr="00AB65BB">
              <w:rPr>
                <w:rFonts w:ascii="Arial" w:eastAsia="Times New Roman" w:hAnsi="Arial" w:cs="Arial"/>
                <w:color w:val="000000"/>
                <w:sz w:val="20"/>
                <w:szCs w:val="20"/>
                <w:lang w:eastAsia="en-AU"/>
              </w:rPr>
              <w:t>Optimise automated wet processing plant operations</w:t>
            </w:r>
          </w:p>
        </w:tc>
        <w:tc>
          <w:tcPr>
            <w:tcW w:w="1263" w:type="dxa"/>
            <w:vAlign w:val="center"/>
          </w:tcPr>
          <w:p w14:paraId="1D7B3B92" w14:textId="39962395" w:rsidR="002505C1" w:rsidRPr="00A561C5" w:rsidRDefault="002505C1" w:rsidP="002505C1">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AB65BB">
              <w:rPr>
                <w:rFonts w:ascii="Arial" w:eastAsia="Times New Roman" w:hAnsi="Arial" w:cs="Arial"/>
                <w:color w:val="000000"/>
                <w:sz w:val="20"/>
                <w:szCs w:val="20"/>
                <w:lang w:eastAsia="en-AU"/>
              </w:rPr>
              <w:t>80</w:t>
            </w:r>
          </w:p>
        </w:tc>
      </w:tr>
      <w:tr w:rsidR="002505C1" w:rsidRPr="00A561C5" w14:paraId="7F74FD6C" w14:textId="77777777" w:rsidTr="001638C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1514A16" w14:textId="4FDFEC4F" w:rsidR="002505C1" w:rsidRPr="00A561C5" w:rsidRDefault="002505C1" w:rsidP="002505C1">
            <w:pPr>
              <w:pStyle w:val="Tablebody"/>
              <w:rPr>
                <w:rFonts w:cs="Arial"/>
              </w:rPr>
            </w:pPr>
            <w:r w:rsidRPr="00AB65BB">
              <w:rPr>
                <w:rFonts w:ascii="Arial" w:eastAsia="Times New Roman" w:hAnsi="Arial" w:cs="Arial"/>
                <w:color w:val="000000"/>
                <w:sz w:val="20"/>
                <w:szCs w:val="20"/>
                <w:lang w:eastAsia="en-AU"/>
              </w:rPr>
              <w:t>RIIARO409</w:t>
            </w:r>
          </w:p>
        </w:tc>
        <w:tc>
          <w:tcPr>
            <w:tcW w:w="6492" w:type="dxa"/>
            <w:vAlign w:val="center"/>
          </w:tcPr>
          <w:p w14:paraId="669406EE" w14:textId="3C1E71CA" w:rsidR="002505C1" w:rsidRPr="00A561C5" w:rsidRDefault="002505C1" w:rsidP="002505C1">
            <w:pPr>
              <w:pStyle w:val="Tablebody"/>
              <w:cnfStyle w:val="000000000000" w:firstRow="0" w:lastRow="0" w:firstColumn="0" w:lastColumn="0" w:oddVBand="0" w:evenVBand="0" w:oddHBand="0" w:evenHBand="0" w:firstRowFirstColumn="0" w:firstRowLastColumn="0" w:lastRowFirstColumn="0" w:lastRowLastColumn="0"/>
              <w:rPr>
                <w:rFonts w:cs="Arial"/>
              </w:rPr>
            </w:pPr>
            <w:r w:rsidRPr="00AB65BB">
              <w:rPr>
                <w:rFonts w:ascii="Arial" w:eastAsia="Times New Roman" w:hAnsi="Arial" w:cs="Arial"/>
                <w:color w:val="000000"/>
                <w:sz w:val="20"/>
                <w:szCs w:val="20"/>
                <w:lang w:eastAsia="en-AU"/>
              </w:rPr>
              <w:t>Optimise automated in-loading and out-loading operations</w:t>
            </w:r>
          </w:p>
        </w:tc>
        <w:tc>
          <w:tcPr>
            <w:tcW w:w="1263" w:type="dxa"/>
            <w:vAlign w:val="center"/>
          </w:tcPr>
          <w:p w14:paraId="57DAC99A" w14:textId="3CA6F4E1" w:rsidR="002505C1" w:rsidRPr="00A561C5" w:rsidRDefault="002505C1" w:rsidP="002505C1">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AB65BB">
              <w:rPr>
                <w:rFonts w:ascii="Arial" w:eastAsia="Times New Roman" w:hAnsi="Arial" w:cs="Arial"/>
                <w:color w:val="000000"/>
                <w:sz w:val="20"/>
                <w:szCs w:val="20"/>
                <w:lang w:eastAsia="en-AU"/>
              </w:rPr>
              <w:t>80</w:t>
            </w:r>
          </w:p>
        </w:tc>
      </w:tr>
      <w:tr w:rsidR="002505C1" w:rsidRPr="00A561C5" w14:paraId="7F54DA57" w14:textId="77777777" w:rsidTr="001638C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62B0854" w14:textId="6C0D2850" w:rsidR="002505C1" w:rsidRPr="00A561C5" w:rsidRDefault="002505C1" w:rsidP="002505C1">
            <w:pPr>
              <w:pStyle w:val="Tablebody"/>
              <w:rPr>
                <w:rFonts w:cs="Arial"/>
              </w:rPr>
            </w:pPr>
            <w:r w:rsidRPr="00AB65BB">
              <w:rPr>
                <w:rFonts w:ascii="Arial" w:eastAsia="Times New Roman" w:hAnsi="Arial" w:cs="Arial"/>
                <w:color w:val="000000"/>
                <w:sz w:val="20"/>
                <w:szCs w:val="20"/>
                <w:lang w:eastAsia="en-AU"/>
              </w:rPr>
              <w:t>RIIARO410</w:t>
            </w:r>
          </w:p>
        </w:tc>
        <w:tc>
          <w:tcPr>
            <w:tcW w:w="6492" w:type="dxa"/>
            <w:vAlign w:val="center"/>
          </w:tcPr>
          <w:p w14:paraId="7BEB4E29" w14:textId="796B7451" w:rsidR="002505C1" w:rsidRPr="00A561C5" w:rsidRDefault="002505C1" w:rsidP="002505C1">
            <w:pPr>
              <w:pStyle w:val="Tablebody"/>
              <w:cnfStyle w:val="000000000000" w:firstRow="0" w:lastRow="0" w:firstColumn="0" w:lastColumn="0" w:oddVBand="0" w:evenVBand="0" w:oddHBand="0" w:evenHBand="0" w:firstRowFirstColumn="0" w:firstRowLastColumn="0" w:lastRowFirstColumn="0" w:lastRowLastColumn="0"/>
              <w:rPr>
                <w:rFonts w:cs="Arial"/>
              </w:rPr>
            </w:pPr>
            <w:r w:rsidRPr="00AB65BB">
              <w:rPr>
                <w:rFonts w:ascii="Arial" w:eastAsia="Times New Roman" w:hAnsi="Arial" w:cs="Arial"/>
                <w:color w:val="000000"/>
                <w:sz w:val="20"/>
                <w:szCs w:val="20"/>
                <w:lang w:eastAsia="en-AU"/>
              </w:rPr>
              <w:t>Control automation safety risks</w:t>
            </w:r>
          </w:p>
        </w:tc>
        <w:tc>
          <w:tcPr>
            <w:tcW w:w="1263" w:type="dxa"/>
            <w:vAlign w:val="center"/>
          </w:tcPr>
          <w:p w14:paraId="0D227E52" w14:textId="0B7EAB82" w:rsidR="002505C1" w:rsidRPr="00A561C5" w:rsidRDefault="002505C1" w:rsidP="002505C1">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AB65BB">
              <w:rPr>
                <w:rFonts w:ascii="Arial" w:eastAsia="Times New Roman" w:hAnsi="Arial" w:cs="Arial"/>
                <w:color w:val="000000"/>
                <w:sz w:val="20"/>
                <w:szCs w:val="20"/>
                <w:lang w:eastAsia="en-AU"/>
              </w:rPr>
              <w:t>50</w:t>
            </w:r>
          </w:p>
        </w:tc>
      </w:tr>
      <w:tr w:rsidR="002505C1" w:rsidRPr="00A561C5" w14:paraId="6FAAE683" w14:textId="77777777" w:rsidTr="001638C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549318A" w14:textId="1586537A" w:rsidR="002505C1" w:rsidRPr="00A561C5" w:rsidRDefault="002505C1" w:rsidP="002505C1">
            <w:pPr>
              <w:pStyle w:val="Tablebody"/>
              <w:rPr>
                <w:rFonts w:cs="Arial"/>
              </w:rPr>
            </w:pPr>
            <w:r w:rsidRPr="00AB65BB">
              <w:rPr>
                <w:rFonts w:ascii="Arial" w:eastAsia="Times New Roman" w:hAnsi="Arial" w:cs="Arial"/>
                <w:color w:val="000000"/>
                <w:sz w:val="20"/>
                <w:szCs w:val="20"/>
                <w:lang w:eastAsia="en-AU"/>
              </w:rPr>
              <w:t>RIIARO411</w:t>
            </w:r>
          </w:p>
        </w:tc>
        <w:tc>
          <w:tcPr>
            <w:tcW w:w="6492" w:type="dxa"/>
            <w:vAlign w:val="center"/>
          </w:tcPr>
          <w:p w14:paraId="13FE77BE" w14:textId="0277247F" w:rsidR="002505C1" w:rsidRPr="00A561C5" w:rsidRDefault="002505C1" w:rsidP="002505C1">
            <w:pPr>
              <w:pStyle w:val="Tablebody"/>
              <w:cnfStyle w:val="000000000000" w:firstRow="0" w:lastRow="0" w:firstColumn="0" w:lastColumn="0" w:oddVBand="0" w:evenVBand="0" w:oddHBand="0" w:evenHBand="0" w:firstRowFirstColumn="0" w:firstRowLastColumn="0" w:lastRowFirstColumn="0" w:lastRowLastColumn="0"/>
              <w:rPr>
                <w:rFonts w:cs="Arial"/>
              </w:rPr>
            </w:pPr>
            <w:r w:rsidRPr="00AB65BB">
              <w:rPr>
                <w:rFonts w:ascii="Arial" w:eastAsia="Times New Roman" w:hAnsi="Arial" w:cs="Arial"/>
                <w:color w:val="000000"/>
                <w:sz w:val="20"/>
                <w:szCs w:val="20"/>
                <w:lang w:eastAsia="en-AU"/>
              </w:rPr>
              <w:t>Manage situational awareness</w:t>
            </w:r>
          </w:p>
        </w:tc>
        <w:tc>
          <w:tcPr>
            <w:tcW w:w="1263" w:type="dxa"/>
            <w:vAlign w:val="center"/>
          </w:tcPr>
          <w:p w14:paraId="24446A33" w14:textId="0C1F4CC9" w:rsidR="002505C1" w:rsidRPr="00A561C5" w:rsidRDefault="002505C1" w:rsidP="002505C1">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AB65BB">
              <w:rPr>
                <w:rFonts w:ascii="Arial" w:eastAsia="Times New Roman" w:hAnsi="Arial" w:cs="Arial"/>
                <w:color w:val="000000"/>
                <w:sz w:val="20"/>
                <w:szCs w:val="20"/>
                <w:lang w:eastAsia="en-AU"/>
              </w:rPr>
              <w:t>40</w:t>
            </w:r>
          </w:p>
        </w:tc>
      </w:tr>
      <w:tr w:rsidR="002505C1" w:rsidRPr="00A561C5" w14:paraId="22599908" w14:textId="77777777" w:rsidTr="001638C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A5A3471" w14:textId="27D17FBB" w:rsidR="002505C1" w:rsidRPr="00A561C5" w:rsidRDefault="002505C1" w:rsidP="002505C1">
            <w:pPr>
              <w:pStyle w:val="Tablebody"/>
              <w:rPr>
                <w:rFonts w:cs="Arial"/>
              </w:rPr>
            </w:pPr>
            <w:r w:rsidRPr="00AB65BB">
              <w:rPr>
                <w:rFonts w:ascii="Arial" w:eastAsia="Times New Roman" w:hAnsi="Arial" w:cs="Arial"/>
                <w:color w:val="000000"/>
                <w:sz w:val="20"/>
                <w:szCs w:val="20"/>
                <w:lang w:eastAsia="en-AU"/>
              </w:rPr>
              <w:t>RIIBEF201E</w:t>
            </w:r>
          </w:p>
        </w:tc>
        <w:tc>
          <w:tcPr>
            <w:tcW w:w="6492" w:type="dxa"/>
            <w:vAlign w:val="center"/>
          </w:tcPr>
          <w:p w14:paraId="419A887A" w14:textId="2B1DF211" w:rsidR="002505C1" w:rsidRPr="00A561C5" w:rsidRDefault="002505C1" w:rsidP="002505C1">
            <w:pPr>
              <w:pStyle w:val="Tablebody"/>
              <w:cnfStyle w:val="000000000000" w:firstRow="0" w:lastRow="0" w:firstColumn="0" w:lastColumn="0" w:oddVBand="0" w:evenVBand="0" w:oddHBand="0" w:evenHBand="0" w:firstRowFirstColumn="0" w:firstRowLastColumn="0" w:lastRowFirstColumn="0" w:lastRowLastColumn="0"/>
              <w:rPr>
                <w:rFonts w:cs="Arial"/>
              </w:rPr>
            </w:pPr>
            <w:r w:rsidRPr="00AB65BB">
              <w:rPr>
                <w:rFonts w:ascii="Arial" w:eastAsia="Times New Roman" w:hAnsi="Arial" w:cs="Arial"/>
                <w:color w:val="000000"/>
                <w:sz w:val="20"/>
                <w:szCs w:val="20"/>
                <w:lang w:eastAsia="en-AU"/>
              </w:rPr>
              <w:t>Plan and organise work</w:t>
            </w:r>
          </w:p>
        </w:tc>
        <w:tc>
          <w:tcPr>
            <w:tcW w:w="1263" w:type="dxa"/>
            <w:vAlign w:val="center"/>
          </w:tcPr>
          <w:p w14:paraId="6072775A" w14:textId="36DC3471" w:rsidR="002505C1" w:rsidRPr="00A561C5" w:rsidRDefault="002505C1" w:rsidP="002505C1">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AB65BB">
              <w:rPr>
                <w:rFonts w:ascii="Arial" w:eastAsia="Times New Roman" w:hAnsi="Arial" w:cs="Arial"/>
                <w:color w:val="000000"/>
                <w:sz w:val="20"/>
                <w:szCs w:val="20"/>
                <w:lang w:eastAsia="en-AU"/>
              </w:rPr>
              <w:t>20</w:t>
            </w:r>
          </w:p>
        </w:tc>
      </w:tr>
      <w:tr w:rsidR="002505C1" w:rsidRPr="00A561C5" w14:paraId="19765F73" w14:textId="77777777" w:rsidTr="001638C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2507982" w14:textId="38D4AAB8" w:rsidR="002505C1" w:rsidRPr="00A561C5" w:rsidRDefault="002505C1" w:rsidP="002505C1">
            <w:pPr>
              <w:pStyle w:val="Tablebody"/>
              <w:rPr>
                <w:rFonts w:cs="Arial"/>
              </w:rPr>
            </w:pPr>
            <w:r w:rsidRPr="00AB65BB">
              <w:rPr>
                <w:rFonts w:ascii="Arial" w:eastAsia="Times New Roman" w:hAnsi="Arial" w:cs="Arial"/>
                <w:color w:val="000000"/>
                <w:sz w:val="20"/>
                <w:szCs w:val="20"/>
                <w:lang w:eastAsia="en-AU"/>
              </w:rPr>
              <w:t>RIIBEF202E</w:t>
            </w:r>
          </w:p>
        </w:tc>
        <w:tc>
          <w:tcPr>
            <w:tcW w:w="6492" w:type="dxa"/>
            <w:vAlign w:val="center"/>
          </w:tcPr>
          <w:p w14:paraId="44525382" w14:textId="51A61C40" w:rsidR="002505C1" w:rsidRPr="00A561C5" w:rsidRDefault="002505C1" w:rsidP="002505C1">
            <w:pPr>
              <w:pStyle w:val="Tablebody"/>
              <w:cnfStyle w:val="000000000000" w:firstRow="0" w:lastRow="0" w:firstColumn="0" w:lastColumn="0" w:oddVBand="0" w:evenVBand="0" w:oddHBand="0" w:evenHBand="0" w:firstRowFirstColumn="0" w:firstRowLastColumn="0" w:lastRowFirstColumn="0" w:lastRowLastColumn="0"/>
              <w:rPr>
                <w:rFonts w:cs="Arial"/>
              </w:rPr>
            </w:pPr>
            <w:r w:rsidRPr="00AB65BB">
              <w:rPr>
                <w:rFonts w:ascii="Arial" w:eastAsia="Times New Roman" w:hAnsi="Arial" w:cs="Arial"/>
                <w:color w:val="000000"/>
                <w:sz w:val="20"/>
                <w:szCs w:val="20"/>
                <w:lang w:eastAsia="en-AU"/>
              </w:rPr>
              <w:t>Identify and rectify site operating problems</w:t>
            </w:r>
          </w:p>
        </w:tc>
        <w:tc>
          <w:tcPr>
            <w:tcW w:w="1263" w:type="dxa"/>
            <w:vAlign w:val="center"/>
          </w:tcPr>
          <w:p w14:paraId="255A6F8E" w14:textId="6C96A10F" w:rsidR="002505C1" w:rsidRPr="00A561C5" w:rsidRDefault="002505C1" w:rsidP="002505C1">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AB65BB">
              <w:rPr>
                <w:rFonts w:ascii="Arial" w:eastAsia="Times New Roman" w:hAnsi="Arial" w:cs="Arial"/>
                <w:color w:val="000000"/>
                <w:sz w:val="20"/>
                <w:szCs w:val="20"/>
                <w:lang w:eastAsia="en-AU"/>
              </w:rPr>
              <w:t>40</w:t>
            </w:r>
          </w:p>
        </w:tc>
      </w:tr>
      <w:tr w:rsidR="002505C1" w:rsidRPr="00A561C5" w14:paraId="4F18873D" w14:textId="77777777" w:rsidTr="001638C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D386F7A" w14:textId="69ADA62C" w:rsidR="002505C1" w:rsidRPr="00A561C5" w:rsidRDefault="002505C1" w:rsidP="002505C1">
            <w:pPr>
              <w:pStyle w:val="Tablebody"/>
              <w:rPr>
                <w:rFonts w:cs="Arial"/>
              </w:rPr>
            </w:pPr>
            <w:r w:rsidRPr="00AB65BB">
              <w:rPr>
                <w:rFonts w:ascii="Arial" w:eastAsia="Times New Roman" w:hAnsi="Arial" w:cs="Arial"/>
                <w:color w:val="000000"/>
                <w:sz w:val="20"/>
                <w:szCs w:val="20"/>
                <w:lang w:eastAsia="en-AU"/>
              </w:rPr>
              <w:t>RIIBEF301D</w:t>
            </w:r>
          </w:p>
        </w:tc>
        <w:tc>
          <w:tcPr>
            <w:tcW w:w="6492" w:type="dxa"/>
            <w:vAlign w:val="center"/>
          </w:tcPr>
          <w:p w14:paraId="29199E12" w14:textId="45CCCB36" w:rsidR="002505C1" w:rsidRPr="00A561C5" w:rsidRDefault="002505C1" w:rsidP="002505C1">
            <w:pPr>
              <w:pStyle w:val="Tablebody"/>
              <w:cnfStyle w:val="000000000000" w:firstRow="0" w:lastRow="0" w:firstColumn="0" w:lastColumn="0" w:oddVBand="0" w:evenVBand="0" w:oddHBand="0" w:evenHBand="0" w:firstRowFirstColumn="0" w:firstRowLastColumn="0" w:lastRowFirstColumn="0" w:lastRowLastColumn="0"/>
              <w:rPr>
                <w:rFonts w:cs="Arial"/>
              </w:rPr>
            </w:pPr>
            <w:r w:rsidRPr="00AB65BB">
              <w:rPr>
                <w:rFonts w:ascii="Arial" w:eastAsia="Times New Roman" w:hAnsi="Arial" w:cs="Arial"/>
                <w:color w:val="000000"/>
                <w:sz w:val="20"/>
                <w:szCs w:val="20"/>
                <w:lang w:eastAsia="en-AU"/>
              </w:rPr>
              <w:t>Run on-site operations</w:t>
            </w:r>
          </w:p>
        </w:tc>
        <w:tc>
          <w:tcPr>
            <w:tcW w:w="1263" w:type="dxa"/>
            <w:vAlign w:val="center"/>
          </w:tcPr>
          <w:p w14:paraId="56D1F107" w14:textId="5C9CBFAA" w:rsidR="002505C1" w:rsidRPr="00A561C5" w:rsidRDefault="002505C1" w:rsidP="002505C1">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AB65BB">
              <w:rPr>
                <w:rFonts w:ascii="Arial" w:eastAsia="Times New Roman" w:hAnsi="Arial" w:cs="Arial"/>
                <w:color w:val="000000"/>
                <w:sz w:val="20"/>
                <w:szCs w:val="20"/>
                <w:lang w:eastAsia="en-AU"/>
              </w:rPr>
              <w:t>40</w:t>
            </w:r>
          </w:p>
        </w:tc>
      </w:tr>
      <w:tr w:rsidR="002505C1" w:rsidRPr="00A561C5" w14:paraId="337BA03B" w14:textId="77777777" w:rsidTr="001638C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B090600" w14:textId="0471CFED" w:rsidR="002505C1" w:rsidRPr="00A561C5" w:rsidRDefault="002505C1" w:rsidP="002505C1">
            <w:pPr>
              <w:pStyle w:val="Tablebody"/>
              <w:rPr>
                <w:rFonts w:cs="Arial"/>
              </w:rPr>
            </w:pPr>
            <w:r w:rsidRPr="00AB65BB">
              <w:rPr>
                <w:rFonts w:ascii="Arial" w:eastAsia="Times New Roman" w:hAnsi="Arial" w:cs="Arial"/>
                <w:color w:val="000000"/>
                <w:sz w:val="20"/>
                <w:szCs w:val="20"/>
                <w:lang w:eastAsia="en-AU"/>
              </w:rPr>
              <w:t>RIIBEF302E</w:t>
            </w:r>
          </w:p>
        </w:tc>
        <w:tc>
          <w:tcPr>
            <w:tcW w:w="6492" w:type="dxa"/>
            <w:vAlign w:val="center"/>
          </w:tcPr>
          <w:p w14:paraId="24381BD9" w14:textId="1D42718B" w:rsidR="002505C1" w:rsidRPr="00A561C5" w:rsidRDefault="002505C1" w:rsidP="002505C1">
            <w:pPr>
              <w:pStyle w:val="Tablebody"/>
              <w:cnfStyle w:val="000000000000" w:firstRow="0" w:lastRow="0" w:firstColumn="0" w:lastColumn="0" w:oddVBand="0" w:evenVBand="0" w:oddHBand="0" w:evenHBand="0" w:firstRowFirstColumn="0" w:firstRowLastColumn="0" w:lastRowFirstColumn="0" w:lastRowLastColumn="0"/>
              <w:rPr>
                <w:rFonts w:cs="Arial"/>
              </w:rPr>
            </w:pPr>
            <w:r w:rsidRPr="00AB65BB">
              <w:rPr>
                <w:rFonts w:ascii="Arial" w:eastAsia="Times New Roman" w:hAnsi="Arial" w:cs="Arial"/>
                <w:color w:val="000000"/>
                <w:sz w:val="20"/>
                <w:szCs w:val="20"/>
                <w:lang w:eastAsia="en-AU"/>
              </w:rPr>
              <w:t>Monitor site production activities</w:t>
            </w:r>
          </w:p>
        </w:tc>
        <w:tc>
          <w:tcPr>
            <w:tcW w:w="1263" w:type="dxa"/>
            <w:vAlign w:val="center"/>
          </w:tcPr>
          <w:p w14:paraId="17911266" w14:textId="190AAF0D" w:rsidR="002505C1" w:rsidRPr="00A561C5" w:rsidRDefault="002505C1" w:rsidP="002505C1">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AB65BB">
              <w:rPr>
                <w:rFonts w:ascii="Arial" w:eastAsia="Times New Roman" w:hAnsi="Arial" w:cs="Arial"/>
                <w:color w:val="000000"/>
                <w:sz w:val="20"/>
                <w:szCs w:val="20"/>
                <w:lang w:eastAsia="en-AU"/>
              </w:rPr>
              <w:t>20</w:t>
            </w:r>
          </w:p>
        </w:tc>
      </w:tr>
      <w:tr w:rsidR="002505C1" w:rsidRPr="00A561C5" w14:paraId="11CE6B4C" w14:textId="77777777" w:rsidTr="001638C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8BED4B9" w14:textId="49EA3920" w:rsidR="002505C1" w:rsidRPr="00A561C5" w:rsidRDefault="002505C1" w:rsidP="002505C1">
            <w:pPr>
              <w:pStyle w:val="Tablebody"/>
              <w:rPr>
                <w:rFonts w:cs="Arial"/>
              </w:rPr>
            </w:pPr>
            <w:r w:rsidRPr="00AB65BB">
              <w:rPr>
                <w:rFonts w:ascii="Arial" w:eastAsia="Times New Roman" w:hAnsi="Arial" w:cs="Arial"/>
                <w:color w:val="000000"/>
                <w:sz w:val="20"/>
                <w:szCs w:val="20"/>
                <w:lang w:eastAsia="en-AU"/>
              </w:rPr>
              <w:t>RIIBEF401E</w:t>
            </w:r>
          </w:p>
        </w:tc>
        <w:tc>
          <w:tcPr>
            <w:tcW w:w="6492" w:type="dxa"/>
            <w:vAlign w:val="center"/>
          </w:tcPr>
          <w:p w14:paraId="3BF37627" w14:textId="399E4B54" w:rsidR="002505C1" w:rsidRPr="00A561C5" w:rsidRDefault="002505C1" w:rsidP="002505C1">
            <w:pPr>
              <w:pStyle w:val="Tablebody"/>
              <w:cnfStyle w:val="000000000000" w:firstRow="0" w:lastRow="0" w:firstColumn="0" w:lastColumn="0" w:oddVBand="0" w:evenVBand="0" w:oddHBand="0" w:evenHBand="0" w:firstRowFirstColumn="0" w:firstRowLastColumn="0" w:lastRowFirstColumn="0" w:lastRowLastColumn="0"/>
              <w:rPr>
                <w:rFonts w:cs="Arial"/>
              </w:rPr>
            </w:pPr>
            <w:r w:rsidRPr="00AB65BB">
              <w:rPr>
                <w:rFonts w:ascii="Arial" w:eastAsia="Times New Roman" w:hAnsi="Arial" w:cs="Arial"/>
                <w:color w:val="000000"/>
                <w:sz w:val="20"/>
                <w:szCs w:val="20"/>
                <w:lang w:eastAsia="en-AU"/>
              </w:rPr>
              <w:t>Manage non-routine and complex technical situations</w:t>
            </w:r>
          </w:p>
        </w:tc>
        <w:tc>
          <w:tcPr>
            <w:tcW w:w="1263" w:type="dxa"/>
            <w:vAlign w:val="center"/>
          </w:tcPr>
          <w:p w14:paraId="060891CF" w14:textId="08BCB308" w:rsidR="002505C1" w:rsidRPr="00A561C5" w:rsidRDefault="002505C1" w:rsidP="002505C1">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AB65BB">
              <w:rPr>
                <w:rFonts w:ascii="Arial" w:eastAsia="Times New Roman" w:hAnsi="Arial" w:cs="Arial"/>
                <w:color w:val="000000"/>
                <w:sz w:val="20"/>
                <w:szCs w:val="20"/>
                <w:lang w:eastAsia="en-AU"/>
              </w:rPr>
              <w:t>80</w:t>
            </w:r>
          </w:p>
        </w:tc>
      </w:tr>
      <w:tr w:rsidR="002505C1" w:rsidRPr="00A561C5" w14:paraId="69FD049C" w14:textId="77777777" w:rsidTr="001638C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6F705D2" w14:textId="4A2CE165" w:rsidR="002505C1" w:rsidRPr="00A561C5" w:rsidRDefault="002505C1" w:rsidP="002505C1">
            <w:pPr>
              <w:pStyle w:val="Tablebody"/>
              <w:rPr>
                <w:rFonts w:cs="Arial"/>
              </w:rPr>
            </w:pPr>
            <w:r w:rsidRPr="00AB65BB">
              <w:rPr>
                <w:rFonts w:ascii="Arial" w:eastAsia="Times New Roman" w:hAnsi="Arial" w:cs="Arial"/>
                <w:color w:val="000000"/>
                <w:sz w:val="20"/>
                <w:szCs w:val="20"/>
                <w:lang w:eastAsia="en-AU"/>
              </w:rPr>
              <w:t>RIIBEF402D</w:t>
            </w:r>
          </w:p>
        </w:tc>
        <w:tc>
          <w:tcPr>
            <w:tcW w:w="6492" w:type="dxa"/>
            <w:vAlign w:val="center"/>
          </w:tcPr>
          <w:p w14:paraId="3DA72082" w14:textId="36CFAEF7" w:rsidR="002505C1" w:rsidRPr="00A561C5" w:rsidRDefault="002505C1" w:rsidP="002505C1">
            <w:pPr>
              <w:pStyle w:val="Tablebody"/>
              <w:cnfStyle w:val="000000000000" w:firstRow="0" w:lastRow="0" w:firstColumn="0" w:lastColumn="0" w:oddVBand="0" w:evenVBand="0" w:oddHBand="0" w:evenHBand="0" w:firstRowFirstColumn="0" w:firstRowLastColumn="0" w:lastRowFirstColumn="0" w:lastRowLastColumn="0"/>
              <w:rPr>
                <w:rFonts w:cs="Arial"/>
              </w:rPr>
            </w:pPr>
            <w:r w:rsidRPr="00AB65BB">
              <w:rPr>
                <w:rFonts w:ascii="Arial" w:eastAsia="Times New Roman" w:hAnsi="Arial" w:cs="Arial"/>
                <w:color w:val="000000"/>
                <w:sz w:val="20"/>
                <w:szCs w:val="20"/>
                <w:lang w:eastAsia="en-AU"/>
              </w:rPr>
              <w:t>Supervise on-site operations</w:t>
            </w:r>
          </w:p>
        </w:tc>
        <w:tc>
          <w:tcPr>
            <w:tcW w:w="1263" w:type="dxa"/>
            <w:vAlign w:val="center"/>
          </w:tcPr>
          <w:p w14:paraId="4F96DF30" w14:textId="58781A50" w:rsidR="002505C1" w:rsidRPr="00A561C5" w:rsidRDefault="002505C1" w:rsidP="002505C1">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AB65BB">
              <w:rPr>
                <w:rFonts w:ascii="Arial" w:eastAsia="Times New Roman" w:hAnsi="Arial" w:cs="Arial"/>
                <w:color w:val="000000"/>
                <w:sz w:val="20"/>
                <w:szCs w:val="20"/>
                <w:lang w:eastAsia="en-AU"/>
              </w:rPr>
              <w:t>50</w:t>
            </w:r>
          </w:p>
        </w:tc>
      </w:tr>
      <w:tr w:rsidR="002505C1" w:rsidRPr="00A561C5" w14:paraId="35FF0110" w14:textId="77777777" w:rsidTr="001638C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AA6BC26" w14:textId="12964E13" w:rsidR="002505C1" w:rsidRPr="00A561C5" w:rsidRDefault="002505C1" w:rsidP="002505C1">
            <w:pPr>
              <w:pStyle w:val="Tablebody"/>
              <w:rPr>
                <w:rFonts w:cs="Arial"/>
              </w:rPr>
            </w:pPr>
            <w:r w:rsidRPr="00AB65BB">
              <w:rPr>
                <w:rFonts w:ascii="Arial" w:eastAsia="Times New Roman" w:hAnsi="Arial" w:cs="Arial"/>
                <w:color w:val="000000"/>
                <w:sz w:val="20"/>
                <w:szCs w:val="20"/>
                <w:lang w:eastAsia="en-AU"/>
              </w:rPr>
              <w:t>RIIBEF403</w:t>
            </w:r>
          </w:p>
        </w:tc>
        <w:tc>
          <w:tcPr>
            <w:tcW w:w="6492" w:type="dxa"/>
            <w:vAlign w:val="center"/>
          </w:tcPr>
          <w:p w14:paraId="598CD1B9" w14:textId="68B67FD9" w:rsidR="002505C1" w:rsidRPr="00A561C5" w:rsidRDefault="002505C1" w:rsidP="002505C1">
            <w:pPr>
              <w:pStyle w:val="Tablebody"/>
              <w:cnfStyle w:val="000000000000" w:firstRow="0" w:lastRow="0" w:firstColumn="0" w:lastColumn="0" w:oddVBand="0" w:evenVBand="0" w:oddHBand="0" w:evenHBand="0" w:firstRowFirstColumn="0" w:firstRowLastColumn="0" w:lastRowFirstColumn="0" w:lastRowLastColumn="0"/>
              <w:rPr>
                <w:rFonts w:cs="Arial"/>
              </w:rPr>
            </w:pPr>
            <w:r w:rsidRPr="00AB65BB">
              <w:rPr>
                <w:rFonts w:ascii="Arial" w:eastAsia="Times New Roman" w:hAnsi="Arial" w:cs="Arial"/>
                <w:color w:val="000000"/>
                <w:sz w:val="20"/>
                <w:szCs w:val="20"/>
                <w:lang w:eastAsia="en-AU"/>
              </w:rPr>
              <w:t>Collaborate to achieve quality outcomes</w:t>
            </w:r>
          </w:p>
        </w:tc>
        <w:tc>
          <w:tcPr>
            <w:tcW w:w="1263" w:type="dxa"/>
            <w:vAlign w:val="center"/>
          </w:tcPr>
          <w:p w14:paraId="0A5690D5" w14:textId="01F9DFB4" w:rsidR="002505C1" w:rsidRPr="00A561C5" w:rsidRDefault="002505C1" w:rsidP="002505C1">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AB65BB">
              <w:rPr>
                <w:rFonts w:ascii="Arial" w:eastAsia="Times New Roman" w:hAnsi="Arial" w:cs="Arial"/>
                <w:color w:val="000000"/>
                <w:sz w:val="20"/>
                <w:szCs w:val="20"/>
                <w:lang w:eastAsia="en-AU"/>
              </w:rPr>
              <w:t>60</w:t>
            </w:r>
          </w:p>
        </w:tc>
      </w:tr>
      <w:tr w:rsidR="002505C1" w:rsidRPr="00A561C5" w14:paraId="631BDB28" w14:textId="77777777" w:rsidTr="001638C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2D899CF" w14:textId="6A07BE1A" w:rsidR="002505C1" w:rsidRPr="00A561C5" w:rsidRDefault="002505C1" w:rsidP="002505C1">
            <w:pPr>
              <w:pStyle w:val="Tablebody"/>
              <w:rPr>
                <w:rFonts w:cs="Arial"/>
              </w:rPr>
            </w:pPr>
            <w:r w:rsidRPr="00AB65BB">
              <w:rPr>
                <w:rFonts w:ascii="Arial" w:eastAsia="Times New Roman" w:hAnsi="Arial" w:cs="Arial"/>
                <w:color w:val="000000"/>
                <w:sz w:val="20"/>
                <w:szCs w:val="20"/>
                <w:lang w:eastAsia="en-AU"/>
              </w:rPr>
              <w:t>RIIBEF404</w:t>
            </w:r>
          </w:p>
        </w:tc>
        <w:tc>
          <w:tcPr>
            <w:tcW w:w="6492" w:type="dxa"/>
            <w:vAlign w:val="center"/>
          </w:tcPr>
          <w:p w14:paraId="1A914942" w14:textId="68A554D8" w:rsidR="002505C1" w:rsidRPr="00A561C5" w:rsidRDefault="002505C1" w:rsidP="002505C1">
            <w:pPr>
              <w:pStyle w:val="Tablebody"/>
              <w:cnfStyle w:val="000000000000" w:firstRow="0" w:lastRow="0" w:firstColumn="0" w:lastColumn="0" w:oddVBand="0" w:evenVBand="0" w:oddHBand="0" w:evenHBand="0" w:firstRowFirstColumn="0" w:firstRowLastColumn="0" w:lastRowFirstColumn="0" w:lastRowLastColumn="0"/>
              <w:rPr>
                <w:rFonts w:cs="Arial"/>
              </w:rPr>
            </w:pPr>
            <w:r w:rsidRPr="00AB65BB">
              <w:rPr>
                <w:rFonts w:ascii="Arial" w:eastAsia="Times New Roman" w:hAnsi="Arial" w:cs="Arial"/>
                <w:color w:val="000000"/>
                <w:sz w:val="20"/>
                <w:szCs w:val="20"/>
                <w:lang w:eastAsia="en-AU"/>
              </w:rPr>
              <w:t>Undertake informed and dynamic decision making</w:t>
            </w:r>
          </w:p>
        </w:tc>
        <w:tc>
          <w:tcPr>
            <w:tcW w:w="1263" w:type="dxa"/>
            <w:vAlign w:val="center"/>
          </w:tcPr>
          <w:p w14:paraId="52B41F26" w14:textId="27993669" w:rsidR="002505C1" w:rsidRPr="00A561C5" w:rsidRDefault="002505C1" w:rsidP="002505C1">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AB65BB">
              <w:rPr>
                <w:rFonts w:ascii="Arial" w:eastAsia="Times New Roman" w:hAnsi="Arial" w:cs="Arial"/>
                <w:color w:val="000000"/>
                <w:sz w:val="20"/>
                <w:szCs w:val="20"/>
                <w:lang w:eastAsia="en-AU"/>
              </w:rPr>
              <w:t>50</w:t>
            </w:r>
          </w:p>
        </w:tc>
      </w:tr>
      <w:tr w:rsidR="002505C1" w:rsidRPr="00A561C5" w14:paraId="2C38E507" w14:textId="77777777" w:rsidTr="001638C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EB36C04" w14:textId="3BC919C2" w:rsidR="002505C1" w:rsidRPr="00A561C5" w:rsidRDefault="002505C1" w:rsidP="002505C1">
            <w:pPr>
              <w:pStyle w:val="Tablebody"/>
              <w:rPr>
                <w:rFonts w:cs="Arial"/>
              </w:rPr>
            </w:pPr>
            <w:r w:rsidRPr="00AB65BB">
              <w:rPr>
                <w:rFonts w:ascii="Arial" w:eastAsia="Times New Roman" w:hAnsi="Arial" w:cs="Arial"/>
                <w:color w:val="000000"/>
                <w:sz w:val="20"/>
                <w:szCs w:val="20"/>
                <w:lang w:eastAsia="en-AU"/>
              </w:rPr>
              <w:t>RIIBEF405</w:t>
            </w:r>
          </w:p>
        </w:tc>
        <w:tc>
          <w:tcPr>
            <w:tcW w:w="6492" w:type="dxa"/>
            <w:vAlign w:val="center"/>
          </w:tcPr>
          <w:p w14:paraId="0443B12B" w14:textId="19EFD5D5" w:rsidR="002505C1" w:rsidRPr="00A561C5" w:rsidRDefault="002505C1" w:rsidP="002505C1">
            <w:pPr>
              <w:pStyle w:val="Tablebody"/>
              <w:cnfStyle w:val="000000000000" w:firstRow="0" w:lastRow="0" w:firstColumn="0" w:lastColumn="0" w:oddVBand="0" w:evenVBand="0" w:oddHBand="0" w:evenHBand="0" w:firstRowFirstColumn="0" w:firstRowLastColumn="0" w:lastRowFirstColumn="0" w:lastRowLastColumn="0"/>
              <w:rPr>
                <w:rFonts w:cs="Arial"/>
              </w:rPr>
            </w:pPr>
            <w:r w:rsidRPr="00AB65BB">
              <w:rPr>
                <w:rFonts w:ascii="Arial" w:eastAsia="Times New Roman" w:hAnsi="Arial" w:cs="Arial"/>
                <w:color w:val="000000"/>
                <w:sz w:val="20"/>
                <w:szCs w:val="20"/>
                <w:lang w:eastAsia="en-AU"/>
              </w:rPr>
              <w:t>Optimise personal performance</w:t>
            </w:r>
          </w:p>
        </w:tc>
        <w:tc>
          <w:tcPr>
            <w:tcW w:w="1263" w:type="dxa"/>
            <w:vAlign w:val="center"/>
          </w:tcPr>
          <w:p w14:paraId="33F07EB0" w14:textId="42EEA400" w:rsidR="002505C1" w:rsidRPr="00A561C5" w:rsidRDefault="002505C1" w:rsidP="002505C1">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AB65BB">
              <w:rPr>
                <w:rFonts w:ascii="Arial" w:eastAsia="Times New Roman" w:hAnsi="Arial" w:cs="Arial"/>
                <w:color w:val="000000"/>
                <w:sz w:val="20"/>
                <w:szCs w:val="20"/>
                <w:lang w:eastAsia="en-AU"/>
              </w:rPr>
              <w:t>40</w:t>
            </w:r>
          </w:p>
        </w:tc>
      </w:tr>
      <w:tr w:rsidR="002505C1" w:rsidRPr="00A561C5" w14:paraId="6FD9DA6E" w14:textId="77777777" w:rsidTr="001638C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DB71523" w14:textId="5816788D" w:rsidR="002505C1" w:rsidRPr="00A561C5" w:rsidRDefault="002505C1" w:rsidP="002505C1">
            <w:pPr>
              <w:pStyle w:val="Tablebody"/>
              <w:rPr>
                <w:rFonts w:cs="Arial"/>
              </w:rPr>
            </w:pPr>
            <w:r w:rsidRPr="00AB65BB">
              <w:rPr>
                <w:rFonts w:ascii="Arial" w:eastAsia="Times New Roman" w:hAnsi="Arial" w:cs="Arial"/>
                <w:color w:val="000000"/>
                <w:sz w:val="20"/>
                <w:szCs w:val="20"/>
                <w:lang w:eastAsia="en-AU"/>
              </w:rPr>
              <w:t>RIIBEF601E</w:t>
            </w:r>
          </w:p>
        </w:tc>
        <w:tc>
          <w:tcPr>
            <w:tcW w:w="6492" w:type="dxa"/>
            <w:vAlign w:val="center"/>
          </w:tcPr>
          <w:p w14:paraId="13B2A028" w14:textId="711BB048" w:rsidR="002505C1" w:rsidRPr="00A561C5" w:rsidRDefault="002505C1" w:rsidP="002505C1">
            <w:pPr>
              <w:pStyle w:val="Tablebody"/>
              <w:cnfStyle w:val="000000000000" w:firstRow="0" w:lastRow="0" w:firstColumn="0" w:lastColumn="0" w:oddVBand="0" w:evenVBand="0" w:oddHBand="0" w:evenHBand="0" w:firstRowFirstColumn="0" w:firstRowLastColumn="0" w:lastRowFirstColumn="0" w:lastRowLastColumn="0"/>
              <w:rPr>
                <w:rFonts w:cs="Arial"/>
              </w:rPr>
            </w:pPr>
            <w:r w:rsidRPr="00AB65BB">
              <w:rPr>
                <w:rFonts w:ascii="Arial" w:eastAsia="Times New Roman" w:hAnsi="Arial" w:cs="Arial"/>
                <w:color w:val="000000"/>
                <w:sz w:val="20"/>
                <w:szCs w:val="20"/>
                <w:lang w:eastAsia="en-AU"/>
              </w:rPr>
              <w:t>Conduct business negotiations</w:t>
            </w:r>
          </w:p>
        </w:tc>
        <w:tc>
          <w:tcPr>
            <w:tcW w:w="1263" w:type="dxa"/>
            <w:vAlign w:val="center"/>
          </w:tcPr>
          <w:p w14:paraId="46B6DA19" w14:textId="4E46AC0C" w:rsidR="002505C1" w:rsidRPr="00A561C5" w:rsidRDefault="002505C1" w:rsidP="002505C1">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AB65BB">
              <w:rPr>
                <w:rFonts w:ascii="Arial" w:eastAsia="Times New Roman" w:hAnsi="Arial" w:cs="Arial"/>
                <w:color w:val="000000"/>
                <w:sz w:val="20"/>
                <w:szCs w:val="20"/>
                <w:lang w:eastAsia="en-AU"/>
              </w:rPr>
              <w:t>100</w:t>
            </w:r>
          </w:p>
        </w:tc>
      </w:tr>
      <w:tr w:rsidR="002505C1" w:rsidRPr="00A561C5" w14:paraId="4F9C7CA4" w14:textId="77777777" w:rsidTr="001638C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39D96A4" w14:textId="084325CC" w:rsidR="002505C1" w:rsidRPr="00A561C5" w:rsidRDefault="002505C1" w:rsidP="002505C1">
            <w:pPr>
              <w:pStyle w:val="Tablebody"/>
              <w:rPr>
                <w:rFonts w:cs="Arial"/>
              </w:rPr>
            </w:pPr>
            <w:r w:rsidRPr="00AB65BB">
              <w:rPr>
                <w:rFonts w:ascii="Arial" w:eastAsia="Times New Roman" w:hAnsi="Arial" w:cs="Arial"/>
                <w:color w:val="000000"/>
                <w:sz w:val="20"/>
                <w:szCs w:val="20"/>
                <w:lang w:eastAsia="en-AU"/>
              </w:rPr>
              <w:t>RIIBEF602E</w:t>
            </w:r>
          </w:p>
        </w:tc>
        <w:tc>
          <w:tcPr>
            <w:tcW w:w="6492" w:type="dxa"/>
            <w:vAlign w:val="center"/>
          </w:tcPr>
          <w:p w14:paraId="1FA8BB9D" w14:textId="130DC9FF" w:rsidR="002505C1" w:rsidRPr="00A561C5" w:rsidRDefault="002505C1" w:rsidP="002505C1">
            <w:pPr>
              <w:pStyle w:val="Tablebody"/>
              <w:cnfStyle w:val="000000000000" w:firstRow="0" w:lastRow="0" w:firstColumn="0" w:lastColumn="0" w:oddVBand="0" w:evenVBand="0" w:oddHBand="0" w:evenHBand="0" w:firstRowFirstColumn="0" w:firstRowLastColumn="0" w:lastRowFirstColumn="0" w:lastRowLastColumn="0"/>
              <w:rPr>
                <w:rFonts w:cs="Arial"/>
              </w:rPr>
            </w:pPr>
            <w:r w:rsidRPr="00AB65BB">
              <w:rPr>
                <w:rFonts w:ascii="Arial" w:eastAsia="Times New Roman" w:hAnsi="Arial" w:cs="Arial"/>
                <w:color w:val="000000"/>
                <w:sz w:val="20"/>
                <w:szCs w:val="20"/>
                <w:lang w:eastAsia="en-AU"/>
              </w:rPr>
              <w:t>Establish and evaluate operational performance management systems</w:t>
            </w:r>
          </w:p>
        </w:tc>
        <w:tc>
          <w:tcPr>
            <w:tcW w:w="1263" w:type="dxa"/>
            <w:vAlign w:val="center"/>
          </w:tcPr>
          <w:p w14:paraId="27324C0E" w14:textId="130AE8AC" w:rsidR="002505C1" w:rsidRPr="00A561C5" w:rsidRDefault="002505C1" w:rsidP="002505C1">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AB65BB">
              <w:rPr>
                <w:rFonts w:ascii="Arial" w:eastAsia="Times New Roman" w:hAnsi="Arial" w:cs="Arial"/>
                <w:color w:val="000000"/>
                <w:sz w:val="20"/>
                <w:szCs w:val="20"/>
                <w:lang w:eastAsia="en-AU"/>
              </w:rPr>
              <w:t>120</w:t>
            </w:r>
          </w:p>
        </w:tc>
      </w:tr>
      <w:tr w:rsidR="002505C1" w:rsidRPr="00A561C5" w14:paraId="57791326" w14:textId="77777777" w:rsidTr="001638C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1668B53" w14:textId="248CC855" w:rsidR="002505C1" w:rsidRPr="00A561C5" w:rsidRDefault="002505C1" w:rsidP="002505C1">
            <w:pPr>
              <w:pStyle w:val="Tablebody"/>
              <w:rPr>
                <w:rFonts w:cs="Arial"/>
              </w:rPr>
            </w:pPr>
            <w:r w:rsidRPr="00AB65BB">
              <w:rPr>
                <w:rFonts w:ascii="Arial" w:eastAsia="Times New Roman" w:hAnsi="Arial" w:cs="Arial"/>
                <w:color w:val="000000"/>
                <w:sz w:val="20"/>
                <w:szCs w:val="20"/>
                <w:lang w:eastAsia="en-AU"/>
              </w:rPr>
              <w:t>RIIBEF604E</w:t>
            </w:r>
          </w:p>
        </w:tc>
        <w:tc>
          <w:tcPr>
            <w:tcW w:w="6492" w:type="dxa"/>
            <w:vAlign w:val="center"/>
          </w:tcPr>
          <w:p w14:paraId="15FBD0A3" w14:textId="47EE210C" w:rsidR="002505C1" w:rsidRPr="00A561C5" w:rsidRDefault="002505C1" w:rsidP="002505C1">
            <w:pPr>
              <w:pStyle w:val="Tablebody"/>
              <w:cnfStyle w:val="000000000000" w:firstRow="0" w:lastRow="0" w:firstColumn="0" w:lastColumn="0" w:oddVBand="0" w:evenVBand="0" w:oddHBand="0" w:evenHBand="0" w:firstRowFirstColumn="0" w:firstRowLastColumn="0" w:lastRowFirstColumn="0" w:lastRowLastColumn="0"/>
              <w:rPr>
                <w:rFonts w:cs="Arial"/>
              </w:rPr>
            </w:pPr>
            <w:r w:rsidRPr="00AB65BB">
              <w:rPr>
                <w:rFonts w:ascii="Arial" w:eastAsia="Times New Roman" w:hAnsi="Arial" w:cs="Arial"/>
                <w:color w:val="000000"/>
                <w:sz w:val="20"/>
                <w:szCs w:val="20"/>
                <w:lang w:eastAsia="en-AU"/>
              </w:rPr>
              <w:t>Conduct a feasibility study</w:t>
            </w:r>
          </w:p>
        </w:tc>
        <w:tc>
          <w:tcPr>
            <w:tcW w:w="1263" w:type="dxa"/>
            <w:vAlign w:val="center"/>
          </w:tcPr>
          <w:p w14:paraId="787FBCC0" w14:textId="15769DBB" w:rsidR="002505C1" w:rsidRPr="00A561C5" w:rsidRDefault="002505C1" w:rsidP="002505C1">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AB65BB">
              <w:rPr>
                <w:rFonts w:ascii="Arial" w:eastAsia="Times New Roman" w:hAnsi="Arial" w:cs="Arial"/>
                <w:color w:val="000000"/>
                <w:sz w:val="20"/>
                <w:szCs w:val="20"/>
                <w:lang w:eastAsia="en-AU"/>
              </w:rPr>
              <w:t>100</w:t>
            </w:r>
          </w:p>
        </w:tc>
      </w:tr>
      <w:tr w:rsidR="002505C1" w:rsidRPr="00A561C5" w14:paraId="463EE915" w14:textId="77777777" w:rsidTr="001638C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AE08D51" w14:textId="028DD6A5" w:rsidR="002505C1" w:rsidRPr="00A561C5" w:rsidRDefault="002505C1" w:rsidP="002505C1">
            <w:pPr>
              <w:pStyle w:val="Tablebody"/>
              <w:rPr>
                <w:rFonts w:cs="Arial"/>
              </w:rPr>
            </w:pPr>
            <w:r w:rsidRPr="00AB65BB">
              <w:rPr>
                <w:rFonts w:ascii="Arial" w:eastAsia="Times New Roman" w:hAnsi="Arial" w:cs="Arial"/>
                <w:color w:val="000000"/>
                <w:sz w:val="20"/>
                <w:szCs w:val="20"/>
                <w:lang w:eastAsia="en-AU"/>
              </w:rPr>
              <w:t>RIIBHD301E</w:t>
            </w:r>
          </w:p>
        </w:tc>
        <w:tc>
          <w:tcPr>
            <w:tcW w:w="6492" w:type="dxa"/>
            <w:vAlign w:val="center"/>
          </w:tcPr>
          <w:p w14:paraId="739A4792" w14:textId="167024E7" w:rsidR="002505C1" w:rsidRPr="00A561C5" w:rsidRDefault="002505C1" w:rsidP="002505C1">
            <w:pPr>
              <w:pStyle w:val="Tablebody"/>
              <w:cnfStyle w:val="000000000000" w:firstRow="0" w:lastRow="0" w:firstColumn="0" w:lastColumn="0" w:oddVBand="0" w:evenVBand="0" w:oddHBand="0" w:evenHBand="0" w:firstRowFirstColumn="0" w:firstRowLastColumn="0" w:lastRowFirstColumn="0" w:lastRowLastColumn="0"/>
              <w:rPr>
                <w:rFonts w:cs="Arial"/>
              </w:rPr>
            </w:pPr>
            <w:r w:rsidRPr="00AB65BB">
              <w:rPr>
                <w:rFonts w:ascii="Arial" w:eastAsia="Times New Roman" w:hAnsi="Arial" w:cs="Arial"/>
                <w:color w:val="000000"/>
                <w:sz w:val="20"/>
                <w:szCs w:val="20"/>
                <w:lang w:eastAsia="en-AU"/>
              </w:rPr>
              <w:t>Conduct surface blast hole drilling operations</w:t>
            </w:r>
          </w:p>
        </w:tc>
        <w:tc>
          <w:tcPr>
            <w:tcW w:w="1263" w:type="dxa"/>
            <w:vAlign w:val="center"/>
          </w:tcPr>
          <w:p w14:paraId="00B8A281" w14:textId="674464CB" w:rsidR="002505C1" w:rsidRPr="00A561C5" w:rsidRDefault="002505C1" w:rsidP="002505C1">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AB65BB">
              <w:rPr>
                <w:rFonts w:ascii="Arial" w:eastAsia="Times New Roman" w:hAnsi="Arial" w:cs="Arial"/>
                <w:color w:val="000000"/>
                <w:sz w:val="20"/>
                <w:szCs w:val="20"/>
                <w:lang w:eastAsia="en-AU"/>
              </w:rPr>
              <w:t>60</w:t>
            </w:r>
          </w:p>
        </w:tc>
      </w:tr>
      <w:tr w:rsidR="002505C1" w:rsidRPr="00A561C5" w14:paraId="21BD1935" w14:textId="77777777" w:rsidTr="001638C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680A9A3" w14:textId="45DBBD67" w:rsidR="002505C1" w:rsidRPr="00A561C5" w:rsidRDefault="002505C1" w:rsidP="002505C1">
            <w:pPr>
              <w:pStyle w:val="Tablebody"/>
              <w:rPr>
                <w:rFonts w:cs="Arial"/>
              </w:rPr>
            </w:pPr>
            <w:r w:rsidRPr="00AB65BB">
              <w:rPr>
                <w:rFonts w:ascii="Arial" w:eastAsia="Times New Roman" w:hAnsi="Arial" w:cs="Arial"/>
                <w:color w:val="000000"/>
                <w:sz w:val="20"/>
                <w:szCs w:val="20"/>
                <w:lang w:eastAsia="en-AU"/>
              </w:rPr>
              <w:t>RIIBHD302E</w:t>
            </w:r>
          </w:p>
        </w:tc>
        <w:tc>
          <w:tcPr>
            <w:tcW w:w="6492" w:type="dxa"/>
            <w:vAlign w:val="center"/>
          </w:tcPr>
          <w:p w14:paraId="40F8C3CE" w14:textId="19FDE359" w:rsidR="002505C1" w:rsidRPr="00A561C5" w:rsidRDefault="002505C1" w:rsidP="002505C1">
            <w:pPr>
              <w:pStyle w:val="Tablebody"/>
              <w:cnfStyle w:val="000000000000" w:firstRow="0" w:lastRow="0" w:firstColumn="0" w:lastColumn="0" w:oddVBand="0" w:evenVBand="0" w:oddHBand="0" w:evenHBand="0" w:firstRowFirstColumn="0" w:firstRowLastColumn="0" w:lastRowFirstColumn="0" w:lastRowLastColumn="0"/>
              <w:rPr>
                <w:rFonts w:cs="Arial"/>
              </w:rPr>
            </w:pPr>
            <w:r w:rsidRPr="00AB65BB">
              <w:rPr>
                <w:rFonts w:ascii="Arial" w:eastAsia="Times New Roman" w:hAnsi="Arial" w:cs="Arial"/>
                <w:color w:val="000000"/>
                <w:sz w:val="20"/>
                <w:szCs w:val="20"/>
                <w:lang w:eastAsia="en-AU"/>
              </w:rPr>
              <w:t>Conduct underground development drilling</w:t>
            </w:r>
          </w:p>
        </w:tc>
        <w:tc>
          <w:tcPr>
            <w:tcW w:w="1263" w:type="dxa"/>
            <w:vAlign w:val="center"/>
          </w:tcPr>
          <w:p w14:paraId="227C9DC3" w14:textId="3C079963" w:rsidR="002505C1" w:rsidRPr="00A561C5" w:rsidRDefault="002505C1" w:rsidP="002505C1">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AB65BB">
              <w:rPr>
                <w:rFonts w:ascii="Arial" w:eastAsia="Times New Roman" w:hAnsi="Arial" w:cs="Arial"/>
                <w:color w:val="000000"/>
                <w:sz w:val="20"/>
                <w:szCs w:val="20"/>
                <w:lang w:eastAsia="en-AU"/>
              </w:rPr>
              <w:t>28</w:t>
            </w:r>
          </w:p>
        </w:tc>
      </w:tr>
      <w:tr w:rsidR="002505C1" w:rsidRPr="00A561C5" w14:paraId="03DF2694" w14:textId="77777777" w:rsidTr="001638C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E7CD826" w14:textId="0A942C75" w:rsidR="002505C1" w:rsidRPr="00A561C5" w:rsidRDefault="002505C1" w:rsidP="002505C1">
            <w:pPr>
              <w:pStyle w:val="Tablebody"/>
              <w:rPr>
                <w:rFonts w:cs="Arial"/>
              </w:rPr>
            </w:pPr>
            <w:r w:rsidRPr="00AB65BB">
              <w:rPr>
                <w:rFonts w:ascii="Arial" w:eastAsia="Times New Roman" w:hAnsi="Arial" w:cs="Arial"/>
                <w:color w:val="000000"/>
                <w:sz w:val="20"/>
                <w:szCs w:val="20"/>
                <w:lang w:eastAsia="en-AU"/>
              </w:rPr>
              <w:t>RIIBHD303E</w:t>
            </w:r>
          </w:p>
        </w:tc>
        <w:tc>
          <w:tcPr>
            <w:tcW w:w="6492" w:type="dxa"/>
            <w:vAlign w:val="center"/>
          </w:tcPr>
          <w:p w14:paraId="467D1819" w14:textId="717A2E89" w:rsidR="002505C1" w:rsidRPr="00A561C5" w:rsidRDefault="002505C1" w:rsidP="002505C1">
            <w:pPr>
              <w:pStyle w:val="Tablebody"/>
              <w:cnfStyle w:val="000000000000" w:firstRow="0" w:lastRow="0" w:firstColumn="0" w:lastColumn="0" w:oddVBand="0" w:evenVBand="0" w:oddHBand="0" w:evenHBand="0" w:firstRowFirstColumn="0" w:firstRowLastColumn="0" w:lastRowFirstColumn="0" w:lastRowLastColumn="0"/>
              <w:rPr>
                <w:rFonts w:cs="Arial"/>
              </w:rPr>
            </w:pPr>
            <w:r w:rsidRPr="00AB65BB">
              <w:rPr>
                <w:rFonts w:ascii="Arial" w:eastAsia="Times New Roman" w:hAnsi="Arial" w:cs="Arial"/>
                <w:color w:val="000000"/>
                <w:sz w:val="20"/>
                <w:szCs w:val="20"/>
                <w:lang w:eastAsia="en-AU"/>
              </w:rPr>
              <w:t>Conduct long hole drilling</w:t>
            </w:r>
          </w:p>
        </w:tc>
        <w:tc>
          <w:tcPr>
            <w:tcW w:w="1263" w:type="dxa"/>
            <w:vAlign w:val="center"/>
          </w:tcPr>
          <w:p w14:paraId="48125F4F" w14:textId="77583A26" w:rsidR="002505C1" w:rsidRPr="00A561C5" w:rsidRDefault="002505C1" w:rsidP="002505C1">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AB65BB">
              <w:rPr>
                <w:rFonts w:ascii="Arial" w:eastAsia="Times New Roman" w:hAnsi="Arial" w:cs="Arial"/>
                <w:color w:val="000000"/>
                <w:sz w:val="20"/>
                <w:szCs w:val="20"/>
                <w:lang w:eastAsia="en-AU"/>
              </w:rPr>
              <w:t>28</w:t>
            </w:r>
          </w:p>
        </w:tc>
      </w:tr>
      <w:tr w:rsidR="002505C1" w:rsidRPr="00A561C5" w14:paraId="42D85D87" w14:textId="77777777" w:rsidTr="001638C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2D7BD2E" w14:textId="0EBBB1BA" w:rsidR="002505C1" w:rsidRPr="00A561C5" w:rsidRDefault="002505C1" w:rsidP="002505C1">
            <w:pPr>
              <w:pStyle w:val="Tablebody"/>
              <w:rPr>
                <w:rFonts w:cs="Arial"/>
              </w:rPr>
            </w:pPr>
            <w:r w:rsidRPr="00AB65BB">
              <w:rPr>
                <w:rFonts w:ascii="Arial" w:eastAsia="Times New Roman" w:hAnsi="Arial" w:cs="Arial"/>
                <w:color w:val="000000"/>
                <w:sz w:val="20"/>
                <w:szCs w:val="20"/>
                <w:lang w:eastAsia="en-AU"/>
              </w:rPr>
              <w:t>RIIBHD401D</w:t>
            </w:r>
          </w:p>
        </w:tc>
        <w:tc>
          <w:tcPr>
            <w:tcW w:w="6492" w:type="dxa"/>
            <w:vAlign w:val="center"/>
          </w:tcPr>
          <w:p w14:paraId="49815724" w14:textId="519DF207" w:rsidR="002505C1" w:rsidRPr="00A561C5" w:rsidRDefault="002505C1" w:rsidP="002505C1">
            <w:pPr>
              <w:pStyle w:val="Tablebody"/>
              <w:cnfStyle w:val="000000000000" w:firstRow="0" w:lastRow="0" w:firstColumn="0" w:lastColumn="0" w:oddVBand="0" w:evenVBand="0" w:oddHBand="0" w:evenHBand="0" w:firstRowFirstColumn="0" w:firstRowLastColumn="0" w:lastRowFirstColumn="0" w:lastRowLastColumn="0"/>
              <w:rPr>
                <w:rFonts w:cs="Arial"/>
              </w:rPr>
            </w:pPr>
            <w:r w:rsidRPr="00AB65BB">
              <w:rPr>
                <w:rFonts w:ascii="Arial" w:eastAsia="Times New Roman" w:hAnsi="Arial" w:cs="Arial"/>
                <w:color w:val="000000"/>
                <w:sz w:val="20"/>
                <w:szCs w:val="20"/>
                <w:lang w:eastAsia="en-AU"/>
              </w:rPr>
              <w:t>Supervise blast hole drilling operations</w:t>
            </w:r>
          </w:p>
        </w:tc>
        <w:tc>
          <w:tcPr>
            <w:tcW w:w="1263" w:type="dxa"/>
            <w:vAlign w:val="center"/>
          </w:tcPr>
          <w:p w14:paraId="01F8DA39" w14:textId="335ADEFE" w:rsidR="002505C1" w:rsidRPr="00A561C5" w:rsidRDefault="002505C1" w:rsidP="002505C1">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AB65BB">
              <w:rPr>
                <w:rFonts w:ascii="Arial" w:eastAsia="Times New Roman" w:hAnsi="Arial" w:cs="Arial"/>
                <w:color w:val="000000"/>
                <w:sz w:val="20"/>
                <w:szCs w:val="20"/>
                <w:lang w:eastAsia="en-AU"/>
              </w:rPr>
              <w:t>40</w:t>
            </w:r>
          </w:p>
        </w:tc>
      </w:tr>
      <w:tr w:rsidR="002505C1" w:rsidRPr="00A561C5" w14:paraId="198A5B2A" w14:textId="77777777" w:rsidTr="001638C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188CCF4" w14:textId="4029980E" w:rsidR="002505C1" w:rsidRPr="00A561C5" w:rsidRDefault="002505C1" w:rsidP="002505C1">
            <w:pPr>
              <w:pStyle w:val="Tablebody"/>
              <w:rPr>
                <w:rFonts w:cs="Arial"/>
              </w:rPr>
            </w:pPr>
            <w:r w:rsidRPr="00AB65BB">
              <w:rPr>
                <w:rFonts w:ascii="Arial" w:eastAsia="Times New Roman" w:hAnsi="Arial" w:cs="Arial"/>
                <w:color w:val="000000"/>
                <w:sz w:val="20"/>
                <w:szCs w:val="20"/>
                <w:lang w:eastAsia="en-AU"/>
              </w:rPr>
              <w:t>RIIBLA201E</w:t>
            </w:r>
          </w:p>
        </w:tc>
        <w:tc>
          <w:tcPr>
            <w:tcW w:w="6492" w:type="dxa"/>
            <w:vAlign w:val="center"/>
          </w:tcPr>
          <w:p w14:paraId="782B6D00" w14:textId="16BB2C80" w:rsidR="002505C1" w:rsidRPr="00A561C5" w:rsidRDefault="002505C1" w:rsidP="002505C1">
            <w:pPr>
              <w:pStyle w:val="Tablebody"/>
              <w:cnfStyle w:val="000000000000" w:firstRow="0" w:lastRow="0" w:firstColumn="0" w:lastColumn="0" w:oddVBand="0" w:evenVBand="0" w:oddHBand="0" w:evenHBand="0" w:firstRowFirstColumn="0" w:firstRowLastColumn="0" w:lastRowFirstColumn="0" w:lastRowLastColumn="0"/>
              <w:rPr>
                <w:rFonts w:cs="Arial"/>
              </w:rPr>
            </w:pPr>
            <w:r w:rsidRPr="00AB65BB">
              <w:rPr>
                <w:rFonts w:ascii="Arial" w:eastAsia="Times New Roman" w:hAnsi="Arial" w:cs="Arial"/>
                <w:color w:val="000000"/>
                <w:sz w:val="20"/>
                <w:szCs w:val="20"/>
                <w:lang w:eastAsia="en-AU"/>
              </w:rPr>
              <w:t>Support shotfiring operations</w:t>
            </w:r>
          </w:p>
        </w:tc>
        <w:tc>
          <w:tcPr>
            <w:tcW w:w="1263" w:type="dxa"/>
            <w:vAlign w:val="center"/>
          </w:tcPr>
          <w:p w14:paraId="35019A54" w14:textId="25A6F50E" w:rsidR="002505C1" w:rsidRPr="00A561C5" w:rsidRDefault="002505C1" w:rsidP="002505C1">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AB65BB">
              <w:rPr>
                <w:rFonts w:ascii="Arial" w:eastAsia="Times New Roman" w:hAnsi="Arial" w:cs="Arial"/>
                <w:color w:val="000000"/>
                <w:sz w:val="20"/>
                <w:szCs w:val="20"/>
                <w:lang w:eastAsia="en-AU"/>
              </w:rPr>
              <w:t>30</w:t>
            </w:r>
          </w:p>
        </w:tc>
      </w:tr>
      <w:tr w:rsidR="002505C1" w:rsidRPr="00A561C5" w14:paraId="2C735470" w14:textId="77777777" w:rsidTr="001638C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BD81B25" w14:textId="1113E9AA" w:rsidR="002505C1" w:rsidRPr="00A561C5" w:rsidRDefault="002505C1" w:rsidP="002505C1">
            <w:pPr>
              <w:pStyle w:val="Tablebody"/>
              <w:rPr>
                <w:rFonts w:cs="Arial"/>
              </w:rPr>
            </w:pPr>
            <w:r w:rsidRPr="00AB65BB">
              <w:rPr>
                <w:rFonts w:ascii="Arial" w:eastAsia="Times New Roman" w:hAnsi="Arial" w:cs="Arial"/>
                <w:color w:val="000000"/>
                <w:sz w:val="20"/>
                <w:szCs w:val="20"/>
                <w:lang w:eastAsia="en-AU"/>
              </w:rPr>
              <w:t>RIIBLA202F</w:t>
            </w:r>
          </w:p>
        </w:tc>
        <w:tc>
          <w:tcPr>
            <w:tcW w:w="6492" w:type="dxa"/>
            <w:vAlign w:val="center"/>
          </w:tcPr>
          <w:p w14:paraId="5C963FD1" w14:textId="43F7CE7D" w:rsidR="002505C1" w:rsidRPr="00A561C5" w:rsidRDefault="002505C1" w:rsidP="002505C1">
            <w:pPr>
              <w:pStyle w:val="Tablebody"/>
              <w:cnfStyle w:val="000000000000" w:firstRow="0" w:lastRow="0" w:firstColumn="0" w:lastColumn="0" w:oddVBand="0" w:evenVBand="0" w:oddHBand="0" w:evenHBand="0" w:firstRowFirstColumn="0" w:firstRowLastColumn="0" w:lastRowFirstColumn="0" w:lastRowLastColumn="0"/>
              <w:rPr>
                <w:rFonts w:cs="Arial"/>
              </w:rPr>
            </w:pPr>
            <w:r w:rsidRPr="00AB65BB">
              <w:rPr>
                <w:rFonts w:ascii="Arial" w:eastAsia="Times New Roman" w:hAnsi="Arial" w:cs="Arial"/>
                <w:color w:val="000000"/>
                <w:sz w:val="20"/>
                <w:szCs w:val="20"/>
                <w:lang w:eastAsia="en-AU"/>
              </w:rPr>
              <w:t>Support underground shotfiring operations</w:t>
            </w:r>
          </w:p>
        </w:tc>
        <w:tc>
          <w:tcPr>
            <w:tcW w:w="1263" w:type="dxa"/>
            <w:vAlign w:val="center"/>
          </w:tcPr>
          <w:p w14:paraId="0B1B2BFE" w14:textId="14B95FF0" w:rsidR="002505C1" w:rsidRPr="00A561C5" w:rsidRDefault="002505C1" w:rsidP="002505C1">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AB65BB">
              <w:rPr>
                <w:rFonts w:ascii="Arial" w:eastAsia="Times New Roman" w:hAnsi="Arial" w:cs="Arial"/>
                <w:color w:val="000000"/>
                <w:sz w:val="20"/>
                <w:szCs w:val="20"/>
                <w:lang w:eastAsia="en-AU"/>
              </w:rPr>
              <w:t>20</w:t>
            </w:r>
          </w:p>
        </w:tc>
      </w:tr>
      <w:tr w:rsidR="002505C1" w:rsidRPr="00A561C5" w14:paraId="1D427DF9" w14:textId="77777777" w:rsidTr="001638C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F7B2A1F" w14:textId="26A23B74" w:rsidR="002505C1" w:rsidRPr="00A561C5" w:rsidRDefault="002505C1" w:rsidP="002505C1">
            <w:pPr>
              <w:pStyle w:val="Tablebody"/>
              <w:rPr>
                <w:rFonts w:cs="Arial"/>
              </w:rPr>
            </w:pPr>
            <w:r w:rsidRPr="00AB65BB">
              <w:rPr>
                <w:rFonts w:ascii="Arial" w:eastAsia="Times New Roman" w:hAnsi="Arial" w:cs="Arial"/>
                <w:color w:val="000000"/>
                <w:sz w:val="20"/>
                <w:szCs w:val="20"/>
                <w:lang w:eastAsia="en-AU"/>
              </w:rPr>
              <w:t>RIIBLA203E</w:t>
            </w:r>
          </w:p>
        </w:tc>
        <w:tc>
          <w:tcPr>
            <w:tcW w:w="6492" w:type="dxa"/>
            <w:vAlign w:val="center"/>
          </w:tcPr>
          <w:p w14:paraId="130BD483" w14:textId="38CF8CA2" w:rsidR="002505C1" w:rsidRPr="00A561C5" w:rsidRDefault="002505C1" w:rsidP="002505C1">
            <w:pPr>
              <w:pStyle w:val="Tablebody"/>
              <w:cnfStyle w:val="000000000000" w:firstRow="0" w:lastRow="0" w:firstColumn="0" w:lastColumn="0" w:oddVBand="0" w:evenVBand="0" w:oddHBand="0" w:evenHBand="0" w:firstRowFirstColumn="0" w:firstRowLastColumn="0" w:lastRowFirstColumn="0" w:lastRowLastColumn="0"/>
              <w:rPr>
                <w:rFonts w:cs="Arial"/>
              </w:rPr>
            </w:pPr>
            <w:r w:rsidRPr="00AB65BB">
              <w:rPr>
                <w:rFonts w:ascii="Arial" w:eastAsia="Times New Roman" w:hAnsi="Arial" w:cs="Arial"/>
                <w:color w:val="000000"/>
                <w:sz w:val="20"/>
                <w:szCs w:val="20"/>
                <w:lang w:eastAsia="en-AU"/>
              </w:rPr>
              <w:t>Conduct mobile mixing of explosives</w:t>
            </w:r>
          </w:p>
        </w:tc>
        <w:tc>
          <w:tcPr>
            <w:tcW w:w="1263" w:type="dxa"/>
            <w:vAlign w:val="center"/>
          </w:tcPr>
          <w:p w14:paraId="47E4529F" w14:textId="0D53053C" w:rsidR="002505C1" w:rsidRPr="00A561C5" w:rsidRDefault="002505C1" w:rsidP="002505C1">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AB65BB">
              <w:rPr>
                <w:rFonts w:ascii="Arial" w:eastAsia="Times New Roman" w:hAnsi="Arial" w:cs="Arial"/>
                <w:color w:val="000000"/>
                <w:sz w:val="20"/>
                <w:szCs w:val="20"/>
                <w:lang w:eastAsia="en-AU"/>
              </w:rPr>
              <w:t>30</w:t>
            </w:r>
          </w:p>
        </w:tc>
      </w:tr>
      <w:tr w:rsidR="002505C1" w:rsidRPr="00A561C5" w14:paraId="255E6BCA" w14:textId="77777777" w:rsidTr="001638C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AE775A1" w14:textId="44FC953B" w:rsidR="002505C1" w:rsidRPr="00A561C5" w:rsidRDefault="002505C1" w:rsidP="002505C1">
            <w:pPr>
              <w:pStyle w:val="Tablebody"/>
              <w:rPr>
                <w:rFonts w:cs="Arial"/>
              </w:rPr>
            </w:pPr>
            <w:r w:rsidRPr="00AB65BB">
              <w:rPr>
                <w:rFonts w:ascii="Arial" w:eastAsia="Times New Roman" w:hAnsi="Arial" w:cs="Arial"/>
                <w:color w:val="000000"/>
                <w:sz w:val="20"/>
                <w:szCs w:val="20"/>
                <w:lang w:eastAsia="en-AU"/>
              </w:rPr>
              <w:t>RIIBLA204E</w:t>
            </w:r>
          </w:p>
        </w:tc>
        <w:tc>
          <w:tcPr>
            <w:tcW w:w="6492" w:type="dxa"/>
            <w:vAlign w:val="center"/>
          </w:tcPr>
          <w:p w14:paraId="3C984F7F" w14:textId="28F5C862" w:rsidR="002505C1" w:rsidRPr="00A561C5" w:rsidRDefault="002505C1" w:rsidP="002505C1">
            <w:pPr>
              <w:pStyle w:val="Tablebody"/>
              <w:cnfStyle w:val="000000000000" w:firstRow="0" w:lastRow="0" w:firstColumn="0" w:lastColumn="0" w:oddVBand="0" w:evenVBand="0" w:oddHBand="0" w:evenHBand="0" w:firstRowFirstColumn="0" w:firstRowLastColumn="0" w:lastRowFirstColumn="0" w:lastRowLastColumn="0"/>
              <w:rPr>
                <w:rFonts w:cs="Arial"/>
              </w:rPr>
            </w:pPr>
            <w:r w:rsidRPr="00AB65BB">
              <w:rPr>
                <w:rFonts w:ascii="Arial" w:eastAsia="Times New Roman" w:hAnsi="Arial" w:cs="Arial"/>
                <w:color w:val="000000"/>
                <w:sz w:val="20"/>
                <w:szCs w:val="20"/>
                <w:lang w:eastAsia="en-AU"/>
              </w:rPr>
              <w:t>Store, handle and transport explosives in underground coal mines</w:t>
            </w:r>
          </w:p>
        </w:tc>
        <w:tc>
          <w:tcPr>
            <w:tcW w:w="1263" w:type="dxa"/>
            <w:vAlign w:val="center"/>
          </w:tcPr>
          <w:p w14:paraId="3A2E82D8" w14:textId="78152A2B" w:rsidR="002505C1" w:rsidRPr="00A561C5" w:rsidRDefault="002505C1" w:rsidP="002505C1">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AB65BB">
              <w:rPr>
                <w:rFonts w:ascii="Arial" w:eastAsia="Times New Roman" w:hAnsi="Arial" w:cs="Arial"/>
                <w:color w:val="000000"/>
                <w:sz w:val="20"/>
                <w:szCs w:val="20"/>
                <w:lang w:eastAsia="en-AU"/>
              </w:rPr>
              <w:t>30</w:t>
            </w:r>
          </w:p>
        </w:tc>
      </w:tr>
      <w:tr w:rsidR="002505C1" w:rsidRPr="00A561C5" w14:paraId="3B243918" w14:textId="77777777" w:rsidTr="001638C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259FDA0" w14:textId="5EFFBA44" w:rsidR="002505C1" w:rsidRPr="00A561C5" w:rsidRDefault="002505C1" w:rsidP="002505C1">
            <w:pPr>
              <w:pStyle w:val="Tablebody"/>
              <w:rPr>
                <w:rFonts w:cs="Arial"/>
              </w:rPr>
            </w:pPr>
            <w:r w:rsidRPr="00AB65BB">
              <w:rPr>
                <w:rFonts w:ascii="Arial" w:eastAsia="Times New Roman" w:hAnsi="Arial" w:cs="Arial"/>
                <w:color w:val="000000"/>
                <w:sz w:val="20"/>
                <w:szCs w:val="20"/>
                <w:lang w:eastAsia="en-AU"/>
              </w:rPr>
              <w:t>RIIBLA205E</w:t>
            </w:r>
          </w:p>
        </w:tc>
        <w:tc>
          <w:tcPr>
            <w:tcW w:w="6492" w:type="dxa"/>
            <w:vAlign w:val="center"/>
          </w:tcPr>
          <w:p w14:paraId="4163A36A" w14:textId="1399AC48" w:rsidR="002505C1" w:rsidRPr="00A561C5" w:rsidRDefault="002505C1" w:rsidP="002505C1">
            <w:pPr>
              <w:pStyle w:val="Tablebody"/>
              <w:cnfStyle w:val="000000000000" w:firstRow="0" w:lastRow="0" w:firstColumn="0" w:lastColumn="0" w:oddVBand="0" w:evenVBand="0" w:oddHBand="0" w:evenHBand="0" w:firstRowFirstColumn="0" w:firstRowLastColumn="0" w:lastRowFirstColumn="0" w:lastRowLastColumn="0"/>
              <w:rPr>
                <w:rFonts w:cs="Arial"/>
              </w:rPr>
            </w:pPr>
            <w:r w:rsidRPr="00AB65BB">
              <w:rPr>
                <w:rFonts w:ascii="Arial" w:eastAsia="Times New Roman" w:hAnsi="Arial" w:cs="Arial"/>
                <w:color w:val="000000"/>
                <w:sz w:val="20"/>
                <w:szCs w:val="20"/>
                <w:lang w:eastAsia="en-AU"/>
              </w:rPr>
              <w:t>Store, handle and transport explosives</w:t>
            </w:r>
          </w:p>
        </w:tc>
        <w:tc>
          <w:tcPr>
            <w:tcW w:w="1263" w:type="dxa"/>
            <w:vAlign w:val="center"/>
          </w:tcPr>
          <w:p w14:paraId="2680ED81" w14:textId="0972F703" w:rsidR="002505C1" w:rsidRPr="00A561C5" w:rsidRDefault="002505C1" w:rsidP="002505C1">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AB65BB">
              <w:rPr>
                <w:rFonts w:ascii="Arial" w:eastAsia="Times New Roman" w:hAnsi="Arial" w:cs="Arial"/>
                <w:color w:val="000000"/>
                <w:sz w:val="20"/>
                <w:szCs w:val="20"/>
                <w:lang w:eastAsia="en-AU"/>
              </w:rPr>
              <w:t>20</w:t>
            </w:r>
          </w:p>
        </w:tc>
      </w:tr>
      <w:tr w:rsidR="002505C1" w:rsidRPr="00A561C5" w14:paraId="25CDF771" w14:textId="77777777" w:rsidTr="001638C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7AF0F47" w14:textId="1A7AF20D" w:rsidR="002505C1" w:rsidRPr="00A561C5" w:rsidRDefault="002505C1" w:rsidP="002505C1">
            <w:pPr>
              <w:pStyle w:val="Tablebody"/>
              <w:rPr>
                <w:rFonts w:cs="Arial"/>
              </w:rPr>
            </w:pPr>
            <w:r w:rsidRPr="00AB65BB">
              <w:rPr>
                <w:rFonts w:ascii="Arial" w:eastAsia="Times New Roman" w:hAnsi="Arial" w:cs="Arial"/>
                <w:color w:val="000000"/>
                <w:sz w:val="20"/>
                <w:szCs w:val="20"/>
                <w:lang w:eastAsia="en-AU"/>
              </w:rPr>
              <w:t>RIIBLA301E</w:t>
            </w:r>
          </w:p>
        </w:tc>
        <w:tc>
          <w:tcPr>
            <w:tcW w:w="6492" w:type="dxa"/>
            <w:vAlign w:val="center"/>
          </w:tcPr>
          <w:p w14:paraId="11EA1487" w14:textId="79A4ACE5" w:rsidR="002505C1" w:rsidRPr="00A561C5" w:rsidRDefault="002505C1" w:rsidP="002505C1">
            <w:pPr>
              <w:pStyle w:val="Tablebody"/>
              <w:cnfStyle w:val="000000000000" w:firstRow="0" w:lastRow="0" w:firstColumn="0" w:lastColumn="0" w:oddVBand="0" w:evenVBand="0" w:oddHBand="0" w:evenHBand="0" w:firstRowFirstColumn="0" w:firstRowLastColumn="0" w:lastRowFirstColumn="0" w:lastRowLastColumn="0"/>
              <w:rPr>
                <w:rFonts w:cs="Arial"/>
              </w:rPr>
            </w:pPr>
            <w:r w:rsidRPr="00AB65BB">
              <w:rPr>
                <w:rFonts w:ascii="Arial" w:eastAsia="Times New Roman" w:hAnsi="Arial" w:cs="Arial"/>
                <w:color w:val="000000"/>
                <w:sz w:val="20"/>
                <w:szCs w:val="20"/>
                <w:lang w:eastAsia="en-AU"/>
              </w:rPr>
              <w:t>Conduct surface shotfiring operations</w:t>
            </w:r>
          </w:p>
        </w:tc>
        <w:tc>
          <w:tcPr>
            <w:tcW w:w="1263" w:type="dxa"/>
            <w:vAlign w:val="center"/>
          </w:tcPr>
          <w:p w14:paraId="5C222ABA" w14:textId="3D89B4AB" w:rsidR="002505C1" w:rsidRPr="00A561C5" w:rsidRDefault="002505C1" w:rsidP="002505C1">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AB65BB">
              <w:rPr>
                <w:rFonts w:ascii="Arial" w:eastAsia="Times New Roman" w:hAnsi="Arial" w:cs="Arial"/>
                <w:color w:val="000000"/>
                <w:sz w:val="20"/>
                <w:szCs w:val="20"/>
                <w:lang w:eastAsia="en-AU"/>
              </w:rPr>
              <w:t>50</w:t>
            </w:r>
          </w:p>
        </w:tc>
      </w:tr>
      <w:tr w:rsidR="002505C1" w:rsidRPr="00A561C5" w14:paraId="77F937DC" w14:textId="77777777" w:rsidTr="001638C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99A63AB" w14:textId="66E4D81D" w:rsidR="002505C1" w:rsidRPr="00A561C5" w:rsidRDefault="002505C1" w:rsidP="002505C1">
            <w:pPr>
              <w:pStyle w:val="Tablebody"/>
              <w:rPr>
                <w:rFonts w:cs="Arial"/>
              </w:rPr>
            </w:pPr>
            <w:r w:rsidRPr="00AB65BB">
              <w:rPr>
                <w:rFonts w:ascii="Arial" w:eastAsia="Times New Roman" w:hAnsi="Arial" w:cs="Arial"/>
                <w:color w:val="000000"/>
                <w:sz w:val="20"/>
                <w:szCs w:val="20"/>
                <w:lang w:eastAsia="en-AU"/>
              </w:rPr>
              <w:t>RIIBLA302E</w:t>
            </w:r>
          </w:p>
        </w:tc>
        <w:tc>
          <w:tcPr>
            <w:tcW w:w="6492" w:type="dxa"/>
            <w:vAlign w:val="center"/>
          </w:tcPr>
          <w:p w14:paraId="62EE8B1C" w14:textId="7443C220" w:rsidR="002505C1" w:rsidRPr="00A561C5" w:rsidRDefault="002505C1" w:rsidP="002505C1">
            <w:pPr>
              <w:pStyle w:val="Tablebody"/>
              <w:cnfStyle w:val="000000000000" w:firstRow="0" w:lastRow="0" w:firstColumn="0" w:lastColumn="0" w:oddVBand="0" w:evenVBand="0" w:oddHBand="0" w:evenHBand="0" w:firstRowFirstColumn="0" w:firstRowLastColumn="0" w:lastRowFirstColumn="0" w:lastRowLastColumn="0"/>
              <w:rPr>
                <w:rFonts w:cs="Arial"/>
              </w:rPr>
            </w:pPr>
            <w:r w:rsidRPr="00AB65BB">
              <w:rPr>
                <w:rFonts w:ascii="Arial" w:eastAsia="Times New Roman" w:hAnsi="Arial" w:cs="Arial"/>
                <w:color w:val="000000"/>
                <w:sz w:val="20"/>
                <w:szCs w:val="20"/>
                <w:lang w:eastAsia="en-AU"/>
              </w:rPr>
              <w:t>Conduct shotfiring operations in underground coal mines</w:t>
            </w:r>
          </w:p>
        </w:tc>
        <w:tc>
          <w:tcPr>
            <w:tcW w:w="1263" w:type="dxa"/>
            <w:vAlign w:val="center"/>
          </w:tcPr>
          <w:p w14:paraId="745B91E7" w14:textId="667B2D8C" w:rsidR="002505C1" w:rsidRPr="00A561C5" w:rsidRDefault="002505C1" w:rsidP="002505C1">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AB65BB">
              <w:rPr>
                <w:rFonts w:ascii="Arial" w:eastAsia="Times New Roman" w:hAnsi="Arial" w:cs="Arial"/>
                <w:color w:val="000000"/>
                <w:sz w:val="20"/>
                <w:szCs w:val="20"/>
                <w:lang w:eastAsia="en-AU"/>
              </w:rPr>
              <w:t>60</w:t>
            </w:r>
          </w:p>
        </w:tc>
      </w:tr>
      <w:tr w:rsidR="001E65D5" w:rsidRPr="00A561C5" w14:paraId="08DAF079" w14:textId="77777777" w:rsidTr="001638C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EE0F752" w14:textId="7E984DB8" w:rsidR="001E65D5" w:rsidRPr="00A561C5" w:rsidRDefault="001E65D5" w:rsidP="001E65D5">
            <w:pPr>
              <w:pStyle w:val="Tablebody"/>
              <w:rPr>
                <w:rFonts w:cs="Arial"/>
              </w:rPr>
            </w:pPr>
            <w:r w:rsidRPr="00AB65BB">
              <w:rPr>
                <w:rFonts w:ascii="Arial" w:eastAsia="Times New Roman" w:hAnsi="Arial" w:cs="Arial"/>
                <w:color w:val="000000"/>
                <w:sz w:val="20"/>
                <w:szCs w:val="20"/>
                <w:lang w:eastAsia="en-AU"/>
              </w:rPr>
              <w:t>RIIBLA303E</w:t>
            </w:r>
          </w:p>
        </w:tc>
        <w:tc>
          <w:tcPr>
            <w:tcW w:w="6492" w:type="dxa"/>
            <w:vAlign w:val="center"/>
          </w:tcPr>
          <w:p w14:paraId="077CDD22" w14:textId="33EA944A" w:rsidR="001E65D5" w:rsidRPr="00A561C5" w:rsidRDefault="001E65D5" w:rsidP="001E65D5">
            <w:pPr>
              <w:pStyle w:val="Tablebody"/>
              <w:cnfStyle w:val="000000000000" w:firstRow="0" w:lastRow="0" w:firstColumn="0" w:lastColumn="0" w:oddVBand="0" w:evenVBand="0" w:oddHBand="0" w:evenHBand="0" w:firstRowFirstColumn="0" w:firstRowLastColumn="0" w:lastRowFirstColumn="0" w:lastRowLastColumn="0"/>
              <w:rPr>
                <w:rFonts w:cs="Arial"/>
              </w:rPr>
            </w:pPr>
            <w:r w:rsidRPr="00AB65BB">
              <w:rPr>
                <w:rFonts w:ascii="Arial" w:eastAsia="Times New Roman" w:hAnsi="Arial" w:cs="Arial"/>
                <w:color w:val="000000"/>
                <w:sz w:val="20"/>
                <w:szCs w:val="20"/>
                <w:lang w:eastAsia="en-AU"/>
              </w:rPr>
              <w:t>Conduct underground development shotfiring</w:t>
            </w:r>
          </w:p>
        </w:tc>
        <w:tc>
          <w:tcPr>
            <w:tcW w:w="1263" w:type="dxa"/>
            <w:vAlign w:val="center"/>
          </w:tcPr>
          <w:p w14:paraId="5C3C1ABF" w14:textId="4947ABE1" w:rsidR="001E65D5" w:rsidRPr="00A561C5" w:rsidRDefault="001E65D5" w:rsidP="001E65D5">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AB65BB">
              <w:rPr>
                <w:rFonts w:ascii="Arial" w:eastAsia="Times New Roman" w:hAnsi="Arial" w:cs="Arial"/>
                <w:color w:val="000000"/>
                <w:sz w:val="20"/>
                <w:szCs w:val="20"/>
                <w:lang w:eastAsia="en-AU"/>
              </w:rPr>
              <w:t>50</w:t>
            </w:r>
          </w:p>
        </w:tc>
      </w:tr>
      <w:tr w:rsidR="001E65D5" w:rsidRPr="00A561C5" w14:paraId="33ED92E1" w14:textId="77777777" w:rsidTr="001638C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24818B0" w14:textId="5D99BE23" w:rsidR="001E65D5" w:rsidRPr="00A561C5" w:rsidRDefault="001E65D5" w:rsidP="001E65D5">
            <w:pPr>
              <w:pStyle w:val="Tablebody"/>
              <w:rPr>
                <w:rFonts w:cs="Arial"/>
              </w:rPr>
            </w:pPr>
            <w:r w:rsidRPr="00AB65BB">
              <w:rPr>
                <w:rFonts w:ascii="Arial" w:eastAsia="Times New Roman" w:hAnsi="Arial" w:cs="Arial"/>
                <w:color w:val="000000"/>
                <w:sz w:val="20"/>
                <w:szCs w:val="20"/>
                <w:lang w:eastAsia="en-AU"/>
              </w:rPr>
              <w:t>RIIBLA304E</w:t>
            </w:r>
          </w:p>
        </w:tc>
        <w:tc>
          <w:tcPr>
            <w:tcW w:w="6492" w:type="dxa"/>
            <w:vAlign w:val="center"/>
          </w:tcPr>
          <w:p w14:paraId="32E803C3" w14:textId="6E203807" w:rsidR="001E65D5" w:rsidRPr="00A561C5" w:rsidRDefault="001E65D5" w:rsidP="001E65D5">
            <w:pPr>
              <w:pStyle w:val="Tablebody"/>
              <w:cnfStyle w:val="000000000000" w:firstRow="0" w:lastRow="0" w:firstColumn="0" w:lastColumn="0" w:oddVBand="0" w:evenVBand="0" w:oddHBand="0" w:evenHBand="0" w:firstRowFirstColumn="0" w:firstRowLastColumn="0" w:lastRowFirstColumn="0" w:lastRowLastColumn="0"/>
              <w:rPr>
                <w:rFonts w:cs="Arial"/>
              </w:rPr>
            </w:pPr>
            <w:r w:rsidRPr="00AB65BB">
              <w:rPr>
                <w:rFonts w:ascii="Arial" w:eastAsia="Times New Roman" w:hAnsi="Arial" w:cs="Arial"/>
                <w:color w:val="000000"/>
                <w:sz w:val="20"/>
                <w:szCs w:val="20"/>
                <w:lang w:eastAsia="en-AU"/>
              </w:rPr>
              <w:t>Conduct underground production shotfiring</w:t>
            </w:r>
          </w:p>
        </w:tc>
        <w:tc>
          <w:tcPr>
            <w:tcW w:w="1263" w:type="dxa"/>
            <w:vAlign w:val="center"/>
          </w:tcPr>
          <w:p w14:paraId="09E511EE" w14:textId="65125349" w:rsidR="001E65D5" w:rsidRPr="00A561C5" w:rsidRDefault="001E65D5" w:rsidP="001E65D5">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AB65BB">
              <w:rPr>
                <w:rFonts w:ascii="Arial" w:eastAsia="Times New Roman" w:hAnsi="Arial" w:cs="Arial"/>
                <w:color w:val="000000"/>
                <w:sz w:val="20"/>
                <w:szCs w:val="20"/>
                <w:lang w:eastAsia="en-AU"/>
              </w:rPr>
              <w:t>50</w:t>
            </w:r>
          </w:p>
        </w:tc>
      </w:tr>
      <w:tr w:rsidR="001E65D5" w:rsidRPr="00A561C5" w14:paraId="2CC279E6" w14:textId="77777777" w:rsidTr="001638C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C289D27" w14:textId="0B120358" w:rsidR="001E65D5" w:rsidRPr="00A561C5" w:rsidRDefault="001E65D5" w:rsidP="001E65D5">
            <w:pPr>
              <w:pStyle w:val="Tablebody"/>
              <w:rPr>
                <w:rFonts w:cs="Arial"/>
              </w:rPr>
            </w:pPr>
            <w:r w:rsidRPr="00AB65BB">
              <w:rPr>
                <w:rFonts w:ascii="Arial" w:eastAsia="Times New Roman" w:hAnsi="Arial" w:cs="Arial"/>
                <w:color w:val="000000"/>
                <w:sz w:val="20"/>
                <w:szCs w:val="20"/>
                <w:lang w:eastAsia="en-AU"/>
              </w:rPr>
              <w:t>RIIBLA305D</w:t>
            </w:r>
          </w:p>
        </w:tc>
        <w:tc>
          <w:tcPr>
            <w:tcW w:w="6492" w:type="dxa"/>
            <w:vAlign w:val="center"/>
          </w:tcPr>
          <w:p w14:paraId="7D21ABB8" w14:textId="4D17090E" w:rsidR="001E65D5" w:rsidRPr="00A561C5" w:rsidRDefault="001E65D5" w:rsidP="001E65D5">
            <w:pPr>
              <w:pStyle w:val="Tablebody"/>
              <w:cnfStyle w:val="000000000000" w:firstRow="0" w:lastRow="0" w:firstColumn="0" w:lastColumn="0" w:oddVBand="0" w:evenVBand="0" w:oddHBand="0" w:evenHBand="0" w:firstRowFirstColumn="0" w:firstRowLastColumn="0" w:lastRowFirstColumn="0" w:lastRowLastColumn="0"/>
              <w:rPr>
                <w:rFonts w:cs="Arial"/>
              </w:rPr>
            </w:pPr>
            <w:r w:rsidRPr="00AB65BB">
              <w:rPr>
                <w:rFonts w:ascii="Arial" w:eastAsia="Times New Roman" w:hAnsi="Arial" w:cs="Arial"/>
                <w:color w:val="000000"/>
                <w:sz w:val="20"/>
                <w:szCs w:val="20"/>
                <w:lang w:eastAsia="en-AU"/>
              </w:rPr>
              <w:t>Conduct secondary blasting</w:t>
            </w:r>
          </w:p>
        </w:tc>
        <w:tc>
          <w:tcPr>
            <w:tcW w:w="1263" w:type="dxa"/>
            <w:vAlign w:val="center"/>
          </w:tcPr>
          <w:p w14:paraId="0FC5A7C9" w14:textId="07C33FDF" w:rsidR="001E65D5" w:rsidRPr="00A561C5" w:rsidRDefault="001E65D5" w:rsidP="001E65D5">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AB65BB">
              <w:rPr>
                <w:rFonts w:ascii="Arial" w:eastAsia="Times New Roman" w:hAnsi="Arial" w:cs="Arial"/>
                <w:color w:val="000000"/>
                <w:sz w:val="20"/>
                <w:szCs w:val="20"/>
                <w:lang w:eastAsia="en-AU"/>
              </w:rPr>
              <w:t>35</w:t>
            </w:r>
          </w:p>
        </w:tc>
      </w:tr>
      <w:tr w:rsidR="001E65D5" w:rsidRPr="00A561C5" w14:paraId="04D27AAD" w14:textId="77777777" w:rsidTr="001638C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BCB4904" w14:textId="6876030F" w:rsidR="001E65D5" w:rsidRPr="00A561C5" w:rsidRDefault="001E65D5" w:rsidP="001E65D5">
            <w:pPr>
              <w:pStyle w:val="Tablebody"/>
              <w:rPr>
                <w:rFonts w:cs="Arial"/>
              </w:rPr>
            </w:pPr>
            <w:r w:rsidRPr="00AB65BB">
              <w:rPr>
                <w:rFonts w:ascii="Arial" w:eastAsia="Times New Roman" w:hAnsi="Arial" w:cs="Arial"/>
                <w:color w:val="000000"/>
                <w:sz w:val="20"/>
                <w:szCs w:val="20"/>
                <w:lang w:eastAsia="en-AU"/>
              </w:rPr>
              <w:t>RIIBLA305E</w:t>
            </w:r>
          </w:p>
        </w:tc>
        <w:tc>
          <w:tcPr>
            <w:tcW w:w="6492" w:type="dxa"/>
            <w:vAlign w:val="center"/>
          </w:tcPr>
          <w:p w14:paraId="00BCFDD7" w14:textId="1260475F" w:rsidR="001E65D5" w:rsidRPr="00A561C5" w:rsidRDefault="001E65D5" w:rsidP="001E65D5">
            <w:pPr>
              <w:pStyle w:val="Tablebody"/>
              <w:cnfStyle w:val="000000000000" w:firstRow="0" w:lastRow="0" w:firstColumn="0" w:lastColumn="0" w:oddVBand="0" w:evenVBand="0" w:oddHBand="0" w:evenHBand="0" w:firstRowFirstColumn="0" w:firstRowLastColumn="0" w:lastRowFirstColumn="0" w:lastRowLastColumn="0"/>
              <w:rPr>
                <w:rFonts w:cs="Arial"/>
              </w:rPr>
            </w:pPr>
            <w:r w:rsidRPr="00AB65BB">
              <w:rPr>
                <w:rFonts w:ascii="Arial" w:eastAsia="Times New Roman" w:hAnsi="Arial" w:cs="Arial"/>
                <w:color w:val="000000"/>
                <w:sz w:val="20"/>
                <w:szCs w:val="20"/>
                <w:lang w:eastAsia="en-AU"/>
              </w:rPr>
              <w:t>Conduct secondary blasting</w:t>
            </w:r>
          </w:p>
        </w:tc>
        <w:tc>
          <w:tcPr>
            <w:tcW w:w="1263" w:type="dxa"/>
            <w:vAlign w:val="center"/>
          </w:tcPr>
          <w:p w14:paraId="6D62DD58" w14:textId="129EB0BA" w:rsidR="001E65D5" w:rsidRPr="00A561C5" w:rsidRDefault="001E65D5" w:rsidP="001E65D5">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AB65BB">
              <w:rPr>
                <w:rFonts w:ascii="Arial" w:eastAsia="Times New Roman" w:hAnsi="Arial" w:cs="Arial"/>
                <w:color w:val="000000"/>
                <w:sz w:val="20"/>
                <w:szCs w:val="20"/>
                <w:lang w:eastAsia="en-AU"/>
              </w:rPr>
              <w:t>35</w:t>
            </w:r>
          </w:p>
        </w:tc>
      </w:tr>
      <w:tr w:rsidR="001E65D5" w:rsidRPr="00A561C5" w14:paraId="1E2F526E" w14:textId="77777777" w:rsidTr="001638C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9B8E7B0" w14:textId="6CEE7F4C" w:rsidR="001E65D5" w:rsidRPr="00A561C5" w:rsidRDefault="001E65D5" w:rsidP="001E65D5">
            <w:pPr>
              <w:pStyle w:val="Tablebody"/>
              <w:rPr>
                <w:rFonts w:cs="Arial"/>
              </w:rPr>
            </w:pPr>
            <w:r w:rsidRPr="00AB65BB">
              <w:rPr>
                <w:rFonts w:ascii="Arial" w:eastAsia="Times New Roman" w:hAnsi="Arial" w:cs="Arial"/>
                <w:color w:val="000000"/>
                <w:sz w:val="20"/>
                <w:szCs w:val="20"/>
                <w:lang w:eastAsia="en-AU"/>
              </w:rPr>
              <w:t>RIIBLA307E</w:t>
            </w:r>
          </w:p>
        </w:tc>
        <w:tc>
          <w:tcPr>
            <w:tcW w:w="6492" w:type="dxa"/>
            <w:vAlign w:val="center"/>
          </w:tcPr>
          <w:p w14:paraId="659CFE30" w14:textId="14967B80" w:rsidR="001E65D5" w:rsidRPr="00A561C5" w:rsidRDefault="001E65D5" w:rsidP="001E65D5">
            <w:pPr>
              <w:pStyle w:val="Tablebody"/>
              <w:cnfStyle w:val="000000000000" w:firstRow="0" w:lastRow="0" w:firstColumn="0" w:lastColumn="0" w:oddVBand="0" w:evenVBand="0" w:oddHBand="0" w:evenHBand="0" w:firstRowFirstColumn="0" w:firstRowLastColumn="0" w:lastRowFirstColumn="0" w:lastRowLastColumn="0"/>
              <w:rPr>
                <w:rFonts w:cs="Arial"/>
              </w:rPr>
            </w:pPr>
            <w:r w:rsidRPr="00AB65BB">
              <w:rPr>
                <w:rFonts w:ascii="Arial" w:eastAsia="Times New Roman" w:hAnsi="Arial" w:cs="Arial"/>
                <w:color w:val="000000"/>
                <w:sz w:val="20"/>
                <w:szCs w:val="20"/>
                <w:lang w:eastAsia="en-AU"/>
              </w:rPr>
              <w:t>Conduct a blast survey</w:t>
            </w:r>
          </w:p>
        </w:tc>
        <w:tc>
          <w:tcPr>
            <w:tcW w:w="1263" w:type="dxa"/>
            <w:vAlign w:val="center"/>
          </w:tcPr>
          <w:p w14:paraId="52D05A91" w14:textId="6C0C9EC3" w:rsidR="001E65D5" w:rsidRPr="00A561C5" w:rsidRDefault="001E65D5" w:rsidP="001E65D5">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AB65BB">
              <w:rPr>
                <w:rFonts w:ascii="Arial" w:eastAsia="Times New Roman" w:hAnsi="Arial" w:cs="Arial"/>
                <w:color w:val="000000"/>
                <w:sz w:val="20"/>
                <w:szCs w:val="20"/>
                <w:lang w:eastAsia="en-AU"/>
              </w:rPr>
              <w:t>20</w:t>
            </w:r>
          </w:p>
        </w:tc>
      </w:tr>
      <w:tr w:rsidR="001E65D5" w:rsidRPr="00A561C5" w14:paraId="5AB1C022" w14:textId="77777777" w:rsidTr="001638C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87A1311" w14:textId="3B3380B2" w:rsidR="001E65D5" w:rsidRPr="00A561C5" w:rsidRDefault="001E65D5" w:rsidP="001E65D5">
            <w:pPr>
              <w:pStyle w:val="Tablebody"/>
              <w:rPr>
                <w:rFonts w:cs="Arial"/>
              </w:rPr>
            </w:pPr>
            <w:r w:rsidRPr="00AB65BB">
              <w:rPr>
                <w:rFonts w:ascii="Arial" w:eastAsia="Times New Roman" w:hAnsi="Arial" w:cs="Arial"/>
                <w:color w:val="000000"/>
                <w:sz w:val="20"/>
                <w:szCs w:val="20"/>
                <w:lang w:eastAsia="en-AU"/>
              </w:rPr>
              <w:t>RIIBLA401E</w:t>
            </w:r>
          </w:p>
        </w:tc>
        <w:tc>
          <w:tcPr>
            <w:tcW w:w="6492" w:type="dxa"/>
            <w:vAlign w:val="center"/>
          </w:tcPr>
          <w:p w14:paraId="1E3A2322" w14:textId="41DD0F32" w:rsidR="001E65D5" w:rsidRPr="00A561C5" w:rsidRDefault="001E65D5" w:rsidP="001E65D5">
            <w:pPr>
              <w:pStyle w:val="Tablebody"/>
              <w:cnfStyle w:val="000000000000" w:firstRow="0" w:lastRow="0" w:firstColumn="0" w:lastColumn="0" w:oddVBand="0" w:evenVBand="0" w:oddHBand="0" w:evenHBand="0" w:firstRowFirstColumn="0" w:firstRowLastColumn="0" w:lastRowFirstColumn="0" w:lastRowLastColumn="0"/>
              <w:rPr>
                <w:rFonts w:cs="Arial"/>
              </w:rPr>
            </w:pPr>
            <w:r w:rsidRPr="00AB65BB">
              <w:rPr>
                <w:rFonts w:ascii="Arial" w:eastAsia="Times New Roman" w:hAnsi="Arial" w:cs="Arial"/>
                <w:color w:val="000000"/>
                <w:sz w:val="20"/>
                <w:szCs w:val="20"/>
                <w:lang w:eastAsia="en-AU"/>
              </w:rPr>
              <w:t>Manage blasting operations</w:t>
            </w:r>
          </w:p>
        </w:tc>
        <w:tc>
          <w:tcPr>
            <w:tcW w:w="1263" w:type="dxa"/>
            <w:vAlign w:val="center"/>
          </w:tcPr>
          <w:p w14:paraId="37628C6B" w14:textId="589CC588" w:rsidR="001E65D5" w:rsidRPr="00A561C5" w:rsidRDefault="001E65D5" w:rsidP="001E65D5">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AB65BB">
              <w:rPr>
                <w:rFonts w:ascii="Arial" w:eastAsia="Times New Roman" w:hAnsi="Arial" w:cs="Arial"/>
                <w:color w:val="000000"/>
                <w:sz w:val="20"/>
                <w:szCs w:val="20"/>
                <w:lang w:eastAsia="en-AU"/>
              </w:rPr>
              <w:t>40</w:t>
            </w:r>
          </w:p>
        </w:tc>
      </w:tr>
      <w:tr w:rsidR="00815D43" w:rsidRPr="00A561C5" w14:paraId="6EDC374B" w14:textId="77777777" w:rsidTr="001638C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024BB54" w14:textId="2CE2F160" w:rsidR="00815D43" w:rsidRPr="00A561C5" w:rsidRDefault="00815D43" w:rsidP="00815D43">
            <w:pPr>
              <w:pStyle w:val="Tablebody"/>
              <w:rPr>
                <w:rFonts w:cs="Arial"/>
              </w:rPr>
            </w:pPr>
            <w:r w:rsidRPr="00AB65BB">
              <w:rPr>
                <w:rFonts w:ascii="Arial" w:eastAsia="Times New Roman" w:hAnsi="Arial" w:cs="Arial"/>
                <w:color w:val="000000"/>
                <w:sz w:val="20"/>
                <w:szCs w:val="20"/>
                <w:lang w:eastAsia="en-AU"/>
              </w:rPr>
              <w:t>RIIBLA402E</w:t>
            </w:r>
          </w:p>
        </w:tc>
        <w:tc>
          <w:tcPr>
            <w:tcW w:w="6492" w:type="dxa"/>
            <w:vAlign w:val="center"/>
          </w:tcPr>
          <w:p w14:paraId="4C3383B2" w14:textId="1952CB71" w:rsidR="00815D43" w:rsidRPr="00A561C5" w:rsidRDefault="00815D43" w:rsidP="00815D43">
            <w:pPr>
              <w:pStyle w:val="Tablebody"/>
              <w:cnfStyle w:val="000000000000" w:firstRow="0" w:lastRow="0" w:firstColumn="0" w:lastColumn="0" w:oddVBand="0" w:evenVBand="0" w:oddHBand="0" w:evenHBand="0" w:firstRowFirstColumn="0" w:firstRowLastColumn="0" w:lastRowFirstColumn="0" w:lastRowLastColumn="0"/>
              <w:rPr>
                <w:rFonts w:cs="Arial"/>
              </w:rPr>
            </w:pPr>
            <w:r w:rsidRPr="00AB65BB">
              <w:rPr>
                <w:rFonts w:ascii="Arial" w:eastAsia="Times New Roman" w:hAnsi="Arial" w:cs="Arial"/>
                <w:color w:val="000000"/>
                <w:sz w:val="20"/>
                <w:szCs w:val="20"/>
                <w:lang w:eastAsia="en-AU"/>
              </w:rPr>
              <w:t>Monitor and control the effects of blasting on the environment</w:t>
            </w:r>
          </w:p>
        </w:tc>
        <w:tc>
          <w:tcPr>
            <w:tcW w:w="1263" w:type="dxa"/>
            <w:vAlign w:val="center"/>
          </w:tcPr>
          <w:p w14:paraId="6F501901" w14:textId="1853602E" w:rsidR="00815D43" w:rsidRPr="00A561C5" w:rsidRDefault="00815D43" w:rsidP="00815D43">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AB65BB">
              <w:rPr>
                <w:rFonts w:ascii="Arial" w:eastAsia="Times New Roman" w:hAnsi="Arial" w:cs="Arial"/>
                <w:color w:val="000000"/>
                <w:sz w:val="20"/>
                <w:szCs w:val="20"/>
                <w:lang w:eastAsia="en-AU"/>
              </w:rPr>
              <w:t>40</w:t>
            </w:r>
          </w:p>
        </w:tc>
      </w:tr>
      <w:tr w:rsidR="00815D43" w:rsidRPr="00A561C5" w14:paraId="0BC75D58" w14:textId="77777777" w:rsidTr="001638C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14222DF" w14:textId="519D8C0B" w:rsidR="00815D43" w:rsidRPr="00A561C5" w:rsidRDefault="00815D43" w:rsidP="00815D43">
            <w:pPr>
              <w:pStyle w:val="Tablebody"/>
              <w:rPr>
                <w:rFonts w:cs="Arial"/>
              </w:rPr>
            </w:pPr>
            <w:r w:rsidRPr="00AB65BB">
              <w:rPr>
                <w:rFonts w:ascii="Arial" w:eastAsia="Times New Roman" w:hAnsi="Arial" w:cs="Arial"/>
                <w:color w:val="000000"/>
                <w:sz w:val="20"/>
                <w:szCs w:val="20"/>
                <w:lang w:eastAsia="en-AU"/>
              </w:rPr>
              <w:t>RIIBLA403</w:t>
            </w:r>
          </w:p>
        </w:tc>
        <w:tc>
          <w:tcPr>
            <w:tcW w:w="6492" w:type="dxa"/>
            <w:vAlign w:val="center"/>
          </w:tcPr>
          <w:p w14:paraId="31408AC5" w14:textId="241258D7" w:rsidR="00815D43" w:rsidRPr="00A561C5" w:rsidRDefault="00815D43" w:rsidP="00815D43">
            <w:pPr>
              <w:pStyle w:val="Tablebody"/>
              <w:cnfStyle w:val="000000000000" w:firstRow="0" w:lastRow="0" w:firstColumn="0" w:lastColumn="0" w:oddVBand="0" w:evenVBand="0" w:oddHBand="0" w:evenHBand="0" w:firstRowFirstColumn="0" w:firstRowLastColumn="0" w:lastRowFirstColumn="0" w:lastRowLastColumn="0"/>
              <w:rPr>
                <w:rFonts w:cs="Arial"/>
              </w:rPr>
            </w:pPr>
            <w:r w:rsidRPr="00AB65BB">
              <w:rPr>
                <w:rFonts w:ascii="Arial" w:eastAsia="Times New Roman" w:hAnsi="Arial" w:cs="Arial"/>
                <w:color w:val="000000"/>
                <w:sz w:val="20"/>
                <w:szCs w:val="20"/>
                <w:lang w:eastAsia="en-AU"/>
              </w:rPr>
              <w:t>Design blasts</w:t>
            </w:r>
          </w:p>
        </w:tc>
        <w:tc>
          <w:tcPr>
            <w:tcW w:w="1263" w:type="dxa"/>
            <w:vAlign w:val="center"/>
          </w:tcPr>
          <w:p w14:paraId="14188588" w14:textId="6EE6F796" w:rsidR="00815D43" w:rsidRPr="00A561C5" w:rsidRDefault="00815D43" w:rsidP="00815D43">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AB65BB">
              <w:rPr>
                <w:rFonts w:ascii="Arial" w:eastAsia="Times New Roman" w:hAnsi="Arial" w:cs="Arial"/>
                <w:color w:val="000000"/>
                <w:sz w:val="20"/>
                <w:szCs w:val="20"/>
                <w:lang w:eastAsia="en-AU"/>
              </w:rPr>
              <w:t>40</w:t>
            </w:r>
          </w:p>
        </w:tc>
      </w:tr>
      <w:tr w:rsidR="00815D43" w:rsidRPr="00A561C5" w14:paraId="61BF6202" w14:textId="77777777" w:rsidTr="001638C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A54AF83" w14:textId="2DB51A46" w:rsidR="00815D43" w:rsidRPr="00A561C5" w:rsidRDefault="00815D43" w:rsidP="00815D43">
            <w:pPr>
              <w:pStyle w:val="Tablebody"/>
              <w:rPr>
                <w:rFonts w:cs="Arial"/>
              </w:rPr>
            </w:pPr>
            <w:r w:rsidRPr="00AB65BB">
              <w:rPr>
                <w:rFonts w:ascii="Arial" w:eastAsia="Times New Roman" w:hAnsi="Arial" w:cs="Arial"/>
                <w:color w:val="000000"/>
                <w:sz w:val="20"/>
                <w:szCs w:val="20"/>
                <w:lang w:eastAsia="en-AU"/>
              </w:rPr>
              <w:t>RIIBLA602E</w:t>
            </w:r>
          </w:p>
        </w:tc>
        <w:tc>
          <w:tcPr>
            <w:tcW w:w="6492" w:type="dxa"/>
            <w:vAlign w:val="center"/>
          </w:tcPr>
          <w:p w14:paraId="1DDE3DC9" w14:textId="17BDAEBF" w:rsidR="00815D43" w:rsidRPr="00A561C5" w:rsidRDefault="00815D43" w:rsidP="00815D43">
            <w:pPr>
              <w:pStyle w:val="Tablebody"/>
              <w:cnfStyle w:val="000000000000" w:firstRow="0" w:lastRow="0" w:firstColumn="0" w:lastColumn="0" w:oddVBand="0" w:evenVBand="0" w:oddHBand="0" w:evenHBand="0" w:firstRowFirstColumn="0" w:firstRowLastColumn="0" w:lastRowFirstColumn="0" w:lastRowLastColumn="0"/>
              <w:rPr>
                <w:rFonts w:cs="Arial"/>
              </w:rPr>
            </w:pPr>
            <w:r w:rsidRPr="00AB65BB">
              <w:rPr>
                <w:rFonts w:ascii="Arial" w:eastAsia="Times New Roman" w:hAnsi="Arial" w:cs="Arial"/>
                <w:color w:val="000000"/>
                <w:sz w:val="20"/>
                <w:szCs w:val="20"/>
                <w:lang w:eastAsia="en-AU"/>
              </w:rPr>
              <w:t>Establish and maintain explosives safety and security management systems</w:t>
            </w:r>
          </w:p>
        </w:tc>
        <w:tc>
          <w:tcPr>
            <w:tcW w:w="1263" w:type="dxa"/>
            <w:vAlign w:val="center"/>
          </w:tcPr>
          <w:p w14:paraId="71F511F9" w14:textId="62E59B85" w:rsidR="00815D43" w:rsidRPr="00A561C5" w:rsidRDefault="00815D43" w:rsidP="00815D43">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AB65BB">
              <w:rPr>
                <w:rFonts w:ascii="Arial" w:eastAsia="Times New Roman" w:hAnsi="Arial" w:cs="Arial"/>
                <w:color w:val="000000"/>
                <w:sz w:val="20"/>
                <w:szCs w:val="20"/>
                <w:lang w:eastAsia="en-AU"/>
              </w:rPr>
              <w:t>120</w:t>
            </w:r>
          </w:p>
        </w:tc>
      </w:tr>
      <w:tr w:rsidR="00815D43" w:rsidRPr="00A561C5" w14:paraId="539B15EA" w14:textId="77777777" w:rsidTr="001638C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61FDDF1" w14:textId="1D8C17C2" w:rsidR="00815D43" w:rsidRPr="00A561C5" w:rsidRDefault="00815D43" w:rsidP="00815D43">
            <w:pPr>
              <w:pStyle w:val="Tablebody"/>
              <w:rPr>
                <w:rFonts w:cs="Arial"/>
              </w:rPr>
            </w:pPr>
            <w:r w:rsidRPr="00AB65BB">
              <w:rPr>
                <w:rFonts w:ascii="Arial" w:eastAsia="Times New Roman" w:hAnsi="Arial" w:cs="Arial"/>
                <w:color w:val="000000"/>
                <w:sz w:val="20"/>
                <w:szCs w:val="20"/>
                <w:lang w:eastAsia="en-AU"/>
              </w:rPr>
              <w:t>RIICAM401</w:t>
            </w:r>
          </w:p>
        </w:tc>
        <w:tc>
          <w:tcPr>
            <w:tcW w:w="6492" w:type="dxa"/>
            <w:vAlign w:val="center"/>
          </w:tcPr>
          <w:p w14:paraId="0F9219A8" w14:textId="22782A2C" w:rsidR="00815D43" w:rsidRPr="00A561C5" w:rsidRDefault="00815D43" w:rsidP="00815D43">
            <w:pPr>
              <w:pStyle w:val="Tablebody"/>
              <w:cnfStyle w:val="000000000000" w:firstRow="0" w:lastRow="0" w:firstColumn="0" w:lastColumn="0" w:oddVBand="0" w:evenVBand="0" w:oddHBand="0" w:evenHBand="0" w:firstRowFirstColumn="0" w:firstRowLastColumn="0" w:lastRowFirstColumn="0" w:lastRowLastColumn="0"/>
              <w:rPr>
                <w:rFonts w:cs="Arial"/>
              </w:rPr>
            </w:pPr>
            <w:r w:rsidRPr="00AB65BB">
              <w:rPr>
                <w:rFonts w:ascii="Arial" w:eastAsia="Times New Roman" w:hAnsi="Arial" w:cs="Arial"/>
                <w:color w:val="000000"/>
                <w:sz w:val="20"/>
                <w:szCs w:val="20"/>
                <w:lang w:eastAsia="en-AU"/>
              </w:rPr>
              <w:t>Conduct a condition assessment of road pavements</w:t>
            </w:r>
          </w:p>
        </w:tc>
        <w:tc>
          <w:tcPr>
            <w:tcW w:w="1263" w:type="dxa"/>
            <w:vAlign w:val="center"/>
          </w:tcPr>
          <w:p w14:paraId="72EEF0DC" w14:textId="76F69267" w:rsidR="00815D43" w:rsidRPr="00A561C5" w:rsidRDefault="00815D43" w:rsidP="00815D43">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AB65BB">
              <w:rPr>
                <w:rFonts w:ascii="Arial" w:eastAsia="Times New Roman" w:hAnsi="Arial" w:cs="Arial"/>
                <w:color w:val="000000"/>
                <w:sz w:val="20"/>
                <w:szCs w:val="20"/>
                <w:lang w:eastAsia="en-AU"/>
              </w:rPr>
              <w:t>40</w:t>
            </w:r>
          </w:p>
        </w:tc>
      </w:tr>
      <w:tr w:rsidR="00815D43" w:rsidRPr="00A561C5" w14:paraId="187E41E7" w14:textId="77777777" w:rsidTr="001638C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FA4A4B8" w14:textId="6C5B7100" w:rsidR="00815D43" w:rsidRPr="00A561C5" w:rsidRDefault="00815D43" w:rsidP="00815D43">
            <w:pPr>
              <w:pStyle w:val="Tablebody"/>
              <w:rPr>
                <w:rFonts w:cs="Arial"/>
              </w:rPr>
            </w:pPr>
            <w:r w:rsidRPr="00AB65BB">
              <w:rPr>
                <w:rFonts w:ascii="Arial" w:eastAsia="Times New Roman" w:hAnsi="Arial" w:cs="Arial"/>
                <w:color w:val="000000"/>
                <w:sz w:val="20"/>
                <w:szCs w:val="20"/>
                <w:lang w:eastAsia="en-AU"/>
              </w:rPr>
              <w:t>RIICAM402</w:t>
            </w:r>
          </w:p>
        </w:tc>
        <w:tc>
          <w:tcPr>
            <w:tcW w:w="6492" w:type="dxa"/>
            <w:vAlign w:val="center"/>
          </w:tcPr>
          <w:p w14:paraId="6A502A91" w14:textId="0B0B094F" w:rsidR="00815D43" w:rsidRPr="00A561C5" w:rsidRDefault="00815D43" w:rsidP="00815D43">
            <w:pPr>
              <w:pStyle w:val="Tablebody"/>
              <w:cnfStyle w:val="000000000000" w:firstRow="0" w:lastRow="0" w:firstColumn="0" w:lastColumn="0" w:oddVBand="0" w:evenVBand="0" w:oddHBand="0" w:evenHBand="0" w:firstRowFirstColumn="0" w:firstRowLastColumn="0" w:lastRowFirstColumn="0" w:lastRowLastColumn="0"/>
              <w:rPr>
                <w:rFonts w:cs="Arial"/>
              </w:rPr>
            </w:pPr>
            <w:r w:rsidRPr="00AB65BB">
              <w:rPr>
                <w:rFonts w:ascii="Arial" w:eastAsia="Times New Roman" w:hAnsi="Arial" w:cs="Arial"/>
                <w:color w:val="000000"/>
                <w:sz w:val="20"/>
                <w:szCs w:val="20"/>
                <w:lang w:eastAsia="en-AU"/>
              </w:rPr>
              <w:t>Conduct a condition assessment of roadside infrastructure</w:t>
            </w:r>
          </w:p>
        </w:tc>
        <w:tc>
          <w:tcPr>
            <w:tcW w:w="1263" w:type="dxa"/>
            <w:vAlign w:val="center"/>
          </w:tcPr>
          <w:p w14:paraId="207DE31B" w14:textId="4170DC5D" w:rsidR="00815D43" w:rsidRPr="00A561C5" w:rsidRDefault="00815D43" w:rsidP="00815D43">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AB65BB">
              <w:rPr>
                <w:rFonts w:ascii="Arial" w:eastAsia="Times New Roman" w:hAnsi="Arial" w:cs="Arial"/>
                <w:color w:val="000000"/>
                <w:sz w:val="20"/>
                <w:szCs w:val="20"/>
                <w:lang w:eastAsia="en-AU"/>
              </w:rPr>
              <w:t>40</w:t>
            </w:r>
          </w:p>
        </w:tc>
      </w:tr>
      <w:tr w:rsidR="00815D43" w:rsidRPr="00A561C5" w14:paraId="30386591" w14:textId="77777777" w:rsidTr="001638C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EB2EC25" w14:textId="21C2AC43" w:rsidR="00815D43" w:rsidRPr="00A561C5" w:rsidRDefault="00815D43" w:rsidP="00815D43">
            <w:pPr>
              <w:pStyle w:val="Tablebody"/>
              <w:rPr>
                <w:rFonts w:cs="Arial"/>
              </w:rPr>
            </w:pPr>
            <w:r w:rsidRPr="00AB65BB">
              <w:rPr>
                <w:rFonts w:ascii="Arial" w:eastAsia="Times New Roman" w:hAnsi="Arial" w:cs="Arial"/>
                <w:color w:val="000000"/>
                <w:sz w:val="20"/>
                <w:szCs w:val="20"/>
                <w:lang w:eastAsia="en-AU"/>
              </w:rPr>
              <w:t>RIICAM403</w:t>
            </w:r>
          </w:p>
        </w:tc>
        <w:tc>
          <w:tcPr>
            <w:tcW w:w="6492" w:type="dxa"/>
            <w:vAlign w:val="center"/>
          </w:tcPr>
          <w:p w14:paraId="711A2E3E" w14:textId="44573CF6" w:rsidR="00815D43" w:rsidRPr="00A561C5" w:rsidRDefault="00815D43" w:rsidP="00815D43">
            <w:pPr>
              <w:pStyle w:val="Tablebody"/>
              <w:cnfStyle w:val="000000000000" w:firstRow="0" w:lastRow="0" w:firstColumn="0" w:lastColumn="0" w:oddVBand="0" w:evenVBand="0" w:oddHBand="0" w:evenHBand="0" w:firstRowFirstColumn="0" w:firstRowLastColumn="0" w:lastRowFirstColumn="0" w:lastRowLastColumn="0"/>
              <w:rPr>
                <w:rFonts w:cs="Arial"/>
              </w:rPr>
            </w:pPr>
            <w:r w:rsidRPr="00AB65BB">
              <w:rPr>
                <w:rFonts w:ascii="Arial" w:eastAsia="Times New Roman" w:hAnsi="Arial" w:cs="Arial"/>
                <w:color w:val="000000"/>
                <w:sz w:val="20"/>
                <w:szCs w:val="20"/>
                <w:lang w:eastAsia="en-AU"/>
              </w:rPr>
              <w:t>Conduct a condition assessment of stormwater drainage</w:t>
            </w:r>
          </w:p>
        </w:tc>
        <w:tc>
          <w:tcPr>
            <w:tcW w:w="1263" w:type="dxa"/>
            <w:vAlign w:val="center"/>
          </w:tcPr>
          <w:p w14:paraId="146CE275" w14:textId="61CA932A" w:rsidR="00815D43" w:rsidRPr="00A561C5" w:rsidRDefault="00815D43" w:rsidP="00815D43">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AB65BB">
              <w:rPr>
                <w:rFonts w:ascii="Arial" w:eastAsia="Times New Roman" w:hAnsi="Arial" w:cs="Arial"/>
                <w:color w:val="000000"/>
                <w:sz w:val="20"/>
                <w:szCs w:val="20"/>
                <w:lang w:eastAsia="en-AU"/>
              </w:rPr>
              <w:t>40</w:t>
            </w:r>
          </w:p>
        </w:tc>
      </w:tr>
      <w:tr w:rsidR="00815D43" w:rsidRPr="00A561C5" w14:paraId="507C5A50" w14:textId="77777777" w:rsidTr="0081203E">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E9D34F4" w14:textId="337C9E61" w:rsidR="00815D43" w:rsidRPr="00A561C5" w:rsidRDefault="00815D43" w:rsidP="00815D43">
            <w:pPr>
              <w:pStyle w:val="Tablebody"/>
              <w:rPr>
                <w:rFonts w:cs="Arial"/>
              </w:rPr>
            </w:pPr>
            <w:r w:rsidRPr="00AB65BB">
              <w:rPr>
                <w:rFonts w:ascii="Arial" w:eastAsia="Times New Roman" w:hAnsi="Arial" w:cs="Arial"/>
                <w:color w:val="000000"/>
                <w:sz w:val="20"/>
                <w:szCs w:val="20"/>
                <w:lang w:eastAsia="en-AU"/>
              </w:rPr>
              <w:t>RIICAM404</w:t>
            </w:r>
          </w:p>
        </w:tc>
        <w:tc>
          <w:tcPr>
            <w:tcW w:w="6492" w:type="dxa"/>
            <w:vAlign w:val="center"/>
          </w:tcPr>
          <w:p w14:paraId="70056734" w14:textId="4ED4CD33" w:rsidR="00815D43" w:rsidRPr="00A561C5" w:rsidRDefault="00815D43" w:rsidP="00815D43">
            <w:pPr>
              <w:pStyle w:val="Tablebody"/>
              <w:cnfStyle w:val="000000000000" w:firstRow="0" w:lastRow="0" w:firstColumn="0" w:lastColumn="0" w:oddVBand="0" w:evenVBand="0" w:oddHBand="0" w:evenHBand="0" w:firstRowFirstColumn="0" w:firstRowLastColumn="0" w:lastRowFirstColumn="0" w:lastRowLastColumn="0"/>
              <w:rPr>
                <w:rFonts w:cs="Arial"/>
              </w:rPr>
            </w:pPr>
            <w:r w:rsidRPr="00AB65BB">
              <w:rPr>
                <w:rFonts w:ascii="Arial" w:eastAsia="Times New Roman" w:hAnsi="Arial" w:cs="Arial"/>
                <w:color w:val="000000"/>
                <w:sz w:val="20"/>
                <w:szCs w:val="20"/>
                <w:lang w:eastAsia="en-AU"/>
              </w:rPr>
              <w:t>Conduct a condition assessment of civil structures</w:t>
            </w:r>
          </w:p>
        </w:tc>
        <w:tc>
          <w:tcPr>
            <w:tcW w:w="1263" w:type="dxa"/>
            <w:vAlign w:val="center"/>
          </w:tcPr>
          <w:p w14:paraId="1A552BC1" w14:textId="54D0EED3" w:rsidR="00815D43" w:rsidRPr="00A561C5" w:rsidRDefault="00815D43" w:rsidP="00815D43">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AB65BB">
              <w:rPr>
                <w:rFonts w:ascii="Arial" w:eastAsia="Times New Roman" w:hAnsi="Arial" w:cs="Arial"/>
                <w:color w:val="000000"/>
                <w:sz w:val="20"/>
                <w:szCs w:val="20"/>
                <w:lang w:eastAsia="en-AU"/>
              </w:rPr>
              <w:t>40</w:t>
            </w:r>
          </w:p>
        </w:tc>
      </w:tr>
      <w:tr w:rsidR="00815D43" w:rsidRPr="00A561C5" w14:paraId="2DC96F81" w14:textId="77777777" w:rsidTr="0081203E">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DA188AD" w14:textId="6E66F190" w:rsidR="00815D43" w:rsidRPr="00A561C5" w:rsidRDefault="00815D43" w:rsidP="00815D43">
            <w:pPr>
              <w:pStyle w:val="Tablebody"/>
              <w:rPr>
                <w:rFonts w:cs="Arial"/>
              </w:rPr>
            </w:pPr>
            <w:r w:rsidRPr="00AB65BB">
              <w:rPr>
                <w:rFonts w:ascii="Arial" w:eastAsia="Times New Roman" w:hAnsi="Arial" w:cs="Arial"/>
                <w:color w:val="000000"/>
                <w:sz w:val="20"/>
                <w:szCs w:val="20"/>
                <w:lang w:eastAsia="en-AU"/>
              </w:rPr>
              <w:t>RIICAM405</w:t>
            </w:r>
          </w:p>
        </w:tc>
        <w:tc>
          <w:tcPr>
            <w:tcW w:w="6492" w:type="dxa"/>
            <w:vAlign w:val="center"/>
          </w:tcPr>
          <w:p w14:paraId="490537FA" w14:textId="7E4E0424" w:rsidR="00815D43" w:rsidRPr="00A561C5" w:rsidRDefault="00815D43" w:rsidP="00815D43">
            <w:pPr>
              <w:pStyle w:val="Tablebody"/>
              <w:cnfStyle w:val="000000000000" w:firstRow="0" w:lastRow="0" w:firstColumn="0" w:lastColumn="0" w:oddVBand="0" w:evenVBand="0" w:oddHBand="0" w:evenHBand="0" w:firstRowFirstColumn="0" w:firstRowLastColumn="0" w:lastRowFirstColumn="0" w:lastRowLastColumn="0"/>
              <w:rPr>
                <w:rFonts w:cs="Arial"/>
              </w:rPr>
            </w:pPr>
            <w:r w:rsidRPr="00AB65BB">
              <w:rPr>
                <w:rFonts w:ascii="Arial" w:eastAsia="Times New Roman" w:hAnsi="Arial" w:cs="Arial"/>
                <w:color w:val="000000"/>
                <w:sz w:val="20"/>
                <w:szCs w:val="20"/>
                <w:lang w:eastAsia="en-AU"/>
              </w:rPr>
              <w:t>Conduct a condition assessment of civil foundations</w:t>
            </w:r>
          </w:p>
        </w:tc>
        <w:tc>
          <w:tcPr>
            <w:tcW w:w="1263" w:type="dxa"/>
            <w:vAlign w:val="center"/>
          </w:tcPr>
          <w:p w14:paraId="68415792" w14:textId="1201C966" w:rsidR="00815D43" w:rsidRPr="00A561C5" w:rsidRDefault="00815D43" w:rsidP="00815D43">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AB65BB">
              <w:rPr>
                <w:rFonts w:ascii="Arial" w:eastAsia="Times New Roman" w:hAnsi="Arial" w:cs="Arial"/>
                <w:color w:val="000000"/>
                <w:sz w:val="20"/>
                <w:szCs w:val="20"/>
                <w:lang w:eastAsia="en-AU"/>
              </w:rPr>
              <w:t>40</w:t>
            </w:r>
          </w:p>
        </w:tc>
      </w:tr>
      <w:tr w:rsidR="00815D43" w:rsidRPr="00A561C5" w14:paraId="22C0AA96" w14:textId="77777777" w:rsidTr="0081203E">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3C77E2F" w14:textId="69980C51" w:rsidR="00815D43" w:rsidRPr="00A561C5" w:rsidRDefault="00815D43" w:rsidP="00815D43">
            <w:pPr>
              <w:pStyle w:val="Tablebody"/>
              <w:rPr>
                <w:rFonts w:cs="Arial"/>
              </w:rPr>
            </w:pPr>
            <w:r w:rsidRPr="00AB65BB">
              <w:rPr>
                <w:rFonts w:ascii="Arial" w:eastAsia="Times New Roman" w:hAnsi="Arial" w:cs="Arial"/>
                <w:color w:val="000000"/>
                <w:sz w:val="20"/>
                <w:szCs w:val="20"/>
                <w:lang w:eastAsia="en-AU"/>
              </w:rPr>
              <w:t>RIICAM406</w:t>
            </w:r>
          </w:p>
        </w:tc>
        <w:tc>
          <w:tcPr>
            <w:tcW w:w="6492" w:type="dxa"/>
            <w:vAlign w:val="center"/>
          </w:tcPr>
          <w:p w14:paraId="37408E24" w14:textId="091D7D75" w:rsidR="00815D43" w:rsidRPr="00A561C5" w:rsidRDefault="00815D43" w:rsidP="00815D43">
            <w:pPr>
              <w:pStyle w:val="Tablebody"/>
              <w:cnfStyle w:val="000000000000" w:firstRow="0" w:lastRow="0" w:firstColumn="0" w:lastColumn="0" w:oddVBand="0" w:evenVBand="0" w:oddHBand="0" w:evenHBand="0" w:firstRowFirstColumn="0" w:firstRowLastColumn="0" w:lastRowFirstColumn="0" w:lastRowLastColumn="0"/>
              <w:rPr>
                <w:rFonts w:cs="Arial"/>
              </w:rPr>
            </w:pPr>
            <w:r w:rsidRPr="00AB65BB">
              <w:rPr>
                <w:rFonts w:ascii="Arial" w:eastAsia="Times New Roman" w:hAnsi="Arial" w:cs="Arial"/>
                <w:color w:val="000000"/>
                <w:sz w:val="20"/>
                <w:szCs w:val="20"/>
                <w:lang w:eastAsia="en-AU"/>
              </w:rPr>
              <w:t>Conduct a condition assessment of water and sewerage mains</w:t>
            </w:r>
          </w:p>
        </w:tc>
        <w:tc>
          <w:tcPr>
            <w:tcW w:w="1263" w:type="dxa"/>
            <w:vAlign w:val="center"/>
          </w:tcPr>
          <w:p w14:paraId="4299D657" w14:textId="4B62B8E9" w:rsidR="00815D43" w:rsidRPr="00A561C5" w:rsidRDefault="00815D43" w:rsidP="00815D43">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AB65BB">
              <w:rPr>
                <w:rFonts w:ascii="Arial" w:eastAsia="Times New Roman" w:hAnsi="Arial" w:cs="Arial"/>
                <w:color w:val="000000"/>
                <w:sz w:val="20"/>
                <w:szCs w:val="20"/>
                <w:lang w:eastAsia="en-AU"/>
              </w:rPr>
              <w:t>40</w:t>
            </w:r>
          </w:p>
        </w:tc>
      </w:tr>
      <w:tr w:rsidR="00815D43" w:rsidRPr="00A561C5" w14:paraId="40739DC9" w14:textId="77777777" w:rsidTr="0081203E">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45D144F" w14:textId="255CA075" w:rsidR="00815D43" w:rsidRPr="00A561C5" w:rsidRDefault="00815D43" w:rsidP="00815D43">
            <w:pPr>
              <w:pStyle w:val="Tablebody"/>
              <w:rPr>
                <w:rFonts w:cs="Arial"/>
              </w:rPr>
            </w:pPr>
            <w:r w:rsidRPr="00AB65BB">
              <w:rPr>
                <w:rFonts w:ascii="Arial" w:eastAsia="Times New Roman" w:hAnsi="Arial" w:cs="Arial"/>
                <w:color w:val="000000"/>
                <w:sz w:val="20"/>
                <w:szCs w:val="20"/>
                <w:lang w:eastAsia="en-AU"/>
              </w:rPr>
              <w:t>RIICAM407</w:t>
            </w:r>
          </w:p>
        </w:tc>
        <w:tc>
          <w:tcPr>
            <w:tcW w:w="6492" w:type="dxa"/>
            <w:vAlign w:val="center"/>
          </w:tcPr>
          <w:p w14:paraId="11E0F00C" w14:textId="6D846BDD" w:rsidR="00815D43" w:rsidRPr="00A561C5" w:rsidRDefault="00815D43" w:rsidP="00815D43">
            <w:pPr>
              <w:pStyle w:val="Tablebody"/>
              <w:cnfStyle w:val="000000000000" w:firstRow="0" w:lastRow="0" w:firstColumn="0" w:lastColumn="0" w:oddVBand="0" w:evenVBand="0" w:oddHBand="0" w:evenHBand="0" w:firstRowFirstColumn="0" w:firstRowLastColumn="0" w:lastRowFirstColumn="0" w:lastRowLastColumn="0"/>
              <w:rPr>
                <w:rFonts w:cs="Arial"/>
              </w:rPr>
            </w:pPr>
            <w:r w:rsidRPr="00AB65BB">
              <w:rPr>
                <w:rFonts w:ascii="Arial" w:eastAsia="Times New Roman" w:hAnsi="Arial" w:cs="Arial"/>
                <w:color w:val="000000"/>
                <w:sz w:val="20"/>
                <w:szCs w:val="20"/>
                <w:lang w:eastAsia="en-AU"/>
              </w:rPr>
              <w:t>Conduct a condition assessment of underground services</w:t>
            </w:r>
          </w:p>
        </w:tc>
        <w:tc>
          <w:tcPr>
            <w:tcW w:w="1263" w:type="dxa"/>
            <w:vAlign w:val="center"/>
          </w:tcPr>
          <w:p w14:paraId="7D65AB90" w14:textId="0C2AE271" w:rsidR="00815D43" w:rsidRPr="00A561C5" w:rsidRDefault="00815D43" w:rsidP="00815D43">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AB65BB">
              <w:rPr>
                <w:rFonts w:ascii="Arial" w:eastAsia="Times New Roman" w:hAnsi="Arial" w:cs="Arial"/>
                <w:color w:val="000000"/>
                <w:sz w:val="20"/>
                <w:szCs w:val="20"/>
                <w:lang w:eastAsia="en-AU"/>
              </w:rPr>
              <w:t>40</w:t>
            </w:r>
          </w:p>
        </w:tc>
      </w:tr>
      <w:tr w:rsidR="00815D43" w:rsidRPr="00A561C5" w14:paraId="5F9C50BB" w14:textId="77777777" w:rsidTr="0081203E">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E790635" w14:textId="643DC4EB" w:rsidR="00815D43" w:rsidRPr="00A561C5" w:rsidRDefault="00815D43" w:rsidP="00815D43">
            <w:pPr>
              <w:pStyle w:val="Tablebody"/>
              <w:rPr>
                <w:rFonts w:cs="Arial"/>
              </w:rPr>
            </w:pPr>
            <w:r w:rsidRPr="00AB65BB">
              <w:rPr>
                <w:rFonts w:ascii="Arial" w:eastAsia="Times New Roman" w:hAnsi="Arial" w:cs="Arial"/>
                <w:color w:val="000000"/>
                <w:sz w:val="20"/>
                <w:szCs w:val="20"/>
                <w:lang w:eastAsia="en-AU"/>
              </w:rPr>
              <w:t>RIICAM408</w:t>
            </w:r>
          </w:p>
        </w:tc>
        <w:tc>
          <w:tcPr>
            <w:tcW w:w="6492" w:type="dxa"/>
            <w:vAlign w:val="center"/>
          </w:tcPr>
          <w:p w14:paraId="73EFDF17" w14:textId="30B84A3B" w:rsidR="00815D43" w:rsidRPr="00A561C5" w:rsidRDefault="00815D43" w:rsidP="00815D43">
            <w:pPr>
              <w:pStyle w:val="Tablebody"/>
              <w:cnfStyle w:val="000000000000" w:firstRow="0" w:lastRow="0" w:firstColumn="0" w:lastColumn="0" w:oddVBand="0" w:evenVBand="0" w:oddHBand="0" w:evenHBand="0" w:firstRowFirstColumn="0" w:firstRowLastColumn="0" w:lastRowFirstColumn="0" w:lastRowLastColumn="0"/>
              <w:rPr>
                <w:rFonts w:cs="Arial"/>
              </w:rPr>
            </w:pPr>
            <w:r w:rsidRPr="00AB65BB">
              <w:rPr>
                <w:rFonts w:ascii="Arial" w:eastAsia="Times New Roman" w:hAnsi="Arial" w:cs="Arial"/>
                <w:color w:val="000000"/>
                <w:sz w:val="20"/>
                <w:szCs w:val="20"/>
                <w:lang w:eastAsia="en-AU"/>
              </w:rPr>
              <w:t>Conduct a condition assessment of open spaces</w:t>
            </w:r>
          </w:p>
        </w:tc>
        <w:tc>
          <w:tcPr>
            <w:tcW w:w="1263" w:type="dxa"/>
            <w:vAlign w:val="center"/>
          </w:tcPr>
          <w:p w14:paraId="544E6C44" w14:textId="290491A0" w:rsidR="00815D43" w:rsidRPr="00A561C5" w:rsidRDefault="00815D43" w:rsidP="00815D43">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AB65BB">
              <w:rPr>
                <w:rFonts w:ascii="Arial" w:eastAsia="Times New Roman" w:hAnsi="Arial" w:cs="Arial"/>
                <w:color w:val="000000"/>
                <w:sz w:val="20"/>
                <w:szCs w:val="20"/>
                <w:lang w:eastAsia="en-AU"/>
              </w:rPr>
              <w:t>40</w:t>
            </w:r>
          </w:p>
        </w:tc>
      </w:tr>
      <w:tr w:rsidR="00815D43" w:rsidRPr="00A561C5" w14:paraId="339E3D5D" w14:textId="77777777" w:rsidTr="0081203E">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AD20295" w14:textId="2F5378F3" w:rsidR="00815D43" w:rsidRPr="00A561C5" w:rsidRDefault="00815D43" w:rsidP="00815D43">
            <w:pPr>
              <w:pStyle w:val="Tablebody"/>
              <w:rPr>
                <w:rFonts w:cs="Arial"/>
              </w:rPr>
            </w:pPr>
            <w:r w:rsidRPr="00AB65BB">
              <w:rPr>
                <w:rFonts w:ascii="Arial" w:eastAsia="Times New Roman" w:hAnsi="Arial" w:cs="Arial"/>
                <w:color w:val="000000"/>
                <w:sz w:val="20"/>
                <w:szCs w:val="20"/>
                <w:lang w:eastAsia="en-AU"/>
              </w:rPr>
              <w:t>RIICAM409</w:t>
            </w:r>
          </w:p>
        </w:tc>
        <w:tc>
          <w:tcPr>
            <w:tcW w:w="6492" w:type="dxa"/>
            <w:vAlign w:val="center"/>
          </w:tcPr>
          <w:p w14:paraId="35B9D024" w14:textId="3053C33E" w:rsidR="00815D43" w:rsidRPr="00A561C5" w:rsidRDefault="00815D43" w:rsidP="00815D43">
            <w:pPr>
              <w:pStyle w:val="Tablebody"/>
              <w:cnfStyle w:val="000000000000" w:firstRow="0" w:lastRow="0" w:firstColumn="0" w:lastColumn="0" w:oddVBand="0" w:evenVBand="0" w:oddHBand="0" w:evenHBand="0" w:firstRowFirstColumn="0" w:firstRowLastColumn="0" w:lastRowFirstColumn="0" w:lastRowLastColumn="0"/>
              <w:rPr>
                <w:rFonts w:cs="Arial"/>
              </w:rPr>
            </w:pPr>
            <w:r w:rsidRPr="00AB65BB">
              <w:rPr>
                <w:rFonts w:ascii="Arial" w:eastAsia="Times New Roman" w:hAnsi="Arial" w:cs="Arial"/>
                <w:color w:val="000000"/>
                <w:sz w:val="20"/>
                <w:szCs w:val="20"/>
                <w:lang w:eastAsia="en-AU"/>
              </w:rPr>
              <w:t>Manage civil infrastructure datasets</w:t>
            </w:r>
          </w:p>
        </w:tc>
        <w:tc>
          <w:tcPr>
            <w:tcW w:w="1263" w:type="dxa"/>
            <w:vAlign w:val="center"/>
          </w:tcPr>
          <w:p w14:paraId="3472CFE4" w14:textId="1875E782" w:rsidR="00815D43" w:rsidRPr="00A561C5" w:rsidRDefault="00815D43" w:rsidP="00815D43">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AB65BB">
              <w:rPr>
                <w:rFonts w:ascii="Arial" w:eastAsia="Times New Roman" w:hAnsi="Arial" w:cs="Arial"/>
                <w:color w:val="000000"/>
                <w:sz w:val="20"/>
                <w:szCs w:val="20"/>
                <w:lang w:eastAsia="en-AU"/>
              </w:rPr>
              <w:t>40</w:t>
            </w:r>
          </w:p>
        </w:tc>
      </w:tr>
      <w:tr w:rsidR="00815D43" w:rsidRPr="00A561C5" w14:paraId="37857E59" w14:textId="77777777" w:rsidTr="0081203E">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8A4E2F7" w14:textId="7E3F32BA" w:rsidR="00815D43" w:rsidRPr="00A561C5" w:rsidRDefault="00815D43" w:rsidP="00815D43">
            <w:pPr>
              <w:pStyle w:val="Tablebody"/>
              <w:rPr>
                <w:rFonts w:cs="Arial"/>
              </w:rPr>
            </w:pPr>
            <w:r w:rsidRPr="00AB65BB">
              <w:rPr>
                <w:rFonts w:ascii="Arial" w:eastAsia="Times New Roman" w:hAnsi="Arial" w:cs="Arial"/>
                <w:color w:val="000000"/>
                <w:sz w:val="20"/>
                <w:szCs w:val="20"/>
                <w:lang w:eastAsia="en-AU"/>
              </w:rPr>
              <w:t>RIICAM410</w:t>
            </w:r>
          </w:p>
        </w:tc>
        <w:tc>
          <w:tcPr>
            <w:tcW w:w="6492" w:type="dxa"/>
            <w:vAlign w:val="center"/>
          </w:tcPr>
          <w:p w14:paraId="48A3F0D3" w14:textId="5989F4DE" w:rsidR="00815D43" w:rsidRPr="00A561C5" w:rsidRDefault="00815D43" w:rsidP="00815D43">
            <w:pPr>
              <w:pStyle w:val="Tablebody"/>
              <w:cnfStyle w:val="000000000000" w:firstRow="0" w:lastRow="0" w:firstColumn="0" w:lastColumn="0" w:oddVBand="0" w:evenVBand="0" w:oddHBand="0" w:evenHBand="0" w:firstRowFirstColumn="0" w:firstRowLastColumn="0" w:lastRowFirstColumn="0" w:lastRowLastColumn="0"/>
              <w:rPr>
                <w:rFonts w:cs="Arial"/>
              </w:rPr>
            </w:pPr>
            <w:r w:rsidRPr="00AB65BB">
              <w:rPr>
                <w:rFonts w:ascii="Arial" w:eastAsia="Times New Roman" w:hAnsi="Arial" w:cs="Arial"/>
                <w:color w:val="000000"/>
                <w:sz w:val="20"/>
                <w:szCs w:val="20"/>
                <w:lang w:eastAsia="en-AU"/>
              </w:rPr>
              <w:t>Maintain asset inventories</w:t>
            </w:r>
          </w:p>
        </w:tc>
        <w:tc>
          <w:tcPr>
            <w:tcW w:w="1263" w:type="dxa"/>
            <w:vAlign w:val="center"/>
          </w:tcPr>
          <w:p w14:paraId="545AB959" w14:textId="1C83C6B0" w:rsidR="00815D43" w:rsidRPr="00A561C5" w:rsidRDefault="00815D43" w:rsidP="00815D43">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AB65BB">
              <w:rPr>
                <w:rFonts w:ascii="Arial" w:eastAsia="Times New Roman" w:hAnsi="Arial" w:cs="Arial"/>
                <w:color w:val="000000"/>
                <w:sz w:val="20"/>
                <w:szCs w:val="20"/>
                <w:lang w:eastAsia="en-AU"/>
              </w:rPr>
              <w:t>20</w:t>
            </w:r>
          </w:p>
        </w:tc>
      </w:tr>
      <w:tr w:rsidR="00815D43" w:rsidRPr="00A561C5" w14:paraId="2E8B479B" w14:textId="77777777" w:rsidTr="0081203E">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74CEF35" w14:textId="0669FFD8" w:rsidR="00815D43" w:rsidRPr="00A561C5" w:rsidRDefault="00815D43" w:rsidP="00815D43">
            <w:pPr>
              <w:pStyle w:val="Tablebody"/>
              <w:rPr>
                <w:rFonts w:cs="Arial"/>
              </w:rPr>
            </w:pPr>
            <w:r w:rsidRPr="00AB65BB">
              <w:rPr>
                <w:rFonts w:ascii="Arial" w:eastAsia="Times New Roman" w:hAnsi="Arial" w:cs="Arial"/>
                <w:color w:val="000000"/>
                <w:sz w:val="20"/>
                <w:szCs w:val="20"/>
                <w:lang w:eastAsia="en-AU"/>
              </w:rPr>
              <w:t>RIICAM501</w:t>
            </w:r>
          </w:p>
        </w:tc>
        <w:tc>
          <w:tcPr>
            <w:tcW w:w="6492" w:type="dxa"/>
            <w:vAlign w:val="center"/>
          </w:tcPr>
          <w:p w14:paraId="7D8173AE" w14:textId="2B88B3E6" w:rsidR="00815D43" w:rsidRPr="00A561C5" w:rsidRDefault="00815D43" w:rsidP="00815D43">
            <w:pPr>
              <w:pStyle w:val="Tablebody"/>
              <w:cnfStyle w:val="000000000000" w:firstRow="0" w:lastRow="0" w:firstColumn="0" w:lastColumn="0" w:oddVBand="0" w:evenVBand="0" w:oddHBand="0" w:evenHBand="0" w:firstRowFirstColumn="0" w:firstRowLastColumn="0" w:lastRowFirstColumn="0" w:lastRowLastColumn="0"/>
              <w:rPr>
                <w:rFonts w:cs="Arial"/>
              </w:rPr>
            </w:pPr>
            <w:r w:rsidRPr="00AB65BB">
              <w:rPr>
                <w:rFonts w:ascii="Arial" w:eastAsia="Times New Roman" w:hAnsi="Arial" w:cs="Arial"/>
                <w:color w:val="000000"/>
                <w:sz w:val="20"/>
                <w:szCs w:val="20"/>
                <w:lang w:eastAsia="en-AU"/>
              </w:rPr>
              <w:t>Analyse and interpret civil infrastructure asset datasets</w:t>
            </w:r>
          </w:p>
        </w:tc>
        <w:tc>
          <w:tcPr>
            <w:tcW w:w="1263" w:type="dxa"/>
            <w:vAlign w:val="center"/>
          </w:tcPr>
          <w:p w14:paraId="6A3FD996" w14:textId="366A3B66" w:rsidR="00815D43" w:rsidRPr="00A561C5" w:rsidRDefault="00815D43" w:rsidP="00815D43">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AB65BB">
              <w:rPr>
                <w:rFonts w:ascii="Arial" w:eastAsia="Times New Roman" w:hAnsi="Arial" w:cs="Arial"/>
                <w:color w:val="000000"/>
                <w:sz w:val="20"/>
                <w:szCs w:val="20"/>
                <w:lang w:eastAsia="en-AU"/>
              </w:rPr>
              <w:t>35</w:t>
            </w:r>
          </w:p>
        </w:tc>
      </w:tr>
      <w:tr w:rsidR="00815D43" w:rsidRPr="00A561C5" w14:paraId="6086212A" w14:textId="77777777" w:rsidTr="0081203E">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046BF4E" w14:textId="24757E6A" w:rsidR="00815D43" w:rsidRPr="00A561C5" w:rsidRDefault="00815D43" w:rsidP="00815D43">
            <w:pPr>
              <w:pStyle w:val="Tablebody"/>
              <w:rPr>
                <w:rFonts w:cs="Arial"/>
              </w:rPr>
            </w:pPr>
            <w:r w:rsidRPr="00AB65BB">
              <w:rPr>
                <w:rFonts w:ascii="Arial" w:eastAsia="Times New Roman" w:hAnsi="Arial" w:cs="Arial"/>
                <w:color w:val="000000"/>
                <w:sz w:val="20"/>
                <w:szCs w:val="20"/>
                <w:lang w:eastAsia="en-AU"/>
              </w:rPr>
              <w:t>RIICAM502</w:t>
            </w:r>
          </w:p>
        </w:tc>
        <w:tc>
          <w:tcPr>
            <w:tcW w:w="6492" w:type="dxa"/>
            <w:vAlign w:val="center"/>
          </w:tcPr>
          <w:p w14:paraId="2525DD71" w14:textId="4A7F717D" w:rsidR="00815D43" w:rsidRPr="00A561C5" w:rsidRDefault="00815D43" w:rsidP="00815D43">
            <w:pPr>
              <w:pStyle w:val="Tablebody"/>
              <w:cnfStyle w:val="000000000000" w:firstRow="0" w:lastRow="0" w:firstColumn="0" w:lastColumn="0" w:oddVBand="0" w:evenVBand="0" w:oddHBand="0" w:evenHBand="0" w:firstRowFirstColumn="0" w:firstRowLastColumn="0" w:lastRowFirstColumn="0" w:lastRowLastColumn="0"/>
              <w:rPr>
                <w:rFonts w:cs="Arial"/>
              </w:rPr>
            </w:pPr>
            <w:r w:rsidRPr="00AB65BB">
              <w:rPr>
                <w:rFonts w:ascii="Arial" w:eastAsia="Times New Roman" w:hAnsi="Arial" w:cs="Arial"/>
                <w:color w:val="000000"/>
                <w:sz w:val="20"/>
                <w:szCs w:val="20"/>
                <w:lang w:eastAsia="en-AU"/>
              </w:rPr>
              <w:t>Make decisions using civil infrastructure asset data</w:t>
            </w:r>
          </w:p>
        </w:tc>
        <w:tc>
          <w:tcPr>
            <w:tcW w:w="1263" w:type="dxa"/>
            <w:vAlign w:val="center"/>
          </w:tcPr>
          <w:p w14:paraId="38AD042E" w14:textId="16319F1B" w:rsidR="00815D43" w:rsidRPr="00A561C5" w:rsidRDefault="00815D43" w:rsidP="00815D43">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AB65BB">
              <w:rPr>
                <w:rFonts w:ascii="Arial" w:eastAsia="Times New Roman" w:hAnsi="Arial" w:cs="Arial"/>
                <w:color w:val="000000"/>
                <w:sz w:val="20"/>
                <w:szCs w:val="20"/>
                <w:lang w:eastAsia="en-AU"/>
              </w:rPr>
              <w:t>40</w:t>
            </w:r>
          </w:p>
        </w:tc>
      </w:tr>
      <w:tr w:rsidR="00815D43" w:rsidRPr="00A561C5" w14:paraId="3A972134" w14:textId="77777777" w:rsidTr="0081203E">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4B33AE7" w14:textId="08B1885B" w:rsidR="00815D43" w:rsidRPr="00A561C5" w:rsidRDefault="00815D43" w:rsidP="00815D43">
            <w:pPr>
              <w:pStyle w:val="Tablebody"/>
              <w:rPr>
                <w:rFonts w:cs="Arial"/>
              </w:rPr>
            </w:pPr>
            <w:r w:rsidRPr="00AB65BB">
              <w:rPr>
                <w:rFonts w:ascii="Arial" w:eastAsia="Times New Roman" w:hAnsi="Arial" w:cs="Arial"/>
                <w:color w:val="000000"/>
                <w:sz w:val="20"/>
                <w:szCs w:val="20"/>
                <w:lang w:eastAsia="en-AU"/>
              </w:rPr>
              <w:t>RIICAR301D</w:t>
            </w:r>
          </w:p>
        </w:tc>
        <w:tc>
          <w:tcPr>
            <w:tcW w:w="6492" w:type="dxa"/>
            <w:vAlign w:val="center"/>
          </w:tcPr>
          <w:p w14:paraId="3AE75FF3" w14:textId="1DC8D1B8" w:rsidR="00815D43" w:rsidRPr="00A561C5" w:rsidRDefault="00815D43" w:rsidP="00815D43">
            <w:pPr>
              <w:pStyle w:val="Tablebody"/>
              <w:cnfStyle w:val="000000000000" w:firstRow="0" w:lastRow="0" w:firstColumn="0" w:lastColumn="0" w:oddVBand="0" w:evenVBand="0" w:oddHBand="0" w:evenHBand="0" w:firstRowFirstColumn="0" w:firstRowLastColumn="0" w:lastRowFirstColumn="0" w:lastRowLastColumn="0"/>
              <w:rPr>
                <w:rFonts w:cs="Arial"/>
              </w:rPr>
            </w:pPr>
            <w:r w:rsidRPr="00AB65BB">
              <w:rPr>
                <w:rFonts w:ascii="Arial" w:eastAsia="Times New Roman" w:hAnsi="Arial" w:cs="Arial"/>
                <w:color w:val="000000"/>
                <w:sz w:val="20"/>
                <w:szCs w:val="20"/>
                <w:lang w:eastAsia="en-AU"/>
              </w:rPr>
              <w:t>Rehabilitate exploration site</w:t>
            </w:r>
          </w:p>
        </w:tc>
        <w:tc>
          <w:tcPr>
            <w:tcW w:w="1263" w:type="dxa"/>
            <w:vAlign w:val="center"/>
          </w:tcPr>
          <w:p w14:paraId="5958B150" w14:textId="3C223E56" w:rsidR="00815D43" w:rsidRPr="00A561C5" w:rsidRDefault="00815D43" w:rsidP="00815D43">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AB65BB">
              <w:rPr>
                <w:rFonts w:ascii="Arial" w:eastAsia="Times New Roman" w:hAnsi="Arial" w:cs="Arial"/>
                <w:color w:val="000000"/>
                <w:sz w:val="20"/>
                <w:szCs w:val="20"/>
                <w:lang w:eastAsia="en-AU"/>
              </w:rPr>
              <w:t>40</w:t>
            </w:r>
          </w:p>
        </w:tc>
      </w:tr>
      <w:tr w:rsidR="00815D43" w:rsidRPr="00A561C5" w14:paraId="6EEC4600" w14:textId="77777777" w:rsidTr="0081203E">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2E1AB3F" w14:textId="08BE2F74" w:rsidR="00815D43" w:rsidRPr="00A561C5" w:rsidRDefault="00815D43" w:rsidP="00815D43">
            <w:pPr>
              <w:pStyle w:val="Tablebody"/>
              <w:rPr>
                <w:rFonts w:cs="Arial"/>
              </w:rPr>
            </w:pPr>
            <w:r w:rsidRPr="00AB65BB">
              <w:rPr>
                <w:rFonts w:ascii="Arial" w:eastAsia="Times New Roman" w:hAnsi="Arial" w:cs="Arial"/>
                <w:color w:val="000000"/>
                <w:sz w:val="20"/>
                <w:szCs w:val="20"/>
                <w:lang w:eastAsia="en-AU"/>
              </w:rPr>
              <w:t>RIICAR302D</w:t>
            </w:r>
          </w:p>
        </w:tc>
        <w:tc>
          <w:tcPr>
            <w:tcW w:w="6492" w:type="dxa"/>
            <w:vAlign w:val="center"/>
          </w:tcPr>
          <w:p w14:paraId="3673642F" w14:textId="032F3030" w:rsidR="00815D43" w:rsidRPr="00A561C5" w:rsidRDefault="00815D43" w:rsidP="00815D43">
            <w:pPr>
              <w:pStyle w:val="Tablebody"/>
              <w:cnfStyle w:val="000000000000" w:firstRow="0" w:lastRow="0" w:firstColumn="0" w:lastColumn="0" w:oddVBand="0" w:evenVBand="0" w:oddHBand="0" w:evenHBand="0" w:firstRowFirstColumn="0" w:firstRowLastColumn="0" w:lastRowFirstColumn="0" w:lastRowLastColumn="0"/>
              <w:rPr>
                <w:rFonts w:cs="Arial"/>
              </w:rPr>
            </w:pPr>
            <w:r w:rsidRPr="00AB65BB">
              <w:rPr>
                <w:rFonts w:ascii="Arial" w:eastAsia="Times New Roman" w:hAnsi="Arial" w:cs="Arial"/>
                <w:color w:val="000000"/>
                <w:sz w:val="20"/>
                <w:szCs w:val="20"/>
                <w:lang w:eastAsia="en-AU"/>
              </w:rPr>
              <w:t>Rehabilitate small mine site</w:t>
            </w:r>
          </w:p>
        </w:tc>
        <w:tc>
          <w:tcPr>
            <w:tcW w:w="1263" w:type="dxa"/>
            <w:vAlign w:val="center"/>
          </w:tcPr>
          <w:p w14:paraId="03D71FD1" w14:textId="44585A02" w:rsidR="00815D43" w:rsidRPr="00A561C5" w:rsidRDefault="00815D43" w:rsidP="00815D43">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AB65BB">
              <w:rPr>
                <w:rFonts w:ascii="Arial" w:eastAsia="Times New Roman" w:hAnsi="Arial" w:cs="Arial"/>
                <w:color w:val="000000"/>
                <w:sz w:val="20"/>
                <w:szCs w:val="20"/>
                <w:lang w:eastAsia="en-AU"/>
              </w:rPr>
              <w:t>40</w:t>
            </w:r>
          </w:p>
        </w:tc>
      </w:tr>
      <w:tr w:rsidR="00815D43" w:rsidRPr="00A561C5" w14:paraId="3131A3A2" w14:textId="77777777" w:rsidTr="0081203E">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9466D3A" w14:textId="0C81DDE4" w:rsidR="00815D43" w:rsidRPr="00A561C5" w:rsidRDefault="00815D43" w:rsidP="00815D43">
            <w:pPr>
              <w:pStyle w:val="Tablebody"/>
              <w:rPr>
                <w:rFonts w:cs="Arial"/>
              </w:rPr>
            </w:pPr>
            <w:r w:rsidRPr="00AB65BB">
              <w:rPr>
                <w:rFonts w:ascii="Arial" w:eastAsia="Times New Roman" w:hAnsi="Arial" w:cs="Arial"/>
                <w:color w:val="000000"/>
                <w:sz w:val="20"/>
                <w:szCs w:val="20"/>
                <w:lang w:eastAsia="en-AU"/>
              </w:rPr>
              <w:t>RIICBM201E</w:t>
            </w:r>
          </w:p>
        </w:tc>
        <w:tc>
          <w:tcPr>
            <w:tcW w:w="6492" w:type="dxa"/>
            <w:vAlign w:val="center"/>
          </w:tcPr>
          <w:p w14:paraId="1DD93465" w14:textId="6D2A322B" w:rsidR="00815D43" w:rsidRPr="00A561C5" w:rsidRDefault="00815D43" w:rsidP="00815D43">
            <w:pPr>
              <w:pStyle w:val="Tablebody"/>
              <w:cnfStyle w:val="000000000000" w:firstRow="0" w:lastRow="0" w:firstColumn="0" w:lastColumn="0" w:oddVBand="0" w:evenVBand="0" w:oddHBand="0" w:evenHBand="0" w:firstRowFirstColumn="0" w:firstRowLastColumn="0" w:lastRowFirstColumn="0" w:lastRowLastColumn="0"/>
              <w:rPr>
                <w:rFonts w:cs="Arial"/>
              </w:rPr>
            </w:pPr>
            <w:r w:rsidRPr="00AB65BB">
              <w:rPr>
                <w:rFonts w:ascii="Arial" w:eastAsia="Times New Roman" w:hAnsi="Arial" w:cs="Arial"/>
                <w:color w:val="000000"/>
                <w:sz w:val="20"/>
                <w:szCs w:val="20"/>
                <w:lang w:eastAsia="en-AU"/>
              </w:rPr>
              <w:t>Strip pile heads</w:t>
            </w:r>
          </w:p>
        </w:tc>
        <w:tc>
          <w:tcPr>
            <w:tcW w:w="1263" w:type="dxa"/>
            <w:vAlign w:val="center"/>
          </w:tcPr>
          <w:p w14:paraId="30BBD6F1" w14:textId="06D37A42" w:rsidR="00815D43" w:rsidRPr="00A561C5" w:rsidRDefault="00815D43" w:rsidP="00815D43">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AB65BB">
              <w:rPr>
                <w:rFonts w:ascii="Arial" w:eastAsia="Times New Roman" w:hAnsi="Arial" w:cs="Arial"/>
                <w:color w:val="000000"/>
                <w:sz w:val="20"/>
                <w:szCs w:val="20"/>
                <w:lang w:eastAsia="en-AU"/>
              </w:rPr>
              <w:t>20</w:t>
            </w:r>
          </w:p>
        </w:tc>
      </w:tr>
      <w:tr w:rsidR="00815D43" w:rsidRPr="00A561C5" w14:paraId="657D3EE2" w14:textId="77777777" w:rsidTr="0081203E">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85F4DA6" w14:textId="7A05F955" w:rsidR="00815D43" w:rsidRPr="00A561C5" w:rsidRDefault="00815D43" w:rsidP="00815D43">
            <w:pPr>
              <w:pStyle w:val="Tablebody"/>
              <w:rPr>
                <w:rFonts w:cs="Arial"/>
              </w:rPr>
            </w:pPr>
            <w:r w:rsidRPr="00AB65BB">
              <w:rPr>
                <w:rFonts w:ascii="Arial" w:eastAsia="Times New Roman" w:hAnsi="Arial" w:cs="Arial"/>
                <w:color w:val="000000"/>
                <w:sz w:val="20"/>
                <w:szCs w:val="20"/>
                <w:lang w:eastAsia="en-AU"/>
              </w:rPr>
              <w:t>RIICBM301E</w:t>
            </w:r>
          </w:p>
        </w:tc>
        <w:tc>
          <w:tcPr>
            <w:tcW w:w="6492" w:type="dxa"/>
            <w:vAlign w:val="center"/>
          </w:tcPr>
          <w:p w14:paraId="5B32C44D" w14:textId="523B3D65" w:rsidR="00815D43" w:rsidRPr="00A561C5" w:rsidRDefault="00815D43" w:rsidP="00815D43">
            <w:pPr>
              <w:pStyle w:val="Tablebody"/>
              <w:cnfStyle w:val="000000000000" w:firstRow="0" w:lastRow="0" w:firstColumn="0" w:lastColumn="0" w:oddVBand="0" w:evenVBand="0" w:oddHBand="0" w:evenHBand="0" w:firstRowFirstColumn="0" w:firstRowLastColumn="0" w:lastRowFirstColumn="0" w:lastRowLastColumn="0"/>
              <w:rPr>
                <w:rFonts w:cs="Arial"/>
              </w:rPr>
            </w:pPr>
            <w:r w:rsidRPr="00AB65BB">
              <w:rPr>
                <w:rFonts w:ascii="Arial" w:eastAsia="Times New Roman" w:hAnsi="Arial" w:cs="Arial"/>
                <w:color w:val="000000"/>
                <w:sz w:val="20"/>
                <w:szCs w:val="20"/>
                <w:lang w:eastAsia="en-AU"/>
              </w:rPr>
              <w:t>Maintain concrete bridges</w:t>
            </w:r>
          </w:p>
        </w:tc>
        <w:tc>
          <w:tcPr>
            <w:tcW w:w="1263" w:type="dxa"/>
            <w:vAlign w:val="center"/>
          </w:tcPr>
          <w:p w14:paraId="45A1A67F" w14:textId="45AF2DEC" w:rsidR="00815D43" w:rsidRPr="00A561C5" w:rsidRDefault="00815D43" w:rsidP="00815D43">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AB65BB">
              <w:rPr>
                <w:rFonts w:ascii="Arial" w:eastAsia="Times New Roman" w:hAnsi="Arial" w:cs="Arial"/>
                <w:color w:val="000000"/>
                <w:sz w:val="20"/>
                <w:szCs w:val="20"/>
                <w:lang w:eastAsia="en-AU"/>
              </w:rPr>
              <w:t>80</w:t>
            </w:r>
          </w:p>
        </w:tc>
      </w:tr>
      <w:tr w:rsidR="00815D43" w:rsidRPr="00A561C5" w14:paraId="6D1D7A3A" w14:textId="77777777" w:rsidTr="0081203E">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0E261C2" w14:textId="6C819597" w:rsidR="00815D43" w:rsidRPr="00A561C5" w:rsidRDefault="00815D43" w:rsidP="00815D43">
            <w:pPr>
              <w:pStyle w:val="Tablebody"/>
              <w:rPr>
                <w:rFonts w:cs="Arial"/>
              </w:rPr>
            </w:pPr>
            <w:r w:rsidRPr="00AB65BB">
              <w:rPr>
                <w:rFonts w:ascii="Arial" w:eastAsia="Times New Roman" w:hAnsi="Arial" w:cs="Arial"/>
                <w:color w:val="000000"/>
                <w:sz w:val="20"/>
                <w:szCs w:val="20"/>
                <w:lang w:eastAsia="en-AU"/>
              </w:rPr>
              <w:t>RIICBM302E</w:t>
            </w:r>
          </w:p>
        </w:tc>
        <w:tc>
          <w:tcPr>
            <w:tcW w:w="6492" w:type="dxa"/>
            <w:vAlign w:val="center"/>
          </w:tcPr>
          <w:p w14:paraId="57CD1A67" w14:textId="4254C069" w:rsidR="00815D43" w:rsidRPr="00A561C5" w:rsidRDefault="00815D43" w:rsidP="00815D43">
            <w:pPr>
              <w:pStyle w:val="Tablebody"/>
              <w:cnfStyle w:val="000000000000" w:firstRow="0" w:lastRow="0" w:firstColumn="0" w:lastColumn="0" w:oddVBand="0" w:evenVBand="0" w:oddHBand="0" w:evenHBand="0" w:firstRowFirstColumn="0" w:firstRowLastColumn="0" w:lastRowFirstColumn="0" w:lastRowLastColumn="0"/>
              <w:rPr>
                <w:rFonts w:cs="Arial"/>
              </w:rPr>
            </w:pPr>
            <w:r w:rsidRPr="00AB65BB">
              <w:rPr>
                <w:rFonts w:ascii="Arial" w:eastAsia="Times New Roman" w:hAnsi="Arial" w:cs="Arial"/>
                <w:color w:val="000000"/>
                <w:sz w:val="20"/>
                <w:szCs w:val="20"/>
                <w:lang w:eastAsia="en-AU"/>
              </w:rPr>
              <w:t>Install pre-cast girders</w:t>
            </w:r>
          </w:p>
        </w:tc>
        <w:tc>
          <w:tcPr>
            <w:tcW w:w="1263" w:type="dxa"/>
            <w:vAlign w:val="center"/>
          </w:tcPr>
          <w:p w14:paraId="727AD3D5" w14:textId="48664E0A" w:rsidR="00815D43" w:rsidRPr="00A561C5" w:rsidRDefault="00815D43" w:rsidP="00815D43">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AB65BB">
              <w:rPr>
                <w:rFonts w:ascii="Arial" w:eastAsia="Times New Roman" w:hAnsi="Arial" w:cs="Arial"/>
                <w:color w:val="000000"/>
                <w:sz w:val="20"/>
                <w:szCs w:val="20"/>
                <w:lang w:eastAsia="en-AU"/>
              </w:rPr>
              <w:t>80</w:t>
            </w:r>
          </w:p>
        </w:tc>
      </w:tr>
      <w:tr w:rsidR="00815D43" w:rsidRPr="00A561C5" w14:paraId="3B408CB7" w14:textId="77777777" w:rsidTr="0081203E">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EE6F9FC" w14:textId="17CCC3EE" w:rsidR="00815D43" w:rsidRPr="00A561C5" w:rsidRDefault="00815D43" w:rsidP="00815D43">
            <w:pPr>
              <w:pStyle w:val="Tablebody"/>
              <w:rPr>
                <w:rFonts w:cs="Arial"/>
              </w:rPr>
            </w:pPr>
            <w:r w:rsidRPr="00AB65BB">
              <w:rPr>
                <w:rFonts w:ascii="Arial" w:eastAsia="Times New Roman" w:hAnsi="Arial" w:cs="Arial"/>
                <w:color w:val="000000"/>
                <w:sz w:val="20"/>
                <w:szCs w:val="20"/>
                <w:lang w:eastAsia="en-AU"/>
              </w:rPr>
              <w:t>RIICBM303E</w:t>
            </w:r>
          </w:p>
        </w:tc>
        <w:tc>
          <w:tcPr>
            <w:tcW w:w="6492" w:type="dxa"/>
            <w:vAlign w:val="center"/>
          </w:tcPr>
          <w:p w14:paraId="1E10F637" w14:textId="25854353" w:rsidR="00815D43" w:rsidRPr="00A561C5" w:rsidRDefault="00815D43" w:rsidP="00815D43">
            <w:pPr>
              <w:pStyle w:val="Tablebody"/>
              <w:cnfStyle w:val="000000000000" w:firstRow="0" w:lastRow="0" w:firstColumn="0" w:lastColumn="0" w:oddVBand="0" w:evenVBand="0" w:oddHBand="0" w:evenHBand="0" w:firstRowFirstColumn="0" w:firstRowLastColumn="0" w:lastRowFirstColumn="0" w:lastRowLastColumn="0"/>
              <w:rPr>
                <w:rFonts w:cs="Arial"/>
              </w:rPr>
            </w:pPr>
            <w:r w:rsidRPr="00AB65BB">
              <w:rPr>
                <w:rFonts w:ascii="Arial" w:eastAsia="Times New Roman" w:hAnsi="Arial" w:cs="Arial"/>
                <w:color w:val="000000"/>
                <w:sz w:val="20"/>
                <w:szCs w:val="20"/>
                <w:lang w:eastAsia="en-AU"/>
              </w:rPr>
              <w:t>Install pre-cast parapets</w:t>
            </w:r>
          </w:p>
        </w:tc>
        <w:tc>
          <w:tcPr>
            <w:tcW w:w="1263" w:type="dxa"/>
            <w:vAlign w:val="center"/>
          </w:tcPr>
          <w:p w14:paraId="0BC26244" w14:textId="04749408" w:rsidR="00815D43" w:rsidRPr="00A561C5" w:rsidRDefault="00815D43" w:rsidP="00815D43">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AB65BB">
              <w:rPr>
                <w:rFonts w:ascii="Arial" w:eastAsia="Times New Roman" w:hAnsi="Arial" w:cs="Arial"/>
                <w:color w:val="000000"/>
                <w:sz w:val="20"/>
                <w:szCs w:val="20"/>
                <w:lang w:eastAsia="en-AU"/>
              </w:rPr>
              <w:t>80</w:t>
            </w:r>
          </w:p>
        </w:tc>
      </w:tr>
      <w:tr w:rsidR="00815D43" w:rsidRPr="00A561C5" w14:paraId="256309D7" w14:textId="77777777" w:rsidTr="0081203E">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663234B" w14:textId="075FB853" w:rsidR="00815D43" w:rsidRPr="00A561C5" w:rsidRDefault="00815D43" w:rsidP="00815D43">
            <w:pPr>
              <w:pStyle w:val="Tablebody"/>
              <w:rPr>
                <w:rFonts w:cs="Arial"/>
              </w:rPr>
            </w:pPr>
            <w:r w:rsidRPr="00AB65BB">
              <w:rPr>
                <w:rFonts w:ascii="Arial" w:eastAsia="Times New Roman" w:hAnsi="Arial" w:cs="Arial"/>
                <w:color w:val="000000"/>
                <w:sz w:val="20"/>
                <w:szCs w:val="20"/>
                <w:lang w:eastAsia="en-AU"/>
              </w:rPr>
              <w:t>RIICBM304E</w:t>
            </w:r>
          </w:p>
        </w:tc>
        <w:tc>
          <w:tcPr>
            <w:tcW w:w="6492" w:type="dxa"/>
            <w:vAlign w:val="center"/>
          </w:tcPr>
          <w:p w14:paraId="144DD3C8" w14:textId="7E2EEB37" w:rsidR="00815D43" w:rsidRPr="00A561C5" w:rsidRDefault="00815D43" w:rsidP="00815D43">
            <w:pPr>
              <w:pStyle w:val="Tablebody"/>
              <w:cnfStyle w:val="000000000000" w:firstRow="0" w:lastRow="0" w:firstColumn="0" w:lastColumn="0" w:oddVBand="0" w:evenVBand="0" w:oddHBand="0" w:evenHBand="0" w:firstRowFirstColumn="0" w:firstRowLastColumn="0" w:lastRowFirstColumn="0" w:lastRowLastColumn="0"/>
              <w:rPr>
                <w:rFonts w:cs="Arial"/>
              </w:rPr>
            </w:pPr>
            <w:r w:rsidRPr="00AB65BB">
              <w:rPr>
                <w:rFonts w:ascii="Arial" w:eastAsia="Times New Roman" w:hAnsi="Arial" w:cs="Arial"/>
                <w:color w:val="000000"/>
                <w:sz w:val="20"/>
                <w:szCs w:val="20"/>
                <w:lang w:eastAsia="en-AU"/>
              </w:rPr>
              <w:t>Operate bridge inspection units</w:t>
            </w:r>
          </w:p>
        </w:tc>
        <w:tc>
          <w:tcPr>
            <w:tcW w:w="1263" w:type="dxa"/>
            <w:vAlign w:val="center"/>
          </w:tcPr>
          <w:p w14:paraId="08C269D7" w14:textId="69029D7B" w:rsidR="00815D43" w:rsidRPr="00A561C5" w:rsidRDefault="00815D43" w:rsidP="00815D43">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AB65BB">
              <w:rPr>
                <w:rFonts w:ascii="Arial" w:eastAsia="Times New Roman" w:hAnsi="Arial" w:cs="Arial"/>
                <w:color w:val="000000"/>
                <w:sz w:val="20"/>
                <w:szCs w:val="20"/>
                <w:lang w:eastAsia="en-AU"/>
              </w:rPr>
              <w:t>80</w:t>
            </w:r>
          </w:p>
        </w:tc>
      </w:tr>
      <w:tr w:rsidR="00815D43" w:rsidRPr="00A561C5" w14:paraId="02751423" w14:textId="77777777" w:rsidTr="0081203E">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37D4170" w14:textId="2460654E" w:rsidR="00815D43" w:rsidRPr="00A561C5" w:rsidRDefault="00815D43" w:rsidP="00815D43">
            <w:pPr>
              <w:pStyle w:val="Tablebody"/>
              <w:rPr>
                <w:rFonts w:cs="Arial"/>
              </w:rPr>
            </w:pPr>
            <w:r w:rsidRPr="00AB65BB">
              <w:rPr>
                <w:rFonts w:ascii="Arial" w:eastAsia="Times New Roman" w:hAnsi="Arial" w:cs="Arial"/>
                <w:color w:val="000000"/>
                <w:sz w:val="20"/>
                <w:szCs w:val="20"/>
                <w:lang w:eastAsia="en-AU"/>
              </w:rPr>
              <w:t>RIICBM305E</w:t>
            </w:r>
          </w:p>
        </w:tc>
        <w:tc>
          <w:tcPr>
            <w:tcW w:w="6492" w:type="dxa"/>
            <w:vAlign w:val="center"/>
          </w:tcPr>
          <w:p w14:paraId="574458B4" w14:textId="211B3136" w:rsidR="00815D43" w:rsidRPr="00A561C5" w:rsidRDefault="00815D43" w:rsidP="00815D43">
            <w:pPr>
              <w:pStyle w:val="Tablebody"/>
              <w:cnfStyle w:val="000000000000" w:firstRow="0" w:lastRow="0" w:firstColumn="0" w:lastColumn="0" w:oddVBand="0" w:evenVBand="0" w:oddHBand="0" w:evenHBand="0" w:firstRowFirstColumn="0" w:firstRowLastColumn="0" w:lastRowFirstColumn="0" w:lastRowLastColumn="0"/>
              <w:rPr>
                <w:rFonts w:cs="Arial"/>
              </w:rPr>
            </w:pPr>
            <w:r w:rsidRPr="00AB65BB">
              <w:rPr>
                <w:rFonts w:ascii="Arial" w:eastAsia="Times New Roman" w:hAnsi="Arial" w:cs="Arial"/>
                <w:color w:val="000000"/>
                <w:sz w:val="20"/>
                <w:szCs w:val="20"/>
                <w:lang w:eastAsia="en-AU"/>
              </w:rPr>
              <w:t>Install pre-cast concrete bridge decks</w:t>
            </w:r>
          </w:p>
        </w:tc>
        <w:tc>
          <w:tcPr>
            <w:tcW w:w="1263" w:type="dxa"/>
            <w:vAlign w:val="center"/>
          </w:tcPr>
          <w:p w14:paraId="740BC442" w14:textId="2B3BB039" w:rsidR="00815D43" w:rsidRPr="00A561C5" w:rsidRDefault="00815D43" w:rsidP="00815D43">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AB65BB">
              <w:rPr>
                <w:rFonts w:ascii="Arial" w:eastAsia="Times New Roman" w:hAnsi="Arial" w:cs="Arial"/>
                <w:color w:val="000000"/>
                <w:sz w:val="20"/>
                <w:szCs w:val="20"/>
                <w:lang w:eastAsia="en-AU"/>
              </w:rPr>
              <w:t>80</w:t>
            </w:r>
          </w:p>
        </w:tc>
      </w:tr>
      <w:tr w:rsidR="00815D43" w:rsidRPr="00A561C5" w14:paraId="4C38E8D3" w14:textId="77777777" w:rsidTr="0081203E">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0923571" w14:textId="2BE438C0" w:rsidR="00815D43" w:rsidRPr="00A561C5" w:rsidRDefault="00815D43" w:rsidP="00815D43">
            <w:pPr>
              <w:pStyle w:val="Tablebody"/>
              <w:rPr>
                <w:rFonts w:cs="Arial"/>
              </w:rPr>
            </w:pPr>
            <w:r w:rsidRPr="00AB65BB">
              <w:rPr>
                <w:rFonts w:ascii="Arial" w:eastAsia="Times New Roman" w:hAnsi="Arial" w:cs="Arial"/>
                <w:color w:val="000000"/>
                <w:sz w:val="20"/>
                <w:szCs w:val="20"/>
                <w:lang w:eastAsia="en-AU"/>
              </w:rPr>
              <w:t>RIICBM306E</w:t>
            </w:r>
          </w:p>
        </w:tc>
        <w:tc>
          <w:tcPr>
            <w:tcW w:w="6492" w:type="dxa"/>
            <w:vAlign w:val="center"/>
          </w:tcPr>
          <w:p w14:paraId="641908C4" w14:textId="6D61E082" w:rsidR="00815D43" w:rsidRPr="00A561C5" w:rsidRDefault="00815D43" w:rsidP="00815D43">
            <w:pPr>
              <w:pStyle w:val="Tablebody"/>
              <w:cnfStyle w:val="000000000000" w:firstRow="0" w:lastRow="0" w:firstColumn="0" w:lastColumn="0" w:oddVBand="0" w:evenVBand="0" w:oddHBand="0" w:evenHBand="0" w:firstRowFirstColumn="0" w:firstRowLastColumn="0" w:lastRowFirstColumn="0" w:lastRowLastColumn="0"/>
              <w:rPr>
                <w:rFonts w:cs="Arial"/>
              </w:rPr>
            </w:pPr>
            <w:r w:rsidRPr="00AB65BB">
              <w:rPr>
                <w:rFonts w:ascii="Arial" w:eastAsia="Times New Roman" w:hAnsi="Arial" w:cs="Arial"/>
                <w:color w:val="000000"/>
                <w:sz w:val="20"/>
                <w:szCs w:val="20"/>
                <w:lang w:eastAsia="en-AU"/>
              </w:rPr>
              <w:t>Undertake concreting work on concrete bridges</w:t>
            </w:r>
          </w:p>
        </w:tc>
        <w:tc>
          <w:tcPr>
            <w:tcW w:w="1263" w:type="dxa"/>
            <w:vAlign w:val="center"/>
          </w:tcPr>
          <w:p w14:paraId="2F723A72" w14:textId="5EEED55C" w:rsidR="00815D43" w:rsidRPr="00A561C5" w:rsidRDefault="00815D43" w:rsidP="00815D43">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AB65BB">
              <w:rPr>
                <w:rFonts w:ascii="Arial" w:eastAsia="Times New Roman" w:hAnsi="Arial" w:cs="Arial"/>
                <w:color w:val="000000"/>
                <w:sz w:val="20"/>
                <w:szCs w:val="20"/>
                <w:lang w:eastAsia="en-AU"/>
              </w:rPr>
              <w:t>80</w:t>
            </w:r>
          </w:p>
        </w:tc>
      </w:tr>
      <w:tr w:rsidR="00815D43" w:rsidRPr="00A561C5" w14:paraId="3A2D3979" w14:textId="77777777" w:rsidTr="0081203E">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E48D672" w14:textId="0B7C0743" w:rsidR="00815D43" w:rsidRPr="00A561C5" w:rsidRDefault="00815D43" w:rsidP="00815D43">
            <w:pPr>
              <w:pStyle w:val="Tablebody"/>
              <w:rPr>
                <w:rFonts w:cs="Arial"/>
              </w:rPr>
            </w:pPr>
            <w:r w:rsidRPr="00AB65BB">
              <w:rPr>
                <w:rFonts w:ascii="Arial" w:eastAsia="Times New Roman" w:hAnsi="Arial" w:cs="Arial"/>
                <w:color w:val="000000"/>
                <w:sz w:val="20"/>
                <w:szCs w:val="20"/>
                <w:lang w:eastAsia="en-AU"/>
              </w:rPr>
              <w:t>RIICBM307E</w:t>
            </w:r>
          </w:p>
        </w:tc>
        <w:tc>
          <w:tcPr>
            <w:tcW w:w="6492" w:type="dxa"/>
            <w:vAlign w:val="center"/>
          </w:tcPr>
          <w:p w14:paraId="0B57AD8E" w14:textId="302F4AD7" w:rsidR="00815D43" w:rsidRPr="00A561C5" w:rsidRDefault="00815D43" w:rsidP="00815D43">
            <w:pPr>
              <w:pStyle w:val="Tablebody"/>
              <w:cnfStyle w:val="000000000000" w:firstRow="0" w:lastRow="0" w:firstColumn="0" w:lastColumn="0" w:oddVBand="0" w:evenVBand="0" w:oddHBand="0" w:evenHBand="0" w:firstRowFirstColumn="0" w:firstRowLastColumn="0" w:lastRowFirstColumn="0" w:lastRowLastColumn="0"/>
              <w:rPr>
                <w:rFonts w:cs="Arial"/>
              </w:rPr>
            </w:pPr>
            <w:r w:rsidRPr="00AB65BB">
              <w:rPr>
                <w:rFonts w:ascii="Arial" w:eastAsia="Times New Roman" w:hAnsi="Arial" w:cs="Arial"/>
                <w:color w:val="000000"/>
                <w:sz w:val="20"/>
                <w:szCs w:val="20"/>
                <w:lang w:eastAsia="en-AU"/>
              </w:rPr>
              <w:t>Construct formwork and false work on concrete bridges</w:t>
            </w:r>
          </w:p>
        </w:tc>
        <w:tc>
          <w:tcPr>
            <w:tcW w:w="1263" w:type="dxa"/>
            <w:vAlign w:val="center"/>
          </w:tcPr>
          <w:p w14:paraId="3DA9E7C5" w14:textId="2156E81C" w:rsidR="00815D43" w:rsidRPr="00A561C5" w:rsidRDefault="00815D43" w:rsidP="00815D43">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AB65BB">
              <w:rPr>
                <w:rFonts w:ascii="Arial" w:eastAsia="Times New Roman" w:hAnsi="Arial" w:cs="Arial"/>
                <w:color w:val="000000"/>
                <w:sz w:val="20"/>
                <w:szCs w:val="20"/>
                <w:lang w:eastAsia="en-AU"/>
              </w:rPr>
              <w:t>120</w:t>
            </w:r>
          </w:p>
        </w:tc>
      </w:tr>
      <w:tr w:rsidR="00815D43" w:rsidRPr="00A561C5" w14:paraId="3F42A415" w14:textId="77777777" w:rsidTr="0081203E">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402A6AE" w14:textId="1E133106" w:rsidR="00815D43" w:rsidRPr="00A561C5" w:rsidRDefault="00815D43" w:rsidP="00815D43">
            <w:pPr>
              <w:pStyle w:val="Tablebody"/>
              <w:rPr>
                <w:rFonts w:cs="Arial"/>
              </w:rPr>
            </w:pPr>
            <w:r w:rsidRPr="00AB65BB">
              <w:rPr>
                <w:rFonts w:ascii="Arial" w:eastAsia="Times New Roman" w:hAnsi="Arial" w:cs="Arial"/>
                <w:color w:val="000000"/>
                <w:sz w:val="20"/>
                <w:szCs w:val="20"/>
                <w:lang w:eastAsia="en-AU"/>
              </w:rPr>
              <w:t>RIICBS202E</w:t>
            </w:r>
          </w:p>
        </w:tc>
        <w:tc>
          <w:tcPr>
            <w:tcW w:w="6492" w:type="dxa"/>
            <w:vAlign w:val="center"/>
          </w:tcPr>
          <w:p w14:paraId="24C1453E" w14:textId="614C6528" w:rsidR="00815D43" w:rsidRPr="00A561C5" w:rsidRDefault="00815D43" w:rsidP="00815D43">
            <w:pPr>
              <w:pStyle w:val="Tablebody"/>
              <w:cnfStyle w:val="000000000000" w:firstRow="0" w:lastRow="0" w:firstColumn="0" w:lastColumn="0" w:oddVBand="0" w:evenVBand="0" w:oddHBand="0" w:evenHBand="0" w:firstRowFirstColumn="0" w:firstRowLastColumn="0" w:lastRowFirstColumn="0" w:lastRowLastColumn="0"/>
              <w:rPr>
                <w:rFonts w:cs="Arial"/>
              </w:rPr>
            </w:pPr>
            <w:r w:rsidRPr="00AB65BB">
              <w:rPr>
                <w:rFonts w:ascii="Arial" w:eastAsia="Times New Roman" w:hAnsi="Arial" w:cs="Arial"/>
                <w:color w:val="000000"/>
                <w:sz w:val="20"/>
                <w:szCs w:val="20"/>
                <w:lang w:eastAsia="en-AU"/>
              </w:rPr>
              <w:t>Hand spread asphalt</w:t>
            </w:r>
          </w:p>
        </w:tc>
        <w:tc>
          <w:tcPr>
            <w:tcW w:w="1263" w:type="dxa"/>
            <w:vAlign w:val="center"/>
          </w:tcPr>
          <w:p w14:paraId="258A21E2" w14:textId="4AD18F4A" w:rsidR="00815D43" w:rsidRPr="00A561C5" w:rsidRDefault="00815D43" w:rsidP="00815D43">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AB65BB">
              <w:rPr>
                <w:rFonts w:ascii="Arial" w:eastAsia="Times New Roman" w:hAnsi="Arial" w:cs="Arial"/>
                <w:color w:val="000000"/>
                <w:sz w:val="20"/>
                <w:szCs w:val="20"/>
                <w:lang w:eastAsia="en-AU"/>
              </w:rPr>
              <w:t>18</w:t>
            </w:r>
          </w:p>
        </w:tc>
      </w:tr>
      <w:tr w:rsidR="00815D43" w:rsidRPr="00A561C5" w14:paraId="77D9B46D" w14:textId="77777777" w:rsidTr="0081203E">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A9D9051" w14:textId="6472E8F7" w:rsidR="00815D43" w:rsidRPr="00A561C5" w:rsidRDefault="00815D43" w:rsidP="00815D43">
            <w:pPr>
              <w:pStyle w:val="Tablebody"/>
              <w:rPr>
                <w:rFonts w:cs="Arial"/>
              </w:rPr>
            </w:pPr>
            <w:r w:rsidRPr="00AB65BB">
              <w:rPr>
                <w:rFonts w:ascii="Arial" w:eastAsia="Times New Roman" w:hAnsi="Arial" w:cs="Arial"/>
                <w:color w:val="000000"/>
                <w:sz w:val="20"/>
                <w:szCs w:val="20"/>
                <w:lang w:eastAsia="en-AU"/>
              </w:rPr>
              <w:t>RIICBS203E</w:t>
            </w:r>
          </w:p>
        </w:tc>
        <w:tc>
          <w:tcPr>
            <w:tcW w:w="6492" w:type="dxa"/>
            <w:vAlign w:val="center"/>
          </w:tcPr>
          <w:p w14:paraId="09B679B3" w14:textId="276038D4" w:rsidR="00815D43" w:rsidRPr="00A561C5" w:rsidRDefault="00815D43" w:rsidP="00815D43">
            <w:pPr>
              <w:pStyle w:val="Tablebody"/>
              <w:cnfStyle w:val="000000000000" w:firstRow="0" w:lastRow="0" w:firstColumn="0" w:lastColumn="0" w:oddVBand="0" w:evenVBand="0" w:oddHBand="0" w:evenHBand="0" w:firstRowFirstColumn="0" w:firstRowLastColumn="0" w:lastRowFirstColumn="0" w:lastRowLastColumn="0"/>
              <w:rPr>
                <w:rFonts w:cs="Arial"/>
              </w:rPr>
            </w:pPr>
            <w:r w:rsidRPr="00AB65BB">
              <w:rPr>
                <w:rFonts w:ascii="Arial" w:eastAsia="Times New Roman" w:hAnsi="Arial" w:cs="Arial"/>
                <w:color w:val="000000"/>
                <w:sz w:val="20"/>
                <w:szCs w:val="20"/>
                <w:lang w:eastAsia="en-AU"/>
              </w:rPr>
              <w:t>Safely handle bituminous materials</w:t>
            </w:r>
          </w:p>
        </w:tc>
        <w:tc>
          <w:tcPr>
            <w:tcW w:w="1263" w:type="dxa"/>
            <w:vAlign w:val="center"/>
          </w:tcPr>
          <w:p w14:paraId="38678EAF" w14:textId="3170E27A" w:rsidR="00815D43" w:rsidRPr="00A561C5" w:rsidRDefault="00815D43" w:rsidP="00815D43">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AB65BB">
              <w:rPr>
                <w:rFonts w:ascii="Arial" w:eastAsia="Times New Roman" w:hAnsi="Arial" w:cs="Arial"/>
                <w:color w:val="000000"/>
                <w:sz w:val="20"/>
                <w:szCs w:val="20"/>
                <w:lang w:eastAsia="en-AU"/>
              </w:rPr>
              <w:t>18</w:t>
            </w:r>
          </w:p>
        </w:tc>
      </w:tr>
      <w:tr w:rsidR="00815D43" w:rsidRPr="00A561C5" w14:paraId="1B163951" w14:textId="77777777" w:rsidTr="0081203E">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5EBA62A" w14:textId="52AD2468" w:rsidR="00815D43" w:rsidRPr="00A561C5" w:rsidRDefault="00815D43" w:rsidP="00815D43">
            <w:pPr>
              <w:pStyle w:val="Tablebody"/>
              <w:rPr>
                <w:rFonts w:cs="Arial"/>
              </w:rPr>
            </w:pPr>
            <w:r w:rsidRPr="00AB65BB">
              <w:rPr>
                <w:rFonts w:ascii="Arial" w:eastAsia="Times New Roman" w:hAnsi="Arial" w:cs="Arial"/>
                <w:color w:val="000000"/>
                <w:sz w:val="20"/>
                <w:szCs w:val="20"/>
                <w:lang w:eastAsia="en-AU"/>
              </w:rPr>
              <w:t>RIICBS207E</w:t>
            </w:r>
          </w:p>
        </w:tc>
        <w:tc>
          <w:tcPr>
            <w:tcW w:w="6492" w:type="dxa"/>
            <w:vAlign w:val="center"/>
          </w:tcPr>
          <w:p w14:paraId="6C52A11A" w14:textId="575A8B90" w:rsidR="00815D43" w:rsidRPr="00A561C5" w:rsidRDefault="00815D43" w:rsidP="00815D43">
            <w:pPr>
              <w:pStyle w:val="Tablebody"/>
              <w:cnfStyle w:val="000000000000" w:firstRow="0" w:lastRow="0" w:firstColumn="0" w:lastColumn="0" w:oddVBand="0" w:evenVBand="0" w:oddHBand="0" w:evenHBand="0" w:firstRowFirstColumn="0" w:firstRowLastColumn="0" w:lastRowFirstColumn="0" w:lastRowLastColumn="0"/>
              <w:rPr>
                <w:rFonts w:cs="Arial"/>
              </w:rPr>
            </w:pPr>
            <w:r w:rsidRPr="00AB65BB">
              <w:rPr>
                <w:rFonts w:ascii="Arial" w:eastAsia="Times New Roman" w:hAnsi="Arial" w:cs="Arial"/>
                <w:color w:val="000000"/>
                <w:sz w:val="20"/>
                <w:szCs w:val="20"/>
                <w:lang w:eastAsia="en-AU"/>
              </w:rPr>
              <w:t>Take samples of road surfacing materials</w:t>
            </w:r>
          </w:p>
        </w:tc>
        <w:tc>
          <w:tcPr>
            <w:tcW w:w="1263" w:type="dxa"/>
            <w:vAlign w:val="center"/>
          </w:tcPr>
          <w:p w14:paraId="38FB486C" w14:textId="47A8EEBA" w:rsidR="00815D43" w:rsidRPr="00A561C5" w:rsidRDefault="00815D43" w:rsidP="00815D43">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AB65BB">
              <w:rPr>
                <w:rFonts w:ascii="Arial" w:eastAsia="Times New Roman" w:hAnsi="Arial" w:cs="Arial"/>
                <w:color w:val="000000"/>
                <w:sz w:val="20"/>
                <w:szCs w:val="20"/>
                <w:lang w:eastAsia="en-AU"/>
              </w:rPr>
              <w:t>10</w:t>
            </w:r>
          </w:p>
        </w:tc>
      </w:tr>
      <w:tr w:rsidR="00815D43" w:rsidRPr="00A561C5" w14:paraId="782D8ECC" w14:textId="77777777" w:rsidTr="0081203E">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EA1A959" w14:textId="36DB2020" w:rsidR="00815D43" w:rsidRPr="00A561C5" w:rsidRDefault="00815D43" w:rsidP="00815D43">
            <w:pPr>
              <w:pStyle w:val="Tablebody"/>
              <w:rPr>
                <w:rFonts w:cs="Arial"/>
              </w:rPr>
            </w:pPr>
            <w:r w:rsidRPr="00AB65BB">
              <w:rPr>
                <w:rFonts w:ascii="Arial" w:eastAsia="Times New Roman" w:hAnsi="Arial" w:cs="Arial"/>
                <w:color w:val="000000"/>
                <w:sz w:val="20"/>
                <w:szCs w:val="20"/>
                <w:lang w:eastAsia="en-AU"/>
              </w:rPr>
              <w:t>RIICBS301E</w:t>
            </w:r>
          </w:p>
        </w:tc>
        <w:tc>
          <w:tcPr>
            <w:tcW w:w="6492" w:type="dxa"/>
            <w:vAlign w:val="center"/>
          </w:tcPr>
          <w:p w14:paraId="5AEA9BC3" w14:textId="0F6C3B34" w:rsidR="00815D43" w:rsidRPr="00A561C5" w:rsidRDefault="00815D43" w:rsidP="00815D43">
            <w:pPr>
              <w:pStyle w:val="Tablebody"/>
              <w:cnfStyle w:val="000000000000" w:firstRow="0" w:lastRow="0" w:firstColumn="0" w:lastColumn="0" w:oddVBand="0" w:evenVBand="0" w:oddHBand="0" w:evenHBand="0" w:firstRowFirstColumn="0" w:firstRowLastColumn="0" w:lastRowFirstColumn="0" w:lastRowLastColumn="0"/>
              <w:rPr>
                <w:rFonts w:cs="Arial"/>
              </w:rPr>
            </w:pPr>
            <w:r w:rsidRPr="00AB65BB">
              <w:rPr>
                <w:rFonts w:ascii="Arial" w:eastAsia="Times New Roman" w:hAnsi="Arial" w:cs="Arial"/>
                <w:color w:val="000000"/>
                <w:sz w:val="20"/>
                <w:szCs w:val="20"/>
                <w:lang w:eastAsia="en-AU"/>
              </w:rPr>
              <w:t>Conduct profile planer operations</w:t>
            </w:r>
          </w:p>
        </w:tc>
        <w:tc>
          <w:tcPr>
            <w:tcW w:w="1263" w:type="dxa"/>
            <w:vAlign w:val="center"/>
          </w:tcPr>
          <w:p w14:paraId="75667F46" w14:textId="4627E99F" w:rsidR="00815D43" w:rsidRPr="00A561C5" w:rsidRDefault="00815D43" w:rsidP="00815D43">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AB65BB">
              <w:rPr>
                <w:rFonts w:ascii="Arial" w:eastAsia="Times New Roman" w:hAnsi="Arial" w:cs="Arial"/>
                <w:color w:val="000000"/>
                <w:sz w:val="20"/>
                <w:szCs w:val="20"/>
                <w:lang w:eastAsia="en-AU"/>
              </w:rPr>
              <w:t>80</w:t>
            </w:r>
          </w:p>
        </w:tc>
      </w:tr>
      <w:tr w:rsidR="00815D43" w:rsidRPr="00A561C5" w14:paraId="7680213A" w14:textId="77777777" w:rsidTr="0081203E">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6CC1762" w14:textId="043A474A" w:rsidR="00815D43" w:rsidRPr="00A561C5" w:rsidRDefault="00815D43" w:rsidP="00815D43">
            <w:pPr>
              <w:pStyle w:val="Tablebody"/>
              <w:rPr>
                <w:rFonts w:cs="Arial"/>
              </w:rPr>
            </w:pPr>
            <w:r w:rsidRPr="00AB65BB">
              <w:rPr>
                <w:rFonts w:ascii="Arial" w:eastAsia="Times New Roman" w:hAnsi="Arial" w:cs="Arial"/>
                <w:color w:val="000000"/>
                <w:sz w:val="20"/>
                <w:szCs w:val="20"/>
                <w:lang w:eastAsia="en-AU"/>
              </w:rPr>
              <w:t>RIICBS302E</w:t>
            </w:r>
          </w:p>
        </w:tc>
        <w:tc>
          <w:tcPr>
            <w:tcW w:w="6492" w:type="dxa"/>
            <w:vAlign w:val="center"/>
          </w:tcPr>
          <w:p w14:paraId="5EA9B409" w14:textId="4ACDA325" w:rsidR="00815D43" w:rsidRPr="00A561C5" w:rsidRDefault="00815D43" w:rsidP="00815D43">
            <w:pPr>
              <w:pStyle w:val="Tablebody"/>
              <w:cnfStyle w:val="000000000000" w:firstRow="0" w:lastRow="0" w:firstColumn="0" w:lastColumn="0" w:oddVBand="0" w:evenVBand="0" w:oddHBand="0" w:evenHBand="0" w:firstRowFirstColumn="0" w:firstRowLastColumn="0" w:lastRowFirstColumn="0" w:lastRowLastColumn="0"/>
              <w:rPr>
                <w:rFonts w:cs="Arial"/>
              </w:rPr>
            </w:pPr>
            <w:r w:rsidRPr="00AB65BB">
              <w:rPr>
                <w:rFonts w:ascii="Arial" w:eastAsia="Times New Roman" w:hAnsi="Arial" w:cs="Arial"/>
                <w:color w:val="000000"/>
                <w:sz w:val="20"/>
                <w:szCs w:val="20"/>
                <w:lang w:eastAsia="en-AU"/>
              </w:rPr>
              <w:t>Conduct paver screeding operations</w:t>
            </w:r>
          </w:p>
        </w:tc>
        <w:tc>
          <w:tcPr>
            <w:tcW w:w="1263" w:type="dxa"/>
            <w:vAlign w:val="center"/>
          </w:tcPr>
          <w:p w14:paraId="2F6CA845" w14:textId="4DF8A44C" w:rsidR="00815D43" w:rsidRPr="00A561C5" w:rsidRDefault="00815D43" w:rsidP="00815D43">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AB65BB">
              <w:rPr>
                <w:rFonts w:ascii="Arial" w:eastAsia="Times New Roman" w:hAnsi="Arial" w:cs="Arial"/>
                <w:color w:val="000000"/>
                <w:sz w:val="20"/>
                <w:szCs w:val="20"/>
                <w:lang w:eastAsia="en-AU"/>
              </w:rPr>
              <w:t>58</w:t>
            </w:r>
          </w:p>
        </w:tc>
      </w:tr>
      <w:tr w:rsidR="00815D43" w:rsidRPr="00A561C5" w14:paraId="74EB1748" w14:textId="77777777" w:rsidTr="0081203E">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C8796D2" w14:textId="56C3D9FD" w:rsidR="00815D43" w:rsidRPr="00A561C5" w:rsidRDefault="00815D43" w:rsidP="00815D43">
            <w:pPr>
              <w:pStyle w:val="Tablebody"/>
              <w:rPr>
                <w:rFonts w:cs="Arial"/>
              </w:rPr>
            </w:pPr>
            <w:r w:rsidRPr="00AB65BB">
              <w:rPr>
                <w:rFonts w:ascii="Arial" w:eastAsia="Times New Roman" w:hAnsi="Arial" w:cs="Arial"/>
                <w:color w:val="000000"/>
                <w:sz w:val="20"/>
                <w:szCs w:val="20"/>
                <w:lang w:eastAsia="en-AU"/>
              </w:rPr>
              <w:t>RIICBS303E</w:t>
            </w:r>
          </w:p>
        </w:tc>
        <w:tc>
          <w:tcPr>
            <w:tcW w:w="6492" w:type="dxa"/>
            <w:vAlign w:val="center"/>
          </w:tcPr>
          <w:p w14:paraId="68B1CDBA" w14:textId="328EABB5" w:rsidR="00815D43" w:rsidRPr="00A561C5" w:rsidRDefault="00815D43" w:rsidP="00815D43">
            <w:pPr>
              <w:pStyle w:val="Tablebody"/>
              <w:cnfStyle w:val="000000000000" w:firstRow="0" w:lastRow="0" w:firstColumn="0" w:lastColumn="0" w:oddVBand="0" w:evenVBand="0" w:oddHBand="0" w:evenHBand="0" w:firstRowFirstColumn="0" w:firstRowLastColumn="0" w:lastRowFirstColumn="0" w:lastRowLastColumn="0"/>
              <w:rPr>
                <w:rFonts w:cs="Arial"/>
              </w:rPr>
            </w:pPr>
            <w:r w:rsidRPr="00AB65BB">
              <w:rPr>
                <w:rFonts w:ascii="Arial" w:eastAsia="Times New Roman" w:hAnsi="Arial" w:cs="Arial"/>
                <w:color w:val="000000"/>
                <w:sz w:val="20"/>
                <w:szCs w:val="20"/>
                <w:lang w:eastAsia="en-AU"/>
              </w:rPr>
              <w:t>Conduct materials transfer vehicle operations</w:t>
            </w:r>
          </w:p>
        </w:tc>
        <w:tc>
          <w:tcPr>
            <w:tcW w:w="1263" w:type="dxa"/>
            <w:vAlign w:val="center"/>
          </w:tcPr>
          <w:p w14:paraId="082E57CD" w14:textId="265E0EB4" w:rsidR="00815D43" w:rsidRPr="00A561C5" w:rsidRDefault="00815D43" w:rsidP="00815D43">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AB65BB">
              <w:rPr>
                <w:rFonts w:ascii="Arial" w:eastAsia="Times New Roman" w:hAnsi="Arial" w:cs="Arial"/>
                <w:color w:val="000000"/>
                <w:sz w:val="20"/>
                <w:szCs w:val="20"/>
                <w:lang w:eastAsia="en-AU"/>
              </w:rPr>
              <w:t>56</w:t>
            </w:r>
          </w:p>
        </w:tc>
      </w:tr>
      <w:tr w:rsidR="00815D43" w:rsidRPr="00A561C5" w14:paraId="68DB0678" w14:textId="77777777" w:rsidTr="0081203E">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9E90DC1" w14:textId="0166E1F7" w:rsidR="00815D43" w:rsidRPr="00A561C5" w:rsidRDefault="00815D43" w:rsidP="00815D43">
            <w:pPr>
              <w:pStyle w:val="Tablebody"/>
              <w:rPr>
                <w:rFonts w:cs="Arial"/>
              </w:rPr>
            </w:pPr>
            <w:r w:rsidRPr="00AB65BB">
              <w:rPr>
                <w:rFonts w:ascii="Arial" w:eastAsia="Times New Roman" w:hAnsi="Arial" w:cs="Arial"/>
                <w:color w:val="000000"/>
                <w:sz w:val="20"/>
                <w:szCs w:val="20"/>
                <w:lang w:eastAsia="en-AU"/>
              </w:rPr>
              <w:t>RIICBS304E</w:t>
            </w:r>
          </w:p>
        </w:tc>
        <w:tc>
          <w:tcPr>
            <w:tcW w:w="6492" w:type="dxa"/>
            <w:vAlign w:val="center"/>
          </w:tcPr>
          <w:p w14:paraId="7CC194D4" w14:textId="62F77AA6" w:rsidR="00815D43" w:rsidRPr="00A561C5" w:rsidRDefault="00815D43" w:rsidP="00815D43">
            <w:pPr>
              <w:pStyle w:val="Tablebody"/>
              <w:cnfStyle w:val="000000000000" w:firstRow="0" w:lastRow="0" w:firstColumn="0" w:lastColumn="0" w:oddVBand="0" w:evenVBand="0" w:oddHBand="0" w:evenHBand="0" w:firstRowFirstColumn="0" w:firstRowLastColumn="0" w:lastRowFirstColumn="0" w:lastRowLastColumn="0"/>
              <w:rPr>
                <w:rFonts w:cs="Arial"/>
              </w:rPr>
            </w:pPr>
            <w:r w:rsidRPr="00AB65BB">
              <w:rPr>
                <w:rFonts w:ascii="Arial" w:eastAsia="Times New Roman" w:hAnsi="Arial" w:cs="Arial"/>
                <w:color w:val="000000"/>
                <w:sz w:val="20"/>
                <w:szCs w:val="20"/>
                <w:lang w:eastAsia="en-AU"/>
              </w:rPr>
              <w:t>Compact asphalt with rollers</w:t>
            </w:r>
          </w:p>
        </w:tc>
        <w:tc>
          <w:tcPr>
            <w:tcW w:w="1263" w:type="dxa"/>
            <w:vAlign w:val="center"/>
          </w:tcPr>
          <w:p w14:paraId="297782A0" w14:textId="4B291BCE" w:rsidR="00815D43" w:rsidRPr="00A561C5" w:rsidRDefault="00815D43" w:rsidP="00815D43">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AB65BB">
              <w:rPr>
                <w:rFonts w:ascii="Arial" w:eastAsia="Times New Roman" w:hAnsi="Arial" w:cs="Arial"/>
                <w:color w:val="000000"/>
                <w:sz w:val="20"/>
                <w:szCs w:val="20"/>
                <w:lang w:eastAsia="en-AU"/>
              </w:rPr>
              <w:t>44</w:t>
            </w:r>
          </w:p>
        </w:tc>
      </w:tr>
      <w:tr w:rsidR="00815D43" w:rsidRPr="00A561C5" w14:paraId="2954F574" w14:textId="77777777" w:rsidTr="0081203E">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5941B56" w14:textId="031C898D" w:rsidR="00815D43" w:rsidRPr="00A561C5" w:rsidRDefault="00815D43" w:rsidP="00815D43">
            <w:pPr>
              <w:pStyle w:val="Tablebody"/>
              <w:rPr>
                <w:rFonts w:cs="Arial"/>
              </w:rPr>
            </w:pPr>
            <w:r w:rsidRPr="00AB65BB">
              <w:rPr>
                <w:rFonts w:ascii="Arial" w:eastAsia="Times New Roman" w:hAnsi="Arial" w:cs="Arial"/>
                <w:color w:val="000000"/>
                <w:sz w:val="20"/>
                <w:szCs w:val="20"/>
                <w:lang w:eastAsia="en-AU"/>
              </w:rPr>
              <w:t>RIICBS305E</w:t>
            </w:r>
          </w:p>
        </w:tc>
        <w:tc>
          <w:tcPr>
            <w:tcW w:w="6492" w:type="dxa"/>
            <w:vAlign w:val="center"/>
          </w:tcPr>
          <w:p w14:paraId="0DE981BF" w14:textId="78D5A649" w:rsidR="00815D43" w:rsidRPr="00A561C5" w:rsidRDefault="00815D43" w:rsidP="00815D43">
            <w:pPr>
              <w:pStyle w:val="Tablebody"/>
              <w:cnfStyle w:val="000000000000" w:firstRow="0" w:lastRow="0" w:firstColumn="0" w:lastColumn="0" w:oddVBand="0" w:evenVBand="0" w:oddHBand="0" w:evenHBand="0" w:firstRowFirstColumn="0" w:firstRowLastColumn="0" w:lastRowFirstColumn="0" w:lastRowLastColumn="0"/>
              <w:rPr>
                <w:rFonts w:cs="Arial"/>
              </w:rPr>
            </w:pPr>
            <w:r w:rsidRPr="00AB65BB">
              <w:rPr>
                <w:rFonts w:ascii="Arial" w:eastAsia="Times New Roman" w:hAnsi="Arial" w:cs="Arial"/>
                <w:color w:val="000000"/>
                <w:sz w:val="20"/>
                <w:szCs w:val="20"/>
                <w:lang w:eastAsia="en-AU"/>
              </w:rPr>
              <w:t>Conduct asphalt paver operation</w:t>
            </w:r>
          </w:p>
        </w:tc>
        <w:tc>
          <w:tcPr>
            <w:tcW w:w="1263" w:type="dxa"/>
            <w:vAlign w:val="center"/>
          </w:tcPr>
          <w:p w14:paraId="52232526" w14:textId="375923FA" w:rsidR="00815D43" w:rsidRPr="00A561C5" w:rsidRDefault="00815D43" w:rsidP="00815D43">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AB65BB">
              <w:rPr>
                <w:rFonts w:ascii="Arial" w:eastAsia="Times New Roman" w:hAnsi="Arial" w:cs="Arial"/>
                <w:color w:val="000000"/>
                <w:sz w:val="20"/>
                <w:szCs w:val="20"/>
                <w:lang w:eastAsia="en-AU"/>
              </w:rPr>
              <w:t>52</w:t>
            </w:r>
          </w:p>
        </w:tc>
      </w:tr>
      <w:tr w:rsidR="00815D43" w:rsidRPr="00A561C5" w14:paraId="732C30FA" w14:textId="77777777" w:rsidTr="0081203E">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B592407" w14:textId="71C5F620" w:rsidR="00815D43" w:rsidRPr="00A561C5" w:rsidRDefault="00815D43" w:rsidP="00815D43">
            <w:pPr>
              <w:pStyle w:val="Tablebody"/>
              <w:rPr>
                <w:rFonts w:cs="Arial"/>
              </w:rPr>
            </w:pPr>
            <w:r w:rsidRPr="00AB65BB">
              <w:rPr>
                <w:rFonts w:ascii="Arial" w:eastAsia="Times New Roman" w:hAnsi="Arial" w:cs="Arial"/>
                <w:color w:val="000000"/>
                <w:sz w:val="20"/>
                <w:szCs w:val="20"/>
                <w:lang w:eastAsia="en-AU"/>
              </w:rPr>
              <w:t>RIICBS306E</w:t>
            </w:r>
          </w:p>
        </w:tc>
        <w:tc>
          <w:tcPr>
            <w:tcW w:w="6492" w:type="dxa"/>
            <w:vAlign w:val="center"/>
          </w:tcPr>
          <w:p w14:paraId="65C805EB" w14:textId="52800E54" w:rsidR="00815D43" w:rsidRPr="00A561C5" w:rsidRDefault="00815D43" w:rsidP="00815D43">
            <w:pPr>
              <w:pStyle w:val="Tablebody"/>
              <w:cnfStyle w:val="000000000000" w:firstRow="0" w:lastRow="0" w:firstColumn="0" w:lastColumn="0" w:oddVBand="0" w:evenVBand="0" w:oddHBand="0" w:evenHBand="0" w:firstRowFirstColumn="0" w:firstRowLastColumn="0" w:lastRowFirstColumn="0" w:lastRowLastColumn="0"/>
              <w:rPr>
                <w:rFonts w:cs="Arial"/>
              </w:rPr>
            </w:pPr>
            <w:r w:rsidRPr="00AB65BB">
              <w:rPr>
                <w:rFonts w:ascii="Arial" w:eastAsia="Times New Roman" w:hAnsi="Arial" w:cs="Arial"/>
                <w:color w:val="000000"/>
                <w:sz w:val="20"/>
                <w:szCs w:val="20"/>
                <w:lang w:eastAsia="en-AU"/>
              </w:rPr>
              <w:t>Conduct micro surfacing ope rations</w:t>
            </w:r>
          </w:p>
        </w:tc>
        <w:tc>
          <w:tcPr>
            <w:tcW w:w="1263" w:type="dxa"/>
            <w:vAlign w:val="center"/>
          </w:tcPr>
          <w:p w14:paraId="4597FF5B" w14:textId="15B28B27" w:rsidR="00815D43" w:rsidRPr="00A561C5" w:rsidRDefault="00815D43" w:rsidP="00815D43">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AB65BB">
              <w:rPr>
                <w:rFonts w:ascii="Arial" w:eastAsia="Times New Roman" w:hAnsi="Arial" w:cs="Arial"/>
                <w:color w:val="000000"/>
                <w:sz w:val="20"/>
                <w:szCs w:val="20"/>
                <w:lang w:eastAsia="en-AU"/>
              </w:rPr>
              <w:t>80</w:t>
            </w:r>
          </w:p>
        </w:tc>
      </w:tr>
      <w:tr w:rsidR="00815D43" w:rsidRPr="00A561C5" w14:paraId="2BBC92D9" w14:textId="77777777" w:rsidTr="0081203E">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15FEEBF" w14:textId="7D911A73" w:rsidR="00815D43" w:rsidRPr="00A561C5" w:rsidRDefault="00815D43" w:rsidP="00815D43">
            <w:pPr>
              <w:pStyle w:val="Tablebody"/>
            </w:pPr>
            <w:r w:rsidRPr="00AB65BB">
              <w:rPr>
                <w:rFonts w:ascii="Arial" w:eastAsia="Times New Roman" w:hAnsi="Arial" w:cs="Arial"/>
                <w:color w:val="000000"/>
                <w:sz w:val="20"/>
                <w:szCs w:val="20"/>
                <w:lang w:eastAsia="en-AU"/>
              </w:rPr>
              <w:t>RIICBS307E</w:t>
            </w:r>
          </w:p>
        </w:tc>
        <w:tc>
          <w:tcPr>
            <w:tcW w:w="6492" w:type="dxa"/>
            <w:vAlign w:val="center"/>
          </w:tcPr>
          <w:p w14:paraId="5856B5AE" w14:textId="42B0B253" w:rsidR="00815D43" w:rsidRPr="00A561C5" w:rsidRDefault="00815D43" w:rsidP="00815D43">
            <w:pPr>
              <w:pStyle w:val="Tablebody"/>
              <w:cnfStyle w:val="000000000000" w:firstRow="0" w:lastRow="0" w:firstColumn="0" w:lastColumn="0" w:oddVBand="0" w:evenVBand="0" w:oddHBand="0" w:evenHBand="0" w:firstRowFirstColumn="0" w:firstRowLastColumn="0" w:lastRowFirstColumn="0" w:lastRowLastColumn="0"/>
            </w:pPr>
            <w:r w:rsidRPr="00AB65BB">
              <w:rPr>
                <w:rFonts w:ascii="Arial" w:eastAsia="Times New Roman" w:hAnsi="Arial" w:cs="Arial"/>
                <w:color w:val="000000"/>
                <w:sz w:val="20"/>
                <w:szCs w:val="20"/>
                <w:lang w:eastAsia="en-AU"/>
              </w:rPr>
              <w:t>Conduct bitumen sprayer operations</w:t>
            </w:r>
          </w:p>
        </w:tc>
        <w:tc>
          <w:tcPr>
            <w:tcW w:w="1263" w:type="dxa"/>
            <w:vAlign w:val="center"/>
          </w:tcPr>
          <w:p w14:paraId="1184B912" w14:textId="0FB6006F" w:rsidR="00815D43" w:rsidRPr="00A561C5" w:rsidRDefault="00815D43" w:rsidP="00815D43">
            <w:pPr>
              <w:pStyle w:val="Tablenumbers"/>
              <w:cnfStyle w:val="000000000000" w:firstRow="0" w:lastRow="0" w:firstColumn="0" w:lastColumn="0" w:oddVBand="0" w:evenVBand="0" w:oddHBand="0" w:evenHBand="0" w:firstRowFirstColumn="0" w:firstRowLastColumn="0" w:lastRowFirstColumn="0" w:lastRowLastColumn="0"/>
            </w:pPr>
            <w:r w:rsidRPr="00AB65BB">
              <w:rPr>
                <w:rFonts w:ascii="Arial" w:eastAsia="Times New Roman" w:hAnsi="Arial" w:cs="Arial"/>
                <w:color w:val="000000"/>
                <w:sz w:val="20"/>
                <w:szCs w:val="20"/>
                <w:lang w:eastAsia="en-AU"/>
              </w:rPr>
              <w:t>100</w:t>
            </w:r>
          </w:p>
        </w:tc>
      </w:tr>
      <w:tr w:rsidR="00815D43" w:rsidRPr="00A561C5" w14:paraId="27B1C5BF" w14:textId="77777777" w:rsidTr="0081203E">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C5A6838" w14:textId="543B537A" w:rsidR="00815D43" w:rsidRPr="00A561C5" w:rsidRDefault="00815D43" w:rsidP="00815D43">
            <w:pPr>
              <w:pStyle w:val="Tablebody"/>
              <w:rPr>
                <w:rFonts w:cs="Arial"/>
              </w:rPr>
            </w:pPr>
            <w:r w:rsidRPr="00AB65BB">
              <w:rPr>
                <w:rFonts w:ascii="Arial" w:eastAsia="Times New Roman" w:hAnsi="Arial" w:cs="Arial"/>
                <w:color w:val="000000"/>
                <w:sz w:val="20"/>
                <w:szCs w:val="20"/>
                <w:lang w:eastAsia="en-AU"/>
              </w:rPr>
              <w:t>RIICBS308E</w:t>
            </w:r>
          </w:p>
        </w:tc>
        <w:tc>
          <w:tcPr>
            <w:tcW w:w="6492" w:type="dxa"/>
            <w:vAlign w:val="center"/>
          </w:tcPr>
          <w:p w14:paraId="335D20EF" w14:textId="02FE4F28" w:rsidR="00815D43" w:rsidRPr="00A561C5" w:rsidRDefault="00815D43" w:rsidP="00815D43">
            <w:pPr>
              <w:pStyle w:val="Tablebody"/>
              <w:cnfStyle w:val="000000000000" w:firstRow="0" w:lastRow="0" w:firstColumn="0" w:lastColumn="0" w:oddVBand="0" w:evenVBand="0" w:oddHBand="0" w:evenHBand="0" w:firstRowFirstColumn="0" w:firstRowLastColumn="0" w:lastRowFirstColumn="0" w:lastRowLastColumn="0"/>
              <w:rPr>
                <w:rFonts w:cs="Arial"/>
              </w:rPr>
            </w:pPr>
            <w:r w:rsidRPr="00AB65BB">
              <w:rPr>
                <w:rFonts w:ascii="Arial" w:eastAsia="Times New Roman" w:hAnsi="Arial" w:cs="Arial"/>
                <w:color w:val="000000"/>
                <w:sz w:val="20"/>
                <w:szCs w:val="20"/>
                <w:lang w:eastAsia="en-AU"/>
              </w:rPr>
              <w:t>Load aggregate using purpose built loaders</w:t>
            </w:r>
          </w:p>
        </w:tc>
        <w:tc>
          <w:tcPr>
            <w:tcW w:w="1263" w:type="dxa"/>
            <w:vAlign w:val="center"/>
          </w:tcPr>
          <w:p w14:paraId="16C53C94" w14:textId="712F7138" w:rsidR="00815D43" w:rsidRPr="00A561C5" w:rsidRDefault="00815D43" w:rsidP="00815D43">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AB65BB">
              <w:rPr>
                <w:rFonts w:ascii="Arial" w:eastAsia="Times New Roman" w:hAnsi="Arial" w:cs="Arial"/>
                <w:color w:val="000000"/>
                <w:sz w:val="20"/>
                <w:szCs w:val="20"/>
                <w:lang w:eastAsia="en-AU"/>
              </w:rPr>
              <w:t>20</w:t>
            </w:r>
          </w:p>
        </w:tc>
      </w:tr>
      <w:tr w:rsidR="00815D43" w:rsidRPr="00A561C5" w14:paraId="1349C9FB" w14:textId="77777777" w:rsidTr="0081203E">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9FBEAE7" w14:textId="44175A52" w:rsidR="00815D43" w:rsidRPr="00A561C5" w:rsidRDefault="00815D43" w:rsidP="00815D43">
            <w:pPr>
              <w:pStyle w:val="Tablebody"/>
              <w:rPr>
                <w:rFonts w:cs="Arial"/>
              </w:rPr>
            </w:pPr>
            <w:r w:rsidRPr="00AB65BB">
              <w:rPr>
                <w:rFonts w:ascii="Arial" w:eastAsia="Times New Roman" w:hAnsi="Arial" w:cs="Arial"/>
                <w:color w:val="000000"/>
                <w:sz w:val="20"/>
                <w:szCs w:val="20"/>
                <w:lang w:eastAsia="en-AU"/>
              </w:rPr>
              <w:t>RIICBS309E</w:t>
            </w:r>
          </w:p>
        </w:tc>
        <w:tc>
          <w:tcPr>
            <w:tcW w:w="6492" w:type="dxa"/>
            <w:vAlign w:val="center"/>
          </w:tcPr>
          <w:p w14:paraId="006F9ACE" w14:textId="4EF0D8A0" w:rsidR="00815D43" w:rsidRPr="00A561C5" w:rsidRDefault="00815D43" w:rsidP="00815D43">
            <w:pPr>
              <w:pStyle w:val="Tablebody"/>
              <w:cnfStyle w:val="000000000000" w:firstRow="0" w:lastRow="0" w:firstColumn="0" w:lastColumn="0" w:oddVBand="0" w:evenVBand="0" w:oddHBand="0" w:evenHBand="0" w:firstRowFirstColumn="0" w:firstRowLastColumn="0" w:lastRowFirstColumn="0" w:lastRowLastColumn="0"/>
              <w:rPr>
                <w:rFonts w:cs="Arial"/>
              </w:rPr>
            </w:pPr>
            <w:r w:rsidRPr="00AB65BB">
              <w:rPr>
                <w:rFonts w:ascii="Arial" w:eastAsia="Times New Roman" w:hAnsi="Arial" w:cs="Arial"/>
                <w:color w:val="000000"/>
                <w:sz w:val="20"/>
                <w:szCs w:val="20"/>
                <w:lang w:eastAsia="en-AU"/>
              </w:rPr>
              <w:t>Conduct self-propelled aggregate spreader operations</w:t>
            </w:r>
          </w:p>
        </w:tc>
        <w:tc>
          <w:tcPr>
            <w:tcW w:w="1263" w:type="dxa"/>
            <w:vAlign w:val="center"/>
          </w:tcPr>
          <w:p w14:paraId="5492801D" w14:textId="08B34DFE" w:rsidR="00815D43" w:rsidRPr="00A561C5" w:rsidRDefault="00815D43" w:rsidP="00815D43">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AB65BB">
              <w:rPr>
                <w:rFonts w:ascii="Arial" w:eastAsia="Times New Roman" w:hAnsi="Arial" w:cs="Arial"/>
                <w:color w:val="000000"/>
                <w:sz w:val="20"/>
                <w:szCs w:val="20"/>
                <w:lang w:eastAsia="en-AU"/>
              </w:rPr>
              <w:t>30</w:t>
            </w:r>
          </w:p>
        </w:tc>
      </w:tr>
      <w:tr w:rsidR="00F95549" w:rsidRPr="00A561C5" w14:paraId="22C87F55" w14:textId="77777777" w:rsidTr="000F4599">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0D66147" w14:textId="2FCA146C" w:rsidR="00F95549" w:rsidRPr="00A561C5" w:rsidRDefault="00F95549" w:rsidP="00F95549">
            <w:pPr>
              <w:pStyle w:val="Tablebody"/>
              <w:rPr>
                <w:rFonts w:cs="Arial"/>
              </w:rPr>
            </w:pPr>
            <w:r w:rsidRPr="00AB65BB">
              <w:rPr>
                <w:rFonts w:ascii="Arial" w:eastAsia="Times New Roman" w:hAnsi="Arial" w:cs="Arial"/>
                <w:color w:val="000000"/>
                <w:sz w:val="20"/>
                <w:szCs w:val="20"/>
                <w:lang w:eastAsia="en-AU"/>
              </w:rPr>
              <w:t>RIICBS310E</w:t>
            </w:r>
          </w:p>
        </w:tc>
        <w:tc>
          <w:tcPr>
            <w:tcW w:w="6492" w:type="dxa"/>
            <w:vAlign w:val="center"/>
          </w:tcPr>
          <w:p w14:paraId="0B5E9206" w14:textId="767E413B" w:rsidR="00F95549" w:rsidRPr="00A561C5" w:rsidRDefault="00F95549" w:rsidP="00F95549">
            <w:pPr>
              <w:pStyle w:val="Tablebody"/>
              <w:cnfStyle w:val="000000000000" w:firstRow="0" w:lastRow="0" w:firstColumn="0" w:lastColumn="0" w:oddVBand="0" w:evenVBand="0" w:oddHBand="0" w:evenHBand="0" w:firstRowFirstColumn="0" w:firstRowLastColumn="0" w:lastRowFirstColumn="0" w:lastRowLastColumn="0"/>
              <w:rPr>
                <w:rFonts w:cs="Arial"/>
              </w:rPr>
            </w:pPr>
            <w:r w:rsidRPr="00AB65BB">
              <w:rPr>
                <w:rFonts w:ascii="Arial" w:eastAsia="Times New Roman" w:hAnsi="Arial" w:cs="Arial"/>
                <w:color w:val="000000"/>
                <w:sz w:val="20"/>
                <w:szCs w:val="20"/>
                <w:lang w:eastAsia="en-AU"/>
              </w:rPr>
              <w:t>Conduct patching operations</w:t>
            </w:r>
          </w:p>
        </w:tc>
        <w:tc>
          <w:tcPr>
            <w:tcW w:w="1263" w:type="dxa"/>
            <w:vAlign w:val="center"/>
          </w:tcPr>
          <w:p w14:paraId="4614B09E" w14:textId="64997801" w:rsidR="00F95549" w:rsidRPr="00A561C5" w:rsidRDefault="00F95549" w:rsidP="00F95549">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AB65BB">
              <w:rPr>
                <w:rFonts w:ascii="Arial" w:eastAsia="Times New Roman" w:hAnsi="Arial" w:cs="Arial"/>
                <w:color w:val="000000"/>
                <w:sz w:val="20"/>
                <w:szCs w:val="20"/>
                <w:lang w:eastAsia="en-AU"/>
              </w:rPr>
              <w:t>60</w:t>
            </w:r>
          </w:p>
        </w:tc>
      </w:tr>
      <w:tr w:rsidR="00F95549" w:rsidRPr="00A561C5" w14:paraId="37F219D1" w14:textId="77777777" w:rsidTr="000F4599">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0C9A2DE" w14:textId="6E9DBD11" w:rsidR="00F95549" w:rsidRPr="00A561C5" w:rsidRDefault="00F95549" w:rsidP="00F95549">
            <w:pPr>
              <w:pStyle w:val="Tablebody"/>
              <w:rPr>
                <w:rFonts w:cs="Arial"/>
              </w:rPr>
            </w:pPr>
            <w:r w:rsidRPr="00AB65BB">
              <w:rPr>
                <w:rFonts w:ascii="Arial" w:eastAsia="Times New Roman" w:hAnsi="Arial" w:cs="Arial"/>
                <w:color w:val="000000"/>
                <w:sz w:val="20"/>
                <w:szCs w:val="20"/>
                <w:lang w:eastAsia="en-AU"/>
              </w:rPr>
              <w:t>RIICBS311E</w:t>
            </w:r>
          </w:p>
        </w:tc>
        <w:tc>
          <w:tcPr>
            <w:tcW w:w="6492" w:type="dxa"/>
            <w:vAlign w:val="center"/>
          </w:tcPr>
          <w:p w14:paraId="5279E0F6" w14:textId="346B14EF" w:rsidR="00F95549" w:rsidRPr="00A561C5" w:rsidRDefault="00F95549" w:rsidP="00F95549">
            <w:pPr>
              <w:pStyle w:val="Tablebody"/>
              <w:cnfStyle w:val="000000000000" w:firstRow="0" w:lastRow="0" w:firstColumn="0" w:lastColumn="0" w:oddVBand="0" w:evenVBand="0" w:oddHBand="0" w:evenHBand="0" w:firstRowFirstColumn="0" w:firstRowLastColumn="0" w:lastRowFirstColumn="0" w:lastRowLastColumn="0"/>
              <w:rPr>
                <w:rFonts w:cs="Arial"/>
              </w:rPr>
            </w:pPr>
            <w:r w:rsidRPr="00AB65BB">
              <w:rPr>
                <w:rFonts w:ascii="Arial" w:eastAsia="Times New Roman" w:hAnsi="Arial" w:cs="Arial"/>
                <w:color w:val="000000"/>
                <w:sz w:val="20"/>
                <w:szCs w:val="20"/>
                <w:lang w:eastAsia="en-AU"/>
              </w:rPr>
              <w:t>Produce asphalt products</w:t>
            </w:r>
          </w:p>
        </w:tc>
        <w:tc>
          <w:tcPr>
            <w:tcW w:w="1263" w:type="dxa"/>
            <w:vAlign w:val="center"/>
          </w:tcPr>
          <w:p w14:paraId="28B80DB1" w14:textId="0B0EF410" w:rsidR="00F95549" w:rsidRPr="00A561C5" w:rsidRDefault="00F95549" w:rsidP="00F95549">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AB65BB">
              <w:rPr>
                <w:rFonts w:ascii="Arial" w:eastAsia="Times New Roman" w:hAnsi="Arial" w:cs="Arial"/>
                <w:color w:val="000000"/>
                <w:sz w:val="20"/>
                <w:szCs w:val="20"/>
                <w:lang w:eastAsia="en-AU"/>
              </w:rPr>
              <w:t>100</w:t>
            </w:r>
          </w:p>
        </w:tc>
      </w:tr>
      <w:tr w:rsidR="00F95549" w:rsidRPr="00A561C5" w14:paraId="073FE36A" w14:textId="77777777" w:rsidTr="000F4599">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DD52A96" w14:textId="57B5B81E" w:rsidR="00F95549" w:rsidRPr="00A561C5" w:rsidRDefault="00F95549" w:rsidP="00F95549">
            <w:pPr>
              <w:pStyle w:val="Tablebody"/>
              <w:rPr>
                <w:rFonts w:cs="Arial"/>
              </w:rPr>
            </w:pPr>
            <w:r w:rsidRPr="00AB65BB">
              <w:rPr>
                <w:rFonts w:ascii="Arial" w:eastAsia="Times New Roman" w:hAnsi="Arial" w:cs="Arial"/>
                <w:color w:val="000000"/>
                <w:sz w:val="20"/>
                <w:szCs w:val="20"/>
                <w:lang w:eastAsia="en-AU"/>
              </w:rPr>
              <w:t>RIICBS312E</w:t>
            </w:r>
          </w:p>
        </w:tc>
        <w:tc>
          <w:tcPr>
            <w:tcW w:w="6492" w:type="dxa"/>
            <w:vAlign w:val="center"/>
          </w:tcPr>
          <w:p w14:paraId="55CF9728" w14:textId="71653A7A" w:rsidR="00F95549" w:rsidRPr="00A561C5" w:rsidRDefault="00F95549" w:rsidP="00F95549">
            <w:pPr>
              <w:pStyle w:val="Tablebody"/>
              <w:cnfStyle w:val="000000000000" w:firstRow="0" w:lastRow="0" w:firstColumn="0" w:lastColumn="0" w:oddVBand="0" w:evenVBand="0" w:oddHBand="0" w:evenHBand="0" w:firstRowFirstColumn="0" w:firstRowLastColumn="0" w:lastRowFirstColumn="0" w:lastRowLastColumn="0"/>
              <w:rPr>
                <w:rFonts w:cs="Arial"/>
              </w:rPr>
            </w:pPr>
            <w:r w:rsidRPr="00AB65BB">
              <w:rPr>
                <w:rFonts w:ascii="Arial" w:eastAsia="Times New Roman" w:hAnsi="Arial" w:cs="Arial"/>
                <w:color w:val="000000"/>
                <w:sz w:val="20"/>
                <w:szCs w:val="20"/>
                <w:lang w:eastAsia="en-AU"/>
              </w:rPr>
              <w:t>Conduct bitumen tanker operations</w:t>
            </w:r>
          </w:p>
        </w:tc>
        <w:tc>
          <w:tcPr>
            <w:tcW w:w="1263" w:type="dxa"/>
            <w:vAlign w:val="center"/>
          </w:tcPr>
          <w:p w14:paraId="17E6AB22" w14:textId="53814385" w:rsidR="00F95549" w:rsidRPr="00A561C5" w:rsidRDefault="00F95549" w:rsidP="00F95549">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AB65BB">
              <w:rPr>
                <w:rFonts w:ascii="Arial" w:eastAsia="Times New Roman" w:hAnsi="Arial" w:cs="Arial"/>
                <w:color w:val="000000"/>
                <w:sz w:val="20"/>
                <w:szCs w:val="20"/>
                <w:lang w:eastAsia="en-AU"/>
              </w:rPr>
              <w:t>64</w:t>
            </w:r>
          </w:p>
        </w:tc>
      </w:tr>
      <w:tr w:rsidR="00F95549" w:rsidRPr="00A561C5" w14:paraId="574B083F" w14:textId="77777777" w:rsidTr="000F4599">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904057E" w14:textId="2108200F" w:rsidR="00F95549" w:rsidRPr="00A561C5" w:rsidRDefault="00F95549" w:rsidP="00F95549">
            <w:pPr>
              <w:pStyle w:val="Tablebody"/>
              <w:rPr>
                <w:rFonts w:cs="Arial"/>
              </w:rPr>
            </w:pPr>
            <w:r w:rsidRPr="00AB65BB">
              <w:rPr>
                <w:rFonts w:ascii="Arial" w:eastAsia="Times New Roman" w:hAnsi="Arial" w:cs="Arial"/>
                <w:color w:val="000000"/>
                <w:sz w:val="20"/>
                <w:szCs w:val="20"/>
                <w:lang w:eastAsia="en-AU"/>
              </w:rPr>
              <w:t>RIICBS313</w:t>
            </w:r>
          </w:p>
        </w:tc>
        <w:tc>
          <w:tcPr>
            <w:tcW w:w="6492" w:type="dxa"/>
            <w:vAlign w:val="center"/>
          </w:tcPr>
          <w:p w14:paraId="6A537E26" w14:textId="4FC291A7" w:rsidR="00F95549" w:rsidRPr="00A561C5" w:rsidRDefault="00F95549" w:rsidP="00F95549">
            <w:pPr>
              <w:pStyle w:val="Tablebody"/>
              <w:cnfStyle w:val="000000000000" w:firstRow="0" w:lastRow="0" w:firstColumn="0" w:lastColumn="0" w:oddVBand="0" w:evenVBand="0" w:oddHBand="0" w:evenHBand="0" w:firstRowFirstColumn="0" w:firstRowLastColumn="0" w:lastRowFirstColumn="0" w:lastRowLastColumn="0"/>
              <w:rPr>
                <w:rFonts w:cs="Arial"/>
              </w:rPr>
            </w:pPr>
            <w:r w:rsidRPr="00AB65BB">
              <w:rPr>
                <w:rFonts w:ascii="Arial" w:eastAsia="Times New Roman" w:hAnsi="Arial" w:cs="Arial"/>
                <w:color w:val="000000"/>
                <w:sz w:val="20"/>
                <w:szCs w:val="20"/>
                <w:lang w:eastAsia="en-AU"/>
              </w:rPr>
              <w:t>Conduct tack coat spraying operations</w:t>
            </w:r>
          </w:p>
        </w:tc>
        <w:tc>
          <w:tcPr>
            <w:tcW w:w="1263" w:type="dxa"/>
            <w:vAlign w:val="center"/>
          </w:tcPr>
          <w:p w14:paraId="201B6DAB" w14:textId="765A81F7" w:rsidR="00F95549" w:rsidRPr="00A561C5" w:rsidRDefault="00F95549" w:rsidP="00F95549">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AB65BB">
              <w:rPr>
                <w:rFonts w:ascii="Arial" w:eastAsia="Times New Roman" w:hAnsi="Arial" w:cs="Arial"/>
                <w:color w:val="000000"/>
                <w:sz w:val="20"/>
                <w:szCs w:val="20"/>
                <w:lang w:eastAsia="en-AU"/>
              </w:rPr>
              <w:t>20</w:t>
            </w:r>
          </w:p>
        </w:tc>
      </w:tr>
      <w:tr w:rsidR="00F95549" w:rsidRPr="00A561C5" w14:paraId="4F2D3582" w14:textId="77777777" w:rsidTr="000F4599">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4882B88" w14:textId="0938D9D1" w:rsidR="00F95549" w:rsidRPr="00A561C5" w:rsidRDefault="00F95549" w:rsidP="00F95549">
            <w:pPr>
              <w:pStyle w:val="Tablebody"/>
              <w:rPr>
                <w:rFonts w:cs="Arial"/>
              </w:rPr>
            </w:pPr>
            <w:r w:rsidRPr="00AB65BB">
              <w:rPr>
                <w:rFonts w:ascii="Arial" w:eastAsia="Times New Roman" w:hAnsi="Arial" w:cs="Arial"/>
                <w:color w:val="000000"/>
                <w:sz w:val="20"/>
                <w:szCs w:val="20"/>
                <w:lang w:eastAsia="en-AU"/>
              </w:rPr>
              <w:t>RIICBS314</w:t>
            </w:r>
          </w:p>
        </w:tc>
        <w:tc>
          <w:tcPr>
            <w:tcW w:w="6492" w:type="dxa"/>
            <w:vAlign w:val="center"/>
          </w:tcPr>
          <w:p w14:paraId="26FAE7A9" w14:textId="6508EEC8" w:rsidR="00F95549" w:rsidRPr="00A561C5" w:rsidRDefault="00F95549" w:rsidP="00F95549">
            <w:pPr>
              <w:pStyle w:val="Tablebody"/>
              <w:cnfStyle w:val="000000000000" w:firstRow="0" w:lastRow="0" w:firstColumn="0" w:lastColumn="0" w:oddVBand="0" w:evenVBand="0" w:oddHBand="0" w:evenHBand="0" w:firstRowFirstColumn="0" w:firstRowLastColumn="0" w:lastRowFirstColumn="0" w:lastRowLastColumn="0"/>
              <w:rPr>
                <w:rFonts w:cs="Arial"/>
              </w:rPr>
            </w:pPr>
            <w:r w:rsidRPr="00AB65BB">
              <w:rPr>
                <w:rFonts w:ascii="Arial" w:eastAsia="Times New Roman" w:hAnsi="Arial" w:cs="Arial"/>
                <w:color w:val="000000"/>
                <w:sz w:val="20"/>
                <w:szCs w:val="20"/>
                <w:lang w:eastAsia="en-AU"/>
              </w:rPr>
              <w:t>Conduct aggregate spreader box operations</w:t>
            </w:r>
          </w:p>
        </w:tc>
        <w:tc>
          <w:tcPr>
            <w:tcW w:w="1263" w:type="dxa"/>
            <w:vAlign w:val="center"/>
          </w:tcPr>
          <w:p w14:paraId="0295FD90" w14:textId="22BD4FEA" w:rsidR="00F95549" w:rsidRPr="00A561C5" w:rsidRDefault="00F95549" w:rsidP="00F95549">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AB65BB">
              <w:rPr>
                <w:rFonts w:ascii="Arial" w:eastAsia="Times New Roman" w:hAnsi="Arial" w:cs="Arial"/>
                <w:color w:val="000000"/>
                <w:sz w:val="20"/>
                <w:szCs w:val="20"/>
                <w:lang w:eastAsia="en-AU"/>
              </w:rPr>
              <w:t>18</w:t>
            </w:r>
          </w:p>
        </w:tc>
      </w:tr>
      <w:tr w:rsidR="007F18B7" w:rsidRPr="00A561C5" w14:paraId="4120664B"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46A9EEA" w14:textId="54F8B4F8" w:rsidR="007F18B7" w:rsidRPr="00A561C5" w:rsidRDefault="007F18B7" w:rsidP="007F18B7">
            <w:pPr>
              <w:pStyle w:val="Tablebody"/>
              <w:rPr>
                <w:rFonts w:cs="Arial"/>
              </w:rPr>
            </w:pPr>
            <w:r w:rsidRPr="00AB65BB">
              <w:rPr>
                <w:rFonts w:ascii="Arial" w:eastAsia="Times New Roman" w:hAnsi="Arial" w:cs="Arial"/>
                <w:color w:val="000000"/>
                <w:sz w:val="20"/>
                <w:szCs w:val="20"/>
                <w:lang w:eastAsia="en-AU"/>
              </w:rPr>
              <w:t>RIICBS315</w:t>
            </w:r>
          </w:p>
        </w:tc>
        <w:tc>
          <w:tcPr>
            <w:tcW w:w="6492" w:type="dxa"/>
            <w:vAlign w:val="center"/>
          </w:tcPr>
          <w:p w14:paraId="595F2397" w14:textId="64436229" w:rsidR="007F18B7" w:rsidRPr="00A561C5" w:rsidRDefault="007F18B7" w:rsidP="007F18B7">
            <w:pPr>
              <w:pStyle w:val="Tablebody"/>
              <w:cnfStyle w:val="000000000000" w:firstRow="0" w:lastRow="0" w:firstColumn="0" w:lastColumn="0" w:oddVBand="0" w:evenVBand="0" w:oddHBand="0" w:evenHBand="0" w:firstRowFirstColumn="0" w:firstRowLastColumn="0" w:lastRowFirstColumn="0" w:lastRowLastColumn="0"/>
              <w:rPr>
                <w:rFonts w:cs="Arial"/>
              </w:rPr>
            </w:pPr>
            <w:r w:rsidRPr="00AB65BB">
              <w:rPr>
                <w:rFonts w:ascii="Arial" w:eastAsia="Times New Roman" w:hAnsi="Arial" w:cs="Arial"/>
                <w:color w:val="000000"/>
                <w:sz w:val="20"/>
                <w:szCs w:val="20"/>
                <w:lang w:eastAsia="en-AU"/>
              </w:rPr>
              <w:t>Roll aggregate in sprayed sealing operations</w:t>
            </w:r>
          </w:p>
        </w:tc>
        <w:tc>
          <w:tcPr>
            <w:tcW w:w="1263" w:type="dxa"/>
            <w:vAlign w:val="center"/>
          </w:tcPr>
          <w:p w14:paraId="31E5349E" w14:textId="0819B775" w:rsidR="007F18B7" w:rsidRPr="00A561C5" w:rsidRDefault="007F18B7" w:rsidP="007F18B7">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AB65BB">
              <w:rPr>
                <w:rFonts w:ascii="Arial" w:eastAsia="Times New Roman" w:hAnsi="Arial" w:cs="Arial"/>
                <w:color w:val="000000"/>
                <w:sz w:val="20"/>
                <w:szCs w:val="20"/>
                <w:lang w:eastAsia="en-AU"/>
              </w:rPr>
              <w:t>26</w:t>
            </w:r>
          </w:p>
        </w:tc>
      </w:tr>
      <w:tr w:rsidR="007F18B7" w:rsidRPr="00A561C5" w14:paraId="5F99E025"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3011D5F" w14:textId="5D9FC0F2" w:rsidR="007F18B7" w:rsidRPr="00A561C5" w:rsidRDefault="007F18B7" w:rsidP="007F18B7">
            <w:pPr>
              <w:pStyle w:val="Tablebody"/>
              <w:rPr>
                <w:rFonts w:cs="Arial"/>
              </w:rPr>
            </w:pPr>
            <w:r w:rsidRPr="00AB65BB">
              <w:rPr>
                <w:rFonts w:ascii="Arial" w:eastAsia="Times New Roman" w:hAnsi="Arial" w:cs="Arial"/>
                <w:color w:val="000000"/>
                <w:sz w:val="20"/>
                <w:szCs w:val="20"/>
                <w:lang w:eastAsia="en-AU"/>
              </w:rPr>
              <w:t>RIICBS316</w:t>
            </w:r>
          </w:p>
        </w:tc>
        <w:tc>
          <w:tcPr>
            <w:tcW w:w="6492" w:type="dxa"/>
            <w:vAlign w:val="center"/>
          </w:tcPr>
          <w:p w14:paraId="2CD07BFC" w14:textId="54B9DBA7" w:rsidR="007F18B7" w:rsidRPr="00A561C5" w:rsidRDefault="007F18B7" w:rsidP="007F18B7">
            <w:pPr>
              <w:pStyle w:val="Tablebody"/>
              <w:cnfStyle w:val="000000000000" w:firstRow="0" w:lastRow="0" w:firstColumn="0" w:lastColumn="0" w:oddVBand="0" w:evenVBand="0" w:oddHBand="0" w:evenHBand="0" w:firstRowFirstColumn="0" w:firstRowLastColumn="0" w:lastRowFirstColumn="0" w:lastRowLastColumn="0"/>
              <w:rPr>
                <w:rFonts w:cs="Arial"/>
              </w:rPr>
            </w:pPr>
            <w:r w:rsidRPr="00AB65BB">
              <w:rPr>
                <w:rFonts w:ascii="Arial" w:eastAsia="Times New Roman" w:hAnsi="Arial" w:cs="Arial"/>
                <w:color w:val="000000"/>
                <w:sz w:val="20"/>
                <w:szCs w:val="20"/>
                <w:lang w:eastAsia="en-AU"/>
              </w:rPr>
              <w:t>Conduct pavement sweeping operations</w:t>
            </w:r>
          </w:p>
        </w:tc>
        <w:tc>
          <w:tcPr>
            <w:tcW w:w="1263" w:type="dxa"/>
            <w:vAlign w:val="center"/>
          </w:tcPr>
          <w:p w14:paraId="55314E68" w14:textId="792C8A67" w:rsidR="007F18B7" w:rsidRPr="00A561C5" w:rsidRDefault="007F18B7" w:rsidP="007F18B7">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AB65BB">
              <w:rPr>
                <w:rFonts w:ascii="Arial" w:eastAsia="Times New Roman" w:hAnsi="Arial" w:cs="Arial"/>
                <w:color w:val="000000"/>
                <w:sz w:val="20"/>
                <w:szCs w:val="20"/>
                <w:lang w:eastAsia="en-AU"/>
              </w:rPr>
              <w:t>18</w:t>
            </w:r>
          </w:p>
        </w:tc>
      </w:tr>
      <w:tr w:rsidR="007F18B7" w:rsidRPr="00A561C5" w14:paraId="212B6F48"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D38C8A7" w14:textId="3CC69179" w:rsidR="007F18B7" w:rsidRPr="00A561C5" w:rsidRDefault="007F18B7" w:rsidP="007F18B7">
            <w:pPr>
              <w:pStyle w:val="Tablebody"/>
              <w:rPr>
                <w:rFonts w:cs="Arial"/>
              </w:rPr>
            </w:pPr>
            <w:r w:rsidRPr="00AB65BB">
              <w:rPr>
                <w:rFonts w:ascii="Arial" w:eastAsia="Times New Roman" w:hAnsi="Arial" w:cs="Arial"/>
                <w:color w:val="000000"/>
                <w:sz w:val="20"/>
                <w:szCs w:val="20"/>
                <w:lang w:eastAsia="en-AU"/>
              </w:rPr>
              <w:t>RIICBS317</w:t>
            </w:r>
          </w:p>
        </w:tc>
        <w:tc>
          <w:tcPr>
            <w:tcW w:w="6492" w:type="dxa"/>
            <w:vAlign w:val="center"/>
          </w:tcPr>
          <w:p w14:paraId="76768701" w14:textId="28C792C5" w:rsidR="007F18B7" w:rsidRPr="00A561C5" w:rsidRDefault="007F18B7" w:rsidP="007F18B7">
            <w:pPr>
              <w:pStyle w:val="Tablebody"/>
              <w:cnfStyle w:val="000000000000" w:firstRow="0" w:lastRow="0" w:firstColumn="0" w:lastColumn="0" w:oddVBand="0" w:evenVBand="0" w:oddHBand="0" w:evenHBand="0" w:firstRowFirstColumn="0" w:firstRowLastColumn="0" w:lastRowFirstColumn="0" w:lastRowLastColumn="0"/>
              <w:rPr>
                <w:rFonts w:cs="Arial"/>
              </w:rPr>
            </w:pPr>
            <w:r w:rsidRPr="00AB65BB">
              <w:rPr>
                <w:rFonts w:ascii="Arial" w:eastAsia="Times New Roman" w:hAnsi="Arial" w:cs="Arial"/>
                <w:color w:val="000000"/>
                <w:sz w:val="20"/>
                <w:szCs w:val="20"/>
                <w:lang w:eastAsia="en-AU"/>
              </w:rPr>
              <w:t>Conduct road maintenance operations</w:t>
            </w:r>
          </w:p>
        </w:tc>
        <w:tc>
          <w:tcPr>
            <w:tcW w:w="1263" w:type="dxa"/>
            <w:vAlign w:val="center"/>
          </w:tcPr>
          <w:p w14:paraId="3C26377C" w14:textId="0B5651CE" w:rsidR="007F18B7" w:rsidRPr="00A561C5" w:rsidRDefault="007F18B7" w:rsidP="007F18B7">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AB65BB">
              <w:rPr>
                <w:rFonts w:ascii="Arial" w:eastAsia="Times New Roman" w:hAnsi="Arial" w:cs="Arial"/>
                <w:color w:val="000000"/>
                <w:sz w:val="20"/>
                <w:szCs w:val="20"/>
                <w:lang w:eastAsia="en-AU"/>
              </w:rPr>
              <w:t>36</w:t>
            </w:r>
          </w:p>
        </w:tc>
      </w:tr>
      <w:tr w:rsidR="007F18B7" w:rsidRPr="00A561C5" w14:paraId="7F7CA896"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A58F1D4" w14:textId="098D1532" w:rsidR="007F18B7" w:rsidRPr="00A561C5" w:rsidRDefault="007F18B7" w:rsidP="007F18B7">
            <w:pPr>
              <w:pStyle w:val="Tablebody"/>
              <w:rPr>
                <w:rFonts w:cs="Arial"/>
              </w:rPr>
            </w:pPr>
            <w:r w:rsidRPr="00AB65BB">
              <w:rPr>
                <w:rFonts w:ascii="Arial" w:eastAsia="Times New Roman" w:hAnsi="Arial" w:cs="Arial"/>
                <w:color w:val="000000"/>
                <w:sz w:val="20"/>
                <w:szCs w:val="20"/>
                <w:lang w:eastAsia="en-AU"/>
              </w:rPr>
              <w:t>RIICBS401E</w:t>
            </w:r>
          </w:p>
        </w:tc>
        <w:tc>
          <w:tcPr>
            <w:tcW w:w="6492" w:type="dxa"/>
            <w:vAlign w:val="center"/>
          </w:tcPr>
          <w:p w14:paraId="61420F3B" w14:textId="0472CBFA" w:rsidR="007F18B7" w:rsidRPr="00A561C5" w:rsidRDefault="007F18B7" w:rsidP="007F18B7">
            <w:pPr>
              <w:pStyle w:val="Tablebody"/>
              <w:cnfStyle w:val="000000000000" w:firstRow="0" w:lastRow="0" w:firstColumn="0" w:lastColumn="0" w:oddVBand="0" w:evenVBand="0" w:oddHBand="0" w:evenHBand="0" w:firstRowFirstColumn="0" w:firstRowLastColumn="0" w:lastRowFirstColumn="0" w:lastRowLastColumn="0"/>
              <w:rPr>
                <w:rFonts w:cs="Arial"/>
              </w:rPr>
            </w:pPr>
            <w:r w:rsidRPr="00AB65BB">
              <w:rPr>
                <w:rFonts w:ascii="Arial" w:eastAsia="Times New Roman" w:hAnsi="Arial" w:cs="Arial"/>
                <w:color w:val="000000"/>
                <w:sz w:val="20"/>
                <w:szCs w:val="20"/>
                <w:lang w:eastAsia="en-AU"/>
              </w:rPr>
              <w:t>Supervise asphalt paving and compaction operations</w:t>
            </w:r>
          </w:p>
        </w:tc>
        <w:tc>
          <w:tcPr>
            <w:tcW w:w="1263" w:type="dxa"/>
            <w:vAlign w:val="center"/>
          </w:tcPr>
          <w:p w14:paraId="3E4F33A2" w14:textId="4307DAC3" w:rsidR="007F18B7" w:rsidRPr="00A561C5" w:rsidRDefault="007F18B7" w:rsidP="007F18B7">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AB65BB">
              <w:rPr>
                <w:rFonts w:ascii="Arial" w:eastAsia="Times New Roman" w:hAnsi="Arial" w:cs="Arial"/>
                <w:color w:val="000000"/>
                <w:sz w:val="20"/>
                <w:szCs w:val="20"/>
                <w:lang w:eastAsia="en-AU"/>
              </w:rPr>
              <w:t>40</w:t>
            </w:r>
          </w:p>
        </w:tc>
      </w:tr>
      <w:tr w:rsidR="007F18B7" w:rsidRPr="00A561C5" w14:paraId="6F4B3947"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C5C816B" w14:textId="1F60335F" w:rsidR="007F18B7" w:rsidRPr="00A561C5" w:rsidRDefault="007F18B7" w:rsidP="007F18B7">
            <w:pPr>
              <w:pStyle w:val="Tablebody"/>
              <w:rPr>
                <w:rFonts w:cs="Arial"/>
              </w:rPr>
            </w:pPr>
            <w:r w:rsidRPr="00AB65BB">
              <w:rPr>
                <w:rFonts w:ascii="Arial" w:eastAsia="Times New Roman" w:hAnsi="Arial" w:cs="Arial"/>
                <w:color w:val="000000"/>
                <w:sz w:val="20"/>
                <w:szCs w:val="20"/>
                <w:lang w:eastAsia="en-AU"/>
              </w:rPr>
              <w:t>RIICBS402E</w:t>
            </w:r>
          </w:p>
        </w:tc>
        <w:tc>
          <w:tcPr>
            <w:tcW w:w="6492" w:type="dxa"/>
            <w:vAlign w:val="center"/>
          </w:tcPr>
          <w:p w14:paraId="33DDDAAF" w14:textId="489F96C2" w:rsidR="007F18B7" w:rsidRPr="00A561C5" w:rsidRDefault="007F18B7" w:rsidP="007F18B7">
            <w:pPr>
              <w:pStyle w:val="Tablebody"/>
              <w:cnfStyle w:val="000000000000" w:firstRow="0" w:lastRow="0" w:firstColumn="0" w:lastColumn="0" w:oddVBand="0" w:evenVBand="0" w:oddHBand="0" w:evenHBand="0" w:firstRowFirstColumn="0" w:firstRowLastColumn="0" w:lastRowFirstColumn="0" w:lastRowLastColumn="0"/>
              <w:rPr>
                <w:rFonts w:cs="Arial"/>
              </w:rPr>
            </w:pPr>
            <w:r w:rsidRPr="00AB65BB">
              <w:rPr>
                <w:rFonts w:ascii="Arial" w:eastAsia="Times New Roman" w:hAnsi="Arial" w:cs="Arial"/>
                <w:color w:val="000000"/>
                <w:sz w:val="20"/>
                <w:szCs w:val="20"/>
                <w:lang w:eastAsia="en-AU"/>
              </w:rPr>
              <w:t>Supervise the application of bituminous sprayed treatments</w:t>
            </w:r>
          </w:p>
        </w:tc>
        <w:tc>
          <w:tcPr>
            <w:tcW w:w="1263" w:type="dxa"/>
            <w:vAlign w:val="center"/>
          </w:tcPr>
          <w:p w14:paraId="611B4C4E" w14:textId="2D6762C0" w:rsidR="007F18B7" w:rsidRPr="00A561C5" w:rsidRDefault="007F18B7" w:rsidP="007F18B7">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AB65BB">
              <w:rPr>
                <w:rFonts w:ascii="Arial" w:eastAsia="Times New Roman" w:hAnsi="Arial" w:cs="Arial"/>
                <w:color w:val="000000"/>
                <w:sz w:val="20"/>
                <w:szCs w:val="20"/>
                <w:lang w:eastAsia="en-AU"/>
              </w:rPr>
              <w:t>45</w:t>
            </w:r>
          </w:p>
        </w:tc>
      </w:tr>
      <w:tr w:rsidR="007F18B7" w:rsidRPr="00A561C5" w14:paraId="55A7856B"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3E15D0B" w14:textId="72442428" w:rsidR="007F18B7" w:rsidRPr="00A561C5" w:rsidRDefault="007F18B7" w:rsidP="007F18B7">
            <w:pPr>
              <w:pStyle w:val="Tablebody"/>
              <w:rPr>
                <w:rFonts w:cs="Arial"/>
              </w:rPr>
            </w:pPr>
            <w:r w:rsidRPr="00AB65BB">
              <w:rPr>
                <w:rFonts w:ascii="Arial" w:eastAsia="Times New Roman" w:hAnsi="Arial" w:cs="Arial"/>
                <w:color w:val="000000"/>
                <w:sz w:val="20"/>
                <w:szCs w:val="20"/>
                <w:lang w:eastAsia="en-AU"/>
              </w:rPr>
              <w:t>RIICBS403E</w:t>
            </w:r>
          </w:p>
        </w:tc>
        <w:tc>
          <w:tcPr>
            <w:tcW w:w="6492" w:type="dxa"/>
            <w:vAlign w:val="center"/>
          </w:tcPr>
          <w:p w14:paraId="67BB3966" w14:textId="3B2C0C84" w:rsidR="007F18B7" w:rsidRPr="00A561C5" w:rsidRDefault="007F18B7" w:rsidP="007F18B7">
            <w:pPr>
              <w:pStyle w:val="Tablebody"/>
              <w:cnfStyle w:val="000000000000" w:firstRow="0" w:lastRow="0" w:firstColumn="0" w:lastColumn="0" w:oddVBand="0" w:evenVBand="0" w:oddHBand="0" w:evenHBand="0" w:firstRowFirstColumn="0" w:firstRowLastColumn="0" w:lastRowFirstColumn="0" w:lastRowLastColumn="0"/>
              <w:rPr>
                <w:rFonts w:cs="Arial"/>
              </w:rPr>
            </w:pPr>
            <w:r w:rsidRPr="00AB65BB">
              <w:rPr>
                <w:rFonts w:ascii="Arial" w:eastAsia="Times New Roman" w:hAnsi="Arial" w:cs="Arial"/>
                <w:color w:val="000000"/>
                <w:sz w:val="20"/>
                <w:szCs w:val="20"/>
                <w:lang w:eastAsia="en-AU"/>
              </w:rPr>
              <w:t>Supervise the application of polymer modified binders</w:t>
            </w:r>
          </w:p>
        </w:tc>
        <w:tc>
          <w:tcPr>
            <w:tcW w:w="1263" w:type="dxa"/>
            <w:vAlign w:val="center"/>
          </w:tcPr>
          <w:p w14:paraId="1495E60F" w14:textId="23E8F2B4" w:rsidR="007F18B7" w:rsidRPr="00A561C5" w:rsidRDefault="007F18B7" w:rsidP="007F18B7">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AB65BB">
              <w:rPr>
                <w:rFonts w:ascii="Arial" w:eastAsia="Times New Roman" w:hAnsi="Arial" w:cs="Arial"/>
                <w:color w:val="000000"/>
                <w:sz w:val="20"/>
                <w:szCs w:val="20"/>
                <w:lang w:eastAsia="en-AU"/>
              </w:rPr>
              <w:t>25</w:t>
            </w:r>
          </w:p>
        </w:tc>
      </w:tr>
      <w:tr w:rsidR="007F18B7" w:rsidRPr="00A561C5" w14:paraId="4CC66553"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6B64E03" w14:textId="3AB3B98F" w:rsidR="007F18B7" w:rsidRPr="00A561C5" w:rsidRDefault="007F18B7" w:rsidP="007F18B7">
            <w:pPr>
              <w:pStyle w:val="Tablebody"/>
              <w:rPr>
                <w:rFonts w:cs="Arial"/>
              </w:rPr>
            </w:pPr>
            <w:r w:rsidRPr="00AB65BB">
              <w:rPr>
                <w:rFonts w:ascii="Arial" w:eastAsia="Times New Roman" w:hAnsi="Arial" w:cs="Arial"/>
                <w:color w:val="000000"/>
                <w:sz w:val="20"/>
                <w:szCs w:val="20"/>
                <w:lang w:eastAsia="en-AU"/>
              </w:rPr>
              <w:t>RIICBS404E</w:t>
            </w:r>
          </w:p>
        </w:tc>
        <w:tc>
          <w:tcPr>
            <w:tcW w:w="6492" w:type="dxa"/>
            <w:vAlign w:val="center"/>
          </w:tcPr>
          <w:p w14:paraId="6ADB9165" w14:textId="1BE27872" w:rsidR="007F18B7" w:rsidRPr="00A561C5" w:rsidRDefault="007F18B7" w:rsidP="007F18B7">
            <w:pPr>
              <w:pStyle w:val="Tablebody"/>
              <w:cnfStyle w:val="000000000000" w:firstRow="0" w:lastRow="0" w:firstColumn="0" w:lastColumn="0" w:oddVBand="0" w:evenVBand="0" w:oddHBand="0" w:evenHBand="0" w:firstRowFirstColumn="0" w:firstRowLastColumn="0" w:lastRowFirstColumn="0" w:lastRowLastColumn="0"/>
              <w:rPr>
                <w:rFonts w:cs="Arial"/>
              </w:rPr>
            </w:pPr>
            <w:r w:rsidRPr="00AB65BB">
              <w:rPr>
                <w:rFonts w:ascii="Arial" w:eastAsia="Times New Roman" w:hAnsi="Arial" w:cs="Arial"/>
                <w:color w:val="000000"/>
                <w:sz w:val="20"/>
                <w:szCs w:val="20"/>
                <w:lang w:eastAsia="en-AU"/>
              </w:rPr>
              <w:t>Supervise the selection and use of bituminous emulsions</w:t>
            </w:r>
          </w:p>
        </w:tc>
        <w:tc>
          <w:tcPr>
            <w:tcW w:w="1263" w:type="dxa"/>
            <w:vAlign w:val="center"/>
          </w:tcPr>
          <w:p w14:paraId="0465B466" w14:textId="5A336A8E" w:rsidR="007F18B7" w:rsidRPr="00A561C5" w:rsidRDefault="007F18B7" w:rsidP="007F18B7">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AB65BB">
              <w:rPr>
                <w:rFonts w:ascii="Arial" w:eastAsia="Times New Roman" w:hAnsi="Arial" w:cs="Arial"/>
                <w:color w:val="000000"/>
                <w:sz w:val="20"/>
                <w:szCs w:val="20"/>
                <w:lang w:eastAsia="en-AU"/>
              </w:rPr>
              <w:t>20</w:t>
            </w:r>
          </w:p>
        </w:tc>
      </w:tr>
      <w:tr w:rsidR="007F18B7" w:rsidRPr="00A561C5" w14:paraId="5C588D37"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22A0ACC" w14:textId="018BABD2" w:rsidR="007F18B7" w:rsidRPr="00A561C5" w:rsidRDefault="007F18B7" w:rsidP="007F18B7">
            <w:pPr>
              <w:pStyle w:val="Tablebody"/>
              <w:rPr>
                <w:rFonts w:cs="Arial"/>
              </w:rPr>
            </w:pPr>
            <w:r w:rsidRPr="00AB65BB">
              <w:rPr>
                <w:rFonts w:ascii="Arial" w:eastAsia="Times New Roman" w:hAnsi="Arial" w:cs="Arial"/>
                <w:color w:val="000000"/>
                <w:sz w:val="20"/>
                <w:szCs w:val="20"/>
                <w:lang w:eastAsia="en-AU"/>
              </w:rPr>
              <w:t>RIICBS405E</w:t>
            </w:r>
          </w:p>
        </w:tc>
        <w:tc>
          <w:tcPr>
            <w:tcW w:w="6492" w:type="dxa"/>
            <w:vAlign w:val="center"/>
          </w:tcPr>
          <w:p w14:paraId="51ED38A8" w14:textId="664B4FC8" w:rsidR="007F18B7" w:rsidRPr="00A561C5" w:rsidRDefault="007F18B7" w:rsidP="007F18B7">
            <w:pPr>
              <w:pStyle w:val="Tablebody"/>
              <w:cnfStyle w:val="000000000000" w:firstRow="0" w:lastRow="0" w:firstColumn="0" w:lastColumn="0" w:oddVBand="0" w:evenVBand="0" w:oddHBand="0" w:evenHBand="0" w:firstRowFirstColumn="0" w:firstRowLastColumn="0" w:lastRowFirstColumn="0" w:lastRowLastColumn="0"/>
              <w:rPr>
                <w:rFonts w:cs="Arial"/>
              </w:rPr>
            </w:pPr>
            <w:r w:rsidRPr="00AB65BB">
              <w:rPr>
                <w:rFonts w:ascii="Arial" w:eastAsia="Times New Roman" w:hAnsi="Arial" w:cs="Arial"/>
                <w:color w:val="000000"/>
                <w:sz w:val="20"/>
                <w:szCs w:val="20"/>
                <w:lang w:eastAsia="en-AU"/>
              </w:rPr>
              <w:t>Supervise micro surfacing operations</w:t>
            </w:r>
          </w:p>
        </w:tc>
        <w:tc>
          <w:tcPr>
            <w:tcW w:w="1263" w:type="dxa"/>
            <w:vAlign w:val="center"/>
          </w:tcPr>
          <w:p w14:paraId="14A36B50" w14:textId="7240AA35" w:rsidR="007F18B7" w:rsidRPr="00A561C5" w:rsidRDefault="007F18B7" w:rsidP="007F18B7">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AB65BB">
              <w:rPr>
                <w:rFonts w:ascii="Arial" w:eastAsia="Times New Roman" w:hAnsi="Arial" w:cs="Arial"/>
                <w:color w:val="000000"/>
                <w:sz w:val="20"/>
                <w:szCs w:val="20"/>
                <w:lang w:eastAsia="en-AU"/>
              </w:rPr>
              <w:t>40</w:t>
            </w:r>
          </w:p>
        </w:tc>
      </w:tr>
      <w:tr w:rsidR="007F18B7" w:rsidRPr="00A561C5" w14:paraId="7F27EFEB"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C2E56D0" w14:textId="35CEB6E7" w:rsidR="007F18B7" w:rsidRPr="00A561C5" w:rsidRDefault="007F18B7" w:rsidP="007F18B7">
            <w:pPr>
              <w:pStyle w:val="Tablebody"/>
              <w:rPr>
                <w:rFonts w:cs="Arial"/>
              </w:rPr>
            </w:pPr>
            <w:r w:rsidRPr="00AB65BB">
              <w:rPr>
                <w:rFonts w:ascii="Arial" w:eastAsia="Times New Roman" w:hAnsi="Arial" w:cs="Arial"/>
                <w:color w:val="000000"/>
                <w:sz w:val="20"/>
                <w:szCs w:val="20"/>
                <w:lang w:eastAsia="en-AU"/>
              </w:rPr>
              <w:t>RIICBS406E</w:t>
            </w:r>
          </w:p>
        </w:tc>
        <w:tc>
          <w:tcPr>
            <w:tcW w:w="6492" w:type="dxa"/>
            <w:vAlign w:val="center"/>
          </w:tcPr>
          <w:p w14:paraId="28C54F9E" w14:textId="564B9B4D" w:rsidR="007F18B7" w:rsidRPr="00A561C5" w:rsidRDefault="007F18B7" w:rsidP="007F18B7">
            <w:pPr>
              <w:pStyle w:val="Tablebody"/>
              <w:cnfStyle w:val="000000000000" w:firstRow="0" w:lastRow="0" w:firstColumn="0" w:lastColumn="0" w:oddVBand="0" w:evenVBand="0" w:oddHBand="0" w:evenHBand="0" w:firstRowFirstColumn="0" w:firstRowLastColumn="0" w:lastRowFirstColumn="0" w:lastRowLastColumn="0"/>
              <w:rPr>
                <w:rFonts w:cs="Arial"/>
              </w:rPr>
            </w:pPr>
            <w:r w:rsidRPr="00AB65BB">
              <w:rPr>
                <w:rFonts w:ascii="Arial" w:eastAsia="Times New Roman" w:hAnsi="Arial" w:cs="Arial"/>
                <w:color w:val="000000"/>
                <w:sz w:val="20"/>
                <w:szCs w:val="20"/>
                <w:lang w:eastAsia="en-AU"/>
              </w:rPr>
              <w:t>Supervise pavement profiling operations using a profiler</w:t>
            </w:r>
          </w:p>
        </w:tc>
        <w:tc>
          <w:tcPr>
            <w:tcW w:w="1263" w:type="dxa"/>
            <w:vAlign w:val="center"/>
          </w:tcPr>
          <w:p w14:paraId="348C2303" w14:textId="2D91BB94" w:rsidR="007F18B7" w:rsidRPr="00A561C5" w:rsidRDefault="007F18B7" w:rsidP="007F18B7">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AB65BB">
              <w:rPr>
                <w:rFonts w:ascii="Arial" w:eastAsia="Times New Roman" w:hAnsi="Arial" w:cs="Arial"/>
                <w:color w:val="000000"/>
                <w:sz w:val="20"/>
                <w:szCs w:val="20"/>
                <w:lang w:eastAsia="en-AU"/>
              </w:rPr>
              <w:t>30</w:t>
            </w:r>
          </w:p>
        </w:tc>
      </w:tr>
      <w:tr w:rsidR="007F18B7" w:rsidRPr="00A561C5" w14:paraId="52DA105F"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A2C15AA" w14:textId="4AD5F81A" w:rsidR="007F18B7" w:rsidRPr="00A561C5" w:rsidRDefault="007F18B7" w:rsidP="007F18B7">
            <w:pPr>
              <w:pStyle w:val="Tablebody"/>
              <w:rPr>
                <w:rFonts w:cs="Arial"/>
              </w:rPr>
            </w:pPr>
            <w:r w:rsidRPr="00AB65BB">
              <w:rPr>
                <w:rFonts w:ascii="Arial" w:eastAsia="Times New Roman" w:hAnsi="Arial" w:cs="Arial"/>
                <w:color w:val="000000"/>
                <w:sz w:val="20"/>
                <w:szCs w:val="20"/>
                <w:lang w:eastAsia="en-AU"/>
              </w:rPr>
              <w:t>RIICBS407E</w:t>
            </w:r>
          </w:p>
        </w:tc>
        <w:tc>
          <w:tcPr>
            <w:tcW w:w="6492" w:type="dxa"/>
            <w:vAlign w:val="center"/>
          </w:tcPr>
          <w:p w14:paraId="4847E802" w14:textId="0D9BE766" w:rsidR="007F18B7" w:rsidRPr="00A561C5" w:rsidRDefault="007F18B7" w:rsidP="007F18B7">
            <w:pPr>
              <w:pStyle w:val="Tablebody"/>
              <w:cnfStyle w:val="000000000000" w:firstRow="0" w:lastRow="0" w:firstColumn="0" w:lastColumn="0" w:oddVBand="0" w:evenVBand="0" w:oddHBand="0" w:evenHBand="0" w:firstRowFirstColumn="0" w:firstRowLastColumn="0" w:lastRowFirstColumn="0" w:lastRowLastColumn="0"/>
              <w:rPr>
                <w:rFonts w:cs="Arial"/>
              </w:rPr>
            </w:pPr>
            <w:r w:rsidRPr="00AB65BB">
              <w:rPr>
                <w:rFonts w:ascii="Arial" w:eastAsia="Times New Roman" w:hAnsi="Arial" w:cs="Arial"/>
                <w:color w:val="000000"/>
                <w:sz w:val="20"/>
                <w:szCs w:val="20"/>
                <w:lang w:eastAsia="en-AU"/>
              </w:rPr>
              <w:t>Supervise the manufacture and delivery of hot mix asphalt</w:t>
            </w:r>
          </w:p>
        </w:tc>
        <w:tc>
          <w:tcPr>
            <w:tcW w:w="1263" w:type="dxa"/>
            <w:vAlign w:val="center"/>
          </w:tcPr>
          <w:p w14:paraId="099C78FC" w14:textId="3108E163" w:rsidR="007F18B7" w:rsidRPr="00A561C5" w:rsidRDefault="007F18B7" w:rsidP="007F18B7">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AB65BB">
              <w:rPr>
                <w:rFonts w:ascii="Arial" w:eastAsia="Times New Roman" w:hAnsi="Arial" w:cs="Arial"/>
                <w:color w:val="000000"/>
                <w:sz w:val="20"/>
                <w:szCs w:val="20"/>
                <w:lang w:eastAsia="en-AU"/>
              </w:rPr>
              <w:t>40</w:t>
            </w:r>
          </w:p>
        </w:tc>
      </w:tr>
      <w:tr w:rsidR="007F18B7" w:rsidRPr="00A561C5" w14:paraId="6B752163"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2B2E887" w14:textId="3CBB68AF" w:rsidR="007F18B7" w:rsidRPr="00A561C5" w:rsidRDefault="007F18B7" w:rsidP="007F18B7">
            <w:pPr>
              <w:pStyle w:val="Tablebody"/>
              <w:rPr>
                <w:rFonts w:cs="Arial"/>
              </w:rPr>
            </w:pPr>
            <w:r w:rsidRPr="00AB65BB">
              <w:rPr>
                <w:rFonts w:ascii="Arial" w:eastAsia="Times New Roman" w:hAnsi="Arial" w:cs="Arial"/>
                <w:color w:val="000000"/>
                <w:sz w:val="20"/>
                <w:szCs w:val="20"/>
                <w:lang w:eastAsia="en-AU"/>
              </w:rPr>
              <w:t>RIICBS408E</w:t>
            </w:r>
          </w:p>
        </w:tc>
        <w:tc>
          <w:tcPr>
            <w:tcW w:w="6492" w:type="dxa"/>
            <w:vAlign w:val="center"/>
          </w:tcPr>
          <w:p w14:paraId="748F389D" w14:textId="7CABD39E" w:rsidR="007F18B7" w:rsidRPr="00A561C5" w:rsidRDefault="007F18B7" w:rsidP="007F18B7">
            <w:pPr>
              <w:pStyle w:val="Tablebody"/>
              <w:cnfStyle w:val="000000000000" w:firstRow="0" w:lastRow="0" w:firstColumn="0" w:lastColumn="0" w:oddVBand="0" w:evenVBand="0" w:oddHBand="0" w:evenHBand="0" w:firstRowFirstColumn="0" w:firstRowLastColumn="0" w:lastRowFirstColumn="0" w:lastRowLastColumn="0"/>
              <w:rPr>
                <w:rFonts w:cs="Arial"/>
              </w:rPr>
            </w:pPr>
            <w:r w:rsidRPr="00AB65BB">
              <w:rPr>
                <w:rFonts w:ascii="Arial" w:eastAsia="Times New Roman" w:hAnsi="Arial" w:cs="Arial"/>
                <w:color w:val="000000"/>
                <w:sz w:val="20"/>
                <w:szCs w:val="20"/>
                <w:lang w:eastAsia="en-AU"/>
              </w:rPr>
              <w:t>Supervise the manufacture of cold mixes</w:t>
            </w:r>
          </w:p>
        </w:tc>
        <w:tc>
          <w:tcPr>
            <w:tcW w:w="1263" w:type="dxa"/>
            <w:vAlign w:val="center"/>
          </w:tcPr>
          <w:p w14:paraId="357BDA5E" w14:textId="66E250A1" w:rsidR="007F18B7" w:rsidRPr="00A561C5" w:rsidRDefault="007F18B7" w:rsidP="007F18B7">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AB65BB">
              <w:rPr>
                <w:rFonts w:ascii="Arial" w:eastAsia="Times New Roman" w:hAnsi="Arial" w:cs="Arial"/>
                <w:color w:val="000000"/>
                <w:sz w:val="20"/>
                <w:szCs w:val="20"/>
                <w:lang w:eastAsia="en-AU"/>
              </w:rPr>
              <w:t>40</w:t>
            </w:r>
          </w:p>
        </w:tc>
      </w:tr>
      <w:tr w:rsidR="007F18B7" w:rsidRPr="00A561C5" w14:paraId="1947F215"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78EB99F" w14:textId="133C10A0" w:rsidR="007F18B7" w:rsidRPr="00A561C5" w:rsidRDefault="007F18B7" w:rsidP="007F18B7">
            <w:pPr>
              <w:pStyle w:val="Tablebody"/>
              <w:rPr>
                <w:rFonts w:cs="Arial"/>
              </w:rPr>
            </w:pPr>
            <w:r w:rsidRPr="00AB65BB">
              <w:rPr>
                <w:rFonts w:ascii="Arial" w:eastAsia="Times New Roman" w:hAnsi="Arial" w:cs="Arial"/>
                <w:color w:val="000000"/>
                <w:sz w:val="20"/>
                <w:szCs w:val="20"/>
                <w:lang w:eastAsia="en-AU"/>
              </w:rPr>
              <w:t>RIICBS409E</w:t>
            </w:r>
          </w:p>
        </w:tc>
        <w:tc>
          <w:tcPr>
            <w:tcW w:w="6492" w:type="dxa"/>
            <w:vAlign w:val="center"/>
          </w:tcPr>
          <w:p w14:paraId="0973B68C" w14:textId="02567F54" w:rsidR="007F18B7" w:rsidRPr="00A561C5" w:rsidRDefault="007F18B7" w:rsidP="007F18B7">
            <w:pPr>
              <w:pStyle w:val="Tablebody"/>
              <w:cnfStyle w:val="000000000000" w:firstRow="0" w:lastRow="0" w:firstColumn="0" w:lastColumn="0" w:oddVBand="0" w:evenVBand="0" w:oddHBand="0" w:evenHBand="0" w:firstRowFirstColumn="0" w:firstRowLastColumn="0" w:lastRowFirstColumn="0" w:lastRowLastColumn="0"/>
              <w:rPr>
                <w:rFonts w:cs="Arial"/>
              </w:rPr>
            </w:pPr>
            <w:r w:rsidRPr="00AB65BB">
              <w:rPr>
                <w:rFonts w:ascii="Arial" w:eastAsia="Times New Roman" w:hAnsi="Arial" w:cs="Arial"/>
                <w:color w:val="000000"/>
                <w:sz w:val="20"/>
                <w:szCs w:val="20"/>
                <w:lang w:eastAsia="en-AU"/>
              </w:rPr>
              <w:t>Supervise the manufacture of polymer modified binders</w:t>
            </w:r>
          </w:p>
        </w:tc>
        <w:tc>
          <w:tcPr>
            <w:tcW w:w="1263" w:type="dxa"/>
            <w:vAlign w:val="center"/>
          </w:tcPr>
          <w:p w14:paraId="372ECBA9" w14:textId="4B5F6BA4" w:rsidR="007F18B7" w:rsidRPr="00A561C5" w:rsidRDefault="007F18B7" w:rsidP="007F18B7">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AB65BB">
              <w:rPr>
                <w:rFonts w:ascii="Arial" w:eastAsia="Times New Roman" w:hAnsi="Arial" w:cs="Arial"/>
                <w:color w:val="000000"/>
                <w:sz w:val="20"/>
                <w:szCs w:val="20"/>
                <w:lang w:eastAsia="en-AU"/>
              </w:rPr>
              <w:t>40</w:t>
            </w:r>
          </w:p>
        </w:tc>
      </w:tr>
      <w:tr w:rsidR="007F18B7" w:rsidRPr="00A561C5" w14:paraId="7E9CCE55"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81EC161" w14:textId="26B16047" w:rsidR="007F18B7" w:rsidRPr="00A561C5" w:rsidRDefault="007F18B7" w:rsidP="007F18B7">
            <w:pPr>
              <w:pStyle w:val="Tablebody"/>
              <w:rPr>
                <w:rFonts w:cs="Arial"/>
              </w:rPr>
            </w:pPr>
            <w:r w:rsidRPr="00AB65BB">
              <w:rPr>
                <w:rFonts w:ascii="Arial" w:eastAsia="Times New Roman" w:hAnsi="Arial" w:cs="Arial"/>
                <w:color w:val="000000"/>
                <w:sz w:val="20"/>
                <w:szCs w:val="20"/>
                <w:lang w:eastAsia="en-AU"/>
              </w:rPr>
              <w:t>RIICBS410E</w:t>
            </w:r>
          </w:p>
        </w:tc>
        <w:tc>
          <w:tcPr>
            <w:tcW w:w="6492" w:type="dxa"/>
            <w:vAlign w:val="center"/>
          </w:tcPr>
          <w:p w14:paraId="4EED9774" w14:textId="7DC74B45" w:rsidR="007F18B7" w:rsidRPr="00A561C5" w:rsidRDefault="007F18B7" w:rsidP="007F18B7">
            <w:pPr>
              <w:pStyle w:val="Tablebody"/>
              <w:cnfStyle w:val="000000000000" w:firstRow="0" w:lastRow="0" w:firstColumn="0" w:lastColumn="0" w:oddVBand="0" w:evenVBand="0" w:oddHBand="0" w:evenHBand="0" w:firstRowFirstColumn="0" w:firstRowLastColumn="0" w:lastRowFirstColumn="0" w:lastRowLastColumn="0"/>
              <w:rPr>
                <w:rFonts w:cs="Arial"/>
              </w:rPr>
            </w:pPr>
            <w:r w:rsidRPr="00AB65BB">
              <w:rPr>
                <w:rFonts w:ascii="Arial" w:eastAsia="Times New Roman" w:hAnsi="Arial" w:cs="Arial"/>
                <w:color w:val="000000"/>
                <w:sz w:val="20"/>
                <w:szCs w:val="20"/>
                <w:lang w:eastAsia="en-AU"/>
              </w:rPr>
              <w:t>Supervise the manufacture of bituminous emulsions</w:t>
            </w:r>
          </w:p>
        </w:tc>
        <w:tc>
          <w:tcPr>
            <w:tcW w:w="1263" w:type="dxa"/>
            <w:vAlign w:val="center"/>
          </w:tcPr>
          <w:p w14:paraId="0BD828AB" w14:textId="619FA135" w:rsidR="007F18B7" w:rsidRPr="00A561C5" w:rsidRDefault="007F18B7" w:rsidP="007F18B7">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AB65BB">
              <w:rPr>
                <w:rFonts w:ascii="Arial" w:eastAsia="Times New Roman" w:hAnsi="Arial" w:cs="Arial"/>
                <w:color w:val="000000"/>
                <w:sz w:val="20"/>
                <w:szCs w:val="20"/>
                <w:lang w:eastAsia="en-AU"/>
              </w:rPr>
              <w:t>40</w:t>
            </w:r>
          </w:p>
        </w:tc>
      </w:tr>
      <w:tr w:rsidR="007F18B7" w:rsidRPr="00A561C5" w14:paraId="0B6FA731"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0A48525" w14:textId="43F853EF" w:rsidR="007F18B7" w:rsidRPr="00A561C5" w:rsidRDefault="007F18B7" w:rsidP="007F18B7">
            <w:pPr>
              <w:pStyle w:val="Tablebody"/>
              <w:rPr>
                <w:rFonts w:cs="Arial"/>
              </w:rPr>
            </w:pPr>
            <w:r w:rsidRPr="00AB65BB">
              <w:rPr>
                <w:rFonts w:ascii="Arial" w:eastAsia="Times New Roman" w:hAnsi="Arial" w:cs="Arial"/>
                <w:color w:val="000000"/>
                <w:sz w:val="20"/>
                <w:szCs w:val="20"/>
                <w:lang w:eastAsia="en-AU"/>
              </w:rPr>
              <w:t>RIICBS411E</w:t>
            </w:r>
          </w:p>
        </w:tc>
        <w:tc>
          <w:tcPr>
            <w:tcW w:w="6492" w:type="dxa"/>
            <w:vAlign w:val="center"/>
          </w:tcPr>
          <w:p w14:paraId="2294B66F" w14:textId="28B8BDF5" w:rsidR="007F18B7" w:rsidRPr="00A561C5" w:rsidRDefault="007F18B7" w:rsidP="007F18B7">
            <w:pPr>
              <w:pStyle w:val="Tablebody"/>
              <w:cnfStyle w:val="000000000000" w:firstRow="0" w:lastRow="0" w:firstColumn="0" w:lastColumn="0" w:oddVBand="0" w:evenVBand="0" w:oddHBand="0" w:evenHBand="0" w:firstRowFirstColumn="0" w:firstRowLastColumn="0" w:lastRowFirstColumn="0" w:lastRowLastColumn="0"/>
              <w:rPr>
                <w:rFonts w:cs="Arial"/>
              </w:rPr>
            </w:pPr>
            <w:r w:rsidRPr="00AB65BB">
              <w:rPr>
                <w:rFonts w:ascii="Arial" w:eastAsia="Times New Roman" w:hAnsi="Arial" w:cs="Arial"/>
                <w:color w:val="000000"/>
                <w:sz w:val="20"/>
                <w:szCs w:val="20"/>
                <w:lang w:eastAsia="en-AU"/>
              </w:rPr>
              <w:t>Supervise the manufacture of micro surfacing mixes</w:t>
            </w:r>
          </w:p>
        </w:tc>
        <w:tc>
          <w:tcPr>
            <w:tcW w:w="1263" w:type="dxa"/>
            <w:vAlign w:val="center"/>
          </w:tcPr>
          <w:p w14:paraId="3E277992" w14:textId="525C3A71" w:rsidR="007F18B7" w:rsidRPr="00A561C5" w:rsidRDefault="007F18B7" w:rsidP="007F18B7">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AB65BB">
              <w:rPr>
                <w:rFonts w:ascii="Arial" w:eastAsia="Times New Roman" w:hAnsi="Arial" w:cs="Arial"/>
                <w:color w:val="000000"/>
                <w:sz w:val="20"/>
                <w:szCs w:val="20"/>
                <w:lang w:eastAsia="en-AU"/>
              </w:rPr>
              <w:t>40</w:t>
            </w:r>
          </w:p>
        </w:tc>
      </w:tr>
      <w:tr w:rsidR="007F18B7" w:rsidRPr="00A561C5" w14:paraId="6A04D595"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56DAB69" w14:textId="373AE41B" w:rsidR="007F18B7" w:rsidRPr="00A561C5" w:rsidRDefault="007F18B7" w:rsidP="007F18B7">
            <w:pPr>
              <w:pStyle w:val="Tablebody"/>
              <w:rPr>
                <w:rFonts w:cs="Arial"/>
              </w:rPr>
            </w:pPr>
            <w:r w:rsidRPr="00AB65BB">
              <w:rPr>
                <w:rFonts w:ascii="Arial" w:eastAsia="Times New Roman" w:hAnsi="Arial" w:cs="Arial"/>
                <w:color w:val="000000"/>
                <w:sz w:val="20"/>
                <w:szCs w:val="20"/>
                <w:lang w:eastAsia="en-AU"/>
              </w:rPr>
              <w:t>RIICCM201E</w:t>
            </w:r>
          </w:p>
        </w:tc>
        <w:tc>
          <w:tcPr>
            <w:tcW w:w="6492" w:type="dxa"/>
            <w:vAlign w:val="center"/>
          </w:tcPr>
          <w:p w14:paraId="6B55C637" w14:textId="694DBE97" w:rsidR="007F18B7" w:rsidRPr="00A561C5" w:rsidRDefault="007F18B7" w:rsidP="007F18B7">
            <w:pPr>
              <w:pStyle w:val="Tablebody"/>
              <w:cnfStyle w:val="000000000000" w:firstRow="0" w:lastRow="0" w:firstColumn="0" w:lastColumn="0" w:oddVBand="0" w:evenVBand="0" w:oddHBand="0" w:evenHBand="0" w:firstRowFirstColumn="0" w:firstRowLastColumn="0" w:lastRowFirstColumn="0" w:lastRowLastColumn="0"/>
              <w:rPr>
                <w:rFonts w:cs="Arial"/>
              </w:rPr>
            </w:pPr>
            <w:r w:rsidRPr="00AB65BB">
              <w:rPr>
                <w:rFonts w:ascii="Arial" w:eastAsia="Times New Roman" w:hAnsi="Arial" w:cs="Arial"/>
                <w:color w:val="000000"/>
                <w:sz w:val="20"/>
                <w:szCs w:val="20"/>
                <w:lang w:eastAsia="en-AU"/>
              </w:rPr>
              <w:t>Carry out measurements and calculations</w:t>
            </w:r>
          </w:p>
        </w:tc>
        <w:tc>
          <w:tcPr>
            <w:tcW w:w="1263" w:type="dxa"/>
            <w:vAlign w:val="center"/>
          </w:tcPr>
          <w:p w14:paraId="54A21B79" w14:textId="66959E70" w:rsidR="007F18B7" w:rsidRPr="00A561C5" w:rsidRDefault="007F18B7" w:rsidP="007F18B7">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AB65BB">
              <w:rPr>
                <w:rFonts w:ascii="Arial" w:eastAsia="Times New Roman" w:hAnsi="Arial" w:cs="Arial"/>
                <w:color w:val="000000"/>
                <w:sz w:val="20"/>
                <w:szCs w:val="20"/>
                <w:lang w:eastAsia="en-AU"/>
              </w:rPr>
              <w:t>20</w:t>
            </w:r>
          </w:p>
        </w:tc>
      </w:tr>
      <w:tr w:rsidR="007F18B7" w:rsidRPr="00A561C5" w14:paraId="35CF1862"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682B328" w14:textId="14EC2AFF" w:rsidR="007F18B7" w:rsidRPr="00A561C5" w:rsidRDefault="007F18B7" w:rsidP="007F18B7">
            <w:pPr>
              <w:pStyle w:val="Tablebody"/>
              <w:rPr>
                <w:rFonts w:cs="Arial"/>
              </w:rPr>
            </w:pPr>
            <w:r w:rsidRPr="00AB65BB">
              <w:rPr>
                <w:rFonts w:ascii="Arial" w:eastAsia="Times New Roman" w:hAnsi="Arial" w:cs="Arial"/>
                <w:color w:val="000000"/>
                <w:sz w:val="20"/>
                <w:szCs w:val="20"/>
                <w:lang w:eastAsia="en-AU"/>
              </w:rPr>
              <w:t>RIICCM202E</w:t>
            </w:r>
          </w:p>
        </w:tc>
        <w:tc>
          <w:tcPr>
            <w:tcW w:w="6492" w:type="dxa"/>
            <w:vAlign w:val="center"/>
          </w:tcPr>
          <w:p w14:paraId="6F1FF34C" w14:textId="433A393A" w:rsidR="007F18B7" w:rsidRPr="00A561C5" w:rsidRDefault="007F18B7" w:rsidP="007F18B7">
            <w:pPr>
              <w:pStyle w:val="Tablebody"/>
              <w:cnfStyle w:val="000000000000" w:firstRow="0" w:lastRow="0" w:firstColumn="0" w:lastColumn="0" w:oddVBand="0" w:evenVBand="0" w:oddHBand="0" w:evenHBand="0" w:firstRowFirstColumn="0" w:firstRowLastColumn="0" w:lastRowFirstColumn="0" w:lastRowLastColumn="0"/>
              <w:rPr>
                <w:rFonts w:cs="Arial"/>
              </w:rPr>
            </w:pPr>
            <w:r w:rsidRPr="00AB65BB">
              <w:rPr>
                <w:rFonts w:ascii="Arial" w:eastAsia="Times New Roman" w:hAnsi="Arial" w:cs="Arial"/>
                <w:color w:val="000000"/>
                <w:sz w:val="20"/>
                <w:szCs w:val="20"/>
                <w:lang w:eastAsia="en-AU"/>
              </w:rPr>
              <w:t>Identify, locate and protect underground services</w:t>
            </w:r>
          </w:p>
        </w:tc>
        <w:tc>
          <w:tcPr>
            <w:tcW w:w="1263" w:type="dxa"/>
            <w:vAlign w:val="center"/>
          </w:tcPr>
          <w:p w14:paraId="37C5AEC9" w14:textId="2BB22F94" w:rsidR="007F18B7" w:rsidRPr="00A561C5" w:rsidRDefault="007F18B7" w:rsidP="007F18B7">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AB65BB">
              <w:rPr>
                <w:rFonts w:ascii="Arial" w:eastAsia="Times New Roman" w:hAnsi="Arial" w:cs="Arial"/>
                <w:color w:val="000000"/>
                <w:sz w:val="20"/>
                <w:szCs w:val="20"/>
                <w:lang w:eastAsia="en-AU"/>
              </w:rPr>
              <w:t>30</w:t>
            </w:r>
          </w:p>
        </w:tc>
      </w:tr>
      <w:tr w:rsidR="007F18B7" w:rsidRPr="00A561C5" w14:paraId="0F57B19D"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4E72664" w14:textId="6DD7FB82" w:rsidR="007F18B7" w:rsidRPr="00A561C5" w:rsidRDefault="007F18B7" w:rsidP="007F18B7">
            <w:pPr>
              <w:pStyle w:val="Tablebody"/>
              <w:rPr>
                <w:rFonts w:cs="Arial"/>
              </w:rPr>
            </w:pPr>
            <w:r w:rsidRPr="00AB65BB">
              <w:rPr>
                <w:rFonts w:ascii="Arial" w:eastAsia="Times New Roman" w:hAnsi="Arial" w:cs="Arial"/>
                <w:color w:val="000000"/>
                <w:sz w:val="20"/>
                <w:szCs w:val="20"/>
                <w:lang w:eastAsia="en-AU"/>
              </w:rPr>
              <w:t>RIICCM203E</w:t>
            </w:r>
          </w:p>
        </w:tc>
        <w:tc>
          <w:tcPr>
            <w:tcW w:w="6492" w:type="dxa"/>
            <w:vAlign w:val="center"/>
          </w:tcPr>
          <w:p w14:paraId="12B8AC6A" w14:textId="11D893A7" w:rsidR="007F18B7" w:rsidRPr="00A561C5" w:rsidRDefault="007F18B7" w:rsidP="007F18B7">
            <w:pPr>
              <w:pStyle w:val="Tablebody"/>
              <w:cnfStyle w:val="000000000000" w:firstRow="0" w:lastRow="0" w:firstColumn="0" w:lastColumn="0" w:oddVBand="0" w:evenVBand="0" w:oddHBand="0" w:evenHBand="0" w:firstRowFirstColumn="0" w:firstRowLastColumn="0" w:lastRowFirstColumn="0" w:lastRowLastColumn="0"/>
              <w:rPr>
                <w:rFonts w:cs="Arial"/>
              </w:rPr>
            </w:pPr>
            <w:r w:rsidRPr="00AB65BB">
              <w:rPr>
                <w:rFonts w:ascii="Arial" w:eastAsia="Times New Roman" w:hAnsi="Arial" w:cs="Arial"/>
                <w:color w:val="000000"/>
                <w:sz w:val="20"/>
                <w:szCs w:val="20"/>
                <w:lang w:eastAsia="en-AU"/>
              </w:rPr>
              <w:t>Read and interpret plans and job specifications</w:t>
            </w:r>
          </w:p>
        </w:tc>
        <w:tc>
          <w:tcPr>
            <w:tcW w:w="1263" w:type="dxa"/>
            <w:vAlign w:val="center"/>
          </w:tcPr>
          <w:p w14:paraId="51BB0911" w14:textId="3CA53706" w:rsidR="007F18B7" w:rsidRPr="00A561C5" w:rsidRDefault="007F18B7" w:rsidP="007F18B7">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AB65BB">
              <w:rPr>
                <w:rFonts w:ascii="Arial" w:eastAsia="Times New Roman" w:hAnsi="Arial" w:cs="Arial"/>
                <w:color w:val="000000"/>
                <w:sz w:val="20"/>
                <w:szCs w:val="20"/>
                <w:lang w:eastAsia="en-AU"/>
              </w:rPr>
              <w:t>40</w:t>
            </w:r>
          </w:p>
        </w:tc>
      </w:tr>
      <w:tr w:rsidR="007F18B7" w:rsidRPr="00A561C5" w14:paraId="767F916F"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2457EBF" w14:textId="293CB45A" w:rsidR="007F18B7" w:rsidRPr="00A561C5" w:rsidRDefault="007F18B7" w:rsidP="007F18B7">
            <w:pPr>
              <w:pStyle w:val="Tablebody"/>
              <w:rPr>
                <w:rFonts w:cs="Arial"/>
              </w:rPr>
            </w:pPr>
            <w:r w:rsidRPr="00AB65BB">
              <w:rPr>
                <w:rFonts w:ascii="Arial" w:eastAsia="Times New Roman" w:hAnsi="Arial" w:cs="Arial"/>
                <w:color w:val="000000"/>
                <w:sz w:val="20"/>
                <w:szCs w:val="20"/>
                <w:lang w:eastAsia="en-AU"/>
              </w:rPr>
              <w:t>RIICCM204E</w:t>
            </w:r>
          </w:p>
        </w:tc>
        <w:tc>
          <w:tcPr>
            <w:tcW w:w="6492" w:type="dxa"/>
            <w:vAlign w:val="center"/>
          </w:tcPr>
          <w:p w14:paraId="2F1C2D65" w14:textId="18DFAC00" w:rsidR="007F18B7" w:rsidRPr="00A561C5" w:rsidRDefault="007F18B7" w:rsidP="007F18B7">
            <w:pPr>
              <w:pStyle w:val="Tablebody"/>
              <w:cnfStyle w:val="000000000000" w:firstRow="0" w:lastRow="0" w:firstColumn="0" w:lastColumn="0" w:oddVBand="0" w:evenVBand="0" w:oddHBand="0" w:evenHBand="0" w:firstRowFirstColumn="0" w:firstRowLastColumn="0" w:lastRowFirstColumn="0" w:lastRowLastColumn="0"/>
              <w:rPr>
                <w:rFonts w:cs="Arial"/>
              </w:rPr>
            </w:pPr>
            <w:r w:rsidRPr="00AB65BB">
              <w:rPr>
                <w:rFonts w:ascii="Arial" w:eastAsia="Times New Roman" w:hAnsi="Arial" w:cs="Arial"/>
                <w:color w:val="000000"/>
                <w:sz w:val="20"/>
                <w:szCs w:val="20"/>
                <w:lang w:eastAsia="en-AU"/>
              </w:rPr>
              <w:t>Place and fix reinforcement materials</w:t>
            </w:r>
          </w:p>
        </w:tc>
        <w:tc>
          <w:tcPr>
            <w:tcW w:w="1263" w:type="dxa"/>
            <w:vAlign w:val="center"/>
          </w:tcPr>
          <w:p w14:paraId="67064485" w14:textId="57D64488" w:rsidR="007F18B7" w:rsidRPr="00A561C5" w:rsidRDefault="007F18B7" w:rsidP="007F18B7">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AB65BB">
              <w:rPr>
                <w:rFonts w:ascii="Arial" w:eastAsia="Times New Roman" w:hAnsi="Arial" w:cs="Arial"/>
                <w:color w:val="000000"/>
                <w:sz w:val="20"/>
                <w:szCs w:val="20"/>
                <w:lang w:eastAsia="en-AU"/>
              </w:rPr>
              <w:t>40</w:t>
            </w:r>
          </w:p>
        </w:tc>
      </w:tr>
      <w:tr w:rsidR="007F18B7" w:rsidRPr="00A561C5" w14:paraId="395883EE"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6FB377A" w14:textId="520FE8A7" w:rsidR="007F18B7" w:rsidRPr="00A561C5" w:rsidRDefault="007F18B7" w:rsidP="007F18B7">
            <w:pPr>
              <w:pStyle w:val="Tablebody"/>
              <w:rPr>
                <w:rFonts w:cs="Arial"/>
              </w:rPr>
            </w:pPr>
            <w:r w:rsidRPr="00AB65BB">
              <w:rPr>
                <w:rFonts w:ascii="Arial" w:eastAsia="Times New Roman" w:hAnsi="Arial" w:cs="Arial"/>
                <w:color w:val="000000"/>
                <w:sz w:val="20"/>
                <w:szCs w:val="20"/>
                <w:lang w:eastAsia="en-AU"/>
              </w:rPr>
              <w:t>RIICCM205F</w:t>
            </w:r>
          </w:p>
        </w:tc>
        <w:tc>
          <w:tcPr>
            <w:tcW w:w="6492" w:type="dxa"/>
            <w:vAlign w:val="center"/>
          </w:tcPr>
          <w:p w14:paraId="3E8C0961" w14:textId="475D20F0" w:rsidR="007F18B7" w:rsidRPr="00A561C5" w:rsidRDefault="007F18B7" w:rsidP="007F18B7">
            <w:pPr>
              <w:pStyle w:val="Tablebody"/>
              <w:cnfStyle w:val="000000000000" w:firstRow="0" w:lastRow="0" w:firstColumn="0" w:lastColumn="0" w:oddVBand="0" w:evenVBand="0" w:oddHBand="0" w:evenHBand="0" w:firstRowFirstColumn="0" w:firstRowLastColumn="0" w:lastRowFirstColumn="0" w:lastRowLastColumn="0"/>
              <w:rPr>
                <w:rFonts w:cs="Arial"/>
              </w:rPr>
            </w:pPr>
            <w:r w:rsidRPr="00AB65BB">
              <w:rPr>
                <w:rFonts w:ascii="Arial" w:eastAsia="Times New Roman" w:hAnsi="Arial" w:cs="Arial"/>
                <w:color w:val="000000"/>
                <w:sz w:val="20"/>
                <w:szCs w:val="20"/>
                <w:lang w:eastAsia="en-AU"/>
              </w:rPr>
              <w:t>Carry out manual excavation</w:t>
            </w:r>
          </w:p>
        </w:tc>
        <w:tc>
          <w:tcPr>
            <w:tcW w:w="1263" w:type="dxa"/>
            <w:vAlign w:val="center"/>
          </w:tcPr>
          <w:p w14:paraId="1D50A1B6" w14:textId="5AC581F6" w:rsidR="007F18B7" w:rsidRPr="00A561C5" w:rsidRDefault="007F18B7" w:rsidP="007F18B7">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AB65BB">
              <w:rPr>
                <w:rFonts w:ascii="Arial" w:eastAsia="Times New Roman" w:hAnsi="Arial" w:cs="Arial"/>
                <w:color w:val="000000"/>
                <w:sz w:val="20"/>
                <w:szCs w:val="20"/>
                <w:lang w:eastAsia="en-AU"/>
              </w:rPr>
              <w:t>8</w:t>
            </w:r>
          </w:p>
        </w:tc>
      </w:tr>
      <w:tr w:rsidR="007F18B7" w:rsidRPr="00A561C5" w14:paraId="041A087A"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3CA1FE0" w14:textId="66178DFC" w:rsidR="007F18B7" w:rsidRPr="00A561C5" w:rsidRDefault="007F18B7" w:rsidP="007F18B7">
            <w:pPr>
              <w:pStyle w:val="Tablebody"/>
              <w:rPr>
                <w:rFonts w:cs="Arial"/>
              </w:rPr>
            </w:pPr>
            <w:r w:rsidRPr="00AB65BB">
              <w:rPr>
                <w:rFonts w:ascii="Arial" w:eastAsia="Times New Roman" w:hAnsi="Arial" w:cs="Arial"/>
                <w:color w:val="000000"/>
                <w:sz w:val="20"/>
                <w:szCs w:val="20"/>
                <w:lang w:eastAsia="en-AU"/>
              </w:rPr>
              <w:t>RIICCM206E</w:t>
            </w:r>
          </w:p>
        </w:tc>
        <w:tc>
          <w:tcPr>
            <w:tcW w:w="6492" w:type="dxa"/>
            <w:vAlign w:val="center"/>
          </w:tcPr>
          <w:p w14:paraId="4C3582C1" w14:textId="30AEF1A9" w:rsidR="007F18B7" w:rsidRPr="00A561C5" w:rsidRDefault="007F18B7" w:rsidP="007F18B7">
            <w:pPr>
              <w:pStyle w:val="Tablebody"/>
              <w:cnfStyle w:val="000000000000" w:firstRow="0" w:lastRow="0" w:firstColumn="0" w:lastColumn="0" w:oddVBand="0" w:evenVBand="0" w:oddHBand="0" w:evenHBand="0" w:firstRowFirstColumn="0" w:firstRowLastColumn="0" w:lastRowFirstColumn="0" w:lastRowLastColumn="0"/>
              <w:rPr>
                <w:rFonts w:cs="Arial"/>
              </w:rPr>
            </w:pPr>
            <w:r w:rsidRPr="00AB65BB">
              <w:rPr>
                <w:rFonts w:ascii="Arial" w:eastAsia="Times New Roman" w:hAnsi="Arial" w:cs="Arial"/>
                <w:color w:val="000000"/>
                <w:sz w:val="20"/>
                <w:szCs w:val="20"/>
                <w:lang w:eastAsia="en-AU"/>
              </w:rPr>
              <w:t>Support plant operations</w:t>
            </w:r>
          </w:p>
        </w:tc>
        <w:tc>
          <w:tcPr>
            <w:tcW w:w="1263" w:type="dxa"/>
            <w:vAlign w:val="center"/>
          </w:tcPr>
          <w:p w14:paraId="3BE610A9" w14:textId="4279B690" w:rsidR="007F18B7" w:rsidRPr="00A561C5" w:rsidRDefault="007F18B7" w:rsidP="007F18B7">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AB65BB">
              <w:rPr>
                <w:rFonts w:ascii="Arial" w:eastAsia="Times New Roman" w:hAnsi="Arial" w:cs="Arial"/>
                <w:color w:val="000000"/>
                <w:sz w:val="20"/>
                <w:szCs w:val="20"/>
                <w:lang w:eastAsia="en-AU"/>
              </w:rPr>
              <w:t>8</w:t>
            </w:r>
          </w:p>
        </w:tc>
      </w:tr>
      <w:tr w:rsidR="007F18B7" w:rsidRPr="00A561C5" w14:paraId="363041FA"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5C3E511" w14:textId="525D87CE" w:rsidR="007F18B7" w:rsidRPr="00A561C5" w:rsidRDefault="007F18B7" w:rsidP="007F18B7">
            <w:pPr>
              <w:pStyle w:val="Tablebody"/>
              <w:rPr>
                <w:rFonts w:cs="Arial"/>
              </w:rPr>
            </w:pPr>
            <w:r w:rsidRPr="00AB65BB">
              <w:rPr>
                <w:rFonts w:ascii="Arial" w:eastAsia="Times New Roman" w:hAnsi="Arial" w:cs="Arial"/>
                <w:color w:val="000000"/>
                <w:sz w:val="20"/>
                <w:szCs w:val="20"/>
                <w:lang w:eastAsia="en-AU"/>
              </w:rPr>
              <w:t>RIICCM207E</w:t>
            </w:r>
          </w:p>
        </w:tc>
        <w:tc>
          <w:tcPr>
            <w:tcW w:w="6492" w:type="dxa"/>
            <w:vAlign w:val="center"/>
          </w:tcPr>
          <w:p w14:paraId="7737B894" w14:textId="692FCD57" w:rsidR="007F18B7" w:rsidRPr="00A561C5" w:rsidRDefault="007F18B7" w:rsidP="007F18B7">
            <w:pPr>
              <w:pStyle w:val="Tablebody"/>
              <w:cnfStyle w:val="000000000000" w:firstRow="0" w:lastRow="0" w:firstColumn="0" w:lastColumn="0" w:oddVBand="0" w:evenVBand="0" w:oddHBand="0" w:evenHBand="0" w:firstRowFirstColumn="0" w:firstRowLastColumn="0" w:lastRowFirstColumn="0" w:lastRowLastColumn="0"/>
              <w:rPr>
                <w:rFonts w:cs="Arial"/>
              </w:rPr>
            </w:pPr>
            <w:r w:rsidRPr="00AB65BB">
              <w:rPr>
                <w:rFonts w:ascii="Arial" w:eastAsia="Times New Roman" w:hAnsi="Arial" w:cs="Arial"/>
                <w:color w:val="000000"/>
                <w:sz w:val="20"/>
                <w:szCs w:val="20"/>
                <w:lang w:eastAsia="en-AU"/>
              </w:rPr>
              <w:t>Spread and compact materials manually</w:t>
            </w:r>
          </w:p>
        </w:tc>
        <w:tc>
          <w:tcPr>
            <w:tcW w:w="1263" w:type="dxa"/>
            <w:vAlign w:val="center"/>
          </w:tcPr>
          <w:p w14:paraId="2FB10C43" w14:textId="69E564D6" w:rsidR="007F18B7" w:rsidRPr="00A561C5" w:rsidRDefault="007F18B7" w:rsidP="007F18B7">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AB65BB">
              <w:rPr>
                <w:rFonts w:ascii="Arial" w:eastAsia="Times New Roman" w:hAnsi="Arial" w:cs="Arial"/>
                <w:color w:val="000000"/>
                <w:sz w:val="20"/>
                <w:szCs w:val="20"/>
                <w:lang w:eastAsia="en-AU"/>
              </w:rPr>
              <w:t>12</w:t>
            </w:r>
          </w:p>
        </w:tc>
      </w:tr>
      <w:tr w:rsidR="007F18B7" w:rsidRPr="00A561C5" w14:paraId="536246FA"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45FF347" w14:textId="205A449B" w:rsidR="007F18B7" w:rsidRPr="00A561C5" w:rsidRDefault="007F18B7" w:rsidP="007F18B7">
            <w:pPr>
              <w:pStyle w:val="Tablebody"/>
              <w:rPr>
                <w:rFonts w:cs="Arial"/>
              </w:rPr>
            </w:pPr>
            <w:r w:rsidRPr="00AB65BB">
              <w:rPr>
                <w:rFonts w:ascii="Arial" w:eastAsia="Times New Roman" w:hAnsi="Arial" w:cs="Arial"/>
                <w:color w:val="000000"/>
                <w:sz w:val="20"/>
                <w:szCs w:val="20"/>
                <w:lang w:eastAsia="en-AU"/>
              </w:rPr>
              <w:t>RIICCM208E</w:t>
            </w:r>
          </w:p>
        </w:tc>
        <w:tc>
          <w:tcPr>
            <w:tcW w:w="6492" w:type="dxa"/>
            <w:vAlign w:val="center"/>
          </w:tcPr>
          <w:p w14:paraId="2004D45F" w14:textId="4206A023" w:rsidR="007F18B7" w:rsidRPr="00A561C5" w:rsidRDefault="007F18B7" w:rsidP="007F18B7">
            <w:pPr>
              <w:pStyle w:val="Tablebody"/>
              <w:cnfStyle w:val="000000000000" w:firstRow="0" w:lastRow="0" w:firstColumn="0" w:lastColumn="0" w:oddVBand="0" w:evenVBand="0" w:oddHBand="0" w:evenHBand="0" w:firstRowFirstColumn="0" w:firstRowLastColumn="0" w:lastRowFirstColumn="0" w:lastRowLastColumn="0"/>
              <w:rPr>
                <w:rFonts w:cs="Arial"/>
              </w:rPr>
            </w:pPr>
            <w:r w:rsidRPr="00AB65BB">
              <w:rPr>
                <w:rFonts w:ascii="Arial" w:eastAsia="Times New Roman" w:hAnsi="Arial" w:cs="Arial"/>
                <w:color w:val="000000"/>
                <w:sz w:val="20"/>
                <w:szCs w:val="20"/>
                <w:lang w:eastAsia="en-AU"/>
              </w:rPr>
              <w:t>Carry out basic levelling</w:t>
            </w:r>
          </w:p>
        </w:tc>
        <w:tc>
          <w:tcPr>
            <w:tcW w:w="1263" w:type="dxa"/>
            <w:vAlign w:val="center"/>
          </w:tcPr>
          <w:p w14:paraId="7453F170" w14:textId="133A308A" w:rsidR="007F18B7" w:rsidRPr="00A561C5" w:rsidRDefault="007F18B7" w:rsidP="007F18B7">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AB65BB">
              <w:rPr>
                <w:rFonts w:ascii="Arial" w:eastAsia="Times New Roman" w:hAnsi="Arial" w:cs="Arial"/>
                <w:color w:val="000000"/>
                <w:sz w:val="20"/>
                <w:szCs w:val="20"/>
                <w:lang w:eastAsia="en-AU"/>
              </w:rPr>
              <w:t>16</w:t>
            </w:r>
          </w:p>
        </w:tc>
      </w:tr>
      <w:tr w:rsidR="007F18B7" w:rsidRPr="00A561C5" w14:paraId="2BA97F27"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C49D73C" w14:textId="3A64DF19" w:rsidR="007F18B7" w:rsidRPr="00A561C5" w:rsidRDefault="007F18B7" w:rsidP="007F18B7">
            <w:pPr>
              <w:pStyle w:val="Tablebody"/>
              <w:rPr>
                <w:rFonts w:cs="Arial"/>
              </w:rPr>
            </w:pPr>
            <w:r w:rsidRPr="00AB65BB">
              <w:rPr>
                <w:rFonts w:ascii="Arial" w:eastAsia="Times New Roman" w:hAnsi="Arial" w:cs="Arial"/>
                <w:color w:val="000000"/>
                <w:sz w:val="20"/>
                <w:szCs w:val="20"/>
                <w:lang w:eastAsia="en-AU"/>
              </w:rPr>
              <w:t>RIICCM209E</w:t>
            </w:r>
          </w:p>
        </w:tc>
        <w:tc>
          <w:tcPr>
            <w:tcW w:w="6492" w:type="dxa"/>
            <w:vAlign w:val="center"/>
          </w:tcPr>
          <w:p w14:paraId="37D300A6" w14:textId="4ACF8811" w:rsidR="007F18B7" w:rsidRPr="00A561C5" w:rsidRDefault="007F18B7" w:rsidP="007F18B7">
            <w:pPr>
              <w:pStyle w:val="Tablebody"/>
              <w:cnfStyle w:val="000000000000" w:firstRow="0" w:lastRow="0" w:firstColumn="0" w:lastColumn="0" w:oddVBand="0" w:evenVBand="0" w:oddHBand="0" w:evenHBand="0" w:firstRowFirstColumn="0" w:firstRowLastColumn="0" w:lastRowFirstColumn="0" w:lastRowLastColumn="0"/>
              <w:rPr>
                <w:rFonts w:cs="Arial"/>
              </w:rPr>
            </w:pPr>
            <w:r w:rsidRPr="00AB65BB">
              <w:rPr>
                <w:rFonts w:ascii="Arial" w:eastAsia="Times New Roman" w:hAnsi="Arial" w:cs="Arial"/>
                <w:color w:val="000000"/>
                <w:sz w:val="20"/>
                <w:szCs w:val="20"/>
                <w:lang w:eastAsia="en-AU"/>
              </w:rPr>
              <w:t>Carry out concrete work</w:t>
            </w:r>
          </w:p>
        </w:tc>
        <w:tc>
          <w:tcPr>
            <w:tcW w:w="1263" w:type="dxa"/>
            <w:vAlign w:val="center"/>
          </w:tcPr>
          <w:p w14:paraId="34CCB0DB" w14:textId="16A3C0AE" w:rsidR="007F18B7" w:rsidRPr="00A561C5" w:rsidRDefault="007F18B7" w:rsidP="007F18B7">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AB65BB">
              <w:rPr>
                <w:rFonts w:ascii="Arial" w:eastAsia="Times New Roman" w:hAnsi="Arial" w:cs="Arial"/>
                <w:color w:val="000000"/>
                <w:sz w:val="20"/>
                <w:szCs w:val="20"/>
                <w:lang w:eastAsia="en-AU"/>
              </w:rPr>
              <w:t>40</w:t>
            </w:r>
          </w:p>
        </w:tc>
      </w:tr>
      <w:tr w:rsidR="007F18B7" w:rsidRPr="00A561C5" w14:paraId="70350CDB"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07FBA7C" w14:textId="23239826" w:rsidR="007F18B7" w:rsidRPr="00A561C5" w:rsidRDefault="007F18B7" w:rsidP="007F18B7">
            <w:pPr>
              <w:pStyle w:val="Tablebody"/>
              <w:rPr>
                <w:rFonts w:cs="Arial"/>
              </w:rPr>
            </w:pPr>
            <w:r w:rsidRPr="00AB65BB">
              <w:rPr>
                <w:rFonts w:ascii="Arial" w:eastAsia="Times New Roman" w:hAnsi="Arial" w:cs="Arial"/>
                <w:color w:val="000000"/>
                <w:sz w:val="20"/>
                <w:szCs w:val="20"/>
                <w:lang w:eastAsia="en-AU"/>
              </w:rPr>
              <w:t>RIICCM210E</w:t>
            </w:r>
          </w:p>
        </w:tc>
        <w:tc>
          <w:tcPr>
            <w:tcW w:w="6492" w:type="dxa"/>
            <w:vAlign w:val="center"/>
          </w:tcPr>
          <w:p w14:paraId="5F21ED2E" w14:textId="2790A17A" w:rsidR="007F18B7" w:rsidRPr="00A561C5" w:rsidRDefault="007F18B7" w:rsidP="007F18B7">
            <w:pPr>
              <w:pStyle w:val="Tablebody"/>
              <w:cnfStyle w:val="000000000000" w:firstRow="0" w:lastRow="0" w:firstColumn="0" w:lastColumn="0" w:oddVBand="0" w:evenVBand="0" w:oddHBand="0" w:evenHBand="0" w:firstRowFirstColumn="0" w:firstRowLastColumn="0" w:lastRowFirstColumn="0" w:lastRowLastColumn="0"/>
              <w:rPr>
                <w:rFonts w:cs="Arial"/>
              </w:rPr>
            </w:pPr>
            <w:r w:rsidRPr="00AB65BB">
              <w:rPr>
                <w:rFonts w:ascii="Arial" w:eastAsia="Times New Roman" w:hAnsi="Arial" w:cs="Arial"/>
                <w:color w:val="000000"/>
                <w:sz w:val="20"/>
                <w:szCs w:val="20"/>
                <w:lang w:eastAsia="en-AU"/>
              </w:rPr>
              <w:t>Install trench support</w:t>
            </w:r>
          </w:p>
        </w:tc>
        <w:tc>
          <w:tcPr>
            <w:tcW w:w="1263" w:type="dxa"/>
            <w:vAlign w:val="center"/>
          </w:tcPr>
          <w:p w14:paraId="3394D827" w14:textId="728F9D95" w:rsidR="007F18B7" w:rsidRPr="00A561C5" w:rsidRDefault="007F18B7" w:rsidP="007F18B7">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AB65BB">
              <w:rPr>
                <w:rFonts w:ascii="Arial" w:eastAsia="Times New Roman" w:hAnsi="Arial" w:cs="Arial"/>
                <w:color w:val="000000"/>
                <w:sz w:val="20"/>
                <w:szCs w:val="20"/>
                <w:lang w:eastAsia="en-AU"/>
              </w:rPr>
              <w:t>16</w:t>
            </w:r>
          </w:p>
        </w:tc>
      </w:tr>
      <w:tr w:rsidR="007F18B7" w:rsidRPr="00A561C5" w14:paraId="6CC18FAE"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E3B32B5" w14:textId="0A9D5C49" w:rsidR="007F18B7" w:rsidRPr="00A561C5" w:rsidRDefault="007F18B7" w:rsidP="007F18B7">
            <w:pPr>
              <w:pStyle w:val="Tablebody"/>
              <w:rPr>
                <w:rFonts w:cs="Arial"/>
              </w:rPr>
            </w:pPr>
            <w:r w:rsidRPr="00AB65BB">
              <w:rPr>
                <w:rFonts w:ascii="Arial" w:eastAsia="Times New Roman" w:hAnsi="Arial" w:cs="Arial"/>
                <w:color w:val="000000"/>
                <w:sz w:val="20"/>
                <w:szCs w:val="20"/>
                <w:lang w:eastAsia="en-AU"/>
              </w:rPr>
              <w:t>RIICCM211E</w:t>
            </w:r>
          </w:p>
        </w:tc>
        <w:tc>
          <w:tcPr>
            <w:tcW w:w="6492" w:type="dxa"/>
            <w:vAlign w:val="center"/>
          </w:tcPr>
          <w:p w14:paraId="00151B0E" w14:textId="51EA196F" w:rsidR="007F18B7" w:rsidRPr="00A561C5" w:rsidRDefault="007F18B7" w:rsidP="007F18B7">
            <w:pPr>
              <w:pStyle w:val="Tablebody"/>
              <w:cnfStyle w:val="000000000000" w:firstRow="0" w:lastRow="0" w:firstColumn="0" w:lastColumn="0" w:oddVBand="0" w:evenVBand="0" w:oddHBand="0" w:evenHBand="0" w:firstRowFirstColumn="0" w:firstRowLastColumn="0" w:lastRowFirstColumn="0" w:lastRowLastColumn="0"/>
              <w:rPr>
                <w:rFonts w:cs="Arial"/>
              </w:rPr>
            </w:pPr>
            <w:r w:rsidRPr="00AB65BB">
              <w:rPr>
                <w:rFonts w:ascii="Arial" w:eastAsia="Times New Roman" w:hAnsi="Arial" w:cs="Arial"/>
                <w:color w:val="000000"/>
                <w:sz w:val="20"/>
                <w:szCs w:val="20"/>
                <w:lang w:eastAsia="en-AU"/>
              </w:rPr>
              <w:t>Construct and dismantle fences and gates</w:t>
            </w:r>
          </w:p>
        </w:tc>
        <w:tc>
          <w:tcPr>
            <w:tcW w:w="1263" w:type="dxa"/>
            <w:vAlign w:val="center"/>
          </w:tcPr>
          <w:p w14:paraId="44BB9EA2" w14:textId="1CDEAB04" w:rsidR="007F18B7" w:rsidRPr="00A561C5" w:rsidRDefault="007F18B7" w:rsidP="007F18B7">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AB65BB">
              <w:rPr>
                <w:rFonts w:ascii="Arial" w:eastAsia="Times New Roman" w:hAnsi="Arial" w:cs="Arial"/>
                <w:color w:val="000000"/>
                <w:sz w:val="20"/>
                <w:szCs w:val="20"/>
                <w:lang w:eastAsia="en-AU"/>
              </w:rPr>
              <w:t>40</w:t>
            </w:r>
          </w:p>
        </w:tc>
      </w:tr>
      <w:tr w:rsidR="007F18B7" w:rsidRPr="00A561C5" w14:paraId="5E1E1678"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772F64A" w14:textId="4350EFD5" w:rsidR="007F18B7" w:rsidRPr="00AB65BB" w:rsidRDefault="007F18B7" w:rsidP="007F18B7">
            <w:pPr>
              <w:pStyle w:val="Tablebody"/>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RIICCM302</w:t>
            </w:r>
          </w:p>
        </w:tc>
        <w:tc>
          <w:tcPr>
            <w:tcW w:w="6492" w:type="dxa"/>
            <w:vAlign w:val="center"/>
          </w:tcPr>
          <w:p w14:paraId="705F5B9B" w14:textId="130D89FC" w:rsidR="007F18B7" w:rsidRPr="00AB65BB" w:rsidRDefault="007F18B7" w:rsidP="007F18B7">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Track directional boring operations</w:t>
            </w:r>
          </w:p>
        </w:tc>
        <w:tc>
          <w:tcPr>
            <w:tcW w:w="1263" w:type="dxa"/>
            <w:vAlign w:val="center"/>
          </w:tcPr>
          <w:p w14:paraId="154A4AA3" w14:textId="09734697" w:rsidR="007F18B7" w:rsidRPr="00AB65BB" w:rsidRDefault="007F18B7" w:rsidP="007F18B7">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35</w:t>
            </w:r>
          </w:p>
        </w:tc>
      </w:tr>
      <w:tr w:rsidR="007F18B7" w:rsidRPr="00A561C5" w14:paraId="03D88256"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EE558B2" w14:textId="240CDCEF" w:rsidR="007F18B7" w:rsidRPr="00AB65BB" w:rsidRDefault="007F18B7" w:rsidP="007F18B7">
            <w:pPr>
              <w:pStyle w:val="Tablebody"/>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RIICCM303</w:t>
            </w:r>
          </w:p>
        </w:tc>
        <w:tc>
          <w:tcPr>
            <w:tcW w:w="6492" w:type="dxa"/>
            <w:vAlign w:val="center"/>
          </w:tcPr>
          <w:p w14:paraId="6F88A83C" w14:textId="1C847F70" w:rsidR="007F18B7" w:rsidRPr="00AB65BB" w:rsidRDefault="007F18B7" w:rsidP="007F18B7">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Conduct vacuum excavations</w:t>
            </w:r>
          </w:p>
        </w:tc>
        <w:tc>
          <w:tcPr>
            <w:tcW w:w="1263" w:type="dxa"/>
            <w:vAlign w:val="center"/>
          </w:tcPr>
          <w:p w14:paraId="68AB0480" w14:textId="2219B186" w:rsidR="007F18B7" w:rsidRPr="00AB65BB" w:rsidRDefault="007F18B7" w:rsidP="007F18B7">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35</w:t>
            </w:r>
          </w:p>
        </w:tc>
      </w:tr>
      <w:tr w:rsidR="007F18B7" w:rsidRPr="00A561C5" w14:paraId="3328B003"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8774365" w14:textId="3AF53A4F" w:rsidR="007F18B7" w:rsidRPr="00AB65BB" w:rsidRDefault="007F18B7" w:rsidP="007F18B7">
            <w:pPr>
              <w:pStyle w:val="Tablebody"/>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RIICCR401E</w:t>
            </w:r>
          </w:p>
        </w:tc>
        <w:tc>
          <w:tcPr>
            <w:tcW w:w="6492" w:type="dxa"/>
            <w:vAlign w:val="center"/>
          </w:tcPr>
          <w:p w14:paraId="62612EF7" w14:textId="6CCAACA8" w:rsidR="007F18B7" w:rsidRPr="00AB65BB" w:rsidRDefault="007F18B7" w:rsidP="007F18B7">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Develop and maintain positive community relations</w:t>
            </w:r>
          </w:p>
        </w:tc>
        <w:tc>
          <w:tcPr>
            <w:tcW w:w="1263" w:type="dxa"/>
            <w:vAlign w:val="center"/>
          </w:tcPr>
          <w:p w14:paraId="45539930" w14:textId="364E9F92" w:rsidR="007F18B7" w:rsidRPr="00AB65BB" w:rsidRDefault="007F18B7" w:rsidP="007F18B7">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30</w:t>
            </w:r>
          </w:p>
        </w:tc>
      </w:tr>
      <w:tr w:rsidR="007F18B7" w:rsidRPr="00A561C5" w14:paraId="71157FFB"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1AFC21A" w14:textId="60DBC747" w:rsidR="007F18B7" w:rsidRPr="00AB65BB" w:rsidRDefault="007F18B7" w:rsidP="007F18B7">
            <w:pPr>
              <w:pStyle w:val="Tablebody"/>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RIICFW301E</w:t>
            </w:r>
          </w:p>
        </w:tc>
        <w:tc>
          <w:tcPr>
            <w:tcW w:w="6492" w:type="dxa"/>
            <w:vAlign w:val="center"/>
          </w:tcPr>
          <w:p w14:paraId="3EB63550" w14:textId="6A78DBD0" w:rsidR="007F18B7" w:rsidRPr="00AB65BB" w:rsidRDefault="007F18B7" w:rsidP="007F18B7">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Construct underpinning</w:t>
            </w:r>
          </w:p>
        </w:tc>
        <w:tc>
          <w:tcPr>
            <w:tcW w:w="1263" w:type="dxa"/>
            <w:vAlign w:val="center"/>
          </w:tcPr>
          <w:p w14:paraId="6F281E0B" w14:textId="39959F6B" w:rsidR="007F18B7" w:rsidRPr="00AB65BB" w:rsidRDefault="007F18B7" w:rsidP="007F18B7">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60</w:t>
            </w:r>
          </w:p>
        </w:tc>
      </w:tr>
      <w:tr w:rsidR="007F18B7" w:rsidRPr="00A561C5" w14:paraId="08816E8E"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8E39309" w14:textId="687AF57B" w:rsidR="007F18B7" w:rsidRPr="00AB65BB" w:rsidRDefault="007F18B7" w:rsidP="007F18B7">
            <w:pPr>
              <w:pStyle w:val="Tablebody"/>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RIICFW302E</w:t>
            </w:r>
          </w:p>
        </w:tc>
        <w:tc>
          <w:tcPr>
            <w:tcW w:w="6492" w:type="dxa"/>
            <w:vAlign w:val="center"/>
          </w:tcPr>
          <w:p w14:paraId="1D8C679C" w14:textId="50285CDA" w:rsidR="007F18B7" w:rsidRPr="00AB65BB" w:rsidRDefault="007F18B7" w:rsidP="007F18B7">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Install temporary and permanent rock anchors</w:t>
            </w:r>
          </w:p>
        </w:tc>
        <w:tc>
          <w:tcPr>
            <w:tcW w:w="1263" w:type="dxa"/>
            <w:vAlign w:val="center"/>
          </w:tcPr>
          <w:p w14:paraId="2E6F8D03" w14:textId="377F09FC" w:rsidR="007F18B7" w:rsidRPr="00AB65BB" w:rsidRDefault="007F18B7" w:rsidP="007F18B7">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24</w:t>
            </w:r>
          </w:p>
        </w:tc>
      </w:tr>
      <w:tr w:rsidR="007F18B7" w:rsidRPr="00A561C5" w14:paraId="2C9FA98A"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EC9DBEC" w14:textId="0437DDC4" w:rsidR="007F18B7" w:rsidRPr="00AB65BB" w:rsidRDefault="007F18B7" w:rsidP="007F18B7">
            <w:pPr>
              <w:pStyle w:val="Tablebody"/>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RIICFW303E</w:t>
            </w:r>
          </w:p>
        </w:tc>
        <w:tc>
          <w:tcPr>
            <w:tcW w:w="6492" w:type="dxa"/>
            <w:vAlign w:val="center"/>
          </w:tcPr>
          <w:p w14:paraId="4106BE2F" w14:textId="6E435861" w:rsidR="007F18B7" w:rsidRPr="00AB65BB" w:rsidRDefault="007F18B7" w:rsidP="007F18B7">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Install primary ground supports</w:t>
            </w:r>
          </w:p>
        </w:tc>
        <w:tc>
          <w:tcPr>
            <w:tcW w:w="1263" w:type="dxa"/>
            <w:vAlign w:val="center"/>
          </w:tcPr>
          <w:p w14:paraId="3ABAD58F" w14:textId="28A27993" w:rsidR="007F18B7" w:rsidRPr="00AB65BB" w:rsidRDefault="007F18B7" w:rsidP="007F18B7">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24</w:t>
            </w:r>
          </w:p>
        </w:tc>
      </w:tr>
      <w:tr w:rsidR="007F18B7" w:rsidRPr="00A561C5" w14:paraId="60B6CCAA"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C5A7D5A" w14:textId="5FD68D44" w:rsidR="007F18B7" w:rsidRPr="00AB65BB" w:rsidRDefault="007F18B7" w:rsidP="007F18B7">
            <w:pPr>
              <w:pStyle w:val="Tablebody"/>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RIICFW304E</w:t>
            </w:r>
          </w:p>
        </w:tc>
        <w:tc>
          <w:tcPr>
            <w:tcW w:w="6492" w:type="dxa"/>
            <w:vAlign w:val="center"/>
          </w:tcPr>
          <w:p w14:paraId="3687D7F6" w14:textId="44F65F0A" w:rsidR="007F18B7" w:rsidRPr="00AB65BB" w:rsidRDefault="007F18B7" w:rsidP="007F18B7">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Conduct pile driving operations</w:t>
            </w:r>
          </w:p>
        </w:tc>
        <w:tc>
          <w:tcPr>
            <w:tcW w:w="1263" w:type="dxa"/>
            <w:vAlign w:val="center"/>
          </w:tcPr>
          <w:p w14:paraId="1474D25C" w14:textId="3AA8EDB5" w:rsidR="007F18B7" w:rsidRPr="00AB65BB" w:rsidRDefault="007F18B7" w:rsidP="007F18B7">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40</w:t>
            </w:r>
          </w:p>
        </w:tc>
      </w:tr>
      <w:tr w:rsidR="007F18B7" w:rsidRPr="00A561C5" w14:paraId="5D561E37"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D095B4D" w14:textId="4BD2144C" w:rsidR="007F18B7" w:rsidRPr="00AB65BB" w:rsidRDefault="007F18B7" w:rsidP="007F18B7">
            <w:pPr>
              <w:pStyle w:val="Tablebody"/>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RIICFW305E</w:t>
            </w:r>
          </w:p>
        </w:tc>
        <w:tc>
          <w:tcPr>
            <w:tcW w:w="6492" w:type="dxa"/>
            <w:vAlign w:val="center"/>
          </w:tcPr>
          <w:p w14:paraId="3B005344" w14:textId="55618C2A" w:rsidR="007F18B7" w:rsidRPr="00AB65BB" w:rsidRDefault="007F18B7" w:rsidP="007F18B7">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Conduct cast in-situ pilings operations</w:t>
            </w:r>
          </w:p>
        </w:tc>
        <w:tc>
          <w:tcPr>
            <w:tcW w:w="1263" w:type="dxa"/>
            <w:vAlign w:val="center"/>
          </w:tcPr>
          <w:p w14:paraId="16873DAF" w14:textId="1A4AF7F5" w:rsidR="007F18B7" w:rsidRPr="00AB65BB" w:rsidRDefault="007F18B7" w:rsidP="007F18B7">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40</w:t>
            </w:r>
          </w:p>
        </w:tc>
      </w:tr>
      <w:tr w:rsidR="007F18B7" w:rsidRPr="00A561C5" w14:paraId="5DBBFCBA"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3FAA018" w14:textId="0FDB5A05" w:rsidR="007F18B7" w:rsidRPr="00AB65BB" w:rsidRDefault="007F18B7" w:rsidP="007F18B7">
            <w:pPr>
              <w:pStyle w:val="Tablebody"/>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RIICFW306E</w:t>
            </w:r>
          </w:p>
        </w:tc>
        <w:tc>
          <w:tcPr>
            <w:tcW w:w="6492" w:type="dxa"/>
            <w:vAlign w:val="center"/>
          </w:tcPr>
          <w:p w14:paraId="60DC72A3" w14:textId="6D191B40" w:rsidR="007F18B7" w:rsidRPr="00AB65BB" w:rsidRDefault="007F18B7" w:rsidP="007F18B7">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Direct pile driving operations</w:t>
            </w:r>
          </w:p>
        </w:tc>
        <w:tc>
          <w:tcPr>
            <w:tcW w:w="1263" w:type="dxa"/>
            <w:vAlign w:val="center"/>
          </w:tcPr>
          <w:p w14:paraId="0426C0B8" w14:textId="7737513F" w:rsidR="007F18B7" w:rsidRPr="00AB65BB" w:rsidRDefault="007F18B7" w:rsidP="007F18B7">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40</w:t>
            </w:r>
          </w:p>
        </w:tc>
      </w:tr>
      <w:tr w:rsidR="007F18B7" w:rsidRPr="00A561C5" w14:paraId="562B7AAA"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1BFF3DE" w14:textId="5D0DAAB1" w:rsidR="007F18B7" w:rsidRPr="00AB65BB" w:rsidRDefault="007F18B7" w:rsidP="007F18B7">
            <w:pPr>
              <w:pStyle w:val="Tablebody"/>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RIICFW307E</w:t>
            </w:r>
          </w:p>
        </w:tc>
        <w:tc>
          <w:tcPr>
            <w:tcW w:w="6492" w:type="dxa"/>
            <w:vAlign w:val="center"/>
          </w:tcPr>
          <w:p w14:paraId="7BFB5812" w14:textId="705A2775" w:rsidR="007F18B7" w:rsidRPr="00AB65BB" w:rsidRDefault="007F18B7" w:rsidP="007F18B7">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Direct cast in-situ piling operations</w:t>
            </w:r>
          </w:p>
        </w:tc>
        <w:tc>
          <w:tcPr>
            <w:tcW w:w="1263" w:type="dxa"/>
            <w:vAlign w:val="center"/>
          </w:tcPr>
          <w:p w14:paraId="746EB53A" w14:textId="4DA8A791" w:rsidR="007F18B7" w:rsidRPr="00AB65BB" w:rsidRDefault="007F18B7" w:rsidP="007F18B7">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40</w:t>
            </w:r>
          </w:p>
        </w:tc>
      </w:tr>
      <w:tr w:rsidR="007F18B7" w:rsidRPr="00A561C5" w14:paraId="1AE52FF2"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200DEE6" w14:textId="656D1B19" w:rsidR="007F18B7" w:rsidRPr="00AB65BB" w:rsidRDefault="007F18B7" w:rsidP="007F18B7">
            <w:pPr>
              <w:pStyle w:val="Tablebody"/>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RIICFW308</w:t>
            </w:r>
          </w:p>
        </w:tc>
        <w:tc>
          <w:tcPr>
            <w:tcW w:w="6492" w:type="dxa"/>
            <w:vAlign w:val="center"/>
          </w:tcPr>
          <w:p w14:paraId="7673C018" w14:textId="25B5732A" w:rsidR="007F18B7" w:rsidRPr="00AB65BB" w:rsidRDefault="007F18B7" w:rsidP="007F18B7">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Conduct screw piling operations</w:t>
            </w:r>
          </w:p>
        </w:tc>
        <w:tc>
          <w:tcPr>
            <w:tcW w:w="1263" w:type="dxa"/>
            <w:vAlign w:val="center"/>
          </w:tcPr>
          <w:p w14:paraId="519D4ECF" w14:textId="3D0FC702" w:rsidR="007F18B7" w:rsidRPr="00AB65BB" w:rsidRDefault="007F18B7" w:rsidP="007F18B7">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40</w:t>
            </w:r>
          </w:p>
        </w:tc>
      </w:tr>
      <w:tr w:rsidR="007F18B7" w:rsidRPr="00A561C5" w14:paraId="339735B9"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8F1AE87" w14:textId="4AF4D997" w:rsidR="007F18B7" w:rsidRPr="00AB65BB" w:rsidRDefault="007F18B7" w:rsidP="007F18B7">
            <w:pPr>
              <w:pStyle w:val="Tablebody"/>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RIICOM201E</w:t>
            </w:r>
          </w:p>
        </w:tc>
        <w:tc>
          <w:tcPr>
            <w:tcW w:w="6492" w:type="dxa"/>
            <w:vAlign w:val="center"/>
          </w:tcPr>
          <w:p w14:paraId="6AC16554" w14:textId="2E4C5876" w:rsidR="007F18B7" w:rsidRPr="00AB65BB" w:rsidRDefault="007F18B7" w:rsidP="007F18B7">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Communicate in the workplace</w:t>
            </w:r>
          </w:p>
        </w:tc>
        <w:tc>
          <w:tcPr>
            <w:tcW w:w="1263" w:type="dxa"/>
            <w:vAlign w:val="center"/>
          </w:tcPr>
          <w:p w14:paraId="18594420" w14:textId="41EA8234" w:rsidR="007F18B7" w:rsidRPr="00AB65BB" w:rsidRDefault="007F18B7" w:rsidP="007F18B7">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20</w:t>
            </w:r>
          </w:p>
        </w:tc>
      </w:tr>
      <w:tr w:rsidR="007F18B7" w:rsidRPr="00A561C5" w14:paraId="549E19B7"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84108D9" w14:textId="504D6236" w:rsidR="007F18B7" w:rsidRPr="00AB65BB" w:rsidRDefault="007F18B7" w:rsidP="007F18B7">
            <w:pPr>
              <w:pStyle w:val="Tablebody"/>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RIICOM202</w:t>
            </w:r>
          </w:p>
        </w:tc>
        <w:tc>
          <w:tcPr>
            <w:tcW w:w="6492" w:type="dxa"/>
            <w:vAlign w:val="center"/>
          </w:tcPr>
          <w:p w14:paraId="31FD42B3" w14:textId="43BD9E90" w:rsidR="007F18B7" w:rsidRPr="00AB65BB" w:rsidRDefault="007F18B7" w:rsidP="007F18B7">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Contribute to effectiveness of communication and teamwork in an autonomous workplace</w:t>
            </w:r>
          </w:p>
        </w:tc>
        <w:tc>
          <w:tcPr>
            <w:tcW w:w="1263" w:type="dxa"/>
            <w:vAlign w:val="center"/>
          </w:tcPr>
          <w:p w14:paraId="5BF4AD02" w14:textId="5C78D832" w:rsidR="007F18B7" w:rsidRPr="00AB65BB" w:rsidRDefault="007F18B7" w:rsidP="007F18B7">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40</w:t>
            </w:r>
          </w:p>
        </w:tc>
      </w:tr>
      <w:tr w:rsidR="007F18B7" w:rsidRPr="00A561C5" w14:paraId="55FF21BF"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2A2A19D" w14:textId="37BE910D" w:rsidR="007F18B7" w:rsidRPr="00AB65BB" w:rsidRDefault="007F18B7" w:rsidP="007F18B7">
            <w:pPr>
              <w:pStyle w:val="Tablebody"/>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RIICOM301E</w:t>
            </w:r>
          </w:p>
        </w:tc>
        <w:tc>
          <w:tcPr>
            <w:tcW w:w="6492" w:type="dxa"/>
            <w:vAlign w:val="center"/>
          </w:tcPr>
          <w:p w14:paraId="141EDDE1" w14:textId="24CF7272" w:rsidR="007F18B7" w:rsidRPr="00AB65BB" w:rsidRDefault="007F18B7" w:rsidP="007F18B7">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Communicate information</w:t>
            </w:r>
          </w:p>
        </w:tc>
        <w:tc>
          <w:tcPr>
            <w:tcW w:w="1263" w:type="dxa"/>
            <w:vAlign w:val="center"/>
          </w:tcPr>
          <w:p w14:paraId="7F32AC0B" w14:textId="45664745" w:rsidR="007F18B7" w:rsidRPr="00AB65BB" w:rsidRDefault="007F18B7" w:rsidP="007F18B7">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30</w:t>
            </w:r>
          </w:p>
        </w:tc>
      </w:tr>
      <w:tr w:rsidR="007F18B7" w:rsidRPr="00A561C5" w14:paraId="524F4890"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0A54B14" w14:textId="469FA01E" w:rsidR="007F18B7" w:rsidRPr="00AB65BB" w:rsidRDefault="007F18B7" w:rsidP="007F18B7">
            <w:pPr>
              <w:pStyle w:val="Tablebody"/>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RIICOM302D</w:t>
            </w:r>
          </w:p>
        </w:tc>
        <w:tc>
          <w:tcPr>
            <w:tcW w:w="6492" w:type="dxa"/>
            <w:vAlign w:val="center"/>
          </w:tcPr>
          <w:p w14:paraId="003E0288" w14:textId="74CE76A3" w:rsidR="007F18B7" w:rsidRPr="00AB65BB" w:rsidRDefault="007F18B7" w:rsidP="007F18B7">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Communicate workplace information</w:t>
            </w:r>
          </w:p>
        </w:tc>
        <w:tc>
          <w:tcPr>
            <w:tcW w:w="1263" w:type="dxa"/>
            <w:vAlign w:val="center"/>
          </w:tcPr>
          <w:p w14:paraId="65F3BAB9" w14:textId="2FAA3FF4" w:rsidR="007F18B7" w:rsidRPr="00AB65BB" w:rsidRDefault="007F18B7" w:rsidP="007F18B7">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20</w:t>
            </w:r>
          </w:p>
        </w:tc>
      </w:tr>
      <w:tr w:rsidR="007F18B7" w:rsidRPr="00A561C5" w14:paraId="45C5D976"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A0BD714" w14:textId="523454DD" w:rsidR="007F18B7" w:rsidRPr="00AB65BB" w:rsidRDefault="007F18B7" w:rsidP="007F18B7">
            <w:pPr>
              <w:pStyle w:val="Tablebody"/>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RIICOM401</w:t>
            </w:r>
          </w:p>
        </w:tc>
        <w:tc>
          <w:tcPr>
            <w:tcW w:w="6492" w:type="dxa"/>
            <w:vAlign w:val="center"/>
          </w:tcPr>
          <w:p w14:paraId="4346ECFD" w14:textId="3CA889B0" w:rsidR="007F18B7" w:rsidRPr="00AB65BB" w:rsidRDefault="007F18B7" w:rsidP="007F18B7">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Communicate effectively in a remote work environment</w:t>
            </w:r>
          </w:p>
        </w:tc>
        <w:tc>
          <w:tcPr>
            <w:tcW w:w="1263" w:type="dxa"/>
            <w:vAlign w:val="center"/>
          </w:tcPr>
          <w:p w14:paraId="12FE6DC5" w14:textId="28B6F1E4" w:rsidR="007F18B7" w:rsidRPr="00AB65BB" w:rsidRDefault="007F18B7" w:rsidP="007F18B7">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40</w:t>
            </w:r>
          </w:p>
        </w:tc>
      </w:tr>
      <w:tr w:rsidR="007F18B7" w:rsidRPr="00A561C5" w14:paraId="7D900DC5"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E8BACB1" w14:textId="1A6D3601" w:rsidR="007F18B7" w:rsidRPr="00AB65BB" w:rsidRDefault="007F18B7" w:rsidP="007F18B7">
            <w:pPr>
              <w:pStyle w:val="Tablebody"/>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RIICPL301E</w:t>
            </w:r>
          </w:p>
        </w:tc>
        <w:tc>
          <w:tcPr>
            <w:tcW w:w="6492" w:type="dxa"/>
            <w:vAlign w:val="center"/>
          </w:tcPr>
          <w:p w14:paraId="7F6D0353" w14:textId="6ABD8C84" w:rsidR="007F18B7" w:rsidRPr="00AB65BB" w:rsidRDefault="007F18B7" w:rsidP="007F18B7">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Install water mains pipelines</w:t>
            </w:r>
          </w:p>
        </w:tc>
        <w:tc>
          <w:tcPr>
            <w:tcW w:w="1263" w:type="dxa"/>
            <w:vAlign w:val="center"/>
          </w:tcPr>
          <w:p w14:paraId="14257F44" w14:textId="04C4A116" w:rsidR="007F18B7" w:rsidRPr="00AB65BB" w:rsidRDefault="007F18B7" w:rsidP="007F18B7">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40</w:t>
            </w:r>
          </w:p>
        </w:tc>
      </w:tr>
      <w:tr w:rsidR="007F18B7" w:rsidRPr="00A561C5" w14:paraId="633A2AB5"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C27ED39" w14:textId="49855DC3" w:rsidR="007F18B7" w:rsidRPr="00AB65BB" w:rsidRDefault="007F18B7" w:rsidP="007F18B7">
            <w:pPr>
              <w:pStyle w:val="Tablebody"/>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RIICPL302E</w:t>
            </w:r>
          </w:p>
        </w:tc>
        <w:tc>
          <w:tcPr>
            <w:tcW w:w="6492" w:type="dxa"/>
            <w:vAlign w:val="center"/>
          </w:tcPr>
          <w:p w14:paraId="52C496DF" w14:textId="1C6ACCEC" w:rsidR="007F18B7" w:rsidRPr="00AB65BB" w:rsidRDefault="007F18B7" w:rsidP="007F18B7">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Install stormwater systems</w:t>
            </w:r>
          </w:p>
        </w:tc>
        <w:tc>
          <w:tcPr>
            <w:tcW w:w="1263" w:type="dxa"/>
            <w:vAlign w:val="center"/>
          </w:tcPr>
          <w:p w14:paraId="5ADCC9E5" w14:textId="48442D5C" w:rsidR="007F18B7" w:rsidRPr="00AB65BB" w:rsidRDefault="007F18B7" w:rsidP="007F18B7">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40</w:t>
            </w:r>
          </w:p>
        </w:tc>
      </w:tr>
      <w:tr w:rsidR="001E799C" w:rsidRPr="00A561C5" w14:paraId="7609E630"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02722D4" w14:textId="5E819BFB" w:rsidR="001E799C" w:rsidRPr="00AB65BB" w:rsidRDefault="001E799C" w:rsidP="001E799C">
            <w:pPr>
              <w:pStyle w:val="Tablebody"/>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RIICPL303E</w:t>
            </w:r>
          </w:p>
        </w:tc>
        <w:tc>
          <w:tcPr>
            <w:tcW w:w="6492" w:type="dxa"/>
            <w:vAlign w:val="center"/>
          </w:tcPr>
          <w:p w14:paraId="786FD27D" w14:textId="2D49E006" w:rsidR="001E799C" w:rsidRPr="00AB65BB" w:rsidRDefault="001E799C" w:rsidP="001E799C">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Install sewer pipelines</w:t>
            </w:r>
          </w:p>
        </w:tc>
        <w:tc>
          <w:tcPr>
            <w:tcW w:w="1263" w:type="dxa"/>
            <w:vAlign w:val="center"/>
          </w:tcPr>
          <w:p w14:paraId="74EAFD72" w14:textId="062418FB" w:rsidR="001E799C" w:rsidRPr="00AB65BB" w:rsidRDefault="001E799C" w:rsidP="001E799C">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40</w:t>
            </w:r>
          </w:p>
        </w:tc>
      </w:tr>
      <w:tr w:rsidR="001E799C" w:rsidRPr="00A561C5" w14:paraId="4086DA0B"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8C56118" w14:textId="1067BE93" w:rsidR="001E799C" w:rsidRPr="00AB65BB" w:rsidRDefault="001E799C" w:rsidP="001E799C">
            <w:pPr>
              <w:pStyle w:val="Tablebody"/>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RIICPL304E</w:t>
            </w:r>
          </w:p>
        </w:tc>
        <w:tc>
          <w:tcPr>
            <w:tcW w:w="6492" w:type="dxa"/>
            <w:vAlign w:val="center"/>
          </w:tcPr>
          <w:p w14:paraId="072AB46F" w14:textId="7706DA6D" w:rsidR="001E799C" w:rsidRPr="00AB65BB" w:rsidRDefault="001E799C" w:rsidP="001E799C">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Install pre-cast gully pits</w:t>
            </w:r>
          </w:p>
        </w:tc>
        <w:tc>
          <w:tcPr>
            <w:tcW w:w="1263" w:type="dxa"/>
            <w:vAlign w:val="center"/>
          </w:tcPr>
          <w:p w14:paraId="0C58AA38" w14:textId="5CF67D4F" w:rsidR="001E799C" w:rsidRPr="00AB65BB" w:rsidRDefault="001E799C" w:rsidP="001E799C">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40</w:t>
            </w:r>
          </w:p>
        </w:tc>
      </w:tr>
      <w:tr w:rsidR="001E799C" w:rsidRPr="00A561C5" w14:paraId="21E245AA"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1B8F059" w14:textId="00974BE0" w:rsidR="001E799C" w:rsidRPr="00AB65BB" w:rsidRDefault="001E799C" w:rsidP="001E799C">
            <w:pPr>
              <w:pStyle w:val="Tablebody"/>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RIICPL305E</w:t>
            </w:r>
          </w:p>
        </w:tc>
        <w:tc>
          <w:tcPr>
            <w:tcW w:w="6492" w:type="dxa"/>
            <w:vAlign w:val="center"/>
          </w:tcPr>
          <w:p w14:paraId="1EE94E31" w14:textId="47467DEE" w:rsidR="001E799C" w:rsidRPr="00AB65BB" w:rsidRDefault="001E799C" w:rsidP="001E799C">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Install pre-cast access chambers</w:t>
            </w:r>
          </w:p>
        </w:tc>
        <w:tc>
          <w:tcPr>
            <w:tcW w:w="1263" w:type="dxa"/>
            <w:vAlign w:val="center"/>
          </w:tcPr>
          <w:p w14:paraId="776968B1" w14:textId="7659FE15" w:rsidR="001E799C" w:rsidRPr="00AB65BB" w:rsidRDefault="001E799C" w:rsidP="001E799C">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40</w:t>
            </w:r>
          </w:p>
        </w:tc>
      </w:tr>
      <w:tr w:rsidR="001E799C" w:rsidRPr="00A561C5" w14:paraId="5730A867"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9FAB101" w14:textId="00B968F0" w:rsidR="001E799C" w:rsidRPr="00AB65BB" w:rsidRDefault="001E799C" w:rsidP="001E799C">
            <w:pPr>
              <w:pStyle w:val="Tablebody"/>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RIICPL401E</w:t>
            </w:r>
          </w:p>
        </w:tc>
        <w:tc>
          <w:tcPr>
            <w:tcW w:w="6492" w:type="dxa"/>
            <w:vAlign w:val="center"/>
          </w:tcPr>
          <w:p w14:paraId="11652DE3" w14:textId="63FB79C8" w:rsidR="001E799C" w:rsidRPr="00AB65BB" w:rsidRDefault="001E799C" w:rsidP="001E799C">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Supervise the installation of underground services using open excavation</w:t>
            </w:r>
          </w:p>
        </w:tc>
        <w:tc>
          <w:tcPr>
            <w:tcW w:w="1263" w:type="dxa"/>
            <w:vAlign w:val="center"/>
          </w:tcPr>
          <w:p w14:paraId="719E0B9E" w14:textId="417BC925" w:rsidR="001E799C" w:rsidRPr="00AB65BB" w:rsidRDefault="001E799C" w:rsidP="001E799C">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60</w:t>
            </w:r>
          </w:p>
        </w:tc>
      </w:tr>
      <w:tr w:rsidR="001E799C" w:rsidRPr="00A561C5" w14:paraId="0833BFF8"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574B79A" w14:textId="44585374" w:rsidR="001E799C" w:rsidRPr="00AB65BB" w:rsidRDefault="001E799C" w:rsidP="001E799C">
            <w:pPr>
              <w:pStyle w:val="Tablebody"/>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RIICRC201E</w:t>
            </w:r>
          </w:p>
        </w:tc>
        <w:tc>
          <w:tcPr>
            <w:tcW w:w="6492" w:type="dxa"/>
            <w:vAlign w:val="center"/>
          </w:tcPr>
          <w:p w14:paraId="69B440D8" w14:textId="0B865220" w:rsidR="001E799C" w:rsidRPr="00AB65BB" w:rsidRDefault="001E799C" w:rsidP="001E799C">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Repair potholes</w:t>
            </w:r>
          </w:p>
        </w:tc>
        <w:tc>
          <w:tcPr>
            <w:tcW w:w="1263" w:type="dxa"/>
            <w:vAlign w:val="center"/>
          </w:tcPr>
          <w:p w14:paraId="43289D9F" w14:textId="3B0945F4" w:rsidR="001E799C" w:rsidRPr="00AB65BB" w:rsidRDefault="001E799C" w:rsidP="001E799C">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36</w:t>
            </w:r>
          </w:p>
        </w:tc>
      </w:tr>
      <w:tr w:rsidR="001E799C" w:rsidRPr="00A561C5" w14:paraId="7F9CFB56"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931FD60" w14:textId="4463148B" w:rsidR="001E799C" w:rsidRPr="00AB65BB" w:rsidRDefault="001E799C" w:rsidP="001E799C">
            <w:pPr>
              <w:pStyle w:val="Tablebody"/>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RIICRC202E</w:t>
            </w:r>
          </w:p>
        </w:tc>
        <w:tc>
          <w:tcPr>
            <w:tcW w:w="6492" w:type="dxa"/>
            <w:vAlign w:val="center"/>
          </w:tcPr>
          <w:p w14:paraId="2DD209C4" w14:textId="2817ED8B" w:rsidR="001E799C" w:rsidRPr="00AB65BB" w:rsidRDefault="001E799C" w:rsidP="001E799C">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Install signs</w:t>
            </w:r>
          </w:p>
        </w:tc>
        <w:tc>
          <w:tcPr>
            <w:tcW w:w="1263" w:type="dxa"/>
            <w:vAlign w:val="center"/>
          </w:tcPr>
          <w:p w14:paraId="6DCD7F63" w14:textId="3900A731" w:rsidR="001E799C" w:rsidRPr="00AB65BB" w:rsidRDefault="001E799C" w:rsidP="001E799C">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16</w:t>
            </w:r>
          </w:p>
        </w:tc>
      </w:tr>
      <w:tr w:rsidR="001E799C" w:rsidRPr="00A561C5" w14:paraId="6C3F4972"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461BC9D" w14:textId="52F19A3E" w:rsidR="001E799C" w:rsidRPr="00AB65BB" w:rsidRDefault="001E799C" w:rsidP="001E799C">
            <w:pPr>
              <w:pStyle w:val="Tablebody"/>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RIICRC203E</w:t>
            </w:r>
          </w:p>
        </w:tc>
        <w:tc>
          <w:tcPr>
            <w:tcW w:w="6492" w:type="dxa"/>
            <w:vAlign w:val="center"/>
          </w:tcPr>
          <w:p w14:paraId="348D88C3" w14:textId="19B711DF" w:rsidR="001E799C" w:rsidRPr="00AB65BB" w:rsidRDefault="001E799C" w:rsidP="001E799C">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Install sub-soil drainage</w:t>
            </w:r>
          </w:p>
        </w:tc>
        <w:tc>
          <w:tcPr>
            <w:tcW w:w="1263" w:type="dxa"/>
            <w:vAlign w:val="center"/>
          </w:tcPr>
          <w:p w14:paraId="34C45D62" w14:textId="1F354738" w:rsidR="001E799C" w:rsidRPr="00AB65BB" w:rsidRDefault="001E799C" w:rsidP="001E799C">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20</w:t>
            </w:r>
          </w:p>
        </w:tc>
      </w:tr>
      <w:tr w:rsidR="001E799C" w:rsidRPr="00A561C5" w14:paraId="452D24B2"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88646B6" w14:textId="6FE59601" w:rsidR="001E799C" w:rsidRPr="00AB65BB" w:rsidRDefault="001E799C" w:rsidP="001E799C">
            <w:pPr>
              <w:pStyle w:val="Tablebody"/>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RIICRC204E</w:t>
            </w:r>
          </w:p>
        </w:tc>
        <w:tc>
          <w:tcPr>
            <w:tcW w:w="6492" w:type="dxa"/>
            <w:vAlign w:val="center"/>
          </w:tcPr>
          <w:p w14:paraId="5253BE36" w14:textId="55B8A04B" w:rsidR="001E799C" w:rsidRPr="00AB65BB" w:rsidRDefault="001E799C" w:rsidP="001E799C">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Install and maintain roadside fixtures</w:t>
            </w:r>
          </w:p>
        </w:tc>
        <w:tc>
          <w:tcPr>
            <w:tcW w:w="1263" w:type="dxa"/>
            <w:vAlign w:val="center"/>
          </w:tcPr>
          <w:p w14:paraId="71B4EE76" w14:textId="26EA47DF" w:rsidR="001E799C" w:rsidRPr="00AB65BB" w:rsidRDefault="001E799C" w:rsidP="001E799C">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30</w:t>
            </w:r>
          </w:p>
        </w:tc>
      </w:tr>
      <w:tr w:rsidR="001E799C" w:rsidRPr="00A561C5" w14:paraId="10E38ABB"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C319450" w14:textId="044DDFC2" w:rsidR="001E799C" w:rsidRPr="00AB65BB" w:rsidRDefault="001E799C" w:rsidP="001E799C">
            <w:pPr>
              <w:pStyle w:val="Tablebody"/>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RIICRC205E</w:t>
            </w:r>
          </w:p>
        </w:tc>
        <w:tc>
          <w:tcPr>
            <w:tcW w:w="6492" w:type="dxa"/>
            <w:vAlign w:val="center"/>
          </w:tcPr>
          <w:p w14:paraId="4513A76A" w14:textId="3A8DD551" w:rsidR="001E799C" w:rsidRPr="00AB65BB" w:rsidRDefault="001E799C" w:rsidP="001E799C">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Install utility poles</w:t>
            </w:r>
          </w:p>
        </w:tc>
        <w:tc>
          <w:tcPr>
            <w:tcW w:w="1263" w:type="dxa"/>
            <w:vAlign w:val="center"/>
          </w:tcPr>
          <w:p w14:paraId="1E0A6C25" w14:textId="6E3D54F9" w:rsidR="001E799C" w:rsidRPr="00AB65BB" w:rsidRDefault="001E799C" w:rsidP="001E799C">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40</w:t>
            </w:r>
          </w:p>
        </w:tc>
      </w:tr>
      <w:tr w:rsidR="001E799C" w:rsidRPr="00A561C5" w14:paraId="16DD48BE"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2802264" w14:textId="423C4D4E" w:rsidR="001E799C" w:rsidRPr="00AB65BB" w:rsidRDefault="001E799C" w:rsidP="001E799C">
            <w:pPr>
              <w:pStyle w:val="Tablebody"/>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RIICRC206E</w:t>
            </w:r>
          </w:p>
        </w:tc>
        <w:tc>
          <w:tcPr>
            <w:tcW w:w="6492" w:type="dxa"/>
            <w:vAlign w:val="center"/>
          </w:tcPr>
          <w:p w14:paraId="48B421B5" w14:textId="1E6E9097" w:rsidR="001E799C" w:rsidRPr="00AB65BB" w:rsidRDefault="001E799C" w:rsidP="001E799C">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Install pre -cast concrete crash barriers</w:t>
            </w:r>
          </w:p>
        </w:tc>
        <w:tc>
          <w:tcPr>
            <w:tcW w:w="1263" w:type="dxa"/>
            <w:vAlign w:val="center"/>
          </w:tcPr>
          <w:p w14:paraId="417DEC41" w14:textId="12ADAFE0" w:rsidR="001E799C" w:rsidRPr="00AB65BB" w:rsidRDefault="001E799C" w:rsidP="001E799C">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40</w:t>
            </w:r>
          </w:p>
        </w:tc>
      </w:tr>
      <w:tr w:rsidR="001E799C" w:rsidRPr="00A561C5" w14:paraId="66D2E989"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71739EA" w14:textId="44561E36" w:rsidR="001E799C" w:rsidRPr="00AB65BB" w:rsidRDefault="001E799C" w:rsidP="001E799C">
            <w:pPr>
              <w:pStyle w:val="Tablebody"/>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RIICRC207E</w:t>
            </w:r>
          </w:p>
        </w:tc>
        <w:tc>
          <w:tcPr>
            <w:tcW w:w="6492" w:type="dxa"/>
            <w:vAlign w:val="center"/>
          </w:tcPr>
          <w:p w14:paraId="0115C34B" w14:textId="36D1D79B" w:rsidR="001E799C" w:rsidRPr="00AB65BB" w:rsidRDefault="001E799C" w:rsidP="001E799C">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Install noise barriers</w:t>
            </w:r>
          </w:p>
        </w:tc>
        <w:tc>
          <w:tcPr>
            <w:tcW w:w="1263" w:type="dxa"/>
            <w:vAlign w:val="center"/>
          </w:tcPr>
          <w:p w14:paraId="3AF1BC55" w14:textId="2B4934EB" w:rsidR="001E799C" w:rsidRPr="00AB65BB" w:rsidRDefault="001E799C" w:rsidP="001E799C">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40</w:t>
            </w:r>
          </w:p>
        </w:tc>
      </w:tr>
      <w:tr w:rsidR="001E799C" w:rsidRPr="00A561C5" w14:paraId="2ACA6291"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2CDE35" w14:textId="31342B38" w:rsidR="001E799C" w:rsidRPr="00AB65BB" w:rsidRDefault="001E799C" w:rsidP="001E799C">
            <w:pPr>
              <w:pStyle w:val="Tablebody"/>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RIICRC208E</w:t>
            </w:r>
          </w:p>
        </w:tc>
        <w:tc>
          <w:tcPr>
            <w:tcW w:w="6492" w:type="dxa"/>
            <w:vAlign w:val="center"/>
          </w:tcPr>
          <w:p w14:paraId="275582ED" w14:textId="396AD551" w:rsidR="001E799C" w:rsidRPr="00AB65BB" w:rsidRDefault="001E799C" w:rsidP="001E799C">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Lay pipes</w:t>
            </w:r>
          </w:p>
        </w:tc>
        <w:tc>
          <w:tcPr>
            <w:tcW w:w="1263" w:type="dxa"/>
            <w:vAlign w:val="center"/>
          </w:tcPr>
          <w:p w14:paraId="168C98B0" w14:textId="52865353" w:rsidR="001E799C" w:rsidRPr="00AB65BB" w:rsidRDefault="001E799C" w:rsidP="001E799C">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40</w:t>
            </w:r>
          </w:p>
        </w:tc>
      </w:tr>
      <w:tr w:rsidR="001E799C" w:rsidRPr="00A561C5" w14:paraId="3B62B01A"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2B9CC58" w14:textId="540AAEE9" w:rsidR="001E799C" w:rsidRPr="00AB65BB" w:rsidRDefault="001E799C" w:rsidP="001E799C">
            <w:pPr>
              <w:pStyle w:val="Tablebody"/>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RIICRC209E</w:t>
            </w:r>
          </w:p>
        </w:tc>
        <w:tc>
          <w:tcPr>
            <w:tcW w:w="6492" w:type="dxa"/>
            <w:vAlign w:val="center"/>
          </w:tcPr>
          <w:p w14:paraId="7CE101B0" w14:textId="38E4F5D7" w:rsidR="001E799C" w:rsidRPr="00AB65BB" w:rsidRDefault="001E799C" w:rsidP="001E799C">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Lay reinforced concrete box culverts</w:t>
            </w:r>
          </w:p>
        </w:tc>
        <w:tc>
          <w:tcPr>
            <w:tcW w:w="1263" w:type="dxa"/>
            <w:vAlign w:val="center"/>
          </w:tcPr>
          <w:p w14:paraId="5F0AC634" w14:textId="42B800BD" w:rsidR="001E799C" w:rsidRPr="00AB65BB" w:rsidRDefault="001E799C" w:rsidP="001E799C">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40</w:t>
            </w:r>
          </w:p>
        </w:tc>
      </w:tr>
      <w:tr w:rsidR="001E799C" w:rsidRPr="00A561C5" w14:paraId="1C0144F2"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4CEB59A" w14:textId="77BEBDBF" w:rsidR="001E799C" w:rsidRPr="00AB65BB" w:rsidRDefault="001E799C" w:rsidP="001E799C">
            <w:pPr>
              <w:pStyle w:val="Tablebody"/>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RIICRC301E</w:t>
            </w:r>
          </w:p>
        </w:tc>
        <w:tc>
          <w:tcPr>
            <w:tcW w:w="6492" w:type="dxa"/>
            <w:vAlign w:val="center"/>
          </w:tcPr>
          <w:p w14:paraId="6919B4C7" w14:textId="6B822D50" w:rsidR="001E799C" w:rsidRPr="00AB65BB" w:rsidRDefault="001E799C" w:rsidP="001E799C">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Maintain drainage systems</w:t>
            </w:r>
          </w:p>
        </w:tc>
        <w:tc>
          <w:tcPr>
            <w:tcW w:w="1263" w:type="dxa"/>
            <w:vAlign w:val="center"/>
          </w:tcPr>
          <w:p w14:paraId="1A391C59" w14:textId="7C1149AC" w:rsidR="001E799C" w:rsidRPr="00AB65BB" w:rsidRDefault="001E799C" w:rsidP="001E799C">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16</w:t>
            </w:r>
          </w:p>
        </w:tc>
      </w:tr>
      <w:tr w:rsidR="001E799C" w:rsidRPr="00A561C5" w14:paraId="682CC4F6"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6B67C51" w14:textId="188D043C" w:rsidR="001E799C" w:rsidRPr="00AB65BB" w:rsidRDefault="001E799C" w:rsidP="001E799C">
            <w:pPr>
              <w:pStyle w:val="Tablebody"/>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RIICRC302E</w:t>
            </w:r>
          </w:p>
        </w:tc>
        <w:tc>
          <w:tcPr>
            <w:tcW w:w="6492" w:type="dxa"/>
            <w:vAlign w:val="center"/>
          </w:tcPr>
          <w:p w14:paraId="61CC013F" w14:textId="74E836BA" w:rsidR="001E799C" w:rsidRPr="00AB65BB" w:rsidRDefault="001E799C" w:rsidP="001E799C">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Place and form concrete kerb, channel and fixtures</w:t>
            </w:r>
          </w:p>
        </w:tc>
        <w:tc>
          <w:tcPr>
            <w:tcW w:w="1263" w:type="dxa"/>
            <w:vAlign w:val="center"/>
          </w:tcPr>
          <w:p w14:paraId="6A58B536" w14:textId="0B8881F9" w:rsidR="001E799C" w:rsidRPr="00AB65BB" w:rsidRDefault="001E799C" w:rsidP="001E799C">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36</w:t>
            </w:r>
          </w:p>
        </w:tc>
      </w:tr>
      <w:tr w:rsidR="001E799C" w:rsidRPr="00A561C5" w14:paraId="6DC17CB2"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799144A" w14:textId="32D9B712" w:rsidR="001E799C" w:rsidRPr="00AB65BB" w:rsidRDefault="001E799C" w:rsidP="001E799C">
            <w:pPr>
              <w:pStyle w:val="Tablebody"/>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RIICRC303E</w:t>
            </w:r>
          </w:p>
        </w:tc>
        <w:tc>
          <w:tcPr>
            <w:tcW w:w="6492" w:type="dxa"/>
            <w:vAlign w:val="center"/>
          </w:tcPr>
          <w:p w14:paraId="66AC274F" w14:textId="6550F17F" w:rsidR="001E799C" w:rsidRPr="00AB65BB" w:rsidRDefault="001E799C" w:rsidP="001E799C">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Lay pavers</w:t>
            </w:r>
          </w:p>
        </w:tc>
        <w:tc>
          <w:tcPr>
            <w:tcW w:w="1263" w:type="dxa"/>
            <w:vAlign w:val="center"/>
          </w:tcPr>
          <w:p w14:paraId="756CE606" w14:textId="6D4D8BAC" w:rsidR="001E799C" w:rsidRPr="00AB65BB" w:rsidRDefault="001E799C" w:rsidP="001E799C">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24</w:t>
            </w:r>
          </w:p>
        </w:tc>
      </w:tr>
      <w:tr w:rsidR="001E799C" w:rsidRPr="00A561C5" w14:paraId="5263665E"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95B1F04" w14:textId="4A5B0C60" w:rsidR="001E799C" w:rsidRPr="00AB65BB" w:rsidRDefault="001E799C" w:rsidP="001E799C">
            <w:pPr>
              <w:pStyle w:val="Tablebody"/>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RIICRC304E</w:t>
            </w:r>
          </w:p>
        </w:tc>
        <w:tc>
          <w:tcPr>
            <w:tcW w:w="6492" w:type="dxa"/>
            <w:vAlign w:val="center"/>
          </w:tcPr>
          <w:p w14:paraId="27C1B3D2" w14:textId="21F68BC1" w:rsidR="001E799C" w:rsidRPr="00AB65BB" w:rsidRDefault="001E799C" w:rsidP="001E799C">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Maintain sealed roads</w:t>
            </w:r>
          </w:p>
        </w:tc>
        <w:tc>
          <w:tcPr>
            <w:tcW w:w="1263" w:type="dxa"/>
            <w:vAlign w:val="center"/>
          </w:tcPr>
          <w:p w14:paraId="4D1C512F" w14:textId="0A5C2C87" w:rsidR="001E799C" w:rsidRPr="00AB65BB" w:rsidRDefault="001E799C" w:rsidP="001E799C">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32</w:t>
            </w:r>
          </w:p>
        </w:tc>
      </w:tr>
      <w:tr w:rsidR="001E799C" w:rsidRPr="00A561C5" w14:paraId="24D2EC7E"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D14839C" w14:textId="4AC75FC9" w:rsidR="001E799C" w:rsidRPr="00AB65BB" w:rsidRDefault="001E799C" w:rsidP="001E799C">
            <w:pPr>
              <w:pStyle w:val="Tablebody"/>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RIICRC305E</w:t>
            </w:r>
          </w:p>
        </w:tc>
        <w:tc>
          <w:tcPr>
            <w:tcW w:w="6492" w:type="dxa"/>
            <w:vAlign w:val="center"/>
          </w:tcPr>
          <w:p w14:paraId="5709C765" w14:textId="5DB27CD5" w:rsidR="001E799C" w:rsidRPr="00AB65BB" w:rsidRDefault="001E799C" w:rsidP="001E799C">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Conduct road construction paverscreeding operations</w:t>
            </w:r>
          </w:p>
        </w:tc>
        <w:tc>
          <w:tcPr>
            <w:tcW w:w="1263" w:type="dxa"/>
            <w:vAlign w:val="center"/>
          </w:tcPr>
          <w:p w14:paraId="2D3351B9" w14:textId="236BD6EA" w:rsidR="001E799C" w:rsidRPr="00AB65BB" w:rsidRDefault="001E799C" w:rsidP="001E799C">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58</w:t>
            </w:r>
          </w:p>
        </w:tc>
      </w:tr>
      <w:tr w:rsidR="001E799C" w:rsidRPr="00A561C5" w14:paraId="6AA0CC86"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74A7554" w14:textId="35D3142F" w:rsidR="001E799C" w:rsidRPr="00AB65BB" w:rsidRDefault="001E799C" w:rsidP="001E799C">
            <w:pPr>
              <w:pStyle w:val="Tablebody"/>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RIICRC306E</w:t>
            </w:r>
          </w:p>
        </w:tc>
        <w:tc>
          <w:tcPr>
            <w:tcW w:w="6492" w:type="dxa"/>
            <w:vAlign w:val="center"/>
          </w:tcPr>
          <w:p w14:paraId="2E840CA1" w14:textId="7DBA314D" w:rsidR="001E799C" w:rsidRPr="00AB65BB" w:rsidRDefault="001E799C" w:rsidP="001E799C">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Conduct earthworks</w:t>
            </w:r>
          </w:p>
        </w:tc>
        <w:tc>
          <w:tcPr>
            <w:tcW w:w="1263" w:type="dxa"/>
            <w:vAlign w:val="center"/>
          </w:tcPr>
          <w:p w14:paraId="1AE552A9" w14:textId="6B025C31" w:rsidR="001E799C" w:rsidRPr="00AB65BB" w:rsidRDefault="001E799C" w:rsidP="001E799C">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80</w:t>
            </w:r>
          </w:p>
        </w:tc>
      </w:tr>
      <w:tr w:rsidR="001E799C" w:rsidRPr="00A561C5" w14:paraId="7778A60C"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367FD74" w14:textId="6A871E75" w:rsidR="001E799C" w:rsidRPr="00AB65BB" w:rsidRDefault="001E799C" w:rsidP="001E799C">
            <w:pPr>
              <w:pStyle w:val="Tablebody"/>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RIICRC307E</w:t>
            </w:r>
          </w:p>
        </w:tc>
        <w:tc>
          <w:tcPr>
            <w:tcW w:w="6492" w:type="dxa"/>
            <w:vAlign w:val="center"/>
          </w:tcPr>
          <w:p w14:paraId="57733769" w14:textId="5CA85155" w:rsidR="001E799C" w:rsidRPr="00AB65BB" w:rsidRDefault="001E799C" w:rsidP="001E799C">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Conduct road pavement construction</w:t>
            </w:r>
          </w:p>
        </w:tc>
        <w:tc>
          <w:tcPr>
            <w:tcW w:w="1263" w:type="dxa"/>
            <w:vAlign w:val="center"/>
          </w:tcPr>
          <w:p w14:paraId="7A21A30A" w14:textId="40451A1F" w:rsidR="001E799C" w:rsidRPr="00AB65BB" w:rsidRDefault="001E799C" w:rsidP="001E799C">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24</w:t>
            </w:r>
          </w:p>
        </w:tc>
      </w:tr>
      <w:tr w:rsidR="001E799C" w:rsidRPr="00A561C5" w14:paraId="6B0E3B81"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E06EB3F" w14:textId="1C0DC0B2" w:rsidR="001E799C" w:rsidRPr="00AB65BB" w:rsidRDefault="001E799C" w:rsidP="001E799C">
            <w:pPr>
              <w:pStyle w:val="Tablebody"/>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RIICRC308E</w:t>
            </w:r>
          </w:p>
        </w:tc>
        <w:tc>
          <w:tcPr>
            <w:tcW w:w="6492" w:type="dxa"/>
            <w:vAlign w:val="center"/>
          </w:tcPr>
          <w:p w14:paraId="5A7BAB5F" w14:textId="56A637D1" w:rsidR="001E799C" w:rsidRPr="00AB65BB" w:rsidRDefault="001E799C" w:rsidP="001E799C">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Conduct paver operations</w:t>
            </w:r>
          </w:p>
        </w:tc>
        <w:tc>
          <w:tcPr>
            <w:tcW w:w="1263" w:type="dxa"/>
            <w:vAlign w:val="center"/>
          </w:tcPr>
          <w:p w14:paraId="556A5365" w14:textId="41B82DE2" w:rsidR="001E799C" w:rsidRPr="00AB65BB" w:rsidRDefault="001E799C" w:rsidP="001E799C">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80</w:t>
            </w:r>
          </w:p>
        </w:tc>
      </w:tr>
      <w:tr w:rsidR="001E799C" w:rsidRPr="00A561C5" w14:paraId="32D5E320"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74BCC4" w14:textId="5277163F" w:rsidR="001E799C" w:rsidRPr="00AB65BB" w:rsidRDefault="001E799C" w:rsidP="001E799C">
            <w:pPr>
              <w:pStyle w:val="Tablebody"/>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RIICRC309E</w:t>
            </w:r>
          </w:p>
        </w:tc>
        <w:tc>
          <w:tcPr>
            <w:tcW w:w="6492" w:type="dxa"/>
            <w:vAlign w:val="center"/>
          </w:tcPr>
          <w:p w14:paraId="6C7A9C91" w14:textId="3D9D3DA3" w:rsidR="001E799C" w:rsidRPr="00AB65BB" w:rsidRDefault="001E799C" w:rsidP="001E799C">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Conduct stabiliser operations</w:t>
            </w:r>
          </w:p>
        </w:tc>
        <w:tc>
          <w:tcPr>
            <w:tcW w:w="1263" w:type="dxa"/>
            <w:vAlign w:val="center"/>
          </w:tcPr>
          <w:p w14:paraId="36D56023" w14:textId="54526C62" w:rsidR="001E799C" w:rsidRPr="00AB65BB" w:rsidRDefault="001E799C" w:rsidP="001E799C">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80</w:t>
            </w:r>
          </w:p>
        </w:tc>
      </w:tr>
      <w:tr w:rsidR="001E799C" w:rsidRPr="00A561C5" w14:paraId="1C479753"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6AE330C" w14:textId="01851124" w:rsidR="001E799C" w:rsidRPr="00AB65BB" w:rsidRDefault="001E799C" w:rsidP="001E799C">
            <w:pPr>
              <w:pStyle w:val="Tablebody"/>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RIICRC310E</w:t>
            </w:r>
          </w:p>
        </w:tc>
        <w:tc>
          <w:tcPr>
            <w:tcW w:w="6492" w:type="dxa"/>
            <w:vAlign w:val="center"/>
          </w:tcPr>
          <w:p w14:paraId="53E92B8D" w14:textId="68EF3837" w:rsidR="001E799C" w:rsidRPr="00AB65BB" w:rsidRDefault="001E799C" w:rsidP="001E799C">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Construct and maintain roads</w:t>
            </w:r>
          </w:p>
        </w:tc>
        <w:tc>
          <w:tcPr>
            <w:tcW w:w="1263" w:type="dxa"/>
            <w:vAlign w:val="center"/>
          </w:tcPr>
          <w:p w14:paraId="3338920C" w14:textId="3C4C8148" w:rsidR="001E799C" w:rsidRPr="00AB65BB" w:rsidRDefault="001E799C" w:rsidP="001E799C">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60</w:t>
            </w:r>
          </w:p>
        </w:tc>
      </w:tr>
      <w:tr w:rsidR="001E799C" w:rsidRPr="00A561C5" w14:paraId="4E626259"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FF90B25" w14:textId="2F63D603" w:rsidR="001E799C" w:rsidRPr="00AB65BB" w:rsidRDefault="001E799C" w:rsidP="001E799C">
            <w:pPr>
              <w:pStyle w:val="Tablebody"/>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RIICRC311E</w:t>
            </w:r>
          </w:p>
        </w:tc>
        <w:tc>
          <w:tcPr>
            <w:tcW w:w="6492" w:type="dxa"/>
            <w:vAlign w:val="center"/>
          </w:tcPr>
          <w:p w14:paraId="002D4F14" w14:textId="2415F73A" w:rsidR="001E799C" w:rsidRPr="00AB65BB" w:rsidRDefault="001E799C" w:rsidP="001E799C">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Conduct concrete road paver operations</w:t>
            </w:r>
          </w:p>
        </w:tc>
        <w:tc>
          <w:tcPr>
            <w:tcW w:w="1263" w:type="dxa"/>
            <w:vAlign w:val="center"/>
          </w:tcPr>
          <w:p w14:paraId="653F746D" w14:textId="79BA2024" w:rsidR="001E799C" w:rsidRPr="00AB65BB" w:rsidRDefault="001E799C" w:rsidP="001E799C">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60</w:t>
            </w:r>
          </w:p>
        </w:tc>
      </w:tr>
      <w:tr w:rsidR="001E799C" w:rsidRPr="00A561C5" w14:paraId="67DBBC74"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D0FD299" w14:textId="73D9AD11" w:rsidR="001E799C" w:rsidRPr="00AB65BB" w:rsidRDefault="001E799C" w:rsidP="001E799C">
            <w:pPr>
              <w:pStyle w:val="Tablebody"/>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RIICRC312E</w:t>
            </w:r>
          </w:p>
        </w:tc>
        <w:tc>
          <w:tcPr>
            <w:tcW w:w="6492" w:type="dxa"/>
            <w:vAlign w:val="center"/>
          </w:tcPr>
          <w:p w14:paraId="730F1B29" w14:textId="00D159D8" w:rsidR="001E799C" w:rsidRPr="00AB65BB" w:rsidRDefault="001E799C" w:rsidP="001E799C">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Set up and maintain concrete paver stringlines</w:t>
            </w:r>
          </w:p>
        </w:tc>
        <w:tc>
          <w:tcPr>
            <w:tcW w:w="1263" w:type="dxa"/>
            <w:vAlign w:val="center"/>
          </w:tcPr>
          <w:p w14:paraId="2591DD19" w14:textId="7A705FE6" w:rsidR="001E799C" w:rsidRPr="00AB65BB" w:rsidRDefault="001E799C" w:rsidP="001E799C">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40</w:t>
            </w:r>
          </w:p>
        </w:tc>
      </w:tr>
      <w:tr w:rsidR="001E799C" w:rsidRPr="00A561C5" w14:paraId="4DB00E14"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E1056BF" w14:textId="7618E968" w:rsidR="001E799C" w:rsidRPr="00AB65BB" w:rsidRDefault="001E799C" w:rsidP="001E799C">
            <w:pPr>
              <w:pStyle w:val="Tablebody"/>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RIICRC313E</w:t>
            </w:r>
          </w:p>
        </w:tc>
        <w:tc>
          <w:tcPr>
            <w:tcW w:w="6492" w:type="dxa"/>
            <w:vAlign w:val="center"/>
          </w:tcPr>
          <w:p w14:paraId="13DCA911" w14:textId="34BF3A4F" w:rsidR="001E799C" w:rsidRPr="00AB65BB" w:rsidRDefault="001E799C" w:rsidP="001E799C">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Conduct concrete road curing and texturing operations</w:t>
            </w:r>
          </w:p>
        </w:tc>
        <w:tc>
          <w:tcPr>
            <w:tcW w:w="1263" w:type="dxa"/>
            <w:vAlign w:val="center"/>
          </w:tcPr>
          <w:p w14:paraId="134EB630" w14:textId="272CC889" w:rsidR="001E799C" w:rsidRPr="00AB65BB" w:rsidRDefault="001E799C" w:rsidP="001E799C">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24</w:t>
            </w:r>
          </w:p>
        </w:tc>
      </w:tr>
      <w:tr w:rsidR="001E799C" w:rsidRPr="00A561C5" w14:paraId="3E77EA26"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6AAD4D4" w14:textId="195E7751" w:rsidR="001E799C" w:rsidRPr="00AB65BB" w:rsidRDefault="001E799C" w:rsidP="001E799C">
            <w:pPr>
              <w:pStyle w:val="Tablebody"/>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RIICRC314E</w:t>
            </w:r>
          </w:p>
        </w:tc>
        <w:tc>
          <w:tcPr>
            <w:tcW w:w="6492" w:type="dxa"/>
            <w:vAlign w:val="center"/>
          </w:tcPr>
          <w:p w14:paraId="52B3990A" w14:textId="58142B27" w:rsidR="001E799C" w:rsidRPr="00AB65BB" w:rsidRDefault="001E799C" w:rsidP="001E799C">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Handle concrete materials</w:t>
            </w:r>
          </w:p>
        </w:tc>
        <w:tc>
          <w:tcPr>
            <w:tcW w:w="1263" w:type="dxa"/>
            <w:vAlign w:val="center"/>
          </w:tcPr>
          <w:p w14:paraId="4F02EE2C" w14:textId="18C85102" w:rsidR="001E799C" w:rsidRPr="00AB65BB" w:rsidRDefault="001E799C" w:rsidP="001E799C">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24</w:t>
            </w:r>
          </w:p>
        </w:tc>
      </w:tr>
      <w:tr w:rsidR="001E799C" w:rsidRPr="00A561C5" w14:paraId="065E70A6"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5B63F55" w14:textId="7014468D" w:rsidR="001E799C" w:rsidRPr="00AB65BB" w:rsidRDefault="001E799C" w:rsidP="001E799C">
            <w:pPr>
              <w:pStyle w:val="Tablebody"/>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RIICRC315E</w:t>
            </w:r>
          </w:p>
        </w:tc>
        <w:tc>
          <w:tcPr>
            <w:tcW w:w="6492" w:type="dxa"/>
            <w:vAlign w:val="center"/>
          </w:tcPr>
          <w:p w14:paraId="7BA86BDA" w14:textId="54E37C8B" w:rsidR="001E799C" w:rsidRPr="00AB65BB" w:rsidRDefault="001E799C" w:rsidP="001E799C">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Use concreting materials and equipment</w:t>
            </w:r>
          </w:p>
        </w:tc>
        <w:tc>
          <w:tcPr>
            <w:tcW w:w="1263" w:type="dxa"/>
            <w:vAlign w:val="center"/>
          </w:tcPr>
          <w:p w14:paraId="073E9172" w14:textId="362DBAEF" w:rsidR="001E799C" w:rsidRPr="00AB65BB" w:rsidRDefault="001E799C" w:rsidP="001E799C">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60</w:t>
            </w:r>
          </w:p>
        </w:tc>
      </w:tr>
      <w:tr w:rsidR="001E799C" w:rsidRPr="00A561C5" w14:paraId="31B42797"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C68C3DB" w14:textId="675F86AC" w:rsidR="001E799C" w:rsidRPr="00AB65BB" w:rsidRDefault="001E799C" w:rsidP="001E799C">
            <w:pPr>
              <w:pStyle w:val="Tablebody"/>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RIICRC316E</w:t>
            </w:r>
          </w:p>
        </w:tc>
        <w:tc>
          <w:tcPr>
            <w:tcW w:w="6492" w:type="dxa"/>
            <w:vAlign w:val="center"/>
          </w:tcPr>
          <w:p w14:paraId="5A2EB5DF" w14:textId="56BE64E0" w:rsidR="001E799C" w:rsidRPr="00AB65BB" w:rsidRDefault="001E799C" w:rsidP="001E799C">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Place and compact concrete</w:t>
            </w:r>
          </w:p>
        </w:tc>
        <w:tc>
          <w:tcPr>
            <w:tcW w:w="1263" w:type="dxa"/>
            <w:vAlign w:val="center"/>
          </w:tcPr>
          <w:p w14:paraId="4D041C07" w14:textId="6130D0E5" w:rsidR="001E799C" w:rsidRPr="00AB65BB" w:rsidRDefault="001E799C" w:rsidP="001E799C">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170</w:t>
            </w:r>
          </w:p>
        </w:tc>
      </w:tr>
      <w:tr w:rsidR="001E799C" w:rsidRPr="00A561C5" w14:paraId="7AE53FC4"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CB616AF" w14:textId="47CC464D" w:rsidR="001E799C" w:rsidRPr="00AB65BB" w:rsidRDefault="001E799C" w:rsidP="001E799C">
            <w:pPr>
              <w:pStyle w:val="Tablebody"/>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RIICRC317E</w:t>
            </w:r>
          </w:p>
        </w:tc>
        <w:tc>
          <w:tcPr>
            <w:tcW w:w="6492" w:type="dxa"/>
            <w:vAlign w:val="center"/>
          </w:tcPr>
          <w:p w14:paraId="50910CD8" w14:textId="02B1DACF" w:rsidR="001E799C" w:rsidRPr="00AB65BB" w:rsidRDefault="001E799C" w:rsidP="001E799C">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Finish concrete pavements</w:t>
            </w:r>
          </w:p>
        </w:tc>
        <w:tc>
          <w:tcPr>
            <w:tcW w:w="1263" w:type="dxa"/>
            <w:vAlign w:val="center"/>
          </w:tcPr>
          <w:p w14:paraId="67A68911" w14:textId="7C23DAB6" w:rsidR="001E799C" w:rsidRPr="00AB65BB" w:rsidRDefault="001E799C" w:rsidP="001E799C">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40</w:t>
            </w:r>
          </w:p>
        </w:tc>
      </w:tr>
      <w:tr w:rsidR="001E799C" w:rsidRPr="00A561C5" w14:paraId="08652C42"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BD04BC7" w14:textId="2C5F8FB5" w:rsidR="001E799C" w:rsidRPr="00AB65BB" w:rsidRDefault="001E799C" w:rsidP="001E799C">
            <w:pPr>
              <w:pStyle w:val="Tablebody"/>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RIICRC318E</w:t>
            </w:r>
          </w:p>
        </w:tc>
        <w:tc>
          <w:tcPr>
            <w:tcW w:w="6492" w:type="dxa"/>
            <w:vAlign w:val="center"/>
          </w:tcPr>
          <w:p w14:paraId="50F7C657" w14:textId="6918E147" w:rsidR="001E799C" w:rsidRPr="00AB65BB" w:rsidRDefault="001E799C" w:rsidP="001E799C">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Cure concrete</w:t>
            </w:r>
          </w:p>
        </w:tc>
        <w:tc>
          <w:tcPr>
            <w:tcW w:w="1263" w:type="dxa"/>
            <w:vAlign w:val="center"/>
          </w:tcPr>
          <w:p w14:paraId="4C80E886" w14:textId="7A87486A" w:rsidR="001E799C" w:rsidRPr="00AB65BB" w:rsidRDefault="001E799C" w:rsidP="001E799C">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16</w:t>
            </w:r>
          </w:p>
        </w:tc>
      </w:tr>
      <w:tr w:rsidR="001E799C" w:rsidRPr="00A561C5" w14:paraId="6930CA5B"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6B9FAA3" w14:textId="0FCFFF6B" w:rsidR="001E799C" w:rsidRPr="00AB65BB" w:rsidRDefault="001E799C" w:rsidP="001E799C">
            <w:pPr>
              <w:pStyle w:val="Tablebody"/>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RIICRC319E</w:t>
            </w:r>
          </w:p>
        </w:tc>
        <w:tc>
          <w:tcPr>
            <w:tcW w:w="6492" w:type="dxa"/>
            <w:vAlign w:val="center"/>
          </w:tcPr>
          <w:p w14:paraId="27D0EC2C" w14:textId="3986771A" w:rsidR="001E799C" w:rsidRPr="00AB65BB" w:rsidRDefault="001E799C" w:rsidP="001E799C">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Saw and cut concrete pavements to initiate planned cracks</w:t>
            </w:r>
          </w:p>
        </w:tc>
        <w:tc>
          <w:tcPr>
            <w:tcW w:w="1263" w:type="dxa"/>
            <w:vAlign w:val="center"/>
          </w:tcPr>
          <w:p w14:paraId="15012D3A" w14:textId="7693E201" w:rsidR="001E799C" w:rsidRPr="00AB65BB" w:rsidRDefault="001E799C" w:rsidP="001E799C">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16</w:t>
            </w:r>
          </w:p>
        </w:tc>
      </w:tr>
      <w:tr w:rsidR="001E799C" w:rsidRPr="00A561C5" w14:paraId="24C5E720"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7734386" w14:textId="57406E4C" w:rsidR="001E799C" w:rsidRPr="00AB65BB" w:rsidRDefault="001E799C" w:rsidP="001E799C">
            <w:pPr>
              <w:pStyle w:val="Tablebody"/>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RIICRC320E</w:t>
            </w:r>
          </w:p>
        </w:tc>
        <w:tc>
          <w:tcPr>
            <w:tcW w:w="6492" w:type="dxa"/>
            <w:vAlign w:val="center"/>
          </w:tcPr>
          <w:p w14:paraId="5BF2394E" w14:textId="5DD431E0" w:rsidR="001E799C" w:rsidRPr="00AB65BB" w:rsidRDefault="001E799C" w:rsidP="001E799C">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Seal concrete pavements</w:t>
            </w:r>
          </w:p>
        </w:tc>
        <w:tc>
          <w:tcPr>
            <w:tcW w:w="1263" w:type="dxa"/>
            <w:vAlign w:val="center"/>
          </w:tcPr>
          <w:p w14:paraId="768D4611" w14:textId="308A372B" w:rsidR="001E799C" w:rsidRPr="00AB65BB" w:rsidRDefault="001E799C" w:rsidP="001E799C">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12</w:t>
            </w:r>
          </w:p>
        </w:tc>
      </w:tr>
      <w:tr w:rsidR="001E799C" w:rsidRPr="00A561C5" w14:paraId="4123584A"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B5E8D95" w14:textId="03FEF4CA" w:rsidR="001E799C" w:rsidRPr="00AB65BB" w:rsidRDefault="001E799C" w:rsidP="001E799C">
            <w:pPr>
              <w:pStyle w:val="Tablebody"/>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RIICRC321E</w:t>
            </w:r>
          </w:p>
        </w:tc>
        <w:tc>
          <w:tcPr>
            <w:tcW w:w="6492" w:type="dxa"/>
            <w:vAlign w:val="center"/>
          </w:tcPr>
          <w:p w14:paraId="056A7B0D" w14:textId="67019E0E" w:rsidR="001E799C" w:rsidRPr="00AB65BB" w:rsidRDefault="001E799C" w:rsidP="001E799C">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Use automated paving guidance systems</w:t>
            </w:r>
          </w:p>
        </w:tc>
        <w:tc>
          <w:tcPr>
            <w:tcW w:w="1263" w:type="dxa"/>
            <w:vAlign w:val="center"/>
          </w:tcPr>
          <w:p w14:paraId="60FF671B" w14:textId="44197386" w:rsidR="001E799C" w:rsidRPr="00AB65BB" w:rsidRDefault="001E799C" w:rsidP="001E799C">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80</w:t>
            </w:r>
          </w:p>
        </w:tc>
      </w:tr>
      <w:tr w:rsidR="001E799C" w:rsidRPr="00A561C5" w14:paraId="213F3B55"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8F7EB2D" w14:textId="11D3F41D" w:rsidR="001E799C" w:rsidRPr="00AB65BB" w:rsidRDefault="001E799C" w:rsidP="001E799C">
            <w:pPr>
              <w:pStyle w:val="Tablebody"/>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RIICRC322E</w:t>
            </w:r>
          </w:p>
        </w:tc>
        <w:tc>
          <w:tcPr>
            <w:tcW w:w="6492" w:type="dxa"/>
            <w:vAlign w:val="center"/>
          </w:tcPr>
          <w:p w14:paraId="0A061C5B" w14:textId="0B48B3E9" w:rsidR="001E799C" w:rsidRPr="00AB65BB" w:rsidRDefault="001E799C" w:rsidP="001E799C">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Receive, check and record concrete deliveries</w:t>
            </w:r>
          </w:p>
        </w:tc>
        <w:tc>
          <w:tcPr>
            <w:tcW w:w="1263" w:type="dxa"/>
            <w:vAlign w:val="center"/>
          </w:tcPr>
          <w:p w14:paraId="277A7DF7" w14:textId="7F2AAE09" w:rsidR="001E799C" w:rsidRPr="00AB65BB" w:rsidRDefault="001E799C" w:rsidP="001E799C">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8</w:t>
            </w:r>
          </w:p>
        </w:tc>
      </w:tr>
      <w:tr w:rsidR="001E799C" w:rsidRPr="00A561C5" w14:paraId="2493EEB5"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8FF1CCF" w14:textId="5A395704" w:rsidR="001E799C" w:rsidRPr="00AB65BB" w:rsidRDefault="001E799C" w:rsidP="001E799C">
            <w:pPr>
              <w:pStyle w:val="Tablebody"/>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RIICRC323E</w:t>
            </w:r>
          </w:p>
        </w:tc>
        <w:tc>
          <w:tcPr>
            <w:tcW w:w="6492" w:type="dxa"/>
            <w:vAlign w:val="center"/>
          </w:tcPr>
          <w:p w14:paraId="2E0100C6" w14:textId="64CC164F" w:rsidR="001E799C" w:rsidRPr="00AB65BB" w:rsidRDefault="001E799C" w:rsidP="001E799C">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Insert tie bars in fresh concrete</w:t>
            </w:r>
          </w:p>
        </w:tc>
        <w:tc>
          <w:tcPr>
            <w:tcW w:w="1263" w:type="dxa"/>
            <w:vAlign w:val="center"/>
          </w:tcPr>
          <w:p w14:paraId="77878205" w14:textId="0480B716" w:rsidR="001E799C" w:rsidRPr="00AB65BB" w:rsidRDefault="001E799C" w:rsidP="001E799C">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8</w:t>
            </w:r>
          </w:p>
        </w:tc>
      </w:tr>
      <w:tr w:rsidR="001E799C" w:rsidRPr="00A561C5" w14:paraId="3A561609"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D7C3B6E" w14:textId="13982E0A" w:rsidR="001E799C" w:rsidRPr="00AB65BB" w:rsidRDefault="001E799C" w:rsidP="001E799C">
            <w:pPr>
              <w:pStyle w:val="Tablebody"/>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RIICRC401E</w:t>
            </w:r>
          </w:p>
        </w:tc>
        <w:tc>
          <w:tcPr>
            <w:tcW w:w="6492" w:type="dxa"/>
            <w:vAlign w:val="center"/>
          </w:tcPr>
          <w:p w14:paraId="7200AE18" w14:textId="502AF625" w:rsidR="001E799C" w:rsidRPr="00AB65BB" w:rsidRDefault="001E799C" w:rsidP="001E799C">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Supervise flexible pavement construction</w:t>
            </w:r>
          </w:p>
        </w:tc>
        <w:tc>
          <w:tcPr>
            <w:tcW w:w="1263" w:type="dxa"/>
            <w:vAlign w:val="center"/>
          </w:tcPr>
          <w:p w14:paraId="1F23C555" w14:textId="1B31D258" w:rsidR="001E799C" w:rsidRPr="00AB65BB" w:rsidRDefault="001E799C" w:rsidP="001E799C">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50</w:t>
            </w:r>
          </w:p>
        </w:tc>
      </w:tr>
      <w:tr w:rsidR="001E799C" w:rsidRPr="00A561C5" w14:paraId="0B973002"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ACFCDA5" w14:textId="421981D0" w:rsidR="001E799C" w:rsidRPr="00AB65BB" w:rsidRDefault="001E799C" w:rsidP="001E799C">
            <w:pPr>
              <w:pStyle w:val="Tablebody"/>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RIICRC402E</w:t>
            </w:r>
          </w:p>
        </w:tc>
        <w:tc>
          <w:tcPr>
            <w:tcW w:w="6492" w:type="dxa"/>
            <w:vAlign w:val="center"/>
          </w:tcPr>
          <w:p w14:paraId="711126DA" w14:textId="6795CE2B" w:rsidR="001E799C" w:rsidRPr="00AB65BB" w:rsidRDefault="001E799C" w:rsidP="001E799C">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Supervise rigid pavement construction</w:t>
            </w:r>
          </w:p>
        </w:tc>
        <w:tc>
          <w:tcPr>
            <w:tcW w:w="1263" w:type="dxa"/>
            <w:vAlign w:val="center"/>
          </w:tcPr>
          <w:p w14:paraId="3A0C7953" w14:textId="79133E01" w:rsidR="001E799C" w:rsidRPr="00AB65BB" w:rsidRDefault="001E799C" w:rsidP="001E799C">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50</w:t>
            </w:r>
          </w:p>
        </w:tc>
      </w:tr>
      <w:tr w:rsidR="001E799C" w:rsidRPr="00A561C5" w14:paraId="5633ABEF"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0D2EB61" w14:textId="1757CD90" w:rsidR="001E799C" w:rsidRPr="00AB65BB" w:rsidRDefault="001E799C" w:rsidP="001E799C">
            <w:pPr>
              <w:pStyle w:val="Tablebody"/>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RIICRC403E</w:t>
            </w:r>
          </w:p>
        </w:tc>
        <w:tc>
          <w:tcPr>
            <w:tcW w:w="6492" w:type="dxa"/>
            <w:vAlign w:val="center"/>
          </w:tcPr>
          <w:p w14:paraId="669CE4B1" w14:textId="1E75C9B5" w:rsidR="001E799C" w:rsidRPr="00AB65BB" w:rsidRDefault="001E799C" w:rsidP="001E799C">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Supervise the stabilisation of materials</w:t>
            </w:r>
          </w:p>
        </w:tc>
        <w:tc>
          <w:tcPr>
            <w:tcW w:w="1263" w:type="dxa"/>
            <w:vAlign w:val="center"/>
          </w:tcPr>
          <w:p w14:paraId="2BFE4F44" w14:textId="27C7E7AB" w:rsidR="001E799C" w:rsidRPr="00AB65BB" w:rsidRDefault="001E799C" w:rsidP="001E799C">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50</w:t>
            </w:r>
          </w:p>
        </w:tc>
      </w:tr>
      <w:tr w:rsidR="001E799C" w:rsidRPr="00A561C5" w14:paraId="402C4568"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4C8E1E2" w14:textId="7D6F73E1" w:rsidR="001E799C" w:rsidRPr="00AB65BB" w:rsidRDefault="001E799C" w:rsidP="001E799C">
            <w:pPr>
              <w:pStyle w:val="Tablebody"/>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RIICRC404E</w:t>
            </w:r>
          </w:p>
        </w:tc>
        <w:tc>
          <w:tcPr>
            <w:tcW w:w="6492" w:type="dxa"/>
            <w:vAlign w:val="center"/>
          </w:tcPr>
          <w:p w14:paraId="298E4E5B" w14:textId="37BD7B6B" w:rsidR="001E799C" w:rsidRPr="00AB65BB" w:rsidRDefault="001E799C" w:rsidP="001E799C">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Inspect and report on pavement condition</w:t>
            </w:r>
          </w:p>
        </w:tc>
        <w:tc>
          <w:tcPr>
            <w:tcW w:w="1263" w:type="dxa"/>
            <w:vAlign w:val="center"/>
          </w:tcPr>
          <w:p w14:paraId="5360B5D3" w14:textId="7B349B4C" w:rsidR="001E799C" w:rsidRPr="00AB65BB" w:rsidRDefault="001E799C" w:rsidP="001E799C">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40</w:t>
            </w:r>
          </w:p>
        </w:tc>
      </w:tr>
      <w:tr w:rsidR="001E799C" w:rsidRPr="00A561C5" w14:paraId="47DA474F"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B98014C" w14:textId="1BEE69C8" w:rsidR="001E799C" w:rsidRPr="00AB65BB" w:rsidRDefault="001E799C" w:rsidP="001E799C">
            <w:pPr>
              <w:pStyle w:val="Tablebody"/>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RIICRC405E</w:t>
            </w:r>
          </w:p>
        </w:tc>
        <w:tc>
          <w:tcPr>
            <w:tcW w:w="6492" w:type="dxa"/>
            <w:vAlign w:val="center"/>
          </w:tcPr>
          <w:p w14:paraId="017696EE" w14:textId="245CED75" w:rsidR="001E799C" w:rsidRPr="00AB65BB" w:rsidRDefault="001E799C" w:rsidP="001E799C">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Carry out pavement condition measurement</w:t>
            </w:r>
          </w:p>
        </w:tc>
        <w:tc>
          <w:tcPr>
            <w:tcW w:w="1263" w:type="dxa"/>
            <w:vAlign w:val="center"/>
          </w:tcPr>
          <w:p w14:paraId="3D88E587" w14:textId="1C0E6624" w:rsidR="001E799C" w:rsidRPr="00AB65BB" w:rsidRDefault="001E799C" w:rsidP="001E799C">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50</w:t>
            </w:r>
          </w:p>
        </w:tc>
      </w:tr>
      <w:tr w:rsidR="001E799C" w:rsidRPr="00A561C5" w14:paraId="761DF91F"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EFF13DB" w14:textId="76EB13CB" w:rsidR="001E799C" w:rsidRPr="00AB65BB" w:rsidRDefault="001E799C" w:rsidP="001E799C">
            <w:pPr>
              <w:pStyle w:val="Tablebody"/>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RIICRC406E</w:t>
            </w:r>
          </w:p>
        </w:tc>
        <w:tc>
          <w:tcPr>
            <w:tcW w:w="6492" w:type="dxa"/>
            <w:vAlign w:val="center"/>
          </w:tcPr>
          <w:p w14:paraId="7AA9A2BB" w14:textId="33634490" w:rsidR="001E799C" w:rsidRPr="00AB65BB" w:rsidRDefault="001E799C" w:rsidP="001E799C">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Supervise pavement maintenance</w:t>
            </w:r>
          </w:p>
        </w:tc>
        <w:tc>
          <w:tcPr>
            <w:tcW w:w="1263" w:type="dxa"/>
            <w:vAlign w:val="center"/>
          </w:tcPr>
          <w:p w14:paraId="58D4C888" w14:textId="024A1EDC" w:rsidR="001E799C" w:rsidRPr="00AB65BB" w:rsidRDefault="001E799C" w:rsidP="001E799C">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50</w:t>
            </w:r>
          </w:p>
        </w:tc>
      </w:tr>
      <w:tr w:rsidR="001E799C" w:rsidRPr="00A561C5" w14:paraId="493F9145"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2C5559A" w14:textId="26B4E420" w:rsidR="001E799C" w:rsidRPr="00AB65BB" w:rsidRDefault="001E799C" w:rsidP="001E799C">
            <w:pPr>
              <w:pStyle w:val="Tablebody"/>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RIICRM201F</w:t>
            </w:r>
          </w:p>
        </w:tc>
        <w:tc>
          <w:tcPr>
            <w:tcW w:w="6492" w:type="dxa"/>
            <w:vAlign w:val="center"/>
          </w:tcPr>
          <w:p w14:paraId="5771B3A9" w14:textId="04A07439" w:rsidR="001E799C" w:rsidRPr="00AB65BB" w:rsidRDefault="001E799C" w:rsidP="001E799C">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Escort mobile works</w:t>
            </w:r>
          </w:p>
        </w:tc>
        <w:tc>
          <w:tcPr>
            <w:tcW w:w="1263" w:type="dxa"/>
            <w:vAlign w:val="center"/>
          </w:tcPr>
          <w:p w14:paraId="40063582" w14:textId="1A9764F5" w:rsidR="001E799C" w:rsidRPr="00AB65BB" w:rsidRDefault="001E799C" w:rsidP="001E799C">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24</w:t>
            </w:r>
          </w:p>
        </w:tc>
      </w:tr>
      <w:tr w:rsidR="003163B8" w:rsidRPr="00A561C5" w14:paraId="557F5BB2"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846FF30" w14:textId="292992CA" w:rsidR="003163B8" w:rsidRPr="00AB65BB" w:rsidRDefault="003163B8" w:rsidP="003163B8">
            <w:pPr>
              <w:pStyle w:val="Tablebody"/>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RIICRM202E</w:t>
            </w:r>
          </w:p>
        </w:tc>
        <w:tc>
          <w:tcPr>
            <w:tcW w:w="6492" w:type="dxa"/>
            <w:vAlign w:val="center"/>
          </w:tcPr>
          <w:p w14:paraId="46B88BF6" w14:textId="3AF11CB6" w:rsidR="003163B8" w:rsidRPr="00AB65BB" w:rsidRDefault="003163B8" w:rsidP="003163B8">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Handle and store road marking materials</w:t>
            </w:r>
          </w:p>
        </w:tc>
        <w:tc>
          <w:tcPr>
            <w:tcW w:w="1263" w:type="dxa"/>
            <w:vAlign w:val="center"/>
          </w:tcPr>
          <w:p w14:paraId="30DE26B3" w14:textId="4EE736FA" w:rsidR="003163B8" w:rsidRPr="00AB65BB" w:rsidRDefault="003163B8" w:rsidP="003163B8">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8</w:t>
            </w:r>
          </w:p>
        </w:tc>
      </w:tr>
      <w:tr w:rsidR="003163B8" w:rsidRPr="00A561C5" w14:paraId="51B4E11C"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BED5566" w14:textId="232CC9FD" w:rsidR="003163B8" w:rsidRPr="00AB65BB" w:rsidRDefault="003163B8" w:rsidP="003163B8">
            <w:pPr>
              <w:pStyle w:val="Tablebody"/>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RIICRM203E</w:t>
            </w:r>
          </w:p>
        </w:tc>
        <w:tc>
          <w:tcPr>
            <w:tcW w:w="6492" w:type="dxa"/>
            <w:vAlign w:val="center"/>
          </w:tcPr>
          <w:p w14:paraId="6AF20504" w14:textId="084DA816" w:rsidR="003163B8" w:rsidRPr="00AB65BB" w:rsidRDefault="003163B8" w:rsidP="003163B8">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Conduct pedestrian road marking operations</w:t>
            </w:r>
          </w:p>
        </w:tc>
        <w:tc>
          <w:tcPr>
            <w:tcW w:w="1263" w:type="dxa"/>
            <w:vAlign w:val="center"/>
          </w:tcPr>
          <w:p w14:paraId="61B757EC" w14:textId="2635F7CF" w:rsidR="003163B8" w:rsidRPr="00AB65BB" w:rsidRDefault="003163B8" w:rsidP="003163B8">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24</w:t>
            </w:r>
          </w:p>
        </w:tc>
      </w:tr>
      <w:tr w:rsidR="003163B8" w:rsidRPr="00A561C5" w14:paraId="54E0A552"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121DB8D" w14:textId="49331B26" w:rsidR="003163B8" w:rsidRPr="00AB65BB" w:rsidRDefault="003163B8" w:rsidP="003163B8">
            <w:pPr>
              <w:pStyle w:val="Tablebody"/>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RIICRM204E</w:t>
            </w:r>
          </w:p>
        </w:tc>
        <w:tc>
          <w:tcPr>
            <w:tcW w:w="6492" w:type="dxa"/>
            <w:vAlign w:val="center"/>
          </w:tcPr>
          <w:p w14:paraId="5AF05FA7" w14:textId="48A54AE9" w:rsidR="003163B8" w:rsidRPr="00AB65BB" w:rsidRDefault="003163B8" w:rsidP="003163B8">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Prepare surfaces for road marking</w:t>
            </w:r>
          </w:p>
        </w:tc>
        <w:tc>
          <w:tcPr>
            <w:tcW w:w="1263" w:type="dxa"/>
            <w:vAlign w:val="center"/>
          </w:tcPr>
          <w:p w14:paraId="529262AF" w14:textId="083798C7" w:rsidR="003163B8" w:rsidRPr="00AB65BB" w:rsidRDefault="003163B8" w:rsidP="003163B8">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16</w:t>
            </w:r>
          </w:p>
        </w:tc>
      </w:tr>
      <w:tr w:rsidR="003163B8" w:rsidRPr="00A561C5" w14:paraId="24AC7CA7"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A452968" w14:textId="0836D369" w:rsidR="003163B8" w:rsidRPr="00AB65BB" w:rsidRDefault="003163B8" w:rsidP="003163B8">
            <w:pPr>
              <w:pStyle w:val="Tablebody"/>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RIICRM205E</w:t>
            </w:r>
          </w:p>
        </w:tc>
        <w:tc>
          <w:tcPr>
            <w:tcW w:w="6492" w:type="dxa"/>
            <w:vAlign w:val="center"/>
          </w:tcPr>
          <w:p w14:paraId="3A5251EC" w14:textId="3A592B3A" w:rsidR="003163B8" w:rsidRPr="00AB65BB" w:rsidRDefault="003163B8" w:rsidP="003163B8">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Conduct road marking measuring operations</w:t>
            </w:r>
          </w:p>
        </w:tc>
        <w:tc>
          <w:tcPr>
            <w:tcW w:w="1263" w:type="dxa"/>
            <w:vAlign w:val="center"/>
          </w:tcPr>
          <w:p w14:paraId="031DAE18" w14:textId="09DC1FDF" w:rsidR="003163B8" w:rsidRPr="00AB65BB" w:rsidRDefault="003163B8" w:rsidP="003163B8">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16</w:t>
            </w:r>
          </w:p>
        </w:tc>
      </w:tr>
      <w:tr w:rsidR="003163B8" w:rsidRPr="00A561C5" w14:paraId="153A00E7"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35E8979" w14:textId="6D414EEB" w:rsidR="003163B8" w:rsidRPr="00AB65BB" w:rsidRDefault="003163B8" w:rsidP="003163B8">
            <w:pPr>
              <w:pStyle w:val="Tablebody"/>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RIICRM206E</w:t>
            </w:r>
          </w:p>
        </w:tc>
        <w:tc>
          <w:tcPr>
            <w:tcW w:w="6492" w:type="dxa"/>
            <w:vAlign w:val="center"/>
          </w:tcPr>
          <w:p w14:paraId="6CCCD83F" w14:textId="7D7D85A1" w:rsidR="003163B8" w:rsidRPr="00AB65BB" w:rsidRDefault="003163B8" w:rsidP="003163B8">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Conduct airless and atomised spraying operations</w:t>
            </w:r>
          </w:p>
        </w:tc>
        <w:tc>
          <w:tcPr>
            <w:tcW w:w="1263" w:type="dxa"/>
            <w:vAlign w:val="center"/>
          </w:tcPr>
          <w:p w14:paraId="0990DB4E" w14:textId="537C5FDB" w:rsidR="003163B8" w:rsidRPr="00AB65BB" w:rsidRDefault="003163B8" w:rsidP="003163B8">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20</w:t>
            </w:r>
          </w:p>
        </w:tc>
      </w:tr>
      <w:tr w:rsidR="003163B8" w:rsidRPr="00A561C5" w14:paraId="7E3D1C61"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B0F6D95" w14:textId="0976A5C9" w:rsidR="003163B8" w:rsidRPr="00AB65BB" w:rsidRDefault="003163B8" w:rsidP="003163B8">
            <w:pPr>
              <w:pStyle w:val="Tablebody"/>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RIICRM207E</w:t>
            </w:r>
          </w:p>
        </w:tc>
        <w:tc>
          <w:tcPr>
            <w:tcW w:w="6492" w:type="dxa"/>
            <w:vAlign w:val="center"/>
          </w:tcPr>
          <w:p w14:paraId="79EBD580" w14:textId="27C2BCE7" w:rsidR="003163B8" w:rsidRPr="00AB65BB" w:rsidRDefault="003163B8" w:rsidP="003163B8">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Install raised pavement markers</w:t>
            </w:r>
          </w:p>
        </w:tc>
        <w:tc>
          <w:tcPr>
            <w:tcW w:w="1263" w:type="dxa"/>
            <w:vAlign w:val="center"/>
          </w:tcPr>
          <w:p w14:paraId="676A90AD" w14:textId="74D5BC30" w:rsidR="003163B8" w:rsidRPr="00AB65BB" w:rsidRDefault="003163B8" w:rsidP="003163B8">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16</w:t>
            </w:r>
          </w:p>
        </w:tc>
      </w:tr>
      <w:tr w:rsidR="003163B8" w:rsidRPr="00A561C5" w14:paraId="051923FF"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EAD9FB4" w14:textId="3086A802" w:rsidR="003163B8" w:rsidRPr="00AB65BB" w:rsidRDefault="003163B8" w:rsidP="003163B8">
            <w:pPr>
              <w:pStyle w:val="Tablebody"/>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RIICRM301E</w:t>
            </w:r>
          </w:p>
        </w:tc>
        <w:tc>
          <w:tcPr>
            <w:tcW w:w="6492" w:type="dxa"/>
            <w:vAlign w:val="center"/>
          </w:tcPr>
          <w:p w14:paraId="45D49242" w14:textId="38E81B4F" w:rsidR="003163B8" w:rsidRPr="00AB65BB" w:rsidRDefault="003163B8" w:rsidP="003163B8">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Conduct ride on road marking operations</w:t>
            </w:r>
          </w:p>
        </w:tc>
        <w:tc>
          <w:tcPr>
            <w:tcW w:w="1263" w:type="dxa"/>
            <w:vAlign w:val="center"/>
          </w:tcPr>
          <w:p w14:paraId="06FBCDF7" w14:textId="3B6C8396" w:rsidR="003163B8" w:rsidRPr="00AB65BB" w:rsidRDefault="003163B8" w:rsidP="003163B8">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16</w:t>
            </w:r>
          </w:p>
        </w:tc>
      </w:tr>
      <w:tr w:rsidR="003163B8" w:rsidRPr="00A561C5" w14:paraId="6980B392"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7666249" w14:textId="0975E34D" w:rsidR="003163B8" w:rsidRPr="00AB65BB" w:rsidRDefault="003163B8" w:rsidP="003163B8">
            <w:pPr>
              <w:pStyle w:val="Tablebody"/>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RIICRM302E</w:t>
            </w:r>
          </w:p>
        </w:tc>
        <w:tc>
          <w:tcPr>
            <w:tcW w:w="6492" w:type="dxa"/>
            <w:vAlign w:val="center"/>
          </w:tcPr>
          <w:p w14:paraId="0DD57CB7" w14:textId="0A9DACBC" w:rsidR="003163B8" w:rsidRPr="00AB65BB" w:rsidRDefault="003163B8" w:rsidP="003163B8">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Conduct long line road marking operations</w:t>
            </w:r>
          </w:p>
        </w:tc>
        <w:tc>
          <w:tcPr>
            <w:tcW w:w="1263" w:type="dxa"/>
            <w:vAlign w:val="center"/>
          </w:tcPr>
          <w:p w14:paraId="521E2510" w14:textId="5DF85EC5" w:rsidR="003163B8" w:rsidRPr="00AB65BB" w:rsidRDefault="003163B8" w:rsidP="003163B8">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40</w:t>
            </w:r>
          </w:p>
        </w:tc>
      </w:tr>
      <w:tr w:rsidR="003163B8" w:rsidRPr="00A561C5" w14:paraId="0714D393"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9E58C1B" w14:textId="450573DC" w:rsidR="003163B8" w:rsidRPr="00AB65BB" w:rsidRDefault="003163B8" w:rsidP="003163B8">
            <w:pPr>
              <w:pStyle w:val="Tablebody"/>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RIICRM303E</w:t>
            </w:r>
          </w:p>
        </w:tc>
        <w:tc>
          <w:tcPr>
            <w:tcW w:w="6492" w:type="dxa"/>
            <w:vAlign w:val="center"/>
          </w:tcPr>
          <w:p w14:paraId="363CC791" w14:textId="7D3AA75E" w:rsidR="003163B8" w:rsidRPr="00AB65BB" w:rsidRDefault="003163B8" w:rsidP="003163B8">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Conduct thermo plastic road marking operations</w:t>
            </w:r>
          </w:p>
        </w:tc>
        <w:tc>
          <w:tcPr>
            <w:tcW w:w="1263" w:type="dxa"/>
            <w:vAlign w:val="center"/>
          </w:tcPr>
          <w:p w14:paraId="54C0E4C2" w14:textId="4E33C94B" w:rsidR="003163B8" w:rsidRPr="00AB65BB" w:rsidRDefault="003163B8" w:rsidP="003163B8">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30</w:t>
            </w:r>
          </w:p>
        </w:tc>
      </w:tr>
      <w:tr w:rsidR="003163B8" w:rsidRPr="00A561C5" w14:paraId="636C29CA"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585DC7D" w14:textId="478C2185" w:rsidR="003163B8" w:rsidRPr="00AB65BB" w:rsidRDefault="003163B8" w:rsidP="003163B8">
            <w:pPr>
              <w:pStyle w:val="Tablebody"/>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RIICSG401E</w:t>
            </w:r>
          </w:p>
        </w:tc>
        <w:tc>
          <w:tcPr>
            <w:tcW w:w="6492" w:type="dxa"/>
            <w:vAlign w:val="center"/>
          </w:tcPr>
          <w:p w14:paraId="0B6898C8" w14:textId="65EEBDCF" w:rsidR="003163B8" w:rsidRPr="00AB65BB" w:rsidRDefault="003163B8" w:rsidP="003163B8">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Supervise civil concrete structure construction</w:t>
            </w:r>
          </w:p>
        </w:tc>
        <w:tc>
          <w:tcPr>
            <w:tcW w:w="1263" w:type="dxa"/>
            <w:vAlign w:val="center"/>
          </w:tcPr>
          <w:p w14:paraId="46B9DD50" w14:textId="12F4ADE1" w:rsidR="003163B8" w:rsidRPr="00AB65BB" w:rsidRDefault="003163B8" w:rsidP="003163B8">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100</w:t>
            </w:r>
          </w:p>
        </w:tc>
      </w:tr>
      <w:tr w:rsidR="003163B8" w:rsidRPr="00A561C5" w14:paraId="1232DA99"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63C3E49" w14:textId="43F8E9FC" w:rsidR="003163B8" w:rsidRPr="00AB65BB" w:rsidRDefault="003163B8" w:rsidP="003163B8">
            <w:pPr>
              <w:pStyle w:val="Tablebody"/>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RIICSG402E</w:t>
            </w:r>
          </w:p>
        </w:tc>
        <w:tc>
          <w:tcPr>
            <w:tcW w:w="6492" w:type="dxa"/>
            <w:vAlign w:val="center"/>
          </w:tcPr>
          <w:p w14:paraId="502E19E3" w14:textId="3F35508C" w:rsidR="003163B8" w:rsidRPr="00AB65BB" w:rsidRDefault="003163B8" w:rsidP="003163B8">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Supervise civil steel structure construction</w:t>
            </w:r>
          </w:p>
        </w:tc>
        <w:tc>
          <w:tcPr>
            <w:tcW w:w="1263" w:type="dxa"/>
            <w:vAlign w:val="center"/>
          </w:tcPr>
          <w:p w14:paraId="13A3E91E" w14:textId="7B5FE931" w:rsidR="003163B8" w:rsidRPr="00AB65BB" w:rsidRDefault="003163B8" w:rsidP="003163B8">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100</w:t>
            </w:r>
          </w:p>
        </w:tc>
      </w:tr>
      <w:tr w:rsidR="003163B8" w:rsidRPr="00A561C5" w14:paraId="43F2DAB2"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0C157E9" w14:textId="56BCABEA" w:rsidR="003163B8" w:rsidRPr="00AB65BB" w:rsidRDefault="003163B8" w:rsidP="003163B8">
            <w:pPr>
              <w:pStyle w:val="Tablebody"/>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RIICSG403E</w:t>
            </w:r>
          </w:p>
        </w:tc>
        <w:tc>
          <w:tcPr>
            <w:tcW w:w="6492" w:type="dxa"/>
            <w:vAlign w:val="center"/>
          </w:tcPr>
          <w:p w14:paraId="64563140" w14:textId="1F1C1444" w:rsidR="003163B8" w:rsidRPr="00AB65BB" w:rsidRDefault="003163B8" w:rsidP="003163B8">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Supervise civil timber structure construction</w:t>
            </w:r>
          </w:p>
        </w:tc>
        <w:tc>
          <w:tcPr>
            <w:tcW w:w="1263" w:type="dxa"/>
            <w:vAlign w:val="center"/>
          </w:tcPr>
          <w:p w14:paraId="59AC5983" w14:textId="13422988" w:rsidR="003163B8" w:rsidRPr="00AB65BB" w:rsidRDefault="003163B8" w:rsidP="003163B8">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100</w:t>
            </w:r>
          </w:p>
        </w:tc>
      </w:tr>
      <w:tr w:rsidR="003163B8" w:rsidRPr="00A561C5" w14:paraId="1ECAFB5F"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B93A2D7" w14:textId="6C1A1BFD" w:rsidR="003163B8" w:rsidRPr="00AB65BB" w:rsidRDefault="003163B8" w:rsidP="003163B8">
            <w:pPr>
              <w:pStyle w:val="Tablebody"/>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RIICSG404E</w:t>
            </w:r>
          </w:p>
        </w:tc>
        <w:tc>
          <w:tcPr>
            <w:tcW w:w="6492" w:type="dxa"/>
            <w:vAlign w:val="center"/>
          </w:tcPr>
          <w:p w14:paraId="49DAEDAB" w14:textId="40B0A6C1" w:rsidR="003163B8" w:rsidRPr="00AB65BB" w:rsidRDefault="003163B8" w:rsidP="003163B8">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Supervise civil masonry, crib and gabion structure construction</w:t>
            </w:r>
          </w:p>
        </w:tc>
        <w:tc>
          <w:tcPr>
            <w:tcW w:w="1263" w:type="dxa"/>
            <w:vAlign w:val="center"/>
          </w:tcPr>
          <w:p w14:paraId="6EDC919C" w14:textId="53FA1F0A" w:rsidR="003163B8" w:rsidRPr="00AB65BB" w:rsidRDefault="003163B8" w:rsidP="003163B8">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100</w:t>
            </w:r>
          </w:p>
        </w:tc>
      </w:tr>
      <w:tr w:rsidR="003163B8" w:rsidRPr="00A561C5" w14:paraId="5CB1D4C8"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B024782" w14:textId="2D3CDEBD" w:rsidR="003163B8" w:rsidRPr="00AB65BB" w:rsidRDefault="003163B8" w:rsidP="003163B8">
            <w:pPr>
              <w:pStyle w:val="Tablebody"/>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RIICSG405E</w:t>
            </w:r>
          </w:p>
        </w:tc>
        <w:tc>
          <w:tcPr>
            <w:tcW w:w="6492" w:type="dxa"/>
            <w:vAlign w:val="center"/>
          </w:tcPr>
          <w:p w14:paraId="217E4C0D" w14:textId="1339C996" w:rsidR="003163B8" w:rsidRPr="00AB65BB" w:rsidRDefault="003163B8" w:rsidP="003163B8">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Carry out inspections of civil structures</w:t>
            </w:r>
          </w:p>
        </w:tc>
        <w:tc>
          <w:tcPr>
            <w:tcW w:w="1263" w:type="dxa"/>
            <w:vAlign w:val="center"/>
          </w:tcPr>
          <w:p w14:paraId="05385216" w14:textId="2AF73990" w:rsidR="003163B8" w:rsidRPr="00AB65BB" w:rsidRDefault="003163B8" w:rsidP="003163B8">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100</w:t>
            </w:r>
          </w:p>
        </w:tc>
      </w:tr>
      <w:tr w:rsidR="003163B8" w:rsidRPr="00A561C5" w14:paraId="2A5554FC"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BF0BBA4" w14:textId="26AA109B" w:rsidR="003163B8" w:rsidRPr="00AB65BB" w:rsidRDefault="003163B8" w:rsidP="003163B8">
            <w:pPr>
              <w:pStyle w:val="Tablebody"/>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RIICSG406E</w:t>
            </w:r>
          </w:p>
        </w:tc>
        <w:tc>
          <w:tcPr>
            <w:tcW w:w="6492" w:type="dxa"/>
            <w:vAlign w:val="center"/>
          </w:tcPr>
          <w:p w14:paraId="2D5B445E" w14:textId="654BC19B" w:rsidR="003163B8" w:rsidRPr="00AB65BB" w:rsidRDefault="003163B8" w:rsidP="003163B8">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Supervise maintenance of civil structures</w:t>
            </w:r>
          </w:p>
        </w:tc>
        <w:tc>
          <w:tcPr>
            <w:tcW w:w="1263" w:type="dxa"/>
            <w:vAlign w:val="center"/>
          </w:tcPr>
          <w:p w14:paraId="215A900F" w14:textId="264F3319" w:rsidR="003163B8" w:rsidRPr="00AB65BB" w:rsidRDefault="003163B8" w:rsidP="003163B8">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100</w:t>
            </w:r>
          </w:p>
        </w:tc>
      </w:tr>
      <w:tr w:rsidR="003163B8" w:rsidRPr="00A561C5" w14:paraId="3DCA1FEE"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7D79877" w14:textId="0E37C2CF" w:rsidR="003163B8" w:rsidRPr="00AB65BB" w:rsidRDefault="003163B8" w:rsidP="003163B8">
            <w:pPr>
              <w:pStyle w:val="Tablebody"/>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RIICTB201E</w:t>
            </w:r>
          </w:p>
        </w:tc>
        <w:tc>
          <w:tcPr>
            <w:tcW w:w="6492" w:type="dxa"/>
            <w:vAlign w:val="center"/>
          </w:tcPr>
          <w:p w14:paraId="6500E87E" w14:textId="0C392E68" w:rsidR="003163B8" w:rsidRPr="00AB65BB" w:rsidRDefault="003163B8" w:rsidP="003163B8">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Maintain timber bridges</w:t>
            </w:r>
          </w:p>
        </w:tc>
        <w:tc>
          <w:tcPr>
            <w:tcW w:w="1263" w:type="dxa"/>
            <w:vAlign w:val="center"/>
          </w:tcPr>
          <w:p w14:paraId="6EE40CC0" w14:textId="08B60FE5" w:rsidR="003163B8" w:rsidRPr="00AB65BB" w:rsidRDefault="003163B8" w:rsidP="003163B8">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64</w:t>
            </w:r>
          </w:p>
        </w:tc>
      </w:tr>
      <w:tr w:rsidR="003163B8" w:rsidRPr="00A561C5" w14:paraId="053B70C1"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58057F" w14:textId="5461440D" w:rsidR="003163B8" w:rsidRPr="00AB65BB" w:rsidRDefault="003163B8" w:rsidP="003163B8">
            <w:pPr>
              <w:pStyle w:val="Tablebody"/>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RIICTB202E</w:t>
            </w:r>
          </w:p>
        </w:tc>
        <w:tc>
          <w:tcPr>
            <w:tcW w:w="6492" w:type="dxa"/>
            <w:vAlign w:val="center"/>
          </w:tcPr>
          <w:p w14:paraId="1ED7C257" w14:textId="327C7972" w:rsidR="003163B8" w:rsidRPr="00AB65BB" w:rsidRDefault="003163B8" w:rsidP="003163B8">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Apply bridge durability treatments</w:t>
            </w:r>
          </w:p>
        </w:tc>
        <w:tc>
          <w:tcPr>
            <w:tcW w:w="1263" w:type="dxa"/>
            <w:vAlign w:val="center"/>
          </w:tcPr>
          <w:p w14:paraId="564737FB" w14:textId="6C4BD245" w:rsidR="003163B8" w:rsidRPr="00AB65BB" w:rsidRDefault="003163B8" w:rsidP="003163B8">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40</w:t>
            </w:r>
          </w:p>
        </w:tc>
      </w:tr>
      <w:tr w:rsidR="003163B8" w:rsidRPr="00A561C5" w14:paraId="63345E01"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982B9FC" w14:textId="6B073A48" w:rsidR="003163B8" w:rsidRPr="00AB65BB" w:rsidRDefault="003163B8" w:rsidP="003163B8">
            <w:pPr>
              <w:pStyle w:val="Tablebody"/>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RIICTB203E</w:t>
            </w:r>
          </w:p>
        </w:tc>
        <w:tc>
          <w:tcPr>
            <w:tcW w:w="6492" w:type="dxa"/>
            <w:vAlign w:val="center"/>
          </w:tcPr>
          <w:p w14:paraId="2725E80B" w14:textId="0F53C7E8" w:rsidR="003163B8" w:rsidRPr="00AB65BB" w:rsidRDefault="003163B8" w:rsidP="003163B8">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Produce bridge drawings and sketches</w:t>
            </w:r>
          </w:p>
        </w:tc>
        <w:tc>
          <w:tcPr>
            <w:tcW w:w="1263" w:type="dxa"/>
            <w:vAlign w:val="center"/>
          </w:tcPr>
          <w:p w14:paraId="7443AC42" w14:textId="1C28CA8D" w:rsidR="003163B8" w:rsidRPr="00AB65BB" w:rsidRDefault="003163B8" w:rsidP="003163B8">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24</w:t>
            </w:r>
          </w:p>
        </w:tc>
      </w:tr>
      <w:tr w:rsidR="003163B8" w:rsidRPr="00A561C5" w14:paraId="2EC04553"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E8EDB75" w14:textId="21304B69" w:rsidR="003163B8" w:rsidRPr="00AB65BB" w:rsidRDefault="003163B8" w:rsidP="003163B8">
            <w:pPr>
              <w:pStyle w:val="Tablebody"/>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RIICTB301E</w:t>
            </w:r>
          </w:p>
        </w:tc>
        <w:tc>
          <w:tcPr>
            <w:tcW w:w="6492" w:type="dxa"/>
            <w:vAlign w:val="center"/>
          </w:tcPr>
          <w:p w14:paraId="6985E8E0" w14:textId="54C9AED8" w:rsidR="003163B8" w:rsidRPr="00AB65BB" w:rsidRDefault="003163B8" w:rsidP="003163B8">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Undertake visual inspections</w:t>
            </w:r>
          </w:p>
        </w:tc>
        <w:tc>
          <w:tcPr>
            <w:tcW w:w="1263" w:type="dxa"/>
            <w:vAlign w:val="center"/>
          </w:tcPr>
          <w:p w14:paraId="5143BD41" w14:textId="58457B0B" w:rsidR="003163B8" w:rsidRPr="00AB65BB" w:rsidRDefault="003163B8" w:rsidP="003163B8">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64</w:t>
            </w:r>
          </w:p>
        </w:tc>
      </w:tr>
      <w:tr w:rsidR="003163B8" w:rsidRPr="00A561C5" w14:paraId="35829763"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0970ADE" w14:textId="6DF68003" w:rsidR="003163B8" w:rsidRPr="00AB65BB" w:rsidRDefault="003163B8" w:rsidP="003163B8">
            <w:pPr>
              <w:pStyle w:val="Tablebody"/>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RIICTB302E</w:t>
            </w:r>
          </w:p>
        </w:tc>
        <w:tc>
          <w:tcPr>
            <w:tcW w:w="6492" w:type="dxa"/>
            <w:vAlign w:val="center"/>
          </w:tcPr>
          <w:p w14:paraId="1D88D000" w14:textId="2499E522" w:rsidR="003163B8" w:rsidRPr="00AB65BB" w:rsidRDefault="003163B8" w:rsidP="003163B8">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Install temporary support members</w:t>
            </w:r>
          </w:p>
        </w:tc>
        <w:tc>
          <w:tcPr>
            <w:tcW w:w="1263" w:type="dxa"/>
            <w:vAlign w:val="center"/>
          </w:tcPr>
          <w:p w14:paraId="24A05250" w14:textId="3EF80E83" w:rsidR="003163B8" w:rsidRPr="00AB65BB" w:rsidRDefault="003163B8" w:rsidP="003163B8">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40</w:t>
            </w:r>
          </w:p>
        </w:tc>
      </w:tr>
      <w:tr w:rsidR="003163B8" w:rsidRPr="00A561C5" w14:paraId="1BC0C0A7"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0498EDC" w14:textId="4CAB7E0A" w:rsidR="003163B8" w:rsidRPr="00AB65BB" w:rsidRDefault="003163B8" w:rsidP="003163B8">
            <w:pPr>
              <w:pStyle w:val="Tablebody"/>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RIICTB303E</w:t>
            </w:r>
          </w:p>
        </w:tc>
        <w:tc>
          <w:tcPr>
            <w:tcW w:w="6492" w:type="dxa"/>
            <w:vAlign w:val="center"/>
          </w:tcPr>
          <w:p w14:paraId="30FA6331" w14:textId="6A0F2863" w:rsidR="003163B8" w:rsidRPr="00AB65BB" w:rsidRDefault="003163B8" w:rsidP="003163B8">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Erect temporary modular support systems (baileys) on existing bridges</w:t>
            </w:r>
          </w:p>
        </w:tc>
        <w:tc>
          <w:tcPr>
            <w:tcW w:w="1263" w:type="dxa"/>
            <w:vAlign w:val="center"/>
          </w:tcPr>
          <w:p w14:paraId="10BC1D67" w14:textId="628D473D" w:rsidR="003163B8" w:rsidRPr="00AB65BB" w:rsidRDefault="003163B8" w:rsidP="003163B8">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48</w:t>
            </w:r>
          </w:p>
        </w:tc>
      </w:tr>
      <w:tr w:rsidR="003163B8" w:rsidRPr="00A561C5" w14:paraId="4F5B7977"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D400DE3" w14:textId="034F9756" w:rsidR="003163B8" w:rsidRPr="00AB65BB" w:rsidRDefault="003163B8" w:rsidP="003163B8">
            <w:pPr>
              <w:pStyle w:val="Tablebody"/>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RIICTB304E</w:t>
            </w:r>
          </w:p>
        </w:tc>
        <w:tc>
          <w:tcPr>
            <w:tcW w:w="6492" w:type="dxa"/>
            <w:vAlign w:val="center"/>
          </w:tcPr>
          <w:p w14:paraId="4D61BD71" w14:textId="1F6D6E33" w:rsidR="003163B8" w:rsidRPr="00AB65BB" w:rsidRDefault="003163B8" w:rsidP="003163B8">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Install or replace sub-structure members</w:t>
            </w:r>
          </w:p>
        </w:tc>
        <w:tc>
          <w:tcPr>
            <w:tcW w:w="1263" w:type="dxa"/>
            <w:vAlign w:val="center"/>
          </w:tcPr>
          <w:p w14:paraId="39AD7B2E" w14:textId="44295799" w:rsidR="003163B8" w:rsidRPr="00AB65BB" w:rsidRDefault="003163B8" w:rsidP="003163B8">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48</w:t>
            </w:r>
          </w:p>
        </w:tc>
      </w:tr>
      <w:tr w:rsidR="003163B8" w:rsidRPr="00A561C5" w14:paraId="743ACE16"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1FF4D77" w14:textId="0F012066" w:rsidR="003163B8" w:rsidRPr="00AB65BB" w:rsidRDefault="003163B8" w:rsidP="003163B8">
            <w:pPr>
              <w:pStyle w:val="Tablebody"/>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RIICTB305E</w:t>
            </w:r>
          </w:p>
        </w:tc>
        <w:tc>
          <w:tcPr>
            <w:tcW w:w="6492" w:type="dxa"/>
            <w:vAlign w:val="center"/>
          </w:tcPr>
          <w:p w14:paraId="3A4B6E73" w14:textId="3944AD04" w:rsidR="003163B8" w:rsidRPr="00AB65BB" w:rsidRDefault="003163B8" w:rsidP="003163B8">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Install or replace super-structure members</w:t>
            </w:r>
          </w:p>
        </w:tc>
        <w:tc>
          <w:tcPr>
            <w:tcW w:w="1263" w:type="dxa"/>
            <w:vAlign w:val="center"/>
          </w:tcPr>
          <w:p w14:paraId="7AD90FA9" w14:textId="1AAE42A1" w:rsidR="003163B8" w:rsidRPr="00AB65BB" w:rsidRDefault="003163B8" w:rsidP="003163B8">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48</w:t>
            </w:r>
          </w:p>
        </w:tc>
      </w:tr>
      <w:tr w:rsidR="003163B8" w:rsidRPr="00A561C5" w14:paraId="2961717B"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9263E53" w14:textId="1A4B3BAD" w:rsidR="003163B8" w:rsidRPr="00AB65BB" w:rsidRDefault="003163B8" w:rsidP="003163B8">
            <w:pPr>
              <w:pStyle w:val="Tablebody"/>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RIICTB306E</w:t>
            </w:r>
          </w:p>
        </w:tc>
        <w:tc>
          <w:tcPr>
            <w:tcW w:w="6492" w:type="dxa"/>
            <w:vAlign w:val="center"/>
          </w:tcPr>
          <w:p w14:paraId="7B31F381" w14:textId="533D13F8" w:rsidR="003163B8" w:rsidRPr="00AB65BB" w:rsidRDefault="003163B8" w:rsidP="003163B8">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Splice and connect timber members</w:t>
            </w:r>
          </w:p>
        </w:tc>
        <w:tc>
          <w:tcPr>
            <w:tcW w:w="1263" w:type="dxa"/>
            <w:vAlign w:val="center"/>
          </w:tcPr>
          <w:p w14:paraId="465797A5" w14:textId="6933ECCE" w:rsidR="003163B8" w:rsidRPr="00AB65BB" w:rsidRDefault="003163B8" w:rsidP="003163B8">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40</w:t>
            </w:r>
          </w:p>
        </w:tc>
      </w:tr>
      <w:tr w:rsidR="003163B8" w:rsidRPr="00A561C5" w14:paraId="1706674B"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A524D1E" w14:textId="6BB5750C" w:rsidR="003163B8" w:rsidRPr="00AB65BB" w:rsidRDefault="003163B8" w:rsidP="003163B8">
            <w:pPr>
              <w:pStyle w:val="Tablebody"/>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RIICTB307E</w:t>
            </w:r>
          </w:p>
        </w:tc>
        <w:tc>
          <w:tcPr>
            <w:tcW w:w="6492" w:type="dxa"/>
            <w:vAlign w:val="center"/>
          </w:tcPr>
          <w:p w14:paraId="526560CC" w14:textId="2B582E2B" w:rsidR="003163B8" w:rsidRPr="00AB65BB" w:rsidRDefault="003163B8" w:rsidP="003163B8">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Assemble and disassemble temporary modular bridges</w:t>
            </w:r>
          </w:p>
        </w:tc>
        <w:tc>
          <w:tcPr>
            <w:tcW w:w="1263" w:type="dxa"/>
            <w:vAlign w:val="center"/>
          </w:tcPr>
          <w:p w14:paraId="163F5757" w14:textId="70EFF52B" w:rsidR="003163B8" w:rsidRPr="00AB65BB" w:rsidRDefault="003163B8" w:rsidP="003163B8">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48</w:t>
            </w:r>
          </w:p>
        </w:tc>
      </w:tr>
      <w:tr w:rsidR="003163B8" w:rsidRPr="00A561C5" w14:paraId="5073D4A8"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C1ED572" w14:textId="06B20BA0" w:rsidR="003163B8" w:rsidRPr="00AB65BB" w:rsidRDefault="003163B8" w:rsidP="003163B8">
            <w:pPr>
              <w:pStyle w:val="Tablebody"/>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RIICTB308E</w:t>
            </w:r>
          </w:p>
        </w:tc>
        <w:tc>
          <w:tcPr>
            <w:tcW w:w="6492" w:type="dxa"/>
            <w:vAlign w:val="center"/>
          </w:tcPr>
          <w:p w14:paraId="45EF7ABD" w14:textId="77749D63" w:rsidR="003163B8" w:rsidRPr="00AB65BB" w:rsidRDefault="003163B8" w:rsidP="003163B8">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Install or replace truss members</w:t>
            </w:r>
          </w:p>
        </w:tc>
        <w:tc>
          <w:tcPr>
            <w:tcW w:w="1263" w:type="dxa"/>
            <w:vAlign w:val="center"/>
          </w:tcPr>
          <w:p w14:paraId="0F44761C" w14:textId="4FC6DBDF" w:rsidR="003163B8" w:rsidRPr="00AB65BB" w:rsidRDefault="003163B8" w:rsidP="003163B8">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40</w:t>
            </w:r>
          </w:p>
        </w:tc>
      </w:tr>
      <w:tr w:rsidR="003163B8" w:rsidRPr="00A561C5" w14:paraId="5101C89F"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80219C6" w14:textId="4C7A5407" w:rsidR="003163B8" w:rsidRPr="00AB65BB" w:rsidRDefault="003163B8" w:rsidP="003163B8">
            <w:pPr>
              <w:pStyle w:val="Tablebody"/>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RIICTB309E</w:t>
            </w:r>
          </w:p>
        </w:tc>
        <w:tc>
          <w:tcPr>
            <w:tcW w:w="6492" w:type="dxa"/>
            <w:vAlign w:val="center"/>
          </w:tcPr>
          <w:p w14:paraId="73A37B4C" w14:textId="0BF66956" w:rsidR="003163B8" w:rsidRPr="00AB65BB" w:rsidRDefault="003163B8" w:rsidP="003163B8">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Construct, maintain and remove coffer dams</w:t>
            </w:r>
          </w:p>
        </w:tc>
        <w:tc>
          <w:tcPr>
            <w:tcW w:w="1263" w:type="dxa"/>
            <w:vAlign w:val="center"/>
          </w:tcPr>
          <w:p w14:paraId="61BDFF8E" w14:textId="0733C516" w:rsidR="003163B8" w:rsidRPr="00AB65BB" w:rsidRDefault="003163B8" w:rsidP="003163B8">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60</w:t>
            </w:r>
          </w:p>
        </w:tc>
      </w:tr>
      <w:tr w:rsidR="003163B8" w:rsidRPr="00A561C5" w14:paraId="62C3CAE3"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1A0C10B" w14:textId="0C4B47E0" w:rsidR="003163B8" w:rsidRPr="00AB65BB" w:rsidRDefault="003163B8" w:rsidP="003163B8">
            <w:pPr>
              <w:pStyle w:val="Tablebody"/>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RIICTB310E</w:t>
            </w:r>
          </w:p>
        </w:tc>
        <w:tc>
          <w:tcPr>
            <w:tcW w:w="6492" w:type="dxa"/>
            <w:vAlign w:val="center"/>
          </w:tcPr>
          <w:p w14:paraId="2F1A89A8" w14:textId="3F1114F2" w:rsidR="003163B8" w:rsidRPr="00AB65BB" w:rsidRDefault="003163B8" w:rsidP="003163B8">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Construct specialised timber deck systems</w:t>
            </w:r>
          </w:p>
        </w:tc>
        <w:tc>
          <w:tcPr>
            <w:tcW w:w="1263" w:type="dxa"/>
            <w:vAlign w:val="center"/>
          </w:tcPr>
          <w:p w14:paraId="281FB086" w14:textId="0D5D6714" w:rsidR="003163B8" w:rsidRPr="00AB65BB" w:rsidRDefault="003163B8" w:rsidP="003163B8">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64</w:t>
            </w:r>
          </w:p>
        </w:tc>
      </w:tr>
      <w:tr w:rsidR="003163B8" w:rsidRPr="00A561C5" w14:paraId="5E9CB6C7"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3217F77" w14:textId="3D1CD273" w:rsidR="003163B8" w:rsidRPr="00AB65BB" w:rsidRDefault="003163B8" w:rsidP="003163B8">
            <w:pPr>
              <w:pStyle w:val="Tablebody"/>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RIICTC301E</w:t>
            </w:r>
          </w:p>
        </w:tc>
        <w:tc>
          <w:tcPr>
            <w:tcW w:w="6492" w:type="dxa"/>
            <w:vAlign w:val="center"/>
          </w:tcPr>
          <w:p w14:paraId="5723BF09" w14:textId="15C25DAC" w:rsidR="003163B8" w:rsidRPr="00AB65BB" w:rsidRDefault="003163B8" w:rsidP="003163B8">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Install tunnelling constructions services</w:t>
            </w:r>
          </w:p>
        </w:tc>
        <w:tc>
          <w:tcPr>
            <w:tcW w:w="1263" w:type="dxa"/>
            <w:vAlign w:val="center"/>
          </w:tcPr>
          <w:p w14:paraId="1164AF10" w14:textId="5C90456E" w:rsidR="003163B8" w:rsidRPr="00AB65BB" w:rsidRDefault="003163B8" w:rsidP="003163B8">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80</w:t>
            </w:r>
          </w:p>
        </w:tc>
      </w:tr>
      <w:tr w:rsidR="003163B8" w:rsidRPr="00A561C5" w14:paraId="7607A59A"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187B6CA" w14:textId="1E690440" w:rsidR="003163B8" w:rsidRPr="00AB65BB" w:rsidRDefault="003163B8" w:rsidP="003163B8">
            <w:pPr>
              <w:pStyle w:val="Tablebody"/>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RIICTC302E</w:t>
            </w:r>
          </w:p>
        </w:tc>
        <w:tc>
          <w:tcPr>
            <w:tcW w:w="6492" w:type="dxa"/>
            <w:vAlign w:val="center"/>
          </w:tcPr>
          <w:p w14:paraId="4E7C1A9B" w14:textId="3DD4D61B" w:rsidR="003163B8" w:rsidRPr="00AB65BB" w:rsidRDefault="003163B8" w:rsidP="003163B8">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Line tunnels</w:t>
            </w:r>
          </w:p>
        </w:tc>
        <w:tc>
          <w:tcPr>
            <w:tcW w:w="1263" w:type="dxa"/>
            <w:vAlign w:val="center"/>
          </w:tcPr>
          <w:p w14:paraId="0A158122" w14:textId="29268EE5" w:rsidR="003163B8" w:rsidRPr="00AB65BB" w:rsidRDefault="003163B8" w:rsidP="003163B8">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80</w:t>
            </w:r>
          </w:p>
        </w:tc>
      </w:tr>
      <w:tr w:rsidR="003163B8" w:rsidRPr="00A561C5" w14:paraId="34356BFA"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06EAA02" w14:textId="007C2420" w:rsidR="003163B8" w:rsidRPr="00AB65BB" w:rsidRDefault="003163B8" w:rsidP="003163B8">
            <w:pPr>
              <w:pStyle w:val="Tablebody"/>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RIICTC303E</w:t>
            </w:r>
          </w:p>
        </w:tc>
        <w:tc>
          <w:tcPr>
            <w:tcW w:w="6492" w:type="dxa"/>
            <w:vAlign w:val="center"/>
          </w:tcPr>
          <w:p w14:paraId="607CF8C0" w14:textId="35828BFC" w:rsidR="003163B8" w:rsidRPr="00AB65BB" w:rsidRDefault="003163B8" w:rsidP="003163B8">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Excavate tunnel by machine</w:t>
            </w:r>
          </w:p>
        </w:tc>
        <w:tc>
          <w:tcPr>
            <w:tcW w:w="1263" w:type="dxa"/>
            <w:vAlign w:val="center"/>
          </w:tcPr>
          <w:p w14:paraId="355FB87D" w14:textId="6C410A67" w:rsidR="003163B8" w:rsidRPr="00AB65BB" w:rsidRDefault="003163B8" w:rsidP="003163B8">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32</w:t>
            </w:r>
          </w:p>
        </w:tc>
      </w:tr>
      <w:tr w:rsidR="003163B8" w:rsidRPr="00A561C5" w14:paraId="58A50B98"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9E0C0E0" w14:textId="4EBAB077" w:rsidR="003163B8" w:rsidRPr="00AB65BB" w:rsidRDefault="003163B8" w:rsidP="003163B8">
            <w:pPr>
              <w:pStyle w:val="Tablebody"/>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RIICTC304E</w:t>
            </w:r>
          </w:p>
        </w:tc>
        <w:tc>
          <w:tcPr>
            <w:tcW w:w="6492" w:type="dxa"/>
            <w:vAlign w:val="center"/>
          </w:tcPr>
          <w:p w14:paraId="6E543EC5" w14:textId="6B10B4CC" w:rsidR="003163B8" w:rsidRPr="00AB65BB" w:rsidRDefault="003163B8" w:rsidP="003163B8">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Muck out tunnel earthworks</w:t>
            </w:r>
          </w:p>
        </w:tc>
        <w:tc>
          <w:tcPr>
            <w:tcW w:w="1263" w:type="dxa"/>
            <w:vAlign w:val="center"/>
          </w:tcPr>
          <w:p w14:paraId="30F8ECE6" w14:textId="7AF4E1B4" w:rsidR="003163B8" w:rsidRPr="00AB65BB" w:rsidRDefault="003163B8" w:rsidP="003163B8">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16</w:t>
            </w:r>
          </w:p>
        </w:tc>
      </w:tr>
      <w:tr w:rsidR="003163B8" w:rsidRPr="00A561C5" w14:paraId="269A9306"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2EAA56D" w14:textId="1307127E" w:rsidR="003163B8" w:rsidRPr="00AB65BB" w:rsidRDefault="003163B8" w:rsidP="003163B8">
            <w:pPr>
              <w:pStyle w:val="Tablebody"/>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RIICTC305E</w:t>
            </w:r>
          </w:p>
        </w:tc>
        <w:tc>
          <w:tcPr>
            <w:tcW w:w="6492" w:type="dxa"/>
            <w:vAlign w:val="center"/>
          </w:tcPr>
          <w:p w14:paraId="0ED92E01" w14:textId="115D1FED" w:rsidR="003163B8" w:rsidRPr="00AB65BB" w:rsidRDefault="003163B8" w:rsidP="003163B8">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Construct portals</w:t>
            </w:r>
          </w:p>
        </w:tc>
        <w:tc>
          <w:tcPr>
            <w:tcW w:w="1263" w:type="dxa"/>
            <w:vAlign w:val="center"/>
          </w:tcPr>
          <w:p w14:paraId="3CC682F4" w14:textId="3C9E8AC2" w:rsidR="003163B8" w:rsidRPr="00AB65BB" w:rsidRDefault="003163B8" w:rsidP="003163B8">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24</w:t>
            </w:r>
          </w:p>
        </w:tc>
      </w:tr>
      <w:tr w:rsidR="003163B8" w:rsidRPr="00A561C5" w14:paraId="647D7FDA"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C9D3D69" w14:textId="3D9EC734" w:rsidR="003163B8" w:rsidRPr="00AB65BB" w:rsidRDefault="003163B8" w:rsidP="003163B8">
            <w:pPr>
              <w:pStyle w:val="Tablebody"/>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RIICTC306</w:t>
            </w:r>
          </w:p>
        </w:tc>
        <w:tc>
          <w:tcPr>
            <w:tcW w:w="6492" w:type="dxa"/>
            <w:vAlign w:val="center"/>
          </w:tcPr>
          <w:p w14:paraId="1749D6E3" w14:textId="0F4CFD25" w:rsidR="003163B8" w:rsidRPr="00AB65BB" w:rsidRDefault="003163B8" w:rsidP="003163B8">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Conduct tunnel boring machine operations</w:t>
            </w:r>
          </w:p>
        </w:tc>
        <w:tc>
          <w:tcPr>
            <w:tcW w:w="1263" w:type="dxa"/>
            <w:vAlign w:val="center"/>
          </w:tcPr>
          <w:p w14:paraId="06C591F8" w14:textId="17983375" w:rsidR="003163B8" w:rsidRPr="00AB65BB" w:rsidRDefault="003163B8" w:rsidP="003163B8">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200</w:t>
            </w:r>
          </w:p>
        </w:tc>
      </w:tr>
      <w:tr w:rsidR="003163B8" w:rsidRPr="00A561C5" w14:paraId="7DAAFED6"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33E0162" w14:textId="23FF6416" w:rsidR="003163B8" w:rsidRPr="00AB65BB" w:rsidRDefault="003163B8" w:rsidP="003163B8">
            <w:pPr>
              <w:pStyle w:val="Tablebody"/>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RIICTC401E</w:t>
            </w:r>
          </w:p>
        </w:tc>
        <w:tc>
          <w:tcPr>
            <w:tcW w:w="6492" w:type="dxa"/>
            <w:vAlign w:val="center"/>
          </w:tcPr>
          <w:p w14:paraId="4CC7BD28" w14:textId="17AF5BB6" w:rsidR="003163B8" w:rsidRPr="00AB65BB" w:rsidRDefault="003163B8" w:rsidP="003163B8">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Supervise tunnel construction</w:t>
            </w:r>
          </w:p>
        </w:tc>
        <w:tc>
          <w:tcPr>
            <w:tcW w:w="1263" w:type="dxa"/>
            <w:vAlign w:val="center"/>
          </w:tcPr>
          <w:p w14:paraId="25B075FC" w14:textId="3D5E260A" w:rsidR="003163B8" w:rsidRPr="00AB65BB" w:rsidRDefault="003163B8" w:rsidP="003163B8">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100</w:t>
            </w:r>
          </w:p>
        </w:tc>
      </w:tr>
      <w:tr w:rsidR="003163B8" w:rsidRPr="00A561C5" w14:paraId="465E40A7"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B791ACE" w14:textId="28E33291" w:rsidR="003163B8" w:rsidRPr="00AB65BB" w:rsidRDefault="003163B8" w:rsidP="003163B8">
            <w:pPr>
              <w:pStyle w:val="Tablebody"/>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RIICTC402</w:t>
            </w:r>
          </w:p>
        </w:tc>
        <w:tc>
          <w:tcPr>
            <w:tcW w:w="6492" w:type="dxa"/>
            <w:vAlign w:val="center"/>
          </w:tcPr>
          <w:p w14:paraId="50063FF4" w14:textId="2F17ADBB" w:rsidR="003163B8" w:rsidRPr="00AB65BB" w:rsidRDefault="003163B8" w:rsidP="003163B8">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Supervise tunnel boring machine operations</w:t>
            </w:r>
          </w:p>
        </w:tc>
        <w:tc>
          <w:tcPr>
            <w:tcW w:w="1263" w:type="dxa"/>
            <w:vAlign w:val="center"/>
          </w:tcPr>
          <w:p w14:paraId="1AD05BCB" w14:textId="3A70BC98" w:rsidR="003163B8" w:rsidRPr="00AB65BB" w:rsidRDefault="003163B8" w:rsidP="003163B8">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200</w:t>
            </w:r>
          </w:p>
        </w:tc>
      </w:tr>
      <w:tr w:rsidR="003163B8" w:rsidRPr="00A561C5" w14:paraId="7B53E2B9"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E7DBA2B" w14:textId="5C2DD0A3" w:rsidR="003163B8" w:rsidRPr="00AB65BB" w:rsidRDefault="003163B8" w:rsidP="003163B8">
            <w:pPr>
              <w:pStyle w:val="Tablebody"/>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RIICTT301E</w:t>
            </w:r>
          </w:p>
        </w:tc>
        <w:tc>
          <w:tcPr>
            <w:tcW w:w="6492" w:type="dxa"/>
            <w:vAlign w:val="center"/>
          </w:tcPr>
          <w:p w14:paraId="085BC08B" w14:textId="64A9D9C0" w:rsidR="003163B8" w:rsidRPr="00AB65BB" w:rsidRDefault="003163B8" w:rsidP="003163B8">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Conduct fluid assisted directional boring</w:t>
            </w:r>
          </w:p>
        </w:tc>
        <w:tc>
          <w:tcPr>
            <w:tcW w:w="1263" w:type="dxa"/>
            <w:vAlign w:val="center"/>
          </w:tcPr>
          <w:p w14:paraId="42F63B75" w14:textId="6313811A" w:rsidR="003163B8" w:rsidRPr="00AB65BB" w:rsidRDefault="003163B8" w:rsidP="003163B8">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80</w:t>
            </w:r>
          </w:p>
        </w:tc>
      </w:tr>
      <w:tr w:rsidR="003163B8" w:rsidRPr="00A561C5" w14:paraId="6D3D24F3"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06BBD99" w14:textId="5DBF67A0" w:rsidR="003163B8" w:rsidRPr="00AB65BB" w:rsidRDefault="003163B8" w:rsidP="003163B8">
            <w:pPr>
              <w:pStyle w:val="Tablebody"/>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RIICTT302E</w:t>
            </w:r>
          </w:p>
        </w:tc>
        <w:tc>
          <w:tcPr>
            <w:tcW w:w="6492" w:type="dxa"/>
            <w:vAlign w:val="center"/>
          </w:tcPr>
          <w:p w14:paraId="30556E2D" w14:textId="12F74DF4" w:rsidR="003163B8" w:rsidRPr="00AB65BB" w:rsidRDefault="003163B8" w:rsidP="003163B8">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Conduct impact moling, ramming and augering operations</w:t>
            </w:r>
          </w:p>
        </w:tc>
        <w:tc>
          <w:tcPr>
            <w:tcW w:w="1263" w:type="dxa"/>
            <w:vAlign w:val="center"/>
          </w:tcPr>
          <w:p w14:paraId="587074C9" w14:textId="3476418A" w:rsidR="003163B8" w:rsidRPr="00AB65BB" w:rsidRDefault="003163B8" w:rsidP="003163B8">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80</w:t>
            </w:r>
          </w:p>
        </w:tc>
      </w:tr>
      <w:tr w:rsidR="003163B8" w:rsidRPr="00A561C5" w14:paraId="51689D88"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144E90A" w14:textId="357051BC" w:rsidR="003163B8" w:rsidRPr="00AB65BB" w:rsidRDefault="003163B8" w:rsidP="003163B8">
            <w:pPr>
              <w:pStyle w:val="Tablebody"/>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RIICTT303E</w:t>
            </w:r>
          </w:p>
        </w:tc>
        <w:tc>
          <w:tcPr>
            <w:tcW w:w="6492" w:type="dxa"/>
            <w:vAlign w:val="center"/>
          </w:tcPr>
          <w:p w14:paraId="1BACDD22" w14:textId="30FC5F48" w:rsidR="003163B8" w:rsidRPr="00AB65BB" w:rsidRDefault="003163B8" w:rsidP="003163B8">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Control micro tunnelling and pipe -jacking operations</w:t>
            </w:r>
          </w:p>
        </w:tc>
        <w:tc>
          <w:tcPr>
            <w:tcW w:w="1263" w:type="dxa"/>
            <w:vAlign w:val="center"/>
          </w:tcPr>
          <w:p w14:paraId="51AC132E" w14:textId="5CE019A8" w:rsidR="003163B8" w:rsidRPr="00AB65BB" w:rsidRDefault="003163B8" w:rsidP="003163B8">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80</w:t>
            </w:r>
          </w:p>
        </w:tc>
      </w:tr>
      <w:tr w:rsidR="003163B8" w:rsidRPr="00A561C5" w14:paraId="49F5D503"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E8EFE33" w14:textId="76F9AAC7" w:rsidR="003163B8" w:rsidRPr="00AB65BB" w:rsidRDefault="003163B8" w:rsidP="003163B8">
            <w:pPr>
              <w:pStyle w:val="Tablebody"/>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RIICTT304E</w:t>
            </w:r>
          </w:p>
        </w:tc>
        <w:tc>
          <w:tcPr>
            <w:tcW w:w="6492" w:type="dxa"/>
            <w:vAlign w:val="center"/>
          </w:tcPr>
          <w:p w14:paraId="5EBACDBB" w14:textId="63199A90" w:rsidR="003163B8" w:rsidRPr="00AB65BB" w:rsidRDefault="003163B8" w:rsidP="003163B8">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Undertake on-line replacement for existing pipeline systems</w:t>
            </w:r>
          </w:p>
        </w:tc>
        <w:tc>
          <w:tcPr>
            <w:tcW w:w="1263" w:type="dxa"/>
            <w:vAlign w:val="center"/>
          </w:tcPr>
          <w:p w14:paraId="3F736BA8" w14:textId="684B7355" w:rsidR="003163B8" w:rsidRPr="00AB65BB" w:rsidRDefault="003163B8" w:rsidP="003163B8">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80</w:t>
            </w:r>
          </w:p>
        </w:tc>
      </w:tr>
      <w:tr w:rsidR="00EE7F26" w:rsidRPr="00A561C5" w14:paraId="0D7EC7B5"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1BC0E5A" w14:textId="42367EE1" w:rsidR="00EE7F26" w:rsidRPr="00AB65BB" w:rsidRDefault="00EE7F26" w:rsidP="00EE7F26">
            <w:pPr>
              <w:pStyle w:val="Tablebody"/>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RIICTT305E</w:t>
            </w:r>
          </w:p>
        </w:tc>
        <w:tc>
          <w:tcPr>
            <w:tcW w:w="6492" w:type="dxa"/>
            <w:vAlign w:val="center"/>
          </w:tcPr>
          <w:p w14:paraId="367F699D" w14:textId="3FAE5135" w:rsidR="00EE7F26" w:rsidRPr="00AB65BB" w:rsidRDefault="00EE7F26" w:rsidP="00EE7F26">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Undertake localised repair and sealing of existing pipeline systems</w:t>
            </w:r>
          </w:p>
        </w:tc>
        <w:tc>
          <w:tcPr>
            <w:tcW w:w="1263" w:type="dxa"/>
            <w:vAlign w:val="center"/>
          </w:tcPr>
          <w:p w14:paraId="51037A7C" w14:textId="1D6E456F" w:rsidR="00EE7F26" w:rsidRPr="00AB65BB" w:rsidRDefault="00EE7F26" w:rsidP="00EE7F26">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80</w:t>
            </w:r>
          </w:p>
        </w:tc>
      </w:tr>
      <w:tr w:rsidR="00EE7F26" w:rsidRPr="00A561C5" w14:paraId="5C306BB0"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AB781F8" w14:textId="48A013AE" w:rsidR="00EE7F26" w:rsidRPr="00AB65BB" w:rsidRDefault="00EE7F26" w:rsidP="00EE7F26">
            <w:pPr>
              <w:pStyle w:val="Tablebody"/>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RIICTT306E</w:t>
            </w:r>
          </w:p>
        </w:tc>
        <w:tc>
          <w:tcPr>
            <w:tcW w:w="6492" w:type="dxa"/>
            <w:vAlign w:val="center"/>
          </w:tcPr>
          <w:p w14:paraId="1D020893" w14:textId="401FE4C2" w:rsidR="00EE7F26" w:rsidRPr="00AB65BB" w:rsidRDefault="00EE7F26" w:rsidP="00EE7F26">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Install cure in-place linings for existing pipeline systems</w:t>
            </w:r>
          </w:p>
        </w:tc>
        <w:tc>
          <w:tcPr>
            <w:tcW w:w="1263" w:type="dxa"/>
            <w:vAlign w:val="center"/>
          </w:tcPr>
          <w:p w14:paraId="720F9E14" w14:textId="2297CB8F" w:rsidR="00EE7F26" w:rsidRPr="00AB65BB" w:rsidRDefault="00EE7F26" w:rsidP="00EE7F26">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80</w:t>
            </w:r>
          </w:p>
        </w:tc>
      </w:tr>
      <w:tr w:rsidR="00E9775C" w:rsidRPr="00A561C5" w14:paraId="761F78FA"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DD55A6F" w14:textId="12B04460" w:rsidR="00E9775C" w:rsidRPr="00AB65BB" w:rsidRDefault="00E9775C" w:rsidP="00E9775C">
            <w:pPr>
              <w:pStyle w:val="Tablebody"/>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RIICTT307E</w:t>
            </w:r>
          </w:p>
        </w:tc>
        <w:tc>
          <w:tcPr>
            <w:tcW w:w="6492" w:type="dxa"/>
            <w:vAlign w:val="center"/>
          </w:tcPr>
          <w:p w14:paraId="4CFB1776" w14:textId="0F3BD452" w:rsidR="00E9775C" w:rsidRPr="00AB65BB" w:rsidRDefault="00E9775C" w:rsidP="00E9775C">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Spray linings for existing pipeline systems</w:t>
            </w:r>
          </w:p>
        </w:tc>
        <w:tc>
          <w:tcPr>
            <w:tcW w:w="1263" w:type="dxa"/>
            <w:vAlign w:val="center"/>
          </w:tcPr>
          <w:p w14:paraId="57BFDA1D" w14:textId="054CFF2C" w:rsidR="00E9775C" w:rsidRPr="00AB65BB" w:rsidRDefault="00E9775C" w:rsidP="00E9775C">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80</w:t>
            </w:r>
          </w:p>
        </w:tc>
      </w:tr>
      <w:tr w:rsidR="00E9775C" w:rsidRPr="00A561C5" w14:paraId="638F31A7"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0A004C0" w14:textId="0770D081" w:rsidR="00E9775C" w:rsidRPr="00AB65BB" w:rsidRDefault="00E9775C" w:rsidP="00E9775C">
            <w:pPr>
              <w:pStyle w:val="Tablebody"/>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RIICTT308E</w:t>
            </w:r>
          </w:p>
        </w:tc>
        <w:tc>
          <w:tcPr>
            <w:tcW w:w="6492" w:type="dxa"/>
            <w:vAlign w:val="center"/>
          </w:tcPr>
          <w:p w14:paraId="75E32977" w14:textId="0DFB8982" w:rsidR="00E9775C" w:rsidRPr="00AB65BB" w:rsidRDefault="00E9775C" w:rsidP="00E9775C">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Install close-fit linings for existing pipeline systems</w:t>
            </w:r>
          </w:p>
        </w:tc>
        <w:tc>
          <w:tcPr>
            <w:tcW w:w="1263" w:type="dxa"/>
            <w:vAlign w:val="center"/>
          </w:tcPr>
          <w:p w14:paraId="26BAB3C4" w14:textId="05D6ECE3" w:rsidR="00E9775C" w:rsidRPr="00AB65BB" w:rsidRDefault="00E9775C" w:rsidP="00E9775C">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80</w:t>
            </w:r>
          </w:p>
        </w:tc>
      </w:tr>
      <w:tr w:rsidR="00E9775C" w:rsidRPr="00A561C5" w14:paraId="2CA6B778"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6322213" w14:textId="12D93576" w:rsidR="00E9775C" w:rsidRPr="00AB65BB" w:rsidRDefault="00E9775C" w:rsidP="00E9775C">
            <w:pPr>
              <w:pStyle w:val="Tablebody"/>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RIICTT309E</w:t>
            </w:r>
          </w:p>
        </w:tc>
        <w:tc>
          <w:tcPr>
            <w:tcW w:w="6492" w:type="dxa"/>
            <w:vAlign w:val="center"/>
          </w:tcPr>
          <w:p w14:paraId="3C51FA29" w14:textId="31E4B28E" w:rsidR="00E9775C" w:rsidRPr="00AB65BB" w:rsidRDefault="00E9775C" w:rsidP="00E9775C">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Install slip lining in existing pipeline systems</w:t>
            </w:r>
          </w:p>
        </w:tc>
        <w:tc>
          <w:tcPr>
            <w:tcW w:w="1263" w:type="dxa"/>
            <w:vAlign w:val="center"/>
          </w:tcPr>
          <w:p w14:paraId="2FF6DDC6" w14:textId="2DA2BE64" w:rsidR="00E9775C" w:rsidRPr="00AB65BB" w:rsidRDefault="00E9775C" w:rsidP="00E9775C">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80</w:t>
            </w:r>
          </w:p>
        </w:tc>
      </w:tr>
      <w:tr w:rsidR="00E9775C" w:rsidRPr="00A561C5" w14:paraId="6A30619E"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CE2DB7B" w14:textId="5D1DCB5B" w:rsidR="00E9775C" w:rsidRPr="00AB65BB" w:rsidRDefault="00E9775C" w:rsidP="00E9775C">
            <w:pPr>
              <w:pStyle w:val="Tablebody"/>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RIICTT310E</w:t>
            </w:r>
          </w:p>
        </w:tc>
        <w:tc>
          <w:tcPr>
            <w:tcW w:w="6492" w:type="dxa"/>
            <w:vAlign w:val="center"/>
          </w:tcPr>
          <w:p w14:paraId="660ADB44" w14:textId="5B0F3D8B" w:rsidR="00E9775C" w:rsidRPr="00AB65BB" w:rsidRDefault="00E9775C" w:rsidP="00E9775C">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Renovate large diameter pipes and chambers</w:t>
            </w:r>
          </w:p>
        </w:tc>
        <w:tc>
          <w:tcPr>
            <w:tcW w:w="1263" w:type="dxa"/>
            <w:vAlign w:val="center"/>
          </w:tcPr>
          <w:p w14:paraId="498ABAE3" w14:textId="72B8F561" w:rsidR="00E9775C" w:rsidRPr="00AB65BB" w:rsidRDefault="00E9775C" w:rsidP="00E9775C">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80</w:t>
            </w:r>
          </w:p>
        </w:tc>
      </w:tr>
      <w:tr w:rsidR="00E9775C" w:rsidRPr="00A561C5" w14:paraId="211A2304"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DD77AEB" w14:textId="02BE0535" w:rsidR="00E9775C" w:rsidRPr="00AB65BB" w:rsidRDefault="00E9775C" w:rsidP="00E9775C">
            <w:pPr>
              <w:pStyle w:val="Tablebody"/>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RIICTT401E</w:t>
            </w:r>
          </w:p>
        </w:tc>
        <w:tc>
          <w:tcPr>
            <w:tcW w:w="6492" w:type="dxa"/>
            <w:vAlign w:val="center"/>
          </w:tcPr>
          <w:p w14:paraId="6E93550C" w14:textId="4EDA70EF" w:rsidR="00E9775C" w:rsidRPr="00AB65BB" w:rsidRDefault="00E9775C" w:rsidP="00E9775C">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Supervise the installation of underground services using trenchless technology</w:t>
            </w:r>
          </w:p>
        </w:tc>
        <w:tc>
          <w:tcPr>
            <w:tcW w:w="1263" w:type="dxa"/>
            <w:vAlign w:val="center"/>
          </w:tcPr>
          <w:p w14:paraId="253298BC" w14:textId="2D2B60E3" w:rsidR="00E9775C" w:rsidRPr="00AB65BB" w:rsidRDefault="00E9775C" w:rsidP="00E9775C">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60</w:t>
            </w:r>
          </w:p>
        </w:tc>
      </w:tr>
      <w:tr w:rsidR="00E9775C" w:rsidRPr="00A561C5" w14:paraId="75116AC1"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7209B3C" w14:textId="38395CDC" w:rsidR="00E9775C" w:rsidRPr="00AB65BB" w:rsidRDefault="00E9775C" w:rsidP="00E9775C">
            <w:pPr>
              <w:pStyle w:val="Tablebody"/>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RIICTT402E</w:t>
            </w:r>
          </w:p>
        </w:tc>
        <w:tc>
          <w:tcPr>
            <w:tcW w:w="6492" w:type="dxa"/>
            <w:vAlign w:val="center"/>
          </w:tcPr>
          <w:p w14:paraId="28F01DCC" w14:textId="0BAC2962" w:rsidR="00E9775C" w:rsidRPr="00AB65BB" w:rsidRDefault="00E9775C" w:rsidP="00E9775C">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Supervise repair and rehabilitation of underground services using trenchless technology</w:t>
            </w:r>
          </w:p>
        </w:tc>
        <w:tc>
          <w:tcPr>
            <w:tcW w:w="1263" w:type="dxa"/>
            <w:vAlign w:val="center"/>
          </w:tcPr>
          <w:p w14:paraId="1EB3DC26" w14:textId="66BC56B0" w:rsidR="00E9775C" w:rsidRPr="00AB65BB" w:rsidRDefault="00E9775C" w:rsidP="00E9775C">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60</w:t>
            </w:r>
          </w:p>
        </w:tc>
      </w:tr>
      <w:tr w:rsidR="00E9775C" w:rsidRPr="00A561C5" w14:paraId="4C90FB0D"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A0F3FFB" w14:textId="70FC0394" w:rsidR="00E9775C" w:rsidRPr="00AB65BB" w:rsidRDefault="00E9775C" w:rsidP="00E9775C">
            <w:pPr>
              <w:pStyle w:val="Tablebody"/>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RIICWD501E</w:t>
            </w:r>
          </w:p>
        </w:tc>
        <w:tc>
          <w:tcPr>
            <w:tcW w:w="6492" w:type="dxa"/>
            <w:vAlign w:val="center"/>
          </w:tcPr>
          <w:p w14:paraId="76165646" w14:textId="0F222726" w:rsidR="00E9775C" w:rsidRPr="00AB65BB" w:rsidRDefault="00E9775C" w:rsidP="00E9775C">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Prepare detailed design of foundations</w:t>
            </w:r>
          </w:p>
        </w:tc>
        <w:tc>
          <w:tcPr>
            <w:tcW w:w="1263" w:type="dxa"/>
            <w:vAlign w:val="center"/>
          </w:tcPr>
          <w:p w14:paraId="51F8B051" w14:textId="2C44A350" w:rsidR="00E9775C" w:rsidRPr="00AB65BB" w:rsidRDefault="00E9775C" w:rsidP="00E9775C">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100</w:t>
            </w:r>
          </w:p>
        </w:tc>
      </w:tr>
      <w:tr w:rsidR="00E9775C" w:rsidRPr="00A561C5" w14:paraId="49A3CDC8"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AF0C134" w14:textId="2C1A425B" w:rsidR="00E9775C" w:rsidRPr="00AB65BB" w:rsidRDefault="00E9775C" w:rsidP="00E9775C">
            <w:pPr>
              <w:pStyle w:val="Tablebody"/>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RIICWD502E</w:t>
            </w:r>
          </w:p>
        </w:tc>
        <w:tc>
          <w:tcPr>
            <w:tcW w:w="6492" w:type="dxa"/>
            <w:vAlign w:val="center"/>
          </w:tcPr>
          <w:p w14:paraId="6130C9E5" w14:textId="06706897" w:rsidR="00E9775C" w:rsidRPr="00AB65BB" w:rsidRDefault="00E9775C" w:rsidP="00E9775C">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Prepare detailed design of lighting</w:t>
            </w:r>
          </w:p>
        </w:tc>
        <w:tc>
          <w:tcPr>
            <w:tcW w:w="1263" w:type="dxa"/>
            <w:vAlign w:val="center"/>
          </w:tcPr>
          <w:p w14:paraId="27BE4683" w14:textId="21691FEE" w:rsidR="00E9775C" w:rsidRPr="00AB65BB" w:rsidRDefault="00E9775C" w:rsidP="00E9775C">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100</w:t>
            </w:r>
          </w:p>
        </w:tc>
      </w:tr>
      <w:tr w:rsidR="00E9775C" w:rsidRPr="00A561C5" w14:paraId="61BE27B0"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CD304CE" w14:textId="5705642D" w:rsidR="00E9775C" w:rsidRPr="00AB65BB" w:rsidRDefault="00E9775C" w:rsidP="00E9775C">
            <w:pPr>
              <w:pStyle w:val="Tablebody"/>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RIICWD503E</w:t>
            </w:r>
          </w:p>
        </w:tc>
        <w:tc>
          <w:tcPr>
            <w:tcW w:w="6492" w:type="dxa"/>
            <w:vAlign w:val="center"/>
          </w:tcPr>
          <w:p w14:paraId="666C2734" w14:textId="04E0F901" w:rsidR="00E9775C" w:rsidRPr="00AB65BB" w:rsidRDefault="00E9775C" w:rsidP="00E9775C">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Prepare traffic management plans and traffic guidance schemes</w:t>
            </w:r>
          </w:p>
        </w:tc>
        <w:tc>
          <w:tcPr>
            <w:tcW w:w="1263" w:type="dxa"/>
            <w:vAlign w:val="center"/>
          </w:tcPr>
          <w:p w14:paraId="5E28E3F5" w14:textId="45BD48FF" w:rsidR="00E9775C" w:rsidRPr="00AB65BB" w:rsidRDefault="00E9775C" w:rsidP="00E9775C">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50</w:t>
            </w:r>
          </w:p>
        </w:tc>
      </w:tr>
      <w:tr w:rsidR="00E9775C" w:rsidRPr="00A561C5" w14:paraId="79854E0A"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3F88E72" w14:textId="0A0FBD6A" w:rsidR="00E9775C" w:rsidRPr="00AB65BB" w:rsidRDefault="00E9775C" w:rsidP="00E9775C">
            <w:pPr>
              <w:pStyle w:val="Tablebody"/>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RIICWD504E</w:t>
            </w:r>
          </w:p>
        </w:tc>
        <w:tc>
          <w:tcPr>
            <w:tcW w:w="6492" w:type="dxa"/>
            <w:vAlign w:val="center"/>
          </w:tcPr>
          <w:p w14:paraId="117D7359" w14:textId="18E22EA7" w:rsidR="00E9775C" w:rsidRPr="00AB65BB" w:rsidRDefault="00E9775C" w:rsidP="00E9775C">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Prepare detailed design of environmental controls</w:t>
            </w:r>
          </w:p>
        </w:tc>
        <w:tc>
          <w:tcPr>
            <w:tcW w:w="1263" w:type="dxa"/>
            <w:vAlign w:val="center"/>
          </w:tcPr>
          <w:p w14:paraId="14BEDF32" w14:textId="3824776A" w:rsidR="00E9775C" w:rsidRPr="00AB65BB" w:rsidRDefault="00E9775C" w:rsidP="00E9775C">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100</w:t>
            </w:r>
          </w:p>
        </w:tc>
      </w:tr>
      <w:tr w:rsidR="00E9775C" w:rsidRPr="00A561C5" w14:paraId="2745A130"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1445AC6" w14:textId="35456D74" w:rsidR="00E9775C" w:rsidRPr="00AB65BB" w:rsidRDefault="00E9775C" w:rsidP="00E9775C">
            <w:pPr>
              <w:pStyle w:val="Tablebody"/>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RIICWD505E</w:t>
            </w:r>
          </w:p>
        </w:tc>
        <w:tc>
          <w:tcPr>
            <w:tcW w:w="6492" w:type="dxa"/>
            <w:vAlign w:val="center"/>
          </w:tcPr>
          <w:p w14:paraId="265B2D0E" w14:textId="4384CBC3" w:rsidR="00E9775C" w:rsidRPr="00AB65BB" w:rsidRDefault="00E9775C" w:rsidP="00E9775C">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Prepare detailed design of landscaping</w:t>
            </w:r>
          </w:p>
        </w:tc>
        <w:tc>
          <w:tcPr>
            <w:tcW w:w="1263" w:type="dxa"/>
            <w:vAlign w:val="center"/>
          </w:tcPr>
          <w:p w14:paraId="12DC44BC" w14:textId="5889E2C3" w:rsidR="00E9775C" w:rsidRPr="00AB65BB" w:rsidRDefault="00E9775C" w:rsidP="00E9775C">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100</w:t>
            </w:r>
          </w:p>
        </w:tc>
      </w:tr>
      <w:tr w:rsidR="00E9775C" w:rsidRPr="00A561C5" w14:paraId="33E91526"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0354FE3" w14:textId="0FDD1CC3" w:rsidR="00E9775C" w:rsidRPr="00AB65BB" w:rsidRDefault="00E9775C" w:rsidP="00E9775C">
            <w:pPr>
              <w:pStyle w:val="Tablebody"/>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RIICWD506E</w:t>
            </w:r>
          </w:p>
        </w:tc>
        <w:tc>
          <w:tcPr>
            <w:tcW w:w="6492" w:type="dxa"/>
            <w:vAlign w:val="center"/>
          </w:tcPr>
          <w:p w14:paraId="384671C3" w14:textId="30A52E88" w:rsidR="00E9775C" w:rsidRPr="00AB65BB" w:rsidRDefault="00E9775C" w:rsidP="00E9775C">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Prepare detailed design of canals</w:t>
            </w:r>
          </w:p>
        </w:tc>
        <w:tc>
          <w:tcPr>
            <w:tcW w:w="1263" w:type="dxa"/>
            <w:vAlign w:val="center"/>
          </w:tcPr>
          <w:p w14:paraId="01870575" w14:textId="4BF6F6C1" w:rsidR="00E9775C" w:rsidRPr="00AB65BB" w:rsidRDefault="00E9775C" w:rsidP="00E9775C">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100</w:t>
            </w:r>
          </w:p>
        </w:tc>
      </w:tr>
      <w:tr w:rsidR="00E9775C" w:rsidRPr="00A561C5" w14:paraId="28F16CF8"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F6A3CCE" w14:textId="50EE3F1C" w:rsidR="00E9775C" w:rsidRPr="00AB65BB" w:rsidRDefault="00E9775C" w:rsidP="00E9775C">
            <w:pPr>
              <w:pStyle w:val="Tablebody"/>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RIICWD507D</w:t>
            </w:r>
          </w:p>
        </w:tc>
        <w:tc>
          <w:tcPr>
            <w:tcW w:w="6492" w:type="dxa"/>
            <w:vAlign w:val="center"/>
          </w:tcPr>
          <w:p w14:paraId="09AB9DDB" w14:textId="5EF7E6EB" w:rsidR="00E9775C" w:rsidRPr="00AB65BB" w:rsidRDefault="00E9775C" w:rsidP="00E9775C">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Prepare detailed geotechnical design</w:t>
            </w:r>
          </w:p>
        </w:tc>
        <w:tc>
          <w:tcPr>
            <w:tcW w:w="1263" w:type="dxa"/>
            <w:vAlign w:val="center"/>
          </w:tcPr>
          <w:p w14:paraId="17D38712" w14:textId="6762A5BA" w:rsidR="00E9775C" w:rsidRPr="00AB65BB" w:rsidRDefault="00E9775C" w:rsidP="00E9775C">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100</w:t>
            </w:r>
          </w:p>
        </w:tc>
      </w:tr>
      <w:tr w:rsidR="00E9775C" w:rsidRPr="00A561C5" w14:paraId="077CAB26"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85034E4" w14:textId="54BE8DDF" w:rsidR="00E9775C" w:rsidRPr="00AB65BB" w:rsidRDefault="00E9775C" w:rsidP="00E9775C">
            <w:pPr>
              <w:pStyle w:val="Tablebody"/>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RIICWD508E</w:t>
            </w:r>
          </w:p>
        </w:tc>
        <w:tc>
          <w:tcPr>
            <w:tcW w:w="6492" w:type="dxa"/>
            <w:vAlign w:val="center"/>
          </w:tcPr>
          <w:p w14:paraId="0809BEDC" w14:textId="2D557F47" w:rsidR="00E9775C" w:rsidRPr="00AB65BB" w:rsidRDefault="00E9775C" w:rsidP="00E9775C">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Prepare detailed design of rural roads</w:t>
            </w:r>
          </w:p>
        </w:tc>
        <w:tc>
          <w:tcPr>
            <w:tcW w:w="1263" w:type="dxa"/>
            <w:vAlign w:val="center"/>
          </w:tcPr>
          <w:p w14:paraId="78EBC1F4" w14:textId="44008369" w:rsidR="00E9775C" w:rsidRPr="00AB65BB" w:rsidRDefault="00E9775C" w:rsidP="00E9775C">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100</w:t>
            </w:r>
          </w:p>
        </w:tc>
      </w:tr>
      <w:tr w:rsidR="00E9775C" w:rsidRPr="00A561C5" w14:paraId="08ADE8B0"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1B0870C" w14:textId="12C46528" w:rsidR="00E9775C" w:rsidRPr="00AB65BB" w:rsidRDefault="00E9775C" w:rsidP="00E9775C">
            <w:pPr>
              <w:pStyle w:val="Tablebody"/>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RIICWD509E</w:t>
            </w:r>
          </w:p>
        </w:tc>
        <w:tc>
          <w:tcPr>
            <w:tcW w:w="6492" w:type="dxa"/>
            <w:vAlign w:val="center"/>
          </w:tcPr>
          <w:p w14:paraId="4C39B578" w14:textId="1369725F" w:rsidR="00E9775C" w:rsidRPr="00AB65BB" w:rsidRDefault="00E9775C" w:rsidP="00E9775C">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Prepare detailed design of urban roads</w:t>
            </w:r>
          </w:p>
        </w:tc>
        <w:tc>
          <w:tcPr>
            <w:tcW w:w="1263" w:type="dxa"/>
            <w:vAlign w:val="center"/>
          </w:tcPr>
          <w:p w14:paraId="5CF39BD3" w14:textId="4F555AE3" w:rsidR="00E9775C" w:rsidRPr="00AB65BB" w:rsidRDefault="00E9775C" w:rsidP="00E9775C">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100</w:t>
            </w:r>
          </w:p>
        </w:tc>
      </w:tr>
      <w:tr w:rsidR="00E9775C" w:rsidRPr="00A561C5" w14:paraId="3AF1D43E"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1E1A9AE" w14:textId="6A681268" w:rsidR="00E9775C" w:rsidRPr="00AB65BB" w:rsidRDefault="00E9775C" w:rsidP="00E9775C">
            <w:pPr>
              <w:pStyle w:val="Tablebody"/>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RIICWD510E</w:t>
            </w:r>
          </w:p>
        </w:tc>
        <w:tc>
          <w:tcPr>
            <w:tcW w:w="6492" w:type="dxa"/>
            <w:vAlign w:val="center"/>
          </w:tcPr>
          <w:p w14:paraId="4937331B" w14:textId="35970F5A" w:rsidR="00E9775C" w:rsidRPr="00AB65BB" w:rsidRDefault="00E9775C" w:rsidP="00E9775C">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Prepare detailed design of busways</w:t>
            </w:r>
          </w:p>
        </w:tc>
        <w:tc>
          <w:tcPr>
            <w:tcW w:w="1263" w:type="dxa"/>
            <w:vAlign w:val="center"/>
          </w:tcPr>
          <w:p w14:paraId="65B063CE" w14:textId="7F34B4ED" w:rsidR="00E9775C" w:rsidRPr="00AB65BB" w:rsidRDefault="00E9775C" w:rsidP="00E9775C">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100</w:t>
            </w:r>
          </w:p>
        </w:tc>
      </w:tr>
      <w:tr w:rsidR="00E9775C" w:rsidRPr="00A561C5" w14:paraId="6F857DB2"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4A205F6" w14:textId="6F340155" w:rsidR="00E9775C" w:rsidRPr="00AB65BB" w:rsidRDefault="00E9775C" w:rsidP="00E9775C">
            <w:pPr>
              <w:pStyle w:val="Tablebody"/>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RIICWD511E</w:t>
            </w:r>
          </w:p>
        </w:tc>
        <w:tc>
          <w:tcPr>
            <w:tcW w:w="6492" w:type="dxa"/>
            <w:vAlign w:val="center"/>
          </w:tcPr>
          <w:p w14:paraId="66CB95C4" w14:textId="39241AD5" w:rsidR="00E9775C" w:rsidRPr="00AB65BB" w:rsidRDefault="00E9775C" w:rsidP="00E9775C">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Prepare detailed design of sub-divisions</w:t>
            </w:r>
          </w:p>
        </w:tc>
        <w:tc>
          <w:tcPr>
            <w:tcW w:w="1263" w:type="dxa"/>
            <w:vAlign w:val="center"/>
          </w:tcPr>
          <w:p w14:paraId="2B3D7385" w14:textId="39262815" w:rsidR="00E9775C" w:rsidRPr="00AB65BB" w:rsidRDefault="00E9775C" w:rsidP="00E9775C">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100</w:t>
            </w:r>
          </w:p>
        </w:tc>
      </w:tr>
      <w:tr w:rsidR="00E9775C" w:rsidRPr="00A561C5" w14:paraId="2EBE8A9C"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0D4FAE1" w14:textId="5ED84B6D" w:rsidR="00E9775C" w:rsidRPr="00AB65BB" w:rsidRDefault="00E9775C" w:rsidP="00E9775C">
            <w:pPr>
              <w:pStyle w:val="Tablebody"/>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RIICWD512E</w:t>
            </w:r>
          </w:p>
        </w:tc>
        <w:tc>
          <w:tcPr>
            <w:tcW w:w="6492" w:type="dxa"/>
            <w:vAlign w:val="center"/>
          </w:tcPr>
          <w:p w14:paraId="75A968BF" w14:textId="2AD27CC0" w:rsidR="00E9775C" w:rsidRPr="00AB65BB" w:rsidRDefault="00E9775C" w:rsidP="00E9775C">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Prepare detailed design of motorways and interchanges</w:t>
            </w:r>
          </w:p>
        </w:tc>
        <w:tc>
          <w:tcPr>
            <w:tcW w:w="1263" w:type="dxa"/>
            <w:vAlign w:val="center"/>
          </w:tcPr>
          <w:p w14:paraId="7F244D83" w14:textId="680897A8" w:rsidR="00E9775C" w:rsidRPr="00AB65BB" w:rsidRDefault="00E9775C" w:rsidP="00E9775C">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100</w:t>
            </w:r>
          </w:p>
        </w:tc>
      </w:tr>
      <w:tr w:rsidR="00E9775C" w:rsidRPr="00A561C5" w14:paraId="0BD02C40"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FB25DD3" w14:textId="4C3E5051" w:rsidR="00E9775C" w:rsidRPr="00AB65BB" w:rsidRDefault="00E9775C" w:rsidP="00E9775C">
            <w:pPr>
              <w:pStyle w:val="Tablebody"/>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RIICWD513E</w:t>
            </w:r>
          </w:p>
        </w:tc>
        <w:tc>
          <w:tcPr>
            <w:tcW w:w="6492" w:type="dxa"/>
            <w:vAlign w:val="center"/>
          </w:tcPr>
          <w:p w14:paraId="48C62EAF" w14:textId="0D9C0EB1" w:rsidR="00E9775C" w:rsidRPr="00AB65BB" w:rsidRDefault="00E9775C" w:rsidP="00E9775C">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Prepare detailed design of rail civil infrastructure</w:t>
            </w:r>
          </w:p>
        </w:tc>
        <w:tc>
          <w:tcPr>
            <w:tcW w:w="1263" w:type="dxa"/>
            <w:vAlign w:val="center"/>
          </w:tcPr>
          <w:p w14:paraId="75F9D0E7" w14:textId="36EC58EB" w:rsidR="00E9775C" w:rsidRPr="00AB65BB" w:rsidRDefault="00E9775C" w:rsidP="00E9775C">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100</w:t>
            </w:r>
          </w:p>
        </w:tc>
      </w:tr>
      <w:tr w:rsidR="00E9775C" w:rsidRPr="00A561C5" w14:paraId="4FE98A5A"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861242E" w14:textId="4D6D72EA" w:rsidR="00E9775C" w:rsidRPr="00AB65BB" w:rsidRDefault="00E9775C" w:rsidP="00E9775C">
            <w:pPr>
              <w:pStyle w:val="Tablebody"/>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RIICWD514E</w:t>
            </w:r>
          </w:p>
        </w:tc>
        <w:tc>
          <w:tcPr>
            <w:tcW w:w="6492" w:type="dxa"/>
            <w:vAlign w:val="center"/>
          </w:tcPr>
          <w:p w14:paraId="01B5D6D3" w14:textId="7ADE5B23" w:rsidR="00E9775C" w:rsidRPr="00AB65BB" w:rsidRDefault="00E9775C" w:rsidP="00E9775C">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Prepare detailed design of dams</w:t>
            </w:r>
          </w:p>
        </w:tc>
        <w:tc>
          <w:tcPr>
            <w:tcW w:w="1263" w:type="dxa"/>
            <w:vAlign w:val="center"/>
          </w:tcPr>
          <w:p w14:paraId="37FF1586" w14:textId="3F5B4FA4" w:rsidR="00E9775C" w:rsidRPr="00AB65BB" w:rsidRDefault="00E9775C" w:rsidP="00E9775C">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100</w:t>
            </w:r>
          </w:p>
        </w:tc>
      </w:tr>
      <w:tr w:rsidR="00E9775C" w:rsidRPr="00A561C5" w14:paraId="068E0019"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0247271" w14:textId="10A6764F" w:rsidR="00E9775C" w:rsidRPr="00AB65BB" w:rsidRDefault="00E9775C" w:rsidP="00E9775C">
            <w:pPr>
              <w:pStyle w:val="Tablebody"/>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RIICWD515E</w:t>
            </w:r>
          </w:p>
        </w:tc>
        <w:tc>
          <w:tcPr>
            <w:tcW w:w="6492" w:type="dxa"/>
            <w:vAlign w:val="center"/>
          </w:tcPr>
          <w:p w14:paraId="41475D26" w14:textId="5D156327" w:rsidR="00E9775C" w:rsidRPr="00AB65BB" w:rsidRDefault="00E9775C" w:rsidP="00E9775C">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Prepare detailed design of airfield civil works</w:t>
            </w:r>
          </w:p>
        </w:tc>
        <w:tc>
          <w:tcPr>
            <w:tcW w:w="1263" w:type="dxa"/>
            <w:vAlign w:val="center"/>
          </w:tcPr>
          <w:p w14:paraId="69CD5DA2" w14:textId="1889C0B0" w:rsidR="00E9775C" w:rsidRPr="00AB65BB" w:rsidRDefault="00E9775C" w:rsidP="00E9775C">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100</w:t>
            </w:r>
          </w:p>
        </w:tc>
      </w:tr>
      <w:tr w:rsidR="00E9775C" w:rsidRPr="00A561C5" w14:paraId="5CA943D7"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B83CFE2" w14:textId="649C8112" w:rsidR="00E9775C" w:rsidRPr="00AB65BB" w:rsidRDefault="00E9775C" w:rsidP="00E9775C">
            <w:pPr>
              <w:pStyle w:val="Tablebody"/>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RIICWD516E</w:t>
            </w:r>
          </w:p>
        </w:tc>
        <w:tc>
          <w:tcPr>
            <w:tcW w:w="6492" w:type="dxa"/>
            <w:vAlign w:val="center"/>
          </w:tcPr>
          <w:p w14:paraId="5ACAC40D" w14:textId="631073F1" w:rsidR="00E9775C" w:rsidRPr="00AB65BB" w:rsidRDefault="00E9775C" w:rsidP="00E9775C">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Prepare detailed design of bicycle ways</w:t>
            </w:r>
          </w:p>
        </w:tc>
        <w:tc>
          <w:tcPr>
            <w:tcW w:w="1263" w:type="dxa"/>
            <w:vAlign w:val="center"/>
          </w:tcPr>
          <w:p w14:paraId="2FD01458" w14:textId="093CCDAE" w:rsidR="00E9775C" w:rsidRPr="00AB65BB" w:rsidRDefault="00E9775C" w:rsidP="00E9775C">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50</w:t>
            </w:r>
          </w:p>
        </w:tc>
      </w:tr>
      <w:tr w:rsidR="00E9775C" w:rsidRPr="00A561C5" w14:paraId="67CB4B70"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234797C" w14:textId="7D1A02B7" w:rsidR="00E9775C" w:rsidRPr="00AB65BB" w:rsidRDefault="00E9775C" w:rsidP="00E9775C">
            <w:pPr>
              <w:pStyle w:val="Tablebody"/>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RIICWD517E</w:t>
            </w:r>
          </w:p>
        </w:tc>
        <w:tc>
          <w:tcPr>
            <w:tcW w:w="6492" w:type="dxa"/>
            <w:vAlign w:val="center"/>
          </w:tcPr>
          <w:p w14:paraId="72256262" w14:textId="69E7306C" w:rsidR="00E9775C" w:rsidRPr="00AB65BB" w:rsidRDefault="00E9775C" w:rsidP="00E9775C">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Prepare detailed design of industrial hardstands</w:t>
            </w:r>
          </w:p>
        </w:tc>
        <w:tc>
          <w:tcPr>
            <w:tcW w:w="1263" w:type="dxa"/>
            <w:vAlign w:val="center"/>
          </w:tcPr>
          <w:p w14:paraId="1F3C4FBA" w14:textId="65398882" w:rsidR="00E9775C" w:rsidRPr="00AB65BB" w:rsidRDefault="00E9775C" w:rsidP="00E9775C">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100</w:t>
            </w:r>
          </w:p>
        </w:tc>
      </w:tr>
      <w:tr w:rsidR="00E9775C" w:rsidRPr="00A561C5" w14:paraId="65C1F67E"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D46FA18" w14:textId="5D1A1EA2" w:rsidR="00E9775C" w:rsidRPr="00AB65BB" w:rsidRDefault="00E9775C" w:rsidP="00E9775C">
            <w:pPr>
              <w:pStyle w:val="Tablebody"/>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RIICWD518E</w:t>
            </w:r>
          </w:p>
        </w:tc>
        <w:tc>
          <w:tcPr>
            <w:tcW w:w="6492" w:type="dxa"/>
            <w:vAlign w:val="center"/>
          </w:tcPr>
          <w:p w14:paraId="16F54037" w14:textId="4E16050B" w:rsidR="00E9775C" w:rsidRPr="00AB65BB" w:rsidRDefault="00E9775C" w:rsidP="00E9775C">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Prepare detailed design of open car parks</w:t>
            </w:r>
          </w:p>
        </w:tc>
        <w:tc>
          <w:tcPr>
            <w:tcW w:w="1263" w:type="dxa"/>
            <w:vAlign w:val="center"/>
          </w:tcPr>
          <w:p w14:paraId="59AD3B1F" w14:textId="3DCC48D1" w:rsidR="00E9775C" w:rsidRPr="00AB65BB" w:rsidRDefault="00E9775C" w:rsidP="00E9775C">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50</w:t>
            </w:r>
          </w:p>
        </w:tc>
      </w:tr>
      <w:tr w:rsidR="00E9775C" w:rsidRPr="00A561C5" w14:paraId="4A179230"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92E62EE" w14:textId="05501EA5" w:rsidR="00E9775C" w:rsidRPr="00AB65BB" w:rsidRDefault="00E9775C" w:rsidP="00E9775C">
            <w:pPr>
              <w:pStyle w:val="Tablebody"/>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RIICWD519E</w:t>
            </w:r>
          </w:p>
        </w:tc>
        <w:tc>
          <w:tcPr>
            <w:tcW w:w="6492" w:type="dxa"/>
            <w:vAlign w:val="center"/>
          </w:tcPr>
          <w:p w14:paraId="2395FC22" w14:textId="6DB4664C" w:rsidR="00E9775C" w:rsidRPr="00AB65BB" w:rsidRDefault="00E9775C" w:rsidP="00E9775C">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Prepare detailed design of intermodal facilities civil works</w:t>
            </w:r>
          </w:p>
        </w:tc>
        <w:tc>
          <w:tcPr>
            <w:tcW w:w="1263" w:type="dxa"/>
            <w:vAlign w:val="center"/>
          </w:tcPr>
          <w:p w14:paraId="4BF67C9E" w14:textId="3CC560F4" w:rsidR="00E9775C" w:rsidRPr="00AB65BB" w:rsidRDefault="00E9775C" w:rsidP="00E9775C">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100</w:t>
            </w:r>
          </w:p>
        </w:tc>
      </w:tr>
      <w:tr w:rsidR="00E9775C" w:rsidRPr="00A561C5" w14:paraId="06E5E6D2"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391FFA3" w14:textId="3CD4BF63" w:rsidR="00E9775C" w:rsidRPr="00AB65BB" w:rsidRDefault="00E9775C" w:rsidP="00E9775C">
            <w:pPr>
              <w:pStyle w:val="Tablebody"/>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RIICWD520E</w:t>
            </w:r>
          </w:p>
        </w:tc>
        <w:tc>
          <w:tcPr>
            <w:tcW w:w="6492" w:type="dxa"/>
            <w:vAlign w:val="center"/>
          </w:tcPr>
          <w:p w14:paraId="1308C724" w14:textId="48BEFC2D" w:rsidR="00E9775C" w:rsidRPr="00AB65BB" w:rsidRDefault="00E9775C" w:rsidP="00E9775C">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Prepare detailed design of rigid pavements</w:t>
            </w:r>
          </w:p>
        </w:tc>
        <w:tc>
          <w:tcPr>
            <w:tcW w:w="1263" w:type="dxa"/>
            <w:vAlign w:val="center"/>
          </w:tcPr>
          <w:p w14:paraId="52CC6906" w14:textId="61DD2190" w:rsidR="00E9775C" w:rsidRPr="00AB65BB" w:rsidRDefault="00E9775C" w:rsidP="00E9775C">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100</w:t>
            </w:r>
          </w:p>
        </w:tc>
      </w:tr>
      <w:tr w:rsidR="00E9775C" w:rsidRPr="00A561C5" w14:paraId="315BFFC6"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57677B6" w14:textId="31702180" w:rsidR="00E9775C" w:rsidRPr="00AB65BB" w:rsidRDefault="00E9775C" w:rsidP="00E9775C">
            <w:pPr>
              <w:pStyle w:val="Tablebody"/>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RIICWD521E</w:t>
            </w:r>
          </w:p>
        </w:tc>
        <w:tc>
          <w:tcPr>
            <w:tcW w:w="6492" w:type="dxa"/>
            <w:vAlign w:val="center"/>
          </w:tcPr>
          <w:p w14:paraId="1CDB6380" w14:textId="35C20BC9" w:rsidR="00E9775C" w:rsidRPr="00AB65BB" w:rsidRDefault="00E9775C" w:rsidP="00E9775C">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Prepare detailed design of flexible pavements</w:t>
            </w:r>
          </w:p>
        </w:tc>
        <w:tc>
          <w:tcPr>
            <w:tcW w:w="1263" w:type="dxa"/>
            <w:vAlign w:val="center"/>
          </w:tcPr>
          <w:p w14:paraId="2784EBEF" w14:textId="704AE127" w:rsidR="00E9775C" w:rsidRPr="00AB65BB" w:rsidRDefault="00E9775C" w:rsidP="00E9775C">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100</w:t>
            </w:r>
          </w:p>
        </w:tc>
      </w:tr>
      <w:tr w:rsidR="00E9775C" w:rsidRPr="00A561C5" w14:paraId="4D6BFDA9"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6A9AE65" w14:textId="42EF0959" w:rsidR="00E9775C" w:rsidRPr="00AB65BB" w:rsidRDefault="00E9775C" w:rsidP="00E9775C">
            <w:pPr>
              <w:pStyle w:val="Tablebody"/>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RIICWD522E</w:t>
            </w:r>
          </w:p>
        </w:tc>
        <w:tc>
          <w:tcPr>
            <w:tcW w:w="6492" w:type="dxa"/>
            <w:vAlign w:val="center"/>
          </w:tcPr>
          <w:p w14:paraId="06941B3B" w14:textId="674663B6" w:rsidR="00E9775C" w:rsidRPr="00AB65BB" w:rsidRDefault="00E9775C" w:rsidP="00E9775C">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Prepare stabilised material mix design</w:t>
            </w:r>
          </w:p>
        </w:tc>
        <w:tc>
          <w:tcPr>
            <w:tcW w:w="1263" w:type="dxa"/>
            <w:vAlign w:val="center"/>
          </w:tcPr>
          <w:p w14:paraId="7AE5654C" w14:textId="126C28CB" w:rsidR="00E9775C" w:rsidRPr="00AB65BB" w:rsidRDefault="00E9775C" w:rsidP="00E9775C">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100</w:t>
            </w:r>
          </w:p>
        </w:tc>
      </w:tr>
      <w:tr w:rsidR="00E9775C" w:rsidRPr="00A561C5" w14:paraId="37F66E47"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277D98A" w14:textId="03F17044" w:rsidR="00E9775C" w:rsidRPr="00AB65BB" w:rsidRDefault="00E9775C" w:rsidP="00E9775C">
            <w:pPr>
              <w:pStyle w:val="Tablebody"/>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RIICWD523E</w:t>
            </w:r>
          </w:p>
        </w:tc>
        <w:tc>
          <w:tcPr>
            <w:tcW w:w="6492" w:type="dxa"/>
            <w:vAlign w:val="center"/>
          </w:tcPr>
          <w:p w14:paraId="6AE1558D" w14:textId="606C8557" w:rsidR="00E9775C" w:rsidRPr="00AB65BB" w:rsidRDefault="00E9775C" w:rsidP="00E9775C">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Prepare asphalt mix design</w:t>
            </w:r>
          </w:p>
        </w:tc>
        <w:tc>
          <w:tcPr>
            <w:tcW w:w="1263" w:type="dxa"/>
            <w:vAlign w:val="center"/>
          </w:tcPr>
          <w:p w14:paraId="619BFAEE" w14:textId="3E4453FD" w:rsidR="00E9775C" w:rsidRPr="00AB65BB" w:rsidRDefault="00E9775C" w:rsidP="00E9775C">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60</w:t>
            </w:r>
          </w:p>
        </w:tc>
      </w:tr>
      <w:tr w:rsidR="00E9775C" w:rsidRPr="00A561C5" w14:paraId="6D7F0962"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4DF2C1E" w14:textId="3D97D902" w:rsidR="00E9775C" w:rsidRPr="00AB65BB" w:rsidRDefault="00E9775C" w:rsidP="00E9775C">
            <w:pPr>
              <w:pStyle w:val="Tablebody"/>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RIICWD524E</w:t>
            </w:r>
          </w:p>
        </w:tc>
        <w:tc>
          <w:tcPr>
            <w:tcW w:w="6492" w:type="dxa"/>
            <w:vAlign w:val="center"/>
          </w:tcPr>
          <w:p w14:paraId="40AC4228" w14:textId="056CE47E" w:rsidR="00E9775C" w:rsidRPr="00AB65BB" w:rsidRDefault="00E9775C" w:rsidP="00E9775C">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Prepare design of spray seal surfacing</w:t>
            </w:r>
          </w:p>
        </w:tc>
        <w:tc>
          <w:tcPr>
            <w:tcW w:w="1263" w:type="dxa"/>
            <w:vAlign w:val="center"/>
          </w:tcPr>
          <w:p w14:paraId="2B72C868" w14:textId="3D86632E" w:rsidR="00E9775C" w:rsidRPr="00AB65BB" w:rsidRDefault="00E9775C" w:rsidP="00E9775C">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60</w:t>
            </w:r>
          </w:p>
        </w:tc>
      </w:tr>
      <w:tr w:rsidR="00E9775C" w:rsidRPr="00A561C5" w14:paraId="007BD8E3"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E84D710" w14:textId="2A3C400D" w:rsidR="00E9775C" w:rsidRPr="00AB65BB" w:rsidRDefault="00E9775C" w:rsidP="00E9775C">
            <w:pPr>
              <w:pStyle w:val="Tablebody"/>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RIICWD525E</w:t>
            </w:r>
          </w:p>
        </w:tc>
        <w:tc>
          <w:tcPr>
            <w:tcW w:w="6492" w:type="dxa"/>
            <w:vAlign w:val="center"/>
          </w:tcPr>
          <w:p w14:paraId="693B39D5" w14:textId="6472066B" w:rsidR="00E9775C" w:rsidRPr="00AB65BB" w:rsidRDefault="00E9775C" w:rsidP="00E9775C">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Select pavement surfacing</w:t>
            </w:r>
          </w:p>
        </w:tc>
        <w:tc>
          <w:tcPr>
            <w:tcW w:w="1263" w:type="dxa"/>
            <w:vAlign w:val="center"/>
          </w:tcPr>
          <w:p w14:paraId="202682FD" w14:textId="056D1818" w:rsidR="00E9775C" w:rsidRPr="00AB65BB" w:rsidRDefault="00E9775C" w:rsidP="00E9775C">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60</w:t>
            </w:r>
          </w:p>
        </w:tc>
      </w:tr>
      <w:tr w:rsidR="00E9775C" w:rsidRPr="00A561C5" w14:paraId="59085F2F"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D14E307" w14:textId="31386B83" w:rsidR="00E9775C" w:rsidRPr="00AB65BB" w:rsidRDefault="00E9775C" w:rsidP="00E9775C">
            <w:pPr>
              <w:pStyle w:val="Tablebody"/>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RIICWD526E</w:t>
            </w:r>
          </w:p>
        </w:tc>
        <w:tc>
          <w:tcPr>
            <w:tcW w:w="6492" w:type="dxa"/>
            <w:vAlign w:val="center"/>
          </w:tcPr>
          <w:p w14:paraId="65566818" w14:textId="5C814778" w:rsidR="00E9775C" w:rsidRPr="00AB65BB" w:rsidRDefault="00E9775C" w:rsidP="00E9775C">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Prepare detailed traffic analysis</w:t>
            </w:r>
          </w:p>
        </w:tc>
        <w:tc>
          <w:tcPr>
            <w:tcW w:w="1263" w:type="dxa"/>
            <w:vAlign w:val="center"/>
          </w:tcPr>
          <w:p w14:paraId="3EE457C8" w14:textId="669FC05A" w:rsidR="00E9775C" w:rsidRPr="00AB65BB" w:rsidRDefault="00E9775C" w:rsidP="00E9775C">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100</w:t>
            </w:r>
          </w:p>
        </w:tc>
      </w:tr>
      <w:tr w:rsidR="00E9775C" w:rsidRPr="00A561C5" w14:paraId="5C66C2A4"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7395583" w14:textId="6D460850" w:rsidR="00E9775C" w:rsidRPr="00AB65BB" w:rsidRDefault="00E9775C" w:rsidP="00E9775C">
            <w:pPr>
              <w:pStyle w:val="Tablebody"/>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RIICWD527E</w:t>
            </w:r>
          </w:p>
        </w:tc>
        <w:tc>
          <w:tcPr>
            <w:tcW w:w="6492" w:type="dxa"/>
            <w:vAlign w:val="center"/>
          </w:tcPr>
          <w:p w14:paraId="4D9255FC" w14:textId="32B9C3C6" w:rsidR="00E9775C" w:rsidRPr="00AB65BB" w:rsidRDefault="00E9775C" w:rsidP="00E9775C">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Prepare detailed design of traffic signals</w:t>
            </w:r>
          </w:p>
        </w:tc>
        <w:tc>
          <w:tcPr>
            <w:tcW w:w="1263" w:type="dxa"/>
            <w:vAlign w:val="center"/>
          </w:tcPr>
          <w:p w14:paraId="01F984C2" w14:textId="1B984D30" w:rsidR="00E9775C" w:rsidRPr="00AB65BB" w:rsidRDefault="00E9775C" w:rsidP="00E9775C">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100</w:t>
            </w:r>
          </w:p>
        </w:tc>
      </w:tr>
      <w:tr w:rsidR="00E9775C" w:rsidRPr="00A561C5" w14:paraId="031A7E75"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57C51C8" w14:textId="2A71EE93" w:rsidR="00E9775C" w:rsidRPr="00AB65BB" w:rsidRDefault="00E9775C" w:rsidP="00E9775C">
            <w:pPr>
              <w:pStyle w:val="Tablebody"/>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RIICWD528E</w:t>
            </w:r>
          </w:p>
        </w:tc>
        <w:tc>
          <w:tcPr>
            <w:tcW w:w="6492" w:type="dxa"/>
            <w:vAlign w:val="center"/>
          </w:tcPr>
          <w:p w14:paraId="0D5A26EC" w14:textId="6FDA4D5A" w:rsidR="00E9775C" w:rsidRPr="00AB65BB" w:rsidRDefault="00E9775C" w:rsidP="00E9775C">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Prepare detailed design of traffic management systems</w:t>
            </w:r>
          </w:p>
        </w:tc>
        <w:tc>
          <w:tcPr>
            <w:tcW w:w="1263" w:type="dxa"/>
            <w:vAlign w:val="center"/>
          </w:tcPr>
          <w:p w14:paraId="5693E73A" w14:textId="24D65F45" w:rsidR="00E9775C" w:rsidRPr="00AB65BB" w:rsidRDefault="00E9775C" w:rsidP="00E9775C">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100</w:t>
            </w:r>
          </w:p>
        </w:tc>
      </w:tr>
      <w:tr w:rsidR="00E9775C" w:rsidRPr="00A561C5" w14:paraId="48D2A498"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E28584F" w14:textId="54013B33" w:rsidR="00E9775C" w:rsidRPr="00AB65BB" w:rsidRDefault="00E9775C" w:rsidP="00E9775C">
            <w:pPr>
              <w:pStyle w:val="Tablebody"/>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RIICWD529E</w:t>
            </w:r>
          </w:p>
        </w:tc>
        <w:tc>
          <w:tcPr>
            <w:tcW w:w="6492" w:type="dxa"/>
            <w:vAlign w:val="center"/>
          </w:tcPr>
          <w:p w14:paraId="1CD0CC6E" w14:textId="4E490784" w:rsidR="00E9775C" w:rsidRPr="00AB65BB" w:rsidRDefault="00E9775C" w:rsidP="00E9775C">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Prepare detailed design of underground services</w:t>
            </w:r>
          </w:p>
        </w:tc>
        <w:tc>
          <w:tcPr>
            <w:tcW w:w="1263" w:type="dxa"/>
            <w:vAlign w:val="center"/>
          </w:tcPr>
          <w:p w14:paraId="113F6A03" w14:textId="62B233AF" w:rsidR="00E9775C" w:rsidRPr="00AB65BB" w:rsidRDefault="00E9775C" w:rsidP="00E9775C">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100</w:t>
            </w:r>
          </w:p>
        </w:tc>
      </w:tr>
      <w:tr w:rsidR="00E9775C" w:rsidRPr="00A561C5" w14:paraId="5082A3FC"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C7DF360" w14:textId="3ED9CD7E" w:rsidR="00E9775C" w:rsidRPr="00AB65BB" w:rsidRDefault="00E9775C" w:rsidP="00E9775C">
            <w:pPr>
              <w:pStyle w:val="Tablebody"/>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RIICWD530E</w:t>
            </w:r>
          </w:p>
        </w:tc>
        <w:tc>
          <w:tcPr>
            <w:tcW w:w="6492" w:type="dxa"/>
            <w:vAlign w:val="center"/>
          </w:tcPr>
          <w:p w14:paraId="16EE8C55" w14:textId="44AD3789" w:rsidR="00E9775C" w:rsidRPr="00AB65BB" w:rsidRDefault="00E9775C" w:rsidP="00E9775C">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Prepare detailed design of surface drainage</w:t>
            </w:r>
          </w:p>
        </w:tc>
        <w:tc>
          <w:tcPr>
            <w:tcW w:w="1263" w:type="dxa"/>
            <w:vAlign w:val="center"/>
          </w:tcPr>
          <w:p w14:paraId="588A6647" w14:textId="443857AA" w:rsidR="00E9775C" w:rsidRPr="00AB65BB" w:rsidRDefault="00E9775C" w:rsidP="00E9775C">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100</w:t>
            </w:r>
          </w:p>
        </w:tc>
      </w:tr>
      <w:tr w:rsidR="00E9775C" w:rsidRPr="00A561C5" w14:paraId="355FBF2B"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BA327B4" w14:textId="3535B415" w:rsidR="00E9775C" w:rsidRPr="00AB65BB" w:rsidRDefault="00E9775C" w:rsidP="00E9775C">
            <w:pPr>
              <w:pStyle w:val="Tablebody"/>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RIICWD531E</w:t>
            </w:r>
          </w:p>
        </w:tc>
        <w:tc>
          <w:tcPr>
            <w:tcW w:w="6492" w:type="dxa"/>
            <w:vAlign w:val="center"/>
          </w:tcPr>
          <w:p w14:paraId="4D3701AD" w14:textId="684A4CD6" w:rsidR="00E9775C" w:rsidRPr="00AB65BB" w:rsidRDefault="00E9775C" w:rsidP="00E9775C">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Prepare detailed design of subsurface drainage</w:t>
            </w:r>
          </w:p>
        </w:tc>
        <w:tc>
          <w:tcPr>
            <w:tcW w:w="1263" w:type="dxa"/>
            <w:vAlign w:val="center"/>
          </w:tcPr>
          <w:p w14:paraId="52482928" w14:textId="0572AB53" w:rsidR="00E9775C" w:rsidRPr="00AB65BB" w:rsidRDefault="00E9775C" w:rsidP="00E9775C">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100</w:t>
            </w:r>
          </w:p>
        </w:tc>
      </w:tr>
      <w:tr w:rsidR="00E9775C" w:rsidRPr="00A561C5" w14:paraId="27E17BF3"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6333D5B" w14:textId="105CEEB3" w:rsidR="00E9775C" w:rsidRPr="00AB65BB" w:rsidRDefault="00E9775C" w:rsidP="00E9775C">
            <w:pPr>
              <w:pStyle w:val="Tablebody"/>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RIICWD532E</w:t>
            </w:r>
          </w:p>
        </w:tc>
        <w:tc>
          <w:tcPr>
            <w:tcW w:w="6492" w:type="dxa"/>
            <w:vAlign w:val="center"/>
          </w:tcPr>
          <w:p w14:paraId="66C59051" w14:textId="583DFF33" w:rsidR="00E9775C" w:rsidRPr="00AB65BB" w:rsidRDefault="00E9775C" w:rsidP="00E9775C">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Prepare detailed design of tunnels</w:t>
            </w:r>
          </w:p>
        </w:tc>
        <w:tc>
          <w:tcPr>
            <w:tcW w:w="1263" w:type="dxa"/>
            <w:vAlign w:val="center"/>
          </w:tcPr>
          <w:p w14:paraId="443E5F79" w14:textId="5D742DE1" w:rsidR="00E9775C" w:rsidRPr="00AB65BB" w:rsidRDefault="00E9775C" w:rsidP="00E9775C">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100</w:t>
            </w:r>
          </w:p>
        </w:tc>
      </w:tr>
      <w:tr w:rsidR="00E9775C" w:rsidRPr="00A561C5" w14:paraId="6B898E34"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33CDD10" w14:textId="172158EE" w:rsidR="00E9775C" w:rsidRPr="00AB65BB" w:rsidRDefault="00E9775C" w:rsidP="00E9775C">
            <w:pPr>
              <w:pStyle w:val="Tablebody"/>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RIICWD533E</w:t>
            </w:r>
          </w:p>
        </w:tc>
        <w:tc>
          <w:tcPr>
            <w:tcW w:w="6492" w:type="dxa"/>
            <w:vAlign w:val="center"/>
          </w:tcPr>
          <w:p w14:paraId="70F9868D" w14:textId="755D55A2" w:rsidR="00E9775C" w:rsidRPr="00AB65BB" w:rsidRDefault="00E9775C" w:rsidP="00E9775C">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Prepare detailed design of civil concrete structures</w:t>
            </w:r>
          </w:p>
        </w:tc>
        <w:tc>
          <w:tcPr>
            <w:tcW w:w="1263" w:type="dxa"/>
            <w:vAlign w:val="center"/>
          </w:tcPr>
          <w:p w14:paraId="2FABC3F6" w14:textId="18AB2A61" w:rsidR="00E9775C" w:rsidRPr="00AB65BB" w:rsidRDefault="00E9775C" w:rsidP="00E9775C">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100</w:t>
            </w:r>
          </w:p>
        </w:tc>
      </w:tr>
      <w:tr w:rsidR="00E9775C" w:rsidRPr="00A561C5" w14:paraId="6D34BBFF"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E0618B6" w14:textId="1B1D1907" w:rsidR="00E9775C" w:rsidRPr="00AB65BB" w:rsidRDefault="00E9775C" w:rsidP="00E9775C">
            <w:pPr>
              <w:pStyle w:val="Tablebody"/>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RIICWD534E</w:t>
            </w:r>
          </w:p>
        </w:tc>
        <w:tc>
          <w:tcPr>
            <w:tcW w:w="6492" w:type="dxa"/>
            <w:vAlign w:val="center"/>
          </w:tcPr>
          <w:p w14:paraId="5AEEEEBC" w14:textId="4655F0E4" w:rsidR="00E9775C" w:rsidRPr="00AB65BB" w:rsidRDefault="00E9775C" w:rsidP="00E9775C">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Prepare detailed design of civil steel structures</w:t>
            </w:r>
          </w:p>
        </w:tc>
        <w:tc>
          <w:tcPr>
            <w:tcW w:w="1263" w:type="dxa"/>
            <w:vAlign w:val="center"/>
          </w:tcPr>
          <w:p w14:paraId="1B497C5D" w14:textId="6A074260" w:rsidR="00E9775C" w:rsidRPr="00AB65BB" w:rsidRDefault="00E9775C" w:rsidP="00E9775C">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100</w:t>
            </w:r>
          </w:p>
        </w:tc>
      </w:tr>
      <w:tr w:rsidR="00E9775C" w:rsidRPr="00A561C5" w14:paraId="267CE15D"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6410FD4" w14:textId="1FDE710C" w:rsidR="00E9775C" w:rsidRPr="00AB65BB" w:rsidRDefault="00E9775C" w:rsidP="00E9775C">
            <w:pPr>
              <w:pStyle w:val="Tablebody"/>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RIICWD535E</w:t>
            </w:r>
          </w:p>
        </w:tc>
        <w:tc>
          <w:tcPr>
            <w:tcW w:w="6492" w:type="dxa"/>
            <w:vAlign w:val="center"/>
          </w:tcPr>
          <w:p w14:paraId="49091F31" w14:textId="33A39F0B" w:rsidR="00E9775C" w:rsidRPr="00AB65BB" w:rsidRDefault="00E9775C" w:rsidP="00E9775C">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Prepare detailed design of civil timber structures</w:t>
            </w:r>
          </w:p>
        </w:tc>
        <w:tc>
          <w:tcPr>
            <w:tcW w:w="1263" w:type="dxa"/>
            <w:vAlign w:val="center"/>
          </w:tcPr>
          <w:p w14:paraId="7DFE7935" w14:textId="27193FFD" w:rsidR="00E9775C" w:rsidRPr="00AB65BB" w:rsidRDefault="00E9775C" w:rsidP="00E9775C">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100</w:t>
            </w:r>
          </w:p>
        </w:tc>
      </w:tr>
      <w:tr w:rsidR="00E9775C" w:rsidRPr="00A561C5" w14:paraId="559571C6"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FB80164" w14:textId="613A90F8" w:rsidR="00E9775C" w:rsidRPr="00AB65BB" w:rsidRDefault="00E9775C" w:rsidP="00E9775C">
            <w:pPr>
              <w:pStyle w:val="Tablebody"/>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RIICWD536E</w:t>
            </w:r>
          </w:p>
        </w:tc>
        <w:tc>
          <w:tcPr>
            <w:tcW w:w="6492" w:type="dxa"/>
            <w:vAlign w:val="center"/>
          </w:tcPr>
          <w:p w14:paraId="211A0EC1" w14:textId="1ED86458" w:rsidR="00E9775C" w:rsidRPr="00AB65BB" w:rsidRDefault="00E9775C" w:rsidP="00E9775C">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Prepare detailed design of civil masonry, crib and gabion structures</w:t>
            </w:r>
          </w:p>
        </w:tc>
        <w:tc>
          <w:tcPr>
            <w:tcW w:w="1263" w:type="dxa"/>
            <w:vAlign w:val="center"/>
          </w:tcPr>
          <w:p w14:paraId="7FB4C924" w14:textId="6E8E4D2C" w:rsidR="00E9775C" w:rsidRPr="00AB65BB" w:rsidRDefault="00E9775C" w:rsidP="00E9775C">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100</w:t>
            </w:r>
          </w:p>
        </w:tc>
      </w:tr>
      <w:tr w:rsidR="00B40EAD" w:rsidRPr="00A561C5" w14:paraId="459D33B0"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73AAC77" w14:textId="7CD24452" w:rsidR="00B40EAD" w:rsidRPr="00AB65BB" w:rsidRDefault="00B40EAD" w:rsidP="00B40EAD">
            <w:pPr>
              <w:pStyle w:val="Tablebody"/>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RIICWD537E</w:t>
            </w:r>
          </w:p>
        </w:tc>
        <w:tc>
          <w:tcPr>
            <w:tcW w:w="6492" w:type="dxa"/>
            <w:vAlign w:val="center"/>
          </w:tcPr>
          <w:p w14:paraId="40F71D95" w14:textId="2993FF91" w:rsidR="00B40EAD" w:rsidRPr="00AB65BB" w:rsidRDefault="00B40EAD" w:rsidP="00B40EAD">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Prepare detailed design of marine structures civil works</w:t>
            </w:r>
          </w:p>
        </w:tc>
        <w:tc>
          <w:tcPr>
            <w:tcW w:w="1263" w:type="dxa"/>
            <w:vAlign w:val="center"/>
          </w:tcPr>
          <w:p w14:paraId="6336BA7D" w14:textId="2DC0283B" w:rsidR="00B40EAD" w:rsidRPr="00AB65BB" w:rsidRDefault="00B40EAD" w:rsidP="00B40EAD">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120</w:t>
            </w:r>
          </w:p>
        </w:tc>
      </w:tr>
      <w:tr w:rsidR="00B40EAD" w:rsidRPr="00A561C5" w14:paraId="0158AB00"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AEC1E31" w14:textId="41A4CF8E" w:rsidR="00B40EAD" w:rsidRPr="00AB65BB" w:rsidRDefault="00B40EAD" w:rsidP="00B40EAD">
            <w:pPr>
              <w:pStyle w:val="Tablebody"/>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RIICWD538</w:t>
            </w:r>
          </w:p>
        </w:tc>
        <w:tc>
          <w:tcPr>
            <w:tcW w:w="6492" w:type="dxa"/>
            <w:vAlign w:val="center"/>
          </w:tcPr>
          <w:p w14:paraId="6F4EF94B" w14:textId="6ABB4909" w:rsidR="00B40EAD" w:rsidRPr="00AB65BB" w:rsidRDefault="00B40EAD" w:rsidP="00B40EAD">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Prepare traffic management plans and traffic guidance schemes for high volume roads</w:t>
            </w:r>
          </w:p>
        </w:tc>
        <w:tc>
          <w:tcPr>
            <w:tcW w:w="1263" w:type="dxa"/>
            <w:vAlign w:val="center"/>
          </w:tcPr>
          <w:p w14:paraId="43BE94A1" w14:textId="2DEDCA64" w:rsidR="00B40EAD" w:rsidRPr="00AB65BB" w:rsidRDefault="00B40EAD" w:rsidP="00B40EAD">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50</w:t>
            </w:r>
          </w:p>
        </w:tc>
      </w:tr>
      <w:tr w:rsidR="00B40EAD" w:rsidRPr="00A561C5" w14:paraId="0F31BCF1"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7482798" w14:textId="022A34B5" w:rsidR="00B40EAD" w:rsidRPr="00AB65BB" w:rsidRDefault="00B40EAD" w:rsidP="00B40EAD">
            <w:pPr>
              <w:pStyle w:val="Tablebody"/>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RIICWD539</w:t>
            </w:r>
          </w:p>
        </w:tc>
        <w:tc>
          <w:tcPr>
            <w:tcW w:w="6492" w:type="dxa"/>
            <w:vAlign w:val="center"/>
          </w:tcPr>
          <w:p w14:paraId="3623BC19" w14:textId="2834BE5A" w:rsidR="00B40EAD" w:rsidRPr="00AB65BB" w:rsidRDefault="00B40EAD" w:rsidP="00B40EAD">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Prepare traffic management plans and traffic guidance schemes for motorways and freeways</w:t>
            </w:r>
          </w:p>
        </w:tc>
        <w:tc>
          <w:tcPr>
            <w:tcW w:w="1263" w:type="dxa"/>
            <w:vAlign w:val="center"/>
          </w:tcPr>
          <w:p w14:paraId="13F3E8AC" w14:textId="0A7737D3" w:rsidR="00B40EAD" w:rsidRPr="00AB65BB" w:rsidRDefault="00B40EAD" w:rsidP="00B40EAD">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50</w:t>
            </w:r>
          </w:p>
        </w:tc>
      </w:tr>
      <w:tr w:rsidR="00B40EAD" w:rsidRPr="00A561C5" w14:paraId="2EAA7EBE"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449ECFD" w14:textId="5DCD150A" w:rsidR="00B40EAD" w:rsidRPr="00AB65BB" w:rsidRDefault="00B40EAD" w:rsidP="00B40EAD">
            <w:pPr>
              <w:pStyle w:val="Tablebody"/>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RIICWD601E</w:t>
            </w:r>
          </w:p>
        </w:tc>
        <w:tc>
          <w:tcPr>
            <w:tcW w:w="6492" w:type="dxa"/>
            <w:vAlign w:val="center"/>
          </w:tcPr>
          <w:p w14:paraId="431571F6" w14:textId="1FAD0E8E" w:rsidR="00B40EAD" w:rsidRPr="00AB65BB" w:rsidRDefault="00B40EAD" w:rsidP="00B40EAD">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Manage civil works design processes</w:t>
            </w:r>
          </w:p>
        </w:tc>
        <w:tc>
          <w:tcPr>
            <w:tcW w:w="1263" w:type="dxa"/>
            <w:vAlign w:val="center"/>
          </w:tcPr>
          <w:p w14:paraId="28C1D238" w14:textId="4D1422F8" w:rsidR="00B40EAD" w:rsidRPr="00AB65BB" w:rsidRDefault="00B40EAD" w:rsidP="00B40EAD">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300</w:t>
            </w:r>
          </w:p>
        </w:tc>
      </w:tr>
      <w:tr w:rsidR="00B40EAD" w:rsidRPr="00A561C5" w14:paraId="097ED437"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ABCBDF2" w14:textId="619FF30F" w:rsidR="00B40EAD" w:rsidRPr="00AB65BB" w:rsidRDefault="00B40EAD" w:rsidP="00B40EAD">
            <w:pPr>
              <w:pStyle w:val="Tablebody"/>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RIICWM401E</w:t>
            </w:r>
          </w:p>
        </w:tc>
        <w:tc>
          <w:tcPr>
            <w:tcW w:w="6492" w:type="dxa"/>
            <w:vAlign w:val="center"/>
          </w:tcPr>
          <w:p w14:paraId="35CFF775" w14:textId="503C5F50" w:rsidR="00B40EAD" w:rsidRPr="00AB65BB" w:rsidRDefault="00B40EAD" w:rsidP="00B40EAD">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Supervise civil works</w:t>
            </w:r>
          </w:p>
        </w:tc>
        <w:tc>
          <w:tcPr>
            <w:tcW w:w="1263" w:type="dxa"/>
            <w:vAlign w:val="center"/>
          </w:tcPr>
          <w:p w14:paraId="065517CD" w14:textId="37216A3D" w:rsidR="00B40EAD" w:rsidRPr="00AB65BB" w:rsidRDefault="00B40EAD" w:rsidP="00B40EAD">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80</w:t>
            </w:r>
          </w:p>
        </w:tc>
      </w:tr>
      <w:tr w:rsidR="00B40EAD" w:rsidRPr="00A561C5" w14:paraId="08441798"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B120BBB" w14:textId="3749E6A1" w:rsidR="00B40EAD" w:rsidRPr="00AB65BB" w:rsidRDefault="00B40EAD" w:rsidP="00B40EAD">
            <w:pPr>
              <w:pStyle w:val="Tablebody"/>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RIICWM402E</w:t>
            </w:r>
          </w:p>
        </w:tc>
        <w:tc>
          <w:tcPr>
            <w:tcW w:w="6492" w:type="dxa"/>
            <w:vAlign w:val="center"/>
          </w:tcPr>
          <w:p w14:paraId="4E58CD77" w14:textId="2921821C" w:rsidR="00B40EAD" w:rsidRPr="00AB65BB" w:rsidRDefault="00B40EAD" w:rsidP="00B40EAD">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Supervise civil works contractors</w:t>
            </w:r>
          </w:p>
        </w:tc>
        <w:tc>
          <w:tcPr>
            <w:tcW w:w="1263" w:type="dxa"/>
            <w:vAlign w:val="center"/>
          </w:tcPr>
          <w:p w14:paraId="3FCF217A" w14:textId="05893AED" w:rsidR="00B40EAD" w:rsidRPr="00AB65BB" w:rsidRDefault="00B40EAD" w:rsidP="00B40EAD">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100</w:t>
            </w:r>
          </w:p>
        </w:tc>
      </w:tr>
      <w:tr w:rsidR="00B40EAD" w:rsidRPr="00A561C5" w14:paraId="48DEB767"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5780969" w14:textId="232EBD24" w:rsidR="00B40EAD" w:rsidRPr="00AB65BB" w:rsidRDefault="00B40EAD" w:rsidP="00B40EAD">
            <w:pPr>
              <w:pStyle w:val="Tablebody"/>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RIICWM501E</w:t>
            </w:r>
          </w:p>
        </w:tc>
        <w:tc>
          <w:tcPr>
            <w:tcW w:w="6492" w:type="dxa"/>
            <w:vAlign w:val="center"/>
          </w:tcPr>
          <w:p w14:paraId="390DB585" w14:textId="531AD5EF" w:rsidR="00B40EAD" w:rsidRPr="00AB65BB" w:rsidRDefault="00B40EAD" w:rsidP="00B40EAD">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Implement civil construction plans</w:t>
            </w:r>
          </w:p>
        </w:tc>
        <w:tc>
          <w:tcPr>
            <w:tcW w:w="1263" w:type="dxa"/>
            <w:vAlign w:val="center"/>
          </w:tcPr>
          <w:p w14:paraId="5DF987E1" w14:textId="478E1315" w:rsidR="00B40EAD" w:rsidRPr="00AB65BB" w:rsidRDefault="00B40EAD" w:rsidP="00B40EAD">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120</w:t>
            </w:r>
          </w:p>
        </w:tc>
      </w:tr>
      <w:tr w:rsidR="00B40EAD" w:rsidRPr="00A561C5" w14:paraId="2443579C"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C708404" w14:textId="4684D237" w:rsidR="00B40EAD" w:rsidRPr="00AB65BB" w:rsidRDefault="00B40EAD" w:rsidP="00B40EAD">
            <w:pPr>
              <w:pStyle w:val="Tablebody"/>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RIICWM502E</w:t>
            </w:r>
          </w:p>
        </w:tc>
        <w:tc>
          <w:tcPr>
            <w:tcW w:w="6492" w:type="dxa"/>
            <w:vAlign w:val="center"/>
          </w:tcPr>
          <w:p w14:paraId="03857921" w14:textId="708159F3" w:rsidR="00B40EAD" w:rsidRPr="00AB65BB" w:rsidRDefault="00B40EAD" w:rsidP="00B40EAD">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Implement civil works maintenance programs</w:t>
            </w:r>
          </w:p>
        </w:tc>
        <w:tc>
          <w:tcPr>
            <w:tcW w:w="1263" w:type="dxa"/>
            <w:vAlign w:val="center"/>
          </w:tcPr>
          <w:p w14:paraId="32849B37" w14:textId="2D64B48B" w:rsidR="00B40EAD" w:rsidRPr="00AB65BB" w:rsidRDefault="00B40EAD" w:rsidP="00B40EAD">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120</w:t>
            </w:r>
          </w:p>
        </w:tc>
      </w:tr>
      <w:tr w:rsidR="00B40EAD" w:rsidRPr="00A561C5" w14:paraId="46EEF8E0"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9109B72" w14:textId="58CE9738" w:rsidR="00B40EAD" w:rsidRPr="00AB65BB" w:rsidRDefault="00B40EAD" w:rsidP="00B40EAD">
            <w:pPr>
              <w:pStyle w:val="Tablebody"/>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RIICWM503E</w:t>
            </w:r>
          </w:p>
        </w:tc>
        <w:tc>
          <w:tcPr>
            <w:tcW w:w="6492" w:type="dxa"/>
            <w:vAlign w:val="center"/>
          </w:tcPr>
          <w:p w14:paraId="7D283CE7" w14:textId="088C2420" w:rsidR="00B40EAD" w:rsidRPr="00AB65BB" w:rsidRDefault="00B40EAD" w:rsidP="00B40EAD">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Prepare civil works cost estimates</w:t>
            </w:r>
          </w:p>
        </w:tc>
        <w:tc>
          <w:tcPr>
            <w:tcW w:w="1263" w:type="dxa"/>
            <w:vAlign w:val="center"/>
          </w:tcPr>
          <w:p w14:paraId="0BB5579E" w14:textId="03529EDE" w:rsidR="00B40EAD" w:rsidRPr="00AB65BB" w:rsidRDefault="00B40EAD" w:rsidP="00B40EAD">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100</w:t>
            </w:r>
          </w:p>
        </w:tc>
      </w:tr>
      <w:tr w:rsidR="00B40EAD" w:rsidRPr="00A561C5" w14:paraId="4D9A97BF"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4446A28" w14:textId="3EBC6250" w:rsidR="00B40EAD" w:rsidRPr="00AB65BB" w:rsidRDefault="00B40EAD" w:rsidP="00B40EAD">
            <w:pPr>
              <w:pStyle w:val="Tablebody"/>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RIICWM504E</w:t>
            </w:r>
          </w:p>
        </w:tc>
        <w:tc>
          <w:tcPr>
            <w:tcW w:w="6492" w:type="dxa"/>
            <w:vAlign w:val="center"/>
          </w:tcPr>
          <w:p w14:paraId="4FA940D2" w14:textId="5C146E6D" w:rsidR="00B40EAD" w:rsidRPr="00AB65BB" w:rsidRDefault="00B40EAD" w:rsidP="00B40EAD">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Prepare civil works bill of quantities</w:t>
            </w:r>
          </w:p>
        </w:tc>
        <w:tc>
          <w:tcPr>
            <w:tcW w:w="1263" w:type="dxa"/>
            <w:vAlign w:val="center"/>
          </w:tcPr>
          <w:p w14:paraId="2B288C49" w14:textId="16DD43DC" w:rsidR="00B40EAD" w:rsidRPr="00AB65BB" w:rsidRDefault="00B40EAD" w:rsidP="00B40EAD">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100</w:t>
            </w:r>
          </w:p>
        </w:tc>
      </w:tr>
      <w:tr w:rsidR="00B40EAD" w:rsidRPr="00A561C5" w14:paraId="2B7E0E60"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E057EF3" w14:textId="1DFA41EF" w:rsidR="00B40EAD" w:rsidRPr="00AB65BB" w:rsidRDefault="00B40EAD" w:rsidP="00B40EAD">
            <w:pPr>
              <w:pStyle w:val="Tablebody"/>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RIICWM505E</w:t>
            </w:r>
          </w:p>
        </w:tc>
        <w:tc>
          <w:tcPr>
            <w:tcW w:w="6492" w:type="dxa"/>
            <w:vAlign w:val="center"/>
          </w:tcPr>
          <w:p w14:paraId="23E3F9B6" w14:textId="24C02520" w:rsidR="00B40EAD" w:rsidRPr="00AB65BB" w:rsidRDefault="00B40EAD" w:rsidP="00B40EAD">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Prepare civil works schedule of rates</w:t>
            </w:r>
          </w:p>
        </w:tc>
        <w:tc>
          <w:tcPr>
            <w:tcW w:w="1263" w:type="dxa"/>
            <w:vAlign w:val="center"/>
          </w:tcPr>
          <w:p w14:paraId="7BEF6EE4" w14:textId="7A5CF20C" w:rsidR="00B40EAD" w:rsidRPr="00AB65BB" w:rsidRDefault="00B40EAD" w:rsidP="00B40EAD">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100</w:t>
            </w:r>
          </w:p>
        </w:tc>
      </w:tr>
      <w:tr w:rsidR="00B40EAD" w:rsidRPr="00A561C5" w14:paraId="683F758A"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764A985" w14:textId="658D0B84" w:rsidR="00B40EAD" w:rsidRPr="00AB65BB" w:rsidRDefault="00B40EAD" w:rsidP="00B40EAD">
            <w:pPr>
              <w:pStyle w:val="Tablebody"/>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RIICWM601E</w:t>
            </w:r>
          </w:p>
        </w:tc>
        <w:tc>
          <w:tcPr>
            <w:tcW w:w="6492" w:type="dxa"/>
            <w:vAlign w:val="center"/>
          </w:tcPr>
          <w:p w14:paraId="0BC820A5" w14:textId="6EFFC5BB" w:rsidR="00B40EAD" w:rsidRPr="00AB65BB" w:rsidRDefault="00B40EAD" w:rsidP="00B40EAD">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Establish civil construction plans</w:t>
            </w:r>
          </w:p>
        </w:tc>
        <w:tc>
          <w:tcPr>
            <w:tcW w:w="1263" w:type="dxa"/>
            <w:vAlign w:val="center"/>
          </w:tcPr>
          <w:p w14:paraId="17991ECE" w14:textId="65517DA9" w:rsidR="00B40EAD" w:rsidRPr="00AB65BB" w:rsidRDefault="00B40EAD" w:rsidP="00B40EAD">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300</w:t>
            </w:r>
          </w:p>
        </w:tc>
      </w:tr>
      <w:tr w:rsidR="00B40EAD" w:rsidRPr="00A561C5" w14:paraId="428CA4D3"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F4E2506" w14:textId="289C1961" w:rsidR="00B40EAD" w:rsidRPr="00AB65BB" w:rsidRDefault="00B40EAD" w:rsidP="00B40EAD">
            <w:pPr>
              <w:pStyle w:val="Tablebody"/>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RIICWM602E</w:t>
            </w:r>
          </w:p>
        </w:tc>
        <w:tc>
          <w:tcPr>
            <w:tcW w:w="6492" w:type="dxa"/>
            <w:vAlign w:val="center"/>
          </w:tcPr>
          <w:p w14:paraId="13EF07E3" w14:textId="07867934" w:rsidR="00B40EAD" w:rsidRPr="00AB65BB" w:rsidRDefault="00B40EAD" w:rsidP="00B40EAD">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Establish civil works maintenance programs</w:t>
            </w:r>
          </w:p>
        </w:tc>
        <w:tc>
          <w:tcPr>
            <w:tcW w:w="1263" w:type="dxa"/>
            <w:vAlign w:val="center"/>
          </w:tcPr>
          <w:p w14:paraId="540E457D" w14:textId="4CE486FF" w:rsidR="00B40EAD" w:rsidRPr="00AB65BB" w:rsidRDefault="00B40EAD" w:rsidP="00B40EAD">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300</w:t>
            </w:r>
          </w:p>
        </w:tc>
      </w:tr>
      <w:tr w:rsidR="00B40EAD" w:rsidRPr="00A561C5" w14:paraId="3DF37757"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4A09AFE" w14:textId="4036147B" w:rsidR="00B40EAD" w:rsidRPr="00AB65BB" w:rsidRDefault="00B40EAD" w:rsidP="00B40EAD">
            <w:pPr>
              <w:pStyle w:val="Tablebody"/>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RIIDES301D</w:t>
            </w:r>
          </w:p>
        </w:tc>
        <w:tc>
          <w:tcPr>
            <w:tcW w:w="6492" w:type="dxa"/>
            <w:vAlign w:val="center"/>
          </w:tcPr>
          <w:p w14:paraId="2066AE69" w14:textId="75BC7E49" w:rsidR="00B40EAD" w:rsidRPr="00AB65BB" w:rsidRDefault="00B40EAD" w:rsidP="00B40EAD">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Inspect, test and maintain diesel engine systems and their ancillary systems</w:t>
            </w:r>
          </w:p>
        </w:tc>
        <w:tc>
          <w:tcPr>
            <w:tcW w:w="1263" w:type="dxa"/>
            <w:vAlign w:val="center"/>
          </w:tcPr>
          <w:p w14:paraId="1E3DA519" w14:textId="5B459AEC" w:rsidR="00B40EAD" w:rsidRPr="00AB65BB" w:rsidRDefault="00B40EAD" w:rsidP="00B40EAD">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80</w:t>
            </w:r>
          </w:p>
        </w:tc>
      </w:tr>
      <w:tr w:rsidR="00B40EAD" w:rsidRPr="00A561C5" w14:paraId="0FD3A71D"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14ACCD6" w14:textId="45BEBFC7" w:rsidR="00B40EAD" w:rsidRPr="00AB65BB" w:rsidRDefault="00B40EAD" w:rsidP="00B40EAD">
            <w:pPr>
              <w:pStyle w:val="Tablebody"/>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RIIDES302D</w:t>
            </w:r>
          </w:p>
        </w:tc>
        <w:tc>
          <w:tcPr>
            <w:tcW w:w="6492" w:type="dxa"/>
            <w:vAlign w:val="center"/>
          </w:tcPr>
          <w:p w14:paraId="4DA103FC" w14:textId="41D010A1" w:rsidR="00B40EAD" w:rsidRPr="00AB65BB" w:rsidRDefault="00B40EAD" w:rsidP="00B40EAD">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Inspect, test and maintain joints on diesel engine systems</w:t>
            </w:r>
          </w:p>
        </w:tc>
        <w:tc>
          <w:tcPr>
            <w:tcW w:w="1263" w:type="dxa"/>
            <w:vAlign w:val="center"/>
          </w:tcPr>
          <w:p w14:paraId="3522B702" w14:textId="661ADA6F" w:rsidR="00B40EAD" w:rsidRPr="00AB65BB" w:rsidRDefault="00B40EAD" w:rsidP="00B40EAD">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40</w:t>
            </w:r>
          </w:p>
        </w:tc>
      </w:tr>
      <w:tr w:rsidR="00B40EAD" w:rsidRPr="00A561C5" w14:paraId="2A093CF8"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93029B0" w14:textId="3F74B928" w:rsidR="00B40EAD" w:rsidRPr="00AB65BB" w:rsidRDefault="00B40EAD" w:rsidP="00B40EAD">
            <w:pPr>
              <w:pStyle w:val="Tablebody"/>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RIIDES303D</w:t>
            </w:r>
          </w:p>
        </w:tc>
        <w:tc>
          <w:tcPr>
            <w:tcW w:w="6492" w:type="dxa"/>
            <w:vAlign w:val="center"/>
          </w:tcPr>
          <w:p w14:paraId="37BC0587" w14:textId="7BEFFCCF" w:rsidR="00B40EAD" w:rsidRPr="00AB65BB" w:rsidRDefault="00B40EAD" w:rsidP="00B40EAD">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Inspect, test and maintain cooling systems on diesel engine systems</w:t>
            </w:r>
          </w:p>
        </w:tc>
        <w:tc>
          <w:tcPr>
            <w:tcW w:w="1263" w:type="dxa"/>
            <w:vAlign w:val="center"/>
          </w:tcPr>
          <w:p w14:paraId="432CD58C" w14:textId="40C283C4" w:rsidR="00B40EAD" w:rsidRPr="00AB65BB" w:rsidRDefault="00B40EAD" w:rsidP="00B40EAD">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20</w:t>
            </w:r>
          </w:p>
        </w:tc>
      </w:tr>
      <w:tr w:rsidR="00B40EAD" w:rsidRPr="00A561C5" w14:paraId="04694370"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D00B373" w14:textId="554CD21D" w:rsidR="00B40EAD" w:rsidRPr="00AB65BB" w:rsidRDefault="00B40EAD" w:rsidP="00B40EAD">
            <w:pPr>
              <w:pStyle w:val="Tablebody"/>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RIIDES304D</w:t>
            </w:r>
          </w:p>
        </w:tc>
        <w:tc>
          <w:tcPr>
            <w:tcW w:w="6492" w:type="dxa"/>
            <w:vAlign w:val="center"/>
          </w:tcPr>
          <w:p w14:paraId="3EF107B6" w14:textId="7F2585BD" w:rsidR="00B40EAD" w:rsidRPr="00AB65BB" w:rsidRDefault="00B40EAD" w:rsidP="00B40EAD">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Inspect, test and maintain inlet systems on diesel engine systems</w:t>
            </w:r>
          </w:p>
        </w:tc>
        <w:tc>
          <w:tcPr>
            <w:tcW w:w="1263" w:type="dxa"/>
            <w:vAlign w:val="center"/>
          </w:tcPr>
          <w:p w14:paraId="3FC1AF27" w14:textId="5D889061" w:rsidR="00B40EAD" w:rsidRPr="00AB65BB" w:rsidRDefault="00B40EAD" w:rsidP="00B40EAD">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20</w:t>
            </w:r>
          </w:p>
        </w:tc>
      </w:tr>
      <w:tr w:rsidR="00B40EAD" w:rsidRPr="00A561C5" w14:paraId="435FF1AF"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0E19563" w14:textId="52C793E6" w:rsidR="00B40EAD" w:rsidRPr="00AB65BB" w:rsidRDefault="00B40EAD" w:rsidP="00B40EAD">
            <w:pPr>
              <w:pStyle w:val="Tablebody"/>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RIIDES305D</w:t>
            </w:r>
          </w:p>
        </w:tc>
        <w:tc>
          <w:tcPr>
            <w:tcW w:w="6492" w:type="dxa"/>
            <w:vAlign w:val="center"/>
          </w:tcPr>
          <w:p w14:paraId="492CD84C" w14:textId="4D81C9C7" w:rsidR="00B40EAD" w:rsidRPr="00AB65BB" w:rsidRDefault="00B40EAD" w:rsidP="00B40EAD">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Inspect, test and maintain exhaust systems on diesel engine systems</w:t>
            </w:r>
          </w:p>
        </w:tc>
        <w:tc>
          <w:tcPr>
            <w:tcW w:w="1263" w:type="dxa"/>
            <w:vAlign w:val="center"/>
          </w:tcPr>
          <w:p w14:paraId="5872B393" w14:textId="0726AE5D" w:rsidR="00B40EAD" w:rsidRPr="00AB65BB" w:rsidRDefault="00B40EAD" w:rsidP="00B40EAD">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20</w:t>
            </w:r>
          </w:p>
        </w:tc>
      </w:tr>
      <w:tr w:rsidR="00B40EAD" w:rsidRPr="00A561C5" w14:paraId="0A8514FD"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83078CD" w14:textId="2E82EE0D" w:rsidR="00B40EAD" w:rsidRPr="00AB65BB" w:rsidRDefault="00B40EAD" w:rsidP="00B40EAD">
            <w:pPr>
              <w:pStyle w:val="Tablebody"/>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RIIDES306D</w:t>
            </w:r>
          </w:p>
        </w:tc>
        <w:tc>
          <w:tcPr>
            <w:tcW w:w="6492" w:type="dxa"/>
            <w:vAlign w:val="center"/>
          </w:tcPr>
          <w:p w14:paraId="76973DF1" w14:textId="6FF32EC7" w:rsidR="00B40EAD" w:rsidRPr="00AB65BB" w:rsidRDefault="00B40EAD" w:rsidP="00B40EAD">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Inspect, test and maintain safety shutdown systems on diesel engine systems</w:t>
            </w:r>
          </w:p>
        </w:tc>
        <w:tc>
          <w:tcPr>
            <w:tcW w:w="1263" w:type="dxa"/>
            <w:vAlign w:val="center"/>
          </w:tcPr>
          <w:p w14:paraId="23302EEE" w14:textId="5F568220" w:rsidR="00B40EAD" w:rsidRPr="00AB65BB" w:rsidRDefault="00B40EAD" w:rsidP="00B40EAD">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40</w:t>
            </w:r>
          </w:p>
        </w:tc>
      </w:tr>
      <w:tr w:rsidR="00B40EAD" w:rsidRPr="00A561C5" w14:paraId="009DA6AC"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175F56C" w14:textId="3B0FD154" w:rsidR="00B40EAD" w:rsidRPr="00AB65BB" w:rsidRDefault="00B40EAD" w:rsidP="00B40EAD">
            <w:pPr>
              <w:pStyle w:val="Tablebody"/>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RIIDES307D</w:t>
            </w:r>
          </w:p>
        </w:tc>
        <w:tc>
          <w:tcPr>
            <w:tcW w:w="6492" w:type="dxa"/>
            <w:vAlign w:val="center"/>
          </w:tcPr>
          <w:p w14:paraId="35550E45" w14:textId="68DE49DF" w:rsidR="00B40EAD" w:rsidRPr="00AB65BB" w:rsidRDefault="00B40EAD" w:rsidP="00B40EAD">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Test, determine the cause and rectify excessive emission levels on diesel</w:t>
            </w:r>
          </w:p>
        </w:tc>
        <w:tc>
          <w:tcPr>
            <w:tcW w:w="1263" w:type="dxa"/>
            <w:vAlign w:val="center"/>
          </w:tcPr>
          <w:p w14:paraId="1B114556" w14:textId="32C4EAD2" w:rsidR="00B40EAD" w:rsidRPr="00AB65BB" w:rsidRDefault="00B40EAD" w:rsidP="00B40EAD">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20</w:t>
            </w:r>
          </w:p>
        </w:tc>
      </w:tr>
      <w:tr w:rsidR="00B40EAD" w:rsidRPr="00A561C5" w14:paraId="18503875"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CE5FA08" w14:textId="58929D92" w:rsidR="00B40EAD" w:rsidRPr="00AB65BB" w:rsidRDefault="00B40EAD" w:rsidP="00B40EAD">
            <w:pPr>
              <w:pStyle w:val="Tablebody"/>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RIIDML401E</w:t>
            </w:r>
          </w:p>
        </w:tc>
        <w:tc>
          <w:tcPr>
            <w:tcW w:w="6492" w:type="dxa"/>
            <w:vAlign w:val="center"/>
          </w:tcPr>
          <w:p w14:paraId="5DB5EAA8" w14:textId="0BB3C54E" w:rsidR="00B40EAD" w:rsidRPr="00AB65BB" w:rsidRDefault="00B40EAD" w:rsidP="00B40EAD">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Supervise demolitions</w:t>
            </w:r>
          </w:p>
        </w:tc>
        <w:tc>
          <w:tcPr>
            <w:tcW w:w="1263" w:type="dxa"/>
            <w:vAlign w:val="center"/>
          </w:tcPr>
          <w:p w14:paraId="26F8227F" w14:textId="0AA4FDF5" w:rsidR="00B40EAD" w:rsidRPr="00AB65BB" w:rsidRDefault="00B40EAD" w:rsidP="00B40EAD">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100</w:t>
            </w:r>
          </w:p>
        </w:tc>
      </w:tr>
      <w:tr w:rsidR="00B40EAD" w:rsidRPr="00A561C5" w14:paraId="251DB276"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A295F66" w14:textId="7F540FDC" w:rsidR="00B40EAD" w:rsidRPr="00AB65BB" w:rsidRDefault="00B40EAD" w:rsidP="00B40EAD">
            <w:pPr>
              <w:pStyle w:val="Tablebody"/>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RIIEGS201D</w:t>
            </w:r>
          </w:p>
        </w:tc>
        <w:tc>
          <w:tcPr>
            <w:tcW w:w="6492" w:type="dxa"/>
            <w:vAlign w:val="center"/>
          </w:tcPr>
          <w:p w14:paraId="003DA60C" w14:textId="56F17790" w:rsidR="00B40EAD" w:rsidRPr="00AB65BB" w:rsidRDefault="00B40EAD" w:rsidP="00B40EAD">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Operate in isolated and remote situations</w:t>
            </w:r>
          </w:p>
        </w:tc>
        <w:tc>
          <w:tcPr>
            <w:tcW w:w="1263" w:type="dxa"/>
            <w:vAlign w:val="center"/>
          </w:tcPr>
          <w:p w14:paraId="5817D39A" w14:textId="0884A6E8" w:rsidR="00B40EAD" w:rsidRPr="00AB65BB" w:rsidRDefault="00B40EAD" w:rsidP="00B40EAD">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40</w:t>
            </w:r>
          </w:p>
        </w:tc>
      </w:tr>
      <w:tr w:rsidR="00B40EAD" w:rsidRPr="00A561C5" w14:paraId="39825A92"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E37DB79" w14:textId="58D971AC" w:rsidR="00B40EAD" w:rsidRPr="00AB65BB" w:rsidRDefault="00B40EAD" w:rsidP="00B40EAD">
            <w:pPr>
              <w:pStyle w:val="Tablebody"/>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RIIEGS202E</w:t>
            </w:r>
          </w:p>
        </w:tc>
        <w:tc>
          <w:tcPr>
            <w:tcW w:w="6492" w:type="dxa"/>
            <w:vAlign w:val="center"/>
          </w:tcPr>
          <w:p w14:paraId="0FEB71EB" w14:textId="28EABD23" w:rsidR="00B40EAD" w:rsidRPr="00AB65BB" w:rsidRDefault="00B40EAD" w:rsidP="00B40EAD">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Conduct field work</w:t>
            </w:r>
          </w:p>
        </w:tc>
        <w:tc>
          <w:tcPr>
            <w:tcW w:w="1263" w:type="dxa"/>
            <w:vAlign w:val="center"/>
          </w:tcPr>
          <w:p w14:paraId="567DF73A" w14:textId="50669F89" w:rsidR="00B40EAD" w:rsidRPr="00AB65BB" w:rsidRDefault="00B40EAD" w:rsidP="00B40EAD">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40</w:t>
            </w:r>
          </w:p>
        </w:tc>
      </w:tr>
      <w:tr w:rsidR="00B40EAD" w:rsidRPr="00A561C5" w14:paraId="15E4D573"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39A8441" w14:textId="06DD5521" w:rsidR="00B40EAD" w:rsidRPr="00AB65BB" w:rsidRDefault="00B40EAD" w:rsidP="00B40EAD">
            <w:pPr>
              <w:pStyle w:val="Tablebody"/>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RIIEGS301E</w:t>
            </w:r>
          </w:p>
        </w:tc>
        <w:tc>
          <w:tcPr>
            <w:tcW w:w="6492" w:type="dxa"/>
            <w:vAlign w:val="center"/>
          </w:tcPr>
          <w:p w14:paraId="79D085AE" w14:textId="741776E0" w:rsidR="00B40EAD" w:rsidRPr="00AB65BB" w:rsidRDefault="00B40EAD" w:rsidP="00B40EAD">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Operate and maintain instruments and field equipment</w:t>
            </w:r>
          </w:p>
        </w:tc>
        <w:tc>
          <w:tcPr>
            <w:tcW w:w="1263" w:type="dxa"/>
            <w:vAlign w:val="center"/>
          </w:tcPr>
          <w:p w14:paraId="4FA55CC5" w14:textId="43386FCD" w:rsidR="00B40EAD" w:rsidRPr="00AB65BB" w:rsidRDefault="00B40EAD" w:rsidP="00B40EAD">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40</w:t>
            </w:r>
          </w:p>
        </w:tc>
      </w:tr>
      <w:tr w:rsidR="00B40EAD" w:rsidRPr="00A561C5" w14:paraId="1D5B677F"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D471909" w14:textId="569E45A2" w:rsidR="00B40EAD" w:rsidRPr="00AB65BB" w:rsidRDefault="00B40EAD" w:rsidP="00B40EAD">
            <w:pPr>
              <w:pStyle w:val="Tablebody"/>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RIIEGS302D</w:t>
            </w:r>
          </w:p>
        </w:tc>
        <w:tc>
          <w:tcPr>
            <w:tcW w:w="6492" w:type="dxa"/>
            <w:vAlign w:val="center"/>
          </w:tcPr>
          <w:p w14:paraId="5B98687A" w14:textId="10E23CAC" w:rsidR="00B40EAD" w:rsidRPr="00AB65BB" w:rsidRDefault="00B40EAD" w:rsidP="00B40EAD">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Plan and undertake field trip</w:t>
            </w:r>
          </w:p>
        </w:tc>
        <w:tc>
          <w:tcPr>
            <w:tcW w:w="1263" w:type="dxa"/>
            <w:vAlign w:val="center"/>
          </w:tcPr>
          <w:p w14:paraId="00ECF40E" w14:textId="523E41FD" w:rsidR="00B40EAD" w:rsidRPr="00AB65BB" w:rsidRDefault="00B40EAD" w:rsidP="00B40EAD">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40</w:t>
            </w:r>
          </w:p>
        </w:tc>
      </w:tr>
      <w:tr w:rsidR="00B40EAD" w:rsidRPr="00A561C5" w14:paraId="276407AA"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DC4CFFA" w14:textId="4386C0DA" w:rsidR="00B40EAD" w:rsidRPr="00AB65BB" w:rsidRDefault="00B40EAD" w:rsidP="00B40EAD">
            <w:pPr>
              <w:pStyle w:val="Tablebody"/>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RIIEGS303E</w:t>
            </w:r>
          </w:p>
        </w:tc>
        <w:tc>
          <w:tcPr>
            <w:tcW w:w="6492" w:type="dxa"/>
            <w:vAlign w:val="center"/>
          </w:tcPr>
          <w:p w14:paraId="426B87B5" w14:textId="23A13899" w:rsidR="00B40EAD" w:rsidRPr="00AB65BB" w:rsidRDefault="00B40EAD" w:rsidP="00B40EAD">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Provide geological field assistance</w:t>
            </w:r>
          </w:p>
        </w:tc>
        <w:tc>
          <w:tcPr>
            <w:tcW w:w="1263" w:type="dxa"/>
            <w:vAlign w:val="center"/>
          </w:tcPr>
          <w:p w14:paraId="3241F515" w14:textId="7B051168" w:rsidR="00B40EAD" w:rsidRPr="00AB65BB" w:rsidRDefault="00B40EAD" w:rsidP="00B40EAD">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40</w:t>
            </w:r>
          </w:p>
        </w:tc>
      </w:tr>
      <w:tr w:rsidR="00B40EAD" w:rsidRPr="00A561C5" w14:paraId="7C01079F"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97081C1" w14:textId="4E8E6B2D" w:rsidR="00B40EAD" w:rsidRPr="00AB65BB" w:rsidRDefault="00B40EAD" w:rsidP="00B40EAD">
            <w:pPr>
              <w:pStyle w:val="Tablebody"/>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RIIEGS304E</w:t>
            </w:r>
          </w:p>
        </w:tc>
        <w:tc>
          <w:tcPr>
            <w:tcW w:w="6492" w:type="dxa"/>
            <w:vAlign w:val="center"/>
          </w:tcPr>
          <w:p w14:paraId="6C2ECCAF" w14:textId="48B28679" w:rsidR="00B40EAD" w:rsidRPr="00AB65BB" w:rsidRDefault="00B40EAD" w:rsidP="00B40EAD">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Mobilise equipment and materials</w:t>
            </w:r>
          </w:p>
        </w:tc>
        <w:tc>
          <w:tcPr>
            <w:tcW w:w="1263" w:type="dxa"/>
            <w:vAlign w:val="center"/>
          </w:tcPr>
          <w:p w14:paraId="5A6F5447" w14:textId="03DDA3BB" w:rsidR="00B40EAD" w:rsidRPr="00AB65BB" w:rsidRDefault="00B40EAD" w:rsidP="00B40EAD">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40</w:t>
            </w:r>
          </w:p>
        </w:tc>
      </w:tr>
      <w:tr w:rsidR="00B40EAD" w:rsidRPr="00A561C5" w14:paraId="648F585E"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E38DD5C" w14:textId="6A3DF82B" w:rsidR="00B40EAD" w:rsidRPr="00AB65BB" w:rsidRDefault="00B40EAD" w:rsidP="00B40EAD">
            <w:pPr>
              <w:pStyle w:val="Tablebody"/>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RIIEGS305E</w:t>
            </w:r>
          </w:p>
        </w:tc>
        <w:tc>
          <w:tcPr>
            <w:tcW w:w="6492" w:type="dxa"/>
            <w:vAlign w:val="center"/>
          </w:tcPr>
          <w:p w14:paraId="0690CB72" w14:textId="66668AA5" w:rsidR="00B40EAD" w:rsidRPr="00AB65BB" w:rsidRDefault="00B40EAD" w:rsidP="00B40EAD">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Navigate in remote or trackless areas</w:t>
            </w:r>
          </w:p>
        </w:tc>
        <w:tc>
          <w:tcPr>
            <w:tcW w:w="1263" w:type="dxa"/>
            <w:vAlign w:val="center"/>
          </w:tcPr>
          <w:p w14:paraId="7BD990A7" w14:textId="06E1D3E8" w:rsidR="00B40EAD" w:rsidRPr="00AB65BB" w:rsidRDefault="00B40EAD" w:rsidP="00B40EAD">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40</w:t>
            </w:r>
          </w:p>
        </w:tc>
      </w:tr>
      <w:tr w:rsidR="00B40EAD" w:rsidRPr="00A561C5" w14:paraId="5C2A59E6"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44F6150" w14:textId="5FC7B1EE" w:rsidR="00B40EAD" w:rsidRPr="00AB65BB" w:rsidRDefault="00B40EAD" w:rsidP="00B40EAD">
            <w:pPr>
              <w:pStyle w:val="Tablebody"/>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RIIENV201E</w:t>
            </w:r>
          </w:p>
        </w:tc>
        <w:tc>
          <w:tcPr>
            <w:tcW w:w="6492" w:type="dxa"/>
            <w:vAlign w:val="center"/>
          </w:tcPr>
          <w:p w14:paraId="04552F8E" w14:textId="0B01EE73" w:rsidR="00B40EAD" w:rsidRPr="00AB65BB" w:rsidRDefault="00B40EAD" w:rsidP="00B40EAD">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Identify and assess environmental and heritage concerns</w:t>
            </w:r>
          </w:p>
        </w:tc>
        <w:tc>
          <w:tcPr>
            <w:tcW w:w="1263" w:type="dxa"/>
            <w:vAlign w:val="center"/>
          </w:tcPr>
          <w:p w14:paraId="530E06DE" w14:textId="64257656" w:rsidR="00B40EAD" w:rsidRPr="00AB65BB" w:rsidRDefault="00B40EAD" w:rsidP="00B40EAD">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20</w:t>
            </w:r>
          </w:p>
        </w:tc>
      </w:tr>
      <w:tr w:rsidR="00B40EAD" w:rsidRPr="00A561C5" w14:paraId="6CFCF718"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678EFE5" w14:textId="3FA04469" w:rsidR="00B40EAD" w:rsidRPr="00AB65BB" w:rsidRDefault="00B40EAD" w:rsidP="00B40EAD">
            <w:pPr>
              <w:pStyle w:val="Tablebody"/>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RIIENV301E</w:t>
            </w:r>
          </w:p>
        </w:tc>
        <w:tc>
          <w:tcPr>
            <w:tcW w:w="6492" w:type="dxa"/>
            <w:vAlign w:val="center"/>
          </w:tcPr>
          <w:p w14:paraId="589804EC" w14:textId="026D512E" w:rsidR="00B40EAD" w:rsidRPr="00AB65BB" w:rsidRDefault="00B40EAD" w:rsidP="00B40EAD">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Conduct atmospheric monitoring</w:t>
            </w:r>
          </w:p>
        </w:tc>
        <w:tc>
          <w:tcPr>
            <w:tcW w:w="1263" w:type="dxa"/>
            <w:vAlign w:val="center"/>
          </w:tcPr>
          <w:p w14:paraId="5B01BEAE" w14:textId="36D00DCE" w:rsidR="00B40EAD" w:rsidRPr="00AB65BB" w:rsidRDefault="00B40EAD" w:rsidP="00B40EAD">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40</w:t>
            </w:r>
          </w:p>
        </w:tc>
      </w:tr>
      <w:tr w:rsidR="00B40EAD" w:rsidRPr="00A561C5" w14:paraId="4B8DBEAB"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8F096C2" w14:textId="17D881FC" w:rsidR="00B40EAD" w:rsidRPr="00AB65BB" w:rsidRDefault="00B40EAD" w:rsidP="00B40EAD">
            <w:pPr>
              <w:pStyle w:val="Tablebody"/>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RIIENV302E</w:t>
            </w:r>
          </w:p>
        </w:tc>
        <w:tc>
          <w:tcPr>
            <w:tcW w:w="6492" w:type="dxa"/>
            <w:vAlign w:val="center"/>
          </w:tcPr>
          <w:p w14:paraId="10D43F03" w14:textId="67FF6E8C" w:rsidR="00B40EAD" w:rsidRPr="00AB65BB" w:rsidRDefault="00B40EAD" w:rsidP="00B40EAD">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Apply environmentally sustainable work practices</w:t>
            </w:r>
          </w:p>
        </w:tc>
        <w:tc>
          <w:tcPr>
            <w:tcW w:w="1263" w:type="dxa"/>
            <w:vAlign w:val="center"/>
          </w:tcPr>
          <w:p w14:paraId="398201D9" w14:textId="4D40CE12" w:rsidR="00B40EAD" w:rsidRPr="00AB65BB" w:rsidRDefault="00B40EAD" w:rsidP="00B40EAD">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30</w:t>
            </w:r>
          </w:p>
        </w:tc>
      </w:tr>
      <w:tr w:rsidR="00B40EAD" w:rsidRPr="00A561C5" w14:paraId="6A138D0B"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5EDAB83" w14:textId="0B16CC8B" w:rsidR="00B40EAD" w:rsidRPr="00AB65BB" w:rsidRDefault="00B40EAD" w:rsidP="00B40EAD">
            <w:pPr>
              <w:pStyle w:val="Tablebody"/>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RIIENV401E</w:t>
            </w:r>
          </w:p>
        </w:tc>
        <w:tc>
          <w:tcPr>
            <w:tcW w:w="6492" w:type="dxa"/>
            <w:vAlign w:val="center"/>
          </w:tcPr>
          <w:p w14:paraId="69D9B361" w14:textId="04B1B968" w:rsidR="00B40EAD" w:rsidRPr="00AB65BB" w:rsidRDefault="00B40EAD" w:rsidP="00B40EAD">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Supervise dust and noise control</w:t>
            </w:r>
          </w:p>
        </w:tc>
        <w:tc>
          <w:tcPr>
            <w:tcW w:w="1263" w:type="dxa"/>
            <w:vAlign w:val="center"/>
          </w:tcPr>
          <w:p w14:paraId="5FC38008" w14:textId="31227425" w:rsidR="00B40EAD" w:rsidRPr="00AB65BB" w:rsidRDefault="00B40EAD" w:rsidP="00B40EAD">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40</w:t>
            </w:r>
          </w:p>
        </w:tc>
      </w:tr>
      <w:tr w:rsidR="00B40EAD" w:rsidRPr="00A561C5" w14:paraId="2476B634"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8B85DC4" w14:textId="7938AD39" w:rsidR="00B40EAD" w:rsidRPr="00AB65BB" w:rsidRDefault="00B40EAD" w:rsidP="00B40EAD">
            <w:pPr>
              <w:pStyle w:val="Tablebody"/>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RIIENV402E</w:t>
            </w:r>
          </w:p>
        </w:tc>
        <w:tc>
          <w:tcPr>
            <w:tcW w:w="6492" w:type="dxa"/>
            <w:vAlign w:val="center"/>
          </w:tcPr>
          <w:p w14:paraId="13F207BD" w14:textId="0E5A56BA" w:rsidR="00B40EAD" w:rsidRPr="00AB65BB" w:rsidRDefault="00B40EAD" w:rsidP="00B40EAD">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Implement and monitor environmental policies</w:t>
            </w:r>
          </w:p>
        </w:tc>
        <w:tc>
          <w:tcPr>
            <w:tcW w:w="1263" w:type="dxa"/>
            <w:vAlign w:val="center"/>
          </w:tcPr>
          <w:p w14:paraId="471FA7D7" w14:textId="3ABDCA27" w:rsidR="00B40EAD" w:rsidRPr="00AB65BB" w:rsidRDefault="00B40EAD" w:rsidP="00B40EAD">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40</w:t>
            </w:r>
          </w:p>
        </w:tc>
      </w:tr>
      <w:tr w:rsidR="00B40EAD" w:rsidRPr="00A561C5" w14:paraId="25A94C5B"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A1A678C" w14:textId="6AE317C5" w:rsidR="00B40EAD" w:rsidRPr="00AB65BB" w:rsidRDefault="00B40EAD" w:rsidP="00B40EAD">
            <w:pPr>
              <w:pStyle w:val="Tablebody"/>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RIIENV501E</w:t>
            </w:r>
          </w:p>
        </w:tc>
        <w:tc>
          <w:tcPr>
            <w:tcW w:w="6492" w:type="dxa"/>
            <w:vAlign w:val="center"/>
          </w:tcPr>
          <w:p w14:paraId="420341CC" w14:textId="2513E32B" w:rsidR="00B40EAD" w:rsidRPr="00AB65BB" w:rsidRDefault="00B40EAD" w:rsidP="00B40EAD">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Implement and maintain environmental management plans</w:t>
            </w:r>
          </w:p>
        </w:tc>
        <w:tc>
          <w:tcPr>
            <w:tcW w:w="1263" w:type="dxa"/>
            <w:vAlign w:val="center"/>
          </w:tcPr>
          <w:p w14:paraId="12000415" w14:textId="06FEB32E" w:rsidR="00B40EAD" w:rsidRPr="00AB65BB" w:rsidRDefault="00B40EAD" w:rsidP="00B40EAD">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120</w:t>
            </w:r>
          </w:p>
        </w:tc>
      </w:tr>
      <w:tr w:rsidR="00B40EAD" w:rsidRPr="00A561C5" w14:paraId="6547E658"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825CBB5" w14:textId="125C9C28" w:rsidR="00B40EAD" w:rsidRPr="00AB65BB" w:rsidRDefault="00B40EAD" w:rsidP="00B40EAD">
            <w:pPr>
              <w:pStyle w:val="Tablebody"/>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RIIENV502E</w:t>
            </w:r>
          </w:p>
        </w:tc>
        <w:tc>
          <w:tcPr>
            <w:tcW w:w="6492" w:type="dxa"/>
            <w:vAlign w:val="center"/>
          </w:tcPr>
          <w:p w14:paraId="4D049D18" w14:textId="05DF6A60" w:rsidR="00B40EAD" w:rsidRPr="00AB65BB" w:rsidRDefault="00B40EAD" w:rsidP="00B40EAD">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Undertake process or project environmental impact assessments</w:t>
            </w:r>
          </w:p>
        </w:tc>
        <w:tc>
          <w:tcPr>
            <w:tcW w:w="1263" w:type="dxa"/>
            <w:vAlign w:val="center"/>
          </w:tcPr>
          <w:p w14:paraId="450B805A" w14:textId="67008F0F" w:rsidR="00B40EAD" w:rsidRPr="00AB65BB" w:rsidRDefault="00B40EAD" w:rsidP="00B40EAD">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120</w:t>
            </w:r>
          </w:p>
        </w:tc>
      </w:tr>
      <w:tr w:rsidR="00763DC6" w:rsidRPr="00A561C5" w14:paraId="10E7406C"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EE0F8AB" w14:textId="100A6F90" w:rsidR="00763DC6" w:rsidRPr="00AB65BB" w:rsidRDefault="00763DC6" w:rsidP="00763DC6">
            <w:pPr>
              <w:pStyle w:val="Tablebody"/>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RIIENV601E</w:t>
            </w:r>
          </w:p>
        </w:tc>
        <w:tc>
          <w:tcPr>
            <w:tcW w:w="6492" w:type="dxa"/>
            <w:vAlign w:val="center"/>
          </w:tcPr>
          <w:p w14:paraId="57B081ED" w14:textId="7B669265" w:rsidR="00763DC6" w:rsidRPr="00AB65BB" w:rsidRDefault="00763DC6" w:rsidP="00763DC6">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Establish and maintain the environmental management system</w:t>
            </w:r>
          </w:p>
        </w:tc>
        <w:tc>
          <w:tcPr>
            <w:tcW w:w="1263" w:type="dxa"/>
            <w:vAlign w:val="center"/>
          </w:tcPr>
          <w:p w14:paraId="297537B7" w14:textId="290B178A" w:rsidR="00763DC6" w:rsidRPr="00AB65BB" w:rsidRDefault="00763DC6" w:rsidP="00763DC6">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100</w:t>
            </w:r>
          </w:p>
        </w:tc>
      </w:tr>
      <w:tr w:rsidR="00763DC6" w:rsidRPr="00A561C5" w14:paraId="6E5C80D9"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E2CF4E6" w14:textId="6DC7EC28" w:rsidR="00763DC6" w:rsidRPr="00AB65BB" w:rsidRDefault="00763DC6" w:rsidP="00763DC6">
            <w:pPr>
              <w:pStyle w:val="Tablebody"/>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RIIERR201E</w:t>
            </w:r>
          </w:p>
        </w:tc>
        <w:tc>
          <w:tcPr>
            <w:tcW w:w="6492" w:type="dxa"/>
            <w:vAlign w:val="center"/>
          </w:tcPr>
          <w:p w14:paraId="2DBBFA6A" w14:textId="29BBA6F4" w:rsidR="00763DC6" w:rsidRPr="00AB65BB" w:rsidRDefault="00763DC6" w:rsidP="00763DC6">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Conduct fire team operations</w:t>
            </w:r>
          </w:p>
        </w:tc>
        <w:tc>
          <w:tcPr>
            <w:tcW w:w="1263" w:type="dxa"/>
            <w:vAlign w:val="center"/>
          </w:tcPr>
          <w:p w14:paraId="1F828CB3" w14:textId="1F00B230" w:rsidR="00763DC6" w:rsidRPr="00AB65BB" w:rsidRDefault="00763DC6" w:rsidP="00763DC6">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40</w:t>
            </w:r>
          </w:p>
        </w:tc>
      </w:tr>
      <w:tr w:rsidR="00763DC6" w:rsidRPr="00A561C5" w14:paraId="73E95E52"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2409CFD" w14:textId="5AD46DAB" w:rsidR="00763DC6" w:rsidRPr="00AB65BB" w:rsidRDefault="00763DC6" w:rsidP="00763DC6">
            <w:pPr>
              <w:pStyle w:val="Tablebody"/>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RIIERR202E</w:t>
            </w:r>
          </w:p>
        </w:tc>
        <w:tc>
          <w:tcPr>
            <w:tcW w:w="6492" w:type="dxa"/>
            <w:vAlign w:val="center"/>
          </w:tcPr>
          <w:p w14:paraId="63D388A0" w14:textId="228018F5" w:rsidR="00763DC6" w:rsidRPr="00AB65BB" w:rsidRDefault="00763DC6" w:rsidP="00763DC6">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Contribute to the control of emergencies and critical situations</w:t>
            </w:r>
          </w:p>
        </w:tc>
        <w:tc>
          <w:tcPr>
            <w:tcW w:w="1263" w:type="dxa"/>
            <w:vAlign w:val="center"/>
          </w:tcPr>
          <w:p w14:paraId="452D3F7C" w14:textId="274A2EB2" w:rsidR="00763DC6" w:rsidRPr="00AB65BB" w:rsidRDefault="00763DC6" w:rsidP="00763DC6">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30</w:t>
            </w:r>
          </w:p>
        </w:tc>
      </w:tr>
      <w:tr w:rsidR="00D92DB2" w:rsidRPr="00A561C5" w14:paraId="100EEE3F"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8889BB5" w14:textId="045953CD" w:rsidR="00D92DB2" w:rsidRPr="00AB65BB" w:rsidRDefault="00D92DB2" w:rsidP="00D92DB2">
            <w:pPr>
              <w:pStyle w:val="Tablebody"/>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RIIERR203E</w:t>
            </w:r>
          </w:p>
        </w:tc>
        <w:tc>
          <w:tcPr>
            <w:tcW w:w="6492" w:type="dxa"/>
            <w:vAlign w:val="center"/>
          </w:tcPr>
          <w:p w14:paraId="6BCA4CC9" w14:textId="71F09E56" w:rsidR="00D92DB2" w:rsidRPr="00AB65BB" w:rsidRDefault="00D92DB2" w:rsidP="00D92DB2">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Escape from hazardous situations unaided</w:t>
            </w:r>
          </w:p>
        </w:tc>
        <w:tc>
          <w:tcPr>
            <w:tcW w:w="1263" w:type="dxa"/>
            <w:vAlign w:val="center"/>
          </w:tcPr>
          <w:p w14:paraId="4AF0B9A6" w14:textId="36F7324B" w:rsidR="00D92DB2" w:rsidRPr="00AB65BB" w:rsidRDefault="00D92DB2" w:rsidP="00D92DB2">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40</w:t>
            </w:r>
          </w:p>
        </w:tc>
      </w:tr>
      <w:tr w:rsidR="00D92DB2" w:rsidRPr="00A561C5" w14:paraId="066D7909"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C78CE3B" w14:textId="30C8F6CF" w:rsidR="00D92DB2" w:rsidRPr="00AB65BB" w:rsidRDefault="00D92DB2" w:rsidP="00D92DB2">
            <w:pPr>
              <w:pStyle w:val="Tablebody"/>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RIIERR204E</w:t>
            </w:r>
          </w:p>
        </w:tc>
        <w:tc>
          <w:tcPr>
            <w:tcW w:w="6492" w:type="dxa"/>
            <w:vAlign w:val="center"/>
          </w:tcPr>
          <w:p w14:paraId="618C780F" w14:textId="28B120F1" w:rsidR="00D92DB2" w:rsidRPr="00AB65BB" w:rsidRDefault="00D92DB2" w:rsidP="00D92DB2">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Provide aided rescue to endangered personnel</w:t>
            </w:r>
          </w:p>
        </w:tc>
        <w:tc>
          <w:tcPr>
            <w:tcW w:w="1263" w:type="dxa"/>
            <w:vAlign w:val="center"/>
          </w:tcPr>
          <w:p w14:paraId="64E6D45A" w14:textId="2E498ACE" w:rsidR="00D92DB2" w:rsidRPr="00AB65BB" w:rsidRDefault="00D92DB2" w:rsidP="00D92DB2">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40</w:t>
            </w:r>
          </w:p>
        </w:tc>
      </w:tr>
      <w:tr w:rsidR="00D92DB2" w:rsidRPr="00A561C5" w14:paraId="4F67F987"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B44CD59" w14:textId="62DC8C47" w:rsidR="00D92DB2" w:rsidRPr="00AB65BB" w:rsidRDefault="00D92DB2" w:rsidP="00D92DB2">
            <w:pPr>
              <w:pStyle w:val="Tablebody"/>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RIIERR205D</w:t>
            </w:r>
          </w:p>
        </w:tc>
        <w:tc>
          <w:tcPr>
            <w:tcW w:w="6492" w:type="dxa"/>
            <w:vAlign w:val="center"/>
          </w:tcPr>
          <w:p w14:paraId="0986A44E" w14:textId="41FE70A3" w:rsidR="00D92DB2" w:rsidRPr="00AB65BB" w:rsidRDefault="00D92DB2" w:rsidP="00D92DB2">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Apply initial response First Aid</w:t>
            </w:r>
          </w:p>
        </w:tc>
        <w:tc>
          <w:tcPr>
            <w:tcW w:w="1263" w:type="dxa"/>
            <w:vAlign w:val="center"/>
          </w:tcPr>
          <w:p w14:paraId="0D59F711" w14:textId="5933E5D2" w:rsidR="00D92DB2" w:rsidRPr="00AB65BB" w:rsidRDefault="00D92DB2" w:rsidP="00D92DB2">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20</w:t>
            </w:r>
          </w:p>
        </w:tc>
      </w:tr>
      <w:tr w:rsidR="00D92DB2" w:rsidRPr="00A561C5" w14:paraId="77A1D121"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0662443" w14:textId="15E0CEEF" w:rsidR="00D92DB2" w:rsidRPr="00AB65BB" w:rsidRDefault="00D92DB2" w:rsidP="00D92DB2">
            <w:pPr>
              <w:pStyle w:val="Tablebody"/>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RIIERR301E</w:t>
            </w:r>
          </w:p>
        </w:tc>
        <w:tc>
          <w:tcPr>
            <w:tcW w:w="6492" w:type="dxa"/>
            <w:vAlign w:val="center"/>
          </w:tcPr>
          <w:p w14:paraId="0989D890" w14:textId="6C6F68AF" w:rsidR="00D92DB2" w:rsidRPr="00AB65BB" w:rsidRDefault="00D92DB2" w:rsidP="00D92DB2">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Respond to work site incidents</w:t>
            </w:r>
          </w:p>
        </w:tc>
        <w:tc>
          <w:tcPr>
            <w:tcW w:w="1263" w:type="dxa"/>
            <w:vAlign w:val="center"/>
          </w:tcPr>
          <w:p w14:paraId="0845C4F6" w14:textId="090FF4D1" w:rsidR="00D92DB2" w:rsidRPr="00AB65BB" w:rsidRDefault="00D92DB2" w:rsidP="00D92DB2">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20</w:t>
            </w:r>
          </w:p>
        </w:tc>
      </w:tr>
      <w:tr w:rsidR="00D92DB2" w:rsidRPr="00A561C5" w14:paraId="79711A6F"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763E8CF" w14:textId="031000F9" w:rsidR="00D92DB2" w:rsidRPr="00AB65BB" w:rsidRDefault="00D92DB2" w:rsidP="00D92DB2">
            <w:pPr>
              <w:pStyle w:val="Tablebody"/>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RIIERR302E</w:t>
            </w:r>
          </w:p>
        </w:tc>
        <w:tc>
          <w:tcPr>
            <w:tcW w:w="6492" w:type="dxa"/>
            <w:vAlign w:val="center"/>
          </w:tcPr>
          <w:p w14:paraId="5EE7161A" w14:textId="1802129F" w:rsidR="00D92DB2" w:rsidRPr="00AB65BB" w:rsidRDefault="00D92DB2" w:rsidP="00D92DB2">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Respond to local emergencies and incidents</w:t>
            </w:r>
          </w:p>
        </w:tc>
        <w:tc>
          <w:tcPr>
            <w:tcW w:w="1263" w:type="dxa"/>
            <w:vAlign w:val="center"/>
          </w:tcPr>
          <w:p w14:paraId="6247D988" w14:textId="22912027" w:rsidR="00D92DB2" w:rsidRPr="00AB65BB" w:rsidRDefault="00D92DB2" w:rsidP="00D92DB2">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20</w:t>
            </w:r>
          </w:p>
        </w:tc>
      </w:tr>
      <w:tr w:rsidR="00D92DB2" w:rsidRPr="00A561C5" w14:paraId="4ABA4586"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05E852D" w14:textId="670A1519" w:rsidR="00D92DB2" w:rsidRPr="00AB65BB" w:rsidRDefault="00D92DB2" w:rsidP="00D92DB2">
            <w:pPr>
              <w:pStyle w:val="Tablebody"/>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RIIERR303E</w:t>
            </w:r>
          </w:p>
        </w:tc>
        <w:tc>
          <w:tcPr>
            <w:tcW w:w="6492" w:type="dxa"/>
            <w:vAlign w:val="center"/>
          </w:tcPr>
          <w:p w14:paraId="5527FF24" w14:textId="08D83DBF" w:rsidR="00D92DB2" w:rsidRPr="00AB65BB" w:rsidRDefault="00D92DB2" w:rsidP="00D92DB2">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Operate in self-contained regenerative oxygen breathing apparatus</w:t>
            </w:r>
          </w:p>
        </w:tc>
        <w:tc>
          <w:tcPr>
            <w:tcW w:w="1263" w:type="dxa"/>
            <w:vAlign w:val="center"/>
          </w:tcPr>
          <w:p w14:paraId="7A73E237" w14:textId="6AC57DCF" w:rsidR="00D92DB2" w:rsidRPr="00AB65BB" w:rsidRDefault="00D92DB2" w:rsidP="00D92DB2">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20</w:t>
            </w:r>
          </w:p>
        </w:tc>
      </w:tr>
      <w:tr w:rsidR="00D92DB2" w:rsidRPr="00A561C5" w14:paraId="6EBA836C"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EDA38B9" w14:textId="0450C95D" w:rsidR="00D92DB2" w:rsidRPr="00AB65BB" w:rsidRDefault="00D92DB2" w:rsidP="00D92DB2">
            <w:pPr>
              <w:pStyle w:val="Tablebody"/>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RIIERR305E</w:t>
            </w:r>
          </w:p>
        </w:tc>
        <w:tc>
          <w:tcPr>
            <w:tcW w:w="6492" w:type="dxa"/>
            <w:vAlign w:val="center"/>
          </w:tcPr>
          <w:p w14:paraId="64BEB83E" w14:textId="2A49A378" w:rsidR="00D92DB2" w:rsidRPr="00AB65BB" w:rsidRDefault="00D92DB2" w:rsidP="00D92DB2">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Control underground fires</w:t>
            </w:r>
          </w:p>
        </w:tc>
        <w:tc>
          <w:tcPr>
            <w:tcW w:w="1263" w:type="dxa"/>
            <w:vAlign w:val="center"/>
          </w:tcPr>
          <w:p w14:paraId="03AF14B8" w14:textId="6610EC49" w:rsidR="00D92DB2" w:rsidRPr="00AB65BB" w:rsidRDefault="00D92DB2" w:rsidP="00D92DB2">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30</w:t>
            </w:r>
          </w:p>
        </w:tc>
      </w:tr>
      <w:tr w:rsidR="00D92DB2" w:rsidRPr="00A561C5" w14:paraId="3167AB80"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2173505" w14:textId="712B26F6" w:rsidR="00D92DB2" w:rsidRPr="00AB65BB" w:rsidRDefault="00D92DB2" w:rsidP="00D92DB2">
            <w:pPr>
              <w:pStyle w:val="Tablebody"/>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RIIERR306E</w:t>
            </w:r>
          </w:p>
        </w:tc>
        <w:tc>
          <w:tcPr>
            <w:tcW w:w="6492" w:type="dxa"/>
            <w:vAlign w:val="center"/>
          </w:tcPr>
          <w:p w14:paraId="2F59DCE8" w14:textId="1F82A6ED" w:rsidR="00D92DB2" w:rsidRPr="00AB65BB" w:rsidRDefault="00D92DB2" w:rsidP="00D92DB2">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Conduct underground searches</w:t>
            </w:r>
          </w:p>
        </w:tc>
        <w:tc>
          <w:tcPr>
            <w:tcW w:w="1263" w:type="dxa"/>
            <w:vAlign w:val="center"/>
          </w:tcPr>
          <w:p w14:paraId="257C6CD3" w14:textId="724A99CD" w:rsidR="00D92DB2" w:rsidRPr="00AB65BB" w:rsidRDefault="00D92DB2" w:rsidP="00D92DB2">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20</w:t>
            </w:r>
          </w:p>
        </w:tc>
      </w:tr>
      <w:tr w:rsidR="00D92DB2" w:rsidRPr="00A561C5" w14:paraId="3EE6811C"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C6CA67D" w14:textId="2BF3DA07" w:rsidR="00D92DB2" w:rsidRPr="00AB65BB" w:rsidRDefault="00D92DB2" w:rsidP="00D92DB2">
            <w:pPr>
              <w:pStyle w:val="Tablebody"/>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RIIERR307E</w:t>
            </w:r>
          </w:p>
        </w:tc>
        <w:tc>
          <w:tcPr>
            <w:tcW w:w="6492" w:type="dxa"/>
            <w:vAlign w:val="center"/>
          </w:tcPr>
          <w:p w14:paraId="5F3BE293" w14:textId="450003A0" w:rsidR="00D92DB2" w:rsidRPr="00AB65BB" w:rsidRDefault="00D92DB2" w:rsidP="00D92DB2">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Extricate casualties from underground incidents</w:t>
            </w:r>
          </w:p>
        </w:tc>
        <w:tc>
          <w:tcPr>
            <w:tcW w:w="1263" w:type="dxa"/>
            <w:vAlign w:val="center"/>
          </w:tcPr>
          <w:p w14:paraId="17700117" w14:textId="2C97FD19" w:rsidR="00D92DB2" w:rsidRPr="00AB65BB" w:rsidRDefault="00D92DB2" w:rsidP="00D92DB2">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30</w:t>
            </w:r>
          </w:p>
        </w:tc>
      </w:tr>
      <w:tr w:rsidR="00D92DB2" w:rsidRPr="00A561C5" w14:paraId="633A240F"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E501AA5" w14:textId="48862CD7" w:rsidR="00D92DB2" w:rsidRPr="00AB65BB" w:rsidRDefault="00D92DB2" w:rsidP="00D92DB2">
            <w:pPr>
              <w:pStyle w:val="Tablebody"/>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RIIERR308E</w:t>
            </w:r>
          </w:p>
        </w:tc>
        <w:tc>
          <w:tcPr>
            <w:tcW w:w="6492" w:type="dxa"/>
            <w:vAlign w:val="center"/>
          </w:tcPr>
          <w:p w14:paraId="121B1F09" w14:textId="5E730254" w:rsidR="00D92DB2" w:rsidRPr="00AB65BB" w:rsidRDefault="00D92DB2" w:rsidP="00D92DB2">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Extricate and transport people involved in incidents</w:t>
            </w:r>
          </w:p>
        </w:tc>
        <w:tc>
          <w:tcPr>
            <w:tcW w:w="1263" w:type="dxa"/>
            <w:vAlign w:val="center"/>
          </w:tcPr>
          <w:p w14:paraId="35824FBF" w14:textId="7D2D42A1" w:rsidR="00D92DB2" w:rsidRPr="00AB65BB" w:rsidRDefault="00D92DB2" w:rsidP="00D92DB2">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40</w:t>
            </w:r>
          </w:p>
        </w:tc>
      </w:tr>
      <w:tr w:rsidR="00D92DB2" w:rsidRPr="00A561C5" w14:paraId="5FDA1CD8"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F3BE754" w14:textId="4D916668" w:rsidR="00D92DB2" w:rsidRPr="00AB65BB" w:rsidRDefault="00D92DB2" w:rsidP="00D92DB2">
            <w:pPr>
              <w:pStyle w:val="Tablebody"/>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RIIERR309D</w:t>
            </w:r>
          </w:p>
        </w:tc>
        <w:tc>
          <w:tcPr>
            <w:tcW w:w="6492" w:type="dxa"/>
            <w:vAlign w:val="center"/>
          </w:tcPr>
          <w:p w14:paraId="78264D57" w14:textId="5E1278C0" w:rsidR="00D92DB2" w:rsidRPr="00AB65BB" w:rsidRDefault="00D92DB2" w:rsidP="00D92DB2">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Establish and operate from fresh air base</w:t>
            </w:r>
          </w:p>
        </w:tc>
        <w:tc>
          <w:tcPr>
            <w:tcW w:w="1263" w:type="dxa"/>
            <w:vAlign w:val="center"/>
          </w:tcPr>
          <w:p w14:paraId="7071FBE9" w14:textId="05AF36D8" w:rsidR="00D92DB2" w:rsidRPr="00AB65BB" w:rsidRDefault="00D92DB2" w:rsidP="00D92DB2">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20</w:t>
            </w:r>
          </w:p>
        </w:tc>
      </w:tr>
      <w:tr w:rsidR="00D92DB2" w:rsidRPr="00A561C5" w14:paraId="6F5A948F"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7D60848" w14:textId="01022891" w:rsidR="00D92DB2" w:rsidRPr="00AB65BB" w:rsidRDefault="00D92DB2" w:rsidP="00D92DB2">
            <w:pPr>
              <w:pStyle w:val="Tablebody"/>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RIIERR401E</w:t>
            </w:r>
          </w:p>
        </w:tc>
        <w:tc>
          <w:tcPr>
            <w:tcW w:w="6492" w:type="dxa"/>
            <w:vAlign w:val="center"/>
          </w:tcPr>
          <w:p w14:paraId="1908B2BC" w14:textId="4ADAE478" w:rsidR="00D92DB2" w:rsidRPr="00AB65BB" w:rsidRDefault="00D92DB2" w:rsidP="00D92DB2">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Apply and monitor emergency preparedness and response systems in surface operations</w:t>
            </w:r>
          </w:p>
        </w:tc>
        <w:tc>
          <w:tcPr>
            <w:tcW w:w="1263" w:type="dxa"/>
            <w:vAlign w:val="center"/>
          </w:tcPr>
          <w:p w14:paraId="7DBDA472" w14:textId="4A7BA65D" w:rsidR="00D92DB2" w:rsidRPr="00AB65BB" w:rsidRDefault="00D92DB2" w:rsidP="00D92DB2">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60</w:t>
            </w:r>
          </w:p>
        </w:tc>
      </w:tr>
      <w:tr w:rsidR="00D92DB2" w:rsidRPr="00A561C5" w14:paraId="27C27A4C"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6AEBC36" w14:textId="6ADA86C1" w:rsidR="00D92DB2" w:rsidRPr="00AB65BB" w:rsidRDefault="00D92DB2" w:rsidP="00D92DB2">
            <w:pPr>
              <w:pStyle w:val="Tablebody"/>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RIIERR402E</w:t>
            </w:r>
          </w:p>
        </w:tc>
        <w:tc>
          <w:tcPr>
            <w:tcW w:w="6492" w:type="dxa"/>
            <w:vAlign w:val="center"/>
          </w:tcPr>
          <w:p w14:paraId="5877550F" w14:textId="5C708F73" w:rsidR="00D92DB2" w:rsidRPr="00AB65BB" w:rsidRDefault="00D92DB2" w:rsidP="00D92DB2">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Apply and monitor underground coal mine emergency preparedness and response systems</w:t>
            </w:r>
          </w:p>
        </w:tc>
        <w:tc>
          <w:tcPr>
            <w:tcW w:w="1263" w:type="dxa"/>
            <w:vAlign w:val="center"/>
          </w:tcPr>
          <w:p w14:paraId="7506FA6F" w14:textId="653C19FF" w:rsidR="00D92DB2" w:rsidRPr="00AB65BB" w:rsidRDefault="00D92DB2" w:rsidP="00D92DB2">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60</w:t>
            </w:r>
          </w:p>
        </w:tc>
      </w:tr>
      <w:tr w:rsidR="00D92DB2" w:rsidRPr="00A561C5" w14:paraId="51BA5A87"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252174D" w14:textId="752FC0E3" w:rsidR="00D92DB2" w:rsidRPr="00AB65BB" w:rsidRDefault="00D92DB2" w:rsidP="00D92DB2">
            <w:pPr>
              <w:pStyle w:val="Tablebody"/>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RIIERR403E</w:t>
            </w:r>
          </w:p>
        </w:tc>
        <w:tc>
          <w:tcPr>
            <w:tcW w:w="6492" w:type="dxa"/>
            <w:vAlign w:val="center"/>
          </w:tcPr>
          <w:p w14:paraId="42549993" w14:textId="4407A81F" w:rsidR="00D92DB2" w:rsidRPr="00AB65BB" w:rsidRDefault="00D92DB2" w:rsidP="00D92DB2">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Lead rescue teams</w:t>
            </w:r>
          </w:p>
        </w:tc>
        <w:tc>
          <w:tcPr>
            <w:tcW w:w="1263" w:type="dxa"/>
            <w:vAlign w:val="center"/>
          </w:tcPr>
          <w:p w14:paraId="42946382" w14:textId="74C97737" w:rsidR="00D92DB2" w:rsidRPr="00AB65BB" w:rsidRDefault="00D92DB2" w:rsidP="00D92DB2">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40</w:t>
            </w:r>
          </w:p>
        </w:tc>
      </w:tr>
      <w:tr w:rsidR="00D92DB2" w:rsidRPr="00A561C5" w14:paraId="449B7206"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DD46A59" w14:textId="1A7221DB" w:rsidR="00D92DB2" w:rsidRPr="00AB65BB" w:rsidRDefault="00D92DB2" w:rsidP="00D92DB2">
            <w:pPr>
              <w:pStyle w:val="Tablebody"/>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RIIERR404D</w:t>
            </w:r>
          </w:p>
        </w:tc>
        <w:tc>
          <w:tcPr>
            <w:tcW w:w="6492" w:type="dxa"/>
            <w:vAlign w:val="center"/>
          </w:tcPr>
          <w:p w14:paraId="6900C234" w14:textId="27898196" w:rsidR="00D92DB2" w:rsidRPr="00AB65BB" w:rsidRDefault="00D92DB2" w:rsidP="00D92DB2">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Apply and monitor underground Metalliferous mine emergency preparedness and response systems</w:t>
            </w:r>
          </w:p>
        </w:tc>
        <w:tc>
          <w:tcPr>
            <w:tcW w:w="1263" w:type="dxa"/>
            <w:vAlign w:val="center"/>
          </w:tcPr>
          <w:p w14:paraId="5D2737FB" w14:textId="613D25B7" w:rsidR="00D92DB2" w:rsidRPr="00AB65BB" w:rsidRDefault="00D92DB2" w:rsidP="00D92DB2">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60</w:t>
            </w:r>
          </w:p>
        </w:tc>
      </w:tr>
      <w:tr w:rsidR="00D92DB2" w:rsidRPr="00A561C5" w14:paraId="7FBAAF49"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BE078E6" w14:textId="37E37A6E" w:rsidR="00D92DB2" w:rsidRPr="00AB65BB" w:rsidRDefault="00D92DB2" w:rsidP="00D92DB2">
            <w:pPr>
              <w:pStyle w:val="Tablebody"/>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RIIERR405</w:t>
            </w:r>
          </w:p>
        </w:tc>
        <w:tc>
          <w:tcPr>
            <w:tcW w:w="6492" w:type="dxa"/>
            <w:vAlign w:val="center"/>
          </w:tcPr>
          <w:p w14:paraId="1D8B027F" w14:textId="2CDCB1FE" w:rsidR="00D92DB2" w:rsidRPr="00AB65BB" w:rsidRDefault="00D92DB2" w:rsidP="00D92DB2">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Control emergencies and critical situations</w:t>
            </w:r>
          </w:p>
        </w:tc>
        <w:tc>
          <w:tcPr>
            <w:tcW w:w="1263" w:type="dxa"/>
            <w:vAlign w:val="center"/>
          </w:tcPr>
          <w:p w14:paraId="78EB8E30" w14:textId="29A5238F" w:rsidR="00D92DB2" w:rsidRPr="00AB65BB" w:rsidRDefault="00D92DB2" w:rsidP="00D92DB2">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30</w:t>
            </w:r>
          </w:p>
        </w:tc>
      </w:tr>
      <w:tr w:rsidR="00D92DB2" w:rsidRPr="00A561C5" w14:paraId="6D046451"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1876512" w14:textId="5C8968A4" w:rsidR="00D92DB2" w:rsidRPr="00AB65BB" w:rsidRDefault="00D92DB2" w:rsidP="00D92DB2">
            <w:pPr>
              <w:pStyle w:val="Tablebody"/>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RIIERR406</w:t>
            </w:r>
          </w:p>
        </w:tc>
        <w:tc>
          <w:tcPr>
            <w:tcW w:w="6492" w:type="dxa"/>
            <w:vAlign w:val="center"/>
          </w:tcPr>
          <w:p w14:paraId="423D1045" w14:textId="1E80471A" w:rsidR="00D92DB2" w:rsidRPr="00AB65BB" w:rsidRDefault="00D92DB2" w:rsidP="00D92DB2">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Provide support for rescue operations</w:t>
            </w:r>
          </w:p>
        </w:tc>
        <w:tc>
          <w:tcPr>
            <w:tcW w:w="1263" w:type="dxa"/>
            <w:vAlign w:val="center"/>
          </w:tcPr>
          <w:p w14:paraId="3BA611C4" w14:textId="3A347D06" w:rsidR="00D92DB2" w:rsidRPr="00AB65BB" w:rsidRDefault="00D92DB2" w:rsidP="00D92DB2">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20</w:t>
            </w:r>
          </w:p>
        </w:tc>
      </w:tr>
      <w:tr w:rsidR="00D92DB2" w:rsidRPr="00A561C5" w14:paraId="46985CE0"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947AAFB" w14:textId="5E2FDC02" w:rsidR="00D92DB2" w:rsidRPr="00AB65BB" w:rsidRDefault="00D92DB2" w:rsidP="00D92DB2">
            <w:pPr>
              <w:pStyle w:val="Tablebody"/>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RIIERR501E</w:t>
            </w:r>
          </w:p>
        </w:tc>
        <w:tc>
          <w:tcPr>
            <w:tcW w:w="6492" w:type="dxa"/>
            <w:vAlign w:val="center"/>
          </w:tcPr>
          <w:p w14:paraId="4D775425" w14:textId="6D18225F" w:rsidR="00D92DB2" w:rsidRPr="00AB65BB" w:rsidRDefault="00D92DB2" w:rsidP="00D92DB2">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Implement underground coal mine emergency preparedness and response systems</w:t>
            </w:r>
          </w:p>
        </w:tc>
        <w:tc>
          <w:tcPr>
            <w:tcW w:w="1263" w:type="dxa"/>
            <w:vAlign w:val="center"/>
          </w:tcPr>
          <w:p w14:paraId="75E3FE1C" w14:textId="51EB9B0F" w:rsidR="00D92DB2" w:rsidRPr="00AB65BB" w:rsidRDefault="00D92DB2" w:rsidP="00D92DB2">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60</w:t>
            </w:r>
          </w:p>
        </w:tc>
      </w:tr>
      <w:tr w:rsidR="00D92DB2" w:rsidRPr="00A561C5" w14:paraId="4974C4E5"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96B16B5" w14:textId="1FB2531E" w:rsidR="00D92DB2" w:rsidRPr="00AB65BB" w:rsidRDefault="00D92DB2" w:rsidP="00D92DB2">
            <w:pPr>
              <w:pStyle w:val="Tablebody"/>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RIIERR503D</w:t>
            </w:r>
          </w:p>
        </w:tc>
        <w:tc>
          <w:tcPr>
            <w:tcW w:w="6492" w:type="dxa"/>
            <w:vAlign w:val="center"/>
          </w:tcPr>
          <w:p w14:paraId="0C52E085" w14:textId="172B7C25" w:rsidR="00D92DB2" w:rsidRPr="00AB65BB" w:rsidRDefault="00D92DB2" w:rsidP="00D92DB2">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Implement emergency preparedness and response systems</w:t>
            </w:r>
          </w:p>
        </w:tc>
        <w:tc>
          <w:tcPr>
            <w:tcW w:w="1263" w:type="dxa"/>
            <w:vAlign w:val="center"/>
          </w:tcPr>
          <w:p w14:paraId="627BFBB9" w14:textId="7A464D89" w:rsidR="00D92DB2" w:rsidRPr="00AB65BB" w:rsidRDefault="00D92DB2" w:rsidP="00D92DB2">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70</w:t>
            </w:r>
          </w:p>
        </w:tc>
      </w:tr>
      <w:tr w:rsidR="00D92DB2" w:rsidRPr="00A561C5" w14:paraId="3D817623"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D02C13A" w14:textId="2A9E0218" w:rsidR="00D92DB2" w:rsidRPr="00AB65BB" w:rsidRDefault="00D92DB2" w:rsidP="00D92DB2">
            <w:pPr>
              <w:pStyle w:val="Tablebody"/>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RIIERR504E</w:t>
            </w:r>
          </w:p>
        </w:tc>
        <w:tc>
          <w:tcPr>
            <w:tcW w:w="6492" w:type="dxa"/>
            <w:vAlign w:val="center"/>
          </w:tcPr>
          <w:p w14:paraId="1DBBC462" w14:textId="0AC32358" w:rsidR="00D92DB2" w:rsidRPr="00AB65BB" w:rsidRDefault="00D92DB2" w:rsidP="00D92DB2">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Manage major incidents and emergencies</w:t>
            </w:r>
          </w:p>
        </w:tc>
        <w:tc>
          <w:tcPr>
            <w:tcW w:w="1263" w:type="dxa"/>
            <w:vAlign w:val="center"/>
          </w:tcPr>
          <w:p w14:paraId="4769B63F" w14:textId="7B2FAB86" w:rsidR="00D92DB2" w:rsidRPr="00AB65BB" w:rsidRDefault="00D92DB2" w:rsidP="00D92DB2">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120</w:t>
            </w:r>
          </w:p>
        </w:tc>
      </w:tr>
      <w:tr w:rsidR="00D92DB2" w:rsidRPr="00A561C5" w14:paraId="1556DEB5"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464C78D" w14:textId="40AA7FAC" w:rsidR="00D92DB2" w:rsidRPr="00AB65BB" w:rsidRDefault="00D92DB2" w:rsidP="00D92DB2">
            <w:pPr>
              <w:pStyle w:val="Tablebody"/>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RIIERR601E</w:t>
            </w:r>
          </w:p>
        </w:tc>
        <w:tc>
          <w:tcPr>
            <w:tcW w:w="6492" w:type="dxa"/>
            <w:vAlign w:val="center"/>
          </w:tcPr>
          <w:p w14:paraId="39484983" w14:textId="67F0D2FB" w:rsidR="00D92DB2" w:rsidRPr="00AB65BB" w:rsidRDefault="00D92DB2" w:rsidP="00D92DB2">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 xml:space="preserve">Establish and maintain mine emergency preparedness and response systems </w:t>
            </w:r>
          </w:p>
        </w:tc>
        <w:tc>
          <w:tcPr>
            <w:tcW w:w="1263" w:type="dxa"/>
            <w:vAlign w:val="center"/>
          </w:tcPr>
          <w:p w14:paraId="2538F68A" w14:textId="1CDADDCC" w:rsidR="00D92DB2" w:rsidRPr="00AB65BB" w:rsidRDefault="00D92DB2" w:rsidP="00D92DB2">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120</w:t>
            </w:r>
          </w:p>
        </w:tc>
      </w:tr>
      <w:tr w:rsidR="00D92DB2" w:rsidRPr="00A561C5" w14:paraId="49F63F5F"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7985C4A" w14:textId="06E9EB91" w:rsidR="00D92DB2" w:rsidRPr="00AB65BB" w:rsidRDefault="00D92DB2" w:rsidP="00D92DB2">
            <w:pPr>
              <w:pStyle w:val="Tablebody"/>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RIIERR602E</w:t>
            </w:r>
          </w:p>
        </w:tc>
        <w:tc>
          <w:tcPr>
            <w:tcW w:w="6492" w:type="dxa"/>
            <w:vAlign w:val="center"/>
          </w:tcPr>
          <w:p w14:paraId="0B196BA3" w14:textId="56FEDB29" w:rsidR="00D92DB2" w:rsidRPr="00AB65BB" w:rsidRDefault="00D92DB2" w:rsidP="00D92DB2">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Establish and maintain underground coal mine emergency preparedness and response systems</w:t>
            </w:r>
          </w:p>
        </w:tc>
        <w:tc>
          <w:tcPr>
            <w:tcW w:w="1263" w:type="dxa"/>
            <w:vAlign w:val="center"/>
          </w:tcPr>
          <w:p w14:paraId="6942FD24" w14:textId="0A2AAAA9" w:rsidR="00D92DB2" w:rsidRPr="00AB65BB" w:rsidRDefault="00D92DB2" w:rsidP="00D92DB2">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80</w:t>
            </w:r>
          </w:p>
        </w:tc>
      </w:tr>
      <w:tr w:rsidR="00D92DB2" w:rsidRPr="00A561C5" w14:paraId="7F662E8C"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01D65C4" w14:textId="0E14B45D" w:rsidR="00D92DB2" w:rsidRPr="00AB65BB" w:rsidRDefault="00D92DB2" w:rsidP="00D92DB2">
            <w:pPr>
              <w:pStyle w:val="Tablebody"/>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RIIFIA401E</w:t>
            </w:r>
          </w:p>
        </w:tc>
        <w:tc>
          <w:tcPr>
            <w:tcW w:w="6492" w:type="dxa"/>
            <w:vAlign w:val="center"/>
          </w:tcPr>
          <w:p w14:paraId="42D5DDAE" w14:textId="4B57FEDE" w:rsidR="00D92DB2" w:rsidRPr="00AB65BB" w:rsidRDefault="00D92DB2" w:rsidP="00D92DB2">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Manage financial records</w:t>
            </w:r>
          </w:p>
        </w:tc>
        <w:tc>
          <w:tcPr>
            <w:tcW w:w="1263" w:type="dxa"/>
            <w:vAlign w:val="center"/>
          </w:tcPr>
          <w:p w14:paraId="21A62F02" w14:textId="09D97580" w:rsidR="00D92DB2" w:rsidRPr="00AB65BB" w:rsidRDefault="00D92DB2" w:rsidP="00D92DB2">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50</w:t>
            </w:r>
          </w:p>
        </w:tc>
      </w:tr>
      <w:tr w:rsidR="00D92DB2" w:rsidRPr="00A561C5" w14:paraId="6DBB27FC"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8FC9C84" w14:textId="3FF9D38D" w:rsidR="00D92DB2" w:rsidRPr="00AB65BB" w:rsidRDefault="00D92DB2" w:rsidP="00D92DB2">
            <w:pPr>
              <w:pStyle w:val="Tablebody"/>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RIIGOV201E</w:t>
            </w:r>
          </w:p>
        </w:tc>
        <w:tc>
          <w:tcPr>
            <w:tcW w:w="6492" w:type="dxa"/>
            <w:vAlign w:val="center"/>
          </w:tcPr>
          <w:p w14:paraId="5E0D1CA3" w14:textId="6E359C5D" w:rsidR="00D92DB2" w:rsidRPr="00AB65BB" w:rsidRDefault="00D92DB2" w:rsidP="00D92DB2">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Comply with site work processes/procedures</w:t>
            </w:r>
          </w:p>
        </w:tc>
        <w:tc>
          <w:tcPr>
            <w:tcW w:w="1263" w:type="dxa"/>
            <w:vAlign w:val="center"/>
          </w:tcPr>
          <w:p w14:paraId="38108B42" w14:textId="19BC9B51" w:rsidR="00D92DB2" w:rsidRPr="00AB65BB" w:rsidRDefault="00D92DB2" w:rsidP="00D92DB2">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20</w:t>
            </w:r>
          </w:p>
        </w:tc>
      </w:tr>
      <w:tr w:rsidR="00D92DB2" w:rsidRPr="00A561C5" w14:paraId="0DEA26E7"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7294114" w14:textId="6AE32204" w:rsidR="00D92DB2" w:rsidRPr="00AB65BB" w:rsidRDefault="00D92DB2" w:rsidP="00D92DB2">
            <w:pPr>
              <w:pStyle w:val="Tablebody"/>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RIIGOV401E</w:t>
            </w:r>
          </w:p>
        </w:tc>
        <w:tc>
          <w:tcPr>
            <w:tcW w:w="6492" w:type="dxa"/>
            <w:vAlign w:val="center"/>
          </w:tcPr>
          <w:p w14:paraId="54B25296" w14:textId="269CD2D7" w:rsidR="00D92DB2" w:rsidRPr="00AB65BB" w:rsidRDefault="00D92DB2" w:rsidP="00D92DB2">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Apply, monitor and report on compliance systems</w:t>
            </w:r>
          </w:p>
        </w:tc>
        <w:tc>
          <w:tcPr>
            <w:tcW w:w="1263" w:type="dxa"/>
            <w:vAlign w:val="center"/>
          </w:tcPr>
          <w:p w14:paraId="581738C8" w14:textId="69513E6C" w:rsidR="00D92DB2" w:rsidRPr="00AB65BB" w:rsidRDefault="00D92DB2" w:rsidP="00D92DB2">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80</w:t>
            </w:r>
          </w:p>
        </w:tc>
      </w:tr>
      <w:tr w:rsidR="00D92DB2" w:rsidRPr="00A561C5" w14:paraId="5634E623"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B7625C1" w14:textId="466DA774" w:rsidR="00D92DB2" w:rsidRPr="00AB65BB" w:rsidRDefault="00D92DB2" w:rsidP="00D92DB2">
            <w:pPr>
              <w:pStyle w:val="Tablebody"/>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RIIGOV501E</w:t>
            </w:r>
          </w:p>
        </w:tc>
        <w:tc>
          <w:tcPr>
            <w:tcW w:w="6492" w:type="dxa"/>
            <w:vAlign w:val="center"/>
          </w:tcPr>
          <w:p w14:paraId="0E933CCD" w14:textId="77BDE5B4" w:rsidR="00D92DB2" w:rsidRPr="00AB65BB" w:rsidRDefault="00D92DB2" w:rsidP="00D92DB2">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Identify, implement and maintain legal compliance requirements</w:t>
            </w:r>
          </w:p>
        </w:tc>
        <w:tc>
          <w:tcPr>
            <w:tcW w:w="1263" w:type="dxa"/>
            <w:vAlign w:val="center"/>
          </w:tcPr>
          <w:p w14:paraId="419041B0" w14:textId="4B221F0E" w:rsidR="00D92DB2" w:rsidRPr="00AB65BB" w:rsidRDefault="00D92DB2" w:rsidP="00D92DB2">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80</w:t>
            </w:r>
          </w:p>
        </w:tc>
      </w:tr>
      <w:tr w:rsidR="00D92DB2" w:rsidRPr="00A561C5" w14:paraId="09D59E14"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BE6FE3F" w14:textId="631E1571" w:rsidR="00D92DB2" w:rsidRPr="00AB65BB" w:rsidRDefault="00D92DB2" w:rsidP="00D92DB2">
            <w:pPr>
              <w:pStyle w:val="Tablebody"/>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RIIGOV601E</w:t>
            </w:r>
          </w:p>
        </w:tc>
        <w:tc>
          <w:tcPr>
            <w:tcW w:w="6492" w:type="dxa"/>
            <w:vAlign w:val="center"/>
          </w:tcPr>
          <w:p w14:paraId="07B47B60" w14:textId="14298863" w:rsidR="00D92DB2" w:rsidRPr="00AB65BB" w:rsidRDefault="00D92DB2" w:rsidP="00D92DB2">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Establish, maintain and develop a statutory compliance management systems</w:t>
            </w:r>
          </w:p>
        </w:tc>
        <w:tc>
          <w:tcPr>
            <w:tcW w:w="1263" w:type="dxa"/>
            <w:vAlign w:val="center"/>
          </w:tcPr>
          <w:p w14:paraId="31EDC61A" w14:textId="18620CDE" w:rsidR="00D92DB2" w:rsidRPr="00AB65BB" w:rsidRDefault="00D92DB2" w:rsidP="00D92DB2">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120</w:t>
            </w:r>
          </w:p>
        </w:tc>
      </w:tr>
      <w:tr w:rsidR="00D92DB2" w:rsidRPr="00A561C5" w14:paraId="35641488"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902CC01" w14:textId="5B747E7F" w:rsidR="00D92DB2" w:rsidRPr="00AB65BB" w:rsidRDefault="00D92DB2" w:rsidP="00D92DB2">
            <w:pPr>
              <w:pStyle w:val="Tablebody"/>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RIIHAN201E</w:t>
            </w:r>
          </w:p>
        </w:tc>
        <w:tc>
          <w:tcPr>
            <w:tcW w:w="6492" w:type="dxa"/>
            <w:vAlign w:val="center"/>
          </w:tcPr>
          <w:p w14:paraId="2B591E60" w14:textId="1F25A6DB" w:rsidR="00D92DB2" w:rsidRPr="00AB65BB" w:rsidRDefault="00D92DB2" w:rsidP="00D92DB2">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Operate a forklift</w:t>
            </w:r>
          </w:p>
        </w:tc>
        <w:tc>
          <w:tcPr>
            <w:tcW w:w="1263" w:type="dxa"/>
            <w:vAlign w:val="center"/>
          </w:tcPr>
          <w:p w14:paraId="14EF24D1" w14:textId="027ED570" w:rsidR="00D92DB2" w:rsidRPr="00AB65BB" w:rsidRDefault="00D92DB2" w:rsidP="00D92DB2">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40</w:t>
            </w:r>
          </w:p>
        </w:tc>
      </w:tr>
      <w:tr w:rsidR="00D92DB2" w:rsidRPr="00A561C5" w14:paraId="7BCF27F6"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5F49C26" w14:textId="553D0AE4" w:rsidR="00D92DB2" w:rsidRPr="00AB65BB" w:rsidRDefault="00D92DB2" w:rsidP="00D92DB2">
            <w:pPr>
              <w:pStyle w:val="Tablebody"/>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RIIHAN203E</w:t>
            </w:r>
          </w:p>
        </w:tc>
        <w:tc>
          <w:tcPr>
            <w:tcW w:w="6492" w:type="dxa"/>
            <w:vAlign w:val="center"/>
          </w:tcPr>
          <w:p w14:paraId="541749C7" w14:textId="21D7B6DB" w:rsidR="00D92DB2" w:rsidRPr="00AB65BB" w:rsidRDefault="00D92DB2" w:rsidP="00D92DB2">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Conduct lifting operations</w:t>
            </w:r>
          </w:p>
        </w:tc>
        <w:tc>
          <w:tcPr>
            <w:tcW w:w="1263" w:type="dxa"/>
            <w:vAlign w:val="center"/>
          </w:tcPr>
          <w:p w14:paraId="1C762752" w14:textId="6B8EA3DB" w:rsidR="00D92DB2" w:rsidRPr="00AB65BB" w:rsidRDefault="00D92DB2" w:rsidP="00D92DB2">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40</w:t>
            </w:r>
          </w:p>
        </w:tc>
      </w:tr>
      <w:tr w:rsidR="00D92DB2" w:rsidRPr="00A561C5" w14:paraId="28860535"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82FB2FF" w14:textId="38828504" w:rsidR="00D92DB2" w:rsidRPr="00AB65BB" w:rsidRDefault="00D92DB2" w:rsidP="00D92DB2">
            <w:pPr>
              <w:pStyle w:val="Tablebody"/>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RIIHAN204D</w:t>
            </w:r>
          </w:p>
        </w:tc>
        <w:tc>
          <w:tcPr>
            <w:tcW w:w="6492" w:type="dxa"/>
            <w:vAlign w:val="center"/>
          </w:tcPr>
          <w:p w14:paraId="68F2B082" w14:textId="0235BE3A" w:rsidR="00D92DB2" w:rsidRPr="00AB65BB" w:rsidRDefault="00D92DB2" w:rsidP="00D92DB2">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Load and unload cargo/goods</w:t>
            </w:r>
          </w:p>
        </w:tc>
        <w:tc>
          <w:tcPr>
            <w:tcW w:w="1263" w:type="dxa"/>
            <w:vAlign w:val="center"/>
          </w:tcPr>
          <w:p w14:paraId="416A5D31" w14:textId="62CF6D64" w:rsidR="00D92DB2" w:rsidRPr="00AB65BB" w:rsidRDefault="00D92DB2" w:rsidP="00D92DB2">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20</w:t>
            </w:r>
          </w:p>
        </w:tc>
      </w:tr>
      <w:tr w:rsidR="00D92DB2" w:rsidRPr="00A561C5" w14:paraId="1FCB063F"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1599374" w14:textId="4ABB7248" w:rsidR="00D92DB2" w:rsidRPr="00AB65BB" w:rsidRDefault="00D92DB2" w:rsidP="00D92DB2">
            <w:pPr>
              <w:pStyle w:val="Tablebody"/>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RIIHAN205D</w:t>
            </w:r>
          </w:p>
        </w:tc>
        <w:tc>
          <w:tcPr>
            <w:tcW w:w="6492" w:type="dxa"/>
            <w:vAlign w:val="center"/>
          </w:tcPr>
          <w:p w14:paraId="547A854F" w14:textId="141C145E" w:rsidR="00D92DB2" w:rsidRPr="00AB65BB" w:rsidRDefault="00D92DB2" w:rsidP="00D92DB2">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Secure cargo</w:t>
            </w:r>
          </w:p>
        </w:tc>
        <w:tc>
          <w:tcPr>
            <w:tcW w:w="1263" w:type="dxa"/>
            <w:vAlign w:val="center"/>
          </w:tcPr>
          <w:p w14:paraId="7B58FC11" w14:textId="14461652" w:rsidR="00D92DB2" w:rsidRPr="00AB65BB" w:rsidRDefault="00D92DB2" w:rsidP="00D92DB2">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12</w:t>
            </w:r>
          </w:p>
        </w:tc>
      </w:tr>
      <w:tr w:rsidR="00D92DB2" w:rsidRPr="00A561C5" w14:paraId="14FE069D"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1E26520" w14:textId="70507698" w:rsidR="00D92DB2" w:rsidRPr="00AB65BB" w:rsidRDefault="00D92DB2" w:rsidP="00D92DB2">
            <w:pPr>
              <w:pStyle w:val="Tablebody"/>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RIIHAN206E</w:t>
            </w:r>
          </w:p>
        </w:tc>
        <w:tc>
          <w:tcPr>
            <w:tcW w:w="6492" w:type="dxa"/>
            <w:vAlign w:val="center"/>
          </w:tcPr>
          <w:p w14:paraId="454E6347" w14:textId="59E2A2F2" w:rsidR="00D92DB2" w:rsidRPr="00AB65BB" w:rsidRDefault="00D92DB2" w:rsidP="00D92DB2">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Transport plant, equipment and personnel</w:t>
            </w:r>
          </w:p>
        </w:tc>
        <w:tc>
          <w:tcPr>
            <w:tcW w:w="1263" w:type="dxa"/>
            <w:vAlign w:val="center"/>
          </w:tcPr>
          <w:p w14:paraId="6B436EC9" w14:textId="66921652" w:rsidR="00D92DB2" w:rsidRPr="00AB65BB" w:rsidRDefault="00D92DB2" w:rsidP="00D92DB2">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30</w:t>
            </w:r>
          </w:p>
        </w:tc>
      </w:tr>
      <w:tr w:rsidR="00D92DB2" w:rsidRPr="00A561C5" w14:paraId="21EEF123"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92578D1" w14:textId="66A5996A" w:rsidR="00D92DB2" w:rsidRPr="00AB65BB" w:rsidRDefault="00D92DB2" w:rsidP="00D92DB2">
            <w:pPr>
              <w:pStyle w:val="Tablebody"/>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RIIHAN208E</w:t>
            </w:r>
          </w:p>
        </w:tc>
        <w:tc>
          <w:tcPr>
            <w:tcW w:w="6492" w:type="dxa"/>
            <w:vAlign w:val="center"/>
          </w:tcPr>
          <w:p w14:paraId="4D98BBF9" w14:textId="79FB5F35" w:rsidR="00D92DB2" w:rsidRPr="00AB65BB" w:rsidRDefault="00D92DB2" w:rsidP="00D92DB2">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Perform dogging</w:t>
            </w:r>
          </w:p>
        </w:tc>
        <w:tc>
          <w:tcPr>
            <w:tcW w:w="1263" w:type="dxa"/>
            <w:vAlign w:val="center"/>
          </w:tcPr>
          <w:p w14:paraId="77701552" w14:textId="3B805D14" w:rsidR="00D92DB2" w:rsidRPr="00AB65BB" w:rsidRDefault="00D92DB2" w:rsidP="00D92DB2">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80</w:t>
            </w:r>
          </w:p>
        </w:tc>
      </w:tr>
      <w:tr w:rsidR="00D92DB2" w:rsidRPr="00A561C5" w14:paraId="56E3D64C"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3744A4C" w14:textId="7DA115BF" w:rsidR="00D92DB2" w:rsidRPr="00AB65BB" w:rsidRDefault="00D92DB2" w:rsidP="00D92DB2">
            <w:pPr>
              <w:pStyle w:val="Tablebody"/>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RIIHAN209E</w:t>
            </w:r>
          </w:p>
        </w:tc>
        <w:tc>
          <w:tcPr>
            <w:tcW w:w="6492" w:type="dxa"/>
            <w:vAlign w:val="center"/>
          </w:tcPr>
          <w:p w14:paraId="6F52FDE1" w14:textId="27CC2F0F" w:rsidR="00D92DB2" w:rsidRPr="00AB65BB" w:rsidRDefault="00D92DB2" w:rsidP="00D92DB2">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Perform basic rigging</w:t>
            </w:r>
          </w:p>
        </w:tc>
        <w:tc>
          <w:tcPr>
            <w:tcW w:w="1263" w:type="dxa"/>
            <w:vAlign w:val="center"/>
          </w:tcPr>
          <w:p w14:paraId="5DE28A63" w14:textId="5F3610DD" w:rsidR="00D92DB2" w:rsidRPr="00AB65BB" w:rsidRDefault="00D92DB2" w:rsidP="00D92DB2">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40</w:t>
            </w:r>
          </w:p>
        </w:tc>
      </w:tr>
      <w:tr w:rsidR="00D92DB2" w:rsidRPr="00A561C5" w14:paraId="0FA36BA0"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BAC540F" w14:textId="0B64851D" w:rsidR="00D92DB2" w:rsidRPr="00AB65BB" w:rsidRDefault="00D92DB2" w:rsidP="00D92DB2">
            <w:pPr>
              <w:pStyle w:val="Tablebody"/>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RIIHAN210D</w:t>
            </w:r>
          </w:p>
        </w:tc>
        <w:tc>
          <w:tcPr>
            <w:tcW w:w="6492" w:type="dxa"/>
            <w:vAlign w:val="center"/>
          </w:tcPr>
          <w:p w14:paraId="2D21A5C2" w14:textId="2A534E8D" w:rsidR="00D92DB2" w:rsidRPr="00AB65BB" w:rsidRDefault="00D92DB2" w:rsidP="00D92DB2">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Perform intermediate rigging operations</w:t>
            </w:r>
          </w:p>
        </w:tc>
        <w:tc>
          <w:tcPr>
            <w:tcW w:w="1263" w:type="dxa"/>
            <w:vAlign w:val="center"/>
          </w:tcPr>
          <w:p w14:paraId="7EE0C2F0" w14:textId="58F946B8" w:rsidR="00D92DB2" w:rsidRPr="00AB65BB" w:rsidRDefault="00D92DB2" w:rsidP="00D92DB2">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40</w:t>
            </w:r>
          </w:p>
        </w:tc>
      </w:tr>
      <w:tr w:rsidR="00D92DB2" w:rsidRPr="00A561C5" w14:paraId="3E9563B3"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ACBB3B6" w14:textId="041EA25F" w:rsidR="00D92DB2" w:rsidRPr="00AB65BB" w:rsidRDefault="00D92DB2" w:rsidP="00D92DB2">
            <w:pPr>
              <w:pStyle w:val="Tablebody"/>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RIIHAN211D</w:t>
            </w:r>
          </w:p>
        </w:tc>
        <w:tc>
          <w:tcPr>
            <w:tcW w:w="6492" w:type="dxa"/>
            <w:vAlign w:val="center"/>
          </w:tcPr>
          <w:p w14:paraId="63BA199E" w14:textId="2647CFE9" w:rsidR="00D92DB2" w:rsidRPr="00AB65BB" w:rsidRDefault="00D92DB2" w:rsidP="00D92DB2">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Conduct basic scaffolding operations</w:t>
            </w:r>
          </w:p>
        </w:tc>
        <w:tc>
          <w:tcPr>
            <w:tcW w:w="1263" w:type="dxa"/>
            <w:vAlign w:val="center"/>
          </w:tcPr>
          <w:p w14:paraId="7575ADB1" w14:textId="2BFFD65E" w:rsidR="00D92DB2" w:rsidRPr="00AB65BB" w:rsidRDefault="00D92DB2" w:rsidP="00D92DB2">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56</w:t>
            </w:r>
          </w:p>
        </w:tc>
      </w:tr>
      <w:tr w:rsidR="00D92DB2" w:rsidRPr="00A561C5" w14:paraId="743E2E90"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4AC65D6" w14:textId="108D46C6" w:rsidR="00D92DB2" w:rsidRPr="00AB65BB" w:rsidRDefault="00D92DB2" w:rsidP="00D92DB2">
            <w:pPr>
              <w:pStyle w:val="Tablebody"/>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RIIHAN212E</w:t>
            </w:r>
          </w:p>
        </w:tc>
        <w:tc>
          <w:tcPr>
            <w:tcW w:w="6492" w:type="dxa"/>
            <w:vAlign w:val="center"/>
          </w:tcPr>
          <w:p w14:paraId="44CB9E28" w14:textId="16E0C22B" w:rsidR="00D92DB2" w:rsidRPr="00AB65BB" w:rsidRDefault="00D92DB2" w:rsidP="00D92DB2">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Conduct non-slewing crane operations</w:t>
            </w:r>
          </w:p>
        </w:tc>
        <w:tc>
          <w:tcPr>
            <w:tcW w:w="1263" w:type="dxa"/>
            <w:vAlign w:val="center"/>
          </w:tcPr>
          <w:p w14:paraId="527F2F16" w14:textId="4785B3DA" w:rsidR="00D92DB2" w:rsidRPr="00AB65BB" w:rsidRDefault="00D92DB2" w:rsidP="00D92DB2">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40</w:t>
            </w:r>
          </w:p>
        </w:tc>
      </w:tr>
      <w:tr w:rsidR="00D92DB2" w:rsidRPr="00A561C5" w14:paraId="23438FAD"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B1D0A10" w14:textId="71EBB75D" w:rsidR="00D92DB2" w:rsidRPr="00AB65BB" w:rsidRDefault="00D92DB2" w:rsidP="00D92DB2">
            <w:pPr>
              <w:pStyle w:val="Tablebody"/>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RIIHAN213E</w:t>
            </w:r>
          </w:p>
        </w:tc>
        <w:tc>
          <w:tcPr>
            <w:tcW w:w="6492" w:type="dxa"/>
            <w:vAlign w:val="center"/>
          </w:tcPr>
          <w:p w14:paraId="6417D42A" w14:textId="7AE6561E" w:rsidR="00D92DB2" w:rsidRPr="00AB65BB" w:rsidRDefault="00D92DB2" w:rsidP="00D92DB2">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Work effectively in the drilling industry</w:t>
            </w:r>
          </w:p>
        </w:tc>
        <w:tc>
          <w:tcPr>
            <w:tcW w:w="1263" w:type="dxa"/>
            <w:vAlign w:val="center"/>
          </w:tcPr>
          <w:p w14:paraId="01332C9F" w14:textId="7182B1B5" w:rsidR="00D92DB2" w:rsidRPr="00AB65BB" w:rsidRDefault="00D92DB2" w:rsidP="00D92DB2">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50</w:t>
            </w:r>
          </w:p>
        </w:tc>
      </w:tr>
      <w:tr w:rsidR="00D92DB2" w:rsidRPr="00A561C5" w14:paraId="6B310D49"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87900EF" w14:textId="53D79D95" w:rsidR="00D92DB2" w:rsidRPr="00AB65BB" w:rsidRDefault="00D92DB2" w:rsidP="00D92DB2">
            <w:pPr>
              <w:pStyle w:val="Tablebody"/>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RIIHAN301E</w:t>
            </w:r>
          </w:p>
        </w:tc>
        <w:tc>
          <w:tcPr>
            <w:tcW w:w="6492" w:type="dxa"/>
            <w:vAlign w:val="center"/>
          </w:tcPr>
          <w:p w14:paraId="25258BDF" w14:textId="11C544E8" w:rsidR="00D92DB2" w:rsidRPr="00AB65BB" w:rsidRDefault="00D92DB2" w:rsidP="00D92DB2">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Operate elevating work platform</w:t>
            </w:r>
          </w:p>
        </w:tc>
        <w:tc>
          <w:tcPr>
            <w:tcW w:w="1263" w:type="dxa"/>
            <w:vAlign w:val="center"/>
          </w:tcPr>
          <w:p w14:paraId="2C73A296" w14:textId="57F141B6" w:rsidR="00D92DB2" w:rsidRPr="00AB65BB" w:rsidRDefault="00D92DB2" w:rsidP="00D92DB2">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40</w:t>
            </w:r>
          </w:p>
        </w:tc>
      </w:tr>
      <w:tr w:rsidR="00030EB5" w:rsidRPr="00A561C5" w14:paraId="1DA9C715"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38405DA" w14:textId="07D86011" w:rsidR="00030EB5" w:rsidRPr="00AB65BB" w:rsidRDefault="00030EB5" w:rsidP="00030EB5">
            <w:pPr>
              <w:pStyle w:val="Tablebody"/>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RIIHAN302D</w:t>
            </w:r>
          </w:p>
        </w:tc>
        <w:tc>
          <w:tcPr>
            <w:tcW w:w="6492" w:type="dxa"/>
            <w:vAlign w:val="center"/>
          </w:tcPr>
          <w:p w14:paraId="3AE1574F" w14:textId="12EA0F8C" w:rsidR="00030EB5" w:rsidRPr="00AB65BB" w:rsidRDefault="00030EB5" w:rsidP="00030EB5">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Conduct intermediate scaffolding operations</w:t>
            </w:r>
          </w:p>
        </w:tc>
        <w:tc>
          <w:tcPr>
            <w:tcW w:w="1263" w:type="dxa"/>
            <w:vAlign w:val="center"/>
          </w:tcPr>
          <w:p w14:paraId="71DF46BD" w14:textId="38631725" w:rsidR="00030EB5" w:rsidRPr="00AB65BB" w:rsidRDefault="00030EB5" w:rsidP="00030EB5">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40</w:t>
            </w:r>
          </w:p>
        </w:tc>
      </w:tr>
      <w:tr w:rsidR="00030EB5" w:rsidRPr="00A561C5" w14:paraId="220D55A9"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BF9B5B9" w14:textId="749C0AC9" w:rsidR="00030EB5" w:rsidRPr="00AB65BB" w:rsidRDefault="00030EB5" w:rsidP="00030EB5">
            <w:pPr>
              <w:pStyle w:val="Tablebody"/>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RIIHAN304E</w:t>
            </w:r>
          </w:p>
        </w:tc>
        <w:tc>
          <w:tcPr>
            <w:tcW w:w="6492" w:type="dxa"/>
            <w:vAlign w:val="center"/>
          </w:tcPr>
          <w:p w14:paraId="65BD6E58" w14:textId="2156AB6B" w:rsidR="00030EB5" w:rsidRPr="00AB65BB" w:rsidRDefault="00030EB5" w:rsidP="00030EB5">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Conduct slewing crane operations</w:t>
            </w:r>
          </w:p>
        </w:tc>
        <w:tc>
          <w:tcPr>
            <w:tcW w:w="1263" w:type="dxa"/>
            <w:vAlign w:val="center"/>
          </w:tcPr>
          <w:p w14:paraId="2F3F14CA" w14:textId="14FAFF04" w:rsidR="00030EB5" w:rsidRPr="00AB65BB" w:rsidRDefault="00030EB5" w:rsidP="00030EB5">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80</w:t>
            </w:r>
          </w:p>
        </w:tc>
      </w:tr>
      <w:tr w:rsidR="00030EB5" w:rsidRPr="00A561C5" w14:paraId="04C751AE"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21584F1" w14:textId="6D953170" w:rsidR="00030EB5" w:rsidRPr="00AB65BB" w:rsidRDefault="00030EB5" w:rsidP="00030EB5">
            <w:pPr>
              <w:pStyle w:val="Tablebody"/>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RIIHAN305D</w:t>
            </w:r>
          </w:p>
        </w:tc>
        <w:tc>
          <w:tcPr>
            <w:tcW w:w="6492" w:type="dxa"/>
            <w:vAlign w:val="center"/>
          </w:tcPr>
          <w:p w14:paraId="3E9A13A0" w14:textId="0F967C7E" w:rsidR="00030EB5" w:rsidRPr="00AB65BB" w:rsidRDefault="00030EB5" w:rsidP="00030EB5">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Operate a gantry or overhead crane</w:t>
            </w:r>
          </w:p>
        </w:tc>
        <w:tc>
          <w:tcPr>
            <w:tcW w:w="1263" w:type="dxa"/>
            <w:vAlign w:val="center"/>
          </w:tcPr>
          <w:p w14:paraId="37EFC78E" w14:textId="1B32A958" w:rsidR="00030EB5" w:rsidRPr="00AB65BB" w:rsidRDefault="00030EB5" w:rsidP="00030EB5">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40</w:t>
            </w:r>
          </w:p>
        </w:tc>
      </w:tr>
      <w:tr w:rsidR="00030EB5" w:rsidRPr="00A561C5" w14:paraId="30DC676C"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7659B4D" w14:textId="12786B16" w:rsidR="00030EB5" w:rsidRPr="00AB65BB" w:rsidRDefault="00030EB5" w:rsidP="00030EB5">
            <w:pPr>
              <w:pStyle w:val="Tablebody"/>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RIIHAN307E</w:t>
            </w:r>
          </w:p>
        </w:tc>
        <w:tc>
          <w:tcPr>
            <w:tcW w:w="6492" w:type="dxa"/>
            <w:vAlign w:val="center"/>
          </w:tcPr>
          <w:p w14:paraId="2003B357" w14:textId="30B0DE18" w:rsidR="00030EB5" w:rsidRPr="00AB65BB" w:rsidRDefault="00030EB5" w:rsidP="00030EB5">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Operate a vehicle loading crane</w:t>
            </w:r>
          </w:p>
        </w:tc>
        <w:tc>
          <w:tcPr>
            <w:tcW w:w="1263" w:type="dxa"/>
            <w:vAlign w:val="center"/>
          </w:tcPr>
          <w:p w14:paraId="4903C654" w14:textId="0C4513EA" w:rsidR="00030EB5" w:rsidRPr="00AB65BB" w:rsidRDefault="00030EB5" w:rsidP="00030EB5">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40</w:t>
            </w:r>
          </w:p>
        </w:tc>
      </w:tr>
      <w:tr w:rsidR="00030EB5" w:rsidRPr="00A561C5" w14:paraId="2EE370FB"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80ABB92" w14:textId="667216C3" w:rsidR="00030EB5" w:rsidRPr="00AB65BB" w:rsidRDefault="00030EB5" w:rsidP="00030EB5">
            <w:pPr>
              <w:pStyle w:val="Tablebody"/>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RIIHAN308F</w:t>
            </w:r>
          </w:p>
        </w:tc>
        <w:tc>
          <w:tcPr>
            <w:tcW w:w="6492" w:type="dxa"/>
            <w:vAlign w:val="center"/>
          </w:tcPr>
          <w:p w14:paraId="6ECA8131" w14:textId="41E01EEA" w:rsidR="00030EB5" w:rsidRPr="00AB65BB" w:rsidRDefault="00030EB5" w:rsidP="00030EB5">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Load and unload plant</w:t>
            </w:r>
          </w:p>
        </w:tc>
        <w:tc>
          <w:tcPr>
            <w:tcW w:w="1263" w:type="dxa"/>
            <w:vAlign w:val="center"/>
          </w:tcPr>
          <w:p w14:paraId="69CB14A2" w14:textId="4E0EDC4F" w:rsidR="00030EB5" w:rsidRPr="00AB65BB" w:rsidRDefault="00030EB5" w:rsidP="00030EB5">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20</w:t>
            </w:r>
          </w:p>
        </w:tc>
      </w:tr>
      <w:tr w:rsidR="00030EB5" w:rsidRPr="00A561C5" w14:paraId="5D789F71"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634D651" w14:textId="77898BF6" w:rsidR="00030EB5" w:rsidRPr="00AB65BB" w:rsidRDefault="00030EB5" w:rsidP="00030EB5">
            <w:pPr>
              <w:pStyle w:val="Tablebody"/>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RIIHAN309F</w:t>
            </w:r>
          </w:p>
        </w:tc>
        <w:tc>
          <w:tcPr>
            <w:tcW w:w="6492" w:type="dxa"/>
            <w:vAlign w:val="center"/>
          </w:tcPr>
          <w:p w14:paraId="540EA695" w14:textId="72CB5B5E" w:rsidR="00030EB5" w:rsidRPr="00AB65BB" w:rsidRDefault="00030EB5" w:rsidP="00030EB5">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Conduct telescopic materials handler operations</w:t>
            </w:r>
          </w:p>
        </w:tc>
        <w:tc>
          <w:tcPr>
            <w:tcW w:w="1263" w:type="dxa"/>
            <w:vAlign w:val="center"/>
          </w:tcPr>
          <w:p w14:paraId="51199511" w14:textId="7E7D20DA" w:rsidR="00030EB5" w:rsidRPr="00AB65BB" w:rsidRDefault="00030EB5" w:rsidP="00030EB5">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80</w:t>
            </w:r>
          </w:p>
        </w:tc>
      </w:tr>
      <w:tr w:rsidR="00030EB5" w:rsidRPr="00A561C5" w14:paraId="1B897F77"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AA74320" w14:textId="04EBC33D" w:rsidR="00030EB5" w:rsidRPr="00AB65BB" w:rsidRDefault="00030EB5" w:rsidP="00030EB5">
            <w:pPr>
              <w:pStyle w:val="Tablebody"/>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RIIHAN310E</w:t>
            </w:r>
          </w:p>
        </w:tc>
        <w:tc>
          <w:tcPr>
            <w:tcW w:w="6492" w:type="dxa"/>
            <w:vAlign w:val="center"/>
          </w:tcPr>
          <w:p w14:paraId="2DC71A83" w14:textId="63ADA7D1" w:rsidR="00030EB5" w:rsidRPr="00AB65BB" w:rsidRDefault="00030EB5" w:rsidP="00030EB5">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Conduct crane operations underground</w:t>
            </w:r>
          </w:p>
        </w:tc>
        <w:tc>
          <w:tcPr>
            <w:tcW w:w="1263" w:type="dxa"/>
            <w:vAlign w:val="center"/>
          </w:tcPr>
          <w:p w14:paraId="4A50DF0B" w14:textId="180BE0A8" w:rsidR="00030EB5" w:rsidRPr="00AB65BB" w:rsidRDefault="00030EB5" w:rsidP="00030EB5">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40</w:t>
            </w:r>
          </w:p>
        </w:tc>
      </w:tr>
      <w:tr w:rsidR="00030EB5" w:rsidRPr="00A561C5" w14:paraId="628ADB39"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AD68D6D" w14:textId="04090336" w:rsidR="00030EB5" w:rsidRPr="00AB65BB" w:rsidRDefault="00030EB5" w:rsidP="00030EB5">
            <w:pPr>
              <w:pStyle w:val="Tablebody"/>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RIIHAN311F</w:t>
            </w:r>
          </w:p>
        </w:tc>
        <w:tc>
          <w:tcPr>
            <w:tcW w:w="6492" w:type="dxa"/>
            <w:vAlign w:val="center"/>
          </w:tcPr>
          <w:p w14:paraId="63FC382E" w14:textId="68CCD880" w:rsidR="00030EB5" w:rsidRPr="00AB65BB" w:rsidRDefault="00030EB5" w:rsidP="00030EB5">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Conduct operations with integrated tool carrier</w:t>
            </w:r>
          </w:p>
        </w:tc>
        <w:tc>
          <w:tcPr>
            <w:tcW w:w="1263" w:type="dxa"/>
            <w:vAlign w:val="center"/>
          </w:tcPr>
          <w:p w14:paraId="5E0435A5" w14:textId="159A94F2" w:rsidR="00030EB5" w:rsidRPr="00AB65BB" w:rsidRDefault="00030EB5" w:rsidP="00030EB5">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80</w:t>
            </w:r>
          </w:p>
        </w:tc>
      </w:tr>
      <w:tr w:rsidR="00030EB5" w:rsidRPr="00A561C5" w14:paraId="098E4F66"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A417132" w14:textId="3388BD8B" w:rsidR="00030EB5" w:rsidRPr="00AB65BB" w:rsidRDefault="00030EB5" w:rsidP="00030EB5">
            <w:pPr>
              <w:pStyle w:val="Tablebody"/>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RIIHAN401D</w:t>
            </w:r>
          </w:p>
        </w:tc>
        <w:tc>
          <w:tcPr>
            <w:tcW w:w="6492" w:type="dxa"/>
            <w:vAlign w:val="center"/>
          </w:tcPr>
          <w:p w14:paraId="6BA088D1" w14:textId="1FDC4DE5" w:rsidR="00030EB5" w:rsidRPr="00AB65BB" w:rsidRDefault="00030EB5" w:rsidP="00030EB5">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Organise and monitor wharf/terminal operations</w:t>
            </w:r>
          </w:p>
        </w:tc>
        <w:tc>
          <w:tcPr>
            <w:tcW w:w="1263" w:type="dxa"/>
            <w:vAlign w:val="center"/>
          </w:tcPr>
          <w:p w14:paraId="08ADAB39" w14:textId="61A52035" w:rsidR="00030EB5" w:rsidRPr="00AB65BB" w:rsidRDefault="00030EB5" w:rsidP="00030EB5">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24</w:t>
            </w:r>
          </w:p>
        </w:tc>
      </w:tr>
      <w:tr w:rsidR="00030EB5" w:rsidRPr="00A561C5" w14:paraId="2DC77730"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C9B097C" w14:textId="58343D22" w:rsidR="00030EB5" w:rsidRPr="00AB65BB" w:rsidRDefault="00030EB5" w:rsidP="00030EB5">
            <w:pPr>
              <w:pStyle w:val="Tablebody"/>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RIIIMG301E</w:t>
            </w:r>
          </w:p>
        </w:tc>
        <w:tc>
          <w:tcPr>
            <w:tcW w:w="6492" w:type="dxa"/>
            <w:vAlign w:val="center"/>
          </w:tcPr>
          <w:p w14:paraId="22C7BC0E" w14:textId="671A333E" w:rsidR="00030EB5" w:rsidRPr="00AB65BB" w:rsidRDefault="00030EB5" w:rsidP="00030EB5">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Maintain site records</w:t>
            </w:r>
          </w:p>
        </w:tc>
        <w:tc>
          <w:tcPr>
            <w:tcW w:w="1263" w:type="dxa"/>
            <w:vAlign w:val="center"/>
          </w:tcPr>
          <w:p w14:paraId="63862F0A" w14:textId="732CAEF5" w:rsidR="00030EB5" w:rsidRPr="00AB65BB" w:rsidRDefault="00030EB5" w:rsidP="00030EB5">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10</w:t>
            </w:r>
          </w:p>
        </w:tc>
      </w:tr>
      <w:tr w:rsidR="00030EB5" w:rsidRPr="00A561C5" w14:paraId="4CB8E13B"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D93D61F" w14:textId="6BA57876" w:rsidR="00030EB5" w:rsidRPr="00AB65BB" w:rsidRDefault="00030EB5" w:rsidP="00030EB5">
            <w:pPr>
              <w:pStyle w:val="Tablebody"/>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RIILAT401E</w:t>
            </w:r>
          </w:p>
        </w:tc>
        <w:tc>
          <w:tcPr>
            <w:tcW w:w="6492" w:type="dxa"/>
            <w:vAlign w:val="center"/>
          </w:tcPr>
          <w:p w14:paraId="7B8A1203" w14:textId="460B3383" w:rsidR="00030EB5" w:rsidRPr="00AB65BB" w:rsidRDefault="00030EB5" w:rsidP="00030EB5">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Provide leadership in the supervision of Indigenous employees</w:t>
            </w:r>
          </w:p>
        </w:tc>
        <w:tc>
          <w:tcPr>
            <w:tcW w:w="1263" w:type="dxa"/>
            <w:vAlign w:val="center"/>
          </w:tcPr>
          <w:p w14:paraId="7AE20A7A" w14:textId="36C4111E" w:rsidR="00030EB5" w:rsidRPr="00AB65BB" w:rsidRDefault="00030EB5" w:rsidP="00030EB5">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50</w:t>
            </w:r>
          </w:p>
        </w:tc>
      </w:tr>
      <w:tr w:rsidR="00030EB5" w:rsidRPr="00A561C5" w14:paraId="21C4B75C"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B3970D4" w14:textId="12BB0BFB" w:rsidR="00030EB5" w:rsidRPr="00AB65BB" w:rsidRDefault="00030EB5" w:rsidP="00030EB5">
            <w:pPr>
              <w:pStyle w:val="Tablebody"/>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RIILAT402E</w:t>
            </w:r>
          </w:p>
        </w:tc>
        <w:tc>
          <w:tcPr>
            <w:tcW w:w="6492" w:type="dxa"/>
            <w:vAlign w:val="center"/>
          </w:tcPr>
          <w:p w14:paraId="05AA3682" w14:textId="2CC76192" w:rsidR="00030EB5" w:rsidRPr="00AB65BB" w:rsidRDefault="00030EB5" w:rsidP="00030EB5">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Provide leadership in the supervision of diverse work teams</w:t>
            </w:r>
          </w:p>
        </w:tc>
        <w:tc>
          <w:tcPr>
            <w:tcW w:w="1263" w:type="dxa"/>
            <w:vAlign w:val="center"/>
          </w:tcPr>
          <w:p w14:paraId="6DF9C342" w14:textId="77F6D928" w:rsidR="00030EB5" w:rsidRPr="00AB65BB" w:rsidRDefault="00030EB5" w:rsidP="00030EB5">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50</w:t>
            </w:r>
          </w:p>
        </w:tc>
      </w:tr>
      <w:tr w:rsidR="00030EB5" w:rsidRPr="00A561C5" w14:paraId="2A15FF78"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5B7471A" w14:textId="28F657B1" w:rsidR="00030EB5" w:rsidRPr="00AB65BB" w:rsidRDefault="00030EB5" w:rsidP="00030EB5">
            <w:pPr>
              <w:pStyle w:val="Tablebody"/>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RIILAT601E</w:t>
            </w:r>
          </w:p>
        </w:tc>
        <w:tc>
          <w:tcPr>
            <w:tcW w:w="6492" w:type="dxa"/>
            <w:vAlign w:val="center"/>
          </w:tcPr>
          <w:p w14:paraId="732F84A9" w14:textId="0D8EF004" w:rsidR="00030EB5" w:rsidRPr="00AB65BB" w:rsidRDefault="00030EB5" w:rsidP="00030EB5">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Manage group processes</w:t>
            </w:r>
          </w:p>
        </w:tc>
        <w:tc>
          <w:tcPr>
            <w:tcW w:w="1263" w:type="dxa"/>
            <w:vAlign w:val="center"/>
          </w:tcPr>
          <w:p w14:paraId="01014DE5" w14:textId="3F9A88F5" w:rsidR="00030EB5" w:rsidRPr="00AB65BB" w:rsidRDefault="00030EB5" w:rsidP="00030EB5">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120</w:t>
            </w:r>
          </w:p>
        </w:tc>
      </w:tr>
      <w:tr w:rsidR="00030EB5" w:rsidRPr="00A561C5" w14:paraId="46B3CA69"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9724AAB" w14:textId="7A69029F" w:rsidR="00030EB5" w:rsidRPr="00AB65BB" w:rsidRDefault="00030EB5" w:rsidP="00030EB5">
            <w:pPr>
              <w:pStyle w:val="Tablebody"/>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RIIMCO201D</w:t>
            </w:r>
          </w:p>
        </w:tc>
        <w:tc>
          <w:tcPr>
            <w:tcW w:w="6492" w:type="dxa"/>
            <w:vAlign w:val="center"/>
          </w:tcPr>
          <w:p w14:paraId="30A77FED" w14:textId="29967DDB" w:rsidR="00030EB5" w:rsidRPr="00AB65BB" w:rsidRDefault="00030EB5" w:rsidP="00030EB5">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Conduct spreader operations</w:t>
            </w:r>
          </w:p>
        </w:tc>
        <w:tc>
          <w:tcPr>
            <w:tcW w:w="1263" w:type="dxa"/>
            <w:vAlign w:val="center"/>
          </w:tcPr>
          <w:p w14:paraId="24E3800A" w14:textId="0D670A36" w:rsidR="00030EB5" w:rsidRPr="00AB65BB" w:rsidRDefault="00030EB5" w:rsidP="00030EB5">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60</w:t>
            </w:r>
          </w:p>
        </w:tc>
      </w:tr>
      <w:tr w:rsidR="00030EB5" w:rsidRPr="00A561C5" w14:paraId="59A2E01F"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4FE95C9" w14:textId="587CE445" w:rsidR="00030EB5" w:rsidRPr="00AB65BB" w:rsidRDefault="00030EB5" w:rsidP="00030EB5">
            <w:pPr>
              <w:pStyle w:val="Tablebody"/>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RIIMCO302D</w:t>
            </w:r>
          </w:p>
        </w:tc>
        <w:tc>
          <w:tcPr>
            <w:tcW w:w="6492" w:type="dxa"/>
            <w:vAlign w:val="center"/>
          </w:tcPr>
          <w:p w14:paraId="45C5343C" w14:textId="4A4E1132" w:rsidR="00030EB5" w:rsidRPr="00AB65BB" w:rsidRDefault="00030EB5" w:rsidP="00030EB5">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Conduct surface miner operations</w:t>
            </w:r>
          </w:p>
        </w:tc>
        <w:tc>
          <w:tcPr>
            <w:tcW w:w="1263" w:type="dxa"/>
            <w:vAlign w:val="center"/>
          </w:tcPr>
          <w:p w14:paraId="3971B112" w14:textId="2FF674BF" w:rsidR="00030EB5" w:rsidRPr="00AB65BB" w:rsidRDefault="00030EB5" w:rsidP="00030EB5">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60</w:t>
            </w:r>
          </w:p>
        </w:tc>
      </w:tr>
      <w:tr w:rsidR="00030EB5" w:rsidRPr="00A561C5" w14:paraId="656AD12C"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263BC72" w14:textId="4DE777ED" w:rsidR="00030EB5" w:rsidRPr="00AB65BB" w:rsidRDefault="00030EB5" w:rsidP="00030EB5">
            <w:pPr>
              <w:pStyle w:val="Tablebody"/>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RIIMCO303E</w:t>
            </w:r>
          </w:p>
        </w:tc>
        <w:tc>
          <w:tcPr>
            <w:tcW w:w="6492" w:type="dxa"/>
            <w:vAlign w:val="center"/>
          </w:tcPr>
          <w:p w14:paraId="17411C3C" w14:textId="43F08B00" w:rsidR="00030EB5" w:rsidRPr="00AB65BB" w:rsidRDefault="00030EB5" w:rsidP="00030EB5">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Conduct auger miner operations</w:t>
            </w:r>
          </w:p>
        </w:tc>
        <w:tc>
          <w:tcPr>
            <w:tcW w:w="1263" w:type="dxa"/>
            <w:vAlign w:val="center"/>
          </w:tcPr>
          <w:p w14:paraId="37E4F3D4" w14:textId="7E1158E9" w:rsidR="00030EB5" w:rsidRPr="00AB65BB" w:rsidRDefault="00030EB5" w:rsidP="00030EB5">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80</w:t>
            </w:r>
          </w:p>
        </w:tc>
      </w:tr>
      <w:tr w:rsidR="00030EB5" w:rsidRPr="00A561C5" w14:paraId="005D973F"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A86785B" w14:textId="217FF480" w:rsidR="00030EB5" w:rsidRPr="00AB65BB" w:rsidRDefault="00030EB5" w:rsidP="00030EB5">
            <w:pPr>
              <w:pStyle w:val="Tablebody"/>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RIIMCP202D</w:t>
            </w:r>
          </w:p>
        </w:tc>
        <w:tc>
          <w:tcPr>
            <w:tcW w:w="6492" w:type="dxa"/>
            <w:vAlign w:val="center"/>
          </w:tcPr>
          <w:p w14:paraId="03C4150D" w14:textId="44D39736" w:rsidR="00030EB5" w:rsidRPr="00AB65BB" w:rsidRDefault="00030EB5" w:rsidP="00030EB5">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Conduct rail dispatch operations</w:t>
            </w:r>
          </w:p>
        </w:tc>
        <w:tc>
          <w:tcPr>
            <w:tcW w:w="1263" w:type="dxa"/>
            <w:vAlign w:val="center"/>
          </w:tcPr>
          <w:p w14:paraId="14684CF9" w14:textId="045CCA23" w:rsidR="00030EB5" w:rsidRPr="00AB65BB" w:rsidRDefault="00030EB5" w:rsidP="00030EB5">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40</w:t>
            </w:r>
          </w:p>
        </w:tc>
      </w:tr>
      <w:tr w:rsidR="00030EB5" w:rsidRPr="00A561C5" w14:paraId="4683ABFF"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A05F884" w14:textId="446A2DFA" w:rsidR="00030EB5" w:rsidRPr="00AB65BB" w:rsidRDefault="00030EB5" w:rsidP="00030EB5">
            <w:pPr>
              <w:pStyle w:val="Tablebody"/>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RIIMCP301D</w:t>
            </w:r>
          </w:p>
        </w:tc>
        <w:tc>
          <w:tcPr>
            <w:tcW w:w="6492" w:type="dxa"/>
            <w:vAlign w:val="center"/>
          </w:tcPr>
          <w:p w14:paraId="521BE300" w14:textId="3872AF94" w:rsidR="00030EB5" w:rsidRPr="00AB65BB" w:rsidRDefault="00030EB5" w:rsidP="00030EB5">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Monitor plant operations for coal preparation</w:t>
            </w:r>
          </w:p>
        </w:tc>
        <w:tc>
          <w:tcPr>
            <w:tcW w:w="1263" w:type="dxa"/>
            <w:vAlign w:val="center"/>
          </w:tcPr>
          <w:p w14:paraId="12E06B5E" w14:textId="22C69FDA" w:rsidR="00030EB5" w:rsidRPr="00AB65BB" w:rsidRDefault="00030EB5" w:rsidP="00030EB5">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60</w:t>
            </w:r>
          </w:p>
        </w:tc>
      </w:tr>
      <w:tr w:rsidR="00030EB5" w:rsidRPr="00A561C5" w14:paraId="24B9F9BD"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587C812" w14:textId="0DAE9DE8" w:rsidR="00030EB5" w:rsidRPr="00AB65BB" w:rsidRDefault="00030EB5" w:rsidP="00030EB5">
            <w:pPr>
              <w:pStyle w:val="Tablebody"/>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RIIMCU201D</w:t>
            </w:r>
          </w:p>
        </w:tc>
        <w:tc>
          <w:tcPr>
            <w:tcW w:w="6492" w:type="dxa"/>
            <w:vAlign w:val="center"/>
          </w:tcPr>
          <w:p w14:paraId="251335F4" w14:textId="7EEC8360" w:rsidR="00030EB5" w:rsidRPr="00AB65BB" w:rsidRDefault="00030EB5" w:rsidP="00030EB5">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Operate power tram</w:t>
            </w:r>
          </w:p>
        </w:tc>
        <w:tc>
          <w:tcPr>
            <w:tcW w:w="1263" w:type="dxa"/>
            <w:vAlign w:val="center"/>
          </w:tcPr>
          <w:p w14:paraId="6D099C31" w14:textId="5278FF9F" w:rsidR="00030EB5" w:rsidRPr="00AB65BB" w:rsidRDefault="00030EB5" w:rsidP="00030EB5">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40</w:t>
            </w:r>
          </w:p>
        </w:tc>
      </w:tr>
      <w:tr w:rsidR="00030EB5" w:rsidRPr="00A561C5" w14:paraId="5EA59982"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C011689" w14:textId="11FF04F8" w:rsidR="00030EB5" w:rsidRPr="00AB65BB" w:rsidRDefault="00030EB5" w:rsidP="00030EB5">
            <w:pPr>
              <w:pStyle w:val="Tablebody"/>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RIIMCU202D</w:t>
            </w:r>
          </w:p>
        </w:tc>
        <w:tc>
          <w:tcPr>
            <w:tcW w:w="6492" w:type="dxa"/>
            <w:vAlign w:val="center"/>
          </w:tcPr>
          <w:p w14:paraId="10CA57F8" w14:textId="7F6E516B" w:rsidR="00030EB5" w:rsidRPr="00AB65BB" w:rsidRDefault="00030EB5" w:rsidP="00030EB5">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Conduct tracked vehicle/plant operations</w:t>
            </w:r>
          </w:p>
        </w:tc>
        <w:tc>
          <w:tcPr>
            <w:tcW w:w="1263" w:type="dxa"/>
            <w:vAlign w:val="center"/>
          </w:tcPr>
          <w:p w14:paraId="3D9D8289" w14:textId="46365FF8" w:rsidR="00030EB5" w:rsidRPr="00AB65BB" w:rsidRDefault="00030EB5" w:rsidP="00030EB5">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40</w:t>
            </w:r>
          </w:p>
        </w:tc>
      </w:tr>
      <w:tr w:rsidR="00030EB5" w:rsidRPr="00A561C5" w14:paraId="004775A8"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CD42B5B" w14:textId="50795704" w:rsidR="00030EB5" w:rsidRPr="00AB65BB" w:rsidRDefault="00030EB5" w:rsidP="00030EB5">
            <w:pPr>
              <w:pStyle w:val="Tablebody"/>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RIIMCU203D</w:t>
            </w:r>
          </w:p>
        </w:tc>
        <w:tc>
          <w:tcPr>
            <w:tcW w:w="6492" w:type="dxa"/>
            <w:vAlign w:val="center"/>
          </w:tcPr>
          <w:p w14:paraId="02901F33" w14:textId="5A0C1C01" w:rsidR="00030EB5" w:rsidRPr="00AB65BB" w:rsidRDefault="00030EB5" w:rsidP="00030EB5">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Conduct wheeled vehicle operations (non-articulated)</w:t>
            </w:r>
          </w:p>
        </w:tc>
        <w:tc>
          <w:tcPr>
            <w:tcW w:w="1263" w:type="dxa"/>
            <w:vAlign w:val="center"/>
          </w:tcPr>
          <w:p w14:paraId="6E099289" w14:textId="1D9B3BA4" w:rsidR="00030EB5" w:rsidRPr="00AB65BB" w:rsidRDefault="00030EB5" w:rsidP="00030EB5">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40</w:t>
            </w:r>
          </w:p>
        </w:tc>
      </w:tr>
      <w:tr w:rsidR="00030EB5" w:rsidRPr="00A561C5" w14:paraId="7EEBFFD4"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0B99F2B" w14:textId="3EC25B7B" w:rsidR="00030EB5" w:rsidRPr="00AB65BB" w:rsidRDefault="00030EB5" w:rsidP="00030EB5">
            <w:pPr>
              <w:pStyle w:val="Tablebody"/>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RIIMCU204D</w:t>
            </w:r>
          </w:p>
        </w:tc>
        <w:tc>
          <w:tcPr>
            <w:tcW w:w="6492" w:type="dxa"/>
            <w:vAlign w:val="center"/>
          </w:tcPr>
          <w:p w14:paraId="3C1BE7DF" w14:textId="413C5413" w:rsidR="00030EB5" w:rsidRPr="00AB65BB" w:rsidRDefault="00030EB5" w:rsidP="00030EB5">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Conduct wheeled vehicle operations (articulated)</w:t>
            </w:r>
          </w:p>
        </w:tc>
        <w:tc>
          <w:tcPr>
            <w:tcW w:w="1263" w:type="dxa"/>
            <w:vAlign w:val="center"/>
          </w:tcPr>
          <w:p w14:paraId="159B3925" w14:textId="4272474D" w:rsidR="00030EB5" w:rsidRPr="00AB65BB" w:rsidRDefault="00030EB5" w:rsidP="00030EB5">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40</w:t>
            </w:r>
          </w:p>
        </w:tc>
      </w:tr>
      <w:tr w:rsidR="00030EB5" w:rsidRPr="00A561C5" w14:paraId="25BB9500"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3335E5E" w14:textId="284FE33D" w:rsidR="00030EB5" w:rsidRPr="00AB65BB" w:rsidRDefault="00030EB5" w:rsidP="00030EB5">
            <w:pPr>
              <w:pStyle w:val="Tablebody"/>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RIIMCU205D</w:t>
            </w:r>
          </w:p>
        </w:tc>
        <w:tc>
          <w:tcPr>
            <w:tcW w:w="6492" w:type="dxa"/>
            <w:vAlign w:val="center"/>
          </w:tcPr>
          <w:p w14:paraId="34B7ED3A" w14:textId="1BCD6484" w:rsidR="00030EB5" w:rsidRPr="00AB65BB" w:rsidRDefault="00030EB5" w:rsidP="00030EB5">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Conduct rotational drilling</w:t>
            </w:r>
          </w:p>
        </w:tc>
        <w:tc>
          <w:tcPr>
            <w:tcW w:w="1263" w:type="dxa"/>
            <w:vAlign w:val="center"/>
          </w:tcPr>
          <w:p w14:paraId="0F14A2F0" w14:textId="3195EF20" w:rsidR="00030EB5" w:rsidRPr="00AB65BB" w:rsidRDefault="00030EB5" w:rsidP="00030EB5">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40</w:t>
            </w:r>
          </w:p>
        </w:tc>
      </w:tr>
      <w:tr w:rsidR="00030EB5" w:rsidRPr="00A561C5" w14:paraId="73B697FE"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A9BC6AA" w14:textId="3EF1E4BC" w:rsidR="00030EB5" w:rsidRPr="00AB65BB" w:rsidRDefault="00030EB5" w:rsidP="00030EB5">
            <w:pPr>
              <w:pStyle w:val="Tablebody"/>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RIIMCU206D</w:t>
            </w:r>
          </w:p>
        </w:tc>
        <w:tc>
          <w:tcPr>
            <w:tcW w:w="6492" w:type="dxa"/>
            <w:vAlign w:val="center"/>
          </w:tcPr>
          <w:p w14:paraId="55213336" w14:textId="60E0C4B4" w:rsidR="00030EB5" w:rsidRPr="00AB65BB" w:rsidRDefault="00030EB5" w:rsidP="00030EB5">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Install, maintain and recover gas drainage systems</w:t>
            </w:r>
          </w:p>
        </w:tc>
        <w:tc>
          <w:tcPr>
            <w:tcW w:w="1263" w:type="dxa"/>
            <w:vAlign w:val="center"/>
          </w:tcPr>
          <w:p w14:paraId="75B67515" w14:textId="29E72760" w:rsidR="00030EB5" w:rsidRPr="00AB65BB" w:rsidRDefault="00030EB5" w:rsidP="00030EB5">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40</w:t>
            </w:r>
          </w:p>
        </w:tc>
      </w:tr>
      <w:tr w:rsidR="00030EB5" w:rsidRPr="00A561C5" w14:paraId="6EE6A220"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242DC2A" w14:textId="20E699B1" w:rsidR="00030EB5" w:rsidRPr="00AB65BB" w:rsidRDefault="00030EB5" w:rsidP="00030EB5">
            <w:pPr>
              <w:pStyle w:val="Tablebody"/>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RIIMCU207D</w:t>
            </w:r>
          </w:p>
        </w:tc>
        <w:tc>
          <w:tcPr>
            <w:tcW w:w="6492" w:type="dxa"/>
            <w:vAlign w:val="center"/>
          </w:tcPr>
          <w:p w14:paraId="0A05197E" w14:textId="49A2E840" w:rsidR="00030EB5" w:rsidRPr="00AB65BB" w:rsidRDefault="00030EB5" w:rsidP="00030EB5">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Install, maintain and recover electrical services</w:t>
            </w:r>
          </w:p>
        </w:tc>
        <w:tc>
          <w:tcPr>
            <w:tcW w:w="1263" w:type="dxa"/>
            <w:vAlign w:val="center"/>
          </w:tcPr>
          <w:p w14:paraId="00AFAF59" w14:textId="09B4CDFF" w:rsidR="00030EB5" w:rsidRPr="00AB65BB" w:rsidRDefault="00030EB5" w:rsidP="00030EB5">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20</w:t>
            </w:r>
          </w:p>
        </w:tc>
      </w:tr>
      <w:tr w:rsidR="00030EB5" w:rsidRPr="00A561C5" w14:paraId="5003BE9E"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302636D" w14:textId="3AB4A5E4" w:rsidR="00030EB5" w:rsidRPr="00AB65BB" w:rsidRDefault="00030EB5" w:rsidP="00030EB5">
            <w:pPr>
              <w:pStyle w:val="Tablebody"/>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RIIMCU208E</w:t>
            </w:r>
          </w:p>
        </w:tc>
        <w:tc>
          <w:tcPr>
            <w:tcW w:w="6492" w:type="dxa"/>
            <w:vAlign w:val="center"/>
          </w:tcPr>
          <w:p w14:paraId="1DAD1E59" w14:textId="3F4CE449" w:rsidR="00030EB5" w:rsidRPr="00AB65BB" w:rsidRDefault="00030EB5" w:rsidP="00030EB5">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Conduct basic strata control operations</w:t>
            </w:r>
          </w:p>
        </w:tc>
        <w:tc>
          <w:tcPr>
            <w:tcW w:w="1263" w:type="dxa"/>
            <w:vAlign w:val="center"/>
          </w:tcPr>
          <w:p w14:paraId="1571F654" w14:textId="03DE90CD" w:rsidR="00030EB5" w:rsidRPr="00AB65BB" w:rsidRDefault="00030EB5" w:rsidP="00030EB5">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40</w:t>
            </w:r>
          </w:p>
        </w:tc>
      </w:tr>
      <w:tr w:rsidR="00030EB5" w:rsidRPr="00A561C5" w14:paraId="35FC4BDF"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4925605" w14:textId="2AF782F4" w:rsidR="00030EB5" w:rsidRPr="00AB65BB" w:rsidRDefault="00030EB5" w:rsidP="00030EB5">
            <w:pPr>
              <w:pStyle w:val="Tablebody"/>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RIIMCU209E</w:t>
            </w:r>
          </w:p>
        </w:tc>
        <w:tc>
          <w:tcPr>
            <w:tcW w:w="6492" w:type="dxa"/>
            <w:vAlign w:val="center"/>
          </w:tcPr>
          <w:p w14:paraId="3CFAD21C" w14:textId="7467956B" w:rsidR="00030EB5" w:rsidRPr="00AB65BB" w:rsidRDefault="00030EB5" w:rsidP="00030EB5">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Conduct roadway maintenance</w:t>
            </w:r>
          </w:p>
        </w:tc>
        <w:tc>
          <w:tcPr>
            <w:tcW w:w="1263" w:type="dxa"/>
            <w:vAlign w:val="center"/>
          </w:tcPr>
          <w:p w14:paraId="7D5B6345" w14:textId="44DC0E5A" w:rsidR="00030EB5" w:rsidRPr="00AB65BB" w:rsidRDefault="00030EB5" w:rsidP="00030EB5">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20</w:t>
            </w:r>
          </w:p>
        </w:tc>
      </w:tr>
      <w:tr w:rsidR="00030EB5" w:rsidRPr="00A561C5" w14:paraId="60780439"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556E2" w14:textId="7746D865" w:rsidR="00030EB5" w:rsidRPr="00AB65BB" w:rsidRDefault="00030EB5" w:rsidP="00030EB5">
            <w:pPr>
              <w:pStyle w:val="Tablebody"/>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RIIMCU210D</w:t>
            </w:r>
          </w:p>
        </w:tc>
        <w:tc>
          <w:tcPr>
            <w:tcW w:w="6492" w:type="dxa"/>
            <w:vAlign w:val="center"/>
          </w:tcPr>
          <w:p w14:paraId="1AD300BC" w14:textId="73E884C9" w:rsidR="00030EB5" w:rsidRPr="00AB65BB" w:rsidRDefault="00030EB5" w:rsidP="00030EB5">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Conduct stonedusting operations</w:t>
            </w:r>
          </w:p>
        </w:tc>
        <w:tc>
          <w:tcPr>
            <w:tcW w:w="1263" w:type="dxa"/>
            <w:vAlign w:val="center"/>
          </w:tcPr>
          <w:p w14:paraId="2BCFDDAD" w14:textId="3A3B1B04" w:rsidR="00030EB5" w:rsidRPr="00AB65BB" w:rsidRDefault="00030EB5" w:rsidP="00030EB5">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20</w:t>
            </w:r>
          </w:p>
        </w:tc>
      </w:tr>
      <w:tr w:rsidR="00030EB5" w:rsidRPr="00A561C5" w14:paraId="15F6A872"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F8EBDE2" w14:textId="32A8D2B0" w:rsidR="00030EB5" w:rsidRPr="00AB65BB" w:rsidRDefault="00030EB5" w:rsidP="00030EB5">
            <w:pPr>
              <w:pStyle w:val="Tablebody"/>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RIIMCU211D</w:t>
            </w:r>
          </w:p>
        </w:tc>
        <w:tc>
          <w:tcPr>
            <w:tcW w:w="6492" w:type="dxa"/>
            <w:vAlign w:val="center"/>
          </w:tcPr>
          <w:p w14:paraId="22178249" w14:textId="11A78966" w:rsidR="00030EB5" w:rsidRPr="00AB65BB" w:rsidRDefault="00030EB5" w:rsidP="00030EB5">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Install and maintain explosion barriers</w:t>
            </w:r>
          </w:p>
        </w:tc>
        <w:tc>
          <w:tcPr>
            <w:tcW w:w="1263" w:type="dxa"/>
            <w:vAlign w:val="center"/>
          </w:tcPr>
          <w:p w14:paraId="7AEDF5AB" w14:textId="634ED143" w:rsidR="00030EB5" w:rsidRPr="00AB65BB" w:rsidRDefault="00030EB5" w:rsidP="00030EB5">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20</w:t>
            </w:r>
          </w:p>
        </w:tc>
      </w:tr>
      <w:tr w:rsidR="00030EB5" w:rsidRPr="00A561C5" w14:paraId="72937FD1"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86EB25F" w14:textId="1F9B6B3D" w:rsidR="00030EB5" w:rsidRPr="00AB65BB" w:rsidRDefault="00030EB5" w:rsidP="00030EB5">
            <w:pPr>
              <w:pStyle w:val="Tablebody"/>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RIIMCU212E</w:t>
            </w:r>
          </w:p>
        </w:tc>
        <w:tc>
          <w:tcPr>
            <w:tcW w:w="6492" w:type="dxa"/>
            <w:vAlign w:val="center"/>
          </w:tcPr>
          <w:p w14:paraId="19BDA202" w14:textId="286DD5CF" w:rsidR="00030EB5" w:rsidRPr="00AB65BB" w:rsidRDefault="00030EB5" w:rsidP="00030EB5">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Construct and maintain basic ventilation devices</w:t>
            </w:r>
          </w:p>
        </w:tc>
        <w:tc>
          <w:tcPr>
            <w:tcW w:w="1263" w:type="dxa"/>
            <w:vAlign w:val="center"/>
          </w:tcPr>
          <w:p w14:paraId="1AFCE2BF" w14:textId="18B02717" w:rsidR="00030EB5" w:rsidRPr="00AB65BB" w:rsidRDefault="00030EB5" w:rsidP="00030EB5">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20</w:t>
            </w:r>
          </w:p>
        </w:tc>
      </w:tr>
      <w:tr w:rsidR="00030EB5" w:rsidRPr="00A561C5" w14:paraId="1C51689E"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90476FD" w14:textId="7A273083" w:rsidR="00030EB5" w:rsidRPr="00AB65BB" w:rsidRDefault="00030EB5" w:rsidP="00030EB5">
            <w:pPr>
              <w:pStyle w:val="Tablebody"/>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RIIMCU213E</w:t>
            </w:r>
          </w:p>
        </w:tc>
        <w:tc>
          <w:tcPr>
            <w:tcW w:w="6492" w:type="dxa"/>
            <w:vAlign w:val="center"/>
          </w:tcPr>
          <w:p w14:paraId="0B558E92" w14:textId="4C7D1DDB" w:rsidR="00030EB5" w:rsidRPr="00AB65BB" w:rsidRDefault="00030EB5" w:rsidP="00030EB5">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Conduct feeder breaker operations</w:t>
            </w:r>
          </w:p>
        </w:tc>
        <w:tc>
          <w:tcPr>
            <w:tcW w:w="1263" w:type="dxa"/>
            <w:vAlign w:val="center"/>
          </w:tcPr>
          <w:p w14:paraId="6C4B3587" w14:textId="76EF3598" w:rsidR="00030EB5" w:rsidRPr="00AB65BB" w:rsidRDefault="00030EB5" w:rsidP="00030EB5">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40</w:t>
            </w:r>
          </w:p>
        </w:tc>
      </w:tr>
      <w:tr w:rsidR="00030EB5" w:rsidRPr="00A561C5" w14:paraId="3782485B"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E0D69A9" w14:textId="1C1EA5A6" w:rsidR="00030EB5" w:rsidRPr="00AB65BB" w:rsidRDefault="00030EB5" w:rsidP="00030EB5">
            <w:pPr>
              <w:pStyle w:val="Tablebody"/>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RIIMCU214E</w:t>
            </w:r>
          </w:p>
        </w:tc>
        <w:tc>
          <w:tcPr>
            <w:tcW w:w="6492" w:type="dxa"/>
            <w:vAlign w:val="center"/>
          </w:tcPr>
          <w:p w14:paraId="339B2E58" w14:textId="5EC59BEF" w:rsidR="00030EB5" w:rsidRPr="00AB65BB" w:rsidRDefault="00030EB5" w:rsidP="00030EB5">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Conduct ventilation operations</w:t>
            </w:r>
          </w:p>
        </w:tc>
        <w:tc>
          <w:tcPr>
            <w:tcW w:w="1263" w:type="dxa"/>
            <w:vAlign w:val="center"/>
          </w:tcPr>
          <w:p w14:paraId="634DB76A" w14:textId="5DFBF65D" w:rsidR="00030EB5" w:rsidRPr="00AB65BB" w:rsidRDefault="00030EB5" w:rsidP="00030EB5">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40</w:t>
            </w:r>
          </w:p>
        </w:tc>
      </w:tr>
      <w:tr w:rsidR="00030EB5" w:rsidRPr="00A561C5" w14:paraId="79F565BB"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3198441" w14:textId="564CB93C" w:rsidR="00030EB5" w:rsidRPr="00AB65BB" w:rsidRDefault="00030EB5" w:rsidP="00030EB5">
            <w:pPr>
              <w:pStyle w:val="Tablebody"/>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RIIMCU215D</w:t>
            </w:r>
          </w:p>
        </w:tc>
        <w:tc>
          <w:tcPr>
            <w:tcW w:w="6492" w:type="dxa"/>
            <w:vAlign w:val="center"/>
          </w:tcPr>
          <w:p w14:paraId="54F36F81" w14:textId="586B07D7" w:rsidR="00030EB5" w:rsidRPr="00AB65BB" w:rsidRDefault="00030EB5" w:rsidP="00030EB5">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Operate longwall ancillary equipment</w:t>
            </w:r>
          </w:p>
        </w:tc>
        <w:tc>
          <w:tcPr>
            <w:tcW w:w="1263" w:type="dxa"/>
            <w:vAlign w:val="center"/>
          </w:tcPr>
          <w:p w14:paraId="1A09830E" w14:textId="1D18A32A" w:rsidR="00030EB5" w:rsidRPr="00AB65BB" w:rsidRDefault="00030EB5" w:rsidP="00030EB5">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40</w:t>
            </w:r>
          </w:p>
        </w:tc>
      </w:tr>
      <w:tr w:rsidR="00030EB5" w:rsidRPr="00A561C5" w14:paraId="69C51C27"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5F7A1F8" w14:textId="49D5E114" w:rsidR="00030EB5" w:rsidRPr="00AB65BB" w:rsidRDefault="00030EB5" w:rsidP="00030EB5">
            <w:pPr>
              <w:pStyle w:val="Tablebody"/>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RIIMCU216D</w:t>
            </w:r>
          </w:p>
        </w:tc>
        <w:tc>
          <w:tcPr>
            <w:tcW w:w="6492" w:type="dxa"/>
            <w:vAlign w:val="center"/>
          </w:tcPr>
          <w:p w14:paraId="780D8A25" w14:textId="2D289F19" w:rsidR="00030EB5" w:rsidRPr="00AB65BB" w:rsidRDefault="00030EB5" w:rsidP="00030EB5">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Maintain lamp cabin operations</w:t>
            </w:r>
          </w:p>
        </w:tc>
        <w:tc>
          <w:tcPr>
            <w:tcW w:w="1263" w:type="dxa"/>
            <w:vAlign w:val="center"/>
          </w:tcPr>
          <w:p w14:paraId="3A79B297" w14:textId="0A6C4BF7" w:rsidR="00030EB5" w:rsidRPr="00AB65BB" w:rsidRDefault="00030EB5" w:rsidP="00030EB5">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40</w:t>
            </w:r>
          </w:p>
        </w:tc>
      </w:tr>
      <w:tr w:rsidR="00030EB5" w:rsidRPr="00A561C5" w14:paraId="7672FB58"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B741CD9" w14:textId="34215847" w:rsidR="00030EB5" w:rsidRPr="00AB65BB" w:rsidRDefault="00030EB5" w:rsidP="00030EB5">
            <w:pPr>
              <w:pStyle w:val="Tablebody"/>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RIIMCU217</w:t>
            </w:r>
          </w:p>
        </w:tc>
        <w:tc>
          <w:tcPr>
            <w:tcW w:w="6492" w:type="dxa"/>
            <w:vAlign w:val="center"/>
          </w:tcPr>
          <w:p w14:paraId="4083934A" w14:textId="7E4478A0" w:rsidR="00030EB5" w:rsidRPr="00AB65BB" w:rsidRDefault="00030EB5" w:rsidP="00030EB5">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Apply spontaneous combustion management measures</w:t>
            </w:r>
          </w:p>
        </w:tc>
        <w:tc>
          <w:tcPr>
            <w:tcW w:w="1263" w:type="dxa"/>
            <w:vAlign w:val="center"/>
          </w:tcPr>
          <w:p w14:paraId="12B64B49" w14:textId="23D4945A" w:rsidR="00030EB5" w:rsidRPr="00AB65BB" w:rsidRDefault="00030EB5" w:rsidP="00030EB5">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40</w:t>
            </w:r>
          </w:p>
        </w:tc>
      </w:tr>
      <w:tr w:rsidR="00030EB5" w:rsidRPr="00A561C5" w14:paraId="625BB766"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5CEE8A4" w14:textId="7397AB87" w:rsidR="00030EB5" w:rsidRPr="00AB65BB" w:rsidRDefault="00030EB5" w:rsidP="00030EB5">
            <w:pPr>
              <w:pStyle w:val="Tablebody"/>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RIIMCU218</w:t>
            </w:r>
          </w:p>
        </w:tc>
        <w:tc>
          <w:tcPr>
            <w:tcW w:w="6492" w:type="dxa"/>
            <w:vAlign w:val="center"/>
          </w:tcPr>
          <w:p w14:paraId="1DBFD9FC" w14:textId="1C9C5454" w:rsidR="00030EB5" w:rsidRPr="00AB65BB" w:rsidRDefault="00030EB5" w:rsidP="00030EB5">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Work safely with polymeric chemicals in underground coal mining</w:t>
            </w:r>
          </w:p>
        </w:tc>
        <w:tc>
          <w:tcPr>
            <w:tcW w:w="1263" w:type="dxa"/>
            <w:vAlign w:val="center"/>
          </w:tcPr>
          <w:p w14:paraId="641A5C81" w14:textId="345BDEC7" w:rsidR="00030EB5" w:rsidRPr="00AB65BB" w:rsidRDefault="00030EB5" w:rsidP="00030EB5">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20 </w:t>
            </w:r>
          </w:p>
        </w:tc>
      </w:tr>
      <w:tr w:rsidR="00030EB5" w:rsidRPr="00A561C5" w14:paraId="54C0C404"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AA51FB9" w14:textId="022CB3E2" w:rsidR="00030EB5" w:rsidRPr="00AB65BB" w:rsidRDefault="00030EB5" w:rsidP="00030EB5">
            <w:pPr>
              <w:pStyle w:val="Tablebody"/>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RIIMCU301E</w:t>
            </w:r>
          </w:p>
        </w:tc>
        <w:tc>
          <w:tcPr>
            <w:tcW w:w="6492" w:type="dxa"/>
            <w:vAlign w:val="center"/>
          </w:tcPr>
          <w:p w14:paraId="1BBEBC33" w14:textId="07FDA432" w:rsidR="00030EB5" w:rsidRPr="00AB65BB" w:rsidRDefault="00030EB5" w:rsidP="00030EB5">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Conduct specialised strata control operations</w:t>
            </w:r>
          </w:p>
        </w:tc>
        <w:tc>
          <w:tcPr>
            <w:tcW w:w="1263" w:type="dxa"/>
            <w:vAlign w:val="center"/>
          </w:tcPr>
          <w:p w14:paraId="7F46A8A5" w14:textId="2890C365" w:rsidR="00030EB5" w:rsidRPr="00AB65BB" w:rsidRDefault="00030EB5" w:rsidP="00030EB5">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40</w:t>
            </w:r>
          </w:p>
        </w:tc>
      </w:tr>
      <w:tr w:rsidR="00030EB5" w:rsidRPr="00A561C5" w14:paraId="1BD4C79D"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F9649EA" w14:textId="4CFAA5E2" w:rsidR="00030EB5" w:rsidRPr="00AB65BB" w:rsidRDefault="00030EB5" w:rsidP="00030EB5">
            <w:pPr>
              <w:pStyle w:val="Tablebody"/>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RIIMCU302F</w:t>
            </w:r>
          </w:p>
        </w:tc>
        <w:tc>
          <w:tcPr>
            <w:tcW w:w="6492" w:type="dxa"/>
            <w:vAlign w:val="center"/>
          </w:tcPr>
          <w:p w14:paraId="539E70F8" w14:textId="46BA9AC7" w:rsidR="00030EB5" w:rsidRPr="00AB65BB" w:rsidRDefault="00030EB5" w:rsidP="00030EB5">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Construct and maintain ventilation devices</w:t>
            </w:r>
          </w:p>
        </w:tc>
        <w:tc>
          <w:tcPr>
            <w:tcW w:w="1263" w:type="dxa"/>
            <w:vAlign w:val="center"/>
          </w:tcPr>
          <w:p w14:paraId="0060C791" w14:textId="7FD0AFA9" w:rsidR="00030EB5" w:rsidRPr="00AB65BB" w:rsidRDefault="00030EB5" w:rsidP="00030EB5">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40</w:t>
            </w:r>
          </w:p>
        </w:tc>
      </w:tr>
      <w:tr w:rsidR="00030EB5" w:rsidRPr="00A561C5" w14:paraId="562DB433"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D89F2CC" w14:textId="3266F480" w:rsidR="00030EB5" w:rsidRPr="00AB65BB" w:rsidRDefault="00030EB5" w:rsidP="00030EB5">
            <w:pPr>
              <w:pStyle w:val="Tablebody"/>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RIIMCU303E</w:t>
            </w:r>
          </w:p>
        </w:tc>
        <w:tc>
          <w:tcPr>
            <w:tcW w:w="6492" w:type="dxa"/>
            <w:vAlign w:val="center"/>
          </w:tcPr>
          <w:p w14:paraId="30347A97" w14:textId="32BEA286" w:rsidR="00030EB5" w:rsidRPr="00AB65BB" w:rsidRDefault="00030EB5" w:rsidP="00030EB5">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Conduct continuous miner operations</w:t>
            </w:r>
          </w:p>
        </w:tc>
        <w:tc>
          <w:tcPr>
            <w:tcW w:w="1263" w:type="dxa"/>
            <w:vAlign w:val="center"/>
          </w:tcPr>
          <w:p w14:paraId="684FBDB5" w14:textId="566DC838" w:rsidR="00030EB5" w:rsidRPr="00AB65BB" w:rsidRDefault="00030EB5" w:rsidP="00030EB5">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120</w:t>
            </w:r>
          </w:p>
        </w:tc>
      </w:tr>
      <w:tr w:rsidR="00030EB5" w:rsidRPr="00A561C5" w14:paraId="3513F7B3"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C3F28CF" w14:textId="5A1260BF" w:rsidR="00030EB5" w:rsidRPr="00AB65BB" w:rsidRDefault="00030EB5" w:rsidP="00030EB5">
            <w:pPr>
              <w:pStyle w:val="Tablebody"/>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RIIMCU304E</w:t>
            </w:r>
          </w:p>
        </w:tc>
        <w:tc>
          <w:tcPr>
            <w:tcW w:w="6492" w:type="dxa"/>
            <w:vAlign w:val="center"/>
          </w:tcPr>
          <w:p w14:paraId="6E0D3881" w14:textId="0E166D9C" w:rsidR="00030EB5" w:rsidRPr="00AB65BB" w:rsidRDefault="00030EB5" w:rsidP="00030EB5">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Conduct shuttle car operations</w:t>
            </w:r>
          </w:p>
        </w:tc>
        <w:tc>
          <w:tcPr>
            <w:tcW w:w="1263" w:type="dxa"/>
            <w:vAlign w:val="center"/>
          </w:tcPr>
          <w:p w14:paraId="0C3DAC9F" w14:textId="0D77B492" w:rsidR="00030EB5" w:rsidRPr="00AB65BB" w:rsidRDefault="00030EB5" w:rsidP="00030EB5">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40</w:t>
            </w:r>
          </w:p>
        </w:tc>
      </w:tr>
      <w:tr w:rsidR="00030EB5" w:rsidRPr="00A561C5" w14:paraId="133FFAEA"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DA63E41" w14:textId="1889974F" w:rsidR="00030EB5" w:rsidRPr="00AB65BB" w:rsidRDefault="00030EB5" w:rsidP="00030EB5">
            <w:pPr>
              <w:pStyle w:val="Tablebody"/>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RIIMCU305E</w:t>
            </w:r>
          </w:p>
        </w:tc>
        <w:tc>
          <w:tcPr>
            <w:tcW w:w="6492" w:type="dxa"/>
            <w:vAlign w:val="center"/>
          </w:tcPr>
          <w:p w14:paraId="0DAF08ED" w14:textId="717E834B" w:rsidR="00030EB5" w:rsidRPr="00AB65BB" w:rsidRDefault="00030EB5" w:rsidP="00030EB5">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Conduct outburst mining operations</w:t>
            </w:r>
          </w:p>
        </w:tc>
        <w:tc>
          <w:tcPr>
            <w:tcW w:w="1263" w:type="dxa"/>
            <w:vAlign w:val="center"/>
          </w:tcPr>
          <w:p w14:paraId="0EF62040" w14:textId="1D7FCD08" w:rsidR="00030EB5" w:rsidRPr="00AB65BB" w:rsidRDefault="00030EB5" w:rsidP="00030EB5">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40</w:t>
            </w:r>
          </w:p>
        </w:tc>
      </w:tr>
      <w:tr w:rsidR="00030EB5" w:rsidRPr="00A561C5" w14:paraId="46FEF28C"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3D7BC22" w14:textId="3DABB256" w:rsidR="00030EB5" w:rsidRPr="00AB65BB" w:rsidRDefault="00030EB5" w:rsidP="00030EB5">
            <w:pPr>
              <w:pStyle w:val="Tablebody"/>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RIIMCU306E</w:t>
            </w:r>
          </w:p>
        </w:tc>
        <w:tc>
          <w:tcPr>
            <w:tcW w:w="6492" w:type="dxa"/>
            <w:vAlign w:val="center"/>
          </w:tcPr>
          <w:p w14:paraId="265917AE" w14:textId="7EE56009" w:rsidR="00030EB5" w:rsidRPr="00AB65BB" w:rsidRDefault="00030EB5" w:rsidP="00030EB5">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Conduct shearer operations</w:t>
            </w:r>
          </w:p>
        </w:tc>
        <w:tc>
          <w:tcPr>
            <w:tcW w:w="1263" w:type="dxa"/>
            <w:vAlign w:val="center"/>
          </w:tcPr>
          <w:p w14:paraId="42EE31F2" w14:textId="40A22E75" w:rsidR="00030EB5" w:rsidRPr="00AB65BB" w:rsidRDefault="00030EB5" w:rsidP="00030EB5">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40</w:t>
            </w:r>
          </w:p>
        </w:tc>
      </w:tr>
      <w:tr w:rsidR="00030EB5" w:rsidRPr="00A561C5" w14:paraId="3A7AEFA3"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F293E3E" w14:textId="19480D3E" w:rsidR="00030EB5" w:rsidRPr="00AB65BB" w:rsidRDefault="00030EB5" w:rsidP="00030EB5">
            <w:pPr>
              <w:pStyle w:val="Tablebody"/>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RIIMCU307E</w:t>
            </w:r>
          </w:p>
        </w:tc>
        <w:tc>
          <w:tcPr>
            <w:tcW w:w="6492" w:type="dxa"/>
            <w:vAlign w:val="center"/>
          </w:tcPr>
          <w:p w14:paraId="0C459AC8" w14:textId="7C30D2DF" w:rsidR="00030EB5" w:rsidRPr="00AB65BB" w:rsidRDefault="00030EB5" w:rsidP="00030EB5">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Conduct longwall face equipment ope rations</w:t>
            </w:r>
          </w:p>
        </w:tc>
        <w:tc>
          <w:tcPr>
            <w:tcW w:w="1263" w:type="dxa"/>
            <w:vAlign w:val="center"/>
          </w:tcPr>
          <w:p w14:paraId="654F9E5B" w14:textId="78169C8F" w:rsidR="00030EB5" w:rsidRPr="00AB65BB" w:rsidRDefault="00030EB5" w:rsidP="00030EB5">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120</w:t>
            </w:r>
          </w:p>
        </w:tc>
      </w:tr>
      <w:tr w:rsidR="008D7893" w:rsidRPr="00A561C5" w14:paraId="39AAE144"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C1242BB" w14:textId="709E436D" w:rsidR="008D7893" w:rsidRPr="00AB65BB" w:rsidRDefault="008D7893" w:rsidP="008D7893">
            <w:pPr>
              <w:pStyle w:val="Tablebody"/>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RIIMCU308E</w:t>
            </w:r>
          </w:p>
        </w:tc>
        <w:tc>
          <w:tcPr>
            <w:tcW w:w="6492" w:type="dxa"/>
            <w:vAlign w:val="center"/>
          </w:tcPr>
          <w:p w14:paraId="0396CD7D" w14:textId="028D9C18" w:rsidR="008D7893" w:rsidRPr="00AB65BB" w:rsidRDefault="008D7893" w:rsidP="008D7893">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Install and recover longwall equipment</w:t>
            </w:r>
          </w:p>
        </w:tc>
        <w:tc>
          <w:tcPr>
            <w:tcW w:w="1263" w:type="dxa"/>
            <w:vAlign w:val="center"/>
          </w:tcPr>
          <w:p w14:paraId="4B55E7D0" w14:textId="0DAA02FD" w:rsidR="008D7893" w:rsidRPr="00AB65BB" w:rsidRDefault="008D7893" w:rsidP="008D7893">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40</w:t>
            </w:r>
          </w:p>
        </w:tc>
      </w:tr>
      <w:tr w:rsidR="008D7893" w:rsidRPr="00A561C5" w14:paraId="12EF5896"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31E2F16" w14:textId="03262812" w:rsidR="008D7893" w:rsidRPr="00AB65BB" w:rsidRDefault="008D7893" w:rsidP="008D7893">
            <w:pPr>
              <w:pStyle w:val="Tablebody"/>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RIIMCU309E</w:t>
            </w:r>
          </w:p>
        </w:tc>
        <w:tc>
          <w:tcPr>
            <w:tcW w:w="6492" w:type="dxa"/>
            <w:vAlign w:val="center"/>
          </w:tcPr>
          <w:p w14:paraId="68014411" w14:textId="69DBE924" w:rsidR="008D7893" w:rsidRPr="00AB65BB" w:rsidRDefault="008D7893" w:rsidP="008D7893">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Operate bre aker line supports</w:t>
            </w:r>
          </w:p>
        </w:tc>
        <w:tc>
          <w:tcPr>
            <w:tcW w:w="1263" w:type="dxa"/>
            <w:vAlign w:val="center"/>
          </w:tcPr>
          <w:p w14:paraId="139D41BB" w14:textId="348C0989" w:rsidR="008D7893" w:rsidRPr="00AB65BB" w:rsidRDefault="008D7893" w:rsidP="008D7893">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40</w:t>
            </w:r>
          </w:p>
        </w:tc>
      </w:tr>
      <w:tr w:rsidR="008D7893" w:rsidRPr="00A561C5" w14:paraId="45209A3D"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E0D2FC8" w14:textId="0EC9E6F0" w:rsidR="008D7893" w:rsidRPr="00AB65BB" w:rsidRDefault="008D7893" w:rsidP="008D7893">
            <w:pPr>
              <w:pStyle w:val="Tablebody"/>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RIIMCU310E</w:t>
            </w:r>
          </w:p>
        </w:tc>
        <w:tc>
          <w:tcPr>
            <w:tcW w:w="6492" w:type="dxa"/>
            <w:vAlign w:val="center"/>
          </w:tcPr>
          <w:p w14:paraId="1AEED6A9" w14:textId="72AD3151" w:rsidR="008D7893" w:rsidRPr="00AB65BB" w:rsidRDefault="008D7893" w:rsidP="008D7893">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Conduct flexible conveyor train (FCT) operations</w:t>
            </w:r>
          </w:p>
        </w:tc>
        <w:tc>
          <w:tcPr>
            <w:tcW w:w="1263" w:type="dxa"/>
            <w:vAlign w:val="center"/>
          </w:tcPr>
          <w:p w14:paraId="57ADE46A" w14:textId="7949F01A" w:rsidR="008D7893" w:rsidRPr="00AB65BB" w:rsidRDefault="008D7893" w:rsidP="008D7893">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40</w:t>
            </w:r>
          </w:p>
        </w:tc>
      </w:tr>
      <w:tr w:rsidR="008D7893" w:rsidRPr="00A561C5" w14:paraId="72BB220E"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2030F73" w14:textId="10166940" w:rsidR="008D7893" w:rsidRPr="00AB65BB" w:rsidRDefault="008D7893" w:rsidP="008D7893">
            <w:pPr>
              <w:pStyle w:val="Tablebody"/>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RIIMCU311E</w:t>
            </w:r>
          </w:p>
        </w:tc>
        <w:tc>
          <w:tcPr>
            <w:tcW w:w="6492" w:type="dxa"/>
            <w:vAlign w:val="center"/>
          </w:tcPr>
          <w:p w14:paraId="6A7471E9" w14:textId="46D080F6" w:rsidR="008D7893" w:rsidRPr="00AB65BB" w:rsidRDefault="008D7893" w:rsidP="008D7893">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Monitor control processes</w:t>
            </w:r>
          </w:p>
        </w:tc>
        <w:tc>
          <w:tcPr>
            <w:tcW w:w="1263" w:type="dxa"/>
            <w:vAlign w:val="center"/>
          </w:tcPr>
          <w:p w14:paraId="1042EE42" w14:textId="47F0267F" w:rsidR="008D7893" w:rsidRPr="00AB65BB" w:rsidRDefault="008D7893" w:rsidP="008D7893">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40</w:t>
            </w:r>
          </w:p>
        </w:tc>
      </w:tr>
      <w:tr w:rsidR="008D7893" w:rsidRPr="00A561C5" w14:paraId="16866DE8"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4AC18AF" w14:textId="3E3307D7" w:rsidR="008D7893" w:rsidRPr="00AB65BB" w:rsidRDefault="008D7893" w:rsidP="008D7893">
            <w:pPr>
              <w:pStyle w:val="Tablebody"/>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RIIMCU312</w:t>
            </w:r>
          </w:p>
        </w:tc>
        <w:tc>
          <w:tcPr>
            <w:tcW w:w="6492" w:type="dxa"/>
            <w:vAlign w:val="center"/>
          </w:tcPr>
          <w:p w14:paraId="493BB4EF" w14:textId="46C0A38A" w:rsidR="008D7893" w:rsidRPr="00AB65BB" w:rsidRDefault="008D7893" w:rsidP="008D7893">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Conduct polymeric chemical operations in underground coal mining</w:t>
            </w:r>
          </w:p>
        </w:tc>
        <w:tc>
          <w:tcPr>
            <w:tcW w:w="1263" w:type="dxa"/>
            <w:vAlign w:val="center"/>
          </w:tcPr>
          <w:p w14:paraId="129919FB" w14:textId="674EB634" w:rsidR="008D7893" w:rsidRPr="00AB65BB" w:rsidRDefault="008D7893" w:rsidP="008D7893">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60 </w:t>
            </w:r>
          </w:p>
        </w:tc>
      </w:tr>
      <w:tr w:rsidR="008D7893" w:rsidRPr="00A561C5" w14:paraId="0C377A9D"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291F8CF" w14:textId="47679115" w:rsidR="008D7893" w:rsidRPr="00AB65BB" w:rsidRDefault="008D7893" w:rsidP="008D7893">
            <w:pPr>
              <w:pStyle w:val="Tablebody"/>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RIIMCU313</w:t>
            </w:r>
          </w:p>
        </w:tc>
        <w:tc>
          <w:tcPr>
            <w:tcW w:w="6492" w:type="dxa"/>
            <w:vAlign w:val="center"/>
          </w:tcPr>
          <w:p w14:paraId="4503099F" w14:textId="6B35A75F" w:rsidR="008D7893" w:rsidRPr="00AB65BB" w:rsidRDefault="008D7893" w:rsidP="008D7893">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Mix and pump polymeric chemicals in underground coal mining</w:t>
            </w:r>
          </w:p>
        </w:tc>
        <w:tc>
          <w:tcPr>
            <w:tcW w:w="1263" w:type="dxa"/>
            <w:vAlign w:val="center"/>
          </w:tcPr>
          <w:p w14:paraId="2094EC3C" w14:textId="0462D210" w:rsidR="008D7893" w:rsidRPr="00AB65BB" w:rsidRDefault="008D7893" w:rsidP="008D7893">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50 </w:t>
            </w:r>
          </w:p>
        </w:tc>
      </w:tr>
      <w:tr w:rsidR="008D7893" w:rsidRPr="00A561C5" w14:paraId="1F85F1F4"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5B39ADF" w14:textId="709FD4C9" w:rsidR="008D7893" w:rsidRPr="00AB65BB" w:rsidRDefault="008D7893" w:rsidP="008D7893">
            <w:pPr>
              <w:pStyle w:val="Tablebody"/>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RIIMCU314</w:t>
            </w:r>
          </w:p>
        </w:tc>
        <w:tc>
          <w:tcPr>
            <w:tcW w:w="6492" w:type="dxa"/>
            <w:vAlign w:val="center"/>
          </w:tcPr>
          <w:p w14:paraId="56490433" w14:textId="3EB3173C" w:rsidR="008D7893" w:rsidRPr="00AB65BB" w:rsidRDefault="008D7893" w:rsidP="008D7893">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Transport and store polymeric chemicals in underground coal mining</w:t>
            </w:r>
          </w:p>
        </w:tc>
        <w:tc>
          <w:tcPr>
            <w:tcW w:w="1263" w:type="dxa"/>
            <w:vAlign w:val="center"/>
          </w:tcPr>
          <w:p w14:paraId="4A32F24B" w14:textId="778F2825" w:rsidR="008D7893" w:rsidRPr="00AB65BB" w:rsidRDefault="008D7893" w:rsidP="008D7893">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50 </w:t>
            </w:r>
          </w:p>
        </w:tc>
      </w:tr>
      <w:tr w:rsidR="008D7893" w:rsidRPr="00A561C5" w14:paraId="4A09966E"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41346E6" w14:textId="6CDCD96B" w:rsidR="008D7893" w:rsidRPr="00AB65BB" w:rsidRDefault="008D7893" w:rsidP="008D7893">
            <w:pPr>
              <w:pStyle w:val="Tablebody"/>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RIIMCU401E</w:t>
            </w:r>
          </w:p>
        </w:tc>
        <w:tc>
          <w:tcPr>
            <w:tcW w:w="6492" w:type="dxa"/>
            <w:vAlign w:val="center"/>
          </w:tcPr>
          <w:p w14:paraId="72939368" w14:textId="6F8DC771" w:rsidR="008D7893" w:rsidRPr="00AB65BB" w:rsidRDefault="008D7893" w:rsidP="008D7893">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Conduct special roadway operations</w:t>
            </w:r>
          </w:p>
        </w:tc>
        <w:tc>
          <w:tcPr>
            <w:tcW w:w="1263" w:type="dxa"/>
            <w:vAlign w:val="center"/>
          </w:tcPr>
          <w:p w14:paraId="228B0348" w14:textId="2D2937B5" w:rsidR="008D7893" w:rsidRPr="00AB65BB" w:rsidRDefault="008D7893" w:rsidP="008D7893">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60</w:t>
            </w:r>
          </w:p>
        </w:tc>
      </w:tr>
      <w:tr w:rsidR="008D7893" w:rsidRPr="00A561C5" w14:paraId="3058A070"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7FCBA6C" w14:textId="530FC73F" w:rsidR="008D7893" w:rsidRPr="00AB65BB" w:rsidRDefault="008D7893" w:rsidP="008D7893">
            <w:pPr>
              <w:pStyle w:val="Tablebody"/>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RIIMCU403E</w:t>
            </w:r>
          </w:p>
        </w:tc>
        <w:tc>
          <w:tcPr>
            <w:tcW w:w="6492" w:type="dxa"/>
            <w:vAlign w:val="center"/>
          </w:tcPr>
          <w:p w14:paraId="758893E1" w14:textId="1F5B9E92" w:rsidR="008D7893" w:rsidRPr="00AB65BB" w:rsidRDefault="008D7893" w:rsidP="008D7893">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Apply and monitor the gas management plan</w:t>
            </w:r>
          </w:p>
        </w:tc>
        <w:tc>
          <w:tcPr>
            <w:tcW w:w="1263" w:type="dxa"/>
            <w:vAlign w:val="center"/>
          </w:tcPr>
          <w:p w14:paraId="139E05FE" w14:textId="18DF02FC" w:rsidR="008D7893" w:rsidRPr="00AB65BB" w:rsidRDefault="008D7893" w:rsidP="008D7893">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60</w:t>
            </w:r>
          </w:p>
        </w:tc>
      </w:tr>
      <w:tr w:rsidR="008D7893" w:rsidRPr="00A561C5" w14:paraId="3B74CA8C"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4A9012A" w14:textId="0A8B20AC" w:rsidR="008D7893" w:rsidRPr="00AB65BB" w:rsidRDefault="008D7893" w:rsidP="008D7893">
            <w:pPr>
              <w:pStyle w:val="Tablebody"/>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RIIMCU404E</w:t>
            </w:r>
          </w:p>
        </w:tc>
        <w:tc>
          <w:tcPr>
            <w:tcW w:w="6492" w:type="dxa"/>
            <w:vAlign w:val="center"/>
          </w:tcPr>
          <w:p w14:paraId="629E59A2" w14:textId="167128B9" w:rsidR="008D7893" w:rsidRPr="00AB65BB" w:rsidRDefault="008D7893" w:rsidP="008D7893">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Apply and monitor the gas drainage management plan</w:t>
            </w:r>
          </w:p>
        </w:tc>
        <w:tc>
          <w:tcPr>
            <w:tcW w:w="1263" w:type="dxa"/>
            <w:vAlign w:val="center"/>
          </w:tcPr>
          <w:p w14:paraId="6FE19096" w14:textId="0E340A91" w:rsidR="008D7893" w:rsidRPr="00AB65BB" w:rsidRDefault="008D7893" w:rsidP="008D7893">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60</w:t>
            </w:r>
          </w:p>
        </w:tc>
      </w:tr>
      <w:tr w:rsidR="008D7893" w:rsidRPr="00A561C5" w14:paraId="0FB755D4"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50A0231" w14:textId="07646E1A" w:rsidR="008D7893" w:rsidRPr="00AB65BB" w:rsidRDefault="008D7893" w:rsidP="008D7893">
            <w:pPr>
              <w:pStyle w:val="Tablebody"/>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RIIMCU405D</w:t>
            </w:r>
          </w:p>
        </w:tc>
        <w:tc>
          <w:tcPr>
            <w:tcW w:w="6492" w:type="dxa"/>
            <w:vAlign w:val="center"/>
          </w:tcPr>
          <w:p w14:paraId="6C02B996" w14:textId="32E084E2" w:rsidR="008D7893" w:rsidRPr="00AB65BB" w:rsidRDefault="008D7893" w:rsidP="008D7893">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Apply and monitor the outburst management plan</w:t>
            </w:r>
          </w:p>
        </w:tc>
        <w:tc>
          <w:tcPr>
            <w:tcW w:w="1263" w:type="dxa"/>
            <w:vAlign w:val="center"/>
          </w:tcPr>
          <w:p w14:paraId="3F969AA4" w14:textId="6A5696BC" w:rsidR="008D7893" w:rsidRPr="00AB65BB" w:rsidRDefault="008D7893" w:rsidP="008D7893">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60</w:t>
            </w:r>
          </w:p>
        </w:tc>
      </w:tr>
      <w:tr w:rsidR="008D7893" w:rsidRPr="00A561C5" w14:paraId="69477E16"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B169008" w14:textId="76BCF5F2" w:rsidR="008D7893" w:rsidRPr="00AB65BB" w:rsidRDefault="008D7893" w:rsidP="008D7893">
            <w:pPr>
              <w:pStyle w:val="Tablebody"/>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RIIMCU406E</w:t>
            </w:r>
          </w:p>
        </w:tc>
        <w:tc>
          <w:tcPr>
            <w:tcW w:w="6492" w:type="dxa"/>
            <w:vAlign w:val="center"/>
          </w:tcPr>
          <w:p w14:paraId="7BA02898" w14:textId="4A342A97" w:rsidR="008D7893" w:rsidRPr="00AB65BB" w:rsidRDefault="008D7893" w:rsidP="008D7893">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Apply and monitor the inrush management plan</w:t>
            </w:r>
          </w:p>
        </w:tc>
        <w:tc>
          <w:tcPr>
            <w:tcW w:w="1263" w:type="dxa"/>
            <w:vAlign w:val="center"/>
          </w:tcPr>
          <w:p w14:paraId="4A423712" w14:textId="4E52CF6D" w:rsidR="008D7893" w:rsidRPr="00AB65BB" w:rsidRDefault="008D7893" w:rsidP="008D7893">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70</w:t>
            </w:r>
          </w:p>
        </w:tc>
      </w:tr>
      <w:tr w:rsidR="008D7893" w:rsidRPr="00A561C5" w14:paraId="774374C8"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41E4C44" w14:textId="71E409D3" w:rsidR="008D7893" w:rsidRPr="00AB65BB" w:rsidRDefault="008D7893" w:rsidP="008D7893">
            <w:pPr>
              <w:pStyle w:val="Tablebody"/>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RIIMCU407E</w:t>
            </w:r>
          </w:p>
        </w:tc>
        <w:tc>
          <w:tcPr>
            <w:tcW w:w="6492" w:type="dxa"/>
            <w:vAlign w:val="center"/>
          </w:tcPr>
          <w:p w14:paraId="4960B467" w14:textId="5459D684" w:rsidR="008D7893" w:rsidRPr="00AB65BB" w:rsidRDefault="008D7893" w:rsidP="008D7893">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Apply and monitor the strata management plan</w:t>
            </w:r>
          </w:p>
        </w:tc>
        <w:tc>
          <w:tcPr>
            <w:tcW w:w="1263" w:type="dxa"/>
            <w:vAlign w:val="center"/>
          </w:tcPr>
          <w:p w14:paraId="1DF5BC3F" w14:textId="15877154" w:rsidR="008D7893" w:rsidRPr="00AB65BB" w:rsidRDefault="008D7893" w:rsidP="008D7893">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60</w:t>
            </w:r>
          </w:p>
        </w:tc>
      </w:tr>
      <w:tr w:rsidR="008D7893" w:rsidRPr="00A561C5" w14:paraId="6B27FA36"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1490CC7" w14:textId="77B6D5F6" w:rsidR="008D7893" w:rsidRPr="00AB65BB" w:rsidRDefault="008D7893" w:rsidP="008D7893">
            <w:pPr>
              <w:pStyle w:val="Tablebody"/>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RIIMCU408E</w:t>
            </w:r>
          </w:p>
        </w:tc>
        <w:tc>
          <w:tcPr>
            <w:tcW w:w="6492" w:type="dxa"/>
            <w:vAlign w:val="center"/>
          </w:tcPr>
          <w:p w14:paraId="0A7BE00D" w14:textId="3C3B3162" w:rsidR="008D7893" w:rsidRPr="00AB65BB" w:rsidRDefault="008D7893" w:rsidP="008D7893">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Apply the spontaneous combustion management plan</w:t>
            </w:r>
          </w:p>
        </w:tc>
        <w:tc>
          <w:tcPr>
            <w:tcW w:w="1263" w:type="dxa"/>
            <w:vAlign w:val="center"/>
          </w:tcPr>
          <w:p w14:paraId="4D4F02B7" w14:textId="45E24F8C" w:rsidR="008D7893" w:rsidRPr="00AB65BB" w:rsidRDefault="008D7893" w:rsidP="008D7893">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60</w:t>
            </w:r>
          </w:p>
        </w:tc>
      </w:tr>
      <w:tr w:rsidR="008D7893" w:rsidRPr="00A561C5" w14:paraId="4611BE7E"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BB6F200" w14:textId="31C5B7DF" w:rsidR="008D7893" w:rsidRPr="00AB65BB" w:rsidRDefault="008D7893" w:rsidP="008D7893">
            <w:pPr>
              <w:pStyle w:val="Tablebody"/>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RIIMCU409</w:t>
            </w:r>
          </w:p>
        </w:tc>
        <w:tc>
          <w:tcPr>
            <w:tcW w:w="6492" w:type="dxa"/>
            <w:vAlign w:val="center"/>
          </w:tcPr>
          <w:p w14:paraId="346EEC3A" w14:textId="092BC686" w:rsidR="008D7893" w:rsidRPr="00AB65BB" w:rsidRDefault="008D7893" w:rsidP="008D7893">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Apply and monitor polymeric chemical management plans</w:t>
            </w:r>
          </w:p>
        </w:tc>
        <w:tc>
          <w:tcPr>
            <w:tcW w:w="1263" w:type="dxa"/>
            <w:vAlign w:val="center"/>
          </w:tcPr>
          <w:p w14:paraId="1E693B39" w14:textId="6F6BB45B" w:rsidR="008D7893" w:rsidRPr="00AB65BB" w:rsidRDefault="008D7893" w:rsidP="008D7893">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80 </w:t>
            </w:r>
          </w:p>
        </w:tc>
      </w:tr>
      <w:tr w:rsidR="008D7893" w:rsidRPr="00A561C5" w14:paraId="3E50C659"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406C048" w14:textId="3BD608BE" w:rsidR="008D7893" w:rsidRPr="00AB65BB" w:rsidRDefault="008D7893" w:rsidP="008D7893">
            <w:pPr>
              <w:pStyle w:val="Tablebody"/>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RIIMCU501E</w:t>
            </w:r>
          </w:p>
        </w:tc>
        <w:tc>
          <w:tcPr>
            <w:tcW w:w="6492" w:type="dxa"/>
            <w:vAlign w:val="center"/>
          </w:tcPr>
          <w:p w14:paraId="520B52B0" w14:textId="1D1A34A5" w:rsidR="008D7893" w:rsidRPr="00AB65BB" w:rsidRDefault="008D7893" w:rsidP="008D7893">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Implement the spontaneous combustion management plan</w:t>
            </w:r>
          </w:p>
        </w:tc>
        <w:tc>
          <w:tcPr>
            <w:tcW w:w="1263" w:type="dxa"/>
            <w:vAlign w:val="center"/>
          </w:tcPr>
          <w:p w14:paraId="176FFD30" w14:textId="11626CB2" w:rsidR="008D7893" w:rsidRPr="00AB65BB" w:rsidRDefault="008D7893" w:rsidP="008D7893">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60</w:t>
            </w:r>
          </w:p>
        </w:tc>
      </w:tr>
      <w:tr w:rsidR="008D7893" w:rsidRPr="00A561C5" w14:paraId="30EAC032"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7ED0E5E" w14:textId="38DBFF21" w:rsidR="008D7893" w:rsidRPr="00AB65BB" w:rsidRDefault="008D7893" w:rsidP="008D7893">
            <w:pPr>
              <w:pStyle w:val="Tablebody"/>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RIIMCU502E</w:t>
            </w:r>
          </w:p>
        </w:tc>
        <w:tc>
          <w:tcPr>
            <w:tcW w:w="6492" w:type="dxa"/>
            <w:vAlign w:val="center"/>
          </w:tcPr>
          <w:p w14:paraId="1C4D0B03" w14:textId="6AD75AF8" w:rsidR="008D7893" w:rsidRPr="00AB65BB" w:rsidRDefault="008D7893" w:rsidP="008D7893">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Implement the gas management plan</w:t>
            </w:r>
          </w:p>
        </w:tc>
        <w:tc>
          <w:tcPr>
            <w:tcW w:w="1263" w:type="dxa"/>
            <w:vAlign w:val="center"/>
          </w:tcPr>
          <w:p w14:paraId="52AC23EB" w14:textId="62C9CEF5" w:rsidR="008D7893" w:rsidRPr="00AB65BB" w:rsidRDefault="008D7893" w:rsidP="008D7893">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60</w:t>
            </w:r>
          </w:p>
        </w:tc>
      </w:tr>
      <w:tr w:rsidR="008D7893" w:rsidRPr="00A561C5" w14:paraId="5BA9377B"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5BA4D44" w14:textId="05C25522" w:rsidR="008D7893" w:rsidRPr="00AB65BB" w:rsidRDefault="008D7893" w:rsidP="008D7893">
            <w:pPr>
              <w:pStyle w:val="Tablebody"/>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RIIMCU503D</w:t>
            </w:r>
          </w:p>
        </w:tc>
        <w:tc>
          <w:tcPr>
            <w:tcW w:w="6492" w:type="dxa"/>
            <w:vAlign w:val="center"/>
          </w:tcPr>
          <w:p w14:paraId="47330963" w14:textId="0B48BEF7" w:rsidR="008D7893" w:rsidRPr="00AB65BB" w:rsidRDefault="008D7893" w:rsidP="008D7893">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Implement the gas drainage management plan</w:t>
            </w:r>
          </w:p>
        </w:tc>
        <w:tc>
          <w:tcPr>
            <w:tcW w:w="1263" w:type="dxa"/>
            <w:vAlign w:val="center"/>
          </w:tcPr>
          <w:p w14:paraId="0BFBF316" w14:textId="00D2B365" w:rsidR="008D7893" w:rsidRPr="00AB65BB" w:rsidRDefault="008D7893" w:rsidP="008D7893">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60</w:t>
            </w:r>
          </w:p>
        </w:tc>
      </w:tr>
      <w:tr w:rsidR="008D7893" w:rsidRPr="00A561C5" w14:paraId="5D31BBF0"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D0C20D0" w14:textId="5803D71A" w:rsidR="008D7893" w:rsidRPr="00AB65BB" w:rsidRDefault="008D7893" w:rsidP="008D7893">
            <w:pPr>
              <w:pStyle w:val="Tablebody"/>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RIIMCU504D</w:t>
            </w:r>
          </w:p>
        </w:tc>
        <w:tc>
          <w:tcPr>
            <w:tcW w:w="6492" w:type="dxa"/>
            <w:vAlign w:val="center"/>
          </w:tcPr>
          <w:p w14:paraId="0553BC7C" w14:textId="265FF662" w:rsidR="008D7893" w:rsidRPr="00AB65BB" w:rsidRDefault="008D7893" w:rsidP="008D7893">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Implement the outburst management plan</w:t>
            </w:r>
          </w:p>
        </w:tc>
        <w:tc>
          <w:tcPr>
            <w:tcW w:w="1263" w:type="dxa"/>
            <w:vAlign w:val="center"/>
          </w:tcPr>
          <w:p w14:paraId="78728A54" w14:textId="4A7BE3B2" w:rsidR="008D7893" w:rsidRPr="00AB65BB" w:rsidRDefault="008D7893" w:rsidP="008D7893">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60</w:t>
            </w:r>
          </w:p>
        </w:tc>
      </w:tr>
      <w:tr w:rsidR="008D7893" w:rsidRPr="00A561C5" w14:paraId="5CAE0EBB"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CD0A881" w14:textId="1C7811E0" w:rsidR="008D7893" w:rsidRPr="00AB65BB" w:rsidRDefault="008D7893" w:rsidP="008D7893">
            <w:pPr>
              <w:pStyle w:val="Tablebody"/>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RIIMCU505E</w:t>
            </w:r>
          </w:p>
        </w:tc>
        <w:tc>
          <w:tcPr>
            <w:tcW w:w="6492" w:type="dxa"/>
            <w:vAlign w:val="center"/>
          </w:tcPr>
          <w:p w14:paraId="2BDD234C" w14:textId="45526E1B" w:rsidR="008D7893" w:rsidRPr="00AB65BB" w:rsidRDefault="008D7893" w:rsidP="008D7893">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Implement the inrush management plan</w:t>
            </w:r>
          </w:p>
        </w:tc>
        <w:tc>
          <w:tcPr>
            <w:tcW w:w="1263" w:type="dxa"/>
            <w:vAlign w:val="center"/>
          </w:tcPr>
          <w:p w14:paraId="5D9FF605" w14:textId="0656D056" w:rsidR="008D7893" w:rsidRPr="00AB65BB" w:rsidRDefault="008D7893" w:rsidP="008D7893">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80</w:t>
            </w:r>
          </w:p>
        </w:tc>
      </w:tr>
      <w:tr w:rsidR="008D7893" w:rsidRPr="00A561C5" w14:paraId="4F996CA2"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E7E6281" w14:textId="4BE96C5A" w:rsidR="008D7893" w:rsidRPr="00AB65BB" w:rsidRDefault="008D7893" w:rsidP="008D7893">
            <w:pPr>
              <w:pStyle w:val="Tablebody"/>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RIIMCU506E</w:t>
            </w:r>
          </w:p>
        </w:tc>
        <w:tc>
          <w:tcPr>
            <w:tcW w:w="6492" w:type="dxa"/>
            <w:vAlign w:val="center"/>
          </w:tcPr>
          <w:p w14:paraId="4195BED0" w14:textId="54EE88F1" w:rsidR="008D7893" w:rsidRPr="00AB65BB" w:rsidRDefault="008D7893" w:rsidP="008D7893">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Implement the strata management plan</w:t>
            </w:r>
          </w:p>
        </w:tc>
        <w:tc>
          <w:tcPr>
            <w:tcW w:w="1263" w:type="dxa"/>
            <w:vAlign w:val="center"/>
          </w:tcPr>
          <w:p w14:paraId="28C60423" w14:textId="5E0873FE" w:rsidR="008D7893" w:rsidRPr="00AB65BB" w:rsidRDefault="008D7893" w:rsidP="008D7893">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60</w:t>
            </w:r>
          </w:p>
        </w:tc>
      </w:tr>
      <w:tr w:rsidR="008D7893" w:rsidRPr="00A561C5" w14:paraId="0132EEAB"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0D2C5E3" w14:textId="19FAD417" w:rsidR="008D7893" w:rsidRPr="00AB65BB" w:rsidRDefault="008D7893" w:rsidP="008D7893">
            <w:pPr>
              <w:pStyle w:val="Tablebody"/>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RIIMCU601E</w:t>
            </w:r>
          </w:p>
        </w:tc>
        <w:tc>
          <w:tcPr>
            <w:tcW w:w="6492" w:type="dxa"/>
            <w:vAlign w:val="center"/>
          </w:tcPr>
          <w:p w14:paraId="10FE73BA" w14:textId="46A73226" w:rsidR="008D7893" w:rsidRPr="00AB65BB" w:rsidRDefault="008D7893" w:rsidP="008D7893">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Establish and maintain spontaneous combustion management systems</w:t>
            </w:r>
          </w:p>
        </w:tc>
        <w:tc>
          <w:tcPr>
            <w:tcW w:w="1263" w:type="dxa"/>
            <w:vAlign w:val="center"/>
          </w:tcPr>
          <w:p w14:paraId="0CAA6D62" w14:textId="173BBF33" w:rsidR="008D7893" w:rsidRPr="00AB65BB" w:rsidRDefault="008D7893" w:rsidP="008D7893">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80</w:t>
            </w:r>
          </w:p>
        </w:tc>
      </w:tr>
      <w:tr w:rsidR="008D7893" w:rsidRPr="00A561C5" w14:paraId="3C83689B"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C0A690E" w14:textId="1850D316" w:rsidR="008D7893" w:rsidRPr="00AB65BB" w:rsidRDefault="008D7893" w:rsidP="008D7893">
            <w:pPr>
              <w:pStyle w:val="Tablebody"/>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RIIMCU602E</w:t>
            </w:r>
          </w:p>
        </w:tc>
        <w:tc>
          <w:tcPr>
            <w:tcW w:w="6492" w:type="dxa"/>
            <w:vAlign w:val="center"/>
          </w:tcPr>
          <w:p w14:paraId="266D0917" w14:textId="6FBE9F1F" w:rsidR="008D7893" w:rsidRPr="00AB65BB" w:rsidRDefault="008D7893" w:rsidP="008D7893">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Establish and maintain gas management systems</w:t>
            </w:r>
          </w:p>
        </w:tc>
        <w:tc>
          <w:tcPr>
            <w:tcW w:w="1263" w:type="dxa"/>
            <w:vAlign w:val="center"/>
          </w:tcPr>
          <w:p w14:paraId="40028A60" w14:textId="7EEB67F0" w:rsidR="008D7893" w:rsidRPr="00AB65BB" w:rsidRDefault="008D7893" w:rsidP="008D7893">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80</w:t>
            </w:r>
          </w:p>
        </w:tc>
      </w:tr>
      <w:tr w:rsidR="008D7893" w:rsidRPr="00A561C5" w14:paraId="6DF500AF"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7CCFF29" w14:textId="6B2836B4" w:rsidR="008D7893" w:rsidRPr="00AB65BB" w:rsidRDefault="008D7893" w:rsidP="008D7893">
            <w:pPr>
              <w:pStyle w:val="Tablebody"/>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RIIMCU603D</w:t>
            </w:r>
          </w:p>
        </w:tc>
        <w:tc>
          <w:tcPr>
            <w:tcW w:w="6492" w:type="dxa"/>
            <w:vAlign w:val="center"/>
          </w:tcPr>
          <w:p w14:paraId="7E658B07" w14:textId="00C77E6C" w:rsidR="008D7893" w:rsidRPr="00AB65BB" w:rsidRDefault="008D7893" w:rsidP="008D7893">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Establish and maintain the gas drainage management plan</w:t>
            </w:r>
          </w:p>
        </w:tc>
        <w:tc>
          <w:tcPr>
            <w:tcW w:w="1263" w:type="dxa"/>
            <w:vAlign w:val="center"/>
          </w:tcPr>
          <w:p w14:paraId="18938228" w14:textId="00499F6C" w:rsidR="008D7893" w:rsidRPr="00AB65BB" w:rsidRDefault="008D7893" w:rsidP="008D7893">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80</w:t>
            </w:r>
          </w:p>
        </w:tc>
      </w:tr>
      <w:tr w:rsidR="008D7893" w:rsidRPr="00A561C5" w14:paraId="395EF7A3"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764A48B" w14:textId="0B4F02A8" w:rsidR="008D7893" w:rsidRPr="00AB65BB" w:rsidRDefault="008D7893" w:rsidP="008D7893">
            <w:pPr>
              <w:pStyle w:val="Tablebody"/>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RIIMCU604D</w:t>
            </w:r>
          </w:p>
        </w:tc>
        <w:tc>
          <w:tcPr>
            <w:tcW w:w="6492" w:type="dxa"/>
            <w:vAlign w:val="center"/>
          </w:tcPr>
          <w:p w14:paraId="1B094C74" w14:textId="7125A3B8" w:rsidR="008D7893" w:rsidRPr="00AB65BB" w:rsidRDefault="008D7893" w:rsidP="008D7893">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Establish and maintain the outburst management plan</w:t>
            </w:r>
          </w:p>
        </w:tc>
        <w:tc>
          <w:tcPr>
            <w:tcW w:w="1263" w:type="dxa"/>
            <w:vAlign w:val="center"/>
          </w:tcPr>
          <w:p w14:paraId="4EC6BD74" w14:textId="4C06CEFE" w:rsidR="008D7893" w:rsidRPr="00AB65BB" w:rsidRDefault="008D7893" w:rsidP="008D7893">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80</w:t>
            </w:r>
          </w:p>
        </w:tc>
      </w:tr>
      <w:tr w:rsidR="008D7893" w:rsidRPr="00A561C5" w14:paraId="678A8390"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D6DED21" w14:textId="47E6091F" w:rsidR="008D7893" w:rsidRPr="00AB65BB" w:rsidRDefault="008D7893" w:rsidP="008D7893">
            <w:pPr>
              <w:pStyle w:val="Tablebody"/>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RIIMCU605E</w:t>
            </w:r>
          </w:p>
        </w:tc>
        <w:tc>
          <w:tcPr>
            <w:tcW w:w="6492" w:type="dxa"/>
            <w:vAlign w:val="center"/>
          </w:tcPr>
          <w:p w14:paraId="4D2EC941" w14:textId="5EF8D3FC" w:rsidR="008D7893" w:rsidRPr="00AB65BB" w:rsidRDefault="008D7893" w:rsidP="008D7893">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Establish and maintain inrush management systems</w:t>
            </w:r>
          </w:p>
        </w:tc>
        <w:tc>
          <w:tcPr>
            <w:tcW w:w="1263" w:type="dxa"/>
            <w:vAlign w:val="center"/>
          </w:tcPr>
          <w:p w14:paraId="16EB9A48" w14:textId="0AE94FB4" w:rsidR="008D7893" w:rsidRPr="00AB65BB" w:rsidRDefault="008D7893" w:rsidP="008D7893">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100</w:t>
            </w:r>
          </w:p>
        </w:tc>
      </w:tr>
      <w:tr w:rsidR="008D7893" w:rsidRPr="00A561C5" w14:paraId="0DEC55EB"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208013D" w14:textId="3EA8DA29" w:rsidR="008D7893" w:rsidRPr="00AB65BB" w:rsidRDefault="008D7893" w:rsidP="008D7893">
            <w:pPr>
              <w:pStyle w:val="Tablebody"/>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RIIMCU606E</w:t>
            </w:r>
          </w:p>
        </w:tc>
        <w:tc>
          <w:tcPr>
            <w:tcW w:w="6492" w:type="dxa"/>
            <w:vAlign w:val="center"/>
          </w:tcPr>
          <w:p w14:paraId="18246F88" w14:textId="6EC61CCD" w:rsidR="008D7893" w:rsidRPr="00AB65BB" w:rsidRDefault="008D7893" w:rsidP="008D7893">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Establish and maintain the mining method and strata management systems2729</w:t>
            </w:r>
          </w:p>
        </w:tc>
        <w:tc>
          <w:tcPr>
            <w:tcW w:w="1263" w:type="dxa"/>
            <w:vAlign w:val="center"/>
          </w:tcPr>
          <w:p w14:paraId="48D77D3D" w14:textId="414BD05F" w:rsidR="008D7893" w:rsidRPr="00AB65BB" w:rsidRDefault="008D7893" w:rsidP="008D7893">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80</w:t>
            </w:r>
          </w:p>
        </w:tc>
      </w:tr>
      <w:tr w:rsidR="008D7893" w:rsidRPr="00A561C5" w14:paraId="38CA73A8"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8279DF1" w14:textId="49C3D284" w:rsidR="008D7893" w:rsidRPr="00AB65BB" w:rsidRDefault="008D7893" w:rsidP="008D7893">
            <w:pPr>
              <w:pStyle w:val="Tablebody"/>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RIIMEX201E</w:t>
            </w:r>
          </w:p>
        </w:tc>
        <w:tc>
          <w:tcPr>
            <w:tcW w:w="6492" w:type="dxa"/>
            <w:vAlign w:val="center"/>
          </w:tcPr>
          <w:p w14:paraId="42E2E185" w14:textId="786FEDAA" w:rsidR="008D7893" w:rsidRPr="00AB65BB" w:rsidRDefault="008D7893" w:rsidP="008D7893">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Suppress dust in open-cut environments</w:t>
            </w:r>
          </w:p>
        </w:tc>
        <w:tc>
          <w:tcPr>
            <w:tcW w:w="1263" w:type="dxa"/>
            <w:vAlign w:val="center"/>
          </w:tcPr>
          <w:p w14:paraId="14F291A7" w14:textId="78FD792F" w:rsidR="008D7893" w:rsidRPr="00AB65BB" w:rsidRDefault="008D7893" w:rsidP="008D7893">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30</w:t>
            </w:r>
          </w:p>
        </w:tc>
      </w:tr>
      <w:tr w:rsidR="008D7893" w:rsidRPr="00A561C5" w14:paraId="3CC834FD"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0AB96B1" w14:textId="67A5B3F6" w:rsidR="008D7893" w:rsidRPr="00AB65BB" w:rsidRDefault="008D7893" w:rsidP="008D7893">
            <w:pPr>
              <w:pStyle w:val="Tablebody"/>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RIIMEX203D</w:t>
            </w:r>
          </w:p>
        </w:tc>
        <w:tc>
          <w:tcPr>
            <w:tcW w:w="6492" w:type="dxa"/>
            <w:vAlign w:val="center"/>
          </w:tcPr>
          <w:p w14:paraId="31C0EA94" w14:textId="5AF5CD57" w:rsidR="008D7893" w:rsidRPr="00AB65BB" w:rsidRDefault="008D7893" w:rsidP="008D7893">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Break oversize rock</w:t>
            </w:r>
          </w:p>
        </w:tc>
        <w:tc>
          <w:tcPr>
            <w:tcW w:w="1263" w:type="dxa"/>
            <w:vAlign w:val="center"/>
          </w:tcPr>
          <w:p w14:paraId="50F40748" w14:textId="22D36ECE" w:rsidR="008D7893" w:rsidRPr="00AB65BB" w:rsidRDefault="008D7893" w:rsidP="008D7893">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32</w:t>
            </w:r>
          </w:p>
        </w:tc>
      </w:tr>
      <w:tr w:rsidR="008D7893" w:rsidRPr="00A561C5" w14:paraId="431ABF1F"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842C33F" w14:textId="7422DBF4" w:rsidR="008D7893" w:rsidRPr="00AB65BB" w:rsidRDefault="008D7893" w:rsidP="008D7893">
            <w:pPr>
              <w:pStyle w:val="Tablebody"/>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RIIMEX204D</w:t>
            </w:r>
          </w:p>
        </w:tc>
        <w:tc>
          <w:tcPr>
            <w:tcW w:w="6492" w:type="dxa"/>
            <w:vAlign w:val="center"/>
          </w:tcPr>
          <w:p w14:paraId="64492A7E" w14:textId="785D1BB8" w:rsidR="008D7893" w:rsidRPr="00AB65BB" w:rsidRDefault="008D7893" w:rsidP="008D7893">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Conduct workboat/barge operations</w:t>
            </w:r>
          </w:p>
        </w:tc>
        <w:tc>
          <w:tcPr>
            <w:tcW w:w="1263" w:type="dxa"/>
            <w:vAlign w:val="center"/>
          </w:tcPr>
          <w:p w14:paraId="65EFFF1C" w14:textId="26FD5A41" w:rsidR="008D7893" w:rsidRPr="00AB65BB" w:rsidRDefault="008D7893" w:rsidP="008D7893">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30</w:t>
            </w:r>
          </w:p>
        </w:tc>
      </w:tr>
      <w:tr w:rsidR="008D7893" w:rsidRPr="00A561C5" w14:paraId="2CB16C8B"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1190053" w14:textId="2D9DDFEC" w:rsidR="008D7893" w:rsidRPr="00AB65BB" w:rsidRDefault="008D7893" w:rsidP="008D7893">
            <w:pPr>
              <w:pStyle w:val="Tablebody"/>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RIIMEX301D</w:t>
            </w:r>
          </w:p>
        </w:tc>
        <w:tc>
          <w:tcPr>
            <w:tcW w:w="6492" w:type="dxa"/>
            <w:vAlign w:val="center"/>
          </w:tcPr>
          <w:p w14:paraId="572E3336" w14:textId="1CA428E5" w:rsidR="008D7893" w:rsidRPr="00AB65BB" w:rsidRDefault="008D7893" w:rsidP="008D7893">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Conduct dredging operations</w:t>
            </w:r>
          </w:p>
        </w:tc>
        <w:tc>
          <w:tcPr>
            <w:tcW w:w="1263" w:type="dxa"/>
            <w:vAlign w:val="center"/>
          </w:tcPr>
          <w:p w14:paraId="226F8E43" w14:textId="60C18998" w:rsidR="008D7893" w:rsidRPr="00AB65BB" w:rsidRDefault="008D7893" w:rsidP="008D7893">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40</w:t>
            </w:r>
          </w:p>
        </w:tc>
      </w:tr>
      <w:tr w:rsidR="008D7893" w:rsidRPr="00A561C5" w14:paraId="3736CA97"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10E752C" w14:textId="4C06CD40" w:rsidR="008D7893" w:rsidRPr="00AB65BB" w:rsidRDefault="008D7893" w:rsidP="008D7893">
            <w:pPr>
              <w:pStyle w:val="Tablebody"/>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RIIMEX302D</w:t>
            </w:r>
          </w:p>
        </w:tc>
        <w:tc>
          <w:tcPr>
            <w:tcW w:w="6492" w:type="dxa"/>
            <w:vAlign w:val="center"/>
          </w:tcPr>
          <w:p w14:paraId="02B20C27" w14:textId="3BFCE8F7" w:rsidR="008D7893" w:rsidRPr="00AB65BB" w:rsidRDefault="008D7893" w:rsidP="008D7893">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Assess ground conditions</w:t>
            </w:r>
          </w:p>
        </w:tc>
        <w:tc>
          <w:tcPr>
            <w:tcW w:w="1263" w:type="dxa"/>
            <w:vAlign w:val="center"/>
          </w:tcPr>
          <w:p w14:paraId="0388EE9E" w14:textId="708227F7" w:rsidR="008D7893" w:rsidRPr="00AB65BB" w:rsidRDefault="008D7893" w:rsidP="008D7893">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20</w:t>
            </w:r>
          </w:p>
        </w:tc>
      </w:tr>
      <w:tr w:rsidR="008D7893" w:rsidRPr="00A561C5" w14:paraId="50D67E08"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39A78A2" w14:textId="4FADCE06" w:rsidR="008D7893" w:rsidRPr="00AB65BB" w:rsidRDefault="008D7893" w:rsidP="008D7893">
            <w:pPr>
              <w:pStyle w:val="Tablebody"/>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RIIMEX303</w:t>
            </w:r>
          </w:p>
        </w:tc>
        <w:tc>
          <w:tcPr>
            <w:tcW w:w="6492" w:type="dxa"/>
            <w:vAlign w:val="center"/>
          </w:tcPr>
          <w:p w14:paraId="4812B265" w14:textId="59C5A334" w:rsidR="008D7893" w:rsidRPr="00AB65BB" w:rsidRDefault="008D7893" w:rsidP="008D7893">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Conduct local geotechnical risk control in surface operations</w:t>
            </w:r>
          </w:p>
        </w:tc>
        <w:tc>
          <w:tcPr>
            <w:tcW w:w="1263" w:type="dxa"/>
            <w:vAlign w:val="center"/>
          </w:tcPr>
          <w:p w14:paraId="1052BAD7" w14:textId="0E12F8BB" w:rsidR="008D7893" w:rsidRPr="00AB65BB" w:rsidRDefault="008D7893" w:rsidP="008D7893">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80</w:t>
            </w:r>
          </w:p>
        </w:tc>
      </w:tr>
      <w:tr w:rsidR="008D7893" w:rsidRPr="00A561C5" w14:paraId="1C7D51FD"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627832C" w14:textId="0EBF20CB" w:rsidR="008D7893" w:rsidRPr="00AB65BB" w:rsidRDefault="008D7893" w:rsidP="008D7893">
            <w:pPr>
              <w:pStyle w:val="Tablebody"/>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RIIMEX401D</w:t>
            </w:r>
          </w:p>
        </w:tc>
        <w:tc>
          <w:tcPr>
            <w:tcW w:w="6492" w:type="dxa"/>
            <w:vAlign w:val="center"/>
          </w:tcPr>
          <w:p w14:paraId="04DFD9EC" w14:textId="5559C2F8" w:rsidR="008D7893" w:rsidRPr="00AB65BB" w:rsidRDefault="008D7893" w:rsidP="008D7893">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Apply pit plan</w:t>
            </w:r>
          </w:p>
        </w:tc>
        <w:tc>
          <w:tcPr>
            <w:tcW w:w="1263" w:type="dxa"/>
            <w:vAlign w:val="center"/>
          </w:tcPr>
          <w:p w14:paraId="1AB7E949" w14:textId="6F9978E9" w:rsidR="008D7893" w:rsidRPr="00AB65BB" w:rsidRDefault="008D7893" w:rsidP="008D7893">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190</w:t>
            </w:r>
          </w:p>
        </w:tc>
      </w:tr>
      <w:tr w:rsidR="008D7893" w:rsidRPr="00A561C5" w14:paraId="47D11B70"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DE033DB" w14:textId="3C167E6A" w:rsidR="008D7893" w:rsidRPr="00AB65BB" w:rsidRDefault="008D7893" w:rsidP="008D7893">
            <w:pPr>
              <w:pStyle w:val="Tablebody"/>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RIIMEX402E</w:t>
            </w:r>
          </w:p>
        </w:tc>
        <w:tc>
          <w:tcPr>
            <w:tcW w:w="6492" w:type="dxa"/>
            <w:vAlign w:val="center"/>
          </w:tcPr>
          <w:p w14:paraId="2D3246A1" w14:textId="45FC8379" w:rsidR="008D7893" w:rsidRPr="00AB65BB" w:rsidRDefault="008D7893" w:rsidP="008D7893">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Supervise dredging operations</w:t>
            </w:r>
          </w:p>
        </w:tc>
        <w:tc>
          <w:tcPr>
            <w:tcW w:w="1263" w:type="dxa"/>
            <w:vAlign w:val="center"/>
          </w:tcPr>
          <w:p w14:paraId="7CCC61CE" w14:textId="034C8011" w:rsidR="008D7893" w:rsidRPr="00AB65BB" w:rsidRDefault="008D7893" w:rsidP="008D7893">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40</w:t>
            </w:r>
          </w:p>
        </w:tc>
      </w:tr>
      <w:tr w:rsidR="008D7893" w:rsidRPr="00A561C5" w14:paraId="781893A5"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AC8614C" w14:textId="61E5098A" w:rsidR="008D7893" w:rsidRPr="00AB65BB" w:rsidRDefault="008D7893" w:rsidP="008D7893">
            <w:pPr>
              <w:pStyle w:val="Tablebody"/>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RIIMEX403E</w:t>
            </w:r>
          </w:p>
        </w:tc>
        <w:tc>
          <w:tcPr>
            <w:tcW w:w="6492" w:type="dxa"/>
            <w:vAlign w:val="center"/>
          </w:tcPr>
          <w:p w14:paraId="444951B0" w14:textId="2AABE2DA" w:rsidR="008D7893" w:rsidRPr="00AB65BB" w:rsidRDefault="008D7893" w:rsidP="008D7893">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Supervise canal construction</w:t>
            </w:r>
          </w:p>
        </w:tc>
        <w:tc>
          <w:tcPr>
            <w:tcW w:w="1263" w:type="dxa"/>
            <w:vAlign w:val="center"/>
          </w:tcPr>
          <w:p w14:paraId="4BCFA5CD" w14:textId="1F2A985E" w:rsidR="008D7893" w:rsidRPr="00AB65BB" w:rsidRDefault="008D7893" w:rsidP="008D7893">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100</w:t>
            </w:r>
          </w:p>
        </w:tc>
      </w:tr>
      <w:tr w:rsidR="008D7893" w:rsidRPr="00A561C5" w14:paraId="6C8FE1FC"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7D1E435" w14:textId="66DD7D13" w:rsidR="008D7893" w:rsidRPr="00AB65BB" w:rsidRDefault="008D7893" w:rsidP="008D7893">
            <w:pPr>
              <w:pStyle w:val="Tablebody"/>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RIIMEX404E</w:t>
            </w:r>
          </w:p>
        </w:tc>
        <w:tc>
          <w:tcPr>
            <w:tcW w:w="6492" w:type="dxa"/>
            <w:vAlign w:val="center"/>
          </w:tcPr>
          <w:p w14:paraId="3A2C89AA" w14:textId="5A143DE8" w:rsidR="008D7893" w:rsidRPr="00AB65BB" w:rsidRDefault="008D7893" w:rsidP="008D7893">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Apply and monitor systems for stable mining</w:t>
            </w:r>
          </w:p>
        </w:tc>
        <w:tc>
          <w:tcPr>
            <w:tcW w:w="1263" w:type="dxa"/>
            <w:vAlign w:val="center"/>
          </w:tcPr>
          <w:p w14:paraId="59AA1260" w14:textId="5597DEB9" w:rsidR="008D7893" w:rsidRPr="00AB65BB" w:rsidRDefault="008D7893" w:rsidP="008D7893">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80</w:t>
            </w:r>
          </w:p>
        </w:tc>
      </w:tr>
      <w:tr w:rsidR="008D7893" w:rsidRPr="00A561C5" w14:paraId="1BEC2AEF"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5A45951" w14:textId="4E37C09B" w:rsidR="008D7893" w:rsidRPr="00AB65BB" w:rsidRDefault="008D7893" w:rsidP="008D7893">
            <w:pPr>
              <w:pStyle w:val="Tablebody"/>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RIIMEX405E</w:t>
            </w:r>
          </w:p>
        </w:tc>
        <w:tc>
          <w:tcPr>
            <w:tcW w:w="6492" w:type="dxa"/>
            <w:vAlign w:val="center"/>
          </w:tcPr>
          <w:p w14:paraId="5D03441A" w14:textId="4BE4D379" w:rsidR="008D7893" w:rsidRPr="00AB65BB" w:rsidRDefault="008D7893" w:rsidP="008D7893">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Apply and monitor systems and methods of surface coal mining</w:t>
            </w:r>
          </w:p>
        </w:tc>
        <w:tc>
          <w:tcPr>
            <w:tcW w:w="1263" w:type="dxa"/>
            <w:vAlign w:val="center"/>
          </w:tcPr>
          <w:p w14:paraId="615884D1" w14:textId="2491A8A4" w:rsidR="008D7893" w:rsidRPr="00AB65BB" w:rsidRDefault="008D7893" w:rsidP="008D7893">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80</w:t>
            </w:r>
          </w:p>
        </w:tc>
      </w:tr>
      <w:tr w:rsidR="008D7893" w:rsidRPr="00A561C5" w14:paraId="306D3A43"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83C0107" w14:textId="6960FB46" w:rsidR="008D7893" w:rsidRPr="00AB65BB" w:rsidRDefault="008D7893" w:rsidP="008D7893">
            <w:pPr>
              <w:pStyle w:val="Tablebody"/>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RIIMEX406D</w:t>
            </w:r>
          </w:p>
        </w:tc>
        <w:tc>
          <w:tcPr>
            <w:tcW w:w="6492" w:type="dxa"/>
            <w:vAlign w:val="center"/>
          </w:tcPr>
          <w:p w14:paraId="310056DD" w14:textId="48948B97" w:rsidR="008D7893" w:rsidRPr="00AB65BB" w:rsidRDefault="008D7893" w:rsidP="008D7893">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 xml:space="preserve">Apply and monitor mine transport systems and production equipment </w:t>
            </w:r>
          </w:p>
        </w:tc>
        <w:tc>
          <w:tcPr>
            <w:tcW w:w="1263" w:type="dxa"/>
            <w:vAlign w:val="center"/>
          </w:tcPr>
          <w:p w14:paraId="751136B8" w14:textId="05BBED8F" w:rsidR="008D7893" w:rsidRPr="00AB65BB" w:rsidRDefault="008D7893" w:rsidP="008D7893">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60</w:t>
            </w:r>
          </w:p>
        </w:tc>
      </w:tr>
      <w:tr w:rsidR="00C21E78" w:rsidRPr="00A561C5" w14:paraId="4719A36F"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8F9F11F" w14:textId="09247B51" w:rsidR="00C21E78" w:rsidRPr="00AB65BB" w:rsidRDefault="00C21E78" w:rsidP="00C21E78">
            <w:pPr>
              <w:pStyle w:val="Tablebody"/>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RIIMEX407</w:t>
            </w:r>
          </w:p>
        </w:tc>
        <w:tc>
          <w:tcPr>
            <w:tcW w:w="6492" w:type="dxa"/>
            <w:vAlign w:val="center"/>
          </w:tcPr>
          <w:p w14:paraId="77A3F612" w14:textId="579B77AA" w:rsidR="00C21E78" w:rsidRPr="00AB65BB" w:rsidRDefault="00C21E78" w:rsidP="00C21E78">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Apply and monitor the ground control management plan</w:t>
            </w:r>
          </w:p>
        </w:tc>
        <w:tc>
          <w:tcPr>
            <w:tcW w:w="1263" w:type="dxa"/>
            <w:vAlign w:val="center"/>
          </w:tcPr>
          <w:p w14:paraId="6823F923" w14:textId="024A992A" w:rsidR="00C21E78" w:rsidRPr="00AB65BB" w:rsidRDefault="00C21E78" w:rsidP="00C21E78">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80</w:t>
            </w:r>
          </w:p>
        </w:tc>
      </w:tr>
      <w:tr w:rsidR="00C21E78" w:rsidRPr="00A561C5" w14:paraId="3B0B3EE6"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03B31EE" w14:textId="3978CBDB" w:rsidR="00C21E78" w:rsidRPr="00AB65BB" w:rsidRDefault="00C21E78" w:rsidP="00C21E78">
            <w:pPr>
              <w:pStyle w:val="Tablebody"/>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RIIMEX408</w:t>
            </w:r>
          </w:p>
        </w:tc>
        <w:tc>
          <w:tcPr>
            <w:tcW w:w="6492" w:type="dxa"/>
            <w:vAlign w:val="center"/>
          </w:tcPr>
          <w:p w14:paraId="19F73A4D" w14:textId="6A316347" w:rsidR="00C21E78" w:rsidRPr="00AB65BB" w:rsidRDefault="00C21E78" w:rsidP="00C21E78">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Supervise overburden dump operations</w:t>
            </w:r>
          </w:p>
        </w:tc>
        <w:tc>
          <w:tcPr>
            <w:tcW w:w="1263" w:type="dxa"/>
            <w:vAlign w:val="center"/>
          </w:tcPr>
          <w:p w14:paraId="3C845059" w14:textId="03BA8904" w:rsidR="00C21E78" w:rsidRPr="00AB65BB" w:rsidRDefault="00C21E78" w:rsidP="00C21E78">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80 </w:t>
            </w:r>
          </w:p>
        </w:tc>
      </w:tr>
      <w:tr w:rsidR="00C21E78" w:rsidRPr="00A561C5" w14:paraId="35E177C8"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09F8952" w14:textId="25BCF752" w:rsidR="00C21E78" w:rsidRPr="00AB65BB" w:rsidRDefault="00C21E78" w:rsidP="00C21E78">
            <w:pPr>
              <w:pStyle w:val="Tablebody"/>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RIIMEX501D</w:t>
            </w:r>
          </w:p>
        </w:tc>
        <w:tc>
          <w:tcPr>
            <w:tcW w:w="6492" w:type="dxa"/>
            <w:vAlign w:val="center"/>
          </w:tcPr>
          <w:p w14:paraId="1363FD89" w14:textId="5D68B916" w:rsidR="00C21E78" w:rsidRPr="00AB65BB" w:rsidRDefault="00C21E78" w:rsidP="00C21E78">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Implement pit plan</w:t>
            </w:r>
          </w:p>
        </w:tc>
        <w:tc>
          <w:tcPr>
            <w:tcW w:w="1263" w:type="dxa"/>
            <w:vAlign w:val="center"/>
          </w:tcPr>
          <w:p w14:paraId="7E023613" w14:textId="159178F5" w:rsidR="00C21E78" w:rsidRPr="00AB65BB" w:rsidRDefault="00C21E78" w:rsidP="00C21E78">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90</w:t>
            </w:r>
          </w:p>
        </w:tc>
      </w:tr>
      <w:tr w:rsidR="00C21E78" w:rsidRPr="00A561C5" w14:paraId="6001E6F7"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D3D5BED" w14:textId="4406771C" w:rsidR="00C21E78" w:rsidRPr="00AB65BB" w:rsidRDefault="00C21E78" w:rsidP="00C21E78">
            <w:pPr>
              <w:pStyle w:val="Tablebody"/>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RIIMEX502D</w:t>
            </w:r>
          </w:p>
        </w:tc>
        <w:tc>
          <w:tcPr>
            <w:tcW w:w="6492" w:type="dxa"/>
            <w:vAlign w:val="center"/>
          </w:tcPr>
          <w:p w14:paraId="15FC8897" w14:textId="47143DCB" w:rsidR="00C21E78" w:rsidRPr="00AB65BB" w:rsidRDefault="00C21E78" w:rsidP="00C21E78">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Implement systems and methods of mining</w:t>
            </w:r>
          </w:p>
        </w:tc>
        <w:tc>
          <w:tcPr>
            <w:tcW w:w="1263" w:type="dxa"/>
            <w:vAlign w:val="center"/>
          </w:tcPr>
          <w:p w14:paraId="1410B524" w14:textId="6E937FAB" w:rsidR="00C21E78" w:rsidRPr="00AB65BB" w:rsidRDefault="00C21E78" w:rsidP="00C21E78">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70</w:t>
            </w:r>
          </w:p>
        </w:tc>
      </w:tr>
      <w:tr w:rsidR="00C21E78" w:rsidRPr="00A561C5" w14:paraId="26EB11FE"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9BC9513" w14:textId="231E0AFA" w:rsidR="00C21E78" w:rsidRPr="00AB65BB" w:rsidRDefault="00C21E78" w:rsidP="00C21E78">
            <w:pPr>
              <w:pStyle w:val="Tablebody"/>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RIIMEX503E</w:t>
            </w:r>
          </w:p>
        </w:tc>
        <w:tc>
          <w:tcPr>
            <w:tcW w:w="6492" w:type="dxa"/>
            <w:vAlign w:val="center"/>
          </w:tcPr>
          <w:p w14:paraId="42AFB4F2" w14:textId="5297DA28" w:rsidR="00C21E78" w:rsidRPr="00AB65BB" w:rsidRDefault="00C21E78" w:rsidP="00C21E78">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Manage dredging operations</w:t>
            </w:r>
          </w:p>
        </w:tc>
        <w:tc>
          <w:tcPr>
            <w:tcW w:w="1263" w:type="dxa"/>
            <w:vAlign w:val="center"/>
          </w:tcPr>
          <w:p w14:paraId="69BD86D9" w14:textId="2699195C" w:rsidR="00C21E78" w:rsidRPr="00AB65BB" w:rsidRDefault="00C21E78" w:rsidP="00C21E78">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60</w:t>
            </w:r>
          </w:p>
        </w:tc>
      </w:tr>
      <w:tr w:rsidR="00C21E78" w:rsidRPr="00A561C5" w14:paraId="497070D2"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77A410E" w14:textId="79A4F9BC" w:rsidR="00C21E78" w:rsidRPr="00AB65BB" w:rsidRDefault="00C21E78" w:rsidP="00C21E78">
            <w:pPr>
              <w:pStyle w:val="Tablebody"/>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RIIMEX504</w:t>
            </w:r>
          </w:p>
        </w:tc>
        <w:tc>
          <w:tcPr>
            <w:tcW w:w="6492" w:type="dxa"/>
            <w:vAlign w:val="center"/>
          </w:tcPr>
          <w:p w14:paraId="381E983E" w14:textId="490D8C25" w:rsidR="00C21E78" w:rsidRPr="00AB65BB" w:rsidRDefault="00C21E78" w:rsidP="00C21E78">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Implement the ground control management plan</w:t>
            </w:r>
          </w:p>
        </w:tc>
        <w:tc>
          <w:tcPr>
            <w:tcW w:w="1263" w:type="dxa"/>
            <w:vAlign w:val="center"/>
          </w:tcPr>
          <w:p w14:paraId="08C35A6B" w14:textId="27C6422E" w:rsidR="00C21E78" w:rsidRPr="00AB65BB" w:rsidRDefault="00C21E78" w:rsidP="00C21E78">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90</w:t>
            </w:r>
          </w:p>
        </w:tc>
      </w:tr>
      <w:tr w:rsidR="00C21E78" w:rsidRPr="00A561C5" w14:paraId="02B5B2C3"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A008AC7" w14:textId="0F979B30" w:rsidR="00C21E78" w:rsidRPr="00AB65BB" w:rsidRDefault="00C21E78" w:rsidP="00C21E78">
            <w:pPr>
              <w:pStyle w:val="Tablebody"/>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RIIMEX601D</w:t>
            </w:r>
          </w:p>
        </w:tc>
        <w:tc>
          <w:tcPr>
            <w:tcW w:w="6492" w:type="dxa"/>
            <w:vAlign w:val="center"/>
          </w:tcPr>
          <w:p w14:paraId="41D8D16E" w14:textId="46294AB2" w:rsidR="00C21E78" w:rsidRPr="00AB65BB" w:rsidRDefault="00C21E78" w:rsidP="00C21E78">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Plan pit development</w:t>
            </w:r>
          </w:p>
        </w:tc>
        <w:tc>
          <w:tcPr>
            <w:tcW w:w="1263" w:type="dxa"/>
            <w:vAlign w:val="center"/>
          </w:tcPr>
          <w:p w14:paraId="35E73A56" w14:textId="3923595E" w:rsidR="00C21E78" w:rsidRPr="00AB65BB" w:rsidRDefault="00C21E78" w:rsidP="00C21E78">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120</w:t>
            </w:r>
          </w:p>
        </w:tc>
      </w:tr>
      <w:tr w:rsidR="00C21E78" w:rsidRPr="00A561C5" w14:paraId="26391C99"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2FE967A" w14:textId="780AE256" w:rsidR="00C21E78" w:rsidRPr="00AB65BB" w:rsidRDefault="00C21E78" w:rsidP="00C21E78">
            <w:pPr>
              <w:pStyle w:val="Tablebody"/>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RIIMEX602D</w:t>
            </w:r>
          </w:p>
        </w:tc>
        <w:tc>
          <w:tcPr>
            <w:tcW w:w="6492" w:type="dxa"/>
            <w:vAlign w:val="center"/>
          </w:tcPr>
          <w:p w14:paraId="6BDFA554" w14:textId="5499E564" w:rsidR="00C21E78" w:rsidRPr="00AB65BB" w:rsidRDefault="00C21E78" w:rsidP="00C21E78">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Establish and maintain surface mining ground control and slope stability systems</w:t>
            </w:r>
          </w:p>
        </w:tc>
        <w:tc>
          <w:tcPr>
            <w:tcW w:w="1263" w:type="dxa"/>
            <w:vAlign w:val="center"/>
          </w:tcPr>
          <w:p w14:paraId="7DD66DA4" w14:textId="2F0219C0" w:rsidR="00C21E78" w:rsidRPr="00AB65BB" w:rsidRDefault="00C21E78" w:rsidP="00C21E78">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120</w:t>
            </w:r>
          </w:p>
        </w:tc>
      </w:tr>
      <w:tr w:rsidR="00C21E78" w:rsidRPr="00A561C5" w14:paraId="0BA1653C"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091F92F" w14:textId="49B56F3C" w:rsidR="00C21E78" w:rsidRPr="00AB65BB" w:rsidRDefault="00C21E78" w:rsidP="00C21E78">
            <w:pPr>
              <w:pStyle w:val="Tablebody"/>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RIIMEX603D</w:t>
            </w:r>
          </w:p>
        </w:tc>
        <w:tc>
          <w:tcPr>
            <w:tcW w:w="6492" w:type="dxa"/>
            <w:vAlign w:val="center"/>
          </w:tcPr>
          <w:p w14:paraId="3B116680" w14:textId="507932BA" w:rsidR="00C21E78" w:rsidRPr="00AB65BB" w:rsidRDefault="00C21E78" w:rsidP="00C21E78">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Establish and maintain underground mining ground control and stable mining systems</w:t>
            </w:r>
          </w:p>
        </w:tc>
        <w:tc>
          <w:tcPr>
            <w:tcW w:w="1263" w:type="dxa"/>
            <w:vAlign w:val="center"/>
          </w:tcPr>
          <w:p w14:paraId="259621F4" w14:textId="549BF2EB" w:rsidR="00C21E78" w:rsidRPr="00AB65BB" w:rsidRDefault="00C21E78" w:rsidP="00C21E78">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120</w:t>
            </w:r>
          </w:p>
        </w:tc>
      </w:tr>
      <w:tr w:rsidR="00C21E78" w:rsidRPr="00A561C5" w14:paraId="1D140F1B"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1C65BCE" w14:textId="259431B0" w:rsidR="00C21E78" w:rsidRPr="00AB65BB" w:rsidRDefault="00C21E78" w:rsidP="00C21E78">
            <w:pPr>
              <w:pStyle w:val="Tablebody"/>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RIIMEX604D</w:t>
            </w:r>
          </w:p>
        </w:tc>
        <w:tc>
          <w:tcPr>
            <w:tcW w:w="6492" w:type="dxa"/>
            <w:vAlign w:val="center"/>
          </w:tcPr>
          <w:p w14:paraId="71BCB2D8" w14:textId="4142ED3A" w:rsidR="00C21E78" w:rsidRPr="00AB65BB" w:rsidRDefault="00C21E78" w:rsidP="00C21E78">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Establish and maintain surface product haulage and transport systems</w:t>
            </w:r>
          </w:p>
        </w:tc>
        <w:tc>
          <w:tcPr>
            <w:tcW w:w="1263" w:type="dxa"/>
            <w:vAlign w:val="center"/>
          </w:tcPr>
          <w:p w14:paraId="6F25ED78" w14:textId="3F939E11" w:rsidR="00C21E78" w:rsidRPr="00AB65BB" w:rsidRDefault="00C21E78" w:rsidP="00C21E78">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120</w:t>
            </w:r>
          </w:p>
        </w:tc>
      </w:tr>
      <w:tr w:rsidR="00C21E78" w:rsidRPr="00A561C5" w14:paraId="7C39E0CF"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36E404A" w14:textId="53726CAB" w:rsidR="00C21E78" w:rsidRPr="00AB65BB" w:rsidRDefault="00C21E78" w:rsidP="00C21E78">
            <w:pPr>
              <w:pStyle w:val="Tablebody"/>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RIIMPG301D</w:t>
            </w:r>
          </w:p>
        </w:tc>
        <w:tc>
          <w:tcPr>
            <w:tcW w:w="6492" w:type="dxa"/>
            <w:vAlign w:val="center"/>
          </w:tcPr>
          <w:p w14:paraId="27A52CD4" w14:textId="67BFC58B" w:rsidR="00C21E78" w:rsidRPr="00AB65BB" w:rsidRDefault="00C21E78" w:rsidP="00C21E78">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Control and monitor automated plant/machinery</w:t>
            </w:r>
          </w:p>
        </w:tc>
        <w:tc>
          <w:tcPr>
            <w:tcW w:w="1263" w:type="dxa"/>
            <w:vAlign w:val="center"/>
          </w:tcPr>
          <w:p w14:paraId="06B5819C" w14:textId="430A5524" w:rsidR="00C21E78" w:rsidRPr="00AB65BB" w:rsidRDefault="00C21E78" w:rsidP="00C21E78">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40</w:t>
            </w:r>
          </w:p>
        </w:tc>
      </w:tr>
      <w:tr w:rsidR="00C21E78" w:rsidRPr="00A561C5" w14:paraId="47247A15"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9C26E4A" w14:textId="5D6C60AD" w:rsidR="00C21E78" w:rsidRPr="00AB65BB" w:rsidRDefault="00C21E78" w:rsidP="00C21E78">
            <w:pPr>
              <w:pStyle w:val="Tablebody"/>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RIIMPO201E</w:t>
            </w:r>
          </w:p>
        </w:tc>
        <w:tc>
          <w:tcPr>
            <w:tcW w:w="6492" w:type="dxa"/>
            <w:vAlign w:val="center"/>
          </w:tcPr>
          <w:p w14:paraId="230DCD66" w14:textId="21C5C004" w:rsidR="00C21E78" w:rsidRPr="00AB65BB" w:rsidRDefault="00C21E78" w:rsidP="00C21E78">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Operate roller/compactor underground</w:t>
            </w:r>
          </w:p>
        </w:tc>
        <w:tc>
          <w:tcPr>
            <w:tcW w:w="1263" w:type="dxa"/>
            <w:vAlign w:val="center"/>
          </w:tcPr>
          <w:p w14:paraId="638D8497" w14:textId="3A6413E6" w:rsidR="00C21E78" w:rsidRPr="00AB65BB" w:rsidRDefault="00C21E78" w:rsidP="00C21E78">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24</w:t>
            </w:r>
          </w:p>
        </w:tc>
      </w:tr>
      <w:tr w:rsidR="00C21E78" w:rsidRPr="00A561C5" w14:paraId="5DD480C7"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A64DC51" w14:textId="3C5D314D" w:rsidR="00C21E78" w:rsidRPr="00AB65BB" w:rsidRDefault="00C21E78" w:rsidP="00C21E78">
            <w:pPr>
              <w:pStyle w:val="Tablebody"/>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RIIMPO205E</w:t>
            </w:r>
          </w:p>
        </w:tc>
        <w:tc>
          <w:tcPr>
            <w:tcW w:w="6492" w:type="dxa"/>
            <w:vAlign w:val="center"/>
          </w:tcPr>
          <w:p w14:paraId="6A6503A3" w14:textId="5E393D19" w:rsidR="00C21E78" w:rsidRPr="00AB65BB" w:rsidRDefault="00C21E78" w:rsidP="00C21E78">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Operate roller/compactor</w:t>
            </w:r>
          </w:p>
        </w:tc>
        <w:tc>
          <w:tcPr>
            <w:tcW w:w="1263" w:type="dxa"/>
            <w:vAlign w:val="center"/>
          </w:tcPr>
          <w:p w14:paraId="404979DA" w14:textId="54E9D806" w:rsidR="00C21E78" w:rsidRPr="00AB65BB" w:rsidRDefault="00C21E78" w:rsidP="00C21E78">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20</w:t>
            </w:r>
          </w:p>
        </w:tc>
      </w:tr>
      <w:tr w:rsidR="00C21E78" w:rsidRPr="00A561C5" w14:paraId="38573E07"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709C24C" w14:textId="05F35382" w:rsidR="00C21E78" w:rsidRPr="00AB65BB" w:rsidRDefault="00C21E78" w:rsidP="00C21E78">
            <w:pPr>
              <w:pStyle w:val="Tablebody"/>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RIIMPO206D</w:t>
            </w:r>
          </w:p>
        </w:tc>
        <w:tc>
          <w:tcPr>
            <w:tcW w:w="6492" w:type="dxa"/>
            <w:vAlign w:val="center"/>
          </w:tcPr>
          <w:p w14:paraId="4C6FC5C2" w14:textId="62D76835" w:rsidR="00C21E78" w:rsidRPr="00AB65BB" w:rsidRDefault="00C21E78" w:rsidP="00C21E78">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Conduct bulk water truck operations</w:t>
            </w:r>
          </w:p>
        </w:tc>
        <w:tc>
          <w:tcPr>
            <w:tcW w:w="1263" w:type="dxa"/>
            <w:vAlign w:val="center"/>
          </w:tcPr>
          <w:p w14:paraId="77028FE5" w14:textId="7CC5AC1E" w:rsidR="00C21E78" w:rsidRPr="00AB65BB" w:rsidRDefault="00C21E78" w:rsidP="00C21E78">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30</w:t>
            </w:r>
          </w:p>
        </w:tc>
      </w:tr>
      <w:tr w:rsidR="00C21E78" w:rsidRPr="00A561C5" w14:paraId="60FD42B1"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0A90A89" w14:textId="6EF464A5" w:rsidR="00C21E78" w:rsidRPr="00AB65BB" w:rsidRDefault="00C21E78" w:rsidP="00C21E78">
            <w:pPr>
              <w:pStyle w:val="Tablebody"/>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RIIMPO208F</w:t>
            </w:r>
          </w:p>
        </w:tc>
        <w:tc>
          <w:tcPr>
            <w:tcW w:w="6492" w:type="dxa"/>
            <w:vAlign w:val="center"/>
          </w:tcPr>
          <w:p w14:paraId="00060CFB" w14:textId="30C60E98" w:rsidR="00C21E78" w:rsidRPr="00AB65BB" w:rsidRDefault="00C21E78" w:rsidP="00C21E78">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Operate support equipment</w:t>
            </w:r>
          </w:p>
        </w:tc>
        <w:tc>
          <w:tcPr>
            <w:tcW w:w="1263" w:type="dxa"/>
            <w:vAlign w:val="center"/>
          </w:tcPr>
          <w:p w14:paraId="032C992F" w14:textId="392AB26A" w:rsidR="00C21E78" w:rsidRPr="00AB65BB" w:rsidRDefault="00C21E78" w:rsidP="00C21E78">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60</w:t>
            </w:r>
          </w:p>
        </w:tc>
      </w:tr>
      <w:tr w:rsidR="00C21E78" w:rsidRPr="00A561C5" w14:paraId="003B91D0"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246A238" w14:textId="08559422" w:rsidR="00C21E78" w:rsidRPr="00AB65BB" w:rsidRDefault="00C21E78" w:rsidP="00C21E78">
            <w:pPr>
              <w:pStyle w:val="Tablebody"/>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RIIMPO210E</w:t>
            </w:r>
          </w:p>
        </w:tc>
        <w:tc>
          <w:tcPr>
            <w:tcW w:w="6492" w:type="dxa"/>
            <w:vAlign w:val="center"/>
          </w:tcPr>
          <w:p w14:paraId="5AC9FD6F" w14:textId="56209F57" w:rsidR="00C21E78" w:rsidRPr="00AB65BB" w:rsidRDefault="00C21E78" w:rsidP="00C21E78">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Conduct underground truck operations</w:t>
            </w:r>
          </w:p>
        </w:tc>
        <w:tc>
          <w:tcPr>
            <w:tcW w:w="1263" w:type="dxa"/>
            <w:vAlign w:val="center"/>
          </w:tcPr>
          <w:p w14:paraId="120C62EB" w14:textId="3C8D9D4B" w:rsidR="00C21E78" w:rsidRPr="00AB65BB" w:rsidRDefault="00C21E78" w:rsidP="00C21E78">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24</w:t>
            </w:r>
          </w:p>
        </w:tc>
      </w:tr>
      <w:tr w:rsidR="00C21E78" w:rsidRPr="00A561C5" w14:paraId="55E9DC77"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A79B3C1" w14:textId="07BBA138" w:rsidR="00C21E78" w:rsidRPr="00AB65BB" w:rsidRDefault="00C21E78" w:rsidP="00C21E78">
            <w:pPr>
              <w:pStyle w:val="Tablebody"/>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RIIMPO301E</w:t>
            </w:r>
          </w:p>
        </w:tc>
        <w:tc>
          <w:tcPr>
            <w:tcW w:w="6492" w:type="dxa"/>
            <w:vAlign w:val="center"/>
          </w:tcPr>
          <w:p w14:paraId="39F1C8D5" w14:textId="4424889B" w:rsidR="00C21E78" w:rsidRPr="00AB65BB" w:rsidRDefault="00C21E78" w:rsidP="00C21E78">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Conduct hydraulic excavator operations</w:t>
            </w:r>
          </w:p>
        </w:tc>
        <w:tc>
          <w:tcPr>
            <w:tcW w:w="1263" w:type="dxa"/>
            <w:vAlign w:val="center"/>
          </w:tcPr>
          <w:p w14:paraId="0BB2656E" w14:textId="4899830A" w:rsidR="00C21E78" w:rsidRPr="00AB65BB" w:rsidRDefault="00C21E78" w:rsidP="00C21E78">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40</w:t>
            </w:r>
          </w:p>
        </w:tc>
      </w:tr>
      <w:tr w:rsidR="00C21E78" w:rsidRPr="00A561C5" w14:paraId="3CBFA557"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02359AC" w14:textId="1F36CE01" w:rsidR="00C21E78" w:rsidRPr="00AB65BB" w:rsidRDefault="00C21E78" w:rsidP="00C21E78">
            <w:pPr>
              <w:pStyle w:val="Tablebody"/>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RIIMPO302E</w:t>
            </w:r>
          </w:p>
        </w:tc>
        <w:tc>
          <w:tcPr>
            <w:tcW w:w="6492" w:type="dxa"/>
            <w:vAlign w:val="center"/>
          </w:tcPr>
          <w:p w14:paraId="5733D7A7" w14:textId="1489B636" w:rsidR="00C21E78" w:rsidRPr="00AB65BB" w:rsidRDefault="00C21E78" w:rsidP="00C21E78">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Conduct hydraulic shovel operations</w:t>
            </w:r>
          </w:p>
        </w:tc>
        <w:tc>
          <w:tcPr>
            <w:tcW w:w="1263" w:type="dxa"/>
            <w:vAlign w:val="center"/>
          </w:tcPr>
          <w:p w14:paraId="7AE4F609" w14:textId="021FF1CA" w:rsidR="00C21E78" w:rsidRPr="00AB65BB" w:rsidRDefault="00C21E78" w:rsidP="00C21E78">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45</w:t>
            </w:r>
          </w:p>
        </w:tc>
      </w:tr>
      <w:tr w:rsidR="00C21E78" w:rsidRPr="00A561C5" w14:paraId="397955BD"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67E5265" w14:textId="7EDAF957" w:rsidR="00C21E78" w:rsidRPr="00AB65BB" w:rsidRDefault="00C21E78" w:rsidP="00C21E78">
            <w:pPr>
              <w:pStyle w:val="Tablebody"/>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RIIMPO303E</w:t>
            </w:r>
          </w:p>
        </w:tc>
        <w:tc>
          <w:tcPr>
            <w:tcW w:w="6492" w:type="dxa"/>
            <w:vAlign w:val="center"/>
          </w:tcPr>
          <w:p w14:paraId="572BADCE" w14:textId="319C7BF6" w:rsidR="00C21E78" w:rsidRPr="00AB65BB" w:rsidRDefault="00C21E78" w:rsidP="00C21E78">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Conduct rope shovel operations</w:t>
            </w:r>
          </w:p>
        </w:tc>
        <w:tc>
          <w:tcPr>
            <w:tcW w:w="1263" w:type="dxa"/>
            <w:vAlign w:val="center"/>
          </w:tcPr>
          <w:p w14:paraId="41B78BC1" w14:textId="5B4C61DC" w:rsidR="00C21E78" w:rsidRPr="00AB65BB" w:rsidRDefault="00C21E78" w:rsidP="00C21E78">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50</w:t>
            </w:r>
          </w:p>
        </w:tc>
      </w:tr>
      <w:tr w:rsidR="00C21E78" w:rsidRPr="00A561C5" w14:paraId="00B1BD38"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F824791" w14:textId="3DB4B37C" w:rsidR="00C21E78" w:rsidRPr="00AB65BB" w:rsidRDefault="00C21E78" w:rsidP="00C21E78">
            <w:pPr>
              <w:pStyle w:val="Tablebody"/>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RIIMPO304E</w:t>
            </w:r>
          </w:p>
        </w:tc>
        <w:tc>
          <w:tcPr>
            <w:tcW w:w="6492" w:type="dxa"/>
            <w:vAlign w:val="center"/>
          </w:tcPr>
          <w:p w14:paraId="04005780" w14:textId="585660FB" w:rsidR="00C21E78" w:rsidRPr="00AB65BB" w:rsidRDefault="00C21E78" w:rsidP="00C21E78">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Conduct wheel loader operations</w:t>
            </w:r>
          </w:p>
        </w:tc>
        <w:tc>
          <w:tcPr>
            <w:tcW w:w="1263" w:type="dxa"/>
            <w:vAlign w:val="center"/>
          </w:tcPr>
          <w:p w14:paraId="1C298A77" w14:textId="04D366B0" w:rsidR="00C21E78" w:rsidRPr="00AB65BB" w:rsidRDefault="00C21E78" w:rsidP="00C21E78">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40</w:t>
            </w:r>
          </w:p>
        </w:tc>
      </w:tr>
      <w:tr w:rsidR="00C21E78" w:rsidRPr="00A561C5" w14:paraId="37F037B3"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5F198B7" w14:textId="159594D6" w:rsidR="00C21E78" w:rsidRPr="00AB65BB" w:rsidRDefault="00C21E78" w:rsidP="00C21E78">
            <w:pPr>
              <w:pStyle w:val="Tablebody"/>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RIIMPO305F</w:t>
            </w:r>
          </w:p>
        </w:tc>
        <w:tc>
          <w:tcPr>
            <w:tcW w:w="6492" w:type="dxa"/>
            <w:vAlign w:val="center"/>
          </w:tcPr>
          <w:p w14:paraId="507C8D01" w14:textId="267BA22C" w:rsidR="00C21E78" w:rsidRPr="00AB65BB" w:rsidRDefault="00C21E78" w:rsidP="00C21E78">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Conduct coal stockpile dozer operations</w:t>
            </w:r>
          </w:p>
        </w:tc>
        <w:tc>
          <w:tcPr>
            <w:tcW w:w="1263" w:type="dxa"/>
            <w:vAlign w:val="center"/>
          </w:tcPr>
          <w:p w14:paraId="553A4830" w14:textId="70092FF3" w:rsidR="00C21E78" w:rsidRPr="00AB65BB" w:rsidRDefault="00C21E78" w:rsidP="00C21E78">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40</w:t>
            </w:r>
          </w:p>
        </w:tc>
      </w:tr>
      <w:tr w:rsidR="00C21E78" w:rsidRPr="00A561C5" w14:paraId="1B9EC123"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C20F97A" w14:textId="34640FA4" w:rsidR="00C21E78" w:rsidRPr="00AB65BB" w:rsidRDefault="00C21E78" w:rsidP="00C21E78">
            <w:pPr>
              <w:pStyle w:val="Tablebody"/>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RIIMPO306D</w:t>
            </w:r>
          </w:p>
        </w:tc>
        <w:tc>
          <w:tcPr>
            <w:tcW w:w="6492" w:type="dxa"/>
            <w:vAlign w:val="center"/>
          </w:tcPr>
          <w:p w14:paraId="580F828E" w14:textId="7DB8DBB1" w:rsidR="00C21E78" w:rsidRPr="00AB65BB" w:rsidRDefault="00C21E78" w:rsidP="00C21E78">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Operate plant/machinery on live stockpiles</w:t>
            </w:r>
          </w:p>
        </w:tc>
        <w:tc>
          <w:tcPr>
            <w:tcW w:w="1263" w:type="dxa"/>
            <w:vAlign w:val="center"/>
          </w:tcPr>
          <w:p w14:paraId="66105521" w14:textId="37D122B1" w:rsidR="00C21E78" w:rsidRPr="00AB65BB" w:rsidRDefault="00C21E78" w:rsidP="00C21E78">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30</w:t>
            </w:r>
          </w:p>
        </w:tc>
      </w:tr>
      <w:tr w:rsidR="00C21E78" w:rsidRPr="00A561C5" w14:paraId="0059F139"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C33E4E6" w14:textId="1587BB9A" w:rsidR="00C21E78" w:rsidRPr="00AB65BB" w:rsidRDefault="00C21E78" w:rsidP="00C21E78">
            <w:pPr>
              <w:pStyle w:val="Tablebody"/>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RIIMPO307E</w:t>
            </w:r>
          </w:p>
        </w:tc>
        <w:tc>
          <w:tcPr>
            <w:tcW w:w="6492" w:type="dxa"/>
            <w:vAlign w:val="center"/>
          </w:tcPr>
          <w:p w14:paraId="1DE1441E" w14:textId="1334B6A6" w:rsidR="00C21E78" w:rsidRPr="00AB65BB" w:rsidRDefault="00C21E78" w:rsidP="00C21E78">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Conduct wheel grader operations in underground mines</w:t>
            </w:r>
          </w:p>
        </w:tc>
        <w:tc>
          <w:tcPr>
            <w:tcW w:w="1263" w:type="dxa"/>
            <w:vAlign w:val="center"/>
          </w:tcPr>
          <w:p w14:paraId="65FEF06A" w14:textId="684FCCE2" w:rsidR="00C21E78" w:rsidRPr="00AB65BB" w:rsidRDefault="00C21E78" w:rsidP="00C21E78">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60</w:t>
            </w:r>
          </w:p>
        </w:tc>
      </w:tr>
      <w:tr w:rsidR="00C21E78" w:rsidRPr="00A561C5" w14:paraId="6FDC6636"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045DB2F" w14:textId="754A1063" w:rsidR="00C21E78" w:rsidRPr="00AB65BB" w:rsidRDefault="00C21E78" w:rsidP="00C21E78">
            <w:pPr>
              <w:pStyle w:val="Tablebody"/>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RIIMPO308F</w:t>
            </w:r>
          </w:p>
        </w:tc>
        <w:tc>
          <w:tcPr>
            <w:tcW w:w="6492" w:type="dxa"/>
            <w:vAlign w:val="center"/>
          </w:tcPr>
          <w:p w14:paraId="42F68A9E" w14:textId="3563A006" w:rsidR="00C21E78" w:rsidRPr="00AB65BB" w:rsidRDefault="00C21E78" w:rsidP="00C21E78">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Conduct tracked dozer ope rations</w:t>
            </w:r>
          </w:p>
        </w:tc>
        <w:tc>
          <w:tcPr>
            <w:tcW w:w="1263" w:type="dxa"/>
            <w:vAlign w:val="center"/>
          </w:tcPr>
          <w:p w14:paraId="0730A2A6" w14:textId="49FEDBF9" w:rsidR="00C21E78" w:rsidRPr="00AB65BB" w:rsidRDefault="00C21E78" w:rsidP="00C21E78">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40</w:t>
            </w:r>
          </w:p>
        </w:tc>
      </w:tr>
      <w:tr w:rsidR="00C21E78" w:rsidRPr="00A561C5" w14:paraId="0D2B9EF9"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ABDC7DB" w14:textId="5D7E667C" w:rsidR="00C21E78" w:rsidRPr="00AB65BB" w:rsidRDefault="00C21E78" w:rsidP="00C21E78">
            <w:pPr>
              <w:pStyle w:val="Tablebody"/>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RIIMPO309F</w:t>
            </w:r>
          </w:p>
        </w:tc>
        <w:tc>
          <w:tcPr>
            <w:tcW w:w="6492" w:type="dxa"/>
            <w:vAlign w:val="center"/>
          </w:tcPr>
          <w:p w14:paraId="4DA8E8AF" w14:textId="552E8D72" w:rsidR="00C21E78" w:rsidRPr="00AB65BB" w:rsidRDefault="00C21E78" w:rsidP="00C21E78">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Conduct wheeled dozer operations</w:t>
            </w:r>
          </w:p>
        </w:tc>
        <w:tc>
          <w:tcPr>
            <w:tcW w:w="1263" w:type="dxa"/>
            <w:vAlign w:val="center"/>
          </w:tcPr>
          <w:p w14:paraId="63F37064" w14:textId="75F5258D" w:rsidR="00C21E78" w:rsidRPr="00AB65BB" w:rsidRDefault="00C21E78" w:rsidP="00C21E78">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40</w:t>
            </w:r>
          </w:p>
        </w:tc>
      </w:tr>
      <w:tr w:rsidR="00C21E78" w:rsidRPr="00A561C5" w14:paraId="28D72836"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F3ADD43" w14:textId="612E6D17" w:rsidR="00C21E78" w:rsidRPr="00AB65BB" w:rsidRDefault="00C21E78" w:rsidP="00C21E78">
            <w:pPr>
              <w:pStyle w:val="Tablebody"/>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RIIMPO310F</w:t>
            </w:r>
          </w:p>
        </w:tc>
        <w:tc>
          <w:tcPr>
            <w:tcW w:w="6492" w:type="dxa"/>
            <w:vAlign w:val="center"/>
          </w:tcPr>
          <w:p w14:paraId="50472D07" w14:textId="4D1C0484" w:rsidR="00C21E78" w:rsidRPr="00AB65BB" w:rsidRDefault="00C21E78" w:rsidP="00C21E78">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Conduct grader operations</w:t>
            </w:r>
          </w:p>
        </w:tc>
        <w:tc>
          <w:tcPr>
            <w:tcW w:w="1263" w:type="dxa"/>
            <w:vAlign w:val="center"/>
          </w:tcPr>
          <w:p w14:paraId="55974FA4" w14:textId="46E60AC7" w:rsidR="00C21E78" w:rsidRPr="00AB65BB" w:rsidRDefault="00C21E78" w:rsidP="00C21E78">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40</w:t>
            </w:r>
          </w:p>
        </w:tc>
      </w:tr>
      <w:tr w:rsidR="00C21E78" w:rsidRPr="00A561C5" w14:paraId="6E933E5A"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D753230" w14:textId="21CBE6E0" w:rsidR="00C21E78" w:rsidRPr="00AB65BB" w:rsidRDefault="00C21E78" w:rsidP="00C21E78">
            <w:pPr>
              <w:pStyle w:val="Tablebody"/>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RIIMPO312E</w:t>
            </w:r>
          </w:p>
        </w:tc>
        <w:tc>
          <w:tcPr>
            <w:tcW w:w="6492" w:type="dxa"/>
            <w:vAlign w:val="center"/>
          </w:tcPr>
          <w:p w14:paraId="441342FD" w14:textId="2664F3AC" w:rsidR="00C21E78" w:rsidRPr="00AB65BB" w:rsidRDefault="00C21E78" w:rsidP="00C21E78">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Conduct scraper operations</w:t>
            </w:r>
          </w:p>
        </w:tc>
        <w:tc>
          <w:tcPr>
            <w:tcW w:w="1263" w:type="dxa"/>
            <w:vAlign w:val="center"/>
          </w:tcPr>
          <w:p w14:paraId="31FDBEF3" w14:textId="09E4CE3A" w:rsidR="00C21E78" w:rsidRPr="00AB65BB" w:rsidRDefault="00C21E78" w:rsidP="00C21E78">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40</w:t>
            </w:r>
          </w:p>
        </w:tc>
      </w:tr>
      <w:tr w:rsidR="00C21E78" w:rsidRPr="00A561C5" w14:paraId="27534900"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CADB9D8" w14:textId="41244750" w:rsidR="00C21E78" w:rsidRPr="00AB65BB" w:rsidRDefault="00C21E78" w:rsidP="00C21E78">
            <w:pPr>
              <w:pStyle w:val="Tablebody"/>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RIIMPO313E</w:t>
            </w:r>
          </w:p>
        </w:tc>
        <w:tc>
          <w:tcPr>
            <w:tcW w:w="6492" w:type="dxa"/>
            <w:vAlign w:val="center"/>
          </w:tcPr>
          <w:p w14:paraId="2FBF8EB1" w14:textId="27D09863" w:rsidR="00C21E78" w:rsidRPr="00AB65BB" w:rsidRDefault="00C21E78" w:rsidP="00C21E78">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Conduct face loader operations</w:t>
            </w:r>
          </w:p>
        </w:tc>
        <w:tc>
          <w:tcPr>
            <w:tcW w:w="1263" w:type="dxa"/>
            <w:vAlign w:val="center"/>
          </w:tcPr>
          <w:p w14:paraId="62D1D7DE" w14:textId="0872DD05" w:rsidR="00C21E78" w:rsidRPr="00AB65BB" w:rsidRDefault="00C21E78" w:rsidP="00C21E78">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40</w:t>
            </w:r>
          </w:p>
        </w:tc>
      </w:tr>
      <w:tr w:rsidR="00C21E78" w:rsidRPr="00A561C5" w14:paraId="2D147E61"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7AE4ABE" w14:textId="06411A18" w:rsidR="00C21E78" w:rsidRPr="00AB65BB" w:rsidRDefault="00C21E78" w:rsidP="00C21E78">
            <w:pPr>
              <w:pStyle w:val="Tablebody"/>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RIIMPO315E</w:t>
            </w:r>
          </w:p>
        </w:tc>
        <w:tc>
          <w:tcPr>
            <w:tcW w:w="6492" w:type="dxa"/>
            <w:vAlign w:val="center"/>
          </w:tcPr>
          <w:p w14:paraId="34763430" w14:textId="0A92CFCE" w:rsidR="00C21E78" w:rsidRPr="00AB65BB" w:rsidRDefault="00C21E78" w:rsidP="00C21E78">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Conduct tractor operations</w:t>
            </w:r>
          </w:p>
        </w:tc>
        <w:tc>
          <w:tcPr>
            <w:tcW w:w="1263" w:type="dxa"/>
            <w:vAlign w:val="center"/>
          </w:tcPr>
          <w:p w14:paraId="35BCF51F" w14:textId="3D3AD772" w:rsidR="00C21E78" w:rsidRPr="00AB65BB" w:rsidRDefault="00C21E78" w:rsidP="00C21E78">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60</w:t>
            </w:r>
          </w:p>
        </w:tc>
      </w:tr>
      <w:tr w:rsidR="00C21E78" w:rsidRPr="00A561C5" w14:paraId="5DBDEE40"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8BE2C4E" w14:textId="5A69E704" w:rsidR="00C21E78" w:rsidRPr="00AB65BB" w:rsidRDefault="00C21E78" w:rsidP="00C21E78">
            <w:pPr>
              <w:pStyle w:val="Tablebody"/>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RIIMPO316E</w:t>
            </w:r>
          </w:p>
        </w:tc>
        <w:tc>
          <w:tcPr>
            <w:tcW w:w="6492" w:type="dxa"/>
            <w:vAlign w:val="center"/>
          </w:tcPr>
          <w:p w14:paraId="12B69F81" w14:textId="2BD06629" w:rsidR="00C21E78" w:rsidRPr="00AB65BB" w:rsidRDefault="00C21E78" w:rsidP="00C21E78">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Conduct self-propelled compactor operations</w:t>
            </w:r>
          </w:p>
        </w:tc>
        <w:tc>
          <w:tcPr>
            <w:tcW w:w="1263" w:type="dxa"/>
            <w:vAlign w:val="center"/>
          </w:tcPr>
          <w:p w14:paraId="0311D250" w14:textId="74EC0756" w:rsidR="00C21E78" w:rsidRPr="00AB65BB" w:rsidRDefault="00C21E78" w:rsidP="00C21E78">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40</w:t>
            </w:r>
          </w:p>
        </w:tc>
      </w:tr>
      <w:tr w:rsidR="00C21E78" w:rsidRPr="00A561C5" w14:paraId="379F202E"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2FA9966" w14:textId="6EA25C86" w:rsidR="00C21E78" w:rsidRPr="00AB65BB" w:rsidRDefault="00C21E78" w:rsidP="00C21E78">
            <w:pPr>
              <w:pStyle w:val="Tablebody"/>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RIIMPO317F</w:t>
            </w:r>
          </w:p>
        </w:tc>
        <w:tc>
          <w:tcPr>
            <w:tcW w:w="6492" w:type="dxa"/>
            <w:vAlign w:val="center"/>
          </w:tcPr>
          <w:p w14:paraId="02DB9E33" w14:textId="65C47C62" w:rsidR="00C21E78" w:rsidRPr="00AB65BB" w:rsidRDefault="00C21E78" w:rsidP="00C21E78">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Conduct roller operations</w:t>
            </w:r>
          </w:p>
        </w:tc>
        <w:tc>
          <w:tcPr>
            <w:tcW w:w="1263" w:type="dxa"/>
            <w:vAlign w:val="center"/>
          </w:tcPr>
          <w:p w14:paraId="3E50AA39" w14:textId="3DE4B79C" w:rsidR="00C21E78" w:rsidRPr="00AB65BB" w:rsidRDefault="00C21E78" w:rsidP="00C21E78">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80</w:t>
            </w:r>
          </w:p>
        </w:tc>
      </w:tr>
      <w:tr w:rsidR="00C21E78" w:rsidRPr="00A561C5" w14:paraId="6B839D5F"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D326736" w14:textId="33392665" w:rsidR="00C21E78" w:rsidRPr="00AB65BB" w:rsidRDefault="00C21E78" w:rsidP="00C21E78">
            <w:pPr>
              <w:pStyle w:val="Tablebody"/>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RIIMPO318F</w:t>
            </w:r>
          </w:p>
        </w:tc>
        <w:tc>
          <w:tcPr>
            <w:tcW w:w="6492" w:type="dxa"/>
            <w:vAlign w:val="center"/>
          </w:tcPr>
          <w:p w14:paraId="41AE7808" w14:textId="3282C549" w:rsidR="00C21E78" w:rsidRPr="00AB65BB" w:rsidRDefault="00C21E78" w:rsidP="00C21E78">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Conduct civil construction skid steer loader operations</w:t>
            </w:r>
          </w:p>
        </w:tc>
        <w:tc>
          <w:tcPr>
            <w:tcW w:w="1263" w:type="dxa"/>
            <w:vAlign w:val="center"/>
          </w:tcPr>
          <w:p w14:paraId="5D3F96A8" w14:textId="5DD75E21" w:rsidR="00C21E78" w:rsidRPr="00AB65BB" w:rsidRDefault="00C21E78" w:rsidP="00C21E78">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80</w:t>
            </w:r>
          </w:p>
        </w:tc>
      </w:tr>
      <w:tr w:rsidR="00C21E78" w:rsidRPr="00A561C5" w14:paraId="46C94A38"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1A70977" w14:textId="33311E16" w:rsidR="00C21E78" w:rsidRPr="00AB65BB" w:rsidRDefault="00C21E78" w:rsidP="00C21E78">
            <w:pPr>
              <w:pStyle w:val="Tablebody"/>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RIIMPO319E</w:t>
            </w:r>
          </w:p>
        </w:tc>
        <w:tc>
          <w:tcPr>
            <w:tcW w:w="6492" w:type="dxa"/>
            <w:vAlign w:val="center"/>
          </w:tcPr>
          <w:p w14:paraId="5022C4B7" w14:textId="7E5C005D" w:rsidR="00C21E78" w:rsidRPr="00AB65BB" w:rsidRDefault="00C21E78" w:rsidP="00C21E78">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Conduct backhoe/loader operations</w:t>
            </w:r>
          </w:p>
        </w:tc>
        <w:tc>
          <w:tcPr>
            <w:tcW w:w="1263" w:type="dxa"/>
            <w:vAlign w:val="center"/>
          </w:tcPr>
          <w:p w14:paraId="60E18572" w14:textId="2A86EFD7" w:rsidR="00C21E78" w:rsidRPr="00AB65BB" w:rsidRDefault="00C21E78" w:rsidP="00C21E78">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200</w:t>
            </w:r>
          </w:p>
        </w:tc>
      </w:tr>
      <w:tr w:rsidR="00C21E78" w:rsidRPr="00A561C5" w14:paraId="66D2A6AB"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F37A8CA" w14:textId="3A50E33C" w:rsidR="00C21E78" w:rsidRPr="00AB65BB" w:rsidRDefault="00C21E78" w:rsidP="00C21E78">
            <w:pPr>
              <w:pStyle w:val="Tablebody"/>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RIIMPO320F</w:t>
            </w:r>
          </w:p>
        </w:tc>
        <w:tc>
          <w:tcPr>
            <w:tcW w:w="6492" w:type="dxa"/>
            <w:vAlign w:val="center"/>
          </w:tcPr>
          <w:p w14:paraId="25531FA8" w14:textId="4C2A566E" w:rsidR="00C21E78" w:rsidRPr="00AB65BB" w:rsidRDefault="00C21E78" w:rsidP="00C21E78">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Conduct civil construction excavator operations</w:t>
            </w:r>
          </w:p>
        </w:tc>
        <w:tc>
          <w:tcPr>
            <w:tcW w:w="1263" w:type="dxa"/>
            <w:vAlign w:val="center"/>
          </w:tcPr>
          <w:p w14:paraId="00F23472" w14:textId="0F428771" w:rsidR="00C21E78" w:rsidRPr="00AB65BB" w:rsidRDefault="00C21E78" w:rsidP="00C21E78">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200</w:t>
            </w:r>
          </w:p>
        </w:tc>
      </w:tr>
      <w:tr w:rsidR="00C21E78" w:rsidRPr="00A561C5" w14:paraId="5CF4EFB1"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19BA42E" w14:textId="3B9C341D" w:rsidR="00C21E78" w:rsidRPr="00AB65BB" w:rsidRDefault="00C21E78" w:rsidP="00C21E78">
            <w:pPr>
              <w:pStyle w:val="Tablebody"/>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RIIMPO321F</w:t>
            </w:r>
          </w:p>
        </w:tc>
        <w:tc>
          <w:tcPr>
            <w:tcW w:w="6492" w:type="dxa"/>
            <w:vAlign w:val="center"/>
          </w:tcPr>
          <w:p w14:paraId="3AF63661" w14:textId="72881C11" w:rsidR="00C21E78" w:rsidRPr="00AB65BB" w:rsidRDefault="00C21E78" w:rsidP="00C21E78">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Conduct civil construction wheeled front end loader ope rations</w:t>
            </w:r>
          </w:p>
        </w:tc>
        <w:tc>
          <w:tcPr>
            <w:tcW w:w="1263" w:type="dxa"/>
            <w:vAlign w:val="center"/>
          </w:tcPr>
          <w:p w14:paraId="1290ED86" w14:textId="6AA9A8B7" w:rsidR="00C21E78" w:rsidRPr="00AB65BB" w:rsidRDefault="00C21E78" w:rsidP="00C21E78">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160</w:t>
            </w:r>
          </w:p>
        </w:tc>
      </w:tr>
      <w:tr w:rsidR="00C21E78" w:rsidRPr="00A561C5" w14:paraId="61A26F9D"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FBA92C" w14:textId="2FA0B96C" w:rsidR="00C21E78" w:rsidRPr="00AB65BB" w:rsidRDefault="00C21E78" w:rsidP="00C21E78">
            <w:pPr>
              <w:pStyle w:val="Tablebody"/>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RIIMPO322E</w:t>
            </w:r>
          </w:p>
        </w:tc>
        <w:tc>
          <w:tcPr>
            <w:tcW w:w="6492" w:type="dxa"/>
            <w:vAlign w:val="center"/>
          </w:tcPr>
          <w:p w14:paraId="2495F219" w14:textId="43F6207A" w:rsidR="00C21E78" w:rsidRPr="00AB65BB" w:rsidRDefault="00C21E78" w:rsidP="00C21E78">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Conduct civil construction tracked front end loader operations</w:t>
            </w:r>
          </w:p>
        </w:tc>
        <w:tc>
          <w:tcPr>
            <w:tcW w:w="1263" w:type="dxa"/>
            <w:vAlign w:val="center"/>
          </w:tcPr>
          <w:p w14:paraId="27757F54" w14:textId="5448C3A8" w:rsidR="00C21E78" w:rsidRPr="00AB65BB" w:rsidRDefault="00C21E78" w:rsidP="00C21E78">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80</w:t>
            </w:r>
          </w:p>
        </w:tc>
      </w:tr>
      <w:tr w:rsidR="00C21E78" w:rsidRPr="00A561C5" w14:paraId="59C63262"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C0A248D" w14:textId="2387B83D" w:rsidR="00C21E78" w:rsidRPr="00AB65BB" w:rsidRDefault="00C21E78" w:rsidP="00C21E78">
            <w:pPr>
              <w:pStyle w:val="Tablebody"/>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RIIMPO323E</w:t>
            </w:r>
          </w:p>
        </w:tc>
        <w:tc>
          <w:tcPr>
            <w:tcW w:w="6492" w:type="dxa"/>
            <w:vAlign w:val="center"/>
          </w:tcPr>
          <w:p w14:paraId="5C291697" w14:textId="28B3BF73" w:rsidR="00C21E78" w:rsidRPr="00AB65BB" w:rsidRDefault="00C21E78" w:rsidP="00C21E78">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Conduct civil construction dozer operations</w:t>
            </w:r>
          </w:p>
        </w:tc>
        <w:tc>
          <w:tcPr>
            <w:tcW w:w="1263" w:type="dxa"/>
            <w:vAlign w:val="center"/>
          </w:tcPr>
          <w:p w14:paraId="2F548D87" w14:textId="12C4569A" w:rsidR="00C21E78" w:rsidRPr="00AB65BB" w:rsidRDefault="00C21E78" w:rsidP="00C21E78">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240</w:t>
            </w:r>
          </w:p>
        </w:tc>
      </w:tr>
      <w:tr w:rsidR="00C21E78" w:rsidRPr="00A561C5" w14:paraId="047A2948"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0C4682A" w14:textId="5D8E67BA" w:rsidR="00C21E78" w:rsidRPr="00AB65BB" w:rsidRDefault="00C21E78" w:rsidP="00C21E78">
            <w:pPr>
              <w:pStyle w:val="Tablebody"/>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RIIMPO324F</w:t>
            </w:r>
          </w:p>
        </w:tc>
        <w:tc>
          <w:tcPr>
            <w:tcW w:w="6492" w:type="dxa"/>
            <w:vAlign w:val="center"/>
          </w:tcPr>
          <w:p w14:paraId="39DCFFC1" w14:textId="3B2E29BB" w:rsidR="00C21E78" w:rsidRPr="00AB65BB" w:rsidRDefault="00C21E78" w:rsidP="00C21E78">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Conduct civil construction grader operations</w:t>
            </w:r>
          </w:p>
        </w:tc>
        <w:tc>
          <w:tcPr>
            <w:tcW w:w="1263" w:type="dxa"/>
            <w:vAlign w:val="center"/>
          </w:tcPr>
          <w:p w14:paraId="6E4C698D" w14:textId="7503B8A2" w:rsidR="00C21E78" w:rsidRPr="00AB65BB" w:rsidRDefault="00C21E78" w:rsidP="00C21E78">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240</w:t>
            </w:r>
          </w:p>
        </w:tc>
      </w:tr>
      <w:tr w:rsidR="00C21E78" w:rsidRPr="00A561C5" w14:paraId="245367FF"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68B5493" w14:textId="2EC979E7" w:rsidR="00C21E78" w:rsidRPr="00AB65BB" w:rsidRDefault="00C21E78" w:rsidP="00C21E78">
            <w:pPr>
              <w:pStyle w:val="Tablebody"/>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RIIMPO325E</w:t>
            </w:r>
          </w:p>
        </w:tc>
        <w:tc>
          <w:tcPr>
            <w:tcW w:w="6492" w:type="dxa"/>
            <w:vAlign w:val="center"/>
          </w:tcPr>
          <w:p w14:paraId="2A38318B" w14:textId="02566BB6" w:rsidR="00C21E78" w:rsidRPr="00AB65BB" w:rsidRDefault="00C21E78" w:rsidP="00C21E78">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Conduct civil construction scraper operations</w:t>
            </w:r>
          </w:p>
        </w:tc>
        <w:tc>
          <w:tcPr>
            <w:tcW w:w="1263" w:type="dxa"/>
            <w:vAlign w:val="center"/>
          </w:tcPr>
          <w:p w14:paraId="48D1666E" w14:textId="486EE1F5" w:rsidR="00C21E78" w:rsidRPr="00AB65BB" w:rsidRDefault="00C21E78" w:rsidP="00C21E78">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160</w:t>
            </w:r>
          </w:p>
        </w:tc>
      </w:tr>
      <w:tr w:rsidR="00C21E78" w:rsidRPr="00A561C5" w14:paraId="1D2E455C"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5F27059" w14:textId="132793D2" w:rsidR="00C21E78" w:rsidRPr="00AB65BB" w:rsidRDefault="00C21E78" w:rsidP="00C21E78">
            <w:pPr>
              <w:pStyle w:val="Tablebody"/>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RIIMPO326E</w:t>
            </w:r>
          </w:p>
        </w:tc>
        <w:tc>
          <w:tcPr>
            <w:tcW w:w="6492" w:type="dxa"/>
            <w:vAlign w:val="center"/>
          </w:tcPr>
          <w:p w14:paraId="70CCF346" w14:textId="705EA382" w:rsidR="00C21E78" w:rsidRPr="00AB65BB" w:rsidRDefault="00C21E78" w:rsidP="00C21E78">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Conduct water vehicle operations</w:t>
            </w:r>
          </w:p>
        </w:tc>
        <w:tc>
          <w:tcPr>
            <w:tcW w:w="1263" w:type="dxa"/>
            <w:vAlign w:val="center"/>
          </w:tcPr>
          <w:p w14:paraId="019DC8D5" w14:textId="79B3ADF8" w:rsidR="00C21E78" w:rsidRPr="00AB65BB" w:rsidRDefault="00C21E78" w:rsidP="00C21E78">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40</w:t>
            </w:r>
          </w:p>
        </w:tc>
      </w:tr>
      <w:tr w:rsidR="00C21E78" w:rsidRPr="00A561C5" w14:paraId="792A8BDB"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3209FE9" w14:textId="70443C3A" w:rsidR="00C21E78" w:rsidRPr="00AB65BB" w:rsidRDefault="00C21E78" w:rsidP="00C21E78">
            <w:pPr>
              <w:pStyle w:val="Tablebody"/>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RIIMPO327E</w:t>
            </w:r>
          </w:p>
        </w:tc>
        <w:tc>
          <w:tcPr>
            <w:tcW w:w="6492" w:type="dxa"/>
            <w:vAlign w:val="center"/>
          </w:tcPr>
          <w:p w14:paraId="55A385AF" w14:textId="04C77E07" w:rsidR="00C21E78" w:rsidRPr="00AB65BB" w:rsidRDefault="00C21E78" w:rsidP="00C21E78">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Conduct pipe layer operations</w:t>
            </w:r>
          </w:p>
        </w:tc>
        <w:tc>
          <w:tcPr>
            <w:tcW w:w="1263" w:type="dxa"/>
            <w:vAlign w:val="center"/>
          </w:tcPr>
          <w:p w14:paraId="7D4C74D2" w14:textId="743A76E1" w:rsidR="00C21E78" w:rsidRPr="00AB65BB" w:rsidRDefault="00C21E78" w:rsidP="00C21E78">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80</w:t>
            </w:r>
          </w:p>
        </w:tc>
      </w:tr>
      <w:tr w:rsidR="00C21E78" w:rsidRPr="00A561C5" w14:paraId="7BBE7298"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03DE240" w14:textId="543F38B0" w:rsidR="00C21E78" w:rsidRPr="00AB65BB" w:rsidRDefault="00C21E78" w:rsidP="00C21E78">
            <w:pPr>
              <w:pStyle w:val="Tablebody"/>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RIIMPO328E</w:t>
            </w:r>
          </w:p>
        </w:tc>
        <w:tc>
          <w:tcPr>
            <w:tcW w:w="6492" w:type="dxa"/>
            <w:vAlign w:val="center"/>
          </w:tcPr>
          <w:p w14:paraId="311D60D5" w14:textId="186EA15D" w:rsidR="00C21E78" w:rsidRPr="00AB65BB" w:rsidRDefault="00C21E78" w:rsidP="00C21E78">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Conduct continuous bucket trencher operations</w:t>
            </w:r>
          </w:p>
        </w:tc>
        <w:tc>
          <w:tcPr>
            <w:tcW w:w="1263" w:type="dxa"/>
            <w:vAlign w:val="center"/>
          </w:tcPr>
          <w:p w14:paraId="4F188BF7" w14:textId="67313610" w:rsidR="00C21E78" w:rsidRPr="00AB65BB" w:rsidRDefault="00C21E78" w:rsidP="00C21E78">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40</w:t>
            </w:r>
          </w:p>
        </w:tc>
      </w:tr>
      <w:tr w:rsidR="00671E37" w:rsidRPr="00A561C5" w14:paraId="01453324"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937A03E" w14:textId="28980B27" w:rsidR="00671E37" w:rsidRPr="00AB65BB" w:rsidRDefault="00671E37" w:rsidP="00671E37">
            <w:pPr>
              <w:pStyle w:val="Tablebody"/>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RIIMPO329F</w:t>
            </w:r>
          </w:p>
        </w:tc>
        <w:tc>
          <w:tcPr>
            <w:tcW w:w="6492" w:type="dxa"/>
            <w:vAlign w:val="center"/>
          </w:tcPr>
          <w:p w14:paraId="160B5347" w14:textId="6BF0992D" w:rsidR="00671E37" w:rsidRPr="00AB65BB" w:rsidRDefault="00671E37" w:rsidP="00671E37">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Conduct dragline operations</w:t>
            </w:r>
          </w:p>
        </w:tc>
        <w:tc>
          <w:tcPr>
            <w:tcW w:w="1263" w:type="dxa"/>
            <w:vAlign w:val="center"/>
          </w:tcPr>
          <w:p w14:paraId="4B867BB9" w14:textId="08315487" w:rsidR="00671E37" w:rsidRPr="00AB65BB" w:rsidRDefault="00671E37" w:rsidP="00671E37">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120</w:t>
            </w:r>
          </w:p>
        </w:tc>
      </w:tr>
      <w:tr w:rsidR="00671E37" w:rsidRPr="00A561C5" w14:paraId="6A1332EA"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822F9B" w14:textId="7D953D3B" w:rsidR="00671E37" w:rsidRPr="00AB65BB" w:rsidRDefault="00671E37" w:rsidP="00671E37">
            <w:pPr>
              <w:pStyle w:val="Tablebody"/>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RIIMPO331E</w:t>
            </w:r>
          </w:p>
        </w:tc>
        <w:tc>
          <w:tcPr>
            <w:tcW w:w="6492" w:type="dxa"/>
            <w:vAlign w:val="center"/>
          </w:tcPr>
          <w:p w14:paraId="70694052" w14:textId="615AF4CC" w:rsidR="00671E37" w:rsidRPr="00AB65BB" w:rsidRDefault="00671E37" w:rsidP="00671E37">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Conduct operations with stockpile dozer</w:t>
            </w:r>
          </w:p>
        </w:tc>
        <w:tc>
          <w:tcPr>
            <w:tcW w:w="1263" w:type="dxa"/>
            <w:vAlign w:val="center"/>
          </w:tcPr>
          <w:p w14:paraId="10D5831A" w14:textId="796E1364" w:rsidR="00671E37" w:rsidRPr="00AB65BB" w:rsidRDefault="00671E37" w:rsidP="00671E37">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40</w:t>
            </w:r>
          </w:p>
        </w:tc>
      </w:tr>
      <w:tr w:rsidR="00671E37" w:rsidRPr="00A561C5" w14:paraId="28348BCE"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C60CC0E" w14:textId="02E41F1A" w:rsidR="00671E37" w:rsidRPr="00AB65BB" w:rsidRDefault="00671E37" w:rsidP="00671E37">
            <w:pPr>
              <w:pStyle w:val="Tablebody"/>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RIIMPO333E</w:t>
            </w:r>
          </w:p>
        </w:tc>
        <w:tc>
          <w:tcPr>
            <w:tcW w:w="6492" w:type="dxa"/>
            <w:vAlign w:val="center"/>
          </w:tcPr>
          <w:p w14:paraId="288132AB" w14:textId="0489E3F1" w:rsidR="00671E37" w:rsidRPr="00AB65BB" w:rsidRDefault="00671E37" w:rsidP="00671E37">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Conduct underground load, haul and dump truck operations</w:t>
            </w:r>
          </w:p>
        </w:tc>
        <w:tc>
          <w:tcPr>
            <w:tcW w:w="1263" w:type="dxa"/>
            <w:vAlign w:val="center"/>
          </w:tcPr>
          <w:p w14:paraId="7F818E14" w14:textId="38FA5092" w:rsidR="00671E37" w:rsidRPr="00AB65BB" w:rsidRDefault="00671E37" w:rsidP="00671E37">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80</w:t>
            </w:r>
          </w:p>
        </w:tc>
      </w:tr>
      <w:tr w:rsidR="00671E37" w:rsidRPr="00A561C5" w14:paraId="2ECB4D22"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269D1BB" w14:textId="485ADF34" w:rsidR="00671E37" w:rsidRPr="00AB65BB" w:rsidRDefault="00671E37" w:rsidP="00671E37">
            <w:pPr>
              <w:pStyle w:val="Tablebody"/>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RIIMPO334E</w:t>
            </w:r>
          </w:p>
        </w:tc>
        <w:tc>
          <w:tcPr>
            <w:tcW w:w="6492" w:type="dxa"/>
            <w:vAlign w:val="center"/>
          </w:tcPr>
          <w:p w14:paraId="609FF3E2" w14:textId="61319D2A" w:rsidR="00671E37" w:rsidRPr="00AB65BB" w:rsidRDefault="00671E37" w:rsidP="00671E37">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Conduct skid steer loader operations using attachments</w:t>
            </w:r>
          </w:p>
        </w:tc>
        <w:tc>
          <w:tcPr>
            <w:tcW w:w="1263" w:type="dxa"/>
            <w:vAlign w:val="center"/>
          </w:tcPr>
          <w:p w14:paraId="735C162A" w14:textId="476734D7" w:rsidR="00671E37" w:rsidRPr="00AB65BB" w:rsidRDefault="00671E37" w:rsidP="00671E37">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80</w:t>
            </w:r>
          </w:p>
        </w:tc>
      </w:tr>
      <w:tr w:rsidR="00671E37" w:rsidRPr="00A561C5" w14:paraId="7DA37788"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B48B751" w14:textId="032DA3F5" w:rsidR="00671E37" w:rsidRPr="00AB65BB" w:rsidRDefault="00671E37" w:rsidP="00671E37">
            <w:pPr>
              <w:pStyle w:val="Tablebody"/>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RIIMPO335E</w:t>
            </w:r>
          </w:p>
        </w:tc>
        <w:tc>
          <w:tcPr>
            <w:tcW w:w="6492" w:type="dxa"/>
            <w:vAlign w:val="center"/>
          </w:tcPr>
          <w:p w14:paraId="5FAD83BA" w14:textId="08F791C0" w:rsidR="00671E37" w:rsidRPr="00AB65BB" w:rsidRDefault="00671E37" w:rsidP="00671E37">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Conduct skid steer loader operations without attachments</w:t>
            </w:r>
          </w:p>
        </w:tc>
        <w:tc>
          <w:tcPr>
            <w:tcW w:w="1263" w:type="dxa"/>
            <w:vAlign w:val="center"/>
          </w:tcPr>
          <w:p w14:paraId="1EA36697" w14:textId="1C9F1885" w:rsidR="00671E37" w:rsidRPr="00AB65BB" w:rsidRDefault="00671E37" w:rsidP="00671E37">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60</w:t>
            </w:r>
          </w:p>
        </w:tc>
      </w:tr>
      <w:tr w:rsidR="00671E37" w:rsidRPr="00A561C5" w14:paraId="4AFF040D"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FCD56FC" w14:textId="344B5398" w:rsidR="00671E37" w:rsidRPr="00AB65BB" w:rsidRDefault="00671E37" w:rsidP="00671E37">
            <w:pPr>
              <w:pStyle w:val="Tablebody"/>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RIIMPO336E</w:t>
            </w:r>
          </w:p>
        </w:tc>
        <w:tc>
          <w:tcPr>
            <w:tcW w:w="6492" w:type="dxa"/>
            <w:vAlign w:val="center"/>
          </w:tcPr>
          <w:p w14:paraId="138ED22C" w14:textId="48D2C523" w:rsidR="00671E37" w:rsidRPr="00AB65BB" w:rsidRDefault="00671E37" w:rsidP="00671E37">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Conduct belly dump truck operations</w:t>
            </w:r>
          </w:p>
        </w:tc>
        <w:tc>
          <w:tcPr>
            <w:tcW w:w="1263" w:type="dxa"/>
            <w:vAlign w:val="center"/>
          </w:tcPr>
          <w:p w14:paraId="6921A68B" w14:textId="58E19E2A" w:rsidR="00671E37" w:rsidRPr="00AB65BB" w:rsidRDefault="00671E37" w:rsidP="00671E37">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40</w:t>
            </w:r>
          </w:p>
        </w:tc>
      </w:tr>
      <w:tr w:rsidR="00671E37" w:rsidRPr="00A561C5" w14:paraId="3B773BBE"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507FD8A" w14:textId="683BC575" w:rsidR="00671E37" w:rsidRPr="00AB65BB" w:rsidRDefault="00671E37" w:rsidP="00671E37">
            <w:pPr>
              <w:pStyle w:val="Tablebody"/>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RIIMPO337E</w:t>
            </w:r>
          </w:p>
        </w:tc>
        <w:tc>
          <w:tcPr>
            <w:tcW w:w="6492" w:type="dxa"/>
            <w:vAlign w:val="center"/>
          </w:tcPr>
          <w:p w14:paraId="2E967BB0" w14:textId="581306C0" w:rsidR="00671E37" w:rsidRPr="00AB65BB" w:rsidRDefault="00671E37" w:rsidP="00671E37">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Conduct articulated haul truck operations</w:t>
            </w:r>
          </w:p>
        </w:tc>
        <w:tc>
          <w:tcPr>
            <w:tcW w:w="1263" w:type="dxa"/>
            <w:vAlign w:val="center"/>
          </w:tcPr>
          <w:p w14:paraId="5E13DFA2" w14:textId="6CF6C725" w:rsidR="00671E37" w:rsidRPr="00AB65BB" w:rsidRDefault="00671E37" w:rsidP="00671E37">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40</w:t>
            </w:r>
          </w:p>
        </w:tc>
      </w:tr>
      <w:tr w:rsidR="00671E37" w:rsidRPr="00A561C5" w14:paraId="36DC8C68"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EE18E3E" w14:textId="460345C7" w:rsidR="00671E37" w:rsidRPr="00AB65BB" w:rsidRDefault="00671E37" w:rsidP="00671E37">
            <w:pPr>
              <w:pStyle w:val="Tablebody"/>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RIIMPO338E</w:t>
            </w:r>
          </w:p>
        </w:tc>
        <w:tc>
          <w:tcPr>
            <w:tcW w:w="6492" w:type="dxa"/>
            <w:vAlign w:val="center"/>
          </w:tcPr>
          <w:p w14:paraId="3E1AB3D8" w14:textId="0698AE86" w:rsidR="00671E37" w:rsidRPr="00AB65BB" w:rsidRDefault="00671E37" w:rsidP="00671E37">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Conduct rigid haul truck operations</w:t>
            </w:r>
          </w:p>
        </w:tc>
        <w:tc>
          <w:tcPr>
            <w:tcW w:w="1263" w:type="dxa"/>
            <w:vAlign w:val="center"/>
          </w:tcPr>
          <w:p w14:paraId="21723EB6" w14:textId="2A6C0C3E" w:rsidR="00671E37" w:rsidRPr="00AB65BB" w:rsidRDefault="00671E37" w:rsidP="00671E37">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40</w:t>
            </w:r>
          </w:p>
        </w:tc>
      </w:tr>
      <w:tr w:rsidR="00671E37" w:rsidRPr="00A561C5" w14:paraId="43BD5C3B"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CDF0EBA" w14:textId="52881D92" w:rsidR="00671E37" w:rsidRPr="00AB65BB" w:rsidRDefault="00671E37" w:rsidP="00671E37">
            <w:pPr>
              <w:pStyle w:val="Tablebody"/>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RIIMPO339A</w:t>
            </w:r>
          </w:p>
        </w:tc>
        <w:tc>
          <w:tcPr>
            <w:tcW w:w="6492" w:type="dxa"/>
            <w:vAlign w:val="center"/>
          </w:tcPr>
          <w:p w14:paraId="0444C273" w14:textId="4AE35795" w:rsidR="00671E37" w:rsidRPr="00AB65BB" w:rsidRDefault="00671E37" w:rsidP="00671E37">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Conduct side tipper operations</w:t>
            </w:r>
          </w:p>
        </w:tc>
        <w:tc>
          <w:tcPr>
            <w:tcW w:w="1263" w:type="dxa"/>
            <w:vAlign w:val="center"/>
          </w:tcPr>
          <w:p w14:paraId="5CE47730" w14:textId="0EA3DE67" w:rsidR="00671E37" w:rsidRPr="00AB65BB" w:rsidRDefault="00671E37" w:rsidP="00671E37">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40</w:t>
            </w:r>
          </w:p>
        </w:tc>
      </w:tr>
      <w:tr w:rsidR="00671E37" w:rsidRPr="00A561C5" w14:paraId="27E761C2"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C97C4B3" w14:textId="729E2292" w:rsidR="00671E37" w:rsidRPr="00AB65BB" w:rsidRDefault="00671E37" w:rsidP="00671E37">
            <w:pPr>
              <w:pStyle w:val="Tablebody"/>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RIIMPO401D</w:t>
            </w:r>
          </w:p>
        </w:tc>
        <w:tc>
          <w:tcPr>
            <w:tcW w:w="6492" w:type="dxa"/>
            <w:vAlign w:val="center"/>
          </w:tcPr>
          <w:p w14:paraId="2561E1D8" w14:textId="37A125BD" w:rsidR="00671E37" w:rsidRPr="00AB65BB" w:rsidRDefault="00671E37" w:rsidP="00671E37">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Supervise mobile plant operations</w:t>
            </w:r>
          </w:p>
        </w:tc>
        <w:tc>
          <w:tcPr>
            <w:tcW w:w="1263" w:type="dxa"/>
            <w:vAlign w:val="center"/>
          </w:tcPr>
          <w:p w14:paraId="3721D4A4" w14:textId="3C319050" w:rsidR="00671E37" w:rsidRPr="00AB65BB" w:rsidRDefault="00671E37" w:rsidP="00671E37">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40</w:t>
            </w:r>
          </w:p>
        </w:tc>
      </w:tr>
      <w:tr w:rsidR="00671E37" w:rsidRPr="00A561C5" w14:paraId="3ED5B671"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CA05342" w14:textId="27C4D582" w:rsidR="00671E37" w:rsidRPr="00AB65BB" w:rsidRDefault="00671E37" w:rsidP="00671E37">
            <w:pPr>
              <w:pStyle w:val="Tablebody"/>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RIIMPO402D</w:t>
            </w:r>
          </w:p>
        </w:tc>
        <w:tc>
          <w:tcPr>
            <w:tcW w:w="6492" w:type="dxa"/>
            <w:vAlign w:val="center"/>
          </w:tcPr>
          <w:p w14:paraId="4DA6C4F8" w14:textId="453FA881" w:rsidR="00671E37" w:rsidRPr="00AB65BB" w:rsidRDefault="00671E37" w:rsidP="00671E37">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Apply the principles of earthworks construction</w:t>
            </w:r>
          </w:p>
        </w:tc>
        <w:tc>
          <w:tcPr>
            <w:tcW w:w="1263" w:type="dxa"/>
            <w:vAlign w:val="center"/>
          </w:tcPr>
          <w:p w14:paraId="11DF4E90" w14:textId="36303342" w:rsidR="00671E37" w:rsidRPr="00AB65BB" w:rsidRDefault="00671E37" w:rsidP="00671E37">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100</w:t>
            </w:r>
          </w:p>
        </w:tc>
      </w:tr>
      <w:tr w:rsidR="00671E37" w:rsidRPr="00A561C5" w14:paraId="5628B52C"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34F90A0" w14:textId="72BB2B67" w:rsidR="00671E37" w:rsidRPr="00AB65BB" w:rsidRDefault="00671E37" w:rsidP="00671E37">
            <w:pPr>
              <w:pStyle w:val="Tablebody"/>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RIIMPO403D</w:t>
            </w:r>
          </w:p>
        </w:tc>
        <w:tc>
          <w:tcPr>
            <w:tcW w:w="6492" w:type="dxa"/>
            <w:vAlign w:val="center"/>
          </w:tcPr>
          <w:p w14:paraId="3E6C0DC9" w14:textId="117D0721" w:rsidR="00671E37" w:rsidRPr="00AB65BB" w:rsidRDefault="00671E37" w:rsidP="00671E37">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Monitor interaction of heavy and light vehicles and mining equipment</w:t>
            </w:r>
          </w:p>
        </w:tc>
        <w:tc>
          <w:tcPr>
            <w:tcW w:w="1263" w:type="dxa"/>
            <w:vAlign w:val="center"/>
          </w:tcPr>
          <w:p w14:paraId="5259B2AF" w14:textId="04874872" w:rsidR="00671E37" w:rsidRPr="00AB65BB" w:rsidRDefault="00671E37" w:rsidP="00671E37">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60</w:t>
            </w:r>
          </w:p>
        </w:tc>
      </w:tr>
      <w:tr w:rsidR="00671E37" w:rsidRPr="00A561C5" w14:paraId="0F19C761"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29FF6ED" w14:textId="6B029A38" w:rsidR="00671E37" w:rsidRPr="00AB65BB" w:rsidRDefault="00671E37" w:rsidP="00671E37">
            <w:pPr>
              <w:pStyle w:val="Tablebody"/>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RIIMPO501D</w:t>
            </w:r>
          </w:p>
        </w:tc>
        <w:tc>
          <w:tcPr>
            <w:tcW w:w="6492" w:type="dxa"/>
            <w:vAlign w:val="center"/>
          </w:tcPr>
          <w:p w14:paraId="7DD0D93B" w14:textId="5DE34935" w:rsidR="00671E37" w:rsidRPr="00AB65BB" w:rsidRDefault="00671E37" w:rsidP="00671E37">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Implement, monitor, rectify and report on mobile plant and equipment systems</w:t>
            </w:r>
          </w:p>
        </w:tc>
        <w:tc>
          <w:tcPr>
            <w:tcW w:w="1263" w:type="dxa"/>
            <w:vAlign w:val="center"/>
          </w:tcPr>
          <w:p w14:paraId="502AA571" w14:textId="737C61A0" w:rsidR="00671E37" w:rsidRPr="00AB65BB" w:rsidRDefault="00671E37" w:rsidP="00671E37">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80</w:t>
            </w:r>
          </w:p>
        </w:tc>
      </w:tr>
      <w:tr w:rsidR="00671E37" w:rsidRPr="00A561C5" w14:paraId="302E3762"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B1036A3" w14:textId="780F7035" w:rsidR="00671E37" w:rsidRPr="00AB65BB" w:rsidRDefault="00671E37" w:rsidP="00671E37">
            <w:pPr>
              <w:pStyle w:val="Tablebody"/>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RIIMPO502D</w:t>
            </w:r>
          </w:p>
        </w:tc>
        <w:tc>
          <w:tcPr>
            <w:tcW w:w="6492" w:type="dxa"/>
            <w:vAlign w:val="center"/>
          </w:tcPr>
          <w:p w14:paraId="480CE355" w14:textId="035097A5" w:rsidR="00671E37" w:rsidRPr="00AB65BB" w:rsidRDefault="00671E37" w:rsidP="00671E37">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Manage the interaction of heavy and light vehicles and mining equipment</w:t>
            </w:r>
          </w:p>
        </w:tc>
        <w:tc>
          <w:tcPr>
            <w:tcW w:w="1263" w:type="dxa"/>
            <w:vAlign w:val="center"/>
          </w:tcPr>
          <w:p w14:paraId="3179FEBC" w14:textId="45D6481E" w:rsidR="00671E37" w:rsidRPr="00AB65BB" w:rsidRDefault="00671E37" w:rsidP="00671E37">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100</w:t>
            </w:r>
          </w:p>
        </w:tc>
      </w:tr>
      <w:tr w:rsidR="00671E37" w:rsidRPr="00A561C5" w14:paraId="33C0ABC5"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A361A03" w14:textId="018A6FF3" w:rsidR="00671E37" w:rsidRPr="00AB65BB" w:rsidRDefault="00671E37" w:rsidP="00671E37">
            <w:pPr>
              <w:pStyle w:val="Tablebody"/>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RIINHB201E</w:t>
            </w:r>
          </w:p>
        </w:tc>
        <w:tc>
          <w:tcPr>
            <w:tcW w:w="6492" w:type="dxa"/>
            <w:vAlign w:val="center"/>
          </w:tcPr>
          <w:p w14:paraId="1890B6B1" w14:textId="36F57D6B" w:rsidR="00671E37" w:rsidRPr="00AB65BB" w:rsidRDefault="00671E37" w:rsidP="00671E37">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Load, secure and unload drilling equipment and materials</w:t>
            </w:r>
          </w:p>
        </w:tc>
        <w:tc>
          <w:tcPr>
            <w:tcW w:w="1263" w:type="dxa"/>
            <w:vAlign w:val="center"/>
          </w:tcPr>
          <w:p w14:paraId="02BD505D" w14:textId="02D937EF" w:rsidR="00671E37" w:rsidRPr="00AB65BB" w:rsidRDefault="00671E37" w:rsidP="00671E37">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40</w:t>
            </w:r>
          </w:p>
        </w:tc>
      </w:tr>
      <w:tr w:rsidR="00671E37" w:rsidRPr="00A561C5" w14:paraId="3F3F578D"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921A630" w14:textId="7C0E8CC4" w:rsidR="00671E37" w:rsidRPr="00AB65BB" w:rsidRDefault="00671E37" w:rsidP="00671E37">
            <w:pPr>
              <w:pStyle w:val="Tablebody"/>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RIINHB202E</w:t>
            </w:r>
          </w:p>
        </w:tc>
        <w:tc>
          <w:tcPr>
            <w:tcW w:w="6492" w:type="dxa"/>
            <w:vAlign w:val="center"/>
          </w:tcPr>
          <w:p w14:paraId="4AF16916" w14:textId="553B4585" w:rsidR="00671E37" w:rsidRPr="00AB65BB" w:rsidRDefault="00671E37" w:rsidP="00671E37">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Set up and pack up drill sites</w:t>
            </w:r>
          </w:p>
        </w:tc>
        <w:tc>
          <w:tcPr>
            <w:tcW w:w="1263" w:type="dxa"/>
            <w:vAlign w:val="center"/>
          </w:tcPr>
          <w:p w14:paraId="2A594F2E" w14:textId="5DE6E524" w:rsidR="00671E37" w:rsidRPr="00AB65BB" w:rsidRDefault="00671E37" w:rsidP="00671E37">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40</w:t>
            </w:r>
          </w:p>
        </w:tc>
      </w:tr>
      <w:tr w:rsidR="00671E37" w:rsidRPr="00A561C5" w14:paraId="375040C1"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8B42B44" w14:textId="1CD0F924" w:rsidR="00671E37" w:rsidRPr="00AB65BB" w:rsidRDefault="00671E37" w:rsidP="00671E37">
            <w:pPr>
              <w:pStyle w:val="Tablebody"/>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RIINHB203E</w:t>
            </w:r>
          </w:p>
        </w:tc>
        <w:tc>
          <w:tcPr>
            <w:tcW w:w="6492" w:type="dxa"/>
            <w:vAlign w:val="center"/>
          </w:tcPr>
          <w:p w14:paraId="42EC99F5" w14:textId="17F2A96E" w:rsidR="00671E37" w:rsidRPr="00AB65BB" w:rsidRDefault="00671E37" w:rsidP="00671E37">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Support drilling processes</w:t>
            </w:r>
          </w:p>
        </w:tc>
        <w:tc>
          <w:tcPr>
            <w:tcW w:w="1263" w:type="dxa"/>
            <w:vAlign w:val="center"/>
          </w:tcPr>
          <w:p w14:paraId="09DB2612" w14:textId="535AA226" w:rsidR="00671E37" w:rsidRPr="00AB65BB" w:rsidRDefault="00671E37" w:rsidP="00671E37">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60</w:t>
            </w:r>
          </w:p>
        </w:tc>
      </w:tr>
      <w:tr w:rsidR="00671E37" w:rsidRPr="00A561C5" w14:paraId="77ADD7B9"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1FA82BD" w14:textId="6339BB3B" w:rsidR="00671E37" w:rsidRPr="00AB65BB" w:rsidRDefault="00671E37" w:rsidP="00671E37">
            <w:pPr>
              <w:pStyle w:val="Tablebody"/>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RIINHB205F</w:t>
            </w:r>
          </w:p>
        </w:tc>
        <w:tc>
          <w:tcPr>
            <w:tcW w:w="6492" w:type="dxa"/>
            <w:vAlign w:val="center"/>
          </w:tcPr>
          <w:p w14:paraId="22765472" w14:textId="38D0BD58" w:rsidR="00671E37" w:rsidRPr="00AB65BB" w:rsidRDefault="00671E37" w:rsidP="00671E37">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Assist continuous flight auger drilling</w:t>
            </w:r>
          </w:p>
        </w:tc>
        <w:tc>
          <w:tcPr>
            <w:tcW w:w="1263" w:type="dxa"/>
            <w:vAlign w:val="center"/>
          </w:tcPr>
          <w:p w14:paraId="30924D57" w14:textId="3AFCBCEC" w:rsidR="00671E37" w:rsidRPr="00AB65BB" w:rsidRDefault="00671E37" w:rsidP="00671E37">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40</w:t>
            </w:r>
          </w:p>
        </w:tc>
      </w:tr>
      <w:tr w:rsidR="00671E37" w:rsidRPr="00A561C5" w14:paraId="4F9CEA01"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CC52583" w14:textId="51CA0F51" w:rsidR="00671E37" w:rsidRPr="00AB65BB" w:rsidRDefault="00671E37" w:rsidP="00671E37">
            <w:pPr>
              <w:pStyle w:val="Tablebody"/>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RIINHB206E</w:t>
            </w:r>
          </w:p>
        </w:tc>
        <w:tc>
          <w:tcPr>
            <w:tcW w:w="6492" w:type="dxa"/>
            <w:vAlign w:val="center"/>
          </w:tcPr>
          <w:p w14:paraId="523CCB03" w14:textId="4FBA6B65" w:rsidR="00671E37" w:rsidRPr="00AB65BB" w:rsidRDefault="00671E37" w:rsidP="00671E37">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Assist large diameter auger drilling</w:t>
            </w:r>
          </w:p>
        </w:tc>
        <w:tc>
          <w:tcPr>
            <w:tcW w:w="1263" w:type="dxa"/>
            <w:vAlign w:val="center"/>
          </w:tcPr>
          <w:p w14:paraId="01450351" w14:textId="3DB6DAC8" w:rsidR="00671E37" w:rsidRPr="00AB65BB" w:rsidRDefault="00671E37" w:rsidP="00671E37">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40</w:t>
            </w:r>
          </w:p>
        </w:tc>
      </w:tr>
      <w:tr w:rsidR="00671E37" w:rsidRPr="00A561C5" w14:paraId="7BAB06BC"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7A8D730" w14:textId="6B2E49B7" w:rsidR="00671E37" w:rsidRPr="00AB65BB" w:rsidRDefault="00671E37" w:rsidP="00671E37">
            <w:pPr>
              <w:pStyle w:val="Tablebody"/>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RIINHB208E</w:t>
            </w:r>
          </w:p>
        </w:tc>
        <w:tc>
          <w:tcPr>
            <w:tcW w:w="6492" w:type="dxa"/>
            <w:vAlign w:val="center"/>
          </w:tcPr>
          <w:p w14:paraId="33543497" w14:textId="69CECF37" w:rsidR="00671E37" w:rsidRPr="00AB65BB" w:rsidRDefault="00671E37" w:rsidP="00671E37">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Assist diamond core drilling</w:t>
            </w:r>
          </w:p>
        </w:tc>
        <w:tc>
          <w:tcPr>
            <w:tcW w:w="1263" w:type="dxa"/>
            <w:vAlign w:val="center"/>
          </w:tcPr>
          <w:p w14:paraId="40724AC4" w14:textId="3DF053D0" w:rsidR="00671E37" w:rsidRPr="00AB65BB" w:rsidRDefault="00671E37" w:rsidP="00671E37">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40</w:t>
            </w:r>
          </w:p>
        </w:tc>
      </w:tr>
      <w:tr w:rsidR="00671E37" w:rsidRPr="00A561C5" w14:paraId="501BED25"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E40D66C" w14:textId="5A658E04" w:rsidR="00671E37" w:rsidRPr="00AB65BB" w:rsidRDefault="00671E37" w:rsidP="00671E37">
            <w:pPr>
              <w:pStyle w:val="Tablebody"/>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RIINHB210E</w:t>
            </w:r>
          </w:p>
        </w:tc>
        <w:tc>
          <w:tcPr>
            <w:tcW w:w="6492" w:type="dxa"/>
            <w:vAlign w:val="center"/>
          </w:tcPr>
          <w:p w14:paraId="486ECE31" w14:textId="050606AC" w:rsidR="00671E37" w:rsidRPr="00AB65BB" w:rsidRDefault="00671E37" w:rsidP="00671E37">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Assist surface directional drilling</w:t>
            </w:r>
          </w:p>
        </w:tc>
        <w:tc>
          <w:tcPr>
            <w:tcW w:w="1263" w:type="dxa"/>
            <w:vAlign w:val="center"/>
          </w:tcPr>
          <w:p w14:paraId="5DE90970" w14:textId="533AB872" w:rsidR="00671E37" w:rsidRPr="00AB65BB" w:rsidRDefault="00671E37" w:rsidP="00671E37">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40</w:t>
            </w:r>
          </w:p>
        </w:tc>
      </w:tr>
      <w:tr w:rsidR="00671E37" w:rsidRPr="00A561C5" w14:paraId="2A0D79AB"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8C47DB6" w14:textId="620171A8" w:rsidR="00671E37" w:rsidRPr="00AB65BB" w:rsidRDefault="00671E37" w:rsidP="00671E37">
            <w:pPr>
              <w:pStyle w:val="Tablebody"/>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RIINHB211E</w:t>
            </w:r>
          </w:p>
        </w:tc>
        <w:tc>
          <w:tcPr>
            <w:tcW w:w="6492" w:type="dxa"/>
            <w:vAlign w:val="center"/>
          </w:tcPr>
          <w:p w14:paraId="55179B2A" w14:textId="6C722062" w:rsidR="00671E37" w:rsidRPr="00AB65BB" w:rsidRDefault="00671E37" w:rsidP="00671E37">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Assist mud rotary drilling</w:t>
            </w:r>
          </w:p>
        </w:tc>
        <w:tc>
          <w:tcPr>
            <w:tcW w:w="1263" w:type="dxa"/>
            <w:vAlign w:val="center"/>
          </w:tcPr>
          <w:p w14:paraId="05A87141" w14:textId="71512E15" w:rsidR="00671E37" w:rsidRPr="00AB65BB" w:rsidRDefault="00671E37" w:rsidP="00671E37">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40</w:t>
            </w:r>
          </w:p>
        </w:tc>
      </w:tr>
      <w:tr w:rsidR="00671E37" w:rsidRPr="00A561C5" w14:paraId="742956F7"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66A7DEC" w14:textId="70FA4108" w:rsidR="00671E37" w:rsidRPr="00AB65BB" w:rsidRDefault="00671E37" w:rsidP="00671E37">
            <w:pPr>
              <w:pStyle w:val="Tablebody"/>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RIINHB217E</w:t>
            </w:r>
          </w:p>
        </w:tc>
        <w:tc>
          <w:tcPr>
            <w:tcW w:w="6492" w:type="dxa"/>
            <w:vAlign w:val="center"/>
          </w:tcPr>
          <w:p w14:paraId="4E6DAA63" w14:textId="4B9DC11F" w:rsidR="00671E37" w:rsidRPr="00AB65BB" w:rsidRDefault="00671E37" w:rsidP="00671E37">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Assist horizontal direction drilling</w:t>
            </w:r>
          </w:p>
        </w:tc>
        <w:tc>
          <w:tcPr>
            <w:tcW w:w="1263" w:type="dxa"/>
            <w:vAlign w:val="center"/>
          </w:tcPr>
          <w:p w14:paraId="602E8821" w14:textId="7E06ADC8" w:rsidR="00671E37" w:rsidRPr="00AB65BB" w:rsidRDefault="00671E37" w:rsidP="00671E37">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40</w:t>
            </w:r>
          </w:p>
        </w:tc>
      </w:tr>
      <w:tr w:rsidR="00671E37" w:rsidRPr="00A561C5" w14:paraId="34E6F134"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59B94CA" w14:textId="1AC03960" w:rsidR="00671E37" w:rsidRPr="00AB65BB" w:rsidRDefault="00671E37" w:rsidP="00671E37">
            <w:pPr>
              <w:pStyle w:val="Tablebody"/>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RIINHB218E</w:t>
            </w:r>
          </w:p>
        </w:tc>
        <w:tc>
          <w:tcPr>
            <w:tcW w:w="6492" w:type="dxa"/>
            <w:vAlign w:val="center"/>
          </w:tcPr>
          <w:p w14:paraId="5CA7DF66" w14:textId="5B65D76A" w:rsidR="00671E37" w:rsidRPr="00AB65BB" w:rsidRDefault="00671E37" w:rsidP="00671E37">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Assist grouting and cementing operations</w:t>
            </w:r>
          </w:p>
        </w:tc>
        <w:tc>
          <w:tcPr>
            <w:tcW w:w="1263" w:type="dxa"/>
            <w:vAlign w:val="center"/>
          </w:tcPr>
          <w:p w14:paraId="2F3239FA" w14:textId="6D05D88B" w:rsidR="00671E37" w:rsidRPr="00AB65BB" w:rsidRDefault="00671E37" w:rsidP="00671E37">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40</w:t>
            </w:r>
          </w:p>
        </w:tc>
      </w:tr>
      <w:tr w:rsidR="00671E37" w:rsidRPr="00A561C5" w14:paraId="4826A34A"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1F8370B" w14:textId="0D532879" w:rsidR="00671E37" w:rsidRPr="00AB65BB" w:rsidRDefault="00671E37" w:rsidP="00671E37">
            <w:pPr>
              <w:pStyle w:val="Tablebody"/>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RIINHB219E</w:t>
            </w:r>
          </w:p>
        </w:tc>
        <w:tc>
          <w:tcPr>
            <w:tcW w:w="6492" w:type="dxa"/>
            <w:vAlign w:val="center"/>
          </w:tcPr>
          <w:p w14:paraId="1A647D4F" w14:textId="4A447496" w:rsidR="00671E37" w:rsidRPr="00AB65BB" w:rsidRDefault="00671E37" w:rsidP="00671E37">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Assist with reverse circulation drilling</w:t>
            </w:r>
          </w:p>
        </w:tc>
        <w:tc>
          <w:tcPr>
            <w:tcW w:w="1263" w:type="dxa"/>
            <w:vAlign w:val="center"/>
          </w:tcPr>
          <w:p w14:paraId="1C281126" w14:textId="3F397509" w:rsidR="00671E37" w:rsidRPr="00AB65BB" w:rsidRDefault="00671E37" w:rsidP="00671E37">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40</w:t>
            </w:r>
          </w:p>
        </w:tc>
      </w:tr>
      <w:tr w:rsidR="00671E37" w:rsidRPr="00A561C5" w14:paraId="26978EC4"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724BADB" w14:textId="1F4CAAC7" w:rsidR="00671E37" w:rsidRPr="00AB65BB" w:rsidRDefault="00671E37" w:rsidP="00671E37">
            <w:pPr>
              <w:pStyle w:val="Tablebody"/>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RIINHB220</w:t>
            </w:r>
          </w:p>
        </w:tc>
        <w:tc>
          <w:tcPr>
            <w:tcW w:w="6492" w:type="dxa"/>
            <w:vAlign w:val="center"/>
          </w:tcPr>
          <w:p w14:paraId="072147D1" w14:textId="5B406943" w:rsidR="00671E37" w:rsidRPr="00AB65BB" w:rsidRDefault="00671E37" w:rsidP="00671E37">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Assist coil tube drilling</w:t>
            </w:r>
          </w:p>
        </w:tc>
        <w:tc>
          <w:tcPr>
            <w:tcW w:w="1263" w:type="dxa"/>
            <w:vAlign w:val="center"/>
          </w:tcPr>
          <w:p w14:paraId="22CCD1C1" w14:textId="5113086E" w:rsidR="00671E37" w:rsidRPr="00AB65BB" w:rsidRDefault="00671E37" w:rsidP="00671E37">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40</w:t>
            </w:r>
          </w:p>
        </w:tc>
      </w:tr>
      <w:tr w:rsidR="00671E37" w:rsidRPr="00A561C5" w14:paraId="6D50FF6D"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407E5B6" w14:textId="5763EEFC" w:rsidR="00671E37" w:rsidRPr="00AB65BB" w:rsidRDefault="00671E37" w:rsidP="00671E37">
            <w:pPr>
              <w:pStyle w:val="Tablebody"/>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RIINHB221</w:t>
            </w:r>
          </w:p>
        </w:tc>
        <w:tc>
          <w:tcPr>
            <w:tcW w:w="6492" w:type="dxa"/>
            <w:vAlign w:val="center"/>
          </w:tcPr>
          <w:p w14:paraId="7E045F44" w14:textId="2FD41316" w:rsidR="00671E37" w:rsidRPr="00AB65BB" w:rsidRDefault="00671E37" w:rsidP="00671E37">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Assist rotary air drilling</w:t>
            </w:r>
          </w:p>
        </w:tc>
        <w:tc>
          <w:tcPr>
            <w:tcW w:w="1263" w:type="dxa"/>
            <w:vAlign w:val="center"/>
          </w:tcPr>
          <w:p w14:paraId="08C79FFA" w14:textId="75ED0F27" w:rsidR="00671E37" w:rsidRPr="00AB65BB" w:rsidRDefault="00671E37" w:rsidP="00671E37">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40</w:t>
            </w:r>
          </w:p>
        </w:tc>
      </w:tr>
      <w:tr w:rsidR="00671E37" w:rsidRPr="00A561C5" w14:paraId="1429E925"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FE5F9EB" w14:textId="26E1F60D" w:rsidR="00671E37" w:rsidRPr="00AB65BB" w:rsidRDefault="00671E37" w:rsidP="00671E37">
            <w:pPr>
              <w:pStyle w:val="Tablebody"/>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RIINHB222</w:t>
            </w:r>
          </w:p>
        </w:tc>
        <w:tc>
          <w:tcPr>
            <w:tcW w:w="6492" w:type="dxa"/>
            <w:vAlign w:val="center"/>
          </w:tcPr>
          <w:p w14:paraId="34B1AC80" w14:textId="45A920BF" w:rsidR="00671E37" w:rsidRPr="00AB65BB" w:rsidRDefault="00671E37" w:rsidP="00671E37">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Assist sonic drilling operations</w:t>
            </w:r>
          </w:p>
        </w:tc>
        <w:tc>
          <w:tcPr>
            <w:tcW w:w="1263" w:type="dxa"/>
            <w:vAlign w:val="center"/>
          </w:tcPr>
          <w:p w14:paraId="1F33755B" w14:textId="045A18EE" w:rsidR="00671E37" w:rsidRPr="00AB65BB" w:rsidRDefault="00671E37" w:rsidP="00671E37">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40</w:t>
            </w:r>
          </w:p>
        </w:tc>
      </w:tr>
      <w:tr w:rsidR="00671E37" w:rsidRPr="00A561C5" w14:paraId="72ADDC7A"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7C5DF94" w14:textId="12F021A5" w:rsidR="00671E37" w:rsidRPr="00AB65BB" w:rsidRDefault="00671E37" w:rsidP="00671E37">
            <w:pPr>
              <w:pStyle w:val="Tablebody"/>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RIINHB223</w:t>
            </w:r>
          </w:p>
        </w:tc>
        <w:tc>
          <w:tcPr>
            <w:tcW w:w="6492" w:type="dxa"/>
            <w:vAlign w:val="center"/>
          </w:tcPr>
          <w:p w14:paraId="4D1EEA76" w14:textId="21476B05" w:rsidR="00671E37" w:rsidRPr="00AB65BB" w:rsidRDefault="00671E37" w:rsidP="00671E37">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Prepare, run and cement casing</w:t>
            </w:r>
          </w:p>
        </w:tc>
        <w:tc>
          <w:tcPr>
            <w:tcW w:w="1263" w:type="dxa"/>
            <w:vAlign w:val="center"/>
          </w:tcPr>
          <w:p w14:paraId="36158576" w14:textId="4BE15B82" w:rsidR="00671E37" w:rsidRPr="00AB65BB" w:rsidRDefault="00671E37" w:rsidP="00671E37">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40</w:t>
            </w:r>
          </w:p>
        </w:tc>
      </w:tr>
      <w:tr w:rsidR="00671E37" w:rsidRPr="00A561C5" w14:paraId="54D92819"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18C2550" w14:textId="29E436BA" w:rsidR="00671E37" w:rsidRPr="00AB65BB" w:rsidRDefault="00671E37" w:rsidP="00671E37">
            <w:pPr>
              <w:pStyle w:val="Tablebody"/>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RIINHB301E</w:t>
            </w:r>
          </w:p>
        </w:tc>
        <w:tc>
          <w:tcPr>
            <w:tcW w:w="6492" w:type="dxa"/>
            <w:vAlign w:val="center"/>
          </w:tcPr>
          <w:p w14:paraId="58805DEE" w14:textId="331449C6" w:rsidR="00671E37" w:rsidRPr="00AB65BB" w:rsidRDefault="00671E37" w:rsidP="00671E37">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Set up and prepare for drilling operations</w:t>
            </w:r>
          </w:p>
        </w:tc>
        <w:tc>
          <w:tcPr>
            <w:tcW w:w="1263" w:type="dxa"/>
            <w:vAlign w:val="center"/>
          </w:tcPr>
          <w:p w14:paraId="4FA05491" w14:textId="2C5F005B" w:rsidR="00671E37" w:rsidRPr="00AB65BB" w:rsidRDefault="00671E37" w:rsidP="00671E37">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65</w:t>
            </w:r>
          </w:p>
        </w:tc>
      </w:tr>
      <w:tr w:rsidR="00671E37" w:rsidRPr="00A561C5" w14:paraId="000BF642"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10C6C3E" w14:textId="65F2FC7E" w:rsidR="00671E37" w:rsidRPr="00AB65BB" w:rsidRDefault="00671E37" w:rsidP="00671E37">
            <w:pPr>
              <w:pStyle w:val="Tablebody"/>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RIINHB302D</w:t>
            </w:r>
          </w:p>
        </w:tc>
        <w:tc>
          <w:tcPr>
            <w:tcW w:w="6492" w:type="dxa"/>
            <w:vAlign w:val="center"/>
          </w:tcPr>
          <w:p w14:paraId="44A14563" w14:textId="35CD68A8" w:rsidR="00671E37" w:rsidRPr="00AB65BB" w:rsidRDefault="00671E37" w:rsidP="00671E37">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Conduct reaming</w:t>
            </w:r>
          </w:p>
        </w:tc>
        <w:tc>
          <w:tcPr>
            <w:tcW w:w="1263" w:type="dxa"/>
            <w:vAlign w:val="center"/>
          </w:tcPr>
          <w:p w14:paraId="79EFD003" w14:textId="2434D850" w:rsidR="00671E37" w:rsidRPr="00AB65BB" w:rsidRDefault="00671E37" w:rsidP="00671E37">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65</w:t>
            </w:r>
          </w:p>
        </w:tc>
      </w:tr>
      <w:tr w:rsidR="00671E37" w:rsidRPr="00A561C5" w14:paraId="36531303"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536EC3F" w14:textId="2C0D2133" w:rsidR="00671E37" w:rsidRPr="00AB65BB" w:rsidRDefault="00671E37" w:rsidP="00671E37">
            <w:pPr>
              <w:pStyle w:val="Tablebody"/>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RIINHB303D</w:t>
            </w:r>
          </w:p>
        </w:tc>
        <w:tc>
          <w:tcPr>
            <w:tcW w:w="6492" w:type="dxa"/>
            <w:vAlign w:val="center"/>
          </w:tcPr>
          <w:p w14:paraId="07122BAB" w14:textId="0EBF6378" w:rsidR="00671E37" w:rsidRPr="00AB65BB" w:rsidRDefault="00671E37" w:rsidP="00671E37">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Install product pipe</w:t>
            </w:r>
          </w:p>
        </w:tc>
        <w:tc>
          <w:tcPr>
            <w:tcW w:w="1263" w:type="dxa"/>
            <w:vAlign w:val="center"/>
          </w:tcPr>
          <w:p w14:paraId="5F21FF7C" w14:textId="5F57A013" w:rsidR="00671E37" w:rsidRPr="00AB65BB" w:rsidRDefault="00671E37" w:rsidP="00671E37">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40</w:t>
            </w:r>
          </w:p>
        </w:tc>
      </w:tr>
      <w:tr w:rsidR="00671E37" w:rsidRPr="00A561C5" w14:paraId="2E7A5109"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3B0D3E0" w14:textId="258395EC" w:rsidR="00671E37" w:rsidRPr="00AB65BB" w:rsidRDefault="00671E37" w:rsidP="00671E37">
            <w:pPr>
              <w:pStyle w:val="Tablebody"/>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RIINHB304E</w:t>
            </w:r>
          </w:p>
        </w:tc>
        <w:tc>
          <w:tcPr>
            <w:tcW w:w="6492" w:type="dxa"/>
            <w:vAlign w:val="center"/>
          </w:tcPr>
          <w:p w14:paraId="51BD0327" w14:textId="441B356F" w:rsidR="00671E37" w:rsidRPr="00AB65BB" w:rsidRDefault="00671E37" w:rsidP="00671E37">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Conduct reverse circulation drilling operations</w:t>
            </w:r>
          </w:p>
        </w:tc>
        <w:tc>
          <w:tcPr>
            <w:tcW w:w="1263" w:type="dxa"/>
            <w:vAlign w:val="center"/>
          </w:tcPr>
          <w:p w14:paraId="5B2ED3A5" w14:textId="62DDADBA" w:rsidR="00671E37" w:rsidRPr="00AB65BB" w:rsidRDefault="00671E37" w:rsidP="00671E37">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65</w:t>
            </w:r>
          </w:p>
        </w:tc>
      </w:tr>
      <w:tr w:rsidR="00671E37" w:rsidRPr="00A561C5" w14:paraId="5284590F"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34D35D8" w14:textId="3A598465" w:rsidR="00671E37" w:rsidRPr="00AB65BB" w:rsidRDefault="00671E37" w:rsidP="00671E37">
            <w:pPr>
              <w:pStyle w:val="Tablebody"/>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RIINHB305E</w:t>
            </w:r>
          </w:p>
        </w:tc>
        <w:tc>
          <w:tcPr>
            <w:tcW w:w="6492" w:type="dxa"/>
            <w:vAlign w:val="center"/>
          </w:tcPr>
          <w:p w14:paraId="2417800E" w14:textId="1738D868" w:rsidR="00671E37" w:rsidRPr="00AB65BB" w:rsidRDefault="00671E37" w:rsidP="00671E37">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Conduct continuous flight auger drilling</w:t>
            </w:r>
          </w:p>
        </w:tc>
        <w:tc>
          <w:tcPr>
            <w:tcW w:w="1263" w:type="dxa"/>
            <w:vAlign w:val="center"/>
          </w:tcPr>
          <w:p w14:paraId="349851BC" w14:textId="7AD2CCB8" w:rsidR="00671E37" w:rsidRPr="00AB65BB" w:rsidRDefault="00671E37" w:rsidP="00671E37">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65</w:t>
            </w:r>
          </w:p>
        </w:tc>
      </w:tr>
      <w:tr w:rsidR="00671E37" w:rsidRPr="00A561C5" w14:paraId="4EA201F6"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FCCC4EE" w14:textId="3832164E" w:rsidR="00671E37" w:rsidRPr="00AB65BB" w:rsidRDefault="00671E37" w:rsidP="00671E37">
            <w:pPr>
              <w:pStyle w:val="Tablebody"/>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RIINHB306E</w:t>
            </w:r>
          </w:p>
        </w:tc>
        <w:tc>
          <w:tcPr>
            <w:tcW w:w="6492" w:type="dxa"/>
            <w:vAlign w:val="center"/>
          </w:tcPr>
          <w:p w14:paraId="3DABA3FF" w14:textId="748E834D" w:rsidR="00671E37" w:rsidRPr="00AB65BB" w:rsidRDefault="00671E37" w:rsidP="00671E37">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Conduct large diameter auger drilling</w:t>
            </w:r>
          </w:p>
        </w:tc>
        <w:tc>
          <w:tcPr>
            <w:tcW w:w="1263" w:type="dxa"/>
            <w:vAlign w:val="center"/>
          </w:tcPr>
          <w:p w14:paraId="7CBF36B0" w14:textId="1A50206E" w:rsidR="00671E37" w:rsidRPr="00AB65BB" w:rsidRDefault="00671E37" w:rsidP="00671E37">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65</w:t>
            </w:r>
          </w:p>
        </w:tc>
      </w:tr>
      <w:tr w:rsidR="00671E37" w:rsidRPr="00A561C5" w14:paraId="1804183A"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E3C6607" w14:textId="70222409" w:rsidR="00671E37" w:rsidRPr="00AB65BB" w:rsidRDefault="00671E37" w:rsidP="00671E37">
            <w:pPr>
              <w:pStyle w:val="Tablebody"/>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RIINHB307D</w:t>
            </w:r>
          </w:p>
        </w:tc>
        <w:tc>
          <w:tcPr>
            <w:tcW w:w="6492" w:type="dxa"/>
            <w:vAlign w:val="center"/>
          </w:tcPr>
          <w:p w14:paraId="3E22D1D7" w14:textId="68CD6B99" w:rsidR="00671E37" w:rsidRPr="00AB65BB" w:rsidRDefault="00671E37" w:rsidP="00671E37">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Conduct conventional core drilling</w:t>
            </w:r>
          </w:p>
        </w:tc>
        <w:tc>
          <w:tcPr>
            <w:tcW w:w="1263" w:type="dxa"/>
            <w:vAlign w:val="center"/>
          </w:tcPr>
          <w:p w14:paraId="58D900E4" w14:textId="2BA5B003" w:rsidR="00671E37" w:rsidRPr="00AB65BB" w:rsidRDefault="00671E37" w:rsidP="00671E37">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65</w:t>
            </w:r>
          </w:p>
        </w:tc>
      </w:tr>
      <w:tr w:rsidR="00671E37" w:rsidRPr="00A561C5" w14:paraId="04FF0851"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C72501A" w14:textId="46EEC4AC" w:rsidR="00671E37" w:rsidRPr="00AB65BB" w:rsidRDefault="00671E37" w:rsidP="00671E37">
            <w:pPr>
              <w:pStyle w:val="Tablebody"/>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RIINHB308D</w:t>
            </w:r>
          </w:p>
        </w:tc>
        <w:tc>
          <w:tcPr>
            <w:tcW w:w="6492" w:type="dxa"/>
            <w:vAlign w:val="center"/>
          </w:tcPr>
          <w:p w14:paraId="2877CB17" w14:textId="50FBCBA2" w:rsidR="00671E37" w:rsidRPr="00AB65BB" w:rsidRDefault="00671E37" w:rsidP="00671E37">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Conduct wireline core drilling</w:t>
            </w:r>
          </w:p>
        </w:tc>
        <w:tc>
          <w:tcPr>
            <w:tcW w:w="1263" w:type="dxa"/>
            <w:vAlign w:val="center"/>
          </w:tcPr>
          <w:p w14:paraId="16B6FC70" w14:textId="66BFD4D3" w:rsidR="00671E37" w:rsidRPr="00AB65BB" w:rsidRDefault="00671E37" w:rsidP="00671E37">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65</w:t>
            </w:r>
          </w:p>
        </w:tc>
      </w:tr>
      <w:tr w:rsidR="00671E37" w:rsidRPr="00A561C5" w14:paraId="2B543414"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B8028B2" w14:textId="585EA20E" w:rsidR="00671E37" w:rsidRPr="00AB65BB" w:rsidRDefault="00671E37" w:rsidP="00671E37">
            <w:pPr>
              <w:pStyle w:val="Tablebody"/>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RIINHB309E</w:t>
            </w:r>
          </w:p>
        </w:tc>
        <w:tc>
          <w:tcPr>
            <w:tcW w:w="6492" w:type="dxa"/>
            <w:vAlign w:val="center"/>
          </w:tcPr>
          <w:p w14:paraId="5EA6226F" w14:textId="417BD52B" w:rsidR="00671E37" w:rsidRPr="00AB65BB" w:rsidRDefault="00671E37" w:rsidP="00671E37">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Conduct guided boring</w:t>
            </w:r>
          </w:p>
        </w:tc>
        <w:tc>
          <w:tcPr>
            <w:tcW w:w="1263" w:type="dxa"/>
            <w:vAlign w:val="center"/>
          </w:tcPr>
          <w:p w14:paraId="2683DA23" w14:textId="46ADA38B" w:rsidR="00671E37" w:rsidRPr="00AB65BB" w:rsidRDefault="00671E37" w:rsidP="00671E37">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65</w:t>
            </w:r>
          </w:p>
        </w:tc>
      </w:tr>
      <w:tr w:rsidR="00671E37" w:rsidRPr="00A561C5" w14:paraId="7B213B1B"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97D781F" w14:textId="44E56296" w:rsidR="00671E37" w:rsidRPr="00AB65BB" w:rsidRDefault="00671E37" w:rsidP="00671E37">
            <w:pPr>
              <w:pStyle w:val="Tablebody"/>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RIINHB310D</w:t>
            </w:r>
          </w:p>
        </w:tc>
        <w:tc>
          <w:tcPr>
            <w:tcW w:w="6492" w:type="dxa"/>
            <w:vAlign w:val="center"/>
          </w:tcPr>
          <w:p w14:paraId="5D762C61" w14:textId="2F03DE00" w:rsidR="00671E37" w:rsidRPr="00AB65BB" w:rsidRDefault="00671E37" w:rsidP="00671E37">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Conduct surface directional drilling</w:t>
            </w:r>
          </w:p>
        </w:tc>
        <w:tc>
          <w:tcPr>
            <w:tcW w:w="1263" w:type="dxa"/>
            <w:vAlign w:val="center"/>
          </w:tcPr>
          <w:p w14:paraId="19916D77" w14:textId="426860BE" w:rsidR="00671E37" w:rsidRPr="00AB65BB" w:rsidRDefault="00671E37" w:rsidP="00671E37">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65</w:t>
            </w:r>
          </w:p>
        </w:tc>
      </w:tr>
      <w:tr w:rsidR="00671E37" w:rsidRPr="00A561C5" w14:paraId="3B590028"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2B70C2B" w14:textId="6067E3E8" w:rsidR="00671E37" w:rsidRPr="00AB65BB" w:rsidRDefault="00671E37" w:rsidP="00671E37">
            <w:pPr>
              <w:pStyle w:val="Tablebody"/>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RIINHB311E</w:t>
            </w:r>
          </w:p>
        </w:tc>
        <w:tc>
          <w:tcPr>
            <w:tcW w:w="6492" w:type="dxa"/>
            <w:vAlign w:val="center"/>
          </w:tcPr>
          <w:p w14:paraId="335A9CBF" w14:textId="0C9F3245" w:rsidR="00671E37" w:rsidRPr="00AB65BB" w:rsidRDefault="00671E37" w:rsidP="00671E37">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Conduct mud rotary drilling operations</w:t>
            </w:r>
          </w:p>
        </w:tc>
        <w:tc>
          <w:tcPr>
            <w:tcW w:w="1263" w:type="dxa"/>
            <w:vAlign w:val="center"/>
          </w:tcPr>
          <w:p w14:paraId="363C1E09" w14:textId="525845A0" w:rsidR="00671E37" w:rsidRPr="00AB65BB" w:rsidRDefault="00671E37" w:rsidP="00671E37">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65</w:t>
            </w:r>
          </w:p>
        </w:tc>
      </w:tr>
      <w:tr w:rsidR="00671E37" w:rsidRPr="00A561C5" w14:paraId="35D96447"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D9AF150" w14:textId="6FE8C1BF" w:rsidR="00671E37" w:rsidRPr="00AB65BB" w:rsidRDefault="00671E37" w:rsidP="00671E37">
            <w:pPr>
              <w:pStyle w:val="Tablebody"/>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RIINHB312D</w:t>
            </w:r>
          </w:p>
        </w:tc>
        <w:tc>
          <w:tcPr>
            <w:tcW w:w="6492" w:type="dxa"/>
            <w:vAlign w:val="center"/>
          </w:tcPr>
          <w:p w14:paraId="5C28445B" w14:textId="4F5DA0F1" w:rsidR="00671E37" w:rsidRPr="00AB65BB" w:rsidRDefault="00671E37" w:rsidP="00671E37">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Conduct raise boring</w:t>
            </w:r>
          </w:p>
        </w:tc>
        <w:tc>
          <w:tcPr>
            <w:tcW w:w="1263" w:type="dxa"/>
            <w:vAlign w:val="center"/>
          </w:tcPr>
          <w:p w14:paraId="0FD33D0A" w14:textId="55F40E66" w:rsidR="00671E37" w:rsidRPr="00AB65BB" w:rsidRDefault="00671E37" w:rsidP="00671E37">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65</w:t>
            </w:r>
          </w:p>
        </w:tc>
      </w:tr>
      <w:tr w:rsidR="00270006" w:rsidRPr="00A561C5" w14:paraId="1481E58D"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A9F0B7B" w14:textId="275E331E" w:rsidR="00270006" w:rsidRPr="00AB65BB" w:rsidRDefault="00270006" w:rsidP="00270006">
            <w:pPr>
              <w:pStyle w:val="Tablebody"/>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RIINHB315D</w:t>
            </w:r>
          </w:p>
        </w:tc>
        <w:tc>
          <w:tcPr>
            <w:tcW w:w="6492" w:type="dxa"/>
            <w:vAlign w:val="center"/>
          </w:tcPr>
          <w:p w14:paraId="62881E16" w14:textId="63DBC596" w:rsidR="00270006" w:rsidRPr="00AB65BB" w:rsidRDefault="00270006" w:rsidP="00270006">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Conduct top-hole hammer drilling</w:t>
            </w:r>
          </w:p>
        </w:tc>
        <w:tc>
          <w:tcPr>
            <w:tcW w:w="1263" w:type="dxa"/>
            <w:vAlign w:val="center"/>
          </w:tcPr>
          <w:p w14:paraId="1AF718DF" w14:textId="0137F479" w:rsidR="00270006" w:rsidRPr="00AB65BB" w:rsidRDefault="00270006" w:rsidP="00270006">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65</w:t>
            </w:r>
          </w:p>
        </w:tc>
      </w:tr>
      <w:tr w:rsidR="00270006" w:rsidRPr="00A561C5" w14:paraId="2B4A624E"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5FD78D8" w14:textId="5FAA06BA" w:rsidR="00270006" w:rsidRPr="00AB65BB" w:rsidRDefault="00270006" w:rsidP="00270006">
            <w:pPr>
              <w:pStyle w:val="Tablebody"/>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RIINHB316D</w:t>
            </w:r>
          </w:p>
        </w:tc>
        <w:tc>
          <w:tcPr>
            <w:tcW w:w="6492" w:type="dxa"/>
            <w:vAlign w:val="center"/>
          </w:tcPr>
          <w:p w14:paraId="0811C513" w14:textId="18D0F6D9" w:rsidR="00270006" w:rsidRPr="00AB65BB" w:rsidRDefault="00270006" w:rsidP="00270006">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Conduct underground in-seam directional drilling</w:t>
            </w:r>
          </w:p>
        </w:tc>
        <w:tc>
          <w:tcPr>
            <w:tcW w:w="1263" w:type="dxa"/>
            <w:vAlign w:val="center"/>
          </w:tcPr>
          <w:p w14:paraId="2CC20BC5" w14:textId="239A9E2D" w:rsidR="00270006" w:rsidRPr="00AB65BB" w:rsidRDefault="00270006" w:rsidP="00270006">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40</w:t>
            </w:r>
          </w:p>
        </w:tc>
      </w:tr>
      <w:tr w:rsidR="00270006" w:rsidRPr="00A561C5" w14:paraId="1F335E6C"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560E3AD" w14:textId="10BA2496" w:rsidR="00270006" w:rsidRPr="00AB65BB" w:rsidRDefault="00270006" w:rsidP="00270006">
            <w:pPr>
              <w:pStyle w:val="Tablebody"/>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RIINHB317D</w:t>
            </w:r>
          </w:p>
        </w:tc>
        <w:tc>
          <w:tcPr>
            <w:tcW w:w="6492" w:type="dxa"/>
            <w:vAlign w:val="center"/>
          </w:tcPr>
          <w:p w14:paraId="210B651A" w14:textId="501A4FAE" w:rsidR="00270006" w:rsidRPr="00AB65BB" w:rsidRDefault="00270006" w:rsidP="00270006">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Install underground in-seam directional drilling standpipes</w:t>
            </w:r>
          </w:p>
        </w:tc>
        <w:tc>
          <w:tcPr>
            <w:tcW w:w="1263" w:type="dxa"/>
            <w:vAlign w:val="center"/>
          </w:tcPr>
          <w:p w14:paraId="4D3256A9" w14:textId="1C6FA11A" w:rsidR="00270006" w:rsidRPr="00AB65BB" w:rsidRDefault="00270006" w:rsidP="00270006">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40</w:t>
            </w:r>
          </w:p>
        </w:tc>
      </w:tr>
      <w:tr w:rsidR="00270006" w:rsidRPr="00A561C5" w14:paraId="5073B56B"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DC706F1" w14:textId="0203AD3B" w:rsidR="00270006" w:rsidRPr="00AB65BB" w:rsidRDefault="00270006" w:rsidP="00270006">
            <w:pPr>
              <w:pStyle w:val="Tablebody"/>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RIINHB318D</w:t>
            </w:r>
          </w:p>
        </w:tc>
        <w:tc>
          <w:tcPr>
            <w:tcW w:w="6492" w:type="dxa"/>
            <w:vAlign w:val="center"/>
          </w:tcPr>
          <w:p w14:paraId="376221F2" w14:textId="62195E5D" w:rsidR="00270006" w:rsidRPr="00AB65BB" w:rsidRDefault="00270006" w:rsidP="00270006">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Install and operate water and gas control equipment</w:t>
            </w:r>
          </w:p>
        </w:tc>
        <w:tc>
          <w:tcPr>
            <w:tcW w:w="1263" w:type="dxa"/>
            <w:vAlign w:val="center"/>
          </w:tcPr>
          <w:p w14:paraId="4ABD04F3" w14:textId="0245FCE5" w:rsidR="00270006" w:rsidRPr="00AB65BB" w:rsidRDefault="00270006" w:rsidP="00270006">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40</w:t>
            </w:r>
          </w:p>
        </w:tc>
      </w:tr>
      <w:tr w:rsidR="00270006" w:rsidRPr="00A561C5" w14:paraId="048C8A91"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001DF41" w14:textId="1EACA116" w:rsidR="00270006" w:rsidRPr="00AB65BB" w:rsidRDefault="00270006" w:rsidP="00270006">
            <w:pPr>
              <w:pStyle w:val="Tablebody"/>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RIINHB320D</w:t>
            </w:r>
          </w:p>
        </w:tc>
        <w:tc>
          <w:tcPr>
            <w:tcW w:w="6492" w:type="dxa"/>
            <w:vAlign w:val="center"/>
          </w:tcPr>
          <w:p w14:paraId="12DEB129" w14:textId="5FAC9C9C" w:rsidR="00270006" w:rsidRPr="00AB65BB" w:rsidRDefault="00270006" w:rsidP="00270006">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Construct monitoring bores</w:t>
            </w:r>
          </w:p>
        </w:tc>
        <w:tc>
          <w:tcPr>
            <w:tcW w:w="1263" w:type="dxa"/>
            <w:vAlign w:val="center"/>
          </w:tcPr>
          <w:p w14:paraId="043F1EC8" w14:textId="7C0101C8" w:rsidR="00270006" w:rsidRPr="00AB65BB" w:rsidRDefault="00270006" w:rsidP="00270006">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65</w:t>
            </w:r>
          </w:p>
        </w:tc>
      </w:tr>
      <w:tr w:rsidR="00270006" w:rsidRPr="00A561C5" w14:paraId="54BBE8F9"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CEE42BE" w14:textId="47E58388" w:rsidR="00270006" w:rsidRPr="00AB65BB" w:rsidRDefault="00270006" w:rsidP="00270006">
            <w:pPr>
              <w:pStyle w:val="Tablebody"/>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RIINHB322E</w:t>
            </w:r>
          </w:p>
        </w:tc>
        <w:tc>
          <w:tcPr>
            <w:tcW w:w="6492" w:type="dxa"/>
            <w:vAlign w:val="center"/>
          </w:tcPr>
          <w:p w14:paraId="3B8352A2" w14:textId="4AF3C189" w:rsidR="00270006" w:rsidRPr="00AB65BB" w:rsidRDefault="00270006" w:rsidP="00270006">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Construct multiple aquifer production bores</w:t>
            </w:r>
          </w:p>
        </w:tc>
        <w:tc>
          <w:tcPr>
            <w:tcW w:w="1263" w:type="dxa"/>
            <w:vAlign w:val="center"/>
          </w:tcPr>
          <w:p w14:paraId="3805E200" w14:textId="04548967" w:rsidR="00270006" w:rsidRPr="00AB65BB" w:rsidRDefault="00270006" w:rsidP="00270006">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65</w:t>
            </w:r>
          </w:p>
        </w:tc>
      </w:tr>
      <w:tr w:rsidR="00270006" w:rsidRPr="00A561C5" w14:paraId="39086305"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4399532" w14:textId="11CB97A0" w:rsidR="00270006" w:rsidRPr="00AB65BB" w:rsidRDefault="00270006" w:rsidP="00270006">
            <w:pPr>
              <w:pStyle w:val="Tablebody"/>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RIINHB323D</w:t>
            </w:r>
          </w:p>
        </w:tc>
        <w:tc>
          <w:tcPr>
            <w:tcW w:w="6492" w:type="dxa"/>
            <w:vAlign w:val="center"/>
          </w:tcPr>
          <w:p w14:paraId="501D5E07" w14:textId="4A84A2AD" w:rsidR="00270006" w:rsidRPr="00AB65BB" w:rsidRDefault="00270006" w:rsidP="00270006">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Conduct horizontal directional drilling</w:t>
            </w:r>
          </w:p>
        </w:tc>
        <w:tc>
          <w:tcPr>
            <w:tcW w:w="1263" w:type="dxa"/>
            <w:vAlign w:val="center"/>
          </w:tcPr>
          <w:p w14:paraId="11AD1B98" w14:textId="5D61A09C" w:rsidR="00270006" w:rsidRPr="00AB65BB" w:rsidRDefault="00270006" w:rsidP="00270006">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65</w:t>
            </w:r>
          </w:p>
        </w:tc>
      </w:tr>
      <w:tr w:rsidR="00270006" w:rsidRPr="00A561C5" w14:paraId="6078FEEB"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C0E7705" w14:textId="1CD86D51" w:rsidR="00270006" w:rsidRPr="00AB65BB" w:rsidRDefault="00270006" w:rsidP="00270006">
            <w:pPr>
              <w:pStyle w:val="Tablebody"/>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RIINHB324E</w:t>
            </w:r>
          </w:p>
        </w:tc>
        <w:tc>
          <w:tcPr>
            <w:tcW w:w="6492" w:type="dxa"/>
            <w:vAlign w:val="center"/>
          </w:tcPr>
          <w:p w14:paraId="21F8B50A" w14:textId="35E67E24" w:rsidR="00270006" w:rsidRPr="00AB65BB" w:rsidRDefault="00270006" w:rsidP="00270006">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Conduct grouting or cementing operations</w:t>
            </w:r>
          </w:p>
        </w:tc>
        <w:tc>
          <w:tcPr>
            <w:tcW w:w="1263" w:type="dxa"/>
            <w:vAlign w:val="center"/>
          </w:tcPr>
          <w:p w14:paraId="5D45F947" w14:textId="6681EA04" w:rsidR="00270006" w:rsidRPr="00AB65BB" w:rsidRDefault="00270006" w:rsidP="00270006">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40</w:t>
            </w:r>
          </w:p>
        </w:tc>
      </w:tr>
      <w:tr w:rsidR="00270006" w:rsidRPr="00A561C5" w14:paraId="3AEFEA7E"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C6DA28" w14:textId="2103BA51" w:rsidR="00270006" w:rsidRPr="00AB65BB" w:rsidRDefault="00270006" w:rsidP="00270006">
            <w:pPr>
              <w:pStyle w:val="Tablebody"/>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RIINHB325E</w:t>
            </w:r>
          </w:p>
        </w:tc>
        <w:tc>
          <w:tcPr>
            <w:tcW w:w="6492" w:type="dxa"/>
            <w:vAlign w:val="center"/>
          </w:tcPr>
          <w:p w14:paraId="3AAC2306" w14:textId="270F8766" w:rsidR="00270006" w:rsidRPr="00AB65BB" w:rsidRDefault="00270006" w:rsidP="00270006">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Construct single aquifer bores</w:t>
            </w:r>
          </w:p>
        </w:tc>
        <w:tc>
          <w:tcPr>
            <w:tcW w:w="1263" w:type="dxa"/>
            <w:vAlign w:val="center"/>
          </w:tcPr>
          <w:p w14:paraId="78C865A2" w14:textId="19CA22F5" w:rsidR="00270006" w:rsidRPr="00AB65BB" w:rsidRDefault="00270006" w:rsidP="00270006">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70</w:t>
            </w:r>
          </w:p>
        </w:tc>
      </w:tr>
      <w:tr w:rsidR="00270006" w:rsidRPr="00A561C5" w14:paraId="0F6CA892"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642F5A6" w14:textId="568BAE46" w:rsidR="00270006" w:rsidRPr="00AB65BB" w:rsidRDefault="00270006" w:rsidP="00270006">
            <w:pPr>
              <w:pStyle w:val="Tablebody"/>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RIINHB326</w:t>
            </w:r>
          </w:p>
        </w:tc>
        <w:tc>
          <w:tcPr>
            <w:tcW w:w="6492" w:type="dxa"/>
            <w:vAlign w:val="center"/>
          </w:tcPr>
          <w:p w14:paraId="31D6DFB6" w14:textId="47A986F9" w:rsidR="00270006" w:rsidRPr="00AB65BB" w:rsidRDefault="00270006" w:rsidP="00270006">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Conduct coil tube drilling</w:t>
            </w:r>
          </w:p>
        </w:tc>
        <w:tc>
          <w:tcPr>
            <w:tcW w:w="1263" w:type="dxa"/>
            <w:vAlign w:val="center"/>
          </w:tcPr>
          <w:p w14:paraId="1B510D01" w14:textId="4DABEC9A" w:rsidR="00270006" w:rsidRPr="00AB65BB" w:rsidRDefault="00270006" w:rsidP="00270006">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65</w:t>
            </w:r>
          </w:p>
        </w:tc>
      </w:tr>
      <w:tr w:rsidR="00270006" w:rsidRPr="00A561C5" w14:paraId="64ED4D1F"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16A75BF" w14:textId="7EB47BEB" w:rsidR="00270006" w:rsidRPr="00AB65BB" w:rsidRDefault="00270006" w:rsidP="00270006">
            <w:pPr>
              <w:pStyle w:val="Tablebody"/>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RIINHB327</w:t>
            </w:r>
          </w:p>
        </w:tc>
        <w:tc>
          <w:tcPr>
            <w:tcW w:w="6492" w:type="dxa"/>
            <w:vAlign w:val="center"/>
          </w:tcPr>
          <w:p w14:paraId="6C33D728" w14:textId="6D02E885" w:rsidR="00270006" w:rsidRPr="00AB65BB" w:rsidRDefault="00270006" w:rsidP="00270006">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Conduct cyber chair drilling operations</w:t>
            </w:r>
          </w:p>
        </w:tc>
        <w:tc>
          <w:tcPr>
            <w:tcW w:w="1263" w:type="dxa"/>
            <w:vAlign w:val="center"/>
          </w:tcPr>
          <w:p w14:paraId="1BD21145" w14:textId="239F23CA" w:rsidR="00270006" w:rsidRPr="00AB65BB" w:rsidRDefault="00270006" w:rsidP="00270006">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65</w:t>
            </w:r>
          </w:p>
        </w:tc>
      </w:tr>
      <w:tr w:rsidR="00270006" w:rsidRPr="00A561C5" w14:paraId="2864E2E6"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999524F" w14:textId="416160E7" w:rsidR="00270006" w:rsidRPr="00AB65BB" w:rsidRDefault="00270006" w:rsidP="00270006">
            <w:pPr>
              <w:pStyle w:val="Tablebody"/>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RIINHB328</w:t>
            </w:r>
          </w:p>
        </w:tc>
        <w:tc>
          <w:tcPr>
            <w:tcW w:w="6492" w:type="dxa"/>
            <w:vAlign w:val="center"/>
          </w:tcPr>
          <w:p w14:paraId="69F77AC3" w14:textId="4FCF6578" w:rsidR="00270006" w:rsidRPr="00AB65BB" w:rsidRDefault="00270006" w:rsidP="00270006">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Conduct rotary air drilling</w:t>
            </w:r>
          </w:p>
        </w:tc>
        <w:tc>
          <w:tcPr>
            <w:tcW w:w="1263" w:type="dxa"/>
            <w:vAlign w:val="center"/>
          </w:tcPr>
          <w:p w14:paraId="562D716A" w14:textId="6274877B" w:rsidR="00270006" w:rsidRPr="00AB65BB" w:rsidRDefault="00270006" w:rsidP="00270006">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65</w:t>
            </w:r>
          </w:p>
        </w:tc>
      </w:tr>
      <w:tr w:rsidR="00270006" w:rsidRPr="00A561C5" w14:paraId="6A9D5453"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DB87F7C" w14:textId="30B8D9AE" w:rsidR="00270006" w:rsidRPr="00AB65BB" w:rsidRDefault="00270006" w:rsidP="00270006">
            <w:pPr>
              <w:pStyle w:val="Tablebody"/>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RIINHB329</w:t>
            </w:r>
          </w:p>
        </w:tc>
        <w:tc>
          <w:tcPr>
            <w:tcW w:w="6492" w:type="dxa"/>
            <w:vAlign w:val="center"/>
          </w:tcPr>
          <w:p w14:paraId="19FF9689" w14:textId="3E83C6C5" w:rsidR="00270006" w:rsidRPr="00AB65BB" w:rsidRDefault="00270006" w:rsidP="00270006">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Conduct sonic drilling operations</w:t>
            </w:r>
          </w:p>
        </w:tc>
        <w:tc>
          <w:tcPr>
            <w:tcW w:w="1263" w:type="dxa"/>
            <w:vAlign w:val="center"/>
          </w:tcPr>
          <w:p w14:paraId="7D3EBB1D" w14:textId="606D563F" w:rsidR="00270006" w:rsidRPr="00AB65BB" w:rsidRDefault="00270006" w:rsidP="00270006">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65</w:t>
            </w:r>
          </w:p>
        </w:tc>
      </w:tr>
      <w:tr w:rsidR="00270006" w:rsidRPr="00A561C5" w14:paraId="73046ADD"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2D89E26" w14:textId="0B849746" w:rsidR="00270006" w:rsidRPr="00AB65BB" w:rsidRDefault="00270006" w:rsidP="00270006">
            <w:pPr>
              <w:pStyle w:val="Tablebody"/>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RIINHB330</w:t>
            </w:r>
          </w:p>
        </w:tc>
        <w:tc>
          <w:tcPr>
            <w:tcW w:w="6492" w:type="dxa"/>
            <w:vAlign w:val="center"/>
          </w:tcPr>
          <w:p w14:paraId="4B37D53F" w14:textId="78AC1CFC" w:rsidR="00270006" w:rsidRPr="00AB65BB" w:rsidRDefault="00270006" w:rsidP="00270006">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Conduct down-hole hammer drilling</w:t>
            </w:r>
          </w:p>
        </w:tc>
        <w:tc>
          <w:tcPr>
            <w:tcW w:w="1263" w:type="dxa"/>
            <w:vAlign w:val="center"/>
          </w:tcPr>
          <w:p w14:paraId="37FCA9A2" w14:textId="7DE0F777" w:rsidR="00270006" w:rsidRPr="00AB65BB" w:rsidRDefault="00270006" w:rsidP="00270006">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40</w:t>
            </w:r>
          </w:p>
        </w:tc>
      </w:tr>
      <w:tr w:rsidR="00270006" w:rsidRPr="00A561C5" w14:paraId="293E6E87"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D03FBC0" w14:textId="5B22FB38" w:rsidR="00270006" w:rsidRPr="00AB65BB" w:rsidRDefault="00270006" w:rsidP="00270006">
            <w:pPr>
              <w:pStyle w:val="Tablebody"/>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RIINHB401E</w:t>
            </w:r>
          </w:p>
        </w:tc>
        <w:tc>
          <w:tcPr>
            <w:tcW w:w="6492" w:type="dxa"/>
            <w:vAlign w:val="center"/>
          </w:tcPr>
          <w:p w14:paraId="7CDDD40E" w14:textId="680C8CCD" w:rsidR="00270006" w:rsidRPr="00AB65BB" w:rsidRDefault="00270006" w:rsidP="00270006">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Plan and supervise the mobilisation of equipment, crew and materials</w:t>
            </w:r>
          </w:p>
        </w:tc>
        <w:tc>
          <w:tcPr>
            <w:tcW w:w="1263" w:type="dxa"/>
            <w:vAlign w:val="center"/>
          </w:tcPr>
          <w:p w14:paraId="651D1F16" w14:textId="44827F2C" w:rsidR="00270006" w:rsidRPr="00AB65BB" w:rsidRDefault="00270006" w:rsidP="00270006">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50</w:t>
            </w:r>
          </w:p>
        </w:tc>
      </w:tr>
      <w:tr w:rsidR="00270006" w:rsidRPr="00A561C5" w14:paraId="2974E5D1"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E8FD809" w14:textId="04A15CFE" w:rsidR="00270006" w:rsidRPr="00AB65BB" w:rsidRDefault="00270006" w:rsidP="00270006">
            <w:pPr>
              <w:pStyle w:val="Tablebody"/>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RIINHB402E</w:t>
            </w:r>
          </w:p>
        </w:tc>
        <w:tc>
          <w:tcPr>
            <w:tcW w:w="6492" w:type="dxa"/>
            <w:vAlign w:val="center"/>
          </w:tcPr>
          <w:p w14:paraId="7F5FA303" w14:textId="3D793C7D" w:rsidR="00270006" w:rsidRPr="00AB65BB" w:rsidRDefault="00270006" w:rsidP="00270006">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Supervise drilling operations</w:t>
            </w:r>
          </w:p>
        </w:tc>
        <w:tc>
          <w:tcPr>
            <w:tcW w:w="1263" w:type="dxa"/>
            <w:vAlign w:val="center"/>
          </w:tcPr>
          <w:p w14:paraId="12FDB0D0" w14:textId="6F12546F" w:rsidR="00270006" w:rsidRPr="00AB65BB" w:rsidRDefault="00270006" w:rsidP="00270006">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50</w:t>
            </w:r>
          </w:p>
        </w:tc>
      </w:tr>
      <w:tr w:rsidR="00270006" w:rsidRPr="00A561C5" w14:paraId="2762A8B7"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C4D01BD" w14:textId="0EEF2E67" w:rsidR="00270006" w:rsidRPr="00AB65BB" w:rsidRDefault="00270006" w:rsidP="00270006">
            <w:pPr>
              <w:pStyle w:val="Tablebody"/>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RIINHB403D</w:t>
            </w:r>
          </w:p>
        </w:tc>
        <w:tc>
          <w:tcPr>
            <w:tcW w:w="6492" w:type="dxa"/>
            <w:vAlign w:val="center"/>
          </w:tcPr>
          <w:p w14:paraId="31489C75" w14:textId="08D3E88F" w:rsidR="00270006" w:rsidRPr="00AB65BB" w:rsidRDefault="00270006" w:rsidP="00270006">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Supervise geotechnical drilling operations</w:t>
            </w:r>
          </w:p>
        </w:tc>
        <w:tc>
          <w:tcPr>
            <w:tcW w:w="1263" w:type="dxa"/>
            <w:vAlign w:val="center"/>
          </w:tcPr>
          <w:p w14:paraId="49A70474" w14:textId="448D5FD6" w:rsidR="00270006" w:rsidRPr="00AB65BB" w:rsidRDefault="00270006" w:rsidP="00270006">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50</w:t>
            </w:r>
          </w:p>
        </w:tc>
      </w:tr>
      <w:tr w:rsidR="00270006" w:rsidRPr="00A561C5" w14:paraId="4ACF4FDB"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8E96C53" w14:textId="0E376332" w:rsidR="00270006" w:rsidRPr="00AB65BB" w:rsidRDefault="00270006" w:rsidP="00270006">
            <w:pPr>
              <w:pStyle w:val="Tablebody"/>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RIINHB411E</w:t>
            </w:r>
          </w:p>
        </w:tc>
        <w:tc>
          <w:tcPr>
            <w:tcW w:w="6492" w:type="dxa"/>
            <w:vAlign w:val="center"/>
          </w:tcPr>
          <w:p w14:paraId="3DED90C9" w14:textId="7DE53872" w:rsidR="00270006" w:rsidRPr="00AB65BB" w:rsidRDefault="00270006" w:rsidP="00270006">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Construct artesian (flowing) aquifer bores</w:t>
            </w:r>
          </w:p>
        </w:tc>
        <w:tc>
          <w:tcPr>
            <w:tcW w:w="1263" w:type="dxa"/>
            <w:vAlign w:val="center"/>
          </w:tcPr>
          <w:p w14:paraId="5DD83753" w14:textId="5DB371F6" w:rsidR="00270006" w:rsidRPr="00AB65BB" w:rsidRDefault="00270006" w:rsidP="00270006">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65</w:t>
            </w:r>
          </w:p>
        </w:tc>
      </w:tr>
      <w:tr w:rsidR="00270006" w:rsidRPr="00A561C5" w14:paraId="021DDB11"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7687A4C" w14:textId="4E69C1FD" w:rsidR="00270006" w:rsidRPr="00AB65BB" w:rsidRDefault="00270006" w:rsidP="00270006">
            <w:pPr>
              <w:pStyle w:val="Tablebody"/>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RIINHB412D</w:t>
            </w:r>
          </w:p>
        </w:tc>
        <w:tc>
          <w:tcPr>
            <w:tcW w:w="6492" w:type="dxa"/>
            <w:vAlign w:val="center"/>
          </w:tcPr>
          <w:p w14:paraId="6E287838" w14:textId="4A43E433" w:rsidR="00270006" w:rsidRPr="00AB65BB" w:rsidRDefault="00270006" w:rsidP="00270006">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Construct geothermal wells</w:t>
            </w:r>
          </w:p>
        </w:tc>
        <w:tc>
          <w:tcPr>
            <w:tcW w:w="1263" w:type="dxa"/>
            <w:vAlign w:val="center"/>
          </w:tcPr>
          <w:p w14:paraId="2198E88B" w14:textId="2996487A" w:rsidR="00270006" w:rsidRPr="00AB65BB" w:rsidRDefault="00270006" w:rsidP="00270006">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65</w:t>
            </w:r>
          </w:p>
        </w:tc>
      </w:tr>
      <w:tr w:rsidR="00270006" w:rsidRPr="00A561C5" w14:paraId="2FA08703"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0252BB" w14:textId="3C683803" w:rsidR="00270006" w:rsidRPr="00AB65BB" w:rsidRDefault="00270006" w:rsidP="00270006">
            <w:pPr>
              <w:pStyle w:val="Tablebody"/>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RIINHB501F</w:t>
            </w:r>
          </w:p>
        </w:tc>
        <w:tc>
          <w:tcPr>
            <w:tcW w:w="6492" w:type="dxa"/>
            <w:vAlign w:val="center"/>
          </w:tcPr>
          <w:p w14:paraId="472CBE61" w14:textId="05398E3B" w:rsidR="00270006" w:rsidRPr="00AB65BB" w:rsidRDefault="00270006" w:rsidP="00270006">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Plan drilling</w:t>
            </w:r>
          </w:p>
        </w:tc>
        <w:tc>
          <w:tcPr>
            <w:tcW w:w="1263" w:type="dxa"/>
            <w:vAlign w:val="center"/>
          </w:tcPr>
          <w:p w14:paraId="1A905F30" w14:textId="0C121752" w:rsidR="00270006" w:rsidRPr="00AB65BB" w:rsidRDefault="00270006" w:rsidP="00270006">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60</w:t>
            </w:r>
          </w:p>
        </w:tc>
      </w:tr>
      <w:tr w:rsidR="00270006" w:rsidRPr="00A561C5" w14:paraId="2D3E515D"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F933CB0" w14:textId="4AC428D6" w:rsidR="00270006" w:rsidRPr="00AB65BB" w:rsidRDefault="00270006" w:rsidP="00270006">
            <w:pPr>
              <w:pStyle w:val="Tablebody"/>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RIIOGD202E</w:t>
            </w:r>
          </w:p>
        </w:tc>
        <w:tc>
          <w:tcPr>
            <w:tcW w:w="6492" w:type="dxa"/>
            <w:vAlign w:val="center"/>
          </w:tcPr>
          <w:p w14:paraId="2E8C14B0" w14:textId="625F8197" w:rsidR="00270006" w:rsidRPr="00AB65BB" w:rsidRDefault="00270006" w:rsidP="00270006">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Carry out equipment and basic rig maintenance procedures</w:t>
            </w:r>
          </w:p>
        </w:tc>
        <w:tc>
          <w:tcPr>
            <w:tcW w:w="1263" w:type="dxa"/>
            <w:vAlign w:val="center"/>
          </w:tcPr>
          <w:p w14:paraId="4F027B3A" w14:textId="04FB749F" w:rsidR="00270006" w:rsidRPr="00AB65BB" w:rsidRDefault="00270006" w:rsidP="00270006">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40</w:t>
            </w:r>
          </w:p>
        </w:tc>
      </w:tr>
      <w:tr w:rsidR="00270006" w:rsidRPr="00A561C5" w14:paraId="61D9A9BB"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F94419A" w14:textId="76514811" w:rsidR="00270006" w:rsidRPr="00AB65BB" w:rsidRDefault="00270006" w:rsidP="00270006">
            <w:pPr>
              <w:pStyle w:val="Tablebody"/>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RIIOGD203F</w:t>
            </w:r>
          </w:p>
        </w:tc>
        <w:tc>
          <w:tcPr>
            <w:tcW w:w="6492" w:type="dxa"/>
            <w:vAlign w:val="center"/>
          </w:tcPr>
          <w:p w14:paraId="05A57E6D" w14:textId="2746ABEA" w:rsidR="00270006" w:rsidRPr="00AB65BB" w:rsidRDefault="00270006" w:rsidP="00270006">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Prepare and operate drilling fluid systems</w:t>
            </w:r>
          </w:p>
        </w:tc>
        <w:tc>
          <w:tcPr>
            <w:tcW w:w="1263" w:type="dxa"/>
            <w:vAlign w:val="center"/>
          </w:tcPr>
          <w:p w14:paraId="38EFC808" w14:textId="5D3DEDAC" w:rsidR="00270006" w:rsidRPr="00AB65BB" w:rsidRDefault="00270006" w:rsidP="00270006">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30</w:t>
            </w:r>
          </w:p>
        </w:tc>
      </w:tr>
      <w:tr w:rsidR="00270006" w:rsidRPr="00A561C5" w14:paraId="1390B7DD"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954551D" w14:textId="31EA5DD9" w:rsidR="00270006" w:rsidRPr="00AB65BB" w:rsidRDefault="00270006" w:rsidP="00270006">
            <w:pPr>
              <w:pStyle w:val="Tablebody"/>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RIIOGD204F</w:t>
            </w:r>
          </w:p>
        </w:tc>
        <w:tc>
          <w:tcPr>
            <w:tcW w:w="6492" w:type="dxa"/>
            <w:vAlign w:val="center"/>
          </w:tcPr>
          <w:p w14:paraId="33522A14" w14:textId="071F0907" w:rsidR="00270006" w:rsidRPr="00AB65BB" w:rsidRDefault="00270006" w:rsidP="00270006">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Perform rig floor operations</w:t>
            </w:r>
          </w:p>
        </w:tc>
        <w:tc>
          <w:tcPr>
            <w:tcW w:w="1263" w:type="dxa"/>
            <w:vAlign w:val="center"/>
          </w:tcPr>
          <w:p w14:paraId="72251482" w14:textId="4CAA180D" w:rsidR="00270006" w:rsidRPr="00AB65BB" w:rsidRDefault="00270006" w:rsidP="00270006">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50</w:t>
            </w:r>
          </w:p>
        </w:tc>
      </w:tr>
      <w:tr w:rsidR="00270006" w:rsidRPr="00A561C5" w14:paraId="647CB448"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DDD1A81" w14:textId="1F1D2539" w:rsidR="00270006" w:rsidRPr="00AB65BB" w:rsidRDefault="00270006" w:rsidP="00270006">
            <w:pPr>
              <w:pStyle w:val="Tablebody"/>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RIIOGD205E</w:t>
            </w:r>
          </w:p>
        </w:tc>
        <w:tc>
          <w:tcPr>
            <w:tcW w:w="6492" w:type="dxa"/>
            <w:vAlign w:val="center"/>
          </w:tcPr>
          <w:p w14:paraId="364EA8DF" w14:textId="3C29B7E0" w:rsidR="00270006" w:rsidRPr="00AB65BB" w:rsidRDefault="00270006" w:rsidP="00270006">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Support blow out prevention operations</w:t>
            </w:r>
          </w:p>
        </w:tc>
        <w:tc>
          <w:tcPr>
            <w:tcW w:w="1263" w:type="dxa"/>
            <w:vAlign w:val="center"/>
          </w:tcPr>
          <w:p w14:paraId="02B13CF8" w14:textId="277FE0BF" w:rsidR="00270006" w:rsidRPr="00AB65BB" w:rsidRDefault="00270006" w:rsidP="00270006">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20</w:t>
            </w:r>
          </w:p>
        </w:tc>
      </w:tr>
      <w:tr w:rsidR="00270006" w:rsidRPr="00A561C5" w14:paraId="12839968"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BE1F8A9" w14:textId="5DA0D7A9" w:rsidR="00270006" w:rsidRPr="00AB65BB" w:rsidRDefault="00270006" w:rsidP="00270006">
            <w:pPr>
              <w:pStyle w:val="Tablebody"/>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RIIOGD206E</w:t>
            </w:r>
          </w:p>
        </w:tc>
        <w:tc>
          <w:tcPr>
            <w:tcW w:w="6492" w:type="dxa"/>
            <w:vAlign w:val="center"/>
          </w:tcPr>
          <w:p w14:paraId="270D65C1" w14:textId="7E7E6707" w:rsidR="00270006" w:rsidRPr="00AB65BB" w:rsidRDefault="00270006" w:rsidP="00270006">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Assist and monitor well control operations</w:t>
            </w:r>
          </w:p>
        </w:tc>
        <w:tc>
          <w:tcPr>
            <w:tcW w:w="1263" w:type="dxa"/>
            <w:vAlign w:val="center"/>
          </w:tcPr>
          <w:p w14:paraId="4805686B" w14:textId="52436251" w:rsidR="00270006" w:rsidRPr="00AB65BB" w:rsidRDefault="00270006" w:rsidP="00270006">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20</w:t>
            </w:r>
          </w:p>
        </w:tc>
      </w:tr>
      <w:tr w:rsidR="00270006" w:rsidRPr="00A561C5" w14:paraId="017E813A"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9929F4D" w14:textId="6D302E49" w:rsidR="00270006" w:rsidRPr="00AB65BB" w:rsidRDefault="00270006" w:rsidP="00270006">
            <w:pPr>
              <w:pStyle w:val="Tablebody"/>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RIIOGD209F</w:t>
            </w:r>
          </w:p>
        </w:tc>
        <w:tc>
          <w:tcPr>
            <w:tcW w:w="6492" w:type="dxa"/>
            <w:vAlign w:val="center"/>
          </w:tcPr>
          <w:p w14:paraId="18F62CF5" w14:textId="6C6CAAC4" w:rsidR="00270006" w:rsidRPr="00AB65BB" w:rsidRDefault="00270006" w:rsidP="00270006">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Operate and maintain ancillary equipment</w:t>
            </w:r>
          </w:p>
        </w:tc>
        <w:tc>
          <w:tcPr>
            <w:tcW w:w="1263" w:type="dxa"/>
            <w:vAlign w:val="center"/>
          </w:tcPr>
          <w:p w14:paraId="372780A1" w14:textId="1FE01D83" w:rsidR="00270006" w:rsidRPr="00AB65BB" w:rsidRDefault="00270006" w:rsidP="00270006">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40</w:t>
            </w:r>
          </w:p>
        </w:tc>
      </w:tr>
      <w:tr w:rsidR="00270006" w:rsidRPr="00A561C5" w14:paraId="46C951D4"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F66BD5D" w14:textId="34550C28" w:rsidR="00270006" w:rsidRPr="00AB65BB" w:rsidRDefault="00270006" w:rsidP="00270006">
            <w:pPr>
              <w:pStyle w:val="Tablebody"/>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RIIOGD301E</w:t>
            </w:r>
          </w:p>
        </w:tc>
        <w:tc>
          <w:tcPr>
            <w:tcW w:w="6492" w:type="dxa"/>
            <w:vAlign w:val="center"/>
          </w:tcPr>
          <w:p w14:paraId="437B564D" w14:textId="3DC021B7" w:rsidR="00270006" w:rsidRPr="00AB65BB" w:rsidRDefault="00270006" w:rsidP="00270006">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Conduct and maintain derrick operations</w:t>
            </w:r>
          </w:p>
        </w:tc>
        <w:tc>
          <w:tcPr>
            <w:tcW w:w="1263" w:type="dxa"/>
            <w:vAlign w:val="center"/>
          </w:tcPr>
          <w:p w14:paraId="6DAAA6AE" w14:textId="0EDA3264" w:rsidR="00270006" w:rsidRPr="00AB65BB" w:rsidRDefault="00270006" w:rsidP="00270006">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50</w:t>
            </w:r>
          </w:p>
        </w:tc>
      </w:tr>
      <w:tr w:rsidR="00270006" w:rsidRPr="00A561C5" w14:paraId="73C75882"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ADD213F" w14:textId="419B6CB0" w:rsidR="00270006" w:rsidRPr="00AB65BB" w:rsidRDefault="00270006" w:rsidP="00270006">
            <w:pPr>
              <w:pStyle w:val="Tablebody"/>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RIIOGD302F</w:t>
            </w:r>
          </w:p>
        </w:tc>
        <w:tc>
          <w:tcPr>
            <w:tcW w:w="6492" w:type="dxa"/>
            <w:vAlign w:val="center"/>
          </w:tcPr>
          <w:p w14:paraId="10516F11" w14:textId="02A5605A" w:rsidR="00270006" w:rsidRPr="00AB65BB" w:rsidRDefault="00270006" w:rsidP="00270006">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Assist in running casing</w:t>
            </w:r>
          </w:p>
        </w:tc>
        <w:tc>
          <w:tcPr>
            <w:tcW w:w="1263" w:type="dxa"/>
            <w:vAlign w:val="center"/>
          </w:tcPr>
          <w:p w14:paraId="1F1E9859" w14:textId="1D6E09F4" w:rsidR="00270006" w:rsidRPr="00AB65BB" w:rsidRDefault="00270006" w:rsidP="00270006">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30</w:t>
            </w:r>
          </w:p>
        </w:tc>
      </w:tr>
      <w:tr w:rsidR="00270006" w:rsidRPr="00A561C5" w14:paraId="598240AC"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37C5F6D" w14:textId="74F7FE4B" w:rsidR="00270006" w:rsidRPr="00AB65BB" w:rsidRDefault="00270006" w:rsidP="00270006">
            <w:pPr>
              <w:pStyle w:val="Tablebody"/>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RIIOGD303F</w:t>
            </w:r>
          </w:p>
        </w:tc>
        <w:tc>
          <w:tcPr>
            <w:tcW w:w="6492" w:type="dxa"/>
            <w:vAlign w:val="center"/>
          </w:tcPr>
          <w:p w14:paraId="1565BAC2" w14:textId="68E36E17" w:rsidR="00270006" w:rsidRPr="00AB65BB" w:rsidRDefault="00270006" w:rsidP="00270006">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Trip pipe</w:t>
            </w:r>
          </w:p>
        </w:tc>
        <w:tc>
          <w:tcPr>
            <w:tcW w:w="1263" w:type="dxa"/>
            <w:vAlign w:val="center"/>
          </w:tcPr>
          <w:p w14:paraId="7ABA5600" w14:textId="78036974" w:rsidR="00270006" w:rsidRPr="00AB65BB" w:rsidRDefault="00270006" w:rsidP="00270006">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30</w:t>
            </w:r>
          </w:p>
        </w:tc>
      </w:tr>
      <w:tr w:rsidR="00270006" w:rsidRPr="00A561C5" w14:paraId="03848308"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7A520A7" w14:textId="0DA3743E" w:rsidR="00270006" w:rsidRPr="00AB65BB" w:rsidRDefault="00270006" w:rsidP="00270006">
            <w:pPr>
              <w:pStyle w:val="Tablebody"/>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RIIOGD304D</w:t>
            </w:r>
          </w:p>
        </w:tc>
        <w:tc>
          <w:tcPr>
            <w:tcW w:w="6492" w:type="dxa"/>
            <w:vAlign w:val="center"/>
          </w:tcPr>
          <w:p w14:paraId="44E288AD" w14:textId="52AF3A0D" w:rsidR="00270006" w:rsidRPr="00AB65BB" w:rsidRDefault="00270006" w:rsidP="00270006">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Apply effective coal seam gas control practices</w:t>
            </w:r>
          </w:p>
        </w:tc>
        <w:tc>
          <w:tcPr>
            <w:tcW w:w="1263" w:type="dxa"/>
            <w:vAlign w:val="center"/>
          </w:tcPr>
          <w:p w14:paraId="41A21ECD" w14:textId="2752E229" w:rsidR="00270006" w:rsidRPr="00AB65BB" w:rsidRDefault="00270006" w:rsidP="00270006">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40</w:t>
            </w:r>
          </w:p>
        </w:tc>
      </w:tr>
      <w:tr w:rsidR="00270006" w:rsidRPr="00A561C5" w14:paraId="115B4B88"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AB053F8" w14:textId="766D5348" w:rsidR="00270006" w:rsidRPr="00AB65BB" w:rsidRDefault="00270006" w:rsidP="00270006">
            <w:pPr>
              <w:pStyle w:val="Tablebody"/>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RIIOGD305E</w:t>
            </w:r>
          </w:p>
        </w:tc>
        <w:tc>
          <w:tcPr>
            <w:tcW w:w="6492" w:type="dxa"/>
            <w:vAlign w:val="center"/>
          </w:tcPr>
          <w:p w14:paraId="09924BD4" w14:textId="5B20D7CF" w:rsidR="00270006" w:rsidRPr="00AB65BB" w:rsidRDefault="00270006" w:rsidP="00270006">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Apply blow out prevention operational procedures</w:t>
            </w:r>
          </w:p>
        </w:tc>
        <w:tc>
          <w:tcPr>
            <w:tcW w:w="1263" w:type="dxa"/>
            <w:vAlign w:val="center"/>
          </w:tcPr>
          <w:p w14:paraId="4C73CBB9" w14:textId="1603F459" w:rsidR="00270006" w:rsidRPr="00AB65BB" w:rsidRDefault="00270006" w:rsidP="00270006">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40</w:t>
            </w:r>
          </w:p>
        </w:tc>
      </w:tr>
      <w:tr w:rsidR="00270006" w:rsidRPr="00A561C5" w14:paraId="270EB9D5"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1AD86D1" w14:textId="7AFBF62B" w:rsidR="00270006" w:rsidRPr="00AB65BB" w:rsidRDefault="00270006" w:rsidP="00270006">
            <w:pPr>
              <w:pStyle w:val="Tablebody"/>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RIIOGD401E</w:t>
            </w:r>
          </w:p>
        </w:tc>
        <w:tc>
          <w:tcPr>
            <w:tcW w:w="6492" w:type="dxa"/>
            <w:vAlign w:val="center"/>
          </w:tcPr>
          <w:p w14:paraId="2919EB73" w14:textId="2F1FCF00" w:rsidR="00270006" w:rsidRPr="00AB65BB" w:rsidRDefault="00270006" w:rsidP="00270006">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Rig up, conduct pre -spud operations and rig down</w:t>
            </w:r>
          </w:p>
        </w:tc>
        <w:tc>
          <w:tcPr>
            <w:tcW w:w="1263" w:type="dxa"/>
            <w:vAlign w:val="center"/>
          </w:tcPr>
          <w:p w14:paraId="626A676D" w14:textId="725504BE" w:rsidR="00270006" w:rsidRPr="00AB65BB" w:rsidRDefault="00270006" w:rsidP="00270006">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30</w:t>
            </w:r>
          </w:p>
        </w:tc>
      </w:tr>
      <w:tr w:rsidR="00270006" w:rsidRPr="00A561C5" w14:paraId="3A90263C"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004327" w14:textId="4717ADA7" w:rsidR="00270006" w:rsidRPr="00AB65BB" w:rsidRDefault="00270006" w:rsidP="00270006">
            <w:pPr>
              <w:pStyle w:val="Tablebody"/>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RIIOGD402E</w:t>
            </w:r>
          </w:p>
        </w:tc>
        <w:tc>
          <w:tcPr>
            <w:tcW w:w="6492" w:type="dxa"/>
            <w:vAlign w:val="center"/>
          </w:tcPr>
          <w:p w14:paraId="781D228E" w14:textId="726DC20C" w:rsidR="00270006" w:rsidRPr="00AB65BB" w:rsidRDefault="00270006" w:rsidP="00270006">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Participate in nippling-up and pressure tests</w:t>
            </w:r>
          </w:p>
        </w:tc>
        <w:tc>
          <w:tcPr>
            <w:tcW w:w="1263" w:type="dxa"/>
            <w:vAlign w:val="center"/>
          </w:tcPr>
          <w:p w14:paraId="10C3974D" w14:textId="77BA3327" w:rsidR="00270006" w:rsidRPr="00AB65BB" w:rsidRDefault="00270006" w:rsidP="00270006">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30</w:t>
            </w:r>
          </w:p>
        </w:tc>
      </w:tr>
      <w:tr w:rsidR="00270006" w:rsidRPr="00A561C5" w14:paraId="5788B70A"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5585F95" w14:textId="32E2E781" w:rsidR="00270006" w:rsidRPr="0052374F" w:rsidRDefault="00270006" w:rsidP="00270006">
            <w:pPr>
              <w:pStyle w:val="Tablebody"/>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RIIOGD403E</w:t>
            </w:r>
          </w:p>
        </w:tc>
        <w:tc>
          <w:tcPr>
            <w:tcW w:w="6492" w:type="dxa"/>
            <w:vAlign w:val="center"/>
          </w:tcPr>
          <w:p w14:paraId="4A57A7C0" w14:textId="45D816C8" w:rsidR="00270006" w:rsidRPr="0052374F" w:rsidRDefault="00270006" w:rsidP="00270006">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Conduct drilling operations</w:t>
            </w:r>
          </w:p>
        </w:tc>
        <w:tc>
          <w:tcPr>
            <w:tcW w:w="1263" w:type="dxa"/>
            <w:vAlign w:val="center"/>
          </w:tcPr>
          <w:p w14:paraId="1FCB5BAD" w14:textId="0DEEC51C" w:rsidR="00270006" w:rsidRPr="0052374F" w:rsidRDefault="00270006" w:rsidP="00270006">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30</w:t>
            </w:r>
          </w:p>
        </w:tc>
      </w:tr>
      <w:tr w:rsidR="00270006" w:rsidRPr="00A561C5" w14:paraId="360FCC83"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E0FBF4B" w14:textId="17259B08" w:rsidR="00270006" w:rsidRPr="0052374F" w:rsidRDefault="00270006" w:rsidP="00270006">
            <w:pPr>
              <w:pStyle w:val="Tablebody"/>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RIIOGD404E</w:t>
            </w:r>
          </w:p>
        </w:tc>
        <w:tc>
          <w:tcPr>
            <w:tcW w:w="6492" w:type="dxa"/>
            <w:vAlign w:val="center"/>
          </w:tcPr>
          <w:p w14:paraId="1D2A84CD" w14:textId="18B9396E" w:rsidR="00270006" w:rsidRPr="0052374F" w:rsidRDefault="00270006" w:rsidP="00270006">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Coordinate air drilling operations</w:t>
            </w:r>
          </w:p>
        </w:tc>
        <w:tc>
          <w:tcPr>
            <w:tcW w:w="1263" w:type="dxa"/>
            <w:vAlign w:val="center"/>
          </w:tcPr>
          <w:p w14:paraId="03357D2D" w14:textId="14DCFB4B" w:rsidR="00270006" w:rsidRPr="0052374F" w:rsidRDefault="00270006" w:rsidP="00270006">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30</w:t>
            </w:r>
          </w:p>
        </w:tc>
      </w:tr>
      <w:tr w:rsidR="00270006" w:rsidRPr="00A561C5" w14:paraId="5D7C2EE0"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43A356C" w14:textId="001F3D04" w:rsidR="00270006" w:rsidRPr="0052374F" w:rsidRDefault="00270006" w:rsidP="00270006">
            <w:pPr>
              <w:pStyle w:val="Tablebody"/>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RIIOGD405E</w:t>
            </w:r>
          </w:p>
        </w:tc>
        <w:tc>
          <w:tcPr>
            <w:tcW w:w="6492" w:type="dxa"/>
            <w:vAlign w:val="center"/>
          </w:tcPr>
          <w:p w14:paraId="38203AF0" w14:textId="49747CAC" w:rsidR="00270006" w:rsidRPr="0052374F" w:rsidRDefault="00270006" w:rsidP="00270006">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Carry out well control and blow out prevention operations</w:t>
            </w:r>
          </w:p>
        </w:tc>
        <w:tc>
          <w:tcPr>
            <w:tcW w:w="1263" w:type="dxa"/>
            <w:vAlign w:val="center"/>
          </w:tcPr>
          <w:p w14:paraId="4781E6B3" w14:textId="14DFB17F" w:rsidR="00270006" w:rsidRPr="0052374F" w:rsidRDefault="00270006" w:rsidP="00270006">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65</w:t>
            </w:r>
          </w:p>
        </w:tc>
      </w:tr>
      <w:tr w:rsidR="00270006" w:rsidRPr="00A561C5" w14:paraId="19331EDD"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7BB96D9" w14:textId="5933CA58" w:rsidR="00270006" w:rsidRPr="0052374F" w:rsidRDefault="00270006" w:rsidP="00270006">
            <w:pPr>
              <w:pStyle w:val="Tablebody"/>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RIIOGD501F</w:t>
            </w:r>
          </w:p>
        </w:tc>
        <w:tc>
          <w:tcPr>
            <w:tcW w:w="6492" w:type="dxa"/>
            <w:vAlign w:val="center"/>
          </w:tcPr>
          <w:p w14:paraId="2297013E" w14:textId="32E66571" w:rsidR="00270006" w:rsidRPr="0052374F" w:rsidRDefault="00270006" w:rsidP="00270006">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Manage rig operations</w:t>
            </w:r>
          </w:p>
        </w:tc>
        <w:tc>
          <w:tcPr>
            <w:tcW w:w="1263" w:type="dxa"/>
            <w:vAlign w:val="center"/>
          </w:tcPr>
          <w:p w14:paraId="16175C0D" w14:textId="4BCE60DD" w:rsidR="00270006" w:rsidRPr="0052374F" w:rsidRDefault="00270006" w:rsidP="00270006">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40</w:t>
            </w:r>
          </w:p>
        </w:tc>
      </w:tr>
      <w:tr w:rsidR="00270006" w:rsidRPr="00A561C5" w14:paraId="3F5336A1"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F979097" w14:textId="7663964D" w:rsidR="00270006" w:rsidRPr="0052374F" w:rsidRDefault="00270006" w:rsidP="00270006">
            <w:pPr>
              <w:pStyle w:val="Tablebody"/>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RIIOGD502E</w:t>
            </w:r>
          </w:p>
        </w:tc>
        <w:tc>
          <w:tcPr>
            <w:tcW w:w="6492" w:type="dxa"/>
            <w:vAlign w:val="center"/>
          </w:tcPr>
          <w:p w14:paraId="7492F267" w14:textId="658A03AD" w:rsidR="00270006" w:rsidRPr="0052374F" w:rsidRDefault="00270006" w:rsidP="00270006">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Plan and evaluate rig operations</w:t>
            </w:r>
          </w:p>
        </w:tc>
        <w:tc>
          <w:tcPr>
            <w:tcW w:w="1263" w:type="dxa"/>
            <w:vAlign w:val="center"/>
          </w:tcPr>
          <w:p w14:paraId="446A5BDE" w14:textId="7ABBFFDA" w:rsidR="00270006" w:rsidRPr="0052374F" w:rsidRDefault="00270006" w:rsidP="00270006">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40</w:t>
            </w:r>
          </w:p>
        </w:tc>
      </w:tr>
      <w:tr w:rsidR="00270006" w:rsidRPr="00A561C5" w14:paraId="317B3798"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2F28F6E" w14:textId="5F10843B" w:rsidR="00270006" w:rsidRPr="0052374F" w:rsidRDefault="00270006" w:rsidP="00270006">
            <w:pPr>
              <w:pStyle w:val="Tablebody"/>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RIIOGD503E</w:t>
            </w:r>
          </w:p>
        </w:tc>
        <w:tc>
          <w:tcPr>
            <w:tcW w:w="6492" w:type="dxa"/>
            <w:vAlign w:val="center"/>
          </w:tcPr>
          <w:p w14:paraId="4E753EAF" w14:textId="17ADBD41" w:rsidR="00270006" w:rsidRPr="0052374F" w:rsidRDefault="00270006" w:rsidP="00270006">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Oversee drilling operations</w:t>
            </w:r>
          </w:p>
        </w:tc>
        <w:tc>
          <w:tcPr>
            <w:tcW w:w="1263" w:type="dxa"/>
            <w:vAlign w:val="center"/>
          </w:tcPr>
          <w:p w14:paraId="02F2A39C" w14:textId="7F4216B7" w:rsidR="00270006" w:rsidRPr="0052374F" w:rsidRDefault="00270006" w:rsidP="00270006">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80</w:t>
            </w:r>
          </w:p>
        </w:tc>
      </w:tr>
      <w:tr w:rsidR="00270006" w:rsidRPr="00A561C5" w14:paraId="6FD4B18C"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82B6AC3" w14:textId="4DAC4058" w:rsidR="00270006" w:rsidRPr="0052374F" w:rsidRDefault="00270006" w:rsidP="00270006">
            <w:pPr>
              <w:pStyle w:val="Tablebody"/>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RIIOGD504D</w:t>
            </w:r>
          </w:p>
        </w:tc>
        <w:tc>
          <w:tcPr>
            <w:tcW w:w="6492" w:type="dxa"/>
            <w:vAlign w:val="center"/>
          </w:tcPr>
          <w:p w14:paraId="14AB8DCA" w14:textId="642D4CCE" w:rsidR="00270006" w:rsidRPr="0052374F" w:rsidRDefault="00270006" w:rsidP="00270006">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Manage drilling operations</w:t>
            </w:r>
          </w:p>
        </w:tc>
        <w:tc>
          <w:tcPr>
            <w:tcW w:w="1263" w:type="dxa"/>
            <w:vAlign w:val="center"/>
          </w:tcPr>
          <w:p w14:paraId="146B34C9" w14:textId="38E856B3" w:rsidR="00270006" w:rsidRPr="0052374F" w:rsidRDefault="00270006" w:rsidP="00270006">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80</w:t>
            </w:r>
          </w:p>
        </w:tc>
      </w:tr>
      <w:tr w:rsidR="00270006" w:rsidRPr="00A561C5" w14:paraId="2D47BF86"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729C1E6" w14:textId="348B39C4" w:rsidR="00270006" w:rsidRPr="0052374F" w:rsidRDefault="00270006" w:rsidP="00270006">
            <w:pPr>
              <w:pStyle w:val="Tablebody"/>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RIIOGD504E</w:t>
            </w:r>
          </w:p>
        </w:tc>
        <w:tc>
          <w:tcPr>
            <w:tcW w:w="6492" w:type="dxa"/>
            <w:vAlign w:val="center"/>
          </w:tcPr>
          <w:p w14:paraId="480073A3" w14:textId="5C33F5FC" w:rsidR="00270006" w:rsidRPr="0052374F" w:rsidRDefault="00270006" w:rsidP="00270006">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Manage drilling operations</w:t>
            </w:r>
          </w:p>
        </w:tc>
        <w:tc>
          <w:tcPr>
            <w:tcW w:w="1263" w:type="dxa"/>
            <w:vAlign w:val="center"/>
          </w:tcPr>
          <w:p w14:paraId="5461214F" w14:textId="50709FF5" w:rsidR="00270006" w:rsidRPr="0052374F" w:rsidRDefault="00270006" w:rsidP="00270006">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80</w:t>
            </w:r>
          </w:p>
        </w:tc>
      </w:tr>
      <w:tr w:rsidR="00270006" w:rsidRPr="00A561C5" w14:paraId="68D9C7C8"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D111D45" w14:textId="05D22C56" w:rsidR="00270006" w:rsidRPr="0052374F" w:rsidRDefault="00270006" w:rsidP="00270006">
            <w:pPr>
              <w:pStyle w:val="Tablebody"/>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RIIOGD505E</w:t>
            </w:r>
          </w:p>
        </w:tc>
        <w:tc>
          <w:tcPr>
            <w:tcW w:w="6492" w:type="dxa"/>
            <w:vAlign w:val="center"/>
          </w:tcPr>
          <w:p w14:paraId="449CC7B1" w14:textId="6AFB8933" w:rsidR="00270006" w:rsidRPr="0052374F" w:rsidRDefault="00270006" w:rsidP="00270006">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Manage drilling and well servicing induction and orientation</w:t>
            </w:r>
          </w:p>
        </w:tc>
        <w:tc>
          <w:tcPr>
            <w:tcW w:w="1263" w:type="dxa"/>
            <w:vAlign w:val="center"/>
          </w:tcPr>
          <w:p w14:paraId="4DA5B33B" w14:textId="4ECB5EF0" w:rsidR="00270006" w:rsidRPr="0052374F" w:rsidRDefault="00270006" w:rsidP="00270006">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50</w:t>
            </w:r>
          </w:p>
        </w:tc>
      </w:tr>
      <w:tr w:rsidR="007C0F7C" w:rsidRPr="00A561C5" w14:paraId="4D8A3F1D"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D4C0003" w14:textId="315102A2" w:rsidR="007C0F7C" w:rsidRPr="0052374F" w:rsidRDefault="007C0F7C" w:rsidP="007C0F7C">
            <w:pPr>
              <w:pStyle w:val="Tablebody"/>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RIIOGD506D</w:t>
            </w:r>
          </w:p>
        </w:tc>
        <w:tc>
          <w:tcPr>
            <w:tcW w:w="6492" w:type="dxa"/>
            <w:vAlign w:val="center"/>
          </w:tcPr>
          <w:p w14:paraId="17A95420" w14:textId="0BDEDFDD" w:rsidR="007C0F7C" w:rsidRPr="0052374F" w:rsidRDefault="007C0F7C" w:rsidP="007C0F7C">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Manage rig move and camp move</w:t>
            </w:r>
          </w:p>
        </w:tc>
        <w:tc>
          <w:tcPr>
            <w:tcW w:w="1263" w:type="dxa"/>
            <w:vAlign w:val="center"/>
          </w:tcPr>
          <w:p w14:paraId="560D0BCB" w14:textId="003EE10E" w:rsidR="007C0F7C" w:rsidRPr="0052374F" w:rsidRDefault="007C0F7C" w:rsidP="007C0F7C">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50</w:t>
            </w:r>
          </w:p>
        </w:tc>
      </w:tr>
      <w:tr w:rsidR="007C0F7C" w:rsidRPr="00A561C5" w14:paraId="5D818BB4"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E4BFA9C" w14:textId="4DD96290" w:rsidR="007C0F7C" w:rsidRPr="0052374F" w:rsidRDefault="007C0F7C" w:rsidP="007C0F7C">
            <w:pPr>
              <w:pStyle w:val="Tablebody"/>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RIIOGD507D</w:t>
            </w:r>
          </w:p>
        </w:tc>
        <w:tc>
          <w:tcPr>
            <w:tcW w:w="6492" w:type="dxa"/>
            <w:vAlign w:val="center"/>
          </w:tcPr>
          <w:p w14:paraId="63D9F7F1" w14:textId="27A716EA" w:rsidR="007C0F7C" w:rsidRPr="0052374F" w:rsidRDefault="007C0F7C" w:rsidP="007C0F7C">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Manage and monitor rig-up and rig-up to spud operations</w:t>
            </w:r>
          </w:p>
        </w:tc>
        <w:tc>
          <w:tcPr>
            <w:tcW w:w="1263" w:type="dxa"/>
            <w:vAlign w:val="center"/>
          </w:tcPr>
          <w:p w14:paraId="3C09C2C3" w14:textId="5026D85D" w:rsidR="007C0F7C" w:rsidRPr="0052374F" w:rsidRDefault="007C0F7C" w:rsidP="007C0F7C">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50</w:t>
            </w:r>
          </w:p>
        </w:tc>
      </w:tr>
      <w:tr w:rsidR="007C0F7C" w:rsidRPr="00A561C5" w14:paraId="21A47A7F"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531818C" w14:textId="3DFC1448" w:rsidR="007C0F7C" w:rsidRPr="0052374F" w:rsidRDefault="007C0F7C" w:rsidP="007C0F7C">
            <w:pPr>
              <w:pStyle w:val="Tablebody"/>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RIIOGD508D</w:t>
            </w:r>
          </w:p>
        </w:tc>
        <w:tc>
          <w:tcPr>
            <w:tcW w:w="6492" w:type="dxa"/>
            <w:vAlign w:val="center"/>
          </w:tcPr>
          <w:p w14:paraId="3743CC60" w14:textId="0AA2E633" w:rsidR="007C0F7C" w:rsidRPr="0052374F" w:rsidRDefault="007C0F7C" w:rsidP="007C0F7C">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Manage well completion and abandonment</w:t>
            </w:r>
          </w:p>
        </w:tc>
        <w:tc>
          <w:tcPr>
            <w:tcW w:w="1263" w:type="dxa"/>
            <w:vAlign w:val="center"/>
          </w:tcPr>
          <w:p w14:paraId="3F0443A9" w14:textId="2665F66A" w:rsidR="007C0F7C" w:rsidRPr="0052374F" w:rsidRDefault="007C0F7C" w:rsidP="007C0F7C">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50</w:t>
            </w:r>
          </w:p>
        </w:tc>
      </w:tr>
      <w:tr w:rsidR="007C0F7C" w:rsidRPr="00A561C5" w14:paraId="52322884"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D47BA52" w14:textId="694942AB" w:rsidR="007C0F7C" w:rsidRPr="0052374F" w:rsidRDefault="007C0F7C" w:rsidP="007C0F7C">
            <w:pPr>
              <w:pStyle w:val="Tablebody"/>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RIIOGD601D</w:t>
            </w:r>
          </w:p>
        </w:tc>
        <w:tc>
          <w:tcPr>
            <w:tcW w:w="6492" w:type="dxa"/>
            <w:vAlign w:val="center"/>
          </w:tcPr>
          <w:p w14:paraId="43C3DC71" w14:textId="3A8F777B" w:rsidR="007C0F7C" w:rsidRPr="0052374F" w:rsidRDefault="007C0F7C" w:rsidP="007C0F7C">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Manage multiple drilling operations</w:t>
            </w:r>
          </w:p>
        </w:tc>
        <w:tc>
          <w:tcPr>
            <w:tcW w:w="1263" w:type="dxa"/>
            <w:vAlign w:val="center"/>
          </w:tcPr>
          <w:p w14:paraId="4BECB03E" w14:textId="2CE78FF6" w:rsidR="007C0F7C" w:rsidRPr="0052374F" w:rsidRDefault="007C0F7C" w:rsidP="007C0F7C">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80</w:t>
            </w:r>
          </w:p>
        </w:tc>
      </w:tr>
      <w:tr w:rsidR="007C0F7C" w:rsidRPr="00A561C5" w14:paraId="5FAE72A2"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F4D4059" w14:textId="42708E23" w:rsidR="007C0F7C" w:rsidRPr="0052374F" w:rsidRDefault="007C0F7C" w:rsidP="007C0F7C">
            <w:pPr>
              <w:pStyle w:val="Tablebody"/>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RIIOGF302E</w:t>
            </w:r>
          </w:p>
        </w:tc>
        <w:tc>
          <w:tcPr>
            <w:tcW w:w="6492" w:type="dxa"/>
            <w:vAlign w:val="center"/>
          </w:tcPr>
          <w:p w14:paraId="51AA8287" w14:textId="7309B405" w:rsidR="007C0F7C" w:rsidRPr="0052374F" w:rsidRDefault="007C0F7C" w:rsidP="007C0F7C">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Operate drilling fluids and mud pits</w:t>
            </w:r>
          </w:p>
        </w:tc>
        <w:tc>
          <w:tcPr>
            <w:tcW w:w="1263" w:type="dxa"/>
            <w:vAlign w:val="center"/>
          </w:tcPr>
          <w:p w14:paraId="155E59F9" w14:textId="564C25D1" w:rsidR="007C0F7C" w:rsidRPr="0052374F" w:rsidRDefault="007C0F7C" w:rsidP="007C0F7C">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40</w:t>
            </w:r>
          </w:p>
        </w:tc>
      </w:tr>
      <w:tr w:rsidR="007C0F7C" w:rsidRPr="00A561C5" w14:paraId="4159A320"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47C3AD6" w14:textId="26D3DBB7" w:rsidR="007C0F7C" w:rsidRPr="0052374F" w:rsidRDefault="007C0F7C" w:rsidP="007C0F7C">
            <w:pPr>
              <w:pStyle w:val="Tablebody"/>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RIIOGN201F</w:t>
            </w:r>
          </w:p>
        </w:tc>
        <w:tc>
          <w:tcPr>
            <w:tcW w:w="6492" w:type="dxa"/>
            <w:vAlign w:val="center"/>
          </w:tcPr>
          <w:p w14:paraId="3CEA16C2" w14:textId="28A0D433" w:rsidR="007C0F7C" w:rsidRPr="0052374F" w:rsidRDefault="007C0F7C" w:rsidP="007C0F7C">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Carry out rig lease operations</w:t>
            </w:r>
          </w:p>
        </w:tc>
        <w:tc>
          <w:tcPr>
            <w:tcW w:w="1263" w:type="dxa"/>
            <w:vAlign w:val="center"/>
          </w:tcPr>
          <w:p w14:paraId="7B77E358" w14:textId="3CF95E67" w:rsidR="007C0F7C" w:rsidRPr="0052374F" w:rsidRDefault="007C0F7C" w:rsidP="007C0F7C">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30</w:t>
            </w:r>
          </w:p>
        </w:tc>
      </w:tr>
      <w:tr w:rsidR="007C0F7C" w:rsidRPr="00A561C5" w14:paraId="593EA607"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8A7BE53" w14:textId="53743295" w:rsidR="007C0F7C" w:rsidRPr="0052374F" w:rsidRDefault="007C0F7C" w:rsidP="007C0F7C">
            <w:pPr>
              <w:pStyle w:val="Tablebody"/>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RIIOGN302F</w:t>
            </w:r>
          </w:p>
        </w:tc>
        <w:tc>
          <w:tcPr>
            <w:tcW w:w="6492" w:type="dxa"/>
            <w:vAlign w:val="center"/>
          </w:tcPr>
          <w:p w14:paraId="463D3AF0" w14:textId="2BC56861" w:rsidR="007C0F7C" w:rsidRPr="0052374F" w:rsidRDefault="007C0F7C" w:rsidP="007C0F7C">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Operate mud pumps</w:t>
            </w:r>
          </w:p>
        </w:tc>
        <w:tc>
          <w:tcPr>
            <w:tcW w:w="1263" w:type="dxa"/>
            <w:vAlign w:val="center"/>
          </w:tcPr>
          <w:p w14:paraId="360AD949" w14:textId="4F421A71" w:rsidR="007C0F7C" w:rsidRPr="0052374F" w:rsidRDefault="007C0F7C" w:rsidP="007C0F7C">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20</w:t>
            </w:r>
          </w:p>
        </w:tc>
      </w:tr>
      <w:tr w:rsidR="007C0F7C" w:rsidRPr="00A561C5" w14:paraId="6C11041E"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1B3C21D" w14:textId="63D7ED2E" w:rsidR="007C0F7C" w:rsidRPr="0052374F" w:rsidRDefault="007C0F7C" w:rsidP="007C0F7C">
            <w:pPr>
              <w:pStyle w:val="Tablebody"/>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RIIOGN303E</w:t>
            </w:r>
          </w:p>
        </w:tc>
        <w:tc>
          <w:tcPr>
            <w:tcW w:w="6492" w:type="dxa"/>
            <w:vAlign w:val="center"/>
          </w:tcPr>
          <w:p w14:paraId="682A814A" w14:textId="6DB2E855" w:rsidR="007C0F7C" w:rsidRPr="0052374F" w:rsidRDefault="007C0F7C" w:rsidP="007C0F7C">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Operate, monitor and maintain mud systems</w:t>
            </w:r>
          </w:p>
        </w:tc>
        <w:tc>
          <w:tcPr>
            <w:tcW w:w="1263" w:type="dxa"/>
            <w:vAlign w:val="center"/>
          </w:tcPr>
          <w:p w14:paraId="41AEDAE9" w14:textId="0387F0EE" w:rsidR="007C0F7C" w:rsidRPr="0052374F" w:rsidRDefault="007C0F7C" w:rsidP="007C0F7C">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40</w:t>
            </w:r>
          </w:p>
        </w:tc>
      </w:tr>
      <w:tr w:rsidR="007C0F7C" w:rsidRPr="00A561C5" w14:paraId="1BDDBEFF"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12239FC" w14:textId="24F4FAC1" w:rsidR="007C0F7C" w:rsidRPr="0052374F" w:rsidRDefault="007C0F7C" w:rsidP="007C0F7C">
            <w:pPr>
              <w:pStyle w:val="Tablebody"/>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RIIPBE201D</w:t>
            </w:r>
          </w:p>
        </w:tc>
        <w:tc>
          <w:tcPr>
            <w:tcW w:w="6492" w:type="dxa"/>
            <w:vAlign w:val="center"/>
          </w:tcPr>
          <w:p w14:paraId="4917765A" w14:textId="654487D7" w:rsidR="007C0F7C" w:rsidRPr="0052374F" w:rsidRDefault="007C0F7C" w:rsidP="007C0F7C">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Conduct aeration process</w:t>
            </w:r>
          </w:p>
        </w:tc>
        <w:tc>
          <w:tcPr>
            <w:tcW w:w="1263" w:type="dxa"/>
            <w:vAlign w:val="center"/>
          </w:tcPr>
          <w:p w14:paraId="242433A3" w14:textId="111C391F" w:rsidR="007C0F7C" w:rsidRPr="0052374F" w:rsidRDefault="007C0F7C" w:rsidP="007C0F7C">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28</w:t>
            </w:r>
          </w:p>
        </w:tc>
      </w:tr>
      <w:tr w:rsidR="007C0F7C" w:rsidRPr="00A561C5" w14:paraId="5CBA4476"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B69B803" w14:textId="70E15CC6" w:rsidR="007C0F7C" w:rsidRPr="0052374F" w:rsidRDefault="007C0F7C" w:rsidP="007C0F7C">
            <w:pPr>
              <w:pStyle w:val="Tablebody"/>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RIIPBE202D</w:t>
            </w:r>
          </w:p>
        </w:tc>
        <w:tc>
          <w:tcPr>
            <w:tcW w:w="6492" w:type="dxa"/>
            <w:vAlign w:val="center"/>
          </w:tcPr>
          <w:p w14:paraId="51C53629" w14:textId="10B10614" w:rsidR="007C0F7C" w:rsidRPr="0052374F" w:rsidRDefault="007C0F7C" w:rsidP="007C0F7C">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Conduct digestion process</w:t>
            </w:r>
          </w:p>
        </w:tc>
        <w:tc>
          <w:tcPr>
            <w:tcW w:w="1263" w:type="dxa"/>
            <w:vAlign w:val="center"/>
          </w:tcPr>
          <w:p w14:paraId="15BBB277" w14:textId="7242E157" w:rsidR="007C0F7C" w:rsidRPr="0052374F" w:rsidRDefault="007C0F7C" w:rsidP="007C0F7C">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32</w:t>
            </w:r>
          </w:p>
        </w:tc>
      </w:tr>
      <w:tr w:rsidR="007C0F7C" w:rsidRPr="00A561C5" w14:paraId="13112C31"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9ADCA8D" w14:textId="14D91A9C" w:rsidR="007C0F7C" w:rsidRPr="0052374F" w:rsidRDefault="007C0F7C" w:rsidP="007C0F7C">
            <w:pPr>
              <w:pStyle w:val="Tablebody"/>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RIIPBE203D</w:t>
            </w:r>
          </w:p>
        </w:tc>
        <w:tc>
          <w:tcPr>
            <w:tcW w:w="6492" w:type="dxa"/>
            <w:vAlign w:val="center"/>
          </w:tcPr>
          <w:p w14:paraId="0B404490" w14:textId="67DE9F19" w:rsidR="007C0F7C" w:rsidRPr="0052374F" w:rsidRDefault="007C0F7C" w:rsidP="007C0F7C">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Conduct precipitation operations</w:t>
            </w:r>
          </w:p>
        </w:tc>
        <w:tc>
          <w:tcPr>
            <w:tcW w:w="1263" w:type="dxa"/>
            <w:vAlign w:val="center"/>
          </w:tcPr>
          <w:p w14:paraId="3B930AC6" w14:textId="628A6669" w:rsidR="007C0F7C" w:rsidRPr="0052374F" w:rsidRDefault="007C0F7C" w:rsidP="007C0F7C">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32</w:t>
            </w:r>
          </w:p>
        </w:tc>
      </w:tr>
      <w:tr w:rsidR="007C0F7C" w:rsidRPr="00A561C5" w14:paraId="76DDD43C"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1BDF5E6" w14:textId="37240C57" w:rsidR="007C0F7C" w:rsidRPr="0052374F" w:rsidRDefault="007C0F7C" w:rsidP="007C0F7C">
            <w:pPr>
              <w:pStyle w:val="Tablebody"/>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RIIPBE204D</w:t>
            </w:r>
          </w:p>
        </w:tc>
        <w:tc>
          <w:tcPr>
            <w:tcW w:w="6492" w:type="dxa"/>
            <w:vAlign w:val="center"/>
          </w:tcPr>
          <w:p w14:paraId="1F8F5F49" w14:textId="7CFA39E5" w:rsidR="007C0F7C" w:rsidRPr="0052374F" w:rsidRDefault="007C0F7C" w:rsidP="007C0F7C">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Conduct reduction process</w:t>
            </w:r>
          </w:p>
        </w:tc>
        <w:tc>
          <w:tcPr>
            <w:tcW w:w="1263" w:type="dxa"/>
            <w:vAlign w:val="center"/>
          </w:tcPr>
          <w:p w14:paraId="5A472831" w14:textId="268C13A8" w:rsidR="007C0F7C" w:rsidRPr="0052374F" w:rsidRDefault="007C0F7C" w:rsidP="007C0F7C">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32</w:t>
            </w:r>
          </w:p>
        </w:tc>
      </w:tr>
      <w:tr w:rsidR="007C0F7C" w:rsidRPr="00A561C5" w14:paraId="0208BE5D"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B8D128A" w14:textId="247B9B67" w:rsidR="007C0F7C" w:rsidRPr="0052374F" w:rsidRDefault="007C0F7C" w:rsidP="007C0F7C">
            <w:pPr>
              <w:pStyle w:val="Tablebody"/>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RIIPBE301D</w:t>
            </w:r>
          </w:p>
        </w:tc>
        <w:tc>
          <w:tcPr>
            <w:tcW w:w="6492" w:type="dxa"/>
            <w:vAlign w:val="center"/>
          </w:tcPr>
          <w:p w14:paraId="6E0D2ED1" w14:textId="350578F1" w:rsidR="007C0F7C" w:rsidRPr="0052374F" w:rsidRDefault="007C0F7C" w:rsidP="007C0F7C">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Conduct calcinations activities</w:t>
            </w:r>
          </w:p>
        </w:tc>
        <w:tc>
          <w:tcPr>
            <w:tcW w:w="1263" w:type="dxa"/>
            <w:vAlign w:val="center"/>
          </w:tcPr>
          <w:p w14:paraId="0AC9FD58" w14:textId="2DFD7AB6" w:rsidR="007C0F7C" w:rsidRPr="0052374F" w:rsidRDefault="007C0F7C" w:rsidP="007C0F7C">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26</w:t>
            </w:r>
          </w:p>
        </w:tc>
      </w:tr>
      <w:tr w:rsidR="007C0F7C" w:rsidRPr="00A561C5" w14:paraId="2EB73534"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A22495F" w14:textId="4580D505" w:rsidR="007C0F7C" w:rsidRPr="0052374F" w:rsidRDefault="007C0F7C" w:rsidP="007C0F7C">
            <w:pPr>
              <w:pStyle w:val="Tablebody"/>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RIIPBE302D</w:t>
            </w:r>
          </w:p>
        </w:tc>
        <w:tc>
          <w:tcPr>
            <w:tcW w:w="6492" w:type="dxa"/>
            <w:vAlign w:val="center"/>
          </w:tcPr>
          <w:p w14:paraId="60656C4B" w14:textId="7A790571" w:rsidR="007C0F7C" w:rsidRPr="0052374F" w:rsidRDefault="007C0F7C" w:rsidP="007C0F7C">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Conduct bacterial oxidation</w:t>
            </w:r>
          </w:p>
        </w:tc>
        <w:tc>
          <w:tcPr>
            <w:tcW w:w="1263" w:type="dxa"/>
            <w:vAlign w:val="center"/>
          </w:tcPr>
          <w:p w14:paraId="2DF86E96" w14:textId="0FD2BE15" w:rsidR="007C0F7C" w:rsidRPr="0052374F" w:rsidRDefault="007C0F7C" w:rsidP="007C0F7C">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32</w:t>
            </w:r>
          </w:p>
        </w:tc>
      </w:tr>
      <w:tr w:rsidR="007C0F7C" w:rsidRPr="00A561C5" w14:paraId="2E70EB47"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DBDA578" w14:textId="3CFED703" w:rsidR="007C0F7C" w:rsidRPr="0052374F" w:rsidRDefault="007C0F7C" w:rsidP="007C0F7C">
            <w:pPr>
              <w:pStyle w:val="Tablebody"/>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RIIPBE303D</w:t>
            </w:r>
          </w:p>
        </w:tc>
        <w:tc>
          <w:tcPr>
            <w:tcW w:w="6492" w:type="dxa"/>
            <w:vAlign w:val="center"/>
          </w:tcPr>
          <w:p w14:paraId="4F81C7A2" w14:textId="178B6E3A" w:rsidR="007C0F7C" w:rsidRPr="0052374F" w:rsidRDefault="007C0F7C" w:rsidP="007C0F7C">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Conduct filtering process</w:t>
            </w:r>
          </w:p>
        </w:tc>
        <w:tc>
          <w:tcPr>
            <w:tcW w:w="1263" w:type="dxa"/>
            <w:vAlign w:val="center"/>
          </w:tcPr>
          <w:p w14:paraId="40D45FED" w14:textId="5B105C45" w:rsidR="007C0F7C" w:rsidRPr="0052374F" w:rsidRDefault="007C0F7C" w:rsidP="007C0F7C">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26</w:t>
            </w:r>
          </w:p>
        </w:tc>
      </w:tr>
      <w:tr w:rsidR="007C0F7C" w:rsidRPr="00A561C5" w14:paraId="4EA1581F"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D0FE87B" w14:textId="1EBE7BD3" w:rsidR="007C0F7C" w:rsidRPr="0052374F" w:rsidRDefault="007C0F7C" w:rsidP="007C0F7C">
            <w:pPr>
              <w:pStyle w:val="Tablebody"/>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RIIPBE304D</w:t>
            </w:r>
          </w:p>
        </w:tc>
        <w:tc>
          <w:tcPr>
            <w:tcW w:w="6492" w:type="dxa"/>
            <w:vAlign w:val="center"/>
          </w:tcPr>
          <w:p w14:paraId="46569B76" w14:textId="0CA109F9" w:rsidR="007C0F7C" w:rsidRPr="0052374F" w:rsidRDefault="007C0F7C" w:rsidP="007C0F7C">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Conduct heavy media separation</w:t>
            </w:r>
          </w:p>
        </w:tc>
        <w:tc>
          <w:tcPr>
            <w:tcW w:w="1263" w:type="dxa"/>
            <w:vAlign w:val="center"/>
          </w:tcPr>
          <w:p w14:paraId="0396E379" w14:textId="19085167" w:rsidR="007C0F7C" w:rsidRPr="0052374F" w:rsidRDefault="007C0F7C" w:rsidP="007C0F7C">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32</w:t>
            </w:r>
          </w:p>
        </w:tc>
      </w:tr>
      <w:tr w:rsidR="007C0F7C" w:rsidRPr="00A561C5" w14:paraId="63CCED0F"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FD4D342" w14:textId="47AF3FB3" w:rsidR="007C0F7C" w:rsidRPr="0052374F" w:rsidRDefault="007C0F7C" w:rsidP="007C0F7C">
            <w:pPr>
              <w:pStyle w:val="Tablebody"/>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RIIPBE305D</w:t>
            </w:r>
          </w:p>
        </w:tc>
        <w:tc>
          <w:tcPr>
            <w:tcW w:w="6492" w:type="dxa"/>
            <w:vAlign w:val="center"/>
          </w:tcPr>
          <w:p w14:paraId="32B95A7A" w14:textId="292B9B68" w:rsidR="007C0F7C" w:rsidRPr="0052374F" w:rsidRDefault="007C0F7C" w:rsidP="007C0F7C">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Conduct high tension separation</w:t>
            </w:r>
          </w:p>
        </w:tc>
        <w:tc>
          <w:tcPr>
            <w:tcW w:w="1263" w:type="dxa"/>
            <w:vAlign w:val="center"/>
          </w:tcPr>
          <w:p w14:paraId="0BD0C973" w14:textId="08F5B568" w:rsidR="007C0F7C" w:rsidRPr="0052374F" w:rsidRDefault="007C0F7C" w:rsidP="007C0F7C">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28</w:t>
            </w:r>
          </w:p>
        </w:tc>
      </w:tr>
      <w:tr w:rsidR="007C0F7C" w:rsidRPr="00A561C5" w14:paraId="21E3CBE9"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CBF6D1F" w14:textId="3B12654A" w:rsidR="007C0F7C" w:rsidRPr="0052374F" w:rsidRDefault="007C0F7C" w:rsidP="007C0F7C">
            <w:pPr>
              <w:pStyle w:val="Tablebody"/>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RIIPBE306D</w:t>
            </w:r>
          </w:p>
        </w:tc>
        <w:tc>
          <w:tcPr>
            <w:tcW w:w="6492" w:type="dxa"/>
            <w:vAlign w:val="center"/>
          </w:tcPr>
          <w:p w14:paraId="46CA0CB6" w14:textId="4BC491D6" w:rsidR="007C0F7C" w:rsidRPr="0052374F" w:rsidRDefault="007C0F7C" w:rsidP="007C0F7C">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Conduct leaching process</w:t>
            </w:r>
          </w:p>
        </w:tc>
        <w:tc>
          <w:tcPr>
            <w:tcW w:w="1263" w:type="dxa"/>
            <w:vAlign w:val="center"/>
          </w:tcPr>
          <w:p w14:paraId="505682C6" w14:textId="4F1BA34C" w:rsidR="007C0F7C" w:rsidRPr="0052374F" w:rsidRDefault="007C0F7C" w:rsidP="007C0F7C">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32</w:t>
            </w:r>
          </w:p>
        </w:tc>
      </w:tr>
      <w:tr w:rsidR="007C0F7C" w:rsidRPr="00A561C5" w14:paraId="708B44A1"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938211C" w14:textId="29D4CF39" w:rsidR="007C0F7C" w:rsidRPr="0052374F" w:rsidRDefault="007C0F7C" w:rsidP="007C0F7C">
            <w:pPr>
              <w:pStyle w:val="Tablebody"/>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RIIPBE308D</w:t>
            </w:r>
          </w:p>
        </w:tc>
        <w:tc>
          <w:tcPr>
            <w:tcW w:w="6492" w:type="dxa"/>
            <w:vAlign w:val="center"/>
          </w:tcPr>
          <w:p w14:paraId="595B0291" w14:textId="641E8590" w:rsidR="007C0F7C" w:rsidRPr="0052374F" w:rsidRDefault="007C0F7C" w:rsidP="007C0F7C">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Conduct thickening and clarifying process</w:t>
            </w:r>
          </w:p>
        </w:tc>
        <w:tc>
          <w:tcPr>
            <w:tcW w:w="1263" w:type="dxa"/>
            <w:vAlign w:val="center"/>
          </w:tcPr>
          <w:p w14:paraId="137E54E3" w14:textId="01F6C693" w:rsidR="007C0F7C" w:rsidRPr="0052374F" w:rsidRDefault="007C0F7C" w:rsidP="007C0F7C">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24</w:t>
            </w:r>
          </w:p>
        </w:tc>
      </w:tr>
      <w:tr w:rsidR="007C0F7C" w:rsidRPr="00A561C5" w14:paraId="7B3DE1A4"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5B7B03D" w14:textId="10064120" w:rsidR="007C0F7C" w:rsidRPr="0052374F" w:rsidRDefault="007C0F7C" w:rsidP="007C0F7C">
            <w:pPr>
              <w:pStyle w:val="Tablebody"/>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RIIPBE309D</w:t>
            </w:r>
          </w:p>
        </w:tc>
        <w:tc>
          <w:tcPr>
            <w:tcW w:w="6492" w:type="dxa"/>
            <w:vAlign w:val="center"/>
          </w:tcPr>
          <w:p w14:paraId="62F0D62C" w14:textId="5AFD1581" w:rsidR="007C0F7C" w:rsidRPr="0052374F" w:rsidRDefault="007C0F7C" w:rsidP="007C0F7C">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Conduct wet gravity separation</w:t>
            </w:r>
          </w:p>
        </w:tc>
        <w:tc>
          <w:tcPr>
            <w:tcW w:w="1263" w:type="dxa"/>
            <w:vAlign w:val="center"/>
          </w:tcPr>
          <w:p w14:paraId="4C5530CC" w14:textId="3A2EEE80" w:rsidR="007C0F7C" w:rsidRPr="0052374F" w:rsidRDefault="007C0F7C" w:rsidP="007C0F7C">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28</w:t>
            </w:r>
          </w:p>
        </w:tc>
      </w:tr>
      <w:tr w:rsidR="007C0F7C" w:rsidRPr="00A561C5" w14:paraId="1E97365A"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AD7114F" w14:textId="2A0CD3F1" w:rsidR="007C0F7C" w:rsidRPr="0052374F" w:rsidRDefault="007C0F7C" w:rsidP="007C0F7C">
            <w:pPr>
              <w:pStyle w:val="Tablebody"/>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RIIPBE310D</w:t>
            </w:r>
          </w:p>
        </w:tc>
        <w:tc>
          <w:tcPr>
            <w:tcW w:w="6492" w:type="dxa"/>
            <w:vAlign w:val="center"/>
          </w:tcPr>
          <w:p w14:paraId="37BFD958" w14:textId="492B95B3" w:rsidR="007C0F7C" w:rsidRPr="0052374F" w:rsidRDefault="007C0F7C" w:rsidP="007C0F7C">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Conduct flotation process</w:t>
            </w:r>
          </w:p>
        </w:tc>
        <w:tc>
          <w:tcPr>
            <w:tcW w:w="1263" w:type="dxa"/>
            <w:vAlign w:val="center"/>
          </w:tcPr>
          <w:p w14:paraId="5601D00C" w14:textId="281AC301" w:rsidR="007C0F7C" w:rsidRPr="0052374F" w:rsidRDefault="007C0F7C" w:rsidP="007C0F7C">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38</w:t>
            </w:r>
          </w:p>
        </w:tc>
      </w:tr>
      <w:tr w:rsidR="007C0F7C" w:rsidRPr="00A561C5" w14:paraId="62C9A0C4"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0B0B66F" w14:textId="6C29645B" w:rsidR="007C0F7C" w:rsidRPr="0052374F" w:rsidRDefault="007C0F7C" w:rsidP="007C0F7C">
            <w:pPr>
              <w:pStyle w:val="Tablebody"/>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RIIPBE311D</w:t>
            </w:r>
          </w:p>
        </w:tc>
        <w:tc>
          <w:tcPr>
            <w:tcW w:w="6492" w:type="dxa"/>
            <w:vAlign w:val="center"/>
          </w:tcPr>
          <w:p w14:paraId="7653AE17" w14:textId="0AFBF025" w:rsidR="007C0F7C" w:rsidRPr="0052374F" w:rsidRDefault="007C0F7C" w:rsidP="007C0F7C">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Conduct magnetic separation</w:t>
            </w:r>
          </w:p>
        </w:tc>
        <w:tc>
          <w:tcPr>
            <w:tcW w:w="1263" w:type="dxa"/>
            <w:vAlign w:val="center"/>
          </w:tcPr>
          <w:p w14:paraId="034AAC88" w14:textId="7E38834B" w:rsidR="007C0F7C" w:rsidRPr="0052374F" w:rsidRDefault="007C0F7C" w:rsidP="007C0F7C">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28</w:t>
            </w:r>
          </w:p>
        </w:tc>
      </w:tr>
      <w:tr w:rsidR="007C0F7C" w:rsidRPr="00A561C5" w14:paraId="08C00C95"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35911B4" w14:textId="4AAF7789" w:rsidR="007C0F7C" w:rsidRPr="0052374F" w:rsidRDefault="007C0F7C" w:rsidP="007C0F7C">
            <w:pPr>
              <w:pStyle w:val="Tablebody"/>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RIIPEO201E</w:t>
            </w:r>
          </w:p>
        </w:tc>
        <w:tc>
          <w:tcPr>
            <w:tcW w:w="6492" w:type="dxa"/>
            <w:vAlign w:val="center"/>
          </w:tcPr>
          <w:p w14:paraId="2B08EF86" w14:textId="4889A094" w:rsidR="007C0F7C" w:rsidRPr="0052374F" w:rsidRDefault="007C0F7C" w:rsidP="007C0F7C">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Conduct conveyor operations</w:t>
            </w:r>
          </w:p>
        </w:tc>
        <w:tc>
          <w:tcPr>
            <w:tcW w:w="1263" w:type="dxa"/>
            <w:vAlign w:val="center"/>
          </w:tcPr>
          <w:p w14:paraId="10D9A5F3" w14:textId="62E2377D" w:rsidR="007C0F7C" w:rsidRPr="0052374F" w:rsidRDefault="007C0F7C" w:rsidP="007C0F7C">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40</w:t>
            </w:r>
          </w:p>
        </w:tc>
      </w:tr>
      <w:tr w:rsidR="007C0F7C" w:rsidRPr="00A561C5" w14:paraId="0A3175D2"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EF85B78" w14:textId="2681C20C" w:rsidR="007C0F7C" w:rsidRPr="0052374F" w:rsidRDefault="007C0F7C" w:rsidP="007C0F7C">
            <w:pPr>
              <w:pStyle w:val="Tablebody"/>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RIIPEO202E</w:t>
            </w:r>
          </w:p>
        </w:tc>
        <w:tc>
          <w:tcPr>
            <w:tcW w:w="6492" w:type="dxa"/>
            <w:vAlign w:val="center"/>
          </w:tcPr>
          <w:p w14:paraId="38D9DBAB" w14:textId="5AFE0825" w:rsidR="007C0F7C" w:rsidRPr="0052374F" w:rsidRDefault="007C0F7C" w:rsidP="007C0F7C">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Provide deck support for conveyor-car high wall mining operations</w:t>
            </w:r>
          </w:p>
        </w:tc>
        <w:tc>
          <w:tcPr>
            <w:tcW w:w="1263" w:type="dxa"/>
            <w:vAlign w:val="center"/>
          </w:tcPr>
          <w:p w14:paraId="18CCF721" w14:textId="5E8B5FB6" w:rsidR="007C0F7C" w:rsidRPr="0052374F" w:rsidRDefault="007C0F7C" w:rsidP="007C0F7C">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40</w:t>
            </w:r>
          </w:p>
        </w:tc>
      </w:tr>
      <w:tr w:rsidR="007C0F7C" w:rsidRPr="00A561C5" w14:paraId="6BDF87CC"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7B55367" w14:textId="79699FB5" w:rsidR="007C0F7C" w:rsidRPr="0052374F" w:rsidRDefault="007C0F7C" w:rsidP="007C0F7C">
            <w:pPr>
              <w:pStyle w:val="Tablebody"/>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RIIPEO203D</w:t>
            </w:r>
          </w:p>
        </w:tc>
        <w:tc>
          <w:tcPr>
            <w:tcW w:w="6492" w:type="dxa"/>
            <w:vAlign w:val="center"/>
          </w:tcPr>
          <w:p w14:paraId="124D6B64" w14:textId="6420D3AB" w:rsidR="007C0F7C" w:rsidRPr="0052374F" w:rsidRDefault="007C0F7C" w:rsidP="007C0F7C">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Conduct stacker operations</w:t>
            </w:r>
          </w:p>
        </w:tc>
        <w:tc>
          <w:tcPr>
            <w:tcW w:w="1263" w:type="dxa"/>
            <w:vAlign w:val="center"/>
          </w:tcPr>
          <w:p w14:paraId="3F1D8E0E" w14:textId="5A653D22" w:rsidR="007C0F7C" w:rsidRPr="0052374F" w:rsidRDefault="007C0F7C" w:rsidP="007C0F7C">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30</w:t>
            </w:r>
          </w:p>
        </w:tc>
      </w:tr>
      <w:tr w:rsidR="007C0F7C" w:rsidRPr="00A561C5" w14:paraId="200EB51F"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3266427" w14:textId="6F472E31" w:rsidR="007C0F7C" w:rsidRPr="0052374F" w:rsidRDefault="007C0F7C" w:rsidP="007C0F7C">
            <w:pPr>
              <w:pStyle w:val="Tablebody"/>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RIIPEO204D</w:t>
            </w:r>
          </w:p>
        </w:tc>
        <w:tc>
          <w:tcPr>
            <w:tcW w:w="6492" w:type="dxa"/>
            <w:vAlign w:val="center"/>
          </w:tcPr>
          <w:p w14:paraId="72DCCF75" w14:textId="18C3F607" w:rsidR="007C0F7C" w:rsidRPr="0052374F" w:rsidRDefault="007C0F7C" w:rsidP="007C0F7C">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Conduct shore side mooring operations</w:t>
            </w:r>
          </w:p>
        </w:tc>
        <w:tc>
          <w:tcPr>
            <w:tcW w:w="1263" w:type="dxa"/>
            <w:vAlign w:val="center"/>
          </w:tcPr>
          <w:p w14:paraId="1C0FAA8D" w14:textId="30C2377F" w:rsidR="007C0F7C" w:rsidRPr="0052374F" w:rsidRDefault="007C0F7C" w:rsidP="007C0F7C">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30</w:t>
            </w:r>
          </w:p>
        </w:tc>
      </w:tr>
      <w:tr w:rsidR="007C0F7C" w:rsidRPr="00A561C5" w14:paraId="4171D8AC"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1A0DD3E" w14:textId="479210D5" w:rsidR="007C0F7C" w:rsidRPr="0052374F" w:rsidRDefault="007C0F7C" w:rsidP="007C0F7C">
            <w:pPr>
              <w:pStyle w:val="Tablebody"/>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RIIPEO205D</w:t>
            </w:r>
          </w:p>
        </w:tc>
        <w:tc>
          <w:tcPr>
            <w:tcW w:w="6492" w:type="dxa"/>
            <w:vAlign w:val="center"/>
          </w:tcPr>
          <w:p w14:paraId="635447D2" w14:textId="499C86C2" w:rsidR="007C0F7C" w:rsidRPr="0052374F" w:rsidRDefault="007C0F7C" w:rsidP="007C0F7C">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Conduct ship loading operations</w:t>
            </w:r>
          </w:p>
        </w:tc>
        <w:tc>
          <w:tcPr>
            <w:tcW w:w="1263" w:type="dxa"/>
            <w:vAlign w:val="center"/>
          </w:tcPr>
          <w:p w14:paraId="33543B40" w14:textId="14EA8FFA" w:rsidR="007C0F7C" w:rsidRPr="0052374F" w:rsidRDefault="007C0F7C" w:rsidP="007C0F7C">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30</w:t>
            </w:r>
          </w:p>
        </w:tc>
      </w:tr>
      <w:tr w:rsidR="007C0F7C" w:rsidRPr="00A561C5" w14:paraId="21DA9DBD"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FDEC8E9" w14:textId="5AE22922" w:rsidR="007C0F7C" w:rsidRPr="0052374F" w:rsidRDefault="007C0F7C" w:rsidP="007C0F7C">
            <w:pPr>
              <w:pStyle w:val="Tablebody"/>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RIIPEO206D</w:t>
            </w:r>
          </w:p>
        </w:tc>
        <w:tc>
          <w:tcPr>
            <w:tcW w:w="6492" w:type="dxa"/>
            <w:vAlign w:val="center"/>
          </w:tcPr>
          <w:p w14:paraId="70CE3CE7" w14:textId="3150F683" w:rsidR="007C0F7C" w:rsidRPr="0052374F" w:rsidRDefault="007C0F7C" w:rsidP="007C0F7C">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Lay and recover cables and hoses</w:t>
            </w:r>
          </w:p>
        </w:tc>
        <w:tc>
          <w:tcPr>
            <w:tcW w:w="1263" w:type="dxa"/>
            <w:vAlign w:val="center"/>
          </w:tcPr>
          <w:p w14:paraId="330354D7" w14:textId="0A0DCE6B" w:rsidR="007C0F7C" w:rsidRPr="0052374F" w:rsidRDefault="007C0F7C" w:rsidP="007C0F7C">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20</w:t>
            </w:r>
          </w:p>
        </w:tc>
      </w:tr>
      <w:tr w:rsidR="007C0F7C" w:rsidRPr="00A561C5" w14:paraId="1640F315"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E826843" w14:textId="54BA2D37" w:rsidR="007C0F7C" w:rsidRPr="0052374F" w:rsidRDefault="007C0F7C" w:rsidP="007C0F7C">
            <w:pPr>
              <w:pStyle w:val="Tablebody"/>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RIIPEO207E</w:t>
            </w:r>
          </w:p>
        </w:tc>
        <w:tc>
          <w:tcPr>
            <w:tcW w:w="6492" w:type="dxa"/>
            <w:vAlign w:val="center"/>
          </w:tcPr>
          <w:p w14:paraId="7BE6A80E" w14:textId="056586DA" w:rsidR="007C0F7C" w:rsidRPr="0052374F" w:rsidRDefault="007C0F7C" w:rsidP="007C0F7C">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Carry out conveyor system shift</w:t>
            </w:r>
          </w:p>
        </w:tc>
        <w:tc>
          <w:tcPr>
            <w:tcW w:w="1263" w:type="dxa"/>
            <w:vAlign w:val="center"/>
          </w:tcPr>
          <w:p w14:paraId="5ACA197F" w14:textId="22F313F1" w:rsidR="007C0F7C" w:rsidRPr="0052374F" w:rsidRDefault="007C0F7C" w:rsidP="007C0F7C">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20</w:t>
            </w:r>
          </w:p>
        </w:tc>
      </w:tr>
      <w:tr w:rsidR="007C0F7C" w:rsidRPr="00A561C5" w14:paraId="0BB9DC99"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14C75EB" w14:textId="74509B11" w:rsidR="007C0F7C" w:rsidRPr="0052374F" w:rsidRDefault="007C0F7C" w:rsidP="007C0F7C">
            <w:pPr>
              <w:pStyle w:val="Tablebody"/>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RIIPEO208E</w:t>
            </w:r>
          </w:p>
        </w:tc>
        <w:tc>
          <w:tcPr>
            <w:tcW w:w="6492" w:type="dxa"/>
            <w:vAlign w:val="center"/>
          </w:tcPr>
          <w:p w14:paraId="6D545A29" w14:textId="5359D1F0" w:rsidR="007C0F7C" w:rsidRPr="0052374F" w:rsidRDefault="007C0F7C" w:rsidP="007C0F7C">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Extend, retract and maintain conveyor componentry</w:t>
            </w:r>
          </w:p>
        </w:tc>
        <w:tc>
          <w:tcPr>
            <w:tcW w:w="1263" w:type="dxa"/>
            <w:vAlign w:val="center"/>
          </w:tcPr>
          <w:p w14:paraId="5813D406" w14:textId="37D7BA48" w:rsidR="007C0F7C" w:rsidRPr="0052374F" w:rsidRDefault="007C0F7C" w:rsidP="007C0F7C">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20</w:t>
            </w:r>
          </w:p>
        </w:tc>
      </w:tr>
      <w:tr w:rsidR="007C0F7C" w:rsidRPr="00A561C5" w14:paraId="7BB726D2"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5E132F7" w14:textId="3C594CF0" w:rsidR="007C0F7C" w:rsidRPr="0052374F" w:rsidRDefault="007C0F7C" w:rsidP="007C0F7C">
            <w:pPr>
              <w:pStyle w:val="Tablebody"/>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RIIPEO301E</w:t>
            </w:r>
          </w:p>
        </w:tc>
        <w:tc>
          <w:tcPr>
            <w:tcW w:w="6492" w:type="dxa"/>
            <w:vAlign w:val="center"/>
          </w:tcPr>
          <w:p w14:paraId="4B6CF42A" w14:textId="48E95666" w:rsidR="007C0F7C" w:rsidRPr="0052374F" w:rsidRDefault="007C0F7C" w:rsidP="007C0F7C">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Conduct conveyor-car high wall mining operations</w:t>
            </w:r>
          </w:p>
        </w:tc>
        <w:tc>
          <w:tcPr>
            <w:tcW w:w="1263" w:type="dxa"/>
            <w:vAlign w:val="center"/>
          </w:tcPr>
          <w:p w14:paraId="2DDFBF35" w14:textId="3AA45E46" w:rsidR="007C0F7C" w:rsidRPr="0052374F" w:rsidRDefault="007C0F7C" w:rsidP="007C0F7C">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40</w:t>
            </w:r>
          </w:p>
        </w:tc>
      </w:tr>
      <w:tr w:rsidR="007C0F7C" w:rsidRPr="00A561C5" w14:paraId="42FA7729"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2A61AD1" w14:textId="1DBA38C3" w:rsidR="007C0F7C" w:rsidRPr="0052374F" w:rsidRDefault="007C0F7C" w:rsidP="007C0F7C">
            <w:pPr>
              <w:pStyle w:val="Tablebody"/>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RIIPEO302E</w:t>
            </w:r>
          </w:p>
        </w:tc>
        <w:tc>
          <w:tcPr>
            <w:tcW w:w="6492" w:type="dxa"/>
            <w:vAlign w:val="center"/>
          </w:tcPr>
          <w:p w14:paraId="795F8F27" w14:textId="0C2054A7" w:rsidR="007C0F7C" w:rsidRPr="0052374F" w:rsidRDefault="007C0F7C" w:rsidP="007C0F7C">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Operate and monitor ore car dumpers</w:t>
            </w:r>
          </w:p>
        </w:tc>
        <w:tc>
          <w:tcPr>
            <w:tcW w:w="1263" w:type="dxa"/>
            <w:vAlign w:val="center"/>
          </w:tcPr>
          <w:p w14:paraId="6203B317" w14:textId="4F5C4CE7" w:rsidR="007C0F7C" w:rsidRPr="0052374F" w:rsidRDefault="007C0F7C" w:rsidP="007C0F7C">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40</w:t>
            </w:r>
          </w:p>
        </w:tc>
      </w:tr>
      <w:tr w:rsidR="007C0F7C" w:rsidRPr="00A561C5" w14:paraId="1641A33E"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089A998" w14:textId="6F2031A0" w:rsidR="007C0F7C" w:rsidRPr="0052374F" w:rsidRDefault="007C0F7C" w:rsidP="007C0F7C">
            <w:pPr>
              <w:pStyle w:val="Tablebody"/>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RIIPGP201D</w:t>
            </w:r>
          </w:p>
        </w:tc>
        <w:tc>
          <w:tcPr>
            <w:tcW w:w="6492" w:type="dxa"/>
            <w:vAlign w:val="center"/>
          </w:tcPr>
          <w:p w14:paraId="6C3C25D3" w14:textId="411CB87E" w:rsidR="007C0F7C" w:rsidRPr="0052374F" w:rsidRDefault="007C0F7C" w:rsidP="007C0F7C">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Conduct pump operations</w:t>
            </w:r>
          </w:p>
        </w:tc>
        <w:tc>
          <w:tcPr>
            <w:tcW w:w="1263" w:type="dxa"/>
            <w:vAlign w:val="center"/>
          </w:tcPr>
          <w:p w14:paraId="5A84085C" w14:textId="05DE8CDF" w:rsidR="007C0F7C" w:rsidRPr="0052374F" w:rsidRDefault="007C0F7C" w:rsidP="007C0F7C">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16</w:t>
            </w:r>
          </w:p>
        </w:tc>
      </w:tr>
      <w:tr w:rsidR="007C0F7C" w:rsidRPr="00A561C5" w14:paraId="14BCF149"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E0345AB" w14:textId="2F81283B" w:rsidR="007C0F7C" w:rsidRPr="0052374F" w:rsidRDefault="007C0F7C" w:rsidP="007C0F7C">
            <w:pPr>
              <w:pStyle w:val="Tablebody"/>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RIIPGP202D</w:t>
            </w:r>
          </w:p>
        </w:tc>
        <w:tc>
          <w:tcPr>
            <w:tcW w:w="6492" w:type="dxa"/>
            <w:vAlign w:val="center"/>
          </w:tcPr>
          <w:p w14:paraId="7E9463C5" w14:textId="08F12772" w:rsidR="007C0F7C" w:rsidRPr="0052374F" w:rsidRDefault="007C0F7C" w:rsidP="007C0F7C">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Handle reagents</w:t>
            </w:r>
          </w:p>
        </w:tc>
        <w:tc>
          <w:tcPr>
            <w:tcW w:w="1263" w:type="dxa"/>
            <w:vAlign w:val="center"/>
          </w:tcPr>
          <w:p w14:paraId="1DC474AE" w14:textId="2682E2E2" w:rsidR="007C0F7C" w:rsidRPr="0052374F" w:rsidRDefault="007C0F7C" w:rsidP="007C0F7C">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28</w:t>
            </w:r>
          </w:p>
        </w:tc>
      </w:tr>
      <w:tr w:rsidR="007C0F7C" w:rsidRPr="00A561C5" w14:paraId="530B3590"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F3F2F14" w14:textId="7012C2B5" w:rsidR="007C0F7C" w:rsidRPr="0052374F" w:rsidRDefault="007C0F7C" w:rsidP="007C0F7C">
            <w:pPr>
              <w:pStyle w:val="Tablebody"/>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RIIPGP203D</w:t>
            </w:r>
          </w:p>
        </w:tc>
        <w:tc>
          <w:tcPr>
            <w:tcW w:w="6492" w:type="dxa"/>
            <w:vAlign w:val="center"/>
          </w:tcPr>
          <w:p w14:paraId="25FDDB53" w14:textId="1AC47B17" w:rsidR="007C0F7C" w:rsidRPr="0052374F" w:rsidRDefault="007C0F7C" w:rsidP="007C0F7C">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Operate compressors</w:t>
            </w:r>
          </w:p>
        </w:tc>
        <w:tc>
          <w:tcPr>
            <w:tcW w:w="1263" w:type="dxa"/>
            <w:vAlign w:val="center"/>
          </w:tcPr>
          <w:p w14:paraId="16D3B674" w14:textId="7EB2D308" w:rsidR="007C0F7C" w:rsidRPr="0052374F" w:rsidRDefault="007C0F7C" w:rsidP="007C0F7C">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24</w:t>
            </w:r>
          </w:p>
        </w:tc>
      </w:tr>
      <w:tr w:rsidR="007C0F7C" w:rsidRPr="00A561C5" w14:paraId="03B64E05"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E8E66AB" w14:textId="03DBDA28" w:rsidR="007C0F7C" w:rsidRPr="0052374F" w:rsidRDefault="007C0F7C" w:rsidP="007C0F7C">
            <w:pPr>
              <w:pStyle w:val="Tablebody"/>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RIIPGP301D</w:t>
            </w:r>
          </w:p>
        </w:tc>
        <w:tc>
          <w:tcPr>
            <w:tcW w:w="6492" w:type="dxa"/>
            <w:vAlign w:val="center"/>
          </w:tcPr>
          <w:p w14:paraId="78058496" w14:textId="244CD6D2" w:rsidR="007C0F7C" w:rsidRPr="0052374F" w:rsidRDefault="007C0F7C" w:rsidP="007C0F7C">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Conduct drying activities</w:t>
            </w:r>
          </w:p>
        </w:tc>
        <w:tc>
          <w:tcPr>
            <w:tcW w:w="1263" w:type="dxa"/>
            <w:vAlign w:val="center"/>
          </w:tcPr>
          <w:p w14:paraId="06BC5FDD" w14:textId="32DA0929" w:rsidR="007C0F7C" w:rsidRPr="0052374F" w:rsidRDefault="007C0F7C" w:rsidP="007C0F7C">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26</w:t>
            </w:r>
          </w:p>
        </w:tc>
      </w:tr>
      <w:tr w:rsidR="007C0F7C" w:rsidRPr="00A561C5" w14:paraId="659BDD43"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50A8353" w14:textId="278445FB" w:rsidR="007C0F7C" w:rsidRPr="0052374F" w:rsidRDefault="007C0F7C" w:rsidP="007C0F7C">
            <w:pPr>
              <w:pStyle w:val="Tablebody"/>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RIIPGP302D</w:t>
            </w:r>
          </w:p>
        </w:tc>
        <w:tc>
          <w:tcPr>
            <w:tcW w:w="6492" w:type="dxa"/>
            <w:vAlign w:val="center"/>
          </w:tcPr>
          <w:p w14:paraId="1F5CD142" w14:textId="187D8494" w:rsidR="007C0F7C" w:rsidRPr="0052374F" w:rsidRDefault="007C0F7C" w:rsidP="007C0F7C">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Monitor and operate auxiliary plant and equipment</w:t>
            </w:r>
          </w:p>
        </w:tc>
        <w:tc>
          <w:tcPr>
            <w:tcW w:w="1263" w:type="dxa"/>
            <w:vAlign w:val="center"/>
          </w:tcPr>
          <w:p w14:paraId="46D49D1B" w14:textId="2253E5CD" w:rsidR="007C0F7C" w:rsidRPr="0052374F" w:rsidRDefault="007C0F7C" w:rsidP="007C0F7C">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40</w:t>
            </w:r>
          </w:p>
        </w:tc>
      </w:tr>
      <w:tr w:rsidR="007C0F7C" w:rsidRPr="00A561C5" w14:paraId="6327157F"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12B44DD" w14:textId="6D7091BC" w:rsidR="007C0F7C" w:rsidRPr="0052374F" w:rsidRDefault="007C0F7C" w:rsidP="007C0F7C">
            <w:pPr>
              <w:pStyle w:val="Tablebody"/>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RIIPHA201D</w:t>
            </w:r>
          </w:p>
        </w:tc>
        <w:tc>
          <w:tcPr>
            <w:tcW w:w="6492" w:type="dxa"/>
            <w:vAlign w:val="center"/>
          </w:tcPr>
          <w:p w14:paraId="63FDA9B9" w14:textId="1293C905" w:rsidR="007C0F7C" w:rsidRPr="0052374F" w:rsidRDefault="007C0F7C" w:rsidP="007C0F7C">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Operate raw material feed systems</w:t>
            </w:r>
          </w:p>
        </w:tc>
        <w:tc>
          <w:tcPr>
            <w:tcW w:w="1263" w:type="dxa"/>
            <w:vAlign w:val="center"/>
          </w:tcPr>
          <w:p w14:paraId="15651D70" w14:textId="4A9371B3" w:rsidR="007C0F7C" w:rsidRPr="0052374F" w:rsidRDefault="007C0F7C" w:rsidP="007C0F7C">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20</w:t>
            </w:r>
          </w:p>
        </w:tc>
      </w:tr>
      <w:tr w:rsidR="007C0F7C" w:rsidRPr="00A561C5" w14:paraId="5544BF53"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7B5A875" w14:textId="496CB562" w:rsidR="007C0F7C" w:rsidRPr="0052374F" w:rsidRDefault="007C0F7C" w:rsidP="007C0F7C">
            <w:pPr>
              <w:pStyle w:val="Tablebody"/>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RIIPHA301D</w:t>
            </w:r>
          </w:p>
        </w:tc>
        <w:tc>
          <w:tcPr>
            <w:tcW w:w="6492" w:type="dxa"/>
            <w:vAlign w:val="center"/>
          </w:tcPr>
          <w:p w14:paraId="1F0C66AC" w14:textId="6A774F75" w:rsidR="007C0F7C" w:rsidRPr="0052374F" w:rsidRDefault="007C0F7C" w:rsidP="007C0F7C">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Conduct milling/grinding</w:t>
            </w:r>
          </w:p>
        </w:tc>
        <w:tc>
          <w:tcPr>
            <w:tcW w:w="1263" w:type="dxa"/>
            <w:vAlign w:val="center"/>
          </w:tcPr>
          <w:p w14:paraId="39CBA9FA" w14:textId="7E303A0E" w:rsidR="007C0F7C" w:rsidRPr="0052374F" w:rsidRDefault="007C0F7C" w:rsidP="007C0F7C">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32</w:t>
            </w:r>
          </w:p>
        </w:tc>
      </w:tr>
      <w:tr w:rsidR="007C0F7C" w:rsidRPr="00A561C5" w14:paraId="7A791204"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5085E59" w14:textId="11B52994" w:rsidR="007C0F7C" w:rsidRPr="0052374F" w:rsidRDefault="007C0F7C" w:rsidP="007C0F7C">
            <w:pPr>
              <w:pStyle w:val="Tablebody"/>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RIIPHA302D</w:t>
            </w:r>
          </w:p>
        </w:tc>
        <w:tc>
          <w:tcPr>
            <w:tcW w:w="6492" w:type="dxa"/>
            <w:vAlign w:val="center"/>
          </w:tcPr>
          <w:p w14:paraId="6D1867A0" w14:textId="6E08CBA2" w:rsidR="007C0F7C" w:rsidRPr="0052374F" w:rsidRDefault="007C0F7C" w:rsidP="007C0F7C">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Operate and monitor filter processes</w:t>
            </w:r>
          </w:p>
        </w:tc>
        <w:tc>
          <w:tcPr>
            <w:tcW w:w="1263" w:type="dxa"/>
            <w:vAlign w:val="center"/>
          </w:tcPr>
          <w:p w14:paraId="5C4C6986" w14:textId="627900E2" w:rsidR="007C0F7C" w:rsidRPr="0052374F" w:rsidRDefault="007C0F7C" w:rsidP="007C0F7C">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24</w:t>
            </w:r>
          </w:p>
        </w:tc>
      </w:tr>
      <w:tr w:rsidR="007C0F7C" w:rsidRPr="00A561C5" w14:paraId="46ABE32B"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C907613" w14:textId="4B36CD06" w:rsidR="007C0F7C" w:rsidRPr="0052374F" w:rsidRDefault="007C0F7C" w:rsidP="007C0F7C">
            <w:pPr>
              <w:pStyle w:val="Tablebody"/>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RIIPRE301D</w:t>
            </w:r>
          </w:p>
        </w:tc>
        <w:tc>
          <w:tcPr>
            <w:tcW w:w="6492" w:type="dxa"/>
            <w:vAlign w:val="center"/>
          </w:tcPr>
          <w:p w14:paraId="1D0E7E29" w14:textId="1064484F" w:rsidR="007C0F7C" w:rsidRPr="0052374F" w:rsidRDefault="007C0F7C" w:rsidP="007C0F7C">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Conduct electrowinning/electro-refining operations</w:t>
            </w:r>
          </w:p>
        </w:tc>
        <w:tc>
          <w:tcPr>
            <w:tcW w:w="1263" w:type="dxa"/>
            <w:vAlign w:val="center"/>
          </w:tcPr>
          <w:p w14:paraId="500ABAC4" w14:textId="7236AC1A" w:rsidR="007C0F7C" w:rsidRPr="0052374F" w:rsidRDefault="007C0F7C" w:rsidP="007C0F7C">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36</w:t>
            </w:r>
          </w:p>
        </w:tc>
      </w:tr>
      <w:tr w:rsidR="007C0F7C" w:rsidRPr="00A561C5" w14:paraId="6D593A3B"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A2E2570" w14:textId="131BD542" w:rsidR="007C0F7C" w:rsidRPr="0052374F" w:rsidRDefault="007C0F7C" w:rsidP="007C0F7C">
            <w:pPr>
              <w:pStyle w:val="Tablebody"/>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RIIPRE302D</w:t>
            </w:r>
          </w:p>
        </w:tc>
        <w:tc>
          <w:tcPr>
            <w:tcW w:w="6492" w:type="dxa"/>
            <w:vAlign w:val="center"/>
          </w:tcPr>
          <w:p w14:paraId="675F1972" w14:textId="2DD10724" w:rsidR="007C0F7C" w:rsidRPr="0052374F" w:rsidRDefault="007C0F7C" w:rsidP="007C0F7C">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Conduct elution processes</w:t>
            </w:r>
          </w:p>
        </w:tc>
        <w:tc>
          <w:tcPr>
            <w:tcW w:w="1263" w:type="dxa"/>
            <w:vAlign w:val="center"/>
          </w:tcPr>
          <w:p w14:paraId="4660097F" w14:textId="470BB277" w:rsidR="007C0F7C" w:rsidRPr="0052374F" w:rsidRDefault="007C0F7C" w:rsidP="007C0F7C">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32</w:t>
            </w:r>
          </w:p>
        </w:tc>
      </w:tr>
      <w:tr w:rsidR="007C0F7C" w:rsidRPr="00A561C5" w14:paraId="238FB5A0"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F6A620E" w14:textId="5B377C63" w:rsidR="007C0F7C" w:rsidRPr="0052374F" w:rsidRDefault="007C0F7C" w:rsidP="007C0F7C">
            <w:pPr>
              <w:pStyle w:val="Tablebody"/>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RIIPRE303D</w:t>
            </w:r>
          </w:p>
        </w:tc>
        <w:tc>
          <w:tcPr>
            <w:tcW w:w="6492" w:type="dxa"/>
            <w:vAlign w:val="center"/>
          </w:tcPr>
          <w:p w14:paraId="2F40A9D9" w14:textId="7AABC3D1" w:rsidR="007C0F7C" w:rsidRPr="0052374F" w:rsidRDefault="007C0F7C" w:rsidP="007C0F7C">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Conduct gold room operations</w:t>
            </w:r>
          </w:p>
        </w:tc>
        <w:tc>
          <w:tcPr>
            <w:tcW w:w="1263" w:type="dxa"/>
            <w:vAlign w:val="center"/>
          </w:tcPr>
          <w:p w14:paraId="5EC0BFEC" w14:textId="2A8431AC" w:rsidR="007C0F7C" w:rsidRPr="0052374F" w:rsidRDefault="007C0F7C" w:rsidP="007C0F7C">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40</w:t>
            </w:r>
          </w:p>
        </w:tc>
      </w:tr>
      <w:tr w:rsidR="007C0F7C" w:rsidRPr="00A561C5" w14:paraId="61087D80"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65261E8" w14:textId="1DC37C22" w:rsidR="007C0F7C" w:rsidRPr="0052374F" w:rsidRDefault="007C0F7C" w:rsidP="007C0F7C">
            <w:pPr>
              <w:pStyle w:val="Tablebody"/>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RIIPRM501E</w:t>
            </w:r>
          </w:p>
        </w:tc>
        <w:tc>
          <w:tcPr>
            <w:tcW w:w="6492" w:type="dxa"/>
            <w:vAlign w:val="center"/>
          </w:tcPr>
          <w:p w14:paraId="6182E742" w14:textId="6F7DD5A7" w:rsidR="007C0F7C" w:rsidRPr="0052374F" w:rsidRDefault="007C0F7C" w:rsidP="007C0F7C">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Implement, monitor, rectify and report on contracts</w:t>
            </w:r>
          </w:p>
        </w:tc>
        <w:tc>
          <w:tcPr>
            <w:tcW w:w="1263" w:type="dxa"/>
            <w:vAlign w:val="center"/>
          </w:tcPr>
          <w:p w14:paraId="75EEB0FB" w14:textId="497A5570" w:rsidR="007C0F7C" w:rsidRPr="0052374F" w:rsidRDefault="007C0F7C" w:rsidP="007C0F7C">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80</w:t>
            </w:r>
          </w:p>
        </w:tc>
      </w:tr>
      <w:tr w:rsidR="009F6371" w:rsidRPr="00A561C5" w14:paraId="1F917BAC"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FB74573" w14:textId="793DAAC0" w:rsidR="009F6371" w:rsidRPr="0052374F" w:rsidRDefault="009F6371" w:rsidP="009F6371">
            <w:pPr>
              <w:pStyle w:val="Tablebody"/>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RIIPRO201D</w:t>
            </w:r>
          </w:p>
        </w:tc>
        <w:tc>
          <w:tcPr>
            <w:tcW w:w="6492" w:type="dxa"/>
            <w:vAlign w:val="center"/>
          </w:tcPr>
          <w:p w14:paraId="54F01708" w14:textId="4DCC737F" w:rsidR="009F6371" w:rsidRPr="0052374F" w:rsidRDefault="009F6371" w:rsidP="009F6371">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Conduct crushing operations</w:t>
            </w:r>
          </w:p>
        </w:tc>
        <w:tc>
          <w:tcPr>
            <w:tcW w:w="1263" w:type="dxa"/>
            <w:vAlign w:val="center"/>
          </w:tcPr>
          <w:p w14:paraId="19B067F9" w14:textId="3777B0C5" w:rsidR="009F6371" w:rsidRPr="0052374F" w:rsidRDefault="009F6371" w:rsidP="009F6371">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30</w:t>
            </w:r>
          </w:p>
        </w:tc>
      </w:tr>
      <w:tr w:rsidR="009F6371" w:rsidRPr="00A561C5" w14:paraId="59446FEA"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B99572D" w14:textId="318654A0" w:rsidR="009F6371" w:rsidRPr="0052374F" w:rsidRDefault="009F6371" w:rsidP="009F6371">
            <w:pPr>
              <w:pStyle w:val="Tablebody"/>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RIIPRO202D</w:t>
            </w:r>
          </w:p>
        </w:tc>
        <w:tc>
          <w:tcPr>
            <w:tcW w:w="6492" w:type="dxa"/>
            <w:vAlign w:val="center"/>
          </w:tcPr>
          <w:p w14:paraId="54B22AB8" w14:textId="09695831" w:rsidR="009F6371" w:rsidRPr="0052374F" w:rsidRDefault="009F6371" w:rsidP="009F6371">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Conduct screening and conveying operations</w:t>
            </w:r>
          </w:p>
        </w:tc>
        <w:tc>
          <w:tcPr>
            <w:tcW w:w="1263" w:type="dxa"/>
            <w:vAlign w:val="center"/>
          </w:tcPr>
          <w:p w14:paraId="521DB8B9" w14:textId="29691004" w:rsidR="009F6371" w:rsidRPr="0052374F" w:rsidRDefault="009F6371" w:rsidP="009F6371">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30</w:t>
            </w:r>
          </w:p>
        </w:tc>
      </w:tr>
      <w:tr w:rsidR="009F6371" w:rsidRPr="00A561C5" w14:paraId="0911D091"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A90918B" w14:textId="0B7B0473" w:rsidR="009F6371" w:rsidRPr="0052374F" w:rsidRDefault="009F6371" w:rsidP="009F6371">
            <w:pPr>
              <w:pStyle w:val="Tablebody"/>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RIIPRO203D</w:t>
            </w:r>
          </w:p>
        </w:tc>
        <w:tc>
          <w:tcPr>
            <w:tcW w:w="6492" w:type="dxa"/>
            <w:vAlign w:val="center"/>
          </w:tcPr>
          <w:p w14:paraId="272C4F93" w14:textId="096664FB" w:rsidR="009F6371" w:rsidRPr="0052374F" w:rsidRDefault="009F6371" w:rsidP="009F6371">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Operate programmable logic control systems</w:t>
            </w:r>
          </w:p>
        </w:tc>
        <w:tc>
          <w:tcPr>
            <w:tcW w:w="1263" w:type="dxa"/>
            <w:vAlign w:val="center"/>
          </w:tcPr>
          <w:p w14:paraId="69F57837" w14:textId="383CA350" w:rsidR="009F6371" w:rsidRPr="0052374F" w:rsidRDefault="009F6371" w:rsidP="009F6371">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30</w:t>
            </w:r>
          </w:p>
        </w:tc>
      </w:tr>
      <w:tr w:rsidR="009F6371" w:rsidRPr="00A561C5" w14:paraId="4C1FADA7"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A679707" w14:textId="7655C27F" w:rsidR="009F6371" w:rsidRPr="0052374F" w:rsidRDefault="009F6371" w:rsidP="009F6371">
            <w:pPr>
              <w:pStyle w:val="Tablebody"/>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RIIPRO204D</w:t>
            </w:r>
          </w:p>
        </w:tc>
        <w:tc>
          <w:tcPr>
            <w:tcW w:w="6492" w:type="dxa"/>
            <w:vAlign w:val="center"/>
          </w:tcPr>
          <w:p w14:paraId="3319CD26" w14:textId="53137261" w:rsidR="009F6371" w:rsidRPr="0052374F" w:rsidRDefault="009F6371" w:rsidP="009F6371">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Bulk package and store product</w:t>
            </w:r>
          </w:p>
        </w:tc>
        <w:tc>
          <w:tcPr>
            <w:tcW w:w="1263" w:type="dxa"/>
            <w:vAlign w:val="center"/>
          </w:tcPr>
          <w:p w14:paraId="7FDFE9F7" w14:textId="2C17D0FA" w:rsidR="009F6371" w:rsidRPr="0052374F" w:rsidRDefault="009F6371" w:rsidP="009F6371">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20</w:t>
            </w:r>
          </w:p>
        </w:tc>
      </w:tr>
      <w:tr w:rsidR="009F6371" w:rsidRPr="00A561C5" w14:paraId="3BA2B5F0"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8718737" w14:textId="6C2A9BB1" w:rsidR="009F6371" w:rsidRPr="0052374F" w:rsidRDefault="009F6371" w:rsidP="009F6371">
            <w:pPr>
              <w:pStyle w:val="Tablebody"/>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RIIPRO205D</w:t>
            </w:r>
          </w:p>
        </w:tc>
        <w:tc>
          <w:tcPr>
            <w:tcW w:w="6492" w:type="dxa"/>
            <w:vAlign w:val="center"/>
          </w:tcPr>
          <w:p w14:paraId="565D17BB" w14:textId="39A3B788" w:rsidR="009F6371" w:rsidRPr="0052374F" w:rsidRDefault="009F6371" w:rsidP="009F6371">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Conduct blending plant operations</w:t>
            </w:r>
          </w:p>
        </w:tc>
        <w:tc>
          <w:tcPr>
            <w:tcW w:w="1263" w:type="dxa"/>
            <w:vAlign w:val="center"/>
          </w:tcPr>
          <w:p w14:paraId="4C64371A" w14:textId="58C4BB57" w:rsidR="009F6371" w:rsidRPr="0052374F" w:rsidRDefault="009F6371" w:rsidP="009F6371">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30</w:t>
            </w:r>
          </w:p>
        </w:tc>
      </w:tr>
      <w:tr w:rsidR="009F6371" w:rsidRPr="00A561C5" w14:paraId="7CFA8057"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059A639" w14:textId="311A944D" w:rsidR="009F6371" w:rsidRPr="0052374F" w:rsidRDefault="009F6371" w:rsidP="009F6371">
            <w:pPr>
              <w:pStyle w:val="Tablebody"/>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RIIPRO301D</w:t>
            </w:r>
          </w:p>
        </w:tc>
        <w:tc>
          <w:tcPr>
            <w:tcW w:w="6492" w:type="dxa"/>
            <w:vAlign w:val="center"/>
          </w:tcPr>
          <w:p w14:paraId="1A4AB6F8" w14:textId="63B809D7" w:rsidR="009F6371" w:rsidRPr="0052374F" w:rsidRDefault="009F6371" w:rsidP="009F6371">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Conduct crushing and screening plant operations</w:t>
            </w:r>
          </w:p>
        </w:tc>
        <w:tc>
          <w:tcPr>
            <w:tcW w:w="1263" w:type="dxa"/>
            <w:vAlign w:val="center"/>
          </w:tcPr>
          <w:p w14:paraId="3F5A0EE7" w14:textId="265E5BF7" w:rsidR="009F6371" w:rsidRPr="0052374F" w:rsidRDefault="009F6371" w:rsidP="009F6371">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50</w:t>
            </w:r>
          </w:p>
        </w:tc>
      </w:tr>
      <w:tr w:rsidR="009F6371" w:rsidRPr="00A561C5" w14:paraId="7C9C3F1A"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BAD05FE" w14:textId="112DC714" w:rsidR="009F6371" w:rsidRPr="0052374F" w:rsidRDefault="009F6371" w:rsidP="009F6371">
            <w:pPr>
              <w:pStyle w:val="Tablebody"/>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RIIPRO302D</w:t>
            </w:r>
          </w:p>
        </w:tc>
        <w:tc>
          <w:tcPr>
            <w:tcW w:w="6492" w:type="dxa"/>
            <w:vAlign w:val="center"/>
          </w:tcPr>
          <w:p w14:paraId="27CBADC7" w14:textId="243AFCD8" w:rsidR="009F6371" w:rsidRPr="0052374F" w:rsidRDefault="009F6371" w:rsidP="009F6371">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Perform process control room operations</w:t>
            </w:r>
          </w:p>
        </w:tc>
        <w:tc>
          <w:tcPr>
            <w:tcW w:w="1263" w:type="dxa"/>
            <w:vAlign w:val="center"/>
          </w:tcPr>
          <w:p w14:paraId="4BD6703A" w14:textId="0602B540" w:rsidR="009F6371" w:rsidRPr="0052374F" w:rsidRDefault="009F6371" w:rsidP="009F6371">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50</w:t>
            </w:r>
          </w:p>
        </w:tc>
      </w:tr>
      <w:tr w:rsidR="009F6371" w:rsidRPr="00A561C5" w14:paraId="11EFE358"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AA94308" w14:textId="3AF174BF" w:rsidR="009F6371" w:rsidRPr="0052374F" w:rsidRDefault="009F6371" w:rsidP="009F6371">
            <w:pPr>
              <w:pStyle w:val="Tablebody"/>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RIIPRO303D</w:t>
            </w:r>
          </w:p>
        </w:tc>
        <w:tc>
          <w:tcPr>
            <w:tcW w:w="6492" w:type="dxa"/>
            <w:vAlign w:val="center"/>
          </w:tcPr>
          <w:p w14:paraId="1A7D2DF3" w14:textId="5C188BB1" w:rsidR="009F6371" w:rsidRPr="0052374F" w:rsidRDefault="009F6371" w:rsidP="009F6371">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Conduct sand wash plant operations</w:t>
            </w:r>
          </w:p>
        </w:tc>
        <w:tc>
          <w:tcPr>
            <w:tcW w:w="1263" w:type="dxa"/>
            <w:vAlign w:val="center"/>
          </w:tcPr>
          <w:p w14:paraId="4F5884EA" w14:textId="34B3EA01" w:rsidR="009F6371" w:rsidRPr="0052374F" w:rsidRDefault="009F6371" w:rsidP="009F6371">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30</w:t>
            </w:r>
          </w:p>
        </w:tc>
      </w:tr>
      <w:tr w:rsidR="009F6371" w:rsidRPr="00A561C5" w14:paraId="15B037F3"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D94B356" w14:textId="245F2891" w:rsidR="009F6371" w:rsidRPr="0052374F" w:rsidRDefault="009F6371" w:rsidP="009F6371">
            <w:pPr>
              <w:pStyle w:val="Tablebody"/>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RIIPRO401D</w:t>
            </w:r>
          </w:p>
        </w:tc>
        <w:tc>
          <w:tcPr>
            <w:tcW w:w="6492" w:type="dxa"/>
            <w:vAlign w:val="center"/>
          </w:tcPr>
          <w:p w14:paraId="6CB0B28C" w14:textId="71A3FA7F" w:rsidR="009F6371" w:rsidRPr="0052374F" w:rsidRDefault="009F6371" w:rsidP="009F6371">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Supervise processing operations</w:t>
            </w:r>
          </w:p>
        </w:tc>
        <w:tc>
          <w:tcPr>
            <w:tcW w:w="1263" w:type="dxa"/>
            <w:vAlign w:val="center"/>
          </w:tcPr>
          <w:p w14:paraId="51BE8990" w14:textId="3ACDC057" w:rsidR="009F6371" w:rsidRPr="0052374F" w:rsidRDefault="009F6371" w:rsidP="009F6371">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60</w:t>
            </w:r>
          </w:p>
        </w:tc>
      </w:tr>
      <w:tr w:rsidR="009F6371" w:rsidRPr="00A561C5" w14:paraId="03F8B97B"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798BAB0" w14:textId="77F04792" w:rsidR="009F6371" w:rsidRPr="0052374F" w:rsidRDefault="009F6371" w:rsidP="009F6371">
            <w:pPr>
              <w:pStyle w:val="Tablebody"/>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RIIPRO402D</w:t>
            </w:r>
          </w:p>
        </w:tc>
        <w:tc>
          <w:tcPr>
            <w:tcW w:w="6492" w:type="dxa"/>
            <w:vAlign w:val="center"/>
          </w:tcPr>
          <w:p w14:paraId="593EC34F" w14:textId="57F6AC77" w:rsidR="009F6371" w:rsidRPr="0052374F" w:rsidRDefault="009F6371" w:rsidP="009F6371">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Supervise recycled materials operations</w:t>
            </w:r>
          </w:p>
        </w:tc>
        <w:tc>
          <w:tcPr>
            <w:tcW w:w="1263" w:type="dxa"/>
            <w:vAlign w:val="center"/>
          </w:tcPr>
          <w:p w14:paraId="57D79194" w14:textId="2D4337F5" w:rsidR="009F6371" w:rsidRPr="0052374F" w:rsidRDefault="009F6371" w:rsidP="009F6371">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40</w:t>
            </w:r>
          </w:p>
        </w:tc>
      </w:tr>
      <w:tr w:rsidR="009F6371" w:rsidRPr="00A561C5" w14:paraId="244572A8"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9CF69DD" w14:textId="174C6FF9" w:rsidR="009F6371" w:rsidRPr="0052374F" w:rsidRDefault="009F6371" w:rsidP="009F6371">
            <w:pPr>
              <w:pStyle w:val="Tablebody"/>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RIIPRO501D</w:t>
            </w:r>
          </w:p>
        </w:tc>
        <w:tc>
          <w:tcPr>
            <w:tcW w:w="6492" w:type="dxa"/>
            <w:vAlign w:val="center"/>
          </w:tcPr>
          <w:p w14:paraId="151D0094" w14:textId="6A706E3C" w:rsidR="009F6371" w:rsidRPr="0052374F" w:rsidRDefault="009F6371" w:rsidP="009F6371">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Implement site processing plant operations</w:t>
            </w:r>
          </w:p>
        </w:tc>
        <w:tc>
          <w:tcPr>
            <w:tcW w:w="1263" w:type="dxa"/>
            <w:vAlign w:val="center"/>
          </w:tcPr>
          <w:p w14:paraId="14ABF793" w14:textId="7641D846" w:rsidR="009F6371" w:rsidRPr="0052374F" w:rsidRDefault="009F6371" w:rsidP="009F6371">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40</w:t>
            </w:r>
          </w:p>
        </w:tc>
      </w:tr>
      <w:tr w:rsidR="009F6371" w:rsidRPr="00A561C5" w14:paraId="6AFD43EE"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0E13C2C" w14:textId="1123F71A" w:rsidR="009F6371" w:rsidRPr="0052374F" w:rsidRDefault="009F6371" w:rsidP="009F6371">
            <w:pPr>
              <w:pStyle w:val="Tablebody"/>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RIIPRO502D</w:t>
            </w:r>
          </w:p>
        </w:tc>
        <w:tc>
          <w:tcPr>
            <w:tcW w:w="6492" w:type="dxa"/>
            <w:vAlign w:val="center"/>
          </w:tcPr>
          <w:p w14:paraId="7BCE259E" w14:textId="2BCB5AD1" w:rsidR="009F6371" w:rsidRPr="0052374F" w:rsidRDefault="009F6371" w:rsidP="009F6371">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Develop, implement and maintain process control systems</w:t>
            </w:r>
          </w:p>
        </w:tc>
        <w:tc>
          <w:tcPr>
            <w:tcW w:w="1263" w:type="dxa"/>
            <w:vAlign w:val="center"/>
          </w:tcPr>
          <w:p w14:paraId="2E862319" w14:textId="3367CA82" w:rsidR="009F6371" w:rsidRPr="0052374F" w:rsidRDefault="009F6371" w:rsidP="009F6371">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40</w:t>
            </w:r>
          </w:p>
        </w:tc>
      </w:tr>
      <w:tr w:rsidR="009F6371" w:rsidRPr="00A561C5" w14:paraId="0D749174"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56201F5" w14:textId="4BFCC204" w:rsidR="009F6371" w:rsidRPr="0052374F" w:rsidRDefault="009F6371" w:rsidP="009F6371">
            <w:pPr>
              <w:pStyle w:val="Tablebody"/>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RIIPSM302D</w:t>
            </w:r>
          </w:p>
        </w:tc>
        <w:tc>
          <w:tcPr>
            <w:tcW w:w="6492" w:type="dxa"/>
            <w:vAlign w:val="center"/>
          </w:tcPr>
          <w:p w14:paraId="0BF1E860" w14:textId="3AABFA1B" w:rsidR="009F6371" w:rsidRPr="0052374F" w:rsidRDefault="009F6371" w:rsidP="009F6371">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Cast ingots</w:t>
            </w:r>
          </w:p>
        </w:tc>
        <w:tc>
          <w:tcPr>
            <w:tcW w:w="1263" w:type="dxa"/>
            <w:vAlign w:val="center"/>
          </w:tcPr>
          <w:p w14:paraId="5A6C7295" w14:textId="72A6B1CD" w:rsidR="009F6371" w:rsidRPr="0052374F" w:rsidRDefault="009F6371" w:rsidP="009F6371">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20</w:t>
            </w:r>
          </w:p>
        </w:tc>
      </w:tr>
      <w:tr w:rsidR="009F6371" w:rsidRPr="00A561C5" w14:paraId="21B0732C"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1154850" w14:textId="093F32E8" w:rsidR="009F6371" w:rsidRPr="0052374F" w:rsidRDefault="009F6371" w:rsidP="009F6371">
            <w:pPr>
              <w:pStyle w:val="Tablebody"/>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RIIPSM304D</w:t>
            </w:r>
          </w:p>
        </w:tc>
        <w:tc>
          <w:tcPr>
            <w:tcW w:w="6492" w:type="dxa"/>
            <w:vAlign w:val="center"/>
          </w:tcPr>
          <w:p w14:paraId="4883E906" w14:textId="5890B28A" w:rsidR="009F6371" w:rsidRPr="0052374F" w:rsidRDefault="009F6371" w:rsidP="009F6371">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Operate furnaces</w:t>
            </w:r>
          </w:p>
        </w:tc>
        <w:tc>
          <w:tcPr>
            <w:tcW w:w="1263" w:type="dxa"/>
            <w:vAlign w:val="center"/>
          </w:tcPr>
          <w:p w14:paraId="078F5B5B" w14:textId="421E442E" w:rsidR="009F6371" w:rsidRPr="0052374F" w:rsidRDefault="009F6371" w:rsidP="009F6371">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32</w:t>
            </w:r>
          </w:p>
        </w:tc>
      </w:tr>
      <w:tr w:rsidR="009F6371" w:rsidRPr="00A561C5" w14:paraId="35374226"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F62B8A7" w14:textId="23F16AE5" w:rsidR="009F6371" w:rsidRPr="0052374F" w:rsidRDefault="009F6371" w:rsidP="009F6371">
            <w:pPr>
              <w:pStyle w:val="Tablebody"/>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RIIQUA201E</w:t>
            </w:r>
          </w:p>
        </w:tc>
        <w:tc>
          <w:tcPr>
            <w:tcW w:w="6492" w:type="dxa"/>
            <w:vAlign w:val="center"/>
          </w:tcPr>
          <w:p w14:paraId="295296CA" w14:textId="7F9EAAC7" w:rsidR="009F6371" w:rsidRPr="0052374F" w:rsidRDefault="009F6371" w:rsidP="009F6371">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Maintain and monitor site quality standards</w:t>
            </w:r>
          </w:p>
        </w:tc>
        <w:tc>
          <w:tcPr>
            <w:tcW w:w="1263" w:type="dxa"/>
            <w:vAlign w:val="center"/>
          </w:tcPr>
          <w:p w14:paraId="606F9F18" w14:textId="050AA176" w:rsidR="009F6371" w:rsidRPr="0052374F" w:rsidRDefault="009F6371" w:rsidP="009F6371">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20</w:t>
            </w:r>
          </w:p>
        </w:tc>
      </w:tr>
      <w:tr w:rsidR="009F6371" w:rsidRPr="00A561C5" w14:paraId="57B96885"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1C82E38" w14:textId="7EEB9B51" w:rsidR="009F6371" w:rsidRPr="0052374F" w:rsidRDefault="009F6371" w:rsidP="009F6371">
            <w:pPr>
              <w:pStyle w:val="Tablebody"/>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RIIQUA401E</w:t>
            </w:r>
          </w:p>
        </w:tc>
        <w:tc>
          <w:tcPr>
            <w:tcW w:w="6492" w:type="dxa"/>
            <w:vAlign w:val="center"/>
          </w:tcPr>
          <w:p w14:paraId="67A1E964" w14:textId="2FB26CEF" w:rsidR="009F6371" w:rsidRPr="0052374F" w:rsidRDefault="009F6371" w:rsidP="009F6371">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Apply a quality management system on site</w:t>
            </w:r>
          </w:p>
        </w:tc>
        <w:tc>
          <w:tcPr>
            <w:tcW w:w="1263" w:type="dxa"/>
            <w:vAlign w:val="center"/>
          </w:tcPr>
          <w:p w14:paraId="4983935E" w14:textId="6B09E610" w:rsidR="009F6371" w:rsidRPr="0052374F" w:rsidRDefault="009F6371" w:rsidP="009F6371">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60</w:t>
            </w:r>
          </w:p>
        </w:tc>
      </w:tr>
      <w:tr w:rsidR="009F6371" w:rsidRPr="00A561C5" w14:paraId="7DDE8525"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100FE30" w14:textId="5CA6DA2B" w:rsidR="009F6371" w:rsidRPr="0052374F" w:rsidRDefault="009F6371" w:rsidP="009F6371">
            <w:pPr>
              <w:pStyle w:val="Tablebody"/>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RIIQUA501E</w:t>
            </w:r>
          </w:p>
        </w:tc>
        <w:tc>
          <w:tcPr>
            <w:tcW w:w="6492" w:type="dxa"/>
            <w:vAlign w:val="center"/>
          </w:tcPr>
          <w:p w14:paraId="5E244B6E" w14:textId="080C9C09" w:rsidR="009F6371" w:rsidRPr="0052374F" w:rsidRDefault="009F6371" w:rsidP="009F6371">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Implement, monitor and develop quality management plans</w:t>
            </w:r>
          </w:p>
        </w:tc>
        <w:tc>
          <w:tcPr>
            <w:tcW w:w="1263" w:type="dxa"/>
            <w:vAlign w:val="center"/>
          </w:tcPr>
          <w:p w14:paraId="316EAC8E" w14:textId="66CAB4C6" w:rsidR="009F6371" w:rsidRPr="0052374F" w:rsidRDefault="009F6371" w:rsidP="009F6371">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100</w:t>
            </w:r>
          </w:p>
        </w:tc>
      </w:tr>
      <w:tr w:rsidR="009F6371" w:rsidRPr="00A561C5" w14:paraId="4721C96D"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C3D6527" w14:textId="7639407F" w:rsidR="009F6371" w:rsidRPr="0052374F" w:rsidRDefault="009F6371" w:rsidP="009F6371">
            <w:pPr>
              <w:pStyle w:val="Tablebody"/>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RIIQUA601D</w:t>
            </w:r>
          </w:p>
        </w:tc>
        <w:tc>
          <w:tcPr>
            <w:tcW w:w="6492" w:type="dxa"/>
            <w:vAlign w:val="center"/>
          </w:tcPr>
          <w:p w14:paraId="7A5E47A8" w14:textId="0D6C498B" w:rsidR="009F6371" w:rsidRPr="0052374F" w:rsidRDefault="009F6371" w:rsidP="009F6371">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Establish and maintain a quality system</w:t>
            </w:r>
          </w:p>
        </w:tc>
        <w:tc>
          <w:tcPr>
            <w:tcW w:w="1263" w:type="dxa"/>
            <w:vAlign w:val="center"/>
          </w:tcPr>
          <w:p w14:paraId="0DEFE49B" w14:textId="0E4E0149" w:rsidR="009F6371" w:rsidRPr="0052374F" w:rsidRDefault="009F6371" w:rsidP="009F6371">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100</w:t>
            </w:r>
          </w:p>
        </w:tc>
      </w:tr>
      <w:tr w:rsidR="009F6371" w:rsidRPr="00A561C5" w14:paraId="2A911EB8"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EE1D76C" w14:textId="1C544CC4" w:rsidR="009F6371" w:rsidRPr="0052374F" w:rsidRDefault="009F6371" w:rsidP="009F6371">
            <w:pPr>
              <w:pStyle w:val="Tablebody"/>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RIIQUA601E</w:t>
            </w:r>
          </w:p>
        </w:tc>
        <w:tc>
          <w:tcPr>
            <w:tcW w:w="6492" w:type="dxa"/>
            <w:vAlign w:val="center"/>
          </w:tcPr>
          <w:p w14:paraId="59120E31" w14:textId="6911BF76" w:rsidR="009F6371" w:rsidRPr="0052374F" w:rsidRDefault="009F6371" w:rsidP="009F6371">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Establish and maintain a quality system</w:t>
            </w:r>
          </w:p>
        </w:tc>
        <w:tc>
          <w:tcPr>
            <w:tcW w:w="1263" w:type="dxa"/>
            <w:vAlign w:val="center"/>
          </w:tcPr>
          <w:p w14:paraId="24B76457" w14:textId="68EAFDE9" w:rsidR="009F6371" w:rsidRPr="0052374F" w:rsidRDefault="009F6371" w:rsidP="009F6371">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100</w:t>
            </w:r>
          </w:p>
        </w:tc>
      </w:tr>
      <w:tr w:rsidR="009F6371" w:rsidRPr="00A561C5" w14:paraId="0B538292"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0C0FF22" w14:textId="1DC4DA22" w:rsidR="009F6371" w:rsidRPr="0052374F" w:rsidRDefault="009F6371" w:rsidP="009F6371">
            <w:pPr>
              <w:pStyle w:val="Tablebody"/>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RIIRAI401D</w:t>
            </w:r>
          </w:p>
        </w:tc>
        <w:tc>
          <w:tcPr>
            <w:tcW w:w="6492" w:type="dxa"/>
            <w:vAlign w:val="center"/>
          </w:tcPr>
          <w:p w14:paraId="670899D6" w14:textId="23F0FB95" w:rsidR="009F6371" w:rsidRPr="0052374F" w:rsidRDefault="009F6371" w:rsidP="009F6371">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Apply and monitor mine services and infrastructure systems</w:t>
            </w:r>
          </w:p>
        </w:tc>
        <w:tc>
          <w:tcPr>
            <w:tcW w:w="1263" w:type="dxa"/>
            <w:vAlign w:val="center"/>
          </w:tcPr>
          <w:p w14:paraId="50028274" w14:textId="6EF04391" w:rsidR="009F6371" w:rsidRPr="0052374F" w:rsidRDefault="009F6371" w:rsidP="009F6371">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60</w:t>
            </w:r>
          </w:p>
        </w:tc>
      </w:tr>
      <w:tr w:rsidR="009F6371" w:rsidRPr="00A561C5" w14:paraId="36FC9BBA"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A4134F7" w14:textId="13EEEF16" w:rsidR="009F6371" w:rsidRPr="0052374F" w:rsidRDefault="009F6371" w:rsidP="009F6371">
            <w:pPr>
              <w:pStyle w:val="Tablebody"/>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RIIRAI402D</w:t>
            </w:r>
          </w:p>
        </w:tc>
        <w:tc>
          <w:tcPr>
            <w:tcW w:w="6492" w:type="dxa"/>
            <w:vAlign w:val="center"/>
          </w:tcPr>
          <w:p w14:paraId="6299DD84" w14:textId="5056E187" w:rsidR="009F6371" w:rsidRPr="0052374F" w:rsidRDefault="009F6371" w:rsidP="009F6371">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Apply and monitor site plant and resource management plan</w:t>
            </w:r>
          </w:p>
        </w:tc>
        <w:tc>
          <w:tcPr>
            <w:tcW w:w="1263" w:type="dxa"/>
            <w:vAlign w:val="center"/>
          </w:tcPr>
          <w:p w14:paraId="43D3FF79" w14:textId="3016DD46" w:rsidR="009F6371" w:rsidRPr="0052374F" w:rsidRDefault="009F6371" w:rsidP="009F6371">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60</w:t>
            </w:r>
          </w:p>
        </w:tc>
      </w:tr>
      <w:tr w:rsidR="009F6371" w:rsidRPr="00A561C5" w14:paraId="14CFF6D5"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E2A563D" w14:textId="093CFF1B" w:rsidR="009F6371" w:rsidRPr="0052374F" w:rsidRDefault="009F6371" w:rsidP="009F6371">
            <w:pPr>
              <w:pStyle w:val="Tablebody"/>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RIIRAI501D</w:t>
            </w:r>
          </w:p>
        </w:tc>
        <w:tc>
          <w:tcPr>
            <w:tcW w:w="6492" w:type="dxa"/>
            <w:vAlign w:val="center"/>
          </w:tcPr>
          <w:p w14:paraId="193B3EC6" w14:textId="04136B5B" w:rsidR="009F6371" w:rsidRPr="0052374F" w:rsidRDefault="009F6371" w:rsidP="009F6371">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Implement mine transport systems and production equipment</w:t>
            </w:r>
          </w:p>
        </w:tc>
        <w:tc>
          <w:tcPr>
            <w:tcW w:w="1263" w:type="dxa"/>
            <w:vAlign w:val="center"/>
          </w:tcPr>
          <w:p w14:paraId="10E3F8E4" w14:textId="780A2C8A" w:rsidR="009F6371" w:rsidRPr="0052374F" w:rsidRDefault="009F6371" w:rsidP="009F6371">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60</w:t>
            </w:r>
          </w:p>
        </w:tc>
      </w:tr>
      <w:tr w:rsidR="009F6371" w:rsidRPr="00A561C5" w14:paraId="703F4FAF"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AFC020C" w14:textId="47E0D027" w:rsidR="009F6371" w:rsidRPr="0052374F" w:rsidRDefault="009F6371" w:rsidP="009F6371">
            <w:pPr>
              <w:pStyle w:val="Tablebody"/>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RIIRAI502D</w:t>
            </w:r>
          </w:p>
        </w:tc>
        <w:tc>
          <w:tcPr>
            <w:tcW w:w="6492" w:type="dxa"/>
            <w:vAlign w:val="center"/>
          </w:tcPr>
          <w:p w14:paraId="40E76478" w14:textId="169E5172" w:rsidR="009F6371" w:rsidRPr="0052374F" w:rsidRDefault="009F6371" w:rsidP="009F6371">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Develop and implement site plant and resource management plan</w:t>
            </w:r>
          </w:p>
        </w:tc>
        <w:tc>
          <w:tcPr>
            <w:tcW w:w="1263" w:type="dxa"/>
            <w:vAlign w:val="center"/>
          </w:tcPr>
          <w:p w14:paraId="08062ED5" w14:textId="52A73DC2" w:rsidR="009F6371" w:rsidRPr="0052374F" w:rsidRDefault="009F6371" w:rsidP="009F6371">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70</w:t>
            </w:r>
          </w:p>
        </w:tc>
      </w:tr>
      <w:tr w:rsidR="009F6371" w:rsidRPr="00A561C5" w14:paraId="07F890C7"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8041F53" w14:textId="65D6CF66" w:rsidR="009F6371" w:rsidRPr="0052374F" w:rsidRDefault="009F6371" w:rsidP="009F6371">
            <w:pPr>
              <w:pStyle w:val="Tablebody"/>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RIIRAI503D</w:t>
            </w:r>
          </w:p>
        </w:tc>
        <w:tc>
          <w:tcPr>
            <w:tcW w:w="6492" w:type="dxa"/>
            <w:vAlign w:val="center"/>
          </w:tcPr>
          <w:p w14:paraId="41328E0A" w14:textId="7CDF633A" w:rsidR="009F6371" w:rsidRPr="0052374F" w:rsidRDefault="009F6371" w:rsidP="009F6371">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Implement site services and infrastructure systems</w:t>
            </w:r>
          </w:p>
        </w:tc>
        <w:tc>
          <w:tcPr>
            <w:tcW w:w="1263" w:type="dxa"/>
            <w:vAlign w:val="center"/>
          </w:tcPr>
          <w:p w14:paraId="4B7FFC22" w14:textId="20EEACD8" w:rsidR="009F6371" w:rsidRPr="0052374F" w:rsidRDefault="009F6371" w:rsidP="009F6371">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70</w:t>
            </w:r>
          </w:p>
        </w:tc>
      </w:tr>
      <w:tr w:rsidR="009F6371" w:rsidRPr="00A561C5" w14:paraId="7C6F7831"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8F8EB18" w14:textId="5B62EFED" w:rsidR="009F6371" w:rsidRPr="0052374F" w:rsidRDefault="009F6371" w:rsidP="009F6371">
            <w:pPr>
              <w:pStyle w:val="Tablebody"/>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RIIRAI504D</w:t>
            </w:r>
          </w:p>
        </w:tc>
        <w:tc>
          <w:tcPr>
            <w:tcW w:w="6492" w:type="dxa"/>
            <w:vAlign w:val="center"/>
          </w:tcPr>
          <w:p w14:paraId="605FEAE2" w14:textId="7D9B4850" w:rsidR="009F6371" w:rsidRPr="0052374F" w:rsidRDefault="009F6371" w:rsidP="009F6371">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Select and install surface plant and equipment</w:t>
            </w:r>
          </w:p>
        </w:tc>
        <w:tc>
          <w:tcPr>
            <w:tcW w:w="1263" w:type="dxa"/>
            <w:vAlign w:val="center"/>
          </w:tcPr>
          <w:p w14:paraId="5AC2C0E8" w14:textId="49321082" w:rsidR="009F6371" w:rsidRPr="0052374F" w:rsidRDefault="009F6371" w:rsidP="009F6371">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70</w:t>
            </w:r>
          </w:p>
        </w:tc>
      </w:tr>
      <w:tr w:rsidR="009F6371" w:rsidRPr="00A561C5" w14:paraId="18C09C99"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452AE69" w14:textId="3044481D" w:rsidR="009F6371" w:rsidRPr="0052374F" w:rsidRDefault="009F6371" w:rsidP="009F6371">
            <w:pPr>
              <w:pStyle w:val="Tablebody"/>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RIIRAI505D</w:t>
            </w:r>
          </w:p>
        </w:tc>
        <w:tc>
          <w:tcPr>
            <w:tcW w:w="6492" w:type="dxa"/>
            <w:vAlign w:val="center"/>
          </w:tcPr>
          <w:p w14:paraId="42F9AE9D" w14:textId="468F52A8" w:rsidR="009F6371" w:rsidRPr="0052374F" w:rsidRDefault="009F6371" w:rsidP="009F6371">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Implement the surface mine mechanical plant management plan</w:t>
            </w:r>
          </w:p>
        </w:tc>
        <w:tc>
          <w:tcPr>
            <w:tcW w:w="1263" w:type="dxa"/>
            <w:vAlign w:val="center"/>
          </w:tcPr>
          <w:p w14:paraId="7FAC86E9" w14:textId="0362D3DF" w:rsidR="009F6371" w:rsidRPr="0052374F" w:rsidRDefault="009F6371" w:rsidP="009F6371">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100</w:t>
            </w:r>
          </w:p>
        </w:tc>
      </w:tr>
      <w:tr w:rsidR="009F6371" w:rsidRPr="00A561C5" w14:paraId="790F14CB"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28C3FFB" w14:textId="529DA7C8" w:rsidR="009F6371" w:rsidRPr="0052374F" w:rsidRDefault="009F6371" w:rsidP="009F6371">
            <w:pPr>
              <w:pStyle w:val="Tablebody"/>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RIIRAI506D</w:t>
            </w:r>
          </w:p>
        </w:tc>
        <w:tc>
          <w:tcPr>
            <w:tcW w:w="6492" w:type="dxa"/>
            <w:vAlign w:val="center"/>
          </w:tcPr>
          <w:p w14:paraId="797F57EC" w14:textId="053A7D33" w:rsidR="009F6371" w:rsidRPr="0052374F" w:rsidRDefault="009F6371" w:rsidP="009F6371">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Implement, monitor, rectify and report on inventory control system</w:t>
            </w:r>
          </w:p>
        </w:tc>
        <w:tc>
          <w:tcPr>
            <w:tcW w:w="1263" w:type="dxa"/>
            <w:vAlign w:val="center"/>
          </w:tcPr>
          <w:p w14:paraId="255CED7A" w14:textId="2FE1C354" w:rsidR="009F6371" w:rsidRPr="0052374F" w:rsidRDefault="009F6371" w:rsidP="009F6371">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80</w:t>
            </w:r>
          </w:p>
        </w:tc>
      </w:tr>
      <w:tr w:rsidR="009F6371" w:rsidRPr="00A561C5" w14:paraId="26EE705B"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26472F6" w14:textId="24591838" w:rsidR="009F6371" w:rsidRPr="0052374F" w:rsidRDefault="009F6371" w:rsidP="009F6371">
            <w:pPr>
              <w:pStyle w:val="Tablebody"/>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RIIRAI507D</w:t>
            </w:r>
          </w:p>
        </w:tc>
        <w:tc>
          <w:tcPr>
            <w:tcW w:w="6492" w:type="dxa"/>
            <w:vAlign w:val="center"/>
          </w:tcPr>
          <w:p w14:paraId="329AF154" w14:textId="0902E8ED" w:rsidR="009F6371" w:rsidRPr="0052374F" w:rsidRDefault="009F6371" w:rsidP="009F6371">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Implement the underground coal mine mechanical plant management plan</w:t>
            </w:r>
          </w:p>
        </w:tc>
        <w:tc>
          <w:tcPr>
            <w:tcW w:w="1263" w:type="dxa"/>
            <w:vAlign w:val="center"/>
          </w:tcPr>
          <w:p w14:paraId="7D28F290" w14:textId="4FAE71A3" w:rsidR="009F6371" w:rsidRPr="0052374F" w:rsidRDefault="009F6371" w:rsidP="009F6371">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80</w:t>
            </w:r>
          </w:p>
        </w:tc>
      </w:tr>
      <w:tr w:rsidR="009F6371" w:rsidRPr="00A561C5" w14:paraId="0E5C3524"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624FFF3" w14:textId="026F5463" w:rsidR="009F6371" w:rsidRPr="0052374F" w:rsidRDefault="009F6371" w:rsidP="009F6371">
            <w:pPr>
              <w:pStyle w:val="Tablebody"/>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RIIRAI508E</w:t>
            </w:r>
          </w:p>
        </w:tc>
        <w:tc>
          <w:tcPr>
            <w:tcW w:w="6492" w:type="dxa"/>
            <w:vAlign w:val="center"/>
          </w:tcPr>
          <w:p w14:paraId="247BD164" w14:textId="0405172F" w:rsidR="009F6371" w:rsidRPr="0052374F" w:rsidRDefault="009F6371" w:rsidP="009F6371">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Implement mine services systems</w:t>
            </w:r>
          </w:p>
        </w:tc>
        <w:tc>
          <w:tcPr>
            <w:tcW w:w="1263" w:type="dxa"/>
            <w:vAlign w:val="center"/>
          </w:tcPr>
          <w:p w14:paraId="3D1CA113" w14:textId="525728E9" w:rsidR="009F6371" w:rsidRPr="0052374F" w:rsidRDefault="009F6371" w:rsidP="009F6371">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80</w:t>
            </w:r>
          </w:p>
        </w:tc>
      </w:tr>
      <w:tr w:rsidR="009F6371" w:rsidRPr="00A561C5" w14:paraId="3A9251FB"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E6778EA" w14:textId="1A5FDEDB" w:rsidR="009F6371" w:rsidRPr="0052374F" w:rsidRDefault="009F6371" w:rsidP="009F6371">
            <w:pPr>
              <w:pStyle w:val="Tablebody"/>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RIIRAI509D</w:t>
            </w:r>
          </w:p>
        </w:tc>
        <w:tc>
          <w:tcPr>
            <w:tcW w:w="6492" w:type="dxa"/>
            <w:vAlign w:val="center"/>
          </w:tcPr>
          <w:p w14:paraId="4296937B" w14:textId="6AF534C6" w:rsidR="009F6371" w:rsidRPr="0052374F" w:rsidRDefault="009F6371" w:rsidP="009F6371">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Implement mine fixed plant and infrastructure systems</w:t>
            </w:r>
          </w:p>
        </w:tc>
        <w:tc>
          <w:tcPr>
            <w:tcW w:w="1263" w:type="dxa"/>
            <w:vAlign w:val="center"/>
          </w:tcPr>
          <w:p w14:paraId="25A4B3CC" w14:textId="5BF67921" w:rsidR="009F6371" w:rsidRPr="0052374F" w:rsidRDefault="009F6371" w:rsidP="009F6371">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80</w:t>
            </w:r>
          </w:p>
        </w:tc>
      </w:tr>
      <w:tr w:rsidR="009F6371" w:rsidRPr="00A561C5" w14:paraId="7AD81ECD"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AFB622D" w14:textId="502285DF" w:rsidR="009F6371" w:rsidRPr="0052374F" w:rsidRDefault="009F6371" w:rsidP="009F6371">
            <w:pPr>
              <w:pStyle w:val="Tablebody"/>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RIIRAI510D</w:t>
            </w:r>
          </w:p>
        </w:tc>
        <w:tc>
          <w:tcPr>
            <w:tcW w:w="6492" w:type="dxa"/>
            <w:vAlign w:val="center"/>
          </w:tcPr>
          <w:p w14:paraId="58F22034" w14:textId="5776AF53" w:rsidR="009F6371" w:rsidRPr="0052374F" w:rsidRDefault="009F6371" w:rsidP="009F6371">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Implement, monitor, rectify and report on interfaces between electrical and mechanical componentry</w:t>
            </w:r>
          </w:p>
        </w:tc>
        <w:tc>
          <w:tcPr>
            <w:tcW w:w="1263" w:type="dxa"/>
            <w:vAlign w:val="center"/>
          </w:tcPr>
          <w:p w14:paraId="5BCA4C25" w14:textId="7F30F1E5" w:rsidR="009F6371" w:rsidRPr="0052374F" w:rsidRDefault="009F6371" w:rsidP="009F6371">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80</w:t>
            </w:r>
          </w:p>
        </w:tc>
      </w:tr>
      <w:tr w:rsidR="009F6371" w:rsidRPr="00A561C5" w14:paraId="20A068B2"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6740DE8" w14:textId="44DD41EA" w:rsidR="009F6371" w:rsidRPr="0052374F" w:rsidRDefault="009F6371" w:rsidP="009F6371">
            <w:pPr>
              <w:pStyle w:val="Tablebody"/>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RIIRAI601D</w:t>
            </w:r>
          </w:p>
        </w:tc>
        <w:tc>
          <w:tcPr>
            <w:tcW w:w="6492" w:type="dxa"/>
            <w:vAlign w:val="center"/>
          </w:tcPr>
          <w:p w14:paraId="1D464F41" w14:textId="77369242" w:rsidR="009F6371" w:rsidRPr="0052374F" w:rsidRDefault="009F6371" w:rsidP="009F6371">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Establish and maintain the site infrastructure and fixed plant systems</w:t>
            </w:r>
          </w:p>
        </w:tc>
        <w:tc>
          <w:tcPr>
            <w:tcW w:w="1263" w:type="dxa"/>
            <w:vAlign w:val="center"/>
          </w:tcPr>
          <w:p w14:paraId="2D5B3F84" w14:textId="0395EF88" w:rsidR="009F6371" w:rsidRPr="0052374F" w:rsidRDefault="009F6371" w:rsidP="009F6371">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120</w:t>
            </w:r>
          </w:p>
        </w:tc>
      </w:tr>
      <w:tr w:rsidR="009F6371" w:rsidRPr="00A561C5" w14:paraId="20EBD1F4"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7EBB91A" w14:textId="11E234A4" w:rsidR="009F6371" w:rsidRPr="0052374F" w:rsidRDefault="009F6371" w:rsidP="009F6371">
            <w:pPr>
              <w:pStyle w:val="Tablebody"/>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RIIRAI602D</w:t>
            </w:r>
          </w:p>
        </w:tc>
        <w:tc>
          <w:tcPr>
            <w:tcW w:w="6492" w:type="dxa"/>
            <w:vAlign w:val="center"/>
          </w:tcPr>
          <w:p w14:paraId="7928C946" w14:textId="2E0A377E" w:rsidR="009F6371" w:rsidRPr="0052374F" w:rsidRDefault="009F6371" w:rsidP="009F6371">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Establish and maintain mine mechanical plant, services and infrastructure systems</w:t>
            </w:r>
          </w:p>
        </w:tc>
        <w:tc>
          <w:tcPr>
            <w:tcW w:w="1263" w:type="dxa"/>
            <w:vAlign w:val="center"/>
          </w:tcPr>
          <w:p w14:paraId="2CBE706D" w14:textId="58FFB44A" w:rsidR="009F6371" w:rsidRPr="0052374F" w:rsidRDefault="009F6371" w:rsidP="009F6371">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120</w:t>
            </w:r>
          </w:p>
        </w:tc>
      </w:tr>
      <w:tr w:rsidR="009F6371" w:rsidRPr="00A561C5" w14:paraId="702AFADE"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8377B83" w14:textId="3BE718CD" w:rsidR="009F6371" w:rsidRPr="0052374F" w:rsidRDefault="009F6371" w:rsidP="009F6371">
            <w:pPr>
              <w:pStyle w:val="Tablebody"/>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RIIRAI603E</w:t>
            </w:r>
          </w:p>
        </w:tc>
        <w:tc>
          <w:tcPr>
            <w:tcW w:w="6492" w:type="dxa"/>
            <w:vAlign w:val="center"/>
          </w:tcPr>
          <w:p w14:paraId="438A1620" w14:textId="2BAF3795" w:rsidR="009F6371" w:rsidRPr="0052374F" w:rsidRDefault="009F6371" w:rsidP="009F6371">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Establish and maintain mine transport systems and production equipment</w:t>
            </w:r>
          </w:p>
        </w:tc>
        <w:tc>
          <w:tcPr>
            <w:tcW w:w="1263" w:type="dxa"/>
            <w:vAlign w:val="center"/>
          </w:tcPr>
          <w:p w14:paraId="237F92AF" w14:textId="7BF41110" w:rsidR="009F6371" w:rsidRPr="0052374F" w:rsidRDefault="009F6371" w:rsidP="009F6371">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80</w:t>
            </w:r>
          </w:p>
        </w:tc>
      </w:tr>
      <w:tr w:rsidR="009F6371" w:rsidRPr="00A561C5" w14:paraId="5179DA2F"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5FF945A" w14:textId="4AB42F0A" w:rsidR="009F6371" w:rsidRPr="0052374F" w:rsidRDefault="009F6371" w:rsidP="009F6371">
            <w:pPr>
              <w:pStyle w:val="Tablebody"/>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RIIRAI604E</w:t>
            </w:r>
          </w:p>
        </w:tc>
        <w:tc>
          <w:tcPr>
            <w:tcW w:w="6492" w:type="dxa"/>
            <w:vAlign w:val="center"/>
          </w:tcPr>
          <w:p w14:paraId="08EAF3A6" w14:textId="7D7D7709" w:rsidR="009F6371" w:rsidRPr="0052374F" w:rsidRDefault="009F6371" w:rsidP="009F6371">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Establish and maintain mine services and infrastructure systems</w:t>
            </w:r>
          </w:p>
        </w:tc>
        <w:tc>
          <w:tcPr>
            <w:tcW w:w="1263" w:type="dxa"/>
            <w:vAlign w:val="center"/>
          </w:tcPr>
          <w:p w14:paraId="3891EE90" w14:textId="514C7D65" w:rsidR="009F6371" w:rsidRPr="0052374F" w:rsidRDefault="009F6371" w:rsidP="009F6371">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80</w:t>
            </w:r>
          </w:p>
        </w:tc>
      </w:tr>
      <w:tr w:rsidR="009F6371" w:rsidRPr="00A561C5" w14:paraId="7E06F4C7"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D0526C6" w14:textId="6BE95F6A" w:rsidR="009F6371" w:rsidRPr="0052374F" w:rsidRDefault="009F6371" w:rsidP="009F6371">
            <w:pPr>
              <w:pStyle w:val="Tablebody"/>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RIIRAI605D</w:t>
            </w:r>
          </w:p>
        </w:tc>
        <w:tc>
          <w:tcPr>
            <w:tcW w:w="6492" w:type="dxa"/>
            <w:vAlign w:val="center"/>
          </w:tcPr>
          <w:p w14:paraId="49AD70FE" w14:textId="72FE5FB7" w:rsidR="009F6371" w:rsidRPr="0052374F" w:rsidRDefault="009F6371" w:rsidP="009F6371">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Establish and maintain an underground mine mechanical plant management system</w:t>
            </w:r>
          </w:p>
        </w:tc>
        <w:tc>
          <w:tcPr>
            <w:tcW w:w="1263" w:type="dxa"/>
            <w:vAlign w:val="center"/>
          </w:tcPr>
          <w:p w14:paraId="1DD48BE1" w14:textId="23AAD336" w:rsidR="009F6371" w:rsidRPr="0052374F" w:rsidRDefault="009F6371" w:rsidP="009F6371">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100</w:t>
            </w:r>
          </w:p>
        </w:tc>
      </w:tr>
      <w:tr w:rsidR="009F6371" w:rsidRPr="00A561C5" w14:paraId="027E97E1"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743C54B" w14:textId="4D95410B" w:rsidR="009F6371" w:rsidRPr="0052374F" w:rsidRDefault="009F6371" w:rsidP="009F6371">
            <w:pPr>
              <w:pStyle w:val="Tablebody"/>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RIIRAI607D</w:t>
            </w:r>
          </w:p>
        </w:tc>
        <w:tc>
          <w:tcPr>
            <w:tcW w:w="6492" w:type="dxa"/>
            <w:vAlign w:val="center"/>
          </w:tcPr>
          <w:p w14:paraId="2DF4B8B8" w14:textId="71ED2693" w:rsidR="009F6371" w:rsidRPr="0052374F" w:rsidRDefault="009F6371" w:rsidP="009F6371">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Establish quarry operations</w:t>
            </w:r>
          </w:p>
        </w:tc>
        <w:tc>
          <w:tcPr>
            <w:tcW w:w="1263" w:type="dxa"/>
            <w:vAlign w:val="center"/>
          </w:tcPr>
          <w:p w14:paraId="205F48F5" w14:textId="31EDD59B" w:rsidR="009F6371" w:rsidRPr="0052374F" w:rsidRDefault="009F6371" w:rsidP="009F6371">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100</w:t>
            </w:r>
          </w:p>
        </w:tc>
      </w:tr>
      <w:tr w:rsidR="00494AF3" w:rsidRPr="00A561C5" w14:paraId="6B7156DE"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6EE4FFC" w14:textId="1D8C9D8B" w:rsidR="00494AF3" w:rsidRPr="0052374F" w:rsidRDefault="00494AF3" w:rsidP="00494AF3">
            <w:pPr>
              <w:pStyle w:val="Tablebody"/>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RIIRAI608D</w:t>
            </w:r>
          </w:p>
        </w:tc>
        <w:tc>
          <w:tcPr>
            <w:tcW w:w="6492" w:type="dxa"/>
            <w:vAlign w:val="center"/>
          </w:tcPr>
          <w:p w14:paraId="2F7F788C" w14:textId="36849744" w:rsidR="00494AF3" w:rsidRPr="0052374F" w:rsidRDefault="00494AF3" w:rsidP="00494AF3">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Establish quarry development</w:t>
            </w:r>
          </w:p>
        </w:tc>
        <w:tc>
          <w:tcPr>
            <w:tcW w:w="1263" w:type="dxa"/>
            <w:vAlign w:val="center"/>
          </w:tcPr>
          <w:p w14:paraId="48407265" w14:textId="17ABE745" w:rsidR="00494AF3" w:rsidRPr="0052374F" w:rsidRDefault="00494AF3" w:rsidP="00494AF3">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180</w:t>
            </w:r>
          </w:p>
        </w:tc>
      </w:tr>
      <w:tr w:rsidR="00494AF3" w:rsidRPr="00A561C5" w14:paraId="1DC8700B"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458FBAB" w14:textId="2D7F0E32" w:rsidR="00494AF3" w:rsidRPr="0052374F" w:rsidRDefault="00494AF3" w:rsidP="00494AF3">
            <w:pPr>
              <w:pStyle w:val="Tablebody"/>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RIIRAI609D</w:t>
            </w:r>
          </w:p>
        </w:tc>
        <w:tc>
          <w:tcPr>
            <w:tcW w:w="6492" w:type="dxa"/>
            <w:vAlign w:val="center"/>
          </w:tcPr>
          <w:p w14:paraId="54BB8D89" w14:textId="7E50507A" w:rsidR="00494AF3" w:rsidRPr="0052374F" w:rsidRDefault="00494AF3" w:rsidP="00494AF3">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Establish and maintain electrical installations, reticulation and protection system</w:t>
            </w:r>
          </w:p>
        </w:tc>
        <w:tc>
          <w:tcPr>
            <w:tcW w:w="1263" w:type="dxa"/>
            <w:vAlign w:val="center"/>
          </w:tcPr>
          <w:p w14:paraId="3A31A65F" w14:textId="6A2C60FD" w:rsidR="00494AF3" w:rsidRPr="0052374F" w:rsidRDefault="00494AF3" w:rsidP="00494AF3">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120</w:t>
            </w:r>
          </w:p>
        </w:tc>
      </w:tr>
      <w:tr w:rsidR="00494AF3" w:rsidRPr="00A561C5" w14:paraId="19D2FE95"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6E58ECA" w14:textId="4E7D59BE" w:rsidR="00494AF3" w:rsidRPr="0052374F" w:rsidRDefault="00494AF3" w:rsidP="00494AF3">
            <w:pPr>
              <w:pStyle w:val="Tablebody"/>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RIIRAI610D</w:t>
            </w:r>
          </w:p>
        </w:tc>
        <w:tc>
          <w:tcPr>
            <w:tcW w:w="6492" w:type="dxa"/>
            <w:vAlign w:val="center"/>
          </w:tcPr>
          <w:p w14:paraId="5FA3D97C" w14:textId="39E8B008" w:rsidR="00494AF3" w:rsidRPr="0052374F" w:rsidRDefault="00494AF3" w:rsidP="00494AF3">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Establish and maintain mechanical standard/engineering practices for transport/ production equipment</w:t>
            </w:r>
          </w:p>
        </w:tc>
        <w:tc>
          <w:tcPr>
            <w:tcW w:w="1263" w:type="dxa"/>
            <w:vAlign w:val="center"/>
          </w:tcPr>
          <w:p w14:paraId="2BDB5EDD" w14:textId="2EB5ECDD" w:rsidR="00494AF3" w:rsidRPr="0052374F" w:rsidRDefault="00494AF3" w:rsidP="00494AF3">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120</w:t>
            </w:r>
          </w:p>
        </w:tc>
      </w:tr>
      <w:tr w:rsidR="00494AF3" w:rsidRPr="00A561C5" w14:paraId="13A81045"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DC62567" w14:textId="3184E39C" w:rsidR="00494AF3" w:rsidRPr="0052374F" w:rsidRDefault="00494AF3" w:rsidP="00494AF3">
            <w:pPr>
              <w:pStyle w:val="Tablebody"/>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RIIRAI611D</w:t>
            </w:r>
          </w:p>
        </w:tc>
        <w:tc>
          <w:tcPr>
            <w:tcW w:w="6492" w:type="dxa"/>
            <w:vAlign w:val="center"/>
          </w:tcPr>
          <w:p w14:paraId="1595CDBE" w14:textId="521CA885" w:rsidR="00494AF3" w:rsidRPr="0052374F" w:rsidRDefault="00494AF3" w:rsidP="00494AF3">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Establish and maintain a surface mine mechanical plant management system</w:t>
            </w:r>
          </w:p>
        </w:tc>
        <w:tc>
          <w:tcPr>
            <w:tcW w:w="1263" w:type="dxa"/>
            <w:vAlign w:val="center"/>
          </w:tcPr>
          <w:p w14:paraId="2F02A606" w14:textId="3079CFC8" w:rsidR="00494AF3" w:rsidRPr="0052374F" w:rsidRDefault="00494AF3" w:rsidP="00494AF3">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100</w:t>
            </w:r>
          </w:p>
        </w:tc>
      </w:tr>
      <w:tr w:rsidR="00494AF3" w:rsidRPr="00A561C5" w14:paraId="6FDF1804"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E632282" w14:textId="5CA93A6D" w:rsidR="00494AF3" w:rsidRPr="0052374F" w:rsidRDefault="00494AF3" w:rsidP="00494AF3">
            <w:pPr>
              <w:pStyle w:val="Tablebody"/>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RIIRIS201E</w:t>
            </w:r>
          </w:p>
        </w:tc>
        <w:tc>
          <w:tcPr>
            <w:tcW w:w="6492" w:type="dxa"/>
            <w:vAlign w:val="center"/>
          </w:tcPr>
          <w:p w14:paraId="6C2FBB80" w14:textId="633353DE" w:rsidR="00494AF3" w:rsidRPr="0052374F" w:rsidRDefault="00494AF3" w:rsidP="00494AF3">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Conduct local risk control</w:t>
            </w:r>
          </w:p>
        </w:tc>
        <w:tc>
          <w:tcPr>
            <w:tcW w:w="1263" w:type="dxa"/>
            <w:vAlign w:val="center"/>
          </w:tcPr>
          <w:p w14:paraId="7E391B73" w14:textId="4325578C" w:rsidR="00494AF3" w:rsidRPr="0052374F" w:rsidRDefault="00494AF3" w:rsidP="00494AF3">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20</w:t>
            </w:r>
          </w:p>
        </w:tc>
      </w:tr>
      <w:tr w:rsidR="00494AF3" w:rsidRPr="00A561C5" w14:paraId="4B6A0A57"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44214AD" w14:textId="3E1B8E96" w:rsidR="00494AF3" w:rsidRPr="0052374F" w:rsidRDefault="00494AF3" w:rsidP="00494AF3">
            <w:pPr>
              <w:pStyle w:val="Tablebody"/>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RIIRIS202E</w:t>
            </w:r>
          </w:p>
        </w:tc>
        <w:tc>
          <w:tcPr>
            <w:tcW w:w="6492" w:type="dxa"/>
            <w:vAlign w:val="center"/>
          </w:tcPr>
          <w:p w14:paraId="0620122F" w14:textId="4239E84F" w:rsidR="00494AF3" w:rsidRPr="0052374F" w:rsidRDefault="00494AF3" w:rsidP="00494AF3">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Respond to site based spills</w:t>
            </w:r>
          </w:p>
        </w:tc>
        <w:tc>
          <w:tcPr>
            <w:tcW w:w="1263" w:type="dxa"/>
            <w:vAlign w:val="center"/>
          </w:tcPr>
          <w:p w14:paraId="17665225" w14:textId="4291F40B" w:rsidR="00494AF3" w:rsidRPr="0052374F" w:rsidRDefault="00494AF3" w:rsidP="00494AF3">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20</w:t>
            </w:r>
          </w:p>
        </w:tc>
      </w:tr>
      <w:tr w:rsidR="00494AF3" w:rsidRPr="00A561C5" w14:paraId="29935695"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D102317" w14:textId="146D5425" w:rsidR="00494AF3" w:rsidRPr="0052374F" w:rsidRDefault="00494AF3" w:rsidP="00494AF3">
            <w:pPr>
              <w:pStyle w:val="Tablebody"/>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RIIRIS301E</w:t>
            </w:r>
          </w:p>
        </w:tc>
        <w:tc>
          <w:tcPr>
            <w:tcW w:w="6492" w:type="dxa"/>
            <w:vAlign w:val="center"/>
          </w:tcPr>
          <w:p w14:paraId="1F1F2045" w14:textId="4141C3E4" w:rsidR="00494AF3" w:rsidRPr="0052374F" w:rsidRDefault="00494AF3" w:rsidP="00494AF3">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Apply risk management processes</w:t>
            </w:r>
          </w:p>
        </w:tc>
        <w:tc>
          <w:tcPr>
            <w:tcW w:w="1263" w:type="dxa"/>
            <w:vAlign w:val="center"/>
          </w:tcPr>
          <w:p w14:paraId="0825B4BC" w14:textId="1304E15D" w:rsidR="00494AF3" w:rsidRPr="0052374F" w:rsidRDefault="00494AF3" w:rsidP="00494AF3">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40</w:t>
            </w:r>
          </w:p>
        </w:tc>
      </w:tr>
      <w:tr w:rsidR="00494AF3" w:rsidRPr="00A561C5" w14:paraId="6A474D96"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64D6258" w14:textId="4C786B9A" w:rsidR="00494AF3" w:rsidRPr="0052374F" w:rsidRDefault="00494AF3" w:rsidP="00494AF3">
            <w:pPr>
              <w:pStyle w:val="Tablebody"/>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RIIRIS401E</w:t>
            </w:r>
          </w:p>
        </w:tc>
        <w:tc>
          <w:tcPr>
            <w:tcW w:w="6492" w:type="dxa"/>
            <w:vAlign w:val="center"/>
          </w:tcPr>
          <w:p w14:paraId="41C2C334" w14:textId="42C4D34E" w:rsidR="00494AF3" w:rsidRPr="0052374F" w:rsidRDefault="00494AF3" w:rsidP="00494AF3">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Apply site risk management system</w:t>
            </w:r>
          </w:p>
        </w:tc>
        <w:tc>
          <w:tcPr>
            <w:tcW w:w="1263" w:type="dxa"/>
            <w:vAlign w:val="center"/>
          </w:tcPr>
          <w:p w14:paraId="67C777AE" w14:textId="13EB2171" w:rsidR="00494AF3" w:rsidRPr="0052374F" w:rsidRDefault="00494AF3" w:rsidP="00494AF3">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40</w:t>
            </w:r>
          </w:p>
        </w:tc>
      </w:tr>
      <w:tr w:rsidR="00494AF3" w:rsidRPr="00A561C5" w14:paraId="490C3F52"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84FE3F3" w14:textId="75E6080C" w:rsidR="00494AF3" w:rsidRPr="0052374F" w:rsidRDefault="00494AF3" w:rsidP="00494AF3">
            <w:pPr>
              <w:pStyle w:val="Tablebody"/>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RIIRIS402E</w:t>
            </w:r>
          </w:p>
        </w:tc>
        <w:tc>
          <w:tcPr>
            <w:tcW w:w="6492" w:type="dxa"/>
            <w:vAlign w:val="center"/>
          </w:tcPr>
          <w:p w14:paraId="7BE8A54F" w14:textId="14CFBDB5" w:rsidR="00494AF3" w:rsidRPr="0052374F" w:rsidRDefault="00494AF3" w:rsidP="00494AF3">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Carry out the risk management process</w:t>
            </w:r>
          </w:p>
        </w:tc>
        <w:tc>
          <w:tcPr>
            <w:tcW w:w="1263" w:type="dxa"/>
            <w:vAlign w:val="center"/>
          </w:tcPr>
          <w:p w14:paraId="271AC535" w14:textId="00AD7A49" w:rsidR="00494AF3" w:rsidRPr="0052374F" w:rsidRDefault="00494AF3" w:rsidP="00494AF3">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60</w:t>
            </w:r>
          </w:p>
        </w:tc>
      </w:tr>
      <w:tr w:rsidR="00494AF3" w:rsidRPr="00A561C5" w14:paraId="13041B13"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D35D46B" w14:textId="1F8F70F6" w:rsidR="00494AF3" w:rsidRPr="0052374F" w:rsidRDefault="00494AF3" w:rsidP="00494AF3">
            <w:pPr>
              <w:pStyle w:val="Tablebody"/>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RIIRIS403E</w:t>
            </w:r>
          </w:p>
        </w:tc>
        <w:tc>
          <w:tcPr>
            <w:tcW w:w="6492" w:type="dxa"/>
            <w:vAlign w:val="center"/>
          </w:tcPr>
          <w:p w14:paraId="1522FE51" w14:textId="5CED44AA" w:rsidR="00494AF3" w:rsidRPr="0052374F" w:rsidRDefault="00494AF3" w:rsidP="00494AF3">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Manage and coordinate spill response</w:t>
            </w:r>
          </w:p>
        </w:tc>
        <w:tc>
          <w:tcPr>
            <w:tcW w:w="1263" w:type="dxa"/>
            <w:vAlign w:val="center"/>
          </w:tcPr>
          <w:p w14:paraId="7A831D33" w14:textId="1570098C" w:rsidR="00494AF3" w:rsidRPr="0052374F" w:rsidRDefault="00494AF3" w:rsidP="00494AF3">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50</w:t>
            </w:r>
          </w:p>
        </w:tc>
      </w:tr>
      <w:tr w:rsidR="00494AF3" w:rsidRPr="00A561C5" w14:paraId="1B9093F6"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7CEF133" w14:textId="1488FA65" w:rsidR="00494AF3" w:rsidRPr="0052374F" w:rsidRDefault="00494AF3" w:rsidP="00494AF3">
            <w:pPr>
              <w:pStyle w:val="Tablebody"/>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RIIRIS501E</w:t>
            </w:r>
          </w:p>
        </w:tc>
        <w:tc>
          <w:tcPr>
            <w:tcW w:w="6492" w:type="dxa"/>
            <w:vAlign w:val="center"/>
          </w:tcPr>
          <w:p w14:paraId="59082537" w14:textId="65FAA6BE" w:rsidR="00494AF3" w:rsidRPr="0052374F" w:rsidRDefault="00494AF3" w:rsidP="00494AF3">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Implement and maintain management systems to control risk</w:t>
            </w:r>
          </w:p>
        </w:tc>
        <w:tc>
          <w:tcPr>
            <w:tcW w:w="1263" w:type="dxa"/>
            <w:vAlign w:val="center"/>
          </w:tcPr>
          <w:p w14:paraId="28889A34" w14:textId="5BDBADC0" w:rsidR="00494AF3" w:rsidRPr="0052374F" w:rsidRDefault="00494AF3" w:rsidP="00494AF3">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80</w:t>
            </w:r>
          </w:p>
        </w:tc>
      </w:tr>
      <w:tr w:rsidR="00494AF3" w:rsidRPr="00A561C5" w14:paraId="6BA0C14E"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28C4198" w14:textId="1124CCA4" w:rsidR="00494AF3" w:rsidRPr="0052374F" w:rsidRDefault="00494AF3" w:rsidP="00494AF3">
            <w:pPr>
              <w:pStyle w:val="Tablebody"/>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RIIRIS601E</w:t>
            </w:r>
          </w:p>
        </w:tc>
        <w:tc>
          <w:tcPr>
            <w:tcW w:w="6492" w:type="dxa"/>
            <w:vAlign w:val="center"/>
          </w:tcPr>
          <w:p w14:paraId="49BD2183" w14:textId="4BCB7A6E" w:rsidR="00494AF3" w:rsidRPr="0052374F" w:rsidRDefault="00494AF3" w:rsidP="00494AF3">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Establish and maintain risk management systems</w:t>
            </w:r>
          </w:p>
        </w:tc>
        <w:tc>
          <w:tcPr>
            <w:tcW w:w="1263" w:type="dxa"/>
            <w:vAlign w:val="center"/>
          </w:tcPr>
          <w:p w14:paraId="77BB6864" w14:textId="5824B968" w:rsidR="00494AF3" w:rsidRPr="0052374F" w:rsidRDefault="00494AF3" w:rsidP="00494AF3">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100</w:t>
            </w:r>
          </w:p>
        </w:tc>
      </w:tr>
      <w:tr w:rsidR="00494AF3" w:rsidRPr="00A561C5" w14:paraId="079DF128"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38A7BC7" w14:textId="513936D7" w:rsidR="00494AF3" w:rsidRPr="0052374F" w:rsidRDefault="00494AF3" w:rsidP="00494AF3">
            <w:pPr>
              <w:pStyle w:val="Tablebody"/>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RIIRTM201E</w:t>
            </w:r>
          </w:p>
        </w:tc>
        <w:tc>
          <w:tcPr>
            <w:tcW w:w="6492" w:type="dxa"/>
            <w:vAlign w:val="center"/>
          </w:tcPr>
          <w:p w14:paraId="72BB44CD" w14:textId="1AF9AF7F" w:rsidR="00494AF3" w:rsidRPr="0052374F" w:rsidRDefault="00494AF3" w:rsidP="00494AF3">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Position, set-up and operate variable message signs</w:t>
            </w:r>
          </w:p>
        </w:tc>
        <w:tc>
          <w:tcPr>
            <w:tcW w:w="1263" w:type="dxa"/>
            <w:vAlign w:val="center"/>
          </w:tcPr>
          <w:p w14:paraId="154B5F91" w14:textId="77CE695C" w:rsidR="00494AF3" w:rsidRPr="0052374F" w:rsidRDefault="00494AF3" w:rsidP="00494AF3">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40</w:t>
            </w:r>
          </w:p>
        </w:tc>
      </w:tr>
      <w:tr w:rsidR="00494AF3" w:rsidRPr="00A561C5" w14:paraId="40E17BBD"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816687E" w14:textId="2554E325" w:rsidR="00494AF3" w:rsidRPr="0052374F" w:rsidRDefault="00494AF3" w:rsidP="00494AF3">
            <w:pPr>
              <w:pStyle w:val="Tablebody"/>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RIIRTM202E</w:t>
            </w:r>
          </w:p>
        </w:tc>
        <w:tc>
          <w:tcPr>
            <w:tcW w:w="6492" w:type="dxa"/>
            <w:vAlign w:val="center"/>
          </w:tcPr>
          <w:p w14:paraId="0EB3A628" w14:textId="449AC1FB" w:rsidR="00494AF3" w:rsidRPr="0052374F" w:rsidRDefault="00494AF3" w:rsidP="00494AF3">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Position, set-up and operate portable traffic signals</w:t>
            </w:r>
          </w:p>
        </w:tc>
        <w:tc>
          <w:tcPr>
            <w:tcW w:w="1263" w:type="dxa"/>
            <w:vAlign w:val="center"/>
          </w:tcPr>
          <w:p w14:paraId="1CFA1417" w14:textId="0010953A" w:rsidR="00494AF3" w:rsidRPr="0052374F" w:rsidRDefault="00494AF3" w:rsidP="00494AF3">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40</w:t>
            </w:r>
          </w:p>
        </w:tc>
      </w:tr>
      <w:tr w:rsidR="00494AF3" w:rsidRPr="00A561C5" w14:paraId="7F64B331"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944E7EE" w14:textId="553B569C" w:rsidR="00494AF3" w:rsidRPr="0052374F" w:rsidRDefault="00494AF3" w:rsidP="00494AF3">
            <w:pPr>
              <w:pStyle w:val="Tablebody"/>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RIIRTM203E</w:t>
            </w:r>
          </w:p>
        </w:tc>
        <w:tc>
          <w:tcPr>
            <w:tcW w:w="6492" w:type="dxa"/>
            <w:vAlign w:val="center"/>
          </w:tcPr>
          <w:p w14:paraId="4382779E" w14:textId="60768998" w:rsidR="00494AF3" w:rsidRPr="0052374F" w:rsidRDefault="00494AF3" w:rsidP="00494AF3">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Work as a safety observer/spotter</w:t>
            </w:r>
          </w:p>
        </w:tc>
        <w:tc>
          <w:tcPr>
            <w:tcW w:w="1263" w:type="dxa"/>
            <w:vAlign w:val="center"/>
          </w:tcPr>
          <w:p w14:paraId="7F33C049" w14:textId="3E896DC7" w:rsidR="00494AF3" w:rsidRPr="0052374F" w:rsidRDefault="00494AF3" w:rsidP="00494AF3">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20</w:t>
            </w:r>
          </w:p>
        </w:tc>
      </w:tr>
      <w:tr w:rsidR="00494AF3" w:rsidRPr="00A561C5" w14:paraId="0382C0B8"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2A750F3" w14:textId="4A281109" w:rsidR="00494AF3" w:rsidRPr="0052374F" w:rsidRDefault="00494AF3" w:rsidP="00494AF3">
            <w:pPr>
              <w:pStyle w:val="Tablebody"/>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RIIRTM301E</w:t>
            </w:r>
          </w:p>
        </w:tc>
        <w:tc>
          <w:tcPr>
            <w:tcW w:w="6492" w:type="dxa"/>
            <w:vAlign w:val="center"/>
          </w:tcPr>
          <w:p w14:paraId="77D96040" w14:textId="7E2256F7" w:rsidR="00494AF3" w:rsidRPr="0052374F" w:rsidRDefault="00494AF3" w:rsidP="00494AF3">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Operate truck or trailer mounted attenuators</w:t>
            </w:r>
          </w:p>
        </w:tc>
        <w:tc>
          <w:tcPr>
            <w:tcW w:w="1263" w:type="dxa"/>
            <w:vAlign w:val="center"/>
          </w:tcPr>
          <w:p w14:paraId="694E7F9E" w14:textId="066F33A0" w:rsidR="00494AF3" w:rsidRPr="0052374F" w:rsidRDefault="00494AF3" w:rsidP="00494AF3">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40</w:t>
            </w:r>
          </w:p>
        </w:tc>
      </w:tr>
      <w:tr w:rsidR="00494AF3" w:rsidRPr="00A561C5" w14:paraId="5E05D537"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0155C15" w14:textId="20D19691" w:rsidR="00494AF3" w:rsidRPr="0052374F" w:rsidRDefault="00494AF3" w:rsidP="00494AF3">
            <w:pPr>
              <w:pStyle w:val="Tablebody"/>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RIISAM201E</w:t>
            </w:r>
          </w:p>
        </w:tc>
        <w:tc>
          <w:tcPr>
            <w:tcW w:w="6492" w:type="dxa"/>
            <w:vAlign w:val="center"/>
          </w:tcPr>
          <w:p w14:paraId="5E7A6C11" w14:textId="238A0E9F" w:rsidR="00494AF3" w:rsidRPr="0052374F" w:rsidRDefault="00494AF3" w:rsidP="00494AF3">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Handle resources and infrastructure materials and safely dispose of nontoxic materials</w:t>
            </w:r>
          </w:p>
        </w:tc>
        <w:tc>
          <w:tcPr>
            <w:tcW w:w="1263" w:type="dxa"/>
            <w:vAlign w:val="center"/>
          </w:tcPr>
          <w:p w14:paraId="1990AB3C" w14:textId="025FAA5B" w:rsidR="00494AF3" w:rsidRPr="0052374F" w:rsidRDefault="00494AF3" w:rsidP="00494AF3">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16</w:t>
            </w:r>
          </w:p>
        </w:tc>
      </w:tr>
      <w:tr w:rsidR="00494AF3" w:rsidRPr="00A561C5" w14:paraId="3367623C"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22CEA5F" w14:textId="203072D6" w:rsidR="00494AF3" w:rsidRPr="0052374F" w:rsidRDefault="00494AF3" w:rsidP="00494AF3">
            <w:pPr>
              <w:pStyle w:val="Tablebody"/>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RIISAM202E</w:t>
            </w:r>
          </w:p>
        </w:tc>
        <w:tc>
          <w:tcPr>
            <w:tcW w:w="6492" w:type="dxa"/>
            <w:vAlign w:val="center"/>
          </w:tcPr>
          <w:p w14:paraId="60280B89" w14:textId="7DB249D0" w:rsidR="00494AF3" w:rsidRPr="0052374F" w:rsidRDefault="00494AF3" w:rsidP="00494AF3">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Isolate and access plant</w:t>
            </w:r>
          </w:p>
        </w:tc>
        <w:tc>
          <w:tcPr>
            <w:tcW w:w="1263" w:type="dxa"/>
            <w:vAlign w:val="center"/>
          </w:tcPr>
          <w:p w14:paraId="7B4F7C7B" w14:textId="3BC6BB1B" w:rsidR="00494AF3" w:rsidRPr="0052374F" w:rsidRDefault="00494AF3" w:rsidP="00494AF3">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30</w:t>
            </w:r>
          </w:p>
        </w:tc>
      </w:tr>
      <w:tr w:rsidR="00494AF3" w:rsidRPr="00A561C5" w14:paraId="49512107"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F29E3D6" w14:textId="486CDCB7" w:rsidR="00494AF3" w:rsidRPr="0052374F" w:rsidRDefault="00494AF3" w:rsidP="00494AF3">
            <w:pPr>
              <w:pStyle w:val="Tablebody"/>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RIISAM203E</w:t>
            </w:r>
          </w:p>
        </w:tc>
        <w:tc>
          <w:tcPr>
            <w:tcW w:w="6492" w:type="dxa"/>
            <w:vAlign w:val="center"/>
          </w:tcPr>
          <w:p w14:paraId="151672EB" w14:textId="135C23C9" w:rsidR="00494AF3" w:rsidRPr="0052374F" w:rsidRDefault="00494AF3" w:rsidP="00494AF3">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Use hand and power tools</w:t>
            </w:r>
          </w:p>
        </w:tc>
        <w:tc>
          <w:tcPr>
            <w:tcW w:w="1263" w:type="dxa"/>
            <w:vAlign w:val="center"/>
          </w:tcPr>
          <w:p w14:paraId="1943639C" w14:textId="50D59E8D" w:rsidR="00494AF3" w:rsidRPr="0052374F" w:rsidRDefault="00494AF3" w:rsidP="00494AF3">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80</w:t>
            </w:r>
          </w:p>
        </w:tc>
      </w:tr>
      <w:tr w:rsidR="00494AF3" w:rsidRPr="00A561C5" w14:paraId="5B977537"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6E80F12" w14:textId="5C78A27C" w:rsidR="00494AF3" w:rsidRPr="0052374F" w:rsidRDefault="00494AF3" w:rsidP="00494AF3">
            <w:pPr>
              <w:pStyle w:val="Tablebody"/>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RIISAM204E</w:t>
            </w:r>
          </w:p>
        </w:tc>
        <w:tc>
          <w:tcPr>
            <w:tcW w:w="6492" w:type="dxa"/>
            <w:vAlign w:val="center"/>
          </w:tcPr>
          <w:p w14:paraId="2F96F44A" w14:textId="1AFE5148" w:rsidR="00494AF3" w:rsidRPr="0052374F" w:rsidRDefault="00494AF3" w:rsidP="00494AF3">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Operate small plant and equipment</w:t>
            </w:r>
          </w:p>
        </w:tc>
        <w:tc>
          <w:tcPr>
            <w:tcW w:w="1263" w:type="dxa"/>
            <w:vAlign w:val="center"/>
          </w:tcPr>
          <w:p w14:paraId="4D26910D" w14:textId="2980EFA7" w:rsidR="00494AF3" w:rsidRPr="0052374F" w:rsidRDefault="00494AF3" w:rsidP="00494AF3">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20</w:t>
            </w:r>
          </w:p>
        </w:tc>
      </w:tr>
      <w:tr w:rsidR="00494AF3" w:rsidRPr="00A561C5" w14:paraId="72088C69"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25368AD" w14:textId="4CFF92A7" w:rsidR="00494AF3" w:rsidRPr="0052374F" w:rsidRDefault="00494AF3" w:rsidP="00494AF3">
            <w:pPr>
              <w:pStyle w:val="Tablebody"/>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RIISAM205E</w:t>
            </w:r>
          </w:p>
        </w:tc>
        <w:tc>
          <w:tcPr>
            <w:tcW w:w="6492" w:type="dxa"/>
            <w:vAlign w:val="center"/>
          </w:tcPr>
          <w:p w14:paraId="04E3A7B7" w14:textId="03A9E9E9" w:rsidR="00494AF3" w:rsidRPr="0052374F" w:rsidRDefault="00494AF3" w:rsidP="00494AF3">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Cut, weld and bend materials</w:t>
            </w:r>
          </w:p>
        </w:tc>
        <w:tc>
          <w:tcPr>
            <w:tcW w:w="1263" w:type="dxa"/>
            <w:vAlign w:val="center"/>
          </w:tcPr>
          <w:p w14:paraId="2CA5DC7E" w14:textId="287F4FEF" w:rsidR="00494AF3" w:rsidRPr="0052374F" w:rsidRDefault="00494AF3" w:rsidP="00494AF3">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40</w:t>
            </w:r>
          </w:p>
        </w:tc>
      </w:tr>
      <w:tr w:rsidR="00494AF3" w:rsidRPr="00A561C5" w14:paraId="1F5C1201"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D0B702E" w14:textId="2A2B79B8" w:rsidR="00494AF3" w:rsidRPr="0052374F" w:rsidRDefault="00494AF3" w:rsidP="00494AF3">
            <w:pPr>
              <w:pStyle w:val="Tablebody"/>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RIISAM207E</w:t>
            </w:r>
          </w:p>
        </w:tc>
        <w:tc>
          <w:tcPr>
            <w:tcW w:w="6492" w:type="dxa"/>
            <w:vAlign w:val="center"/>
          </w:tcPr>
          <w:p w14:paraId="2ADB6D94" w14:textId="60E95B03" w:rsidR="00494AF3" w:rsidRPr="0052374F" w:rsidRDefault="00494AF3" w:rsidP="00494AF3">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Apply operational maintenance skills</w:t>
            </w:r>
          </w:p>
        </w:tc>
        <w:tc>
          <w:tcPr>
            <w:tcW w:w="1263" w:type="dxa"/>
            <w:vAlign w:val="center"/>
          </w:tcPr>
          <w:p w14:paraId="3F078A93" w14:textId="735573C1" w:rsidR="00494AF3" w:rsidRPr="0052374F" w:rsidRDefault="00494AF3" w:rsidP="00494AF3">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40</w:t>
            </w:r>
          </w:p>
        </w:tc>
      </w:tr>
      <w:tr w:rsidR="00494AF3" w:rsidRPr="00A561C5" w14:paraId="79C7F779"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18CA558" w14:textId="076DD8D1" w:rsidR="00494AF3" w:rsidRPr="0052374F" w:rsidRDefault="00494AF3" w:rsidP="00494AF3">
            <w:pPr>
              <w:pStyle w:val="Tablebody"/>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RIISAM208E</w:t>
            </w:r>
          </w:p>
        </w:tc>
        <w:tc>
          <w:tcPr>
            <w:tcW w:w="6492" w:type="dxa"/>
            <w:vAlign w:val="center"/>
          </w:tcPr>
          <w:p w14:paraId="2BAFF497" w14:textId="1C238725" w:rsidR="00494AF3" w:rsidRPr="0052374F" w:rsidRDefault="00494AF3" w:rsidP="00494AF3">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Perform plant operational maintenance</w:t>
            </w:r>
          </w:p>
        </w:tc>
        <w:tc>
          <w:tcPr>
            <w:tcW w:w="1263" w:type="dxa"/>
            <w:vAlign w:val="center"/>
          </w:tcPr>
          <w:p w14:paraId="1847139C" w14:textId="1A045948" w:rsidR="00494AF3" w:rsidRPr="0052374F" w:rsidRDefault="00494AF3" w:rsidP="00494AF3">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50</w:t>
            </w:r>
          </w:p>
        </w:tc>
      </w:tr>
      <w:tr w:rsidR="00494AF3" w:rsidRPr="00A561C5" w14:paraId="06738C33"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13EAB46" w14:textId="19D64504" w:rsidR="00494AF3" w:rsidRPr="0052374F" w:rsidRDefault="00494AF3" w:rsidP="00494AF3">
            <w:pPr>
              <w:pStyle w:val="Tablebody"/>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RIISAM209E</w:t>
            </w:r>
          </w:p>
        </w:tc>
        <w:tc>
          <w:tcPr>
            <w:tcW w:w="6492" w:type="dxa"/>
            <w:vAlign w:val="center"/>
          </w:tcPr>
          <w:p w14:paraId="7C3D6B40" w14:textId="4C225EAD" w:rsidR="00494AF3" w:rsidRPr="0052374F" w:rsidRDefault="00494AF3" w:rsidP="00494AF3">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Carry out operational maintenance</w:t>
            </w:r>
          </w:p>
        </w:tc>
        <w:tc>
          <w:tcPr>
            <w:tcW w:w="1263" w:type="dxa"/>
            <w:vAlign w:val="center"/>
          </w:tcPr>
          <w:p w14:paraId="5B4879BF" w14:textId="5D9703D7" w:rsidR="00494AF3" w:rsidRPr="0052374F" w:rsidRDefault="00494AF3" w:rsidP="00494AF3">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40</w:t>
            </w:r>
          </w:p>
        </w:tc>
      </w:tr>
      <w:tr w:rsidR="00494AF3" w:rsidRPr="00A561C5" w14:paraId="3C47A115"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FEA4F68" w14:textId="22FB7EA5" w:rsidR="00494AF3" w:rsidRPr="0052374F" w:rsidRDefault="00494AF3" w:rsidP="00494AF3">
            <w:pPr>
              <w:pStyle w:val="Tablebody"/>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RIISAM212E</w:t>
            </w:r>
          </w:p>
        </w:tc>
        <w:tc>
          <w:tcPr>
            <w:tcW w:w="6492" w:type="dxa"/>
            <w:vAlign w:val="center"/>
          </w:tcPr>
          <w:p w14:paraId="4AF51608" w14:textId="25363584" w:rsidR="00494AF3" w:rsidRPr="0052374F" w:rsidRDefault="00494AF3" w:rsidP="00494AF3">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Service mine plant and equipment</w:t>
            </w:r>
          </w:p>
        </w:tc>
        <w:tc>
          <w:tcPr>
            <w:tcW w:w="1263" w:type="dxa"/>
            <w:vAlign w:val="center"/>
          </w:tcPr>
          <w:p w14:paraId="375B1529" w14:textId="2BAFDDEC" w:rsidR="00494AF3" w:rsidRPr="0052374F" w:rsidRDefault="00494AF3" w:rsidP="00494AF3">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40</w:t>
            </w:r>
          </w:p>
        </w:tc>
      </w:tr>
      <w:tr w:rsidR="00494AF3" w:rsidRPr="00A561C5" w14:paraId="0FDF850F"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7357472" w14:textId="0D00553D" w:rsidR="00494AF3" w:rsidRPr="0052374F" w:rsidRDefault="00494AF3" w:rsidP="00494AF3">
            <w:pPr>
              <w:pStyle w:val="Tablebody"/>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RIISAM213E</w:t>
            </w:r>
          </w:p>
        </w:tc>
        <w:tc>
          <w:tcPr>
            <w:tcW w:w="6492" w:type="dxa"/>
            <w:vAlign w:val="center"/>
          </w:tcPr>
          <w:p w14:paraId="48C10205" w14:textId="60D2AEE5" w:rsidR="00494AF3" w:rsidRPr="0052374F" w:rsidRDefault="00494AF3" w:rsidP="00494AF3">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Position and set up mobile lighting</w:t>
            </w:r>
          </w:p>
        </w:tc>
        <w:tc>
          <w:tcPr>
            <w:tcW w:w="1263" w:type="dxa"/>
            <w:vAlign w:val="center"/>
          </w:tcPr>
          <w:p w14:paraId="2F775408" w14:textId="0D8C67B4" w:rsidR="00494AF3" w:rsidRPr="0052374F" w:rsidRDefault="00494AF3" w:rsidP="00494AF3">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10</w:t>
            </w:r>
          </w:p>
        </w:tc>
      </w:tr>
      <w:tr w:rsidR="00494AF3" w:rsidRPr="00A561C5" w14:paraId="61A82439"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DE49E12" w14:textId="0A829566" w:rsidR="00494AF3" w:rsidRPr="0052374F" w:rsidRDefault="00494AF3" w:rsidP="00494AF3">
            <w:pPr>
              <w:pStyle w:val="Tablebody"/>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RIISAM215E</w:t>
            </w:r>
          </w:p>
        </w:tc>
        <w:tc>
          <w:tcPr>
            <w:tcW w:w="6492" w:type="dxa"/>
            <w:vAlign w:val="center"/>
          </w:tcPr>
          <w:p w14:paraId="2690FA79" w14:textId="4EAA12BD" w:rsidR="00494AF3" w:rsidRPr="0052374F" w:rsidRDefault="00494AF3" w:rsidP="00494AF3">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Carry out drilling industry operational maintenance</w:t>
            </w:r>
          </w:p>
        </w:tc>
        <w:tc>
          <w:tcPr>
            <w:tcW w:w="1263" w:type="dxa"/>
            <w:vAlign w:val="center"/>
          </w:tcPr>
          <w:p w14:paraId="22E5B6F2" w14:textId="6D9DCEB3" w:rsidR="00494AF3" w:rsidRPr="0052374F" w:rsidRDefault="00494AF3" w:rsidP="00494AF3">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40</w:t>
            </w:r>
          </w:p>
        </w:tc>
      </w:tr>
      <w:tr w:rsidR="00494AF3" w:rsidRPr="00A561C5" w14:paraId="4064D6B7"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DB9F346" w14:textId="778E0F8E" w:rsidR="00494AF3" w:rsidRPr="0052374F" w:rsidRDefault="00494AF3" w:rsidP="00494AF3">
            <w:pPr>
              <w:pStyle w:val="Tablebody"/>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RIISAM301F</w:t>
            </w:r>
          </w:p>
        </w:tc>
        <w:tc>
          <w:tcPr>
            <w:tcW w:w="6492" w:type="dxa"/>
            <w:vAlign w:val="center"/>
          </w:tcPr>
          <w:p w14:paraId="11B6A47E" w14:textId="1FF7BC10" w:rsidR="00494AF3" w:rsidRPr="0052374F" w:rsidRDefault="00494AF3" w:rsidP="00494AF3">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Test operational functions of vehicles and equipment</w:t>
            </w:r>
          </w:p>
        </w:tc>
        <w:tc>
          <w:tcPr>
            <w:tcW w:w="1263" w:type="dxa"/>
            <w:vAlign w:val="center"/>
          </w:tcPr>
          <w:p w14:paraId="26D12428" w14:textId="7DF686DA" w:rsidR="00494AF3" w:rsidRPr="0052374F" w:rsidRDefault="00494AF3" w:rsidP="00494AF3">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30</w:t>
            </w:r>
          </w:p>
        </w:tc>
      </w:tr>
      <w:tr w:rsidR="00494AF3" w:rsidRPr="00A561C5" w14:paraId="2A444D36"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D865F13" w14:textId="1952D09C" w:rsidR="00494AF3" w:rsidRPr="0052374F" w:rsidRDefault="00494AF3" w:rsidP="00494AF3">
            <w:pPr>
              <w:pStyle w:val="Tablebody"/>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RIISAM303E</w:t>
            </w:r>
          </w:p>
        </w:tc>
        <w:tc>
          <w:tcPr>
            <w:tcW w:w="6492" w:type="dxa"/>
            <w:vAlign w:val="center"/>
          </w:tcPr>
          <w:p w14:paraId="36FA32E5" w14:textId="1919A8CC" w:rsidR="00494AF3" w:rsidRPr="0052374F" w:rsidRDefault="00494AF3" w:rsidP="00494AF3">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Shutdown dredge for operator maintenance</w:t>
            </w:r>
          </w:p>
        </w:tc>
        <w:tc>
          <w:tcPr>
            <w:tcW w:w="1263" w:type="dxa"/>
            <w:vAlign w:val="center"/>
          </w:tcPr>
          <w:p w14:paraId="377F509C" w14:textId="086D4F76" w:rsidR="00494AF3" w:rsidRPr="0052374F" w:rsidRDefault="00494AF3" w:rsidP="00494AF3">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40</w:t>
            </w:r>
          </w:p>
        </w:tc>
      </w:tr>
      <w:tr w:rsidR="00494AF3" w:rsidRPr="00A561C5" w14:paraId="6B60B7C9"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F3D0863" w14:textId="787790B4" w:rsidR="00494AF3" w:rsidRPr="0052374F" w:rsidRDefault="00494AF3" w:rsidP="00494AF3">
            <w:pPr>
              <w:pStyle w:val="Tablebody"/>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RIISAM304E</w:t>
            </w:r>
          </w:p>
        </w:tc>
        <w:tc>
          <w:tcPr>
            <w:tcW w:w="6492" w:type="dxa"/>
            <w:vAlign w:val="center"/>
          </w:tcPr>
          <w:p w14:paraId="53777988" w14:textId="1DF73ECE" w:rsidR="00494AF3" w:rsidRPr="0052374F" w:rsidRDefault="00494AF3" w:rsidP="00494AF3">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Install, commission and maintain major conveyor equipment and systems</w:t>
            </w:r>
          </w:p>
        </w:tc>
        <w:tc>
          <w:tcPr>
            <w:tcW w:w="1263" w:type="dxa"/>
            <w:vAlign w:val="center"/>
          </w:tcPr>
          <w:p w14:paraId="297E3FC2" w14:textId="31313097" w:rsidR="00494AF3" w:rsidRPr="0052374F" w:rsidRDefault="00494AF3" w:rsidP="00494AF3">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80</w:t>
            </w:r>
          </w:p>
        </w:tc>
      </w:tr>
      <w:tr w:rsidR="00494AF3" w:rsidRPr="00A561C5" w14:paraId="014EB722"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FC1EB91" w14:textId="43D4451B" w:rsidR="00494AF3" w:rsidRPr="0052374F" w:rsidRDefault="00494AF3" w:rsidP="00494AF3">
            <w:pPr>
              <w:pStyle w:val="Tablebody"/>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RIISAM306E</w:t>
            </w:r>
          </w:p>
        </w:tc>
        <w:tc>
          <w:tcPr>
            <w:tcW w:w="6492" w:type="dxa"/>
            <w:vAlign w:val="center"/>
          </w:tcPr>
          <w:p w14:paraId="6D76E4C0" w14:textId="416BE7AA" w:rsidR="00494AF3" w:rsidRPr="0052374F" w:rsidRDefault="00494AF3" w:rsidP="00494AF3">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Service and maintain conveyors, feeders and hoppers</w:t>
            </w:r>
          </w:p>
        </w:tc>
        <w:tc>
          <w:tcPr>
            <w:tcW w:w="1263" w:type="dxa"/>
            <w:vAlign w:val="center"/>
          </w:tcPr>
          <w:p w14:paraId="05329A1B" w14:textId="63A3354E" w:rsidR="00494AF3" w:rsidRPr="0052374F" w:rsidRDefault="00494AF3" w:rsidP="00494AF3">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40</w:t>
            </w:r>
          </w:p>
        </w:tc>
      </w:tr>
      <w:tr w:rsidR="00494AF3" w:rsidRPr="00A561C5" w14:paraId="46D42E62"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881A6DA" w14:textId="55043BEB" w:rsidR="00494AF3" w:rsidRPr="0052374F" w:rsidRDefault="00494AF3" w:rsidP="00494AF3">
            <w:pPr>
              <w:pStyle w:val="Tablebody"/>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RIISAM307E</w:t>
            </w:r>
          </w:p>
        </w:tc>
        <w:tc>
          <w:tcPr>
            <w:tcW w:w="6492" w:type="dxa"/>
            <w:vAlign w:val="center"/>
          </w:tcPr>
          <w:p w14:paraId="50EADC53" w14:textId="1E7B89CE" w:rsidR="00494AF3" w:rsidRPr="0052374F" w:rsidRDefault="00494AF3" w:rsidP="00494AF3">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Service and maintain crushers</w:t>
            </w:r>
          </w:p>
        </w:tc>
        <w:tc>
          <w:tcPr>
            <w:tcW w:w="1263" w:type="dxa"/>
            <w:vAlign w:val="center"/>
          </w:tcPr>
          <w:p w14:paraId="5D1341E7" w14:textId="046258BD" w:rsidR="00494AF3" w:rsidRPr="0052374F" w:rsidRDefault="00494AF3" w:rsidP="00494AF3">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40</w:t>
            </w:r>
          </w:p>
        </w:tc>
      </w:tr>
      <w:tr w:rsidR="00494AF3" w:rsidRPr="00A561C5" w14:paraId="191CDC83"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5AEC305" w14:textId="03443BE6" w:rsidR="00494AF3" w:rsidRPr="0052374F" w:rsidRDefault="00494AF3" w:rsidP="00494AF3">
            <w:pPr>
              <w:pStyle w:val="Tablebody"/>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RIISAM308E</w:t>
            </w:r>
          </w:p>
        </w:tc>
        <w:tc>
          <w:tcPr>
            <w:tcW w:w="6492" w:type="dxa"/>
            <w:vAlign w:val="center"/>
          </w:tcPr>
          <w:p w14:paraId="2C7C814B" w14:textId="6BBAA3C5" w:rsidR="00494AF3" w:rsidRPr="0052374F" w:rsidRDefault="00494AF3" w:rsidP="00494AF3">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Service and maintain screens</w:t>
            </w:r>
          </w:p>
        </w:tc>
        <w:tc>
          <w:tcPr>
            <w:tcW w:w="1263" w:type="dxa"/>
            <w:vAlign w:val="center"/>
          </w:tcPr>
          <w:p w14:paraId="3F78D1FE" w14:textId="7229A5C4" w:rsidR="00494AF3" w:rsidRPr="0052374F" w:rsidRDefault="00494AF3" w:rsidP="00494AF3">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40</w:t>
            </w:r>
          </w:p>
        </w:tc>
      </w:tr>
      <w:tr w:rsidR="00494AF3" w:rsidRPr="00A561C5" w14:paraId="61AE87A7"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5AF5098" w14:textId="7F96ECDA" w:rsidR="00494AF3" w:rsidRPr="0052374F" w:rsidRDefault="00494AF3" w:rsidP="00494AF3">
            <w:pPr>
              <w:pStyle w:val="Tablebody"/>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RIISAM309E</w:t>
            </w:r>
          </w:p>
        </w:tc>
        <w:tc>
          <w:tcPr>
            <w:tcW w:w="6492" w:type="dxa"/>
            <w:vAlign w:val="center"/>
          </w:tcPr>
          <w:p w14:paraId="31B394F6" w14:textId="5C096992" w:rsidR="00494AF3" w:rsidRPr="0052374F" w:rsidRDefault="00494AF3" w:rsidP="00494AF3">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Service and maintain pumps</w:t>
            </w:r>
          </w:p>
        </w:tc>
        <w:tc>
          <w:tcPr>
            <w:tcW w:w="1263" w:type="dxa"/>
            <w:vAlign w:val="center"/>
          </w:tcPr>
          <w:p w14:paraId="51666E9E" w14:textId="7023E1F9" w:rsidR="00494AF3" w:rsidRPr="0052374F" w:rsidRDefault="00494AF3" w:rsidP="00494AF3">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40</w:t>
            </w:r>
          </w:p>
        </w:tc>
      </w:tr>
      <w:tr w:rsidR="00494AF3" w:rsidRPr="00A561C5" w14:paraId="4D41D36A"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775FE81" w14:textId="71585BC7" w:rsidR="00494AF3" w:rsidRPr="0052374F" w:rsidRDefault="00494AF3" w:rsidP="00494AF3">
            <w:pPr>
              <w:pStyle w:val="Tablebody"/>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RIISAM315A</w:t>
            </w:r>
          </w:p>
        </w:tc>
        <w:tc>
          <w:tcPr>
            <w:tcW w:w="6492" w:type="dxa"/>
            <w:vAlign w:val="center"/>
          </w:tcPr>
          <w:p w14:paraId="44B1662B" w14:textId="65C5CC10" w:rsidR="00494AF3" w:rsidRPr="0052374F" w:rsidRDefault="00494AF3" w:rsidP="00494AF3">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Manage tyre, wheel and rim assembly applications</w:t>
            </w:r>
          </w:p>
        </w:tc>
        <w:tc>
          <w:tcPr>
            <w:tcW w:w="1263" w:type="dxa"/>
            <w:vAlign w:val="center"/>
          </w:tcPr>
          <w:p w14:paraId="64A94826" w14:textId="70327BDE" w:rsidR="00494AF3" w:rsidRPr="0052374F" w:rsidRDefault="00494AF3" w:rsidP="00494AF3">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40</w:t>
            </w:r>
          </w:p>
        </w:tc>
      </w:tr>
      <w:tr w:rsidR="00494AF3" w:rsidRPr="00A561C5" w14:paraId="45C75072"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EDB13DC" w14:textId="0A65FC42" w:rsidR="00494AF3" w:rsidRPr="0052374F" w:rsidRDefault="00494AF3" w:rsidP="00494AF3">
            <w:pPr>
              <w:pStyle w:val="Tablebody"/>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RIISAM401E</w:t>
            </w:r>
          </w:p>
        </w:tc>
        <w:tc>
          <w:tcPr>
            <w:tcW w:w="6492" w:type="dxa"/>
            <w:vAlign w:val="center"/>
          </w:tcPr>
          <w:p w14:paraId="05959420" w14:textId="058B3776" w:rsidR="00494AF3" w:rsidRPr="0052374F" w:rsidRDefault="00494AF3" w:rsidP="00494AF3">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Apply site plant, equipment and infrastructure maintenance management plans</w:t>
            </w:r>
          </w:p>
        </w:tc>
        <w:tc>
          <w:tcPr>
            <w:tcW w:w="1263" w:type="dxa"/>
            <w:vAlign w:val="center"/>
          </w:tcPr>
          <w:p w14:paraId="566041C0" w14:textId="48DB6848" w:rsidR="00494AF3" w:rsidRPr="0052374F" w:rsidRDefault="00494AF3" w:rsidP="00494AF3">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40</w:t>
            </w:r>
          </w:p>
        </w:tc>
      </w:tr>
      <w:tr w:rsidR="00494AF3" w:rsidRPr="00A561C5" w14:paraId="18AD9C7A"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CB4BF6A" w14:textId="5758A71F" w:rsidR="00494AF3" w:rsidRPr="0052374F" w:rsidRDefault="00494AF3" w:rsidP="00494AF3">
            <w:pPr>
              <w:pStyle w:val="Tablebody"/>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RIISAM403E</w:t>
            </w:r>
          </w:p>
        </w:tc>
        <w:tc>
          <w:tcPr>
            <w:tcW w:w="6492" w:type="dxa"/>
            <w:vAlign w:val="center"/>
          </w:tcPr>
          <w:p w14:paraId="7D2027CF" w14:textId="7F102FF1" w:rsidR="00494AF3" w:rsidRPr="0052374F" w:rsidRDefault="00494AF3" w:rsidP="00494AF3">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Commission/recommission plant</w:t>
            </w:r>
          </w:p>
        </w:tc>
        <w:tc>
          <w:tcPr>
            <w:tcW w:w="1263" w:type="dxa"/>
            <w:vAlign w:val="center"/>
          </w:tcPr>
          <w:p w14:paraId="55A43C64" w14:textId="2B0C2F08" w:rsidR="00494AF3" w:rsidRPr="0052374F" w:rsidRDefault="00494AF3" w:rsidP="00494AF3">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66</w:t>
            </w:r>
          </w:p>
        </w:tc>
      </w:tr>
      <w:tr w:rsidR="00494AF3" w:rsidRPr="00A561C5" w14:paraId="30133302"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51269C7" w14:textId="6B98A073" w:rsidR="00494AF3" w:rsidRPr="0052374F" w:rsidRDefault="00494AF3" w:rsidP="00494AF3">
            <w:pPr>
              <w:pStyle w:val="Tablebody"/>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RIISAM404</w:t>
            </w:r>
          </w:p>
        </w:tc>
        <w:tc>
          <w:tcPr>
            <w:tcW w:w="6492" w:type="dxa"/>
            <w:vAlign w:val="center"/>
          </w:tcPr>
          <w:p w14:paraId="4E70D0D5" w14:textId="59505BFA" w:rsidR="00494AF3" w:rsidRPr="0052374F" w:rsidRDefault="00494AF3" w:rsidP="00494AF3">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Monitor oil and gas equipment maintenance</w:t>
            </w:r>
          </w:p>
        </w:tc>
        <w:tc>
          <w:tcPr>
            <w:tcW w:w="1263" w:type="dxa"/>
            <w:vAlign w:val="center"/>
          </w:tcPr>
          <w:p w14:paraId="5908578A" w14:textId="7AE57DED" w:rsidR="00494AF3" w:rsidRPr="0052374F" w:rsidRDefault="00494AF3" w:rsidP="00494AF3">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40</w:t>
            </w:r>
          </w:p>
        </w:tc>
      </w:tr>
      <w:tr w:rsidR="00494AF3" w:rsidRPr="00A561C5" w14:paraId="224F9805"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3151B87" w14:textId="6287AC57" w:rsidR="00494AF3" w:rsidRPr="0052374F" w:rsidRDefault="00494AF3" w:rsidP="00494AF3">
            <w:pPr>
              <w:pStyle w:val="Tablebody"/>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RIISAM501E</w:t>
            </w:r>
          </w:p>
        </w:tc>
        <w:tc>
          <w:tcPr>
            <w:tcW w:w="6492" w:type="dxa"/>
            <w:vAlign w:val="center"/>
          </w:tcPr>
          <w:p w14:paraId="4BCDD712" w14:textId="09EB6C1C" w:rsidR="00494AF3" w:rsidRPr="0052374F" w:rsidRDefault="00494AF3" w:rsidP="00494AF3">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Implement and maintain the site plant, equipment and infrastructure maintenance plans</w:t>
            </w:r>
          </w:p>
        </w:tc>
        <w:tc>
          <w:tcPr>
            <w:tcW w:w="1263" w:type="dxa"/>
            <w:vAlign w:val="center"/>
          </w:tcPr>
          <w:p w14:paraId="32C09CE4" w14:textId="279F343B" w:rsidR="00494AF3" w:rsidRPr="0052374F" w:rsidRDefault="00494AF3" w:rsidP="00494AF3">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60</w:t>
            </w:r>
          </w:p>
        </w:tc>
      </w:tr>
      <w:tr w:rsidR="00494AF3" w:rsidRPr="00A561C5" w14:paraId="558FAEF4"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35934BC" w14:textId="04379BB0" w:rsidR="00494AF3" w:rsidRPr="0052374F" w:rsidRDefault="00494AF3" w:rsidP="00494AF3">
            <w:pPr>
              <w:pStyle w:val="Tablebody"/>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RIISAM502E</w:t>
            </w:r>
          </w:p>
        </w:tc>
        <w:tc>
          <w:tcPr>
            <w:tcW w:w="6492" w:type="dxa"/>
            <w:vAlign w:val="center"/>
          </w:tcPr>
          <w:p w14:paraId="1048D47C" w14:textId="645C68A1" w:rsidR="00494AF3" w:rsidRPr="0052374F" w:rsidRDefault="00494AF3" w:rsidP="00494AF3">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Manage general drilling equipment maintenance</w:t>
            </w:r>
          </w:p>
        </w:tc>
        <w:tc>
          <w:tcPr>
            <w:tcW w:w="1263" w:type="dxa"/>
            <w:vAlign w:val="center"/>
          </w:tcPr>
          <w:p w14:paraId="550C57C3" w14:textId="4826E372" w:rsidR="00494AF3" w:rsidRPr="0052374F" w:rsidRDefault="00494AF3" w:rsidP="00494AF3">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60</w:t>
            </w:r>
          </w:p>
        </w:tc>
      </w:tr>
      <w:tr w:rsidR="0020721A" w:rsidRPr="00A561C5" w14:paraId="787A6F28"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0EFC2A0" w14:textId="31AFD414" w:rsidR="0020721A" w:rsidRPr="0052374F" w:rsidRDefault="0020721A" w:rsidP="0020721A">
            <w:pPr>
              <w:pStyle w:val="Tablebody"/>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RIISAM601E</w:t>
            </w:r>
          </w:p>
        </w:tc>
        <w:tc>
          <w:tcPr>
            <w:tcW w:w="6492" w:type="dxa"/>
            <w:vAlign w:val="center"/>
          </w:tcPr>
          <w:p w14:paraId="490A3BE8" w14:textId="4167CCC5" w:rsidR="0020721A" w:rsidRPr="0052374F" w:rsidRDefault="0020721A" w:rsidP="0020721A">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Establish and maintain plant, equipment and infrastructure maintenance systems</w:t>
            </w:r>
          </w:p>
        </w:tc>
        <w:tc>
          <w:tcPr>
            <w:tcW w:w="1263" w:type="dxa"/>
            <w:vAlign w:val="center"/>
          </w:tcPr>
          <w:p w14:paraId="28A90D92" w14:textId="462782AC" w:rsidR="0020721A" w:rsidRPr="0052374F" w:rsidRDefault="0020721A" w:rsidP="0020721A">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120</w:t>
            </w:r>
          </w:p>
        </w:tc>
      </w:tr>
      <w:tr w:rsidR="0020721A" w:rsidRPr="00A561C5" w14:paraId="27C0E96C"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D2E4137" w14:textId="2EC79067" w:rsidR="0020721A" w:rsidRPr="0052374F" w:rsidRDefault="0020721A" w:rsidP="0020721A">
            <w:pPr>
              <w:pStyle w:val="Tablebody"/>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RIISDM501D</w:t>
            </w:r>
          </w:p>
        </w:tc>
        <w:tc>
          <w:tcPr>
            <w:tcW w:w="6492" w:type="dxa"/>
            <w:vAlign w:val="center"/>
          </w:tcPr>
          <w:p w14:paraId="6288A1DC" w14:textId="38FB93CA" w:rsidR="0020721A" w:rsidRPr="0052374F" w:rsidRDefault="0020721A" w:rsidP="0020721A">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Conduct mine surveying operations</w:t>
            </w:r>
          </w:p>
        </w:tc>
        <w:tc>
          <w:tcPr>
            <w:tcW w:w="1263" w:type="dxa"/>
            <w:vAlign w:val="center"/>
          </w:tcPr>
          <w:p w14:paraId="2EB66EAF" w14:textId="26617417" w:rsidR="0020721A" w:rsidRPr="0052374F" w:rsidRDefault="0020721A" w:rsidP="0020721A">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80</w:t>
            </w:r>
          </w:p>
        </w:tc>
      </w:tr>
      <w:tr w:rsidR="0020721A" w:rsidRPr="00A561C5" w14:paraId="55E959FC"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A883B16" w14:textId="742E0A23" w:rsidR="0020721A" w:rsidRPr="0052374F" w:rsidRDefault="0020721A" w:rsidP="0020721A">
            <w:pPr>
              <w:pStyle w:val="Tablebody"/>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RIISRM301E</w:t>
            </w:r>
          </w:p>
        </w:tc>
        <w:tc>
          <w:tcPr>
            <w:tcW w:w="6492" w:type="dxa"/>
            <w:vAlign w:val="center"/>
          </w:tcPr>
          <w:p w14:paraId="474F943B" w14:textId="2547C8A4" w:rsidR="0020721A" w:rsidRPr="0052374F" w:rsidRDefault="0020721A" w:rsidP="0020721A">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Blend stockpile materials</w:t>
            </w:r>
          </w:p>
        </w:tc>
        <w:tc>
          <w:tcPr>
            <w:tcW w:w="1263" w:type="dxa"/>
            <w:vAlign w:val="center"/>
          </w:tcPr>
          <w:p w14:paraId="52F68216" w14:textId="4DE91305" w:rsidR="0020721A" w:rsidRPr="0052374F" w:rsidRDefault="0020721A" w:rsidP="0020721A">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20</w:t>
            </w:r>
          </w:p>
        </w:tc>
      </w:tr>
      <w:tr w:rsidR="0020721A" w:rsidRPr="00A561C5" w14:paraId="1AD145AB"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A01F7B6" w14:textId="696A82A4" w:rsidR="0020721A" w:rsidRPr="0052374F" w:rsidRDefault="0020721A" w:rsidP="0020721A">
            <w:pPr>
              <w:pStyle w:val="Tablebody"/>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RIISRM302E</w:t>
            </w:r>
          </w:p>
        </w:tc>
        <w:tc>
          <w:tcPr>
            <w:tcW w:w="6492" w:type="dxa"/>
            <w:vAlign w:val="center"/>
          </w:tcPr>
          <w:p w14:paraId="5888CC45" w14:textId="3622BF65" w:rsidR="0020721A" w:rsidRPr="0052374F" w:rsidRDefault="0020721A" w:rsidP="0020721A">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Conduct stockpile reclaiming operations</w:t>
            </w:r>
          </w:p>
        </w:tc>
        <w:tc>
          <w:tcPr>
            <w:tcW w:w="1263" w:type="dxa"/>
            <w:vAlign w:val="center"/>
          </w:tcPr>
          <w:p w14:paraId="13115407" w14:textId="6E155C28" w:rsidR="0020721A" w:rsidRPr="0052374F" w:rsidRDefault="0020721A" w:rsidP="0020721A">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40</w:t>
            </w:r>
          </w:p>
        </w:tc>
      </w:tr>
      <w:tr w:rsidR="0020721A" w:rsidRPr="00A561C5" w14:paraId="1CD0D8EE"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2379304" w14:textId="131EF436" w:rsidR="0020721A" w:rsidRPr="0052374F" w:rsidRDefault="0020721A" w:rsidP="0020721A">
            <w:pPr>
              <w:pStyle w:val="Tablebody"/>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RIISRM303E</w:t>
            </w:r>
          </w:p>
        </w:tc>
        <w:tc>
          <w:tcPr>
            <w:tcW w:w="6492" w:type="dxa"/>
            <w:vAlign w:val="center"/>
          </w:tcPr>
          <w:p w14:paraId="390FD353" w14:textId="258B759D" w:rsidR="0020721A" w:rsidRPr="0052374F" w:rsidRDefault="0020721A" w:rsidP="0020721A">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Move and position materials to form stockpiles</w:t>
            </w:r>
          </w:p>
        </w:tc>
        <w:tc>
          <w:tcPr>
            <w:tcW w:w="1263" w:type="dxa"/>
            <w:vAlign w:val="center"/>
          </w:tcPr>
          <w:p w14:paraId="2F2AECF2" w14:textId="722BD223" w:rsidR="0020721A" w:rsidRPr="0052374F" w:rsidRDefault="0020721A" w:rsidP="0020721A">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24</w:t>
            </w:r>
          </w:p>
        </w:tc>
      </w:tr>
      <w:tr w:rsidR="0020721A" w:rsidRPr="00A561C5" w14:paraId="7F61FAED"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A182B16" w14:textId="6CE450C1" w:rsidR="0020721A" w:rsidRPr="0052374F" w:rsidRDefault="0020721A" w:rsidP="0020721A">
            <w:pPr>
              <w:pStyle w:val="Tablebody"/>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RIISRM304E</w:t>
            </w:r>
          </w:p>
        </w:tc>
        <w:tc>
          <w:tcPr>
            <w:tcW w:w="6492" w:type="dxa"/>
            <w:vAlign w:val="center"/>
          </w:tcPr>
          <w:p w14:paraId="4C39AF07" w14:textId="0DFAE34B" w:rsidR="0020721A" w:rsidRPr="0052374F" w:rsidRDefault="0020721A" w:rsidP="0020721A">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Maintain stockpiles</w:t>
            </w:r>
          </w:p>
        </w:tc>
        <w:tc>
          <w:tcPr>
            <w:tcW w:w="1263" w:type="dxa"/>
            <w:vAlign w:val="center"/>
          </w:tcPr>
          <w:p w14:paraId="5BFC76AF" w14:textId="6CEE6C5D" w:rsidR="0020721A" w:rsidRPr="0052374F" w:rsidRDefault="0020721A" w:rsidP="0020721A">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20</w:t>
            </w:r>
          </w:p>
        </w:tc>
      </w:tr>
      <w:tr w:rsidR="0020721A" w:rsidRPr="00A561C5" w14:paraId="06CCA7D1"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146949C" w14:textId="744EBF3C" w:rsidR="0020721A" w:rsidRPr="0052374F" w:rsidRDefault="0020721A" w:rsidP="0020721A">
            <w:pPr>
              <w:pStyle w:val="Tablebody"/>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RIISRM401D</w:t>
            </w:r>
          </w:p>
        </w:tc>
        <w:tc>
          <w:tcPr>
            <w:tcW w:w="6492" w:type="dxa"/>
            <w:vAlign w:val="center"/>
          </w:tcPr>
          <w:p w14:paraId="4BC00B79" w14:textId="0C0B577D" w:rsidR="0020721A" w:rsidRPr="0052374F" w:rsidRDefault="0020721A" w:rsidP="0020721A">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Apply and monitor the site stockpile management plan</w:t>
            </w:r>
          </w:p>
        </w:tc>
        <w:tc>
          <w:tcPr>
            <w:tcW w:w="1263" w:type="dxa"/>
            <w:vAlign w:val="center"/>
          </w:tcPr>
          <w:p w14:paraId="218502E4" w14:textId="2A27FF19" w:rsidR="0020721A" w:rsidRPr="0052374F" w:rsidRDefault="0020721A" w:rsidP="0020721A">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60</w:t>
            </w:r>
          </w:p>
        </w:tc>
      </w:tr>
      <w:tr w:rsidR="0020721A" w:rsidRPr="00A561C5" w14:paraId="3DF4C52D"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26590E3" w14:textId="723D212B" w:rsidR="0020721A" w:rsidRPr="0052374F" w:rsidRDefault="0020721A" w:rsidP="0020721A">
            <w:pPr>
              <w:pStyle w:val="Tablebody"/>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RIISRM501E</w:t>
            </w:r>
          </w:p>
        </w:tc>
        <w:tc>
          <w:tcPr>
            <w:tcW w:w="6492" w:type="dxa"/>
            <w:vAlign w:val="center"/>
          </w:tcPr>
          <w:p w14:paraId="6D742DA1" w14:textId="2E2E55F3" w:rsidR="0020721A" w:rsidRPr="0052374F" w:rsidRDefault="0020721A" w:rsidP="0020721A">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Implement stockpile management plans</w:t>
            </w:r>
          </w:p>
        </w:tc>
        <w:tc>
          <w:tcPr>
            <w:tcW w:w="1263" w:type="dxa"/>
            <w:vAlign w:val="center"/>
          </w:tcPr>
          <w:p w14:paraId="1D07592D" w14:textId="42A41156" w:rsidR="0020721A" w:rsidRPr="0052374F" w:rsidRDefault="0020721A" w:rsidP="0020721A">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60</w:t>
            </w:r>
          </w:p>
        </w:tc>
      </w:tr>
      <w:tr w:rsidR="0020721A" w:rsidRPr="00A561C5" w14:paraId="5BF7910F"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02794C7" w14:textId="4384C1DE" w:rsidR="0020721A" w:rsidRPr="0052374F" w:rsidRDefault="0020721A" w:rsidP="0020721A">
            <w:pPr>
              <w:pStyle w:val="Tablebody"/>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RIISRM502E</w:t>
            </w:r>
          </w:p>
        </w:tc>
        <w:tc>
          <w:tcPr>
            <w:tcW w:w="6492" w:type="dxa"/>
            <w:vAlign w:val="center"/>
          </w:tcPr>
          <w:p w14:paraId="49835A8D" w14:textId="570E3E2F" w:rsidR="0020721A" w:rsidRPr="0052374F" w:rsidRDefault="0020721A" w:rsidP="0020721A">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Design stockpile formations and reclaiming systems</w:t>
            </w:r>
          </w:p>
        </w:tc>
        <w:tc>
          <w:tcPr>
            <w:tcW w:w="1263" w:type="dxa"/>
            <w:vAlign w:val="center"/>
          </w:tcPr>
          <w:p w14:paraId="4F35BF45" w14:textId="5874776D" w:rsidR="0020721A" w:rsidRPr="0052374F" w:rsidRDefault="0020721A" w:rsidP="0020721A">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40</w:t>
            </w:r>
          </w:p>
        </w:tc>
      </w:tr>
      <w:tr w:rsidR="0020721A" w:rsidRPr="00A561C5" w14:paraId="2D25F332"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3903C5D" w14:textId="23EF8814" w:rsidR="0020721A" w:rsidRPr="0052374F" w:rsidRDefault="0020721A" w:rsidP="0020721A">
            <w:pPr>
              <w:pStyle w:val="Tablebody"/>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RIISRM601E</w:t>
            </w:r>
          </w:p>
        </w:tc>
        <w:tc>
          <w:tcPr>
            <w:tcW w:w="6492" w:type="dxa"/>
            <w:vAlign w:val="center"/>
          </w:tcPr>
          <w:p w14:paraId="0F688405" w14:textId="3744229C" w:rsidR="0020721A" w:rsidRPr="0052374F" w:rsidRDefault="0020721A" w:rsidP="0020721A">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Establish and maintain stockpile management systems</w:t>
            </w:r>
          </w:p>
        </w:tc>
        <w:tc>
          <w:tcPr>
            <w:tcW w:w="1263" w:type="dxa"/>
            <w:vAlign w:val="center"/>
          </w:tcPr>
          <w:p w14:paraId="379D6B30" w14:textId="4BF08F1E" w:rsidR="0020721A" w:rsidRPr="0052374F" w:rsidRDefault="0020721A" w:rsidP="0020721A">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120</w:t>
            </w:r>
          </w:p>
        </w:tc>
      </w:tr>
      <w:tr w:rsidR="0020721A" w:rsidRPr="00A561C5" w14:paraId="729826B0"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821B015" w14:textId="5211115E" w:rsidR="0020721A" w:rsidRPr="0052374F" w:rsidRDefault="0020721A" w:rsidP="0020721A">
            <w:pPr>
              <w:pStyle w:val="Tablebody"/>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RIISTD201E</w:t>
            </w:r>
          </w:p>
        </w:tc>
        <w:tc>
          <w:tcPr>
            <w:tcW w:w="6492" w:type="dxa"/>
            <w:vAlign w:val="center"/>
          </w:tcPr>
          <w:p w14:paraId="2F6CD505" w14:textId="73D41E7C" w:rsidR="0020721A" w:rsidRPr="0052374F" w:rsidRDefault="0020721A" w:rsidP="0020721A">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Read and interpret maps</w:t>
            </w:r>
          </w:p>
        </w:tc>
        <w:tc>
          <w:tcPr>
            <w:tcW w:w="1263" w:type="dxa"/>
            <w:vAlign w:val="center"/>
          </w:tcPr>
          <w:p w14:paraId="7D34EDEA" w14:textId="2BA264FF" w:rsidR="0020721A" w:rsidRPr="0052374F" w:rsidRDefault="0020721A" w:rsidP="0020721A">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40</w:t>
            </w:r>
          </w:p>
        </w:tc>
      </w:tr>
      <w:tr w:rsidR="0020721A" w:rsidRPr="00A561C5" w14:paraId="5349CBAC"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D9071C2" w14:textId="51177175" w:rsidR="0020721A" w:rsidRPr="0052374F" w:rsidRDefault="0020721A" w:rsidP="0020721A">
            <w:pPr>
              <w:pStyle w:val="Tablebody"/>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RIISTD202E</w:t>
            </w:r>
          </w:p>
        </w:tc>
        <w:tc>
          <w:tcPr>
            <w:tcW w:w="6492" w:type="dxa"/>
            <w:vAlign w:val="center"/>
          </w:tcPr>
          <w:p w14:paraId="29691EC8" w14:textId="0B686588" w:rsidR="0020721A" w:rsidRPr="0052374F" w:rsidRDefault="0020721A" w:rsidP="0020721A">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Collect routine site samples</w:t>
            </w:r>
          </w:p>
        </w:tc>
        <w:tc>
          <w:tcPr>
            <w:tcW w:w="1263" w:type="dxa"/>
            <w:vAlign w:val="center"/>
          </w:tcPr>
          <w:p w14:paraId="40CEA983" w14:textId="3F0BC595" w:rsidR="0020721A" w:rsidRPr="0052374F" w:rsidRDefault="0020721A" w:rsidP="0020721A">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40</w:t>
            </w:r>
          </w:p>
        </w:tc>
      </w:tr>
      <w:tr w:rsidR="0020721A" w:rsidRPr="00A561C5" w14:paraId="1EB97341"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84B6CBB" w14:textId="4B87505E" w:rsidR="0020721A" w:rsidRPr="0052374F" w:rsidRDefault="0020721A" w:rsidP="0020721A">
            <w:pPr>
              <w:pStyle w:val="Tablebody"/>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RIISTD301D</w:t>
            </w:r>
          </w:p>
        </w:tc>
        <w:tc>
          <w:tcPr>
            <w:tcW w:w="6492" w:type="dxa"/>
            <w:vAlign w:val="center"/>
          </w:tcPr>
          <w:p w14:paraId="2097139C" w14:textId="2122F221" w:rsidR="0020721A" w:rsidRPr="0052374F" w:rsidRDefault="0020721A" w:rsidP="0020721A">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Take environmental samples and measurements</w:t>
            </w:r>
          </w:p>
        </w:tc>
        <w:tc>
          <w:tcPr>
            <w:tcW w:w="1263" w:type="dxa"/>
            <w:vAlign w:val="center"/>
          </w:tcPr>
          <w:p w14:paraId="5ED7FAB2" w14:textId="54AF9682" w:rsidR="0020721A" w:rsidRPr="0052374F" w:rsidRDefault="0020721A" w:rsidP="0020721A">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120</w:t>
            </w:r>
          </w:p>
        </w:tc>
      </w:tr>
      <w:tr w:rsidR="0020721A" w:rsidRPr="00A561C5" w14:paraId="5A7F014F"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7D34469" w14:textId="55620A2A" w:rsidR="0020721A" w:rsidRPr="0052374F" w:rsidRDefault="0020721A" w:rsidP="0020721A">
            <w:pPr>
              <w:pStyle w:val="Tablebody"/>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RIISTD302E</w:t>
            </w:r>
          </w:p>
        </w:tc>
        <w:tc>
          <w:tcPr>
            <w:tcW w:w="6492" w:type="dxa"/>
            <w:vAlign w:val="center"/>
          </w:tcPr>
          <w:p w14:paraId="6EF42544" w14:textId="2D2CDEA0" w:rsidR="0020721A" w:rsidRPr="0052374F" w:rsidRDefault="0020721A" w:rsidP="0020721A">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Process data and maintain accurate records</w:t>
            </w:r>
          </w:p>
        </w:tc>
        <w:tc>
          <w:tcPr>
            <w:tcW w:w="1263" w:type="dxa"/>
            <w:vAlign w:val="center"/>
          </w:tcPr>
          <w:p w14:paraId="27469997" w14:textId="2D657326" w:rsidR="0020721A" w:rsidRPr="0052374F" w:rsidRDefault="0020721A" w:rsidP="0020721A">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40</w:t>
            </w:r>
          </w:p>
        </w:tc>
      </w:tr>
      <w:tr w:rsidR="0020721A" w:rsidRPr="00A561C5" w14:paraId="3FD3EFAA"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B72B3C6" w14:textId="409E313D" w:rsidR="0020721A" w:rsidRPr="0052374F" w:rsidRDefault="0020721A" w:rsidP="0020721A">
            <w:pPr>
              <w:pStyle w:val="Tablebody"/>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RIISTD401</w:t>
            </w:r>
          </w:p>
        </w:tc>
        <w:tc>
          <w:tcPr>
            <w:tcW w:w="6492" w:type="dxa"/>
            <w:vAlign w:val="center"/>
          </w:tcPr>
          <w:p w14:paraId="4A677A30" w14:textId="0FD3BAE5" w:rsidR="0020721A" w:rsidRPr="0052374F" w:rsidRDefault="0020721A" w:rsidP="0020721A">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Monitor quarry laboratory operations and the quality of results</w:t>
            </w:r>
          </w:p>
        </w:tc>
        <w:tc>
          <w:tcPr>
            <w:tcW w:w="1263" w:type="dxa"/>
            <w:vAlign w:val="center"/>
          </w:tcPr>
          <w:p w14:paraId="7EC7534F" w14:textId="48B58C7A" w:rsidR="0020721A" w:rsidRPr="0052374F" w:rsidRDefault="0020721A" w:rsidP="0020721A">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60</w:t>
            </w:r>
          </w:p>
        </w:tc>
      </w:tr>
      <w:tr w:rsidR="0020721A" w:rsidRPr="00A561C5" w14:paraId="39214843"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9A392FE" w14:textId="4CDDFC72" w:rsidR="0020721A" w:rsidRPr="0052374F" w:rsidRDefault="0020721A" w:rsidP="0020721A">
            <w:pPr>
              <w:pStyle w:val="Tablebody"/>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RIIUMM201D</w:t>
            </w:r>
          </w:p>
        </w:tc>
        <w:tc>
          <w:tcPr>
            <w:tcW w:w="6492" w:type="dxa"/>
            <w:vAlign w:val="center"/>
          </w:tcPr>
          <w:p w14:paraId="534AE3ED" w14:textId="7B2A6D8A" w:rsidR="0020721A" w:rsidRPr="0052374F" w:rsidRDefault="0020721A" w:rsidP="0020721A">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Install ground support</w:t>
            </w:r>
          </w:p>
        </w:tc>
        <w:tc>
          <w:tcPr>
            <w:tcW w:w="1263" w:type="dxa"/>
            <w:vAlign w:val="center"/>
          </w:tcPr>
          <w:p w14:paraId="7B16EA23" w14:textId="25B935F4" w:rsidR="0020721A" w:rsidRPr="0052374F" w:rsidRDefault="0020721A" w:rsidP="0020721A">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30</w:t>
            </w:r>
          </w:p>
        </w:tc>
      </w:tr>
      <w:tr w:rsidR="0020721A" w:rsidRPr="00A561C5" w14:paraId="05069B75"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F944882" w14:textId="69869D56" w:rsidR="0020721A" w:rsidRPr="0052374F" w:rsidRDefault="0020721A" w:rsidP="0020721A">
            <w:pPr>
              <w:pStyle w:val="Tablebody"/>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RIIUMM202D</w:t>
            </w:r>
          </w:p>
        </w:tc>
        <w:tc>
          <w:tcPr>
            <w:tcW w:w="6492" w:type="dxa"/>
            <w:vAlign w:val="center"/>
          </w:tcPr>
          <w:p w14:paraId="16AE5CB3" w14:textId="6C4ED12B" w:rsidR="0020721A" w:rsidRPr="0052374F" w:rsidRDefault="0020721A" w:rsidP="0020721A">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Install and maintain vent</w:t>
            </w:r>
          </w:p>
        </w:tc>
        <w:tc>
          <w:tcPr>
            <w:tcW w:w="1263" w:type="dxa"/>
            <w:vAlign w:val="center"/>
          </w:tcPr>
          <w:p w14:paraId="3A26FEB8" w14:textId="26BB522A" w:rsidR="0020721A" w:rsidRPr="0052374F" w:rsidRDefault="0020721A" w:rsidP="0020721A">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24</w:t>
            </w:r>
          </w:p>
        </w:tc>
      </w:tr>
      <w:tr w:rsidR="0020721A" w:rsidRPr="00A561C5" w14:paraId="042418C3"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4C3D0BF" w14:textId="77D69B05" w:rsidR="0020721A" w:rsidRPr="0052374F" w:rsidRDefault="0020721A" w:rsidP="0020721A">
            <w:pPr>
              <w:pStyle w:val="Tablebody"/>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RIIUMM203D</w:t>
            </w:r>
          </w:p>
        </w:tc>
        <w:tc>
          <w:tcPr>
            <w:tcW w:w="6492" w:type="dxa"/>
            <w:vAlign w:val="center"/>
          </w:tcPr>
          <w:p w14:paraId="772C09AC" w14:textId="7F061921" w:rsidR="0020721A" w:rsidRPr="0052374F" w:rsidRDefault="0020721A" w:rsidP="0020721A">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Prepare and perform manual scaling operations</w:t>
            </w:r>
          </w:p>
        </w:tc>
        <w:tc>
          <w:tcPr>
            <w:tcW w:w="1263" w:type="dxa"/>
            <w:vAlign w:val="center"/>
          </w:tcPr>
          <w:p w14:paraId="6F7C06F7" w14:textId="27FF132E" w:rsidR="0020721A" w:rsidRPr="0052374F" w:rsidRDefault="0020721A" w:rsidP="0020721A">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14</w:t>
            </w:r>
          </w:p>
        </w:tc>
      </w:tr>
      <w:tr w:rsidR="0020721A" w:rsidRPr="00A561C5" w14:paraId="38B66604"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1E68FB0" w14:textId="487474A1" w:rsidR="0020721A" w:rsidRPr="0052374F" w:rsidRDefault="0020721A" w:rsidP="0020721A">
            <w:pPr>
              <w:pStyle w:val="Tablebody"/>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RIIUMM303D</w:t>
            </w:r>
          </w:p>
        </w:tc>
        <w:tc>
          <w:tcPr>
            <w:tcW w:w="6492" w:type="dxa"/>
            <w:vAlign w:val="center"/>
          </w:tcPr>
          <w:p w14:paraId="2523158D" w14:textId="36AB21C6" w:rsidR="0020721A" w:rsidRPr="0052374F" w:rsidRDefault="0020721A" w:rsidP="0020721A">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Conduct hand held mining</w:t>
            </w:r>
          </w:p>
        </w:tc>
        <w:tc>
          <w:tcPr>
            <w:tcW w:w="1263" w:type="dxa"/>
            <w:vAlign w:val="center"/>
          </w:tcPr>
          <w:p w14:paraId="4DFE880E" w14:textId="5E3B883D" w:rsidR="0020721A" w:rsidRPr="0052374F" w:rsidRDefault="0020721A" w:rsidP="0020721A">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40</w:t>
            </w:r>
          </w:p>
        </w:tc>
      </w:tr>
      <w:tr w:rsidR="0020721A" w:rsidRPr="00A561C5" w14:paraId="492501F4"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784BE78" w14:textId="2BC8C190" w:rsidR="0020721A" w:rsidRPr="0052374F" w:rsidRDefault="0020721A" w:rsidP="0020721A">
            <w:pPr>
              <w:pStyle w:val="Tablebody"/>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RIIUMM304D</w:t>
            </w:r>
          </w:p>
        </w:tc>
        <w:tc>
          <w:tcPr>
            <w:tcW w:w="6492" w:type="dxa"/>
            <w:vAlign w:val="center"/>
          </w:tcPr>
          <w:p w14:paraId="5A8BC58D" w14:textId="4FB67592" w:rsidR="0020721A" w:rsidRPr="0052374F" w:rsidRDefault="0020721A" w:rsidP="0020721A">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Construct and maintain underground roads</w:t>
            </w:r>
          </w:p>
        </w:tc>
        <w:tc>
          <w:tcPr>
            <w:tcW w:w="1263" w:type="dxa"/>
            <w:vAlign w:val="center"/>
          </w:tcPr>
          <w:p w14:paraId="3F26A8C2" w14:textId="25C94E16" w:rsidR="0020721A" w:rsidRPr="0052374F" w:rsidRDefault="0020721A" w:rsidP="0020721A">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40</w:t>
            </w:r>
          </w:p>
        </w:tc>
      </w:tr>
      <w:tr w:rsidR="0020721A" w:rsidRPr="00A561C5" w14:paraId="464DAA2D"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002270E" w14:textId="2C8665CD" w:rsidR="0020721A" w:rsidRPr="0052374F" w:rsidRDefault="0020721A" w:rsidP="0020721A">
            <w:pPr>
              <w:pStyle w:val="Tablebody"/>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RIIUMM305D</w:t>
            </w:r>
          </w:p>
        </w:tc>
        <w:tc>
          <w:tcPr>
            <w:tcW w:w="6492" w:type="dxa"/>
            <w:vAlign w:val="center"/>
          </w:tcPr>
          <w:p w14:paraId="2DA12292" w14:textId="3AFC4111" w:rsidR="0020721A" w:rsidRPr="0052374F" w:rsidRDefault="0020721A" w:rsidP="0020721A">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Install and remove a secondary fan</w:t>
            </w:r>
          </w:p>
        </w:tc>
        <w:tc>
          <w:tcPr>
            <w:tcW w:w="1263" w:type="dxa"/>
            <w:vAlign w:val="center"/>
          </w:tcPr>
          <w:p w14:paraId="19B816C1" w14:textId="7A58E99C" w:rsidR="0020721A" w:rsidRPr="0052374F" w:rsidRDefault="0020721A" w:rsidP="0020721A">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16</w:t>
            </w:r>
          </w:p>
        </w:tc>
      </w:tr>
      <w:tr w:rsidR="0020721A" w:rsidRPr="00A561C5" w14:paraId="63CFEEB5"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CFF98C4" w14:textId="3B057CA2" w:rsidR="0020721A" w:rsidRPr="0052374F" w:rsidRDefault="0020721A" w:rsidP="0020721A">
            <w:pPr>
              <w:pStyle w:val="Tablebody"/>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RIIUMM306D</w:t>
            </w:r>
          </w:p>
        </w:tc>
        <w:tc>
          <w:tcPr>
            <w:tcW w:w="6492" w:type="dxa"/>
            <w:vAlign w:val="center"/>
          </w:tcPr>
          <w:p w14:paraId="349466A1" w14:textId="5C8B1563" w:rsidR="0020721A" w:rsidRPr="0052374F" w:rsidRDefault="0020721A" w:rsidP="0020721A">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Conduct mechanical scaling</w:t>
            </w:r>
          </w:p>
        </w:tc>
        <w:tc>
          <w:tcPr>
            <w:tcW w:w="1263" w:type="dxa"/>
            <w:vAlign w:val="center"/>
          </w:tcPr>
          <w:p w14:paraId="3C31F6A5" w14:textId="5EC05C31" w:rsidR="0020721A" w:rsidRPr="0052374F" w:rsidRDefault="0020721A" w:rsidP="0020721A">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22</w:t>
            </w:r>
          </w:p>
        </w:tc>
      </w:tr>
      <w:tr w:rsidR="0020721A" w:rsidRPr="00A561C5" w14:paraId="6EF50C9D"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C1908F8" w14:textId="49F1D740" w:rsidR="0020721A" w:rsidRPr="0052374F" w:rsidRDefault="0020721A" w:rsidP="0020721A">
            <w:pPr>
              <w:pStyle w:val="Tablebody"/>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RIIUMM307D</w:t>
            </w:r>
          </w:p>
        </w:tc>
        <w:tc>
          <w:tcPr>
            <w:tcW w:w="6492" w:type="dxa"/>
            <w:vAlign w:val="center"/>
          </w:tcPr>
          <w:p w14:paraId="0779C580" w14:textId="5DDB8199" w:rsidR="0020721A" w:rsidRPr="0052374F" w:rsidRDefault="0020721A" w:rsidP="0020721A">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Maintain underground stockpiles</w:t>
            </w:r>
          </w:p>
        </w:tc>
        <w:tc>
          <w:tcPr>
            <w:tcW w:w="1263" w:type="dxa"/>
            <w:vAlign w:val="center"/>
          </w:tcPr>
          <w:p w14:paraId="659A63D7" w14:textId="4907B222" w:rsidR="0020721A" w:rsidRPr="0052374F" w:rsidRDefault="0020721A" w:rsidP="0020721A">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24</w:t>
            </w:r>
          </w:p>
        </w:tc>
      </w:tr>
      <w:tr w:rsidR="0020721A" w:rsidRPr="00A561C5" w14:paraId="60D4AB23"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332F378" w14:textId="59B63C7F" w:rsidR="0020721A" w:rsidRPr="0052374F" w:rsidRDefault="0020721A" w:rsidP="0020721A">
            <w:pPr>
              <w:pStyle w:val="Tablebody"/>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RIIUND201D</w:t>
            </w:r>
          </w:p>
        </w:tc>
        <w:tc>
          <w:tcPr>
            <w:tcW w:w="6492" w:type="dxa"/>
            <w:vAlign w:val="center"/>
          </w:tcPr>
          <w:p w14:paraId="04B330BE" w14:textId="3F3BCBB9" w:rsidR="0020721A" w:rsidRPr="0052374F" w:rsidRDefault="0020721A" w:rsidP="0020721A">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Install, maintain and recover reticulation systems</w:t>
            </w:r>
          </w:p>
        </w:tc>
        <w:tc>
          <w:tcPr>
            <w:tcW w:w="1263" w:type="dxa"/>
            <w:vAlign w:val="center"/>
          </w:tcPr>
          <w:p w14:paraId="69619D19" w14:textId="74034E26" w:rsidR="0020721A" w:rsidRPr="0052374F" w:rsidRDefault="0020721A" w:rsidP="0020721A">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24</w:t>
            </w:r>
          </w:p>
        </w:tc>
      </w:tr>
      <w:tr w:rsidR="0020721A" w:rsidRPr="00A561C5" w14:paraId="2EBDA29C"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86E333E" w14:textId="3C13FF88" w:rsidR="0020721A" w:rsidRPr="0052374F" w:rsidRDefault="0020721A" w:rsidP="0020721A">
            <w:pPr>
              <w:pStyle w:val="Tablebody"/>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RIIUND202E</w:t>
            </w:r>
          </w:p>
        </w:tc>
        <w:tc>
          <w:tcPr>
            <w:tcW w:w="6492" w:type="dxa"/>
            <w:vAlign w:val="center"/>
          </w:tcPr>
          <w:p w14:paraId="56B08320" w14:textId="663EDB79" w:rsidR="0020721A" w:rsidRPr="0052374F" w:rsidRDefault="0020721A" w:rsidP="0020721A">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Operate from elevated work platform underground</w:t>
            </w:r>
          </w:p>
        </w:tc>
        <w:tc>
          <w:tcPr>
            <w:tcW w:w="1263" w:type="dxa"/>
            <w:vAlign w:val="center"/>
          </w:tcPr>
          <w:p w14:paraId="4CA345E8" w14:textId="14768D59" w:rsidR="0020721A" w:rsidRPr="0052374F" w:rsidRDefault="0020721A" w:rsidP="0020721A">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30</w:t>
            </w:r>
          </w:p>
        </w:tc>
      </w:tr>
      <w:tr w:rsidR="0020721A" w:rsidRPr="00A561C5" w14:paraId="26937B87"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7D04DCA" w14:textId="02F6B3DA" w:rsidR="0020721A" w:rsidRPr="0052374F" w:rsidRDefault="0020721A" w:rsidP="0020721A">
            <w:pPr>
              <w:pStyle w:val="Tablebody"/>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RIIUND204D</w:t>
            </w:r>
          </w:p>
        </w:tc>
        <w:tc>
          <w:tcPr>
            <w:tcW w:w="6492" w:type="dxa"/>
            <w:vAlign w:val="center"/>
          </w:tcPr>
          <w:p w14:paraId="1D4526AF" w14:textId="4D5E6DF3" w:rsidR="0020721A" w:rsidRPr="0052374F" w:rsidRDefault="0020721A" w:rsidP="0020721A">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Refuel vehicles/machines underground</w:t>
            </w:r>
          </w:p>
        </w:tc>
        <w:tc>
          <w:tcPr>
            <w:tcW w:w="1263" w:type="dxa"/>
            <w:vAlign w:val="center"/>
          </w:tcPr>
          <w:p w14:paraId="00E9DB6C" w14:textId="3AACEADE" w:rsidR="0020721A" w:rsidRPr="0052374F" w:rsidRDefault="0020721A" w:rsidP="0020721A">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32</w:t>
            </w:r>
          </w:p>
        </w:tc>
      </w:tr>
      <w:tr w:rsidR="0020721A" w:rsidRPr="00A561C5" w14:paraId="496F1599"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A544C8D" w14:textId="459C6520" w:rsidR="0020721A" w:rsidRPr="0052374F" w:rsidRDefault="0020721A" w:rsidP="0020721A">
            <w:pPr>
              <w:pStyle w:val="Tablebody"/>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RIIUND205E</w:t>
            </w:r>
          </w:p>
        </w:tc>
        <w:tc>
          <w:tcPr>
            <w:tcW w:w="6492" w:type="dxa"/>
            <w:vAlign w:val="center"/>
          </w:tcPr>
          <w:p w14:paraId="5F0981B5" w14:textId="1BE04E99" w:rsidR="0020721A" w:rsidRPr="0052374F" w:rsidRDefault="0020721A" w:rsidP="0020721A">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Respond to a workforce incident</w:t>
            </w:r>
          </w:p>
        </w:tc>
        <w:tc>
          <w:tcPr>
            <w:tcW w:w="1263" w:type="dxa"/>
            <w:vAlign w:val="center"/>
          </w:tcPr>
          <w:p w14:paraId="0AC1D759" w14:textId="0734127C" w:rsidR="0020721A" w:rsidRPr="0052374F" w:rsidRDefault="0020721A" w:rsidP="0020721A">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32</w:t>
            </w:r>
          </w:p>
        </w:tc>
      </w:tr>
      <w:tr w:rsidR="0020721A" w:rsidRPr="00A561C5" w14:paraId="3FFB23DD"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57ED3DE" w14:textId="209B99C6" w:rsidR="0020721A" w:rsidRPr="0052374F" w:rsidRDefault="0020721A" w:rsidP="0020721A">
            <w:pPr>
              <w:pStyle w:val="Tablebody"/>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RIIUND206D</w:t>
            </w:r>
          </w:p>
        </w:tc>
        <w:tc>
          <w:tcPr>
            <w:tcW w:w="6492" w:type="dxa"/>
            <w:vAlign w:val="center"/>
          </w:tcPr>
          <w:p w14:paraId="5D92C38A" w14:textId="0C66F528" w:rsidR="0020721A" w:rsidRPr="0052374F" w:rsidRDefault="0020721A" w:rsidP="0020721A">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Install hand held underground ground support</w:t>
            </w:r>
          </w:p>
        </w:tc>
        <w:tc>
          <w:tcPr>
            <w:tcW w:w="1263" w:type="dxa"/>
            <w:vAlign w:val="center"/>
          </w:tcPr>
          <w:p w14:paraId="62646171" w14:textId="64D7CA28" w:rsidR="0020721A" w:rsidRPr="0052374F" w:rsidRDefault="0020721A" w:rsidP="0020721A">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20</w:t>
            </w:r>
          </w:p>
        </w:tc>
      </w:tr>
      <w:tr w:rsidR="0020721A" w:rsidRPr="00A561C5" w14:paraId="0E5DEDE8"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ED7366D" w14:textId="447C8FC8" w:rsidR="0020721A" w:rsidRPr="0052374F" w:rsidRDefault="0020721A" w:rsidP="0020721A">
            <w:pPr>
              <w:pStyle w:val="Tablebody"/>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RIIUND207E</w:t>
            </w:r>
          </w:p>
        </w:tc>
        <w:tc>
          <w:tcPr>
            <w:tcW w:w="6492" w:type="dxa"/>
            <w:vAlign w:val="center"/>
          </w:tcPr>
          <w:p w14:paraId="314FC7E5" w14:textId="79A4D5D4" w:rsidR="0020721A" w:rsidRPr="0052374F" w:rsidRDefault="0020721A" w:rsidP="0020721A">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Conduct underground lifting operations</w:t>
            </w:r>
          </w:p>
        </w:tc>
        <w:tc>
          <w:tcPr>
            <w:tcW w:w="1263" w:type="dxa"/>
            <w:vAlign w:val="center"/>
          </w:tcPr>
          <w:p w14:paraId="5CB45CEE" w14:textId="43AC0E9E" w:rsidR="0020721A" w:rsidRPr="0052374F" w:rsidRDefault="0020721A" w:rsidP="0020721A">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40</w:t>
            </w:r>
          </w:p>
        </w:tc>
      </w:tr>
      <w:tr w:rsidR="0020721A" w:rsidRPr="00A561C5" w14:paraId="41DD216D"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E570943" w14:textId="5B5822B2" w:rsidR="0020721A" w:rsidRPr="0052374F" w:rsidRDefault="0020721A" w:rsidP="0020721A">
            <w:pPr>
              <w:pStyle w:val="Tablebody"/>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RIIUND208E</w:t>
            </w:r>
          </w:p>
        </w:tc>
        <w:tc>
          <w:tcPr>
            <w:tcW w:w="6492" w:type="dxa"/>
            <w:vAlign w:val="center"/>
          </w:tcPr>
          <w:p w14:paraId="0C0B0332" w14:textId="5F37E72C" w:rsidR="0020721A" w:rsidRPr="0052374F" w:rsidRDefault="0020721A" w:rsidP="0020721A">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Conduct skip operations</w:t>
            </w:r>
          </w:p>
        </w:tc>
        <w:tc>
          <w:tcPr>
            <w:tcW w:w="1263" w:type="dxa"/>
            <w:vAlign w:val="center"/>
          </w:tcPr>
          <w:p w14:paraId="1D863CF4" w14:textId="7EAC5B06" w:rsidR="0020721A" w:rsidRPr="0052374F" w:rsidRDefault="0020721A" w:rsidP="0020721A">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24</w:t>
            </w:r>
          </w:p>
        </w:tc>
      </w:tr>
      <w:tr w:rsidR="0020721A" w:rsidRPr="00A561C5" w14:paraId="2A8D3760"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DBD9EE2" w14:textId="06922270" w:rsidR="0020721A" w:rsidRPr="0052374F" w:rsidRDefault="0020721A" w:rsidP="0020721A">
            <w:pPr>
              <w:pStyle w:val="Tablebody"/>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RIIUND209E</w:t>
            </w:r>
          </w:p>
        </w:tc>
        <w:tc>
          <w:tcPr>
            <w:tcW w:w="6492" w:type="dxa"/>
            <w:vAlign w:val="center"/>
          </w:tcPr>
          <w:p w14:paraId="1E8532FF" w14:textId="2F3FDDE2" w:rsidR="0020721A" w:rsidRPr="0052374F" w:rsidRDefault="0020721A" w:rsidP="0020721A">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Operate automated winder</w:t>
            </w:r>
          </w:p>
        </w:tc>
        <w:tc>
          <w:tcPr>
            <w:tcW w:w="1263" w:type="dxa"/>
            <w:vAlign w:val="center"/>
          </w:tcPr>
          <w:p w14:paraId="770233E1" w14:textId="402FED9C" w:rsidR="0020721A" w:rsidRPr="0052374F" w:rsidRDefault="0020721A" w:rsidP="0020721A">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24</w:t>
            </w:r>
          </w:p>
        </w:tc>
      </w:tr>
      <w:tr w:rsidR="0020721A" w:rsidRPr="00A561C5" w14:paraId="6076FA6B"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86CFD66" w14:textId="4F71CAE3" w:rsidR="0020721A" w:rsidRPr="0052374F" w:rsidRDefault="0020721A" w:rsidP="0020721A">
            <w:pPr>
              <w:pStyle w:val="Tablebody"/>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RIIUND301E</w:t>
            </w:r>
          </w:p>
        </w:tc>
        <w:tc>
          <w:tcPr>
            <w:tcW w:w="6492" w:type="dxa"/>
            <w:vAlign w:val="center"/>
          </w:tcPr>
          <w:p w14:paraId="684221FF" w14:textId="5B815582" w:rsidR="0020721A" w:rsidRPr="0052374F" w:rsidRDefault="0020721A" w:rsidP="0020721A">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Operate manual winder</w:t>
            </w:r>
          </w:p>
        </w:tc>
        <w:tc>
          <w:tcPr>
            <w:tcW w:w="1263" w:type="dxa"/>
            <w:vAlign w:val="center"/>
          </w:tcPr>
          <w:p w14:paraId="4C1F1BB6" w14:textId="0BBA3D69" w:rsidR="0020721A" w:rsidRPr="0052374F" w:rsidRDefault="0020721A" w:rsidP="0020721A">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32</w:t>
            </w:r>
          </w:p>
        </w:tc>
      </w:tr>
      <w:tr w:rsidR="0020721A" w:rsidRPr="00A561C5" w14:paraId="38EA3C84"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B4DD2BF" w14:textId="0D205B97" w:rsidR="0020721A" w:rsidRPr="0052374F" w:rsidRDefault="0020721A" w:rsidP="0020721A">
            <w:pPr>
              <w:pStyle w:val="Tablebody"/>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RIIUND302E</w:t>
            </w:r>
          </w:p>
        </w:tc>
        <w:tc>
          <w:tcPr>
            <w:tcW w:w="6492" w:type="dxa"/>
            <w:vAlign w:val="center"/>
          </w:tcPr>
          <w:p w14:paraId="439A93DF" w14:textId="2D6655D8" w:rsidR="0020721A" w:rsidRPr="0052374F" w:rsidRDefault="0020721A" w:rsidP="0020721A">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Conduct cage operations</w:t>
            </w:r>
          </w:p>
        </w:tc>
        <w:tc>
          <w:tcPr>
            <w:tcW w:w="1263" w:type="dxa"/>
            <w:vAlign w:val="center"/>
          </w:tcPr>
          <w:p w14:paraId="1C27AB7B" w14:textId="49F81CD4" w:rsidR="0020721A" w:rsidRPr="0052374F" w:rsidRDefault="0020721A" w:rsidP="0020721A">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32</w:t>
            </w:r>
          </w:p>
        </w:tc>
      </w:tr>
      <w:tr w:rsidR="0020721A" w:rsidRPr="00A561C5" w14:paraId="117A6146"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6F74B89" w14:textId="1EF2879C" w:rsidR="0020721A" w:rsidRPr="0052374F" w:rsidRDefault="0020721A" w:rsidP="0020721A">
            <w:pPr>
              <w:pStyle w:val="Tablebody"/>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RIIUND303E</w:t>
            </w:r>
          </w:p>
        </w:tc>
        <w:tc>
          <w:tcPr>
            <w:tcW w:w="6492" w:type="dxa"/>
            <w:vAlign w:val="center"/>
          </w:tcPr>
          <w:p w14:paraId="1819AFBF" w14:textId="59492298" w:rsidR="0020721A" w:rsidRPr="0052374F" w:rsidRDefault="0020721A" w:rsidP="0020721A">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Operate winder for shaft sinking</w:t>
            </w:r>
          </w:p>
        </w:tc>
        <w:tc>
          <w:tcPr>
            <w:tcW w:w="1263" w:type="dxa"/>
            <w:vAlign w:val="center"/>
          </w:tcPr>
          <w:p w14:paraId="2C77F839" w14:textId="65C10087" w:rsidR="0020721A" w:rsidRPr="0052374F" w:rsidRDefault="0020721A" w:rsidP="0020721A">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32</w:t>
            </w:r>
          </w:p>
        </w:tc>
      </w:tr>
      <w:tr w:rsidR="0020721A" w:rsidRPr="00A561C5" w14:paraId="1636B607"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D21B8E2" w14:textId="4BF1D819" w:rsidR="0020721A" w:rsidRPr="0052374F" w:rsidRDefault="0020721A" w:rsidP="0020721A">
            <w:pPr>
              <w:pStyle w:val="Tablebody"/>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RIIUND305D</w:t>
            </w:r>
          </w:p>
        </w:tc>
        <w:tc>
          <w:tcPr>
            <w:tcW w:w="6492" w:type="dxa"/>
            <w:vAlign w:val="center"/>
          </w:tcPr>
          <w:p w14:paraId="61BE7A0F" w14:textId="17FC21B5" w:rsidR="0020721A" w:rsidRPr="0052374F" w:rsidRDefault="0020721A" w:rsidP="0020721A">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Recover underground equipment</w:t>
            </w:r>
          </w:p>
        </w:tc>
        <w:tc>
          <w:tcPr>
            <w:tcW w:w="1263" w:type="dxa"/>
            <w:vAlign w:val="center"/>
          </w:tcPr>
          <w:p w14:paraId="635D87FC" w14:textId="3EA5E270" w:rsidR="0020721A" w:rsidRPr="0052374F" w:rsidRDefault="0020721A" w:rsidP="0020721A">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40</w:t>
            </w:r>
          </w:p>
        </w:tc>
      </w:tr>
      <w:tr w:rsidR="0020721A" w:rsidRPr="00A561C5" w14:paraId="79307B6D"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4077A87" w14:textId="53FC0C4B" w:rsidR="0020721A" w:rsidRPr="0052374F" w:rsidRDefault="0020721A" w:rsidP="0020721A">
            <w:pPr>
              <w:pStyle w:val="Tablebody"/>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RIIUND307D</w:t>
            </w:r>
          </w:p>
        </w:tc>
        <w:tc>
          <w:tcPr>
            <w:tcW w:w="6492" w:type="dxa"/>
            <w:vAlign w:val="center"/>
          </w:tcPr>
          <w:p w14:paraId="5DF491E4" w14:textId="0770714A" w:rsidR="0020721A" w:rsidRPr="0052374F" w:rsidRDefault="0020721A" w:rsidP="0020721A">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Conduct tele-remote operations</w:t>
            </w:r>
          </w:p>
        </w:tc>
        <w:tc>
          <w:tcPr>
            <w:tcW w:w="1263" w:type="dxa"/>
            <w:vAlign w:val="center"/>
          </w:tcPr>
          <w:p w14:paraId="0A8DB39E" w14:textId="7FB6E7C4" w:rsidR="0020721A" w:rsidRPr="0052374F" w:rsidRDefault="0020721A" w:rsidP="0020721A">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28</w:t>
            </w:r>
          </w:p>
        </w:tc>
      </w:tr>
      <w:tr w:rsidR="0020721A" w:rsidRPr="00A561C5" w14:paraId="29346D05"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89ECC82" w14:textId="5B472B29" w:rsidR="0020721A" w:rsidRPr="0052374F" w:rsidRDefault="0020721A" w:rsidP="0020721A">
            <w:pPr>
              <w:pStyle w:val="Tablebody"/>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RIIUND309D</w:t>
            </w:r>
          </w:p>
        </w:tc>
        <w:tc>
          <w:tcPr>
            <w:tcW w:w="6492" w:type="dxa"/>
            <w:vAlign w:val="center"/>
          </w:tcPr>
          <w:p w14:paraId="0F1871E5" w14:textId="544FB5A2" w:rsidR="0020721A" w:rsidRPr="0052374F" w:rsidRDefault="0020721A" w:rsidP="0020721A">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Conduct mechanical underground ground support drilling and installation7038</w:t>
            </w:r>
          </w:p>
        </w:tc>
        <w:tc>
          <w:tcPr>
            <w:tcW w:w="1263" w:type="dxa"/>
            <w:vAlign w:val="center"/>
          </w:tcPr>
          <w:p w14:paraId="37D6096D" w14:textId="10F7FDB8" w:rsidR="0020721A" w:rsidRPr="0052374F" w:rsidRDefault="0020721A" w:rsidP="0020721A">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40</w:t>
            </w:r>
          </w:p>
        </w:tc>
      </w:tr>
      <w:tr w:rsidR="0020721A" w:rsidRPr="00A561C5" w14:paraId="05985B10"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C1C6B36" w14:textId="40EA1555" w:rsidR="0020721A" w:rsidRPr="0052374F" w:rsidRDefault="0020721A" w:rsidP="0020721A">
            <w:pPr>
              <w:pStyle w:val="Tablebody"/>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RIIUND310E</w:t>
            </w:r>
          </w:p>
        </w:tc>
        <w:tc>
          <w:tcPr>
            <w:tcW w:w="6492" w:type="dxa"/>
            <w:vAlign w:val="center"/>
          </w:tcPr>
          <w:p w14:paraId="3949A0F4" w14:textId="6F413146" w:rsidR="0020721A" w:rsidRPr="0052374F" w:rsidRDefault="0020721A" w:rsidP="0020721A">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Apply shotcrete underground</w:t>
            </w:r>
          </w:p>
        </w:tc>
        <w:tc>
          <w:tcPr>
            <w:tcW w:w="1263" w:type="dxa"/>
            <w:vAlign w:val="center"/>
          </w:tcPr>
          <w:p w14:paraId="58B07C2B" w14:textId="330C2AA4" w:rsidR="0020721A" w:rsidRPr="0052374F" w:rsidRDefault="0020721A" w:rsidP="0020721A">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40</w:t>
            </w:r>
          </w:p>
        </w:tc>
      </w:tr>
      <w:tr w:rsidR="0020721A" w:rsidRPr="00A561C5" w14:paraId="72168B44"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662F024" w14:textId="65E99E72" w:rsidR="0020721A" w:rsidRPr="0052374F" w:rsidRDefault="0020721A" w:rsidP="0020721A">
            <w:pPr>
              <w:pStyle w:val="Tablebody"/>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RIIUND401E</w:t>
            </w:r>
          </w:p>
        </w:tc>
        <w:tc>
          <w:tcPr>
            <w:tcW w:w="6492" w:type="dxa"/>
            <w:vAlign w:val="center"/>
          </w:tcPr>
          <w:p w14:paraId="1CA33FB7" w14:textId="4E70673C" w:rsidR="0020721A" w:rsidRPr="0052374F" w:rsidRDefault="0020721A" w:rsidP="0020721A">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Apply and monitor the ventilation management plan</w:t>
            </w:r>
          </w:p>
        </w:tc>
        <w:tc>
          <w:tcPr>
            <w:tcW w:w="1263" w:type="dxa"/>
            <w:vAlign w:val="center"/>
          </w:tcPr>
          <w:p w14:paraId="3DD01085" w14:textId="4935513F" w:rsidR="0020721A" w:rsidRPr="0052374F" w:rsidRDefault="0020721A" w:rsidP="0020721A">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60</w:t>
            </w:r>
          </w:p>
        </w:tc>
      </w:tr>
      <w:tr w:rsidR="0020721A" w:rsidRPr="00A561C5" w14:paraId="40DC7D90"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D0357BA" w14:textId="65C9DFEB" w:rsidR="0020721A" w:rsidRPr="0052374F" w:rsidRDefault="0020721A" w:rsidP="0020721A">
            <w:pPr>
              <w:pStyle w:val="Tablebody"/>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RIIUND501E</w:t>
            </w:r>
          </w:p>
        </w:tc>
        <w:tc>
          <w:tcPr>
            <w:tcW w:w="6492" w:type="dxa"/>
            <w:vAlign w:val="center"/>
          </w:tcPr>
          <w:p w14:paraId="144950D1" w14:textId="0CA015B6" w:rsidR="0020721A" w:rsidRPr="0052374F" w:rsidRDefault="0020721A" w:rsidP="0020721A">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Implement the ventilation management plan</w:t>
            </w:r>
          </w:p>
        </w:tc>
        <w:tc>
          <w:tcPr>
            <w:tcW w:w="1263" w:type="dxa"/>
            <w:vAlign w:val="center"/>
          </w:tcPr>
          <w:p w14:paraId="5BAE1806" w14:textId="746DAAB3" w:rsidR="0020721A" w:rsidRPr="0052374F" w:rsidRDefault="0020721A" w:rsidP="0020721A">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70</w:t>
            </w:r>
          </w:p>
        </w:tc>
      </w:tr>
      <w:tr w:rsidR="0020721A" w:rsidRPr="00A561C5" w14:paraId="30334140"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55DF705" w14:textId="395AFCB5" w:rsidR="0020721A" w:rsidRPr="0052374F" w:rsidRDefault="0020721A" w:rsidP="0020721A">
            <w:pPr>
              <w:pStyle w:val="Tablebody"/>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RIIUND601E</w:t>
            </w:r>
          </w:p>
        </w:tc>
        <w:tc>
          <w:tcPr>
            <w:tcW w:w="6492" w:type="dxa"/>
            <w:vAlign w:val="center"/>
          </w:tcPr>
          <w:p w14:paraId="20DA34D0" w14:textId="729D7807" w:rsidR="0020721A" w:rsidRPr="0052374F" w:rsidRDefault="0020721A" w:rsidP="0020721A">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Establish and maintain ventilation management systems</w:t>
            </w:r>
          </w:p>
        </w:tc>
        <w:tc>
          <w:tcPr>
            <w:tcW w:w="1263" w:type="dxa"/>
            <w:vAlign w:val="center"/>
          </w:tcPr>
          <w:p w14:paraId="6E28D9AA" w14:textId="1E12A14D" w:rsidR="0020721A" w:rsidRPr="0052374F" w:rsidRDefault="0020721A" w:rsidP="0020721A">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120</w:t>
            </w:r>
          </w:p>
        </w:tc>
      </w:tr>
      <w:tr w:rsidR="0020721A" w:rsidRPr="00A561C5" w14:paraId="07124FC5"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F9B44DC" w14:textId="648AEAC4" w:rsidR="0020721A" w:rsidRPr="0052374F" w:rsidRDefault="0020721A" w:rsidP="0020721A">
            <w:pPr>
              <w:pStyle w:val="Tablebody"/>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RIIUND602D</w:t>
            </w:r>
          </w:p>
        </w:tc>
        <w:tc>
          <w:tcPr>
            <w:tcW w:w="6492" w:type="dxa"/>
            <w:vAlign w:val="center"/>
          </w:tcPr>
          <w:p w14:paraId="62AD8F80" w14:textId="405D55DE" w:rsidR="0020721A" w:rsidRPr="0052374F" w:rsidRDefault="0020721A" w:rsidP="0020721A">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Establish and maintain mine services systems</w:t>
            </w:r>
          </w:p>
        </w:tc>
        <w:tc>
          <w:tcPr>
            <w:tcW w:w="1263" w:type="dxa"/>
            <w:vAlign w:val="center"/>
          </w:tcPr>
          <w:p w14:paraId="37670AB3" w14:textId="57B3F85E" w:rsidR="0020721A" w:rsidRPr="0052374F" w:rsidRDefault="0020721A" w:rsidP="0020721A">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120</w:t>
            </w:r>
          </w:p>
        </w:tc>
      </w:tr>
      <w:tr w:rsidR="00E8649C" w:rsidRPr="00A561C5" w14:paraId="22626A21"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7D7679A" w14:textId="14A9D660" w:rsidR="00E8649C" w:rsidRPr="0052374F" w:rsidRDefault="00E8649C" w:rsidP="00E8649C">
            <w:pPr>
              <w:pStyle w:val="Tablebody"/>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RIIUND603D</w:t>
            </w:r>
          </w:p>
        </w:tc>
        <w:tc>
          <w:tcPr>
            <w:tcW w:w="6492" w:type="dxa"/>
            <w:vAlign w:val="center"/>
          </w:tcPr>
          <w:p w14:paraId="0DAE3798" w14:textId="5291EAAE" w:rsidR="00E8649C" w:rsidRPr="0052374F" w:rsidRDefault="00E8649C" w:rsidP="00E8649C">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Manage, operate and maintain the mine ventilation system</w:t>
            </w:r>
          </w:p>
        </w:tc>
        <w:tc>
          <w:tcPr>
            <w:tcW w:w="1263" w:type="dxa"/>
            <w:vAlign w:val="center"/>
          </w:tcPr>
          <w:p w14:paraId="6F9781FB" w14:textId="42E4EBD4" w:rsidR="00E8649C" w:rsidRPr="0052374F" w:rsidRDefault="00E8649C" w:rsidP="00E8649C">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60</w:t>
            </w:r>
          </w:p>
        </w:tc>
      </w:tr>
      <w:tr w:rsidR="00E8649C" w:rsidRPr="00A561C5" w14:paraId="7FA710FA"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C858685" w14:textId="474351AA" w:rsidR="00E8649C" w:rsidRPr="0052374F" w:rsidRDefault="00E8649C" w:rsidP="00E8649C">
            <w:pPr>
              <w:pStyle w:val="Tablebody"/>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RIIVEH201E</w:t>
            </w:r>
          </w:p>
        </w:tc>
        <w:tc>
          <w:tcPr>
            <w:tcW w:w="6492" w:type="dxa"/>
            <w:vAlign w:val="center"/>
          </w:tcPr>
          <w:p w14:paraId="098672F0" w14:textId="7CA0B08F" w:rsidR="00E8649C" w:rsidRPr="0052374F" w:rsidRDefault="00E8649C" w:rsidP="00E8649C">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Operate a light vehicle</w:t>
            </w:r>
          </w:p>
        </w:tc>
        <w:tc>
          <w:tcPr>
            <w:tcW w:w="1263" w:type="dxa"/>
            <w:vAlign w:val="center"/>
          </w:tcPr>
          <w:p w14:paraId="05F413C5" w14:textId="3BA25AEE" w:rsidR="00E8649C" w:rsidRPr="0052374F" w:rsidRDefault="00E8649C" w:rsidP="00E8649C">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30</w:t>
            </w:r>
          </w:p>
        </w:tc>
      </w:tr>
      <w:tr w:rsidR="00E8649C" w:rsidRPr="00A561C5" w14:paraId="102DE3EA"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720B0AD" w14:textId="4B8D49A5" w:rsidR="00E8649C" w:rsidRPr="0052374F" w:rsidRDefault="00E8649C" w:rsidP="00E8649C">
            <w:pPr>
              <w:pStyle w:val="Tablebody"/>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RIIVEH202F</w:t>
            </w:r>
          </w:p>
        </w:tc>
        <w:tc>
          <w:tcPr>
            <w:tcW w:w="6492" w:type="dxa"/>
            <w:vAlign w:val="center"/>
          </w:tcPr>
          <w:p w14:paraId="0C268623" w14:textId="064F1D48" w:rsidR="00E8649C" w:rsidRPr="0052374F" w:rsidRDefault="00E8649C" w:rsidP="00E8649C">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Operate a medium vehicle</w:t>
            </w:r>
          </w:p>
        </w:tc>
        <w:tc>
          <w:tcPr>
            <w:tcW w:w="1263" w:type="dxa"/>
            <w:vAlign w:val="center"/>
          </w:tcPr>
          <w:p w14:paraId="3CF4A36A" w14:textId="2422FA92" w:rsidR="00E8649C" w:rsidRPr="0052374F" w:rsidRDefault="00E8649C" w:rsidP="00E8649C">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30</w:t>
            </w:r>
          </w:p>
        </w:tc>
      </w:tr>
      <w:tr w:rsidR="00E8649C" w:rsidRPr="00A561C5" w14:paraId="2DFFF614"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2B0748C" w14:textId="4F901ADB" w:rsidR="00E8649C" w:rsidRPr="0052374F" w:rsidRDefault="00E8649C" w:rsidP="00E8649C">
            <w:pPr>
              <w:pStyle w:val="Tablebody"/>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RIIVEH203E</w:t>
            </w:r>
          </w:p>
        </w:tc>
        <w:tc>
          <w:tcPr>
            <w:tcW w:w="6492" w:type="dxa"/>
            <w:vAlign w:val="center"/>
          </w:tcPr>
          <w:p w14:paraId="2673FD0C" w14:textId="6663293C" w:rsidR="00E8649C" w:rsidRPr="0052374F" w:rsidRDefault="00E8649C" w:rsidP="00E8649C">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Operate a light vehicle underground</w:t>
            </w:r>
          </w:p>
        </w:tc>
        <w:tc>
          <w:tcPr>
            <w:tcW w:w="1263" w:type="dxa"/>
            <w:vAlign w:val="center"/>
          </w:tcPr>
          <w:p w14:paraId="4ABF7533" w14:textId="0531CF4C" w:rsidR="00E8649C" w:rsidRPr="0052374F" w:rsidRDefault="00E8649C" w:rsidP="00E8649C">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40</w:t>
            </w:r>
          </w:p>
        </w:tc>
      </w:tr>
      <w:tr w:rsidR="00E8649C" w:rsidRPr="00A561C5" w14:paraId="0EFA3119"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1265FA8" w14:textId="2F3A3ECF" w:rsidR="00E8649C" w:rsidRPr="0052374F" w:rsidRDefault="00E8649C" w:rsidP="00E8649C">
            <w:pPr>
              <w:pStyle w:val="Tablebody"/>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RIIVEH302E</w:t>
            </w:r>
          </w:p>
        </w:tc>
        <w:tc>
          <w:tcPr>
            <w:tcW w:w="6492" w:type="dxa"/>
            <w:vAlign w:val="center"/>
          </w:tcPr>
          <w:p w14:paraId="38305F9D" w14:textId="688863EA" w:rsidR="00E8649C" w:rsidRPr="0052374F" w:rsidRDefault="00E8649C" w:rsidP="00E8649C">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Operate multi-combination vehicle</w:t>
            </w:r>
          </w:p>
        </w:tc>
        <w:tc>
          <w:tcPr>
            <w:tcW w:w="1263" w:type="dxa"/>
            <w:vAlign w:val="center"/>
          </w:tcPr>
          <w:p w14:paraId="32D0CAA0" w14:textId="536DE43E" w:rsidR="00E8649C" w:rsidRPr="0052374F" w:rsidRDefault="00E8649C" w:rsidP="00E8649C">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40</w:t>
            </w:r>
          </w:p>
        </w:tc>
      </w:tr>
      <w:tr w:rsidR="00E8649C" w:rsidRPr="00A561C5" w14:paraId="2A1B48D3"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6A2EBAA" w14:textId="73C57F4C" w:rsidR="00E8649C" w:rsidRPr="0052374F" w:rsidRDefault="00E8649C" w:rsidP="00E8649C">
            <w:pPr>
              <w:pStyle w:val="Tablebody"/>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RIIVEH303F</w:t>
            </w:r>
          </w:p>
        </w:tc>
        <w:tc>
          <w:tcPr>
            <w:tcW w:w="6492" w:type="dxa"/>
            <w:vAlign w:val="center"/>
          </w:tcPr>
          <w:p w14:paraId="7337C3E7" w14:textId="7AB16CBC" w:rsidR="00E8649C" w:rsidRPr="0052374F" w:rsidRDefault="00E8649C" w:rsidP="00E8649C">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Drive heavy combination vehicle</w:t>
            </w:r>
          </w:p>
        </w:tc>
        <w:tc>
          <w:tcPr>
            <w:tcW w:w="1263" w:type="dxa"/>
            <w:vAlign w:val="center"/>
          </w:tcPr>
          <w:p w14:paraId="3D636B61" w14:textId="03A55852" w:rsidR="00E8649C" w:rsidRPr="0052374F" w:rsidRDefault="00E8649C" w:rsidP="00E8649C">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40</w:t>
            </w:r>
          </w:p>
        </w:tc>
      </w:tr>
      <w:tr w:rsidR="00E8649C" w:rsidRPr="00A561C5" w14:paraId="24DDC769"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3067770" w14:textId="6B37CB54" w:rsidR="00E8649C" w:rsidRPr="0052374F" w:rsidRDefault="00E8649C" w:rsidP="00E8649C">
            <w:pPr>
              <w:pStyle w:val="Tablebody"/>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RIIVEH304E</w:t>
            </w:r>
          </w:p>
        </w:tc>
        <w:tc>
          <w:tcPr>
            <w:tcW w:w="6492" w:type="dxa"/>
            <w:vAlign w:val="center"/>
          </w:tcPr>
          <w:p w14:paraId="0A20EADE" w14:textId="56803A98" w:rsidR="00E8649C" w:rsidRPr="0052374F" w:rsidRDefault="00E8649C" w:rsidP="00E8649C">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Conduct tip truck operations</w:t>
            </w:r>
          </w:p>
        </w:tc>
        <w:tc>
          <w:tcPr>
            <w:tcW w:w="1263" w:type="dxa"/>
            <w:vAlign w:val="center"/>
          </w:tcPr>
          <w:p w14:paraId="2BDEFEB2" w14:textId="1054B469" w:rsidR="00E8649C" w:rsidRPr="0052374F" w:rsidRDefault="00E8649C" w:rsidP="00E8649C">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60</w:t>
            </w:r>
          </w:p>
        </w:tc>
      </w:tr>
      <w:tr w:rsidR="00E8649C" w:rsidRPr="00A561C5" w14:paraId="09BEA741"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234AB96" w14:textId="72233137" w:rsidR="00E8649C" w:rsidRPr="0052374F" w:rsidRDefault="00E8649C" w:rsidP="00E8649C">
            <w:pPr>
              <w:pStyle w:val="Tablebody"/>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RIIVEH305F</w:t>
            </w:r>
          </w:p>
        </w:tc>
        <w:tc>
          <w:tcPr>
            <w:tcW w:w="6492" w:type="dxa"/>
            <w:vAlign w:val="center"/>
          </w:tcPr>
          <w:p w14:paraId="49A77235" w14:textId="4B240B8F" w:rsidR="00E8649C" w:rsidRPr="0052374F" w:rsidRDefault="00E8649C" w:rsidP="00E8649C">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Operate and maintain a four wheel drive vehicle</w:t>
            </w:r>
          </w:p>
        </w:tc>
        <w:tc>
          <w:tcPr>
            <w:tcW w:w="1263" w:type="dxa"/>
            <w:vAlign w:val="center"/>
          </w:tcPr>
          <w:p w14:paraId="37D5377E" w14:textId="40DC3B1A" w:rsidR="00E8649C" w:rsidRPr="0052374F" w:rsidRDefault="00E8649C" w:rsidP="00E8649C">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40</w:t>
            </w:r>
          </w:p>
        </w:tc>
      </w:tr>
      <w:tr w:rsidR="00E8649C" w:rsidRPr="00A561C5" w14:paraId="15935C04"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8E2220C" w14:textId="513DC0F2" w:rsidR="00E8649C" w:rsidRPr="0052374F" w:rsidRDefault="00E8649C" w:rsidP="00E8649C">
            <w:pPr>
              <w:pStyle w:val="Tablebody"/>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RIIVEH306E</w:t>
            </w:r>
          </w:p>
        </w:tc>
        <w:tc>
          <w:tcPr>
            <w:tcW w:w="6492" w:type="dxa"/>
            <w:vAlign w:val="center"/>
          </w:tcPr>
          <w:p w14:paraId="764110AE" w14:textId="491FE64B" w:rsidR="00E8649C" w:rsidRPr="0052374F" w:rsidRDefault="00E8649C" w:rsidP="00E8649C">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Operate a mine service vehicle</w:t>
            </w:r>
          </w:p>
        </w:tc>
        <w:tc>
          <w:tcPr>
            <w:tcW w:w="1263" w:type="dxa"/>
            <w:vAlign w:val="center"/>
          </w:tcPr>
          <w:p w14:paraId="3929D9C0" w14:textId="67D2B80A" w:rsidR="00E8649C" w:rsidRPr="0052374F" w:rsidRDefault="00E8649C" w:rsidP="00E8649C">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20</w:t>
            </w:r>
          </w:p>
        </w:tc>
      </w:tr>
      <w:tr w:rsidR="00E8649C" w:rsidRPr="00A561C5" w14:paraId="21F3B7F6"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E6DC816" w14:textId="1DE5197B" w:rsidR="00E8649C" w:rsidRPr="0052374F" w:rsidRDefault="00E8649C" w:rsidP="00E8649C">
            <w:pPr>
              <w:pStyle w:val="Tablebody"/>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RIIVEH307F</w:t>
            </w:r>
          </w:p>
        </w:tc>
        <w:tc>
          <w:tcPr>
            <w:tcW w:w="6492" w:type="dxa"/>
            <w:vAlign w:val="center"/>
          </w:tcPr>
          <w:p w14:paraId="04A1F193" w14:textId="790F579A" w:rsidR="00E8649C" w:rsidRPr="0052374F" w:rsidRDefault="00E8649C" w:rsidP="00E8649C">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Operate a heavy rigid vehicle</w:t>
            </w:r>
          </w:p>
        </w:tc>
        <w:tc>
          <w:tcPr>
            <w:tcW w:w="1263" w:type="dxa"/>
            <w:vAlign w:val="center"/>
          </w:tcPr>
          <w:p w14:paraId="53BD585D" w14:textId="5CA09991" w:rsidR="00E8649C" w:rsidRPr="0052374F" w:rsidRDefault="00E8649C" w:rsidP="00E8649C">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40</w:t>
            </w:r>
          </w:p>
        </w:tc>
      </w:tr>
      <w:tr w:rsidR="00E8649C" w:rsidRPr="00A561C5" w14:paraId="3BA05BB2"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C159CA6" w14:textId="11EA8C5D" w:rsidR="00E8649C" w:rsidRPr="0052374F" w:rsidRDefault="00E8649C" w:rsidP="00E8649C">
            <w:pPr>
              <w:pStyle w:val="Tablebody"/>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RIIWBP201E</w:t>
            </w:r>
          </w:p>
        </w:tc>
        <w:tc>
          <w:tcPr>
            <w:tcW w:w="6492" w:type="dxa"/>
            <w:vAlign w:val="center"/>
          </w:tcPr>
          <w:p w14:paraId="6427957F" w14:textId="6E17974F" w:rsidR="00E8649C" w:rsidRPr="0052374F" w:rsidRDefault="00E8649C" w:rsidP="00E8649C">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Treat and dispose of rejects and tailings</w:t>
            </w:r>
          </w:p>
        </w:tc>
        <w:tc>
          <w:tcPr>
            <w:tcW w:w="1263" w:type="dxa"/>
            <w:vAlign w:val="center"/>
          </w:tcPr>
          <w:p w14:paraId="5D9F1974" w14:textId="1A14B580" w:rsidR="00E8649C" w:rsidRPr="0052374F" w:rsidRDefault="00E8649C" w:rsidP="00E8649C">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30</w:t>
            </w:r>
          </w:p>
        </w:tc>
      </w:tr>
      <w:tr w:rsidR="00E8649C" w:rsidRPr="00A561C5" w14:paraId="11B55611"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8A22F34" w14:textId="74B38E6F" w:rsidR="00E8649C" w:rsidRPr="0052374F" w:rsidRDefault="00E8649C" w:rsidP="00E8649C">
            <w:pPr>
              <w:pStyle w:val="Tablebody"/>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RIIWBP202E</w:t>
            </w:r>
          </w:p>
        </w:tc>
        <w:tc>
          <w:tcPr>
            <w:tcW w:w="6492" w:type="dxa"/>
            <w:vAlign w:val="center"/>
          </w:tcPr>
          <w:p w14:paraId="60F9C5BB" w14:textId="276C245F" w:rsidR="00E8649C" w:rsidRPr="0052374F" w:rsidRDefault="00E8649C" w:rsidP="00E8649C">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Distribute tailings</w:t>
            </w:r>
          </w:p>
        </w:tc>
        <w:tc>
          <w:tcPr>
            <w:tcW w:w="1263" w:type="dxa"/>
            <w:vAlign w:val="center"/>
          </w:tcPr>
          <w:p w14:paraId="69237E68" w14:textId="7ABC27A6" w:rsidR="00E8649C" w:rsidRPr="0052374F" w:rsidRDefault="00E8649C" w:rsidP="00E8649C">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16</w:t>
            </w:r>
          </w:p>
        </w:tc>
      </w:tr>
      <w:tr w:rsidR="00E8649C" w:rsidRPr="00A561C5" w14:paraId="1CA241C7"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F2BA2D2" w14:textId="17C2355B" w:rsidR="00E8649C" w:rsidRPr="0052374F" w:rsidRDefault="00E8649C" w:rsidP="00E8649C">
            <w:pPr>
              <w:pStyle w:val="Tablebody"/>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RIIWBP203E</w:t>
            </w:r>
          </w:p>
        </w:tc>
        <w:tc>
          <w:tcPr>
            <w:tcW w:w="6492" w:type="dxa"/>
            <w:vAlign w:val="center"/>
          </w:tcPr>
          <w:p w14:paraId="281239D7" w14:textId="1085912B" w:rsidR="00E8649C" w:rsidRPr="0052374F" w:rsidRDefault="00E8649C" w:rsidP="00E8649C">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Monitor tailings dam environments</w:t>
            </w:r>
          </w:p>
        </w:tc>
        <w:tc>
          <w:tcPr>
            <w:tcW w:w="1263" w:type="dxa"/>
            <w:vAlign w:val="center"/>
          </w:tcPr>
          <w:p w14:paraId="5E41C7FE" w14:textId="6F1EDF6E" w:rsidR="00E8649C" w:rsidRPr="0052374F" w:rsidRDefault="00E8649C" w:rsidP="00E8649C">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16</w:t>
            </w:r>
          </w:p>
        </w:tc>
      </w:tr>
      <w:tr w:rsidR="00E8649C" w:rsidRPr="00A561C5" w14:paraId="38B373C6"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27BA3CB" w14:textId="576D3E75" w:rsidR="00E8649C" w:rsidRPr="0052374F" w:rsidRDefault="00E8649C" w:rsidP="00E8649C">
            <w:pPr>
              <w:pStyle w:val="Tablebody"/>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RIIWBP401D</w:t>
            </w:r>
          </w:p>
        </w:tc>
        <w:tc>
          <w:tcPr>
            <w:tcW w:w="6492" w:type="dxa"/>
            <w:vAlign w:val="center"/>
          </w:tcPr>
          <w:p w14:paraId="5C47577F" w14:textId="1501EBF1" w:rsidR="00E8649C" w:rsidRPr="0052374F" w:rsidRDefault="00E8649C" w:rsidP="00E8649C">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Apply and monitor site waste and by-products management plan</w:t>
            </w:r>
          </w:p>
        </w:tc>
        <w:tc>
          <w:tcPr>
            <w:tcW w:w="1263" w:type="dxa"/>
            <w:vAlign w:val="center"/>
          </w:tcPr>
          <w:p w14:paraId="37F4782F" w14:textId="05C54370" w:rsidR="00E8649C" w:rsidRPr="0052374F" w:rsidRDefault="00E8649C" w:rsidP="00E8649C">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60</w:t>
            </w:r>
          </w:p>
        </w:tc>
      </w:tr>
      <w:tr w:rsidR="00E8649C" w:rsidRPr="00A561C5" w14:paraId="43978A44"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DBD3A10" w14:textId="27A035D6" w:rsidR="00E8649C" w:rsidRPr="0052374F" w:rsidRDefault="00E8649C" w:rsidP="00E8649C">
            <w:pPr>
              <w:pStyle w:val="Tablebody"/>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RIIWBP501D</w:t>
            </w:r>
          </w:p>
        </w:tc>
        <w:tc>
          <w:tcPr>
            <w:tcW w:w="6492" w:type="dxa"/>
            <w:vAlign w:val="center"/>
          </w:tcPr>
          <w:p w14:paraId="2F692020" w14:textId="483E1222" w:rsidR="00E8649C" w:rsidRPr="0052374F" w:rsidRDefault="00E8649C" w:rsidP="00E8649C">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Implement site waste and by-product management plan</w:t>
            </w:r>
          </w:p>
        </w:tc>
        <w:tc>
          <w:tcPr>
            <w:tcW w:w="1263" w:type="dxa"/>
            <w:vAlign w:val="center"/>
          </w:tcPr>
          <w:p w14:paraId="6F023AD2" w14:textId="104A6F75" w:rsidR="00E8649C" w:rsidRPr="0052374F" w:rsidRDefault="00E8649C" w:rsidP="00E8649C">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70</w:t>
            </w:r>
          </w:p>
        </w:tc>
      </w:tr>
      <w:tr w:rsidR="00E8649C" w:rsidRPr="00A561C5" w14:paraId="2D8BF0C5"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4EC64FA" w14:textId="6CA08CA1" w:rsidR="00E8649C" w:rsidRPr="0052374F" w:rsidRDefault="00E8649C" w:rsidP="00E8649C">
            <w:pPr>
              <w:pStyle w:val="Tablebody"/>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RIIWBP502D</w:t>
            </w:r>
          </w:p>
        </w:tc>
        <w:tc>
          <w:tcPr>
            <w:tcW w:w="6492" w:type="dxa"/>
            <w:vAlign w:val="center"/>
          </w:tcPr>
          <w:p w14:paraId="6BEA87BC" w14:textId="663FFF3C" w:rsidR="00E8649C" w:rsidRPr="0052374F" w:rsidRDefault="00E8649C" w:rsidP="00E8649C">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Plan and monitor recycled material operations</w:t>
            </w:r>
          </w:p>
        </w:tc>
        <w:tc>
          <w:tcPr>
            <w:tcW w:w="1263" w:type="dxa"/>
            <w:vAlign w:val="center"/>
          </w:tcPr>
          <w:p w14:paraId="1F662AFD" w14:textId="402F9FA7" w:rsidR="00E8649C" w:rsidRPr="0052374F" w:rsidRDefault="00E8649C" w:rsidP="00E8649C">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40</w:t>
            </w:r>
          </w:p>
        </w:tc>
      </w:tr>
      <w:tr w:rsidR="00E8649C" w:rsidRPr="00A561C5" w14:paraId="100E112A"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9B17AED" w14:textId="06B51FF9" w:rsidR="00E8649C" w:rsidRPr="0052374F" w:rsidRDefault="00E8649C" w:rsidP="00E8649C">
            <w:pPr>
              <w:pStyle w:val="Tablebody"/>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RIIWHS201E</w:t>
            </w:r>
          </w:p>
        </w:tc>
        <w:tc>
          <w:tcPr>
            <w:tcW w:w="6492" w:type="dxa"/>
            <w:vAlign w:val="center"/>
          </w:tcPr>
          <w:p w14:paraId="08C5B795" w14:textId="6D985145" w:rsidR="00E8649C" w:rsidRPr="0052374F" w:rsidRDefault="00E8649C" w:rsidP="00E8649C">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Work safely and follow WHS policies and procedures</w:t>
            </w:r>
          </w:p>
        </w:tc>
        <w:tc>
          <w:tcPr>
            <w:tcW w:w="1263" w:type="dxa"/>
            <w:vAlign w:val="center"/>
          </w:tcPr>
          <w:p w14:paraId="24208EAC" w14:textId="0772BEA7" w:rsidR="00E8649C" w:rsidRPr="0052374F" w:rsidRDefault="00E8649C" w:rsidP="00E8649C">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20</w:t>
            </w:r>
          </w:p>
        </w:tc>
      </w:tr>
      <w:tr w:rsidR="00E8649C" w:rsidRPr="00A561C5" w14:paraId="12D3E8D6"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3FF355C" w14:textId="669818FB" w:rsidR="00E8649C" w:rsidRPr="0052374F" w:rsidRDefault="00E8649C" w:rsidP="00E8649C">
            <w:pPr>
              <w:pStyle w:val="Tablebody"/>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RIIWHS202E</w:t>
            </w:r>
          </w:p>
        </w:tc>
        <w:tc>
          <w:tcPr>
            <w:tcW w:w="6492" w:type="dxa"/>
            <w:vAlign w:val="center"/>
          </w:tcPr>
          <w:p w14:paraId="40AEBAE7" w14:textId="74033AB5" w:rsidR="00E8649C" w:rsidRPr="0052374F" w:rsidRDefault="00E8649C" w:rsidP="00E8649C">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Enter and work in confined spaces</w:t>
            </w:r>
          </w:p>
        </w:tc>
        <w:tc>
          <w:tcPr>
            <w:tcW w:w="1263" w:type="dxa"/>
            <w:vAlign w:val="center"/>
          </w:tcPr>
          <w:p w14:paraId="0A44F767" w14:textId="3AF036AD" w:rsidR="00E8649C" w:rsidRPr="0052374F" w:rsidRDefault="00E8649C" w:rsidP="00E8649C">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30</w:t>
            </w:r>
          </w:p>
        </w:tc>
      </w:tr>
      <w:tr w:rsidR="00E8649C" w:rsidRPr="00A561C5" w14:paraId="7593EFF7"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BD44B5F" w14:textId="4769CE9E" w:rsidR="00E8649C" w:rsidRPr="0052374F" w:rsidRDefault="00E8649C" w:rsidP="00E8649C">
            <w:pPr>
              <w:pStyle w:val="Tablebody"/>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RIIWHS204E</w:t>
            </w:r>
          </w:p>
        </w:tc>
        <w:tc>
          <w:tcPr>
            <w:tcW w:w="6492" w:type="dxa"/>
            <w:vAlign w:val="center"/>
          </w:tcPr>
          <w:p w14:paraId="5A5C46AA" w14:textId="41284EDA" w:rsidR="00E8649C" w:rsidRPr="0052374F" w:rsidRDefault="00E8649C" w:rsidP="00E8649C">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Work safely at heights</w:t>
            </w:r>
          </w:p>
        </w:tc>
        <w:tc>
          <w:tcPr>
            <w:tcW w:w="1263" w:type="dxa"/>
            <w:vAlign w:val="center"/>
          </w:tcPr>
          <w:p w14:paraId="210FC8B8" w14:textId="4265D7AA" w:rsidR="00E8649C" w:rsidRPr="0052374F" w:rsidRDefault="00E8649C" w:rsidP="00E8649C">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20</w:t>
            </w:r>
          </w:p>
        </w:tc>
      </w:tr>
      <w:tr w:rsidR="00E8649C" w:rsidRPr="00A561C5" w14:paraId="7EA1869A"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3F6E470" w14:textId="15B5B82F" w:rsidR="00E8649C" w:rsidRPr="0052374F" w:rsidRDefault="00E8649C" w:rsidP="00E8649C">
            <w:pPr>
              <w:pStyle w:val="Tablebody"/>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RIIWHS205E</w:t>
            </w:r>
          </w:p>
        </w:tc>
        <w:tc>
          <w:tcPr>
            <w:tcW w:w="6492" w:type="dxa"/>
            <w:vAlign w:val="center"/>
          </w:tcPr>
          <w:p w14:paraId="11A6958D" w14:textId="7767AED3" w:rsidR="00E8649C" w:rsidRPr="0052374F" w:rsidRDefault="00E8649C" w:rsidP="00E8649C">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Control traffic with stop-slow bat</w:t>
            </w:r>
          </w:p>
        </w:tc>
        <w:tc>
          <w:tcPr>
            <w:tcW w:w="1263" w:type="dxa"/>
            <w:vAlign w:val="center"/>
          </w:tcPr>
          <w:p w14:paraId="3EC3F52D" w14:textId="5FAAC6FE" w:rsidR="00E8649C" w:rsidRPr="0052374F" w:rsidRDefault="00E8649C" w:rsidP="00E8649C">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20</w:t>
            </w:r>
          </w:p>
        </w:tc>
      </w:tr>
      <w:tr w:rsidR="00E8649C" w:rsidRPr="00A561C5" w14:paraId="2645121C"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3AD2FB5" w14:textId="42D48AEC" w:rsidR="00E8649C" w:rsidRPr="0052374F" w:rsidRDefault="00E8649C" w:rsidP="00E8649C">
            <w:pPr>
              <w:pStyle w:val="Tablebody"/>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RIIWHS206</w:t>
            </w:r>
          </w:p>
        </w:tc>
        <w:tc>
          <w:tcPr>
            <w:tcW w:w="6492" w:type="dxa"/>
            <w:vAlign w:val="center"/>
          </w:tcPr>
          <w:p w14:paraId="660C0CAA" w14:textId="6EE255E6" w:rsidR="00E8649C" w:rsidRPr="0052374F" w:rsidRDefault="00E8649C" w:rsidP="00E8649C">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Control traffic with portable traffic control devices and temporary traffic signs</w:t>
            </w:r>
          </w:p>
        </w:tc>
        <w:tc>
          <w:tcPr>
            <w:tcW w:w="1263" w:type="dxa"/>
            <w:vAlign w:val="center"/>
          </w:tcPr>
          <w:p w14:paraId="774ED4C2" w14:textId="7C065468" w:rsidR="00E8649C" w:rsidRPr="0052374F" w:rsidRDefault="00E8649C" w:rsidP="00E8649C">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20</w:t>
            </w:r>
          </w:p>
        </w:tc>
      </w:tr>
      <w:tr w:rsidR="00E8649C" w:rsidRPr="00A561C5" w14:paraId="30C728D8"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99AC1C7" w14:textId="6376A33C" w:rsidR="00E8649C" w:rsidRPr="0052374F" w:rsidRDefault="00E8649C" w:rsidP="00E8649C">
            <w:pPr>
              <w:pStyle w:val="Tablebody"/>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RIIWHS207</w:t>
            </w:r>
          </w:p>
        </w:tc>
        <w:tc>
          <w:tcPr>
            <w:tcW w:w="6492" w:type="dxa"/>
            <w:vAlign w:val="center"/>
          </w:tcPr>
          <w:p w14:paraId="1108979C" w14:textId="59611A8C" w:rsidR="00E8649C" w:rsidRPr="0052374F" w:rsidRDefault="00E8649C" w:rsidP="00E8649C">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Control traffic on high volume roads</w:t>
            </w:r>
          </w:p>
        </w:tc>
        <w:tc>
          <w:tcPr>
            <w:tcW w:w="1263" w:type="dxa"/>
            <w:vAlign w:val="center"/>
          </w:tcPr>
          <w:p w14:paraId="11ACE483" w14:textId="7D446052" w:rsidR="00E8649C" w:rsidRPr="0052374F" w:rsidRDefault="00E8649C" w:rsidP="00E8649C">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20</w:t>
            </w:r>
          </w:p>
        </w:tc>
      </w:tr>
      <w:tr w:rsidR="00E8649C" w:rsidRPr="00A561C5" w14:paraId="7DCC3ACA"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043C408" w14:textId="1EF841DC" w:rsidR="00E8649C" w:rsidRPr="0052374F" w:rsidRDefault="00E8649C" w:rsidP="00E8649C">
            <w:pPr>
              <w:pStyle w:val="Tablebody"/>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RIIWHS208</w:t>
            </w:r>
          </w:p>
        </w:tc>
        <w:tc>
          <w:tcPr>
            <w:tcW w:w="6492" w:type="dxa"/>
            <w:vAlign w:val="center"/>
          </w:tcPr>
          <w:p w14:paraId="32C43EB9" w14:textId="35034CBF" w:rsidR="00E8649C" w:rsidRPr="0052374F" w:rsidRDefault="00E8649C" w:rsidP="00E8649C">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Operate within an autonomous workplace functional safety system</w:t>
            </w:r>
          </w:p>
        </w:tc>
        <w:tc>
          <w:tcPr>
            <w:tcW w:w="1263" w:type="dxa"/>
            <w:vAlign w:val="center"/>
          </w:tcPr>
          <w:p w14:paraId="2DA7148D" w14:textId="5AA3FB39" w:rsidR="00E8649C" w:rsidRPr="0052374F" w:rsidRDefault="00E8649C" w:rsidP="00E8649C">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30</w:t>
            </w:r>
          </w:p>
        </w:tc>
      </w:tr>
      <w:tr w:rsidR="00E8649C" w:rsidRPr="00A561C5" w14:paraId="14B36CDA"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D100C02" w14:textId="4263920E" w:rsidR="00E8649C" w:rsidRPr="0052374F" w:rsidRDefault="00E8649C" w:rsidP="00E8649C">
            <w:pPr>
              <w:pStyle w:val="Tablebody"/>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RIIWHS301E</w:t>
            </w:r>
          </w:p>
        </w:tc>
        <w:tc>
          <w:tcPr>
            <w:tcW w:w="6492" w:type="dxa"/>
            <w:vAlign w:val="center"/>
          </w:tcPr>
          <w:p w14:paraId="4BA9832A" w14:textId="00E6F908" w:rsidR="00E8649C" w:rsidRPr="0052374F" w:rsidRDefault="00E8649C" w:rsidP="00E8649C">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Conduct safety and health investigations</w:t>
            </w:r>
          </w:p>
        </w:tc>
        <w:tc>
          <w:tcPr>
            <w:tcW w:w="1263" w:type="dxa"/>
            <w:vAlign w:val="center"/>
          </w:tcPr>
          <w:p w14:paraId="4119C550" w14:textId="37EC687F" w:rsidR="00E8649C" w:rsidRPr="0052374F" w:rsidRDefault="00E8649C" w:rsidP="00E8649C">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30</w:t>
            </w:r>
          </w:p>
        </w:tc>
      </w:tr>
      <w:tr w:rsidR="00E8649C" w:rsidRPr="00A561C5" w14:paraId="585C1CAC"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E57DA8E" w14:textId="60C4DB4F" w:rsidR="00E8649C" w:rsidRPr="0052374F" w:rsidRDefault="00E8649C" w:rsidP="00E8649C">
            <w:pPr>
              <w:pStyle w:val="Tablebody"/>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RIIWHS302E</w:t>
            </w:r>
          </w:p>
        </w:tc>
        <w:tc>
          <w:tcPr>
            <w:tcW w:w="6492" w:type="dxa"/>
            <w:vAlign w:val="center"/>
          </w:tcPr>
          <w:p w14:paraId="2B683262" w14:textId="7B1E43F5" w:rsidR="00E8649C" w:rsidRPr="0052374F" w:rsidRDefault="00E8649C" w:rsidP="00E8649C">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Implement traffic management plans</w:t>
            </w:r>
          </w:p>
        </w:tc>
        <w:tc>
          <w:tcPr>
            <w:tcW w:w="1263" w:type="dxa"/>
            <w:vAlign w:val="center"/>
          </w:tcPr>
          <w:p w14:paraId="5761A74D" w14:textId="5321FB2C" w:rsidR="00E8649C" w:rsidRPr="0052374F" w:rsidRDefault="00E8649C" w:rsidP="00E8649C">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20</w:t>
            </w:r>
          </w:p>
        </w:tc>
      </w:tr>
      <w:tr w:rsidR="00E8649C" w:rsidRPr="00A561C5" w14:paraId="38BA7A68"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BAFDB84" w14:textId="64F6A97E" w:rsidR="00E8649C" w:rsidRPr="0052374F" w:rsidRDefault="00E8649C" w:rsidP="00E8649C">
            <w:pPr>
              <w:pStyle w:val="Tablebody"/>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RIIWHS303</w:t>
            </w:r>
          </w:p>
        </w:tc>
        <w:tc>
          <w:tcPr>
            <w:tcW w:w="6492" w:type="dxa"/>
            <w:vAlign w:val="center"/>
          </w:tcPr>
          <w:p w14:paraId="24855D27" w14:textId="65D12C13" w:rsidR="00E8649C" w:rsidRPr="0052374F" w:rsidRDefault="00E8649C" w:rsidP="00E8649C">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Position, set up and program portable traffic control devices</w:t>
            </w:r>
          </w:p>
        </w:tc>
        <w:tc>
          <w:tcPr>
            <w:tcW w:w="1263" w:type="dxa"/>
            <w:vAlign w:val="center"/>
          </w:tcPr>
          <w:p w14:paraId="2B5360EF" w14:textId="2494C4EC" w:rsidR="00E8649C" w:rsidRPr="0052374F" w:rsidRDefault="00E8649C" w:rsidP="00E8649C">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25</w:t>
            </w:r>
          </w:p>
        </w:tc>
      </w:tr>
      <w:tr w:rsidR="00E8649C" w:rsidRPr="00A561C5" w14:paraId="59CFF919"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0C14EEA" w14:textId="1A942D22" w:rsidR="00E8649C" w:rsidRPr="0052374F" w:rsidRDefault="00E8649C" w:rsidP="00E8649C">
            <w:pPr>
              <w:pStyle w:val="Tablebody"/>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RIIWHS304</w:t>
            </w:r>
          </w:p>
        </w:tc>
        <w:tc>
          <w:tcPr>
            <w:tcW w:w="6492" w:type="dxa"/>
            <w:vAlign w:val="center"/>
          </w:tcPr>
          <w:p w14:paraId="12FD091A" w14:textId="41942281" w:rsidR="00E8649C" w:rsidRPr="0052374F" w:rsidRDefault="00E8649C" w:rsidP="00E8649C">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Implement traffic management plans on high volume roads</w:t>
            </w:r>
          </w:p>
        </w:tc>
        <w:tc>
          <w:tcPr>
            <w:tcW w:w="1263" w:type="dxa"/>
            <w:vAlign w:val="center"/>
          </w:tcPr>
          <w:p w14:paraId="1052F6BA" w14:textId="6AFC8EB2" w:rsidR="00E8649C" w:rsidRPr="0052374F" w:rsidRDefault="00E8649C" w:rsidP="00E8649C">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20</w:t>
            </w:r>
          </w:p>
        </w:tc>
      </w:tr>
      <w:tr w:rsidR="00E8649C" w:rsidRPr="00A561C5" w14:paraId="492A5734"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2D356D2" w14:textId="786030AA" w:rsidR="00E8649C" w:rsidRPr="0052374F" w:rsidRDefault="00E8649C" w:rsidP="00E8649C">
            <w:pPr>
              <w:pStyle w:val="Tablebody"/>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RIIWHS305</w:t>
            </w:r>
          </w:p>
        </w:tc>
        <w:tc>
          <w:tcPr>
            <w:tcW w:w="6492" w:type="dxa"/>
            <w:vAlign w:val="center"/>
          </w:tcPr>
          <w:p w14:paraId="10B6A676" w14:textId="1D37F49A" w:rsidR="00E8649C" w:rsidRPr="0052374F" w:rsidRDefault="00E8649C" w:rsidP="00E8649C">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Implement traffic management plans on motorways and freeways</w:t>
            </w:r>
          </w:p>
        </w:tc>
        <w:tc>
          <w:tcPr>
            <w:tcW w:w="1263" w:type="dxa"/>
            <w:vAlign w:val="center"/>
          </w:tcPr>
          <w:p w14:paraId="4A1CAD1F" w14:textId="06AF81C1" w:rsidR="00E8649C" w:rsidRPr="0052374F" w:rsidRDefault="00E8649C" w:rsidP="00E8649C">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20</w:t>
            </w:r>
          </w:p>
        </w:tc>
      </w:tr>
      <w:tr w:rsidR="00E8649C" w:rsidRPr="00A561C5" w14:paraId="5900063D"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47E29D5" w14:textId="70FC4360" w:rsidR="00E8649C" w:rsidRPr="0052374F" w:rsidRDefault="00E8649C" w:rsidP="00E8649C">
            <w:pPr>
              <w:pStyle w:val="Tablebody"/>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RIIWHS401E</w:t>
            </w:r>
          </w:p>
        </w:tc>
        <w:tc>
          <w:tcPr>
            <w:tcW w:w="6492" w:type="dxa"/>
            <w:vAlign w:val="center"/>
          </w:tcPr>
          <w:p w14:paraId="17179A30" w14:textId="18B1A553" w:rsidR="00E8649C" w:rsidRPr="0052374F" w:rsidRDefault="00E8649C" w:rsidP="00E8649C">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Supervise work in confined spaces</w:t>
            </w:r>
          </w:p>
        </w:tc>
        <w:tc>
          <w:tcPr>
            <w:tcW w:w="1263" w:type="dxa"/>
            <w:vAlign w:val="center"/>
          </w:tcPr>
          <w:p w14:paraId="7F82D3B0" w14:textId="722026E8" w:rsidR="00E8649C" w:rsidRPr="0052374F" w:rsidRDefault="00E8649C" w:rsidP="00E8649C">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60</w:t>
            </w:r>
          </w:p>
        </w:tc>
      </w:tr>
      <w:tr w:rsidR="00E8649C" w:rsidRPr="00A561C5" w14:paraId="522CE4AA"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F4C06F4" w14:textId="1F4D33AA" w:rsidR="00E8649C" w:rsidRPr="0052374F" w:rsidRDefault="00E8649C" w:rsidP="00E8649C">
            <w:pPr>
              <w:pStyle w:val="Tablebody"/>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RIIWHS402E</w:t>
            </w:r>
          </w:p>
        </w:tc>
        <w:tc>
          <w:tcPr>
            <w:tcW w:w="6492" w:type="dxa"/>
            <w:vAlign w:val="center"/>
          </w:tcPr>
          <w:p w14:paraId="02B3AFA3" w14:textId="6FC3B56E" w:rsidR="00E8649C" w:rsidRPr="0052374F" w:rsidRDefault="00E8649C" w:rsidP="00E8649C">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Examine and maintain mine safety</w:t>
            </w:r>
          </w:p>
        </w:tc>
        <w:tc>
          <w:tcPr>
            <w:tcW w:w="1263" w:type="dxa"/>
            <w:vAlign w:val="center"/>
          </w:tcPr>
          <w:p w14:paraId="4265B065" w14:textId="42143166" w:rsidR="00E8649C" w:rsidRPr="0052374F" w:rsidRDefault="00E8649C" w:rsidP="00E8649C">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50</w:t>
            </w:r>
          </w:p>
        </w:tc>
      </w:tr>
      <w:tr w:rsidR="00E8649C" w:rsidRPr="00A561C5" w14:paraId="4451EB70"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7AAAF89" w14:textId="15C1EECC" w:rsidR="00E8649C" w:rsidRPr="0052374F" w:rsidRDefault="00E8649C" w:rsidP="00E8649C">
            <w:pPr>
              <w:pStyle w:val="Tablebody"/>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RIIWHS403E</w:t>
            </w:r>
          </w:p>
        </w:tc>
        <w:tc>
          <w:tcPr>
            <w:tcW w:w="6492" w:type="dxa"/>
            <w:vAlign w:val="center"/>
          </w:tcPr>
          <w:p w14:paraId="4A1CF32F" w14:textId="4BF2CA0C" w:rsidR="00E8649C" w:rsidRPr="0052374F" w:rsidRDefault="00E8649C" w:rsidP="00E8649C">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Apply the work health and safety management system</w:t>
            </w:r>
          </w:p>
        </w:tc>
        <w:tc>
          <w:tcPr>
            <w:tcW w:w="1263" w:type="dxa"/>
            <w:vAlign w:val="center"/>
          </w:tcPr>
          <w:p w14:paraId="53AA38CD" w14:textId="3C3E0234" w:rsidR="00E8649C" w:rsidRPr="0052374F" w:rsidRDefault="00E8649C" w:rsidP="00E8649C">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80</w:t>
            </w:r>
          </w:p>
        </w:tc>
      </w:tr>
      <w:tr w:rsidR="00E8649C" w:rsidRPr="00A561C5" w14:paraId="3F288CBE"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9E237D1" w14:textId="11AC24AD" w:rsidR="00E8649C" w:rsidRPr="0052374F" w:rsidRDefault="00E8649C" w:rsidP="00E8649C">
            <w:pPr>
              <w:pStyle w:val="Tablebody"/>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RIIWHS404E</w:t>
            </w:r>
          </w:p>
        </w:tc>
        <w:tc>
          <w:tcPr>
            <w:tcW w:w="6492" w:type="dxa"/>
            <w:vAlign w:val="center"/>
          </w:tcPr>
          <w:p w14:paraId="168417B5" w14:textId="1407B78C" w:rsidR="00E8649C" w:rsidRPr="0052374F" w:rsidRDefault="00E8649C" w:rsidP="00E8649C">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Implement and monitor health and hygiene management systems</w:t>
            </w:r>
          </w:p>
        </w:tc>
        <w:tc>
          <w:tcPr>
            <w:tcW w:w="1263" w:type="dxa"/>
            <w:vAlign w:val="center"/>
          </w:tcPr>
          <w:p w14:paraId="648E38DE" w14:textId="07194044" w:rsidR="00E8649C" w:rsidRPr="0052374F" w:rsidRDefault="00E8649C" w:rsidP="00E8649C">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50</w:t>
            </w:r>
          </w:p>
        </w:tc>
      </w:tr>
      <w:tr w:rsidR="00E8649C" w:rsidRPr="00A561C5" w14:paraId="631FA54C"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D84F6B1" w14:textId="501544A0" w:rsidR="00E8649C" w:rsidRPr="0052374F" w:rsidRDefault="00E8649C" w:rsidP="00E8649C">
            <w:pPr>
              <w:pStyle w:val="Tablebody"/>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RIIWHS405D</w:t>
            </w:r>
          </w:p>
        </w:tc>
        <w:tc>
          <w:tcPr>
            <w:tcW w:w="6492" w:type="dxa"/>
            <w:vAlign w:val="center"/>
          </w:tcPr>
          <w:p w14:paraId="50F8C4E2" w14:textId="5AF69D2B" w:rsidR="00E8649C" w:rsidRPr="0052374F" w:rsidRDefault="00E8649C" w:rsidP="00E8649C">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Maintain standard procedures and safe working practices</w:t>
            </w:r>
          </w:p>
        </w:tc>
        <w:tc>
          <w:tcPr>
            <w:tcW w:w="1263" w:type="dxa"/>
            <w:vAlign w:val="center"/>
          </w:tcPr>
          <w:p w14:paraId="72A5F11C" w14:textId="41F85BCE" w:rsidR="00E8649C" w:rsidRPr="0052374F" w:rsidRDefault="00E8649C" w:rsidP="00E8649C">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20</w:t>
            </w:r>
          </w:p>
        </w:tc>
      </w:tr>
      <w:tr w:rsidR="00E8649C" w:rsidRPr="00A561C5" w14:paraId="683A7D12"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9620F11" w14:textId="26DCF9E0" w:rsidR="00E8649C" w:rsidRPr="0052374F" w:rsidRDefault="00E8649C" w:rsidP="00E8649C">
            <w:pPr>
              <w:pStyle w:val="Tablebody"/>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RIIWHS601E</w:t>
            </w:r>
          </w:p>
        </w:tc>
        <w:tc>
          <w:tcPr>
            <w:tcW w:w="6492" w:type="dxa"/>
            <w:vAlign w:val="center"/>
          </w:tcPr>
          <w:p w14:paraId="51E8E078" w14:textId="066AD428" w:rsidR="00E8649C" w:rsidRPr="0052374F" w:rsidRDefault="00E8649C" w:rsidP="00E8649C">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Establish and maintain the WHS management system</w:t>
            </w:r>
          </w:p>
        </w:tc>
        <w:tc>
          <w:tcPr>
            <w:tcW w:w="1263" w:type="dxa"/>
            <w:vAlign w:val="center"/>
          </w:tcPr>
          <w:p w14:paraId="6DF8434B" w14:textId="4B59A479" w:rsidR="00E8649C" w:rsidRPr="0052374F" w:rsidRDefault="00E8649C" w:rsidP="00E8649C">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120</w:t>
            </w:r>
          </w:p>
        </w:tc>
      </w:tr>
      <w:tr w:rsidR="00E8649C" w:rsidRPr="00A561C5" w14:paraId="5C691374"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F07D7FD" w14:textId="461C2F31" w:rsidR="00E8649C" w:rsidRPr="0052374F" w:rsidRDefault="00E8649C" w:rsidP="00E8649C">
            <w:pPr>
              <w:pStyle w:val="Tablebody"/>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RIIWMG201D</w:t>
            </w:r>
          </w:p>
        </w:tc>
        <w:tc>
          <w:tcPr>
            <w:tcW w:w="6492" w:type="dxa"/>
            <w:vAlign w:val="center"/>
          </w:tcPr>
          <w:p w14:paraId="0AF5C4D4" w14:textId="424B53C7" w:rsidR="00E8649C" w:rsidRPr="0052374F" w:rsidRDefault="00E8649C" w:rsidP="00E8649C">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Conduct dewatering activities in surface operations</w:t>
            </w:r>
          </w:p>
        </w:tc>
        <w:tc>
          <w:tcPr>
            <w:tcW w:w="1263" w:type="dxa"/>
            <w:vAlign w:val="center"/>
          </w:tcPr>
          <w:p w14:paraId="118CAA2C" w14:textId="5ED9BF20" w:rsidR="00E8649C" w:rsidRPr="0052374F" w:rsidRDefault="00E8649C" w:rsidP="00E8649C">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30</w:t>
            </w:r>
          </w:p>
        </w:tc>
      </w:tr>
      <w:tr w:rsidR="00E8649C" w:rsidRPr="00A561C5" w14:paraId="139F829A"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9BBBEE" w14:textId="6961FAAD" w:rsidR="00E8649C" w:rsidRPr="0052374F" w:rsidRDefault="00E8649C" w:rsidP="00E8649C">
            <w:pPr>
              <w:pStyle w:val="Tablebody"/>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RIIWMG202D</w:t>
            </w:r>
          </w:p>
        </w:tc>
        <w:tc>
          <w:tcPr>
            <w:tcW w:w="6492" w:type="dxa"/>
            <w:vAlign w:val="center"/>
          </w:tcPr>
          <w:p w14:paraId="44859B76" w14:textId="6EDAA98B" w:rsidR="00E8649C" w:rsidRPr="0052374F" w:rsidRDefault="00E8649C" w:rsidP="00E8649C">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Conduct dewatering operations in underground mining operations</w:t>
            </w:r>
          </w:p>
        </w:tc>
        <w:tc>
          <w:tcPr>
            <w:tcW w:w="1263" w:type="dxa"/>
            <w:vAlign w:val="center"/>
          </w:tcPr>
          <w:p w14:paraId="54A9DD66" w14:textId="55A72C83" w:rsidR="00E8649C" w:rsidRPr="0052374F" w:rsidRDefault="00E8649C" w:rsidP="00E8649C">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30</w:t>
            </w:r>
          </w:p>
        </w:tc>
      </w:tr>
      <w:tr w:rsidR="00E8649C" w:rsidRPr="00A561C5" w14:paraId="604403C7"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2A9AE19" w14:textId="2C51C681" w:rsidR="00E8649C" w:rsidRPr="0052374F" w:rsidRDefault="00E8649C" w:rsidP="00E8649C">
            <w:pPr>
              <w:pStyle w:val="Tablebody"/>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RIIWMG203E</w:t>
            </w:r>
          </w:p>
        </w:tc>
        <w:tc>
          <w:tcPr>
            <w:tcW w:w="6492" w:type="dxa"/>
            <w:vAlign w:val="center"/>
          </w:tcPr>
          <w:p w14:paraId="6288AB8E" w14:textId="58391B34" w:rsidR="00E8649C" w:rsidRPr="0052374F" w:rsidRDefault="00E8649C" w:rsidP="00E8649C">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Drain and dewater civil construction sites</w:t>
            </w:r>
          </w:p>
        </w:tc>
        <w:tc>
          <w:tcPr>
            <w:tcW w:w="1263" w:type="dxa"/>
            <w:vAlign w:val="center"/>
          </w:tcPr>
          <w:p w14:paraId="302A4273" w14:textId="21D579A7" w:rsidR="00E8649C" w:rsidRPr="0052374F" w:rsidRDefault="00E8649C" w:rsidP="00E8649C">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20</w:t>
            </w:r>
          </w:p>
        </w:tc>
      </w:tr>
      <w:tr w:rsidR="00E8649C" w:rsidRPr="00A561C5" w14:paraId="560C919A"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9AA7D85" w14:textId="3B3A9F35" w:rsidR="00E8649C" w:rsidRPr="0052374F" w:rsidRDefault="00E8649C" w:rsidP="00E8649C">
            <w:pPr>
              <w:pStyle w:val="Tablebody"/>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RIIWMG301E</w:t>
            </w:r>
          </w:p>
        </w:tc>
        <w:tc>
          <w:tcPr>
            <w:tcW w:w="6492" w:type="dxa"/>
            <w:vAlign w:val="center"/>
          </w:tcPr>
          <w:p w14:paraId="6C9E12E2" w14:textId="52FA7B0F" w:rsidR="00E8649C" w:rsidRPr="0052374F" w:rsidRDefault="00E8649C" w:rsidP="00E8649C">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Control construction site water tables</w:t>
            </w:r>
          </w:p>
        </w:tc>
        <w:tc>
          <w:tcPr>
            <w:tcW w:w="1263" w:type="dxa"/>
            <w:vAlign w:val="center"/>
          </w:tcPr>
          <w:p w14:paraId="07475174" w14:textId="6E4FE13D" w:rsidR="00E8649C" w:rsidRPr="0052374F" w:rsidRDefault="00E8649C" w:rsidP="00E8649C">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24</w:t>
            </w:r>
          </w:p>
        </w:tc>
      </w:tr>
      <w:tr w:rsidR="00E8649C" w:rsidRPr="00A561C5" w14:paraId="7014A3C6"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4CB28E0" w14:textId="62DBD5F1" w:rsidR="00E8649C" w:rsidRPr="0052374F" w:rsidRDefault="00E8649C" w:rsidP="00E8649C">
            <w:pPr>
              <w:pStyle w:val="Tablebody"/>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RIIWMG302D</w:t>
            </w:r>
          </w:p>
        </w:tc>
        <w:tc>
          <w:tcPr>
            <w:tcW w:w="6492" w:type="dxa"/>
            <w:vAlign w:val="center"/>
          </w:tcPr>
          <w:p w14:paraId="30EC1190" w14:textId="26AB77DD" w:rsidR="00E8649C" w:rsidRPr="0052374F" w:rsidRDefault="00E8649C" w:rsidP="00E8649C">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Reclaim and treat water</w:t>
            </w:r>
          </w:p>
        </w:tc>
        <w:tc>
          <w:tcPr>
            <w:tcW w:w="1263" w:type="dxa"/>
            <w:vAlign w:val="center"/>
          </w:tcPr>
          <w:p w14:paraId="6B6A8246" w14:textId="1B220FB0" w:rsidR="00E8649C" w:rsidRPr="0052374F" w:rsidRDefault="00E8649C" w:rsidP="00E8649C">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20</w:t>
            </w:r>
          </w:p>
        </w:tc>
      </w:tr>
      <w:tr w:rsidR="00504722" w:rsidRPr="00A561C5" w14:paraId="6E448D9F"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2822CFF" w14:textId="7857CFD0" w:rsidR="00504722" w:rsidRPr="0052374F" w:rsidRDefault="00504722" w:rsidP="00504722">
            <w:pPr>
              <w:pStyle w:val="Tablebody"/>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RIIWMG401D</w:t>
            </w:r>
          </w:p>
        </w:tc>
        <w:tc>
          <w:tcPr>
            <w:tcW w:w="6492" w:type="dxa"/>
            <w:vAlign w:val="center"/>
          </w:tcPr>
          <w:p w14:paraId="2704FCBE" w14:textId="5BCC5732" w:rsidR="00504722" w:rsidRPr="0052374F" w:rsidRDefault="00504722" w:rsidP="00504722">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Apply and monitor the site water management plan</w:t>
            </w:r>
          </w:p>
        </w:tc>
        <w:tc>
          <w:tcPr>
            <w:tcW w:w="1263" w:type="dxa"/>
            <w:vAlign w:val="center"/>
          </w:tcPr>
          <w:p w14:paraId="0560D128" w14:textId="493A0416" w:rsidR="00504722" w:rsidRPr="0052374F" w:rsidRDefault="00504722" w:rsidP="00504722">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60</w:t>
            </w:r>
          </w:p>
        </w:tc>
      </w:tr>
      <w:tr w:rsidR="00504722" w:rsidRPr="00A561C5" w14:paraId="41246DF5"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948E9A6" w14:textId="2D9B19F6" w:rsidR="00504722" w:rsidRPr="0052374F" w:rsidRDefault="00504722" w:rsidP="00504722">
            <w:pPr>
              <w:pStyle w:val="Tablebody"/>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RIIWMG501D</w:t>
            </w:r>
          </w:p>
        </w:tc>
        <w:tc>
          <w:tcPr>
            <w:tcW w:w="6492" w:type="dxa"/>
            <w:vAlign w:val="center"/>
          </w:tcPr>
          <w:p w14:paraId="1D383F9A" w14:textId="323FB08F" w:rsidR="00504722" w:rsidRPr="0052374F" w:rsidRDefault="00504722" w:rsidP="00504722">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Implement the site water management plan</w:t>
            </w:r>
          </w:p>
        </w:tc>
        <w:tc>
          <w:tcPr>
            <w:tcW w:w="1263" w:type="dxa"/>
            <w:vAlign w:val="center"/>
          </w:tcPr>
          <w:p w14:paraId="11ECB690" w14:textId="50652EA5" w:rsidR="00504722" w:rsidRPr="0052374F" w:rsidRDefault="00504722" w:rsidP="00504722">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70</w:t>
            </w:r>
          </w:p>
        </w:tc>
      </w:tr>
      <w:tr w:rsidR="00504722" w:rsidRPr="00A561C5" w14:paraId="27FCAE5C"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2027D99" w14:textId="23B9C721" w:rsidR="00504722" w:rsidRPr="0052374F" w:rsidRDefault="00504722" w:rsidP="00504722">
            <w:pPr>
              <w:pStyle w:val="Tablebody"/>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RIIWMG601D</w:t>
            </w:r>
          </w:p>
        </w:tc>
        <w:tc>
          <w:tcPr>
            <w:tcW w:w="6492" w:type="dxa"/>
            <w:vAlign w:val="center"/>
          </w:tcPr>
          <w:p w14:paraId="5499106D" w14:textId="2919104F" w:rsidR="00504722" w:rsidRPr="0052374F" w:rsidRDefault="00504722" w:rsidP="00504722">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Establish and maintain water management system</w:t>
            </w:r>
          </w:p>
        </w:tc>
        <w:tc>
          <w:tcPr>
            <w:tcW w:w="1263" w:type="dxa"/>
            <w:vAlign w:val="center"/>
          </w:tcPr>
          <w:p w14:paraId="0F180822" w14:textId="41937FF0" w:rsidR="00504722" w:rsidRPr="0052374F" w:rsidRDefault="00504722" w:rsidP="00504722">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120</w:t>
            </w:r>
          </w:p>
        </w:tc>
      </w:tr>
      <w:tr w:rsidR="00504722" w:rsidRPr="00A561C5" w14:paraId="4636E757"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3B10A6A" w14:textId="4355DCD5" w:rsidR="00504722" w:rsidRPr="0052374F" w:rsidRDefault="00504722" w:rsidP="00504722">
            <w:pPr>
              <w:pStyle w:val="Tablebody"/>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RIIWSV203E</w:t>
            </w:r>
          </w:p>
        </w:tc>
        <w:tc>
          <w:tcPr>
            <w:tcW w:w="6492" w:type="dxa"/>
            <w:vAlign w:val="center"/>
          </w:tcPr>
          <w:p w14:paraId="09E93584" w14:textId="5005A441" w:rsidR="00504722" w:rsidRPr="0052374F" w:rsidRDefault="00504722" w:rsidP="00504722">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Prepare equipment for well servicing air operations</w:t>
            </w:r>
          </w:p>
        </w:tc>
        <w:tc>
          <w:tcPr>
            <w:tcW w:w="1263" w:type="dxa"/>
            <w:vAlign w:val="center"/>
          </w:tcPr>
          <w:p w14:paraId="52B6B47C" w14:textId="037B3965" w:rsidR="00504722" w:rsidRPr="0052374F" w:rsidRDefault="00504722" w:rsidP="00504722">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30</w:t>
            </w:r>
          </w:p>
        </w:tc>
      </w:tr>
      <w:tr w:rsidR="00504722" w:rsidRPr="00A561C5" w14:paraId="7CD72D9E"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FBAEF08" w14:textId="65FDEEC6" w:rsidR="00504722" w:rsidRPr="0052374F" w:rsidRDefault="00504722" w:rsidP="00504722">
            <w:pPr>
              <w:pStyle w:val="Tablebody"/>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RIIWSV301F</w:t>
            </w:r>
          </w:p>
        </w:tc>
        <w:tc>
          <w:tcPr>
            <w:tcW w:w="6492" w:type="dxa"/>
            <w:vAlign w:val="center"/>
          </w:tcPr>
          <w:p w14:paraId="2170FBFF" w14:textId="59BDFCD1" w:rsidR="00504722" w:rsidRPr="0052374F" w:rsidRDefault="00504722" w:rsidP="00504722">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Conduct and maintain well servicing derrick operations</w:t>
            </w:r>
          </w:p>
        </w:tc>
        <w:tc>
          <w:tcPr>
            <w:tcW w:w="1263" w:type="dxa"/>
            <w:vAlign w:val="center"/>
          </w:tcPr>
          <w:p w14:paraId="0680234E" w14:textId="6898C46D" w:rsidR="00504722" w:rsidRPr="0052374F" w:rsidRDefault="00504722" w:rsidP="00504722">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50</w:t>
            </w:r>
          </w:p>
        </w:tc>
      </w:tr>
      <w:tr w:rsidR="00504722" w:rsidRPr="00A561C5" w14:paraId="65D234B0"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1A05F27" w14:textId="4C3C41E4" w:rsidR="00504722" w:rsidRPr="0052374F" w:rsidRDefault="00504722" w:rsidP="00504722">
            <w:pPr>
              <w:pStyle w:val="Tablebody"/>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RIIWSV302E</w:t>
            </w:r>
          </w:p>
        </w:tc>
        <w:tc>
          <w:tcPr>
            <w:tcW w:w="6492" w:type="dxa"/>
            <w:vAlign w:val="center"/>
          </w:tcPr>
          <w:p w14:paraId="506F1084" w14:textId="3EB8AEA1" w:rsidR="00504722" w:rsidRPr="0052374F" w:rsidRDefault="00504722" w:rsidP="00504722">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Trip production string for well servicing operations</w:t>
            </w:r>
          </w:p>
        </w:tc>
        <w:tc>
          <w:tcPr>
            <w:tcW w:w="1263" w:type="dxa"/>
            <w:vAlign w:val="center"/>
          </w:tcPr>
          <w:p w14:paraId="4FD97E61" w14:textId="4E10386B" w:rsidR="00504722" w:rsidRPr="0052374F" w:rsidRDefault="00504722" w:rsidP="00504722">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30</w:t>
            </w:r>
          </w:p>
        </w:tc>
      </w:tr>
      <w:tr w:rsidR="00504722" w:rsidRPr="00A561C5" w14:paraId="08CB03FF"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F586B21" w14:textId="6F64FB6A" w:rsidR="00504722" w:rsidRPr="0052374F" w:rsidRDefault="00504722" w:rsidP="00504722">
            <w:pPr>
              <w:pStyle w:val="Tablebody"/>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RIIWSV303E</w:t>
            </w:r>
          </w:p>
        </w:tc>
        <w:tc>
          <w:tcPr>
            <w:tcW w:w="6492" w:type="dxa"/>
            <w:vAlign w:val="center"/>
          </w:tcPr>
          <w:p w14:paraId="3E129CAB" w14:textId="100E110A" w:rsidR="00504722" w:rsidRPr="0052374F" w:rsidRDefault="00504722" w:rsidP="00504722">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Operate fluid systems</w:t>
            </w:r>
          </w:p>
        </w:tc>
        <w:tc>
          <w:tcPr>
            <w:tcW w:w="1263" w:type="dxa"/>
            <w:vAlign w:val="center"/>
          </w:tcPr>
          <w:p w14:paraId="6B111121" w14:textId="06B0661B" w:rsidR="00504722" w:rsidRPr="0052374F" w:rsidRDefault="00504722" w:rsidP="00504722">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40</w:t>
            </w:r>
          </w:p>
        </w:tc>
      </w:tr>
      <w:tr w:rsidR="00504722" w:rsidRPr="00A561C5" w14:paraId="52F6BD8D"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0C15713" w14:textId="5ED2A5DC" w:rsidR="00504722" w:rsidRPr="0052374F" w:rsidRDefault="00504722" w:rsidP="00504722">
            <w:pPr>
              <w:pStyle w:val="Tablebody"/>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RIIWSV304E</w:t>
            </w:r>
          </w:p>
        </w:tc>
        <w:tc>
          <w:tcPr>
            <w:tcW w:w="6492" w:type="dxa"/>
            <w:vAlign w:val="center"/>
          </w:tcPr>
          <w:p w14:paraId="24366772" w14:textId="5231C861" w:rsidR="00504722" w:rsidRPr="0052374F" w:rsidRDefault="00504722" w:rsidP="00504722">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Prepare well servicing fishing operations</w:t>
            </w:r>
          </w:p>
        </w:tc>
        <w:tc>
          <w:tcPr>
            <w:tcW w:w="1263" w:type="dxa"/>
            <w:vAlign w:val="center"/>
          </w:tcPr>
          <w:p w14:paraId="562B3756" w14:textId="5AE11AD0" w:rsidR="00504722" w:rsidRPr="0052374F" w:rsidRDefault="00504722" w:rsidP="00504722">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40</w:t>
            </w:r>
          </w:p>
        </w:tc>
      </w:tr>
      <w:tr w:rsidR="00504722" w:rsidRPr="00A561C5" w14:paraId="1845BC4E"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9F411AB" w14:textId="4655CC49" w:rsidR="00504722" w:rsidRPr="0052374F" w:rsidRDefault="00504722" w:rsidP="00504722">
            <w:pPr>
              <w:pStyle w:val="Tablebody"/>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RIIWSV401E</w:t>
            </w:r>
          </w:p>
        </w:tc>
        <w:tc>
          <w:tcPr>
            <w:tcW w:w="6492" w:type="dxa"/>
            <w:vAlign w:val="center"/>
          </w:tcPr>
          <w:p w14:paraId="4356889D" w14:textId="648ADF17" w:rsidR="00504722" w:rsidRPr="0052374F" w:rsidRDefault="00504722" w:rsidP="00504722">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Rig up and rig down for well servicing operations</w:t>
            </w:r>
          </w:p>
        </w:tc>
        <w:tc>
          <w:tcPr>
            <w:tcW w:w="1263" w:type="dxa"/>
            <w:vAlign w:val="center"/>
          </w:tcPr>
          <w:p w14:paraId="69C3D16A" w14:textId="3E9D55A4" w:rsidR="00504722" w:rsidRPr="0052374F" w:rsidRDefault="00504722" w:rsidP="00504722">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30</w:t>
            </w:r>
          </w:p>
        </w:tc>
      </w:tr>
      <w:tr w:rsidR="00504722" w:rsidRPr="00A561C5" w14:paraId="5A8C31E5"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2E76E40" w14:textId="4F62F5A2" w:rsidR="00504722" w:rsidRPr="0052374F" w:rsidRDefault="00504722" w:rsidP="00504722">
            <w:pPr>
              <w:pStyle w:val="Tablebody"/>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RIIWSV402D</w:t>
            </w:r>
          </w:p>
        </w:tc>
        <w:tc>
          <w:tcPr>
            <w:tcW w:w="6492" w:type="dxa"/>
            <w:vAlign w:val="center"/>
          </w:tcPr>
          <w:p w14:paraId="337D7840" w14:textId="227620B8" w:rsidR="00504722" w:rsidRPr="0052374F" w:rsidRDefault="00504722" w:rsidP="00504722">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Conduct well servicing milling operations</w:t>
            </w:r>
          </w:p>
        </w:tc>
        <w:tc>
          <w:tcPr>
            <w:tcW w:w="1263" w:type="dxa"/>
            <w:vAlign w:val="center"/>
          </w:tcPr>
          <w:p w14:paraId="6F7AF169" w14:textId="28D1F6A8" w:rsidR="00504722" w:rsidRPr="0052374F" w:rsidRDefault="00504722" w:rsidP="00504722">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30</w:t>
            </w:r>
          </w:p>
        </w:tc>
      </w:tr>
      <w:tr w:rsidR="00504722" w:rsidRPr="00A561C5" w14:paraId="2F94A15F"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F93BC16" w14:textId="73FF7DEB" w:rsidR="00504722" w:rsidRPr="0052374F" w:rsidRDefault="00504722" w:rsidP="00504722">
            <w:pPr>
              <w:pStyle w:val="Tablebody"/>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RIIWSV403E</w:t>
            </w:r>
          </w:p>
        </w:tc>
        <w:tc>
          <w:tcPr>
            <w:tcW w:w="6492" w:type="dxa"/>
            <w:vAlign w:val="center"/>
          </w:tcPr>
          <w:p w14:paraId="51A36086" w14:textId="2B8E9A5B" w:rsidR="00504722" w:rsidRPr="0052374F" w:rsidRDefault="00504722" w:rsidP="00504722">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Participate in well servicing nippling-up and pressure test</w:t>
            </w:r>
          </w:p>
        </w:tc>
        <w:tc>
          <w:tcPr>
            <w:tcW w:w="1263" w:type="dxa"/>
            <w:vAlign w:val="center"/>
          </w:tcPr>
          <w:p w14:paraId="03BAC7EE" w14:textId="18C463D0" w:rsidR="00504722" w:rsidRPr="0052374F" w:rsidRDefault="00504722" w:rsidP="00504722">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30</w:t>
            </w:r>
          </w:p>
        </w:tc>
      </w:tr>
      <w:tr w:rsidR="00504722" w:rsidRPr="00A561C5" w14:paraId="643C0778"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C14DFDC" w14:textId="6DF76CB8" w:rsidR="00504722" w:rsidRPr="0052374F" w:rsidRDefault="00504722" w:rsidP="00504722">
            <w:pPr>
              <w:pStyle w:val="Tablebody"/>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RIIWSV404D</w:t>
            </w:r>
          </w:p>
        </w:tc>
        <w:tc>
          <w:tcPr>
            <w:tcW w:w="6492" w:type="dxa"/>
            <w:vAlign w:val="center"/>
          </w:tcPr>
          <w:p w14:paraId="77DCD9C7" w14:textId="4812BEC9" w:rsidR="00504722" w:rsidRPr="0052374F" w:rsidRDefault="00504722" w:rsidP="00504722">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Conduct fishing operations</w:t>
            </w:r>
          </w:p>
        </w:tc>
        <w:tc>
          <w:tcPr>
            <w:tcW w:w="1263" w:type="dxa"/>
            <w:vAlign w:val="center"/>
          </w:tcPr>
          <w:p w14:paraId="6E9BA5FF" w14:textId="122E0D3F" w:rsidR="00504722" w:rsidRPr="0052374F" w:rsidRDefault="00504722" w:rsidP="00504722">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30</w:t>
            </w:r>
          </w:p>
        </w:tc>
      </w:tr>
      <w:tr w:rsidR="00504722" w:rsidRPr="00A561C5" w14:paraId="6D641494"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B8D6B27" w14:textId="3376562C" w:rsidR="00504722" w:rsidRPr="0052374F" w:rsidRDefault="00504722" w:rsidP="00504722">
            <w:pPr>
              <w:pStyle w:val="Tablebody"/>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RIIWSV501D</w:t>
            </w:r>
          </w:p>
        </w:tc>
        <w:tc>
          <w:tcPr>
            <w:tcW w:w="6492" w:type="dxa"/>
            <w:vAlign w:val="center"/>
          </w:tcPr>
          <w:p w14:paraId="5B54A4C9" w14:textId="5DD498BE" w:rsidR="00504722" w:rsidRPr="0052374F" w:rsidRDefault="00504722" w:rsidP="00504722">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Manage well servicing induction and orientation</w:t>
            </w:r>
          </w:p>
        </w:tc>
        <w:tc>
          <w:tcPr>
            <w:tcW w:w="1263" w:type="dxa"/>
            <w:vAlign w:val="center"/>
          </w:tcPr>
          <w:p w14:paraId="5942A941" w14:textId="3FF4AB28" w:rsidR="00504722" w:rsidRPr="0052374F" w:rsidRDefault="00504722" w:rsidP="00504722">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50</w:t>
            </w:r>
          </w:p>
        </w:tc>
      </w:tr>
      <w:tr w:rsidR="00504722" w:rsidRPr="00A561C5" w14:paraId="44C90EDB"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5C33029" w14:textId="704BBC60" w:rsidR="00504722" w:rsidRPr="0052374F" w:rsidRDefault="00504722" w:rsidP="00504722">
            <w:pPr>
              <w:pStyle w:val="Tablebody"/>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RIIWSV502E</w:t>
            </w:r>
          </w:p>
        </w:tc>
        <w:tc>
          <w:tcPr>
            <w:tcW w:w="6492" w:type="dxa"/>
            <w:vAlign w:val="center"/>
          </w:tcPr>
          <w:p w14:paraId="0C1B7448" w14:textId="2486A065" w:rsidR="00504722" w:rsidRPr="0052374F" w:rsidRDefault="00504722" w:rsidP="00504722">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Manage well completion and rig release</w:t>
            </w:r>
          </w:p>
        </w:tc>
        <w:tc>
          <w:tcPr>
            <w:tcW w:w="1263" w:type="dxa"/>
            <w:vAlign w:val="center"/>
          </w:tcPr>
          <w:p w14:paraId="1448B80A" w14:textId="5BC3FD5C" w:rsidR="00504722" w:rsidRPr="0052374F" w:rsidRDefault="00504722" w:rsidP="00504722">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50</w:t>
            </w:r>
          </w:p>
        </w:tc>
      </w:tr>
      <w:tr w:rsidR="00504722" w:rsidRPr="00A561C5" w14:paraId="785B7C8C"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28C583A" w14:textId="68C60A0F" w:rsidR="00504722" w:rsidRPr="0052374F" w:rsidRDefault="00504722" w:rsidP="00504722">
            <w:pPr>
              <w:pStyle w:val="Tablebody"/>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RIIWSV503E</w:t>
            </w:r>
          </w:p>
        </w:tc>
        <w:tc>
          <w:tcPr>
            <w:tcW w:w="6492" w:type="dxa"/>
            <w:vAlign w:val="center"/>
          </w:tcPr>
          <w:p w14:paraId="1D2185D6" w14:textId="107CBD64" w:rsidR="00504722" w:rsidRPr="0052374F" w:rsidRDefault="00504722" w:rsidP="00504722">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Manage and monitor rig-up operations</w:t>
            </w:r>
          </w:p>
        </w:tc>
        <w:tc>
          <w:tcPr>
            <w:tcW w:w="1263" w:type="dxa"/>
            <w:vAlign w:val="center"/>
          </w:tcPr>
          <w:p w14:paraId="2A181146" w14:textId="1C7A53F0" w:rsidR="00504722" w:rsidRPr="0052374F" w:rsidRDefault="00504722" w:rsidP="00504722">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40</w:t>
            </w:r>
          </w:p>
        </w:tc>
      </w:tr>
    </w:tbl>
    <w:p w14:paraId="58B20417" w14:textId="77777777" w:rsidR="0085533C" w:rsidRDefault="0085533C">
      <w:pPr>
        <w:spacing w:after="0"/>
        <w:rPr>
          <w:rFonts w:ascii="Arial" w:eastAsiaTheme="minorEastAsia" w:hAnsi="Arial" w:cs="Arial"/>
          <w:b/>
          <w:szCs w:val="9"/>
          <w:lang w:val="en-AU"/>
        </w:rPr>
      </w:pPr>
    </w:p>
    <w:p w14:paraId="4053C630" w14:textId="77777777" w:rsidR="00BC4BBC" w:rsidRDefault="00BC4BBC">
      <w:pPr>
        <w:spacing w:after="0"/>
        <w:rPr>
          <w:rFonts w:asciiTheme="majorHAnsi" w:eastAsiaTheme="majorEastAsia" w:hAnsiTheme="majorHAnsi" w:cs="Times New Roman (Headings CS)"/>
          <w:b/>
          <w:color w:val="00B2A8" w:themeColor="accent1"/>
          <w:sz w:val="44"/>
          <w:szCs w:val="32"/>
        </w:rPr>
      </w:pPr>
      <w:r>
        <w:br w:type="page"/>
      </w:r>
    </w:p>
    <w:p w14:paraId="68E7057D" w14:textId="77777777" w:rsidR="004053F7" w:rsidRPr="003D30D7" w:rsidRDefault="004053F7" w:rsidP="003D30D7">
      <w:pPr>
        <w:pStyle w:val="Heading1"/>
      </w:pPr>
      <w:bookmarkStart w:id="25" w:name="_Contacts_and_Links"/>
      <w:bookmarkStart w:id="26" w:name="_Toc90471438"/>
      <w:bookmarkStart w:id="27" w:name="_Toc121826437"/>
      <w:bookmarkEnd w:id="25"/>
      <w:r>
        <w:t>Contacts</w:t>
      </w:r>
      <w:r w:rsidRPr="00B641A1">
        <w:t xml:space="preserve"> </w:t>
      </w:r>
      <w:r>
        <w:t>and Links</w:t>
      </w:r>
      <w:bookmarkEnd w:id="26"/>
      <w:bookmarkEnd w:id="27"/>
    </w:p>
    <w:tbl>
      <w:tblPr>
        <w:tblStyle w:val="TableGrid"/>
        <w:tblW w:w="0" w:type="auto"/>
        <w:tblLook w:val="04A0" w:firstRow="1" w:lastRow="0" w:firstColumn="1" w:lastColumn="0" w:noHBand="0" w:noVBand="1"/>
      </w:tblPr>
      <w:tblGrid>
        <w:gridCol w:w="1867"/>
        <w:gridCol w:w="3657"/>
        <w:gridCol w:w="4098"/>
      </w:tblGrid>
      <w:tr w:rsidR="006E20E7" w:rsidRPr="00A561C5" w14:paraId="4F061CCC" w14:textId="77777777" w:rsidTr="004052D5">
        <w:trPr>
          <w:cnfStyle w:val="100000000000" w:firstRow="1" w:lastRow="0" w:firstColumn="0" w:lastColumn="0" w:oddVBand="0" w:evenVBand="0" w:oddHBand="0" w:evenHBand="0" w:firstRowFirstColumn="0" w:firstRowLastColumn="0" w:lastRowFirstColumn="0" w:lastRowLastColumn="0"/>
          <w:trHeight w:val="464"/>
        </w:trPr>
        <w:tc>
          <w:tcPr>
            <w:cnfStyle w:val="001000000000" w:firstRow="0" w:lastRow="0" w:firstColumn="1" w:lastColumn="0" w:oddVBand="0" w:evenVBand="0" w:oddHBand="0" w:evenHBand="0" w:firstRowFirstColumn="0" w:firstRowLastColumn="0" w:lastRowFirstColumn="0" w:lastRowLastColumn="0"/>
            <w:tcW w:w="9622" w:type="dxa"/>
            <w:gridSpan w:val="3"/>
          </w:tcPr>
          <w:p w14:paraId="01CA7564" w14:textId="77777777" w:rsidR="006E20E7" w:rsidRPr="00A561C5" w:rsidRDefault="006E20E7" w:rsidP="00766DCF">
            <w:pPr>
              <w:pStyle w:val="TableHead"/>
              <w:rPr>
                <w:rFonts w:cs="Arial"/>
                <w:sz w:val="20"/>
                <w:szCs w:val="20"/>
              </w:rPr>
            </w:pPr>
            <w:r w:rsidRPr="006E20E7">
              <w:t>Curriculum Maintenance Manager (CMM)</w:t>
            </w:r>
          </w:p>
        </w:tc>
      </w:tr>
      <w:tr w:rsidR="00F602DA" w:rsidRPr="00A561C5" w14:paraId="0E4D169E" w14:textId="77777777" w:rsidTr="00DE62B7">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388BA30A" w14:textId="23BD60E5" w:rsidR="00F602DA" w:rsidRPr="00A561C5" w:rsidRDefault="00DE570A" w:rsidP="00985169">
            <w:pPr>
              <w:pStyle w:val="Tablebody"/>
            </w:pPr>
            <w:r>
              <w:t>Civil Construction</w:t>
            </w:r>
          </w:p>
        </w:tc>
        <w:tc>
          <w:tcPr>
            <w:tcW w:w="3657" w:type="dxa"/>
          </w:tcPr>
          <w:p w14:paraId="5FFA9ACF" w14:textId="77777777" w:rsidR="00DE62B7" w:rsidRPr="00DE62B7" w:rsidRDefault="00DE62B7" w:rsidP="00985169">
            <w:pPr>
              <w:pStyle w:val="Tablebody"/>
              <w:cnfStyle w:val="000000000000" w:firstRow="0" w:lastRow="0" w:firstColumn="0" w:lastColumn="0" w:oddVBand="0" w:evenVBand="0" w:oddHBand="0" w:evenHBand="0" w:firstRowFirstColumn="0" w:firstRowLastColumn="0" w:lastRowFirstColumn="0" w:lastRowLastColumn="0"/>
              <w:rPr>
                <w:szCs w:val="22"/>
              </w:rPr>
            </w:pPr>
            <w:r w:rsidRPr="00DE62B7">
              <w:rPr>
                <w:szCs w:val="22"/>
              </w:rPr>
              <w:t>The CMM Service is provided on behalf of Higher Education and Skills.</w:t>
            </w:r>
          </w:p>
          <w:p w14:paraId="2C11F1C9" w14:textId="77777777" w:rsidR="00F602DA" w:rsidRPr="00DE62B7" w:rsidRDefault="00DE62B7" w:rsidP="00985169">
            <w:pPr>
              <w:pStyle w:val="Tablebody"/>
              <w:cnfStyle w:val="000000000000" w:firstRow="0" w:lastRow="0" w:firstColumn="0" w:lastColumn="0" w:oddVBand="0" w:evenVBand="0" w:oddHBand="0" w:evenHBand="0" w:firstRowFirstColumn="0" w:firstRowLastColumn="0" w:lastRowFirstColumn="0" w:lastRowLastColumn="0"/>
              <w:rPr>
                <w:szCs w:val="22"/>
              </w:rPr>
            </w:pPr>
            <w:r w:rsidRPr="00DE62B7">
              <w:rPr>
                <w:szCs w:val="22"/>
              </w:rPr>
              <w:t>CMM Service Executive Officers can assist with questions on payable and nominal hours.</w:t>
            </w:r>
          </w:p>
        </w:tc>
        <w:tc>
          <w:tcPr>
            <w:tcW w:w="4098" w:type="dxa"/>
            <w:vAlign w:val="center"/>
          </w:tcPr>
          <w:p w14:paraId="477565CA" w14:textId="7AE4240F" w:rsidR="004353B3" w:rsidRPr="00E7026A" w:rsidRDefault="005B315F" w:rsidP="00985169">
            <w:pPr>
              <w:pStyle w:val="Tablebody"/>
              <w:cnfStyle w:val="000000000000" w:firstRow="0" w:lastRow="0" w:firstColumn="0" w:lastColumn="0" w:oddVBand="0" w:evenVBand="0" w:oddHBand="0" w:evenHBand="0" w:firstRowFirstColumn="0" w:firstRowLastColumn="0" w:lastRowFirstColumn="0" w:lastRowLastColumn="0"/>
              <w:rPr>
                <w:szCs w:val="22"/>
                <w:highlight w:val="magenta"/>
              </w:rPr>
            </w:pPr>
            <w:r>
              <w:t>Teresa Signorello</w:t>
            </w:r>
          </w:p>
          <w:p w14:paraId="7DCED1F1" w14:textId="1FC40C44" w:rsidR="004353B3" w:rsidRPr="003037FD" w:rsidRDefault="003037FD" w:rsidP="00985169">
            <w:pPr>
              <w:pStyle w:val="Tablebody"/>
              <w:cnfStyle w:val="000000000000" w:firstRow="0" w:lastRow="0" w:firstColumn="0" w:lastColumn="0" w:oddVBand="0" w:evenVBand="0" w:oddHBand="0" w:evenHBand="0" w:firstRowFirstColumn="0" w:firstRowLastColumn="0" w:lastRowFirstColumn="0" w:lastRowLastColumn="0"/>
              <w:rPr>
                <w:szCs w:val="22"/>
              </w:rPr>
            </w:pPr>
            <w:r w:rsidRPr="003037FD">
              <w:rPr>
                <w:szCs w:val="22"/>
              </w:rPr>
              <w:t xml:space="preserve">Holmesglen </w:t>
            </w:r>
            <w:r w:rsidR="004353B3" w:rsidRPr="003037FD">
              <w:rPr>
                <w:szCs w:val="22"/>
              </w:rPr>
              <w:t>Institute</w:t>
            </w:r>
          </w:p>
          <w:p w14:paraId="02590969" w14:textId="6C804A5D" w:rsidR="0020192A" w:rsidRPr="00CA5FBF" w:rsidRDefault="00BC4C86" w:rsidP="00CA5FBF">
            <w:pPr>
              <w:spacing w:before="60" w:after="60"/>
              <w:cnfStyle w:val="000000000000" w:firstRow="0" w:lastRow="0" w:firstColumn="0" w:lastColumn="0" w:oddVBand="0" w:evenVBand="0" w:oddHBand="0" w:evenHBand="0" w:firstRowFirstColumn="0" w:firstRowLastColumn="0" w:lastRowFirstColumn="0" w:lastRowLastColumn="0"/>
            </w:pPr>
            <w:r>
              <w:t>PO Box 42 Holmesglen, VIC 3148</w:t>
            </w:r>
          </w:p>
          <w:p w14:paraId="2CCAA230" w14:textId="4F02270F" w:rsidR="0020192A" w:rsidRPr="00127F9A" w:rsidRDefault="00F73555" w:rsidP="00985169">
            <w:pPr>
              <w:pStyle w:val="Tablebody"/>
              <w:cnfStyle w:val="000000000000" w:firstRow="0" w:lastRow="0" w:firstColumn="0" w:lastColumn="0" w:oddVBand="0" w:evenVBand="0" w:oddHBand="0" w:evenHBand="0" w:firstRowFirstColumn="0" w:firstRowLastColumn="0" w:lastRowFirstColumn="0" w:lastRowLastColumn="0"/>
              <w:rPr>
                <w:szCs w:val="22"/>
              </w:rPr>
            </w:pPr>
            <w:r w:rsidRPr="00127F9A">
              <w:rPr>
                <w:szCs w:val="22"/>
              </w:rPr>
              <w:t xml:space="preserve">Phone  </w:t>
            </w:r>
            <w:r w:rsidR="00CA5FBF">
              <w:rPr>
                <w:szCs w:val="22"/>
              </w:rPr>
              <w:t>9564 1987</w:t>
            </w:r>
          </w:p>
          <w:p w14:paraId="74BCE93F" w14:textId="221EDD4D" w:rsidR="00F602DA" w:rsidRPr="00A561C5" w:rsidRDefault="00F73555" w:rsidP="00985169">
            <w:pPr>
              <w:pStyle w:val="Tablebody"/>
              <w:cnfStyle w:val="000000000000" w:firstRow="0" w:lastRow="0" w:firstColumn="0" w:lastColumn="0" w:oddVBand="0" w:evenVBand="0" w:oddHBand="0" w:evenHBand="0" w:firstRowFirstColumn="0" w:firstRowLastColumn="0" w:lastRowFirstColumn="0" w:lastRowLastColumn="0"/>
            </w:pPr>
            <w:r w:rsidRPr="00127F9A">
              <w:t xml:space="preserve">Email  </w:t>
            </w:r>
            <w:hyperlink r:id="rId33" w:history="1">
              <w:r w:rsidR="00511436" w:rsidRPr="00FA6DE6">
                <w:rPr>
                  <w:rStyle w:val="Hyperlink"/>
                </w:rPr>
                <w:t>teresa.signorello@holmesglen.edu.au</w:t>
              </w:r>
            </w:hyperlink>
          </w:p>
        </w:tc>
      </w:tr>
      <w:tr w:rsidR="00102FC5" w:rsidRPr="00A561C5" w14:paraId="35728AB1" w14:textId="77777777" w:rsidTr="00DE62B7">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3E696146" w14:textId="296CD7BD" w:rsidR="00102FC5" w:rsidRPr="00024E99" w:rsidRDefault="00EC500D" w:rsidP="00985169">
            <w:pPr>
              <w:pStyle w:val="Tablebody"/>
              <w:rPr>
                <w:szCs w:val="22"/>
              </w:rPr>
            </w:pPr>
            <w:r>
              <w:t>Coal, Drilling, Extractive Industries and Metalliferous Mining</w:t>
            </w:r>
          </w:p>
        </w:tc>
        <w:tc>
          <w:tcPr>
            <w:tcW w:w="3657" w:type="dxa"/>
          </w:tcPr>
          <w:p w14:paraId="6BC584E8" w14:textId="03171D6A" w:rsidR="00102FC5" w:rsidRPr="00024E99" w:rsidRDefault="004353B3" w:rsidP="00985169">
            <w:pPr>
              <w:pStyle w:val="Tablebody"/>
              <w:cnfStyle w:val="000000000000" w:firstRow="0" w:lastRow="0" w:firstColumn="0" w:lastColumn="0" w:oddVBand="0" w:evenVBand="0" w:oddHBand="0" w:evenHBand="0" w:firstRowFirstColumn="0" w:firstRowLastColumn="0" w:lastRowFirstColumn="0" w:lastRowLastColumn="0"/>
              <w:rPr>
                <w:szCs w:val="22"/>
              </w:rPr>
            </w:pPr>
            <w:r>
              <w:rPr>
                <w:szCs w:val="22"/>
              </w:rPr>
              <w:t xml:space="preserve">The CMM </w:t>
            </w:r>
            <w:r w:rsidR="004D65CA" w:rsidRPr="00024E99">
              <w:rPr>
                <w:szCs w:val="22"/>
                <w:lang w:eastAsia="en-AU"/>
              </w:rPr>
              <w:t xml:space="preserve">can assist with enquiries regarding </w:t>
            </w:r>
            <w:r w:rsidR="000402F7">
              <w:rPr>
                <w:szCs w:val="22"/>
                <w:lang w:eastAsia="en-AU"/>
              </w:rPr>
              <w:t>mining</w:t>
            </w:r>
            <w:r w:rsidR="004D65CA" w:rsidRPr="00024E99">
              <w:rPr>
                <w:szCs w:val="22"/>
                <w:lang w:eastAsia="en-AU"/>
              </w:rPr>
              <w:t xml:space="preserve"> qualifications and units of competency contained in this Victorian Purchasing Guide</w:t>
            </w:r>
          </w:p>
        </w:tc>
        <w:tc>
          <w:tcPr>
            <w:tcW w:w="4098" w:type="dxa"/>
            <w:vAlign w:val="center"/>
          </w:tcPr>
          <w:p w14:paraId="1388A741" w14:textId="70A1D421" w:rsidR="00B0179A" w:rsidRPr="00C231D8" w:rsidRDefault="00F837C3" w:rsidP="00985169">
            <w:pPr>
              <w:pStyle w:val="Tablebody"/>
              <w:cnfStyle w:val="000000000000" w:firstRow="0" w:lastRow="0" w:firstColumn="0" w:lastColumn="0" w:oddVBand="0" w:evenVBand="0" w:oddHBand="0" w:evenHBand="0" w:firstRowFirstColumn="0" w:firstRowLastColumn="0" w:lastRowFirstColumn="0" w:lastRowLastColumn="0"/>
              <w:rPr>
                <w:szCs w:val="22"/>
              </w:rPr>
            </w:pPr>
            <w:r w:rsidRPr="00C231D8">
              <w:rPr>
                <w:szCs w:val="22"/>
              </w:rPr>
              <w:t>Ste</w:t>
            </w:r>
            <w:r w:rsidR="00403A1B" w:rsidRPr="00C231D8">
              <w:rPr>
                <w:szCs w:val="22"/>
              </w:rPr>
              <w:t>ven Bryant</w:t>
            </w:r>
          </w:p>
          <w:p w14:paraId="7C851C89" w14:textId="4B480F64" w:rsidR="00B0179A" w:rsidRPr="00C231D8" w:rsidRDefault="00403A1B" w:rsidP="00985169">
            <w:pPr>
              <w:pStyle w:val="Tablebody"/>
              <w:cnfStyle w:val="000000000000" w:firstRow="0" w:lastRow="0" w:firstColumn="0" w:lastColumn="0" w:oddVBand="0" w:evenVBand="0" w:oddHBand="0" w:evenHBand="0" w:firstRowFirstColumn="0" w:firstRowLastColumn="0" w:lastRowFirstColumn="0" w:lastRowLastColumn="0"/>
              <w:rPr>
                <w:szCs w:val="22"/>
              </w:rPr>
            </w:pPr>
            <w:r w:rsidRPr="00C231D8">
              <w:rPr>
                <w:szCs w:val="22"/>
              </w:rPr>
              <w:t xml:space="preserve">Box Hill </w:t>
            </w:r>
            <w:r w:rsidR="00B0179A" w:rsidRPr="00C231D8">
              <w:rPr>
                <w:szCs w:val="22"/>
              </w:rPr>
              <w:t>Institute</w:t>
            </w:r>
          </w:p>
          <w:p w14:paraId="19A4AF41" w14:textId="50FE2DC6" w:rsidR="00B0179A" w:rsidRPr="00C231D8" w:rsidRDefault="00C231D8" w:rsidP="00C231D8">
            <w:pPr>
              <w:spacing w:before="60" w:after="60"/>
              <w:cnfStyle w:val="000000000000" w:firstRow="0" w:lastRow="0" w:firstColumn="0" w:lastColumn="0" w:oddVBand="0" w:evenVBand="0" w:oddHBand="0" w:evenHBand="0" w:firstRowFirstColumn="0" w:firstRowLastColumn="0" w:lastRowFirstColumn="0" w:lastRowLastColumn="0"/>
            </w:pPr>
            <w:r w:rsidRPr="00C231D8">
              <w:t>Private Bag 2014, Box Hill VIC 3128</w:t>
            </w:r>
          </w:p>
          <w:p w14:paraId="5DE41146" w14:textId="6BDCAA81" w:rsidR="00F73555" w:rsidRPr="00C231D8" w:rsidRDefault="00F73555" w:rsidP="00F73555">
            <w:pPr>
              <w:pStyle w:val="Tablebody"/>
              <w:cnfStyle w:val="000000000000" w:firstRow="0" w:lastRow="0" w:firstColumn="0" w:lastColumn="0" w:oddVBand="0" w:evenVBand="0" w:oddHBand="0" w:evenHBand="0" w:firstRowFirstColumn="0" w:firstRowLastColumn="0" w:lastRowFirstColumn="0" w:lastRowLastColumn="0"/>
              <w:rPr>
                <w:szCs w:val="22"/>
              </w:rPr>
            </w:pPr>
            <w:r w:rsidRPr="00C231D8">
              <w:rPr>
                <w:szCs w:val="22"/>
              </w:rPr>
              <w:t xml:space="preserve">Phone  </w:t>
            </w:r>
            <w:r w:rsidR="00710951" w:rsidRPr="00C231D8">
              <w:rPr>
                <w:szCs w:val="22"/>
              </w:rPr>
              <w:t>9286 9934</w:t>
            </w:r>
          </w:p>
          <w:p w14:paraId="1177A145" w14:textId="3900969C" w:rsidR="00102FC5" w:rsidRPr="00024E99" w:rsidRDefault="00F73555" w:rsidP="00F73555">
            <w:pPr>
              <w:pStyle w:val="Tablebody"/>
              <w:cnfStyle w:val="000000000000" w:firstRow="0" w:lastRow="0" w:firstColumn="0" w:lastColumn="0" w:oddVBand="0" w:evenVBand="0" w:oddHBand="0" w:evenHBand="0" w:firstRowFirstColumn="0" w:firstRowLastColumn="0" w:lastRowFirstColumn="0" w:lastRowLastColumn="0"/>
              <w:rPr>
                <w:szCs w:val="22"/>
              </w:rPr>
            </w:pPr>
            <w:r w:rsidRPr="00C231D8">
              <w:t xml:space="preserve">Email  </w:t>
            </w:r>
            <w:hyperlink r:id="rId34" w:history="1">
              <w:r w:rsidR="00D15A51">
                <w:rPr>
                  <w:rStyle w:val="Hyperlink"/>
                </w:rPr>
                <w:t>steven.bryant@boxhill.edu.au</w:t>
              </w:r>
            </w:hyperlink>
          </w:p>
        </w:tc>
      </w:tr>
      <w:tr w:rsidR="002E35A2" w:rsidRPr="002E35A2" w14:paraId="4A14F76B" w14:textId="77777777" w:rsidTr="001D5629">
        <w:trPr>
          <w:trHeight w:val="464"/>
        </w:trPr>
        <w:tc>
          <w:tcPr>
            <w:cnfStyle w:val="001000000000" w:firstRow="0" w:lastRow="0" w:firstColumn="1" w:lastColumn="0" w:oddVBand="0" w:evenVBand="0" w:oddHBand="0" w:evenHBand="0" w:firstRowFirstColumn="0" w:firstRowLastColumn="0" w:lastRowFirstColumn="0" w:lastRowLastColumn="0"/>
            <w:tcW w:w="9622" w:type="dxa"/>
            <w:gridSpan w:val="3"/>
            <w:shd w:val="clear" w:color="auto" w:fill="0071CE" w:themeFill="accent3"/>
          </w:tcPr>
          <w:p w14:paraId="063F6BBD" w14:textId="77777777" w:rsidR="002E35A2" w:rsidRPr="002E35A2" w:rsidRDefault="001D5629" w:rsidP="00766DCF">
            <w:pPr>
              <w:pStyle w:val="TableHead"/>
            </w:pPr>
            <w:r>
              <w:t>Service Skills Organisation</w:t>
            </w:r>
            <w:r w:rsidR="002E35A2" w:rsidRPr="006E20E7">
              <w:t xml:space="preserve"> (</w:t>
            </w:r>
            <w:r>
              <w:t>SSO</w:t>
            </w:r>
            <w:r w:rsidR="002E35A2" w:rsidRPr="006E20E7">
              <w:t>)</w:t>
            </w:r>
          </w:p>
        </w:tc>
      </w:tr>
      <w:tr w:rsidR="00766DCF" w:rsidRPr="00766DCF" w14:paraId="17CD9798" w14:textId="77777777" w:rsidTr="004E7AF5">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2164A1D5" w14:textId="36BE602C" w:rsidR="00766DCF" w:rsidRPr="00766DCF" w:rsidRDefault="00004990" w:rsidP="00985169">
            <w:pPr>
              <w:pStyle w:val="Tablebody"/>
              <w:rPr>
                <w:rFonts w:cs="Arial"/>
              </w:rPr>
            </w:pPr>
            <w:r w:rsidRPr="00993E0F">
              <w:t>PwC Skills for Australia</w:t>
            </w:r>
          </w:p>
        </w:tc>
        <w:tc>
          <w:tcPr>
            <w:tcW w:w="3657" w:type="dxa"/>
          </w:tcPr>
          <w:p w14:paraId="2CA139AD" w14:textId="2937419D" w:rsidR="00766DCF" w:rsidRPr="00766DCF" w:rsidRDefault="00BD046A" w:rsidP="00985169">
            <w:pPr>
              <w:pStyle w:val="Tablebody"/>
              <w:cnfStyle w:val="000000000000" w:firstRow="0" w:lastRow="0" w:firstColumn="0" w:lastColumn="0" w:oddVBand="0" w:evenVBand="0" w:oddHBand="0" w:evenHBand="0" w:firstRowFirstColumn="0" w:firstRowLastColumn="0" w:lastRowFirstColumn="0" w:lastRowLastColumn="0"/>
              <w:rPr>
                <w:rFonts w:cs="Arial"/>
              </w:rPr>
            </w:pPr>
            <w:r w:rsidRPr="00993E0F">
              <w:t>PwC Skills for Australia</w:t>
            </w:r>
            <w:r>
              <w:t xml:space="preserve"> is responsible for developing the </w:t>
            </w:r>
            <w:r w:rsidR="000B1AEB">
              <w:rPr>
                <w:b/>
              </w:rPr>
              <w:t>RII</w:t>
            </w:r>
            <w:r w:rsidR="00C70BA9">
              <w:rPr>
                <w:b/>
              </w:rPr>
              <w:t xml:space="preserve"> Resources and </w:t>
            </w:r>
            <w:r w:rsidR="00390D98">
              <w:rPr>
                <w:b/>
              </w:rPr>
              <w:t>Infrastructure Industry</w:t>
            </w:r>
            <w:r>
              <w:rPr>
                <w:b/>
                <w:bCs/>
                <w:color w:val="000000"/>
              </w:rPr>
              <w:t xml:space="preserve"> </w:t>
            </w:r>
            <w:r w:rsidRPr="004D13D3">
              <w:rPr>
                <w:b/>
              </w:rPr>
              <w:t>Training Packag</w:t>
            </w:r>
            <w:r>
              <w:rPr>
                <w:b/>
              </w:rPr>
              <w:t>e</w:t>
            </w:r>
            <w:r>
              <w:t xml:space="preserve"> and can be contacted for further information.</w:t>
            </w:r>
          </w:p>
        </w:tc>
        <w:tc>
          <w:tcPr>
            <w:tcW w:w="4098" w:type="dxa"/>
          </w:tcPr>
          <w:p w14:paraId="475B230D" w14:textId="77777777" w:rsidR="000B1AEB" w:rsidRPr="007045CA" w:rsidRDefault="000B1AEB" w:rsidP="000B1AEB">
            <w:pPr>
              <w:pStyle w:val="Tablebody"/>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7045CA">
              <w:rPr>
                <w:rFonts w:cstheme="minorHAnsi"/>
                <w:sz w:val="22"/>
                <w:szCs w:val="22"/>
              </w:rPr>
              <w:t>Address; 2 Riverside Quay, Southbank VIC 3006</w:t>
            </w:r>
          </w:p>
          <w:p w14:paraId="0E5C80DE" w14:textId="77777777" w:rsidR="000B1AEB" w:rsidRPr="00E7026A" w:rsidRDefault="000B1AEB" w:rsidP="000B1AEB">
            <w:pPr>
              <w:pStyle w:val="Tablebody"/>
              <w:cnfStyle w:val="000000000000" w:firstRow="0" w:lastRow="0" w:firstColumn="0" w:lastColumn="0" w:oddVBand="0" w:evenVBand="0" w:oddHBand="0" w:evenHBand="0" w:firstRowFirstColumn="0" w:firstRowLastColumn="0" w:lastRowFirstColumn="0" w:lastRowLastColumn="0"/>
              <w:rPr>
                <w:szCs w:val="22"/>
                <w:highlight w:val="magenta"/>
              </w:rPr>
            </w:pPr>
            <w:r w:rsidRPr="00F73555">
              <w:rPr>
                <w:szCs w:val="22"/>
              </w:rPr>
              <w:t>Phone</w:t>
            </w:r>
            <w:r>
              <w:rPr>
                <w:szCs w:val="22"/>
              </w:rPr>
              <w:t>:</w:t>
            </w:r>
            <w:r w:rsidRPr="00F44C56">
              <w:t xml:space="preserve"> 1800 714 819</w:t>
            </w:r>
          </w:p>
          <w:p w14:paraId="0DC881A5" w14:textId="77777777" w:rsidR="000B1AEB" w:rsidRPr="00E7026A" w:rsidRDefault="000B1AEB" w:rsidP="000B1AEB">
            <w:pPr>
              <w:pStyle w:val="Tablebody"/>
              <w:cnfStyle w:val="000000000000" w:firstRow="0" w:lastRow="0" w:firstColumn="0" w:lastColumn="0" w:oddVBand="0" w:evenVBand="0" w:oddHBand="0" w:evenHBand="0" w:firstRowFirstColumn="0" w:firstRowLastColumn="0" w:lastRowFirstColumn="0" w:lastRowLastColumn="0"/>
              <w:rPr>
                <w:szCs w:val="22"/>
                <w:highlight w:val="magenta"/>
              </w:rPr>
            </w:pPr>
            <w:r w:rsidRPr="00F73555">
              <w:t>Email</w:t>
            </w:r>
            <w:r>
              <w:t>:</w:t>
            </w:r>
            <w:r w:rsidRPr="00A14711">
              <w:t xml:space="preserve"> info@skillsforaustralia.com</w:t>
            </w:r>
          </w:p>
          <w:p w14:paraId="20FFFE5A" w14:textId="602244DF" w:rsidR="00766DCF" w:rsidRPr="00985169" w:rsidRDefault="000B1AEB" w:rsidP="000B1AEB">
            <w:pPr>
              <w:pStyle w:val="Tablebody"/>
              <w:cnfStyle w:val="000000000000" w:firstRow="0" w:lastRow="0" w:firstColumn="0" w:lastColumn="0" w:oddVBand="0" w:evenVBand="0" w:oddHBand="0" w:evenHBand="0" w:firstRowFirstColumn="0" w:firstRowLastColumn="0" w:lastRowFirstColumn="0" w:lastRowLastColumn="0"/>
              <w:rPr>
                <w:szCs w:val="22"/>
                <w:highlight w:val="yellow"/>
              </w:rPr>
            </w:pPr>
            <w:r w:rsidRPr="00F73555">
              <w:rPr>
                <w:szCs w:val="22"/>
              </w:rPr>
              <w:t>Websit</w:t>
            </w:r>
            <w:r w:rsidRPr="007045CA">
              <w:rPr>
                <w:szCs w:val="22"/>
              </w:rPr>
              <w:t>e:</w:t>
            </w:r>
            <w:r>
              <w:t xml:space="preserve"> </w:t>
            </w:r>
            <w:hyperlink r:id="rId35" w:history="1">
              <w:r>
                <w:rPr>
                  <w:rStyle w:val="Hyperlink"/>
                </w:rPr>
                <w:t>PwC Australia</w:t>
              </w:r>
            </w:hyperlink>
          </w:p>
        </w:tc>
      </w:tr>
      <w:tr w:rsidR="00A63A9F" w:rsidRPr="002E35A2" w14:paraId="5BE54CA8" w14:textId="77777777" w:rsidTr="007746FF">
        <w:trPr>
          <w:trHeight w:val="464"/>
        </w:trPr>
        <w:tc>
          <w:tcPr>
            <w:cnfStyle w:val="001000000000" w:firstRow="0" w:lastRow="0" w:firstColumn="1" w:lastColumn="0" w:oddVBand="0" w:evenVBand="0" w:oddHBand="0" w:evenHBand="0" w:firstRowFirstColumn="0" w:firstRowLastColumn="0" w:lastRowFirstColumn="0" w:lastRowLastColumn="0"/>
            <w:tcW w:w="9622" w:type="dxa"/>
            <w:gridSpan w:val="3"/>
            <w:shd w:val="clear" w:color="auto" w:fill="0071CE" w:themeFill="accent3"/>
          </w:tcPr>
          <w:p w14:paraId="453D4DFA" w14:textId="77777777" w:rsidR="00A63A9F" w:rsidRPr="002E35A2" w:rsidRDefault="00891BEC" w:rsidP="00766DCF">
            <w:pPr>
              <w:pStyle w:val="TableHead"/>
            </w:pPr>
            <w:r>
              <w:t>National Register for VET in Australia</w:t>
            </w:r>
          </w:p>
        </w:tc>
      </w:tr>
      <w:tr w:rsidR="00A63A9F" w:rsidRPr="00A63A9F" w14:paraId="1C91B6B9" w14:textId="77777777" w:rsidTr="007746FF">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06BAA4E6" w14:textId="77777777" w:rsidR="00A63A9F" w:rsidRPr="00A63A9F" w:rsidRDefault="00E64823" w:rsidP="00985169">
            <w:pPr>
              <w:pStyle w:val="Tablebody"/>
              <w:rPr>
                <w:rFonts w:cs="Arial"/>
                <w:sz w:val="20"/>
                <w:szCs w:val="22"/>
              </w:rPr>
            </w:pPr>
            <w:r w:rsidRPr="00483FA0">
              <w:t>Training.gov.au (TGA)</w:t>
            </w:r>
          </w:p>
        </w:tc>
        <w:tc>
          <w:tcPr>
            <w:tcW w:w="3657" w:type="dxa"/>
          </w:tcPr>
          <w:p w14:paraId="4154B331" w14:textId="77777777" w:rsidR="00A63A9F" w:rsidRPr="00A63A9F" w:rsidRDefault="004900E5" w:rsidP="00985169">
            <w:pPr>
              <w:pStyle w:val="Tablebody"/>
              <w:cnfStyle w:val="000000000000" w:firstRow="0" w:lastRow="0" w:firstColumn="0" w:lastColumn="0" w:oddVBand="0" w:evenVBand="0" w:oddHBand="0" w:evenHBand="0" w:firstRowFirstColumn="0" w:firstRowLastColumn="0" w:lastRowFirstColumn="0" w:lastRowLastColumn="0"/>
              <w:rPr>
                <w:rFonts w:cs="Arial"/>
                <w:sz w:val="20"/>
                <w:szCs w:val="22"/>
              </w:rPr>
            </w:pPr>
            <w:r w:rsidRPr="00483FA0">
              <w:t>TG</w:t>
            </w:r>
            <w:r>
              <w:t>A is the Australian government’s</w:t>
            </w:r>
            <w:r w:rsidRPr="00483FA0">
              <w:t xml:space="preserve"> official National Register of information on Training Packages, qualifications, courses, units of competency and RTOs.</w:t>
            </w:r>
          </w:p>
        </w:tc>
        <w:tc>
          <w:tcPr>
            <w:tcW w:w="4098" w:type="dxa"/>
            <w:vAlign w:val="center"/>
          </w:tcPr>
          <w:p w14:paraId="696B3C02" w14:textId="77777777" w:rsidR="003D30D7" w:rsidRPr="00F73555" w:rsidRDefault="003D30D7" w:rsidP="00985169">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rPr>
            </w:pPr>
            <w:r w:rsidRPr="00F73555">
              <w:rPr>
                <w:rFonts w:ascii="Arial" w:eastAsia="Times New Roman" w:hAnsi="Arial" w:cs="Times New Roman"/>
              </w:rPr>
              <w:t>See</w:t>
            </w:r>
            <w:r w:rsidR="00F73555" w:rsidRPr="00F73555">
              <w:rPr>
                <w:rFonts w:ascii="Arial" w:eastAsia="Times New Roman" w:hAnsi="Arial" w:cs="Times New Roman"/>
              </w:rPr>
              <w:t xml:space="preserve"> website</w:t>
            </w:r>
            <w:r w:rsidRPr="00766DCF">
              <w:rPr>
                <w:sz w:val="20"/>
                <w:szCs w:val="20"/>
              </w:rPr>
              <w:t xml:space="preserve"> </w:t>
            </w:r>
            <w:hyperlink r:id="rId36" w:history="1">
              <w:r w:rsidRPr="00985169">
                <w:rPr>
                  <w:rStyle w:val="Hyperlink"/>
                </w:rPr>
                <w:t>training.gov.au</w:t>
              </w:r>
            </w:hyperlink>
            <w:r w:rsidRPr="00766DCF">
              <w:rPr>
                <w:sz w:val="20"/>
                <w:szCs w:val="20"/>
              </w:rPr>
              <w:t xml:space="preserve"> </w:t>
            </w:r>
            <w:r w:rsidRPr="00F73555">
              <w:rPr>
                <w:rFonts w:ascii="Arial" w:eastAsia="Times New Roman" w:hAnsi="Arial" w:cs="Times New Roman"/>
              </w:rPr>
              <w:t>for more information.</w:t>
            </w:r>
          </w:p>
          <w:p w14:paraId="51EA176E" w14:textId="77777777" w:rsidR="00A63A9F" w:rsidRPr="00A63A9F" w:rsidRDefault="00A63A9F" w:rsidP="00985169">
            <w:pPr>
              <w:pStyle w:val="Tablebody"/>
              <w:cnfStyle w:val="000000000000" w:firstRow="0" w:lastRow="0" w:firstColumn="0" w:lastColumn="0" w:oddVBand="0" w:evenVBand="0" w:oddHBand="0" w:evenHBand="0" w:firstRowFirstColumn="0" w:firstRowLastColumn="0" w:lastRowFirstColumn="0" w:lastRowLastColumn="0"/>
              <w:rPr>
                <w:rFonts w:cs="Arial"/>
                <w:sz w:val="20"/>
                <w:szCs w:val="22"/>
              </w:rPr>
            </w:pPr>
          </w:p>
        </w:tc>
      </w:tr>
      <w:tr w:rsidR="00766DCF" w:rsidRPr="002E35A2" w14:paraId="456D6431" w14:textId="77777777" w:rsidTr="007746FF">
        <w:trPr>
          <w:trHeight w:val="464"/>
        </w:trPr>
        <w:tc>
          <w:tcPr>
            <w:cnfStyle w:val="001000000000" w:firstRow="0" w:lastRow="0" w:firstColumn="1" w:lastColumn="0" w:oddVBand="0" w:evenVBand="0" w:oddHBand="0" w:evenHBand="0" w:firstRowFirstColumn="0" w:firstRowLastColumn="0" w:lastRowFirstColumn="0" w:lastRowLastColumn="0"/>
            <w:tcW w:w="9622" w:type="dxa"/>
            <w:gridSpan w:val="3"/>
            <w:shd w:val="clear" w:color="auto" w:fill="0071CE" w:themeFill="accent3"/>
          </w:tcPr>
          <w:p w14:paraId="1D1B8FEE" w14:textId="77777777" w:rsidR="00766DCF" w:rsidRPr="002E35A2" w:rsidRDefault="00766DCF" w:rsidP="007746FF">
            <w:pPr>
              <w:pStyle w:val="TableHead"/>
            </w:pPr>
            <w:r>
              <w:t>Australian Government</w:t>
            </w:r>
          </w:p>
        </w:tc>
      </w:tr>
      <w:tr w:rsidR="00766DCF" w:rsidRPr="004B566E" w14:paraId="079C2879" w14:textId="77777777" w:rsidTr="007746FF">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10A997A0" w14:textId="77777777" w:rsidR="00766DCF" w:rsidRPr="004B566E" w:rsidRDefault="00E57CA9" w:rsidP="00985169">
            <w:pPr>
              <w:pStyle w:val="Tablebody"/>
              <w:rPr>
                <w:rFonts w:cs="Arial"/>
              </w:rPr>
            </w:pPr>
            <w:r w:rsidRPr="004B566E">
              <w:t>Department of Education, Skills and Employment</w:t>
            </w:r>
          </w:p>
        </w:tc>
        <w:tc>
          <w:tcPr>
            <w:tcW w:w="3657" w:type="dxa"/>
          </w:tcPr>
          <w:p w14:paraId="552A9736" w14:textId="77777777" w:rsidR="00766DCF" w:rsidRPr="004B566E" w:rsidRDefault="00517071" w:rsidP="00985169">
            <w:pPr>
              <w:pStyle w:val="Tablebody"/>
              <w:cnfStyle w:val="000000000000" w:firstRow="0" w:lastRow="0" w:firstColumn="0" w:lastColumn="0" w:oddVBand="0" w:evenVBand="0" w:oddHBand="0" w:evenHBand="0" w:firstRowFirstColumn="0" w:firstRowLastColumn="0" w:lastRowFirstColumn="0" w:lastRowLastColumn="0"/>
              <w:rPr>
                <w:rFonts w:cs="Arial"/>
              </w:rPr>
            </w:pPr>
            <w:r w:rsidRPr="004B566E">
              <w:t>The Commonwealth Department is responsible for national policies and programmes that help Australians access quality vocational education and training.</w:t>
            </w:r>
          </w:p>
        </w:tc>
        <w:tc>
          <w:tcPr>
            <w:tcW w:w="4098" w:type="dxa"/>
            <w:vAlign w:val="center"/>
          </w:tcPr>
          <w:p w14:paraId="5DF7D466" w14:textId="77777777" w:rsidR="00766DCF" w:rsidRPr="004B566E" w:rsidRDefault="004B566E" w:rsidP="00985169">
            <w:pPr>
              <w:pStyle w:val="Tablebody"/>
              <w:cnfStyle w:val="000000000000" w:firstRow="0" w:lastRow="0" w:firstColumn="0" w:lastColumn="0" w:oddVBand="0" w:evenVBand="0" w:oddHBand="0" w:evenHBand="0" w:firstRowFirstColumn="0" w:firstRowLastColumn="0" w:lastRowFirstColumn="0" w:lastRowLastColumn="0"/>
              <w:rPr>
                <w:rFonts w:cs="Arial"/>
              </w:rPr>
            </w:pPr>
            <w:r w:rsidRPr="004B566E">
              <w:rPr>
                <w:rFonts w:ascii="Arial" w:eastAsia="Times New Roman" w:hAnsi="Arial" w:cs="Times New Roman"/>
              </w:rPr>
              <w:t>See</w:t>
            </w:r>
            <w:r w:rsidR="00F73555">
              <w:rPr>
                <w:rFonts w:ascii="Arial" w:eastAsia="Times New Roman" w:hAnsi="Arial" w:cs="Times New Roman"/>
              </w:rPr>
              <w:t xml:space="preserve"> website</w:t>
            </w:r>
            <w:r w:rsidRPr="004B566E">
              <w:rPr>
                <w:rFonts w:ascii="Arial" w:eastAsia="Times New Roman" w:hAnsi="Arial" w:cs="Times New Roman"/>
              </w:rPr>
              <w:t xml:space="preserve"> </w:t>
            </w:r>
            <w:hyperlink r:id="rId37" w:history="1">
              <w:r w:rsidRPr="00985169">
                <w:rPr>
                  <w:rStyle w:val="Hyperlink"/>
                </w:rPr>
                <w:t>dese.gov.au</w:t>
              </w:r>
            </w:hyperlink>
            <w:r w:rsidRPr="004B566E">
              <w:rPr>
                <w:rFonts w:ascii="Arial" w:eastAsia="Times New Roman" w:hAnsi="Arial" w:cs="Times New Roman"/>
              </w:rPr>
              <w:t xml:space="preserve"> for more information.</w:t>
            </w:r>
          </w:p>
        </w:tc>
      </w:tr>
      <w:tr w:rsidR="004B566E" w:rsidRPr="002E35A2" w14:paraId="21C7D761" w14:textId="77777777" w:rsidTr="007746FF">
        <w:trPr>
          <w:trHeight w:val="464"/>
        </w:trPr>
        <w:tc>
          <w:tcPr>
            <w:cnfStyle w:val="001000000000" w:firstRow="0" w:lastRow="0" w:firstColumn="1" w:lastColumn="0" w:oddVBand="0" w:evenVBand="0" w:oddHBand="0" w:evenHBand="0" w:firstRowFirstColumn="0" w:firstRowLastColumn="0" w:lastRowFirstColumn="0" w:lastRowLastColumn="0"/>
            <w:tcW w:w="9622" w:type="dxa"/>
            <w:gridSpan w:val="3"/>
            <w:shd w:val="clear" w:color="auto" w:fill="0071CE" w:themeFill="accent3"/>
          </w:tcPr>
          <w:p w14:paraId="0CC94E27" w14:textId="77777777" w:rsidR="004B566E" w:rsidRPr="002E35A2" w:rsidRDefault="004B566E" w:rsidP="007746FF">
            <w:pPr>
              <w:pStyle w:val="TableHead"/>
            </w:pPr>
            <w:r>
              <w:t>State Government</w:t>
            </w:r>
          </w:p>
        </w:tc>
      </w:tr>
      <w:tr w:rsidR="00113DBD" w:rsidRPr="00113DBD" w14:paraId="718C1872" w14:textId="77777777" w:rsidTr="00C840F2">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0A9E7A56" w14:textId="77777777" w:rsidR="00113DBD" w:rsidRPr="00113DBD" w:rsidRDefault="00113DBD" w:rsidP="00985169">
            <w:pPr>
              <w:pStyle w:val="Tablebody"/>
              <w:rPr>
                <w:rFonts w:cs="Arial"/>
              </w:rPr>
            </w:pPr>
            <w:r w:rsidRPr="00113DBD">
              <w:t>Department of Education and Training (DET)</w:t>
            </w:r>
          </w:p>
        </w:tc>
        <w:tc>
          <w:tcPr>
            <w:tcW w:w="3657" w:type="dxa"/>
          </w:tcPr>
          <w:p w14:paraId="7CC7DD66" w14:textId="77777777" w:rsidR="00113DBD" w:rsidRPr="00113DBD" w:rsidRDefault="00113DBD" w:rsidP="00985169">
            <w:pPr>
              <w:pStyle w:val="Tablebody"/>
              <w:cnfStyle w:val="000000000000" w:firstRow="0" w:lastRow="0" w:firstColumn="0" w:lastColumn="0" w:oddVBand="0" w:evenVBand="0" w:oddHBand="0" w:evenHBand="0" w:firstRowFirstColumn="0" w:firstRowLastColumn="0" w:lastRowFirstColumn="0" w:lastRowLastColumn="0"/>
              <w:rPr>
                <w:rFonts w:cs="Arial"/>
              </w:rPr>
            </w:pPr>
            <w:r w:rsidRPr="00113DBD">
              <w:t>DET is the State Training Authority responsible for supporting implementation of Vocational Education and Training (VET) in Victoria.</w:t>
            </w:r>
          </w:p>
        </w:tc>
        <w:tc>
          <w:tcPr>
            <w:tcW w:w="4098" w:type="dxa"/>
          </w:tcPr>
          <w:p w14:paraId="1A85A00C" w14:textId="77777777" w:rsidR="00113DBD" w:rsidRPr="00113DBD" w:rsidRDefault="00F73555" w:rsidP="00985169">
            <w:pPr>
              <w:pStyle w:val="Tablebody"/>
              <w:cnfStyle w:val="000000000000" w:firstRow="0" w:lastRow="0" w:firstColumn="0" w:lastColumn="0" w:oddVBand="0" w:evenVBand="0" w:oddHBand="0" w:evenHBand="0" w:firstRowFirstColumn="0" w:firstRowLastColumn="0" w:lastRowFirstColumn="0" w:lastRowLastColumn="0"/>
            </w:pPr>
            <w:r>
              <w:t xml:space="preserve">Phone </w:t>
            </w:r>
            <w:r w:rsidR="00113DBD" w:rsidRPr="00113DBD">
              <w:t>(03) 9637 2000</w:t>
            </w:r>
          </w:p>
          <w:p w14:paraId="1359A7EE" w14:textId="77777777" w:rsidR="00113DBD" w:rsidRPr="00113DBD" w:rsidRDefault="00113DBD" w:rsidP="00985169">
            <w:pPr>
              <w:pStyle w:val="Tablebody"/>
              <w:cnfStyle w:val="000000000000" w:firstRow="0" w:lastRow="0" w:firstColumn="0" w:lastColumn="0" w:oddVBand="0" w:evenVBand="0" w:oddHBand="0" w:evenHBand="0" w:firstRowFirstColumn="0" w:firstRowLastColumn="0" w:lastRowFirstColumn="0" w:lastRowLastColumn="0"/>
              <w:rPr>
                <w:rFonts w:cs="Arial"/>
              </w:rPr>
            </w:pPr>
            <w:r w:rsidRPr="00113DBD">
              <w:t>See</w:t>
            </w:r>
            <w:r w:rsidR="00F73555">
              <w:t xml:space="preserve"> website</w:t>
            </w:r>
            <w:r w:rsidRPr="00113DBD">
              <w:t xml:space="preserve"> </w:t>
            </w:r>
            <w:hyperlink r:id="rId38" w:history="1">
              <w:r w:rsidRPr="00985169">
                <w:rPr>
                  <w:rStyle w:val="Hyperlink"/>
                </w:rPr>
                <w:t>education.vic.gov.au</w:t>
              </w:r>
            </w:hyperlink>
            <w:r w:rsidRPr="00113DBD">
              <w:t xml:space="preserve"> for more information.</w:t>
            </w:r>
          </w:p>
        </w:tc>
      </w:tr>
    </w:tbl>
    <w:p w14:paraId="2692B617" w14:textId="77777777" w:rsidR="00985169" w:rsidRDefault="00985169"/>
    <w:p w14:paraId="656060C0" w14:textId="77777777" w:rsidR="00985169" w:rsidRDefault="00985169">
      <w:pPr>
        <w:spacing w:after="0"/>
      </w:pPr>
      <w:r>
        <w:br w:type="page"/>
      </w:r>
    </w:p>
    <w:p w14:paraId="3D6CA222" w14:textId="77777777" w:rsidR="004053F7" w:rsidRDefault="004053F7"/>
    <w:tbl>
      <w:tblPr>
        <w:tblStyle w:val="TableGrid"/>
        <w:tblW w:w="0" w:type="auto"/>
        <w:tblLook w:val="04A0" w:firstRow="1" w:lastRow="0" w:firstColumn="1" w:lastColumn="0" w:noHBand="0" w:noVBand="1"/>
      </w:tblPr>
      <w:tblGrid>
        <w:gridCol w:w="1867"/>
        <w:gridCol w:w="3657"/>
        <w:gridCol w:w="4098"/>
      </w:tblGrid>
      <w:tr w:rsidR="00113DBD" w:rsidRPr="002E35A2" w14:paraId="63ACE507" w14:textId="77777777" w:rsidTr="007746FF">
        <w:trPr>
          <w:cnfStyle w:val="100000000000" w:firstRow="1" w:lastRow="0" w:firstColumn="0" w:lastColumn="0" w:oddVBand="0" w:evenVBand="0" w:oddHBand="0" w:evenHBand="0" w:firstRowFirstColumn="0" w:firstRowLastColumn="0" w:lastRowFirstColumn="0" w:lastRowLastColumn="0"/>
          <w:trHeight w:val="464"/>
        </w:trPr>
        <w:tc>
          <w:tcPr>
            <w:cnfStyle w:val="001000000000" w:firstRow="0" w:lastRow="0" w:firstColumn="1" w:lastColumn="0" w:oddVBand="0" w:evenVBand="0" w:oddHBand="0" w:evenHBand="0" w:firstRowFirstColumn="0" w:firstRowLastColumn="0" w:lastRowFirstColumn="0" w:lastRowLastColumn="0"/>
            <w:tcW w:w="9622" w:type="dxa"/>
            <w:gridSpan w:val="3"/>
          </w:tcPr>
          <w:p w14:paraId="0B94B9E9" w14:textId="77777777" w:rsidR="00113DBD" w:rsidRPr="002E35A2" w:rsidRDefault="006502CC" w:rsidP="007746FF">
            <w:pPr>
              <w:pStyle w:val="TableHead"/>
            </w:pPr>
            <w:r>
              <w:t>National VET Regulatory Authority</w:t>
            </w:r>
          </w:p>
        </w:tc>
      </w:tr>
      <w:tr w:rsidR="00113DBD" w:rsidRPr="00246460" w14:paraId="04F0A359" w14:textId="77777777" w:rsidTr="007746FF">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7ADB1F05" w14:textId="77777777" w:rsidR="00113DBD" w:rsidRPr="00246460" w:rsidRDefault="006A4573" w:rsidP="00985169">
            <w:pPr>
              <w:pStyle w:val="Tablebody"/>
              <w:rPr>
                <w:rFonts w:cs="Arial"/>
              </w:rPr>
            </w:pPr>
            <w:r w:rsidRPr="00246460">
              <w:t>Australian Skills Quality Authority (ASQA)</w:t>
            </w:r>
          </w:p>
        </w:tc>
        <w:tc>
          <w:tcPr>
            <w:tcW w:w="3657" w:type="dxa"/>
          </w:tcPr>
          <w:p w14:paraId="43420F15" w14:textId="77777777" w:rsidR="00113DBD" w:rsidRPr="00246460" w:rsidRDefault="00D140A6" w:rsidP="00985169">
            <w:pPr>
              <w:pStyle w:val="Tablebody"/>
              <w:cnfStyle w:val="000000000000" w:firstRow="0" w:lastRow="0" w:firstColumn="0" w:lastColumn="0" w:oddVBand="0" w:evenVBand="0" w:oddHBand="0" w:evenHBand="0" w:firstRowFirstColumn="0" w:firstRowLastColumn="0" w:lastRowFirstColumn="0" w:lastRowLastColumn="0"/>
              <w:rPr>
                <w:rFonts w:cs="Arial"/>
              </w:rPr>
            </w:pPr>
            <w:r w:rsidRPr="00246460">
              <w:t>ASQA is the national regulator for Australia’s VET sector.</w:t>
            </w:r>
          </w:p>
        </w:tc>
        <w:tc>
          <w:tcPr>
            <w:tcW w:w="4098" w:type="dxa"/>
          </w:tcPr>
          <w:p w14:paraId="584973AA" w14:textId="77777777" w:rsidR="00246460" w:rsidRPr="00246460" w:rsidRDefault="00F73555" w:rsidP="00985169">
            <w:pPr>
              <w:pStyle w:val="Tablebody"/>
              <w:cnfStyle w:val="000000000000" w:firstRow="0" w:lastRow="0" w:firstColumn="0" w:lastColumn="0" w:oddVBand="0" w:evenVBand="0" w:oddHBand="0" w:evenHBand="0" w:firstRowFirstColumn="0" w:firstRowLastColumn="0" w:lastRowFirstColumn="0" w:lastRowLastColumn="0"/>
            </w:pPr>
            <w:r>
              <w:t xml:space="preserve">Phone </w:t>
            </w:r>
            <w:r w:rsidR="00246460" w:rsidRPr="00246460">
              <w:t xml:space="preserve">Info line: 1300 701 801 </w:t>
            </w:r>
          </w:p>
          <w:p w14:paraId="14E73533" w14:textId="77777777" w:rsidR="00113DBD" w:rsidRPr="00246460" w:rsidRDefault="00246460" w:rsidP="00985169">
            <w:pPr>
              <w:pStyle w:val="Tablebody"/>
              <w:cnfStyle w:val="000000000000" w:firstRow="0" w:lastRow="0" w:firstColumn="0" w:lastColumn="0" w:oddVBand="0" w:evenVBand="0" w:oddHBand="0" w:evenHBand="0" w:firstRowFirstColumn="0" w:firstRowLastColumn="0" w:lastRowFirstColumn="0" w:lastRowLastColumn="0"/>
              <w:rPr>
                <w:rFonts w:cs="Arial"/>
              </w:rPr>
            </w:pPr>
            <w:r w:rsidRPr="00246460">
              <w:t>See</w:t>
            </w:r>
            <w:r w:rsidR="00F73555">
              <w:t xml:space="preserve"> website</w:t>
            </w:r>
            <w:r w:rsidRPr="00246460">
              <w:t xml:space="preserve"> </w:t>
            </w:r>
            <w:hyperlink r:id="rId39" w:history="1">
              <w:r w:rsidRPr="00985169">
                <w:rPr>
                  <w:rStyle w:val="Hyperlink"/>
                </w:rPr>
                <w:t>asqa.gov.au</w:t>
              </w:r>
            </w:hyperlink>
            <w:r w:rsidRPr="00246460">
              <w:t xml:space="preserve"> for more information.</w:t>
            </w:r>
          </w:p>
        </w:tc>
      </w:tr>
      <w:tr w:rsidR="00246460" w:rsidRPr="002E35A2" w14:paraId="76668091" w14:textId="77777777" w:rsidTr="007746FF">
        <w:trPr>
          <w:trHeight w:val="464"/>
        </w:trPr>
        <w:tc>
          <w:tcPr>
            <w:cnfStyle w:val="001000000000" w:firstRow="0" w:lastRow="0" w:firstColumn="1" w:lastColumn="0" w:oddVBand="0" w:evenVBand="0" w:oddHBand="0" w:evenHBand="0" w:firstRowFirstColumn="0" w:firstRowLastColumn="0" w:lastRowFirstColumn="0" w:lastRowLastColumn="0"/>
            <w:tcW w:w="9622" w:type="dxa"/>
            <w:gridSpan w:val="3"/>
            <w:shd w:val="clear" w:color="auto" w:fill="0071CE" w:themeFill="accent3"/>
          </w:tcPr>
          <w:p w14:paraId="1EB73B31" w14:textId="77777777" w:rsidR="00246460" w:rsidRPr="002E35A2" w:rsidRDefault="00C10C6C" w:rsidP="007746FF">
            <w:pPr>
              <w:pStyle w:val="TableHead"/>
            </w:pPr>
            <w:r>
              <w:t xml:space="preserve">Victorian </w:t>
            </w:r>
            <w:r w:rsidRPr="00483FA0">
              <w:t>State VET Regulatory Authority</w:t>
            </w:r>
          </w:p>
        </w:tc>
      </w:tr>
      <w:tr w:rsidR="006D7153" w:rsidRPr="00C36A93" w14:paraId="0A2264E5" w14:textId="77777777" w:rsidTr="007746FF">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555F3C9A" w14:textId="77777777" w:rsidR="006D7153" w:rsidRPr="00C36A93" w:rsidRDefault="006D7153" w:rsidP="00985169">
            <w:pPr>
              <w:pStyle w:val="Tablebody"/>
              <w:rPr>
                <w:rFonts w:cs="Arial"/>
              </w:rPr>
            </w:pPr>
            <w:r w:rsidRPr="00C36A93">
              <w:t>Victorian Registration and Qualifications Authority (VRQA)</w:t>
            </w:r>
          </w:p>
        </w:tc>
        <w:tc>
          <w:tcPr>
            <w:tcW w:w="3657" w:type="dxa"/>
          </w:tcPr>
          <w:p w14:paraId="41A4B896" w14:textId="77777777" w:rsidR="00687AF0" w:rsidRPr="00C36A93" w:rsidRDefault="00687AF0" w:rsidP="00985169">
            <w:pPr>
              <w:pStyle w:val="Tablebody"/>
              <w:cnfStyle w:val="000000000000" w:firstRow="0" w:lastRow="0" w:firstColumn="0" w:lastColumn="0" w:oddVBand="0" w:evenVBand="0" w:oddHBand="0" w:evenHBand="0" w:firstRowFirstColumn="0" w:firstRowLastColumn="0" w:lastRowFirstColumn="0" w:lastRowLastColumn="0"/>
            </w:pPr>
            <w:r w:rsidRPr="00C36A93">
              <w:t>The VRQA is a statutory authority responsible for the registration and regulation of Victorian RTOs and for the regulation of apprenticeships and traineeships in Victoria.</w:t>
            </w:r>
          </w:p>
          <w:p w14:paraId="674A27C2" w14:textId="77777777" w:rsidR="006D7153" w:rsidRPr="00C36A93" w:rsidRDefault="006D7153" w:rsidP="00985169">
            <w:pPr>
              <w:pStyle w:val="Tablebody"/>
              <w:cnfStyle w:val="000000000000" w:firstRow="0" w:lastRow="0" w:firstColumn="0" w:lastColumn="0" w:oddVBand="0" w:evenVBand="0" w:oddHBand="0" w:evenHBand="0" w:firstRowFirstColumn="0" w:firstRowLastColumn="0" w:lastRowFirstColumn="0" w:lastRowLastColumn="0"/>
              <w:rPr>
                <w:rFonts w:cs="Arial"/>
              </w:rPr>
            </w:pPr>
          </w:p>
        </w:tc>
        <w:tc>
          <w:tcPr>
            <w:tcW w:w="4098" w:type="dxa"/>
          </w:tcPr>
          <w:p w14:paraId="22E43271" w14:textId="77777777" w:rsidR="00C36A93" w:rsidRPr="00C36A93" w:rsidRDefault="00F73555" w:rsidP="00985169">
            <w:pPr>
              <w:pStyle w:val="Tablebody"/>
              <w:cnfStyle w:val="000000000000" w:firstRow="0" w:lastRow="0" w:firstColumn="0" w:lastColumn="0" w:oddVBand="0" w:evenVBand="0" w:oddHBand="0" w:evenHBand="0" w:firstRowFirstColumn="0" w:firstRowLastColumn="0" w:lastRowFirstColumn="0" w:lastRowLastColumn="0"/>
            </w:pPr>
            <w:r>
              <w:t xml:space="preserve">Phone </w:t>
            </w:r>
            <w:r w:rsidR="00C36A93" w:rsidRPr="00C36A93">
              <w:t xml:space="preserve">(03) 9637 2806 </w:t>
            </w:r>
          </w:p>
          <w:p w14:paraId="276FE149" w14:textId="77777777" w:rsidR="006D7153" w:rsidRPr="00C36A93" w:rsidRDefault="00C36A93" w:rsidP="00985169">
            <w:pPr>
              <w:pStyle w:val="Tablebody"/>
              <w:cnfStyle w:val="000000000000" w:firstRow="0" w:lastRow="0" w:firstColumn="0" w:lastColumn="0" w:oddVBand="0" w:evenVBand="0" w:oddHBand="0" w:evenHBand="0" w:firstRowFirstColumn="0" w:firstRowLastColumn="0" w:lastRowFirstColumn="0" w:lastRowLastColumn="0"/>
              <w:rPr>
                <w:rFonts w:cs="Arial"/>
              </w:rPr>
            </w:pPr>
            <w:r w:rsidRPr="00C36A93">
              <w:t>See</w:t>
            </w:r>
            <w:r w:rsidR="00F73555">
              <w:t xml:space="preserve"> website</w:t>
            </w:r>
            <w:r w:rsidRPr="00C36A93">
              <w:t xml:space="preserve"> </w:t>
            </w:r>
            <w:hyperlink r:id="rId40" w:history="1">
              <w:r w:rsidRPr="00985169">
                <w:rPr>
                  <w:rStyle w:val="Hyperlink"/>
                </w:rPr>
                <w:t>vrqa.vic.gov.au</w:t>
              </w:r>
            </w:hyperlink>
          </w:p>
        </w:tc>
      </w:tr>
      <w:tr w:rsidR="00C36A93" w:rsidRPr="002E35A2" w14:paraId="6BFD7A67" w14:textId="77777777" w:rsidTr="007746FF">
        <w:trPr>
          <w:trHeight w:val="464"/>
        </w:trPr>
        <w:tc>
          <w:tcPr>
            <w:cnfStyle w:val="001000000000" w:firstRow="0" w:lastRow="0" w:firstColumn="1" w:lastColumn="0" w:oddVBand="0" w:evenVBand="0" w:oddHBand="0" w:evenHBand="0" w:firstRowFirstColumn="0" w:firstRowLastColumn="0" w:lastRowFirstColumn="0" w:lastRowLastColumn="0"/>
            <w:tcW w:w="9622" w:type="dxa"/>
            <w:gridSpan w:val="3"/>
            <w:shd w:val="clear" w:color="auto" w:fill="0071CE" w:themeFill="accent3"/>
          </w:tcPr>
          <w:p w14:paraId="64856195" w14:textId="77777777" w:rsidR="00C36A93" w:rsidRPr="002E35A2" w:rsidRDefault="00C27938" w:rsidP="007746FF">
            <w:pPr>
              <w:pStyle w:val="TableHead"/>
            </w:pPr>
            <w:r w:rsidRPr="00483FA0">
              <w:t>Industry Regulatory Bodies</w:t>
            </w:r>
          </w:p>
        </w:tc>
      </w:tr>
      <w:tr w:rsidR="00C36A93" w:rsidRPr="00C36A93" w14:paraId="1674065A" w14:textId="77777777" w:rsidTr="007746FF">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764DA31F" w14:textId="77777777" w:rsidR="00C36A93" w:rsidRPr="00985169" w:rsidRDefault="005D04F0" w:rsidP="00985169">
            <w:pPr>
              <w:pStyle w:val="Tablebody"/>
            </w:pPr>
            <w:r w:rsidRPr="00985169">
              <w:t>WorkSafe Victoria</w:t>
            </w:r>
          </w:p>
        </w:tc>
        <w:tc>
          <w:tcPr>
            <w:tcW w:w="3657" w:type="dxa"/>
          </w:tcPr>
          <w:p w14:paraId="1B77D712" w14:textId="77777777" w:rsidR="004F5059" w:rsidRPr="00985169" w:rsidRDefault="004F5059" w:rsidP="00985169">
            <w:pPr>
              <w:pStyle w:val="Tablebody"/>
              <w:cnfStyle w:val="000000000000" w:firstRow="0" w:lastRow="0" w:firstColumn="0" w:lastColumn="0" w:oddVBand="0" w:evenVBand="0" w:oddHBand="0" w:evenHBand="0" w:firstRowFirstColumn="0" w:firstRowLastColumn="0" w:lastRowFirstColumn="0" w:lastRowLastColumn="0"/>
            </w:pPr>
            <w:r w:rsidRPr="00985169">
              <w:t xml:space="preserve">The industry Regulatory body can provide advice on licensing, legislative or regulatory requirements which may impact on the delivery of training or the issuance of qualifications in this Training Package. </w:t>
            </w:r>
          </w:p>
          <w:p w14:paraId="5F829C49" w14:textId="77777777" w:rsidR="004F5059" w:rsidRPr="00985169" w:rsidRDefault="004F5059" w:rsidP="00985169">
            <w:pPr>
              <w:pStyle w:val="Tablebody"/>
              <w:cnfStyle w:val="000000000000" w:firstRow="0" w:lastRow="0" w:firstColumn="0" w:lastColumn="0" w:oddVBand="0" w:evenVBand="0" w:oddHBand="0" w:evenHBand="0" w:firstRowFirstColumn="0" w:firstRowLastColumn="0" w:lastRowFirstColumn="0" w:lastRowLastColumn="0"/>
            </w:pPr>
            <w:r w:rsidRPr="00985169">
              <w:t xml:space="preserve">WorkSafe needs to provide written verification before </w:t>
            </w:r>
            <w:r w:rsidR="00BC4BBC" w:rsidRPr="00985169">
              <w:t>h</w:t>
            </w:r>
            <w:r w:rsidRPr="00985169">
              <w:t xml:space="preserve">igh </w:t>
            </w:r>
            <w:r w:rsidR="00BC4BBC" w:rsidRPr="00985169">
              <w:t>r</w:t>
            </w:r>
            <w:r w:rsidRPr="00985169">
              <w:t xml:space="preserve">isk </w:t>
            </w:r>
            <w:r w:rsidR="00BC4BBC" w:rsidRPr="00985169">
              <w:t>w</w:t>
            </w:r>
            <w:r w:rsidRPr="00985169">
              <w:t xml:space="preserve">ork </w:t>
            </w:r>
            <w:r w:rsidR="00BC4BBC" w:rsidRPr="00985169">
              <w:t>u</w:t>
            </w:r>
            <w:r w:rsidRPr="00985169">
              <w:t>nits can be added to an RTO’s scope of registration.</w:t>
            </w:r>
          </w:p>
          <w:p w14:paraId="30B2990D" w14:textId="77777777" w:rsidR="00C36A93" w:rsidRPr="00985169" w:rsidRDefault="00C36A93" w:rsidP="00985169">
            <w:pPr>
              <w:pStyle w:val="Tablebody"/>
              <w:cnfStyle w:val="000000000000" w:firstRow="0" w:lastRow="0" w:firstColumn="0" w:lastColumn="0" w:oddVBand="0" w:evenVBand="0" w:oddHBand="0" w:evenHBand="0" w:firstRowFirstColumn="0" w:firstRowLastColumn="0" w:lastRowFirstColumn="0" w:lastRowLastColumn="0"/>
            </w:pPr>
          </w:p>
        </w:tc>
        <w:tc>
          <w:tcPr>
            <w:tcW w:w="4098" w:type="dxa"/>
          </w:tcPr>
          <w:p w14:paraId="4EA65D37" w14:textId="77777777" w:rsidR="00985169" w:rsidRPr="00985169" w:rsidRDefault="007D3520" w:rsidP="00985169">
            <w:pPr>
              <w:pStyle w:val="Tablebody"/>
              <w:cnfStyle w:val="000000000000" w:firstRow="0" w:lastRow="0" w:firstColumn="0" w:lastColumn="0" w:oddVBand="0" w:evenVBand="0" w:oddHBand="0" w:evenHBand="0" w:firstRowFirstColumn="0" w:firstRowLastColumn="0" w:lastRowFirstColumn="0" w:lastRowLastColumn="0"/>
            </w:pPr>
            <w:r w:rsidRPr="00985169">
              <w:t xml:space="preserve">222 Exhibition Street, </w:t>
            </w:r>
          </w:p>
          <w:p w14:paraId="5F52EA7C" w14:textId="77777777" w:rsidR="007D3520" w:rsidRPr="00985169" w:rsidRDefault="007D3520" w:rsidP="00985169">
            <w:pPr>
              <w:pStyle w:val="Tablebody"/>
              <w:cnfStyle w:val="000000000000" w:firstRow="0" w:lastRow="0" w:firstColumn="0" w:lastColumn="0" w:oddVBand="0" w:evenVBand="0" w:oddHBand="0" w:evenHBand="0" w:firstRowFirstColumn="0" w:firstRowLastColumn="0" w:lastRowFirstColumn="0" w:lastRowLastColumn="0"/>
            </w:pPr>
            <w:r w:rsidRPr="00985169">
              <w:t>Melbourne</w:t>
            </w:r>
            <w:r w:rsidR="00985169" w:rsidRPr="00985169">
              <w:t xml:space="preserve"> </w:t>
            </w:r>
            <w:r w:rsidRPr="00985169">
              <w:t xml:space="preserve">3000 </w:t>
            </w:r>
          </w:p>
          <w:p w14:paraId="0AFA7948" w14:textId="77777777" w:rsidR="00985169" w:rsidRPr="00985169" w:rsidRDefault="00F73555" w:rsidP="00985169">
            <w:pPr>
              <w:pStyle w:val="Tablebody"/>
              <w:cnfStyle w:val="000000000000" w:firstRow="0" w:lastRow="0" w:firstColumn="0" w:lastColumn="0" w:oddVBand="0" w:evenVBand="0" w:oddHBand="0" w:evenHBand="0" w:firstRowFirstColumn="0" w:firstRowLastColumn="0" w:lastRowFirstColumn="0" w:lastRowLastColumn="0"/>
            </w:pPr>
            <w:r>
              <w:t xml:space="preserve">Phone </w:t>
            </w:r>
            <w:r w:rsidR="007D3520" w:rsidRPr="00985169">
              <w:t xml:space="preserve">(03) 9641 1444 or </w:t>
            </w:r>
          </w:p>
          <w:p w14:paraId="460B77A7" w14:textId="77777777" w:rsidR="007D3520" w:rsidRPr="00985169" w:rsidRDefault="00F73555" w:rsidP="00985169">
            <w:pPr>
              <w:pStyle w:val="Tablebody"/>
              <w:cnfStyle w:val="000000000000" w:firstRow="0" w:lastRow="0" w:firstColumn="0" w:lastColumn="0" w:oddVBand="0" w:evenVBand="0" w:oddHBand="0" w:evenHBand="0" w:firstRowFirstColumn="0" w:firstRowLastColumn="0" w:lastRowFirstColumn="0" w:lastRowLastColumn="0"/>
            </w:pPr>
            <w:r>
              <w:t xml:space="preserve">phone </w:t>
            </w:r>
            <w:r w:rsidR="007D3520" w:rsidRPr="00985169">
              <w:t>1800 136 089 (toll</w:t>
            </w:r>
            <w:r w:rsidR="00985169" w:rsidRPr="00985169">
              <w:t> </w:t>
            </w:r>
            <w:r w:rsidR="007D3520" w:rsidRPr="00985169">
              <w:t>free)</w:t>
            </w:r>
          </w:p>
          <w:p w14:paraId="40FA19DC" w14:textId="77777777" w:rsidR="007D3520" w:rsidRPr="00985169" w:rsidRDefault="007D3520" w:rsidP="00985169">
            <w:pPr>
              <w:pStyle w:val="Tablebody"/>
              <w:cnfStyle w:val="000000000000" w:firstRow="0" w:lastRow="0" w:firstColumn="0" w:lastColumn="0" w:oddVBand="0" w:evenVBand="0" w:oddHBand="0" w:evenHBand="0" w:firstRowFirstColumn="0" w:firstRowLastColumn="0" w:lastRowFirstColumn="0" w:lastRowLastColumn="0"/>
            </w:pPr>
          </w:p>
          <w:p w14:paraId="55BEDEBE" w14:textId="77777777" w:rsidR="00C36A93" w:rsidRPr="00F73555" w:rsidRDefault="00F73555" w:rsidP="00985169">
            <w:pPr>
              <w:pStyle w:val="Tablebody"/>
              <w:cnfStyle w:val="000000000000" w:firstRow="0" w:lastRow="0" w:firstColumn="0" w:lastColumn="0" w:oddVBand="0" w:evenVBand="0" w:oddHBand="0" w:evenHBand="0" w:firstRowFirstColumn="0" w:firstRowLastColumn="0" w:lastRowFirstColumn="0" w:lastRowLastColumn="0"/>
              <w:rPr>
                <w:color w:val="0071CE" w:themeColor="hyperlink"/>
                <w:u w:val="single"/>
              </w:rPr>
            </w:pPr>
            <w:r>
              <w:t xml:space="preserve">Email </w:t>
            </w:r>
            <w:hyperlink r:id="rId41" w:history="1">
              <w:r w:rsidRPr="001C320A">
                <w:rPr>
                  <w:rStyle w:val="Hyperlink"/>
                </w:rPr>
                <w:t>info@worksafe.vic.gov.au</w:t>
              </w:r>
            </w:hyperlink>
            <w:r>
              <w:t xml:space="preserve"> and s</w:t>
            </w:r>
            <w:r w:rsidR="007D3520" w:rsidRPr="00985169">
              <w:t>ee</w:t>
            </w:r>
            <w:r>
              <w:t xml:space="preserve"> website</w:t>
            </w:r>
            <w:r w:rsidR="007D3520" w:rsidRPr="00985169">
              <w:t xml:space="preserve"> </w:t>
            </w:r>
            <w:hyperlink r:id="rId42" w:history="1">
              <w:r w:rsidR="007D3520" w:rsidRPr="00985169">
                <w:rPr>
                  <w:rStyle w:val="Hyperlink"/>
                </w:rPr>
                <w:t>worksafe.vic.gov.au</w:t>
              </w:r>
            </w:hyperlink>
            <w:r w:rsidR="007D3520" w:rsidRPr="00985169">
              <w:t xml:space="preserve"> for further information.</w:t>
            </w:r>
          </w:p>
        </w:tc>
      </w:tr>
    </w:tbl>
    <w:p w14:paraId="7C2470AD" w14:textId="77777777" w:rsidR="002562C8" w:rsidRDefault="002562C8" w:rsidP="00B052CD">
      <w:pPr>
        <w:pStyle w:val="FootnoteText"/>
        <w:rPr>
          <w:b/>
          <w:sz w:val="22"/>
          <w:szCs w:val="9"/>
          <w:lang w:val="en-AU"/>
        </w:rPr>
      </w:pPr>
    </w:p>
    <w:p w14:paraId="1D038FB7" w14:textId="77777777" w:rsidR="002562C8" w:rsidRDefault="002562C8">
      <w:pPr>
        <w:spacing w:after="0"/>
        <w:rPr>
          <w:rFonts w:ascii="Arial" w:eastAsiaTheme="minorEastAsia" w:hAnsi="Arial" w:cs="Arial"/>
          <w:b/>
          <w:szCs w:val="9"/>
          <w:lang w:val="en-AU"/>
        </w:rPr>
      </w:pPr>
      <w:r>
        <w:rPr>
          <w:b/>
          <w:szCs w:val="9"/>
          <w:lang w:val="en-AU"/>
        </w:rPr>
        <w:br w:type="page"/>
      </w:r>
    </w:p>
    <w:p w14:paraId="2CAD247E" w14:textId="77777777" w:rsidR="004053F7" w:rsidRDefault="004053F7" w:rsidP="003D30D7">
      <w:pPr>
        <w:pStyle w:val="Heading1"/>
      </w:pPr>
      <w:bookmarkStart w:id="28" w:name="_Toc90471439"/>
      <w:bookmarkStart w:id="29" w:name="_Toc121826438"/>
      <w:r w:rsidRPr="00B24333">
        <w:t>Glossary</w:t>
      </w:r>
      <w:bookmarkEnd w:id="28"/>
      <w:bookmarkEnd w:id="29"/>
    </w:p>
    <w:p w14:paraId="095DB46B" w14:textId="77777777" w:rsidR="002562C8" w:rsidRDefault="002562C8" w:rsidP="00B052CD">
      <w:pPr>
        <w:pStyle w:val="FootnoteText"/>
        <w:rPr>
          <w:b/>
          <w:sz w:val="22"/>
          <w:szCs w:val="9"/>
          <w:lang w:val="en-AU"/>
        </w:rPr>
      </w:pPr>
    </w:p>
    <w:tbl>
      <w:tblPr>
        <w:tblStyle w:val="TableGrid"/>
        <w:tblW w:w="0" w:type="auto"/>
        <w:shd w:val="clear" w:color="auto" w:fill="F2F2F2" w:themeFill="background1" w:themeFillShade="F2"/>
        <w:tblLook w:val="04A0" w:firstRow="1" w:lastRow="0" w:firstColumn="1" w:lastColumn="0" w:noHBand="0" w:noVBand="1"/>
      </w:tblPr>
      <w:tblGrid>
        <w:gridCol w:w="3130"/>
        <w:gridCol w:w="6134"/>
      </w:tblGrid>
      <w:tr w:rsidR="008F382F" w:rsidRPr="00BF4872" w14:paraId="1C663837" w14:textId="77777777" w:rsidTr="004053F7">
        <w:trPr>
          <w:cnfStyle w:val="100000000000" w:firstRow="1" w:lastRow="0" w:firstColumn="0" w:lastColumn="0" w:oddVBand="0" w:evenVBand="0" w:oddHBand="0" w:evenHBand="0" w:firstRowFirstColumn="0" w:firstRowLastColumn="0" w:lastRowFirstColumn="0" w:lastRowLastColumn="0"/>
          <w:trHeight w:val="556"/>
        </w:trPr>
        <w:tc>
          <w:tcPr>
            <w:cnfStyle w:val="001000000000" w:firstRow="0" w:lastRow="0" w:firstColumn="1" w:lastColumn="0" w:oddVBand="0" w:evenVBand="0" w:oddHBand="0" w:evenHBand="0" w:firstRowFirstColumn="0" w:firstRowLastColumn="0" w:lastRowFirstColumn="0" w:lastRowLastColumn="0"/>
            <w:tcW w:w="3130" w:type="dxa"/>
            <w:shd w:val="clear" w:color="auto" w:fill="F2F2F2" w:themeFill="background1" w:themeFillShade="F2"/>
          </w:tcPr>
          <w:p w14:paraId="6ADF1AA6" w14:textId="77777777" w:rsidR="008F382F" w:rsidRPr="00BF4872" w:rsidRDefault="008F382F" w:rsidP="004053F7">
            <w:pPr>
              <w:spacing w:before="120"/>
              <w:rPr>
                <w:rFonts w:cs="Arial"/>
                <w:b/>
                <w:bCs/>
                <w:szCs w:val="22"/>
              </w:rPr>
            </w:pPr>
            <w:r w:rsidRPr="00BF4872">
              <w:rPr>
                <w:rFonts w:ascii="Arial" w:eastAsia="Times New Roman" w:hAnsi="Arial" w:cs="Arial"/>
                <w:b/>
                <w:bCs/>
                <w:color w:val="auto"/>
                <w:szCs w:val="22"/>
              </w:rPr>
              <w:t>Code</w:t>
            </w:r>
          </w:p>
        </w:tc>
        <w:tc>
          <w:tcPr>
            <w:tcW w:w="6134" w:type="dxa"/>
            <w:shd w:val="clear" w:color="auto" w:fill="F2F2F2" w:themeFill="background1" w:themeFillShade="F2"/>
          </w:tcPr>
          <w:p w14:paraId="0C0E51D6" w14:textId="77777777" w:rsidR="008F382F" w:rsidRPr="00BF4872" w:rsidRDefault="00A630DF" w:rsidP="004053F7">
            <w:pPr>
              <w:spacing w:before="120"/>
              <w:cnfStyle w:val="100000000000" w:firstRow="1" w:lastRow="0" w:firstColumn="0" w:lastColumn="0" w:oddVBand="0" w:evenVBand="0" w:oddHBand="0" w:evenHBand="0" w:firstRowFirstColumn="0" w:firstRowLastColumn="0" w:lastRowFirstColumn="0" w:lastRowLastColumn="0"/>
              <w:rPr>
                <w:rFonts w:cs="Arial"/>
                <w:szCs w:val="22"/>
              </w:rPr>
            </w:pPr>
            <w:r w:rsidRPr="00BF4872">
              <w:rPr>
                <w:color w:val="auto"/>
                <w:szCs w:val="22"/>
              </w:rPr>
              <w:t>Nationally endorsed Training Package qualification code</w:t>
            </w:r>
            <w:r w:rsidR="00430027">
              <w:rPr>
                <w:color w:val="auto"/>
                <w:szCs w:val="22"/>
              </w:rPr>
              <w:t>.</w:t>
            </w:r>
            <w:r w:rsidRPr="00BF4872">
              <w:rPr>
                <w:rFonts w:cs="Arial"/>
                <w:color w:val="auto"/>
                <w:szCs w:val="22"/>
              </w:rPr>
              <w:t xml:space="preserve"> </w:t>
            </w:r>
          </w:p>
        </w:tc>
      </w:tr>
      <w:tr w:rsidR="008F382F" w:rsidRPr="002562C8" w14:paraId="476906EA" w14:textId="77777777" w:rsidTr="004053F7">
        <w:trPr>
          <w:trHeight w:val="556"/>
        </w:trPr>
        <w:tc>
          <w:tcPr>
            <w:cnfStyle w:val="001000000000" w:firstRow="0" w:lastRow="0" w:firstColumn="1" w:lastColumn="0" w:oddVBand="0" w:evenVBand="0" w:oddHBand="0" w:evenHBand="0" w:firstRowFirstColumn="0" w:firstRowLastColumn="0" w:lastRowFirstColumn="0" w:lastRowLastColumn="0"/>
            <w:tcW w:w="3130" w:type="dxa"/>
            <w:shd w:val="clear" w:color="auto" w:fill="auto"/>
          </w:tcPr>
          <w:p w14:paraId="188755AC" w14:textId="77777777" w:rsidR="008F382F" w:rsidRPr="00BF4872" w:rsidRDefault="00487A49" w:rsidP="004053F7">
            <w:pPr>
              <w:spacing w:before="120"/>
              <w:rPr>
                <w:rFonts w:ascii="Arial" w:eastAsia="Times New Roman" w:hAnsi="Arial" w:cs="Arial"/>
                <w:b/>
                <w:bCs/>
                <w:sz w:val="18"/>
                <w:szCs w:val="18"/>
              </w:rPr>
            </w:pPr>
            <w:r w:rsidRPr="00483FA0">
              <w:rPr>
                <w:b/>
              </w:rPr>
              <w:t>Title</w:t>
            </w:r>
          </w:p>
        </w:tc>
        <w:tc>
          <w:tcPr>
            <w:tcW w:w="6134" w:type="dxa"/>
            <w:shd w:val="clear" w:color="auto" w:fill="auto"/>
          </w:tcPr>
          <w:p w14:paraId="1AEE6A19" w14:textId="77777777" w:rsidR="008F382F" w:rsidRPr="004053F7" w:rsidRDefault="00AE16FD" w:rsidP="004053F7">
            <w:pPr>
              <w:pStyle w:val="Default"/>
              <w:spacing w:before="8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Bidi"/>
                <w:color w:val="auto"/>
                <w:sz w:val="22"/>
                <w:szCs w:val="22"/>
                <w:lang w:val="en-GB"/>
              </w:rPr>
            </w:pPr>
            <w:r w:rsidRPr="004053F7">
              <w:rPr>
                <w:rFonts w:asciiTheme="minorHAnsi" w:eastAsiaTheme="minorHAnsi" w:hAnsiTheme="minorHAnsi" w:cstheme="minorBidi"/>
                <w:color w:val="auto"/>
                <w:sz w:val="22"/>
                <w:szCs w:val="22"/>
                <w:lang w:val="en-GB"/>
              </w:rPr>
              <w:t>Nationally endorsed Training Package qualification title</w:t>
            </w:r>
            <w:r w:rsidR="00430027">
              <w:rPr>
                <w:rFonts w:asciiTheme="minorHAnsi" w:eastAsiaTheme="minorHAnsi" w:hAnsiTheme="minorHAnsi" w:cstheme="minorBidi"/>
                <w:color w:val="auto"/>
                <w:sz w:val="22"/>
                <w:szCs w:val="22"/>
                <w:lang w:val="en-GB"/>
              </w:rPr>
              <w:t>.</w:t>
            </w:r>
          </w:p>
        </w:tc>
      </w:tr>
      <w:tr w:rsidR="00BF4872" w:rsidRPr="002562C8" w14:paraId="282F7C13" w14:textId="77777777" w:rsidTr="004053F7">
        <w:trPr>
          <w:trHeight w:val="556"/>
        </w:trPr>
        <w:tc>
          <w:tcPr>
            <w:cnfStyle w:val="001000000000" w:firstRow="0" w:lastRow="0" w:firstColumn="1" w:lastColumn="0" w:oddVBand="0" w:evenVBand="0" w:oddHBand="0" w:evenHBand="0" w:firstRowFirstColumn="0" w:firstRowLastColumn="0" w:lastRowFirstColumn="0" w:lastRowLastColumn="0"/>
            <w:tcW w:w="3130" w:type="dxa"/>
          </w:tcPr>
          <w:p w14:paraId="233B23F0" w14:textId="77777777" w:rsidR="00BF4872" w:rsidRPr="00BF4872" w:rsidRDefault="00E544DD" w:rsidP="004053F7">
            <w:pPr>
              <w:spacing w:before="120"/>
              <w:rPr>
                <w:rFonts w:ascii="Arial" w:eastAsia="Times New Roman" w:hAnsi="Arial" w:cs="Arial"/>
                <w:b/>
                <w:bCs/>
                <w:sz w:val="18"/>
                <w:szCs w:val="18"/>
              </w:rPr>
            </w:pPr>
            <w:r w:rsidRPr="00483FA0">
              <w:rPr>
                <w:b/>
              </w:rPr>
              <w:t>Unit Code</w:t>
            </w:r>
          </w:p>
        </w:tc>
        <w:tc>
          <w:tcPr>
            <w:tcW w:w="6134" w:type="dxa"/>
          </w:tcPr>
          <w:p w14:paraId="2EDE7B5D" w14:textId="77777777" w:rsidR="00BF4872" w:rsidRPr="004053F7" w:rsidRDefault="00D12744" w:rsidP="004053F7">
            <w:pPr>
              <w:pStyle w:val="Default"/>
              <w:spacing w:before="8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Bidi"/>
                <w:color w:val="auto"/>
                <w:sz w:val="22"/>
                <w:szCs w:val="22"/>
                <w:lang w:val="en-GB"/>
              </w:rPr>
            </w:pPr>
            <w:r w:rsidRPr="004053F7">
              <w:rPr>
                <w:rFonts w:asciiTheme="minorHAnsi" w:eastAsiaTheme="minorHAnsi" w:hAnsiTheme="minorHAnsi" w:cstheme="minorBidi"/>
                <w:color w:val="auto"/>
                <w:sz w:val="22"/>
                <w:szCs w:val="22"/>
                <w:lang w:val="en-GB"/>
              </w:rPr>
              <w:t>Nationally endorsed Training Package unit code.</w:t>
            </w:r>
          </w:p>
        </w:tc>
      </w:tr>
      <w:tr w:rsidR="004053F7" w:rsidRPr="002562C8" w14:paraId="38EE000E" w14:textId="77777777" w:rsidTr="004053F7">
        <w:trPr>
          <w:trHeight w:val="556"/>
        </w:trPr>
        <w:tc>
          <w:tcPr>
            <w:cnfStyle w:val="001000000000" w:firstRow="0" w:lastRow="0" w:firstColumn="1" w:lastColumn="0" w:oddVBand="0" w:evenVBand="0" w:oddHBand="0" w:evenHBand="0" w:firstRowFirstColumn="0" w:firstRowLastColumn="0" w:lastRowFirstColumn="0" w:lastRowLastColumn="0"/>
            <w:tcW w:w="3130" w:type="dxa"/>
            <w:shd w:val="clear" w:color="auto" w:fill="auto"/>
          </w:tcPr>
          <w:p w14:paraId="40B79DD9" w14:textId="77777777" w:rsidR="004053F7" w:rsidRPr="00483FA0" w:rsidRDefault="004053F7" w:rsidP="004053F7">
            <w:pPr>
              <w:spacing w:before="120"/>
              <w:rPr>
                <w:b/>
              </w:rPr>
            </w:pPr>
            <w:r w:rsidRPr="00483FA0">
              <w:rPr>
                <w:b/>
              </w:rPr>
              <w:t>Unit Title</w:t>
            </w:r>
          </w:p>
        </w:tc>
        <w:tc>
          <w:tcPr>
            <w:tcW w:w="6134" w:type="dxa"/>
            <w:shd w:val="clear" w:color="auto" w:fill="auto"/>
          </w:tcPr>
          <w:p w14:paraId="5F2F6978" w14:textId="77777777" w:rsidR="004053F7" w:rsidRPr="004053F7" w:rsidRDefault="004053F7" w:rsidP="004053F7">
            <w:pPr>
              <w:pStyle w:val="Default"/>
              <w:spacing w:before="8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Bidi"/>
                <w:color w:val="auto"/>
                <w:sz w:val="22"/>
                <w:szCs w:val="22"/>
                <w:lang w:val="en-GB"/>
              </w:rPr>
            </w:pPr>
            <w:r w:rsidRPr="004053F7">
              <w:rPr>
                <w:rFonts w:asciiTheme="minorHAnsi" w:eastAsiaTheme="minorHAnsi" w:hAnsiTheme="minorHAnsi" w:cstheme="minorBidi"/>
                <w:color w:val="auto"/>
                <w:sz w:val="22"/>
                <w:szCs w:val="22"/>
                <w:lang w:val="en-GB"/>
              </w:rPr>
              <w:t>Nationally endorsed Training Package unit title.</w:t>
            </w:r>
          </w:p>
        </w:tc>
      </w:tr>
      <w:tr w:rsidR="004053F7" w:rsidRPr="002562C8" w14:paraId="38DF84FF" w14:textId="77777777" w:rsidTr="004053F7">
        <w:trPr>
          <w:trHeight w:val="3153"/>
        </w:trPr>
        <w:tc>
          <w:tcPr>
            <w:cnfStyle w:val="001000000000" w:firstRow="0" w:lastRow="0" w:firstColumn="1" w:lastColumn="0" w:oddVBand="0" w:evenVBand="0" w:oddHBand="0" w:evenHBand="0" w:firstRowFirstColumn="0" w:firstRowLastColumn="0" w:lastRowFirstColumn="0" w:lastRowLastColumn="0"/>
            <w:tcW w:w="3130" w:type="dxa"/>
          </w:tcPr>
          <w:p w14:paraId="1D84DC4D" w14:textId="77777777" w:rsidR="004053F7" w:rsidRPr="00483FA0" w:rsidRDefault="004053F7" w:rsidP="004053F7">
            <w:pPr>
              <w:spacing w:before="120"/>
              <w:rPr>
                <w:b/>
              </w:rPr>
            </w:pPr>
            <w:r w:rsidRPr="00483FA0">
              <w:rPr>
                <w:b/>
              </w:rPr>
              <w:t>Maximum Payable Hours</w:t>
            </w:r>
          </w:p>
        </w:tc>
        <w:tc>
          <w:tcPr>
            <w:tcW w:w="6134" w:type="dxa"/>
          </w:tcPr>
          <w:p w14:paraId="0D0426D4" w14:textId="77777777" w:rsidR="004053F7" w:rsidRPr="004053F7" w:rsidRDefault="004053F7" w:rsidP="004053F7">
            <w:pPr>
              <w:cnfStyle w:val="000000000000" w:firstRow="0" w:lastRow="0" w:firstColumn="0" w:lastColumn="0" w:oddVBand="0" w:evenVBand="0" w:oddHBand="0" w:evenHBand="0" w:firstRowFirstColumn="0" w:firstRowLastColumn="0" w:lastRowFirstColumn="0" w:lastRowLastColumn="0"/>
              <w:rPr>
                <w:szCs w:val="22"/>
              </w:rPr>
            </w:pPr>
            <w:r w:rsidRPr="004053F7">
              <w:rPr>
                <w:szCs w:val="22"/>
              </w:rPr>
              <w:t xml:space="preserve">The maximum number of hours the Victorian Government will subsidise under Skills First funding for the achievement of the minimum realistic vocational outcome of the qualification, as determined by the qualification packaging rules.  The Maximum Payable Hours do not cover every possible combination of core and elective units available for a specific qualification.   </w:t>
            </w:r>
          </w:p>
          <w:p w14:paraId="735256F9" w14:textId="77777777" w:rsidR="004053F7" w:rsidRPr="004053F7" w:rsidRDefault="004053F7" w:rsidP="004053F7">
            <w:pPr>
              <w:pStyle w:val="Default"/>
              <w:spacing w:before="8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Bidi"/>
                <w:color w:val="auto"/>
                <w:sz w:val="22"/>
                <w:szCs w:val="22"/>
                <w:lang w:val="en-GB"/>
              </w:rPr>
            </w:pPr>
            <w:r w:rsidRPr="004053F7">
              <w:rPr>
                <w:rFonts w:asciiTheme="minorHAnsi" w:eastAsiaTheme="minorHAnsi" w:hAnsiTheme="minorHAnsi" w:cstheme="minorBidi"/>
                <w:color w:val="auto"/>
                <w:sz w:val="22"/>
                <w:szCs w:val="22"/>
                <w:lang w:val="en-GB"/>
              </w:rPr>
              <w:t>Minimum payable hours reflect a calculated minimum number of hours that could deliver a minimum realistic vocational outcome, based on efficiencies of contextualisation and integration.</w:t>
            </w:r>
          </w:p>
        </w:tc>
      </w:tr>
      <w:tr w:rsidR="004053F7" w:rsidRPr="002562C8" w14:paraId="4E6276AD" w14:textId="77777777" w:rsidTr="004053F7">
        <w:trPr>
          <w:trHeight w:val="556"/>
        </w:trPr>
        <w:tc>
          <w:tcPr>
            <w:cnfStyle w:val="001000000000" w:firstRow="0" w:lastRow="0" w:firstColumn="1" w:lastColumn="0" w:oddVBand="0" w:evenVBand="0" w:oddHBand="0" w:evenHBand="0" w:firstRowFirstColumn="0" w:firstRowLastColumn="0" w:lastRowFirstColumn="0" w:lastRowLastColumn="0"/>
            <w:tcW w:w="3130" w:type="dxa"/>
            <w:shd w:val="clear" w:color="auto" w:fill="auto"/>
          </w:tcPr>
          <w:p w14:paraId="71FDEBE6" w14:textId="77777777" w:rsidR="004053F7" w:rsidRPr="00483FA0" w:rsidRDefault="004053F7" w:rsidP="004053F7">
            <w:pPr>
              <w:spacing w:before="120"/>
              <w:rPr>
                <w:b/>
              </w:rPr>
            </w:pPr>
            <w:r w:rsidRPr="00483FA0">
              <w:rPr>
                <w:b/>
              </w:rPr>
              <w:t>Scope of Registration</w:t>
            </w:r>
          </w:p>
        </w:tc>
        <w:tc>
          <w:tcPr>
            <w:tcW w:w="6134" w:type="dxa"/>
            <w:shd w:val="clear" w:color="auto" w:fill="auto"/>
          </w:tcPr>
          <w:p w14:paraId="354FB869" w14:textId="77777777" w:rsidR="004053F7" w:rsidRPr="004053F7" w:rsidRDefault="004053F7" w:rsidP="004053F7">
            <w:pPr>
              <w:cnfStyle w:val="000000000000" w:firstRow="0" w:lastRow="0" w:firstColumn="0" w:lastColumn="0" w:oddVBand="0" w:evenVBand="0" w:oddHBand="0" w:evenHBand="0" w:firstRowFirstColumn="0" w:firstRowLastColumn="0" w:lastRowFirstColumn="0" w:lastRowLastColumn="0"/>
              <w:rPr>
                <w:szCs w:val="22"/>
              </w:rPr>
            </w:pPr>
            <w:r w:rsidRPr="004053F7">
              <w:rPr>
                <w:szCs w:val="22"/>
              </w:rPr>
              <w:t>Scope of registration specifies the AQF qualifications and/or units of competency the training organisation is registered to issue and the industry training and/or assessment services it is registered to provide.</w:t>
            </w:r>
          </w:p>
        </w:tc>
      </w:tr>
      <w:tr w:rsidR="004053F7" w:rsidRPr="002562C8" w14:paraId="394E990B" w14:textId="77777777" w:rsidTr="004053F7">
        <w:trPr>
          <w:trHeight w:val="556"/>
        </w:trPr>
        <w:tc>
          <w:tcPr>
            <w:cnfStyle w:val="001000000000" w:firstRow="0" w:lastRow="0" w:firstColumn="1" w:lastColumn="0" w:oddVBand="0" w:evenVBand="0" w:oddHBand="0" w:evenHBand="0" w:firstRowFirstColumn="0" w:firstRowLastColumn="0" w:lastRowFirstColumn="0" w:lastRowLastColumn="0"/>
            <w:tcW w:w="3130" w:type="dxa"/>
          </w:tcPr>
          <w:p w14:paraId="326F9F38" w14:textId="77777777" w:rsidR="004053F7" w:rsidRPr="00483FA0" w:rsidRDefault="004053F7" w:rsidP="004053F7">
            <w:pPr>
              <w:spacing w:before="120"/>
              <w:rPr>
                <w:b/>
              </w:rPr>
            </w:pPr>
            <w:r>
              <w:rPr>
                <w:b/>
              </w:rPr>
              <w:t>Nominal Hours</w:t>
            </w:r>
          </w:p>
        </w:tc>
        <w:tc>
          <w:tcPr>
            <w:tcW w:w="6134" w:type="dxa"/>
          </w:tcPr>
          <w:p w14:paraId="7F3BEF0C" w14:textId="77777777" w:rsidR="004053F7" w:rsidRPr="004053F7" w:rsidRDefault="004053F7" w:rsidP="004053F7">
            <w:pPr>
              <w:cnfStyle w:val="000000000000" w:firstRow="0" w:lastRow="0" w:firstColumn="0" w:lastColumn="0" w:oddVBand="0" w:evenVBand="0" w:oddHBand="0" w:evenHBand="0" w:firstRowFirstColumn="0" w:firstRowLastColumn="0" w:lastRowFirstColumn="0" w:lastRowLastColumn="0"/>
              <w:rPr>
                <w:szCs w:val="22"/>
              </w:rPr>
            </w:pPr>
            <w:r w:rsidRPr="004053F7">
              <w:rPr>
                <w:szCs w:val="22"/>
              </w:rPr>
              <w:t>Nominal hours reflect the anticipated time taken to deliver and assess the outcomes of a unit of competency excluding unsupervised delivery or the time taken for repeated practical application of skills.  Nominal hours are determined by the Victorian State Training Authority (DET) and are primarily developed for funding purposes in Victoria.</w:t>
            </w:r>
          </w:p>
        </w:tc>
      </w:tr>
    </w:tbl>
    <w:p w14:paraId="1752143D" w14:textId="77777777" w:rsidR="002562C8" w:rsidRPr="009B0FDE" w:rsidRDefault="002562C8" w:rsidP="00B052CD">
      <w:pPr>
        <w:pStyle w:val="FootnoteText"/>
        <w:rPr>
          <w:b/>
          <w:sz w:val="22"/>
          <w:szCs w:val="9"/>
          <w:lang w:val="en-AU"/>
        </w:rPr>
      </w:pPr>
    </w:p>
    <w:sectPr w:rsidR="002562C8" w:rsidRPr="009B0FDE" w:rsidSect="002B363F">
      <w:footerReference w:type="default" r:id="rId43"/>
      <w:type w:val="continuous"/>
      <w:pgSz w:w="11900" w:h="16840"/>
      <w:pgMar w:top="1134" w:right="1134" w:bottom="1560" w:left="1134" w:header="709" w:footer="709"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8E8F56" w14:textId="77777777" w:rsidR="00893D9D" w:rsidRDefault="00893D9D" w:rsidP="003967DD">
      <w:pPr>
        <w:spacing w:after="0"/>
      </w:pPr>
      <w:r>
        <w:separator/>
      </w:r>
    </w:p>
  </w:endnote>
  <w:endnote w:type="continuationSeparator" w:id="0">
    <w:p w14:paraId="418CDCC9" w14:textId="77777777" w:rsidR="00893D9D" w:rsidRDefault="00893D9D" w:rsidP="003967D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Headings CS)">
    <w:altName w:val="Times New Roman"/>
    <w:panose1 w:val="00000000000000000000"/>
    <w:charset w:val="00"/>
    <w:family w:val="roman"/>
    <w:notTrueType/>
    <w:pitch w:val="default"/>
  </w:font>
  <w:font w:name="Times New Roman (Body CS)">
    <w:altName w:val="Times New Roman"/>
    <w:panose1 w:val="00000000000000000000"/>
    <w:charset w:val="00"/>
    <w:family w:val="roman"/>
    <w:notTrueType/>
    <w:pitch w:val="default"/>
  </w:font>
  <w:font w:name="Arial Unicode MS">
    <w:panose1 w:val="020B0604020202020204"/>
    <w:charset w:val="80"/>
    <w:family w:val="swiss"/>
    <w:notTrueType/>
    <w:pitch w:val="variable"/>
    <w:sig w:usb0="F7FFAFFF" w:usb1="E9DFFFFF" w:usb2="0000003F" w:usb3="00000000" w:csb0="003F01FF" w:csb1="00000000"/>
  </w:font>
  <w:font w:name="Times">
    <w:panose1 w:val="02020603050405020304"/>
    <w:charset w:val="00"/>
    <w:family w:val="auto"/>
    <w:pitch w:val="variable"/>
    <w:sig w:usb0="E00002FF" w:usb1="5000205A" w:usb2="00000000" w:usb3="00000000" w:csb0="0000019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122E30" w14:textId="77777777" w:rsidR="00A31926" w:rsidRDefault="00A31926"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2A82BD02" w14:textId="77777777" w:rsidR="00A31926" w:rsidRDefault="00A31926" w:rsidP="00A31926">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7B24DA" w14:textId="77777777" w:rsidR="00A31926" w:rsidRDefault="00A31926" w:rsidP="00A31926">
    <w:pPr>
      <w:pStyle w:val="Footer"/>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79EA8" w14:textId="77777777" w:rsidR="00A63D55" w:rsidRPr="00D14FB2" w:rsidRDefault="00A63D55" w:rsidP="00D14FB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693CE8" w14:textId="77777777" w:rsidR="00DA5F30" w:rsidRDefault="00DA5F30" w:rsidP="00195AED">
    <w:pPr>
      <w:pStyle w:val="Footer"/>
      <w:framePr w:wrap="none" w:vAnchor="text" w:hAnchor="margin" w:y="1"/>
      <w:rPr>
        <w:rStyle w:val="PageNumber"/>
      </w:rPr>
    </w:pPr>
  </w:p>
  <w:p w14:paraId="26529103" w14:textId="77777777" w:rsidR="00DA5F30" w:rsidRDefault="00DA5F30" w:rsidP="00A31926">
    <w:pPr>
      <w:pStyle w:val="Footer"/>
      <w:ind w:firstLine="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1F97C7" w14:textId="77777777" w:rsidR="00FC256E" w:rsidRPr="00AA6509" w:rsidRDefault="00FC256E" w:rsidP="00D14FB2">
    <w:pPr>
      <w:pStyle w:val="Footer"/>
      <w:tabs>
        <w:tab w:val="right" w:pos="9600"/>
      </w:tabs>
      <w:rPr>
        <w:rFonts w:cs="Arial"/>
        <w:sz w:val="18"/>
        <w:szCs w:val="12"/>
        <w:lang w:val="en-AU"/>
      </w:rPr>
    </w:pPr>
    <w:r w:rsidRPr="00AA6509">
      <w:rPr>
        <w:rFonts w:cs="Arial"/>
        <w:sz w:val="18"/>
        <w:szCs w:val="12"/>
        <w:lang w:val="en-AU"/>
      </w:rPr>
      <w:t>Victorian Purchasing Guide</w:t>
    </w:r>
  </w:p>
  <w:p w14:paraId="3E823753" w14:textId="7B98DB68" w:rsidR="004D319A" w:rsidRDefault="00AE48E3" w:rsidP="004D319A">
    <w:pPr>
      <w:pStyle w:val="Footer"/>
      <w:tabs>
        <w:tab w:val="right" w:pos="9600"/>
      </w:tabs>
      <w:rPr>
        <w:rFonts w:cs="Arial"/>
        <w:iCs/>
        <w:sz w:val="18"/>
        <w:szCs w:val="20"/>
        <w:lang w:val="fr-FR"/>
      </w:rPr>
    </w:pPr>
    <w:r>
      <w:rPr>
        <w:rFonts w:cs="Arial"/>
        <w:sz w:val="18"/>
        <w:szCs w:val="12"/>
        <w:lang w:val="en-AU"/>
      </w:rPr>
      <w:t xml:space="preserve">RII Resources and </w:t>
    </w:r>
    <w:r w:rsidR="000C5A26">
      <w:rPr>
        <w:rFonts w:cs="Arial"/>
        <w:sz w:val="18"/>
        <w:szCs w:val="12"/>
        <w:lang w:val="en-AU"/>
      </w:rPr>
      <w:t>Infrastructure</w:t>
    </w:r>
    <w:r w:rsidR="00D41CD9">
      <w:rPr>
        <w:rFonts w:cs="Arial"/>
        <w:sz w:val="18"/>
        <w:szCs w:val="12"/>
        <w:lang w:val="en-AU"/>
      </w:rPr>
      <w:t xml:space="preserve"> Industry Training Package </w:t>
    </w:r>
    <w:r w:rsidR="00D14FB2" w:rsidRPr="00F73555">
      <w:rPr>
        <w:rFonts w:cs="Arial"/>
        <w:sz w:val="18"/>
        <w:szCs w:val="12"/>
        <w:lang w:val="en-AU"/>
      </w:rPr>
      <w:t>Release</w:t>
    </w:r>
    <w:r w:rsidR="003C1CE2">
      <w:rPr>
        <w:rFonts w:cs="Arial"/>
        <w:sz w:val="18"/>
        <w:szCs w:val="12"/>
        <w:lang w:val="en-AU"/>
      </w:rPr>
      <w:t xml:space="preserve"> 9</w:t>
    </w:r>
    <w:r w:rsidR="009B0FDE">
      <w:rPr>
        <w:rFonts w:cs="Arial"/>
        <w:sz w:val="18"/>
        <w:szCs w:val="12"/>
        <w:lang w:val="en-AU"/>
      </w:rPr>
      <w:tab/>
    </w:r>
  </w:p>
  <w:p w14:paraId="32E76DD0" w14:textId="688B94B6" w:rsidR="004D319A" w:rsidRDefault="004D319A" w:rsidP="004D319A">
    <w:pPr>
      <w:pStyle w:val="Footer"/>
      <w:tabs>
        <w:tab w:val="right" w:pos="9600"/>
      </w:tabs>
      <w:rPr>
        <w:rFonts w:cs="Arial"/>
        <w:iCs/>
        <w:sz w:val="18"/>
        <w:szCs w:val="20"/>
        <w:lang w:val="fr-FR"/>
      </w:rPr>
    </w:pPr>
  </w:p>
  <w:p w14:paraId="050E5229" w14:textId="06567852" w:rsidR="001F6C0F" w:rsidRPr="00D14FB2" w:rsidRDefault="002D234D" w:rsidP="002D234D">
    <w:pPr>
      <w:pStyle w:val="Footer"/>
      <w:tabs>
        <w:tab w:val="clear" w:pos="4513"/>
        <w:tab w:val="clear" w:pos="9026"/>
        <w:tab w:val="right" w:pos="9632"/>
      </w:tabs>
      <w:rPr>
        <w:iCs/>
        <w:sz w:val="18"/>
        <w:szCs w:val="20"/>
      </w:rPr>
    </w:pPr>
    <w:r>
      <w:rPr>
        <w:rFonts w:cs="Arial"/>
        <w:iCs/>
        <w:sz w:val="18"/>
        <w:szCs w:val="20"/>
        <w:lang w:val="fr-FR"/>
      </w:rPr>
      <w:tab/>
    </w:r>
  </w:p>
  <w:p w14:paraId="1172B076" w14:textId="644CAC08" w:rsidR="00A35C21" w:rsidRPr="00D14FB2" w:rsidRDefault="00A35C21" w:rsidP="00D06DE0">
    <w:pPr>
      <w:pStyle w:val="Footer"/>
      <w:ind w:firstLine="360"/>
      <w:rPr>
        <w:iCs/>
        <w:sz w:val="18"/>
        <w:szCs w:val="20"/>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F723D" w14:textId="77777777" w:rsidR="004D319A" w:rsidRPr="00AA6509" w:rsidRDefault="004D319A" w:rsidP="00D14FB2">
    <w:pPr>
      <w:pStyle w:val="Footer"/>
      <w:tabs>
        <w:tab w:val="right" w:pos="9600"/>
      </w:tabs>
      <w:rPr>
        <w:rFonts w:cs="Arial"/>
        <w:sz w:val="18"/>
        <w:szCs w:val="12"/>
        <w:lang w:val="en-AU"/>
      </w:rPr>
    </w:pPr>
    <w:r w:rsidRPr="00AA6509">
      <w:rPr>
        <w:rFonts w:cs="Arial"/>
        <w:sz w:val="18"/>
        <w:szCs w:val="12"/>
        <w:lang w:val="en-AU"/>
      </w:rPr>
      <w:t>Victorian Purchasing Guide</w:t>
    </w:r>
  </w:p>
  <w:p w14:paraId="3C5E4C0D" w14:textId="71DA383F" w:rsidR="004D319A" w:rsidRPr="00D14FB2" w:rsidRDefault="004D319A" w:rsidP="004D319A">
    <w:pPr>
      <w:pStyle w:val="Footer"/>
      <w:tabs>
        <w:tab w:val="right" w:pos="9600"/>
      </w:tabs>
      <w:rPr>
        <w:rFonts w:cs="Arial"/>
        <w:iCs/>
        <w:sz w:val="18"/>
        <w:szCs w:val="20"/>
        <w:lang w:val="fr-FR"/>
      </w:rPr>
    </w:pPr>
    <w:r>
      <w:rPr>
        <w:rFonts w:cs="Arial"/>
        <w:sz w:val="18"/>
        <w:szCs w:val="12"/>
        <w:lang w:val="en-AU"/>
      </w:rPr>
      <w:t xml:space="preserve">RII Resources and Infrastructure Industry Training Package </w:t>
    </w:r>
    <w:r w:rsidRPr="00F73555">
      <w:rPr>
        <w:rFonts w:cs="Arial"/>
        <w:sz w:val="18"/>
        <w:szCs w:val="12"/>
        <w:lang w:val="en-AU"/>
      </w:rPr>
      <w:t>Release</w:t>
    </w:r>
    <w:r>
      <w:rPr>
        <w:rFonts w:cs="Arial"/>
        <w:sz w:val="18"/>
        <w:szCs w:val="12"/>
        <w:lang w:val="en-AU"/>
      </w:rPr>
      <w:t xml:space="preserve"> 9</w:t>
    </w:r>
    <w:r>
      <w:rPr>
        <w:rFonts w:cs="Arial"/>
        <w:sz w:val="18"/>
        <w:szCs w:val="12"/>
        <w:lang w:val="en-AU"/>
      </w:rPr>
      <w:tab/>
    </w:r>
    <w:r w:rsidRPr="00D14FB2">
      <w:rPr>
        <w:iCs/>
        <w:sz w:val="18"/>
        <w:szCs w:val="12"/>
      </w:rPr>
      <w:t xml:space="preserve">Page </w:t>
    </w:r>
    <w:r w:rsidRPr="00D14FB2">
      <w:rPr>
        <w:iCs/>
        <w:sz w:val="18"/>
        <w:szCs w:val="12"/>
      </w:rPr>
      <w:fldChar w:fldCharType="begin"/>
    </w:r>
    <w:r w:rsidRPr="00D14FB2">
      <w:rPr>
        <w:iCs/>
        <w:sz w:val="18"/>
        <w:szCs w:val="12"/>
      </w:rPr>
      <w:instrText xml:space="preserve"> PAGE </w:instrText>
    </w:r>
    <w:r w:rsidRPr="00D14FB2">
      <w:rPr>
        <w:iCs/>
        <w:sz w:val="18"/>
        <w:szCs w:val="12"/>
      </w:rPr>
      <w:fldChar w:fldCharType="separate"/>
    </w:r>
    <w:r>
      <w:rPr>
        <w:iCs/>
        <w:sz w:val="18"/>
        <w:szCs w:val="12"/>
      </w:rPr>
      <w:t>1</w:t>
    </w:r>
    <w:r w:rsidRPr="00D14FB2">
      <w:rPr>
        <w:iCs/>
        <w:sz w:val="18"/>
        <w:szCs w:val="12"/>
      </w:rPr>
      <w:fldChar w:fldCharType="end"/>
    </w:r>
    <w:r w:rsidRPr="00D14FB2">
      <w:rPr>
        <w:iCs/>
        <w:sz w:val="18"/>
        <w:szCs w:val="12"/>
      </w:rPr>
      <w:t xml:space="preserve"> of</w:t>
    </w:r>
    <w:r w:rsidRPr="00D14FB2">
      <w:rPr>
        <w:iCs/>
        <w:sz w:val="18"/>
        <w:szCs w:val="12"/>
        <w:lang w:val="en-AU"/>
      </w:rPr>
      <w:t xml:space="preserve"> </w:t>
    </w:r>
    <w:r w:rsidRPr="00D14FB2">
      <w:rPr>
        <w:rFonts w:cs="Arial"/>
        <w:iCs/>
        <w:sz w:val="18"/>
        <w:szCs w:val="20"/>
        <w:lang w:val="fr-FR"/>
      </w:rPr>
      <w:fldChar w:fldCharType="begin"/>
    </w:r>
    <w:r w:rsidRPr="00D14FB2">
      <w:rPr>
        <w:rFonts w:cs="Arial"/>
        <w:iCs/>
        <w:sz w:val="18"/>
        <w:szCs w:val="20"/>
        <w:lang w:val="fr-FR"/>
      </w:rPr>
      <w:instrText xml:space="preserve"> = </w:instrText>
    </w:r>
    <w:r w:rsidRPr="00D14FB2">
      <w:rPr>
        <w:rFonts w:cs="Arial"/>
        <w:iCs/>
        <w:sz w:val="18"/>
        <w:szCs w:val="20"/>
        <w:lang w:val="fr-FR"/>
      </w:rPr>
      <w:fldChar w:fldCharType="begin"/>
    </w:r>
    <w:r w:rsidRPr="00D14FB2">
      <w:rPr>
        <w:rFonts w:cs="Arial"/>
        <w:iCs/>
        <w:sz w:val="18"/>
        <w:szCs w:val="20"/>
        <w:lang w:val="fr-FR"/>
      </w:rPr>
      <w:instrText xml:space="preserve"> NUMPAGES   \* MERGEFORMAT </w:instrText>
    </w:r>
    <w:r w:rsidRPr="00D14FB2">
      <w:rPr>
        <w:rFonts w:cs="Arial"/>
        <w:iCs/>
        <w:sz w:val="18"/>
        <w:szCs w:val="20"/>
        <w:lang w:val="fr-FR"/>
      </w:rPr>
      <w:fldChar w:fldCharType="separate"/>
    </w:r>
    <w:r w:rsidR="002D3A59">
      <w:rPr>
        <w:rFonts w:cs="Arial"/>
        <w:iCs/>
        <w:noProof/>
        <w:sz w:val="18"/>
        <w:szCs w:val="20"/>
        <w:lang w:val="fr-FR"/>
      </w:rPr>
      <w:instrText>6</w:instrText>
    </w:r>
    <w:r w:rsidRPr="00D14FB2">
      <w:rPr>
        <w:rFonts w:cs="Arial"/>
        <w:iCs/>
        <w:sz w:val="18"/>
        <w:szCs w:val="20"/>
        <w:lang w:val="fr-FR"/>
      </w:rPr>
      <w:fldChar w:fldCharType="end"/>
    </w:r>
    <w:r w:rsidRPr="00D14FB2">
      <w:rPr>
        <w:rFonts w:cs="Arial"/>
        <w:iCs/>
        <w:sz w:val="18"/>
        <w:szCs w:val="20"/>
        <w:lang w:val="fr-FR"/>
      </w:rPr>
      <w:instrText xml:space="preserve"> - </w:instrText>
    </w:r>
    <w:r>
      <w:rPr>
        <w:rFonts w:cs="Arial"/>
        <w:iCs/>
        <w:sz w:val="18"/>
        <w:szCs w:val="20"/>
        <w:lang w:val="fr-FR"/>
      </w:rPr>
      <w:instrText>4</w:instrText>
    </w:r>
  </w:p>
  <w:p w14:paraId="089869EA" w14:textId="0AABF725" w:rsidR="004D319A" w:rsidRDefault="004D319A" w:rsidP="004D319A">
    <w:pPr>
      <w:pStyle w:val="Footer"/>
      <w:tabs>
        <w:tab w:val="right" w:pos="9600"/>
      </w:tabs>
      <w:rPr>
        <w:rFonts w:cs="Arial"/>
        <w:iCs/>
        <w:sz w:val="18"/>
        <w:szCs w:val="20"/>
        <w:lang w:val="fr-FR"/>
      </w:rPr>
    </w:pPr>
    <w:r w:rsidRPr="00D14FB2">
      <w:rPr>
        <w:rFonts w:cs="Arial"/>
        <w:iCs/>
        <w:sz w:val="18"/>
        <w:szCs w:val="20"/>
        <w:lang w:val="fr-FR"/>
      </w:rPr>
      <w:instrText xml:space="preserve"> </w:instrText>
    </w:r>
    <w:r w:rsidRPr="00D14FB2">
      <w:rPr>
        <w:rFonts w:cs="Arial"/>
        <w:iCs/>
        <w:sz w:val="18"/>
        <w:szCs w:val="20"/>
        <w:lang w:val="fr-FR"/>
      </w:rPr>
      <w:fldChar w:fldCharType="separate"/>
    </w:r>
    <w:r w:rsidR="002D3A59">
      <w:rPr>
        <w:rFonts w:cs="Arial"/>
        <w:iCs/>
        <w:noProof/>
        <w:sz w:val="18"/>
        <w:szCs w:val="20"/>
        <w:lang w:val="fr-FR"/>
      </w:rPr>
      <w:t>2</w:t>
    </w:r>
    <w:r w:rsidRPr="00D14FB2">
      <w:rPr>
        <w:rFonts w:cs="Arial"/>
        <w:iCs/>
        <w:sz w:val="18"/>
        <w:szCs w:val="20"/>
        <w:lang w:val="fr-FR"/>
      </w:rPr>
      <w:fldChar w:fldCharType="end"/>
    </w:r>
  </w:p>
  <w:p w14:paraId="5A23EBA8" w14:textId="77777777" w:rsidR="004D319A" w:rsidRPr="00D14FB2" w:rsidRDefault="004D319A" w:rsidP="002D234D">
    <w:pPr>
      <w:pStyle w:val="Footer"/>
      <w:tabs>
        <w:tab w:val="clear" w:pos="4513"/>
        <w:tab w:val="clear" w:pos="9026"/>
        <w:tab w:val="right" w:pos="9632"/>
      </w:tabs>
      <w:rPr>
        <w:iCs/>
        <w:sz w:val="18"/>
        <w:szCs w:val="20"/>
      </w:rPr>
    </w:pPr>
    <w:r>
      <w:rPr>
        <w:rFonts w:cs="Arial"/>
        <w:iCs/>
        <w:sz w:val="18"/>
        <w:szCs w:val="20"/>
        <w:lang w:val="fr-FR"/>
      </w:rPr>
      <w:tab/>
    </w:r>
  </w:p>
  <w:p w14:paraId="2F1467F8" w14:textId="77777777" w:rsidR="004D319A" w:rsidRPr="00D14FB2" w:rsidRDefault="004D319A" w:rsidP="00D06DE0">
    <w:pPr>
      <w:pStyle w:val="Footer"/>
      <w:ind w:firstLine="360"/>
      <w:rPr>
        <w:iCs/>
        <w:sz w:val="18"/>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67EBC7" w14:textId="77777777" w:rsidR="00893D9D" w:rsidRDefault="00893D9D" w:rsidP="003967DD">
      <w:pPr>
        <w:spacing w:after="0"/>
      </w:pPr>
      <w:r>
        <w:separator/>
      </w:r>
    </w:p>
  </w:footnote>
  <w:footnote w:type="continuationSeparator" w:id="0">
    <w:p w14:paraId="24665613" w14:textId="77777777" w:rsidR="00893D9D" w:rsidRDefault="00893D9D" w:rsidP="003967D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B7EA87" w14:textId="1D2B128C" w:rsidR="00AB79D5" w:rsidRDefault="00AB79D5">
    <w:pPr>
      <w:pStyle w:val="Header"/>
    </w:pPr>
    <w:r>
      <w:rPr>
        <w:noProof/>
      </w:rPr>
      <mc:AlternateContent>
        <mc:Choice Requires="wps">
          <w:drawing>
            <wp:anchor distT="0" distB="0" distL="0" distR="0" simplePos="0" relativeHeight="251664895" behindDoc="0" locked="0" layoutInCell="1" allowOverlap="1" wp14:anchorId="18733D22" wp14:editId="7C454880">
              <wp:simplePos x="635" y="635"/>
              <wp:positionH relativeFrom="page">
                <wp:align>center</wp:align>
              </wp:positionH>
              <wp:positionV relativeFrom="page">
                <wp:align>top</wp:align>
              </wp:positionV>
              <wp:extent cx="443865" cy="443865"/>
              <wp:effectExtent l="0" t="0" r="635" b="4445"/>
              <wp:wrapNone/>
              <wp:docPr id="5" name="Text Box 5"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E669242" w14:textId="6005BE86" w:rsidR="00AB79D5" w:rsidRPr="00AB79D5" w:rsidRDefault="00AB79D5" w:rsidP="00AB79D5">
                          <w:pPr>
                            <w:spacing w:after="0"/>
                            <w:rPr>
                              <w:rFonts w:ascii="Calibri" w:eastAsia="Calibri" w:hAnsi="Calibri" w:cs="Calibri"/>
                              <w:noProof/>
                              <w:color w:val="FF0000"/>
                              <w:sz w:val="24"/>
                            </w:rPr>
                          </w:pPr>
                          <w:r w:rsidRPr="00AB79D5">
                            <w:rPr>
                              <w:rFonts w:ascii="Calibri" w:eastAsia="Calibri" w:hAnsi="Calibri" w:cs="Calibri"/>
                              <w:noProof/>
                              <w:color w:val="FF0000"/>
                              <w:sz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8733D22" id="_x0000_t202" coordsize="21600,21600" o:spt="202" path="m,l,21600r21600,l21600,xe">
              <v:stroke joinstyle="miter"/>
              <v:path gradientshapeok="t" o:connecttype="rect"/>
            </v:shapetype>
            <v:shape id="Text Box 5" o:spid="_x0000_s1027" type="#_x0000_t202" alt="OFFICIAL" style="position:absolute;margin-left:0;margin-top:0;width:34.95pt;height:34.95pt;z-index:251664895;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1E669242" w14:textId="6005BE86" w:rsidR="00AB79D5" w:rsidRPr="00AB79D5" w:rsidRDefault="00AB79D5" w:rsidP="00AB79D5">
                    <w:pPr>
                      <w:spacing w:after="0"/>
                      <w:rPr>
                        <w:rFonts w:ascii="Calibri" w:eastAsia="Calibri" w:hAnsi="Calibri" w:cs="Calibri"/>
                        <w:noProof/>
                        <w:color w:val="FF0000"/>
                        <w:sz w:val="24"/>
                      </w:rPr>
                    </w:pPr>
                    <w:r w:rsidRPr="00AB79D5">
                      <w:rPr>
                        <w:rFonts w:ascii="Calibri" w:eastAsia="Calibri" w:hAnsi="Calibri" w:cs="Calibri"/>
                        <w:noProof/>
                        <w:color w:val="FF0000"/>
                        <w:sz w:val="24"/>
                      </w:rPr>
                      <w:t>OFFICIAL</w:t>
                    </w:r>
                  </w:p>
                </w:txbxContent>
              </v:textbox>
              <w10:wrap anchorx="page" anchory="page"/>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AF8E70" w14:textId="690CD1A1" w:rsidR="00AB79D5" w:rsidRDefault="00AB79D5">
    <w:pPr>
      <w:pStyle w:val="Header"/>
    </w:pPr>
    <w:r>
      <w:rPr>
        <w:noProof/>
      </w:rPr>
      <mc:AlternateContent>
        <mc:Choice Requires="wps">
          <w:drawing>
            <wp:anchor distT="0" distB="0" distL="0" distR="0" simplePos="0" relativeHeight="251674111" behindDoc="0" locked="0" layoutInCell="1" allowOverlap="1" wp14:anchorId="2BD2FCAF" wp14:editId="10240F67">
              <wp:simplePos x="635" y="635"/>
              <wp:positionH relativeFrom="page">
                <wp:align>center</wp:align>
              </wp:positionH>
              <wp:positionV relativeFrom="page">
                <wp:align>top</wp:align>
              </wp:positionV>
              <wp:extent cx="443865" cy="443865"/>
              <wp:effectExtent l="0" t="0" r="635" b="4445"/>
              <wp:wrapNone/>
              <wp:docPr id="16" name="Text Box 16"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C36AA08" w14:textId="1825BA84" w:rsidR="00AB79D5" w:rsidRPr="00AB79D5" w:rsidRDefault="00AB79D5" w:rsidP="00AB79D5">
                          <w:pPr>
                            <w:spacing w:after="0"/>
                            <w:rPr>
                              <w:rFonts w:ascii="Calibri" w:eastAsia="Calibri" w:hAnsi="Calibri" w:cs="Calibri"/>
                              <w:noProof/>
                              <w:color w:val="FF0000"/>
                              <w:sz w:val="24"/>
                            </w:rPr>
                          </w:pPr>
                          <w:r w:rsidRPr="00AB79D5">
                            <w:rPr>
                              <w:rFonts w:ascii="Calibri" w:eastAsia="Calibri" w:hAnsi="Calibri" w:cs="Calibri"/>
                              <w:noProof/>
                              <w:color w:val="FF0000"/>
                              <w:sz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BD2FCAF" id="_x0000_t202" coordsize="21600,21600" o:spt="202" path="m,l,21600r21600,l21600,xe">
              <v:stroke joinstyle="miter"/>
              <v:path gradientshapeok="t" o:connecttype="rect"/>
            </v:shapetype>
            <v:shape id="Text Box 16" o:spid="_x0000_s1033" type="#_x0000_t202" alt="OFFICIAL" style="position:absolute;margin-left:0;margin-top:0;width:34.95pt;height:34.95pt;z-index:25167411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CS5/VeCgIAABwEAAAOAAAA&#10;AAAAAAAAAAAAAC4CAABkcnMvZTJvRG9jLnhtbFBLAQItABQABgAIAAAAIQDUHg1H2AAAAAMBAAAP&#10;AAAAAAAAAAAAAAAAAGQEAABkcnMvZG93bnJldi54bWxQSwUGAAAAAAQABADzAAAAaQUAAAAA&#10;" filled="f" stroked="f">
              <v:textbox style="mso-fit-shape-to-text:t" inset="0,15pt,0,0">
                <w:txbxContent>
                  <w:p w14:paraId="3C36AA08" w14:textId="1825BA84" w:rsidR="00AB79D5" w:rsidRPr="00AB79D5" w:rsidRDefault="00AB79D5" w:rsidP="00AB79D5">
                    <w:pPr>
                      <w:spacing w:after="0"/>
                      <w:rPr>
                        <w:rFonts w:ascii="Calibri" w:eastAsia="Calibri" w:hAnsi="Calibri" w:cs="Calibri"/>
                        <w:noProof/>
                        <w:color w:val="FF0000"/>
                        <w:sz w:val="24"/>
                      </w:rPr>
                    </w:pPr>
                    <w:r w:rsidRPr="00AB79D5">
                      <w:rPr>
                        <w:rFonts w:ascii="Calibri" w:eastAsia="Calibri" w:hAnsi="Calibri" w:cs="Calibri"/>
                        <w:noProof/>
                        <w:color w:val="FF0000"/>
                        <w:sz w:val="24"/>
                      </w:rPr>
                      <w:t>OFFICIAL</w:t>
                    </w:r>
                  </w:p>
                </w:txbxContent>
              </v:textbox>
              <w10:wrap anchorx="page" anchory="page"/>
            </v:shape>
          </w:pict>
        </mc:Fallback>
      </mc:AlternateConten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5D80A" w14:textId="434A084E" w:rsidR="00AB79D5" w:rsidRDefault="00AB79D5">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CA1F47" w14:textId="4B16DA7B" w:rsidR="00AB79D5" w:rsidRDefault="00AB79D5">
    <w:pPr>
      <w:pStyle w:val="Header"/>
    </w:pPr>
    <w:r>
      <w:rPr>
        <w:noProof/>
      </w:rPr>
      <mc:AlternateContent>
        <mc:Choice Requires="wps">
          <w:drawing>
            <wp:anchor distT="0" distB="0" distL="0" distR="0" simplePos="0" relativeHeight="251673087" behindDoc="0" locked="0" layoutInCell="1" allowOverlap="1" wp14:anchorId="46C871D5" wp14:editId="77766915">
              <wp:simplePos x="635" y="635"/>
              <wp:positionH relativeFrom="page">
                <wp:align>center</wp:align>
              </wp:positionH>
              <wp:positionV relativeFrom="page">
                <wp:align>top</wp:align>
              </wp:positionV>
              <wp:extent cx="443865" cy="443865"/>
              <wp:effectExtent l="0" t="0" r="635" b="4445"/>
              <wp:wrapNone/>
              <wp:docPr id="15" name="Text Box 15"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DADF8B3" w14:textId="362AA94B" w:rsidR="00AB79D5" w:rsidRPr="00AB79D5" w:rsidRDefault="00AB79D5" w:rsidP="00AB79D5">
                          <w:pPr>
                            <w:spacing w:after="0"/>
                            <w:rPr>
                              <w:rFonts w:ascii="Calibri" w:eastAsia="Calibri" w:hAnsi="Calibri" w:cs="Calibri"/>
                              <w:noProof/>
                              <w:color w:val="FF0000"/>
                              <w:sz w:val="24"/>
                            </w:rPr>
                          </w:pPr>
                          <w:r w:rsidRPr="00AB79D5">
                            <w:rPr>
                              <w:rFonts w:ascii="Calibri" w:eastAsia="Calibri" w:hAnsi="Calibri" w:cs="Calibri"/>
                              <w:noProof/>
                              <w:color w:val="FF0000"/>
                              <w:sz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6C871D5" id="_x0000_t202" coordsize="21600,21600" o:spt="202" path="m,l,21600r21600,l21600,xe">
              <v:stroke joinstyle="miter"/>
              <v:path gradientshapeok="t" o:connecttype="rect"/>
            </v:shapetype>
            <v:shape id="Text Box 15" o:spid="_x0000_s1034" type="#_x0000_t202" alt="OFFICIAL" style="position:absolute;margin-left:0;margin-top:0;width:34.95pt;height:34.95pt;z-index:251673087;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" filled="f" stroked="f">
              <v:textbox style="mso-fit-shape-to-text:t" inset="0,15pt,0,0">
                <w:txbxContent>
                  <w:p w14:paraId="1DADF8B3" w14:textId="362AA94B" w:rsidR="00AB79D5" w:rsidRPr="00AB79D5" w:rsidRDefault="00AB79D5" w:rsidP="00AB79D5">
                    <w:pPr>
                      <w:spacing w:after="0"/>
                      <w:rPr>
                        <w:rFonts w:ascii="Calibri" w:eastAsia="Calibri" w:hAnsi="Calibri" w:cs="Calibri"/>
                        <w:noProof/>
                        <w:color w:val="FF0000"/>
                        <w:sz w:val="24"/>
                      </w:rPr>
                    </w:pPr>
                    <w:r w:rsidRPr="00AB79D5">
                      <w:rPr>
                        <w:rFonts w:ascii="Calibri" w:eastAsia="Calibri" w:hAnsi="Calibri" w:cs="Calibri"/>
                        <w:noProof/>
                        <w:color w:val="FF0000"/>
                        <w:sz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E93523" w14:textId="6C2135D6" w:rsidR="00DA3218" w:rsidRDefault="007B3A5A" w:rsidP="00A63D55">
    <w:pPr>
      <w:pStyle w:val="Header"/>
      <w:tabs>
        <w:tab w:val="clear" w:pos="4513"/>
        <w:tab w:val="clear" w:pos="9026"/>
        <w:tab w:val="left" w:pos="1425"/>
      </w:tabs>
    </w:pPr>
    <w:r>
      <w:rPr>
        <w:noProof/>
        <w:lang w:val="en-AU" w:eastAsia="en-AU"/>
      </w:rPr>
      <w:drawing>
        <wp:anchor distT="0" distB="0" distL="114300" distR="114300" simplePos="0" relativeHeight="251662847" behindDoc="1" locked="0" layoutInCell="1" allowOverlap="1" wp14:anchorId="06374623" wp14:editId="511B40F6">
          <wp:simplePos x="0" y="0"/>
          <wp:positionH relativeFrom="page">
            <wp:posOffset>0</wp:posOffset>
          </wp:positionH>
          <wp:positionV relativeFrom="page">
            <wp:posOffset>1</wp:posOffset>
          </wp:positionV>
          <wp:extent cx="7549624" cy="10683669"/>
          <wp:effectExtent l="0" t="0" r="0" b="0"/>
          <wp:wrapNone/>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49624" cy="10683669"/>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57D44" w14:textId="75F3976A" w:rsidR="00AB79D5" w:rsidRDefault="00AB79D5">
    <w:pPr>
      <w:pStyle w:val="Header"/>
    </w:pPr>
    <w:r>
      <w:rPr>
        <w:noProof/>
      </w:rPr>
      <mc:AlternateContent>
        <mc:Choice Requires="wps">
          <w:drawing>
            <wp:anchor distT="0" distB="0" distL="0" distR="0" simplePos="0" relativeHeight="251663871" behindDoc="0" locked="0" layoutInCell="1" allowOverlap="1" wp14:anchorId="1D04ACEE" wp14:editId="58A6D5F8">
              <wp:simplePos x="635" y="635"/>
              <wp:positionH relativeFrom="page">
                <wp:align>center</wp:align>
              </wp:positionH>
              <wp:positionV relativeFrom="page">
                <wp:align>top</wp:align>
              </wp:positionV>
              <wp:extent cx="443865" cy="443865"/>
              <wp:effectExtent l="0" t="0" r="635" b="4445"/>
              <wp:wrapNone/>
              <wp:docPr id="2"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BFD5CA1" w14:textId="11D747D6" w:rsidR="00AB79D5" w:rsidRPr="00AB79D5" w:rsidRDefault="00AB79D5" w:rsidP="00AB79D5">
                          <w:pPr>
                            <w:spacing w:after="0"/>
                            <w:rPr>
                              <w:rFonts w:ascii="Calibri" w:eastAsia="Calibri" w:hAnsi="Calibri" w:cs="Calibri"/>
                              <w:noProof/>
                              <w:color w:val="FF0000"/>
                              <w:sz w:val="24"/>
                            </w:rPr>
                          </w:pPr>
                          <w:r w:rsidRPr="00AB79D5">
                            <w:rPr>
                              <w:rFonts w:ascii="Calibri" w:eastAsia="Calibri" w:hAnsi="Calibri" w:cs="Calibri"/>
                              <w:noProof/>
                              <w:color w:val="FF0000"/>
                              <w:sz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D04ACEE" id="_x0000_t202" coordsize="21600,21600" o:spt="202" path="m,l,21600r21600,l21600,xe">
              <v:stroke joinstyle="miter"/>
              <v:path gradientshapeok="t" o:connecttype="rect"/>
            </v:shapetype>
            <v:shape id="_x0000_s1028" type="#_x0000_t202" alt="OFFICIAL" style="position:absolute;margin-left:0;margin-top:0;width:34.95pt;height:34.95pt;z-index:25166387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0BFD5CA1" w14:textId="11D747D6" w:rsidR="00AB79D5" w:rsidRPr="00AB79D5" w:rsidRDefault="00AB79D5" w:rsidP="00AB79D5">
                    <w:pPr>
                      <w:spacing w:after="0"/>
                      <w:rPr>
                        <w:rFonts w:ascii="Calibri" w:eastAsia="Calibri" w:hAnsi="Calibri" w:cs="Calibri"/>
                        <w:noProof/>
                        <w:color w:val="FF0000"/>
                        <w:sz w:val="24"/>
                      </w:rPr>
                    </w:pPr>
                    <w:r w:rsidRPr="00AB79D5">
                      <w:rPr>
                        <w:rFonts w:ascii="Calibri" w:eastAsia="Calibri" w:hAnsi="Calibri" w:cs="Calibri"/>
                        <w:noProof/>
                        <w:color w:val="FF0000"/>
                        <w:sz w:val="24"/>
                      </w:rPr>
                      <w:t>OFFICIAL</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92F492" w14:textId="4AA3754D" w:rsidR="00AB79D5" w:rsidRDefault="00AB79D5">
    <w:pPr>
      <w:pStyle w:val="Header"/>
    </w:pPr>
    <w:r>
      <w:rPr>
        <w:noProof/>
      </w:rPr>
      <mc:AlternateContent>
        <mc:Choice Requires="wps">
          <w:drawing>
            <wp:anchor distT="0" distB="0" distL="0" distR="0" simplePos="0" relativeHeight="251667967" behindDoc="0" locked="0" layoutInCell="1" allowOverlap="1" wp14:anchorId="7BD7F6A4" wp14:editId="139E539D">
              <wp:simplePos x="635" y="635"/>
              <wp:positionH relativeFrom="page">
                <wp:align>center</wp:align>
              </wp:positionH>
              <wp:positionV relativeFrom="page">
                <wp:align>top</wp:align>
              </wp:positionV>
              <wp:extent cx="443865" cy="443865"/>
              <wp:effectExtent l="0" t="0" r="635" b="4445"/>
              <wp:wrapNone/>
              <wp:docPr id="10" name="Text Box 10"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489C3EC" w14:textId="442E0655" w:rsidR="00AB79D5" w:rsidRPr="00AB79D5" w:rsidRDefault="00AB79D5" w:rsidP="00AB79D5">
                          <w:pPr>
                            <w:spacing w:after="0"/>
                            <w:rPr>
                              <w:rFonts w:ascii="Calibri" w:eastAsia="Calibri" w:hAnsi="Calibri" w:cs="Calibri"/>
                              <w:noProof/>
                              <w:color w:val="FF0000"/>
                              <w:sz w:val="24"/>
                            </w:rPr>
                          </w:pPr>
                          <w:r w:rsidRPr="00AB79D5">
                            <w:rPr>
                              <w:rFonts w:ascii="Calibri" w:eastAsia="Calibri" w:hAnsi="Calibri" w:cs="Calibri"/>
                              <w:noProof/>
                              <w:color w:val="FF0000"/>
                              <w:sz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BD7F6A4" id="_x0000_t202" coordsize="21600,21600" o:spt="202" path="m,l,21600r21600,l21600,xe">
              <v:stroke joinstyle="miter"/>
              <v:path gradientshapeok="t" o:connecttype="rect"/>
            </v:shapetype>
            <v:shape id="Text Box 10" o:spid="_x0000_s1029" type="#_x0000_t202" alt="OFFICIAL" style="position:absolute;margin-left:0;margin-top:0;width:34.95pt;height:34.95pt;z-index:251667967;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j+oCgIAABw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Qln43db6E60lAeTvsOTq4aKr0WAV+EpwXTHCRafKZD&#10;G+hKDoPFWQ3+x9/8MZ94pyhnHQmm5JYUzZn5ZmkfUVvJmN7l1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mGj+oCgIAABwEAAAOAAAA&#10;AAAAAAAAAAAAAC4CAABkcnMvZTJvRG9jLnhtbFBLAQItABQABgAIAAAAIQDUHg1H2AAAAAMBAAAP&#10;AAAAAAAAAAAAAAAAAGQEAABkcnMvZG93bnJldi54bWxQSwUGAAAAAAQABADzAAAAaQUAAAAA&#10;" filled="f" stroked="f">
              <v:textbox style="mso-fit-shape-to-text:t" inset="0,15pt,0,0">
                <w:txbxContent>
                  <w:p w14:paraId="5489C3EC" w14:textId="442E0655" w:rsidR="00AB79D5" w:rsidRPr="00AB79D5" w:rsidRDefault="00AB79D5" w:rsidP="00AB79D5">
                    <w:pPr>
                      <w:spacing w:after="0"/>
                      <w:rPr>
                        <w:rFonts w:ascii="Calibri" w:eastAsia="Calibri" w:hAnsi="Calibri" w:cs="Calibri"/>
                        <w:noProof/>
                        <w:color w:val="FF0000"/>
                        <w:sz w:val="24"/>
                      </w:rPr>
                    </w:pPr>
                    <w:r w:rsidRPr="00AB79D5">
                      <w:rPr>
                        <w:rFonts w:ascii="Calibri" w:eastAsia="Calibri" w:hAnsi="Calibri" w:cs="Calibri"/>
                        <w:noProof/>
                        <w:color w:val="FF0000"/>
                        <w:sz w:val="24"/>
                      </w:rPr>
                      <w:t>OFFICIAL</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89B3E6" w14:textId="24AC1AEA" w:rsidR="00A63D55" w:rsidRDefault="00A63D55" w:rsidP="00A63D55">
    <w:pPr>
      <w:pStyle w:val="Header"/>
      <w:tabs>
        <w:tab w:val="clear" w:pos="4513"/>
        <w:tab w:val="clear" w:pos="9026"/>
        <w:tab w:val="left" w:pos="1425"/>
      </w:tabs>
    </w:pPr>
    <w:r>
      <w:rPr>
        <w:noProof/>
        <w:lang w:val="en-AU" w:eastAsia="en-AU"/>
      </w:rPr>
      <w:drawing>
        <wp:anchor distT="0" distB="0" distL="114300" distR="114300" simplePos="0" relativeHeight="251660288" behindDoc="1" locked="0" layoutInCell="1" allowOverlap="1" wp14:anchorId="051783C9" wp14:editId="79914C36">
          <wp:simplePos x="0" y="0"/>
          <wp:positionH relativeFrom="page">
            <wp:align>left</wp:align>
          </wp:positionH>
          <wp:positionV relativeFrom="page">
            <wp:align>top</wp:align>
          </wp:positionV>
          <wp:extent cx="7560000" cy="10690453"/>
          <wp:effectExtent l="0" t="0" r="9525" b="3175"/>
          <wp:wrapNone/>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0453"/>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9BED41" w14:textId="684B367D" w:rsidR="00AB79D5" w:rsidRDefault="00AB79D5">
    <w:pPr>
      <w:pStyle w:val="Header"/>
    </w:pPr>
    <w:r>
      <w:rPr>
        <w:noProof/>
      </w:rPr>
      <mc:AlternateContent>
        <mc:Choice Requires="wps">
          <w:drawing>
            <wp:anchor distT="0" distB="0" distL="0" distR="0" simplePos="0" relativeHeight="251666943" behindDoc="0" locked="0" layoutInCell="1" allowOverlap="1" wp14:anchorId="287656C4" wp14:editId="6AD6E876">
              <wp:simplePos x="635" y="635"/>
              <wp:positionH relativeFrom="page">
                <wp:align>center</wp:align>
              </wp:positionH>
              <wp:positionV relativeFrom="page">
                <wp:align>top</wp:align>
              </wp:positionV>
              <wp:extent cx="443865" cy="443865"/>
              <wp:effectExtent l="0" t="0" r="635" b="4445"/>
              <wp:wrapNone/>
              <wp:docPr id="7" name="Text Box 7"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192BBF6" w14:textId="0541AADB" w:rsidR="00AB79D5" w:rsidRPr="00AB79D5" w:rsidRDefault="00AB79D5" w:rsidP="00AB79D5">
                          <w:pPr>
                            <w:spacing w:after="0"/>
                            <w:rPr>
                              <w:rFonts w:ascii="Calibri" w:eastAsia="Calibri" w:hAnsi="Calibri" w:cs="Calibri"/>
                              <w:noProof/>
                              <w:color w:val="FF0000"/>
                              <w:sz w:val="24"/>
                            </w:rPr>
                          </w:pPr>
                          <w:r w:rsidRPr="00AB79D5">
                            <w:rPr>
                              <w:rFonts w:ascii="Calibri" w:eastAsia="Calibri" w:hAnsi="Calibri" w:cs="Calibri"/>
                              <w:noProof/>
                              <w:color w:val="FF0000"/>
                              <w:sz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87656C4" id="_x0000_t202" coordsize="21600,21600" o:spt="202" path="m,l,21600r21600,l21600,xe">
              <v:stroke joinstyle="miter"/>
              <v:path gradientshapeok="t" o:connecttype="rect"/>
            </v:shapetype>
            <v:shape id="Text Box 7" o:spid="_x0000_s1030" type="#_x0000_t202" alt="OFFICIAL" style="position:absolute;margin-left:0;margin-top:0;width:34.95pt;height:34.95pt;z-index:251666943;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LpY2VCgIAABwEAAAOAAAA&#10;AAAAAAAAAAAAAC4CAABkcnMvZTJvRG9jLnhtbFBLAQItABQABgAIAAAAIQDUHg1H2AAAAAMBAAAP&#10;AAAAAAAAAAAAAAAAAGQEAABkcnMvZG93bnJldi54bWxQSwUGAAAAAAQABADzAAAAaQUAAAAA&#10;" filled="f" stroked="f">
              <v:textbox style="mso-fit-shape-to-text:t" inset="0,15pt,0,0">
                <w:txbxContent>
                  <w:p w14:paraId="5192BBF6" w14:textId="0541AADB" w:rsidR="00AB79D5" w:rsidRPr="00AB79D5" w:rsidRDefault="00AB79D5" w:rsidP="00AB79D5">
                    <w:pPr>
                      <w:spacing w:after="0"/>
                      <w:rPr>
                        <w:rFonts w:ascii="Calibri" w:eastAsia="Calibri" w:hAnsi="Calibri" w:cs="Calibri"/>
                        <w:noProof/>
                        <w:color w:val="FF0000"/>
                        <w:sz w:val="24"/>
                      </w:rPr>
                    </w:pPr>
                    <w:r w:rsidRPr="00AB79D5">
                      <w:rPr>
                        <w:rFonts w:ascii="Calibri" w:eastAsia="Calibri" w:hAnsi="Calibri" w:cs="Calibri"/>
                        <w:noProof/>
                        <w:color w:val="FF0000"/>
                        <w:sz w:val="24"/>
                      </w:rPr>
                      <w:t>OFFICIAL</w:t>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C7C999" w14:textId="617E18B6" w:rsidR="00AB79D5" w:rsidRDefault="00AB79D5">
    <w:pPr>
      <w:pStyle w:val="Header"/>
    </w:pPr>
    <w:r>
      <w:rPr>
        <w:noProof/>
      </w:rPr>
      <mc:AlternateContent>
        <mc:Choice Requires="wps">
          <w:drawing>
            <wp:anchor distT="0" distB="0" distL="0" distR="0" simplePos="0" relativeHeight="251671039" behindDoc="0" locked="0" layoutInCell="1" allowOverlap="1" wp14:anchorId="3D86DB2E" wp14:editId="02E92FAD">
              <wp:simplePos x="635" y="635"/>
              <wp:positionH relativeFrom="page">
                <wp:align>center</wp:align>
              </wp:positionH>
              <wp:positionV relativeFrom="page">
                <wp:align>top</wp:align>
              </wp:positionV>
              <wp:extent cx="443865" cy="443865"/>
              <wp:effectExtent l="0" t="0" r="635" b="4445"/>
              <wp:wrapNone/>
              <wp:docPr id="13" name="Text Box 1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B47541A" w14:textId="2A725D96" w:rsidR="00AB79D5" w:rsidRPr="00AB79D5" w:rsidRDefault="00AB79D5" w:rsidP="00AB79D5">
                          <w:pPr>
                            <w:spacing w:after="0"/>
                            <w:rPr>
                              <w:rFonts w:ascii="Calibri" w:eastAsia="Calibri" w:hAnsi="Calibri" w:cs="Calibri"/>
                              <w:noProof/>
                              <w:color w:val="FF0000"/>
                              <w:sz w:val="24"/>
                            </w:rPr>
                          </w:pPr>
                          <w:r w:rsidRPr="00AB79D5">
                            <w:rPr>
                              <w:rFonts w:ascii="Calibri" w:eastAsia="Calibri" w:hAnsi="Calibri" w:cs="Calibri"/>
                              <w:noProof/>
                              <w:color w:val="FF0000"/>
                              <w:sz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D86DB2E" id="_x0000_t202" coordsize="21600,21600" o:spt="202" path="m,l,21600r21600,l21600,xe">
              <v:stroke joinstyle="miter"/>
              <v:path gradientshapeok="t" o:connecttype="rect"/>
            </v:shapetype>
            <v:shape id="Text Box 13" o:spid="_x0000_s1031" type="#_x0000_t202" alt="OFFICIAL" style="position:absolute;margin-left:0;margin-top:0;width:34.95pt;height:34.95pt;z-index:251671039;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ZAlCgIAABw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s6ai4lP3O6hONJSHYd/ByXVDpTci4LPwtGCag0SLT3Ro&#10;A13JYbQ4q8H/+Js/5hPvFOWsI8GU3JKiOTPfLO0jaisZ89v8Kqebn9y7ybCH9h5IhnN6EU4mM+ah&#10;mUztoX0lOa9iIQoJK6lcyXEy73FQLj0HqVarlEQycgI3dutkhI50RS5f+lfh3Ug40qYeYVKTKN7x&#10;PuTGP4NbHZDYT0uJ1A5EjoyTBNNax+cSNf7rPWWdH/XyJwA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ImZAlCgIAABwEAAAOAAAA&#10;AAAAAAAAAAAAAC4CAABkcnMvZTJvRG9jLnhtbFBLAQItABQABgAIAAAAIQDUHg1H2AAAAAMBAAAP&#10;AAAAAAAAAAAAAAAAAGQEAABkcnMvZG93bnJldi54bWxQSwUGAAAAAAQABADzAAAAaQUAAAAA&#10;" filled="f" stroked="f">
              <v:textbox style="mso-fit-shape-to-text:t" inset="0,15pt,0,0">
                <w:txbxContent>
                  <w:p w14:paraId="6B47541A" w14:textId="2A725D96" w:rsidR="00AB79D5" w:rsidRPr="00AB79D5" w:rsidRDefault="00AB79D5" w:rsidP="00AB79D5">
                    <w:pPr>
                      <w:spacing w:after="0"/>
                      <w:rPr>
                        <w:rFonts w:ascii="Calibri" w:eastAsia="Calibri" w:hAnsi="Calibri" w:cs="Calibri"/>
                        <w:noProof/>
                        <w:color w:val="FF0000"/>
                        <w:sz w:val="24"/>
                      </w:rPr>
                    </w:pPr>
                    <w:r w:rsidRPr="00AB79D5">
                      <w:rPr>
                        <w:rFonts w:ascii="Calibri" w:eastAsia="Calibri" w:hAnsi="Calibri" w:cs="Calibri"/>
                        <w:noProof/>
                        <w:color w:val="FF0000"/>
                        <w:sz w:val="24"/>
                      </w:rPr>
                      <w:t>OFFICIAL</w:t>
                    </w:r>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4F1423" w14:textId="1DD5A080" w:rsidR="00DA5F30" w:rsidRDefault="00DA5F30" w:rsidP="00A63D55">
    <w:pPr>
      <w:pStyle w:val="Header"/>
      <w:tabs>
        <w:tab w:val="clear" w:pos="4513"/>
        <w:tab w:val="clear" w:pos="9026"/>
        <w:tab w:val="left" w:pos="1425"/>
      </w:tabs>
    </w:pPr>
    <w:r>
      <w:rPr>
        <w:noProof/>
        <w:lang w:val="en-AU" w:eastAsia="en-AU"/>
      </w:rPr>
      <w:drawing>
        <wp:anchor distT="0" distB="0" distL="114300" distR="114300" simplePos="0" relativeHeight="251658240" behindDoc="1" locked="0" layoutInCell="1" allowOverlap="1" wp14:anchorId="6E882D7A" wp14:editId="277B1C0D">
          <wp:simplePos x="0" y="0"/>
          <wp:positionH relativeFrom="page">
            <wp:align>left</wp:align>
          </wp:positionH>
          <wp:positionV relativeFrom="page">
            <wp:align>top</wp:align>
          </wp:positionV>
          <wp:extent cx="7560000" cy="10690453"/>
          <wp:effectExtent l="0" t="0" r="9525" b="3175"/>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0453"/>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5E4920" w14:textId="74A27195" w:rsidR="00AB79D5" w:rsidRDefault="00AB79D5">
    <w:pPr>
      <w:pStyle w:val="Header"/>
    </w:pPr>
    <w:r>
      <w:rPr>
        <w:noProof/>
      </w:rPr>
      <mc:AlternateContent>
        <mc:Choice Requires="wps">
          <w:drawing>
            <wp:anchor distT="0" distB="0" distL="0" distR="0" simplePos="0" relativeHeight="251670015" behindDoc="0" locked="0" layoutInCell="1" allowOverlap="1" wp14:anchorId="16EC48C2" wp14:editId="356717BB">
              <wp:simplePos x="635" y="635"/>
              <wp:positionH relativeFrom="page">
                <wp:align>center</wp:align>
              </wp:positionH>
              <wp:positionV relativeFrom="page">
                <wp:align>top</wp:align>
              </wp:positionV>
              <wp:extent cx="443865" cy="443865"/>
              <wp:effectExtent l="0" t="0" r="635" b="4445"/>
              <wp:wrapNone/>
              <wp:docPr id="12" name="Text Box 1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E6431A5" w14:textId="44D16E44" w:rsidR="00AB79D5" w:rsidRPr="00AB79D5" w:rsidRDefault="00AB79D5" w:rsidP="00AB79D5">
                          <w:pPr>
                            <w:spacing w:after="0"/>
                            <w:rPr>
                              <w:rFonts w:ascii="Calibri" w:eastAsia="Calibri" w:hAnsi="Calibri" w:cs="Calibri"/>
                              <w:noProof/>
                              <w:color w:val="FF0000"/>
                              <w:sz w:val="24"/>
                            </w:rPr>
                          </w:pPr>
                          <w:r w:rsidRPr="00AB79D5">
                            <w:rPr>
                              <w:rFonts w:ascii="Calibri" w:eastAsia="Calibri" w:hAnsi="Calibri" w:cs="Calibri"/>
                              <w:noProof/>
                              <w:color w:val="FF0000"/>
                              <w:sz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6EC48C2" id="_x0000_t202" coordsize="21600,21600" o:spt="202" path="m,l,21600r21600,l21600,xe">
              <v:stroke joinstyle="miter"/>
              <v:path gradientshapeok="t" o:connecttype="rect"/>
            </v:shapetype>
            <v:shape id="Text Box 12" o:spid="_x0000_s1032" type="#_x0000_t202" alt="OFFICIAL" style="position:absolute;margin-left:0;margin-top:0;width:34.95pt;height:34.95pt;z-index:251670015;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lJiIYCgIAABwEAAAOAAAA&#10;AAAAAAAAAAAAAC4CAABkcnMvZTJvRG9jLnhtbFBLAQItABQABgAIAAAAIQDUHg1H2AAAAAMBAAAP&#10;AAAAAAAAAAAAAAAAAGQEAABkcnMvZG93bnJldi54bWxQSwUGAAAAAAQABADzAAAAaQUAAAAA&#10;" filled="f" stroked="f">
              <v:textbox style="mso-fit-shape-to-text:t" inset="0,15pt,0,0">
                <w:txbxContent>
                  <w:p w14:paraId="5E6431A5" w14:textId="44D16E44" w:rsidR="00AB79D5" w:rsidRPr="00AB79D5" w:rsidRDefault="00AB79D5" w:rsidP="00AB79D5">
                    <w:pPr>
                      <w:spacing w:after="0"/>
                      <w:rPr>
                        <w:rFonts w:ascii="Calibri" w:eastAsia="Calibri" w:hAnsi="Calibri" w:cs="Calibri"/>
                        <w:noProof/>
                        <w:color w:val="FF0000"/>
                        <w:sz w:val="24"/>
                      </w:rPr>
                    </w:pPr>
                    <w:r w:rsidRPr="00AB79D5">
                      <w:rPr>
                        <w:rFonts w:ascii="Calibri" w:eastAsia="Calibri" w:hAnsi="Calibri" w:cs="Calibri"/>
                        <w:noProof/>
                        <w:color w:val="FF0000"/>
                        <w:sz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04C074B"/>
    <w:multiLevelType w:val="hybridMultilevel"/>
    <w:tmpl w:val="0602C2F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80276EA"/>
    <w:multiLevelType w:val="hybridMultilevel"/>
    <w:tmpl w:val="29284E04"/>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08746EF"/>
    <w:multiLevelType w:val="hybridMultilevel"/>
    <w:tmpl w:val="E60E49A0"/>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13527008"/>
    <w:multiLevelType w:val="hybridMultilevel"/>
    <w:tmpl w:val="5FDA9F38"/>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4675FF5"/>
    <w:multiLevelType w:val="hybridMultilevel"/>
    <w:tmpl w:val="0D4C6D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9767936"/>
    <w:multiLevelType w:val="hybridMultilevel"/>
    <w:tmpl w:val="D6BC8B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02F5BA7"/>
    <w:multiLevelType w:val="hybridMultilevel"/>
    <w:tmpl w:val="60C841FC"/>
    <w:lvl w:ilvl="0" w:tplc="354C27DA">
      <w:numFmt w:val="bullet"/>
      <w:lvlText w:val="•"/>
      <w:lvlJc w:val="left"/>
      <w:pPr>
        <w:ind w:left="1080" w:hanging="72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0E358D7"/>
    <w:multiLevelType w:val="hybridMultilevel"/>
    <w:tmpl w:val="14B6DE46"/>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290D1457"/>
    <w:multiLevelType w:val="hybridMultilevel"/>
    <w:tmpl w:val="FA2ADBC8"/>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2992766D"/>
    <w:multiLevelType w:val="hybridMultilevel"/>
    <w:tmpl w:val="24BEF7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BA35373"/>
    <w:multiLevelType w:val="hybridMultilevel"/>
    <w:tmpl w:val="467A483A"/>
    <w:lvl w:ilvl="0" w:tplc="1F323846">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56B7CD3"/>
    <w:multiLevelType w:val="hybridMultilevel"/>
    <w:tmpl w:val="B01E02C6"/>
    <w:lvl w:ilvl="0" w:tplc="093A77C8">
      <w:start w:val="1"/>
      <w:numFmt w:val="bullet"/>
      <w:pStyle w:val="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CB619BD"/>
    <w:multiLevelType w:val="hybridMultilevel"/>
    <w:tmpl w:val="3070A5AC"/>
    <w:lvl w:ilvl="0" w:tplc="1E68E876">
      <w:start w:val="1"/>
      <w:numFmt w:val="lowerLetter"/>
      <w:pStyle w:val="Alphabetlist"/>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4"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60795069"/>
    <w:multiLevelType w:val="hybridMultilevel"/>
    <w:tmpl w:val="3A205BFC"/>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C153BBC"/>
    <w:multiLevelType w:val="hybridMultilevel"/>
    <w:tmpl w:val="D0AA80E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8" w15:restartNumberingAfterBreak="0">
    <w:nsid w:val="798B1285"/>
    <w:multiLevelType w:val="hybridMultilevel"/>
    <w:tmpl w:val="AE8CA6E4"/>
    <w:lvl w:ilvl="0" w:tplc="08EA3A26">
      <w:start w:val="1"/>
      <w:numFmt w:val="bullet"/>
      <w:pStyle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867475545">
    <w:abstractNumId w:val="0"/>
  </w:num>
  <w:num w:numId="2" w16cid:durableId="382565834">
    <w:abstractNumId w:val="1"/>
  </w:num>
  <w:num w:numId="3" w16cid:durableId="878123137">
    <w:abstractNumId w:val="2"/>
  </w:num>
  <w:num w:numId="4" w16cid:durableId="1038968670">
    <w:abstractNumId w:val="3"/>
  </w:num>
  <w:num w:numId="5" w16cid:durableId="1926649126">
    <w:abstractNumId w:val="4"/>
  </w:num>
  <w:num w:numId="6" w16cid:durableId="658536251">
    <w:abstractNumId w:val="9"/>
  </w:num>
  <w:num w:numId="7" w16cid:durableId="616988265">
    <w:abstractNumId w:val="5"/>
  </w:num>
  <w:num w:numId="8" w16cid:durableId="250236844">
    <w:abstractNumId w:val="6"/>
  </w:num>
  <w:num w:numId="9" w16cid:durableId="334453602">
    <w:abstractNumId w:val="7"/>
  </w:num>
  <w:num w:numId="10" w16cid:durableId="1891725430">
    <w:abstractNumId w:val="8"/>
  </w:num>
  <w:num w:numId="11" w16cid:durableId="1849177907">
    <w:abstractNumId w:val="10"/>
  </w:num>
  <w:num w:numId="12" w16cid:durableId="393309262">
    <w:abstractNumId w:val="22"/>
  </w:num>
  <w:num w:numId="13" w16cid:durableId="206182901">
    <w:abstractNumId w:val="24"/>
  </w:num>
  <w:num w:numId="14" w16cid:durableId="1691645668">
    <w:abstractNumId w:val="26"/>
  </w:num>
  <w:num w:numId="15" w16cid:durableId="1933970597">
    <w:abstractNumId w:val="21"/>
  </w:num>
  <w:num w:numId="16" w16cid:durableId="285428687">
    <w:abstractNumId w:val="21"/>
    <w:lvlOverride w:ilvl="0">
      <w:startOverride w:val="1"/>
    </w:lvlOverride>
  </w:num>
  <w:num w:numId="17" w16cid:durableId="1343165246">
    <w:abstractNumId w:val="23"/>
  </w:num>
  <w:num w:numId="18" w16cid:durableId="897208979">
    <w:abstractNumId w:val="20"/>
  </w:num>
  <w:num w:numId="19" w16cid:durableId="131096304">
    <w:abstractNumId w:val="17"/>
  </w:num>
  <w:num w:numId="20" w16cid:durableId="472988426">
    <w:abstractNumId w:val="19"/>
  </w:num>
  <w:num w:numId="21" w16cid:durableId="753939316">
    <w:abstractNumId w:val="13"/>
  </w:num>
  <w:num w:numId="22" w16cid:durableId="895896997">
    <w:abstractNumId w:val="18"/>
  </w:num>
  <w:num w:numId="23" w16cid:durableId="1852719394">
    <w:abstractNumId w:val="25"/>
  </w:num>
  <w:num w:numId="24" w16cid:durableId="34083830">
    <w:abstractNumId w:val="12"/>
  </w:num>
  <w:num w:numId="25" w16cid:durableId="1847553131">
    <w:abstractNumId w:val="14"/>
  </w:num>
  <w:num w:numId="26" w16cid:durableId="1528061988">
    <w:abstractNumId w:val="28"/>
  </w:num>
  <w:num w:numId="27" w16cid:durableId="610630911">
    <w:abstractNumId w:val="16"/>
  </w:num>
  <w:num w:numId="28" w16cid:durableId="1453671539">
    <w:abstractNumId w:val="15"/>
  </w:num>
  <w:num w:numId="29" w16cid:durableId="1738941957">
    <w:abstractNumId w:val="11"/>
  </w:num>
  <w:num w:numId="30" w16cid:durableId="1021129555">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6AB7"/>
    <w:rsid w:val="00004990"/>
    <w:rsid w:val="00013339"/>
    <w:rsid w:val="000136A4"/>
    <w:rsid w:val="000239B9"/>
    <w:rsid w:val="00023A03"/>
    <w:rsid w:val="00024A82"/>
    <w:rsid w:val="00024E99"/>
    <w:rsid w:val="00026BD0"/>
    <w:rsid w:val="00030EB5"/>
    <w:rsid w:val="000365CA"/>
    <w:rsid w:val="000402F7"/>
    <w:rsid w:val="00046A0A"/>
    <w:rsid w:val="00062976"/>
    <w:rsid w:val="00065195"/>
    <w:rsid w:val="0006743A"/>
    <w:rsid w:val="0006773D"/>
    <w:rsid w:val="000723B2"/>
    <w:rsid w:val="00086F67"/>
    <w:rsid w:val="0009592E"/>
    <w:rsid w:val="000A47D4"/>
    <w:rsid w:val="000B1AEB"/>
    <w:rsid w:val="000B7C73"/>
    <w:rsid w:val="000C5A26"/>
    <w:rsid w:val="000D31F6"/>
    <w:rsid w:val="000F263B"/>
    <w:rsid w:val="00102FC5"/>
    <w:rsid w:val="00113DBD"/>
    <w:rsid w:val="00122369"/>
    <w:rsid w:val="0012283A"/>
    <w:rsid w:val="0012496A"/>
    <w:rsid w:val="00124D09"/>
    <w:rsid w:val="00127F9A"/>
    <w:rsid w:val="00132C87"/>
    <w:rsid w:val="00134DFF"/>
    <w:rsid w:val="00141F23"/>
    <w:rsid w:val="00144FD5"/>
    <w:rsid w:val="00156A5B"/>
    <w:rsid w:val="001621E6"/>
    <w:rsid w:val="001638C1"/>
    <w:rsid w:val="00185A6B"/>
    <w:rsid w:val="00196FEF"/>
    <w:rsid w:val="001A5894"/>
    <w:rsid w:val="001C65C8"/>
    <w:rsid w:val="001D3357"/>
    <w:rsid w:val="001D5629"/>
    <w:rsid w:val="001D7ED9"/>
    <w:rsid w:val="001E65D5"/>
    <w:rsid w:val="001E799C"/>
    <w:rsid w:val="001F23A0"/>
    <w:rsid w:val="001F6C0F"/>
    <w:rsid w:val="0020192A"/>
    <w:rsid w:val="00205DA8"/>
    <w:rsid w:val="0020721A"/>
    <w:rsid w:val="00207499"/>
    <w:rsid w:val="00214BAC"/>
    <w:rsid w:val="002246FE"/>
    <w:rsid w:val="00240F30"/>
    <w:rsid w:val="00246460"/>
    <w:rsid w:val="002505C1"/>
    <w:rsid w:val="002562C8"/>
    <w:rsid w:val="00262025"/>
    <w:rsid w:val="00264A36"/>
    <w:rsid w:val="00270006"/>
    <w:rsid w:val="00277309"/>
    <w:rsid w:val="002932DF"/>
    <w:rsid w:val="00295891"/>
    <w:rsid w:val="002970D9"/>
    <w:rsid w:val="002A03F0"/>
    <w:rsid w:val="002A24BC"/>
    <w:rsid w:val="002A4A96"/>
    <w:rsid w:val="002A7261"/>
    <w:rsid w:val="002B363F"/>
    <w:rsid w:val="002B3BBD"/>
    <w:rsid w:val="002B4E0E"/>
    <w:rsid w:val="002D234D"/>
    <w:rsid w:val="002D3A59"/>
    <w:rsid w:val="002E35A2"/>
    <w:rsid w:val="002E3BED"/>
    <w:rsid w:val="002E6A3E"/>
    <w:rsid w:val="003001E2"/>
    <w:rsid w:val="003037FD"/>
    <w:rsid w:val="00304938"/>
    <w:rsid w:val="00312720"/>
    <w:rsid w:val="003135A1"/>
    <w:rsid w:val="003163B8"/>
    <w:rsid w:val="00323DD1"/>
    <w:rsid w:val="00326E53"/>
    <w:rsid w:val="00333238"/>
    <w:rsid w:val="00341C3F"/>
    <w:rsid w:val="00343D7F"/>
    <w:rsid w:val="0036429D"/>
    <w:rsid w:val="00372010"/>
    <w:rsid w:val="00390D98"/>
    <w:rsid w:val="003967DD"/>
    <w:rsid w:val="00397717"/>
    <w:rsid w:val="003B43AD"/>
    <w:rsid w:val="003C1CE2"/>
    <w:rsid w:val="003D0C00"/>
    <w:rsid w:val="003D30D7"/>
    <w:rsid w:val="003E6D75"/>
    <w:rsid w:val="003F044E"/>
    <w:rsid w:val="003F4F9E"/>
    <w:rsid w:val="003F6412"/>
    <w:rsid w:val="003F67F1"/>
    <w:rsid w:val="00403A1B"/>
    <w:rsid w:val="004053F7"/>
    <w:rsid w:val="00410774"/>
    <w:rsid w:val="00417258"/>
    <w:rsid w:val="00430027"/>
    <w:rsid w:val="00432B8B"/>
    <w:rsid w:val="004353B3"/>
    <w:rsid w:val="00443EB3"/>
    <w:rsid w:val="00446C2A"/>
    <w:rsid w:val="004506DA"/>
    <w:rsid w:val="0045446B"/>
    <w:rsid w:val="0045513F"/>
    <w:rsid w:val="0047423F"/>
    <w:rsid w:val="004876C1"/>
    <w:rsid w:val="00487A49"/>
    <w:rsid w:val="004900E5"/>
    <w:rsid w:val="00494AF3"/>
    <w:rsid w:val="00495D3E"/>
    <w:rsid w:val="004B078F"/>
    <w:rsid w:val="004B566E"/>
    <w:rsid w:val="004D319A"/>
    <w:rsid w:val="004D65CA"/>
    <w:rsid w:val="004E345D"/>
    <w:rsid w:val="004F5059"/>
    <w:rsid w:val="00504722"/>
    <w:rsid w:val="00504BAD"/>
    <w:rsid w:val="00507148"/>
    <w:rsid w:val="00511436"/>
    <w:rsid w:val="005124C9"/>
    <w:rsid w:val="00513881"/>
    <w:rsid w:val="00517071"/>
    <w:rsid w:val="00545650"/>
    <w:rsid w:val="005469DB"/>
    <w:rsid w:val="00574045"/>
    <w:rsid w:val="00584366"/>
    <w:rsid w:val="00590CC4"/>
    <w:rsid w:val="005B315F"/>
    <w:rsid w:val="005B7892"/>
    <w:rsid w:val="005C62E8"/>
    <w:rsid w:val="005C73CE"/>
    <w:rsid w:val="005D04F0"/>
    <w:rsid w:val="005D212E"/>
    <w:rsid w:val="005E484B"/>
    <w:rsid w:val="005F138E"/>
    <w:rsid w:val="00624A55"/>
    <w:rsid w:val="00626F17"/>
    <w:rsid w:val="006315F5"/>
    <w:rsid w:val="0063321A"/>
    <w:rsid w:val="00635C65"/>
    <w:rsid w:val="00641D48"/>
    <w:rsid w:val="0064285F"/>
    <w:rsid w:val="00643941"/>
    <w:rsid w:val="006502CC"/>
    <w:rsid w:val="006621B2"/>
    <w:rsid w:val="00671E37"/>
    <w:rsid w:val="0067554E"/>
    <w:rsid w:val="00687AF0"/>
    <w:rsid w:val="0069415B"/>
    <w:rsid w:val="006A25AC"/>
    <w:rsid w:val="006A4573"/>
    <w:rsid w:val="006C68CF"/>
    <w:rsid w:val="006D7153"/>
    <w:rsid w:val="006E20E7"/>
    <w:rsid w:val="00707C95"/>
    <w:rsid w:val="00707D74"/>
    <w:rsid w:val="00710951"/>
    <w:rsid w:val="00710CC8"/>
    <w:rsid w:val="00714D72"/>
    <w:rsid w:val="00736FB0"/>
    <w:rsid w:val="00740731"/>
    <w:rsid w:val="007436CF"/>
    <w:rsid w:val="00744E46"/>
    <w:rsid w:val="00750DE2"/>
    <w:rsid w:val="00753A68"/>
    <w:rsid w:val="00757D32"/>
    <w:rsid w:val="00763DC6"/>
    <w:rsid w:val="00766DCF"/>
    <w:rsid w:val="0079457A"/>
    <w:rsid w:val="007B3A5A"/>
    <w:rsid w:val="007B556E"/>
    <w:rsid w:val="007B5834"/>
    <w:rsid w:val="007C025B"/>
    <w:rsid w:val="007C0F7C"/>
    <w:rsid w:val="007D1FB1"/>
    <w:rsid w:val="007D3520"/>
    <w:rsid w:val="007D3E38"/>
    <w:rsid w:val="007D68CD"/>
    <w:rsid w:val="007F18B7"/>
    <w:rsid w:val="007F4198"/>
    <w:rsid w:val="00803CA5"/>
    <w:rsid w:val="00815D43"/>
    <w:rsid w:val="00823B33"/>
    <w:rsid w:val="00852452"/>
    <w:rsid w:val="0085533C"/>
    <w:rsid w:val="0085656B"/>
    <w:rsid w:val="00873AA8"/>
    <w:rsid w:val="00886574"/>
    <w:rsid w:val="00891BEC"/>
    <w:rsid w:val="00893D9D"/>
    <w:rsid w:val="00895470"/>
    <w:rsid w:val="00897FEE"/>
    <w:rsid w:val="008A6E22"/>
    <w:rsid w:val="008B5C45"/>
    <w:rsid w:val="008C20A4"/>
    <w:rsid w:val="008C6C2E"/>
    <w:rsid w:val="008C78AF"/>
    <w:rsid w:val="008C7D87"/>
    <w:rsid w:val="008D0A61"/>
    <w:rsid w:val="008D7893"/>
    <w:rsid w:val="008E21CC"/>
    <w:rsid w:val="008F382F"/>
    <w:rsid w:val="008F494F"/>
    <w:rsid w:val="009052D5"/>
    <w:rsid w:val="0092144E"/>
    <w:rsid w:val="009748D9"/>
    <w:rsid w:val="00976630"/>
    <w:rsid w:val="009841C0"/>
    <w:rsid w:val="009841E4"/>
    <w:rsid w:val="00985169"/>
    <w:rsid w:val="009B0FDE"/>
    <w:rsid w:val="009B1F07"/>
    <w:rsid w:val="009C5945"/>
    <w:rsid w:val="009D4957"/>
    <w:rsid w:val="009E0349"/>
    <w:rsid w:val="009E56E9"/>
    <w:rsid w:val="009F1016"/>
    <w:rsid w:val="009F22CA"/>
    <w:rsid w:val="009F4D23"/>
    <w:rsid w:val="009F603E"/>
    <w:rsid w:val="009F6371"/>
    <w:rsid w:val="00A1524F"/>
    <w:rsid w:val="00A16AB7"/>
    <w:rsid w:val="00A222D9"/>
    <w:rsid w:val="00A31926"/>
    <w:rsid w:val="00A35C21"/>
    <w:rsid w:val="00A40B99"/>
    <w:rsid w:val="00A546DB"/>
    <w:rsid w:val="00A561C5"/>
    <w:rsid w:val="00A56587"/>
    <w:rsid w:val="00A57DD0"/>
    <w:rsid w:val="00A62E20"/>
    <w:rsid w:val="00A630DF"/>
    <w:rsid w:val="00A63A9F"/>
    <w:rsid w:val="00A63D55"/>
    <w:rsid w:val="00A71967"/>
    <w:rsid w:val="00A724F4"/>
    <w:rsid w:val="00A76D88"/>
    <w:rsid w:val="00A9759E"/>
    <w:rsid w:val="00AA3C26"/>
    <w:rsid w:val="00AA3FFD"/>
    <w:rsid w:val="00AA6509"/>
    <w:rsid w:val="00AB0E7A"/>
    <w:rsid w:val="00AB79D5"/>
    <w:rsid w:val="00AE16FD"/>
    <w:rsid w:val="00AE48E3"/>
    <w:rsid w:val="00AE5448"/>
    <w:rsid w:val="00AE6D8A"/>
    <w:rsid w:val="00AE6E92"/>
    <w:rsid w:val="00AF0D26"/>
    <w:rsid w:val="00AF0ED2"/>
    <w:rsid w:val="00AF2333"/>
    <w:rsid w:val="00AF7F06"/>
    <w:rsid w:val="00B0179A"/>
    <w:rsid w:val="00B043BB"/>
    <w:rsid w:val="00B04CD2"/>
    <w:rsid w:val="00B052CD"/>
    <w:rsid w:val="00B211E6"/>
    <w:rsid w:val="00B24333"/>
    <w:rsid w:val="00B40EAD"/>
    <w:rsid w:val="00B55900"/>
    <w:rsid w:val="00B641A1"/>
    <w:rsid w:val="00B8071C"/>
    <w:rsid w:val="00B80940"/>
    <w:rsid w:val="00B82B0B"/>
    <w:rsid w:val="00B84906"/>
    <w:rsid w:val="00BB3E88"/>
    <w:rsid w:val="00BB5707"/>
    <w:rsid w:val="00BB7E9F"/>
    <w:rsid w:val="00BC224E"/>
    <w:rsid w:val="00BC44EF"/>
    <w:rsid w:val="00BC4BBC"/>
    <w:rsid w:val="00BC4C86"/>
    <w:rsid w:val="00BD046A"/>
    <w:rsid w:val="00BE63CA"/>
    <w:rsid w:val="00BF4872"/>
    <w:rsid w:val="00BF70AA"/>
    <w:rsid w:val="00C00CD8"/>
    <w:rsid w:val="00C10C6C"/>
    <w:rsid w:val="00C12C1B"/>
    <w:rsid w:val="00C17DDC"/>
    <w:rsid w:val="00C21E78"/>
    <w:rsid w:val="00C231D8"/>
    <w:rsid w:val="00C2650A"/>
    <w:rsid w:val="00C27938"/>
    <w:rsid w:val="00C33069"/>
    <w:rsid w:val="00C36A93"/>
    <w:rsid w:val="00C42B53"/>
    <w:rsid w:val="00C45F45"/>
    <w:rsid w:val="00C53A4A"/>
    <w:rsid w:val="00C5428F"/>
    <w:rsid w:val="00C67CD2"/>
    <w:rsid w:val="00C70BA9"/>
    <w:rsid w:val="00C8788B"/>
    <w:rsid w:val="00CA5FBF"/>
    <w:rsid w:val="00CC1823"/>
    <w:rsid w:val="00CC3599"/>
    <w:rsid w:val="00CC5997"/>
    <w:rsid w:val="00CE23CC"/>
    <w:rsid w:val="00CE2F5E"/>
    <w:rsid w:val="00CE6DF7"/>
    <w:rsid w:val="00CE7147"/>
    <w:rsid w:val="00CF5A73"/>
    <w:rsid w:val="00D013E1"/>
    <w:rsid w:val="00D03FD0"/>
    <w:rsid w:val="00D06DE0"/>
    <w:rsid w:val="00D12744"/>
    <w:rsid w:val="00D12BC3"/>
    <w:rsid w:val="00D140A6"/>
    <w:rsid w:val="00D14FB2"/>
    <w:rsid w:val="00D15A51"/>
    <w:rsid w:val="00D22382"/>
    <w:rsid w:val="00D30A80"/>
    <w:rsid w:val="00D30D38"/>
    <w:rsid w:val="00D33851"/>
    <w:rsid w:val="00D33E99"/>
    <w:rsid w:val="00D371BA"/>
    <w:rsid w:val="00D41CD9"/>
    <w:rsid w:val="00D75473"/>
    <w:rsid w:val="00D77291"/>
    <w:rsid w:val="00D83246"/>
    <w:rsid w:val="00D84718"/>
    <w:rsid w:val="00D92DB2"/>
    <w:rsid w:val="00DA1D8E"/>
    <w:rsid w:val="00DA2C68"/>
    <w:rsid w:val="00DA3218"/>
    <w:rsid w:val="00DA5F30"/>
    <w:rsid w:val="00DA74E4"/>
    <w:rsid w:val="00DE156F"/>
    <w:rsid w:val="00DE570A"/>
    <w:rsid w:val="00DE62B7"/>
    <w:rsid w:val="00DE6972"/>
    <w:rsid w:val="00DF18A5"/>
    <w:rsid w:val="00DF3442"/>
    <w:rsid w:val="00DF43D2"/>
    <w:rsid w:val="00DF4977"/>
    <w:rsid w:val="00DF4AC6"/>
    <w:rsid w:val="00DF7020"/>
    <w:rsid w:val="00E00964"/>
    <w:rsid w:val="00E06BC9"/>
    <w:rsid w:val="00E32DF2"/>
    <w:rsid w:val="00E35083"/>
    <w:rsid w:val="00E3597B"/>
    <w:rsid w:val="00E401B6"/>
    <w:rsid w:val="00E40399"/>
    <w:rsid w:val="00E544DD"/>
    <w:rsid w:val="00E5453C"/>
    <w:rsid w:val="00E57CA9"/>
    <w:rsid w:val="00E64823"/>
    <w:rsid w:val="00E7026A"/>
    <w:rsid w:val="00E727C7"/>
    <w:rsid w:val="00E76670"/>
    <w:rsid w:val="00E778AE"/>
    <w:rsid w:val="00E8649C"/>
    <w:rsid w:val="00E9775C"/>
    <w:rsid w:val="00EB027C"/>
    <w:rsid w:val="00EB0B20"/>
    <w:rsid w:val="00EB2DA3"/>
    <w:rsid w:val="00EB5F16"/>
    <w:rsid w:val="00EC500D"/>
    <w:rsid w:val="00EC6AEA"/>
    <w:rsid w:val="00ED49B0"/>
    <w:rsid w:val="00EE7F26"/>
    <w:rsid w:val="00F34B3F"/>
    <w:rsid w:val="00F42EFD"/>
    <w:rsid w:val="00F5658A"/>
    <w:rsid w:val="00F602DA"/>
    <w:rsid w:val="00F6040A"/>
    <w:rsid w:val="00F61985"/>
    <w:rsid w:val="00F67DB2"/>
    <w:rsid w:val="00F73555"/>
    <w:rsid w:val="00F766E4"/>
    <w:rsid w:val="00F837C3"/>
    <w:rsid w:val="00F8598D"/>
    <w:rsid w:val="00F95549"/>
    <w:rsid w:val="00FA22DD"/>
    <w:rsid w:val="00FB0965"/>
    <w:rsid w:val="00FC2016"/>
    <w:rsid w:val="00FC256E"/>
    <w:rsid w:val="00FC2FFE"/>
    <w:rsid w:val="00FC6ED9"/>
    <w:rsid w:val="00FD4659"/>
    <w:rsid w:val="00FE52BB"/>
    <w:rsid w:val="00FF4E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A4FADA"/>
  <w14:defaultImageDpi w14:val="32767"/>
  <w15:chartTrackingRefBased/>
  <w15:docId w15:val="{8B7FB349-A0F8-4EA1-AF71-7DDD285241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4BAD"/>
    <w:pPr>
      <w:spacing w:after="120"/>
    </w:pPr>
    <w:rPr>
      <w:sz w:val="21"/>
    </w:rPr>
  </w:style>
  <w:style w:type="paragraph" w:styleId="Heading1">
    <w:name w:val="heading 1"/>
    <w:basedOn w:val="Normal"/>
    <w:next w:val="Normal"/>
    <w:link w:val="Heading1Char"/>
    <w:uiPriority w:val="9"/>
    <w:qFormat/>
    <w:rsid w:val="003D30D7"/>
    <w:pPr>
      <w:keepNext/>
      <w:keepLines/>
      <w:spacing w:before="240" w:after="240"/>
      <w:outlineLvl w:val="0"/>
    </w:pPr>
    <w:rPr>
      <w:rFonts w:asciiTheme="majorHAnsi" w:eastAsiaTheme="majorEastAsia" w:hAnsiTheme="majorHAnsi" w:cs="Times New Roman (Headings CS)"/>
      <w:b/>
      <w:color w:val="00B2A8" w:themeColor="accent1"/>
      <w:sz w:val="44"/>
      <w:szCs w:val="32"/>
    </w:rPr>
  </w:style>
  <w:style w:type="paragraph" w:styleId="Heading2">
    <w:name w:val="heading 2"/>
    <w:basedOn w:val="Normal"/>
    <w:next w:val="Normal"/>
    <w:link w:val="Heading2Char"/>
    <w:uiPriority w:val="9"/>
    <w:unhideWhenUsed/>
    <w:qFormat/>
    <w:rsid w:val="00B24333"/>
    <w:pPr>
      <w:keepNext/>
      <w:keepLines/>
      <w:spacing w:before="40"/>
      <w:outlineLvl w:val="1"/>
    </w:pPr>
    <w:rPr>
      <w:rFonts w:asciiTheme="majorHAnsi" w:eastAsiaTheme="majorEastAsia" w:hAnsiTheme="majorHAnsi" w:cs="Times New Roman (Headings CS)"/>
      <w:b/>
      <w:color w:val="0071CE" w:themeColor="accent3"/>
      <w:sz w:val="28"/>
      <w:szCs w:val="26"/>
    </w:rPr>
  </w:style>
  <w:style w:type="paragraph" w:styleId="Heading3">
    <w:name w:val="heading 3"/>
    <w:basedOn w:val="Normal"/>
    <w:next w:val="Normal"/>
    <w:link w:val="Heading3Char"/>
    <w:uiPriority w:val="9"/>
    <w:unhideWhenUsed/>
    <w:qFormat/>
    <w:rsid w:val="00240F30"/>
    <w:pPr>
      <w:keepNext/>
      <w:keepLines/>
      <w:spacing w:before="40"/>
      <w:outlineLvl w:val="2"/>
    </w:pPr>
    <w:rPr>
      <w:rFonts w:asciiTheme="majorHAnsi" w:eastAsiaTheme="majorEastAsia" w:hAnsiTheme="majorHAnsi" w:cstheme="majorBidi"/>
      <w:b/>
      <w:color w:val="00B2A8" w:themeColor="accent1"/>
      <w:sz w:val="24"/>
    </w:rPr>
  </w:style>
  <w:style w:type="paragraph" w:styleId="Heading4">
    <w:name w:val="heading 4"/>
    <w:basedOn w:val="Normal"/>
    <w:next w:val="Normal"/>
    <w:link w:val="Heading4Char"/>
    <w:uiPriority w:val="9"/>
    <w:semiHidden/>
    <w:unhideWhenUsed/>
    <w:qFormat/>
    <w:rsid w:val="00DA1D8E"/>
    <w:pPr>
      <w:keepNext/>
      <w:keepLines/>
      <w:spacing w:before="40" w:after="0"/>
      <w:outlineLvl w:val="3"/>
    </w:pPr>
    <w:rPr>
      <w:rFonts w:asciiTheme="majorHAnsi" w:eastAsiaTheme="majorEastAsia" w:hAnsiTheme="majorHAnsi" w:cstheme="majorBidi"/>
      <w:i/>
      <w:iCs/>
      <w:color w:val="000000" w:themeColor="text2"/>
    </w:rPr>
  </w:style>
  <w:style w:type="paragraph" w:styleId="Heading8">
    <w:name w:val="heading 8"/>
    <w:basedOn w:val="Normal"/>
    <w:next w:val="Normal"/>
    <w:link w:val="Heading8Char"/>
    <w:uiPriority w:val="9"/>
    <w:semiHidden/>
    <w:unhideWhenUsed/>
    <w:qFormat/>
    <w:rsid w:val="00C12C1B"/>
    <w:pPr>
      <w:keepNext/>
      <w:keepLines/>
      <w:spacing w:before="40" w:after="0"/>
      <w:outlineLvl w:val="7"/>
    </w:pPr>
    <w:rPr>
      <w:rFonts w:asciiTheme="majorHAnsi" w:eastAsiaTheme="majorEastAsia" w:hAnsiTheme="majorHAnsi" w:cstheme="majorBidi"/>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967DD"/>
    <w:pPr>
      <w:tabs>
        <w:tab w:val="center" w:pos="4513"/>
        <w:tab w:val="right" w:pos="9026"/>
      </w:tabs>
    </w:pPr>
  </w:style>
  <w:style w:type="character" w:customStyle="1" w:styleId="HeaderChar">
    <w:name w:val="Header Char"/>
    <w:basedOn w:val="DefaultParagraphFont"/>
    <w:link w:val="Header"/>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3D30D7"/>
    <w:rPr>
      <w:rFonts w:asciiTheme="majorHAnsi" w:eastAsiaTheme="majorEastAsia" w:hAnsiTheme="majorHAnsi" w:cs="Times New Roman (Headings CS)"/>
      <w:b/>
      <w:color w:val="00B2A8" w:themeColor="accent1"/>
      <w:sz w:val="44"/>
      <w:szCs w:val="32"/>
    </w:rPr>
  </w:style>
  <w:style w:type="paragraph" w:customStyle="1" w:styleId="Intro">
    <w:name w:val="Intro"/>
    <w:basedOn w:val="Normal"/>
    <w:qFormat/>
    <w:rsid w:val="00EC6AEA"/>
    <w:pPr>
      <w:pBdr>
        <w:top w:val="single" w:sz="4" w:space="1" w:color="00B2A8" w:themeColor="accent1"/>
      </w:pBdr>
    </w:pPr>
    <w:rPr>
      <w:b/>
      <w:color w:val="00B2A8" w:themeColor="accent1"/>
      <w:sz w:val="24"/>
      <w:lang w:val="en-AU"/>
    </w:rPr>
  </w:style>
  <w:style w:type="character" w:customStyle="1" w:styleId="Heading2Char">
    <w:name w:val="Heading 2 Char"/>
    <w:basedOn w:val="DefaultParagraphFont"/>
    <w:link w:val="Heading2"/>
    <w:uiPriority w:val="9"/>
    <w:rsid w:val="00B24333"/>
    <w:rPr>
      <w:rFonts w:asciiTheme="majorHAnsi" w:eastAsiaTheme="majorEastAsia" w:hAnsiTheme="majorHAnsi" w:cs="Times New Roman (Headings CS)"/>
      <w:b/>
      <w:color w:val="0071CE" w:themeColor="accent3"/>
      <w:sz w:val="28"/>
      <w:szCs w:val="26"/>
    </w:rPr>
  </w:style>
  <w:style w:type="character" w:customStyle="1" w:styleId="Heading3Char">
    <w:name w:val="Heading 3 Char"/>
    <w:basedOn w:val="DefaultParagraphFont"/>
    <w:link w:val="Heading3"/>
    <w:uiPriority w:val="9"/>
    <w:rsid w:val="00240F30"/>
    <w:rPr>
      <w:rFonts w:asciiTheme="majorHAnsi" w:eastAsiaTheme="majorEastAsia" w:hAnsiTheme="majorHAnsi" w:cstheme="majorBidi"/>
      <w:b/>
      <w:color w:val="00B2A8" w:themeColor="accent1"/>
    </w:rPr>
  </w:style>
  <w:style w:type="paragraph" w:styleId="Quote">
    <w:name w:val="Quote"/>
    <w:basedOn w:val="Normal"/>
    <w:next w:val="Normal"/>
    <w:link w:val="QuoteChar"/>
    <w:uiPriority w:val="29"/>
    <w:qFormat/>
    <w:rsid w:val="002E3BED"/>
    <w:pPr>
      <w:spacing w:before="120"/>
      <w:ind w:left="284" w:right="284"/>
    </w:pPr>
    <w:rPr>
      <w:i/>
      <w:iCs/>
      <w:color w:val="000000" w:themeColor="text2"/>
    </w:rPr>
  </w:style>
  <w:style w:type="character" w:customStyle="1" w:styleId="QuoteChar">
    <w:name w:val="Quote Char"/>
    <w:basedOn w:val="DefaultParagraphFont"/>
    <w:link w:val="Quote"/>
    <w:uiPriority w:val="29"/>
    <w:rsid w:val="002E3BED"/>
    <w:rPr>
      <w:i/>
      <w:iCs/>
      <w:color w:val="000000" w:themeColor="text2"/>
    </w:rPr>
  </w:style>
  <w:style w:type="paragraph" w:customStyle="1" w:styleId="Bullet1">
    <w:name w:val="Bullet 1"/>
    <w:basedOn w:val="Normal"/>
    <w:next w:val="Normal"/>
    <w:qFormat/>
    <w:rsid w:val="002E3BED"/>
    <w:pPr>
      <w:numPr>
        <w:numId w:val="14"/>
      </w:numPr>
      <w:ind w:left="284" w:hanging="284"/>
    </w:pPr>
    <w:rPr>
      <w:lang w:val="en-AU"/>
    </w:rPr>
  </w:style>
  <w:style w:type="paragraph" w:customStyle="1" w:styleId="Bullet2">
    <w:name w:val="Bullet 2"/>
    <w:basedOn w:val="Bullet1"/>
    <w:qFormat/>
    <w:rsid w:val="002E3BED"/>
    <w:pPr>
      <w:numPr>
        <w:numId w:val="12"/>
      </w:numPr>
    </w:pPr>
  </w:style>
  <w:style w:type="paragraph" w:customStyle="1" w:styleId="Numberlist">
    <w:name w:val="Number list"/>
    <w:basedOn w:val="Normal"/>
    <w:next w:val="Normal"/>
    <w:qFormat/>
    <w:rsid w:val="002E3BED"/>
    <w:pPr>
      <w:numPr>
        <w:numId w:val="15"/>
      </w:numPr>
      <w:ind w:left="284" w:hanging="284"/>
    </w:pPr>
    <w:rPr>
      <w:lang w:val="en-AU"/>
    </w:rPr>
  </w:style>
  <w:style w:type="table" w:styleId="TableGrid">
    <w:name w:val="Table Grid"/>
    <w:basedOn w:val="TableNormal"/>
    <w:uiPriority w:val="39"/>
    <w:rsid w:val="00EC6AEA"/>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val="0"/>
        <w:color w:val="FFFFFF" w:themeColor="background1"/>
      </w:rPr>
      <w:tblPr/>
      <w:tcPr>
        <w:shd w:val="clear" w:color="auto" w:fill="0071CE" w:themeFill="accent3"/>
      </w:tcPr>
    </w:tblStylePr>
    <w:tblStylePr w:type="firstCol">
      <w:rPr>
        <w:color w:val="000000" w:themeColor="text2"/>
      </w:rPr>
    </w:tblStylePr>
  </w:style>
  <w:style w:type="paragraph" w:customStyle="1" w:styleId="TableHead">
    <w:name w:val="Table Head"/>
    <w:basedOn w:val="Normal"/>
    <w:qFormat/>
    <w:rsid w:val="00122369"/>
    <w:rPr>
      <w:b/>
      <w:color w:val="FFFFFF" w:themeColor="background1"/>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styleId="TOC3">
    <w:name w:val="toc 3"/>
    <w:basedOn w:val="Normal"/>
    <w:next w:val="Normal"/>
    <w:autoRedefine/>
    <w:uiPriority w:val="39"/>
    <w:unhideWhenUsed/>
    <w:rsid w:val="00DA5F30"/>
    <w:pPr>
      <w:spacing w:line="240" w:lineRule="atLeast"/>
      <w:ind w:left="360"/>
    </w:pPr>
    <w:rPr>
      <w:rFonts w:ascii="Arial" w:eastAsiaTheme="minorEastAsia" w:hAnsi="Arial" w:cs="Arial"/>
      <w:szCs w:val="18"/>
      <w:lang w:val="en-US"/>
    </w:rPr>
  </w:style>
  <w:style w:type="paragraph" w:styleId="TOC1">
    <w:name w:val="toc 1"/>
    <w:basedOn w:val="Normal"/>
    <w:next w:val="Normal"/>
    <w:autoRedefine/>
    <w:uiPriority w:val="39"/>
    <w:unhideWhenUsed/>
    <w:rsid w:val="002B363F"/>
    <w:pPr>
      <w:tabs>
        <w:tab w:val="right" w:leader="dot" w:pos="9639"/>
      </w:tabs>
      <w:spacing w:before="120" w:after="240" w:line="240" w:lineRule="atLeast"/>
    </w:pPr>
    <w:rPr>
      <w:rFonts w:ascii="Arial" w:eastAsiaTheme="minorEastAsia" w:hAnsi="Arial" w:cs="Arial"/>
      <w:b/>
      <w:color w:val="000000" w:themeColor="text2"/>
      <w:szCs w:val="18"/>
      <w:lang w:val="en-US"/>
    </w:rPr>
  </w:style>
  <w:style w:type="paragraph" w:styleId="TOC2">
    <w:name w:val="toc 2"/>
    <w:basedOn w:val="Normal"/>
    <w:next w:val="Normal"/>
    <w:autoRedefine/>
    <w:uiPriority w:val="39"/>
    <w:unhideWhenUsed/>
    <w:rsid w:val="00144FD5"/>
    <w:pPr>
      <w:spacing w:after="100" w:line="240" w:lineRule="atLeast"/>
      <w:ind w:left="180"/>
    </w:pPr>
    <w:rPr>
      <w:rFonts w:ascii="Arial" w:eastAsiaTheme="minorEastAsia" w:hAnsi="Arial" w:cs="Arial"/>
      <w:color w:val="000000" w:themeColor="text1"/>
      <w:szCs w:val="18"/>
      <w:lang w:val="en-US"/>
    </w:rPr>
  </w:style>
  <w:style w:type="paragraph" w:customStyle="1" w:styleId="Figuretitle">
    <w:name w:val="Figure title"/>
    <w:basedOn w:val="Normal"/>
    <w:qFormat/>
    <w:rsid w:val="00AF0ED2"/>
    <w:pPr>
      <w:keepNext/>
      <w:keepLines/>
    </w:pPr>
    <w:rPr>
      <w:b/>
      <w:color w:val="000000" w:themeColor="text1"/>
      <w:sz w:val="18"/>
      <w:szCs w:val="18"/>
      <w:lang w:val="en-AU"/>
    </w:rPr>
  </w:style>
  <w:style w:type="paragraph" w:styleId="FootnoteText">
    <w:name w:val="footnote text"/>
    <w:basedOn w:val="Normal"/>
    <w:link w:val="FootnoteTextChar"/>
    <w:uiPriority w:val="99"/>
    <w:unhideWhenUsed/>
    <w:rsid w:val="00B211E6"/>
    <w:pPr>
      <w:spacing w:after="40"/>
    </w:pPr>
    <w:rPr>
      <w:rFonts w:ascii="Arial" w:eastAsiaTheme="minorEastAsia" w:hAnsi="Arial" w:cs="Arial"/>
      <w:sz w:val="11"/>
      <w:szCs w:val="11"/>
      <w:lang w:val="en-US"/>
    </w:rPr>
  </w:style>
  <w:style w:type="character" w:customStyle="1" w:styleId="FootnoteTextChar">
    <w:name w:val="Footnote Text Char"/>
    <w:basedOn w:val="DefaultParagraphFont"/>
    <w:link w:val="FootnoteText"/>
    <w:uiPriority w:val="99"/>
    <w:rsid w:val="00B211E6"/>
    <w:rPr>
      <w:rFonts w:ascii="Arial" w:eastAsiaTheme="minorEastAsia" w:hAnsi="Arial" w:cs="Arial"/>
      <w:sz w:val="11"/>
      <w:szCs w:val="11"/>
      <w:lang w:val="en-US"/>
    </w:rPr>
  </w:style>
  <w:style w:type="character" w:styleId="FootnoteReference">
    <w:name w:val="footnote reference"/>
    <w:basedOn w:val="DefaultParagraphFont"/>
    <w:uiPriority w:val="99"/>
    <w:unhideWhenUsed/>
    <w:rsid w:val="003F044E"/>
    <w:rPr>
      <w:color w:val="000000" w:themeColor="text2"/>
      <w:sz w:val="13"/>
      <w:szCs w:val="13"/>
      <w:vertAlign w:val="superscript"/>
    </w:rPr>
  </w:style>
  <w:style w:type="paragraph" w:customStyle="1" w:styleId="Covertitle">
    <w:name w:val="Cover title"/>
    <w:basedOn w:val="Normal"/>
    <w:qFormat/>
    <w:rsid w:val="007B3A5A"/>
    <w:pPr>
      <w:spacing w:after="180"/>
    </w:pPr>
    <w:rPr>
      <w:rFonts w:cs="Times New Roman (Body CS)"/>
      <w:b/>
      <w:color w:val="FFFFFF" w:themeColor="background1"/>
      <w:sz w:val="56"/>
      <w:lang w:val="en-AU"/>
    </w:rPr>
  </w:style>
  <w:style w:type="paragraph" w:customStyle="1" w:styleId="Coversubtitle">
    <w:name w:val="Cover subtitle"/>
    <w:basedOn w:val="Covertitle"/>
    <w:qFormat/>
    <w:rsid w:val="00504BAD"/>
    <w:rPr>
      <w:b w:val="0"/>
      <w:sz w:val="21"/>
    </w:rPr>
  </w:style>
  <w:style w:type="paragraph" w:customStyle="1" w:styleId="Alphabetlist">
    <w:name w:val="Alphabet list"/>
    <w:basedOn w:val="Normal"/>
    <w:qFormat/>
    <w:rsid w:val="00D013E1"/>
    <w:pPr>
      <w:numPr>
        <w:numId w:val="17"/>
      </w:numPr>
      <w:ind w:left="568" w:hanging="284"/>
    </w:pPr>
    <w:rPr>
      <w:lang w:val="en-AU"/>
    </w:rPr>
  </w:style>
  <w:style w:type="character" w:styleId="Hyperlink">
    <w:name w:val="Hyperlink"/>
    <w:basedOn w:val="DefaultParagraphFont"/>
    <w:uiPriority w:val="99"/>
    <w:unhideWhenUsed/>
    <w:rsid w:val="00985169"/>
    <w:rPr>
      <w:rFonts w:asciiTheme="minorHAnsi" w:hAnsiTheme="minorHAnsi"/>
      <w:color w:val="0071CE" w:themeColor="hyperlink"/>
      <w:sz w:val="21"/>
      <w:u w:val="single"/>
    </w:rPr>
  </w:style>
  <w:style w:type="character" w:customStyle="1" w:styleId="apple-converted-space">
    <w:name w:val="apple-converted-space"/>
    <w:basedOn w:val="DefaultParagraphFont"/>
    <w:rsid w:val="00DF7020"/>
  </w:style>
  <w:style w:type="character" w:styleId="Strong">
    <w:name w:val="Strong"/>
    <w:basedOn w:val="DefaultParagraphFont"/>
    <w:uiPriority w:val="22"/>
    <w:qFormat/>
    <w:rsid w:val="00504BAD"/>
    <w:rPr>
      <w:rFonts w:asciiTheme="minorHAnsi" w:hAnsiTheme="minorHAnsi"/>
      <w:b/>
      <w:bCs/>
      <w:sz w:val="21"/>
    </w:rPr>
  </w:style>
  <w:style w:type="character" w:styleId="IntenseEmphasis">
    <w:name w:val="Intense Emphasis"/>
    <w:basedOn w:val="DefaultParagraphFont"/>
    <w:uiPriority w:val="21"/>
    <w:qFormat/>
    <w:rsid w:val="008E21CC"/>
    <w:rPr>
      <w:b/>
      <w:i w:val="0"/>
      <w:iCs/>
      <w:color w:val="00B2A8" w:themeColor="accent1"/>
    </w:rPr>
  </w:style>
  <w:style w:type="paragraph" w:styleId="IntenseQuote">
    <w:name w:val="Intense Quote"/>
    <w:basedOn w:val="Normal"/>
    <w:next w:val="Normal"/>
    <w:link w:val="IntenseQuoteChar"/>
    <w:uiPriority w:val="30"/>
    <w:qFormat/>
    <w:rsid w:val="008E21CC"/>
    <w:pPr>
      <w:pBdr>
        <w:top w:val="single" w:sz="4" w:space="10" w:color="00B2A8" w:themeColor="accent1"/>
        <w:bottom w:val="single" w:sz="4" w:space="10" w:color="00B2A8" w:themeColor="accent1"/>
      </w:pBdr>
      <w:spacing w:before="360" w:after="360"/>
    </w:pPr>
    <w:rPr>
      <w:b/>
      <w:iCs/>
      <w:color w:val="00B2A8" w:themeColor="accent1"/>
    </w:rPr>
  </w:style>
  <w:style w:type="character" w:customStyle="1" w:styleId="IntenseQuoteChar">
    <w:name w:val="Intense Quote Char"/>
    <w:basedOn w:val="DefaultParagraphFont"/>
    <w:link w:val="IntenseQuote"/>
    <w:uiPriority w:val="30"/>
    <w:rsid w:val="008E21CC"/>
    <w:rPr>
      <w:b/>
      <w:iCs/>
      <w:color w:val="00B2A8" w:themeColor="accent1"/>
      <w:sz w:val="22"/>
    </w:rPr>
  </w:style>
  <w:style w:type="character" w:customStyle="1" w:styleId="Heading4Char">
    <w:name w:val="Heading 4 Char"/>
    <w:basedOn w:val="DefaultParagraphFont"/>
    <w:link w:val="Heading4"/>
    <w:uiPriority w:val="9"/>
    <w:semiHidden/>
    <w:rsid w:val="00DA1D8E"/>
    <w:rPr>
      <w:rFonts w:asciiTheme="majorHAnsi" w:eastAsiaTheme="majorEastAsia" w:hAnsiTheme="majorHAnsi" w:cstheme="majorBidi"/>
      <w:i/>
      <w:iCs/>
      <w:color w:val="000000" w:themeColor="text2"/>
      <w:sz w:val="22"/>
    </w:rPr>
  </w:style>
  <w:style w:type="paragraph" w:styleId="Subtitle">
    <w:name w:val="Subtitle"/>
    <w:basedOn w:val="Normal"/>
    <w:next w:val="Normal"/>
    <w:link w:val="SubtitleChar"/>
    <w:uiPriority w:val="11"/>
    <w:qFormat/>
    <w:rsid w:val="00326E53"/>
    <w:pPr>
      <w:numPr>
        <w:ilvl w:val="1"/>
      </w:numPr>
      <w:spacing w:after="160"/>
    </w:pPr>
    <w:rPr>
      <w:rFonts w:eastAsiaTheme="minorEastAsia"/>
      <w:color w:val="000000" w:themeColor="text1"/>
      <w:spacing w:val="15"/>
      <w:szCs w:val="22"/>
    </w:rPr>
  </w:style>
  <w:style w:type="character" w:customStyle="1" w:styleId="SubtitleChar">
    <w:name w:val="Subtitle Char"/>
    <w:basedOn w:val="DefaultParagraphFont"/>
    <w:link w:val="Subtitle"/>
    <w:uiPriority w:val="11"/>
    <w:rsid w:val="00326E53"/>
    <w:rPr>
      <w:rFonts w:eastAsiaTheme="minorEastAsia"/>
      <w:color w:val="000000" w:themeColor="text1"/>
      <w:spacing w:val="15"/>
      <w:sz w:val="22"/>
      <w:szCs w:val="22"/>
    </w:rPr>
  </w:style>
  <w:style w:type="character" w:styleId="SubtleEmphasis">
    <w:name w:val="Subtle Emphasis"/>
    <w:basedOn w:val="DefaultParagraphFont"/>
    <w:uiPriority w:val="19"/>
    <w:qFormat/>
    <w:rsid w:val="00326E53"/>
    <w:rPr>
      <w:i/>
      <w:iCs/>
      <w:color w:val="000000" w:themeColor="text1"/>
    </w:rPr>
  </w:style>
  <w:style w:type="character" w:customStyle="1" w:styleId="UnresolvedMention1">
    <w:name w:val="Unresolved Mention1"/>
    <w:basedOn w:val="DefaultParagraphFont"/>
    <w:uiPriority w:val="99"/>
    <w:rsid w:val="00144FD5"/>
    <w:rPr>
      <w:color w:val="605E5C"/>
      <w:shd w:val="clear" w:color="auto" w:fill="E1DFDD"/>
    </w:rPr>
  </w:style>
  <w:style w:type="paragraph" w:customStyle="1" w:styleId="Copyrighttext">
    <w:name w:val="Copyright text"/>
    <w:basedOn w:val="FootnoteText"/>
    <w:qFormat/>
    <w:rsid w:val="00E5453C"/>
    <w:pPr>
      <w:ind w:right="3396"/>
    </w:pPr>
    <w:rPr>
      <w:sz w:val="12"/>
      <w:szCs w:val="12"/>
    </w:rPr>
  </w:style>
  <w:style w:type="character" w:customStyle="1" w:styleId="Heading8Char">
    <w:name w:val="Heading 8 Char"/>
    <w:basedOn w:val="DefaultParagraphFont"/>
    <w:link w:val="Heading8"/>
    <w:uiPriority w:val="9"/>
    <w:semiHidden/>
    <w:rsid w:val="00C12C1B"/>
    <w:rPr>
      <w:rFonts w:asciiTheme="majorHAnsi" w:eastAsiaTheme="majorEastAsia" w:hAnsiTheme="majorHAnsi" w:cstheme="majorBidi"/>
      <w:color w:val="272727" w:themeColor="text1" w:themeTint="D8"/>
      <w:sz w:val="21"/>
      <w:szCs w:val="21"/>
    </w:rPr>
  </w:style>
  <w:style w:type="paragraph" w:styleId="ListParagraph">
    <w:name w:val="List Paragraph"/>
    <w:basedOn w:val="Normal"/>
    <w:link w:val="ListParagraphChar"/>
    <w:uiPriority w:val="34"/>
    <w:qFormat/>
    <w:rsid w:val="00B043BB"/>
    <w:pPr>
      <w:spacing w:before="120"/>
      <w:ind w:left="720"/>
      <w:contextualSpacing/>
    </w:pPr>
    <w:rPr>
      <w:rFonts w:ascii="Arial" w:eastAsia="Times New Roman" w:hAnsi="Arial" w:cs="Times New Roman"/>
      <w:sz w:val="20"/>
      <w:szCs w:val="20"/>
      <w:lang w:val="en-AU"/>
    </w:rPr>
  </w:style>
  <w:style w:type="character" w:customStyle="1" w:styleId="ListParagraphChar">
    <w:name w:val="List Paragraph Char"/>
    <w:link w:val="ListParagraph"/>
    <w:uiPriority w:val="34"/>
    <w:locked/>
    <w:rsid w:val="00B043BB"/>
    <w:rPr>
      <w:rFonts w:ascii="Arial" w:eastAsia="Times New Roman" w:hAnsi="Arial" w:cs="Times New Roman"/>
      <w:sz w:val="20"/>
      <w:szCs w:val="20"/>
      <w:lang w:val="en-AU"/>
    </w:rPr>
  </w:style>
  <w:style w:type="paragraph" w:styleId="NormalWeb">
    <w:name w:val="Normal (Web)"/>
    <w:basedOn w:val="Normal"/>
    <w:rsid w:val="00C2650A"/>
    <w:pPr>
      <w:spacing w:before="100" w:after="100"/>
    </w:pPr>
    <w:rPr>
      <w:rFonts w:ascii="Arial" w:eastAsia="Arial Unicode MS" w:hAnsi="Arial" w:cs="Times New Roman"/>
      <w:color w:val="000000"/>
      <w:sz w:val="20"/>
      <w:szCs w:val="20"/>
      <w:lang w:val="en-AU"/>
    </w:rPr>
  </w:style>
  <w:style w:type="paragraph" w:customStyle="1" w:styleId="T2">
    <w:name w:val="T2"/>
    <w:basedOn w:val="Normal"/>
    <w:link w:val="T2Char"/>
    <w:qFormat/>
    <w:rsid w:val="0069415B"/>
    <w:pPr>
      <w:keepNext/>
      <w:spacing w:after="0"/>
    </w:pPr>
    <w:rPr>
      <w:rFonts w:ascii="Arial" w:eastAsia="Times" w:hAnsi="Arial" w:cs="Times New Roman"/>
      <w:b/>
      <w:i/>
      <w:sz w:val="20"/>
      <w:szCs w:val="20"/>
      <w:lang w:val="en-AU" w:eastAsia="en-AU"/>
    </w:rPr>
  </w:style>
  <w:style w:type="character" w:customStyle="1" w:styleId="T2Char">
    <w:name w:val="T2 Char"/>
    <w:basedOn w:val="DefaultParagraphFont"/>
    <w:link w:val="T2"/>
    <w:rsid w:val="0069415B"/>
    <w:rPr>
      <w:rFonts w:ascii="Arial" w:eastAsia="Times" w:hAnsi="Arial" w:cs="Times New Roman"/>
      <w:b/>
      <w:i/>
      <w:sz w:val="20"/>
      <w:szCs w:val="20"/>
      <w:lang w:val="en-AU" w:eastAsia="en-AU"/>
    </w:rPr>
  </w:style>
  <w:style w:type="paragraph" w:customStyle="1" w:styleId="bullet">
    <w:name w:val="bullet"/>
    <w:basedOn w:val="Normal"/>
    <w:qFormat/>
    <w:rsid w:val="0069415B"/>
    <w:pPr>
      <w:numPr>
        <w:numId w:val="26"/>
      </w:numPr>
      <w:spacing w:before="120"/>
      <w:ind w:left="568" w:hanging="284"/>
    </w:pPr>
    <w:rPr>
      <w:rFonts w:ascii="Arial" w:eastAsia="Times New Roman" w:hAnsi="Arial" w:cs="Times New Roman"/>
      <w:sz w:val="20"/>
      <w:szCs w:val="20"/>
      <w:lang w:val="en-AU"/>
    </w:rPr>
  </w:style>
  <w:style w:type="paragraph" w:customStyle="1" w:styleId="Default">
    <w:name w:val="Default"/>
    <w:rsid w:val="004F5059"/>
    <w:pPr>
      <w:autoSpaceDE w:val="0"/>
      <w:autoSpaceDN w:val="0"/>
      <w:adjustRightInd w:val="0"/>
    </w:pPr>
    <w:rPr>
      <w:rFonts w:ascii="Calibri" w:eastAsia="Calibri" w:hAnsi="Calibri" w:cs="Calibri"/>
      <w:color w:val="000000"/>
      <w:lang w:val="en-AU"/>
    </w:rPr>
  </w:style>
  <w:style w:type="paragraph" w:styleId="BodyTextIndent2">
    <w:name w:val="Body Text Indent 2"/>
    <w:basedOn w:val="Normal"/>
    <w:link w:val="BodyTextIndent2Char"/>
    <w:rsid w:val="004053F7"/>
    <w:pPr>
      <w:spacing w:before="120"/>
      <w:ind w:left="357" w:hanging="357"/>
    </w:pPr>
    <w:rPr>
      <w:rFonts w:ascii="Arial" w:eastAsia="Times New Roman" w:hAnsi="Arial" w:cs="Times New Roman"/>
      <w:szCs w:val="20"/>
      <w:lang w:val="x-none"/>
    </w:rPr>
  </w:style>
  <w:style w:type="character" w:customStyle="1" w:styleId="BodyTextIndent2Char">
    <w:name w:val="Body Text Indent 2 Char"/>
    <w:basedOn w:val="DefaultParagraphFont"/>
    <w:link w:val="BodyTextIndent2"/>
    <w:rsid w:val="004053F7"/>
    <w:rPr>
      <w:rFonts w:ascii="Arial" w:eastAsia="Times New Roman" w:hAnsi="Arial" w:cs="Times New Roman"/>
      <w:sz w:val="22"/>
      <w:szCs w:val="20"/>
      <w:lang w:val="x-none"/>
    </w:rPr>
  </w:style>
  <w:style w:type="paragraph" w:customStyle="1" w:styleId="Tablenumbers">
    <w:name w:val="Table numbers"/>
    <w:basedOn w:val="Normal"/>
    <w:qFormat/>
    <w:rsid w:val="002B363F"/>
    <w:pPr>
      <w:spacing w:before="120"/>
      <w:ind w:right="231"/>
      <w:jc w:val="right"/>
    </w:pPr>
    <w:rPr>
      <w:szCs w:val="22"/>
      <w:lang w:val="en-AU"/>
    </w:rPr>
  </w:style>
  <w:style w:type="character" w:styleId="FollowedHyperlink">
    <w:name w:val="FollowedHyperlink"/>
    <w:basedOn w:val="DefaultParagraphFont"/>
    <w:uiPriority w:val="99"/>
    <w:semiHidden/>
    <w:unhideWhenUsed/>
    <w:rsid w:val="00F73555"/>
    <w:rPr>
      <w:color w:val="86189C" w:themeColor="followedHyperlink"/>
      <w:u w:val="single"/>
    </w:rPr>
  </w:style>
  <w:style w:type="paragraph" w:customStyle="1" w:styleId="number">
    <w:name w:val="number"/>
    <w:basedOn w:val="Normal"/>
    <w:rsid w:val="002A24BC"/>
    <w:pPr>
      <w:spacing w:before="120"/>
    </w:pPr>
    <w:rPr>
      <w:rFonts w:ascii="Arial" w:eastAsia="Times New Roman" w:hAnsi="Arial" w:cs="Times New Roman"/>
      <w:sz w:val="20"/>
      <w:szCs w:val="2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mailto:copyright@education.vic.gov.au" TargetMode="External"/><Relationship Id="rId26" Type="http://schemas.openxmlformats.org/officeDocument/2006/relationships/footer" Target="footer4.xml"/><Relationship Id="rId39" Type="http://schemas.openxmlformats.org/officeDocument/2006/relationships/hyperlink" Target="http://www.asqa.gov.au/" TargetMode="External"/><Relationship Id="rId21" Type="http://schemas.openxmlformats.org/officeDocument/2006/relationships/footer" Target="footer3.xml"/><Relationship Id="rId34" Type="http://schemas.openxmlformats.org/officeDocument/2006/relationships/hyperlink" Target="mailto:steven.bryant@boxhill.edu.au" TargetMode="External"/><Relationship Id="rId42" Type="http://schemas.openxmlformats.org/officeDocument/2006/relationships/hyperlink" Target="http://www.worksafe.vic.gov.au/"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2.jpg"/><Relationship Id="rId29"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7.xml"/><Relationship Id="rId32" Type="http://schemas.openxmlformats.org/officeDocument/2006/relationships/hyperlink" Target="https://vetnet.gov.au/Pages/TrainingDocs.aspx?q=9fc2cf53-e570-4e9f-ad6a-b228ffdb6875" TargetMode="External"/><Relationship Id="rId37" Type="http://schemas.openxmlformats.org/officeDocument/2006/relationships/hyperlink" Target="https://www.dese.gov.au/" TargetMode="External"/><Relationship Id="rId40" Type="http://schemas.openxmlformats.org/officeDocument/2006/relationships/hyperlink" Target="http://www.vrqa.vic.gov.au/" TargetMode="External"/><Relationship Id="rId45"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yperlink" Target="https://training.gov.au/Home/Tga" TargetMode="External"/><Relationship Id="rId28" Type="http://schemas.openxmlformats.org/officeDocument/2006/relationships/header" Target="header10.xml"/><Relationship Id="rId36" Type="http://schemas.openxmlformats.org/officeDocument/2006/relationships/hyperlink" Target="http://training.gov.au/" TargetMode="External"/><Relationship Id="rId10" Type="http://schemas.openxmlformats.org/officeDocument/2006/relationships/endnotes" Target="endnotes.xml"/><Relationship Id="rId19" Type="http://schemas.openxmlformats.org/officeDocument/2006/relationships/header" Target="header4.xml"/><Relationship Id="rId31" Type="http://schemas.openxmlformats.org/officeDocument/2006/relationships/header" Target="header12.xm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6.xml"/><Relationship Id="rId27" Type="http://schemas.openxmlformats.org/officeDocument/2006/relationships/header" Target="header9.xml"/><Relationship Id="rId30" Type="http://schemas.openxmlformats.org/officeDocument/2006/relationships/footer" Target="footer5.xml"/><Relationship Id="rId35" Type="http://schemas.openxmlformats.org/officeDocument/2006/relationships/hyperlink" Target="https://www.pwc.com.au/" TargetMode="External"/><Relationship Id="rId43" Type="http://schemas.openxmlformats.org/officeDocument/2006/relationships/footer" Target="footer6.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eader" Target="header2.xml"/><Relationship Id="rId17" Type="http://schemas.openxmlformats.org/officeDocument/2006/relationships/hyperlink" Target="https://creativecommons.org/licenses/by/4.0/" TargetMode="External"/><Relationship Id="rId25" Type="http://schemas.openxmlformats.org/officeDocument/2006/relationships/header" Target="header8.xml"/><Relationship Id="rId33" Type="http://schemas.openxmlformats.org/officeDocument/2006/relationships/hyperlink" Target="mailto:teresa.signorello@holmesglen.edu.au" TargetMode="External"/><Relationship Id="rId38" Type="http://schemas.openxmlformats.org/officeDocument/2006/relationships/hyperlink" Target="http://www.education.vic.gov.au/" TargetMode="External"/><Relationship Id="rId20" Type="http://schemas.openxmlformats.org/officeDocument/2006/relationships/header" Target="header5.xml"/><Relationship Id="rId41" Type="http://schemas.openxmlformats.org/officeDocument/2006/relationships/hyperlink" Target="mailto:info@worksafe.vic.gov.a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5.xml.rels><?xml version="1.0" encoding="UTF-8" standalone="yes"?>
<Relationships xmlns="http://schemas.openxmlformats.org/package/2006/relationships"><Relationship Id="rId1" Type="http://schemas.openxmlformats.org/officeDocument/2006/relationships/image" Target="media/image3.jpg"/></Relationships>
</file>

<file path=word/_rels/header8.xml.rels><?xml version="1.0" encoding="UTF-8" standalone="yes"?>
<Relationships xmlns="http://schemas.openxmlformats.org/package/2006/relationships"><Relationship Id="rId1" Type="http://schemas.openxmlformats.org/officeDocument/2006/relationships/image" Target="media/image3.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ft0\AppData\Local\Microsoft\Windows\INetCache\Content.Outlook\M2SMYBY5\Victorian%20Purchasing%20Guide-Template-2022-Final.dotx" TargetMode="External"/></Relationships>
</file>

<file path=word/theme/theme1.xml><?xml version="1.0" encoding="utf-8"?>
<a:theme xmlns:a="http://schemas.openxmlformats.org/drawingml/2006/main" name="Office Theme">
  <a:themeElements>
    <a:clrScheme name="Education State – Training and Skills">
      <a:dk1>
        <a:srgbClr val="000000"/>
      </a:dk1>
      <a:lt1>
        <a:srgbClr val="FFFFFF"/>
      </a:lt1>
      <a:dk2>
        <a:srgbClr val="000000"/>
      </a:dk2>
      <a:lt2>
        <a:srgbClr val="E7E6E6"/>
      </a:lt2>
      <a:accent1>
        <a:srgbClr val="00B2A8"/>
      </a:accent1>
      <a:accent2>
        <a:srgbClr val="71C5E8"/>
      </a:accent2>
      <a:accent3>
        <a:srgbClr val="0071CE"/>
      </a:accent3>
      <a:accent4>
        <a:srgbClr val="86189C"/>
      </a:accent4>
      <a:accent5>
        <a:srgbClr val="00B140"/>
      </a:accent5>
      <a:accent6>
        <a:srgbClr val="53565A"/>
      </a:accent6>
      <a:hlink>
        <a:srgbClr val="0071CE"/>
      </a:hlink>
      <a:folHlink>
        <a:srgbClr val="86189C"/>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76b566cd-adb9-46c2-964b-22eba181fd0b" xsi:nil="true"/>
    <DEECD_Publisher xmlns="http://schemas.microsoft.com/sharepoint/v3">Department of Education and Training</DEECD_Publisher>
    <hyperlink xmlns="76b566cd-adb9-46c2-964b-22eba181fd0b">
      <Url xsi:nil="true"/>
      <Description xsi:nil="true"/>
    </hyperlink>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TaxCatchAll xmlns="cb9114c1-daad-44dd-acad-30f4246641f2">
      <Value>101</Value>
      <Value>94</Value>
    </TaxCatchAll>
    <DEECD_Expired xmlns="http://schemas.microsoft.com/sharepoint/v3">false</DEECD_Expired>
    <DEECD_Keywords xmlns="http://schemas.microsoft.com/sharepoint/v3" xsi:nil="true"/>
    <DEECD_Description xmlns="http://schemas.microsoft.com/sharepoint/v3">Victorian-Purchasing-Guide-RII-Release-9</DEECD_Description>
    <b1688cb4a3a940449dc8286705012a42 xmlns="76b566cd-adb9-46c2-964b-22eba181fd0b">
      <Terms xmlns="http://schemas.microsoft.com/office/infopath/2007/PartnerControls"/>
    </b1688cb4a3a940449dc8286705012a42>
    <hyperlink2 xmlns="76b566cd-adb9-46c2-964b-22eba181fd0b">
      <Url xsi:nil="true"/>
      <Description xsi:nil="true"/>
    </hyperlink2>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5B590E-8181-484F-8E8B-020AF18D28E9}">
  <ds:schemaRefs>
    <ds:schemaRef ds:uri="http://schemas.microsoft.com/sharepoint/v3/contenttype/forms"/>
  </ds:schemaRefs>
</ds:datastoreItem>
</file>

<file path=customXml/itemProps2.xml><?xml version="1.0" encoding="utf-8"?>
<ds:datastoreItem xmlns:ds="http://schemas.openxmlformats.org/officeDocument/2006/customXml" ds:itemID="{E9C338B3-A92B-4A40-B9B4-33053AA9DBB4}"/>
</file>

<file path=customXml/itemProps3.xml><?xml version="1.0" encoding="utf-8"?>
<ds:datastoreItem xmlns:ds="http://schemas.openxmlformats.org/officeDocument/2006/customXml" ds:itemID="{98D9F1DF-A368-46E9-ACB0-3D14C09FC333}">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328504C4-B9B9-45B8-84A6-0A10A02BDF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Victorian Purchasing Guide-Template-2022-Final.dotx</Template>
  <TotalTime>256</TotalTime>
  <Pages>6</Pages>
  <Words>8595</Words>
  <Characters>48996</Characters>
  <Application>Microsoft Office Word</Application>
  <DocSecurity>0</DocSecurity>
  <Lines>408</Lines>
  <Paragraphs>114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Thornton</dc:creator>
  <cp:keywords/>
  <dc:description/>
  <cp:lastModifiedBy>Madeleine Hayne</cp:lastModifiedBy>
  <cp:revision>113</cp:revision>
  <dcterms:created xsi:type="dcterms:W3CDTF">2022-11-27T21:27:00Z</dcterms:created>
  <dcterms:modified xsi:type="dcterms:W3CDTF">2023-01-11T03:46:00Z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ClassificationContentMarkingHeaderShapeIds">
    <vt:lpwstr>2,5,6,7,a,b,c,d,e,f,10,11</vt:lpwstr>
  </property>
  <property fmtid="{D5CDD505-2E9C-101B-9397-08002B2CF9AE}" pid="4" name="ClassificationContentMarkingHeaderFontProps">
    <vt:lpwstr>#ff0000,12,Calibri</vt:lpwstr>
  </property>
  <property fmtid="{D5CDD505-2E9C-101B-9397-08002B2CF9AE}" pid="5" name="ClassificationContentMarkingHeaderText">
    <vt:lpwstr>OFFICIAL</vt:lpwstr>
  </property>
  <property fmtid="{D5CDD505-2E9C-101B-9397-08002B2CF9AE}" pid="6" name="MSIP_Label_af2c37eb-6316-4425-a693-0f2d1c6408d2_Enabled">
    <vt:lpwstr>true</vt:lpwstr>
  </property>
  <property fmtid="{D5CDD505-2E9C-101B-9397-08002B2CF9AE}" pid="7" name="MSIP_Label_af2c37eb-6316-4425-a693-0f2d1c6408d2_SetDate">
    <vt:lpwstr>2022-11-27T21:25:51Z</vt:lpwstr>
  </property>
  <property fmtid="{D5CDD505-2E9C-101B-9397-08002B2CF9AE}" pid="8" name="MSIP_Label_af2c37eb-6316-4425-a693-0f2d1c6408d2_Method">
    <vt:lpwstr>Privileged</vt:lpwstr>
  </property>
  <property fmtid="{D5CDD505-2E9C-101B-9397-08002B2CF9AE}" pid="9" name="MSIP_Label_af2c37eb-6316-4425-a693-0f2d1c6408d2_Name">
    <vt:lpwstr>BIL1 - Official</vt:lpwstr>
  </property>
  <property fmtid="{D5CDD505-2E9C-101B-9397-08002B2CF9AE}" pid="10" name="MSIP_Label_af2c37eb-6316-4425-a693-0f2d1c6408d2_SiteId">
    <vt:lpwstr>de0d62ec-e9af-4bee-83f5-f96b295e3fb3</vt:lpwstr>
  </property>
  <property fmtid="{D5CDD505-2E9C-101B-9397-08002B2CF9AE}" pid="11" name="MSIP_Label_af2c37eb-6316-4425-a693-0f2d1c6408d2_ActionId">
    <vt:lpwstr>8b186da4-2f29-4337-8c05-e5f70a5d250e</vt:lpwstr>
  </property>
  <property fmtid="{D5CDD505-2E9C-101B-9397-08002B2CF9AE}" pid="12" name="MSIP_Label_af2c37eb-6316-4425-a693-0f2d1c6408d2_ContentBits">
    <vt:lpwstr>1</vt:lpwstr>
  </property>
  <property fmtid="{D5CDD505-2E9C-101B-9397-08002B2CF9AE}" pid="13" name="DEECD_Author">
    <vt:lpwstr>94;#Education|5232e41c-5101-41fe-b638-7d41d1371531</vt:lpwstr>
  </property>
  <property fmtid="{D5CDD505-2E9C-101B-9397-08002B2CF9AE}" pid="14" name="DEECD_ItemType">
    <vt:lpwstr>101;#Page|eb523acf-a821-456c-a76b-7607578309d7</vt:lpwstr>
  </property>
  <property fmtid="{D5CDD505-2E9C-101B-9397-08002B2CF9AE}" pid="15" name="DEECD_SubjectCategory">
    <vt:lpwstr/>
  </property>
  <property fmtid="{D5CDD505-2E9C-101B-9397-08002B2CF9AE}" pid="16" name="DEECD_Audience">
    <vt:lpwstr/>
  </property>
</Properties>
</file>