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4E7D" w14:textId="77777777" w:rsidR="00ED7997" w:rsidRDefault="00ED7997" w:rsidP="0024356D">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0D64E57C" w14:textId="3C9BE79D" w:rsidR="00ED7997" w:rsidRDefault="00E02BF0" w:rsidP="0024356D">
      <w:pPr>
        <w:pStyle w:val="Coversubtitle"/>
        <w:spacing w:before="180"/>
        <w:ind w:left="3686"/>
        <w:jc w:val="right"/>
        <w:rPr>
          <w:sz w:val="28"/>
          <w:szCs w:val="28"/>
        </w:rPr>
      </w:pPr>
      <w:r>
        <w:rPr>
          <w:sz w:val="28"/>
          <w:szCs w:val="28"/>
        </w:rPr>
        <w:t>UEE ELECTROTECHNOLOGY</w:t>
      </w:r>
      <w:r w:rsidR="00ED7997">
        <w:rPr>
          <w:sz w:val="28"/>
          <w:szCs w:val="28"/>
        </w:rPr>
        <w:t xml:space="preserve"> </w:t>
      </w:r>
      <w:r w:rsidR="00ED7997">
        <w:rPr>
          <w:sz w:val="28"/>
          <w:szCs w:val="28"/>
        </w:rPr>
        <w:br/>
        <w:t>TRAINING PACKAGE</w:t>
      </w:r>
      <w:r w:rsidR="00ED7997" w:rsidRPr="007E2EE5">
        <w:rPr>
          <w:sz w:val="28"/>
          <w:szCs w:val="28"/>
        </w:rPr>
        <w:t xml:space="preserve"> </w:t>
      </w:r>
      <w:r w:rsidR="00ED7997">
        <w:rPr>
          <w:sz w:val="28"/>
          <w:szCs w:val="28"/>
        </w:rPr>
        <w:t xml:space="preserve">RELEASE </w:t>
      </w:r>
      <w:r w:rsidR="0008672A">
        <w:rPr>
          <w:sz w:val="28"/>
          <w:szCs w:val="28"/>
        </w:rPr>
        <w:t>6</w:t>
      </w:r>
      <w:r w:rsidR="00ED7997" w:rsidRPr="00E02BF0">
        <w:rPr>
          <w:sz w:val="28"/>
          <w:szCs w:val="28"/>
        </w:rPr>
        <w:t>.0</w:t>
      </w:r>
    </w:p>
    <w:p w14:paraId="07600FE4" w14:textId="7F28790F" w:rsidR="007230C7" w:rsidRDefault="00E02BF0" w:rsidP="00ED7997">
      <w:pPr>
        <w:pStyle w:val="Coversubtitle"/>
        <w:jc w:val="right"/>
        <w:rPr>
          <w:sz w:val="40"/>
        </w:rPr>
      </w:pPr>
      <w:r>
        <w:rPr>
          <w:sz w:val="28"/>
          <w:szCs w:val="28"/>
        </w:rPr>
        <w:t>FEBRUARY</w:t>
      </w:r>
      <w:r w:rsidR="00ED7997" w:rsidRPr="00E02BF0">
        <w:rPr>
          <w:sz w:val="28"/>
          <w:szCs w:val="28"/>
        </w:rPr>
        <w:t xml:space="preserve"> </w:t>
      </w:r>
      <w:r>
        <w:rPr>
          <w:sz w:val="28"/>
          <w:szCs w:val="28"/>
        </w:rPr>
        <w:t>2023</w:t>
      </w:r>
    </w:p>
    <w:p w14:paraId="0B4E4924" w14:textId="77777777" w:rsidR="00AF654D" w:rsidRDefault="00AF654D" w:rsidP="00AF654D">
      <w:pPr>
        <w:pStyle w:val="Coversubtitle"/>
        <w:rPr>
          <w:sz w:val="40"/>
        </w:rPr>
      </w:pPr>
    </w:p>
    <w:p w14:paraId="55589D1A" w14:textId="77777777" w:rsidR="00AF654D" w:rsidRDefault="00AF654D" w:rsidP="00AF654D">
      <w:pPr>
        <w:pStyle w:val="Coversubtitle"/>
        <w:sectPr w:rsidR="00AF654D" w:rsidSect="0024356D">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C074A62" w14:textId="77777777" w:rsidR="002A7040" w:rsidRDefault="002A7040" w:rsidP="002A7040">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4EBD5C87" w14:textId="4D00681A" w:rsidR="002A7040" w:rsidRPr="00504BAD" w:rsidRDefault="002A7040" w:rsidP="002A7040">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51939975" w14:textId="77777777" w:rsidR="002A7040" w:rsidRDefault="002A7040" w:rsidP="002A7040">
      <w:pPr>
        <w:pStyle w:val="Copyrighttext"/>
        <w:ind w:right="134"/>
        <w:rPr>
          <w:sz w:val="22"/>
          <w:szCs w:val="22"/>
        </w:rPr>
      </w:pPr>
      <w:r>
        <w:rPr>
          <w:noProof/>
          <w:sz w:val="18"/>
          <w:szCs w:val="18"/>
          <w:lang w:val="en-AU" w:eastAsia="en-AU"/>
        </w:rPr>
        <w:drawing>
          <wp:inline distT="0" distB="0" distL="0" distR="0" wp14:anchorId="4434D58E" wp14:editId="39F1703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673055B" w14:textId="77777777" w:rsidR="002A7040" w:rsidRPr="00D14FB2" w:rsidRDefault="002A7040" w:rsidP="002A7040">
      <w:pPr>
        <w:pStyle w:val="Copyrighttext"/>
        <w:ind w:right="134"/>
        <w:rPr>
          <w:sz w:val="22"/>
          <w:szCs w:val="22"/>
        </w:rPr>
      </w:pPr>
    </w:p>
    <w:p w14:paraId="25A14475" w14:textId="77777777" w:rsidR="002A7040" w:rsidRPr="00D14FB2" w:rsidRDefault="002A7040" w:rsidP="002A7040">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ee:</w:t>
      </w:r>
      <w:r w:rsidRPr="003903CF">
        <w:rPr>
          <w:color w:val="187094" w:themeColor="accent2" w:themeShade="80"/>
        </w:rPr>
        <w:t xml:space="preserve"> </w:t>
      </w:r>
      <w:hyperlink r:id="rId16" w:history="1">
        <w:r w:rsidRPr="003903CF">
          <w:rPr>
            <w:rStyle w:val="Hyperlink"/>
            <w:color w:val="187094" w:themeColor="accent2" w:themeShade="80"/>
          </w:rPr>
          <w:t xml:space="preserve">Creative Commons Attribution </w:t>
        </w:r>
        <w:proofErr w:type="spellStart"/>
        <w:r w:rsidRPr="003903CF">
          <w:rPr>
            <w:rStyle w:val="Hyperlink"/>
            <w:color w:val="187094" w:themeColor="accent2" w:themeShade="80"/>
          </w:rPr>
          <w:t>NoDerivatives</w:t>
        </w:r>
        <w:proofErr w:type="spellEnd"/>
        <w:r w:rsidRPr="003903CF">
          <w:rPr>
            <w:rStyle w:val="Hyperlink"/>
            <w:color w:val="187094" w:themeColor="accent2" w:themeShade="80"/>
          </w:rPr>
          <w:t xml:space="preserve"> 4.0 International</w:t>
        </w:r>
      </w:hyperlink>
      <w:r w:rsidRPr="00A81828">
        <w:rPr>
          <w:rStyle w:val="Hyperlink"/>
        </w:rPr>
        <w:t xml:space="preserve"> </w:t>
      </w:r>
    </w:p>
    <w:p w14:paraId="36CC1286" w14:textId="77777777" w:rsidR="002A7040" w:rsidRPr="00D14FB2" w:rsidRDefault="002A7040" w:rsidP="002A7040">
      <w:r w:rsidRPr="00D14FB2">
        <w:t>The licence does not apply to:</w:t>
      </w:r>
    </w:p>
    <w:p w14:paraId="4DEF663C" w14:textId="77777777" w:rsidR="002A7040" w:rsidRPr="00D14FB2" w:rsidRDefault="002A7040" w:rsidP="002A7040">
      <w:pPr>
        <w:pStyle w:val="Bullet1"/>
      </w:pPr>
      <w:r w:rsidRPr="00D14FB2">
        <w:t>any images, photographs, trademarks or branding, including the Victorian Government logo and the D</w:t>
      </w:r>
      <w:r>
        <w:t>JSIR</w:t>
      </w:r>
      <w:r w:rsidRPr="00D14FB2">
        <w:t xml:space="preserve"> logo; and</w:t>
      </w:r>
      <w:r>
        <w:t xml:space="preserve"> </w:t>
      </w:r>
    </w:p>
    <w:p w14:paraId="7431F78A" w14:textId="77777777" w:rsidR="002A7040" w:rsidRPr="00D14FB2" w:rsidRDefault="002A7040" w:rsidP="002A7040">
      <w:pPr>
        <w:pStyle w:val="Bullet1"/>
      </w:pPr>
      <w:r w:rsidRPr="00D14FB2">
        <w:t>content supplied by third parties.</w:t>
      </w:r>
    </w:p>
    <w:p w14:paraId="3BF270FA" w14:textId="77777777" w:rsidR="002A7040" w:rsidRPr="00D14FB2" w:rsidRDefault="002A7040" w:rsidP="002A7040">
      <w:pPr>
        <w:rPr>
          <w:color w:val="0071CE" w:themeColor="hyperlink"/>
          <w:u w:val="single"/>
        </w:rPr>
      </w:pPr>
      <w:r w:rsidRPr="00D14FB2">
        <w:t xml:space="preserve">Copyright queries may be directed to </w:t>
      </w:r>
      <w:hyperlink r:id="rId17" w:history="1">
        <w:r w:rsidRPr="003903CF">
          <w:rPr>
            <w:rStyle w:val="Hyperlink"/>
            <w:color w:val="187094" w:themeColor="accent2" w:themeShade="80"/>
          </w:rPr>
          <w:t>copyright@education.vic.gov.au</w:t>
        </w:r>
      </w:hyperlink>
    </w:p>
    <w:p w14:paraId="5EE50CCC" w14:textId="77777777" w:rsidR="002A7040" w:rsidRPr="00504BAD" w:rsidRDefault="002A7040" w:rsidP="002A7040">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428D01E" w14:textId="77777777" w:rsidR="002A7040" w:rsidRPr="002932DF" w:rsidRDefault="002A7040" w:rsidP="002A7040">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7CC4D8D9" w14:textId="77777777" w:rsidR="002A7040" w:rsidRPr="002932DF" w:rsidRDefault="002A7040" w:rsidP="002A7040">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26C007C0" w14:textId="77777777" w:rsidR="002A7040" w:rsidRPr="00504BAD" w:rsidRDefault="002A7040" w:rsidP="002A7040">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FF62199" w14:textId="77777777" w:rsidR="002A7040" w:rsidRPr="00AB1927" w:rsidRDefault="002A7040" w:rsidP="002A7040">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18C186E3" w14:textId="1073C40D" w:rsidR="00532AEC" w:rsidRPr="00483FA0" w:rsidRDefault="002A7040" w:rsidP="002A7040">
      <w:r w:rsidRPr="00AB1927">
        <w:t>Third party material linked from this resource is subject to the copyright conditions of the third party. Users will need to consult the copyright notice of the third-party sites for conditions of usage.</w:t>
      </w:r>
    </w:p>
    <w:p w14:paraId="53606AA9" w14:textId="77777777" w:rsidR="00DA3218" w:rsidRPr="00DF7020" w:rsidRDefault="00DA3218" w:rsidP="00DF7020">
      <w:pPr>
        <w:spacing w:after="0"/>
        <w:ind w:right="-149"/>
        <w:rPr>
          <w:rFonts w:eastAsia="Times New Roman" w:cstheme="minorHAnsi"/>
          <w:szCs w:val="22"/>
          <w:lang w:val="en-AU"/>
        </w:rPr>
        <w:sectPr w:rsidR="00DA3218" w:rsidRPr="00DF7020" w:rsidSect="003F0DE1">
          <w:headerReference w:type="default" r:id="rId18"/>
          <w:footerReference w:type="default" r:id="rId19"/>
          <w:pgSz w:w="11900" w:h="16840"/>
          <w:pgMar w:top="1134" w:right="1134" w:bottom="1701" w:left="1134" w:header="709" w:footer="709" w:gutter="0"/>
          <w:cols w:space="708"/>
          <w:docGrid w:linePitch="360"/>
        </w:sectPr>
      </w:pPr>
    </w:p>
    <w:p w14:paraId="38831A6F" w14:textId="77777777" w:rsidR="003903CF" w:rsidRPr="00783F53" w:rsidRDefault="003903CF" w:rsidP="003903CF">
      <w:pPr>
        <w:rPr>
          <w:sz w:val="36"/>
          <w:szCs w:val="36"/>
          <w:lang w:val="en-AU"/>
        </w:rPr>
      </w:pPr>
      <w:r w:rsidRPr="00783F53">
        <w:rPr>
          <w:sz w:val="36"/>
          <w:szCs w:val="36"/>
          <w:lang w:val="en-AU"/>
        </w:rPr>
        <w:lastRenderedPageBreak/>
        <w:t>V</w:t>
      </w:r>
      <w:r>
        <w:rPr>
          <w:sz w:val="36"/>
          <w:szCs w:val="36"/>
          <w:lang w:val="en-AU"/>
        </w:rPr>
        <w:t>ICTORIAN PURCHASING GUIDE – RELEASE HISTORY</w:t>
      </w:r>
    </w:p>
    <w:p w14:paraId="5EEA9335"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3903CF">
          <w:rPr>
            <w:rStyle w:val="Hyperlink"/>
            <w:color w:val="187094" w:themeColor="accent2" w:themeShade="80"/>
            <w:sz w:val="20"/>
            <w:szCs w:val="22"/>
          </w:rPr>
          <w:t>National Registe</w:t>
        </w:r>
        <w:r w:rsidRPr="00F67DB2">
          <w:rPr>
            <w:rStyle w:val="Hyperlink"/>
            <w:sz w:val="20"/>
            <w:szCs w:val="22"/>
          </w:rPr>
          <w:t>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165178" w:rsidRPr="002D7CCC" w14:paraId="22C1AB78" w14:textId="77777777" w:rsidTr="00165178">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93FA508" w14:textId="77777777" w:rsidR="00165178" w:rsidRPr="002D7CCC" w:rsidRDefault="00165178" w:rsidP="00466F29">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79AB06F5" w14:textId="77777777" w:rsidR="00165178" w:rsidRPr="002D7CCC" w:rsidRDefault="00165178" w:rsidP="00466F2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3136EA27" w14:textId="77777777" w:rsidR="00165178" w:rsidRPr="002D7CCC" w:rsidRDefault="00165178" w:rsidP="00466F2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466F29" w14:paraId="59B2D7D3"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bottom w:val="single" w:sz="4" w:space="0" w:color="AEAAAA" w:themeColor="background2" w:themeShade="BF"/>
              <w:right w:val="nil"/>
            </w:tcBorders>
            <w:shd w:val="clear" w:color="auto" w:fill="auto"/>
          </w:tcPr>
          <w:p w14:paraId="122B71CF" w14:textId="596563AB" w:rsidR="00466F29" w:rsidRPr="002F5390" w:rsidRDefault="00466F29" w:rsidP="00B071B8">
            <w:pPr>
              <w:pStyle w:val="Tablebody"/>
            </w:pPr>
            <w:r>
              <w:t>Release 6.0</w:t>
            </w:r>
          </w:p>
        </w:tc>
        <w:tc>
          <w:tcPr>
            <w:tcW w:w="1195" w:type="dxa"/>
            <w:tcBorders>
              <w:top w:val="single" w:sz="4" w:space="0" w:color="004C97"/>
              <w:left w:val="nil"/>
              <w:bottom w:val="single" w:sz="4" w:space="0" w:color="AEAAAA" w:themeColor="background2" w:themeShade="BF"/>
              <w:right w:val="nil"/>
            </w:tcBorders>
            <w:shd w:val="clear" w:color="auto" w:fill="auto"/>
          </w:tcPr>
          <w:p w14:paraId="27B9BCAF" w14:textId="71F2B93C" w:rsidR="00466F29" w:rsidRDefault="008330D5" w:rsidP="00B071B8">
            <w:pPr>
              <w:pStyle w:val="Tablebody"/>
              <w:cnfStyle w:val="000000000000" w:firstRow="0" w:lastRow="0" w:firstColumn="0" w:lastColumn="0" w:oddVBand="0" w:evenVBand="0" w:oddHBand="0" w:evenHBand="0" w:firstRowFirstColumn="0" w:firstRowLastColumn="0" w:lastRowFirstColumn="0" w:lastRowLastColumn="0"/>
            </w:pPr>
            <w:r>
              <w:t>28</w:t>
            </w:r>
            <w:r w:rsidR="00466F29">
              <w:t xml:space="preserve"> February 2023</w:t>
            </w:r>
          </w:p>
        </w:tc>
        <w:tc>
          <w:tcPr>
            <w:tcW w:w="6850" w:type="dxa"/>
            <w:tcBorders>
              <w:top w:val="single" w:sz="4" w:space="0" w:color="004C97"/>
              <w:left w:val="nil"/>
              <w:bottom w:val="single" w:sz="4" w:space="0" w:color="AEAAAA" w:themeColor="background2" w:themeShade="BF"/>
              <w:right w:val="nil"/>
            </w:tcBorders>
            <w:shd w:val="clear" w:color="auto" w:fill="auto"/>
          </w:tcPr>
          <w:p w14:paraId="1CC08FBA" w14:textId="77777777" w:rsidR="00466F29" w:rsidRDefault="00466F29"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6.0 contains one not equivalent qualification:</w:t>
            </w:r>
          </w:p>
          <w:p w14:paraId="7725BCE6" w14:textId="77777777" w:rsidR="00466F29" w:rsidRDefault="00466F29" w:rsidP="0008672A">
            <w:pPr>
              <w:pStyle w:val="Tablebody"/>
              <w:numPr>
                <w:ilvl w:val="0"/>
                <w:numId w:val="29"/>
              </w:numPr>
              <w:ind w:left="360" w:hanging="322"/>
              <w:cnfStyle w:val="000000000000" w:firstRow="0" w:lastRow="0" w:firstColumn="0" w:lastColumn="0" w:oddVBand="0" w:evenVBand="0" w:oddHBand="0" w:evenHBand="0" w:firstRowFirstColumn="0" w:firstRowLastColumn="0" w:lastRowFirstColumn="0" w:lastRowLastColumn="0"/>
            </w:pPr>
            <w:r>
              <w:t>UEE41223 certificate IV in Rail Signalling.</w:t>
            </w:r>
          </w:p>
          <w:p w14:paraId="0196E798" w14:textId="77777777" w:rsidR="00466F29" w:rsidRDefault="00466F29" w:rsidP="00466F29">
            <w:pPr>
              <w:pStyle w:val="Tablebody"/>
              <w:cnfStyle w:val="000000000000" w:firstRow="0" w:lastRow="0" w:firstColumn="0" w:lastColumn="0" w:oddVBand="0" w:evenVBand="0" w:oddHBand="0" w:evenHBand="0" w:firstRowFirstColumn="0" w:firstRowLastColumn="0" w:lastRowFirstColumn="0" w:lastRowLastColumn="0"/>
            </w:pPr>
            <w:r>
              <w:t xml:space="preserve">There are three (3) new Units of Competency (UoCs) and fifteen UoCs with a code change, all within the </w:t>
            </w:r>
            <w:r w:rsidRPr="00466F29">
              <w:t>Rail Signalling</w:t>
            </w:r>
            <w:r>
              <w:t xml:space="preserve"> (RS) discipline.</w:t>
            </w:r>
          </w:p>
          <w:p w14:paraId="40591D98" w14:textId="77777777" w:rsidR="00466F29" w:rsidRDefault="00466F29" w:rsidP="00466F29">
            <w:pPr>
              <w:pStyle w:val="Tablebody"/>
              <w:cnfStyle w:val="000000000000" w:firstRow="0" w:lastRow="0" w:firstColumn="0" w:lastColumn="0" w:oddVBand="0" w:evenVBand="0" w:oddHBand="0" w:evenHBand="0" w:firstRowFirstColumn="0" w:firstRowLastColumn="0" w:lastRowFirstColumn="0" w:lastRowLastColumn="0"/>
            </w:pPr>
            <w:r>
              <w:t>The following UoCs have been deleted:</w:t>
            </w:r>
          </w:p>
          <w:p w14:paraId="0608388D" w14:textId="77777777"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UEECD0058 Observe safety practices are followed in the vicinity of isolated electrical cables</w:t>
            </w:r>
          </w:p>
          <w:p w14:paraId="6ECF08C9" w14:textId="3DF4C4FD"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UEERS0002</w:t>
            </w:r>
            <w:r w:rsidR="0008672A">
              <w:t xml:space="preserve"> </w:t>
            </w:r>
            <w:r w:rsidR="0008672A" w:rsidRPr="0008672A">
              <w:t>Decommission electrical and electromechanical rail signalling from service</w:t>
            </w:r>
          </w:p>
          <w:p w14:paraId="0B7FC31B" w14:textId="3431C2E7"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UEERS0003</w:t>
            </w:r>
            <w:r w:rsidR="0008672A">
              <w:t xml:space="preserve"> </w:t>
            </w:r>
            <w:r w:rsidR="0008672A" w:rsidRPr="0008672A">
              <w:t>Develop rail signalling system maintenance programs</w:t>
            </w:r>
          </w:p>
          <w:p w14:paraId="7CF201F6" w14:textId="74EA7E5A"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UEERS0007</w:t>
            </w:r>
            <w:r w:rsidR="0008672A">
              <w:t xml:space="preserve"> </w:t>
            </w:r>
            <w:r w:rsidR="0008672A" w:rsidRPr="0008672A">
              <w:t>Install and maintain non-vital screen-based control systems</w:t>
            </w:r>
          </w:p>
          <w:p w14:paraId="1B885F0B" w14:textId="47BD188A" w:rsidR="00466F29" w:rsidRDefault="00466F29" w:rsidP="00466F29">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UEERS0015</w:t>
            </w:r>
            <w:r w:rsidR="0008672A">
              <w:t xml:space="preserve"> </w:t>
            </w:r>
            <w:r w:rsidR="0008672A" w:rsidRPr="0008672A">
              <w:t>Maintain electronic and microprocessor-based remote control systems</w:t>
            </w:r>
            <w:r w:rsidR="0008672A">
              <w:t>.</w:t>
            </w:r>
          </w:p>
        </w:tc>
      </w:tr>
      <w:tr w:rsidR="00B071B8" w14:paraId="22D89B83"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bottom w:val="single" w:sz="4" w:space="0" w:color="AEAAAA" w:themeColor="background2" w:themeShade="BF"/>
              <w:right w:val="nil"/>
            </w:tcBorders>
            <w:shd w:val="clear" w:color="auto" w:fill="auto"/>
          </w:tcPr>
          <w:p w14:paraId="7AAC5733" w14:textId="77777777" w:rsidR="00B071B8" w:rsidRPr="002F5390" w:rsidRDefault="00B071B8" w:rsidP="00B071B8">
            <w:pPr>
              <w:pStyle w:val="Tablebody"/>
              <w:rPr>
                <w:b/>
              </w:rPr>
            </w:pPr>
            <w:r w:rsidRPr="002F5390">
              <w:t xml:space="preserve">Release </w:t>
            </w:r>
            <w:r>
              <w:t>5</w:t>
            </w:r>
            <w:r w:rsidRPr="002F5390">
              <w:t>.0</w:t>
            </w:r>
          </w:p>
        </w:tc>
        <w:tc>
          <w:tcPr>
            <w:tcW w:w="1195" w:type="dxa"/>
            <w:tcBorders>
              <w:top w:val="single" w:sz="4" w:space="0" w:color="004C97"/>
              <w:left w:val="nil"/>
              <w:bottom w:val="single" w:sz="4" w:space="0" w:color="AEAAAA" w:themeColor="background2" w:themeShade="BF"/>
              <w:right w:val="nil"/>
            </w:tcBorders>
            <w:shd w:val="clear" w:color="auto" w:fill="auto"/>
          </w:tcPr>
          <w:p w14:paraId="409A3025" w14:textId="733D26C0" w:rsidR="00B071B8" w:rsidRPr="002F5390" w:rsidRDefault="00C07B2C" w:rsidP="00B071B8">
            <w:pPr>
              <w:pStyle w:val="Tablebody"/>
              <w:cnfStyle w:val="000000000000" w:firstRow="0" w:lastRow="0" w:firstColumn="0" w:lastColumn="0" w:oddVBand="0" w:evenVBand="0" w:oddHBand="0" w:evenHBand="0" w:firstRowFirstColumn="0" w:firstRowLastColumn="0" w:lastRowFirstColumn="0" w:lastRowLastColumn="0"/>
            </w:pPr>
            <w:r>
              <w:t xml:space="preserve">14 </w:t>
            </w:r>
            <w:r w:rsidR="00B071B8">
              <w:t>February 2023</w:t>
            </w:r>
          </w:p>
        </w:tc>
        <w:tc>
          <w:tcPr>
            <w:tcW w:w="6850" w:type="dxa"/>
            <w:tcBorders>
              <w:top w:val="single" w:sz="4" w:space="0" w:color="004C97"/>
              <w:left w:val="nil"/>
              <w:bottom w:val="single" w:sz="4" w:space="0" w:color="AEAAAA" w:themeColor="background2" w:themeShade="BF"/>
              <w:right w:val="nil"/>
            </w:tcBorders>
            <w:shd w:val="clear" w:color="auto" w:fill="auto"/>
          </w:tcPr>
          <w:p w14:paraId="7635D594"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5.0 contains five (5) not equivalent qualifications:</w:t>
            </w:r>
          </w:p>
          <w:p w14:paraId="0A4F7C50"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UEE43322 </w:t>
            </w:r>
            <w:r w:rsidRPr="00B071B8">
              <w:t>Certificate IV in Electrical - Renewable Energy</w:t>
            </w:r>
          </w:p>
          <w:p w14:paraId="2660D21F"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UEE50122 </w:t>
            </w:r>
            <w:r w:rsidRPr="00B071B8">
              <w:t>Diploma of Computer Systems Engineering</w:t>
            </w:r>
          </w:p>
          <w:p w14:paraId="6B69A68E"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UEE50722 </w:t>
            </w:r>
            <w:r w:rsidRPr="00B071B8">
              <w:t>Diploma of Renewable Energy Engineering</w:t>
            </w:r>
          </w:p>
          <w:p w14:paraId="4F2797BC"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UEE60922 </w:t>
            </w:r>
            <w:r w:rsidRPr="00B071B8">
              <w:t>Advanced Diploma of Renewable Energy Engineering</w:t>
            </w:r>
          </w:p>
          <w:p w14:paraId="3CF4F4C5"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UEE62022 </w:t>
            </w:r>
            <w:r w:rsidRPr="00B071B8">
              <w:t>Advanced Diploma of Engineering Technology - Renewable Energy</w:t>
            </w:r>
          </w:p>
          <w:p w14:paraId="1C5EEB81" w14:textId="77777777" w:rsidR="005B4C81"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There are </w:t>
            </w:r>
            <w:r w:rsidR="005B4C81">
              <w:t>thir</w:t>
            </w:r>
            <w:r>
              <w:t>teen (1</w:t>
            </w:r>
            <w:r w:rsidR="005B4C81">
              <w:t>3</w:t>
            </w:r>
            <w:r>
              <w:t xml:space="preserve">) new Units of Competency (UoCs) and </w:t>
            </w:r>
            <w:r w:rsidR="005B4C81">
              <w:t>twenty-four</w:t>
            </w:r>
            <w:r>
              <w:t xml:space="preserve"> (2</w:t>
            </w:r>
            <w:r w:rsidR="005B4C81">
              <w:t>4</w:t>
            </w:r>
            <w:r>
              <w:t xml:space="preserve">) revised UoCs deemed not equivalent. </w:t>
            </w:r>
            <w:r w:rsidR="005B4C81">
              <w:t>There are two (2) UoCs which been revised and deemed equivalent:</w:t>
            </w:r>
          </w:p>
          <w:p w14:paraId="007D87B6" w14:textId="77777777" w:rsidR="005B4C81" w:rsidRDefault="005B4C81" w:rsidP="005B4C81">
            <w:pPr>
              <w:pStyle w:val="Tablebody"/>
              <w:numPr>
                <w:ilvl w:val="0"/>
                <w:numId w:val="28"/>
              </w:numPr>
              <w:ind w:left="305" w:hanging="305"/>
              <w:cnfStyle w:val="000000000000" w:firstRow="0" w:lastRow="0" w:firstColumn="0" w:lastColumn="0" w:oddVBand="0" w:evenVBand="0" w:oddHBand="0" w:evenHBand="0" w:firstRowFirstColumn="0" w:firstRowLastColumn="0" w:lastRowFirstColumn="0" w:lastRowLastColumn="0"/>
            </w:pPr>
            <w:r>
              <w:t>UEEEL0078</w:t>
            </w:r>
            <w:r w:rsidRPr="005B4C81">
              <w:t xml:space="preserve"> Install and commission whole current electricity meters</w:t>
            </w:r>
          </w:p>
          <w:p w14:paraId="31519BF4" w14:textId="306499A4" w:rsidR="00B071B8" w:rsidRPr="002F5390" w:rsidRDefault="005B4C81" w:rsidP="00B071B8">
            <w:pPr>
              <w:pStyle w:val="Tablebody"/>
              <w:numPr>
                <w:ilvl w:val="0"/>
                <w:numId w:val="28"/>
              </w:numPr>
              <w:ind w:left="305" w:hanging="305"/>
              <w:cnfStyle w:val="000000000000" w:firstRow="0" w:lastRow="0" w:firstColumn="0" w:lastColumn="0" w:oddVBand="0" w:evenVBand="0" w:oddHBand="0" w:evenHBand="0" w:firstRowFirstColumn="0" w:firstRowLastColumn="0" w:lastRowFirstColumn="0" w:lastRowLastColumn="0"/>
            </w:pPr>
            <w:r w:rsidRPr="005B4C81">
              <w:t>UEERE0088 Work safely with remote area power supply systems</w:t>
            </w:r>
            <w:r>
              <w:t>.</w:t>
            </w:r>
          </w:p>
        </w:tc>
      </w:tr>
      <w:tr w:rsidR="007B76A2" w14:paraId="50458120"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51959A2F" w14:textId="235EF466" w:rsidR="007B76A2" w:rsidRPr="002F5390" w:rsidRDefault="00CB2064" w:rsidP="00B071B8">
            <w:pPr>
              <w:pStyle w:val="Tablebody"/>
            </w:pPr>
            <w:r>
              <w:t>Release 4.0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7348D3EA" w14:textId="3A563505" w:rsidR="007B76A2" w:rsidRDefault="00CB2064" w:rsidP="00B071B8">
            <w:pPr>
              <w:pStyle w:val="Tablebody"/>
              <w:cnfStyle w:val="000000000000" w:firstRow="0" w:lastRow="0" w:firstColumn="0" w:lastColumn="0" w:oddVBand="0" w:evenVBand="0" w:oddHBand="0" w:evenHBand="0" w:firstRowFirstColumn="0" w:firstRowLastColumn="0" w:lastRowFirstColumn="0" w:lastRowLastColumn="0"/>
            </w:pPr>
            <w:r>
              <w:t>20 January 2023</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4BF6A5DA" w14:textId="420BE6B5" w:rsidR="007B76A2" w:rsidRDefault="00156361" w:rsidP="00B071B8">
            <w:pPr>
              <w:pStyle w:val="Tablebody"/>
              <w:cnfStyle w:val="000000000000" w:firstRow="0" w:lastRow="0" w:firstColumn="0" w:lastColumn="0" w:oddVBand="0" w:evenVBand="0" w:oddHBand="0" w:evenHBand="0" w:firstRowFirstColumn="0" w:firstRowLastColumn="0" w:lastRowFirstColumn="0" w:lastRowLastColumn="0"/>
            </w:pPr>
            <w:r>
              <w:t>This release corrects a typographical error for UEE30220 Certificate III in Computer Systems Equipment, reflecting no intentional change in maximum payable hours from release 3.0.</w:t>
            </w:r>
          </w:p>
        </w:tc>
      </w:tr>
      <w:tr w:rsidR="00B071B8" w14:paraId="4B402FB9"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6AD2A915" w14:textId="77777777" w:rsidR="00B071B8" w:rsidRPr="002F5390" w:rsidRDefault="00B071B8" w:rsidP="00B071B8">
            <w:pPr>
              <w:pStyle w:val="Tablebody"/>
              <w:rPr>
                <w:b/>
              </w:rPr>
            </w:pPr>
            <w:r w:rsidRPr="002F5390">
              <w:t xml:space="preserve">Release </w:t>
            </w:r>
            <w:r>
              <w:t>4</w:t>
            </w:r>
            <w:r w:rsidRPr="002F5390">
              <w:t>.0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2EAD892F"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28 December 2022</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5274A1F8"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4.0 contains three (3) not equivalent qualifications:</w:t>
            </w:r>
          </w:p>
          <w:p w14:paraId="5F769563"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UEE42622 Certificate IV in Hazardous areas - Electrical</w:t>
            </w:r>
          </w:p>
          <w:p w14:paraId="634DDF30"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UEE61222 Advanced Diploma of Engineering - Explosion protection</w:t>
            </w:r>
          </w:p>
          <w:p w14:paraId="3D7827AD"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UEE62122 Advanced Diploma of Engineering Technology – Electrical</w:t>
            </w:r>
          </w:p>
          <w:p w14:paraId="4596FFA0"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There are sixteen (16) new Units of Competency (UoCs) and two (2) revised UoCs deemed not equivalent. Fourteen (14) revised UoCs with code changes and other updates are deemed equivalent.</w:t>
            </w:r>
          </w:p>
          <w:p w14:paraId="4CD9668E" w14:textId="77777777" w:rsidR="00B071B8" w:rsidRPr="002F5390" w:rsidRDefault="00B071B8" w:rsidP="005B4C81">
            <w:pPr>
              <w:pStyle w:val="Tablebody"/>
              <w:cnfStyle w:val="000000000000" w:firstRow="0" w:lastRow="0" w:firstColumn="0" w:lastColumn="0" w:oddVBand="0" w:evenVBand="0" w:oddHBand="0" w:evenHBand="0" w:firstRowFirstColumn="0" w:firstRowLastColumn="0" w:lastRowFirstColumn="0" w:lastRowLastColumn="0"/>
            </w:pPr>
            <w:r>
              <w:lastRenderedPageBreak/>
              <w:t>In addition, a correction to</w:t>
            </w:r>
            <w:r w:rsidR="005B4C81" w:rsidRPr="005B4C81">
              <w:t xml:space="preserve"> the maximum payable hours for</w:t>
            </w:r>
            <w:r>
              <w:t xml:space="preserve"> UEE32220 Certificate III in Air Conditioning and Refrigeration has been included in this purchasing guide.</w:t>
            </w:r>
          </w:p>
        </w:tc>
      </w:tr>
      <w:tr w:rsidR="00B071B8" w14:paraId="0AFDCDBF"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7873B9C0" w14:textId="77777777" w:rsidR="00B071B8" w:rsidRPr="002F5390" w:rsidRDefault="00B071B8" w:rsidP="00B071B8">
            <w:pPr>
              <w:pStyle w:val="Tablebody"/>
              <w:rPr>
                <w:b/>
              </w:rPr>
            </w:pPr>
            <w:r w:rsidRPr="002F5390">
              <w:lastRenderedPageBreak/>
              <w:t>Release 3.0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0AA9EA06"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14 December 2021</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3383919E"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This purchasing guide reflects Release 3.0 and contains: </w:t>
            </w:r>
          </w:p>
          <w:p w14:paraId="59761F08"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 xml:space="preserve">One (1) new qualification </w:t>
            </w:r>
          </w:p>
          <w:p w14:paraId="23915E6F"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Six (6) new units of competency</w:t>
            </w:r>
          </w:p>
          <w:p w14:paraId="1AE08AB7"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Twenty-four (24) revised qualifications</w:t>
            </w:r>
          </w:p>
          <w:p w14:paraId="33363F69"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Ten amended units of competency</w:t>
            </w:r>
          </w:p>
          <w:p w14:paraId="432B6A13"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 xml:space="preserve">One deleted </w:t>
            </w:r>
            <w:r w:rsidRPr="00E2061B">
              <w:t>units of competency</w:t>
            </w:r>
          </w:p>
          <w:p w14:paraId="739126F4"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Note that in addition, MPH have been amended for;</w:t>
            </w:r>
          </w:p>
          <w:p w14:paraId="2290467E"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UEE22020 Certificate II in Electrotechnology (Career Start) and</w:t>
            </w:r>
          </w:p>
          <w:p w14:paraId="13ED2053" w14:textId="77777777" w:rsidR="00B071B8" w:rsidRPr="00AF0D26"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UEE31420 Certificate III in Security Equipment</w:t>
            </w:r>
          </w:p>
        </w:tc>
      </w:tr>
      <w:tr w:rsidR="00B071B8" w14:paraId="3EE4193B"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45CAD7B3" w14:textId="77777777" w:rsidR="00B071B8" w:rsidRPr="005C73CE" w:rsidRDefault="00B071B8" w:rsidP="00B071B8">
            <w:pPr>
              <w:pStyle w:val="Tablebody"/>
            </w:pPr>
            <w:r>
              <w:t>Release 2.0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11C1DA87" w14:textId="77777777" w:rsidR="00B071B8" w:rsidRPr="00AF0D26"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25 May 2021</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54E9211E"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 xml:space="preserve">This is the second release of this Training Package. Release 2.0 contains: </w:t>
            </w:r>
          </w:p>
          <w:p w14:paraId="0EA85EF5"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 xml:space="preserve">Seventy-nine (79) qualifications </w:t>
            </w:r>
          </w:p>
          <w:p w14:paraId="6C4F956C"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Thirty-six (36) new units of competency</w:t>
            </w:r>
          </w:p>
          <w:p w14:paraId="442447D2"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Four hundred and ninety-four (494) revised units of competency</w:t>
            </w:r>
          </w:p>
        </w:tc>
      </w:tr>
      <w:tr w:rsidR="00B071B8" w14:paraId="1497916C"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right w:val="nil"/>
            </w:tcBorders>
            <w:shd w:val="clear" w:color="auto" w:fill="auto"/>
          </w:tcPr>
          <w:p w14:paraId="4FA8D362" w14:textId="77777777" w:rsidR="00B071B8" w:rsidRDefault="00B071B8" w:rsidP="00B071B8">
            <w:pPr>
              <w:pStyle w:val="Tablebody"/>
            </w:pPr>
            <w:r>
              <w:t>Release 1.0</w:t>
            </w:r>
          </w:p>
        </w:tc>
        <w:tc>
          <w:tcPr>
            <w:tcW w:w="1195" w:type="dxa"/>
            <w:tcBorders>
              <w:top w:val="single" w:sz="4" w:space="0" w:color="AEAAAA" w:themeColor="background2" w:themeShade="BF"/>
              <w:left w:val="nil"/>
              <w:right w:val="nil"/>
            </w:tcBorders>
            <w:shd w:val="clear" w:color="auto" w:fill="auto"/>
          </w:tcPr>
          <w:p w14:paraId="1AC24679"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50" w:type="dxa"/>
            <w:tcBorders>
              <w:top w:val="single" w:sz="4" w:space="0" w:color="AEAAAA" w:themeColor="background2" w:themeShade="BF"/>
              <w:left w:val="nil"/>
              <w:right w:val="nil"/>
            </w:tcBorders>
            <w:shd w:val="clear" w:color="auto" w:fill="auto"/>
          </w:tcPr>
          <w:p w14:paraId="2A164AB4"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 xml:space="preserve">Initial Release of the UEE Electrotechnology Training Package </w:t>
            </w:r>
          </w:p>
          <w:p w14:paraId="343C9E74"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This Release incorporates 2 Units of Competency</w:t>
            </w:r>
          </w:p>
        </w:tc>
      </w:tr>
    </w:tbl>
    <w:p w14:paraId="15B2A870" w14:textId="77777777" w:rsidR="00A57DD0" w:rsidRDefault="00A57DD0" w:rsidP="00574045">
      <w:pPr>
        <w:pStyle w:val="Covertitle"/>
        <w:rPr>
          <w:color w:val="00B2A8" w:themeColor="accent1"/>
        </w:rPr>
        <w:sectPr w:rsidR="00A57DD0" w:rsidSect="003F0DE1">
          <w:headerReference w:type="default" r:id="rId21"/>
          <w:footerReference w:type="default" r:id="rId22"/>
          <w:pgSz w:w="11900" w:h="16840"/>
          <w:pgMar w:top="1134" w:right="1134" w:bottom="1701" w:left="1134" w:header="709" w:footer="596" w:gutter="0"/>
          <w:cols w:space="708"/>
          <w:docGrid w:linePitch="360"/>
        </w:sectPr>
      </w:pPr>
    </w:p>
    <w:p w14:paraId="01F4A01E" w14:textId="77777777" w:rsidR="009052D5" w:rsidRDefault="009052D5">
      <w:pPr>
        <w:spacing w:after="0"/>
        <w:rPr>
          <w:rFonts w:cs="Times New Roman (Body CS)"/>
          <w:b/>
          <w:color w:val="00B2A8" w:themeColor="accent1"/>
          <w:sz w:val="56"/>
          <w:lang w:val="en-AU"/>
        </w:rPr>
      </w:pPr>
      <w:r>
        <w:rPr>
          <w:color w:val="00B2A8" w:themeColor="accent1"/>
        </w:rPr>
        <w:br w:type="page"/>
      </w:r>
    </w:p>
    <w:p w14:paraId="50A22447" w14:textId="77777777" w:rsidR="00F933DB" w:rsidRDefault="001540DC" w:rsidP="001540DC">
      <w:pPr>
        <w:pStyle w:val="Covertitle"/>
        <w:spacing w:before="1200"/>
        <w:contextualSpacing/>
        <w:rPr>
          <w:b w:val="0"/>
          <w:bCs/>
          <w:sz w:val="28"/>
          <w:szCs w:val="28"/>
        </w:rPr>
      </w:pPr>
      <w:r>
        <w:rPr>
          <w:b w:val="0"/>
          <w:bCs/>
          <w:sz w:val="28"/>
          <w:szCs w:val="28"/>
        </w:rPr>
        <w:lastRenderedPageBreak/>
        <w:t>TABLE OF CONTENTS</w:t>
      </w:r>
    </w:p>
    <w:p w14:paraId="54EA6AAD" w14:textId="770BF103" w:rsidR="002A03FA" w:rsidRDefault="00B24333">
      <w:pPr>
        <w:pStyle w:val="TOC1"/>
        <w:rPr>
          <w:rFonts w:asciiTheme="minorHAnsi" w:hAnsiTheme="minorHAnsi" w:cstheme="minorBidi"/>
          <w:bCs w:val="0"/>
          <w:color w:val="auto"/>
          <w:sz w:val="22"/>
          <w:szCs w:val="22"/>
          <w:lang w:val="en-AU" w:eastAsia="en-AU"/>
        </w:rPr>
      </w:pPr>
      <w:r>
        <w:rPr>
          <w:rFonts w:cs="Times New Roman (Body CS)"/>
          <w:b/>
          <w:sz w:val="56"/>
          <w:lang w:val="en-AU"/>
        </w:rPr>
        <w:fldChar w:fldCharType="begin"/>
      </w:r>
      <w:r>
        <w:instrText xml:space="preserve"> TOC \o "1-2" \h \z \u </w:instrText>
      </w:r>
      <w:r>
        <w:rPr>
          <w:rFonts w:cs="Times New Roman (Body CS)"/>
          <w:b/>
          <w:sz w:val="56"/>
          <w:lang w:val="en-AU"/>
        </w:rPr>
        <w:fldChar w:fldCharType="separate"/>
      </w:r>
      <w:hyperlink w:anchor="_Toc127353433" w:history="1">
        <w:r w:rsidR="002A03FA" w:rsidRPr="00A012BE">
          <w:rPr>
            <w:rStyle w:val="Hyperlink"/>
          </w:rPr>
          <w:t>INTRODUCTION</w:t>
        </w:r>
        <w:r w:rsidR="002A03FA">
          <w:rPr>
            <w:webHidden/>
          </w:rPr>
          <w:tab/>
        </w:r>
        <w:r w:rsidR="002A03FA">
          <w:rPr>
            <w:webHidden/>
          </w:rPr>
          <w:fldChar w:fldCharType="begin"/>
        </w:r>
        <w:r w:rsidR="002A03FA">
          <w:rPr>
            <w:webHidden/>
          </w:rPr>
          <w:instrText xml:space="preserve"> PAGEREF _Toc127353433 \h </w:instrText>
        </w:r>
        <w:r w:rsidR="002A03FA">
          <w:rPr>
            <w:webHidden/>
          </w:rPr>
        </w:r>
        <w:r w:rsidR="002A03FA">
          <w:rPr>
            <w:webHidden/>
          </w:rPr>
          <w:fldChar w:fldCharType="separate"/>
        </w:r>
        <w:r w:rsidR="0048228B">
          <w:rPr>
            <w:webHidden/>
          </w:rPr>
          <w:t>1</w:t>
        </w:r>
        <w:r w:rsidR="002A03FA">
          <w:rPr>
            <w:webHidden/>
          </w:rPr>
          <w:fldChar w:fldCharType="end"/>
        </w:r>
      </w:hyperlink>
    </w:p>
    <w:p w14:paraId="400B4038" w14:textId="54C49DA1" w:rsidR="002A03FA" w:rsidRDefault="00000000">
      <w:pPr>
        <w:pStyle w:val="TOC2"/>
        <w:tabs>
          <w:tab w:val="right" w:leader="dot" w:pos="9622"/>
        </w:tabs>
        <w:rPr>
          <w:rFonts w:asciiTheme="minorHAnsi" w:hAnsiTheme="minorHAnsi" w:cstheme="minorBidi"/>
          <w:noProof/>
          <w:color w:val="auto"/>
          <w:sz w:val="22"/>
          <w:szCs w:val="22"/>
          <w:lang w:val="en-AU" w:eastAsia="en-AU"/>
        </w:rPr>
      </w:pPr>
      <w:hyperlink w:anchor="_Toc127353434" w:history="1">
        <w:r w:rsidR="002A03FA" w:rsidRPr="00A012BE">
          <w:rPr>
            <w:rStyle w:val="Hyperlink"/>
            <w:noProof/>
          </w:rPr>
          <w:t>What is a Victorian Purchasing Guide?</w:t>
        </w:r>
        <w:r w:rsidR="002A03FA">
          <w:rPr>
            <w:noProof/>
            <w:webHidden/>
          </w:rPr>
          <w:tab/>
        </w:r>
        <w:r w:rsidR="002A03FA">
          <w:rPr>
            <w:noProof/>
            <w:webHidden/>
          </w:rPr>
          <w:fldChar w:fldCharType="begin"/>
        </w:r>
        <w:r w:rsidR="002A03FA">
          <w:rPr>
            <w:noProof/>
            <w:webHidden/>
          </w:rPr>
          <w:instrText xml:space="preserve"> PAGEREF _Toc127353434 \h </w:instrText>
        </w:r>
        <w:r w:rsidR="002A03FA">
          <w:rPr>
            <w:noProof/>
            <w:webHidden/>
          </w:rPr>
        </w:r>
        <w:r w:rsidR="002A03FA">
          <w:rPr>
            <w:noProof/>
            <w:webHidden/>
          </w:rPr>
          <w:fldChar w:fldCharType="separate"/>
        </w:r>
        <w:r w:rsidR="0048228B">
          <w:rPr>
            <w:noProof/>
            <w:webHidden/>
          </w:rPr>
          <w:t>1</w:t>
        </w:r>
        <w:r w:rsidR="002A03FA">
          <w:rPr>
            <w:noProof/>
            <w:webHidden/>
          </w:rPr>
          <w:fldChar w:fldCharType="end"/>
        </w:r>
      </w:hyperlink>
    </w:p>
    <w:p w14:paraId="0AAB883A" w14:textId="5164B73A" w:rsidR="002A03FA" w:rsidRDefault="00000000">
      <w:pPr>
        <w:pStyle w:val="TOC2"/>
        <w:tabs>
          <w:tab w:val="right" w:leader="dot" w:pos="9622"/>
        </w:tabs>
        <w:rPr>
          <w:rFonts w:asciiTheme="minorHAnsi" w:hAnsiTheme="minorHAnsi" w:cstheme="minorBidi"/>
          <w:noProof/>
          <w:color w:val="auto"/>
          <w:sz w:val="22"/>
          <w:szCs w:val="22"/>
          <w:lang w:val="en-AU" w:eastAsia="en-AU"/>
        </w:rPr>
      </w:pPr>
      <w:hyperlink w:anchor="_Toc127353435" w:history="1">
        <w:r w:rsidR="002A03FA" w:rsidRPr="00A012BE">
          <w:rPr>
            <w:rStyle w:val="Hyperlink"/>
            <w:noProof/>
          </w:rPr>
          <w:t>Registration</w:t>
        </w:r>
        <w:r w:rsidR="002A03FA">
          <w:rPr>
            <w:noProof/>
            <w:webHidden/>
          </w:rPr>
          <w:tab/>
        </w:r>
        <w:r w:rsidR="002A03FA">
          <w:rPr>
            <w:noProof/>
            <w:webHidden/>
          </w:rPr>
          <w:fldChar w:fldCharType="begin"/>
        </w:r>
        <w:r w:rsidR="002A03FA">
          <w:rPr>
            <w:noProof/>
            <w:webHidden/>
          </w:rPr>
          <w:instrText xml:space="preserve"> PAGEREF _Toc127353435 \h </w:instrText>
        </w:r>
        <w:r w:rsidR="002A03FA">
          <w:rPr>
            <w:noProof/>
            <w:webHidden/>
          </w:rPr>
        </w:r>
        <w:r w:rsidR="002A03FA">
          <w:rPr>
            <w:noProof/>
            <w:webHidden/>
          </w:rPr>
          <w:fldChar w:fldCharType="separate"/>
        </w:r>
        <w:r w:rsidR="0048228B">
          <w:rPr>
            <w:noProof/>
            <w:webHidden/>
          </w:rPr>
          <w:t>1</w:t>
        </w:r>
        <w:r w:rsidR="002A03FA">
          <w:rPr>
            <w:noProof/>
            <w:webHidden/>
          </w:rPr>
          <w:fldChar w:fldCharType="end"/>
        </w:r>
      </w:hyperlink>
    </w:p>
    <w:p w14:paraId="7195D16A" w14:textId="6F7FBAE5" w:rsidR="002A03FA" w:rsidRDefault="00000000">
      <w:pPr>
        <w:pStyle w:val="TOC2"/>
        <w:tabs>
          <w:tab w:val="right" w:leader="dot" w:pos="9622"/>
        </w:tabs>
        <w:rPr>
          <w:rFonts w:asciiTheme="minorHAnsi" w:hAnsiTheme="minorHAnsi" w:cstheme="minorBidi"/>
          <w:noProof/>
          <w:color w:val="auto"/>
          <w:sz w:val="22"/>
          <w:szCs w:val="22"/>
          <w:lang w:val="en-AU" w:eastAsia="en-AU"/>
        </w:rPr>
      </w:pPr>
      <w:hyperlink w:anchor="_Toc127353436" w:history="1">
        <w:r w:rsidR="002A03FA" w:rsidRPr="00A012BE">
          <w:rPr>
            <w:rStyle w:val="Hyperlink"/>
            <w:noProof/>
          </w:rPr>
          <w:t>Transition</w:t>
        </w:r>
        <w:r w:rsidR="002A03FA">
          <w:rPr>
            <w:noProof/>
            <w:webHidden/>
          </w:rPr>
          <w:tab/>
        </w:r>
        <w:r w:rsidR="002A03FA">
          <w:rPr>
            <w:noProof/>
            <w:webHidden/>
          </w:rPr>
          <w:fldChar w:fldCharType="begin"/>
        </w:r>
        <w:r w:rsidR="002A03FA">
          <w:rPr>
            <w:noProof/>
            <w:webHidden/>
          </w:rPr>
          <w:instrText xml:space="preserve"> PAGEREF _Toc127353436 \h </w:instrText>
        </w:r>
        <w:r w:rsidR="002A03FA">
          <w:rPr>
            <w:noProof/>
            <w:webHidden/>
          </w:rPr>
        </w:r>
        <w:r w:rsidR="002A03FA">
          <w:rPr>
            <w:noProof/>
            <w:webHidden/>
          </w:rPr>
          <w:fldChar w:fldCharType="separate"/>
        </w:r>
        <w:r w:rsidR="0048228B">
          <w:rPr>
            <w:noProof/>
            <w:webHidden/>
          </w:rPr>
          <w:t>1</w:t>
        </w:r>
        <w:r w:rsidR="002A03FA">
          <w:rPr>
            <w:noProof/>
            <w:webHidden/>
          </w:rPr>
          <w:fldChar w:fldCharType="end"/>
        </w:r>
      </w:hyperlink>
    </w:p>
    <w:p w14:paraId="1B8FC021" w14:textId="1AB77BDD" w:rsidR="002A03FA" w:rsidRDefault="00000000">
      <w:pPr>
        <w:pStyle w:val="TOC1"/>
        <w:rPr>
          <w:rFonts w:asciiTheme="minorHAnsi" w:hAnsiTheme="minorHAnsi" w:cstheme="minorBidi"/>
          <w:bCs w:val="0"/>
          <w:color w:val="auto"/>
          <w:sz w:val="22"/>
          <w:szCs w:val="22"/>
          <w:lang w:val="en-AU" w:eastAsia="en-AU"/>
        </w:rPr>
      </w:pPr>
      <w:hyperlink w:anchor="_Toc127353437" w:history="1">
        <w:r w:rsidR="002A03FA" w:rsidRPr="00A012BE">
          <w:rPr>
            <w:rStyle w:val="Hyperlink"/>
          </w:rPr>
          <w:t>QUALIFICATIONS</w:t>
        </w:r>
        <w:r w:rsidR="002A03FA">
          <w:rPr>
            <w:webHidden/>
          </w:rPr>
          <w:tab/>
        </w:r>
        <w:r w:rsidR="002A03FA">
          <w:rPr>
            <w:webHidden/>
          </w:rPr>
          <w:fldChar w:fldCharType="begin"/>
        </w:r>
        <w:r w:rsidR="002A03FA">
          <w:rPr>
            <w:webHidden/>
          </w:rPr>
          <w:instrText xml:space="preserve"> PAGEREF _Toc127353437 \h </w:instrText>
        </w:r>
        <w:r w:rsidR="002A03FA">
          <w:rPr>
            <w:webHidden/>
          </w:rPr>
        </w:r>
        <w:r w:rsidR="002A03FA">
          <w:rPr>
            <w:webHidden/>
          </w:rPr>
          <w:fldChar w:fldCharType="separate"/>
        </w:r>
        <w:r w:rsidR="0048228B">
          <w:rPr>
            <w:webHidden/>
          </w:rPr>
          <w:t>2</w:t>
        </w:r>
        <w:r w:rsidR="002A03FA">
          <w:rPr>
            <w:webHidden/>
          </w:rPr>
          <w:fldChar w:fldCharType="end"/>
        </w:r>
      </w:hyperlink>
    </w:p>
    <w:p w14:paraId="74CA65C3" w14:textId="7E431888" w:rsidR="002A03FA" w:rsidRDefault="00000000">
      <w:pPr>
        <w:pStyle w:val="TOC1"/>
        <w:rPr>
          <w:rFonts w:asciiTheme="minorHAnsi" w:hAnsiTheme="minorHAnsi" w:cstheme="minorBidi"/>
          <w:bCs w:val="0"/>
          <w:color w:val="auto"/>
          <w:sz w:val="22"/>
          <w:szCs w:val="22"/>
          <w:lang w:val="en-AU" w:eastAsia="en-AU"/>
        </w:rPr>
      </w:pPr>
      <w:hyperlink w:anchor="_Toc127353438" w:history="1">
        <w:r w:rsidR="002A03FA" w:rsidRPr="00A012BE">
          <w:rPr>
            <w:rStyle w:val="Hyperlink"/>
          </w:rPr>
          <w:t>UNITS OF COMPETENCY AND NOMINAL HOURS</w:t>
        </w:r>
        <w:r w:rsidR="002A03FA">
          <w:rPr>
            <w:webHidden/>
          </w:rPr>
          <w:tab/>
        </w:r>
        <w:r w:rsidR="002A03FA">
          <w:rPr>
            <w:webHidden/>
          </w:rPr>
          <w:fldChar w:fldCharType="begin"/>
        </w:r>
        <w:r w:rsidR="002A03FA">
          <w:rPr>
            <w:webHidden/>
          </w:rPr>
          <w:instrText xml:space="preserve"> PAGEREF _Toc127353438 \h </w:instrText>
        </w:r>
        <w:r w:rsidR="002A03FA">
          <w:rPr>
            <w:webHidden/>
          </w:rPr>
        </w:r>
        <w:r w:rsidR="002A03FA">
          <w:rPr>
            <w:webHidden/>
          </w:rPr>
          <w:fldChar w:fldCharType="separate"/>
        </w:r>
        <w:r w:rsidR="0048228B">
          <w:rPr>
            <w:webHidden/>
          </w:rPr>
          <w:t>6</w:t>
        </w:r>
        <w:r w:rsidR="002A03FA">
          <w:rPr>
            <w:webHidden/>
          </w:rPr>
          <w:fldChar w:fldCharType="end"/>
        </w:r>
      </w:hyperlink>
    </w:p>
    <w:p w14:paraId="13AED763" w14:textId="7E63A397" w:rsidR="002A03FA" w:rsidRDefault="00000000">
      <w:pPr>
        <w:pStyle w:val="TOC1"/>
        <w:rPr>
          <w:rFonts w:asciiTheme="minorHAnsi" w:hAnsiTheme="minorHAnsi" w:cstheme="minorBidi"/>
          <w:bCs w:val="0"/>
          <w:color w:val="auto"/>
          <w:sz w:val="22"/>
          <w:szCs w:val="22"/>
          <w:lang w:val="en-AU" w:eastAsia="en-AU"/>
        </w:rPr>
      </w:pPr>
      <w:hyperlink w:anchor="_Toc127353439" w:history="1">
        <w:r w:rsidR="002A03FA" w:rsidRPr="00A012BE">
          <w:rPr>
            <w:rStyle w:val="Hyperlink"/>
          </w:rPr>
          <w:t>CONTACTS AND LINKS</w:t>
        </w:r>
        <w:r w:rsidR="002A03FA">
          <w:rPr>
            <w:webHidden/>
          </w:rPr>
          <w:tab/>
        </w:r>
        <w:r w:rsidR="002A03FA">
          <w:rPr>
            <w:webHidden/>
          </w:rPr>
          <w:fldChar w:fldCharType="begin"/>
        </w:r>
        <w:r w:rsidR="002A03FA">
          <w:rPr>
            <w:webHidden/>
          </w:rPr>
          <w:instrText xml:space="preserve"> PAGEREF _Toc127353439 \h </w:instrText>
        </w:r>
        <w:r w:rsidR="002A03FA">
          <w:rPr>
            <w:webHidden/>
          </w:rPr>
        </w:r>
        <w:r w:rsidR="002A03FA">
          <w:rPr>
            <w:webHidden/>
          </w:rPr>
          <w:fldChar w:fldCharType="separate"/>
        </w:r>
        <w:r w:rsidR="0048228B">
          <w:rPr>
            <w:webHidden/>
          </w:rPr>
          <w:t>33</w:t>
        </w:r>
        <w:r w:rsidR="002A03FA">
          <w:rPr>
            <w:webHidden/>
          </w:rPr>
          <w:fldChar w:fldCharType="end"/>
        </w:r>
      </w:hyperlink>
    </w:p>
    <w:p w14:paraId="3589BA05" w14:textId="28C09179" w:rsidR="002A03FA" w:rsidRDefault="00000000">
      <w:pPr>
        <w:pStyle w:val="TOC1"/>
        <w:rPr>
          <w:rFonts w:asciiTheme="minorHAnsi" w:hAnsiTheme="minorHAnsi" w:cstheme="minorBidi"/>
          <w:bCs w:val="0"/>
          <w:color w:val="auto"/>
          <w:sz w:val="22"/>
          <w:szCs w:val="22"/>
          <w:lang w:val="en-AU" w:eastAsia="en-AU"/>
        </w:rPr>
      </w:pPr>
      <w:hyperlink w:anchor="_Toc127353440" w:history="1">
        <w:r w:rsidR="002A03FA" w:rsidRPr="00A012BE">
          <w:rPr>
            <w:rStyle w:val="Hyperlink"/>
          </w:rPr>
          <w:t>INDUSTRY REGULATORY BODIES</w:t>
        </w:r>
        <w:r w:rsidR="002A03FA">
          <w:rPr>
            <w:webHidden/>
          </w:rPr>
          <w:tab/>
        </w:r>
        <w:r w:rsidR="002A03FA">
          <w:rPr>
            <w:webHidden/>
          </w:rPr>
          <w:fldChar w:fldCharType="begin"/>
        </w:r>
        <w:r w:rsidR="002A03FA">
          <w:rPr>
            <w:webHidden/>
          </w:rPr>
          <w:instrText xml:space="preserve"> PAGEREF _Toc127353440 \h </w:instrText>
        </w:r>
        <w:r w:rsidR="002A03FA">
          <w:rPr>
            <w:webHidden/>
          </w:rPr>
        </w:r>
        <w:r w:rsidR="002A03FA">
          <w:rPr>
            <w:webHidden/>
          </w:rPr>
          <w:fldChar w:fldCharType="separate"/>
        </w:r>
        <w:r w:rsidR="0048228B">
          <w:rPr>
            <w:webHidden/>
          </w:rPr>
          <w:t>34</w:t>
        </w:r>
        <w:r w:rsidR="002A03FA">
          <w:rPr>
            <w:webHidden/>
          </w:rPr>
          <w:fldChar w:fldCharType="end"/>
        </w:r>
      </w:hyperlink>
    </w:p>
    <w:p w14:paraId="7FB22F79" w14:textId="682F88CE" w:rsidR="002A03FA" w:rsidRDefault="00000000">
      <w:pPr>
        <w:pStyle w:val="TOC1"/>
        <w:rPr>
          <w:rFonts w:asciiTheme="minorHAnsi" w:hAnsiTheme="minorHAnsi" w:cstheme="minorBidi"/>
          <w:bCs w:val="0"/>
          <w:color w:val="auto"/>
          <w:sz w:val="22"/>
          <w:szCs w:val="22"/>
          <w:lang w:val="en-AU" w:eastAsia="en-AU"/>
        </w:rPr>
      </w:pPr>
      <w:hyperlink w:anchor="_Toc127353441" w:history="1">
        <w:r w:rsidR="002A03FA" w:rsidRPr="00A012BE">
          <w:rPr>
            <w:rStyle w:val="Hyperlink"/>
          </w:rPr>
          <w:t>GLOSSARY</w:t>
        </w:r>
        <w:r w:rsidR="002A03FA">
          <w:rPr>
            <w:webHidden/>
          </w:rPr>
          <w:tab/>
        </w:r>
        <w:r w:rsidR="002A03FA">
          <w:rPr>
            <w:webHidden/>
          </w:rPr>
          <w:fldChar w:fldCharType="begin"/>
        </w:r>
        <w:r w:rsidR="002A03FA">
          <w:rPr>
            <w:webHidden/>
          </w:rPr>
          <w:instrText xml:space="preserve"> PAGEREF _Toc127353441 \h </w:instrText>
        </w:r>
        <w:r w:rsidR="002A03FA">
          <w:rPr>
            <w:webHidden/>
          </w:rPr>
        </w:r>
        <w:r w:rsidR="002A03FA">
          <w:rPr>
            <w:webHidden/>
          </w:rPr>
          <w:fldChar w:fldCharType="separate"/>
        </w:r>
        <w:r w:rsidR="0048228B">
          <w:rPr>
            <w:webHidden/>
          </w:rPr>
          <w:t>35</w:t>
        </w:r>
        <w:r w:rsidR="002A03FA">
          <w:rPr>
            <w:webHidden/>
          </w:rPr>
          <w:fldChar w:fldCharType="end"/>
        </w:r>
      </w:hyperlink>
    </w:p>
    <w:p w14:paraId="56BBE244" w14:textId="71D4371B" w:rsidR="00062976" w:rsidRDefault="00B24333" w:rsidP="00B24333">
      <w:r>
        <w:fldChar w:fldCharType="end"/>
      </w:r>
    </w:p>
    <w:p w14:paraId="00E43495" w14:textId="77777777" w:rsidR="0072508A" w:rsidRDefault="0072508A">
      <w:pPr>
        <w:spacing w:after="0"/>
        <w:sectPr w:rsidR="0072508A" w:rsidSect="00F933DB">
          <w:footerReference w:type="default" r:id="rId23"/>
          <w:type w:val="continuous"/>
          <w:pgSz w:w="11900" w:h="16840"/>
          <w:pgMar w:top="2835" w:right="1134" w:bottom="1560" w:left="1134" w:header="709" w:footer="709" w:gutter="0"/>
          <w:pgNumType w:start="0"/>
          <w:cols w:space="708"/>
          <w:docGrid w:linePitch="360"/>
        </w:sectPr>
      </w:pPr>
    </w:p>
    <w:p w14:paraId="4DC1DE7E" w14:textId="0866F853" w:rsidR="008C7D87" w:rsidRDefault="008C7D87">
      <w:pPr>
        <w:spacing w:after="0"/>
        <w:rPr>
          <w:b/>
          <w:color w:val="00B2A8" w:themeColor="accent1"/>
          <w:sz w:val="24"/>
          <w:lang w:val="en-AU"/>
        </w:rPr>
      </w:pPr>
      <w:r>
        <w:br w:type="page"/>
      </w:r>
    </w:p>
    <w:p w14:paraId="2181619E" w14:textId="05BAF975" w:rsidR="00062976" w:rsidRPr="00F61985" w:rsidRDefault="005313DB" w:rsidP="005313DB">
      <w:pPr>
        <w:pStyle w:val="Heading10"/>
      </w:pPr>
      <w:bookmarkStart w:id="10" w:name="_Toc127353433"/>
      <w:r>
        <w:lastRenderedPageBreak/>
        <w:t>INTRODUCTION</w:t>
      </w:r>
      <w:bookmarkEnd w:id="10"/>
    </w:p>
    <w:p w14:paraId="7B8AA12B" w14:textId="77777777" w:rsidR="00624A55" w:rsidRPr="00B24333" w:rsidRDefault="008C7D87" w:rsidP="001E21B5">
      <w:pPr>
        <w:pStyle w:val="Heading20"/>
      </w:pPr>
      <w:bookmarkStart w:id="11" w:name="_Toc127353434"/>
      <w:r w:rsidRPr="00B24333">
        <w:t>What is a Victorian Purchasing Guide?</w:t>
      </w:r>
      <w:bookmarkEnd w:id="11"/>
    </w:p>
    <w:p w14:paraId="1055E65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A73151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BFCD9A4"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E362A9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F0CBDAB" w14:textId="77777777" w:rsidR="0069415B" w:rsidRPr="00B24333" w:rsidRDefault="0069415B" w:rsidP="005755D2">
      <w:pPr>
        <w:pStyle w:val="Heading20"/>
      </w:pPr>
      <w:bookmarkStart w:id="12" w:name="_Toc11847575"/>
      <w:bookmarkStart w:id="13" w:name="_Toc127353435"/>
      <w:r w:rsidRPr="00B24333">
        <w:t>Registration</w:t>
      </w:r>
      <w:bookmarkEnd w:id="12"/>
      <w:bookmarkEnd w:id="13"/>
    </w:p>
    <w:p w14:paraId="16D528A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A857F37"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E6E0DB7"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F10E9D1" w14:textId="77777777" w:rsidR="0069415B" w:rsidRPr="005755D2" w:rsidRDefault="0069415B" w:rsidP="005755D2">
      <w:pPr>
        <w:pStyle w:val="Heading20"/>
      </w:pPr>
      <w:bookmarkStart w:id="14" w:name="_Toc11847576"/>
      <w:bookmarkStart w:id="15" w:name="_Toc127353436"/>
      <w:r w:rsidRPr="005755D2">
        <w:t>Transition</w:t>
      </w:r>
      <w:bookmarkEnd w:id="14"/>
      <w:bookmarkEnd w:id="15"/>
      <w:r w:rsidRPr="005755D2">
        <w:t xml:space="preserve"> </w:t>
      </w:r>
    </w:p>
    <w:p w14:paraId="66E6C393" w14:textId="1E968485"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5B4C81" w:rsidRPr="005B4C81">
        <w:rPr>
          <w:bCs/>
        </w:rPr>
        <w:t xml:space="preserve">UEE Electrotechnology Training Package Release </w:t>
      </w:r>
      <w:r w:rsidR="0008672A">
        <w:rPr>
          <w:bCs/>
        </w:rPr>
        <w:t>6</w:t>
      </w:r>
      <w:r w:rsidR="005B4C81" w:rsidRPr="005B4C81">
        <w:rPr>
          <w:bCs/>
        </w:rPr>
        <w:t xml:space="preserve">.0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sidRPr="00DE5AD1">
          <w:rPr>
            <w:rStyle w:val="Hyperlink"/>
            <w:rFonts w:cs="Arial"/>
            <w:color w:val="005954" w:themeColor="accent1" w:themeShade="80"/>
            <w:lang w:val="en-US"/>
          </w:rPr>
          <w:t>VETnet.gov.au</w:t>
        </w:r>
      </w:hyperlink>
      <w:r>
        <w:t xml:space="preserve"> for more information).</w:t>
      </w:r>
      <w:r w:rsidRPr="0058522D">
        <w:t xml:space="preserve"> </w:t>
      </w:r>
    </w:p>
    <w:p w14:paraId="3DE9D7A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F025E02" w14:textId="133F8D35"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B4C81" w:rsidRPr="005B4C81">
        <w:rPr>
          <w:bCs/>
        </w:rPr>
        <w:t xml:space="preserve">UEE Electrotechnology Training Package Release </w:t>
      </w:r>
      <w:r w:rsidR="0008672A">
        <w:rPr>
          <w:bCs/>
        </w:rPr>
        <w:t>6</w:t>
      </w:r>
      <w:r w:rsidR="005B4C81" w:rsidRPr="005B4C81">
        <w:rPr>
          <w:bCs/>
        </w:rPr>
        <w:t xml:space="preserve">.0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28DD4BBE"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CAF89C5" w14:textId="105C719F" w:rsidR="00141F23" w:rsidRPr="005C280A" w:rsidRDefault="005C280A" w:rsidP="00B24333">
      <w:pPr>
        <w:pStyle w:val="Heading1"/>
        <w:rPr>
          <w:b w:val="0"/>
          <w:bCs/>
          <w:sz w:val="28"/>
          <w:szCs w:val="24"/>
        </w:rPr>
      </w:pPr>
      <w:bookmarkStart w:id="16" w:name="_Toc127353437"/>
      <w:r>
        <w:rPr>
          <w:b w:val="0"/>
          <w:bCs/>
          <w:sz w:val="28"/>
          <w:szCs w:val="24"/>
        </w:rPr>
        <w:lastRenderedPageBreak/>
        <w:t>QUALIFICATIONS</w:t>
      </w:r>
      <w:bookmarkEnd w:id="16"/>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1"/>
        <w:gridCol w:w="5632"/>
        <w:gridCol w:w="1276"/>
        <w:gridCol w:w="1303"/>
      </w:tblGrid>
      <w:tr w:rsidR="003F0DE1" w:rsidRPr="00C82DE3" w14:paraId="2D858F0C" w14:textId="77777777" w:rsidTr="00A871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6" w:space="0" w:color="004C97"/>
            </w:tcBorders>
            <w:shd w:val="clear" w:color="auto" w:fill="004C97"/>
          </w:tcPr>
          <w:p w14:paraId="3488D02F" w14:textId="77777777" w:rsidR="003F0DE1" w:rsidRPr="00C82DE3" w:rsidRDefault="003F0DE1" w:rsidP="00466F29">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6" w:space="0" w:color="004C97"/>
              <w:bottom w:val="single" w:sz="4" w:space="0" w:color="004C97"/>
              <w:right w:val="single" w:sz="6" w:space="0" w:color="004C97"/>
            </w:tcBorders>
            <w:shd w:val="clear" w:color="auto" w:fill="004C97"/>
          </w:tcPr>
          <w:p w14:paraId="7FA7731D" w14:textId="77777777" w:rsidR="003F0DE1" w:rsidRPr="00C82DE3" w:rsidRDefault="003F0DE1" w:rsidP="00466F2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6" w:space="0" w:color="004C97"/>
              <w:bottom w:val="single" w:sz="4" w:space="0" w:color="004C97"/>
              <w:right w:val="single" w:sz="6" w:space="0" w:color="004C97"/>
            </w:tcBorders>
            <w:shd w:val="clear" w:color="auto" w:fill="004C97"/>
          </w:tcPr>
          <w:p w14:paraId="55F809C8" w14:textId="77777777" w:rsidR="003F0DE1" w:rsidRPr="00C82DE3" w:rsidRDefault="003F0DE1" w:rsidP="002E2EAB">
            <w:pPr>
              <w:pStyle w:val="TableHead"/>
              <w:ind w:right="176"/>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6" w:space="0" w:color="004C97"/>
              <w:bottom w:val="single" w:sz="4" w:space="0" w:color="004C97"/>
              <w:right w:val="single" w:sz="4" w:space="0" w:color="004C97"/>
            </w:tcBorders>
            <w:shd w:val="clear" w:color="auto" w:fill="004C97"/>
          </w:tcPr>
          <w:p w14:paraId="279C2D60" w14:textId="77777777" w:rsidR="003F0DE1" w:rsidRPr="00C82DE3" w:rsidRDefault="003F0DE1" w:rsidP="002E2EAB">
            <w:pPr>
              <w:pStyle w:val="TableHead"/>
              <w:ind w:right="176"/>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B0700" w:rsidRPr="002A03F0" w14:paraId="7A06109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tcPr>
          <w:p w14:paraId="468BC64C" w14:textId="77777777" w:rsidR="00CB0700" w:rsidRPr="00171450" w:rsidRDefault="00CB0700" w:rsidP="00CB0700">
            <w:r w:rsidRPr="00171450">
              <w:t>UEE10120</w:t>
            </w:r>
          </w:p>
        </w:tc>
        <w:tc>
          <w:tcPr>
            <w:tcW w:w="5670" w:type="dxa"/>
            <w:tcBorders>
              <w:top w:val="single" w:sz="4" w:space="0" w:color="004C97"/>
              <w:bottom w:val="single" w:sz="4" w:space="0" w:color="AEAAAA" w:themeColor="background2" w:themeShade="BF"/>
            </w:tcBorders>
            <w:shd w:val="clear" w:color="auto" w:fill="auto"/>
          </w:tcPr>
          <w:p w14:paraId="7B43239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Certificate I in </w:t>
            </w:r>
            <w:proofErr w:type="spellStart"/>
            <w:r w:rsidRPr="00171450">
              <w:t>ElectroComms</w:t>
            </w:r>
            <w:proofErr w:type="spellEnd"/>
            <w:r w:rsidRPr="00171450">
              <w:t xml:space="preserve"> Skills</w:t>
            </w:r>
          </w:p>
        </w:tc>
        <w:tc>
          <w:tcPr>
            <w:tcW w:w="1276" w:type="dxa"/>
            <w:tcBorders>
              <w:top w:val="single" w:sz="4" w:space="0" w:color="004C97"/>
              <w:bottom w:val="single" w:sz="4" w:space="0" w:color="AEAAAA" w:themeColor="background2" w:themeShade="BF"/>
            </w:tcBorders>
            <w:shd w:val="clear" w:color="auto" w:fill="auto"/>
          </w:tcPr>
          <w:p w14:paraId="59B8E57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209</w:t>
            </w:r>
          </w:p>
        </w:tc>
        <w:tc>
          <w:tcPr>
            <w:tcW w:w="1263" w:type="dxa"/>
            <w:tcBorders>
              <w:top w:val="single" w:sz="4" w:space="0" w:color="004C97"/>
              <w:bottom w:val="single" w:sz="4" w:space="0" w:color="AEAAAA" w:themeColor="background2" w:themeShade="BF"/>
            </w:tcBorders>
            <w:shd w:val="clear" w:color="auto" w:fill="auto"/>
          </w:tcPr>
          <w:p w14:paraId="2548EF0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220</w:t>
            </w:r>
          </w:p>
        </w:tc>
      </w:tr>
      <w:tr w:rsidR="00CB0700" w:rsidRPr="002A03F0" w14:paraId="7FA708B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5B679A5" w14:textId="77777777" w:rsidR="00CB0700" w:rsidRPr="00171450" w:rsidRDefault="00CB0700" w:rsidP="00CB0700">
            <w:r w:rsidRPr="00171450">
              <w:t>UEE20120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65893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Split Air Conditioning and Heat Pump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4E718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67154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380</w:t>
            </w:r>
          </w:p>
        </w:tc>
      </w:tr>
      <w:tr w:rsidR="00CB0700" w:rsidRPr="002A03F0" w14:paraId="0850543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6067E31" w14:textId="77777777" w:rsidR="00CB0700" w:rsidRPr="00171450" w:rsidRDefault="00CB0700" w:rsidP="00CB0700">
            <w:r w:rsidRPr="00171450">
              <w:t>UEE20520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22407A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Computer Assembly and Repair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B47449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1E953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43EFF75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CBAF8DB" w14:textId="77777777" w:rsidR="00CB0700" w:rsidRPr="00171450" w:rsidRDefault="00CB0700" w:rsidP="00CB0700">
            <w:r w:rsidRPr="00171450">
              <w:t>UEE20720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BE9923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9C469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428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BEDD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450</w:t>
            </w:r>
          </w:p>
        </w:tc>
      </w:tr>
      <w:tr w:rsidR="00CB0700" w:rsidRPr="002A03F0" w14:paraId="69823C6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7EFD0B0" w14:textId="77777777" w:rsidR="00CB0700" w:rsidRPr="00171450" w:rsidRDefault="00CB0700" w:rsidP="00CB0700">
            <w:r w:rsidRPr="00171450">
              <w:t>UEE20920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625F03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Electronic Assembly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7D469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0B171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2A7AD12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4531959" w14:textId="77777777" w:rsidR="00CB0700" w:rsidRPr="00171450" w:rsidRDefault="00CB0700" w:rsidP="00CB0700">
            <w:r w:rsidRPr="00171450">
              <w:t>UEE21020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00497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Fire Alarms Servicing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0E53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EC3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295B156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4B72F65" w14:textId="77777777" w:rsidR="00CB0700" w:rsidRPr="00171450" w:rsidRDefault="00CB0700" w:rsidP="00CB0700">
            <w:r w:rsidRPr="00171450">
              <w:t>UEE21220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2A208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Antennae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D20F2C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D9D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1DCC30A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504292" w14:textId="77777777" w:rsidR="00CB0700" w:rsidRPr="00171450" w:rsidRDefault="00CB0700" w:rsidP="00CB0700">
            <w:r w:rsidRPr="00171450">
              <w:t>UEE21420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016991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Remote Area Power Supply Maintenance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FB7D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06392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629FF70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D72CD62" w14:textId="77777777" w:rsidR="00CB0700" w:rsidRPr="00171450" w:rsidRDefault="00CB0700" w:rsidP="00CB0700">
            <w:r w:rsidRPr="00171450">
              <w:t>UEE21620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3DFF3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Security Assembly and Set-up</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74E0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CD1B6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13430F5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DD4E0D9" w14:textId="77777777" w:rsidR="00CB0700" w:rsidRPr="00171450" w:rsidRDefault="00CB0700" w:rsidP="00CB0700">
            <w:r w:rsidRPr="00171450">
              <w:t>UEE21720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AC2B0B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02F6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C4E4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061926B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EAF925C" w14:textId="77777777" w:rsidR="00CB0700" w:rsidRPr="00171450" w:rsidRDefault="00CB0700" w:rsidP="00CB0700">
            <w:r w:rsidRPr="00171450">
              <w:t>UEE21920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08E978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Electronics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9581A8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E193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3FEF74B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EF4A59" w14:textId="77777777" w:rsidR="00CB0700" w:rsidRPr="00171450" w:rsidRDefault="00CB0700" w:rsidP="00CB0700">
            <w:r w:rsidRPr="00171450">
              <w:t>UEE22020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003E23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Electrotechnology (Career Start)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0A466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418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3C936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440</w:t>
            </w:r>
          </w:p>
        </w:tc>
      </w:tr>
      <w:tr w:rsidR="00CB0700" w:rsidRPr="002A03F0" w14:paraId="4CFCD37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05C6C76" w14:textId="77777777" w:rsidR="00CB0700" w:rsidRPr="00171450" w:rsidRDefault="00CB0700" w:rsidP="00CB0700">
            <w:r w:rsidRPr="00171450">
              <w:t>UEE22120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B9D39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Sustainable Energy (Career Start)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F82BB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399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B0F03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420</w:t>
            </w:r>
          </w:p>
        </w:tc>
      </w:tr>
      <w:tr w:rsidR="00CB0700" w:rsidRPr="002A03F0" w14:paraId="32FBD41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4A23E6" w14:textId="77777777" w:rsidR="00CB0700" w:rsidRPr="00171450" w:rsidRDefault="00CB0700" w:rsidP="00CB0700">
            <w:r w:rsidRPr="00171450">
              <w:t>UEE30120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94FFEF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Business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CF4ACA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9096F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64B188A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204AB89" w14:textId="77777777" w:rsidR="00CB0700" w:rsidRPr="00171450" w:rsidRDefault="00CB0700" w:rsidP="00CB0700">
            <w:r w:rsidRPr="00171450">
              <w:t>UEE30220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835623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Computer Systems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304A6D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81DAB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51520D3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D3C875" w14:textId="77777777" w:rsidR="00CB0700" w:rsidRPr="00171450" w:rsidRDefault="00CB0700" w:rsidP="00CB0700">
            <w:r w:rsidRPr="00171450">
              <w:t>UEE30320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CBDF1E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Custom Electronics Installations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F68DC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AACB9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1494E3AE"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3D1E640" w14:textId="77777777" w:rsidR="00CB0700" w:rsidRPr="00171450" w:rsidRDefault="00CB0700" w:rsidP="00CB0700">
            <w:r w:rsidRPr="00171450">
              <w:t>UEE30420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67AF4F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14D87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1036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C1F9B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1090</w:t>
            </w:r>
          </w:p>
        </w:tc>
      </w:tr>
      <w:tr w:rsidR="00CB0700" w:rsidRPr="002A03F0" w14:paraId="17A26B2F"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EEF3EAA" w14:textId="77777777" w:rsidR="00CB0700" w:rsidRPr="00171450" w:rsidRDefault="00CB0700" w:rsidP="00CB0700">
            <w:r w:rsidRPr="00171450">
              <w:t>UEE30620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B43B8E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Electrical Machine Repair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1A4CA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B02A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1100</w:t>
            </w:r>
          </w:p>
        </w:tc>
      </w:tr>
      <w:tr w:rsidR="00CB0700" w:rsidRPr="002A03F0" w14:paraId="124955C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CF6B6BA" w14:textId="77777777" w:rsidR="00CB0700" w:rsidRPr="00171450" w:rsidRDefault="00CB0700" w:rsidP="00CB0700">
            <w:r w:rsidRPr="00171450">
              <w:t>UEE30720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CCD07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Switchgear and Controlgear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6554D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1074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74BB7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1130</w:t>
            </w:r>
          </w:p>
        </w:tc>
      </w:tr>
      <w:tr w:rsidR="00CB0700" w:rsidRPr="002A03F0" w14:paraId="14605A4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26D2D1B" w14:textId="77777777" w:rsidR="00CB0700" w:rsidRPr="00171450" w:rsidRDefault="00CB0700" w:rsidP="00CB0700">
            <w:r w:rsidRPr="00171450">
              <w:t>UEE30820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1682EE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Electrotechnology Electrician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DC932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1112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056E2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1170</w:t>
            </w:r>
          </w:p>
        </w:tc>
      </w:tr>
      <w:tr w:rsidR="00CB0700" w:rsidRPr="002A03F0" w14:paraId="7AF7B94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7392BB" w14:textId="77777777" w:rsidR="00CB0700" w:rsidRPr="00171450" w:rsidRDefault="00CB0700" w:rsidP="00CB0700">
            <w:r w:rsidRPr="00171450">
              <w:t>UEE30920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FD0FA5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Electronics and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20660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F6B12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7DB53B4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C8BBFE6" w14:textId="77777777" w:rsidR="00CB0700" w:rsidRPr="00171450" w:rsidRDefault="00CB0700" w:rsidP="00CB0700">
            <w:r w:rsidRPr="00171450">
              <w:t>UEE31020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84D8BA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Fire Protection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1F29EB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FBCA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1055</w:t>
            </w:r>
          </w:p>
        </w:tc>
      </w:tr>
      <w:tr w:rsidR="00CB0700" w:rsidRPr="002A03F0" w14:paraId="3D4E049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CAFA66D" w14:textId="77777777" w:rsidR="00CB0700" w:rsidRPr="00171450" w:rsidRDefault="00CB0700" w:rsidP="00CB0700">
            <w:r w:rsidRPr="00171450">
              <w:t>UEE31220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9906DD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Instrumentation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D31E4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3CB08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78C245B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13CA62" w14:textId="77777777" w:rsidR="00CB0700" w:rsidRPr="00171450" w:rsidRDefault="00CB0700" w:rsidP="00CB0700">
            <w:r w:rsidRPr="00171450">
              <w:t>UEE31420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347F92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Security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2E28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C9475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1110</w:t>
            </w:r>
          </w:p>
        </w:tc>
      </w:tr>
      <w:tr w:rsidR="00CB0700" w:rsidRPr="002A03F0" w14:paraId="46BDCD5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F891E2" w14:textId="77777777" w:rsidR="00CB0700" w:rsidRPr="00171450" w:rsidRDefault="00CB0700" w:rsidP="00CB0700">
            <w:r w:rsidRPr="00171450">
              <w:t>UEE32120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016B3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Appliance Service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7BB85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1036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5C79E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1090</w:t>
            </w:r>
          </w:p>
        </w:tc>
      </w:tr>
      <w:tr w:rsidR="00CB0700" w:rsidRPr="002A03F0" w14:paraId="0BE7D2C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A7B5972" w14:textId="77777777" w:rsidR="00CB0700" w:rsidRPr="00171450" w:rsidRDefault="00CB0700" w:rsidP="00CB0700">
            <w:r w:rsidRPr="00171450">
              <w:lastRenderedPageBreak/>
              <w:t>UEE32220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9235842"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Air Conditioning and Refrigeration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FDC0E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1197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DE517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1260</w:t>
            </w:r>
          </w:p>
        </w:tc>
      </w:tr>
      <w:tr w:rsidR="00CB0700" w:rsidRPr="002A03F0" w14:paraId="676B8F2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8E6EB1" w14:textId="77777777" w:rsidR="00CB0700" w:rsidRPr="00171450" w:rsidRDefault="00CB0700" w:rsidP="00CB0700">
            <w:r w:rsidRPr="00171450">
              <w:t>UEE33020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3957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Electrical Fitting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8EF71A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7B08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1160</w:t>
            </w:r>
          </w:p>
        </w:tc>
      </w:tr>
      <w:tr w:rsidR="00CB0700" w:rsidRPr="002A03F0" w14:paraId="5801DC3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4604EF2" w14:textId="77777777" w:rsidR="00CB0700" w:rsidRPr="00171450" w:rsidRDefault="00CB0700" w:rsidP="00CB0700">
            <w:r w:rsidRPr="00171450">
              <w:t>UEE40120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C16A1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Computer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0FB57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1908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34A89CE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69EFAA" w14:textId="77777777" w:rsidR="00CB0700" w:rsidRPr="00171450" w:rsidRDefault="00CB0700" w:rsidP="00CB0700">
            <w:r w:rsidRPr="00171450">
              <w:t>UEE40220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D1C23C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B94522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21182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6EF8B51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9768BC" w14:textId="77777777" w:rsidR="00CB0700" w:rsidRPr="00171450" w:rsidRDefault="00CB0700" w:rsidP="00CB0700">
            <w:r w:rsidRPr="00171450">
              <w:t>UEE40320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299DDF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Installation Inspection and Audits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3E46B1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532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ED84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560</w:t>
            </w:r>
          </w:p>
        </w:tc>
      </w:tr>
      <w:tr w:rsidR="00CB0700" w:rsidRPr="002A03F0" w14:paraId="7C5C7F5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473134" w14:textId="77777777" w:rsidR="00CB0700" w:rsidRPr="00171450" w:rsidRDefault="00CB0700" w:rsidP="00CB0700">
            <w:r w:rsidRPr="00171450">
              <w:t>UEE40420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437849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Instrumentation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E7440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2924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0AA0984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38E665B" w14:textId="77777777" w:rsidR="00CB0700" w:rsidRPr="00171450" w:rsidRDefault="00CB0700" w:rsidP="00CB0700">
            <w:r w:rsidRPr="00171450">
              <w:t>UEE40520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8F96FA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Air Conditioning Split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3C1A4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485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C9D94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510</w:t>
            </w:r>
          </w:p>
        </w:tc>
      </w:tr>
      <w:tr w:rsidR="00CB0700" w:rsidRPr="002A03F0" w14:paraId="200C70A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FF0428" w14:textId="77777777" w:rsidR="00CB0700" w:rsidRPr="00171450" w:rsidRDefault="00CB0700" w:rsidP="00CB0700">
            <w:r w:rsidRPr="00171450">
              <w:t>UEE40620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B4F51F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Electrotechnology - Systems Electrician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09407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665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FBAC4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700</w:t>
            </w:r>
          </w:p>
        </w:tc>
      </w:tr>
      <w:tr w:rsidR="00CB0700" w:rsidRPr="002A03F0" w14:paraId="6498470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84AF9EF" w14:textId="77777777" w:rsidR="00CB0700" w:rsidRPr="00171450" w:rsidRDefault="00CB0700" w:rsidP="00CB0700">
            <w:r w:rsidRPr="00171450">
              <w:t>UEE40720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F6306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Electronics and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50DF91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A6B6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6E72E53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0E8EEB8" w14:textId="77777777" w:rsidR="00CB0700" w:rsidRPr="00171450" w:rsidRDefault="00CB0700" w:rsidP="00CB0700">
            <w:r w:rsidRPr="00171450">
              <w:t>UEE40820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1ADE4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Fire Protection Control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8CD8CE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A253B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4059CB8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8CFE58A" w14:textId="77777777" w:rsidR="00CB0700" w:rsidRPr="00171450" w:rsidRDefault="00CB0700" w:rsidP="00CB0700">
            <w:r w:rsidRPr="00171450">
              <w:t>UEE40920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AA5C8D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Industrial Electronics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5175EB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484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94E3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520</w:t>
            </w:r>
          </w:p>
        </w:tc>
      </w:tr>
      <w:tr w:rsidR="00CB0700" w:rsidRPr="002A03F0" w14:paraId="3F3BC11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E1BB15" w14:textId="77777777" w:rsidR="00CB0700" w:rsidRPr="00171450" w:rsidRDefault="00CB0700" w:rsidP="00CB0700">
            <w:r w:rsidRPr="00171450">
              <w:t>UEE41020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D2E19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Energy Management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24D98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589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B93BE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620</w:t>
            </w:r>
          </w:p>
        </w:tc>
      </w:tr>
      <w:tr w:rsidR="00CB0700" w:rsidRPr="002A03F0" w14:paraId="1AC54C5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26A9332" w14:textId="77777777" w:rsidR="00CB0700" w:rsidRPr="00171450" w:rsidRDefault="00CB0700" w:rsidP="00CB0700">
            <w:r w:rsidRPr="00171450">
              <w:t>UEE41120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D9DE6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Lift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94B78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437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52564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460</w:t>
            </w:r>
          </w:p>
        </w:tc>
      </w:tr>
      <w:tr w:rsidR="00CB0700" w:rsidRPr="002A03F0" w14:paraId="64BF4E5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E0DADCC" w14:textId="40092450" w:rsidR="00CB0700" w:rsidRPr="00171450" w:rsidRDefault="00CB0700" w:rsidP="00466F29">
            <w:r w:rsidRPr="00171450">
              <w:t>UEE4122</w:t>
            </w:r>
            <w:r w:rsidR="00466F29">
              <w:t>3</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DD133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Rail Signalling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C26D4F" w14:textId="19689A29" w:rsidR="00CB0700" w:rsidRPr="00171450" w:rsidRDefault="00466F29" w:rsidP="002E2EAB">
            <w:pPr>
              <w:ind w:right="176"/>
              <w:jc w:val="right"/>
              <w:cnfStyle w:val="000000000000" w:firstRow="0" w:lastRow="0" w:firstColumn="0" w:lastColumn="0" w:oddVBand="0" w:evenVBand="0" w:oddHBand="0" w:evenHBand="0" w:firstRowFirstColumn="0" w:firstRowLastColumn="0" w:lastRowFirstColumn="0" w:lastRowLastColumn="0"/>
            </w:pPr>
            <w:r>
              <w:t>447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E8317D" w14:textId="1A349150" w:rsidR="00CB0700" w:rsidRPr="00171450" w:rsidRDefault="00466F29" w:rsidP="002E2EAB">
            <w:pPr>
              <w:ind w:right="176"/>
              <w:jc w:val="right"/>
              <w:cnfStyle w:val="000000000000" w:firstRow="0" w:lastRow="0" w:firstColumn="0" w:lastColumn="0" w:oddVBand="0" w:evenVBand="0" w:oddHBand="0" w:evenHBand="0" w:firstRowFirstColumn="0" w:firstRowLastColumn="0" w:lastRowFirstColumn="0" w:lastRowLastColumn="0"/>
            </w:pPr>
            <w:r>
              <w:t>470</w:t>
            </w:r>
          </w:p>
        </w:tc>
      </w:tr>
      <w:tr w:rsidR="00CB0700" w:rsidRPr="002A03F0" w14:paraId="7BEF652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2C6553" w14:textId="77777777" w:rsidR="00CB0700" w:rsidRPr="00171450" w:rsidRDefault="00CB0700" w:rsidP="00CB0700">
            <w:r w:rsidRPr="00171450">
              <w:t>UEE41520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37EA3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Video and Audio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20D0E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FB7CC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37572BA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A07F769" w14:textId="77777777" w:rsidR="00CB0700" w:rsidRPr="00171450" w:rsidRDefault="00CB0700" w:rsidP="00CB0700">
            <w:r w:rsidRPr="00171450">
              <w:t>UEE41720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AB4F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Rail - Communications and Network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D09A85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B415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1706A7A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329F94" w14:textId="77777777" w:rsidR="00CB0700" w:rsidRPr="00171450" w:rsidRDefault="00CB0700" w:rsidP="00CB0700">
            <w:r w:rsidRPr="00171450">
              <w:t>UEE42120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F20B88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Electrotechnology - Electrical Contracting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554AD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513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3600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540</w:t>
            </w:r>
          </w:p>
        </w:tc>
      </w:tr>
      <w:tr w:rsidR="00CB0700" w:rsidRPr="002A03F0" w14:paraId="29AD369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59BE33" w14:textId="77777777" w:rsidR="00CB0700" w:rsidRPr="00171450" w:rsidRDefault="00CB0700" w:rsidP="00CB0700">
            <w:r w:rsidRPr="00171450">
              <w:t>UEE42220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E2AE4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Instrumentation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43B3A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50D94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081FC02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13191C" w14:textId="77777777" w:rsidR="00CB0700" w:rsidRPr="00171450" w:rsidRDefault="00CB0700" w:rsidP="00CB0700">
            <w:r w:rsidRPr="00171450">
              <w:t>UEE42622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B74F7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Hazardous areas - Electrical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B7071A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C503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7B3D070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51ACA05" w14:textId="77777777" w:rsidR="00CB0700" w:rsidRPr="00171450" w:rsidRDefault="00CB0700" w:rsidP="00CB0700">
            <w:r w:rsidRPr="00171450">
              <w:t>UEE42720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C4EA5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Air Conditioning and Refrigeration Servicing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05F2B9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1292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179F0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1360</w:t>
            </w:r>
          </w:p>
        </w:tc>
      </w:tr>
      <w:tr w:rsidR="00CB0700" w:rsidRPr="002A03F0" w14:paraId="751DD7D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F44049D" w14:textId="77777777" w:rsidR="00CB0700" w:rsidRPr="00171450" w:rsidRDefault="00CB0700" w:rsidP="00CB0700">
            <w:r w:rsidRPr="00171450">
              <w:t>UEE42820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F71F02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Air-conditioning Systems Energy Management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116B80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9F80D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1400</w:t>
            </w:r>
          </w:p>
        </w:tc>
      </w:tr>
      <w:tr w:rsidR="00CB0700" w:rsidRPr="002A03F0" w14:paraId="68AFF69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4ED83D6" w14:textId="77777777" w:rsidR="00CB0700" w:rsidRPr="00171450" w:rsidRDefault="00CB0700" w:rsidP="00CB0700">
            <w:r w:rsidRPr="00171450">
              <w:t>UEE42920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6E7559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Refrigeration and Air Conditioning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3CCAD6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1311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4E69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1380</w:t>
            </w:r>
          </w:p>
        </w:tc>
      </w:tr>
      <w:tr w:rsidR="00CB0700" w:rsidRPr="002A03F0" w14:paraId="664F347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93EBE0" w14:textId="77777777" w:rsidR="00CB0700" w:rsidRPr="00171450" w:rsidRDefault="00CB0700" w:rsidP="00CB0700">
            <w:r w:rsidRPr="00171450">
              <w:t>UEE43020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2CCD53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Equipment and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1CFEA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703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1BAF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740</w:t>
            </w:r>
          </w:p>
        </w:tc>
      </w:tr>
      <w:tr w:rsidR="00CB0700" w:rsidRPr="002A03F0" w14:paraId="4EEB4D4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79D31D9" w14:textId="77777777" w:rsidR="00CB0700" w:rsidRPr="00171450" w:rsidRDefault="00CB0700" w:rsidP="00CB0700">
            <w:r w:rsidRPr="00171450">
              <w:t>UEE43220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8DF92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Industrial Automation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59CCE5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1235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A4089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1300</w:t>
            </w:r>
          </w:p>
        </w:tc>
      </w:tr>
      <w:tr w:rsidR="00CB0700" w:rsidRPr="002A03F0" w14:paraId="4E8457D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401236B" w14:textId="77777777" w:rsidR="00CB0700" w:rsidRPr="00171450" w:rsidRDefault="00CB0700" w:rsidP="00CB0700">
            <w:r w:rsidRPr="00171450">
              <w:lastRenderedPageBreak/>
              <w:t>UEE43322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B88C4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Renewable Energy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4EB23F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637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E905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670</w:t>
            </w:r>
          </w:p>
        </w:tc>
      </w:tr>
      <w:tr w:rsidR="00CB0700" w:rsidRPr="002A03F0" w14:paraId="7F26521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62B6F3C" w14:textId="77777777" w:rsidR="00CB0700" w:rsidRPr="00171450" w:rsidRDefault="00CB0700" w:rsidP="00CB0700">
            <w:r w:rsidRPr="00171450">
              <w:t>UEE50122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B57223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Computer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C98F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1672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8E0A1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1760</w:t>
            </w:r>
          </w:p>
        </w:tc>
      </w:tr>
      <w:tr w:rsidR="00CB0700" w:rsidRPr="002A03F0" w14:paraId="746F4DA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C277971" w14:textId="77777777" w:rsidR="00CB0700" w:rsidRPr="00171450" w:rsidRDefault="00CB0700" w:rsidP="00CB0700">
            <w:r w:rsidRPr="00171450">
              <w:t>UEE50220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16ADC7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and Instrumentation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9870C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988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2C9C2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1040</w:t>
            </w:r>
          </w:p>
        </w:tc>
      </w:tr>
      <w:tr w:rsidR="00CB0700" w:rsidRPr="002A03F0" w14:paraId="200CE52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D03A097" w14:textId="77777777" w:rsidR="00CB0700" w:rsidRPr="00171450" w:rsidRDefault="00CB0700" w:rsidP="00CB0700">
            <w:r w:rsidRPr="00171450">
              <w:t>UEE50320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F34AA4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and Refrigeration and Air Conditioning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275558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1834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5E55C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1930</w:t>
            </w:r>
          </w:p>
        </w:tc>
      </w:tr>
      <w:tr w:rsidR="00CB0700" w:rsidRPr="002A03F0" w14:paraId="7D12A13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9BF84F9" w14:textId="77777777" w:rsidR="00CB0700" w:rsidRPr="00171450" w:rsidRDefault="00CB0700" w:rsidP="00CB0700">
            <w:r w:rsidRPr="00171450">
              <w:t>UEE50420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5D17B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56326A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CF0C2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940</w:t>
            </w:r>
          </w:p>
        </w:tc>
      </w:tr>
      <w:tr w:rsidR="00CB0700" w:rsidRPr="002A03F0" w14:paraId="2CF4443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C09646" w14:textId="77777777" w:rsidR="00CB0700" w:rsidRPr="00171450" w:rsidRDefault="00CB0700" w:rsidP="00CB0700">
            <w:r w:rsidRPr="00171450">
              <w:t>UEE50520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D51D1A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Electronics and Communications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E58FF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1520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0164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1600</w:t>
            </w:r>
          </w:p>
        </w:tc>
      </w:tr>
      <w:tr w:rsidR="00CB0700" w:rsidRPr="002A03F0" w14:paraId="0908E67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1E9CD52" w14:textId="77777777" w:rsidR="00CB0700" w:rsidRPr="00171450" w:rsidRDefault="00CB0700" w:rsidP="00CB0700">
            <w:r w:rsidRPr="00171450">
              <w:t>UEE50722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176865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Renewable Energy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0DE49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68AD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1100</w:t>
            </w:r>
          </w:p>
        </w:tc>
      </w:tr>
      <w:tr w:rsidR="00CB0700" w:rsidRPr="002A03F0" w14:paraId="507886C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57E624F" w14:textId="77777777" w:rsidR="00CB0700" w:rsidRPr="00171450" w:rsidRDefault="00CB0700" w:rsidP="00CB0700">
            <w:r w:rsidRPr="00171450">
              <w:t>UEE50920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C8E4CE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Industrial Electronics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A2A5DA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798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5831B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840</w:t>
            </w:r>
          </w:p>
        </w:tc>
      </w:tr>
      <w:tr w:rsidR="00CB0700" w:rsidRPr="002A03F0" w14:paraId="4E05AE9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D79B2C" w14:textId="77777777" w:rsidR="00CB0700" w:rsidRPr="00171450" w:rsidRDefault="00CB0700" w:rsidP="00CB0700">
            <w:r w:rsidRPr="00171450">
              <w:t>UEE51020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C68ABC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Instrumentation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9274A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1520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927E5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1600</w:t>
            </w:r>
          </w:p>
        </w:tc>
      </w:tr>
      <w:tr w:rsidR="00CB0700" w:rsidRPr="002A03F0" w14:paraId="6215941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B08A329" w14:textId="77777777" w:rsidR="00CB0700" w:rsidRPr="00171450" w:rsidRDefault="00CB0700" w:rsidP="00CB0700">
            <w:r w:rsidRPr="00171450">
              <w:t>UEE51120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5684BD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Diploma of Engineering Technology - Refrigeration and Air Conditioning </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3238D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1486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BA8F3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1564</w:t>
            </w:r>
          </w:p>
        </w:tc>
      </w:tr>
      <w:tr w:rsidR="00CB0700" w:rsidRPr="002A03F0" w14:paraId="4A81A95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0DEFF1C" w14:textId="77777777" w:rsidR="00CB0700" w:rsidRPr="00171450" w:rsidRDefault="00CB0700" w:rsidP="00CB0700">
            <w:r w:rsidRPr="00171450">
              <w:t>UEE51220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5EDBD5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Air Conditioning and Refrigeration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C84DF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1596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3EE1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1680</w:t>
            </w:r>
          </w:p>
        </w:tc>
      </w:tr>
      <w:tr w:rsidR="00CB0700" w:rsidRPr="002A03F0" w14:paraId="5BBFFA1E"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B4974C5" w14:textId="77777777" w:rsidR="00CB0700" w:rsidRPr="00171450" w:rsidRDefault="00CB0700" w:rsidP="00CB0700">
            <w:r w:rsidRPr="00171450">
              <w:t>UEE53020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C119C6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AB135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188F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940</w:t>
            </w:r>
          </w:p>
        </w:tc>
      </w:tr>
      <w:tr w:rsidR="00CB0700" w:rsidRPr="002A03F0" w14:paraId="6EFB3A2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EEB25F1" w14:textId="77777777" w:rsidR="00CB0700" w:rsidRPr="00171450" w:rsidRDefault="00CB0700" w:rsidP="00CB0700">
            <w:r w:rsidRPr="00171450">
              <w:t>UEE60220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E1B6E9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Electronics and Communications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D6F2B6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2052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E16C0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2160</w:t>
            </w:r>
          </w:p>
        </w:tc>
      </w:tr>
      <w:tr w:rsidR="00CB0700" w:rsidRPr="002A03F0" w14:paraId="1A4ACDF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6F33872" w14:textId="77777777" w:rsidR="00CB0700" w:rsidRPr="00171450" w:rsidRDefault="00CB0700" w:rsidP="00CB0700">
            <w:r w:rsidRPr="00171450">
              <w:t>UEE60620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BC9498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Industrial Electronics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15966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37E4A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4B3B5A3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2CBDED6" w14:textId="77777777" w:rsidR="00CB0700" w:rsidRPr="00171450" w:rsidRDefault="00CB0700" w:rsidP="00CB0700">
            <w:r w:rsidRPr="00171450">
              <w:t>UEE60922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2307F6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Renewable Energy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993523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1587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C6586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1670</w:t>
            </w:r>
          </w:p>
        </w:tc>
      </w:tr>
      <w:tr w:rsidR="00CB0700" w:rsidRPr="002A03F0" w14:paraId="710AEA4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F01ADAD" w14:textId="77777777" w:rsidR="00CB0700" w:rsidRPr="00171450" w:rsidRDefault="00CB0700" w:rsidP="00CB0700">
            <w:r w:rsidRPr="00171450">
              <w:t>UEE61222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E70A5A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 Explosion protection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290EA4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1254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77F55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1320</w:t>
            </w:r>
          </w:p>
        </w:tc>
      </w:tr>
      <w:tr w:rsidR="00CB0700" w:rsidRPr="002A03F0" w14:paraId="523DAFA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C9E1E6" w14:textId="77777777" w:rsidR="00CB0700" w:rsidRPr="00171450" w:rsidRDefault="00CB0700" w:rsidP="00CB0700">
            <w:r w:rsidRPr="00171450">
              <w:t>UEE61521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DEC0FE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Instrumentation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2A87C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1957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A7B0F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2060</w:t>
            </w:r>
          </w:p>
        </w:tc>
      </w:tr>
      <w:tr w:rsidR="00CB0700" w:rsidRPr="002A03F0" w14:paraId="2F03FDE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3878589" w14:textId="77777777" w:rsidR="00CB0700" w:rsidRPr="00171450" w:rsidRDefault="00CB0700" w:rsidP="00CB0700">
            <w:r w:rsidRPr="00171450">
              <w:t>UEE61720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1AAEA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Electronics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7AA833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2014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78092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2120</w:t>
            </w:r>
          </w:p>
        </w:tc>
      </w:tr>
      <w:tr w:rsidR="00CB0700" w:rsidRPr="002A03F0" w14:paraId="3789254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7304D80" w14:textId="77777777" w:rsidR="00CB0700" w:rsidRPr="00171450" w:rsidRDefault="00CB0700" w:rsidP="00CB0700">
            <w:r w:rsidRPr="00171450">
              <w:t>UEE62022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1A056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Renewable Energy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84D714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2375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002B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2500</w:t>
            </w:r>
          </w:p>
        </w:tc>
      </w:tr>
      <w:tr w:rsidR="00CB0700" w:rsidRPr="002A03F0" w14:paraId="165E7D3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366D5A7" w14:textId="77777777" w:rsidR="00CB0700" w:rsidRPr="00171450" w:rsidRDefault="00CB0700" w:rsidP="00CB0700">
            <w:r w:rsidRPr="00171450">
              <w:t>UEE62122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B1F337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Electrical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707621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2451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A9C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2580</w:t>
            </w:r>
          </w:p>
        </w:tc>
      </w:tr>
      <w:tr w:rsidR="00CB0700" w:rsidRPr="002A03F0" w14:paraId="344ECAF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F6C5D4" w14:textId="77777777" w:rsidR="00CB0700" w:rsidRPr="00171450" w:rsidRDefault="00CB0700" w:rsidP="00CB0700">
            <w:r w:rsidRPr="00171450">
              <w:t>UEE62220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1032D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F7BB11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1349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445A7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1420</w:t>
            </w:r>
          </w:p>
        </w:tc>
      </w:tr>
      <w:tr w:rsidR="00CB0700" w:rsidRPr="002A03F0" w14:paraId="2A436D0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CE2440" w14:textId="77777777" w:rsidR="00CB0700" w:rsidRPr="00171450" w:rsidRDefault="00CB0700" w:rsidP="00CB0700">
            <w:r w:rsidRPr="00171450">
              <w:t>UEE62320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518B0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Engineering - Coal Mining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4EAAC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1197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BB4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1260</w:t>
            </w:r>
          </w:p>
        </w:tc>
      </w:tr>
      <w:tr w:rsidR="00CB0700" w:rsidRPr="002A03F0" w14:paraId="260636DF"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7B9F762" w14:textId="77777777" w:rsidR="00CB0700" w:rsidRPr="00171450" w:rsidRDefault="00CB0700" w:rsidP="00CB0700">
            <w:r w:rsidRPr="00171450">
              <w:t>UEE62420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546F0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Advanced Diploma of Engineering Technology - Air Conditioning and Refrigeration </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332B5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1986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2885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2090</w:t>
            </w:r>
          </w:p>
        </w:tc>
      </w:tr>
      <w:tr w:rsidR="00CB0700" w:rsidRPr="002A03F0" w14:paraId="443FB19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73CFBE" w14:textId="77777777" w:rsidR="00CB0700" w:rsidRPr="00171450" w:rsidRDefault="00CB0700" w:rsidP="00CB0700">
            <w:r w:rsidRPr="00171450">
              <w:lastRenderedPageBreak/>
              <w:t>UEE62520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F597D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Air Conditioning and Refrigeration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8CF21E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2052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516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2160</w:t>
            </w:r>
          </w:p>
        </w:tc>
      </w:tr>
      <w:tr w:rsidR="00CB0700" w:rsidRPr="002A03F0" w14:paraId="6552DBE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8C6BAE" w14:textId="77777777" w:rsidR="00CB0700" w:rsidRPr="00171450" w:rsidRDefault="00CB0700" w:rsidP="00CB0700">
            <w:r w:rsidRPr="00171450">
              <w:t>UEE63020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80BE82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BD5CFE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1425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57915" w14:textId="77777777" w:rsidR="00CB070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1500</w:t>
            </w:r>
          </w:p>
        </w:tc>
      </w:tr>
    </w:tbl>
    <w:p w14:paraId="36CA9BAF" w14:textId="77777777" w:rsidR="00CC3599" w:rsidRPr="00FE0C80" w:rsidRDefault="00CC3599" w:rsidP="00046A0A">
      <w:pPr>
        <w:pStyle w:val="FootnoteText"/>
        <w:rPr>
          <w:b/>
          <w:sz w:val="24"/>
          <w:lang w:val="en-AU"/>
        </w:rPr>
      </w:pPr>
    </w:p>
    <w:p w14:paraId="15C36AF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4EAFF71" w14:textId="156EB7F2" w:rsidR="000239B9" w:rsidRPr="00505126" w:rsidRDefault="000239B9" w:rsidP="003D30D7">
      <w:pPr>
        <w:pStyle w:val="Heading1"/>
        <w:rPr>
          <w:b w:val="0"/>
          <w:bCs/>
          <w:sz w:val="28"/>
          <w:szCs w:val="24"/>
        </w:rPr>
      </w:pPr>
      <w:bookmarkStart w:id="17" w:name="_Toc127353438"/>
      <w:r w:rsidRPr="00505126">
        <w:rPr>
          <w:b w:val="0"/>
          <w:bCs/>
          <w:sz w:val="28"/>
          <w:szCs w:val="24"/>
        </w:rPr>
        <w:lastRenderedPageBreak/>
        <w:t>U</w:t>
      </w:r>
      <w:r w:rsidR="00505126">
        <w:rPr>
          <w:b w:val="0"/>
          <w:bCs/>
          <w:sz w:val="28"/>
          <w:szCs w:val="24"/>
        </w:rPr>
        <w:t>NITS OF COMPETENCY AND NOMINAL HOURS</w:t>
      </w:r>
      <w:bookmarkEnd w:id="17"/>
      <w:r w:rsidRPr="00505126">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4F64C5" w:rsidRPr="00C82DE3" w14:paraId="6751F730" w14:textId="77777777" w:rsidTr="004F64C5">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7758EDD" w14:textId="77777777" w:rsidR="004F64C5" w:rsidRPr="00C82DE3" w:rsidRDefault="004F64C5" w:rsidP="00466F29">
            <w:pPr>
              <w:pStyle w:val="TableHead"/>
              <w:rPr>
                <w:b w:val="0"/>
                <w:bCs/>
                <w:color w:val="FFFFFF" w:themeColor="background1"/>
              </w:rPr>
            </w:pPr>
            <w:r w:rsidRPr="00C82DE3">
              <w:rPr>
                <w:b w:val="0"/>
                <w:bCs/>
                <w:color w:val="FFFFFF" w:themeColor="background1"/>
              </w:rPr>
              <w:t>Unit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3F6916C" w14:textId="77777777" w:rsidR="004F64C5" w:rsidRPr="00C82DE3" w:rsidRDefault="004F64C5" w:rsidP="00466F2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535AD9C" w14:textId="77777777" w:rsidR="004F64C5" w:rsidRPr="00C82DE3" w:rsidRDefault="004F64C5" w:rsidP="004F64C5">
            <w:pPr>
              <w:pStyle w:val="TableHead"/>
              <w:ind w:right="227"/>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CB0700" w:rsidRPr="00A561C5" w14:paraId="738717F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4303613" w14:textId="77777777" w:rsidR="00CB0700" w:rsidRPr="00B31F60" w:rsidRDefault="00CB0700" w:rsidP="00CB0700">
            <w:r w:rsidRPr="00B31F60">
              <w:t>UEEAS0001</w:t>
            </w:r>
          </w:p>
        </w:tc>
        <w:tc>
          <w:tcPr>
            <w:tcW w:w="6492" w:type="dxa"/>
            <w:tcBorders>
              <w:top w:val="single" w:sz="4" w:space="0" w:color="004C97"/>
              <w:bottom w:val="single" w:sz="4" w:space="0" w:color="AEAAAA" w:themeColor="background2" w:themeShade="BF"/>
            </w:tcBorders>
            <w:shd w:val="clear" w:color="auto" w:fill="auto"/>
          </w:tcPr>
          <w:p w14:paraId="78976139"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Assemble electronic components</w:t>
            </w:r>
          </w:p>
        </w:tc>
        <w:tc>
          <w:tcPr>
            <w:tcW w:w="1263" w:type="dxa"/>
            <w:tcBorders>
              <w:top w:val="single" w:sz="4" w:space="0" w:color="004C97"/>
              <w:bottom w:val="single" w:sz="4" w:space="0" w:color="AEAAAA" w:themeColor="background2" w:themeShade="BF"/>
            </w:tcBorders>
            <w:shd w:val="clear" w:color="auto" w:fill="auto"/>
          </w:tcPr>
          <w:p w14:paraId="6279BE51"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30535A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AE75AF" w14:textId="77777777" w:rsidR="00CB0700" w:rsidRPr="00B31F60" w:rsidRDefault="00CB0700" w:rsidP="00CB0700">
            <w:r w:rsidRPr="00B31F60">
              <w:t>UEEAS0002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E57B3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Conduct quality and functional tests on assembled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B5A3A3"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581B6F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D0AD8C" w14:textId="77777777" w:rsidR="00CB0700" w:rsidRPr="00B31F60" w:rsidRDefault="00CB0700" w:rsidP="00CB0700">
            <w:r w:rsidRPr="00B31F60">
              <w:t>UEEAS0003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9E8A4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Modify electronic sub-assemblies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2ADAE0"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291B65A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34830" w14:textId="77777777" w:rsidR="00CB0700" w:rsidRPr="00B31F60" w:rsidRDefault="00CB0700" w:rsidP="00CB0700">
            <w:r w:rsidRPr="00B31F60">
              <w:t>UEEAS0004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75354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Select electronic components for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A98F9"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6E01FE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182977" w14:textId="77777777" w:rsidR="00CB0700" w:rsidRPr="00B31F60" w:rsidRDefault="00CB0700" w:rsidP="00CB0700">
            <w:r w:rsidRPr="00B31F60">
              <w:t>UEEAS0005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FB73A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Set up and check electronic component assembly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8FA03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7A3A850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878827" w14:textId="77777777" w:rsidR="00CB0700" w:rsidRPr="00B31F60" w:rsidRDefault="00CB0700" w:rsidP="00CB0700">
            <w:r w:rsidRPr="00B31F60">
              <w:t>UEEAS0006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7F28B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Use lead-free soldering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8F70D"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4F4B50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0DB562" w14:textId="77777777" w:rsidR="00CB0700" w:rsidRPr="00B31F60" w:rsidRDefault="00CB0700" w:rsidP="00CB0700">
            <w:r w:rsidRPr="00B31F60">
              <w:t>UEEAS0007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43CA7"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Assemble, mount and connect control gear and switchgear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C7BA84"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120</w:t>
            </w:r>
          </w:p>
        </w:tc>
      </w:tr>
      <w:tr w:rsidR="00CB0700" w:rsidRPr="00A561C5" w14:paraId="074151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45293" w14:textId="77777777" w:rsidR="00CB0700" w:rsidRPr="00B31F60" w:rsidRDefault="00CB0700" w:rsidP="00CB0700">
            <w:r w:rsidRPr="00B31F60">
              <w:t>UEEAS0008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C09FE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Fabricate and assemble bus bars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C42EB9"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6462814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D29510" w14:textId="77777777" w:rsidR="00CB0700" w:rsidRPr="00B31F60" w:rsidRDefault="00CB0700" w:rsidP="00CB0700">
            <w:r w:rsidRPr="00B31F60">
              <w:t>UEEAS0009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AD6F7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Mount and wire control panel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ADECF"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031FE16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06E8C6" w14:textId="77777777" w:rsidR="00CB0700" w:rsidRPr="00B31F60" w:rsidRDefault="00CB0700" w:rsidP="00CB0700">
            <w:r w:rsidRPr="00B31F60">
              <w:t>UEECD0001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CB53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Analyse materials for suitability in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5FFAA8"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80</w:t>
            </w:r>
          </w:p>
        </w:tc>
      </w:tr>
      <w:tr w:rsidR="00CB0700" w:rsidRPr="00A561C5" w14:paraId="680876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1765F0" w14:textId="77777777" w:rsidR="00CB0700" w:rsidRPr="00B31F60" w:rsidRDefault="00CB0700" w:rsidP="00CB0700">
            <w:r w:rsidRPr="00B31F60">
              <w:t>UEECD0002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AE9E8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Analyse static and dynamic parameters of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37E12"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80</w:t>
            </w:r>
          </w:p>
        </w:tc>
      </w:tr>
      <w:tr w:rsidR="00CB0700" w:rsidRPr="00A561C5" w14:paraId="5695E1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A84739" w14:textId="77777777" w:rsidR="00CB0700" w:rsidRPr="00B31F60" w:rsidRDefault="00CB0700" w:rsidP="00CB0700">
            <w:r w:rsidRPr="00B31F60">
              <w:t>UEECD0003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125E0"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industry and community standards to engineering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D7103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3286C0A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0AFF1F" w14:textId="77777777" w:rsidR="00CB0700" w:rsidRPr="00B31F60" w:rsidRDefault="00CB0700" w:rsidP="00CB0700">
            <w:r w:rsidRPr="00B31F60">
              <w:t>UEECD0004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A3727"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material science to solving electrotechnology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52CCC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4CA14F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991F07" w14:textId="77777777" w:rsidR="00CB0700" w:rsidRPr="00B31F60" w:rsidRDefault="00CB0700" w:rsidP="00CB0700">
            <w:r w:rsidRPr="00B31F60">
              <w:t>UEECD0005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484C5F"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physics to solving electrotechnology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A6CA07"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7DB0982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769CDB" w14:textId="77777777" w:rsidR="00CB0700" w:rsidRPr="00B31F60" w:rsidRDefault="00CB0700" w:rsidP="00CB0700">
            <w:r w:rsidRPr="00B31F60">
              <w:t>UEECD0006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C715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technologies and concepts to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448FB"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120</w:t>
            </w:r>
          </w:p>
        </w:tc>
      </w:tr>
      <w:tr w:rsidR="00CB0700" w:rsidRPr="00A561C5" w14:paraId="3C03DA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906BF" w14:textId="77777777" w:rsidR="00CB0700" w:rsidRPr="00B31F60" w:rsidRDefault="00CB0700" w:rsidP="00CB0700">
            <w:r w:rsidRPr="00B31F60">
              <w:t>UEECD0007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4C8C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work health and safety regulations, codes and practices 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7F3E0"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072D652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DA949C" w14:textId="77777777" w:rsidR="00CB0700" w:rsidRPr="00B31F60" w:rsidRDefault="00CB0700" w:rsidP="00CB0700">
            <w:r w:rsidRPr="00B31F60">
              <w:t>UEECD0008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84204E"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Carry out preparatory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D81F17"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79EB5E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EAB63" w14:textId="77777777" w:rsidR="00CB0700" w:rsidRPr="00B31F60" w:rsidRDefault="00CB0700" w:rsidP="00CB0700">
            <w:r w:rsidRPr="00B31F60">
              <w:t>UEECD0009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51D878"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Carry out routine work activities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A55D3"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4398D8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959FC8" w14:textId="77777777" w:rsidR="00CB0700" w:rsidRPr="00B31F60" w:rsidRDefault="00CB0700" w:rsidP="00CB0700">
            <w:r w:rsidRPr="00B31F60">
              <w:t>UEECD0010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F8D8D"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Compile and produce an energy sector detailed report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864885"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68C341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AA2996" w14:textId="77777777" w:rsidR="00CB0700" w:rsidRPr="00B31F60" w:rsidRDefault="00CB0700" w:rsidP="00CB0700">
            <w:r w:rsidRPr="00B31F60">
              <w:t>UEECD0011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0A4744"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Comply with scheduled and preventative maintenance program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5CEB7F"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5DA44E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C07FA" w14:textId="77777777" w:rsidR="00CB0700" w:rsidRPr="00BC4CE8" w:rsidRDefault="00CB0700" w:rsidP="00CB0700">
            <w:r w:rsidRPr="00BC4CE8">
              <w:t>UEECD0012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BACAB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Contribute to risk management in electrotechnology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00114B"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E0728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5BC014" w14:textId="77777777" w:rsidR="00CB0700" w:rsidRPr="00BC4CE8" w:rsidRDefault="00CB0700" w:rsidP="00CB0700">
            <w:r w:rsidRPr="00BC4CE8">
              <w:lastRenderedPageBreak/>
              <w:t>UEECD0013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E48146"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and implement energy sector maintenance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405B9B"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32CC3A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B6B0A7" w14:textId="77777777" w:rsidR="00CB0700" w:rsidRPr="00BC4CE8" w:rsidRDefault="00CB0700" w:rsidP="00CB0700">
            <w:r w:rsidRPr="00BC4CE8">
              <w:t>UEECD0014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A3A367"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design briefs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C06AC1"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13FA27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F74412" w14:textId="77777777" w:rsidR="00CB0700" w:rsidRPr="00BC4CE8" w:rsidRDefault="00CB0700" w:rsidP="00CB0700">
            <w:r w:rsidRPr="00BC4CE8">
              <w:t>UEECD0015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B62B2"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engineering solutions to photonic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61FAD"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80</w:t>
            </w:r>
          </w:p>
        </w:tc>
      </w:tr>
      <w:tr w:rsidR="00CB0700" w:rsidRPr="00A561C5" w14:paraId="0D32C85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DBC25C" w14:textId="77777777" w:rsidR="00CB0700" w:rsidRPr="00BC4CE8" w:rsidRDefault="00CB0700" w:rsidP="00CB0700">
            <w:r w:rsidRPr="00BC4CE8">
              <w:t>UEECD0016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BC33E3"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Document and apply measures to control WHS risks associated with electrotechnology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1F7E09"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105240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C2D09" w14:textId="77777777" w:rsidR="00CB0700" w:rsidRPr="00BC4CE8" w:rsidRDefault="00CB0700" w:rsidP="00CB0700">
            <w:r w:rsidRPr="00BC4CE8">
              <w:t>UEECD0017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8A008"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Establish and follow a competency development plan in an electrotechnology engineering discipline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0218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5F8871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7FA63D" w14:textId="77777777" w:rsidR="00CB0700" w:rsidRPr="00BC4CE8" w:rsidRDefault="00CB0700" w:rsidP="00CB0700">
            <w:r w:rsidRPr="00BC4CE8">
              <w:t>UEECD0018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954E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Establish, maintain and evaluate energy sector WHS/OHS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B7E48"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60B0C6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4FFBC" w14:textId="77777777" w:rsidR="00CB0700" w:rsidRPr="00BC4CE8" w:rsidRDefault="00CB0700" w:rsidP="00CB0700">
            <w:r w:rsidRPr="00BC4CE8">
              <w:t>UEECD0019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53779B"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Fabricate, assemble and dismantle utilities industry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06ADE"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550B96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0CB41" w14:textId="77777777" w:rsidR="00CB0700" w:rsidRPr="00BC4CE8" w:rsidRDefault="00CB0700" w:rsidP="00CB0700">
            <w:r w:rsidRPr="00BC4CE8">
              <w:t>UEECD0020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42625E"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Fix and secure electrotechnology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C47D66"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347F97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22FE3" w14:textId="77777777" w:rsidR="00CB0700" w:rsidRPr="00BC4CE8" w:rsidRDefault="00CB0700" w:rsidP="00CB0700">
            <w:r w:rsidRPr="00BC4CE8">
              <w:t>UEECD0021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43F37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and select components, accessories and materials for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06B4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064BD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F4F802" w14:textId="77777777" w:rsidR="00CB0700" w:rsidRPr="00BC4CE8" w:rsidRDefault="00CB0700" w:rsidP="00CB0700">
            <w:r w:rsidRPr="00BC4CE8">
              <w:t>UEECD0022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DB1714"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building techniques, methods and materials used in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113681"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42AF63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C0A192" w14:textId="77777777" w:rsidR="00CB0700" w:rsidRPr="00BC4CE8" w:rsidRDefault="00CB0700" w:rsidP="00CB0700">
            <w:r w:rsidRPr="00BC4CE8">
              <w:t>UEECD0023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035E9E"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effects of energy on machinery and materials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51A18C"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120</w:t>
            </w:r>
          </w:p>
        </w:tc>
      </w:tr>
      <w:tr w:rsidR="00CB0700" w:rsidRPr="00A561C5" w14:paraId="6E575D1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613D3" w14:textId="77777777" w:rsidR="00CB0700" w:rsidRPr="00BC4CE8" w:rsidRDefault="00CB0700" w:rsidP="00CB0700">
            <w:r w:rsidRPr="00BC4CE8">
              <w:t>UEECD0024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E3662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Implement and monitor energy sector WHS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D30AEF"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990F33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9A6B1C" w14:textId="77777777" w:rsidR="00CB0700" w:rsidRPr="00BC4CE8" w:rsidRDefault="00CB0700" w:rsidP="00CB0700">
            <w:r w:rsidRPr="00BC4CE8">
              <w:t>UEECD0025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0BD67B"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Lay wiring/cabling and terminate accessories for extra-low voltage (ELV)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300733"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0B48C13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CE5319" w14:textId="77777777" w:rsidR="00CB0700" w:rsidRPr="00BC4CE8" w:rsidRDefault="00CB0700" w:rsidP="00CB0700">
            <w:r w:rsidRPr="00BC4CE8">
              <w:t>UEECD0026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6DE0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Manage risk in electrotechnology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911E6A"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0A6D4FE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294CBA" w14:textId="77777777" w:rsidR="00CB0700" w:rsidRPr="00BC4CE8" w:rsidRDefault="00CB0700" w:rsidP="00CB0700">
            <w:r w:rsidRPr="00BC4CE8">
              <w:t>UEECD0027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7124B5"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Participate in development and follow a personal competency development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A02E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3697EE3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9E8701" w14:textId="77777777" w:rsidR="00CB0700" w:rsidRPr="00BC4CE8" w:rsidRDefault="00CB0700" w:rsidP="00CB0700">
            <w:r w:rsidRPr="00BC4CE8">
              <w:t>UEECD0028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ADF0C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Plan an integrated cabling installation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FB5927"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5C931D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9A3434" w14:textId="77777777" w:rsidR="00CB0700" w:rsidRPr="00BC4CE8" w:rsidRDefault="00CB0700" w:rsidP="00CB0700">
            <w:r w:rsidRPr="00BC4CE8">
              <w:t>UEECD0029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D19DA3"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Plan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993BAC"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47F2436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03B9C" w14:textId="77777777" w:rsidR="00CB0700" w:rsidRPr="00BC4CE8" w:rsidRDefault="00CB0700" w:rsidP="00CB0700">
            <w:r w:rsidRPr="00BC4CE8">
              <w:t>UEECD0030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B84B9"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Prepare electrotechnology/utilities drawings using manual drafting and CAD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8F77C4"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2B137A3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10F9A" w14:textId="77777777" w:rsidR="00CB0700" w:rsidRPr="00BC4CE8" w:rsidRDefault="00CB0700" w:rsidP="00CB0700">
            <w:r w:rsidRPr="00BC4CE8">
              <w:t>UEECD0031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905579"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Prepare engineering drawings using manual drafting and CAD for electrotechnology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2BC437"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2F5814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3D90F" w14:textId="77777777" w:rsidR="00CB0700" w:rsidRPr="00BC4CE8" w:rsidRDefault="00CB0700" w:rsidP="00CB0700">
            <w:r w:rsidRPr="00BC4CE8">
              <w:t>UEECD0032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EAE8D2"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Produce detailed electrotechnology/utilities drawings using CAD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F287FE"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15E7A2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8D43E" w14:textId="77777777" w:rsidR="00CB0700" w:rsidRPr="00BC4CE8" w:rsidRDefault="00CB0700" w:rsidP="00CB0700">
            <w:r w:rsidRPr="00BC4CE8">
              <w:lastRenderedPageBreak/>
              <w:t>UEECD0033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3352C"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Produce products for carrying out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FBD357"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80</w:t>
            </w:r>
          </w:p>
        </w:tc>
      </w:tr>
      <w:tr w:rsidR="00CB0700" w:rsidRPr="00A561C5" w14:paraId="1E1E9B0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491FF5" w14:textId="77777777" w:rsidR="00CB0700" w:rsidRPr="005864D5" w:rsidRDefault="00CB0700" w:rsidP="00CB0700">
            <w:r w:rsidRPr="005864D5">
              <w:t>UEECD0034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5BF39C"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Produce routine tools/devices for carrying out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DA062"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138794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2F3E8E" w14:textId="77777777" w:rsidR="00CB0700" w:rsidRPr="005864D5" w:rsidRDefault="00CB0700" w:rsidP="00CB0700">
            <w:r w:rsidRPr="005864D5">
              <w:t>UEECD0035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7F9898"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basic instruction in the use of electrotechnology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0DABE0"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20</w:t>
            </w:r>
          </w:p>
        </w:tc>
      </w:tr>
      <w:tr w:rsidR="00CB0700" w:rsidRPr="00A561C5" w14:paraId="0FE753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49A095" w14:textId="77777777" w:rsidR="00CB0700" w:rsidRPr="005864D5" w:rsidRDefault="00CB0700" w:rsidP="00CB0700">
            <w:r w:rsidRPr="005864D5">
              <w:t>UEECD0036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A246A0"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engineering solutions for problems in complex multiple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7C4170"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58EC96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73CD93" w14:textId="77777777" w:rsidR="00CB0700" w:rsidRPr="005864D5" w:rsidRDefault="00CB0700" w:rsidP="00CB0700">
            <w:r w:rsidRPr="005864D5">
              <w:t>UEECD0037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A24C01"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engineering solutions for uses of materials and thermodynamic effects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4AA6C4"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100</w:t>
            </w:r>
          </w:p>
        </w:tc>
      </w:tr>
      <w:tr w:rsidR="00CB0700" w:rsidRPr="00A561C5" w14:paraId="1ACF9A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4FE84A" w14:textId="77777777" w:rsidR="00CB0700" w:rsidRPr="005864D5" w:rsidRDefault="00CB0700" w:rsidP="00CB0700">
            <w:r w:rsidRPr="005864D5">
              <w:t>UEECD0038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F153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solutions and report on routine electrotechnology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2D602E"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1E9719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785F1B" w14:textId="77777777" w:rsidR="00CB0700" w:rsidRPr="005864D5" w:rsidRDefault="00CB0700" w:rsidP="00CB0700">
            <w:r w:rsidRPr="005864D5">
              <w:t>UEECD0039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E547D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solutions to basic engineering computational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01729F"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18FE5CC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ABE08" w14:textId="77777777" w:rsidR="00CB0700" w:rsidRPr="005864D5" w:rsidRDefault="00CB0700" w:rsidP="00CB0700">
            <w:r w:rsidRPr="005864D5">
              <w:t>UEECD0040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90C9A"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basic problems electronic and digital equipment and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45A9"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80</w:t>
            </w:r>
          </w:p>
        </w:tc>
      </w:tr>
      <w:tr w:rsidR="00CB0700" w:rsidRPr="00A561C5" w14:paraId="68C960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3B20B3" w14:textId="77777777" w:rsidR="00CB0700" w:rsidRPr="005864D5" w:rsidRDefault="00CB0700" w:rsidP="00CB0700">
            <w:r w:rsidRPr="005864D5">
              <w:t>UEECD0041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627961"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electrotechnical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7259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2DC308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78AE46" w14:textId="77777777" w:rsidR="00CB0700" w:rsidRPr="005864D5" w:rsidRDefault="00CB0700" w:rsidP="00CB0700">
            <w:r w:rsidRPr="005864D5">
              <w:t>UEECD0042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C26B5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ELV single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9C3C5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F57CD0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2D058F" w14:textId="77777777" w:rsidR="00CB0700" w:rsidRPr="005864D5" w:rsidRDefault="00CB0700" w:rsidP="00CB0700">
            <w:r w:rsidRPr="005864D5">
              <w:t>UEECD0043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3B191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direct current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3E4E8A"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80</w:t>
            </w:r>
          </w:p>
        </w:tc>
      </w:tr>
      <w:tr w:rsidR="00CB0700" w:rsidRPr="00A561C5" w14:paraId="0B01949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61C85B" w14:textId="77777777" w:rsidR="00CB0700" w:rsidRPr="005864D5" w:rsidRDefault="00CB0700" w:rsidP="00CB0700">
            <w:r w:rsidRPr="005864D5">
              <w:t>UEECD0044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502F1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multiple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2B4BA4"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82597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AE3FAB" w14:textId="77777777" w:rsidR="00CB0700" w:rsidRPr="005864D5" w:rsidRDefault="00CB0700" w:rsidP="00CB0700">
            <w:r w:rsidRPr="005864D5">
              <w:t>UEECD0045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CD62A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multiple path extra-low voltage (ELV) a.c.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4E9135"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73A1B6B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FCB8F" w14:textId="77777777" w:rsidR="00CB0700" w:rsidRPr="005864D5" w:rsidRDefault="00CB0700" w:rsidP="00CB0700">
            <w:r w:rsidRPr="005864D5">
              <w:t>UEECD0046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70F15B"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single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E82A0A"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9B0F99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C938F" w14:textId="77777777" w:rsidR="00CB0700" w:rsidRPr="005864D5" w:rsidRDefault="00CB0700" w:rsidP="00CB0700">
            <w:r w:rsidRPr="005864D5">
              <w:t>UEECD0047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E5843B"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Supervise and coordinate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0E968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02FC2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3825F" w14:textId="77777777" w:rsidR="00CB0700" w:rsidRPr="005864D5" w:rsidRDefault="00CB0700" w:rsidP="00CB0700">
            <w:r w:rsidRPr="005864D5">
              <w:t>UEECD0048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D6E0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Undertake computations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C2AB3B"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2B2A812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36978B" w14:textId="77777777" w:rsidR="00CB0700" w:rsidRPr="005864D5" w:rsidRDefault="00CB0700" w:rsidP="00CB0700">
            <w:r w:rsidRPr="005864D5">
              <w:t>UEECD0049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60947F"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advanced computational processes to provide solutions to energy sector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DC6A5"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203900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AAA85E" w14:textId="77777777" w:rsidR="00CB0700" w:rsidRPr="005864D5" w:rsidRDefault="00CB0700" w:rsidP="00CB0700">
            <w:r w:rsidRPr="005864D5">
              <w:t>UEECD0050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09CBC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and maintain the integrity of a portable gas detection device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DB82E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20</w:t>
            </w:r>
          </w:p>
        </w:tc>
      </w:tr>
      <w:tr w:rsidR="00CB0700" w:rsidRPr="00A561C5" w14:paraId="04E7F4D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C2E3E9" w14:textId="77777777" w:rsidR="00CB0700" w:rsidRPr="005864D5" w:rsidRDefault="00CB0700" w:rsidP="00CB0700">
            <w:r w:rsidRPr="005864D5">
              <w:t>UEECD0051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E338A"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drawings, diagrams, schedules, standards, codes and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FC236E"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6E0006F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A80F87" w14:textId="77777777" w:rsidR="00CB0700" w:rsidRPr="005864D5" w:rsidRDefault="00CB0700" w:rsidP="00CB0700">
            <w:r w:rsidRPr="005864D5">
              <w:t>UEECD0052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6895D2"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routine equipment/plant/technologies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4862B8"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7D7A5DD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8B8BB" w14:textId="77777777" w:rsidR="00CB0700" w:rsidRPr="00E04DED" w:rsidRDefault="00CB0700" w:rsidP="00CB0700">
            <w:r w:rsidRPr="00E04DED">
              <w:t>UEECD0053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3A6F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computer systems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DA159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D26B7F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6E550C" w14:textId="77777777" w:rsidR="00CB0700" w:rsidRPr="00E04DED" w:rsidRDefault="00CB0700" w:rsidP="00CB0700">
            <w:r w:rsidRPr="00E04DED">
              <w:lastRenderedPageBreak/>
              <w:t>UEECD0054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C18EB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electronics and communications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BF443"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30BF75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D0BF2" w14:textId="77777777" w:rsidR="00CB0700" w:rsidRPr="00E04DED" w:rsidRDefault="00CB0700" w:rsidP="00CB0700">
            <w:r w:rsidRPr="00E04DED">
              <w:t>UEECD0055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70352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industrial electronics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4FF9F"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1120A9A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5B58C" w14:textId="77777777" w:rsidR="00CB0700" w:rsidRPr="00E04DED" w:rsidRDefault="00CB0700" w:rsidP="00CB0700">
            <w:r w:rsidRPr="00E04DED">
              <w:t>UEECD0056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2916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Apply methods to maintain currency of industry developments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1ED1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2CF54D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19248A" w14:textId="77777777" w:rsidR="00CB0700" w:rsidRPr="00E04DED" w:rsidRDefault="00CB0700" w:rsidP="00CB0700">
            <w:r w:rsidRPr="00E04DED">
              <w:t>UEECD0057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9B96C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Manage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51A0D"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5A2578E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1F1403" w14:textId="77777777" w:rsidR="00CB0700" w:rsidRPr="00E04DED" w:rsidRDefault="00CB0700" w:rsidP="00CB0700">
            <w:r w:rsidRPr="00E04DED">
              <w:t>UEECD0059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F6DD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electrical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688A9"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410473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9C615A" w14:textId="77777777" w:rsidR="00CB0700" w:rsidRPr="00E04DED" w:rsidRDefault="00CB0700" w:rsidP="00CB0700">
            <w:r w:rsidRPr="00E04DED">
              <w:t>UEECD0060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4FAA5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electrotechnology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459920"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0248EF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862EB" w14:textId="77777777" w:rsidR="00CB0700" w:rsidRPr="00E04DED" w:rsidRDefault="00CB0700" w:rsidP="00CB0700">
            <w:r w:rsidRPr="00E04DED">
              <w:t>UEECD0061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47A0B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refrigeration and air conditioning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ED9A6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0B16033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1BE745" w14:textId="77777777" w:rsidR="00CB0700" w:rsidRPr="00E04DED" w:rsidRDefault="00CB0700" w:rsidP="00CB0700">
            <w:r w:rsidRPr="00E04DED">
              <w:t>UEECD0062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84082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renewable energy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389E1A"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42A55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54E08" w14:textId="77777777" w:rsidR="00CB0700" w:rsidRPr="00E04DED" w:rsidRDefault="00CB0700" w:rsidP="00CB0700">
            <w:r w:rsidRPr="00E04DED">
              <w:t>UEECD0063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0F83F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work activity reports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571C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4F8CB3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1B2B29" w14:textId="77777777" w:rsidR="00CB0700" w:rsidRPr="00E04DED" w:rsidRDefault="00CB0700" w:rsidP="00CB0700">
            <w:r w:rsidRPr="00E04DED">
              <w:t>UEECD0064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53762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Interpret, produce and modify electrotechnology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E94B4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60</w:t>
            </w:r>
          </w:p>
        </w:tc>
      </w:tr>
      <w:tr w:rsidR="00CB0700" w:rsidRPr="00A561C5" w14:paraId="5405DE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98C536" w14:textId="77777777" w:rsidR="00CB0700" w:rsidRPr="00E04DED" w:rsidRDefault="00CB0700" w:rsidP="00CB0700">
            <w:r w:rsidRPr="00E04DED">
              <w:t>UEECO0001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D2865B"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Estimate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790D74"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5760EC1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247A6F" w14:textId="77777777" w:rsidR="00CB0700" w:rsidRPr="00E04DED" w:rsidRDefault="00CB0700" w:rsidP="00CB0700">
            <w:r w:rsidRPr="00E04DED">
              <w:t>UEECO0002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79A26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Maintain documentation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583E7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158255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4D4B3A" w14:textId="77777777" w:rsidR="00CB0700" w:rsidRPr="00E04DED" w:rsidRDefault="00CB0700" w:rsidP="00CB0700">
            <w:r w:rsidRPr="00E04DED">
              <w:t>UEECO0003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4BBDF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Manage contract variations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C4B5E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294B7CF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0E44C8" w14:textId="77777777" w:rsidR="00CB0700" w:rsidRPr="00E04DED" w:rsidRDefault="00CB0700" w:rsidP="00CB0700">
            <w:r w:rsidRPr="00E04DED">
              <w:t>UEECO0004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196A4"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appliance servicing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ACFBFB"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6A563D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5CCB9" w14:textId="77777777" w:rsidR="00CB0700" w:rsidRPr="00E04DED" w:rsidRDefault="00CB0700" w:rsidP="00CB0700">
            <w:r w:rsidRPr="00E04DED">
              <w:t>UEECO0005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8BA98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business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F27A9A"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5ED54F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DD7D5" w14:textId="77777777" w:rsidR="00CB0700" w:rsidRPr="00E04DED" w:rsidRDefault="00CB0700" w:rsidP="00CB0700">
            <w:r w:rsidRPr="00E04DED">
              <w:t>UEECO0006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DCA3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computer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27C09"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C61A0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E24114" w14:textId="77777777" w:rsidR="00CB0700" w:rsidRPr="00E04DED" w:rsidRDefault="00CB0700" w:rsidP="00CB0700">
            <w:r w:rsidRPr="00E04DED">
              <w:t>UEECO0007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E78DEF"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electronics and communications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CD26E"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3C9774E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4AAC80" w14:textId="77777777" w:rsidR="00CB0700" w:rsidRPr="00E04DED" w:rsidRDefault="00CB0700" w:rsidP="00CB0700">
            <w:r w:rsidRPr="00E04DED">
              <w:t>UEECO0008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C86F4A"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fire protection control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62139E"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715AB9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6CC053" w14:textId="77777777" w:rsidR="00CB0700" w:rsidRPr="00E04DED" w:rsidRDefault="00CB0700" w:rsidP="00CB0700">
            <w:r w:rsidRPr="00E04DED">
              <w:t>UEECO0009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1AF40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instrumentation and control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10ECD7"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36C4C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7F205" w14:textId="77777777" w:rsidR="00CB0700" w:rsidRPr="00E04DED" w:rsidRDefault="00CB0700" w:rsidP="00CB0700">
            <w:r w:rsidRPr="00E04DED">
              <w:t>UEECO0010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5C93D7"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refrigeration and air conditioning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079C6"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29A164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B2B9AD" w14:textId="77777777" w:rsidR="00CB0700" w:rsidRPr="00DD4192" w:rsidRDefault="00CB0700" w:rsidP="00CB0700">
            <w:r w:rsidRPr="00DD4192">
              <w:lastRenderedPageBreak/>
              <w:t>UEECO0011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A1A8F"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security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29AB68"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3D071E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A82378" w14:textId="77777777" w:rsidR="00CB0700" w:rsidRPr="00DD4192" w:rsidRDefault="00CB0700" w:rsidP="00CB0700">
            <w:r w:rsidRPr="00DD4192">
              <w:t>UEECO0012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5859D"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voice and data communications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C3BBC4"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4122A1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C2F51" w14:textId="77777777" w:rsidR="00CB0700" w:rsidRPr="00DD4192" w:rsidRDefault="00CB0700" w:rsidP="00CB0700">
            <w:r w:rsidRPr="00DD4192">
              <w:t>UEECO0013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F00FBF"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Prepare specifications for the supply of materials and equipment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98B349"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40</w:t>
            </w:r>
          </w:p>
        </w:tc>
      </w:tr>
      <w:tr w:rsidR="00CB0700" w:rsidRPr="00A561C5" w14:paraId="07A3E9E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888702" w14:textId="77777777" w:rsidR="00CB0700" w:rsidRPr="00DD4192" w:rsidRDefault="00CB0700" w:rsidP="00CB0700">
            <w:r w:rsidRPr="00DD4192">
              <w:t>UEECO0014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B04AD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Prepare tender submissions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330DC3"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60</w:t>
            </w:r>
          </w:p>
        </w:tc>
      </w:tr>
      <w:tr w:rsidR="00CB0700" w:rsidRPr="00A561C5" w14:paraId="568C43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00FEA" w14:textId="77777777" w:rsidR="00CB0700" w:rsidRPr="00DD4192" w:rsidRDefault="00CB0700" w:rsidP="00CB0700">
            <w:r w:rsidRPr="00DD4192">
              <w:t>UEECO0015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7F602C"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Provide quotations for installation or service jobs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93B80"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41C3C73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144F1F" w14:textId="77777777" w:rsidR="00CB0700" w:rsidRPr="00DD4192" w:rsidRDefault="00CB0700" w:rsidP="00CB0700">
            <w:r w:rsidRPr="00DD4192">
              <w:t>UEECO0016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2C504C"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Receive and store materials and equipment for electrotechnology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114CFF"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06058B0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BEC7D3" w14:textId="77777777" w:rsidR="00CB0700" w:rsidRPr="00DD4192" w:rsidRDefault="00CB0700" w:rsidP="00CB0700">
            <w:r w:rsidRPr="00DD4192">
              <w:t>UEECO0017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04B5A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Source and purchase material/parts for installation or service jobs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B8C25E"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1997A2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B3878D" w14:textId="77777777" w:rsidR="00CB0700" w:rsidRPr="00DD4192" w:rsidRDefault="00CB0700" w:rsidP="00CB0700">
            <w:r w:rsidRPr="00DD4192">
              <w:t>UEECO0018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63F74E"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commercialisation of products/applications/services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131EF7"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CDCC16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421F7" w14:textId="77777777" w:rsidR="00CB0700" w:rsidRPr="00DD4192" w:rsidRDefault="00CB0700" w:rsidP="00CB0700">
            <w:r w:rsidRPr="00DD4192">
              <w:t>UEECO0019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7F61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conduct of a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97D53F"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596D38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F38ADD" w14:textId="77777777" w:rsidR="00CB0700" w:rsidRPr="00DD4192" w:rsidRDefault="00CB0700" w:rsidP="00CB0700">
            <w:r w:rsidRPr="00DD4192">
              <w:t>UEECO0020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233E5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development of a product/application/service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1A70FB"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10DA5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2DE3F1" w14:textId="77777777" w:rsidR="00CB0700" w:rsidRPr="00DD4192" w:rsidRDefault="00CB0700" w:rsidP="00CB0700">
            <w:r w:rsidRPr="00DD4192">
              <w:t>UEECO0021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8E7A74"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planning of a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C8F2D"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4E6DE8E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9DF432" w14:textId="77777777" w:rsidR="00CB0700" w:rsidRPr="00DD4192" w:rsidRDefault="00CB0700" w:rsidP="00CB0700">
            <w:r w:rsidRPr="00DD4192">
              <w:t>UEECO0022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AE1CC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electrical machine repair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91AB84"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381B18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8BD860" w14:textId="77777777" w:rsidR="00CB0700" w:rsidRPr="00DD4192" w:rsidRDefault="00CB0700" w:rsidP="00CB0700">
            <w:r w:rsidRPr="00DD4192">
              <w:t>UEECO0023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F8D682"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electrical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4A07D3"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7792FA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7E06A0" w14:textId="77777777" w:rsidR="00CB0700" w:rsidRPr="00DD4192" w:rsidRDefault="00CB0700" w:rsidP="00CB0700">
            <w:r w:rsidRPr="00DD4192">
              <w:t>UEECO0024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0E485"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switchgear and control gear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B853A"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26BC06B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B9608" w14:textId="77777777" w:rsidR="00CB0700" w:rsidRPr="00DD4192" w:rsidRDefault="00CB0700" w:rsidP="00CB0700">
            <w:r w:rsidRPr="00DD4192">
              <w:t>UEECO0025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7A6EB"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Provide quotations for inspection and compliance audit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BB626E"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40</w:t>
            </w:r>
          </w:p>
        </w:tc>
      </w:tr>
      <w:tr w:rsidR="00CB0700" w:rsidRPr="00A561C5" w14:paraId="619FFE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AF593" w14:textId="77777777" w:rsidR="00CB0700" w:rsidRPr="00DD4192" w:rsidRDefault="00CB0700" w:rsidP="00CB0700">
            <w:r w:rsidRPr="00DD4192">
              <w:t>UEECS0001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8BC06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Administer computer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5FF0A7"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2CE13A7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57B29" w14:textId="77777777" w:rsidR="00CB0700" w:rsidRPr="00DD4192" w:rsidRDefault="00CB0700" w:rsidP="00CB0700">
            <w:r w:rsidRPr="00DD4192">
              <w:t>UEECS0002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52B288"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Analyse and implement biometric measuring techniques and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97CEB0"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120</w:t>
            </w:r>
          </w:p>
        </w:tc>
      </w:tr>
      <w:tr w:rsidR="00CB0700" w:rsidRPr="00A561C5" w14:paraId="1B3719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8D8D53" w14:textId="77777777" w:rsidR="00CB0700" w:rsidRPr="00DD4192" w:rsidRDefault="00CB0700" w:rsidP="00CB0700">
            <w:r w:rsidRPr="00DD4192">
              <w:t>UEECS0003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7380AB"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Assemble, set up and test computing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1BFFF5"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29CC5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E46426" w14:textId="77777777" w:rsidR="00CB0700" w:rsidRPr="00DD4192" w:rsidRDefault="00CB0700" w:rsidP="00CB0700">
            <w:r w:rsidRPr="00DD4192">
              <w:t>UEECS0004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2C784"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Commission industrial computer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0CF841"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2F503D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56A088" w14:textId="77777777" w:rsidR="00CB0700" w:rsidRPr="003C6CBA" w:rsidRDefault="00CB0700" w:rsidP="00CB0700">
            <w:r w:rsidRPr="003C6CBA">
              <w:t>UEECS0005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96296"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advanced routing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804E3"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2D5CB08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58EFB4" w14:textId="77777777" w:rsidR="00CB0700" w:rsidRPr="003C6CBA" w:rsidRDefault="00CB0700" w:rsidP="00CB0700">
            <w:r w:rsidRPr="003C6CBA">
              <w:lastRenderedPageBreak/>
              <w:t>UEECS0006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0984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multi-layer switching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F4F2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4342E77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ED4D1D" w14:textId="77777777" w:rsidR="00CB0700" w:rsidRPr="003C6CBA" w:rsidRDefault="00CB0700" w:rsidP="00CB0700">
            <w:r w:rsidRPr="003C6CBA">
              <w:t>UEECS0007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4271A"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network systems for internetworking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4CFAE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7EF03B8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B738EA" w14:textId="77777777" w:rsidR="00CB0700" w:rsidRPr="003C6CBA" w:rsidRDefault="00CB0700" w:rsidP="00CB0700">
            <w:r w:rsidRPr="003C6CBA">
              <w:t>UEECS0008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F640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remote access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7DB75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24F1F3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9AF98" w14:textId="77777777" w:rsidR="00CB0700" w:rsidRPr="003C6CBA" w:rsidRDefault="00CB0700" w:rsidP="00CB0700">
            <w:r w:rsidRPr="003C6CBA">
              <w:t>UEECS0009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42418C"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security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95DD7"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45FB49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95C63" w14:textId="77777777" w:rsidR="00CB0700" w:rsidRPr="003C6CBA" w:rsidRDefault="00CB0700" w:rsidP="00CB0700">
            <w:r w:rsidRPr="003C6CBA">
              <w:t>UEECS0010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CA465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wireless LANs/WANs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FA3621"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389DBA1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3B13AF" w14:textId="77777777" w:rsidR="00CB0700" w:rsidRPr="003C6CBA" w:rsidRDefault="00CB0700" w:rsidP="00CB0700">
            <w:r w:rsidRPr="003C6CBA">
              <w:t>UEECS0011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F0DA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manage enterprise computer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6C44F2"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5AA75BA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F853A8" w14:textId="77777777" w:rsidR="00CB0700" w:rsidRPr="003C6CBA" w:rsidRDefault="00CB0700" w:rsidP="00CB0700">
            <w:r w:rsidRPr="003C6CBA">
              <w:t>UEECS0012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AE04F5"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embedded controller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011C4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6AB3D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744A3E" w14:textId="77777777" w:rsidR="00CB0700" w:rsidRPr="003C6CBA" w:rsidRDefault="00CB0700" w:rsidP="00CB0700">
            <w:r w:rsidRPr="003C6CBA">
              <w:t>UEECS0013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512349"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and validate biometric equipment/systems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C37D89"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4582F2F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72F1B0" w14:textId="77777777" w:rsidR="00CB0700" w:rsidRPr="003C6CBA" w:rsidRDefault="00CB0700" w:rsidP="00CB0700">
            <w:r w:rsidRPr="003C6CBA">
              <w:t>UEECS0014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EA80F"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computer network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7206FE"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061190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F395B" w14:textId="77777777" w:rsidR="00CB0700" w:rsidRPr="003C6CBA" w:rsidRDefault="00CB0700" w:rsidP="00CB0700">
            <w:r w:rsidRPr="003C6CBA">
              <w:t>UEECS0015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38332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energy sector computer network applications infrastructure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0FF407"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76B98A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53889" w14:textId="77777777" w:rsidR="00CB0700" w:rsidRPr="003C6CBA" w:rsidRDefault="00CB0700" w:rsidP="00CB0700">
            <w:r w:rsidRPr="003C6CBA">
              <w:t>UEECS0016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B6E2BE"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energy sector directory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5805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4F33A86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FF9AD6" w14:textId="77777777" w:rsidR="00CB0700" w:rsidRPr="003C6CBA" w:rsidRDefault="00CB0700" w:rsidP="00CB0700">
            <w:r w:rsidRPr="003C6CBA">
              <w:t>UEECS0017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E3E2A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industrial control programs for microcomputer equipped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7BE601"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60</w:t>
            </w:r>
          </w:p>
        </w:tc>
      </w:tr>
      <w:tr w:rsidR="00CB0700" w:rsidRPr="00A561C5" w14:paraId="5B5516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D14560" w14:textId="77777777" w:rsidR="00CB0700" w:rsidRPr="003C6CBA" w:rsidRDefault="00CB0700" w:rsidP="00CB0700">
            <w:r w:rsidRPr="003C6CBA">
              <w:t>UEECS0018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F3D4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web pages for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FB37A"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1A39C4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FFBA3" w14:textId="77777777" w:rsidR="00CB0700" w:rsidRPr="003C6CBA" w:rsidRDefault="00CB0700" w:rsidP="00CB0700">
            <w:r w:rsidRPr="003C6CBA">
              <w:t>UEECS0019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58E2F"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implement and test object-oriented code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C5F1D"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140</w:t>
            </w:r>
          </w:p>
        </w:tc>
      </w:tr>
      <w:tr w:rsidR="00CB0700" w:rsidRPr="00A561C5" w14:paraId="6596A1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A5B2A" w14:textId="77777777" w:rsidR="00CB0700" w:rsidRPr="003C6CBA" w:rsidRDefault="00CB0700" w:rsidP="00CB0700">
            <w:r w:rsidRPr="003C6CBA">
              <w:t>UEECS0020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C836F2"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Evaluate and modify object-oriented code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0AFD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35C5F48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B8AFCB" w14:textId="77777777" w:rsidR="00CB0700" w:rsidRPr="003C6CBA" w:rsidRDefault="00CB0700" w:rsidP="00CB0700">
            <w:r w:rsidRPr="003C6CBA">
              <w:t>UEECS0021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3CDE21"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administer UNIX/LINUX-based networked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27A9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01AB9A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43D58A" w14:textId="77777777" w:rsidR="00CB0700" w:rsidRPr="003C6CBA" w:rsidRDefault="00CB0700" w:rsidP="00CB0700">
            <w:r w:rsidRPr="003C6CBA">
              <w:t>UEECS0022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63BC76"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configure a client computer operating system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41F6F3"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0088B5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C3806" w14:textId="77777777" w:rsidR="00CB0700" w:rsidRPr="003C6CBA" w:rsidRDefault="00CB0700" w:rsidP="00CB0700">
            <w:r w:rsidRPr="003C6CBA">
              <w:t>UEECS0023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0DF7CE"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configure network systems for internetworking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8581A"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38D126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98E0F2" w14:textId="77777777" w:rsidR="00CB0700" w:rsidRPr="003C6CBA" w:rsidRDefault="00CB0700" w:rsidP="00CB0700">
            <w:r w:rsidRPr="003C6CBA">
              <w:t>UEECS0024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FA5B5C"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Integrate multiple computer operating systems on a client server local area network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8FCDA6"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5828230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C99974" w14:textId="77777777" w:rsidR="00CB0700" w:rsidRPr="003C6CBA" w:rsidRDefault="00CB0700" w:rsidP="00CB0700">
            <w:r w:rsidRPr="003C6CBA">
              <w:t>UEECS0025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0C5F7"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Modify/redesign industrial computer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8771DE"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20</w:t>
            </w:r>
          </w:p>
        </w:tc>
      </w:tr>
      <w:tr w:rsidR="00CB0700" w:rsidRPr="00A561C5" w14:paraId="3BC00A2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D45AB3" w14:textId="77777777" w:rsidR="00CB0700" w:rsidRPr="00DD3903" w:rsidRDefault="00CB0700" w:rsidP="00CB0700">
            <w:r w:rsidRPr="00DD3903">
              <w:t>UEECS0026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A83D5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Plan industrial computer systems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75621"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4B13FE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15B2B" w14:textId="77777777" w:rsidR="00CB0700" w:rsidRPr="00DD3903" w:rsidRDefault="00CB0700" w:rsidP="00CB0700">
            <w:r w:rsidRPr="00DD3903">
              <w:lastRenderedPageBreak/>
              <w:t>UEECS0027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36FE4"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Provide programming solution for computer systems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884D8E"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024369F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0DC9E5" w14:textId="77777777" w:rsidR="00CB0700" w:rsidRPr="00DD3903" w:rsidRDefault="00CB0700" w:rsidP="00CB0700">
            <w:r w:rsidRPr="00DD3903">
              <w:t>UEECS0028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73E92"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install, configure and test multimedia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81B7E"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7424D6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443E98" w14:textId="77777777" w:rsidR="00CB0700" w:rsidRPr="00DD3903" w:rsidRDefault="00CB0700" w:rsidP="00CB0700">
            <w:r w:rsidRPr="00DD3903">
              <w:t>UEECS0029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222EF8"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basic local area network (LAN)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709585"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33D900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FF5AA" w14:textId="77777777" w:rsidR="00CB0700" w:rsidRPr="00DD3903" w:rsidRDefault="00CB0700" w:rsidP="00CB0700">
            <w:r w:rsidRPr="00DD3903">
              <w:t>UEECS0030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C052CC"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configure and test biometric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5465C"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1CE2977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F9E5B9" w14:textId="77777777" w:rsidR="00CB0700" w:rsidRPr="00DD3903" w:rsidRDefault="00CB0700" w:rsidP="00CB0700">
            <w:r w:rsidRPr="00DD3903">
              <w:t>UEECS0031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EBDC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create and implement content for a web server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25CE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302730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A1EE1" w14:textId="77777777" w:rsidR="00CB0700" w:rsidRPr="00DD3903" w:rsidRDefault="00CB0700" w:rsidP="00CB0700">
            <w:r w:rsidRPr="00DD3903">
              <w:t>UEECS0032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DF655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Support computer hardware and software for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40B9DD"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1EFF90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821037" w14:textId="77777777" w:rsidR="00CB0700" w:rsidRPr="00DD3903" w:rsidRDefault="00CB0700" w:rsidP="00CB0700">
            <w:r w:rsidRPr="00DD3903">
              <w:t>UEECS0033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B50BDD"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Use engineering applications software on personal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4D6C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4DEF56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A843B" w14:textId="77777777" w:rsidR="00CB0700" w:rsidRPr="00DD3903" w:rsidRDefault="00CB0700" w:rsidP="00CB0700">
            <w:r w:rsidRPr="00DD3903">
              <w:t>UEEDV0001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FB7A1"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Assemble and connect telecommunication frames and cabinets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4806A"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730CF1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4E7A4" w14:textId="77777777" w:rsidR="00CB0700" w:rsidRPr="00DD3903" w:rsidRDefault="00CB0700" w:rsidP="00CB0700">
            <w:r w:rsidRPr="00DD3903">
              <w:t>UEEDV0002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F7844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aerial telecommunication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966E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211A1E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A9D44F" w14:textId="77777777" w:rsidR="00CB0700" w:rsidRPr="00DD3903" w:rsidRDefault="00CB0700" w:rsidP="00CB0700">
            <w:r w:rsidRPr="00DD3903">
              <w:t>UEEDV0003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42B1FD"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connect cabling for direct access to telecommunications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3283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20</w:t>
            </w:r>
          </w:p>
        </w:tc>
      </w:tr>
      <w:tr w:rsidR="00CB0700" w:rsidRPr="00A561C5" w14:paraId="67F75B7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1EB68" w14:textId="77777777" w:rsidR="00CB0700" w:rsidRPr="00DD3903" w:rsidRDefault="00CB0700" w:rsidP="00CB0700">
            <w:r w:rsidRPr="00DD3903">
              <w:t>UEEDV0004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509ED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connect data and voice communication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98DF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775EC9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D13A4" w14:textId="77777777" w:rsidR="00CB0700" w:rsidRPr="00DD3903" w:rsidRDefault="00CB0700" w:rsidP="00CB0700">
            <w:r w:rsidRPr="00DD3903">
              <w:t>UEEDV0005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673686"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maintain cabling for multiple access to telecommunication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A3722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7D9FC3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6578F1" w14:textId="77777777" w:rsidR="00CB0700" w:rsidRPr="00DD3903" w:rsidRDefault="00CB0700" w:rsidP="00CB0700">
            <w:r w:rsidRPr="00DD3903">
              <w:t>UEEDV0006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DD5AA3"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modify optical fibre performance data communication cabling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EB1C0B"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6EAC3EA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1C598B" w14:textId="77777777" w:rsidR="00CB0700" w:rsidRPr="00DD3903" w:rsidRDefault="00CB0700" w:rsidP="00CB0700">
            <w:r w:rsidRPr="00DD3903">
              <w:t>UEEDV0007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42B7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underground communication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586AC"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0F5A3B3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ECD2DA" w14:textId="77777777" w:rsidR="00CB0700" w:rsidRPr="00DD3903" w:rsidRDefault="00CB0700" w:rsidP="00CB0700">
            <w:r w:rsidRPr="00DD3903">
              <w:t>UEEDV0008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61DFF7"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modify and verify coaxial and structured communication copper cabling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DA00B6"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499633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F1C9B" w14:textId="77777777" w:rsidR="00CB0700" w:rsidRPr="00DD3903" w:rsidRDefault="00CB0700" w:rsidP="00CB0700">
            <w:r w:rsidRPr="00DD3903">
              <w:t>UEEDV0009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19157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and arrange data and voice equipment for local area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584D3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80</w:t>
            </w:r>
          </w:p>
        </w:tc>
      </w:tr>
      <w:tr w:rsidR="00CB0700" w:rsidRPr="00A561C5" w14:paraId="0BF353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3098C5" w14:textId="77777777" w:rsidR="00CB0700" w:rsidRPr="00DD3903" w:rsidRDefault="00CB0700" w:rsidP="00CB0700">
            <w:r w:rsidRPr="00DD3903">
              <w:t>UEEDV0010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16F65"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and arrange equipment for wireless communication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FB4783"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411E7E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E7245B" w14:textId="77777777" w:rsidR="00CB0700" w:rsidRPr="00DD3903" w:rsidRDefault="00CB0700" w:rsidP="00CB0700">
            <w:r w:rsidRPr="00DD3903">
              <w:t>UEEDV0011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A839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basic data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45F040"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2506733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F7FC00" w14:textId="77777777" w:rsidR="00CB0700" w:rsidRPr="00DD3903" w:rsidRDefault="00CB0700" w:rsidP="00CB0700">
            <w:r w:rsidRPr="00DD3903">
              <w:t>UEEDV0012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8B64CA"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the wireless capabilities of communications and data storage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A67C98"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1EBF28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7ECDF7" w14:textId="77777777" w:rsidR="00CB0700" w:rsidRPr="00DD3903" w:rsidRDefault="00CB0700" w:rsidP="00CB0700">
            <w:r w:rsidRPr="00DD3903">
              <w:t>UEEDV0013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B02D0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Solve problems in voice and data communications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BD785C"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73118C" w:rsidRPr="00A561C5" w14:paraId="5C5446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716C1F" w14:textId="77777777" w:rsidR="0073118C" w:rsidRPr="002538C6" w:rsidRDefault="0073118C" w:rsidP="0073118C">
            <w:r w:rsidRPr="002538C6">
              <w:t>UEEDV0014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4DA778"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Test, report and rectify faults in data and voice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1E8801"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78B4C5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21DFC" w14:textId="77777777" w:rsidR="0073118C" w:rsidRPr="002538C6" w:rsidRDefault="0073118C" w:rsidP="0073118C">
            <w:r w:rsidRPr="002538C6">
              <w:lastRenderedPageBreak/>
              <w:t>UEEEC0001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51A40"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Analyse the performance of wireless-based electronic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CCA97"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588E72A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0292AF" w14:textId="77777777" w:rsidR="0073118C" w:rsidRPr="002538C6" w:rsidRDefault="0073118C" w:rsidP="0073118C">
            <w:r w:rsidRPr="002538C6">
              <w:t>UEEEC0002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C230E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install reception antennae and signal distribution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DA9B8E"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7ED60FB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D21363" w14:textId="77777777" w:rsidR="0073118C" w:rsidRPr="002538C6" w:rsidRDefault="0073118C" w:rsidP="0073118C">
            <w:r w:rsidRPr="002538C6">
              <w:t>UEEEC0003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3EB42C"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set up basic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2FBE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17A90C3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2536DE" w14:textId="77777777" w:rsidR="0073118C" w:rsidRPr="002538C6" w:rsidRDefault="0073118C" w:rsidP="0073118C">
            <w:r w:rsidRPr="002538C6">
              <w:t>UEEEC0004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B6DD28"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set up fixed video/audio components and systems in buildings and premises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4F20C6"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3E7F86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469457" w14:textId="77777777" w:rsidR="0073118C" w:rsidRPr="002538C6" w:rsidRDefault="0073118C" w:rsidP="0073118C">
            <w:r w:rsidRPr="002538C6">
              <w:t>UEEEC0005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B598D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Assess electronic apparatus compliance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B50B4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16A97B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625929" w14:textId="77777777" w:rsidR="0073118C" w:rsidRPr="002538C6" w:rsidRDefault="0073118C" w:rsidP="0073118C">
            <w:r w:rsidRPr="002538C6">
              <w:t>UEEEC0006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33DB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Carry out repairs of predictable faults in video and audio replay/recording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30AF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6F3AD79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F8AE45" w14:textId="77777777" w:rsidR="0073118C" w:rsidRPr="002538C6" w:rsidRDefault="0073118C" w:rsidP="0073118C">
            <w:r w:rsidRPr="002538C6">
              <w:t>UEEEC0007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4284A7"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electronics and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7D09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20</w:t>
            </w:r>
          </w:p>
        </w:tc>
      </w:tr>
      <w:tr w:rsidR="0073118C" w:rsidRPr="00A561C5" w14:paraId="66E7FC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EDEA1" w14:textId="77777777" w:rsidR="0073118C" w:rsidRPr="002538C6" w:rsidRDefault="0073118C" w:rsidP="0073118C">
            <w:r w:rsidRPr="002538C6">
              <w:t>UEEEC0008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5FA7AC"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large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B03B8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4065F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BFB11C" w14:textId="77777777" w:rsidR="0073118C" w:rsidRPr="002538C6" w:rsidRDefault="0073118C" w:rsidP="0073118C">
            <w:r w:rsidRPr="002538C6">
              <w:t>UEEEC0009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A7171"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satellite and microwave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DEAFAC"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3FA1E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88DCA6" w14:textId="77777777" w:rsidR="0073118C" w:rsidRPr="002538C6" w:rsidRDefault="0073118C" w:rsidP="0073118C">
            <w:r w:rsidRPr="002538C6">
              <w:t>UEEEC0010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85C1A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and develop advanced digital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629BA6"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03D6CA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7C5CBE" w14:textId="77777777" w:rsidR="0073118C" w:rsidRPr="002538C6" w:rsidRDefault="0073118C" w:rsidP="0073118C">
            <w:r w:rsidRPr="002538C6">
              <w:t>UEEEC0011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FE965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and develop electronics/computer systems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D9DBE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765EFF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80017" w14:textId="77777777" w:rsidR="0073118C" w:rsidRPr="002538C6" w:rsidRDefault="0073118C" w:rsidP="0073118C">
            <w:r w:rsidRPr="002538C6">
              <w:t>UEEEC0012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985364"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custom electronic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3DF6B"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7AEFE2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81DC1E" w14:textId="77777777" w:rsidR="0073118C" w:rsidRPr="002538C6" w:rsidRDefault="0073118C" w:rsidP="0073118C">
            <w:r w:rsidRPr="002538C6">
              <w:t>UEEEC0013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E644E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electronic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D981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810A2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BFDBB2" w14:textId="77777777" w:rsidR="0073118C" w:rsidRPr="002538C6" w:rsidRDefault="0073118C" w:rsidP="0073118C">
            <w:r w:rsidRPr="002538C6">
              <w:t>UEEEC0014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5C26E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signal-conditioning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4CA98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371D15A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421E29" w14:textId="77777777" w:rsidR="0073118C" w:rsidRPr="002538C6" w:rsidRDefault="0073118C" w:rsidP="0073118C">
            <w:r w:rsidRPr="002538C6">
              <w:t>UEEEC0015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8BF19F"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basic plans for integrating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C13BB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7AF519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57625" w14:textId="77777777" w:rsidR="0073118C" w:rsidRPr="002538C6" w:rsidRDefault="0073118C" w:rsidP="0073118C">
            <w:r w:rsidRPr="002538C6">
              <w:t>UEEEC0016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263A7"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RF amplifier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55BB0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0EF09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CE8D7E" w14:textId="77777777" w:rsidR="0073118C" w:rsidRPr="002538C6" w:rsidRDefault="0073118C" w:rsidP="0073118C">
            <w:r w:rsidRPr="002538C6">
              <w:t>UEEEC0017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16F42A"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analogue electronic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A1BD7C"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4DE4FA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57C973" w14:textId="77777777" w:rsidR="0073118C" w:rsidRPr="002538C6" w:rsidRDefault="0073118C" w:rsidP="0073118C">
            <w:r w:rsidRPr="002538C6">
              <w:t>UEEEC0018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D821A9"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audio electronic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9024E9"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0A8EE0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70A3D2" w14:textId="77777777" w:rsidR="0073118C" w:rsidRPr="00FE3433" w:rsidRDefault="0073118C" w:rsidP="0073118C">
            <w:r w:rsidRPr="00FE3433">
              <w:t>UEEEC0019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49903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Develop software solutions for microcontroller-based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2F9C60"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79448B2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437482" w14:textId="77777777" w:rsidR="0073118C" w:rsidRPr="00FE3433" w:rsidRDefault="0073118C" w:rsidP="0073118C">
            <w:r w:rsidRPr="00FE3433">
              <w:t>UEEEC0020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975B3"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Develop solutions for air surveillance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84F8A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4E34DD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9AC7CF" w14:textId="77777777" w:rsidR="0073118C" w:rsidRPr="00FE3433" w:rsidRDefault="0073118C" w:rsidP="0073118C">
            <w:r w:rsidRPr="00FE3433">
              <w:t>UEEEC0021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F0210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air navigation circuits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0A2D2"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6B3380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2E4589" w14:textId="77777777" w:rsidR="0073118C" w:rsidRPr="00FE3433" w:rsidRDefault="0073118C" w:rsidP="0073118C">
            <w:r w:rsidRPr="00FE3433">
              <w:t>UEEEC0022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2E9274"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camera circuits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B54561"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2140650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E47ED3" w14:textId="77777777" w:rsidR="0073118C" w:rsidRPr="00FE3433" w:rsidRDefault="0073118C" w:rsidP="0073118C">
            <w:r w:rsidRPr="00FE3433">
              <w:lastRenderedPageBreak/>
              <w:t>UEEEC0023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22FF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digital transmission circuits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569288"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80</w:t>
            </w:r>
          </w:p>
        </w:tc>
      </w:tr>
      <w:tr w:rsidR="0073118C" w:rsidRPr="00A561C5" w14:paraId="4EBA34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701CCD" w14:textId="77777777" w:rsidR="0073118C" w:rsidRPr="00FE3433" w:rsidRDefault="0073118C" w:rsidP="0073118C">
            <w:r w:rsidRPr="00FE3433">
              <w:t>UEEEC0024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0DAFD9"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electronic display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200DB2"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7157979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8ADBE6" w14:textId="77777777" w:rsidR="0073118C" w:rsidRPr="00FE3433" w:rsidRDefault="0073118C" w:rsidP="0073118C">
            <w:r w:rsidRPr="00FE3433">
              <w:t>UEEEC0025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2E9A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recording and replay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6BC45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37A5CF5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05ECA" w14:textId="77777777" w:rsidR="0073118C" w:rsidRPr="00FE3433" w:rsidRDefault="0073118C" w:rsidP="0073118C">
            <w:r w:rsidRPr="00FE3433">
              <w:t>UEEEC0026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155DB"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Enter and verify programs for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E790AA"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6D3ECD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10AACD" w14:textId="77777777" w:rsidR="0073118C" w:rsidRPr="00FE3433" w:rsidRDefault="0073118C" w:rsidP="0073118C">
            <w:r w:rsidRPr="00FE3433">
              <w:t>UEEEC0027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75650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Enter instructions and test wired and wireless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B1560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6966D77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4FF209" w14:textId="77777777" w:rsidR="0073118C" w:rsidRPr="00FE3433" w:rsidRDefault="0073118C" w:rsidP="0073118C">
            <w:r w:rsidRPr="00FE3433">
              <w:t>UEEEC0028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04F9B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complex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EDC9E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5C43571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4CD71" w14:textId="77777777" w:rsidR="0073118C" w:rsidRPr="00FE3433" w:rsidRDefault="0073118C" w:rsidP="0073118C">
            <w:r w:rsidRPr="00FE3433">
              <w:t>UEEEC0029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2A406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51C1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7651B46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6100" w14:textId="77777777" w:rsidR="0073118C" w:rsidRPr="00FE3433" w:rsidRDefault="0073118C" w:rsidP="0073118C">
            <w:r w:rsidRPr="00FE3433">
              <w:t>UEEEC0030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46027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electronic medical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D92AF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28E0C93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836EA6" w14:textId="77777777" w:rsidR="0073118C" w:rsidRPr="00FE3433" w:rsidRDefault="0073118C" w:rsidP="0073118C">
            <w:r w:rsidRPr="00FE3433">
              <w:t>UEEEC0031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38A0D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global positioning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7FE77F"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332A2C5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94AAF5" w14:textId="77777777" w:rsidR="0073118C" w:rsidRPr="00FE3433" w:rsidRDefault="0073118C" w:rsidP="0073118C">
            <w:r w:rsidRPr="00FE3433">
              <w:t>UEEEC0032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6F60A2"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high-volume office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AE258"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7269B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F43F20" w14:textId="77777777" w:rsidR="0073118C" w:rsidRPr="00FE3433" w:rsidRDefault="0073118C" w:rsidP="0073118C">
            <w:r w:rsidRPr="00FE3433">
              <w:t>UEEEC0033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26A4E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navigation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925DD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96AB1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3034D0" w14:textId="77777777" w:rsidR="0073118C" w:rsidRPr="00FE3433" w:rsidRDefault="0073118C" w:rsidP="0073118C">
            <w:r w:rsidRPr="00FE3433">
              <w:t>UEEEC0034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66E309"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radar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20911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33ADF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16A160" w14:textId="77777777" w:rsidR="0073118C" w:rsidRPr="00FE3433" w:rsidRDefault="0073118C" w:rsidP="0073118C">
            <w:r w:rsidRPr="00FE3433">
              <w:t>UEEEC0035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9D5E4"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satellite-based surveillance and observation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CF4299"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5E6F88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60A74" w14:textId="77777777" w:rsidR="0073118C" w:rsidRPr="00FE3433" w:rsidRDefault="0073118C" w:rsidP="0073118C">
            <w:r w:rsidRPr="00FE3433">
              <w:t>UEEEC0036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1BF0CA"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sonar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1376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7AA70C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D84C66" w14:textId="77777777" w:rsidR="0073118C" w:rsidRPr="00FE3433" w:rsidRDefault="0073118C" w:rsidP="0073118C">
            <w:r w:rsidRPr="00FE3433">
              <w:t>UEEEC0037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7AF3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telecommunication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0A63E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067026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9863B1" w14:textId="77777777" w:rsidR="0073118C" w:rsidRPr="00FE3433" w:rsidRDefault="0073118C" w:rsidP="0073118C">
            <w:r w:rsidRPr="00FE3433">
              <w:t>UEEEC0038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35769B"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Find and repair microwave amplifier section faults in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141B8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5C9C25E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4EE3B" w14:textId="77777777" w:rsidR="0073118C" w:rsidRPr="00FE3433" w:rsidRDefault="0073118C" w:rsidP="0073118C">
            <w:r w:rsidRPr="00FE3433">
              <w:t>UEEEC0039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E40028"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Install and test microwave antennae and waveguides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E6FD9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F63FD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72632" w14:textId="77777777" w:rsidR="0073118C" w:rsidRPr="00FE3433" w:rsidRDefault="0073118C" w:rsidP="0073118C">
            <w:r w:rsidRPr="00FE3433">
              <w:t>UEEEC0040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1421A"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Install commercial video/audio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1B5B0"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07378E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D1171" w14:textId="77777777" w:rsidR="0073118C" w:rsidRPr="00A911AF" w:rsidRDefault="0073118C" w:rsidP="0073118C">
            <w:r w:rsidRPr="00A911AF">
              <w:t>UEEEC0041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92D84C"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Install fire detection and warning system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809095"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6465CE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5268F5" w14:textId="77777777" w:rsidR="0073118C" w:rsidRPr="00A911AF" w:rsidRDefault="0073118C" w:rsidP="0073118C">
            <w:r w:rsidRPr="00A911AF">
              <w:t>UEEEC0042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17B1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Install large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BCD0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100</w:t>
            </w:r>
          </w:p>
        </w:tc>
      </w:tr>
      <w:tr w:rsidR="0073118C" w:rsidRPr="00A561C5" w14:paraId="13773B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AFE47C" w14:textId="77777777" w:rsidR="0073118C" w:rsidRPr="00A911AF" w:rsidRDefault="0073118C" w:rsidP="0073118C">
            <w:r w:rsidRPr="00A911AF">
              <w:t>UEEEC0043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DD36AC"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Manage computer systems/electronics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874537"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37FA7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2D0FB" w14:textId="77777777" w:rsidR="0073118C" w:rsidRPr="00A911AF" w:rsidRDefault="0073118C" w:rsidP="0073118C">
            <w:r w:rsidRPr="00A911AF">
              <w:t>UEEEC0044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81DD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Modify - redesign electronics and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7EFB6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20</w:t>
            </w:r>
          </w:p>
        </w:tc>
      </w:tr>
      <w:tr w:rsidR="0073118C" w:rsidRPr="00A561C5" w14:paraId="20985E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27C6F" w14:textId="77777777" w:rsidR="0073118C" w:rsidRPr="00A911AF" w:rsidRDefault="0073118C" w:rsidP="0073118C">
            <w:r w:rsidRPr="00A911AF">
              <w:lastRenderedPageBreak/>
              <w:t>UEEEC0045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AC7607"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Modify digital signal processing (DSP) based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38E43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80</w:t>
            </w:r>
          </w:p>
        </w:tc>
      </w:tr>
      <w:tr w:rsidR="0073118C" w:rsidRPr="00A561C5" w14:paraId="7F82CEF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6E35B" w14:textId="77777777" w:rsidR="0073118C" w:rsidRPr="00A911AF" w:rsidRDefault="0073118C" w:rsidP="0073118C">
            <w:r w:rsidRPr="00A911AF">
              <w:t>UEEEC0046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2CC7B0"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Operate and maintain amateur radio communication stations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59C88"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D99B25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AD776" w14:textId="77777777" w:rsidR="0073118C" w:rsidRPr="00A911AF" w:rsidRDefault="0073118C" w:rsidP="0073118C">
            <w:r w:rsidRPr="00A911AF">
              <w:t>UEEEC0047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389BEA"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Plan large electronic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235DF"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3C4555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5C4120" w14:textId="77777777" w:rsidR="0073118C" w:rsidRPr="00A911AF" w:rsidRDefault="0073118C" w:rsidP="0073118C">
            <w:r w:rsidRPr="00A911AF">
              <w:t>UEEEC0048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B29F7"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access control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C5AB31"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0C8763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DD0DC5" w14:textId="77777777" w:rsidR="0073118C" w:rsidRPr="00A911AF" w:rsidRDefault="0073118C" w:rsidP="0073118C">
            <w:r w:rsidRPr="00A911AF">
              <w:t>UEEEC0049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6618E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security closed-circuit television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D73E8C"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6A392B7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0B270D" w14:textId="77777777" w:rsidR="0073118C" w:rsidRPr="00A911AF" w:rsidRDefault="0073118C" w:rsidP="0073118C">
            <w:r w:rsidRPr="00A911AF">
              <w:t>UEEEC0050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E5F72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8C1A2"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3CD5748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60066" w14:textId="77777777" w:rsidR="0073118C" w:rsidRPr="00A911AF" w:rsidRDefault="0073118C" w:rsidP="0073118C">
            <w:r w:rsidRPr="00A911AF">
              <w:t>UEEEC0051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8A266A"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video/audio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096C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972C7D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E48B9A" w14:textId="77777777" w:rsidR="0073118C" w:rsidRPr="00A911AF" w:rsidRDefault="0073118C" w:rsidP="0073118C">
            <w:r w:rsidRPr="00A911AF">
              <w:t>UEEEC0052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CC78F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test large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4AB79D"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4FD051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6A7493" w14:textId="77777777" w:rsidR="0073118C" w:rsidRPr="00A911AF" w:rsidRDefault="0073118C" w:rsidP="0073118C">
            <w:r w:rsidRPr="00A911AF">
              <w:t>UEEEC0053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071EF1"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Provide engineering solutions to air traffic control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3AE0D6"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30C8604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23B5D" w14:textId="77777777" w:rsidR="0073118C" w:rsidRPr="00A911AF" w:rsidRDefault="0073118C" w:rsidP="0073118C">
            <w:r w:rsidRPr="00A911AF">
              <w:t>UEEEC0054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17E2"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Provide gate array solutions for complex electronics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DCFC50"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241A8C6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226E1F" w14:textId="77777777" w:rsidR="0073118C" w:rsidRPr="00A911AF" w:rsidRDefault="0073118C" w:rsidP="0073118C">
            <w:r w:rsidRPr="00A911AF">
              <w:t>UEEEC0055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74512"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basic computer equipment faults by replacement of modules/sub-assemblies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51AB04"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361F74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880323" w14:textId="77777777" w:rsidR="0073118C" w:rsidRPr="00A911AF" w:rsidRDefault="0073118C" w:rsidP="0073118C">
            <w:r w:rsidRPr="00A911AF">
              <w:t>UEEEC0056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1B6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audio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0EF0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7A9DE3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CFD2D4" w14:textId="77777777" w:rsidR="0073118C" w:rsidRPr="00A911AF" w:rsidRDefault="0073118C" w:rsidP="0073118C">
            <w:r w:rsidRPr="00A911AF">
              <w:t>UEEEC0057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D7F55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general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CF5C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07A891A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260587" w14:textId="77777777" w:rsidR="0073118C" w:rsidRPr="00A911AF" w:rsidRDefault="0073118C" w:rsidP="0073118C">
            <w:r w:rsidRPr="00A911AF">
              <w:t>UEEEC0058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EBC8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television receivers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83282A"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4C5AC60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E95916" w14:textId="77777777" w:rsidR="0073118C" w:rsidRPr="00A911AF" w:rsidRDefault="0073118C" w:rsidP="0073118C">
            <w:r w:rsidRPr="00A911AF">
              <w:t>UEEEC0059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0B868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routine business equipment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47AE0"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710D2F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CE964" w14:textId="77777777" w:rsidR="0073118C" w:rsidRPr="00A911AF" w:rsidRDefault="0073118C" w:rsidP="0073118C">
            <w:r w:rsidRPr="00A911AF">
              <w:t>UEEEC0060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428728"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Repairs basic electronic apparatus faults by replacement of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47DD9A"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2EB318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D65BE3" w14:textId="77777777" w:rsidR="0073118C" w:rsidRPr="00A911AF" w:rsidRDefault="0073118C" w:rsidP="0073118C">
            <w:r w:rsidRPr="00A911AF">
              <w:t>UEEEC0061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8FC4D8"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Set up and adjust commercial radio frequency (RF) transmission and reception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7F60D9"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5B7141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B2A0A2" w14:textId="77777777" w:rsidR="0073118C" w:rsidRPr="00650F06" w:rsidRDefault="0073118C" w:rsidP="0073118C">
            <w:r w:rsidRPr="00650F06">
              <w:t>UEEEC0062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C92220"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Set up and test residential video/audio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ECCBC"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3CECEA8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E8F455" w14:textId="77777777" w:rsidR="0073118C" w:rsidRPr="00650F06" w:rsidRDefault="0073118C" w:rsidP="0073118C">
            <w:r w:rsidRPr="00650F06">
              <w:t>UEEEC0063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217A6"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fundamental electronic communications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2330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47D8FB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ED824C" w14:textId="77777777" w:rsidR="0073118C" w:rsidRPr="00650F06" w:rsidRDefault="0073118C" w:rsidP="0073118C">
            <w:r w:rsidRPr="00650F06">
              <w:t>UEEEC0064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C8E3B"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oscillator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D9212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1167A1A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5A68F" w14:textId="77777777" w:rsidR="0073118C" w:rsidRPr="00650F06" w:rsidRDefault="0073118C" w:rsidP="0073118C">
            <w:r w:rsidRPr="00650F06">
              <w:t>UEEEC0065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3B8A2"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problems in basic electronic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9EDBE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100</w:t>
            </w:r>
          </w:p>
        </w:tc>
      </w:tr>
      <w:tr w:rsidR="0073118C" w:rsidRPr="00A561C5" w14:paraId="3713D0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B0A6D5" w14:textId="77777777" w:rsidR="0073118C" w:rsidRPr="00650F06" w:rsidRDefault="0073118C" w:rsidP="0073118C">
            <w:r w:rsidRPr="00650F06">
              <w:t>UEEEC0066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D1132"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amplifiers in an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89808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61A7C50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3DE65F" w14:textId="77777777" w:rsidR="0073118C" w:rsidRPr="00650F06" w:rsidRDefault="0073118C" w:rsidP="0073118C">
            <w:r w:rsidRPr="00650F06">
              <w:lastRenderedPageBreak/>
              <w:t>UEEEC0067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BB9031"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basic amplifier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97A527"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229073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E5AC2" w14:textId="77777777" w:rsidR="0073118C" w:rsidRPr="00650F06" w:rsidRDefault="0073118C" w:rsidP="0073118C">
            <w:r w:rsidRPr="00650F06">
              <w:t>UEEEC0068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CADA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0FA095"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3D70556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DB4B3" w14:textId="77777777" w:rsidR="0073118C" w:rsidRPr="00650F06" w:rsidRDefault="0073118C" w:rsidP="0073118C">
            <w:r w:rsidRPr="00650F06">
              <w:t>UEEEC0069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9E63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digital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724FE7"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0ED9F60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88BC91" w14:textId="77777777" w:rsidR="0073118C" w:rsidRPr="00650F06" w:rsidRDefault="0073118C" w:rsidP="0073118C">
            <w:r w:rsidRPr="00650F06">
              <w:t>UEEEC0070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6B4F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faults in television receivers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49E4C3"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120</w:t>
            </w:r>
          </w:p>
        </w:tc>
      </w:tr>
      <w:tr w:rsidR="0073118C" w:rsidRPr="00A561C5" w14:paraId="37961B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C0B85F" w14:textId="77777777" w:rsidR="0073118C" w:rsidRPr="00650F06" w:rsidRDefault="0073118C" w:rsidP="0073118C">
            <w:r w:rsidRPr="00650F06">
              <w:t>UEEEC0071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6DED14"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CE69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6699AC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A5DFEA" w14:textId="77777777" w:rsidR="0073118C" w:rsidRPr="00650F06" w:rsidRDefault="0073118C" w:rsidP="0073118C">
            <w:r w:rsidRPr="00650F06">
              <w:t>UEEEC0072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8BCEE7"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microcontroller-based hardware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D44E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020092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780519" w14:textId="77777777" w:rsidR="0073118C" w:rsidRPr="00650F06" w:rsidRDefault="0073118C" w:rsidP="0073118C">
            <w:r w:rsidRPr="00650F06">
              <w:t>UEEEC0073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85877"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professional audio reproduction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16928A"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120</w:t>
            </w:r>
          </w:p>
        </w:tc>
      </w:tr>
      <w:tr w:rsidR="0073118C" w:rsidRPr="00A561C5" w14:paraId="504394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06ADF6" w14:textId="77777777" w:rsidR="0073118C" w:rsidRPr="00650F06" w:rsidRDefault="0073118C" w:rsidP="0073118C">
            <w:r w:rsidRPr="00650F06">
              <w:t>UEEEC0074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4CB765"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resonance circuits in an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24865D"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125B64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694F4" w14:textId="77777777" w:rsidR="0073118C" w:rsidRPr="00650F06" w:rsidRDefault="0073118C" w:rsidP="0073118C">
            <w:r w:rsidRPr="00650F06">
              <w:t>UEEEC0075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AD232A"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single phase input d.c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2AE9E3"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532A2A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3CED62" w14:textId="77777777" w:rsidR="0073118C" w:rsidRPr="00650F06" w:rsidRDefault="0073118C" w:rsidP="0073118C">
            <w:r w:rsidRPr="00650F06">
              <w:t>UEEEC0076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6BB565"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Verify compliance and functionality of fire protection system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ADA00"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60</w:t>
            </w:r>
          </w:p>
        </w:tc>
      </w:tr>
      <w:tr w:rsidR="0073118C" w:rsidRPr="00A561C5" w14:paraId="3D889C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BDF31C" w14:textId="77777777" w:rsidR="0073118C" w:rsidRPr="00650F06" w:rsidRDefault="0073118C" w:rsidP="0073118C">
            <w:r w:rsidRPr="00650F06">
              <w:t>UEEEC0077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243C4E"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Verify functionality and compliance of custom electronic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A72F2"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64BE4C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6252B" w14:textId="77777777" w:rsidR="0073118C" w:rsidRPr="00650F06" w:rsidRDefault="0073118C" w:rsidP="0073118C">
            <w:r w:rsidRPr="00650F06">
              <w:t>UEEEL0001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2CAA1A"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Apply compliance requirements to all aspects of electrical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68C3A"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20</w:t>
            </w:r>
          </w:p>
        </w:tc>
      </w:tr>
      <w:tr w:rsidR="0073118C" w:rsidRPr="00A561C5" w14:paraId="73C929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25839" w14:textId="77777777" w:rsidR="0073118C" w:rsidRPr="00650F06" w:rsidRDefault="0073118C" w:rsidP="0073118C">
            <w:r w:rsidRPr="00650F06">
              <w:t>UEEEL0002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7F87A1"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Apply currency of safe working practices and compliance verification of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830E52"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20</w:t>
            </w:r>
          </w:p>
        </w:tc>
      </w:tr>
      <w:tr w:rsidR="0073118C" w:rsidRPr="00A561C5" w14:paraId="24DF5A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5062B6" w14:textId="77777777" w:rsidR="0073118C" w:rsidRPr="00650F06" w:rsidRDefault="0073118C" w:rsidP="0073118C">
            <w:r w:rsidRPr="00650F06">
              <w:t>UEEEL0003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E78EA6"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Arrange circuits, control and protection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58486E"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45FA67E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9D3030" w14:textId="77777777" w:rsidR="0073118C" w:rsidRPr="00650F06" w:rsidRDefault="0073118C" w:rsidP="0073118C">
            <w:r w:rsidRPr="00650F06">
              <w:t>UEEEL0004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E6F70"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Carry out basic repairs to electrical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15F8E6"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54BB29C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709BF3" w14:textId="77777777" w:rsidR="0073118C" w:rsidRPr="00152601" w:rsidRDefault="0073118C" w:rsidP="0073118C">
            <w:r w:rsidRPr="00152601">
              <w:t>UEEEL0005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1B985D"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and connect electrical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B0EE85"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314F50F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E7962" w14:textId="77777777" w:rsidR="0073118C" w:rsidRPr="00152601" w:rsidRDefault="0073118C" w:rsidP="0073118C">
            <w:r w:rsidRPr="00152601">
              <w:t>UEEEL0006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C36006"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detailed and complex drawings for electrical systems using CAD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77B3A"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457272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E2C97C" w14:textId="77777777" w:rsidR="0073118C" w:rsidRPr="00152601" w:rsidRDefault="0073118C" w:rsidP="0073118C">
            <w:r w:rsidRPr="00152601">
              <w:t>UEEEL0007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58702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detailed electrical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2E39A"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728041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A22CE5" w14:textId="77777777" w:rsidR="0073118C" w:rsidRPr="00152601" w:rsidRDefault="0073118C" w:rsidP="0073118C">
            <w:r w:rsidRPr="00152601">
              <w:t>UEEEL0008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A12F9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heating equipment and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AAE0D5"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753EA3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64F5F2" w14:textId="77777777" w:rsidR="0073118C" w:rsidRPr="00152601" w:rsidRDefault="0073118C" w:rsidP="0073118C">
            <w:r w:rsidRPr="00152601">
              <w:t>UEEEL0009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C2C3D"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lighting circuits, equipment and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7A0C81"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388DD4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1C01DD" w14:textId="77777777" w:rsidR="0073118C" w:rsidRPr="00152601" w:rsidRDefault="0073118C" w:rsidP="0073118C">
            <w:r w:rsidRPr="00152601">
              <w:t>UEEEL0010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07FAE"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socket outlets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F34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0C36CA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2B2229" w14:textId="77777777" w:rsidR="0073118C" w:rsidRPr="00152601" w:rsidRDefault="0073118C" w:rsidP="0073118C">
            <w:r w:rsidRPr="00152601">
              <w:t>UEEEL0011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CA418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performance of low voltage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FDE0F"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768612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FEB87E" w14:textId="77777777" w:rsidR="0073118C" w:rsidRPr="00152601" w:rsidRDefault="0073118C" w:rsidP="0073118C">
            <w:r w:rsidRPr="00152601">
              <w:lastRenderedPageBreak/>
              <w:t>UEEEL0012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F877AA"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Install low voltage wiring, appliances, switchgear and associated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138FF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13A472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90EA0A" w14:textId="77777777" w:rsidR="0073118C" w:rsidRPr="00152601" w:rsidRDefault="0073118C" w:rsidP="0073118C">
            <w:r w:rsidRPr="00152601">
              <w:t>UEEEL0014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6F305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Isolate, test and troubleshoot low voltage electrical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9D4D1F"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0631EE1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7182C" w14:textId="77777777" w:rsidR="0073118C" w:rsidRPr="00152601" w:rsidRDefault="0073118C" w:rsidP="0073118C">
            <w:r w:rsidRPr="00152601">
              <w:t>UEEEL0015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716F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Manage large electrical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C7F5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4B7366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7F1A0" w14:textId="77777777" w:rsidR="0073118C" w:rsidRPr="00152601" w:rsidRDefault="0073118C" w:rsidP="0073118C">
            <w:r w:rsidRPr="00152601">
              <w:t>UEEEL0016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4D57F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Provide advice on effective and energy efficient lighting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4C4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12C31DD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08018" w14:textId="77777777" w:rsidR="0073118C" w:rsidRPr="00152601" w:rsidRDefault="0073118C" w:rsidP="0073118C">
            <w:r w:rsidRPr="00152601">
              <w:t>UEEEL0017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7EE51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Repair and maintain mechanical components of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6C0E6"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1100CC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C4BE5" w14:textId="77777777" w:rsidR="0073118C" w:rsidRPr="00152601" w:rsidRDefault="0073118C" w:rsidP="0073118C">
            <w:r w:rsidRPr="00152601">
              <w:t>UEEEL0018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87007"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Select wiring systems and select cables for low voltage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4E7C3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64BFEF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AE9DFA" w14:textId="77777777" w:rsidR="0073118C" w:rsidRPr="00152601" w:rsidRDefault="0073118C" w:rsidP="0073118C">
            <w:r w:rsidRPr="00152601">
              <w:t>UEEEL0019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F64BF"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Solve problems in direct current (d.c.)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F8E6E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30</w:t>
            </w:r>
          </w:p>
        </w:tc>
      </w:tr>
      <w:tr w:rsidR="0073118C" w:rsidRPr="00A561C5" w14:paraId="3FD8309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4F61E9" w14:textId="77777777" w:rsidR="0073118C" w:rsidRPr="00152601" w:rsidRDefault="0073118C" w:rsidP="0073118C">
            <w:r w:rsidRPr="00152601">
              <w:t>UEEEL0020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6C034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 xml:space="preserve">Solve problems in low voltage a.c. </w:t>
            </w:r>
            <w:r w:rsidR="000A35D0" w:rsidRPr="00152601">
              <w:t>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C6C09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30F1F1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DA7E3" w14:textId="77777777" w:rsidR="0073118C" w:rsidRPr="00152601" w:rsidRDefault="0073118C" w:rsidP="0073118C">
            <w:r w:rsidRPr="00152601">
              <w:t>UEEEL0021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AE99C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Solve problems in magnetic and electromagnetic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4EAA8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30</w:t>
            </w:r>
          </w:p>
        </w:tc>
      </w:tr>
      <w:tr w:rsidR="0073118C" w:rsidRPr="00A561C5" w14:paraId="7AC8F2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B9C6BB" w14:textId="77777777" w:rsidR="0073118C" w:rsidRPr="00152601" w:rsidRDefault="0073118C" w:rsidP="0073118C">
            <w:r w:rsidRPr="00152601">
              <w:t>UEEEL0022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09DE8F"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Supply effective and efficient lighting products for domestic and small commercial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ABD9A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63FF23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191DE4" w14:textId="77777777" w:rsidR="0073118C" w:rsidRPr="00152601" w:rsidRDefault="0073118C" w:rsidP="0073118C">
            <w:r w:rsidRPr="00152601">
              <w:t>UEEEL0023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C6A0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Terminate cables, cords and accessories for low voltage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9B685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7498669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F582ED" w14:textId="77777777" w:rsidR="0073118C" w:rsidRPr="00152601" w:rsidRDefault="0073118C" w:rsidP="0073118C">
            <w:r w:rsidRPr="00152601">
              <w:t>UEEEL0024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C8CC5"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Test and connect alternating current (a.c.) rotating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1572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210371B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50514" w14:textId="77777777" w:rsidR="0073118C" w:rsidRPr="00152601" w:rsidRDefault="0073118C" w:rsidP="0073118C">
            <w:r w:rsidRPr="00152601">
              <w:t>UEEEL0025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C08FBA"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Test and connect transformers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6CD01"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039A0D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2E1E7F" w14:textId="77777777" w:rsidR="0073118C" w:rsidRPr="00152601" w:rsidRDefault="0073118C" w:rsidP="0073118C">
            <w:r w:rsidRPr="00152601">
              <w:t>UEEEL0026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54BDA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Align and install traction lift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FBE557"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0A481A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FB3780" w14:textId="77777777" w:rsidR="0073118C" w:rsidRPr="00152601" w:rsidRDefault="0073118C" w:rsidP="0073118C">
            <w:r w:rsidRPr="00152601">
              <w:t>UEEEL0027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8D0EE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Carry out low voltage electrical field testing and report findings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09E5D"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79FDA3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278387" w14:textId="77777777" w:rsidR="0073118C" w:rsidRPr="00E37438" w:rsidRDefault="0073118C" w:rsidP="0073118C">
            <w:r w:rsidRPr="00E37438">
              <w:t>UEEEL0028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ED988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and functional verification of electrical apparatus and existing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23025"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11BD9D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7752B4" w14:textId="77777777" w:rsidR="0073118C" w:rsidRPr="00E37438" w:rsidRDefault="0073118C" w:rsidP="0073118C">
            <w:r w:rsidRPr="00E37438">
              <w:t>UEEEL0029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C8329"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LV electrical installations with demand exceeding 100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305F1D"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75E01D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465F31" w14:textId="77777777" w:rsidR="0073118C" w:rsidRPr="00E37438" w:rsidRDefault="0073118C" w:rsidP="0073118C">
            <w:r w:rsidRPr="00E37438">
              <w:t>UEEEL0030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BEA47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single phase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B7E52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0E9CB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CF3702" w14:textId="77777777" w:rsidR="0073118C" w:rsidRPr="00E37438" w:rsidRDefault="0073118C" w:rsidP="0073118C">
            <w:r w:rsidRPr="00E37438">
              <w:t>UEEEL0031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7E0CE2"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C12D0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7AEDF3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1F734A" w14:textId="77777777" w:rsidR="0073118C" w:rsidRPr="00E37438" w:rsidRDefault="0073118C" w:rsidP="0073118C">
            <w:r w:rsidRPr="00E37438">
              <w:t>UEEEL0032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968EE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electrical tests on HV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F46C5C"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3079F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B9BB5" w14:textId="77777777" w:rsidR="0073118C" w:rsidRPr="00E37438" w:rsidRDefault="0073118C" w:rsidP="0073118C">
            <w:r w:rsidRPr="00E37438">
              <w:t>UEEEL0033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13BB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electrical tests on LV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C5723"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3429AB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72436F" w14:textId="77777777" w:rsidR="0073118C" w:rsidRPr="00E37438" w:rsidRDefault="0073118C" w:rsidP="0073118C">
            <w:r w:rsidRPr="00E37438">
              <w:lastRenderedPageBreak/>
              <w:t>UEEEL0034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91DB1B"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mechanical tests on electrical machines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8F8D3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6A4F6B5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A3D38" w14:textId="77777777" w:rsidR="0073118C" w:rsidRPr="00E37438" w:rsidRDefault="0073118C" w:rsidP="0073118C">
            <w:r w:rsidRPr="00E37438">
              <w:t>UEEEL0035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B5F3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effective and efficient lighting for public, open and sports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819575"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7709BB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D6C207" w14:textId="77777777" w:rsidR="0073118C" w:rsidRPr="00E37438" w:rsidRDefault="0073118C" w:rsidP="0073118C">
            <w:r w:rsidRPr="00E37438">
              <w:t>UEEEL0036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DE47F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effective and efficient lighting for residential and commercial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7B4B6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1AE433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98B69" w14:textId="77777777" w:rsidR="0073118C" w:rsidRPr="00E37438" w:rsidRDefault="0073118C" w:rsidP="0073118C">
            <w:r w:rsidRPr="00E37438">
              <w:t>UEEEL0037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162A91"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electrical installations with a low voltage demand greater than 400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6BB3F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004C01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EBEEB" w14:textId="77777777" w:rsidR="0073118C" w:rsidRPr="00E37438" w:rsidRDefault="0073118C" w:rsidP="0073118C">
            <w:r w:rsidRPr="00E37438">
              <w:t>UEEEL0038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3F1EB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switchboards rated for high fault levels (greater than 400 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89B75C"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42C03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DC33EE" w14:textId="77777777" w:rsidR="0073118C" w:rsidRPr="00E37438" w:rsidRDefault="0073118C" w:rsidP="0073118C">
            <w:r w:rsidRPr="00E37438">
              <w:t>UEEEL0039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C11CAF"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install and verify compliance and functionality of general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64B1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595BE7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C2032" w14:textId="77777777" w:rsidR="0073118C" w:rsidRPr="00E37438" w:rsidRDefault="0073118C" w:rsidP="0073118C">
            <w:r w:rsidRPr="00E37438">
              <w:t>UEEEL0040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EBE80C"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compliance policies and plans to conduct an electrical contracting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1CB94"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80</w:t>
            </w:r>
          </w:p>
        </w:tc>
      </w:tr>
      <w:tr w:rsidR="0073118C" w:rsidRPr="00A561C5" w14:paraId="2FA02F7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E206E" w14:textId="77777777" w:rsidR="0073118C" w:rsidRPr="00E37438" w:rsidRDefault="0073118C" w:rsidP="0073118C">
            <w:r w:rsidRPr="00E37438">
              <w:t>UEEEL0041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EFCEC"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 for synchronous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99EDB"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AB3E7F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8F3DE" w14:textId="77777777" w:rsidR="0073118C" w:rsidRPr="00E37438" w:rsidRDefault="0073118C" w:rsidP="0073118C">
            <w:r w:rsidRPr="00E37438">
              <w:t>UEEEL0042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C0621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solutions for d.c.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80E3E7"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05DBA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5C5EB" w14:textId="77777777" w:rsidR="0073118C" w:rsidRPr="00E37438" w:rsidRDefault="0073118C" w:rsidP="0073118C">
            <w:r w:rsidRPr="00E37438">
              <w:t>UEEEL0043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16992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solutions for induction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DF2F0"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9DCAB5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B8DFE" w14:textId="77777777" w:rsidR="0073118C" w:rsidRPr="00E37438" w:rsidRDefault="0073118C" w:rsidP="0073118C">
            <w:r w:rsidRPr="00E37438">
              <w:t>UEEEL0044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131506"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Diagnose and rectify faults in complex lift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1A87E7"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5B0B67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A71820" w14:textId="77777777" w:rsidR="0073118C" w:rsidRPr="00E37438" w:rsidRDefault="0073118C" w:rsidP="0073118C">
            <w:r w:rsidRPr="00E37438">
              <w:t>UEEEL0045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581C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Diagnose and rectify faults in traction lift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61912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80</w:t>
            </w:r>
          </w:p>
        </w:tc>
      </w:tr>
      <w:tr w:rsidR="0073118C" w:rsidRPr="00A561C5" w14:paraId="033CE3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85F944" w14:textId="77777777" w:rsidR="0073118C" w:rsidRPr="00E37438" w:rsidRDefault="0073118C" w:rsidP="0073118C">
            <w:r w:rsidRPr="00E37438">
              <w:t>UEEEL0046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B883D0"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Find and repair faults in LV d.c. electrical apparatus and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A5A1CD"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60C0AD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FB2CDF" w14:textId="77777777" w:rsidR="0073118C" w:rsidRPr="00E37438" w:rsidRDefault="0073118C" w:rsidP="0073118C">
            <w:r w:rsidRPr="00E37438">
              <w:t>UEEEL0047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55037"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Identify, shut down and restart systems with alternate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3195B"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20</w:t>
            </w:r>
          </w:p>
        </w:tc>
      </w:tr>
      <w:tr w:rsidR="0073118C" w:rsidRPr="00A561C5" w14:paraId="0A45E9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DD05EF" w14:textId="77777777" w:rsidR="0073118C" w:rsidRPr="00E37438" w:rsidRDefault="0073118C" w:rsidP="0073118C">
            <w:r w:rsidRPr="00E37438">
              <w:t>UEEEL0049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397B70"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Install and maintain emergency safety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415AD1"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41EB22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56542" w14:textId="77777777" w:rsidR="0073118C" w:rsidRPr="00987BF0" w:rsidRDefault="0073118C" w:rsidP="0073118C">
            <w:r w:rsidRPr="00987BF0">
              <w:t>UEEEL0050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AA6E24"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Install and replace low voltage current transformer metering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03AC4"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20</w:t>
            </w:r>
          </w:p>
        </w:tc>
      </w:tr>
      <w:tr w:rsidR="0073118C" w:rsidRPr="00A561C5" w14:paraId="3161A9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A8DBDB" w14:textId="77777777" w:rsidR="0073118C" w:rsidRPr="00987BF0" w:rsidRDefault="0073118C" w:rsidP="0073118C">
            <w:r w:rsidRPr="00987BF0">
              <w:t>UEEEL0051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74C02"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Investigate and report on electrical incidents and causes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BAE7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036A26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9D832D" w14:textId="77777777" w:rsidR="0073118C" w:rsidRPr="00987BF0" w:rsidRDefault="0073118C" w:rsidP="0073118C">
            <w:r w:rsidRPr="00987BF0">
              <w:t>UEEEL0052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BE19D5"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and service traction lift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F1DAF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0192B7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5C5DC0" w14:textId="77777777" w:rsidR="0073118C" w:rsidRPr="00987BF0" w:rsidRDefault="0073118C" w:rsidP="0073118C">
            <w:r w:rsidRPr="00987BF0">
              <w:t>UEEEL0053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8560B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operation of electrical marine equipment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C681B"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127FCA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A65942" w14:textId="77777777" w:rsidR="0073118C" w:rsidRPr="00987BF0" w:rsidRDefault="0073118C" w:rsidP="0073118C">
            <w:r w:rsidRPr="00987BF0">
              <w:t>UEEEL0054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BB1D3C"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operation of electrical mining equipment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5D472A"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DBF43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962107" w14:textId="77777777" w:rsidR="0073118C" w:rsidRPr="00987BF0" w:rsidRDefault="0073118C" w:rsidP="0073118C">
            <w:r w:rsidRPr="00987BF0">
              <w:t>UEEEL0055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DF1D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Overhaul and repair major switchgear and control gear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B3BF50"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66CBA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95B3A5" w14:textId="77777777" w:rsidR="0073118C" w:rsidRPr="00987BF0" w:rsidRDefault="0073118C" w:rsidP="0073118C">
            <w:r w:rsidRPr="00987BF0">
              <w:lastRenderedPageBreak/>
              <w:t>UEEEL0056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19BDED"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Place and connect electrical coils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7DFAD"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2E01AE3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40709C" w14:textId="77777777" w:rsidR="0073118C" w:rsidRPr="00987BF0" w:rsidRDefault="0073118C" w:rsidP="0073118C">
            <w:r w:rsidRPr="00987BF0">
              <w:t>UEEEL0057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2CB40A"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electrical installations with a low voltage demand up to 400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3B34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3FE1AEC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8564C0" w14:textId="77777777" w:rsidR="0073118C" w:rsidRPr="00987BF0" w:rsidRDefault="0073118C" w:rsidP="0073118C">
            <w:r w:rsidRPr="00987BF0">
              <w:t>UEEEL0058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76DB63"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large electrical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CB434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738B0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F9C434" w14:textId="77777777" w:rsidR="0073118C" w:rsidRPr="00987BF0" w:rsidRDefault="0073118C" w:rsidP="0073118C">
            <w:r w:rsidRPr="00987BF0">
              <w:t>UEEEL0059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E8F18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low voltage switchboard and control panel layouts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6C4C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76A395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8425F" w14:textId="77777777" w:rsidR="0073118C" w:rsidRPr="00987BF0" w:rsidRDefault="0073118C" w:rsidP="0073118C">
            <w:r w:rsidRPr="00987BF0">
              <w:t>UEEEL0060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76F38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Prepare quotations for the supply of effective and efficient lighting products for lighting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87029"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6E930F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03F4A" w14:textId="77777777" w:rsidR="0073118C" w:rsidRPr="00987BF0" w:rsidRDefault="0073118C" w:rsidP="0073118C">
            <w:r w:rsidRPr="00987BF0">
              <w:t>UEEEL0061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78F930"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advice on the application of energy efficient lighting for ambient and aesthetic effect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FC714B"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20</w:t>
            </w:r>
          </w:p>
        </w:tc>
      </w:tr>
      <w:tr w:rsidR="0073118C" w:rsidRPr="00A561C5" w14:paraId="79F6FF5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BFF57D" w14:textId="77777777" w:rsidR="0073118C" w:rsidRPr="00987BF0" w:rsidRDefault="0073118C" w:rsidP="0073118C">
            <w:r w:rsidRPr="00987BF0">
              <w:t>UEEEL0062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398C82"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engineering solutions to problems in complex polyphase power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D037B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4FC9F43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AE707E" w14:textId="77777777" w:rsidR="0073118C" w:rsidRPr="00987BF0" w:rsidRDefault="0073118C" w:rsidP="0073118C">
            <w:r w:rsidRPr="00987BF0">
              <w:t>UEEEL0063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1E5B2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photometric data for illumination system design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9AD42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80</w:t>
            </w:r>
          </w:p>
        </w:tc>
      </w:tr>
      <w:tr w:rsidR="0073118C" w:rsidRPr="00A561C5" w14:paraId="5E4348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A1123" w14:textId="77777777" w:rsidR="0073118C" w:rsidRPr="00987BF0" w:rsidRDefault="0073118C" w:rsidP="0073118C">
            <w:r w:rsidRPr="00987BF0">
              <w:t>UEEEL0064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601F9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HV three phase induction machines rated for voltages above 3.3 kV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A7CBD4"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1A6AA4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CB092" w14:textId="77777777" w:rsidR="0073118C" w:rsidRPr="00987BF0" w:rsidRDefault="0073118C" w:rsidP="0073118C">
            <w:r w:rsidRPr="00987BF0">
              <w:t>UEEEL0065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EB18C"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HV three phase induction machines rated for voltages to 3.3 kV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8E1FE6"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75C455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413C0B" w14:textId="77777777" w:rsidR="0073118C" w:rsidRPr="00987BF0" w:rsidRDefault="0073118C" w:rsidP="0073118C">
            <w:r w:rsidRPr="00987BF0">
              <w:t>UEEEL0066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9373B"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LV direct current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8A5FA"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16BBEF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22BF2C" w14:textId="77777777" w:rsidR="0073118C" w:rsidRPr="00987BF0" w:rsidRDefault="0073118C" w:rsidP="0073118C">
            <w:r w:rsidRPr="00987BF0">
              <w:t>UEEEL0067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CB7C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single phase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F22680"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3C2B04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F1AD0C" w14:textId="77777777" w:rsidR="0073118C" w:rsidRPr="00987BF0" w:rsidRDefault="0073118C" w:rsidP="0073118C">
            <w:r w:rsidRPr="00987BF0">
              <w:t>UEEEL0068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8888CA"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three phase low voltage induction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F488A6"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505FF7F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68A98D" w14:textId="77777777" w:rsidR="0073118C" w:rsidRPr="00987BF0" w:rsidRDefault="0073118C" w:rsidP="0073118C">
            <w:r w:rsidRPr="00987BF0">
              <w:t>UEEEL0069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3D5B9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Select and arrange equipment for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EE9F3F"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6651608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9CFC0" w14:textId="77777777" w:rsidR="0073118C" w:rsidRPr="007B7616" w:rsidRDefault="0073118C" w:rsidP="0073118C">
            <w:r w:rsidRPr="007B7616">
              <w:t>UEEEL0070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63B19F"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Select effective and efficient light sources and luminaries for given locations and designs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1F56E"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60</w:t>
            </w:r>
          </w:p>
        </w:tc>
      </w:tr>
      <w:tr w:rsidR="0073118C" w:rsidRPr="00A561C5" w14:paraId="387605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F17755" w14:textId="77777777" w:rsidR="0073118C" w:rsidRPr="007B7616" w:rsidRDefault="0073118C" w:rsidP="0073118C">
            <w:r w:rsidRPr="007B7616">
              <w:t>UEEEL0071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7BD29D"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Select low voltage power factor correction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4BCFF7"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5522B3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B1965F" w14:textId="77777777" w:rsidR="0073118C" w:rsidRPr="007B7616" w:rsidRDefault="0073118C" w:rsidP="0073118C">
            <w:r w:rsidRPr="007B7616">
              <w:t>UEEEL0072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E27A21"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Set up and place LV electrical apparatus and associated circuits into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73FFA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07DFEE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58CA64" w14:textId="77777777" w:rsidR="0073118C" w:rsidRPr="007B7616" w:rsidRDefault="0073118C" w:rsidP="0073118C">
            <w:r w:rsidRPr="007B7616">
              <w:t>UEEEL0073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592F06"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Verify compliance and functionality of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6DEB13"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189FE1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DFB3B4" w14:textId="77777777" w:rsidR="0073118C" w:rsidRPr="007B7616" w:rsidRDefault="0073118C" w:rsidP="0073118C">
            <w:r w:rsidRPr="007B7616">
              <w:t>UEEEL0074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FDD3CA"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Wind electrical coils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B2A63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59BBAB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9EA550" w14:textId="77777777" w:rsidR="0073118C" w:rsidRPr="007B7616" w:rsidRDefault="0073118C" w:rsidP="0073118C">
            <w:r w:rsidRPr="007B7616">
              <w:t>UEEEL0075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38DC23"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Inspect, test and maintain emergency alarm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61D7A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03F9B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5731DB" w14:textId="77777777" w:rsidR="0073118C" w:rsidRPr="007B7616" w:rsidRDefault="0073118C" w:rsidP="0073118C">
            <w:r w:rsidRPr="007B7616">
              <w:lastRenderedPageBreak/>
              <w:t>UEEEL0076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209912"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Inspect, test and maintain emergency lighting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9CFA69"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30</w:t>
            </w:r>
          </w:p>
        </w:tc>
      </w:tr>
      <w:tr w:rsidR="0073118C" w:rsidRPr="00A561C5" w14:paraId="7A25D0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30480A" w14:textId="77777777" w:rsidR="0073118C" w:rsidRPr="007B7616" w:rsidRDefault="0073118C" w:rsidP="0073118C">
            <w:r w:rsidRPr="007B7616">
              <w:t>UEEEL0077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880CC"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Evaluate and report on the performance of LV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81F1CC"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1482A59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CA7924" w14:textId="77777777" w:rsidR="0073118C" w:rsidRPr="007B7616" w:rsidRDefault="0073118C" w:rsidP="0073118C">
            <w:r w:rsidRPr="007B7616">
              <w:t>UEEEL0078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961F3D"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Install and commission whole current electricity meters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3933BD"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467BF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65F39" w14:textId="77777777" w:rsidR="0073118C" w:rsidRPr="007B7616" w:rsidRDefault="0073118C" w:rsidP="0073118C">
            <w:r w:rsidRPr="007B7616">
              <w:t>UEEEL0079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500CB6"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Plan and analyse LV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47775"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60</w:t>
            </w:r>
          </w:p>
        </w:tc>
      </w:tr>
      <w:tr w:rsidR="0073118C" w:rsidRPr="00A561C5" w14:paraId="1818F4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27EFCD" w14:textId="77777777" w:rsidR="0073118C" w:rsidRPr="007B7616" w:rsidRDefault="0073118C" w:rsidP="0073118C">
            <w:r w:rsidRPr="007B7616">
              <w:t>UEEEL0080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274338"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Plan and analyse wiring systems, circuits, control and protection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4A9A95"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18AB66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629E8" w14:textId="77777777" w:rsidR="0073118C" w:rsidRPr="007B7616" w:rsidRDefault="0073118C" w:rsidP="0073118C">
            <w:r w:rsidRPr="007B7616">
              <w:t>UEEHA0004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626C1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Enter a classified hazardous area to undertake work related to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DA95A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29CC4E4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92D51C" w14:textId="77777777" w:rsidR="0073118C" w:rsidRPr="007B7616" w:rsidRDefault="0073118C" w:rsidP="0073118C">
            <w:r w:rsidRPr="007B7616">
              <w:t>UEEHA0008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064D77"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Design gas detection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D6B43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B5762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34798" w14:textId="77777777" w:rsidR="0073118C" w:rsidRPr="007B7616" w:rsidRDefault="0073118C" w:rsidP="0073118C">
            <w:r w:rsidRPr="007B7616">
              <w:t>UEEHA0016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3E513C"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Assess the fitness-for-purpose of explosion-protected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BF3B6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60CA5E9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5E761" w14:textId="77777777" w:rsidR="0073118C" w:rsidRPr="007B7616" w:rsidRDefault="0073118C" w:rsidP="0073118C">
            <w:r w:rsidRPr="007B7616">
              <w:t>UEEHA0017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3A41B7"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Classify areas where a combustible dust hazard may arise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F7DC47"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CF90EC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9CB089" w14:textId="77777777" w:rsidR="0073118C" w:rsidRPr="007B7616" w:rsidRDefault="0073118C" w:rsidP="0073118C">
            <w:r w:rsidRPr="007B7616">
              <w:t>UEEHA0018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D4924"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Classify areas where flammable gas or vapour hazards may arise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5BCDF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80</w:t>
            </w:r>
          </w:p>
        </w:tc>
      </w:tr>
      <w:tr w:rsidR="0073118C" w:rsidRPr="00A561C5" w14:paraId="7715A6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B92C9A" w14:textId="77777777" w:rsidR="0073118C" w:rsidRPr="007B7616" w:rsidRDefault="0073118C" w:rsidP="0073118C">
            <w:r w:rsidRPr="007B7616">
              <w:t>UEEHA0019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F10C40"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Conduct a conformity assessment review of explosion-protected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6FDA4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4048C12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85BD8" w14:textId="77777777" w:rsidR="0073118C" w:rsidRPr="007B7616" w:rsidRDefault="0073118C" w:rsidP="0073118C">
            <w:r w:rsidRPr="007B7616">
              <w:t>UEEHA0020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08188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Conduct detailed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A2C41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808CE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25D99E" w14:textId="77777777" w:rsidR="0073118C" w:rsidRPr="007B7616" w:rsidRDefault="0073118C" w:rsidP="0073118C">
            <w:r w:rsidRPr="007B7616">
              <w:t>UEEHA0021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1A58F1"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Design explosion-protected electrical systems and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D2E78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527793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E9E7E0" w14:textId="77777777" w:rsidR="0073118C" w:rsidRPr="007B7616" w:rsidRDefault="0073118C" w:rsidP="0073118C">
            <w:r w:rsidRPr="007B7616">
              <w:t>UEEHA0022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712344"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Determine the explosion-protection requirements to meet a specified classified hazardous area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62A598"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3865BA9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ED8CB" w14:textId="77777777" w:rsidR="0073118C" w:rsidRPr="007B7616" w:rsidRDefault="0073118C" w:rsidP="0073118C">
            <w:r w:rsidRPr="007B7616">
              <w:t>UEEHA0023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AFBFA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Develop and manage periodic electrical inspection and maintenance programs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59718B"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7D39703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B3E535" w14:textId="77777777" w:rsidR="0073118C" w:rsidRPr="008D0BED" w:rsidRDefault="0073118C" w:rsidP="0073118C">
            <w:r w:rsidRPr="008D0BED">
              <w:t>UEEHA0024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6CFE7D"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Inspect, maintain and fit plugs/couplers for reeling, trailing and flexible cables -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BF241"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80</w:t>
            </w:r>
          </w:p>
        </w:tc>
      </w:tr>
      <w:tr w:rsidR="0073118C" w:rsidRPr="00A561C5" w14:paraId="535B2B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2EE8F" w14:textId="77777777" w:rsidR="0073118C" w:rsidRPr="008D0BED" w:rsidRDefault="0073118C" w:rsidP="0073118C">
            <w:r w:rsidRPr="008D0BED">
              <w:t>UEEHA0025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D6B219"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Install explosion-protected equipment and associated apparatus and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B543A"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5E4F78B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A1E0E9" w14:textId="77777777" w:rsidR="0073118C" w:rsidRPr="008D0BED" w:rsidRDefault="0073118C" w:rsidP="0073118C">
            <w:r w:rsidRPr="008D0BED">
              <w:t>UEEHA0026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3E490D"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Maintain equipment associated with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53BAF"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7E9E6A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81EDD" w14:textId="77777777" w:rsidR="0073118C" w:rsidRPr="008D0BED" w:rsidRDefault="0073118C" w:rsidP="0073118C">
            <w:r w:rsidRPr="008D0BED">
              <w:t>UEEHA0027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24D834"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Manage continuous supervision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872D8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A1F6D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41D235" w14:textId="77777777" w:rsidR="0073118C" w:rsidRPr="008D0BED" w:rsidRDefault="0073118C" w:rsidP="0073118C">
            <w:r w:rsidRPr="008D0BED">
              <w:t>UEEHA0028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A10AC"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Perform compliance audits of hazardous areas and related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CE730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365AEE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ABE941" w14:textId="77777777" w:rsidR="0073118C" w:rsidRPr="008D0BED" w:rsidRDefault="0073118C" w:rsidP="0073118C">
            <w:r w:rsidRPr="008D0BED">
              <w:lastRenderedPageBreak/>
              <w:t>UEEHA0029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204C42"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Plan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A8487"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20</w:t>
            </w:r>
          </w:p>
        </w:tc>
      </w:tr>
      <w:tr w:rsidR="0073118C" w:rsidRPr="00A561C5" w14:paraId="691667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8E0485" w14:textId="77777777" w:rsidR="0073118C" w:rsidRPr="008D0BED" w:rsidRDefault="0073118C" w:rsidP="0073118C">
            <w:r w:rsidRPr="008D0BED">
              <w:t>UEEHA0030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504227"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Repair reeling, trailing and flexible cables used in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0691DB"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7719C4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8EB8AE" w14:textId="77777777" w:rsidR="0073118C" w:rsidRPr="008D0BED" w:rsidRDefault="0073118C" w:rsidP="0073118C">
            <w:r w:rsidRPr="008D0BED">
              <w:t>UEEHA0031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4FB0BE"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flameproof (Ex 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3C5872"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67C7D6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9C55E8" w14:textId="77777777" w:rsidR="0073118C" w:rsidRPr="008D0BED" w:rsidRDefault="0073118C" w:rsidP="0073118C">
            <w:r w:rsidRPr="008D0BED">
              <w:t>UEEHA0032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986C64"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increased safety (Ex 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82FA4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10DADB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7E9C83" w14:textId="77777777" w:rsidR="0073118C" w:rsidRPr="008D0BED" w:rsidRDefault="0073118C" w:rsidP="0073118C">
            <w:r w:rsidRPr="008D0BED">
              <w:t>UEEHA0033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473DC2"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intrinsically safe (Ex i)</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9122B"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018332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4B711" w14:textId="77777777" w:rsidR="0073118C" w:rsidRPr="008D0BED" w:rsidRDefault="0073118C" w:rsidP="0073118C">
            <w:r w:rsidRPr="008D0BED">
              <w:t>UEEHA0034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8FC5AB"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pressurised (Ex 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EF755"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62EA858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4566AC" w14:textId="77777777" w:rsidR="0073118C" w:rsidRPr="008D0BED" w:rsidRDefault="0073118C" w:rsidP="0073118C">
            <w:r w:rsidRPr="008D0BED">
              <w:t>UEEHA0035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808D47"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rotating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B8DC5C"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5A9DB6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111FD3" w14:textId="77777777" w:rsidR="0073118C" w:rsidRPr="008D0BED" w:rsidRDefault="0073118C" w:rsidP="0073118C">
            <w:r w:rsidRPr="008D0BED">
              <w:t>UEEHA0036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EB9B1"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Test reeling, trailing and flexible cables and their attachments used in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26A58D"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188DB3D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3D032" w14:textId="77777777" w:rsidR="0073118C" w:rsidRPr="008D0BED" w:rsidRDefault="0073118C" w:rsidP="0073118C">
            <w:r w:rsidRPr="008D0BED">
              <w:t>UEEHA0037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66E1B6"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Verify compliance of repaired reeling, trailing and flexible cables and attachments -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EDCAE7"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30</w:t>
            </w:r>
          </w:p>
        </w:tc>
      </w:tr>
      <w:tr w:rsidR="0073118C" w:rsidRPr="00A561C5" w14:paraId="6E1673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393A97" w14:textId="77777777" w:rsidR="0073118C" w:rsidRPr="008D0BED" w:rsidRDefault="0073118C" w:rsidP="0073118C">
            <w:r w:rsidRPr="008D0BED">
              <w:t>UEEHA0038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897385"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Conduct visual and close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2185CA"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19D311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4C6F2" w14:textId="77777777" w:rsidR="0073118C" w:rsidRPr="008D0BED" w:rsidRDefault="0073118C" w:rsidP="0073118C">
            <w:r w:rsidRPr="008D0BED">
              <w:t>UEEHA0039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611E09"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Group III (‘t’)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CA1D4E"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4B4C66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719BC" w14:textId="77777777" w:rsidR="0073118C" w:rsidRPr="008D0BED" w:rsidRDefault="0073118C" w:rsidP="0073118C">
            <w:r w:rsidRPr="008D0BED">
              <w:t>UEEIC0001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832481"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Analyse complex electronic circuits controlling fluids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1C2F38"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80</w:t>
            </w:r>
          </w:p>
        </w:tc>
      </w:tr>
      <w:tr w:rsidR="0073118C" w:rsidRPr="00A561C5" w14:paraId="61FDF1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0C44A1" w14:textId="77777777" w:rsidR="0073118C" w:rsidRPr="008D0BED" w:rsidRDefault="0073118C" w:rsidP="0073118C">
            <w:r w:rsidRPr="008D0BED">
              <w:t>UEEIC0002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B1B465"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Assemble, enter and verify operating instructions in microprocessor equipped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6273B6"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20</w:t>
            </w:r>
          </w:p>
        </w:tc>
      </w:tr>
      <w:tr w:rsidR="0073118C" w:rsidRPr="00A561C5" w14:paraId="68061A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38A3AA" w14:textId="77777777" w:rsidR="0073118C" w:rsidRPr="008D0BED" w:rsidRDefault="0073118C" w:rsidP="0073118C">
            <w:r w:rsidRPr="008D0BED">
              <w:t>UEEIC0003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B922B"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Assist in commissioning process and instrumentation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533431"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3D1CB0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51D11" w14:textId="77777777" w:rsidR="0073118C" w:rsidRPr="008B3520" w:rsidRDefault="0073118C" w:rsidP="0073118C">
            <w:r w:rsidRPr="008B3520">
              <w:t>UEEIC0004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78FCE0" w14:textId="77777777" w:rsidR="0073118C" w:rsidRPr="008B3520" w:rsidRDefault="0073118C" w:rsidP="0073118C">
            <w:pPr>
              <w:cnfStyle w:val="000000000000" w:firstRow="0" w:lastRow="0" w:firstColumn="0" w:lastColumn="0" w:oddVBand="0" w:evenVBand="0" w:oddHBand="0" w:evenHBand="0" w:firstRowFirstColumn="0" w:firstRowLastColumn="0" w:lastRowFirstColumn="0" w:lastRowLastColumn="0"/>
            </w:pPr>
            <w:r w:rsidRPr="008B3520">
              <w:t>Calibrate, adjust and test measuring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A0634"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B3520">
              <w:t>40</w:t>
            </w:r>
          </w:p>
        </w:tc>
      </w:tr>
      <w:tr w:rsidR="0073118C" w:rsidRPr="00A561C5" w14:paraId="268953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B9DC10" w14:textId="77777777" w:rsidR="0073118C" w:rsidRPr="00C9439A" w:rsidRDefault="0073118C" w:rsidP="0073118C">
            <w:r w:rsidRPr="00C9439A">
              <w:t>UEEIC0005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3C1A1E"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Configure and maintain industrial control system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C2D59A"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12F9374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583E69" w14:textId="77777777" w:rsidR="0073118C" w:rsidRPr="00C9439A" w:rsidRDefault="0073118C" w:rsidP="0073118C">
            <w:r w:rsidRPr="00C9439A">
              <w:t>UEEIC0006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5F46B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and configure human-machine interface (HMI)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27DA95"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1F655E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AA4FC" w14:textId="77777777" w:rsidR="0073118C" w:rsidRPr="00C9439A" w:rsidRDefault="0073118C" w:rsidP="0073118C">
            <w:r w:rsidRPr="00C9439A">
              <w:t>UEEIC0007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863F6"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and use advanced programming tools, PC networks and HMI Interfacing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8FBD7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120</w:t>
            </w:r>
          </w:p>
        </w:tc>
      </w:tr>
      <w:tr w:rsidR="0073118C" w:rsidRPr="00A561C5" w14:paraId="0ED278F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E8D730" w14:textId="77777777" w:rsidR="0073118C" w:rsidRPr="00C9439A" w:rsidRDefault="0073118C" w:rsidP="0073118C">
            <w:r w:rsidRPr="00C9439A">
              <w:t>UEEIC0008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93F40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electronic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047A3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1E3CD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783AEE" w14:textId="77777777" w:rsidR="0073118C" w:rsidRPr="00C9439A" w:rsidRDefault="0073118C" w:rsidP="0073118C">
            <w:r w:rsidRPr="00C9439A">
              <w:t>UEEIC0009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799F12"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an electrical integrated system interface for access through a touch screen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82A8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73118C" w:rsidRPr="00A561C5" w14:paraId="1C5930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50FAFB" w14:textId="77777777" w:rsidR="0073118C" w:rsidRPr="00C9439A" w:rsidRDefault="0073118C" w:rsidP="0073118C">
            <w:r w:rsidRPr="00C9439A">
              <w:lastRenderedPageBreak/>
              <w:t>UEEIC0010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92C7B"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and test code for microcontroller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C252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521E4B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A7F7E6" w14:textId="77777777" w:rsidR="0073118C" w:rsidRPr="00C9439A" w:rsidRDefault="0073118C" w:rsidP="0073118C">
            <w:r w:rsidRPr="00C9439A">
              <w:t>UEEIC0011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DDFD42"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electrical integrated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9AA7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73118C" w:rsidRPr="00A561C5" w14:paraId="43B08E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3A189D" w14:textId="77777777" w:rsidR="0073118C" w:rsidRPr="00C9439A" w:rsidRDefault="0073118C" w:rsidP="0073118C">
            <w:r w:rsidRPr="00C9439A">
              <w:t>UEEIC0012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F1F9F"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structured programs to control external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FCCF7B"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40</w:t>
            </w:r>
          </w:p>
        </w:tc>
      </w:tr>
      <w:tr w:rsidR="0073118C" w:rsidRPr="00A561C5" w14:paraId="505446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62541D" w14:textId="77777777" w:rsidR="0073118C" w:rsidRPr="00C9439A" w:rsidRDefault="0073118C" w:rsidP="0073118C">
            <w:r w:rsidRPr="00C9439A">
              <w:t>UEEIC0013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41C4FC"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discrete control programs for programmable controllers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2ED95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91A35B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1E304" w14:textId="77777777" w:rsidR="0073118C" w:rsidRPr="00C9439A" w:rsidRDefault="0073118C" w:rsidP="0073118C">
            <w:r w:rsidRPr="00C9439A">
              <w:t>UEEIC0014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EE007"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programs in supervisory control and data acquisition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4542A2"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2ED104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8C7B49" w14:textId="77777777" w:rsidR="0073118C" w:rsidRPr="00C9439A" w:rsidRDefault="0073118C" w:rsidP="0073118C">
            <w:r w:rsidRPr="00C9439A">
              <w:t>UEEIC0015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62816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word and analogue control programs for programmable logic controllers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0A224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3F83F2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30018" w14:textId="77777777" w:rsidR="0073118C" w:rsidRPr="00C9439A" w:rsidRDefault="0073118C" w:rsidP="0073118C">
            <w:r w:rsidRPr="00C9439A">
              <w:t>UEEIC0016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476B4A"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a.c. motor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BD62B"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3C4F993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04CCBA" w14:textId="77777777" w:rsidR="0073118C" w:rsidRPr="00C9439A" w:rsidRDefault="0073118C" w:rsidP="0073118C">
            <w:r w:rsidRPr="00C9439A">
              <w:t>UEEIC0017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EC3A8"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d.c. motor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14AD78"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6224A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62E98" w14:textId="77777777" w:rsidR="0073118C" w:rsidRPr="00C9439A" w:rsidRDefault="0073118C" w:rsidP="0073118C">
            <w:r w:rsidRPr="00C9439A">
              <w:t>UEEIC0018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665F7"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digital controls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2B26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44DDC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2DF1D" w14:textId="77777777" w:rsidR="0073118C" w:rsidRPr="00C9439A" w:rsidRDefault="0073118C" w:rsidP="0073118C">
            <w:r w:rsidRPr="00C9439A">
              <w:t>UEEIC0019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563F44"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servo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C5E48C"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672E36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F0B49" w14:textId="77777777" w:rsidR="0073118C" w:rsidRPr="00C9439A" w:rsidRDefault="0073118C" w:rsidP="0073118C">
            <w:r w:rsidRPr="00C9439A">
              <w:t>UEEIC0020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709EB9"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Fault find and repair analogue circuits and components in electronic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8609A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6D241A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E6C705" w14:textId="77777777" w:rsidR="0073118C" w:rsidRPr="00C9439A" w:rsidRDefault="0073118C" w:rsidP="0073118C">
            <w:r w:rsidRPr="00C9439A">
              <w:t>UEEIC0021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6E05DA"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Find and rectify faults in process final control elements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3399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40</w:t>
            </w:r>
          </w:p>
        </w:tc>
      </w:tr>
      <w:tr w:rsidR="0073118C" w:rsidRPr="00A561C5" w14:paraId="319A50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9907E" w14:textId="77777777" w:rsidR="0073118C" w:rsidRPr="00C9439A" w:rsidRDefault="0073118C" w:rsidP="0073118C">
            <w:r w:rsidRPr="00C9439A">
              <w:t>UEEIC0022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8E4CD"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Install instrumentation and control apparatus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E5AB2"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3119BF" w:rsidRPr="00A561C5" w14:paraId="7B753A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19D4B6" w14:textId="77777777" w:rsidR="003119BF" w:rsidRPr="008A0447" w:rsidRDefault="003119BF" w:rsidP="003119BF">
            <w:r w:rsidRPr="008A0447">
              <w:t>UEEIC0023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20B9A"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Install instrumentation and control cabling and tubing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409B6"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127712D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C857C" w14:textId="77777777" w:rsidR="003119BF" w:rsidRPr="008A0447" w:rsidRDefault="003119BF" w:rsidP="003119BF">
            <w:r w:rsidRPr="008A0447">
              <w:t>UEEIC0024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9D1DF"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Plan the electrical installation of integrated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1A19"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4B053A5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1B83B2" w14:textId="77777777" w:rsidR="003119BF" w:rsidRPr="008A0447" w:rsidRDefault="003119BF" w:rsidP="003119BF">
            <w:r w:rsidRPr="008A0447">
              <w:t>UEEIC0025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983495"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extra-low voltage (ELV) electro-pneumatic control systems and drives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2607C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B092C5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9C7F77" w14:textId="77777777" w:rsidR="003119BF" w:rsidRPr="008A0447" w:rsidRDefault="003119BF" w:rsidP="003119BF">
            <w:r w:rsidRPr="008A0447">
              <w:t>UEEIC0026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D2B9DE"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fluid circuit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157FB"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69DC5A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F6349B" w14:textId="77777777" w:rsidR="003119BF" w:rsidRPr="008A0447" w:rsidRDefault="003119BF" w:rsidP="003119BF">
            <w:r w:rsidRPr="008A0447">
              <w:t>UEEIC0027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4D10F3"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pneumatic-hydraulic system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010AC"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80</w:t>
            </w:r>
          </w:p>
        </w:tc>
      </w:tr>
      <w:tr w:rsidR="003119BF" w:rsidRPr="00A561C5" w14:paraId="318897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897775" w14:textId="77777777" w:rsidR="003119BF" w:rsidRPr="008A0447" w:rsidRDefault="003119BF" w:rsidP="003119BF">
            <w:r w:rsidRPr="008A0447">
              <w:t>UEEIC0028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8A6DC"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problems in industrial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E61A37"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68B539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18D812" w14:textId="77777777" w:rsidR="003119BF" w:rsidRPr="008A0447" w:rsidRDefault="003119BF" w:rsidP="003119BF">
            <w:r w:rsidRPr="008A0447">
              <w:t>UEEIC0029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6036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adjust PID control loops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D709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796F83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A06DD" w14:textId="77777777" w:rsidR="003119BF" w:rsidRPr="008A0447" w:rsidRDefault="003119BF" w:rsidP="003119BF">
            <w:r w:rsidRPr="008A0447">
              <w:t>UEEIC0030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95F917"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adjust advanced PID process control loops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1D905"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4193360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1F904F" w14:textId="77777777" w:rsidR="003119BF" w:rsidRPr="008A0447" w:rsidRDefault="003119BF" w:rsidP="003119BF">
            <w:r w:rsidRPr="008A0447">
              <w:lastRenderedPageBreak/>
              <w:t>UEEIC0031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EFFBE5"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configure human-machine interface (HMI) and industrial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9F47D2"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F5EAC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8BA1B9" w14:textId="77777777" w:rsidR="003119BF" w:rsidRPr="008A0447" w:rsidRDefault="003119BF" w:rsidP="003119BF">
            <w:r w:rsidRPr="008A0447">
              <w:t>UEEIC0032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C81C7C"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electronically controlled robotically operated complex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99890"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80</w:t>
            </w:r>
          </w:p>
        </w:tc>
      </w:tr>
      <w:tr w:rsidR="003119BF" w:rsidRPr="00A561C5" w14:paraId="0416F3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FEED7F" w14:textId="77777777" w:rsidR="003119BF" w:rsidRPr="008A0447" w:rsidRDefault="003119BF" w:rsidP="003119BF">
            <w:r w:rsidRPr="008A0447">
              <w:t>UEEIC0033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9E3C0"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gas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D30295"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3E5BDA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7539F" w14:textId="77777777" w:rsidR="003119BF" w:rsidRPr="008A0447" w:rsidRDefault="003119BF" w:rsidP="003119BF">
            <w:r w:rsidRPr="008A0447">
              <w:t>UEEIC0034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CFFE6A"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industrial field control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5FE18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5F7F04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DFEDA4" w14:textId="77777777" w:rsidR="003119BF" w:rsidRPr="008A0447" w:rsidRDefault="003119BF" w:rsidP="003119BF">
            <w:r w:rsidRPr="008A0447">
              <w:t>UEEIC0035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C968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scientific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178CBC"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1D8851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AAF28" w14:textId="77777777" w:rsidR="003119BF" w:rsidRPr="008A0447" w:rsidRDefault="003119BF" w:rsidP="003119BF">
            <w:r w:rsidRPr="008A0447">
              <w:t>UEEIC0036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7E634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water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37B27"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7D02A3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2B68F" w14:textId="77777777" w:rsidR="003119BF" w:rsidRPr="008A0447" w:rsidRDefault="003119BF" w:rsidP="003119BF">
            <w:r w:rsidRPr="008A0447">
              <w:t>UEEIC0037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42546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weighting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ACE60F"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0E26F5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45980" w14:textId="77777777" w:rsidR="003119BF" w:rsidRPr="008A0447" w:rsidRDefault="003119BF" w:rsidP="003119BF">
            <w:r w:rsidRPr="008A0447">
              <w:t>UEEIC0038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FA8101"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density/level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33E6B9"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07E51F4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9726D2" w14:textId="77777777" w:rsidR="003119BF" w:rsidRPr="008A0447" w:rsidRDefault="003119BF" w:rsidP="003119BF">
            <w:r w:rsidRPr="008A0447">
              <w:t>UEEIC0039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8F75E"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flow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F6AA03"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085AF7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ED3603" w14:textId="77777777" w:rsidR="003119BF" w:rsidRPr="008A0447" w:rsidRDefault="003119BF" w:rsidP="003119BF">
            <w:r w:rsidRPr="008A0447">
              <w:t>UEEIC0040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3E07C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polyphase electronic power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BD2C5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69B54F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DB6051" w14:textId="77777777" w:rsidR="003119BF" w:rsidRPr="008A0447" w:rsidRDefault="003119BF" w:rsidP="003119BF">
            <w:r w:rsidRPr="008A0447">
              <w:t>UEEIC0041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0AC212"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pressure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C3DA52"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1591797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16F454" w14:textId="77777777" w:rsidR="003119BF" w:rsidRPr="008A0447" w:rsidRDefault="003119BF" w:rsidP="003119BF">
            <w:r w:rsidRPr="008A0447">
              <w:t>UEEIC0042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A7EC4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single phase electronic power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FDDEC"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15DEA1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DFD50" w14:textId="77777777" w:rsidR="003119BF" w:rsidRPr="007516C4" w:rsidRDefault="003119BF" w:rsidP="003119BF">
            <w:r w:rsidRPr="007516C4">
              <w:t>UEEIC0043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1B9E2F"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Solve problems in temperature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04CC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0BFDB0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E477DF" w14:textId="77777777" w:rsidR="003119BF" w:rsidRPr="007516C4" w:rsidRDefault="003119BF" w:rsidP="003119BF">
            <w:r w:rsidRPr="007516C4">
              <w:t>UEEIC0044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7573E"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measuring and analysis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3AA5F6"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5E12D0D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613CF6" w14:textId="77777777" w:rsidR="003119BF" w:rsidRPr="007516C4" w:rsidRDefault="003119BF" w:rsidP="003119BF">
            <w:r w:rsidRPr="007516C4">
              <w:t>UEEIC0045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6C6BAF"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medical equipment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6BC289"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120</w:t>
            </w:r>
          </w:p>
        </w:tc>
      </w:tr>
      <w:tr w:rsidR="003119BF" w:rsidRPr="00A561C5" w14:paraId="2B1C37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E1D3F8" w14:textId="77777777" w:rsidR="003119BF" w:rsidRPr="007516C4" w:rsidRDefault="003119BF" w:rsidP="003119BF">
            <w:r w:rsidRPr="007516C4">
              <w:t>UEEIC0046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D9619"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process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C44872"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0A301E8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A31E5" w14:textId="77777777" w:rsidR="003119BF" w:rsidRPr="007516C4" w:rsidRDefault="003119BF" w:rsidP="003119BF">
            <w:r w:rsidRPr="007516C4">
              <w:t>UEEIC0047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79243D"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Use instrumentation drawings, specifications, standards and equipment manuals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701059"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79909EC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0F9547" w14:textId="77777777" w:rsidR="003119BF" w:rsidRPr="007516C4" w:rsidRDefault="003119BF" w:rsidP="003119BF">
            <w:r w:rsidRPr="007516C4">
              <w:t>UEEIC0048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EB124"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Verify compliance and functionality of instrumentation and control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3E7EB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4A4F1C5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291AC7" w14:textId="77777777" w:rsidR="003119BF" w:rsidRPr="007516C4" w:rsidRDefault="003119BF" w:rsidP="003119BF">
            <w:r w:rsidRPr="007516C4">
              <w:t>UEEIC0049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52B53"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Manage instrumentation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8BB943"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412CB4C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FE85F3" w14:textId="77777777" w:rsidR="003119BF" w:rsidRPr="007516C4" w:rsidRDefault="003119BF" w:rsidP="003119BF">
            <w:r w:rsidRPr="007516C4">
              <w:t>UEEIC0050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65A766"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Plan instrumentation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D3D205"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3946FDB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1F06A9" w14:textId="77777777" w:rsidR="003119BF" w:rsidRPr="007516C4" w:rsidRDefault="003119BF" w:rsidP="003119BF">
            <w:r w:rsidRPr="007516C4">
              <w:t>UEEIC0051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4F643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Evaluate motor drive systems and diagnose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C4CF0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7E0006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0E5FE" w14:textId="77777777" w:rsidR="003119BF" w:rsidRPr="007516C4" w:rsidRDefault="003119BF" w:rsidP="003119BF">
            <w:r w:rsidRPr="007516C4">
              <w:lastRenderedPageBreak/>
              <w:t>UEERA0001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04332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operation of HVAC air and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2BAFB2"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729D99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07FC41" w14:textId="77777777" w:rsidR="003119BF" w:rsidRPr="007516C4" w:rsidRDefault="003119BF" w:rsidP="003119BF">
            <w:r w:rsidRPr="007516C4">
              <w:t>UEERA0002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6529E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psychrometric performance of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051FB1"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50</w:t>
            </w:r>
          </w:p>
        </w:tc>
      </w:tr>
      <w:tr w:rsidR="003119BF" w:rsidRPr="00A561C5" w14:paraId="024B1F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87E4E" w14:textId="77777777" w:rsidR="003119BF" w:rsidRPr="007516C4" w:rsidRDefault="003119BF" w:rsidP="003119BF">
            <w:r w:rsidRPr="007516C4">
              <w:t>UEERA0003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24648"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thermodynamic performance of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3F311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70C37F4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0F5975" w14:textId="77777777" w:rsidR="003119BF" w:rsidRPr="007516C4" w:rsidRDefault="003119BF" w:rsidP="003119BF">
            <w:r w:rsidRPr="007516C4">
              <w:t>UEERA0004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E7A583"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vibration and noise in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5726C"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2DC171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F6FC7F" w14:textId="77777777" w:rsidR="003119BF" w:rsidRPr="007516C4" w:rsidRDefault="003119BF" w:rsidP="003119BF">
            <w:r w:rsidRPr="007516C4">
              <w:t>UEERA0005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415A0C"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ammonia refrigerant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2843E5"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0EE71C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25B8B" w14:textId="77777777" w:rsidR="003119BF" w:rsidRPr="007516C4" w:rsidRDefault="003119BF" w:rsidP="003119BF">
            <w:r w:rsidRPr="007516C4">
              <w:t>UEERA0006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EE5A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carbon dioxide refrigerant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5CD86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1E597BA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3B1542" w14:textId="77777777" w:rsidR="003119BF" w:rsidRPr="007516C4" w:rsidRDefault="003119BF" w:rsidP="003119BF">
            <w:r w:rsidRPr="007516C4">
              <w:t>UEERA0007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B68A2"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flammable refrigerants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D9D8A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7FCC6E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E9683E" w14:textId="77777777" w:rsidR="003119BF" w:rsidRPr="007516C4" w:rsidRDefault="003119BF" w:rsidP="003119BF">
            <w:r w:rsidRPr="007516C4">
              <w:t>UEERA0008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5103A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Audit HVAC/R control systems for compliance with regulations and standards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06753C"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7A9287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C6F07A" w14:textId="77777777" w:rsidR="003119BF" w:rsidRPr="007516C4" w:rsidRDefault="003119BF" w:rsidP="003119BF">
            <w:r w:rsidRPr="007516C4">
              <w:t>UEERA0009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04557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Audit energy use for commercial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4F3AE1"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39ADD03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BA753" w14:textId="77777777" w:rsidR="003119BF" w:rsidRPr="007516C4" w:rsidRDefault="003119BF" w:rsidP="003119BF">
            <w:r w:rsidRPr="007516C4">
              <w:t>UEERA0010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2EF3C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heating, ventilation and air conditioning (HVAC)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B8804"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6C63015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19310F" w14:textId="77777777" w:rsidR="003119BF" w:rsidRPr="007516C4" w:rsidRDefault="003119BF" w:rsidP="003119BF">
            <w:r w:rsidRPr="007516C4">
              <w:t>UEERA0011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BE1F1"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refrigeration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7BE0F"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7E53F04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365F49" w14:textId="77777777" w:rsidR="003119BF" w:rsidRPr="007516C4" w:rsidRDefault="003119BF" w:rsidP="003119BF">
            <w:r w:rsidRPr="007516C4">
              <w:t>UEERA0012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24BDD"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refrigeration/air conditioning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5516AD"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6819ED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365A6A" w14:textId="77777777" w:rsidR="003119BF" w:rsidRPr="007516C4" w:rsidRDefault="003119BF" w:rsidP="003119BF">
            <w:r w:rsidRPr="007516C4">
              <w:t>UEERA0013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378760"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refrigeration/air conditioning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5132E3"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319B15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A9F8F4" w14:textId="77777777" w:rsidR="003119BF" w:rsidRPr="00B333BC" w:rsidRDefault="003119BF" w:rsidP="003119BF">
            <w:r w:rsidRPr="00B333BC">
              <w:t>UEERA0014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081CF"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ammonia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09B86"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26CFF4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920E2E" w14:textId="77777777" w:rsidR="003119BF" w:rsidRPr="00B333BC" w:rsidRDefault="003119BF" w:rsidP="003119BF">
            <w:r w:rsidRPr="00B333BC">
              <w:t>UEERA0015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36BFCB"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carbon dioxide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68BAB8"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374E469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4A210" w14:textId="77777777" w:rsidR="003119BF" w:rsidRPr="00B333BC" w:rsidRDefault="003119BF" w:rsidP="003119BF">
            <w:r w:rsidRPr="00B333BC">
              <w:t>UEERA0016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9F17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commercial refrigeration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232AA"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3267E6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F7472E" w14:textId="77777777" w:rsidR="003119BF" w:rsidRPr="00B333BC" w:rsidRDefault="003119BF" w:rsidP="003119BF">
            <w:r w:rsidRPr="00B333BC">
              <w:t>UEERA0017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72834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air conditioning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2242C1"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120</w:t>
            </w:r>
          </w:p>
        </w:tc>
      </w:tr>
      <w:tr w:rsidR="003119BF" w:rsidRPr="00A561C5" w14:paraId="4A834A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0CC265" w14:textId="77777777" w:rsidR="003119BF" w:rsidRPr="00B333BC" w:rsidRDefault="003119BF" w:rsidP="003119BF">
            <w:r w:rsidRPr="00B333BC">
              <w:t>UEERA0018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A8AB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commercial refrigeration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F74E4B"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0A1D051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C412CD" w14:textId="77777777" w:rsidR="003119BF" w:rsidRPr="00B333BC" w:rsidRDefault="003119BF" w:rsidP="003119BF">
            <w:r w:rsidRPr="00B333BC">
              <w:t>UEERA0019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1219F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control systems for refrigeration or heating, ventilation,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BDEBE"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0B3E27A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89308" w14:textId="77777777" w:rsidR="003119BF" w:rsidRPr="00B333BC" w:rsidRDefault="003119BF" w:rsidP="003119BF">
            <w:r w:rsidRPr="00B333BC">
              <w:t>UEERA0020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0D475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industrial refrigeration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5A4C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1D586A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84EE16" w14:textId="77777777" w:rsidR="003119BF" w:rsidRPr="00B333BC" w:rsidRDefault="003119BF" w:rsidP="003119BF">
            <w:r w:rsidRPr="00B333BC">
              <w:lastRenderedPageBreak/>
              <w:t>UEERA0021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AEC4D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control systems for refrigeration or heating, ventilation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1655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127CE49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F30DAC" w14:textId="77777777" w:rsidR="003119BF" w:rsidRPr="00B333BC" w:rsidRDefault="003119BF" w:rsidP="003119BF">
            <w:r w:rsidRPr="00B333BC">
              <w:t>UEERA0022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60696E"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heating, ventilation and air conditioning (HVAC)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99B05"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60</w:t>
            </w:r>
          </w:p>
        </w:tc>
      </w:tr>
      <w:tr w:rsidR="003119BF" w:rsidRPr="00A561C5" w14:paraId="3CFC69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5B0DAF" w14:textId="77777777" w:rsidR="003119BF" w:rsidRPr="00B333BC" w:rsidRDefault="003119BF" w:rsidP="003119BF">
            <w:r w:rsidRPr="00B333BC">
              <w:t>UEERA0023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8EAB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hydrocarbon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01BEF"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09B65D0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89B97" w14:textId="77777777" w:rsidR="003119BF" w:rsidRPr="00B333BC" w:rsidRDefault="003119BF" w:rsidP="003119BF">
            <w:r w:rsidRPr="00B333BC">
              <w:t>UEERA0024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F5B85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hydronic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ACA157"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356036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A8D09" w14:textId="77777777" w:rsidR="003119BF" w:rsidRPr="00B333BC" w:rsidRDefault="003119BF" w:rsidP="003119BF">
            <w:r w:rsidRPr="00B333BC">
              <w:t>UEERA0025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16968"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industrial refrigeration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55C48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6D50002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28B097" w14:textId="77777777" w:rsidR="003119BF" w:rsidRPr="00B333BC" w:rsidRDefault="003119BF" w:rsidP="003119BF">
            <w:r w:rsidRPr="00B333BC">
              <w:t>UEERA0026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B600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mechanical ventilation/exhaust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70D2B3"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4D2B37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22E45C" w14:textId="77777777" w:rsidR="003119BF" w:rsidRPr="00B333BC" w:rsidRDefault="003119BF" w:rsidP="003119BF">
            <w:r w:rsidRPr="00B333BC">
              <w:t>UEERA0027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9F719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secondary refrigerant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D4A0D7"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6DF212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081880" w14:textId="77777777" w:rsidR="003119BF" w:rsidRPr="00B333BC" w:rsidRDefault="003119BF" w:rsidP="003119BF">
            <w:r w:rsidRPr="00B333BC">
              <w:t>UEERA0028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A0B15A"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Determine noise and vibration encountered in HVAC/R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C0B525"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7FCC41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B4CBE" w14:textId="77777777" w:rsidR="003119BF" w:rsidRPr="00B333BC" w:rsidRDefault="003119BF" w:rsidP="003119BF">
            <w:r w:rsidRPr="00B333BC">
              <w:t>UEERA0029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AC14EE"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Develop heat exchanger design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BA456"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6F5BE7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021ED0" w14:textId="77777777" w:rsidR="003119BF" w:rsidRPr="00B333BC" w:rsidRDefault="003119BF" w:rsidP="003119BF">
            <w:r w:rsidRPr="00B333BC">
              <w:t>UEERA0030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64EBDA"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Develop specifications and prepare drawings for HVAC/R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B8DF51"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60</w:t>
            </w:r>
          </w:p>
        </w:tc>
      </w:tr>
      <w:tr w:rsidR="003119BF" w:rsidRPr="00A561C5" w14:paraId="427E0A2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BD2DD4" w14:textId="77777777" w:rsidR="003119BF" w:rsidRPr="00B333BC" w:rsidRDefault="003119BF" w:rsidP="003119BF">
            <w:r w:rsidRPr="00B333BC">
              <w:t>UEERA0031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93FB26"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and rectify faults in air conditioning and refrigeration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16D889"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7793F22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58B39D" w14:textId="77777777" w:rsidR="003119BF" w:rsidRPr="00B333BC" w:rsidRDefault="003119BF" w:rsidP="003119BF">
            <w:r w:rsidRPr="00B333BC">
              <w:t>UEERA0032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EF7D6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and rectify faults in complex air conditioning/refrigeration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A9C914"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100</w:t>
            </w:r>
          </w:p>
        </w:tc>
      </w:tr>
      <w:tr w:rsidR="003119BF" w:rsidRPr="00A561C5" w14:paraId="6437E16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EE0D3" w14:textId="77777777" w:rsidR="003119BF" w:rsidRPr="00B333BC" w:rsidRDefault="003119BF" w:rsidP="003119BF">
            <w:r w:rsidRPr="00B333BC">
              <w:t>UEERA0033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C3B9EC"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faults in complex HVAC/refrigeration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06036"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4C1F93D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CF8BA1" w14:textId="77777777" w:rsidR="003119BF" w:rsidRPr="00307C7A" w:rsidRDefault="003119BF" w:rsidP="003119BF">
            <w:r w:rsidRPr="00307C7A">
              <w:t>UEERA0034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2C7D74"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heat loads for commercial refrigeration and/or air conditioning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D5761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4FDE29A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767564" w14:textId="77777777" w:rsidR="003119BF" w:rsidRPr="00307C7A" w:rsidRDefault="003119BF" w:rsidP="003119BF">
            <w:r w:rsidRPr="00307C7A">
              <w:t>UEERA0035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26D9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B257C6"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3BC06F7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F207DA" w14:textId="77777777" w:rsidR="003119BF" w:rsidRPr="00307C7A" w:rsidRDefault="003119BF" w:rsidP="003119BF">
            <w:r w:rsidRPr="00307C7A">
              <w:t>UEERA0036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23F18B"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vapour compression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60F94"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270F6A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801140" w14:textId="77777777" w:rsidR="003119BF" w:rsidRPr="00307C7A" w:rsidRDefault="003119BF" w:rsidP="003119BF">
            <w:r w:rsidRPr="00307C7A">
              <w:t>UEERA0037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29DD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vapour compression systems -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0F0A6A"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50</w:t>
            </w:r>
          </w:p>
        </w:tc>
      </w:tr>
      <w:tr w:rsidR="003119BF" w:rsidRPr="00A561C5" w14:paraId="205BE81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6C5972" w14:textId="77777777" w:rsidR="003119BF" w:rsidRPr="00307C7A" w:rsidRDefault="003119BF" w:rsidP="003119BF">
            <w:r w:rsidRPr="00307C7A">
              <w:t>UEERA0038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B01A5D"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thermodynamic parameters of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F06B95"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3294CF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E41766" w14:textId="77777777" w:rsidR="003119BF" w:rsidRPr="00307C7A" w:rsidRDefault="003119BF" w:rsidP="003119BF">
            <w:r w:rsidRPr="00307C7A">
              <w:t>UEERA0039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625163"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and report on building services energy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918AF"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20AF3F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D94CD9" w14:textId="77777777" w:rsidR="003119BF" w:rsidRPr="00307C7A" w:rsidRDefault="003119BF" w:rsidP="003119BF">
            <w:r w:rsidRPr="00307C7A">
              <w:t>UEERA0040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5C9B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and report on the indoor air quality of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95E9B"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00E7DD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1CEC8D" w14:textId="77777777" w:rsidR="003119BF" w:rsidRPr="00307C7A" w:rsidRDefault="003119BF" w:rsidP="003119BF">
            <w:r w:rsidRPr="00307C7A">
              <w:lastRenderedPageBreak/>
              <w:t>UEERA0041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ABCD2B"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new and alternative technologies applicable to electrotechnology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EAAC7B"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50AB48F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398EA9" w14:textId="77777777" w:rsidR="003119BF" w:rsidRPr="00307C7A" w:rsidRDefault="003119BF" w:rsidP="003119BF">
            <w:r w:rsidRPr="00307C7A">
              <w:t>UEERA0042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22C0C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thermodynamic and fluid parameters of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49D63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100</w:t>
            </w:r>
          </w:p>
        </w:tc>
      </w:tr>
      <w:tr w:rsidR="003119BF" w:rsidRPr="00A561C5" w14:paraId="45B7BF6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1A9E18" w14:textId="77777777" w:rsidR="003119BF" w:rsidRPr="00307C7A" w:rsidRDefault="003119BF" w:rsidP="003119BF">
            <w:r w:rsidRPr="00307C7A">
              <w:t>UEERA0043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2FD64F"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appliance control systems and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3D7B81"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004FD9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7C850" w14:textId="77777777" w:rsidR="003119BF" w:rsidRPr="00307C7A" w:rsidRDefault="003119BF" w:rsidP="003119BF">
            <w:r w:rsidRPr="00307C7A">
              <w:t>UEERA0044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C6760"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single phase motors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E69E3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58DD9B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5ACE72" w14:textId="77777777" w:rsidR="003119BF" w:rsidRPr="00307C7A" w:rsidRDefault="003119BF" w:rsidP="003119BF">
            <w:r w:rsidRPr="00307C7A">
              <w:t>UEERA0045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AEB06D"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three phase motors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3129C"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30</w:t>
            </w:r>
          </w:p>
        </w:tc>
      </w:tr>
      <w:tr w:rsidR="003119BF" w:rsidRPr="00A561C5" w14:paraId="57A643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44E01" w14:textId="77777777" w:rsidR="003119BF" w:rsidRPr="00307C7A" w:rsidRDefault="003119BF" w:rsidP="003119BF">
            <w:r w:rsidRPr="00307C7A">
              <w:t>UEERA0046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514C89"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ammonia refrigeration systems, components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20B3E"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0F5DDF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842076" w14:textId="77777777" w:rsidR="003119BF" w:rsidRPr="00307C7A" w:rsidRDefault="003119BF" w:rsidP="003119BF">
            <w:r w:rsidRPr="00307C7A">
              <w:t>UEERA0047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DE148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carbon dioxide refrigeration systems, components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C73C36"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7ED328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502898" w14:textId="77777777" w:rsidR="003119BF" w:rsidRPr="00307C7A" w:rsidRDefault="003119BF" w:rsidP="003119BF">
            <w:r w:rsidRPr="00307C7A">
              <w:t>UEERA0048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320F35"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flammable refrigerant air conditioning and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7E42BD"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432FAF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0AAF1" w14:textId="77777777" w:rsidR="003119BF" w:rsidRPr="00307C7A" w:rsidRDefault="003119BF" w:rsidP="003119BF">
            <w:r w:rsidRPr="00307C7A">
              <w:t>UEERA0049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6A9EB7"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start up single head split air conditioning and water heating heat pump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7B10A"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70</w:t>
            </w:r>
          </w:p>
        </w:tc>
      </w:tr>
      <w:tr w:rsidR="003119BF" w:rsidRPr="00A561C5" w14:paraId="17F92C0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5725F" w14:textId="77777777" w:rsidR="003119BF" w:rsidRPr="00307C7A" w:rsidRDefault="003119BF" w:rsidP="003119BF">
            <w:r w:rsidRPr="00307C7A">
              <w:t>UEERA0050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E165FA"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refrigerant pipe work, flow controls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11FBE4"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255B7AA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1AC5FC" w14:textId="77777777" w:rsidR="003119BF" w:rsidRPr="00307C7A" w:rsidRDefault="003119BF" w:rsidP="003119BF">
            <w:r w:rsidRPr="00307C7A">
              <w:t>UEERA0051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2A2C4A"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commission, service and maintain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F1E142"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3BCBFB9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7DB5DB" w14:textId="77777777" w:rsidR="003119BF" w:rsidRPr="00307C7A" w:rsidRDefault="003119BF" w:rsidP="003119BF">
            <w:r w:rsidRPr="00307C7A">
              <w:t>UEERA0052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B6743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commission, service and maintain low temperature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44948"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6D228E4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7F9EAF" w14:textId="77777777" w:rsidR="003119BF" w:rsidRPr="00C9638C" w:rsidRDefault="003119BF" w:rsidP="003119BF">
            <w:r w:rsidRPr="00C9638C">
              <w:t>UEERA0053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F7565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Install, commission, service and maintain medium temperature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B865B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335975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B8CBD9" w14:textId="77777777" w:rsidR="003119BF" w:rsidRPr="00C9638C" w:rsidRDefault="003119BF" w:rsidP="003119BF">
            <w:r w:rsidRPr="00C9638C">
              <w:t>UEERA0054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713B7F"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Maintain microbial control of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042DA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54996B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F9E0AA" w14:textId="77777777" w:rsidR="003119BF" w:rsidRPr="00C9638C" w:rsidRDefault="003119BF" w:rsidP="003119BF">
            <w:r w:rsidRPr="00C9638C">
              <w:t>UEERA0055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2C90F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Manage refrigeration and air conditioning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C2C201"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1F271AD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BE87EA" w14:textId="77777777" w:rsidR="003119BF" w:rsidRPr="00C9638C" w:rsidRDefault="003119BF" w:rsidP="003119BF">
            <w:r w:rsidRPr="00C9638C">
              <w:t>UEERA0056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0D122"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Monitor and adjust refrigeration energy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3D6E1"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42A08EC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3D0D7C" w14:textId="77777777" w:rsidR="003119BF" w:rsidRPr="00C9638C" w:rsidRDefault="003119BF" w:rsidP="003119BF">
            <w:r w:rsidRPr="00C9638C">
              <w:t>UEERA0057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3B190D"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Operate ammonia refrigeration plant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3CDAB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47E4BED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9152E3" w14:textId="77777777" w:rsidR="003119BF" w:rsidRPr="00C9638C" w:rsidRDefault="003119BF" w:rsidP="003119BF">
            <w:r w:rsidRPr="00C9638C">
              <w:t>UEERA0058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25A0F5"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Plan refrigeration and air conditioning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CD6A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60</w:t>
            </w:r>
          </w:p>
        </w:tc>
      </w:tr>
      <w:tr w:rsidR="003119BF" w:rsidRPr="00A561C5" w14:paraId="48D448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79C141" w14:textId="77777777" w:rsidR="003119BF" w:rsidRPr="00C9638C" w:rsidRDefault="003119BF" w:rsidP="003119BF">
            <w:r w:rsidRPr="00C9638C">
              <w:t>UEERA0059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F7A638"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Prepare and connect refrigerant tubing and fittings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B07062"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3F7F4A3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6DB58" w14:textId="77777777" w:rsidR="003119BF" w:rsidRPr="00C9638C" w:rsidRDefault="003119BF" w:rsidP="003119BF">
            <w:r w:rsidRPr="00C9638C">
              <w:t>UEERA0060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49754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Produce HVAC/R control system diagrams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258C2C"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5D4A5B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4F6F89" w14:textId="77777777" w:rsidR="003119BF" w:rsidRPr="00C9638C" w:rsidRDefault="003119BF" w:rsidP="003119BF">
            <w:r w:rsidRPr="00C9638C">
              <w:lastRenderedPageBreak/>
              <w:t>UEERA0061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7693C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Produce HVAC/R system design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108EFC"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80</w:t>
            </w:r>
          </w:p>
        </w:tc>
      </w:tr>
      <w:tr w:rsidR="003119BF" w:rsidRPr="00A561C5" w14:paraId="5400F8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9B69EA" w14:textId="77777777" w:rsidR="003119BF" w:rsidRPr="00C9638C" w:rsidRDefault="003119BF" w:rsidP="003119BF">
            <w:r w:rsidRPr="00C9638C">
              <w:t>UEERA0062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3AEA4F"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and charge refrigerants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BAA4B"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7B98D7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81D41" w14:textId="77777777" w:rsidR="003119BF" w:rsidRPr="00C9638C" w:rsidRDefault="003119BF" w:rsidP="003119BF">
            <w:r w:rsidRPr="00C9638C">
              <w:t>UEERA0063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C711FE"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pressure test, evacuate, charge and leak test refrigerants -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0A0CC5"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50</w:t>
            </w:r>
          </w:p>
        </w:tc>
      </w:tr>
      <w:tr w:rsidR="003119BF" w:rsidRPr="00A561C5" w14:paraId="5888FF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7F06BC" w14:textId="77777777" w:rsidR="003119BF" w:rsidRPr="00C9638C" w:rsidRDefault="003119BF" w:rsidP="003119BF">
            <w:r w:rsidRPr="00C9638C">
              <w:t>UEERA0064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321B42"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pressure test, evacuate, charge and leak test refrigerants - split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4C9F53"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60</w:t>
            </w:r>
          </w:p>
        </w:tc>
      </w:tr>
      <w:tr w:rsidR="003119BF" w:rsidRPr="00A561C5" w14:paraId="6C9E0B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CA54B6" w14:textId="77777777" w:rsidR="003119BF" w:rsidRPr="00C9638C" w:rsidRDefault="003119BF" w:rsidP="003119BF">
            <w:r w:rsidRPr="00C9638C">
              <w:t>UEERA0065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20798C"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ammonia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E3C8D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3734FD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1D84B3" w14:textId="77777777" w:rsidR="003119BF" w:rsidRPr="00C9638C" w:rsidRDefault="003119BF" w:rsidP="003119BF">
            <w:r w:rsidRPr="00C9638C">
              <w:t>UEERA0066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871D0"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carbon dioxide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B30789"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73BDBC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B109A" w14:textId="77777777" w:rsidR="003119BF" w:rsidRPr="00C9638C" w:rsidRDefault="003119BF" w:rsidP="003119BF">
            <w:r w:rsidRPr="00C9638C">
              <w:t>UEERA0067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8A235"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secondary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33C949"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57A9A8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05ADE8" w14:textId="77777777" w:rsidR="003119BF" w:rsidRPr="00C9638C" w:rsidRDefault="003119BF" w:rsidP="003119BF">
            <w:r w:rsidRPr="00C9638C">
              <w:t>UEERA0068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8701"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self-contained carbon dioxide refrigeration and heat pump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61168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34634B4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A03245" w14:textId="77777777" w:rsidR="003119BF" w:rsidRPr="00C9638C" w:rsidRDefault="003119BF" w:rsidP="003119BF">
            <w:r w:rsidRPr="00C9638C">
              <w:t>UEERA0069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B5421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beverage dispensers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B5D2C3"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1AB9CD2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C6EE2" w14:textId="77777777" w:rsidR="003119BF" w:rsidRPr="00C9638C" w:rsidRDefault="003119BF" w:rsidP="003119BF">
            <w:r w:rsidRPr="00C9638C">
              <w:t>UEERA0070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46D0D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central plant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C74BF6"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6D089CC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FFE7CB" w14:textId="77777777" w:rsidR="003119BF" w:rsidRPr="00C9638C" w:rsidRDefault="003119BF" w:rsidP="003119BF">
            <w:r w:rsidRPr="00C9638C">
              <w:t>UEERA0071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6C5167"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dairy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7BC38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72E204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72976A" w14:textId="77777777" w:rsidR="003119BF" w:rsidRPr="00C9638C" w:rsidRDefault="003119BF" w:rsidP="003119BF">
            <w:r w:rsidRPr="00C9638C">
              <w:t>UEERA0072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27AEB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6DABB"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64DCFC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D3E17E" w14:textId="77777777" w:rsidR="003119BF" w:rsidRPr="00C73371" w:rsidRDefault="003119BF" w:rsidP="003119BF">
            <w:r w:rsidRPr="00C73371">
              <w:t>UEERA0073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7E78C3"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ice making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BB072"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37E6DF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DFDF13" w14:textId="77777777" w:rsidR="003119BF" w:rsidRPr="00C73371" w:rsidRDefault="003119BF" w:rsidP="003119BF">
            <w:r w:rsidRPr="00C73371">
              <w:t>UEERA0074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7DA09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industrial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87702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659E7C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27DF22" w14:textId="77777777" w:rsidR="003119BF" w:rsidRPr="00C73371" w:rsidRDefault="003119BF" w:rsidP="003119BF">
            <w:r w:rsidRPr="00C73371">
              <w:t>UEERA0075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A7E2C3"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post-mix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30A49"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2E42743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113BC1" w14:textId="77777777" w:rsidR="003119BF" w:rsidRPr="00C73371" w:rsidRDefault="003119BF" w:rsidP="003119BF">
            <w:r w:rsidRPr="00C73371">
              <w:t>UEERA0076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2E1DC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refrigerated beverage vending cabinets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3A0E4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4A1484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7215B6" w14:textId="77777777" w:rsidR="003119BF" w:rsidRPr="00C73371" w:rsidRDefault="003119BF" w:rsidP="003119BF">
            <w:r w:rsidRPr="00C73371">
              <w:t>UEERA0077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B7C0E2"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transport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6F68C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43C0300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261830" w14:textId="77777777" w:rsidR="003119BF" w:rsidRPr="00C73371" w:rsidRDefault="003119BF" w:rsidP="003119BF">
            <w:r w:rsidRPr="00C73371">
              <w:t>UEERA0078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7A925A"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ultra-low temperature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D40E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2A6EA5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FEEF95" w14:textId="77777777" w:rsidR="003119BF" w:rsidRPr="00C73371" w:rsidRDefault="003119BF" w:rsidP="003119BF">
            <w:r w:rsidRPr="00C73371">
              <w:t>UEERA0079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39F0B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Safely handle refrigerants and lubricants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D437D5"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6B8D7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90471" w14:textId="77777777" w:rsidR="003119BF" w:rsidRPr="00C73371" w:rsidRDefault="003119BF" w:rsidP="003119BF">
            <w:r w:rsidRPr="00C73371">
              <w:t>UEERA0080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BC5218"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basic commercial refrigeration system equipment, components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A6440E"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002595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20938" w14:textId="77777777" w:rsidR="003119BF" w:rsidRPr="00C73371" w:rsidRDefault="003119BF" w:rsidP="003119BF">
            <w:r w:rsidRPr="00C73371">
              <w:t>UEERA0081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6876BF"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refrigerant piping, accessories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A0493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34BC55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F581DC" w14:textId="77777777" w:rsidR="003119BF" w:rsidRPr="00C73371" w:rsidRDefault="003119BF" w:rsidP="003119BF">
            <w:r w:rsidRPr="00C73371">
              <w:t>UEERA0082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3A9D1"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residential air conditioning system equipment, components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16976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40552D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3BB09" w14:textId="77777777" w:rsidR="003119BF" w:rsidRPr="00C73371" w:rsidRDefault="003119BF" w:rsidP="003119BF">
            <w:r w:rsidRPr="00C73371">
              <w:lastRenderedPageBreak/>
              <w:t>UEERA0083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CB117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and repair microwave ovens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6A3A8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B5E77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B13923" w14:textId="77777777" w:rsidR="003119BF" w:rsidRPr="00C73371" w:rsidRDefault="003119BF" w:rsidP="003119BF">
            <w:r w:rsidRPr="00C73371">
              <w:t>UEERA0084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E9BEA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and repair self-contained flammable refrigerants air conditioning and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438BF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76501C5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CD706" w14:textId="77777777" w:rsidR="003119BF" w:rsidRPr="00C73371" w:rsidRDefault="003119BF" w:rsidP="003119BF">
            <w:r w:rsidRPr="00C73371">
              <w:t>UEERA0085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1D732"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clothes washing machines and dryers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C98715"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5557DB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D705A" w14:textId="77777777" w:rsidR="003119BF" w:rsidRPr="00C73371" w:rsidRDefault="003119BF" w:rsidP="003119BF">
            <w:r w:rsidRPr="00C73371">
              <w:t>UEERA0086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AC390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dishwasher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14F05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235FA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3D6B4" w14:textId="77777777" w:rsidR="003119BF" w:rsidRPr="00C73371" w:rsidRDefault="003119BF" w:rsidP="003119BF">
            <w:r w:rsidRPr="00C73371">
              <w:t>UEERA0087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09B5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electrical heating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2464A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7E0F3B9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D5751F" w14:textId="77777777" w:rsidR="003119BF" w:rsidRPr="00C73371" w:rsidRDefault="003119BF" w:rsidP="003119BF">
            <w:r w:rsidRPr="00C73371">
              <w:t>UEERA0088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B2FA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gas heating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1052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1B78BC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E50A6" w14:textId="77777777" w:rsidR="003119BF" w:rsidRPr="00C73371" w:rsidRDefault="003119BF" w:rsidP="003119BF">
            <w:r w:rsidRPr="00C73371">
              <w:t>UEERA0089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18B1B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refrigeration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66A94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5F493A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E6F43A" w14:textId="77777777" w:rsidR="003119BF" w:rsidRPr="00C73371" w:rsidRDefault="003119BF" w:rsidP="003119BF">
            <w:r w:rsidRPr="00C73371">
              <w:t>UEERA0090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33F79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room air conditioners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AF11C3"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30</w:t>
            </w:r>
          </w:p>
        </w:tc>
      </w:tr>
      <w:tr w:rsidR="003119BF" w:rsidRPr="00A561C5" w14:paraId="3726414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670CF" w14:textId="77777777" w:rsidR="003119BF" w:rsidRPr="00C73371" w:rsidRDefault="003119BF" w:rsidP="003119BF">
            <w:r w:rsidRPr="00C73371">
              <w:t>UEERA0091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327808"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small electrical appliances and power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33CC02"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4D4AB0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A3A88C" w14:textId="77777777" w:rsidR="003119BF" w:rsidRPr="00C73371" w:rsidRDefault="003119BF" w:rsidP="003119BF">
            <w:r w:rsidRPr="00C73371">
              <w:t>UEERA0092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85D59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 xml:space="preserve">Solve problems in low voltage refrigeration and air conditioning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5F7CFC"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7A82B7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6D9FD5" w14:textId="77777777" w:rsidR="003119BF" w:rsidRPr="00690AD6" w:rsidRDefault="003119BF" w:rsidP="003119BF">
            <w:r w:rsidRPr="00690AD6">
              <w:t>UEERA0093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9995C8"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Verify functionality and compliance of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13E69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43891B9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B55966" w14:textId="77777777" w:rsidR="003119BF" w:rsidRPr="00690AD6" w:rsidRDefault="003119BF" w:rsidP="003119BF">
            <w:r w:rsidRPr="00690AD6">
              <w:t>UEERA0094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33524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Verify functionality and compliance of refrigeration and air conditioning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E85EC9"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48EE00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F33548" w14:textId="77777777" w:rsidR="003119BF" w:rsidRPr="00690AD6" w:rsidRDefault="003119BF" w:rsidP="003119BF">
            <w:r w:rsidRPr="00690AD6">
              <w:t>UEERA0095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0006B"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Recover refrigerant from stationary self-contained end of life decommissioned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2CED0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1A28B8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34E0A1" w14:textId="77777777" w:rsidR="003119BF" w:rsidRPr="00690AD6" w:rsidRDefault="003119BF" w:rsidP="003119BF">
            <w:r w:rsidRPr="00690AD6">
              <w:t>UEERA0097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A5EE6"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Install, commission, service and maintain variable refrigerant flow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7724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137884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2DBBC3" w14:textId="77777777" w:rsidR="003119BF" w:rsidRPr="00690AD6" w:rsidRDefault="003119BF" w:rsidP="003119BF">
            <w:r w:rsidRPr="00690AD6">
              <w:t>UEERA0098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88EA8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Inspect, test and repair fire and smoke control features of mechanical services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A09D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30</w:t>
            </w:r>
          </w:p>
        </w:tc>
      </w:tr>
      <w:tr w:rsidR="003119BF" w:rsidRPr="00A561C5" w14:paraId="21EBA28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776559" w14:textId="77777777" w:rsidR="003119BF" w:rsidRPr="00690AD6" w:rsidRDefault="003119BF" w:rsidP="003119BF">
            <w:r w:rsidRPr="00690AD6">
              <w:t>UEERE0001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77BAB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environmentally and sustainable procedures in the energy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38901"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51C2B64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C64970" w14:textId="77777777" w:rsidR="003119BF" w:rsidRPr="00690AD6" w:rsidRDefault="003119BF" w:rsidP="003119BF">
            <w:r w:rsidRPr="00690AD6">
              <w:t>UEERE0006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C4353"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battery banks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AFA7B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7CC60DB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8B477" w14:textId="77777777" w:rsidR="003119BF" w:rsidRPr="00690AD6" w:rsidRDefault="003119BF" w:rsidP="003119BF">
            <w:r w:rsidRPr="00690AD6">
              <w:t>UEERE0007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9002CF"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generator 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C8A747"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706D0D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9AEF3" w14:textId="77777777" w:rsidR="003119BF" w:rsidRPr="00690AD6" w:rsidRDefault="003119BF" w:rsidP="003119BF">
            <w:r w:rsidRPr="00690AD6">
              <w:t>UEERE0008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898F65"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photovoltaic arrays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4EFDD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11E2039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ACC784" w14:textId="77777777" w:rsidR="003119BF" w:rsidRPr="00690AD6" w:rsidRDefault="003119BF" w:rsidP="003119BF">
            <w:r w:rsidRPr="00690AD6">
              <w:t>UEERE0009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6ED3EA"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wind generators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C4A45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29AE4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AF7040" w14:textId="77777777" w:rsidR="003119BF" w:rsidRPr="00690AD6" w:rsidRDefault="003119BF" w:rsidP="003119BF">
            <w:r w:rsidRPr="00690AD6">
              <w:lastRenderedPageBreak/>
              <w:t>UEERE0013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71FEE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Develop strategies to address environmental and sustainability issues in the energy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4D7C00"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34DA8C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47FC96" w14:textId="77777777" w:rsidR="003119BF" w:rsidRPr="00690AD6" w:rsidRDefault="003119BF" w:rsidP="003119BF">
            <w:r w:rsidRPr="00690AD6">
              <w:t>UEERE0015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B1F33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Implement and monitor energy sector environmental and sustainable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CC4E09"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57736A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D6240" w14:textId="77777777" w:rsidR="003119BF" w:rsidRPr="00690AD6" w:rsidRDefault="003119BF" w:rsidP="003119BF">
            <w:r w:rsidRPr="00690AD6">
              <w:t>UEERE0018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EF84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Maintain and repair remote area power generation facilities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D7C37E"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80</w:t>
            </w:r>
          </w:p>
        </w:tc>
      </w:tr>
      <w:tr w:rsidR="003119BF" w:rsidRPr="00A561C5" w14:paraId="7F09551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C7A808" w14:textId="77777777" w:rsidR="003119BF" w:rsidRPr="00690AD6" w:rsidRDefault="003119BF" w:rsidP="003119BF">
            <w:r w:rsidRPr="00690AD6">
              <w:t>UEERE0049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5DDBF"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safe work practices in the rooftop solar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98D3FD"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4BAAFDB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125ECD" w14:textId="77777777" w:rsidR="003119BF" w:rsidRPr="00690AD6" w:rsidRDefault="003119BF" w:rsidP="003119BF">
            <w:r w:rsidRPr="00690AD6">
              <w:t>UEERE0050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CB934B"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Identify and isolate multiple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DEA69E"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1F504BB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D39111" w14:textId="77777777" w:rsidR="003119BF" w:rsidRPr="00690AD6" w:rsidRDefault="003119BF" w:rsidP="003119BF">
            <w:r w:rsidRPr="00690AD6">
              <w:t>UEERE0051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713F99"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electrical principles to renewable energy design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1A553"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60</w:t>
            </w:r>
          </w:p>
        </w:tc>
      </w:tr>
      <w:tr w:rsidR="003119BF" w:rsidRPr="00A561C5" w14:paraId="6D6C45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74F71B" w14:textId="77777777" w:rsidR="003119BF" w:rsidRPr="00690AD6" w:rsidRDefault="003119BF" w:rsidP="003119BF">
            <w:r w:rsidRPr="00690AD6">
              <w:t>UEERE0052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8A1E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Assess energy loads and uses for energy efficiency in commercial facilities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A8AFC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CC9A4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D6249" w14:textId="77777777" w:rsidR="003119BF" w:rsidRPr="00690AD6" w:rsidRDefault="003119BF" w:rsidP="003119BF">
            <w:r w:rsidRPr="00690AD6">
              <w:t>UEERE0053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A08D92"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Assess energy loads and uses for energy efficiency in industrial properties and enterprises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63E80A"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4ECEAD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C5CAD0" w14:textId="77777777" w:rsidR="003119BF" w:rsidRPr="00690AD6" w:rsidRDefault="003119BF" w:rsidP="003119BF">
            <w:r w:rsidRPr="00690AD6">
              <w:t>UEERE0054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0246F6"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site survey for grid-connected photovoltaic and battery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690416"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30</w:t>
            </w:r>
          </w:p>
        </w:tc>
      </w:tr>
      <w:tr w:rsidR="003119BF" w:rsidRPr="00A561C5" w14:paraId="5B7CCE6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D310D0" w14:textId="77777777" w:rsidR="003119BF" w:rsidRPr="00690AD6" w:rsidRDefault="003119BF" w:rsidP="003119BF">
            <w:r w:rsidRPr="00690AD6">
              <w:t>UEERE0055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38E403"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site survey for off-grid photovoltaic/generating set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028DF"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0B14ED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7F626" w14:textId="77777777" w:rsidR="003119BF" w:rsidRPr="00690AD6" w:rsidRDefault="003119BF" w:rsidP="003119BF">
            <w:r w:rsidRPr="00690AD6">
              <w:t>UEERE0056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B05BD"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Coordinate maintenance of renewable energy (RE)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98201D"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6BB58AD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80FCE" w14:textId="77777777" w:rsidR="003119BF" w:rsidRPr="00690AD6" w:rsidRDefault="003119BF" w:rsidP="003119BF">
            <w:r w:rsidRPr="00690AD6">
              <w:t>UEERE0057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3368A"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Coordinate the design of micro-grid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402AC4"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67B71C6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9CAB62" w14:textId="77777777" w:rsidR="003119BF" w:rsidRPr="005A1E38" w:rsidRDefault="003119BF" w:rsidP="003119BF">
            <w:r w:rsidRPr="005A1E38">
              <w:t>UEERE0058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678E8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Coordinate the installation, fault finding and repair of micro grid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D33578"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767A75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A67A6" w14:textId="77777777" w:rsidR="003119BF" w:rsidRPr="005A1E38" w:rsidRDefault="003119BF" w:rsidP="003119BF">
            <w:r w:rsidRPr="005A1E38">
              <w:t>UEERE0059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7344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energy management controls for electrical installations in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9D741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346904D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02902C" w14:textId="77777777" w:rsidR="003119BF" w:rsidRPr="005A1E38" w:rsidRDefault="003119BF" w:rsidP="003119BF">
            <w:r w:rsidRPr="005A1E38">
              <w:t>UEERE0060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61C5B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grid-connected battery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EB0699"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7DB06E0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EC2744" w14:textId="77777777" w:rsidR="003119BF" w:rsidRPr="005A1E38" w:rsidRDefault="003119BF" w:rsidP="003119BF">
            <w:r w:rsidRPr="005A1E38">
              <w:t>UEERE0061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AB3025"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grid-connected photovoltaic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62F07A"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5E3E8A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7A1074" w14:textId="77777777" w:rsidR="003119BF" w:rsidRPr="005A1E38" w:rsidRDefault="003119BF" w:rsidP="003119BF">
            <w:r w:rsidRPr="005A1E38">
              <w:t>UEERE0062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6338C"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micro-hydro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429A5"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72A858B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44649B" w14:textId="77777777" w:rsidR="003119BF" w:rsidRPr="005A1E38" w:rsidRDefault="003119BF" w:rsidP="003119BF">
            <w:r w:rsidRPr="005A1E38">
              <w:t>UEERE0063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D45663"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off-grid photovoltaic/generating set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030A2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375906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F9428" w14:textId="77777777" w:rsidR="003119BF" w:rsidRPr="005A1E38" w:rsidRDefault="003119BF" w:rsidP="003119BF">
            <w:r w:rsidRPr="005A1E38">
              <w:t>UEERE0064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C3A72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renewable energy heating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0A78F"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2E4DE3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39EBA" w14:textId="77777777" w:rsidR="003119BF" w:rsidRPr="005A1E38" w:rsidRDefault="003119BF" w:rsidP="003119BF">
            <w:r w:rsidRPr="005A1E38">
              <w:t>UEERE0065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CD364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wind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7895F"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43A6589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2F6E7E" w14:textId="77777777" w:rsidR="003119BF" w:rsidRPr="005A1E38" w:rsidRDefault="003119BF" w:rsidP="003119BF">
            <w:r w:rsidRPr="005A1E38">
              <w:t>UEERE0066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AEC9F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effective engineering strategies for energy reduction in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6DBAE"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581AE2D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A22D90" w14:textId="77777777" w:rsidR="003119BF" w:rsidRPr="005A1E38" w:rsidRDefault="003119BF" w:rsidP="003119BF">
            <w:r w:rsidRPr="005A1E38">
              <w:lastRenderedPageBreak/>
              <w:t>UEERE0067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AE5CB"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engineering solutions to renewable energy (RE)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E9FF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2C3751C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7D9A3E" w14:textId="77777777" w:rsidR="003119BF" w:rsidRPr="005A1E38" w:rsidRDefault="003119BF" w:rsidP="003119BF">
            <w:r w:rsidRPr="005A1E38">
              <w:t>UEERE0068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92F63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strategies to address sustainability issues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FC96F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20</w:t>
            </w:r>
          </w:p>
        </w:tc>
      </w:tr>
      <w:tr w:rsidR="003119BF" w:rsidRPr="00A561C5" w14:paraId="7BE6C52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49EC6E" w14:textId="77777777" w:rsidR="003119BF" w:rsidRPr="005A1E38" w:rsidRDefault="003119BF" w:rsidP="003119BF">
            <w:r w:rsidRPr="005A1E38">
              <w:t>UEERE0069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001252"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Diagnose and rectify faults in renewable energy (RE)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CBD63D"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45FE6D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25CDE4" w14:textId="77777777" w:rsidR="003119BF" w:rsidRPr="005A1E38" w:rsidRDefault="003119BF" w:rsidP="003119BF">
            <w:r w:rsidRPr="005A1E38">
              <w:t>UEERE0070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589F8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Fault find and repair grid-connected photovoltaic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ED2057"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010C83C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C3E397" w14:textId="77777777" w:rsidR="003119BF" w:rsidRPr="005A1E38" w:rsidRDefault="003119BF" w:rsidP="003119BF">
            <w:r w:rsidRPr="005A1E38">
              <w:t>UEERE0071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FEF718"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Fault find and repair off-grid photovoltaic/generating set systems to an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A0205"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1E6D6A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2792C0" w14:textId="77777777" w:rsidR="003119BF" w:rsidRPr="005A1E38" w:rsidRDefault="003119BF" w:rsidP="003119BF">
            <w:r w:rsidRPr="005A1E38">
              <w:t>UEERE0072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35B176"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grid connected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5B56B"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5150A3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EBD9B" w14:textId="77777777" w:rsidR="003119BF" w:rsidRPr="005A1E38" w:rsidRDefault="003119BF" w:rsidP="003119BF">
            <w:r w:rsidRPr="005A1E38">
              <w:t>UEERE0073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CD6E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micro 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C9017"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2309577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D6FF1" w14:textId="77777777" w:rsidR="003119BF" w:rsidRPr="005A1E38" w:rsidRDefault="003119BF" w:rsidP="003119BF">
            <w:r w:rsidRPr="005A1E38">
              <w:t>UEERE0074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0C2812"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off-grid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6A2B3C"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324BC54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D52B0" w14:textId="77777777" w:rsidR="003119BF" w:rsidRPr="005A1E38" w:rsidRDefault="003119BF" w:rsidP="003119BF">
            <w:r w:rsidRPr="005A1E38">
              <w:t>UEERE0075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09F756"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Install and maintain micro hydro energy systems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62906E"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40</w:t>
            </w:r>
          </w:p>
        </w:tc>
      </w:tr>
      <w:tr w:rsidR="003119BF" w:rsidRPr="00A561C5" w14:paraId="5B19CD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BC4E8" w14:textId="77777777" w:rsidR="003119BF" w:rsidRPr="000E4766" w:rsidRDefault="003119BF" w:rsidP="003119BF">
            <w:r w:rsidRPr="000E4766">
              <w:t>UEERE0076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1DADC8"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and maintain wind energy systems to power conversion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09FA9"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1E40B25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39BDE" w14:textId="77777777" w:rsidR="003119BF" w:rsidRPr="000E4766" w:rsidRDefault="003119BF" w:rsidP="003119BF">
            <w:r w:rsidRPr="000E4766">
              <w:t>UEERE0077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DF4D0B"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battery storage equipment power conversion equipment to grid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B7E1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737246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075F3F" w14:textId="77777777" w:rsidR="003119BF" w:rsidRPr="000E4766" w:rsidRDefault="003119BF" w:rsidP="003119BF">
            <w:r w:rsidRPr="000E4766">
              <w:t>UEERE0078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DDB5F9"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battery storage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9AF33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73D9CF5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A3FF6" w14:textId="77777777" w:rsidR="003119BF" w:rsidRPr="000E4766" w:rsidRDefault="003119BF" w:rsidP="003119BF">
            <w:r w:rsidRPr="000E4766">
              <w:t>UEERE0079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469A7"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off-grid power conversion equipment to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608BC"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225826A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F41B8B" w14:textId="77777777" w:rsidR="003119BF" w:rsidRPr="000E4766" w:rsidRDefault="003119BF" w:rsidP="003119BF">
            <w:r w:rsidRPr="000E4766">
              <w:t>UEERE0080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D167E9"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photovoltaic power conversion equipment to grid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8C02E6"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19D208E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D04FE7" w14:textId="77777777" w:rsidR="003119BF" w:rsidRPr="000E4766" w:rsidRDefault="003119BF" w:rsidP="003119BF">
            <w:r w:rsidRPr="000E4766">
              <w:t>UEERE0081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962C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photovoltaic systems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2F836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18B898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AC35A6" w14:textId="77777777" w:rsidR="003119BF" w:rsidRPr="000E4766" w:rsidRDefault="003119BF" w:rsidP="003119BF">
            <w:r w:rsidRPr="000E4766">
              <w:t>UEERE0082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92EFD4"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Maintain renewable energy (RE)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077FA3"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27D5A7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CBCDA" w14:textId="77777777" w:rsidR="003119BF" w:rsidRPr="000E4766" w:rsidRDefault="003119BF" w:rsidP="003119BF">
            <w:r w:rsidRPr="000E4766">
              <w:t>UEERE0083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A5F1ED"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Maintain safety and tidiness of remote area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3EFF51"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3A8BA31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919571" w14:textId="77777777" w:rsidR="003119BF" w:rsidRPr="000E4766" w:rsidRDefault="003119BF" w:rsidP="003119BF">
            <w:r w:rsidRPr="000E4766">
              <w:t>UEERE0084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EF3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Manage renewable energy (RE)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69D13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328BB2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D669B" w14:textId="77777777" w:rsidR="003119BF" w:rsidRPr="000E4766" w:rsidRDefault="003119BF" w:rsidP="003119BF">
            <w:r w:rsidRPr="000E4766">
              <w:t>UEERE0085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5FE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Plan renewable energy (RE)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0ADB4B"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65FA742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5DD56C" w14:textId="77777777" w:rsidR="003119BF" w:rsidRPr="000E4766" w:rsidRDefault="003119BF" w:rsidP="003119BF">
            <w:r w:rsidRPr="000E4766">
              <w:t>UEERE0086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D15758"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Promote sustainable energy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108CE9"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52112D7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45D347" w14:textId="77777777" w:rsidR="003119BF" w:rsidRPr="000E4766" w:rsidRDefault="003119BF" w:rsidP="003119BF">
            <w:r w:rsidRPr="000E4766">
              <w:t>UEERE0087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C73AF7"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Provide basic sustainable energy solutions for energy management in residential premises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2DC5FD"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005DC9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0ADF2F" w14:textId="77777777" w:rsidR="003119BF" w:rsidRPr="000E4766" w:rsidRDefault="003119BF" w:rsidP="003119BF">
            <w:r w:rsidRPr="000E4766">
              <w:lastRenderedPageBreak/>
              <w:t>UEERE0088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118E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Work safely with remote area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5B92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4D9ADD3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19E1AC" w14:textId="77777777" w:rsidR="003119BF" w:rsidRPr="000E4766" w:rsidRDefault="003119BF" w:rsidP="003119BF">
            <w:r w:rsidRPr="000E4766">
              <w:t>UEERL0001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F34E43"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cords and plugs to electrical equipment for connection to a single phase 230 Volt supply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0E5334"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28F0E4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245879" w14:textId="77777777" w:rsidR="003119BF" w:rsidRPr="000E4766" w:rsidRDefault="003119BF" w:rsidP="003119BF">
            <w:r w:rsidRPr="000E4766">
              <w:t>UEERL0002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62F23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cords, cables and plugs to electrical equipment for connection to 1000 V a.c. or 1500 V d.c.</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F34D7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7DDAD3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74CA54" w14:textId="77777777" w:rsidR="003119BF" w:rsidRPr="000E4766" w:rsidRDefault="003119BF" w:rsidP="003119BF">
            <w:r w:rsidRPr="000E4766">
              <w:t>UEERL0003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2C17E"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Conduct in-service safety testing of electrical cord connected equipment and cord 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45FBD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20D40A6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00F1C1" w14:textId="77777777" w:rsidR="003119BF" w:rsidRPr="000E4766" w:rsidRDefault="003119BF" w:rsidP="003119BF">
            <w:r w:rsidRPr="000E4766">
              <w:t>UEERL0004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475E0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Disconnect - reconnect electrical equipment connected to low voltage (LV) installation wiring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F992C"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063533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A0981F" w14:textId="77777777" w:rsidR="003119BF" w:rsidRPr="000E4766" w:rsidRDefault="003119BF" w:rsidP="003119BF">
            <w:r w:rsidRPr="000E4766">
              <w:t>UEERL0005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F88A4C"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Locate and rectify faults in low voltage (LV) electrical equipment using set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DE3F7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320278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F9020A" w14:textId="77777777" w:rsidR="003119BF" w:rsidRPr="000E4766" w:rsidRDefault="003119BF" w:rsidP="003119BF">
            <w:r w:rsidRPr="000E4766">
              <w:t>UEERL0006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D0186C"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HV flexible cables and plugs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459218"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5D2DC9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DBD259" w14:textId="77777777" w:rsidR="003119BF" w:rsidRPr="000E4766" w:rsidRDefault="003119BF" w:rsidP="003119BF">
            <w:r w:rsidRPr="000E4766">
              <w:t>UEERL0007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2169D6"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Disconnect-reconnect 3.3 kV electric propulsion components of self-propelled earth moving vehicles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E617D9"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29D8651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EB255" w14:textId="77777777" w:rsidR="003119BF" w:rsidRPr="003D3581" w:rsidRDefault="003119BF" w:rsidP="003119BF">
            <w:r w:rsidRPr="003D3581">
              <w:t>UEERL0008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5C3A0D"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Disconnect-reconnect explosion-protected appliances and control devices connected to LV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2BD007"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60</w:t>
            </w:r>
          </w:p>
        </w:tc>
      </w:tr>
      <w:tr w:rsidR="0008672A" w:rsidRPr="00A561C5" w14:paraId="13D1CC3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A5D25" w14:textId="57270810" w:rsidR="0008672A" w:rsidRPr="003D3581" w:rsidRDefault="0008672A" w:rsidP="0008672A">
            <w:r w:rsidRPr="007F61C7">
              <w:t>UEERS0020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44D14" w14:textId="0F6D40C1"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Apply rail signalling principles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CDBCD2" w14:textId="6D59F803"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04B972B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93FA46" w14:textId="2F8C8B5E" w:rsidR="0008672A" w:rsidRPr="003D3581" w:rsidRDefault="0008672A" w:rsidP="0008672A">
            <w:r w:rsidRPr="007F61C7">
              <w:t>UEERS0021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F53449" w14:textId="3DCB6DCA"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Assemble and wire electrical rail signalling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39AE1" w14:textId="403FB3A7"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68DBFC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2D389" w14:textId="66DBDC44" w:rsidR="0008672A" w:rsidRPr="003D3581" w:rsidRDefault="0008672A" w:rsidP="0008672A">
            <w:r w:rsidRPr="007F61C7">
              <w:t>UEERS0022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A0EAE" w14:textId="1B9E0B4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Find and repair rail signalling system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81EFDE" w14:textId="19244059"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2E896C1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72A712" w14:textId="1EC552BA" w:rsidR="0008672A" w:rsidRPr="003D3581" w:rsidRDefault="0008672A" w:rsidP="0008672A">
            <w:r w:rsidRPr="007F61C7">
              <w:t>UEERS0023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03EF1" w14:textId="13036C7C"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Inspect, test and certify rail power signal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FBA8DA" w14:textId="05658C65"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4DFDE4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039CD8" w14:textId="23C7ACC6" w:rsidR="0008672A" w:rsidRPr="003D3581" w:rsidRDefault="0008672A" w:rsidP="0008672A">
            <w:r w:rsidRPr="007F61C7">
              <w:t>UEERS0024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A5050D" w14:textId="3E3BF69B"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Install and maintain rail track circuit leads and bonds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BFA3DB" w14:textId="1D706783"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1AE487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2551C1" w14:textId="7C3FBFD6" w:rsidR="0008672A" w:rsidRPr="003D3581" w:rsidRDefault="0008672A" w:rsidP="0008672A">
            <w:r w:rsidRPr="007F61C7">
              <w:t>UEERS0025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BE2072" w14:textId="34AF7E3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active level crossing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EF8C41" w14:textId="4B8AA9A0"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718ADB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2D7848" w14:textId="219A3332" w:rsidR="0008672A" w:rsidRPr="003D3581" w:rsidRDefault="0008672A" w:rsidP="0008672A">
            <w:r w:rsidRPr="007F61C7">
              <w:t>UEERS0026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47C3" w14:textId="33AAD75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communications based signalling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09C301" w14:textId="3C14C83A"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30</w:t>
            </w:r>
          </w:p>
        </w:tc>
      </w:tr>
      <w:tr w:rsidR="0008672A" w:rsidRPr="00A561C5" w14:paraId="1FA236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3CF69" w14:textId="045230D1" w:rsidR="0008672A" w:rsidRPr="003D3581" w:rsidRDefault="0008672A" w:rsidP="0008672A">
            <w:r w:rsidRPr="007F61C7">
              <w:t>UEERS0027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D8F7E4" w14:textId="602769F0"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computer-based interlocking rail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AAAC56" w14:textId="6317F5E0"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5B5B8C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049159" w14:textId="29407C7A" w:rsidR="0008672A" w:rsidRPr="003D3581" w:rsidRDefault="0008672A" w:rsidP="0008672A">
            <w:r w:rsidRPr="007F61C7">
              <w:t>UEERS0028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48BDA1" w14:textId="29F40F97"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mechanical rail signalling equipment and infrastructure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9F891A" w14:textId="1306E156"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606060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80818" w14:textId="09FF4CAE" w:rsidR="0008672A" w:rsidRPr="003D3581" w:rsidRDefault="0008672A" w:rsidP="0008672A">
            <w:r w:rsidRPr="007F61C7">
              <w:t>UEERS0029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CB6546" w14:textId="222D57A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non-vital telemetry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8FF20" w14:textId="40893E9F"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4E2B26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38563" w14:textId="6C342B22" w:rsidR="0008672A" w:rsidRPr="003D3581" w:rsidRDefault="0008672A" w:rsidP="0008672A">
            <w:r w:rsidRPr="007F61C7">
              <w:t>UEERS0030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011436" w14:textId="28679B3C"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power-operated point actuating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12F29" w14:textId="29BB0538"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7F646A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F27EB" w14:textId="06C40692" w:rsidR="0008672A" w:rsidRPr="003D3581" w:rsidRDefault="0008672A" w:rsidP="0008672A">
            <w:r w:rsidRPr="007F61C7">
              <w:t>UEERS0031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B5DDB" w14:textId="293CBE9F"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rail signalling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9C5B38" w14:textId="1A699A5A"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1BA9D9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4A43D9" w14:textId="75E6C0EE" w:rsidR="0008672A" w:rsidRPr="003D3581" w:rsidRDefault="0008672A" w:rsidP="0008672A">
            <w:r w:rsidRPr="005F4C7C">
              <w:lastRenderedPageBreak/>
              <w:t>UEERS0032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9AD48" w14:textId="30845AEE"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trackside signal and train protection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967A4" w14:textId="60A128A9"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193974B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FD1140" w14:textId="21A1D12F" w:rsidR="0008672A" w:rsidRPr="003D3581" w:rsidRDefault="0008672A" w:rsidP="0008672A">
            <w:r w:rsidRPr="005F4C7C">
              <w:t>UEERS0033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B9ACB" w14:textId="57E2C03B"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train detection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BE2FB8" w14:textId="30F56E34"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484A21B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408121" w14:textId="52918167" w:rsidR="0008672A" w:rsidRPr="003D3581" w:rsidRDefault="0008672A" w:rsidP="0008672A">
            <w:r w:rsidRPr="005F4C7C">
              <w:t>UEERS0034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A69C3D" w14:textId="331E3552"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vital relay interlocking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C4B46A" w14:textId="28F049A8"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7ECBAB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FB85AD" w14:textId="254674B8" w:rsidR="0008672A" w:rsidRPr="003D3581" w:rsidRDefault="0008672A" w:rsidP="0008672A">
            <w:r w:rsidRPr="005F4C7C">
              <w:t>UEERS0035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4419C8" w14:textId="1AF883A6"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wayside asset protection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9E08FD" w14:textId="4ADF31C0"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40</w:t>
            </w:r>
          </w:p>
        </w:tc>
      </w:tr>
      <w:tr w:rsidR="0008672A" w:rsidRPr="00A561C5" w14:paraId="163BDF4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71B774" w14:textId="6F84604C" w:rsidR="0008672A" w:rsidRPr="003D3581" w:rsidRDefault="0008672A" w:rsidP="0008672A">
            <w:r w:rsidRPr="005F4C7C">
              <w:t>UEERS0036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97D7A6" w14:textId="446F43B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Repair rail signalling power and control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38D478" w14:textId="7B867483"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2E0E1A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F17EE9" w14:textId="7030B109" w:rsidR="0008672A" w:rsidRPr="003D3581" w:rsidRDefault="0008672A" w:rsidP="0008672A">
            <w:r w:rsidRPr="005F4C7C">
              <w:t>UEERS0037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9E7B7F" w14:textId="17049265"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Test copper rail signalling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F4A295" w14:textId="2570E45D"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bl>
    <w:p w14:paraId="1568E613" w14:textId="77777777" w:rsidR="0085533C" w:rsidRDefault="0085533C">
      <w:pPr>
        <w:spacing w:after="0"/>
        <w:rPr>
          <w:rFonts w:ascii="Arial" w:eastAsiaTheme="minorEastAsia" w:hAnsi="Arial" w:cs="Arial"/>
          <w:b/>
          <w:szCs w:val="9"/>
          <w:lang w:val="en-AU"/>
        </w:rPr>
      </w:pPr>
    </w:p>
    <w:p w14:paraId="0C5B2821" w14:textId="77777777" w:rsidR="00D13A2E" w:rsidRDefault="00D13A2E">
      <w:pPr>
        <w:spacing w:after="0"/>
        <w:rPr>
          <w:rFonts w:asciiTheme="majorHAnsi" w:eastAsiaTheme="majorEastAsia" w:hAnsiTheme="majorHAnsi" w:cs="Times New Roman (Headings CS)"/>
          <w:b/>
          <w:sz w:val="44"/>
          <w:szCs w:val="32"/>
        </w:rPr>
      </w:pPr>
      <w:r>
        <w:br w:type="page"/>
      </w:r>
    </w:p>
    <w:p w14:paraId="744F1847" w14:textId="506479B6" w:rsidR="004053F7" w:rsidRPr="00CC1FF9" w:rsidRDefault="004053F7" w:rsidP="003D30D7">
      <w:pPr>
        <w:pStyle w:val="Heading1"/>
        <w:rPr>
          <w:b w:val="0"/>
          <w:bCs/>
          <w:sz w:val="28"/>
          <w:szCs w:val="28"/>
        </w:rPr>
      </w:pPr>
      <w:bookmarkStart w:id="18" w:name="_Toc127353439"/>
      <w:r w:rsidRPr="00CC1FF9">
        <w:rPr>
          <w:b w:val="0"/>
          <w:bCs/>
          <w:sz w:val="28"/>
          <w:szCs w:val="28"/>
        </w:rPr>
        <w:lastRenderedPageBreak/>
        <w:t>C</w:t>
      </w:r>
      <w:r w:rsidR="00CC1FF9">
        <w:rPr>
          <w:b w:val="0"/>
          <w:bCs/>
          <w:sz w:val="28"/>
          <w:szCs w:val="28"/>
        </w:rPr>
        <w:t>ONTACTS AND LINKS</w:t>
      </w:r>
      <w:bookmarkEnd w:id="18"/>
    </w:p>
    <w:p w14:paraId="19635089" w14:textId="77777777" w:rsidR="000C719B" w:rsidRDefault="000C719B" w:rsidP="000C719B">
      <w:pPr>
        <w:pStyle w:val="Intro"/>
      </w:pPr>
      <w:r w:rsidRPr="006E20E7">
        <w:t>Curriculum Maintenance Manager (CMM)</w:t>
      </w:r>
      <w:r>
        <w:t xml:space="preserve"> Service</w:t>
      </w:r>
    </w:p>
    <w:p w14:paraId="12154B40" w14:textId="77777777" w:rsidR="000C719B" w:rsidRDefault="00652E00" w:rsidP="000C719B">
      <w:pPr>
        <w:pStyle w:val="Intro"/>
      </w:pPr>
      <w:r w:rsidRPr="00652E00">
        <w:t>CMM Engineering Industries</w:t>
      </w:r>
    </w:p>
    <w:p w14:paraId="55F4818F" w14:textId="77777777" w:rsidR="00BD2274" w:rsidRPr="00DE62B7" w:rsidRDefault="00BD2274" w:rsidP="00BD2274">
      <w:pPr>
        <w:pStyle w:val="Tablebody"/>
        <w:rPr>
          <w:szCs w:val="22"/>
        </w:rPr>
      </w:pPr>
      <w:r w:rsidRPr="00DE62B7">
        <w:rPr>
          <w:szCs w:val="22"/>
        </w:rPr>
        <w:t>The CMM Service is provided on behalf of Higher Education and Skills.</w:t>
      </w:r>
    </w:p>
    <w:p w14:paraId="201B24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4DEBD5" w14:textId="77777777" w:rsidR="00652E00" w:rsidRPr="00652E00" w:rsidRDefault="00652E00" w:rsidP="00652E00">
      <w:pPr>
        <w:pStyle w:val="Intro"/>
        <w:spacing w:before="60" w:after="60"/>
        <w:rPr>
          <w:b w:val="0"/>
          <w:sz w:val="21"/>
          <w:szCs w:val="22"/>
        </w:rPr>
      </w:pPr>
      <w:r w:rsidRPr="00652E00">
        <w:rPr>
          <w:b w:val="0"/>
          <w:sz w:val="21"/>
          <w:szCs w:val="22"/>
        </w:rPr>
        <w:t>Steve Bryant</w:t>
      </w:r>
    </w:p>
    <w:p w14:paraId="645D1621" w14:textId="77777777" w:rsidR="00652E00" w:rsidRPr="00652E00" w:rsidRDefault="00652E00" w:rsidP="00652E00">
      <w:pPr>
        <w:pStyle w:val="Intro"/>
        <w:spacing w:before="60" w:after="60"/>
        <w:rPr>
          <w:b w:val="0"/>
          <w:sz w:val="21"/>
          <w:szCs w:val="22"/>
        </w:rPr>
      </w:pPr>
      <w:r w:rsidRPr="00652E00">
        <w:rPr>
          <w:b w:val="0"/>
          <w:sz w:val="21"/>
          <w:szCs w:val="22"/>
        </w:rPr>
        <w:t>Box Hill Institute</w:t>
      </w:r>
    </w:p>
    <w:p w14:paraId="6226E254" w14:textId="77777777" w:rsidR="00652E00" w:rsidRPr="00652E00" w:rsidRDefault="00652E00" w:rsidP="00652E00">
      <w:pPr>
        <w:pStyle w:val="Intro"/>
        <w:spacing w:before="60" w:after="60"/>
        <w:rPr>
          <w:b w:val="0"/>
          <w:sz w:val="21"/>
          <w:szCs w:val="22"/>
        </w:rPr>
      </w:pPr>
      <w:r w:rsidRPr="00652E00">
        <w:rPr>
          <w:b w:val="0"/>
          <w:sz w:val="21"/>
          <w:szCs w:val="22"/>
        </w:rPr>
        <w:t>Private Bag 2014, Box Hill, Victoria, 3128</w:t>
      </w:r>
    </w:p>
    <w:p w14:paraId="08C59167" w14:textId="77777777" w:rsidR="00652E00" w:rsidRPr="00652E00" w:rsidRDefault="00652E00" w:rsidP="00652E00">
      <w:pPr>
        <w:pStyle w:val="Intro"/>
        <w:spacing w:before="60" w:after="60"/>
        <w:rPr>
          <w:b w:val="0"/>
          <w:sz w:val="21"/>
          <w:szCs w:val="22"/>
        </w:rPr>
      </w:pPr>
      <w:r w:rsidRPr="00652E00">
        <w:rPr>
          <w:b w:val="0"/>
          <w:sz w:val="21"/>
          <w:szCs w:val="22"/>
        </w:rPr>
        <w:t>(03) 9286 9934</w:t>
      </w:r>
    </w:p>
    <w:p w14:paraId="1E67CA94" w14:textId="77777777" w:rsidR="00652E00" w:rsidRPr="00652E00" w:rsidRDefault="00652E00" w:rsidP="00652E00">
      <w:pPr>
        <w:pStyle w:val="Intro"/>
        <w:spacing w:before="60" w:after="60"/>
        <w:rPr>
          <w:b w:val="0"/>
          <w:sz w:val="21"/>
          <w:szCs w:val="22"/>
        </w:rPr>
      </w:pPr>
      <w:r w:rsidRPr="00652E00">
        <w:rPr>
          <w:b w:val="0"/>
          <w:sz w:val="21"/>
          <w:szCs w:val="22"/>
        </w:rPr>
        <w:t>0479 184 251</w:t>
      </w:r>
    </w:p>
    <w:p w14:paraId="0ED33F0C" w14:textId="77777777" w:rsidR="002821C0" w:rsidRPr="001E64A3" w:rsidRDefault="00000000" w:rsidP="00652E00">
      <w:pPr>
        <w:pStyle w:val="Intro"/>
        <w:spacing w:before="60" w:after="60"/>
        <w:rPr>
          <w:b w:val="0"/>
          <w:color w:val="187094" w:themeColor="accent2" w:themeShade="80"/>
          <w:sz w:val="21"/>
          <w:szCs w:val="22"/>
        </w:rPr>
      </w:pPr>
      <w:hyperlink r:id="rId25" w:history="1">
        <w:r w:rsidR="00652E00" w:rsidRPr="001E64A3">
          <w:rPr>
            <w:rStyle w:val="Hyperlink"/>
            <w:b w:val="0"/>
            <w:color w:val="187094" w:themeColor="accent2" w:themeShade="80"/>
            <w:szCs w:val="22"/>
          </w:rPr>
          <w:t>steven.bryant@boxhill.edu.au</w:t>
        </w:r>
      </w:hyperlink>
    </w:p>
    <w:p w14:paraId="59267A70" w14:textId="77777777" w:rsidR="00652E00" w:rsidRDefault="00652E00" w:rsidP="00652E00">
      <w:pPr>
        <w:pStyle w:val="Intro"/>
        <w:rPr>
          <w:szCs w:val="22"/>
          <w:highlight w:val="yellow"/>
          <w:lang w:eastAsia="en-AU"/>
        </w:rPr>
      </w:pPr>
    </w:p>
    <w:p w14:paraId="3433F4AD" w14:textId="77777777" w:rsidR="00BD2274" w:rsidRDefault="009946AA" w:rsidP="00783F53">
      <w:pPr>
        <w:pStyle w:val="Intro"/>
      </w:pPr>
      <w:r w:rsidRPr="009946AA">
        <w:t>Energy, Gas and Renewables Jobs and Skills Council (JSC) - TBA</w:t>
      </w:r>
    </w:p>
    <w:p w14:paraId="483E7075" w14:textId="77777777" w:rsidR="009946AA" w:rsidRPr="001E64A3" w:rsidRDefault="009946AA" w:rsidP="000C719B">
      <w:pPr>
        <w:rPr>
          <w:rStyle w:val="Hyperlink"/>
          <w:color w:val="187094" w:themeColor="accent2" w:themeShade="80"/>
          <w:szCs w:val="22"/>
          <w:lang w:val="en-AU"/>
        </w:rPr>
      </w:pPr>
      <w:r w:rsidRPr="009946AA">
        <w:t xml:space="preserve">As part of the National Industry Engagement Reforms, new Jobs and Skills Councils (JSCs) are being established.  At the time of publication, the entity for the Energy, Gas and Renewables has not yet been announced. For more information see </w:t>
      </w:r>
      <w:hyperlink r:id="rId26" w:history="1">
        <w:r w:rsidRPr="001E64A3">
          <w:rPr>
            <w:rStyle w:val="Hyperlink"/>
            <w:color w:val="187094" w:themeColor="accent2" w:themeShade="80"/>
            <w:szCs w:val="22"/>
            <w:lang w:val="en-AU"/>
          </w:rPr>
          <w:t>Industry Engagement Reforms - Department of Employment and Workplace Relations, Australian Government (dewr.gov.au)</w:t>
        </w:r>
      </w:hyperlink>
    </w:p>
    <w:p w14:paraId="0FE019BE" w14:textId="77777777" w:rsidR="00BD2274" w:rsidRDefault="00BD2274" w:rsidP="00BD2274">
      <w:pPr>
        <w:rPr>
          <w:szCs w:val="22"/>
        </w:rPr>
      </w:pPr>
    </w:p>
    <w:p w14:paraId="23483F54"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5B240E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1E64A3">
          <w:rPr>
            <w:rStyle w:val="Hyperlink"/>
            <w:color w:val="187094" w:themeColor="accent2" w:themeShade="80"/>
            <w:szCs w:val="22"/>
            <w:lang w:val="en-AU"/>
          </w:rPr>
          <w:t>training.gov.au</w:t>
        </w:r>
      </w:hyperlink>
      <w:r w:rsidRPr="00766DCF">
        <w:rPr>
          <w:sz w:val="20"/>
          <w:szCs w:val="20"/>
        </w:rPr>
        <w:t xml:space="preserve"> for more information.</w:t>
      </w:r>
    </w:p>
    <w:p w14:paraId="42717B8B" w14:textId="77777777" w:rsidR="00BD2274" w:rsidRDefault="00BD2274" w:rsidP="00BD2274">
      <w:pPr>
        <w:pStyle w:val="Tablebody"/>
        <w:rPr>
          <w:sz w:val="20"/>
          <w:szCs w:val="20"/>
        </w:rPr>
      </w:pPr>
    </w:p>
    <w:p w14:paraId="169D6D39"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073E28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sidRPr="001E64A3">
          <w:rPr>
            <w:rStyle w:val="Hyperlink"/>
            <w:color w:val="187094" w:themeColor="accent2" w:themeShade="80"/>
            <w:szCs w:val="22"/>
            <w:lang w:val="en-AU"/>
          </w:rPr>
          <w:t>Skills and Training - DEWR</w:t>
        </w:r>
      </w:hyperlink>
      <w:r w:rsidRPr="004B566E">
        <w:rPr>
          <w:rFonts w:ascii="Arial" w:eastAsia="Times New Roman" w:hAnsi="Arial" w:cs="Times New Roman"/>
        </w:rPr>
        <w:t xml:space="preserve"> for more information.</w:t>
      </w:r>
    </w:p>
    <w:p w14:paraId="68C50437" w14:textId="77777777" w:rsidR="002821C0" w:rsidRDefault="002821C0" w:rsidP="00BD2274"/>
    <w:p w14:paraId="693FA944" w14:textId="77777777" w:rsidR="002821C0" w:rsidRPr="00783F53" w:rsidRDefault="002821C0" w:rsidP="00783F53">
      <w:pPr>
        <w:pStyle w:val="Intro"/>
      </w:pPr>
      <w:r>
        <w:t xml:space="preserve">State Government - </w:t>
      </w:r>
      <w:r w:rsidRPr="00113DBD">
        <w:t>Department of Education and Training (DET)</w:t>
      </w:r>
    </w:p>
    <w:p w14:paraId="4A4D7623"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Pr="001E64A3">
          <w:rPr>
            <w:rStyle w:val="Hyperlink"/>
            <w:color w:val="187094" w:themeColor="accent2" w:themeShade="80"/>
            <w:szCs w:val="22"/>
          </w:rPr>
          <w:t>education.vic.gov.au</w:t>
        </w:r>
      </w:hyperlink>
      <w:r w:rsidRPr="00113DBD">
        <w:t xml:space="preserve"> for more information.</w:t>
      </w:r>
      <w:r w:rsidRPr="002821C0">
        <w:t xml:space="preserve"> </w:t>
      </w:r>
      <w:r w:rsidRPr="00113DBD">
        <w:t>(03) 9637 2000</w:t>
      </w:r>
    </w:p>
    <w:p w14:paraId="18B9EDCA" w14:textId="77777777" w:rsidR="002821C0" w:rsidRPr="00783F53" w:rsidRDefault="002821C0" w:rsidP="00BD2274"/>
    <w:p w14:paraId="2FE42664" w14:textId="77777777" w:rsidR="00985169" w:rsidRDefault="002821C0" w:rsidP="00783F53">
      <w:pPr>
        <w:pStyle w:val="Intro"/>
      </w:pPr>
      <w:r>
        <w:t xml:space="preserve">National VET Regulatory Authority - </w:t>
      </w:r>
      <w:r w:rsidRPr="00246460">
        <w:t>Australian Skills Quality Authority (ASQA)</w:t>
      </w:r>
    </w:p>
    <w:p w14:paraId="5EA1932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1E64A3">
          <w:rPr>
            <w:rStyle w:val="Hyperlink"/>
            <w:color w:val="187094" w:themeColor="accent2" w:themeShade="80"/>
            <w:szCs w:val="22"/>
          </w:rPr>
          <w:t>asqa.gov.au</w:t>
        </w:r>
      </w:hyperlink>
      <w:r w:rsidRPr="00246460">
        <w:t xml:space="preserve"> for more information.</w:t>
      </w:r>
    </w:p>
    <w:p w14:paraId="779754A6" w14:textId="77777777" w:rsidR="002821C0" w:rsidRDefault="002821C0" w:rsidP="002821C0">
      <w:pPr>
        <w:pStyle w:val="Tablebody"/>
      </w:pPr>
    </w:p>
    <w:p w14:paraId="5E5CEA8F"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D9F69C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1E64A3">
          <w:rPr>
            <w:rStyle w:val="Hyperlink"/>
            <w:color w:val="187094" w:themeColor="accent2" w:themeShade="80"/>
            <w:szCs w:val="22"/>
          </w:rPr>
          <w:t>vrqa.vic.gov.au</w:t>
        </w:r>
      </w:hyperlink>
    </w:p>
    <w:p w14:paraId="57AA04D5" w14:textId="77777777" w:rsidR="009946AA" w:rsidRDefault="009946AA">
      <w:pPr>
        <w:spacing w:after="0"/>
        <w:rPr>
          <w:b/>
          <w:sz w:val="36"/>
          <w:szCs w:val="36"/>
          <w:lang w:val="en-AU"/>
        </w:rPr>
      </w:pPr>
      <w:r>
        <w:rPr>
          <w:sz w:val="36"/>
          <w:szCs w:val="36"/>
        </w:rPr>
        <w:br w:type="page"/>
      </w:r>
    </w:p>
    <w:p w14:paraId="30883DCA" w14:textId="35FD4656" w:rsidR="000C7884" w:rsidRPr="00A72F36" w:rsidRDefault="000C7884" w:rsidP="00A72F36">
      <w:pPr>
        <w:pStyle w:val="Heading1"/>
        <w:rPr>
          <w:b w:val="0"/>
          <w:bCs/>
          <w:sz w:val="28"/>
          <w:szCs w:val="28"/>
        </w:rPr>
      </w:pPr>
      <w:bookmarkStart w:id="19" w:name="_Toc127353440"/>
      <w:r w:rsidRPr="00A72F36">
        <w:rPr>
          <w:b w:val="0"/>
          <w:bCs/>
          <w:sz w:val="28"/>
          <w:szCs w:val="28"/>
        </w:rPr>
        <w:lastRenderedPageBreak/>
        <w:t>I</w:t>
      </w:r>
      <w:r w:rsidR="00A72F36">
        <w:rPr>
          <w:b w:val="0"/>
          <w:bCs/>
          <w:sz w:val="28"/>
          <w:szCs w:val="28"/>
        </w:rPr>
        <w:t>NDUSTRY REGULATORY BODIES</w:t>
      </w:r>
      <w:bookmarkEnd w:id="19"/>
    </w:p>
    <w:p w14:paraId="75B74320" w14:textId="77777777" w:rsidR="00B071B8" w:rsidRDefault="00B071B8" w:rsidP="00B071B8">
      <w:pPr>
        <w:pStyle w:val="Intro"/>
        <w:spacing w:before="240"/>
      </w:pPr>
      <w:r>
        <w:t>Energy Safe Victoria</w:t>
      </w:r>
    </w:p>
    <w:p w14:paraId="12970D2D" w14:textId="77777777" w:rsidR="00B071B8" w:rsidRDefault="00B071B8" w:rsidP="00B071B8">
      <w:pPr>
        <w:pStyle w:val="Intro"/>
        <w:spacing w:before="60" w:after="60"/>
        <w:rPr>
          <w:b w:val="0"/>
          <w:sz w:val="21"/>
          <w:szCs w:val="21"/>
        </w:rPr>
      </w:pPr>
      <w:r w:rsidRPr="00B071B8">
        <w:rPr>
          <w:b w:val="0"/>
          <w:sz w:val="21"/>
          <w:szCs w:val="21"/>
        </w:rPr>
        <w:t xml:space="preserve">The industry Regulatory body can provide advice on licensing, legislative or regulatory requirements which may impact on the delivery of training or the issuance of qualifications in this Training Package. </w:t>
      </w:r>
    </w:p>
    <w:p w14:paraId="47E13636" w14:textId="77777777" w:rsidR="00B071B8" w:rsidRPr="00B071B8" w:rsidRDefault="00B071B8" w:rsidP="00B071B8">
      <w:pPr>
        <w:pStyle w:val="Intro"/>
        <w:spacing w:before="60" w:after="60"/>
        <w:rPr>
          <w:b w:val="0"/>
          <w:sz w:val="21"/>
          <w:szCs w:val="21"/>
        </w:rPr>
      </w:pPr>
    </w:p>
    <w:p w14:paraId="25E99EAB" w14:textId="77777777" w:rsidR="00B071B8" w:rsidRPr="00B071B8" w:rsidRDefault="00B071B8" w:rsidP="00B071B8">
      <w:pPr>
        <w:pStyle w:val="Intro"/>
        <w:spacing w:before="60" w:after="60"/>
        <w:rPr>
          <w:b w:val="0"/>
          <w:sz w:val="21"/>
          <w:szCs w:val="21"/>
        </w:rPr>
      </w:pPr>
      <w:r w:rsidRPr="00B071B8">
        <w:rPr>
          <w:b w:val="0"/>
          <w:sz w:val="21"/>
          <w:szCs w:val="21"/>
        </w:rPr>
        <w:t>(03) 9203 9700</w:t>
      </w:r>
    </w:p>
    <w:p w14:paraId="0E78D2ED" w14:textId="77777777" w:rsidR="00B071B8" w:rsidRPr="00B071B8" w:rsidRDefault="00000000" w:rsidP="00B071B8">
      <w:pPr>
        <w:pStyle w:val="Intro"/>
        <w:spacing w:before="60" w:after="60"/>
        <w:rPr>
          <w:b w:val="0"/>
          <w:sz w:val="21"/>
          <w:szCs w:val="21"/>
        </w:rPr>
      </w:pPr>
      <w:hyperlink r:id="rId32" w:history="1">
        <w:r w:rsidR="00B071B8" w:rsidRPr="00A72F36">
          <w:rPr>
            <w:rStyle w:val="Hyperlink"/>
            <w:b w:val="0"/>
            <w:color w:val="187094" w:themeColor="accent2" w:themeShade="80"/>
            <w:szCs w:val="22"/>
          </w:rPr>
          <w:t>info@esv.vic.gov.au</w:t>
        </w:r>
      </w:hyperlink>
      <w:r w:rsidR="00B071B8">
        <w:rPr>
          <w:b w:val="0"/>
          <w:sz w:val="21"/>
          <w:szCs w:val="21"/>
        </w:rPr>
        <w:t xml:space="preserve"> </w:t>
      </w:r>
    </w:p>
    <w:p w14:paraId="4C40888B" w14:textId="77777777" w:rsidR="00B071B8" w:rsidRPr="00B071B8" w:rsidRDefault="00B071B8" w:rsidP="00B071B8">
      <w:pPr>
        <w:pStyle w:val="Intro"/>
        <w:spacing w:before="60" w:after="60"/>
        <w:rPr>
          <w:b w:val="0"/>
          <w:sz w:val="21"/>
          <w:szCs w:val="21"/>
        </w:rPr>
      </w:pPr>
      <w:r w:rsidRPr="00B071B8">
        <w:rPr>
          <w:b w:val="0"/>
          <w:sz w:val="21"/>
          <w:szCs w:val="21"/>
        </w:rPr>
        <w:t xml:space="preserve">See </w:t>
      </w:r>
      <w:hyperlink r:id="rId33" w:history="1">
        <w:r w:rsidRPr="00A72F36">
          <w:rPr>
            <w:rStyle w:val="Hyperlink"/>
            <w:b w:val="0"/>
            <w:color w:val="187094" w:themeColor="accent2" w:themeShade="80"/>
            <w:szCs w:val="22"/>
          </w:rPr>
          <w:t>esv.vic.gov.au</w:t>
        </w:r>
      </w:hyperlink>
      <w:r>
        <w:rPr>
          <w:b w:val="0"/>
          <w:sz w:val="21"/>
          <w:szCs w:val="21"/>
        </w:rPr>
        <w:t xml:space="preserve"> </w:t>
      </w:r>
      <w:r w:rsidRPr="00B071B8">
        <w:rPr>
          <w:b w:val="0"/>
          <w:sz w:val="21"/>
          <w:szCs w:val="21"/>
        </w:rPr>
        <w:t>for further information.</w:t>
      </w:r>
      <w:r w:rsidRPr="00B071B8">
        <w:rPr>
          <w:b w:val="0"/>
          <w:sz w:val="21"/>
          <w:szCs w:val="21"/>
        </w:rPr>
        <w:cr/>
      </w:r>
    </w:p>
    <w:p w14:paraId="62C30A0C" w14:textId="77777777" w:rsidR="000C7884" w:rsidRPr="00783F53" w:rsidRDefault="000C7884" w:rsidP="007230C7">
      <w:pPr>
        <w:pStyle w:val="Intro"/>
        <w:spacing w:before="240"/>
      </w:pPr>
      <w:r w:rsidRPr="00985169">
        <w:t>WorkSafe Victoria</w:t>
      </w:r>
    </w:p>
    <w:p w14:paraId="6F65481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B8CBE5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A72F36">
          <w:rPr>
            <w:rStyle w:val="Hyperlink"/>
            <w:color w:val="187094" w:themeColor="accent2" w:themeShade="80"/>
            <w:szCs w:val="22"/>
          </w:rPr>
          <w:t>info@worksafe.vic.gov.au</w:t>
        </w:r>
      </w:hyperlink>
      <w:r>
        <w:t xml:space="preserve">  S</w:t>
      </w:r>
      <w:r w:rsidRPr="00985169">
        <w:t xml:space="preserve">ee </w:t>
      </w:r>
      <w:hyperlink r:id="rId35" w:history="1">
        <w:r w:rsidRPr="00A72F36">
          <w:rPr>
            <w:rStyle w:val="Hyperlink"/>
            <w:color w:val="187094" w:themeColor="accent2" w:themeShade="80"/>
            <w:szCs w:val="22"/>
          </w:rPr>
          <w:t>worksafe.vic.gov.au</w:t>
        </w:r>
      </w:hyperlink>
      <w:r w:rsidRPr="00985169">
        <w:t xml:space="preserve"> for further information.</w:t>
      </w:r>
    </w:p>
    <w:p w14:paraId="016E7A1B" w14:textId="77777777" w:rsidR="000C7884" w:rsidRPr="00985169" w:rsidRDefault="000C7884" w:rsidP="000C7884">
      <w:pPr>
        <w:pStyle w:val="Tablebody"/>
      </w:pPr>
    </w:p>
    <w:p w14:paraId="064F0C45" w14:textId="77777777" w:rsidR="000C7884" w:rsidRPr="00985169" w:rsidRDefault="000C7884" w:rsidP="000C7884">
      <w:pPr>
        <w:pStyle w:val="Tablebody"/>
      </w:pPr>
      <w:r w:rsidRPr="00985169">
        <w:t xml:space="preserve">222 Exhibition Street, </w:t>
      </w:r>
    </w:p>
    <w:p w14:paraId="219657DC" w14:textId="77777777" w:rsidR="000C7884" w:rsidRPr="00985169" w:rsidRDefault="000C7884" w:rsidP="000C7884">
      <w:pPr>
        <w:pStyle w:val="Tablebody"/>
      </w:pPr>
      <w:r w:rsidRPr="00985169">
        <w:t xml:space="preserve">Melbourne 3000 </w:t>
      </w:r>
    </w:p>
    <w:p w14:paraId="1FB55904" w14:textId="77777777" w:rsidR="000C7884" w:rsidRPr="00985169" w:rsidRDefault="000C7884" w:rsidP="000C7884">
      <w:pPr>
        <w:pStyle w:val="Tablebody"/>
      </w:pPr>
      <w:r w:rsidRPr="00985169">
        <w:t xml:space="preserve">(03) 9641 1444 or </w:t>
      </w:r>
    </w:p>
    <w:p w14:paraId="0B24AA96" w14:textId="77777777" w:rsidR="000C7884" w:rsidRPr="00985169" w:rsidRDefault="000C7884" w:rsidP="000C7884">
      <w:pPr>
        <w:pStyle w:val="Tablebody"/>
      </w:pPr>
      <w:r w:rsidRPr="00985169">
        <w:t>1800 136 089 (toll free)</w:t>
      </w:r>
    </w:p>
    <w:p w14:paraId="18B0FA33" w14:textId="77777777" w:rsidR="000C7884" w:rsidRPr="00985169" w:rsidRDefault="000C7884" w:rsidP="000C7884">
      <w:pPr>
        <w:pStyle w:val="Tablebody"/>
      </w:pPr>
    </w:p>
    <w:p w14:paraId="587B2D1D" w14:textId="77777777" w:rsidR="000C7884" w:rsidRPr="00985169" w:rsidRDefault="00000000" w:rsidP="000C7884">
      <w:pPr>
        <w:pStyle w:val="Tablebody"/>
        <w:rPr>
          <w:rStyle w:val="Hyperlink"/>
        </w:rPr>
      </w:pPr>
      <w:hyperlink r:id="rId36" w:history="1">
        <w:r w:rsidR="000C7884" w:rsidRPr="00A72F36">
          <w:rPr>
            <w:rStyle w:val="Hyperlink"/>
            <w:color w:val="187094" w:themeColor="accent2" w:themeShade="80"/>
            <w:szCs w:val="22"/>
          </w:rPr>
          <w:t>info@worksafe.vic.gov.au</w:t>
        </w:r>
      </w:hyperlink>
      <w:r w:rsidR="000C7884" w:rsidRPr="00985169">
        <w:rPr>
          <w:rStyle w:val="Hyperlink"/>
        </w:rPr>
        <w:t xml:space="preserve">  </w:t>
      </w:r>
    </w:p>
    <w:p w14:paraId="087E84AC" w14:textId="77777777" w:rsidR="000C7884" w:rsidRDefault="000C7884" w:rsidP="000C7884">
      <w:r w:rsidRPr="00985169">
        <w:t xml:space="preserve">See </w:t>
      </w:r>
      <w:hyperlink r:id="rId37" w:history="1">
        <w:r w:rsidRPr="00A72F36">
          <w:rPr>
            <w:rStyle w:val="Hyperlink"/>
            <w:color w:val="187094" w:themeColor="accent2" w:themeShade="80"/>
            <w:szCs w:val="22"/>
            <w:lang w:val="en-AU"/>
          </w:rPr>
          <w:t>worksafe.vic.gov.au</w:t>
        </w:r>
      </w:hyperlink>
      <w:r w:rsidRPr="00985169">
        <w:t xml:space="preserve"> for further information.</w:t>
      </w:r>
    </w:p>
    <w:p w14:paraId="78B46F15" w14:textId="77777777" w:rsidR="00B071B8" w:rsidRDefault="00B071B8">
      <w:pPr>
        <w:spacing w:after="0"/>
        <w:rPr>
          <w:b/>
          <w:szCs w:val="9"/>
          <w:lang w:val="en-AU"/>
        </w:rPr>
      </w:pPr>
    </w:p>
    <w:p w14:paraId="3D16661A" w14:textId="77777777" w:rsidR="00B071B8" w:rsidRDefault="00B071B8">
      <w:pPr>
        <w:spacing w:after="0"/>
        <w:rPr>
          <w:b/>
          <w:szCs w:val="9"/>
          <w:lang w:val="en-AU"/>
        </w:rPr>
      </w:pPr>
    </w:p>
    <w:p w14:paraId="1F57B576" w14:textId="77777777" w:rsidR="00B071B8" w:rsidRPr="00783F53" w:rsidRDefault="00B071B8" w:rsidP="00B071B8">
      <w:pPr>
        <w:pStyle w:val="Intro"/>
        <w:spacing w:before="240"/>
      </w:pPr>
      <w:r w:rsidRPr="007E3986">
        <w:t>Australian Refrigeration Council Ltd (ARC)</w:t>
      </w:r>
      <w:r>
        <w:t xml:space="preserve"> </w:t>
      </w:r>
    </w:p>
    <w:p w14:paraId="02D92452" w14:textId="77777777" w:rsidR="00B071B8" w:rsidRPr="00985169" w:rsidRDefault="00B071B8" w:rsidP="00B071B8">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F5316F5" w14:textId="77777777" w:rsidR="00B071B8" w:rsidRDefault="00B071B8" w:rsidP="00B071B8">
      <w:pPr>
        <w:pStyle w:val="Tablebody"/>
      </w:pPr>
    </w:p>
    <w:p w14:paraId="746FD5F4" w14:textId="0D19FB76" w:rsidR="00B071B8" w:rsidRDefault="00B071B8" w:rsidP="00B071B8">
      <w:pPr>
        <w:pStyle w:val="Tablebody"/>
      </w:pPr>
      <w:r>
        <w:t>Level 1</w:t>
      </w:r>
      <w:r w:rsidR="00A72F36">
        <w:t xml:space="preserve">, </w:t>
      </w:r>
      <w:r>
        <w:t>818 Whitehorse Road</w:t>
      </w:r>
    </w:p>
    <w:p w14:paraId="016FF9A4" w14:textId="77777777" w:rsidR="00B071B8" w:rsidRPr="00985169" w:rsidRDefault="00B071B8" w:rsidP="00B071B8">
      <w:pPr>
        <w:pStyle w:val="Tablebody"/>
      </w:pPr>
      <w:r>
        <w:t>Box Hill VIC 3128</w:t>
      </w:r>
    </w:p>
    <w:p w14:paraId="3FC8AFC4" w14:textId="77777777" w:rsidR="00B071B8" w:rsidRDefault="00B071B8" w:rsidP="00B071B8">
      <w:pPr>
        <w:pStyle w:val="Tablebody"/>
      </w:pPr>
      <w:r>
        <w:t>1300 88 44 83</w:t>
      </w:r>
    </w:p>
    <w:p w14:paraId="110BCBF9" w14:textId="77777777" w:rsidR="00B071B8" w:rsidRPr="00985169" w:rsidRDefault="00B071B8" w:rsidP="00B071B8">
      <w:pPr>
        <w:pStyle w:val="Tablebody"/>
      </w:pPr>
      <w:r w:rsidRPr="00985169">
        <w:t xml:space="preserve"> </w:t>
      </w:r>
    </w:p>
    <w:p w14:paraId="0C9CBF44" w14:textId="77777777" w:rsidR="00B071B8" w:rsidRPr="007E3986" w:rsidRDefault="00000000" w:rsidP="00B071B8">
      <w:pPr>
        <w:pStyle w:val="Tablebody"/>
        <w:rPr>
          <w:rStyle w:val="Hyperlink"/>
          <w:rFonts w:cstheme="minorHAnsi"/>
        </w:rPr>
      </w:pPr>
      <w:hyperlink r:id="rId38" w:history="1">
        <w:r w:rsidR="00B071B8" w:rsidRPr="00A72F36">
          <w:rPr>
            <w:rStyle w:val="Hyperlink"/>
            <w:color w:val="187094" w:themeColor="accent2" w:themeShade="80"/>
            <w:szCs w:val="22"/>
          </w:rPr>
          <w:t>enquire@arctick.org</w:t>
        </w:r>
      </w:hyperlink>
      <w:r w:rsidR="00B071B8" w:rsidRPr="007E3986">
        <w:rPr>
          <w:rStyle w:val="Hyperlink"/>
          <w:rFonts w:cstheme="minorHAnsi"/>
        </w:rPr>
        <w:t xml:space="preserve">  </w:t>
      </w:r>
    </w:p>
    <w:p w14:paraId="746242D5" w14:textId="185D62E5" w:rsidR="00B071B8" w:rsidRPr="00D442C1" w:rsidRDefault="00B071B8" w:rsidP="00B071B8">
      <w:pPr>
        <w:pStyle w:val="Intro"/>
        <w:spacing w:before="60" w:after="60"/>
        <w:rPr>
          <w:b w:val="0"/>
          <w:sz w:val="21"/>
          <w:szCs w:val="21"/>
        </w:rPr>
      </w:pPr>
      <w:r w:rsidRPr="00D442C1">
        <w:rPr>
          <w:b w:val="0"/>
          <w:sz w:val="21"/>
          <w:szCs w:val="21"/>
        </w:rPr>
        <w:t xml:space="preserve">See </w:t>
      </w:r>
      <w:hyperlink r:id="rId39" w:history="1">
        <w:r w:rsidR="00A72F36" w:rsidRPr="00A6440E">
          <w:rPr>
            <w:rStyle w:val="Hyperlink"/>
            <w:b w:val="0"/>
            <w:color w:val="187094" w:themeColor="accent2" w:themeShade="80"/>
            <w:szCs w:val="22"/>
          </w:rPr>
          <w:t>arctick.org</w:t>
        </w:r>
      </w:hyperlink>
      <w:r w:rsidRPr="00D442C1">
        <w:rPr>
          <w:b w:val="0"/>
          <w:sz w:val="21"/>
          <w:szCs w:val="21"/>
        </w:rPr>
        <w:t xml:space="preserve"> for further information.</w:t>
      </w:r>
    </w:p>
    <w:p w14:paraId="78AAC8E1" w14:textId="77777777" w:rsidR="002562C8" w:rsidRDefault="00B071B8">
      <w:pPr>
        <w:spacing w:after="0"/>
        <w:rPr>
          <w:rFonts w:ascii="Arial" w:eastAsiaTheme="minorEastAsia" w:hAnsi="Arial" w:cs="Arial"/>
          <w:b/>
          <w:szCs w:val="9"/>
          <w:lang w:val="en-AU"/>
        </w:rPr>
      </w:pPr>
      <w:r>
        <w:rPr>
          <w:b/>
          <w:szCs w:val="9"/>
          <w:lang w:val="en-AU"/>
        </w:rPr>
        <w:br w:type="page"/>
      </w:r>
    </w:p>
    <w:p w14:paraId="4AE96855" w14:textId="6E4E290D" w:rsidR="004053F7" w:rsidRPr="00A30127" w:rsidRDefault="004053F7" w:rsidP="003D30D7">
      <w:pPr>
        <w:pStyle w:val="Heading1"/>
        <w:rPr>
          <w:b w:val="0"/>
          <w:bCs/>
          <w:sz w:val="28"/>
          <w:szCs w:val="28"/>
        </w:rPr>
      </w:pPr>
      <w:bookmarkStart w:id="20" w:name="_Toc127353441"/>
      <w:r w:rsidRPr="00A30127">
        <w:rPr>
          <w:b w:val="0"/>
          <w:bCs/>
          <w:sz w:val="28"/>
          <w:szCs w:val="28"/>
        </w:rPr>
        <w:lastRenderedPageBreak/>
        <w:t>G</w:t>
      </w:r>
      <w:r w:rsidR="00A30127">
        <w:rPr>
          <w:b w:val="0"/>
          <w:bCs/>
          <w:sz w:val="28"/>
          <w:szCs w:val="28"/>
        </w:rPr>
        <w:t>LOSSARY</w:t>
      </w:r>
      <w:bookmarkEnd w:id="20"/>
    </w:p>
    <w:p w14:paraId="775463CF" w14:textId="77777777" w:rsidR="00A92F07" w:rsidRDefault="00A92F07" w:rsidP="00A92F07">
      <w:pPr>
        <w:spacing w:before="240" w:after="240"/>
        <w:ind w:left="2835" w:hanging="2835"/>
        <w:rPr>
          <w:b/>
          <w:lang w:val="en-AU"/>
        </w:rPr>
      </w:pPr>
    </w:p>
    <w:p w14:paraId="7B8601B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EFCE40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6C5E2CD"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109A93A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51F95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7AED1A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8AE067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73A63B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8E7D93">
      <w:footerReference w:type="default" r:id="rId40"/>
      <w:type w:val="continuous"/>
      <w:pgSz w:w="11900" w:h="16840"/>
      <w:pgMar w:top="1276" w:right="1134" w:bottom="1134" w:left="1134" w:header="709" w:footer="3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C4E6" w14:textId="77777777" w:rsidR="007826D0" w:rsidRDefault="007826D0" w:rsidP="003967DD">
      <w:pPr>
        <w:spacing w:after="0"/>
      </w:pPr>
      <w:r>
        <w:separator/>
      </w:r>
    </w:p>
  </w:endnote>
  <w:endnote w:type="continuationSeparator" w:id="0">
    <w:p w14:paraId="28CFA18F" w14:textId="77777777" w:rsidR="007826D0" w:rsidRDefault="007826D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2158" w14:textId="77777777" w:rsidR="00466F29" w:rsidRDefault="00466F29" w:rsidP="00CB07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B7513EC" w14:textId="77777777" w:rsidR="00466F29" w:rsidRDefault="00466F2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1B44" w14:textId="77777777" w:rsidR="00466F29" w:rsidRDefault="00466F2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8754" w14:textId="77777777" w:rsidR="00466F29" w:rsidRPr="00D14FB2" w:rsidRDefault="00466F29"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453E" w14:textId="77777777" w:rsidR="00466F29" w:rsidRDefault="00466F29" w:rsidP="00CB0700">
    <w:pPr>
      <w:pStyle w:val="Footer"/>
      <w:framePr w:wrap="none" w:vAnchor="text" w:hAnchor="margin" w:y="1"/>
      <w:rPr>
        <w:rStyle w:val="PageNumber"/>
      </w:rPr>
    </w:pPr>
  </w:p>
  <w:p w14:paraId="366842C7" w14:textId="77777777" w:rsidR="00466F29" w:rsidRDefault="00466F29"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E610" w14:textId="77777777" w:rsidR="00466F29" w:rsidRPr="00AA6509" w:rsidRDefault="00466F29"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276D67E" w14:textId="4A709FCE" w:rsidR="00466F29" w:rsidRPr="00D14FB2" w:rsidRDefault="00466F29" w:rsidP="00783F53">
    <w:pPr>
      <w:pStyle w:val="Footer"/>
      <w:tabs>
        <w:tab w:val="right" w:pos="9600"/>
      </w:tabs>
      <w:rPr>
        <w:iCs/>
        <w:sz w:val="18"/>
        <w:szCs w:val="20"/>
      </w:rPr>
    </w:pPr>
    <w:r w:rsidRPr="008077A2">
      <w:rPr>
        <w:rFonts w:cs="Arial"/>
        <w:sz w:val="18"/>
        <w:szCs w:val="12"/>
        <w:lang w:val="en-AU"/>
      </w:rPr>
      <w:t xml:space="preserve">UEE Electrotechnology Release </w:t>
    </w:r>
    <w:r w:rsidR="0008672A">
      <w:rPr>
        <w:rFonts w:cs="Arial"/>
        <w:sz w:val="18"/>
        <w:szCs w:val="12"/>
        <w:lang w:val="en-AU"/>
      </w:rPr>
      <w:t>6</w:t>
    </w:r>
    <w:r w:rsidRPr="008077A2">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1F18" w14:textId="77777777" w:rsidR="00466F29" w:rsidRPr="00AA6509" w:rsidRDefault="00466F29"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BB7E3E6" w14:textId="489B0F4E" w:rsidR="00466F29" w:rsidRPr="00D14FB2" w:rsidRDefault="00466F29" w:rsidP="006612FC">
    <w:pPr>
      <w:pStyle w:val="Footer"/>
      <w:tabs>
        <w:tab w:val="right" w:pos="9600"/>
      </w:tabs>
      <w:rPr>
        <w:rFonts w:cs="Arial"/>
        <w:iCs/>
        <w:sz w:val="18"/>
        <w:szCs w:val="20"/>
        <w:lang w:val="fr-FR"/>
      </w:rPr>
    </w:pPr>
    <w:r w:rsidRPr="008077A2">
      <w:rPr>
        <w:rFonts w:cs="Arial"/>
        <w:sz w:val="18"/>
        <w:szCs w:val="12"/>
        <w:lang w:val="en-AU"/>
      </w:rPr>
      <w:t xml:space="preserve">UEE Electrotechnology Release </w:t>
    </w:r>
    <w:r w:rsidR="0008672A">
      <w:rPr>
        <w:rFonts w:cs="Arial"/>
        <w:sz w:val="18"/>
        <w:szCs w:val="12"/>
        <w:lang w:val="en-AU"/>
      </w:rPr>
      <w:t>6</w:t>
    </w:r>
    <w:r w:rsidRPr="008077A2">
      <w:rPr>
        <w:rFonts w:cs="Arial"/>
        <w:sz w:val="18"/>
        <w:szCs w:val="12"/>
        <w:lang w:val="en-AU"/>
      </w:rPr>
      <w:t>.0</w:t>
    </w:r>
    <w:r>
      <w:rPr>
        <w:rFonts w:cs="Arial"/>
        <w:sz w:val="18"/>
        <w:szCs w:val="12"/>
        <w:lang w:val="en-AU"/>
      </w:rPr>
      <w:tab/>
    </w:r>
    <w:r w:rsidRPr="00F65A0F">
      <w:rPr>
        <w:rFonts w:cs="Arial"/>
        <w:iCs/>
        <w:sz w:val="18"/>
        <w:szCs w:val="20"/>
        <w:lang w:val="fr-FR"/>
      </w:rPr>
      <w:t xml:space="preserve">Page </w:t>
    </w:r>
    <w:r w:rsidRPr="001B5F38">
      <w:rPr>
        <w:rFonts w:cs="Arial"/>
        <w:iCs/>
        <w:sz w:val="18"/>
        <w:szCs w:val="20"/>
        <w:lang w:val="fr-FR"/>
      </w:rPr>
      <w:fldChar w:fldCharType="begin"/>
    </w:r>
    <w:r w:rsidRPr="001B5F38">
      <w:rPr>
        <w:rFonts w:cs="Arial"/>
        <w:iCs/>
        <w:sz w:val="18"/>
        <w:szCs w:val="20"/>
        <w:lang w:val="fr-FR"/>
      </w:rPr>
      <w:instrText xml:space="preserve"> PAGE  \* Arabic  \* MERGEFORMAT </w:instrText>
    </w:r>
    <w:r w:rsidRPr="001B5F38">
      <w:rPr>
        <w:rFonts w:cs="Arial"/>
        <w:iCs/>
        <w:sz w:val="18"/>
        <w:szCs w:val="20"/>
        <w:lang w:val="fr-FR"/>
      </w:rPr>
      <w:fldChar w:fldCharType="separate"/>
    </w:r>
    <w:r w:rsidR="0008672A">
      <w:rPr>
        <w:rFonts w:cs="Arial"/>
        <w:iCs/>
        <w:noProof/>
        <w:sz w:val="18"/>
        <w:szCs w:val="20"/>
        <w:lang w:val="fr-FR"/>
      </w:rPr>
      <w:t>22</w:t>
    </w:r>
    <w:r w:rsidRPr="001B5F38">
      <w:rPr>
        <w:rFonts w:cs="Arial"/>
        <w:iCs/>
        <w:sz w:val="18"/>
        <w:szCs w:val="20"/>
        <w:lang w:val="fr-FR"/>
      </w:rPr>
      <w:fldChar w:fldCharType="end"/>
    </w:r>
    <w:r w:rsidRPr="00F65A0F">
      <w:rPr>
        <w:rFonts w:cs="Arial"/>
        <w:iCs/>
        <w:sz w:val="18"/>
        <w:szCs w:val="20"/>
        <w:lang w:val="fr-FR"/>
      </w:rPr>
      <w:t xml:space="preserve"> of</w:t>
    </w:r>
    <w:r>
      <w:rPr>
        <w:rFonts w:cs="Arial"/>
        <w:iCs/>
        <w:sz w:val="18"/>
        <w:szCs w:val="20"/>
        <w:lang w:val="fr-FR"/>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48228B">
      <w:rPr>
        <w:rFonts w:cs="Arial"/>
        <w:iCs/>
        <w:noProof/>
        <w:sz w:val="18"/>
        <w:szCs w:val="20"/>
        <w:lang w:val="fr-FR"/>
      </w:rPr>
      <w:instrText>40</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5</w:instrText>
    </w:r>
  </w:p>
  <w:p w14:paraId="1CFBAFCA" w14:textId="42546FA7" w:rsidR="00466F29" w:rsidRPr="00D14FB2" w:rsidRDefault="00466F29" w:rsidP="006612FC">
    <w:pPr>
      <w:pStyle w:val="Footer"/>
      <w:tabs>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48228B">
      <w:rPr>
        <w:rFonts w:cs="Arial"/>
        <w:iCs/>
        <w:noProof/>
        <w:sz w:val="18"/>
        <w:szCs w:val="20"/>
        <w:lang w:val="fr-FR"/>
      </w:rPr>
      <w:t>35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F11B" w14:textId="77777777" w:rsidR="007826D0" w:rsidRDefault="007826D0" w:rsidP="003967DD">
      <w:pPr>
        <w:spacing w:after="0"/>
      </w:pPr>
      <w:r>
        <w:separator/>
      </w:r>
    </w:p>
  </w:footnote>
  <w:footnote w:type="continuationSeparator" w:id="0">
    <w:p w14:paraId="09AA32BE" w14:textId="77777777" w:rsidR="007826D0" w:rsidRDefault="007826D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2722" w14:textId="2F83F2DC" w:rsidR="00466F29" w:rsidRDefault="00466F29" w:rsidP="00A63D55">
    <w:pPr>
      <w:pStyle w:val="Header"/>
      <w:tabs>
        <w:tab w:val="clear" w:pos="4513"/>
        <w:tab w:val="clear" w:pos="9026"/>
        <w:tab w:val="left" w:pos="1425"/>
      </w:tabs>
    </w:pPr>
    <w:r>
      <w:rPr>
        <w:noProof/>
        <w:lang w:val="en-AU" w:eastAsia="en-AU"/>
      </w:rPr>
      <w:drawing>
        <wp:anchor distT="0" distB="0" distL="114300" distR="114300" simplePos="0" relativeHeight="251662336" behindDoc="1" locked="1" layoutInCell="1" allowOverlap="1" wp14:anchorId="7408B8B0" wp14:editId="505F1AA9">
          <wp:simplePos x="0" y="0"/>
          <wp:positionH relativeFrom="page">
            <wp:posOffset>15240</wp:posOffset>
          </wp:positionH>
          <wp:positionV relativeFrom="page">
            <wp:posOffset>-26670</wp:posOffset>
          </wp:positionV>
          <wp:extent cx="7553325" cy="10683875"/>
          <wp:effectExtent l="0" t="0" r="0" b="3175"/>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057" w14:textId="77777777" w:rsidR="00466F29" w:rsidRDefault="00466F29"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7B280598" wp14:editId="496B9F9D">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5CB1" w14:textId="3B4FF550" w:rsidR="00466F29" w:rsidRDefault="00466F29" w:rsidP="00A63D55">
    <w:pPr>
      <w:pStyle w:val="Header"/>
      <w:tabs>
        <w:tab w:val="clear" w:pos="4513"/>
        <w:tab w:val="clear" w:pos="9026"/>
        <w:tab w:val="left" w:pos="1425"/>
      </w:tabs>
    </w:pPr>
    <w:r>
      <w:rPr>
        <w:noProof/>
        <w:lang w:val="en-AU" w:eastAsia="en-AU"/>
      </w:rPr>
      <w:drawing>
        <wp:anchor distT="0" distB="0" distL="114300" distR="114300" simplePos="0" relativeHeight="251664384" behindDoc="1" locked="1" layoutInCell="1" allowOverlap="1" wp14:anchorId="0582BFDA" wp14:editId="6A64DAE5">
          <wp:simplePos x="0" y="0"/>
          <wp:positionH relativeFrom="page">
            <wp:posOffset>0</wp:posOffset>
          </wp:positionH>
          <wp:positionV relativeFrom="page">
            <wp:posOffset>5715</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1" locked="0" layoutInCell="1" allowOverlap="1" wp14:anchorId="40D72C91" wp14:editId="19D58B0C">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4D2827"/>
    <w:multiLevelType w:val="hybridMultilevel"/>
    <w:tmpl w:val="565E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1350F"/>
    <w:multiLevelType w:val="hybridMultilevel"/>
    <w:tmpl w:val="6E32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90154"/>
    <w:multiLevelType w:val="hybridMultilevel"/>
    <w:tmpl w:val="43D4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843733">
    <w:abstractNumId w:val="0"/>
  </w:num>
  <w:num w:numId="2" w16cid:durableId="1345204455">
    <w:abstractNumId w:val="1"/>
  </w:num>
  <w:num w:numId="3" w16cid:durableId="1849558973">
    <w:abstractNumId w:val="2"/>
  </w:num>
  <w:num w:numId="4" w16cid:durableId="474222486">
    <w:abstractNumId w:val="3"/>
  </w:num>
  <w:num w:numId="5" w16cid:durableId="43603415">
    <w:abstractNumId w:val="4"/>
  </w:num>
  <w:num w:numId="6" w16cid:durableId="415786596">
    <w:abstractNumId w:val="9"/>
  </w:num>
  <w:num w:numId="7" w16cid:durableId="1055394894">
    <w:abstractNumId w:val="5"/>
  </w:num>
  <w:num w:numId="8" w16cid:durableId="576862211">
    <w:abstractNumId w:val="6"/>
  </w:num>
  <w:num w:numId="9" w16cid:durableId="1497770187">
    <w:abstractNumId w:val="7"/>
  </w:num>
  <w:num w:numId="10" w16cid:durableId="1902670745">
    <w:abstractNumId w:val="8"/>
  </w:num>
  <w:num w:numId="11" w16cid:durableId="1511486564">
    <w:abstractNumId w:val="10"/>
  </w:num>
  <w:num w:numId="12" w16cid:durableId="1741638162">
    <w:abstractNumId w:val="21"/>
  </w:num>
  <w:num w:numId="13" w16cid:durableId="1532953746">
    <w:abstractNumId w:val="23"/>
  </w:num>
  <w:num w:numId="14" w16cid:durableId="1233201939">
    <w:abstractNumId w:val="26"/>
  </w:num>
  <w:num w:numId="15" w16cid:durableId="961692825">
    <w:abstractNumId w:val="20"/>
  </w:num>
  <w:num w:numId="16" w16cid:durableId="1034578086">
    <w:abstractNumId w:val="20"/>
    <w:lvlOverride w:ilvl="0">
      <w:startOverride w:val="1"/>
    </w:lvlOverride>
  </w:num>
  <w:num w:numId="17" w16cid:durableId="594748">
    <w:abstractNumId w:val="22"/>
  </w:num>
  <w:num w:numId="18" w16cid:durableId="2089497575">
    <w:abstractNumId w:val="19"/>
  </w:num>
  <w:num w:numId="19" w16cid:durableId="562330689">
    <w:abstractNumId w:val="16"/>
  </w:num>
  <w:num w:numId="20" w16cid:durableId="207298400">
    <w:abstractNumId w:val="18"/>
  </w:num>
  <w:num w:numId="21" w16cid:durableId="410200138">
    <w:abstractNumId w:val="13"/>
  </w:num>
  <w:num w:numId="22" w16cid:durableId="2096124660">
    <w:abstractNumId w:val="17"/>
  </w:num>
  <w:num w:numId="23" w16cid:durableId="1985813532">
    <w:abstractNumId w:val="24"/>
  </w:num>
  <w:num w:numId="24" w16cid:durableId="1585603126">
    <w:abstractNumId w:val="11"/>
  </w:num>
  <w:num w:numId="25" w16cid:durableId="640840780">
    <w:abstractNumId w:val="14"/>
  </w:num>
  <w:num w:numId="26" w16cid:durableId="525484268">
    <w:abstractNumId w:val="27"/>
  </w:num>
  <w:num w:numId="27" w16cid:durableId="1244602809">
    <w:abstractNumId w:val="12"/>
  </w:num>
  <w:num w:numId="28" w16cid:durableId="127289487">
    <w:abstractNumId w:val="25"/>
  </w:num>
  <w:num w:numId="29" w16cid:durableId="1071855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86"/>
    <w:rsid w:val="00013339"/>
    <w:rsid w:val="000136A4"/>
    <w:rsid w:val="000239B9"/>
    <w:rsid w:val="00024A82"/>
    <w:rsid w:val="00024E99"/>
    <w:rsid w:val="000365CA"/>
    <w:rsid w:val="00046A0A"/>
    <w:rsid w:val="00062976"/>
    <w:rsid w:val="00065195"/>
    <w:rsid w:val="0006743A"/>
    <w:rsid w:val="0006773D"/>
    <w:rsid w:val="000723B2"/>
    <w:rsid w:val="0008672A"/>
    <w:rsid w:val="00086F67"/>
    <w:rsid w:val="0009592E"/>
    <w:rsid w:val="000A35D0"/>
    <w:rsid w:val="000A41E2"/>
    <w:rsid w:val="000A47D4"/>
    <w:rsid w:val="000B7C73"/>
    <w:rsid w:val="000C719B"/>
    <w:rsid w:val="000C7884"/>
    <w:rsid w:val="000D31F6"/>
    <w:rsid w:val="00102FC5"/>
    <w:rsid w:val="00104D3C"/>
    <w:rsid w:val="001123BF"/>
    <w:rsid w:val="00113DBD"/>
    <w:rsid w:val="00122369"/>
    <w:rsid w:val="0012302A"/>
    <w:rsid w:val="0012496A"/>
    <w:rsid w:val="00124D09"/>
    <w:rsid w:val="00131874"/>
    <w:rsid w:val="00141F23"/>
    <w:rsid w:val="00144FD5"/>
    <w:rsid w:val="001451E9"/>
    <w:rsid w:val="001530A6"/>
    <w:rsid w:val="001540DC"/>
    <w:rsid w:val="00156361"/>
    <w:rsid w:val="00156A5B"/>
    <w:rsid w:val="001638C1"/>
    <w:rsid w:val="00165178"/>
    <w:rsid w:val="00174607"/>
    <w:rsid w:val="00187EB7"/>
    <w:rsid w:val="00196FEF"/>
    <w:rsid w:val="001A5894"/>
    <w:rsid w:val="001B07DF"/>
    <w:rsid w:val="001C65C8"/>
    <w:rsid w:val="001D3357"/>
    <w:rsid w:val="001D4AE9"/>
    <w:rsid w:val="001D5629"/>
    <w:rsid w:val="001E21B5"/>
    <w:rsid w:val="001E64A3"/>
    <w:rsid w:val="001F23A0"/>
    <w:rsid w:val="0020192A"/>
    <w:rsid w:val="00205DA8"/>
    <w:rsid w:val="00207499"/>
    <w:rsid w:val="00210BFE"/>
    <w:rsid w:val="00214BAC"/>
    <w:rsid w:val="002246FE"/>
    <w:rsid w:val="0023386C"/>
    <w:rsid w:val="00240F30"/>
    <w:rsid w:val="0024356D"/>
    <w:rsid w:val="00246460"/>
    <w:rsid w:val="002562C8"/>
    <w:rsid w:val="002821C0"/>
    <w:rsid w:val="002932DF"/>
    <w:rsid w:val="00295891"/>
    <w:rsid w:val="002970D9"/>
    <w:rsid w:val="002A03F0"/>
    <w:rsid w:val="002A03FA"/>
    <w:rsid w:val="002A4A96"/>
    <w:rsid w:val="002A7040"/>
    <w:rsid w:val="002A7261"/>
    <w:rsid w:val="002B363F"/>
    <w:rsid w:val="002B3BBD"/>
    <w:rsid w:val="002B4E0E"/>
    <w:rsid w:val="002E2EAB"/>
    <w:rsid w:val="002E35A2"/>
    <w:rsid w:val="002E3BED"/>
    <w:rsid w:val="002E6A3E"/>
    <w:rsid w:val="00304938"/>
    <w:rsid w:val="003119BF"/>
    <w:rsid w:val="00312720"/>
    <w:rsid w:val="00323DD1"/>
    <w:rsid w:val="00326E53"/>
    <w:rsid w:val="00343D56"/>
    <w:rsid w:val="00343D7F"/>
    <w:rsid w:val="0036429D"/>
    <w:rsid w:val="00374439"/>
    <w:rsid w:val="003903CF"/>
    <w:rsid w:val="003967DD"/>
    <w:rsid w:val="00397717"/>
    <w:rsid w:val="003B43AD"/>
    <w:rsid w:val="003D0C00"/>
    <w:rsid w:val="003D30D7"/>
    <w:rsid w:val="003E6D75"/>
    <w:rsid w:val="003F044E"/>
    <w:rsid w:val="003F0DE1"/>
    <w:rsid w:val="003F3648"/>
    <w:rsid w:val="003F4F9E"/>
    <w:rsid w:val="003F6412"/>
    <w:rsid w:val="003F67F1"/>
    <w:rsid w:val="004053F7"/>
    <w:rsid w:val="00410774"/>
    <w:rsid w:val="00417258"/>
    <w:rsid w:val="00430027"/>
    <w:rsid w:val="00432B8B"/>
    <w:rsid w:val="004353B3"/>
    <w:rsid w:val="004506DA"/>
    <w:rsid w:val="0045446B"/>
    <w:rsid w:val="0045513F"/>
    <w:rsid w:val="00456054"/>
    <w:rsid w:val="00466F29"/>
    <w:rsid w:val="0047423F"/>
    <w:rsid w:val="0048228B"/>
    <w:rsid w:val="00487A49"/>
    <w:rsid w:val="004900E5"/>
    <w:rsid w:val="004A03FA"/>
    <w:rsid w:val="004A767A"/>
    <w:rsid w:val="004B078F"/>
    <w:rsid w:val="004B566E"/>
    <w:rsid w:val="004D65CA"/>
    <w:rsid w:val="004F5059"/>
    <w:rsid w:val="004F64C5"/>
    <w:rsid w:val="00504BAD"/>
    <w:rsid w:val="00505126"/>
    <w:rsid w:val="00507148"/>
    <w:rsid w:val="005124C9"/>
    <w:rsid w:val="00513881"/>
    <w:rsid w:val="00517071"/>
    <w:rsid w:val="00517F70"/>
    <w:rsid w:val="00523F01"/>
    <w:rsid w:val="005313DB"/>
    <w:rsid w:val="00532AEC"/>
    <w:rsid w:val="00545650"/>
    <w:rsid w:val="00573C5C"/>
    <w:rsid w:val="00574045"/>
    <w:rsid w:val="005755D2"/>
    <w:rsid w:val="00584366"/>
    <w:rsid w:val="005A0337"/>
    <w:rsid w:val="005B4C81"/>
    <w:rsid w:val="005C280A"/>
    <w:rsid w:val="005C62E8"/>
    <w:rsid w:val="005C73CE"/>
    <w:rsid w:val="005D04F0"/>
    <w:rsid w:val="00624A55"/>
    <w:rsid w:val="00626F17"/>
    <w:rsid w:val="0063321A"/>
    <w:rsid w:val="00635C65"/>
    <w:rsid w:val="006502CC"/>
    <w:rsid w:val="00650B4D"/>
    <w:rsid w:val="00652E00"/>
    <w:rsid w:val="006612FC"/>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118C"/>
    <w:rsid w:val="00736FB0"/>
    <w:rsid w:val="00740731"/>
    <w:rsid w:val="007436CF"/>
    <w:rsid w:val="00744E46"/>
    <w:rsid w:val="00750DE2"/>
    <w:rsid w:val="00757D32"/>
    <w:rsid w:val="00766DCF"/>
    <w:rsid w:val="007761D3"/>
    <w:rsid w:val="007826D0"/>
    <w:rsid w:val="00783F53"/>
    <w:rsid w:val="00793CCF"/>
    <w:rsid w:val="007B3A5A"/>
    <w:rsid w:val="007B556E"/>
    <w:rsid w:val="007B5834"/>
    <w:rsid w:val="007B76A2"/>
    <w:rsid w:val="007C025B"/>
    <w:rsid w:val="007D1FB1"/>
    <w:rsid w:val="007D3520"/>
    <w:rsid w:val="007D3E38"/>
    <w:rsid w:val="007D68CD"/>
    <w:rsid w:val="00803CA5"/>
    <w:rsid w:val="008077A2"/>
    <w:rsid w:val="008330D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E7D93"/>
    <w:rsid w:val="008F382F"/>
    <w:rsid w:val="008F494F"/>
    <w:rsid w:val="009052D5"/>
    <w:rsid w:val="009274A8"/>
    <w:rsid w:val="009841C0"/>
    <w:rsid w:val="00985169"/>
    <w:rsid w:val="009946AA"/>
    <w:rsid w:val="00997EE4"/>
    <w:rsid w:val="009B0FDE"/>
    <w:rsid w:val="009B1F07"/>
    <w:rsid w:val="009C5945"/>
    <w:rsid w:val="009D4957"/>
    <w:rsid w:val="009D524C"/>
    <w:rsid w:val="009E56E9"/>
    <w:rsid w:val="009F1016"/>
    <w:rsid w:val="009F22CA"/>
    <w:rsid w:val="009F4D23"/>
    <w:rsid w:val="009F603E"/>
    <w:rsid w:val="00A222D9"/>
    <w:rsid w:val="00A30127"/>
    <w:rsid w:val="00A31926"/>
    <w:rsid w:val="00A35C21"/>
    <w:rsid w:val="00A36710"/>
    <w:rsid w:val="00A40B99"/>
    <w:rsid w:val="00A43380"/>
    <w:rsid w:val="00A546DB"/>
    <w:rsid w:val="00A55C08"/>
    <w:rsid w:val="00A561C5"/>
    <w:rsid w:val="00A56587"/>
    <w:rsid w:val="00A57DD0"/>
    <w:rsid w:val="00A62E20"/>
    <w:rsid w:val="00A630DF"/>
    <w:rsid w:val="00A63A9F"/>
    <w:rsid w:val="00A63D55"/>
    <w:rsid w:val="00A6440E"/>
    <w:rsid w:val="00A71967"/>
    <w:rsid w:val="00A724F4"/>
    <w:rsid w:val="00A72F36"/>
    <w:rsid w:val="00A76D88"/>
    <w:rsid w:val="00A81828"/>
    <w:rsid w:val="00A82BE7"/>
    <w:rsid w:val="00A87192"/>
    <w:rsid w:val="00A92F07"/>
    <w:rsid w:val="00A9759E"/>
    <w:rsid w:val="00AA3C26"/>
    <w:rsid w:val="00AA3FFD"/>
    <w:rsid w:val="00AA6509"/>
    <w:rsid w:val="00AA7C86"/>
    <w:rsid w:val="00AB0E7A"/>
    <w:rsid w:val="00AE16FD"/>
    <w:rsid w:val="00AE6D8A"/>
    <w:rsid w:val="00AE6E92"/>
    <w:rsid w:val="00AF0D26"/>
    <w:rsid w:val="00AF0ED2"/>
    <w:rsid w:val="00AF2333"/>
    <w:rsid w:val="00AF654D"/>
    <w:rsid w:val="00AF7F06"/>
    <w:rsid w:val="00B0179A"/>
    <w:rsid w:val="00B043BB"/>
    <w:rsid w:val="00B04CD2"/>
    <w:rsid w:val="00B052CD"/>
    <w:rsid w:val="00B071B8"/>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0D69"/>
    <w:rsid w:val="00BE63CA"/>
    <w:rsid w:val="00BF4872"/>
    <w:rsid w:val="00C00CD8"/>
    <w:rsid w:val="00C07B2C"/>
    <w:rsid w:val="00C10C6C"/>
    <w:rsid w:val="00C12C1B"/>
    <w:rsid w:val="00C2650A"/>
    <w:rsid w:val="00C27938"/>
    <w:rsid w:val="00C3093F"/>
    <w:rsid w:val="00C35CB1"/>
    <w:rsid w:val="00C36A93"/>
    <w:rsid w:val="00C42B53"/>
    <w:rsid w:val="00C53A4A"/>
    <w:rsid w:val="00C67CD2"/>
    <w:rsid w:val="00C93597"/>
    <w:rsid w:val="00CB0700"/>
    <w:rsid w:val="00CB2064"/>
    <w:rsid w:val="00CC1823"/>
    <w:rsid w:val="00CC1FF9"/>
    <w:rsid w:val="00CC3599"/>
    <w:rsid w:val="00CC5997"/>
    <w:rsid w:val="00CE45C1"/>
    <w:rsid w:val="00CE6DF7"/>
    <w:rsid w:val="00CE7147"/>
    <w:rsid w:val="00D013E1"/>
    <w:rsid w:val="00D031DA"/>
    <w:rsid w:val="00D03FD0"/>
    <w:rsid w:val="00D06DE0"/>
    <w:rsid w:val="00D10D01"/>
    <w:rsid w:val="00D12744"/>
    <w:rsid w:val="00D13A2E"/>
    <w:rsid w:val="00D140A6"/>
    <w:rsid w:val="00D14663"/>
    <w:rsid w:val="00D14FB2"/>
    <w:rsid w:val="00D22382"/>
    <w:rsid w:val="00D260BE"/>
    <w:rsid w:val="00D30A80"/>
    <w:rsid w:val="00D30D38"/>
    <w:rsid w:val="00D33851"/>
    <w:rsid w:val="00D64D6D"/>
    <w:rsid w:val="00D75473"/>
    <w:rsid w:val="00D77291"/>
    <w:rsid w:val="00D84718"/>
    <w:rsid w:val="00DA1D8E"/>
    <w:rsid w:val="00DA2C68"/>
    <w:rsid w:val="00DA3218"/>
    <w:rsid w:val="00DA5F30"/>
    <w:rsid w:val="00DE156F"/>
    <w:rsid w:val="00DE5AD1"/>
    <w:rsid w:val="00DE62B7"/>
    <w:rsid w:val="00DE6ACC"/>
    <w:rsid w:val="00DF18A5"/>
    <w:rsid w:val="00DF3442"/>
    <w:rsid w:val="00DF43D2"/>
    <w:rsid w:val="00DF4977"/>
    <w:rsid w:val="00DF4AC6"/>
    <w:rsid w:val="00DF7020"/>
    <w:rsid w:val="00E02BF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4931"/>
    <w:rsid w:val="00EC6AEA"/>
    <w:rsid w:val="00ED49B0"/>
    <w:rsid w:val="00ED7997"/>
    <w:rsid w:val="00EE4503"/>
    <w:rsid w:val="00F1719A"/>
    <w:rsid w:val="00F5658A"/>
    <w:rsid w:val="00F57D76"/>
    <w:rsid w:val="00F602DA"/>
    <w:rsid w:val="00F61985"/>
    <w:rsid w:val="00F67DB2"/>
    <w:rsid w:val="00F766E4"/>
    <w:rsid w:val="00F933DB"/>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67F"/>
  <w14:defaultImageDpi w14:val="32767"/>
  <w15:chartTrackingRefBased/>
  <w15:docId w15:val="{BCC8557F-68BF-479C-B85F-3F9EB7A5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56054"/>
    <w:pPr>
      <w:tabs>
        <w:tab w:val="right" w:leader="dot" w:pos="9639"/>
      </w:tabs>
      <w:spacing w:before="24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Heading10">
    <w:name w:val="Heading1"/>
    <w:basedOn w:val="Heading1"/>
    <w:link w:val="Heading1Char0"/>
    <w:qFormat/>
    <w:rsid w:val="005313DB"/>
    <w:rPr>
      <w:b w:val="0"/>
      <w:color w:val="004C97"/>
      <w:sz w:val="28"/>
    </w:rPr>
  </w:style>
  <w:style w:type="character" w:customStyle="1" w:styleId="Heading1Char0">
    <w:name w:val="Heading1 Char"/>
    <w:basedOn w:val="Heading1Char"/>
    <w:link w:val="Heading10"/>
    <w:rsid w:val="005313DB"/>
    <w:rPr>
      <w:rFonts w:asciiTheme="majorHAnsi" w:eastAsiaTheme="majorEastAsia" w:hAnsiTheme="majorHAnsi" w:cs="Times New Roman (Headings CS)"/>
      <w:b w:val="0"/>
      <w:color w:val="004C97"/>
      <w:sz w:val="28"/>
      <w:szCs w:val="32"/>
    </w:rPr>
  </w:style>
  <w:style w:type="paragraph" w:customStyle="1" w:styleId="Heading20">
    <w:name w:val="Heading2"/>
    <w:basedOn w:val="Heading2"/>
    <w:qFormat/>
    <w:rsid w:val="001E21B5"/>
    <w:rPr>
      <w:b w:val="0"/>
      <w:color w:val="004D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39" Type="http://schemas.openxmlformats.org/officeDocument/2006/relationships/hyperlink" Target="https://www.arctick.org/" TargetMode="External"/><Relationship Id="rId21" Type="http://schemas.openxmlformats.org/officeDocument/2006/relationships/header" Target="header3.xml"/><Relationship Id="rId34" Type="http://schemas.openxmlformats.org/officeDocument/2006/relationships/hyperlink" Target="mailto:info@worksafe.vic.gov.au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esv.vic.gov.au" TargetMode="External"/><Relationship Id="rId37" Type="http://schemas.openxmlformats.org/officeDocument/2006/relationships/hyperlink" Target="http://www.worksafe.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hyperlink" Target="mailto:info@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www.worksafe.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s://www.esv.vic.gov.au/" TargetMode="External"/><Relationship Id="rId38" Type="http://schemas.openxmlformats.org/officeDocument/2006/relationships/hyperlink" Target="mailto:enquire@arcti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1.%20VPG's\7.%20UEP\Release%203.0\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VPG-Release6-UEE-Electrotechnology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EB6A9-05D7-4343-9E56-6C8A1C6264C0}">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2D4DAA-7425-4774-9221-CEEFDF72E57E}"/>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0</TotalTime>
  <Pages>40</Pages>
  <Words>9079</Words>
  <Characters>51753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VPG-Release6-UEE-Electrotechnology</dc:title>
  <dc:subject/>
  <dc:creator>Steven Bryant</dc:creator>
  <cp:keywords/>
  <dc:description/>
  <cp:lastModifiedBy>Suzanne Wells</cp:lastModifiedBy>
  <cp:revision>4</cp:revision>
  <cp:lastPrinted>2023-02-27T22:57:00Z</cp:lastPrinted>
  <dcterms:created xsi:type="dcterms:W3CDTF">2023-02-27T01:27:00Z</dcterms:created>
  <dcterms:modified xsi:type="dcterms:W3CDTF">2023-02-27T22:57:00Z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{93fb4e2e-d9f0-4ddd-bcf3-7f817b318c2b}</vt:lpwstr>
  </property>
  <property fmtid="{D5CDD505-2E9C-101B-9397-08002B2CF9AE}" pid="8" name="RecordPoint_ActiveItemWebId">
    <vt:lpwstr>{b29edeca-5fdb-4ac7-94ec-89f67f6de133}</vt:lpwstr>
  </property>
  <property fmtid="{D5CDD505-2E9C-101B-9397-08002B2CF9AE}" pid="9" name="RecordPoint_ActiveItemSiteId">
    <vt:lpwstr>{d5f3900e-0e52-4ae4-a9ee-c8d905564043}</vt:lpwstr>
  </property>
  <property fmtid="{D5CDD505-2E9C-101B-9397-08002B2CF9AE}" pid="10" name="RecordPoint_ActiveItemListId">
    <vt:lpwstr>{34f24b99-4a24-4c39-a83f-e1b1dc5f635d}</vt:lpwstr>
  </property>
  <property fmtid="{D5CDD505-2E9C-101B-9397-08002B2CF9AE}" pid="11" name="RecordPoint_RecordNumberSubmitted">
    <vt:lpwstr>R20230126259</vt:lpwstr>
  </property>
  <property fmtid="{D5CDD505-2E9C-101B-9397-08002B2CF9AE}" pid="12" name="RecordPoint_SubmissionCompleted">
    <vt:lpwstr>2023-03-01T14:30:05.9550399+11:00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