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F38D"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397713C2" w14:textId="77777777" w:rsidR="00DA3218" w:rsidRPr="00D10D1A" w:rsidRDefault="005C055F" w:rsidP="00D7066B">
      <w:pPr>
        <w:pStyle w:val="Coversubtitle"/>
        <w:spacing w:before="480"/>
        <w:ind w:left="3686"/>
        <w:jc w:val="right"/>
        <w:rPr>
          <w:sz w:val="28"/>
          <w:szCs w:val="28"/>
        </w:rPr>
      </w:pPr>
      <w:r>
        <w:rPr>
          <w:sz w:val="28"/>
          <w:szCs w:val="28"/>
        </w:rPr>
        <w:t>FBP FOOD, BEVERAGE AND PHARMACEUTICAL</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D10D1A">
        <w:rPr>
          <w:sz w:val="28"/>
          <w:szCs w:val="28"/>
        </w:rPr>
        <w:t>8</w:t>
      </w:r>
      <w:r w:rsidR="00085029" w:rsidRPr="00D10D1A">
        <w:rPr>
          <w:sz w:val="28"/>
          <w:szCs w:val="28"/>
        </w:rPr>
        <w:t>.0</w:t>
      </w:r>
    </w:p>
    <w:p w14:paraId="283DC169" w14:textId="77777777" w:rsidR="007230C7" w:rsidRPr="00085029" w:rsidRDefault="005C055F" w:rsidP="00085029">
      <w:pPr>
        <w:pStyle w:val="Coversubtitle"/>
        <w:ind w:left="4395"/>
        <w:jc w:val="right"/>
        <w:rPr>
          <w:sz w:val="28"/>
          <w:szCs w:val="28"/>
        </w:rPr>
      </w:pPr>
      <w:r w:rsidRPr="00D10D1A">
        <w:rPr>
          <w:sz w:val="28"/>
          <w:szCs w:val="28"/>
        </w:rPr>
        <w:t>MARCH 2023</w:t>
      </w:r>
    </w:p>
    <w:p w14:paraId="64319B01" w14:textId="77777777" w:rsidR="00AF654D" w:rsidRDefault="00AF654D" w:rsidP="00AF654D">
      <w:pPr>
        <w:pStyle w:val="Coversubtitle"/>
        <w:rPr>
          <w:sz w:val="40"/>
        </w:rPr>
      </w:pPr>
    </w:p>
    <w:p w14:paraId="5E14689A"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4FFDC3B8"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54A59A3"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C055F">
        <w:rPr>
          <w:sz w:val="21"/>
          <w:szCs w:val="21"/>
        </w:rPr>
        <w:t>2023</w:t>
      </w:r>
    </w:p>
    <w:p w14:paraId="205D9C5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51502C3" wp14:editId="4217F0A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244163E" w14:textId="77777777" w:rsidR="00504BAD" w:rsidRPr="00D14FB2" w:rsidRDefault="00504BAD" w:rsidP="00750DE2">
      <w:pPr>
        <w:pStyle w:val="Copyrighttext"/>
        <w:ind w:right="134"/>
        <w:rPr>
          <w:sz w:val="22"/>
          <w:szCs w:val="22"/>
        </w:rPr>
      </w:pPr>
    </w:p>
    <w:p w14:paraId="4916116E"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EA778AF" w14:textId="77777777" w:rsidR="00D14FB2" w:rsidRPr="00D14FB2" w:rsidRDefault="00D14FB2" w:rsidP="00504BAD">
      <w:r w:rsidRPr="00D14FB2">
        <w:t>The licence does not apply to:</w:t>
      </w:r>
    </w:p>
    <w:p w14:paraId="29CDB59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53BCC1AA" w14:textId="77777777" w:rsidR="00D14FB2" w:rsidRPr="00D14FB2" w:rsidRDefault="00D14FB2" w:rsidP="00504BAD">
      <w:pPr>
        <w:pStyle w:val="Bullet1"/>
      </w:pPr>
      <w:r w:rsidRPr="00D14FB2">
        <w:t>content supplied by third parties.</w:t>
      </w:r>
    </w:p>
    <w:p w14:paraId="0B5E861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44B6A2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C33A0A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3A5E0C9"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DAD3D8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A1D90CC"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6B48C384"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1817DE3" w14:textId="77777777" w:rsidR="00532AEC" w:rsidRPr="00483FA0" w:rsidRDefault="00532AEC" w:rsidP="00504BAD"/>
    <w:p w14:paraId="3FC74CB3"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BD643B2"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EFE73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219469FC" w14:textId="77777777" w:rsidTr="005C055F">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1F871EB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1DB279F3"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62FD117A"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E6C45F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55B2BB44" w14:textId="77777777" w:rsidR="009B1F07" w:rsidRPr="005C73CE" w:rsidRDefault="009B1F07" w:rsidP="00184535">
            <w:pPr>
              <w:pStyle w:val="Tablebody"/>
              <w:spacing w:before="120"/>
              <w:rPr>
                <w:b/>
              </w:rPr>
            </w:pPr>
            <w:r w:rsidRPr="00EE0109">
              <w:t xml:space="preserve">Release </w:t>
            </w:r>
            <w:r w:rsidR="00EE0109" w:rsidRPr="00EE0109">
              <w:t>8</w:t>
            </w:r>
            <w:r w:rsidRPr="00EE0109">
              <w:t>.0</w:t>
            </w:r>
          </w:p>
        </w:tc>
        <w:tc>
          <w:tcPr>
            <w:tcW w:w="1195" w:type="dxa"/>
            <w:tcBorders>
              <w:top w:val="single" w:sz="4" w:space="0" w:color="004C97"/>
              <w:bottom w:val="single" w:sz="4" w:space="0" w:color="AEAAAA" w:themeColor="background2" w:themeShade="BF"/>
            </w:tcBorders>
            <w:shd w:val="clear" w:color="auto" w:fill="auto"/>
          </w:tcPr>
          <w:p w14:paraId="44C70DEC" w14:textId="775FBAD9" w:rsidR="00A646A6" w:rsidRPr="00EE0109" w:rsidRDefault="004352A7" w:rsidP="00184535">
            <w:pPr>
              <w:pStyle w:val="Tablebody"/>
              <w:spacing w:before="120"/>
              <w:cnfStyle w:val="000000000000" w:firstRow="0" w:lastRow="0" w:firstColumn="0" w:lastColumn="0" w:oddVBand="0" w:evenVBand="0" w:oddHBand="0" w:evenHBand="0" w:firstRowFirstColumn="0" w:firstRowLastColumn="0" w:lastRowFirstColumn="0" w:lastRowLastColumn="0"/>
            </w:pPr>
            <w:r>
              <w:t>20 March 2023</w:t>
            </w:r>
          </w:p>
          <w:p w14:paraId="236DF7FE" w14:textId="77777777" w:rsidR="00062976" w:rsidRPr="00EE0109" w:rsidRDefault="00062976" w:rsidP="00184535">
            <w:pPr>
              <w:pStyle w:val="Tablebody"/>
              <w:spacing w:before="120"/>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4CCF9C45" w14:textId="77777777" w:rsidR="00EE0109" w:rsidRDefault="00EE0109" w:rsidP="00EE0109">
            <w:pPr>
              <w:spacing w:before="120"/>
              <w:cnfStyle w:val="000000000000" w:firstRow="0" w:lastRow="0" w:firstColumn="0" w:lastColumn="0" w:oddVBand="0" w:evenVBand="0" w:oddHBand="0" w:evenHBand="0" w:firstRowFirstColumn="0" w:firstRowLastColumn="0" w:lastRowFirstColumn="0" w:lastRowLastColumn="0"/>
              <w:rPr>
                <w:szCs w:val="21"/>
              </w:rPr>
            </w:pPr>
            <w:r w:rsidRPr="00720199">
              <w:rPr>
                <w:color w:val="000000"/>
                <w:szCs w:val="21"/>
                <w:lang w:eastAsia="en-AU"/>
              </w:rPr>
              <w:t xml:space="preserve">The </w:t>
            </w:r>
            <w:r w:rsidRPr="00720199">
              <w:rPr>
                <w:szCs w:val="21"/>
              </w:rPr>
              <w:t>FBP Food, Beverage and Pharmaceu</w:t>
            </w:r>
            <w:r>
              <w:rPr>
                <w:szCs w:val="21"/>
              </w:rPr>
              <w:t>tical Training Package Release 8</w:t>
            </w:r>
            <w:r w:rsidRPr="00720199">
              <w:rPr>
                <w:szCs w:val="21"/>
              </w:rPr>
              <w:t xml:space="preserve">.0 reflects the </w:t>
            </w:r>
            <w:r>
              <w:rPr>
                <w:szCs w:val="21"/>
              </w:rPr>
              <w:t>creation</w:t>
            </w:r>
            <w:r w:rsidRPr="00720199">
              <w:rPr>
                <w:szCs w:val="21"/>
              </w:rPr>
              <w:t xml:space="preserve"> of the following </w:t>
            </w:r>
            <w:r>
              <w:rPr>
                <w:szCs w:val="21"/>
              </w:rPr>
              <w:t>new unit:</w:t>
            </w:r>
          </w:p>
          <w:p w14:paraId="53AAEA77" w14:textId="77777777" w:rsidR="00EE0109" w:rsidRPr="00EE0109" w:rsidRDefault="00EE0109" w:rsidP="00EE010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EE0109">
              <w:rPr>
                <w:sz w:val="21"/>
                <w:szCs w:val="21"/>
              </w:rPr>
              <w:t>FBPBSH201 Participate in wild harvesting of native plants for food processing.</w:t>
            </w:r>
          </w:p>
          <w:p w14:paraId="5EF1CA8B" w14:textId="77777777" w:rsidR="00EE0109" w:rsidRPr="00EE0109" w:rsidRDefault="00EE0109" w:rsidP="00EE0109">
            <w:pPr>
              <w:cnfStyle w:val="000000000000" w:firstRow="0" w:lastRow="0" w:firstColumn="0" w:lastColumn="0" w:oddVBand="0" w:evenVBand="0" w:oddHBand="0" w:evenHBand="0" w:firstRowFirstColumn="0" w:firstRowLastColumn="0" w:lastRowFirstColumn="0" w:lastRowLastColumn="0"/>
              <w:rPr>
                <w:szCs w:val="21"/>
              </w:rPr>
            </w:pPr>
            <w:r w:rsidRPr="00EE0109">
              <w:rPr>
                <w:szCs w:val="21"/>
              </w:rPr>
              <w:t xml:space="preserve">This new unit has been added as an elective to the following qualification: </w:t>
            </w:r>
          </w:p>
          <w:p w14:paraId="7CF4253D" w14:textId="77777777" w:rsidR="00184535" w:rsidRPr="00EE0109" w:rsidRDefault="00EE0109" w:rsidP="00E325C4">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EE0109">
              <w:rPr>
                <w:sz w:val="21"/>
                <w:szCs w:val="21"/>
              </w:rPr>
              <w:t>FBP20122 Certificate II in Food Processing.</w:t>
            </w:r>
          </w:p>
          <w:p w14:paraId="3D4580D5" w14:textId="77777777" w:rsidR="00184535" w:rsidRPr="00EE0109" w:rsidRDefault="00EE0109" w:rsidP="00EE0109">
            <w:pPr>
              <w:pStyle w:val="Tablebody"/>
              <w:spacing w:before="120"/>
              <w:cnfStyle w:val="000000000000" w:firstRow="0" w:lastRow="0" w:firstColumn="0" w:lastColumn="0" w:oddVBand="0" w:evenVBand="0" w:oddHBand="0" w:evenHBand="0" w:firstRowFirstColumn="0" w:firstRowLastColumn="0" w:lastRowFirstColumn="0" w:lastRowLastColumn="0"/>
            </w:pPr>
            <w:r>
              <w:rPr>
                <w:szCs w:val="21"/>
              </w:rPr>
              <w:t>Please refer to the Release 8</w:t>
            </w:r>
            <w:r w:rsidRPr="00807714">
              <w:rPr>
                <w:szCs w:val="21"/>
              </w:rPr>
              <w:t xml:space="preserve">.0 of the FBP Food, Beverage and Pharmaceutical Training Package </w:t>
            </w:r>
            <w:hyperlink r:id="rId21"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807714">
              <w:rPr>
                <w:szCs w:val="21"/>
              </w:rPr>
              <w:t xml:space="preserve"> Implementation Guide for further details</w:t>
            </w:r>
            <w:r>
              <w:rPr>
                <w:szCs w:val="21"/>
              </w:rPr>
              <w:t>.</w:t>
            </w:r>
          </w:p>
        </w:tc>
      </w:tr>
      <w:tr w:rsidR="00184535" w14:paraId="15DE1BC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AC505BA" w14:textId="77777777" w:rsidR="00184535" w:rsidRPr="005C73CE" w:rsidRDefault="00184535" w:rsidP="00184535">
            <w:pPr>
              <w:pStyle w:val="Tablebody"/>
              <w:spacing w:before="120"/>
              <w:rPr>
                <w:b/>
              </w:rPr>
            </w:pPr>
            <w:r w:rsidRPr="00807714">
              <w:t>Release 7.0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37960C0" w14:textId="77777777" w:rsidR="00184535" w:rsidRPr="00AF0D26" w:rsidRDefault="00184535" w:rsidP="00184535">
            <w:pPr>
              <w:pStyle w:val="Tablebody"/>
              <w:spacing w:before="120"/>
              <w:cnfStyle w:val="000000000000" w:firstRow="0" w:lastRow="0" w:firstColumn="0" w:lastColumn="0" w:oddVBand="0" w:evenVBand="0" w:oddHBand="0" w:evenHBand="0" w:firstRowFirstColumn="0" w:firstRowLastColumn="0" w:lastRowFirstColumn="0" w:lastRowLastColumn="0"/>
            </w:pPr>
            <w:r>
              <w:t>6 June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28177B9" w14:textId="77777777" w:rsidR="00184535" w:rsidRPr="00807714" w:rsidRDefault="00184535" w:rsidP="00184535">
            <w:pPr>
              <w:spacing w:before="120"/>
              <w:cnfStyle w:val="000000000000" w:firstRow="0" w:lastRow="0" w:firstColumn="0" w:lastColumn="0" w:oddVBand="0" w:evenVBand="0" w:oddHBand="0" w:evenHBand="0" w:firstRowFirstColumn="0" w:firstRowLastColumn="0" w:lastRowFirstColumn="0" w:lastRowLastColumn="0"/>
              <w:rPr>
                <w:szCs w:val="21"/>
              </w:rPr>
            </w:pPr>
            <w:r w:rsidRPr="00807714">
              <w:rPr>
                <w:color w:val="000000"/>
                <w:szCs w:val="21"/>
                <w:lang w:eastAsia="en-AU"/>
              </w:rPr>
              <w:t xml:space="preserve">The </w:t>
            </w:r>
            <w:r w:rsidRPr="00807714">
              <w:rPr>
                <w:szCs w:val="21"/>
              </w:rPr>
              <w:t>FBP Food, Beverage and Pharmaceutical Training Package Release 7.0 reflects the revision of the following qualifications:</w:t>
            </w:r>
          </w:p>
          <w:p w14:paraId="5BDAC31B"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FBP30822</w:t>
            </w:r>
            <w:r w:rsidRPr="00807714">
              <w:rPr>
                <w:sz w:val="21"/>
                <w:szCs w:val="21"/>
              </w:rPr>
              <w:tab/>
              <w:t>Certificate III in Pharmaceutical Manufacturing</w:t>
            </w:r>
          </w:p>
          <w:p w14:paraId="727BC6E9"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FBP40522</w:t>
            </w:r>
            <w:r w:rsidRPr="00807714">
              <w:rPr>
                <w:sz w:val="21"/>
                <w:szCs w:val="21"/>
              </w:rPr>
              <w:tab/>
              <w:t>Certificate IV in Pharmaceutical Manufacturing</w:t>
            </w:r>
          </w:p>
          <w:p w14:paraId="118ACC43" w14:textId="77777777" w:rsidR="00184535" w:rsidRPr="00807714" w:rsidRDefault="00184535" w:rsidP="00184535">
            <w:pPr>
              <w:pStyle w:val="Tablebody"/>
              <w:cnfStyle w:val="000000000000" w:firstRow="0" w:lastRow="0" w:firstColumn="0" w:lastColumn="0" w:oddVBand="0" w:evenVBand="0" w:oddHBand="0" w:evenHBand="0" w:firstRowFirstColumn="0" w:firstRowLastColumn="0" w:lastRowFirstColumn="0" w:lastRowLastColumn="0"/>
            </w:pPr>
            <w:r w:rsidRPr="00807714">
              <w:t>The following associated units have also been revised:</w:t>
            </w:r>
          </w:p>
          <w:p w14:paraId="14CAE44F"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FBPPHM3020 Apply Good Manufacturing Practice requirements</w:t>
            </w:r>
          </w:p>
          <w:p w14:paraId="46A5667E"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FBPPHM3021 Operate a pharmaceutical production process</w:t>
            </w:r>
          </w:p>
          <w:p w14:paraId="5259C7AA" w14:textId="77777777" w:rsidR="00184535" w:rsidRPr="00807714" w:rsidRDefault="00184535" w:rsidP="00184535">
            <w:pPr>
              <w:pStyle w:val="Tablebody"/>
              <w:spacing w:after="120"/>
              <w:cnfStyle w:val="000000000000" w:firstRow="0" w:lastRow="0" w:firstColumn="0" w:lastColumn="0" w:oddVBand="0" w:evenVBand="0" w:oddHBand="0" w:evenHBand="0" w:firstRowFirstColumn="0" w:firstRowLastColumn="0" w:lastRowFirstColumn="0" w:lastRowLastColumn="0"/>
            </w:pPr>
            <w:r w:rsidRPr="00807714">
              <w:t>Two qualifications and 37 units from the Sugar Milling Sector – that are no longer required by industry – have been deleted:</w:t>
            </w:r>
          </w:p>
          <w:p w14:paraId="594DA111"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FBP20618</w:t>
            </w:r>
            <w:r w:rsidRPr="00807714">
              <w:rPr>
                <w:sz w:val="21"/>
                <w:szCs w:val="21"/>
              </w:rPr>
              <w:tab/>
              <w:t xml:space="preserve">Certificate II in Sugar Milling Industry Support </w:t>
            </w:r>
          </w:p>
          <w:p w14:paraId="122900FD" w14:textId="77777777" w:rsidR="00184535" w:rsidRPr="00807714" w:rsidRDefault="00184535" w:rsidP="00184535">
            <w:pPr>
              <w:pStyle w:val="ListParagraph"/>
              <w:numPr>
                <w:ilvl w:val="0"/>
                <w:numId w:val="31"/>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FBP31018</w:t>
            </w:r>
            <w:r w:rsidRPr="00807714">
              <w:rPr>
                <w:sz w:val="21"/>
                <w:szCs w:val="21"/>
              </w:rPr>
              <w:tab/>
              <w:t>Certificate III in Sugar Milling Industry Operations</w:t>
            </w:r>
          </w:p>
          <w:p w14:paraId="4A17AE65" w14:textId="77777777" w:rsidR="00184535" w:rsidRPr="00807714" w:rsidRDefault="00184535" w:rsidP="00184535">
            <w:pPr>
              <w:pStyle w:val="Tablebody"/>
              <w:spacing w:after="120"/>
              <w:cnfStyle w:val="000000000000" w:firstRow="0" w:lastRow="0" w:firstColumn="0" w:lastColumn="0" w:oddVBand="0" w:evenVBand="0" w:oddHBand="0" w:evenHBand="0" w:firstRowFirstColumn="0" w:firstRowLastColumn="0" w:lastRowFirstColumn="0" w:lastRowLastColumn="0"/>
            </w:pPr>
            <w:r w:rsidRPr="00807714">
              <w:rPr>
                <w:szCs w:val="21"/>
              </w:rPr>
              <w:t>Please note that the eleven superseded units retained in FBP Release 6.0 (but not included in VPG 6.0) have now been deleted from the TGA under FBP Release 7.0.</w:t>
            </w:r>
          </w:p>
          <w:p w14:paraId="098A3349" w14:textId="77777777" w:rsidR="00184535" w:rsidRPr="00AF0D26" w:rsidRDefault="00184535" w:rsidP="00184535">
            <w:pPr>
              <w:pStyle w:val="Tablebody"/>
              <w:cnfStyle w:val="000000000000" w:firstRow="0" w:lastRow="0" w:firstColumn="0" w:lastColumn="0" w:oddVBand="0" w:evenVBand="0" w:oddHBand="0" w:evenHBand="0" w:firstRowFirstColumn="0" w:firstRowLastColumn="0" w:lastRowFirstColumn="0" w:lastRowLastColumn="0"/>
            </w:pPr>
            <w:r w:rsidRPr="00807714">
              <w:rPr>
                <w:szCs w:val="21"/>
              </w:rPr>
              <w:t xml:space="preserve">Please refer to the Release 7.0 of the FBP Food, Beverage and Pharmaceutical Training Package </w:t>
            </w:r>
            <w:hyperlink r:id="rId22"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807714">
              <w:rPr>
                <w:szCs w:val="21"/>
              </w:rPr>
              <w:t xml:space="preserve"> Implementation Guide for further details.</w:t>
            </w:r>
          </w:p>
        </w:tc>
      </w:tr>
      <w:tr w:rsidR="00BE34FB" w14:paraId="5C6C536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4DCC491" w14:textId="77777777" w:rsidR="00BE34FB" w:rsidRPr="005C73CE" w:rsidRDefault="00BE34FB" w:rsidP="00BE34FB">
            <w:pPr>
              <w:pStyle w:val="Tablebody"/>
              <w:spacing w:before="120"/>
            </w:pPr>
            <w:r w:rsidRPr="00D166D3">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46D9A49" w14:textId="77777777" w:rsidR="00BE34FB" w:rsidRPr="00AF0D26"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D166D3">
              <w:t xml:space="preserve">25 </w:t>
            </w:r>
            <w:r w:rsidRPr="00D166D3">
              <w:br/>
              <w:t xml:space="preserve">October </w:t>
            </w:r>
            <w:r w:rsidRPr="00D166D3">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BC4B16C" w14:textId="77777777" w:rsidR="00BE34FB" w:rsidRPr="00720199" w:rsidRDefault="00BE34FB" w:rsidP="00BE34FB">
            <w:pPr>
              <w:spacing w:before="120"/>
              <w:cnfStyle w:val="000000000000" w:firstRow="0" w:lastRow="0" w:firstColumn="0" w:lastColumn="0" w:oddVBand="0" w:evenVBand="0" w:oddHBand="0" w:evenHBand="0" w:firstRowFirstColumn="0" w:firstRowLastColumn="0" w:lastRowFirstColumn="0" w:lastRowLastColumn="0"/>
              <w:rPr>
                <w:szCs w:val="21"/>
              </w:rPr>
            </w:pPr>
            <w:r w:rsidRPr="00720199">
              <w:rPr>
                <w:color w:val="000000"/>
                <w:szCs w:val="21"/>
                <w:lang w:eastAsia="en-AU"/>
              </w:rPr>
              <w:t xml:space="preserve">The </w:t>
            </w:r>
            <w:r w:rsidRPr="00720199">
              <w:rPr>
                <w:szCs w:val="21"/>
              </w:rPr>
              <w:t>FBP Food, Beverage and Pharmaceutical Training Package Release 6.0 reflects the revision of the following qualifications:</w:t>
            </w:r>
          </w:p>
          <w:p w14:paraId="63D739F9"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FBP10121 Certificate I in Food Processing</w:t>
            </w:r>
          </w:p>
          <w:p w14:paraId="52D7F912" w14:textId="77777777" w:rsidR="00BE34FB" w:rsidRPr="00720199" w:rsidRDefault="00BE34FB" w:rsidP="00BE34FB">
            <w:pPr>
              <w:pStyle w:val="ListParagraph"/>
              <w:spacing w:before="0" w:after="40"/>
              <w:ind w:left="360"/>
              <w:cnfStyle w:val="000000000000" w:firstRow="0" w:lastRow="0" w:firstColumn="0" w:lastColumn="0" w:oddVBand="0" w:evenVBand="0" w:oddHBand="0" w:evenHBand="0" w:firstRowFirstColumn="0" w:firstRowLastColumn="0" w:lastRowFirstColumn="0" w:lastRowLastColumn="0"/>
              <w:rPr>
                <w:sz w:val="4"/>
                <w:szCs w:val="4"/>
              </w:rPr>
            </w:pPr>
          </w:p>
          <w:p w14:paraId="427B0BCB"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FBP20121 Certificate II in Food Processing</w:t>
            </w:r>
          </w:p>
          <w:p w14:paraId="058045F0" w14:textId="77777777" w:rsidR="00BE34FB" w:rsidRPr="00720199" w:rsidRDefault="00BE34FB" w:rsidP="00BE34FB">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FBP20317 Certificate II in Food Processing [Sales] )</w:t>
            </w:r>
          </w:p>
          <w:p w14:paraId="2507BDD7"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FBP30121 Certificate III in Food Processing (with new mill stream)</w:t>
            </w:r>
          </w:p>
          <w:p w14:paraId="350A96AE" w14:textId="77777777" w:rsidR="00BE34FB" w:rsidRPr="00720199" w:rsidRDefault="00BE34FB" w:rsidP="00BE34FB">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FBP30617 Certificate III in Food Processing [Sales] )</w:t>
            </w:r>
          </w:p>
          <w:p w14:paraId="7243662D" w14:textId="77777777" w:rsidR="00BE34FB" w:rsidRPr="00720199" w:rsidRDefault="00BE34FB" w:rsidP="00BE34FB">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 xml:space="preserve">FBP31121 Certificate III in High Volume Baking </w:t>
            </w:r>
          </w:p>
          <w:p w14:paraId="1EB3CBCE" w14:textId="77777777" w:rsidR="00BE34FB" w:rsidRPr="00720199" w:rsidRDefault="00BE34FB" w:rsidP="00BE34FB">
            <w:pPr>
              <w:ind w:left="372" w:hanging="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      (Formerly FBP30217 Certificate III in Plant Baking).</w:t>
            </w:r>
          </w:p>
          <w:p w14:paraId="729E5043"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Fifteen qualifications have been updated with one qualification deleted as follows:</w:t>
            </w:r>
          </w:p>
          <w:p w14:paraId="3E79FD8C" w14:textId="77777777" w:rsidR="00BE34FB" w:rsidRPr="00720199" w:rsidRDefault="00BE34FB" w:rsidP="00BE34FB">
            <w:pPr>
              <w:pStyle w:val="ListParagraph"/>
              <w:numPr>
                <w:ilvl w:val="0"/>
                <w:numId w:val="31"/>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lastRenderedPageBreak/>
              <w:t xml:space="preserve">FBP40117 Certificate IV in Flour Milling. </w:t>
            </w:r>
          </w:p>
          <w:p w14:paraId="6900AA37"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Twenty-seven (27) new units have been included, along with 19 revised units, 112 updated units while 15 units have been deleted.</w:t>
            </w:r>
          </w:p>
          <w:p w14:paraId="598EEF53"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Please refer to the Release 6.0 of the FBP Food, Beverage and Pharmaceutical Training Package </w:t>
            </w:r>
            <w:hyperlink r:id="rId23"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720199">
              <w:rPr>
                <w:szCs w:val="21"/>
              </w:rPr>
              <w:t xml:space="preserve"> Implementation Guide for further details.</w:t>
            </w:r>
          </w:p>
          <w:p w14:paraId="5B8019D8" w14:textId="77777777" w:rsidR="00BE34FB" w:rsidRPr="00AF0D26" w:rsidRDefault="00BE34FB" w:rsidP="00BE34FB">
            <w:pPr>
              <w:pStyle w:val="Tablebody"/>
              <w:spacing w:after="120"/>
              <w:cnfStyle w:val="000000000000" w:firstRow="0" w:lastRow="0" w:firstColumn="0" w:lastColumn="0" w:oddVBand="0" w:evenVBand="0" w:oddHBand="0" w:evenHBand="0" w:firstRowFirstColumn="0" w:firstRowLastColumn="0" w:lastRowFirstColumn="0" w:lastRowLastColumn="0"/>
            </w:pPr>
            <w:r w:rsidRPr="00720199">
              <w:rPr>
                <w:szCs w:val="21"/>
              </w:rPr>
              <w:t xml:space="preserve">Please note FBP Release 6.0 retains eleven superseded units pending the update of associated qualifications as part of FBP Release 7.0 in 2022. These superseded units are not included in this Victorian Purchasing Guide. For further information please visit </w:t>
            </w:r>
            <w:hyperlink r:id="rId24" w:history="1">
              <w:r w:rsidRPr="00116474">
                <w:rPr>
                  <w:rStyle w:val="Hyperlink"/>
                  <w:color w:val="00539A" w:themeColor="accent3" w:themeShade="BF"/>
                  <w:szCs w:val="21"/>
                </w:rPr>
                <w:t>TGA</w:t>
              </w:r>
            </w:hyperlink>
            <w:r w:rsidRPr="00720199">
              <w:rPr>
                <w:szCs w:val="21"/>
              </w:rPr>
              <w:t xml:space="preserve">  and the </w:t>
            </w:r>
            <w:hyperlink r:id="rId25" w:history="1">
              <w:r w:rsidRPr="00116474">
                <w:rPr>
                  <w:rStyle w:val="Hyperlink"/>
                  <w:color w:val="00539A" w:themeColor="accent3" w:themeShade="BF"/>
                  <w:szCs w:val="21"/>
                </w:rPr>
                <w:t>Victorian Purchasing Guide Release 5.0.</w:t>
              </w:r>
            </w:hyperlink>
            <w:r w:rsidRPr="00720199">
              <w:rPr>
                <w:szCs w:val="21"/>
              </w:rPr>
              <w:t xml:space="preserve">  </w:t>
            </w:r>
          </w:p>
        </w:tc>
      </w:tr>
      <w:tr w:rsidR="00BE34FB" w14:paraId="1018185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2C776E5" w14:textId="77777777" w:rsidR="00BE34FB" w:rsidRPr="006B17E9" w:rsidRDefault="00BE34FB" w:rsidP="00BE34FB">
            <w:pPr>
              <w:pStyle w:val="Tablebody"/>
              <w:spacing w:before="120"/>
              <w:rPr>
                <w:b/>
              </w:rPr>
            </w:pPr>
            <w:r w:rsidRPr="006B17E9">
              <w:lastRenderedPageBreak/>
              <w:t>Release 5.1</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29140B"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25 </w:t>
            </w:r>
            <w:r w:rsidRPr="006B17E9">
              <w:br/>
              <w:t xml:space="preserve">October </w:t>
            </w:r>
            <w:r w:rsidRPr="006B17E9">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7F2D691" w14:textId="77777777" w:rsidR="00BE34FB" w:rsidRPr="003F06A0" w:rsidRDefault="00BE34FB" w:rsidP="00BE34FB">
            <w:pPr>
              <w:pStyle w:val="IGTableText"/>
              <w:spacing w:before="120" w:after="120"/>
              <w:cnfStyle w:val="000000000000" w:firstRow="0" w:lastRow="0" w:firstColumn="0" w:lastColumn="0" w:oddVBand="0" w:evenVBand="0" w:oddHBand="0" w:evenHBand="0" w:firstRowFirstColumn="0" w:firstRowLastColumn="0" w:lastRowFirstColumn="0" w:lastRowLastColumn="0"/>
              <w:rPr>
                <w:rFonts w:eastAsiaTheme="minorHAnsi"/>
              </w:rPr>
            </w:pPr>
            <w:r w:rsidRPr="003F06A0">
              <w:rPr>
                <w:rFonts w:eastAsiaTheme="minorHAnsi"/>
              </w:rPr>
              <w:t>Release 5.1 of the FBP Food, Beverage and Pharmaceutical Training Package reflects the deletion of training products with low or no enrolments as instructed by the Commonwealth Skills Minister and authorised by the AISC Communiques issued on 2 December 2020 and confirmed on 23 February 2021. The following eight units have been deleted:</w:t>
            </w:r>
          </w:p>
          <w:p w14:paraId="7A1E5A27"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FBPCDS2004 Perform cellar door stock control procedure</w:t>
            </w:r>
          </w:p>
          <w:p w14:paraId="7975966E"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FBPCEL2010 Prepare and wax tanks</w:t>
            </w:r>
          </w:p>
          <w:p w14:paraId="2F18FB5D"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 xml:space="preserve">FBPCEL3012 Perform de-aromatising, de-alcoholising or </w:t>
            </w:r>
            <w:r w:rsidRPr="003F06A0">
              <w:rPr>
                <w:rFonts w:asciiTheme="minorHAnsi" w:eastAsiaTheme="minorHAnsi" w:hAnsiTheme="minorHAnsi" w:cstheme="minorBidi"/>
                <w:sz w:val="21"/>
                <w:szCs w:val="21"/>
                <w:lang w:val="en-GB"/>
              </w:rPr>
              <w:br/>
              <w:t>de-sulphuring operations</w:t>
            </w:r>
          </w:p>
          <w:p w14:paraId="6C6FECEF"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FBPCEL3015 Perform first distillation (pot still brandy) operations</w:t>
            </w:r>
          </w:p>
          <w:p w14:paraId="1CE177F9"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FBPCEL3016 Perform second distillation (pot still brandy) operations</w:t>
            </w:r>
          </w:p>
          <w:p w14:paraId="10C45BB5"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FBPVIT2017 Operate nursery cold storage facilities</w:t>
            </w:r>
          </w:p>
          <w:p w14:paraId="57FEF6D5"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FBPVIT3002 Maintain field nursery</w:t>
            </w:r>
          </w:p>
          <w:p w14:paraId="6B503F8A"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FBPVIT3011 Perform shed nursery activities</w:t>
            </w:r>
          </w:p>
          <w:p w14:paraId="00A27C22" w14:textId="77777777" w:rsidR="00BE34FB" w:rsidRPr="003F06A0"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3F06A0">
              <w:rPr>
                <w:szCs w:val="21"/>
              </w:rPr>
              <w:t xml:space="preserve">[ Please note that in this release 5.1, in addition to the above units, two Sugar Milling qualifications and 35 Sugar Milling related units were also deleted but subsequently reinstated in Release 5.2.]   </w:t>
            </w:r>
          </w:p>
          <w:p w14:paraId="7480E683" w14:textId="77777777" w:rsidR="00BE34FB" w:rsidRPr="003F06A0" w:rsidRDefault="00BE34FB" w:rsidP="00BE34FB">
            <w:pPr>
              <w:pStyle w:val="Tablebody"/>
              <w:spacing w:after="120"/>
              <w:cnfStyle w:val="000000000000" w:firstRow="0" w:lastRow="0" w:firstColumn="0" w:lastColumn="0" w:oddVBand="0" w:evenVBand="0" w:oddHBand="0" w:evenHBand="0" w:firstRowFirstColumn="0" w:firstRowLastColumn="0" w:lastRowFirstColumn="0" w:lastRowLastColumn="0"/>
              <w:rPr>
                <w:szCs w:val="21"/>
                <w:lang w:val="en-GB"/>
              </w:rPr>
            </w:pPr>
            <w:r w:rsidRPr="003F06A0">
              <w:rPr>
                <w:szCs w:val="21"/>
                <w:lang w:val="en-GB"/>
              </w:rPr>
              <w:t xml:space="preserve">Please refer to the Release 5.2 &amp; 5.1 of the FBP Food, Beverage and Pharmaceutical Training Package </w:t>
            </w:r>
            <w:hyperlink r:id="rId26" w:history="1">
              <w:r w:rsidRPr="003F06A0">
                <w:rPr>
                  <w:lang w:val="en-GB"/>
                </w:rPr>
                <w:t xml:space="preserve"> </w:t>
              </w:r>
              <w:r w:rsidRPr="003F06A0">
                <w:rPr>
                  <w:color w:val="0070C0"/>
                  <w:u w:val="single"/>
                  <w:lang w:val="en-GB"/>
                </w:rPr>
                <w:t>Companion Volume</w:t>
              </w:r>
            </w:hyperlink>
            <w:r w:rsidRPr="003F06A0">
              <w:rPr>
                <w:szCs w:val="21"/>
                <w:lang w:val="en-GB"/>
              </w:rPr>
              <w:t xml:space="preserve"> Implementation Guide for further details.</w:t>
            </w:r>
          </w:p>
        </w:tc>
      </w:tr>
      <w:tr w:rsidR="00BE34FB" w14:paraId="4F7CE8E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76AA471" w14:textId="77777777" w:rsidR="00BE34FB" w:rsidRPr="006B17E9" w:rsidRDefault="00BE34FB" w:rsidP="00BE34FB">
            <w:pPr>
              <w:pStyle w:val="Tablebody"/>
              <w:spacing w:before="120"/>
              <w:rPr>
                <w:b/>
              </w:rPr>
            </w:pPr>
            <w:r w:rsidRPr="006B17E9">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1332692"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15 </w:t>
            </w:r>
            <w:r w:rsidRPr="006B17E9">
              <w:br/>
              <w:t xml:space="preserve">February </w:t>
            </w:r>
            <w:r w:rsidRPr="006B17E9">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25B6643"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5.0 reflects the update of FBP30821 Certificate III in Pharmaceutical Manufacturing (equivalent) along with two revised units as follows:</w:t>
            </w:r>
          </w:p>
          <w:p w14:paraId="476EED29" w14:textId="77777777" w:rsidR="00BE34FB" w:rsidRPr="006E0668" w:rsidRDefault="00BE34FB" w:rsidP="00BE34FB">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 xml:space="preserve">FBPPHM3018 Operate a sterilisation process using an autoclave </w:t>
            </w:r>
            <w:r w:rsidRPr="006E0668">
              <w:rPr>
                <w:sz w:val="21"/>
                <w:szCs w:val="21"/>
              </w:rPr>
              <w:br/>
              <w:t>(Not equivalent)</w:t>
            </w:r>
          </w:p>
          <w:p w14:paraId="058D090D" w14:textId="77777777" w:rsidR="00BE34FB" w:rsidRPr="006E0668" w:rsidRDefault="00BE34FB" w:rsidP="00BE34FB">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FBPPHM3019 Operate a chromatography manufacturing process (equivalent)</w:t>
            </w:r>
          </w:p>
          <w:p w14:paraId="0EA0F252" w14:textId="77777777" w:rsidR="00BE34FB" w:rsidRPr="00AF0D26"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For detailed mapping of qualifications and units between FBP Release 5.0 and FBP Release 4.0, please refer to the FBP Release 5.0 Training Package Implementation Guide </w:t>
            </w:r>
            <w:hyperlink r:id="rId27" w:history="1">
              <w:r w:rsidRPr="00116474">
                <w:rPr>
                  <w:rStyle w:val="Hyperlink"/>
                  <w:color w:val="00539A" w:themeColor="accent3" w:themeShade="BF"/>
                  <w:lang w:eastAsia="en-AU"/>
                </w:rPr>
                <w:t>Companion Volume</w:t>
              </w:r>
            </w:hyperlink>
            <w:r>
              <w:rPr>
                <w:color w:val="000000"/>
                <w:lang w:eastAsia="en-AU"/>
              </w:rPr>
              <w:t>.</w:t>
            </w:r>
          </w:p>
        </w:tc>
      </w:tr>
      <w:tr w:rsidR="00BE34FB" w14:paraId="63E5FE4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6002A89" w14:textId="77777777" w:rsidR="00BE34FB" w:rsidRPr="006B17E9" w:rsidRDefault="00BE34FB" w:rsidP="00BE34FB">
            <w:pPr>
              <w:pStyle w:val="Tablebody"/>
              <w:spacing w:before="120"/>
            </w:pPr>
            <w:r w:rsidRPr="006B17E9">
              <w:lastRenderedPageBreak/>
              <w:t>Release 4.0</w:t>
            </w:r>
          </w:p>
          <w:p w14:paraId="4F6C6EDC" w14:textId="77777777" w:rsidR="00BE34FB" w:rsidRPr="006B17E9" w:rsidRDefault="00BE34FB" w:rsidP="00BE34FB">
            <w:pPr>
              <w:pStyle w:val="Tablebody"/>
            </w:pPr>
          </w:p>
          <w:p w14:paraId="0DE5C464" w14:textId="77777777" w:rsidR="00BE34FB" w:rsidRPr="006B17E9" w:rsidRDefault="00BE34FB" w:rsidP="00BE34FB">
            <w:pPr>
              <w:pStyle w:val="Tablebody"/>
              <w:rPr>
                <w:b/>
              </w:rPr>
            </w:pPr>
            <w:r w:rsidRPr="006B17E9">
              <w:t>VPG–Version 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2ABFB55"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29 </w:t>
            </w:r>
            <w:r w:rsidRPr="006B17E9">
              <w:br/>
              <w:t xml:space="preserve">October </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AD5BEE6" w14:textId="77777777" w:rsidR="00BE34FB"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t>The Minimum and Maximum Payable Hours allocated to FBP30517 Certificate III in Baking have been adjusted to correct a typographical error.</w:t>
            </w:r>
          </w:p>
          <w:p w14:paraId="55096149" w14:textId="77777777" w:rsidR="00BE34FB" w:rsidRPr="00AF0D26" w:rsidRDefault="00BE34FB" w:rsidP="00BE34FB">
            <w:pPr>
              <w:pStyle w:val="Tablebody"/>
              <w:cnfStyle w:val="000000000000" w:firstRow="0" w:lastRow="0" w:firstColumn="0" w:lastColumn="0" w:oddVBand="0" w:evenVBand="0" w:oddHBand="0" w:evenHBand="0" w:firstRowFirstColumn="0" w:firstRowLastColumn="0" w:lastRowFirstColumn="0" w:lastRowLastColumn="0"/>
            </w:pPr>
          </w:p>
        </w:tc>
      </w:tr>
      <w:tr w:rsidR="00BE34FB" w14:paraId="4CB64AF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95955BF" w14:textId="77777777" w:rsidR="00BE34FB" w:rsidRPr="006B17E9" w:rsidRDefault="00BE34FB" w:rsidP="00BE34FB">
            <w:pPr>
              <w:pStyle w:val="Tablebody"/>
              <w:spacing w:before="120"/>
            </w:pPr>
            <w:r w:rsidRPr="006B17E9">
              <w:t>Release 4.0</w:t>
            </w:r>
          </w:p>
          <w:p w14:paraId="433B3357" w14:textId="77777777" w:rsidR="00BE34FB" w:rsidRPr="006B17E9" w:rsidRDefault="00BE34FB" w:rsidP="00BE34FB">
            <w:pPr>
              <w:pStyle w:val="Tablebody"/>
              <w:spacing w:before="120"/>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512D57DD"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12 </w:t>
            </w:r>
            <w:r w:rsidRPr="006B17E9">
              <w:br/>
              <w:t xml:space="preserve">August </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3908928"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4.0 reflects the update of FBP30920 Certificate III in Wine Industry Operations (deemed equivalent) with three new Bottling and Packaging units and five new Cellar Operations projects, as follows:</w:t>
            </w:r>
          </w:p>
          <w:p w14:paraId="6AEAB57F"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FBPBPG3008 Operate an automated carton packing process</w:t>
            </w:r>
          </w:p>
          <w:p w14:paraId="4941AD8A"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FBPBPG3009 Operate an automated palletising process.</w:t>
            </w:r>
          </w:p>
          <w:p w14:paraId="77AB7041"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FBPBPG4003 Coordinate wine operations packaging processes</w:t>
            </w:r>
          </w:p>
          <w:p w14:paraId="06FE67C0"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FBPCEL3019 Prepare and apply complex additions and finings</w:t>
            </w:r>
          </w:p>
          <w:p w14:paraId="68DEE739"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FBPCEL4001 Coordinate wine operations vintage processes</w:t>
            </w:r>
          </w:p>
          <w:p w14:paraId="4A595192"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FBPCEL4002 Coordinate wine operations clarification processes</w:t>
            </w:r>
          </w:p>
          <w:p w14:paraId="5F9B1C0A"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FBPCEL4003 Coordinate wine operations filtration processes</w:t>
            </w:r>
          </w:p>
          <w:p w14:paraId="5C8F88D8"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FBPCEL4004 Coordinate wine operations general cellar processes</w:t>
            </w:r>
          </w:p>
          <w:p w14:paraId="09819ED0" w14:textId="77777777" w:rsidR="00BE34FB"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rsidRPr="006E0668">
              <w:t xml:space="preserve">For detailed mapping of qualifications and units between FBP Release 4.0 and FBP Release 3.0, please refer to the FBP Release 3.0 Training Package Implementation Guide </w:t>
            </w:r>
            <w:hyperlink r:id="rId28" w:history="1">
              <w:r w:rsidRPr="00116474">
                <w:rPr>
                  <w:rStyle w:val="Hyperlink"/>
                  <w:rFonts w:eastAsiaTheme="minorEastAsia"/>
                  <w:color w:val="00539A" w:themeColor="accent3" w:themeShade="BF"/>
                </w:rPr>
                <w:t>Companion Volume</w:t>
              </w:r>
            </w:hyperlink>
            <w:r w:rsidRPr="006E0668">
              <w:t>.</w:t>
            </w:r>
          </w:p>
        </w:tc>
      </w:tr>
      <w:tr w:rsidR="00BE34FB" w14:paraId="65DE141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8667817" w14:textId="77777777" w:rsidR="00BE34FB" w:rsidRPr="006B17E9" w:rsidRDefault="00BE34FB" w:rsidP="00BE34FB">
            <w:pPr>
              <w:pStyle w:val="Tablebody"/>
              <w:spacing w:before="120"/>
            </w:pPr>
            <w:r w:rsidRPr="006B17E9">
              <w:t>Release 3.0</w:t>
            </w:r>
          </w:p>
          <w:p w14:paraId="5E19D116" w14:textId="77777777" w:rsidR="00BE34FB" w:rsidRPr="006B17E9" w:rsidRDefault="00BE34FB" w:rsidP="00BE34FB">
            <w:pPr>
              <w:pStyle w:val="Tablebody"/>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1F7724D1"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17 </w:t>
            </w:r>
            <w:r w:rsidRPr="006B17E9">
              <w:br/>
              <w:t>April</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8CC2803"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3.0 reflects the addition of two new qualifications and 27 associated units of competency. The new qualifications are:</w:t>
            </w:r>
          </w:p>
          <w:p w14:paraId="0B27DCE0" w14:textId="77777777" w:rsidR="00BE34FB" w:rsidRPr="006E0668" w:rsidRDefault="00BE34FB" w:rsidP="00BE34F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lang w:val="en-US"/>
              </w:rPr>
              <w:t>FBP40619 Certificate IV in Artisan Fermented Products</w:t>
            </w:r>
          </w:p>
          <w:p w14:paraId="1351326D" w14:textId="77777777" w:rsidR="00BE34FB" w:rsidRPr="006E0668" w:rsidRDefault="00BE34FB" w:rsidP="00BE34F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rPr>
              <w:t>FBP50319 Diploma of Artisan Cheesemaking</w:t>
            </w:r>
          </w:p>
          <w:p w14:paraId="2D084A27" w14:textId="77777777" w:rsidR="00BE34FB" w:rsidRPr="00553018" w:rsidRDefault="00BE34FB" w:rsidP="00BE34FB">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cs="Arial"/>
              </w:rPr>
            </w:pPr>
          </w:p>
          <w:p w14:paraId="321189BE" w14:textId="77777777" w:rsidR="00BE34FB" w:rsidRPr="00AF0D26"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3.0 and FBP Release 2.0, please refer to the FBP Release 3.0 Training Package Implementation Guide </w:t>
            </w:r>
            <w:hyperlink r:id="rId29" w:history="1">
              <w:r w:rsidRPr="00116474">
                <w:rPr>
                  <w:rStyle w:val="Hyperlink"/>
                  <w:rFonts w:eastAsiaTheme="minorEastAsia"/>
                  <w:color w:val="00539A" w:themeColor="accent3" w:themeShade="BF"/>
                </w:rPr>
                <w:t>Companion Volume</w:t>
              </w:r>
            </w:hyperlink>
            <w:r>
              <w:t>.</w:t>
            </w:r>
          </w:p>
        </w:tc>
      </w:tr>
      <w:tr w:rsidR="00BE34FB" w14:paraId="0FEC22D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3B6916D" w14:textId="77777777" w:rsidR="00BE34FB" w:rsidRPr="006B17E9" w:rsidRDefault="00BE34FB" w:rsidP="00BE34FB">
            <w:pPr>
              <w:pStyle w:val="Tablebody"/>
              <w:spacing w:before="120"/>
            </w:pPr>
            <w:r w:rsidRPr="006B17E9">
              <w:t>Release 2.0</w:t>
            </w:r>
          </w:p>
          <w:p w14:paraId="5DF5C3DC" w14:textId="77777777" w:rsidR="00BE34FB" w:rsidRPr="006B17E9" w:rsidRDefault="00BE34FB" w:rsidP="00BE34FB">
            <w:pPr>
              <w:pStyle w:val="Tablebody"/>
              <w:spacing w:before="120"/>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3867B0C7"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15 </w:t>
            </w:r>
          </w:p>
          <w:p w14:paraId="7CF5A4AC"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March</w:t>
            </w:r>
            <w:r w:rsidRPr="006B17E9">
              <w:br/>
              <w:t>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6BB4747" w14:textId="77777777" w:rsidR="00BE34FB" w:rsidRPr="006D3ABD" w:rsidRDefault="00BE34FB" w:rsidP="00BE34FB">
            <w:pPr>
              <w:pStyle w:val="IGTableText"/>
              <w:spacing w:before="120"/>
              <w:cnfStyle w:val="000000000000" w:firstRow="0" w:lastRow="0" w:firstColumn="0" w:lastColumn="0" w:oddVBand="0" w:evenVBand="0" w:oddHBand="0" w:evenHBand="0" w:firstRowFirstColumn="0" w:firstRowLastColumn="0" w:lastRowFirstColumn="0" w:lastRowLastColumn="0"/>
            </w:pPr>
            <w:r w:rsidRPr="006D3ABD">
              <w:t xml:space="preserve">The FBP Food, Beverage and Pharmaceutical Training Package Release 2.0 reflects the transitioning of the remaining FDF10 Food Processing Industry Training Package qualifications to the </w:t>
            </w:r>
            <w:r w:rsidRPr="006D3ABD">
              <w:rPr>
                <w:i/>
              </w:rPr>
              <w:t>Standards for Training Packages</w:t>
            </w:r>
            <w:r w:rsidRPr="006D3ABD">
              <w:t xml:space="preserve">. </w:t>
            </w:r>
          </w:p>
          <w:p w14:paraId="09AA651C"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68F58F74"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 xml:space="preserve">This includes the addition of one new qualification: </w:t>
            </w:r>
          </w:p>
          <w:p w14:paraId="2F8D3C65"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FBP50218 Diploma of Food Safety Auditing</w:t>
            </w:r>
          </w:p>
          <w:p w14:paraId="5852ADB4"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6DEC960"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Revision of the following 10 qualifications:</w:t>
            </w:r>
          </w:p>
          <w:p w14:paraId="5BE052CC"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FBP20418 Certificate II in Pharmaceutical Manufacturing</w:t>
            </w:r>
          </w:p>
          <w:p w14:paraId="47D53DBE"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FBP20518 Certificate II in Wine Industry Operations</w:t>
            </w:r>
          </w:p>
          <w:p w14:paraId="5AAE6F7F"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FBP20618 Certificate II in Sugar Milling Industry Support</w:t>
            </w:r>
          </w:p>
          <w:p w14:paraId="70F8544B"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FBP30818 Certificate III in Pharmaceutical Manufacturing</w:t>
            </w:r>
          </w:p>
          <w:p w14:paraId="01C6B670"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FBP30918 Certificate III in Wine Industry Operations</w:t>
            </w:r>
          </w:p>
          <w:p w14:paraId="3F519D76"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FBP31018 Certificate III in Sugar Milling Industry Operations</w:t>
            </w:r>
          </w:p>
          <w:p w14:paraId="3912893E"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FBP40318 Certificate IV in Food Processing</w:t>
            </w:r>
          </w:p>
          <w:p w14:paraId="1727E40C"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FBP40418 Certificate IV in Food Science and Technology</w:t>
            </w:r>
          </w:p>
          <w:p w14:paraId="70644FA3"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FBP40518 Certificate IV in Pharmaceutical Manufacturing</w:t>
            </w:r>
          </w:p>
          <w:p w14:paraId="535011A8"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lastRenderedPageBreak/>
              <w:t>FBP50118 Diploma of Food Science and Technology</w:t>
            </w:r>
          </w:p>
          <w:p w14:paraId="41C2342C"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5258432A"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Deletion of the following four qualifications:</w:t>
            </w:r>
          </w:p>
          <w:p w14:paraId="1F159187"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FDF11012 Certificate I in Sugar Milling Industry Operations</w:t>
            </w:r>
          </w:p>
          <w:p w14:paraId="197CB7C5"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FDF10210 Certificate I in Pharmaceutical Manufacturing</w:t>
            </w:r>
          </w:p>
          <w:p w14:paraId="60A2BE3B"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FDF50210 Diploma of Pharmaceutical Manufacturing</w:t>
            </w:r>
          </w:p>
          <w:p w14:paraId="5E68CA14"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FDF50110 Diploma of Food Processing</w:t>
            </w:r>
          </w:p>
          <w:p w14:paraId="751D49A3"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F9EF363" w14:textId="77777777" w:rsidR="00BE34FB" w:rsidRPr="006D3ABD"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rsidRPr="006D3ABD">
              <w:t xml:space="preserve">For detailed mapping of qualifications and units between FBP Release 2.0 and FBP Release 1.0, please refer to the FBP Release 2.0 Training Package Implementation Guide </w:t>
            </w:r>
            <w:hyperlink r:id="rId30" w:history="1">
              <w:r w:rsidRPr="00116474">
                <w:rPr>
                  <w:rStyle w:val="Hyperlink"/>
                  <w:rFonts w:eastAsiaTheme="minorEastAsia"/>
                  <w:color w:val="00539A" w:themeColor="accent3" w:themeShade="BF"/>
                </w:rPr>
                <w:t>Companion Volume</w:t>
              </w:r>
            </w:hyperlink>
            <w:r w:rsidRPr="006D3ABD">
              <w:t>.</w:t>
            </w:r>
          </w:p>
        </w:tc>
      </w:tr>
      <w:tr w:rsidR="00BE34FB" w14:paraId="560077D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1024289" w14:textId="77777777" w:rsidR="00BE34FB" w:rsidRPr="006B17E9" w:rsidRDefault="00BE34FB" w:rsidP="00BE34FB">
            <w:pPr>
              <w:pStyle w:val="Tablebody"/>
              <w:spacing w:before="120"/>
            </w:pPr>
            <w:r w:rsidRPr="006B17E9">
              <w:lastRenderedPageBreak/>
              <w:t>Release 1.0</w:t>
            </w:r>
          </w:p>
          <w:p w14:paraId="7EBF8231" w14:textId="77777777" w:rsidR="00BE34FB" w:rsidRPr="006B17E9" w:rsidRDefault="00BE34FB" w:rsidP="00BE34FB">
            <w:pPr>
              <w:pStyle w:val="Tablebody"/>
            </w:pPr>
          </w:p>
          <w:p w14:paraId="13F29EE5" w14:textId="77777777" w:rsidR="00BE34FB" w:rsidRPr="006B17E9" w:rsidRDefault="00BE34FB" w:rsidP="00BE34FB">
            <w:pPr>
              <w:pStyle w:val="Tablebody"/>
            </w:pPr>
            <w:r w:rsidRPr="006B17E9">
              <w:t>VPG-Version 3</w:t>
            </w:r>
          </w:p>
          <w:p w14:paraId="5DC66BDD" w14:textId="77777777" w:rsidR="00BE34FB" w:rsidRPr="006B17E9" w:rsidRDefault="00BE34FB" w:rsidP="00BE34FB">
            <w:pPr>
              <w:pStyle w:val="Tablebody"/>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2024F1BA"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16 </w:t>
            </w:r>
          </w:p>
          <w:p w14:paraId="445A2A63"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October</w:t>
            </w:r>
            <w:r w:rsidRPr="006B17E9">
              <w:br/>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218EC2F"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t>In version 3 of this Victorian Purchasing Guide, corrections have been made to the Minimum and Maximum Payable Hours allocated to the following FBP qualification:</w:t>
            </w:r>
          </w:p>
          <w:p w14:paraId="2129A736" w14:textId="77777777" w:rsidR="00BE34FB" w:rsidRPr="00AF0D26" w:rsidRDefault="00BE34FB" w:rsidP="00BE34FB">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t>FBP30517 Certificate III in Baking</w:t>
            </w:r>
          </w:p>
        </w:tc>
      </w:tr>
      <w:tr w:rsidR="00BE34FB" w14:paraId="5B9AAF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B01656A" w14:textId="77777777" w:rsidR="00BE34FB" w:rsidRPr="006B17E9" w:rsidRDefault="00BE34FB" w:rsidP="00BE34FB">
            <w:pPr>
              <w:pStyle w:val="Tablebody"/>
              <w:spacing w:before="120"/>
            </w:pPr>
            <w:r w:rsidRPr="006B17E9">
              <w:t>Release 1.0</w:t>
            </w:r>
          </w:p>
          <w:p w14:paraId="2F9C8134" w14:textId="77777777" w:rsidR="00BE34FB" w:rsidRPr="006B17E9" w:rsidRDefault="00BE34FB" w:rsidP="00BE34FB">
            <w:pPr>
              <w:pStyle w:val="Tablebody"/>
            </w:pPr>
          </w:p>
          <w:p w14:paraId="22157EBC" w14:textId="77777777" w:rsidR="00BE34FB" w:rsidRPr="006B17E9" w:rsidRDefault="00BE34FB" w:rsidP="00BE34FB">
            <w:pPr>
              <w:pStyle w:val="Tablebody"/>
            </w:pPr>
            <w:r w:rsidRPr="006B17E9">
              <w:t>VPG-Version 2</w:t>
            </w:r>
          </w:p>
          <w:p w14:paraId="2DABB9C8" w14:textId="77777777" w:rsidR="00BE34FB" w:rsidRPr="006B17E9" w:rsidRDefault="00BE34FB" w:rsidP="00BE34FB">
            <w:pPr>
              <w:pStyle w:val="Tablebody"/>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3002EC13" w14:textId="77777777" w:rsidR="00BE34FB"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t>17 May</w:t>
            </w:r>
          </w:p>
          <w:p w14:paraId="7B275423" w14:textId="77777777" w:rsidR="00BE34FB" w:rsidRPr="00DA0885" w:rsidRDefault="00BE34FB" w:rsidP="00BE34FB">
            <w:pPr>
              <w:pStyle w:val="Tablebody"/>
              <w:cnfStyle w:val="000000000000" w:firstRow="0" w:lastRow="0" w:firstColumn="0" w:lastColumn="0" w:oddVBand="0" w:evenVBand="0" w:oddHBand="0" w:evenHBand="0" w:firstRowFirstColumn="0" w:firstRowLastColumn="0" w:lastRowFirstColumn="0" w:lastRowLastColumn="0"/>
            </w:pPr>
            <w:r>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ED3CE9B" w14:textId="77777777" w:rsidR="00BE34FB" w:rsidRPr="00DA0885"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DA0885">
              <w:t xml:space="preserve">In version 2 of this Victorian Purchasing Guide, corrections have been made to the </w:t>
            </w:r>
            <w:r w:rsidRPr="00C86558">
              <w:t>Minimum and Maximum Payable Hours</w:t>
            </w:r>
            <w:r w:rsidRPr="00DA0885">
              <w:t xml:space="preserve"> allocated to the following FBP qualifications:</w:t>
            </w:r>
          </w:p>
          <w:p w14:paraId="0EA9EEF2" w14:textId="77777777" w:rsidR="00BE34FB" w:rsidRPr="00DA0885"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28407D34"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FBP20117 Certificate II in Food Processing</w:t>
            </w:r>
          </w:p>
          <w:p w14:paraId="4D0FEBB6"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FBP30117 Certificate III in Food Processing</w:t>
            </w:r>
          </w:p>
          <w:p w14:paraId="76D28B51"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FBP20317 Certificate II in Food Processing (Sales)</w:t>
            </w:r>
          </w:p>
          <w:p w14:paraId="06379957"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FBP30617 Certificate III in Food Processing (Sales)</w:t>
            </w:r>
          </w:p>
          <w:p w14:paraId="1E025C46" w14:textId="77777777" w:rsidR="00BE34FB" w:rsidRPr="00DA0885"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tc>
      </w:tr>
      <w:tr w:rsidR="00BE34FB" w14:paraId="30F7A6D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5853C17E" w14:textId="77777777" w:rsidR="00BE34FB" w:rsidRPr="006B17E9" w:rsidRDefault="00BE34FB" w:rsidP="00BE34FB">
            <w:pPr>
              <w:pStyle w:val="Tablebody"/>
              <w:spacing w:before="120"/>
            </w:pPr>
            <w:r w:rsidRPr="006B17E9">
              <w:t>Release 1.0</w:t>
            </w:r>
          </w:p>
          <w:p w14:paraId="2032D997" w14:textId="77777777" w:rsidR="00BE34FB" w:rsidRPr="006B17E9" w:rsidRDefault="00BE34FB" w:rsidP="00BE34FB">
            <w:pPr>
              <w:pStyle w:val="Tablebody"/>
            </w:pPr>
          </w:p>
          <w:p w14:paraId="59D22F06" w14:textId="77777777" w:rsidR="00BE34FB" w:rsidRPr="006B17E9" w:rsidRDefault="00BE34FB" w:rsidP="00BE34FB">
            <w:pPr>
              <w:pStyle w:val="Tablebody"/>
            </w:pPr>
            <w:r w:rsidRPr="006B17E9">
              <w:t>VPG-Version 1</w:t>
            </w:r>
          </w:p>
          <w:p w14:paraId="6F62E9B8" w14:textId="77777777" w:rsidR="00BE34FB" w:rsidRPr="006B17E9" w:rsidRDefault="00BE34FB" w:rsidP="00BE34FB">
            <w:pPr>
              <w:pStyle w:val="Tablebody"/>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40AD314E"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16 </w:t>
            </w:r>
          </w:p>
          <w:p w14:paraId="4F4941BF"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March</w:t>
            </w:r>
          </w:p>
          <w:p w14:paraId="486C1002"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4AEEB79" w14:textId="77777777" w:rsidR="00BE34FB" w:rsidRPr="00C86558" w:rsidRDefault="00BE34FB" w:rsidP="00BE34FB">
            <w:pPr>
              <w:pStyle w:val="IGTableText"/>
              <w:spacing w:before="120"/>
              <w:cnfStyle w:val="000000000000" w:firstRow="0" w:lastRow="0" w:firstColumn="0" w:lastColumn="0" w:oddVBand="0" w:evenVBand="0" w:oddHBand="0" w:evenHBand="0" w:firstRowFirstColumn="0" w:firstRowLastColumn="0" w:lastRowFirstColumn="0" w:lastRowLastColumn="0"/>
            </w:pPr>
            <w:r w:rsidRPr="00C86558">
              <w:t xml:space="preserve">The FBP Food, Beverage and Pharmaceutical Training Package Release 1.0 reflects the part transitioning of the FDF10 Food Processing Industry Training Package to the new </w:t>
            </w:r>
            <w:r w:rsidRPr="00C86558">
              <w:rPr>
                <w:i/>
              </w:rPr>
              <w:t>Standards for Training Packages</w:t>
            </w:r>
            <w:r w:rsidRPr="00C86558">
              <w:t>, in addition to two new qualifications:</w:t>
            </w:r>
          </w:p>
          <w:p w14:paraId="758C7D7C"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29B6FA0E" w14:textId="77777777" w:rsidR="00BE34FB" w:rsidRDefault="00BE34FB" w:rsidP="00BE34FB">
            <w:pPr>
              <w:pStyle w:val="IGTableText"/>
              <w:numPr>
                <w:ilvl w:val="0"/>
                <w:numId w:val="37"/>
              </w:numPr>
              <w:cnfStyle w:val="000000000000" w:firstRow="0" w:lastRow="0" w:firstColumn="0" w:lastColumn="0" w:oddVBand="0" w:evenVBand="0" w:oddHBand="0" w:evenHBand="0" w:firstRowFirstColumn="0" w:firstRowLastColumn="0" w:lastRowFirstColumn="0" w:lastRowLastColumn="0"/>
            </w:pPr>
            <w:r>
              <w:t>FBP10217 Certificate II in Baking</w:t>
            </w:r>
          </w:p>
          <w:p w14:paraId="6BA3B63D" w14:textId="77777777" w:rsidR="00BE34FB" w:rsidRDefault="00BE34FB" w:rsidP="00BE34FB">
            <w:pPr>
              <w:pStyle w:val="IGTableText"/>
              <w:numPr>
                <w:ilvl w:val="0"/>
                <w:numId w:val="37"/>
              </w:numPr>
              <w:cnfStyle w:val="000000000000" w:firstRow="0" w:lastRow="0" w:firstColumn="0" w:lastColumn="0" w:oddVBand="0" w:evenVBand="0" w:oddHBand="0" w:evenHBand="0" w:firstRowFirstColumn="0" w:firstRowLastColumn="0" w:lastRowFirstColumn="0" w:lastRowLastColumn="0"/>
            </w:pPr>
            <w:r>
              <w:t>FBP30817 Certificate III in Rice Processing</w:t>
            </w:r>
          </w:p>
          <w:p w14:paraId="0293231F"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61B71189"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 xml:space="preserve">For FDF10 qualifications not yet transitioned, refer to FDF10 Victorian Purchasing Guide via the </w:t>
            </w:r>
            <w:hyperlink r:id="rId31" w:history="1">
              <w:r w:rsidRPr="00116474">
                <w:rPr>
                  <w:rStyle w:val="Hyperlink"/>
                  <w:rFonts w:eastAsiaTheme="minorEastAsia"/>
                  <w:color w:val="00539A" w:themeColor="accent3" w:themeShade="BF"/>
                </w:rPr>
                <w:t>Training Products Unit website</w:t>
              </w:r>
            </w:hyperlink>
            <w:r>
              <w:t xml:space="preserve"> </w:t>
            </w:r>
          </w:p>
          <w:p w14:paraId="4728943B"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ACB75A5"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This Victorian Purchasing Guide also reflects the changes made from Maximum Nominal Hours to Maximum and Minimum Payable Hours.</w:t>
            </w:r>
          </w:p>
          <w:p w14:paraId="6A6D2F74"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9C2605C" w14:textId="77777777" w:rsidR="00BE34FB" w:rsidRPr="002F164F"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1.0 and FDF10 please refer to the FBP Release 1.0 Training Package Implementation Guide </w:t>
            </w:r>
            <w:hyperlink r:id="rId32" w:history="1">
              <w:r w:rsidRPr="00116474">
                <w:rPr>
                  <w:rStyle w:val="Hyperlink"/>
                  <w:rFonts w:eastAsiaTheme="minorEastAsia"/>
                  <w:color w:val="00539A" w:themeColor="accent3" w:themeShade="BF"/>
                </w:rPr>
                <w:t>Companion Volume</w:t>
              </w:r>
            </w:hyperlink>
            <w:r>
              <w:t xml:space="preserve">. </w:t>
            </w:r>
          </w:p>
        </w:tc>
      </w:tr>
    </w:tbl>
    <w:p w14:paraId="27C8D5BC" w14:textId="77777777" w:rsidR="00A57DD0" w:rsidRDefault="00A57DD0" w:rsidP="00574045">
      <w:pPr>
        <w:pStyle w:val="Covertitle"/>
        <w:rPr>
          <w:color w:val="00B2A8" w:themeColor="accent1"/>
        </w:rPr>
        <w:sectPr w:rsidR="00A57DD0" w:rsidSect="00144FD5">
          <w:headerReference w:type="default" r:id="rId33"/>
          <w:footerReference w:type="default" r:id="rId34"/>
          <w:pgSz w:w="11900" w:h="16840"/>
          <w:pgMar w:top="1134" w:right="1134" w:bottom="1701" w:left="1134" w:header="709" w:footer="709" w:gutter="0"/>
          <w:cols w:space="708"/>
          <w:docGrid w:linePitch="360"/>
        </w:sectPr>
      </w:pPr>
    </w:p>
    <w:p w14:paraId="5EBC4D49" w14:textId="77777777" w:rsidR="00391EBE" w:rsidRDefault="002D7CCC" w:rsidP="00BE34FB">
      <w:pPr>
        <w:spacing w:after="0"/>
        <w:rPr>
          <w:b/>
          <w:bCs/>
          <w:sz w:val="28"/>
          <w:szCs w:val="28"/>
        </w:rPr>
      </w:pPr>
      <w:r>
        <w:rPr>
          <w:sz w:val="28"/>
          <w:szCs w:val="28"/>
        </w:rPr>
        <w:br w:type="page"/>
      </w:r>
      <w:r w:rsidR="009B52D2">
        <w:rPr>
          <w:b/>
          <w:bCs/>
          <w:sz w:val="28"/>
          <w:szCs w:val="28"/>
        </w:rPr>
        <w:lastRenderedPageBreak/>
        <w:tab/>
      </w:r>
    </w:p>
    <w:p w14:paraId="78EDC800"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51EAA13"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146F8155" w14:textId="640656A1"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E325C4">
          <w:rPr>
            <w:webHidden/>
          </w:rPr>
          <w:t>1</w:t>
        </w:r>
        <w:r w:rsidR="00D83B88">
          <w:rPr>
            <w:webHidden/>
          </w:rPr>
          <w:fldChar w:fldCharType="end"/>
        </w:r>
      </w:hyperlink>
    </w:p>
    <w:p w14:paraId="14C158F9" w14:textId="732D7C69"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587EF9AF" w14:textId="5E2439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1A3D9561" w14:textId="50CC7DEB"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479865CE" w14:textId="558AE2C2"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E325C4">
          <w:rPr>
            <w:webHidden/>
          </w:rPr>
          <w:t>2</w:t>
        </w:r>
        <w:r w:rsidR="00D83B88">
          <w:rPr>
            <w:webHidden/>
          </w:rPr>
          <w:fldChar w:fldCharType="end"/>
        </w:r>
      </w:hyperlink>
    </w:p>
    <w:p w14:paraId="3C867930" w14:textId="39EBC3D8"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E325C4">
          <w:rPr>
            <w:webHidden/>
          </w:rPr>
          <w:t>3</w:t>
        </w:r>
        <w:r w:rsidR="00D83B88">
          <w:rPr>
            <w:webHidden/>
          </w:rPr>
          <w:fldChar w:fldCharType="end"/>
        </w:r>
      </w:hyperlink>
    </w:p>
    <w:p w14:paraId="0DE3E8C1" w14:textId="4C6D4E08"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E325C4">
          <w:rPr>
            <w:webHidden/>
          </w:rPr>
          <w:t>25</w:t>
        </w:r>
        <w:r w:rsidR="00D83B88">
          <w:rPr>
            <w:webHidden/>
          </w:rPr>
          <w:fldChar w:fldCharType="end"/>
        </w:r>
      </w:hyperlink>
    </w:p>
    <w:p w14:paraId="7B64DE12" w14:textId="6F5473BB"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E325C4">
          <w:rPr>
            <w:webHidden/>
          </w:rPr>
          <w:t>26</w:t>
        </w:r>
        <w:r w:rsidR="00D83B88">
          <w:rPr>
            <w:webHidden/>
          </w:rPr>
          <w:fldChar w:fldCharType="end"/>
        </w:r>
      </w:hyperlink>
    </w:p>
    <w:p w14:paraId="67A84DF3" w14:textId="07B00E6A"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E325C4">
          <w:rPr>
            <w:webHidden/>
          </w:rPr>
          <w:t>27</w:t>
        </w:r>
        <w:r w:rsidR="00D83B88">
          <w:rPr>
            <w:webHidden/>
          </w:rPr>
          <w:fldChar w:fldCharType="end"/>
        </w:r>
      </w:hyperlink>
    </w:p>
    <w:p w14:paraId="3EC35565" w14:textId="77777777" w:rsidR="00062976" w:rsidRDefault="00B24333" w:rsidP="00B24333">
      <w:r>
        <w:fldChar w:fldCharType="end"/>
      </w:r>
    </w:p>
    <w:p w14:paraId="66AFCFAB" w14:textId="77777777" w:rsidR="0072508A" w:rsidRDefault="0072508A">
      <w:pPr>
        <w:spacing w:after="0"/>
        <w:sectPr w:rsidR="0072508A" w:rsidSect="002B363F">
          <w:footerReference w:type="default" r:id="rId35"/>
          <w:type w:val="continuous"/>
          <w:pgSz w:w="11900" w:h="16840"/>
          <w:pgMar w:top="1134" w:right="1134" w:bottom="1560" w:left="1134" w:header="709" w:footer="709" w:gutter="0"/>
          <w:pgNumType w:start="0"/>
          <w:cols w:space="708"/>
          <w:docGrid w:linePitch="360"/>
        </w:sectPr>
      </w:pPr>
    </w:p>
    <w:p w14:paraId="01BEB402" w14:textId="77777777" w:rsidR="008C7D87" w:rsidRDefault="008C7D87">
      <w:pPr>
        <w:spacing w:after="0"/>
        <w:rPr>
          <w:b/>
          <w:color w:val="00B2A8" w:themeColor="accent1"/>
          <w:sz w:val="24"/>
          <w:lang w:val="en-AU"/>
        </w:rPr>
      </w:pPr>
      <w:r>
        <w:br w:type="page"/>
      </w:r>
    </w:p>
    <w:p w14:paraId="0C0C5EE3"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1A0D9BF" w14:textId="77777777" w:rsidR="00624A55" w:rsidRPr="00B24333" w:rsidRDefault="008C7D87" w:rsidP="00391EBE">
      <w:pPr>
        <w:pStyle w:val="Heading20"/>
      </w:pPr>
      <w:bookmarkStart w:id="11" w:name="_Toc125729227"/>
      <w:r w:rsidRPr="00B24333">
        <w:t>What is a Victorian Purchasing Guide?</w:t>
      </w:r>
      <w:bookmarkEnd w:id="11"/>
    </w:p>
    <w:p w14:paraId="22CE5676"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0D7AE8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D4E6933"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426974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78753A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DA09F4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60B6BC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F330E0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04AE271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281E838F" w14:textId="2B01A1AF" w:rsidR="0069415B" w:rsidRPr="008E0BD2"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B24020">
        <w:rPr>
          <w:sz w:val="18"/>
          <w:szCs w:val="20"/>
          <w:lang w:eastAsia="en-AU"/>
        </w:rPr>
        <w:t xml:space="preserve">FBP Food, Beverage and </w:t>
      </w:r>
      <w:r w:rsidR="00B24020" w:rsidRPr="008E0BD2">
        <w:rPr>
          <w:sz w:val="18"/>
          <w:szCs w:val="20"/>
          <w:lang w:eastAsia="en-AU"/>
        </w:rPr>
        <w:t xml:space="preserve">Pharmaceutical </w:t>
      </w:r>
      <w:r w:rsidR="00A646A6" w:rsidRPr="008E0BD2">
        <w:rPr>
          <w:sz w:val="18"/>
          <w:szCs w:val="20"/>
          <w:lang w:eastAsia="en-AU"/>
        </w:rPr>
        <w:t>Training Package</w:t>
      </w:r>
      <w:r w:rsidRPr="008E0BD2">
        <w:rPr>
          <w:sz w:val="18"/>
          <w:szCs w:val="20"/>
          <w:lang w:eastAsia="en-AU"/>
        </w:rPr>
        <w:t xml:space="preserve"> Release </w:t>
      </w:r>
      <w:r w:rsidR="00B24020" w:rsidRPr="008E0BD2">
        <w:rPr>
          <w:sz w:val="18"/>
          <w:szCs w:val="20"/>
          <w:lang w:eastAsia="en-AU"/>
        </w:rPr>
        <w:t>8</w:t>
      </w:r>
      <w:r w:rsidRPr="008E0BD2">
        <w:rPr>
          <w:sz w:val="18"/>
          <w:szCs w:val="20"/>
          <w:lang w:eastAsia="en-AU"/>
        </w:rPr>
        <w:t>.</w:t>
      </w:r>
      <w:r w:rsidR="0023386C" w:rsidRPr="008E0BD2">
        <w:rPr>
          <w:sz w:val="18"/>
          <w:szCs w:val="20"/>
          <w:lang w:eastAsia="en-AU"/>
        </w:rPr>
        <w:t>0</w:t>
      </w:r>
      <w:r w:rsidRPr="008E0BD2">
        <w:rPr>
          <w:sz w:val="18"/>
          <w:szCs w:val="20"/>
          <w:lang w:eastAsia="en-AU"/>
        </w:rPr>
        <w:t xml:space="preserve"> is provided in the Training Package Companion Volume Implementation Guide. (See </w:t>
      </w:r>
      <w:hyperlink r:id="rId36" w:history="1">
        <w:r w:rsidRPr="008E0BD2">
          <w:rPr>
            <w:sz w:val="18"/>
            <w:szCs w:val="20"/>
            <w:lang w:eastAsia="en-AU"/>
          </w:rPr>
          <w:t>VETnet.gov.au</w:t>
        </w:r>
      </w:hyperlink>
      <w:r w:rsidRPr="008E0BD2">
        <w:rPr>
          <w:sz w:val="18"/>
          <w:szCs w:val="20"/>
          <w:lang w:eastAsia="en-AU"/>
        </w:rPr>
        <w:t xml:space="preserve"> for more information). </w:t>
      </w:r>
    </w:p>
    <w:p w14:paraId="35A9D580" w14:textId="77777777" w:rsidR="0069415B" w:rsidRPr="008E0BD2" w:rsidRDefault="0069415B" w:rsidP="00C82DE3">
      <w:pPr>
        <w:autoSpaceDE w:val="0"/>
        <w:autoSpaceDN w:val="0"/>
        <w:adjustRightInd w:val="0"/>
        <w:rPr>
          <w:sz w:val="18"/>
          <w:szCs w:val="20"/>
          <w:lang w:eastAsia="en-AU"/>
        </w:rPr>
      </w:pPr>
      <w:r w:rsidRPr="008E0BD2">
        <w:rPr>
          <w:sz w:val="18"/>
          <w:szCs w:val="20"/>
          <w:lang w:eastAsia="en-AU"/>
        </w:rPr>
        <w:t>Information regarding transition arrangements can be obtained from the state or national VET Regulatory Authority (see Contacts and Links section).</w:t>
      </w:r>
    </w:p>
    <w:p w14:paraId="4F704D17" w14:textId="78A48240" w:rsidR="0069415B" w:rsidRPr="00C82DE3" w:rsidRDefault="0069415B" w:rsidP="00C82DE3">
      <w:pPr>
        <w:autoSpaceDE w:val="0"/>
        <w:autoSpaceDN w:val="0"/>
        <w:adjustRightInd w:val="0"/>
        <w:rPr>
          <w:sz w:val="18"/>
          <w:szCs w:val="20"/>
          <w:lang w:eastAsia="en-AU"/>
        </w:rPr>
      </w:pPr>
      <w:r w:rsidRPr="008E0BD2">
        <w:rPr>
          <w:sz w:val="18"/>
          <w:szCs w:val="20"/>
          <w:lang w:eastAsia="en-AU"/>
        </w:rPr>
        <w:t xml:space="preserve">RTOs must ensure that all training and assessment leading to issuance of qualifications or Statements of Attainment from the </w:t>
      </w:r>
      <w:r w:rsidR="00B24020" w:rsidRPr="008E0BD2">
        <w:rPr>
          <w:sz w:val="18"/>
          <w:szCs w:val="20"/>
          <w:lang w:eastAsia="en-AU"/>
        </w:rPr>
        <w:t>FBP Food, Beverage and Pharmaceutical Training Package Release 8</w:t>
      </w:r>
      <w:r w:rsidR="00B477E1" w:rsidRPr="008E0BD2">
        <w:rPr>
          <w:sz w:val="18"/>
          <w:szCs w:val="20"/>
          <w:lang w:eastAsia="en-AU"/>
        </w:rPr>
        <w:t xml:space="preserve">.0 </w:t>
      </w:r>
      <w:r w:rsidRPr="008E0BD2">
        <w:rPr>
          <w:sz w:val="18"/>
          <w:szCs w:val="20"/>
          <w:lang w:eastAsia="en-AU"/>
        </w:rPr>
        <w:t>is conducted against the Training Package units of competency and complies with the assessment requirements.</w:t>
      </w:r>
    </w:p>
    <w:p w14:paraId="224A510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8138C68"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1F17E268" w14:textId="77777777" w:rsidTr="008E0B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40FE25DB"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0FF259C"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0752D6D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1008079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4F3A35" w:rsidRPr="002A03F0" w14:paraId="042BADA5"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72556C3F" w14:textId="77777777" w:rsidR="004F3A35" w:rsidRPr="0014605A" w:rsidRDefault="004F3A35" w:rsidP="004F3A35">
            <w:pPr>
              <w:spacing w:before="80" w:after="80"/>
              <w:rPr>
                <w:rFonts w:cs="Arial"/>
                <w:lang w:eastAsia="en-AU"/>
              </w:rPr>
            </w:pPr>
            <w:r w:rsidRPr="0014605A">
              <w:t>FBP10121</w:t>
            </w:r>
          </w:p>
        </w:tc>
        <w:tc>
          <w:tcPr>
            <w:tcW w:w="5670" w:type="dxa"/>
            <w:tcBorders>
              <w:top w:val="single" w:sz="4" w:space="0" w:color="004C97"/>
              <w:left w:val="nil"/>
              <w:bottom w:val="single" w:sz="4" w:space="0" w:color="AEAAAA" w:themeColor="background2" w:themeShade="BF"/>
              <w:right w:val="nil"/>
            </w:tcBorders>
            <w:shd w:val="clear" w:color="auto" w:fill="auto"/>
          </w:tcPr>
          <w:p w14:paraId="52269D2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Food Processing</w:t>
            </w:r>
          </w:p>
        </w:tc>
        <w:tc>
          <w:tcPr>
            <w:tcW w:w="1276" w:type="dxa"/>
            <w:tcBorders>
              <w:top w:val="single" w:sz="4" w:space="0" w:color="004C97"/>
              <w:left w:val="nil"/>
              <w:bottom w:val="single" w:sz="4" w:space="0" w:color="AEAAAA" w:themeColor="background2" w:themeShade="BF"/>
              <w:right w:val="nil"/>
            </w:tcBorders>
            <w:shd w:val="clear" w:color="auto" w:fill="auto"/>
          </w:tcPr>
          <w:p w14:paraId="2E66D8B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228</w:t>
            </w:r>
          </w:p>
        </w:tc>
        <w:tc>
          <w:tcPr>
            <w:tcW w:w="1263" w:type="dxa"/>
            <w:tcBorders>
              <w:top w:val="single" w:sz="4" w:space="0" w:color="004C97"/>
              <w:left w:val="nil"/>
              <w:bottom w:val="single" w:sz="4" w:space="0" w:color="AEAAAA" w:themeColor="background2" w:themeShade="BF"/>
              <w:right w:val="nil"/>
            </w:tcBorders>
            <w:shd w:val="clear" w:color="auto" w:fill="auto"/>
          </w:tcPr>
          <w:p w14:paraId="3A9513F7"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240</w:t>
            </w:r>
          </w:p>
        </w:tc>
      </w:tr>
      <w:tr w:rsidR="004F3A35" w:rsidRPr="002A03F0" w14:paraId="013C2ECD"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AB14E4A" w14:textId="77777777" w:rsidR="004F3A35" w:rsidRPr="00040069" w:rsidRDefault="004F3A35" w:rsidP="004F3A35">
            <w:pPr>
              <w:spacing w:before="80" w:after="80"/>
              <w:rPr>
                <w:rFonts w:cs="Arial"/>
                <w:color w:val="auto"/>
              </w:rPr>
            </w:pPr>
            <w:r w:rsidRPr="00040069">
              <w:rPr>
                <w:color w:val="auto"/>
              </w:rPr>
              <w:t>FBP20122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1F151AF7" w14:textId="77777777" w:rsidR="004F3A35" w:rsidRPr="00040069"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040069">
              <w:t>Certificate II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07B84469" w14:textId="77777777" w:rsidR="004F3A35" w:rsidRPr="0004006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040069">
              <w:t>532</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32518FB" w14:textId="77777777" w:rsidR="004F3A35" w:rsidRPr="0004006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040069">
              <w:t>560</w:t>
            </w:r>
          </w:p>
        </w:tc>
      </w:tr>
      <w:tr w:rsidR="004F3A35" w:rsidRPr="002A03F0" w14:paraId="2DD8D00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CDC2B3C" w14:textId="77777777" w:rsidR="004F3A35" w:rsidRPr="0014605A" w:rsidRDefault="004F3A35" w:rsidP="004F3A35">
            <w:pPr>
              <w:spacing w:before="80" w:after="80"/>
              <w:rPr>
                <w:rFonts w:cs="Arial"/>
              </w:rPr>
            </w:pPr>
            <w:r w:rsidRPr="0014605A">
              <w:t xml:space="preserve">FBP30121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573A8EA"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6123F1A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827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3AFA429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 xml:space="preserve">870 </w:t>
            </w:r>
          </w:p>
        </w:tc>
      </w:tr>
      <w:tr w:rsidR="004F3A35" w:rsidRPr="002A03F0" w14:paraId="549FAB54"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1B07E97" w14:textId="77777777" w:rsidR="004F3A35" w:rsidRPr="0014605A" w:rsidRDefault="004F3A35" w:rsidP="004F3A35">
            <w:pPr>
              <w:spacing w:before="80" w:after="80"/>
              <w:rPr>
                <w:rFonts w:cs="Arial"/>
              </w:rPr>
            </w:pPr>
            <w:r w:rsidRPr="0014605A">
              <w:t>FBP40321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1AF56AF5"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414F57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955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319ECD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1005</w:t>
            </w:r>
          </w:p>
        </w:tc>
      </w:tr>
      <w:tr w:rsidR="004F3A35" w:rsidRPr="002A03F0" w14:paraId="547A9758"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0C7C8A57" w14:textId="77777777" w:rsidR="004F3A35" w:rsidRPr="00BB5889" w:rsidRDefault="004F3A35" w:rsidP="004F3A35">
            <w:pPr>
              <w:spacing w:before="80" w:after="80"/>
              <w:rPr>
                <w:rFonts w:cs="Arial"/>
              </w:rPr>
            </w:pPr>
            <w:r w:rsidRPr="00BB5889">
              <w:t xml:space="preserve">FBP20418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0D3D066" w14:textId="77777777" w:rsidR="004F3A35" w:rsidRPr="00BB5889"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BB5889">
              <w:t>Certificate II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78EE93A5" w14:textId="77777777" w:rsidR="004F3A35" w:rsidRPr="00BB588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466</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73A322CA" w14:textId="77777777" w:rsidR="004F3A35" w:rsidRPr="00BB588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490</w:t>
            </w:r>
          </w:p>
        </w:tc>
      </w:tr>
      <w:tr w:rsidR="004F3A35" w:rsidRPr="002A03F0" w14:paraId="18B7F289"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E0CDD76" w14:textId="77777777" w:rsidR="004F3A35" w:rsidRPr="00807714" w:rsidRDefault="004F3A35" w:rsidP="004F3A35">
            <w:pPr>
              <w:spacing w:before="80" w:after="80"/>
              <w:rPr>
                <w:rFonts w:cs="Arial"/>
                <w:color w:val="auto"/>
              </w:rPr>
            </w:pPr>
            <w:r w:rsidRPr="00807714">
              <w:rPr>
                <w:color w:val="auto"/>
              </w:rPr>
              <w:t>FBP30822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E98F78B" w14:textId="77777777" w:rsidR="004F3A35" w:rsidRPr="00807714"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III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D5D7D1D"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627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695B7C5"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660</w:t>
            </w:r>
          </w:p>
        </w:tc>
      </w:tr>
      <w:tr w:rsidR="004F3A35" w:rsidRPr="002A03F0" w14:paraId="2F45AF3C"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63E02FCF" w14:textId="77777777" w:rsidR="004F3A35" w:rsidRPr="00807714" w:rsidRDefault="004F3A35" w:rsidP="004F3A35">
            <w:pPr>
              <w:spacing w:before="80" w:after="80"/>
              <w:rPr>
                <w:rFonts w:cs="Arial"/>
                <w:color w:val="auto"/>
              </w:rPr>
            </w:pPr>
            <w:r w:rsidRPr="00807714">
              <w:rPr>
                <w:color w:val="auto"/>
              </w:rPr>
              <w:t>FBP40522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A970153" w14:textId="77777777" w:rsidR="004F3A35" w:rsidRPr="00807714"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IV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7E1AA0EB"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765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5E9C5A6B"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805</w:t>
            </w:r>
          </w:p>
        </w:tc>
      </w:tr>
      <w:tr w:rsidR="004F3A35" w:rsidRPr="002A03F0" w14:paraId="2118CE6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F606E03" w14:textId="77777777" w:rsidR="004F3A35" w:rsidRPr="0014605A" w:rsidRDefault="004F3A35" w:rsidP="004F3A35">
            <w:pPr>
              <w:spacing w:before="80" w:after="80"/>
              <w:rPr>
                <w:rFonts w:cs="Arial"/>
              </w:rPr>
            </w:pPr>
            <w:r w:rsidRPr="0014605A">
              <w:t>FBP10221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1691B1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8403AE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261</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321C1E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275</w:t>
            </w:r>
          </w:p>
        </w:tc>
      </w:tr>
      <w:tr w:rsidR="004F3A35" w:rsidRPr="002A03F0" w14:paraId="67672E0B"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4FB224B2" w14:textId="77777777" w:rsidR="004F3A35" w:rsidRPr="0014605A" w:rsidRDefault="004F3A35" w:rsidP="004F3A35">
            <w:pPr>
              <w:spacing w:before="80" w:after="80"/>
              <w:rPr>
                <w:rFonts w:cs="Arial"/>
              </w:rPr>
            </w:pPr>
            <w:r w:rsidRPr="0014605A">
              <w:t>FBP20221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0036A91E"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C029F51"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504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1BA6C1D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530</w:t>
            </w:r>
          </w:p>
        </w:tc>
      </w:tr>
      <w:tr w:rsidR="004F3A35" w:rsidRPr="002A03F0" w14:paraId="42536A0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C5E4D22" w14:textId="77777777" w:rsidR="004F3A35" w:rsidRPr="0014605A" w:rsidRDefault="004F3A35" w:rsidP="004F3A35">
            <w:pPr>
              <w:spacing w:before="80" w:after="80"/>
              <w:rPr>
                <w:rFonts w:cs="Arial"/>
              </w:rPr>
            </w:pPr>
            <w:r w:rsidRPr="0014605A">
              <w:t>FBP31121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8C21C32"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High Volume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9C073F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72DC7B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930</w:t>
            </w:r>
          </w:p>
        </w:tc>
      </w:tr>
      <w:tr w:rsidR="004F3A35" w:rsidRPr="002A03F0" w14:paraId="09DCC2F3"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5188C3B" w14:textId="77777777" w:rsidR="004F3A35" w:rsidRPr="0014605A" w:rsidRDefault="004F3A35" w:rsidP="004F3A35">
            <w:pPr>
              <w:spacing w:before="80" w:after="80"/>
              <w:rPr>
                <w:rFonts w:cs="Arial"/>
              </w:rPr>
            </w:pPr>
            <w:r w:rsidRPr="0014605A">
              <w:t>FBP30321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9C8718C"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Cake and Pastry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9B8F7F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580D1B4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1050</w:t>
            </w:r>
          </w:p>
        </w:tc>
      </w:tr>
      <w:tr w:rsidR="004F3A35" w:rsidRPr="002A03F0" w14:paraId="0D708C4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52F8851" w14:textId="77777777" w:rsidR="004F3A35" w:rsidRPr="0014605A" w:rsidRDefault="004F3A35" w:rsidP="004F3A35">
            <w:pPr>
              <w:spacing w:before="80" w:after="80"/>
              <w:rPr>
                <w:rFonts w:cs="Arial"/>
              </w:rPr>
            </w:pPr>
            <w:r w:rsidRPr="0014605A">
              <w:t xml:space="preserve">FBP30421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3B8D736D"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Bread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3C91FAE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941</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754709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990</w:t>
            </w:r>
          </w:p>
        </w:tc>
      </w:tr>
      <w:tr w:rsidR="004F3A35" w:rsidRPr="002A03F0" w14:paraId="1CA27BFB"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1C157F4" w14:textId="77777777" w:rsidR="004F3A35" w:rsidRPr="0014605A" w:rsidRDefault="004F3A35" w:rsidP="004F3A35">
            <w:pPr>
              <w:spacing w:before="80" w:after="80"/>
              <w:rPr>
                <w:rFonts w:cs="Arial"/>
              </w:rPr>
            </w:pPr>
            <w:r w:rsidRPr="0014605A">
              <w:t xml:space="preserve">FBP30521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1580A4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098F091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1577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F5C227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1660</w:t>
            </w:r>
          </w:p>
        </w:tc>
      </w:tr>
      <w:tr w:rsidR="004F3A35" w:rsidRPr="002A03F0" w14:paraId="4F0271D7"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207B1CBC" w14:textId="77777777" w:rsidR="004F3A35" w:rsidRPr="0014605A" w:rsidRDefault="004F3A35" w:rsidP="004F3A35">
            <w:pPr>
              <w:spacing w:before="80" w:after="80"/>
              <w:rPr>
                <w:rFonts w:cs="Arial"/>
              </w:rPr>
            </w:pPr>
            <w:r w:rsidRPr="0014605A">
              <w:t>FBP40221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E0A15E4"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3F68B2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3444D09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935</w:t>
            </w:r>
          </w:p>
        </w:tc>
      </w:tr>
      <w:tr w:rsidR="004F3A35" w:rsidRPr="002A03F0" w14:paraId="471E6AA8"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2BD6282A" w14:textId="77777777" w:rsidR="004F3A35" w:rsidRPr="0014605A" w:rsidRDefault="004F3A35" w:rsidP="004F3A35">
            <w:pPr>
              <w:spacing w:before="80" w:after="80"/>
              <w:rPr>
                <w:rFonts w:cs="Arial"/>
              </w:rPr>
            </w:pPr>
            <w:r w:rsidRPr="0014605A">
              <w:t>FBP40421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1CF8BAE"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Science and Technology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222E636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1159</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8A96F4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1220</w:t>
            </w:r>
          </w:p>
        </w:tc>
      </w:tr>
      <w:tr w:rsidR="004F3A35" w:rsidRPr="002A03F0" w14:paraId="5E8F3F2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4EE7888" w14:textId="77777777" w:rsidR="004F3A35" w:rsidRPr="0014605A" w:rsidRDefault="004F3A35" w:rsidP="004F3A35">
            <w:pPr>
              <w:spacing w:before="80" w:after="80"/>
              <w:rPr>
                <w:rFonts w:cs="Arial"/>
              </w:rPr>
            </w:pPr>
            <w:r w:rsidRPr="0014605A">
              <w:t>FBP50121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7B9300E0"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Science and Technology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1957ACC"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1164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E94D3D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1225</w:t>
            </w:r>
          </w:p>
        </w:tc>
      </w:tr>
      <w:tr w:rsidR="004F3A35" w:rsidRPr="002A03F0" w14:paraId="16DAE0D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877DFE4" w14:textId="77777777" w:rsidR="004F3A35" w:rsidRPr="0014605A" w:rsidRDefault="004F3A35" w:rsidP="004F3A35">
            <w:pPr>
              <w:spacing w:before="80" w:after="80"/>
              <w:rPr>
                <w:rFonts w:cs="Arial"/>
              </w:rPr>
            </w:pPr>
            <w:r w:rsidRPr="0014605A">
              <w:t>FBP50221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9D5044B"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Safety Auditing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2C12A29D"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988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1F5340E"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1040</w:t>
            </w:r>
          </w:p>
        </w:tc>
      </w:tr>
      <w:tr w:rsidR="004F3A35" w:rsidRPr="002A03F0" w14:paraId="529B7A10"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65EF82B2" w14:textId="77777777" w:rsidR="004F3A35" w:rsidRPr="0014605A" w:rsidRDefault="004F3A35" w:rsidP="004F3A35">
            <w:pPr>
              <w:spacing w:before="80" w:after="80"/>
              <w:rPr>
                <w:rFonts w:cs="Arial"/>
              </w:rPr>
            </w:pPr>
            <w:r w:rsidRPr="0014605A">
              <w:t>FBP20521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3075DF8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Wine Industry Operations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350CF0F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532</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C862DE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560</w:t>
            </w:r>
          </w:p>
        </w:tc>
      </w:tr>
      <w:tr w:rsidR="004F3A35" w:rsidRPr="002A03F0" w14:paraId="349A4E0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1A6A9C8" w14:textId="77777777" w:rsidR="004F3A35" w:rsidRPr="0014605A" w:rsidRDefault="004F3A35" w:rsidP="004F3A35">
            <w:pPr>
              <w:spacing w:before="80" w:after="80"/>
              <w:rPr>
                <w:rFonts w:cs="Arial"/>
              </w:rPr>
            </w:pPr>
            <w:r w:rsidRPr="0014605A">
              <w:t>FBP30921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1CC1BB2"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Wine Industry Operations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6E4F64C9"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760</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76DA6D2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800</w:t>
            </w:r>
          </w:p>
        </w:tc>
      </w:tr>
      <w:tr w:rsidR="004F3A35" w:rsidRPr="002A03F0" w14:paraId="3340297C"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EAF584D" w14:textId="77777777" w:rsidR="004F3A35" w:rsidRPr="0014605A" w:rsidRDefault="004F3A35" w:rsidP="004F3A35">
            <w:pPr>
              <w:spacing w:before="80" w:after="80"/>
              <w:rPr>
                <w:rFonts w:cs="Arial"/>
              </w:rPr>
            </w:pPr>
            <w:r w:rsidRPr="0014605A">
              <w:t>FBP30721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7DB56F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Rice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4A334A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646</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427504B"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680</w:t>
            </w:r>
          </w:p>
        </w:tc>
      </w:tr>
      <w:tr w:rsidR="004F3A35" w:rsidRPr="002A03F0" w14:paraId="2030A96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F844487" w14:textId="77777777" w:rsidR="004F3A35" w:rsidRPr="0014605A" w:rsidRDefault="004F3A35" w:rsidP="004F3A35">
            <w:pPr>
              <w:spacing w:before="80" w:after="80"/>
              <w:rPr>
                <w:rFonts w:cs="Arial"/>
              </w:rPr>
            </w:pPr>
            <w:r w:rsidRPr="0014605A">
              <w:t>FBP40621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045B7A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Artisan Fermented Products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1DA3358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1245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1948FD7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1310</w:t>
            </w:r>
          </w:p>
        </w:tc>
      </w:tr>
      <w:tr w:rsidR="004F3A35" w:rsidRPr="002A03F0" w14:paraId="1C88550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05DEBE57" w14:textId="77777777" w:rsidR="004F3A35" w:rsidRPr="0014605A" w:rsidRDefault="004F3A35" w:rsidP="004F3A35">
            <w:pPr>
              <w:spacing w:before="80" w:after="80"/>
              <w:rPr>
                <w:rFonts w:cs="Arial"/>
              </w:rPr>
            </w:pPr>
            <w:r w:rsidRPr="0014605A">
              <w:t>FBP50321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D38C9C0"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Artisan Cheesemaking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16A0A2CB"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950</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2B9209A2"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1000</w:t>
            </w:r>
          </w:p>
        </w:tc>
      </w:tr>
    </w:tbl>
    <w:p w14:paraId="3533E5AF" w14:textId="77777777" w:rsidR="00CC3599" w:rsidRPr="00FE0C80" w:rsidRDefault="00CC3599" w:rsidP="00046A0A">
      <w:pPr>
        <w:pStyle w:val="FootnoteText"/>
        <w:rPr>
          <w:b/>
          <w:sz w:val="24"/>
          <w:lang w:val="en-AU"/>
        </w:rPr>
      </w:pPr>
    </w:p>
    <w:p w14:paraId="22FF3E1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4FEF30B"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26A2EFF" w14:textId="77777777" w:rsidTr="008E0BD2">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33BEC749"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8F010A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6CBB243D"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84147" w:rsidRPr="00A561C5" w14:paraId="71E934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1E99C9C6" w14:textId="77777777" w:rsidR="00F84147" w:rsidRDefault="00F84147" w:rsidP="00F84147">
            <w:pPr>
              <w:spacing w:before="120"/>
              <w:rPr>
                <w:rFonts w:cs="Arial"/>
                <w:lang w:eastAsia="en-AU"/>
              </w:rPr>
            </w:pPr>
            <w:r>
              <w:rPr>
                <w:rFonts w:cs="Arial"/>
              </w:rPr>
              <w:t>FBPAUD4001</w:t>
            </w:r>
          </w:p>
        </w:tc>
        <w:tc>
          <w:tcPr>
            <w:tcW w:w="6492" w:type="dxa"/>
            <w:tcBorders>
              <w:top w:val="single" w:sz="4" w:space="0" w:color="004C97"/>
              <w:bottom w:val="single" w:sz="4" w:space="0" w:color="AEAAAA" w:themeColor="background2" w:themeShade="BF"/>
            </w:tcBorders>
            <w:shd w:val="clear" w:color="auto" w:fill="auto"/>
            <w:vAlign w:val="bottom"/>
          </w:tcPr>
          <w:p w14:paraId="0CDE82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compliance with food safety programs</w:t>
            </w:r>
          </w:p>
        </w:tc>
        <w:tc>
          <w:tcPr>
            <w:tcW w:w="1263" w:type="dxa"/>
            <w:tcBorders>
              <w:top w:val="single" w:sz="4" w:space="0" w:color="004C97"/>
              <w:bottom w:val="single" w:sz="4" w:space="0" w:color="AEAAAA" w:themeColor="background2" w:themeShade="BF"/>
              <w:right w:val="nil"/>
            </w:tcBorders>
            <w:shd w:val="clear" w:color="auto" w:fill="auto"/>
            <w:vAlign w:val="bottom"/>
          </w:tcPr>
          <w:p w14:paraId="4F39A7D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CC53E1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9F728A" w14:textId="77777777" w:rsidR="00F84147" w:rsidRDefault="00F84147" w:rsidP="00F84147">
            <w:pPr>
              <w:spacing w:before="120"/>
              <w:rPr>
                <w:rFonts w:cs="Arial"/>
              </w:rPr>
            </w:pPr>
            <w:r>
              <w:rPr>
                <w:rFonts w:cs="Arial"/>
              </w:rPr>
              <w:t>FBPAUD4002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F9CBE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and negotiate to conduct food safety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71070D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0D42D9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EB1633" w14:textId="77777777" w:rsidR="00F84147" w:rsidRDefault="00F84147" w:rsidP="00F84147">
            <w:pPr>
              <w:spacing w:before="120"/>
              <w:rPr>
                <w:rFonts w:cs="Arial"/>
              </w:rPr>
            </w:pPr>
            <w:r>
              <w:rPr>
                <w:rFonts w:cs="Arial"/>
              </w:rPr>
              <w:t>FBPAUD4003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BF7E7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food safety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3703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67F9E2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6DF30" w14:textId="77777777" w:rsidR="00F84147" w:rsidRDefault="00F84147" w:rsidP="00F84147">
            <w:pPr>
              <w:spacing w:before="120"/>
              <w:rPr>
                <w:rFonts w:cs="Arial"/>
              </w:rPr>
            </w:pPr>
            <w:r>
              <w:rPr>
                <w:rFonts w:cs="Arial"/>
              </w:rPr>
              <w:t>FBPAUD4004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0D17A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evaluate and control food safety hazards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50DB4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CAAD7C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610446" w14:textId="77777777" w:rsidR="00F84147" w:rsidRDefault="00F84147" w:rsidP="00F84147">
            <w:pPr>
              <w:spacing w:before="120"/>
              <w:rPr>
                <w:rFonts w:cs="Arial"/>
              </w:rPr>
            </w:pPr>
            <w:r>
              <w:rPr>
                <w:rFonts w:cs="Arial"/>
              </w:rPr>
              <w:t>FBPAUD5001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EDFA8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bivalve mollusc growing and harvesting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B1B6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BFF195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259FAE" w14:textId="77777777" w:rsidR="00F84147" w:rsidRDefault="00F84147" w:rsidP="00F84147">
            <w:pPr>
              <w:spacing w:before="120"/>
              <w:rPr>
                <w:rFonts w:cs="Arial"/>
              </w:rPr>
            </w:pPr>
            <w:r>
              <w:rPr>
                <w:rFonts w:cs="Arial"/>
              </w:rPr>
              <w:t>FBPAUD5002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6B7F4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cook chill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FE689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03FEFC5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7BBFB9" w14:textId="77777777" w:rsidR="00F84147" w:rsidRDefault="00F84147" w:rsidP="00F84147">
            <w:pPr>
              <w:spacing w:before="120"/>
              <w:rPr>
                <w:rFonts w:cs="Arial"/>
              </w:rPr>
            </w:pPr>
            <w:r>
              <w:rPr>
                <w:rFonts w:cs="Arial"/>
              </w:rPr>
              <w:t>FBPAUD5003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7700F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heat treatment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6DA92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F84147" w:rsidRPr="00A561C5" w14:paraId="5F6C65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232770" w14:textId="77777777" w:rsidR="00F84147" w:rsidRDefault="00F84147" w:rsidP="00F84147">
            <w:pPr>
              <w:spacing w:before="120"/>
              <w:rPr>
                <w:rFonts w:cs="Arial"/>
              </w:rPr>
            </w:pPr>
            <w:r>
              <w:rPr>
                <w:rFonts w:cs="Arial"/>
              </w:rPr>
              <w:t>FBPAUD5004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ACD65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manufacturing of ready-to-eat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A8B67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9645C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90AF29" w14:textId="77777777" w:rsidR="00F84147" w:rsidRPr="00261B7A" w:rsidRDefault="00F84147" w:rsidP="00F84147">
            <w:pPr>
              <w:spacing w:before="120"/>
              <w:rPr>
                <w:rFonts w:cs="Arial"/>
              </w:rPr>
            </w:pPr>
            <w:r w:rsidRPr="00261B7A">
              <w:rPr>
                <w:rFonts w:cs="Arial"/>
              </w:rPr>
              <w:t>FBPBEV2004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CB07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Identify key stages and beer production equipment in a brewery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2A35F2"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30</w:t>
            </w:r>
          </w:p>
        </w:tc>
      </w:tr>
      <w:tr w:rsidR="00F84147" w:rsidRPr="00A561C5" w14:paraId="446DC2E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36767" w14:textId="77777777" w:rsidR="00F84147" w:rsidRPr="00261B7A" w:rsidRDefault="00F84147" w:rsidP="00F84147">
            <w:pPr>
              <w:spacing w:before="120"/>
              <w:rPr>
                <w:rFonts w:cs="Arial"/>
              </w:rPr>
            </w:pPr>
            <w:r w:rsidRPr="00261B7A">
              <w:rPr>
                <w:rFonts w:cs="Arial"/>
              </w:rPr>
              <w:t>FBPBEV3001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E2DA79"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wort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E417B1"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2C0D11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DC184D" w14:textId="77777777" w:rsidR="00F84147" w:rsidRPr="00261B7A" w:rsidRDefault="00F84147" w:rsidP="00F84147">
            <w:pPr>
              <w:spacing w:before="120"/>
              <w:rPr>
                <w:rFonts w:cs="Arial"/>
              </w:rPr>
            </w:pPr>
            <w:r w:rsidRPr="00261B7A">
              <w:rPr>
                <w:rFonts w:cs="Arial"/>
              </w:rPr>
              <w:t>FBPBEV3002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D14C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Prepare and monitor beer yeast propagation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32986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5E35310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63D39B" w14:textId="77777777" w:rsidR="00F84147" w:rsidRPr="00261B7A" w:rsidRDefault="00F84147" w:rsidP="00F84147">
            <w:pPr>
              <w:spacing w:before="120"/>
              <w:rPr>
                <w:rFonts w:cs="Arial"/>
              </w:rPr>
            </w:pPr>
            <w:r w:rsidRPr="00261B7A">
              <w:rPr>
                <w:rFonts w:cs="Arial"/>
              </w:rPr>
              <w:t>FBPBEV3003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B99ED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brewery fermentation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0EE35D"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781F74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A726B3" w14:textId="77777777" w:rsidR="00F84147" w:rsidRPr="00261B7A" w:rsidRDefault="00F84147" w:rsidP="00F84147">
            <w:pPr>
              <w:spacing w:before="120"/>
              <w:rPr>
                <w:rFonts w:cs="Arial"/>
              </w:rPr>
            </w:pPr>
            <w:r w:rsidRPr="00261B7A">
              <w:rPr>
                <w:rFonts w:cs="Arial"/>
              </w:rPr>
              <w:t>FBPBEV3004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84613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93548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04C186E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C7EC96" w14:textId="77777777" w:rsidR="00F84147" w:rsidRPr="00261B7A" w:rsidRDefault="00F84147" w:rsidP="00F84147">
            <w:pPr>
              <w:spacing w:before="120"/>
              <w:rPr>
                <w:rFonts w:cs="Arial"/>
              </w:rPr>
            </w:pPr>
            <w:r w:rsidRPr="00261B7A">
              <w:rPr>
                <w:rFonts w:cs="Arial"/>
              </w:rPr>
              <w:t>FBPBEV3005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CC37E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juice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891A4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04752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606066" w14:textId="77777777" w:rsidR="00F84147" w:rsidRPr="00261B7A" w:rsidRDefault="00F84147" w:rsidP="00F84147">
            <w:pPr>
              <w:spacing w:before="120"/>
              <w:rPr>
                <w:rFonts w:cs="Arial"/>
              </w:rPr>
            </w:pPr>
            <w:r w:rsidRPr="00261B7A">
              <w:rPr>
                <w:rFonts w:cs="Arial"/>
              </w:rPr>
              <w:t>FBPBEV3006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5EE9CA"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Control and monitor fruit and/or vegetable washing and milling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3BE82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4533147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301E17" w14:textId="77777777" w:rsidR="00F84147" w:rsidRPr="00261B7A" w:rsidRDefault="00F84147" w:rsidP="00F84147">
            <w:pPr>
              <w:spacing w:before="120"/>
              <w:rPr>
                <w:rFonts w:cs="Arial"/>
              </w:rPr>
            </w:pPr>
            <w:r w:rsidRPr="00261B7A">
              <w:rPr>
                <w:rFonts w:cs="Arial"/>
              </w:rPr>
              <w:t>FBPBEV3007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FF43C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maturation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D8FB71"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4C8DF3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3E63A" w14:textId="77777777" w:rsidR="00F84147" w:rsidRPr="00261B7A" w:rsidRDefault="00F84147" w:rsidP="00F84147">
            <w:pPr>
              <w:spacing w:before="120"/>
              <w:rPr>
                <w:rFonts w:cs="Arial"/>
              </w:rPr>
            </w:pPr>
            <w:r w:rsidRPr="00261B7A">
              <w:rPr>
                <w:rFonts w:cs="Arial"/>
              </w:rPr>
              <w:t>FBPBEV3008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C41B3B"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Manufacture roast and ground coffee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55904E"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100</w:t>
            </w:r>
          </w:p>
        </w:tc>
      </w:tr>
      <w:tr w:rsidR="00F84147" w:rsidRPr="00A561C5" w14:paraId="00CCCB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0766F" w14:textId="77777777" w:rsidR="00F84147" w:rsidRPr="00261B7A" w:rsidRDefault="00F84147" w:rsidP="00F84147">
            <w:pPr>
              <w:spacing w:before="120"/>
              <w:rPr>
                <w:rFonts w:cs="Arial"/>
              </w:rPr>
            </w:pPr>
            <w:r w:rsidRPr="00261B7A">
              <w:rPr>
                <w:rFonts w:cs="Arial"/>
              </w:rPr>
              <w:t>FBPBPG1001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8C785B"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Pack or unpack product manually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F23AF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3EB7EE3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ABC3DD" w14:textId="77777777" w:rsidR="00F84147" w:rsidRPr="00261B7A" w:rsidRDefault="00F84147" w:rsidP="00F84147">
            <w:pPr>
              <w:spacing w:before="120"/>
              <w:rPr>
                <w:rFonts w:cs="Arial"/>
                <w:lang w:eastAsia="en-AU"/>
              </w:rPr>
            </w:pPr>
            <w:r w:rsidRPr="00261B7A">
              <w:rPr>
                <w:rFonts w:cs="Arial"/>
              </w:rPr>
              <w:t>FBPBPG2001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85C4D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supply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DE0D7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7142665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39A4B9" w14:textId="77777777" w:rsidR="00F84147" w:rsidRPr="00261B7A" w:rsidRDefault="00F84147" w:rsidP="00F84147">
            <w:pPr>
              <w:spacing w:before="120"/>
              <w:rPr>
                <w:rFonts w:cs="Arial"/>
              </w:rPr>
            </w:pPr>
            <w:r w:rsidRPr="00261B7A">
              <w:rPr>
                <w:rFonts w:cs="Arial"/>
              </w:rPr>
              <w:t>FBPBPG2002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710C4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erection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F1973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5D2C0B2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5C8673" w14:textId="77777777" w:rsidR="00F84147" w:rsidRPr="00261B7A" w:rsidRDefault="00F84147" w:rsidP="00F84147">
            <w:pPr>
              <w:spacing w:before="120"/>
              <w:rPr>
                <w:rFonts w:cs="Arial"/>
              </w:rPr>
            </w:pPr>
            <w:r w:rsidRPr="00261B7A">
              <w:rPr>
                <w:rFonts w:cs="Arial"/>
              </w:rPr>
              <w:t>FBPBPG2003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9EACD7"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597D63"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09B9339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B5400B" w14:textId="77777777" w:rsidR="00F84147" w:rsidRPr="00261B7A" w:rsidRDefault="00F84147" w:rsidP="00F84147">
            <w:pPr>
              <w:spacing w:before="120"/>
              <w:rPr>
                <w:rFonts w:cs="Arial"/>
              </w:rPr>
            </w:pPr>
            <w:r w:rsidRPr="00261B7A">
              <w:rPr>
                <w:rFonts w:cs="Arial"/>
              </w:rPr>
              <w:lastRenderedPageBreak/>
              <w:t>FBPBPG2004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6D484"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palletising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F3A2C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3AD11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FD0CA3" w14:textId="77777777" w:rsidR="00F84147" w:rsidRPr="00261B7A" w:rsidRDefault="00F84147" w:rsidP="00F84147">
            <w:pPr>
              <w:spacing w:before="120"/>
              <w:rPr>
                <w:rFonts w:cs="Arial"/>
              </w:rPr>
            </w:pPr>
            <w:r w:rsidRPr="00261B7A">
              <w:rPr>
                <w:rFonts w:cs="Arial"/>
              </w:rPr>
              <w:t>FBPBPG2005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DA887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electronic coding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B1AFA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C27DD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8C22E4" w14:textId="77777777" w:rsidR="00F84147" w:rsidRPr="00261B7A" w:rsidRDefault="00F84147" w:rsidP="00F84147">
            <w:pPr>
              <w:spacing w:before="120"/>
              <w:rPr>
                <w:rFonts w:cs="Arial"/>
              </w:rPr>
            </w:pPr>
            <w:r w:rsidRPr="00261B7A">
              <w:rPr>
                <w:rFonts w:cs="Arial"/>
              </w:rPr>
              <w:t>FBPBPG2006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23672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capsuling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38692D"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B32087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7413DB" w14:textId="77777777" w:rsidR="00F84147" w:rsidRPr="00261B7A" w:rsidRDefault="00F84147" w:rsidP="00F84147">
            <w:pPr>
              <w:spacing w:before="120"/>
              <w:rPr>
                <w:rFonts w:cs="Arial"/>
              </w:rPr>
            </w:pPr>
            <w:r w:rsidRPr="00261B7A">
              <w:rPr>
                <w:rFonts w:cs="Arial"/>
              </w:rPr>
              <w:t>FBPBPG2007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A75FF"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manual bottling and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FDB5BE"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5CD4910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BEA9D" w14:textId="77777777" w:rsidR="00F84147" w:rsidRPr="00261B7A" w:rsidRDefault="00F84147" w:rsidP="00F84147">
            <w:pPr>
              <w:spacing w:before="120"/>
              <w:rPr>
                <w:rFonts w:cs="Arial"/>
              </w:rPr>
            </w:pPr>
            <w:r w:rsidRPr="00261B7A">
              <w:rPr>
                <w:rFonts w:cs="Arial"/>
              </w:rPr>
              <w:t>FBPBPG2008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E46F04"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basic packaging tests and inspections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83A819"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217C77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CD01D3" w14:textId="77777777" w:rsidR="00F84147" w:rsidRPr="00261B7A" w:rsidRDefault="00F84147" w:rsidP="00F84147">
            <w:pPr>
              <w:spacing w:before="120"/>
              <w:rPr>
                <w:rFonts w:cs="Arial"/>
              </w:rPr>
            </w:pPr>
            <w:r w:rsidRPr="00261B7A">
              <w:rPr>
                <w:rFonts w:cs="Arial"/>
              </w:rPr>
              <w:t>FBPBPG2009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CBE9A6"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beverage packaging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CF51A7"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B0DCB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D1DC1" w14:textId="77777777" w:rsidR="00F84147" w:rsidRPr="00261B7A" w:rsidRDefault="00F84147" w:rsidP="00F84147">
            <w:pPr>
              <w:spacing w:before="120"/>
              <w:rPr>
                <w:rFonts w:cs="Arial"/>
              </w:rPr>
            </w:pPr>
            <w:r w:rsidRPr="00261B7A">
              <w:rPr>
                <w:rFonts w:cs="Arial"/>
              </w:rPr>
              <w:t>FBPBPG2010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6B5A9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case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7E444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7CE15C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4F5CB" w14:textId="77777777" w:rsidR="00F84147" w:rsidRPr="00261B7A" w:rsidRDefault="00F84147" w:rsidP="00F84147">
            <w:pPr>
              <w:spacing w:before="120"/>
              <w:rPr>
                <w:rFonts w:cs="Arial"/>
              </w:rPr>
            </w:pPr>
            <w:r w:rsidRPr="00261B7A">
              <w:rPr>
                <w:rFonts w:cs="Arial"/>
              </w:rPr>
              <w:t>FBPBPG2011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965619"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71BF8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255BB2C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257A49" w14:textId="77777777" w:rsidR="00F84147" w:rsidRPr="00261B7A" w:rsidRDefault="00F84147" w:rsidP="00F84147">
            <w:pPr>
              <w:spacing w:before="120"/>
              <w:rPr>
                <w:rFonts w:cs="Arial"/>
              </w:rPr>
            </w:pPr>
            <w:r w:rsidRPr="00261B7A">
              <w:rPr>
                <w:rFonts w:cs="Arial"/>
              </w:rPr>
              <w:t>FBPBPG2012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D10EF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packaging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373E3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A3408F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574F9" w14:textId="77777777" w:rsidR="00F84147" w:rsidRPr="00261B7A" w:rsidRDefault="00F84147" w:rsidP="00F84147">
            <w:pPr>
              <w:spacing w:before="120"/>
              <w:rPr>
                <w:rFonts w:cs="Arial"/>
              </w:rPr>
            </w:pPr>
            <w:r w:rsidRPr="00261B7A">
              <w:rPr>
                <w:rFonts w:cs="Arial"/>
              </w:rPr>
              <w:t>FBPBPG3001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C54CA7"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1A4E20"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EED188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4855A0" w14:textId="77777777" w:rsidR="00F84147" w:rsidRPr="00261B7A" w:rsidRDefault="00F84147" w:rsidP="00F84147">
            <w:pPr>
              <w:spacing w:before="120"/>
              <w:rPr>
                <w:rFonts w:cs="Arial"/>
              </w:rPr>
            </w:pPr>
            <w:r w:rsidRPr="00261B7A">
              <w:rPr>
                <w:rFonts w:cs="Arial"/>
              </w:rPr>
              <w:t>FBPBPG3002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9C4EC"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labelling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D47DD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3F65454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D2779D" w14:textId="77777777" w:rsidR="00F84147" w:rsidRPr="00261B7A" w:rsidRDefault="00F84147" w:rsidP="00F84147">
            <w:pPr>
              <w:spacing w:before="120"/>
              <w:rPr>
                <w:rFonts w:cs="Arial"/>
              </w:rPr>
            </w:pPr>
            <w:r w:rsidRPr="00261B7A">
              <w:rPr>
                <w:rFonts w:cs="Arial"/>
              </w:rPr>
              <w:t>FBPBPG3003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439EF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softpack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358CB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7C607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F1F4A" w14:textId="77777777" w:rsidR="00F84147" w:rsidRPr="00261B7A" w:rsidRDefault="00F84147" w:rsidP="00F84147">
            <w:pPr>
              <w:spacing w:before="120"/>
              <w:rPr>
                <w:rFonts w:cs="Arial"/>
              </w:rPr>
            </w:pPr>
            <w:r w:rsidRPr="00261B7A">
              <w:rPr>
                <w:rFonts w:cs="Arial"/>
              </w:rPr>
              <w:t>FBPBPG3004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002EB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sealing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0C7A8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3525BB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18C8C7" w14:textId="77777777" w:rsidR="00F84147" w:rsidRPr="00261B7A" w:rsidRDefault="00F84147" w:rsidP="00F84147">
            <w:pPr>
              <w:spacing w:before="120"/>
              <w:rPr>
                <w:rFonts w:cs="Arial"/>
              </w:rPr>
            </w:pPr>
            <w:r w:rsidRPr="00261B7A">
              <w:rPr>
                <w:rFonts w:cs="Arial"/>
              </w:rPr>
              <w:t>FBPBPG3005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DB59C0"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tirage and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0F0453"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A582B2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91EF7A" w14:textId="77777777" w:rsidR="00F84147" w:rsidRPr="00261B7A" w:rsidRDefault="00F84147" w:rsidP="00F84147">
            <w:pPr>
              <w:spacing w:before="120"/>
              <w:rPr>
                <w:rFonts w:cs="Arial"/>
              </w:rPr>
            </w:pPr>
            <w:r w:rsidRPr="00261B7A">
              <w:rPr>
                <w:rFonts w:cs="Arial"/>
              </w:rPr>
              <w:t>FBPBPG3006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CC52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traditional sparkling wine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436A76"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2DB0263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C3B6F" w14:textId="77777777" w:rsidR="00F84147" w:rsidRPr="00261B7A" w:rsidRDefault="00F84147" w:rsidP="00F84147">
            <w:pPr>
              <w:spacing w:before="120"/>
              <w:rPr>
                <w:rFonts w:cs="Arial"/>
              </w:rPr>
            </w:pPr>
            <w:r w:rsidRPr="00261B7A">
              <w:rPr>
                <w:rFonts w:cs="Arial"/>
              </w:rPr>
              <w:t>FBPBPG3007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00B0A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packaging equipment changeover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8580E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617FE6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B7F50F" w14:textId="77777777" w:rsidR="00F84147" w:rsidRPr="00261B7A" w:rsidRDefault="00F84147" w:rsidP="00F84147">
            <w:pPr>
              <w:spacing w:before="120"/>
              <w:rPr>
                <w:rFonts w:cs="Arial"/>
                <w:lang w:eastAsia="en-AU"/>
              </w:rPr>
            </w:pPr>
            <w:r w:rsidRPr="00261B7A">
              <w:rPr>
                <w:rFonts w:cs="Arial"/>
              </w:rPr>
              <w:t>FBPBPG3008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126CE"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carton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7A64F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42219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2EC60" w14:textId="77777777" w:rsidR="00F84147" w:rsidRPr="00261B7A" w:rsidRDefault="00F84147" w:rsidP="00F84147">
            <w:pPr>
              <w:spacing w:before="120"/>
              <w:rPr>
                <w:rFonts w:cs="Arial"/>
              </w:rPr>
            </w:pPr>
            <w:r w:rsidRPr="00261B7A">
              <w:rPr>
                <w:rFonts w:cs="Arial"/>
              </w:rPr>
              <w:t>FBPBPG3009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F2D5F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palletising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06922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7F94BFA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0CD69" w14:textId="77777777" w:rsidR="00F84147" w:rsidRPr="00261B7A" w:rsidRDefault="00F84147" w:rsidP="00F84147">
            <w:pPr>
              <w:spacing w:before="120"/>
              <w:rPr>
                <w:rFonts w:cs="Arial"/>
              </w:rPr>
            </w:pPr>
            <w:r w:rsidRPr="00261B7A">
              <w:rPr>
                <w:rFonts w:cs="Arial"/>
              </w:rPr>
              <w:t>FBPBPG3010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452D1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carbonated beverage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DEC768"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C2E0B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88CEEC" w14:textId="77777777" w:rsidR="00F84147" w:rsidRPr="00261B7A" w:rsidRDefault="00F84147" w:rsidP="00F84147">
            <w:pPr>
              <w:spacing w:before="120"/>
              <w:rPr>
                <w:rFonts w:cs="Arial"/>
              </w:rPr>
            </w:pPr>
            <w:r w:rsidRPr="00261B7A">
              <w:rPr>
                <w:rFonts w:cs="Arial"/>
              </w:rPr>
              <w:t>FBPBPG3011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76ED3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high speed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76C9F2"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3BD868D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7CFFE0" w14:textId="77777777" w:rsidR="00F84147" w:rsidRPr="00261B7A" w:rsidRDefault="00F84147" w:rsidP="00F84147">
            <w:pPr>
              <w:spacing w:before="120"/>
              <w:rPr>
                <w:rFonts w:cs="Arial"/>
              </w:rPr>
            </w:pPr>
            <w:r w:rsidRPr="00261B7A">
              <w:rPr>
                <w:rFonts w:cs="Arial"/>
              </w:rPr>
              <w:t>FBPBPG3012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71194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form,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E49296"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17062CA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A2271" w14:textId="77777777" w:rsidR="00F84147" w:rsidRPr="00261B7A" w:rsidRDefault="00F84147" w:rsidP="00F84147">
            <w:pPr>
              <w:spacing w:before="120"/>
              <w:rPr>
                <w:rFonts w:cs="Arial"/>
              </w:rPr>
            </w:pPr>
            <w:r w:rsidRPr="00261B7A">
              <w:rPr>
                <w:rFonts w:cs="Arial"/>
              </w:rPr>
              <w:t>FBPBPG4001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48474E"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bottling and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E457B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5276BE7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EAB67D" w14:textId="77777777" w:rsidR="00F84147" w:rsidRPr="00261B7A" w:rsidRDefault="00F84147" w:rsidP="00F84147">
            <w:pPr>
              <w:spacing w:before="120"/>
              <w:rPr>
                <w:rFonts w:cs="Arial"/>
              </w:rPr>
            </w:pPr>
            <w:r w:rsidRPr="00261B7A">
              <w:rPr>
                <w:rFonts w:cs="Arial"/>
              </w:rPr>
              <w:lastRenderedPageBreak/>
              <w:t>FBPBPG4002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67B45F"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filling and packaging of fermented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7F8DF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470ECBD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766EE5" w14:textId="77777777" w:rsidR="00F84147" w:rsidRPr="00261B7A" w:rsidRDefault="00F84147" w:rsidP="00F84147">
            <w:pPr>
              <w:spacing w:before="120"/>
              <w:rPr>
                <w:rFonts w:cs="Arial"/>
              </w:rPr>
            </w:pPr>
            <w:r w:rsidRPr="00261B7A">
              <w:rPr>
                <w:rFonts w:cs="Arial"/>
              </w:rPr>
              <w:t>FBPBPG4003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9047C"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Coordinate wine operations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7DD2DB" w14:textId="77777777" w:rsidR="00F84147" w:rsidRPr="004614D5" w:rsidRDefault="00F84147" w:rsidP="004614D5">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4614D5">
              <w:rPr>
                <w:rFonts w:cs="Arial"/>
              </w:rPr>
              <w:t>80</w:t>
            </w:r>
          </w:p>
        </w:tc>
      </w:tr>
      <w:tr w:rsidR="00040069" w:rsidRPr="00040069" w14:paraId="3953C72E" w14:textId="77777777" w:rsidTr="00BE34F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ADC381" w14:textId="77777777" w:rsidR="004614D5" w:rsidRPr="00040069" w:rsidRDefault="004614D5" w:rsidP="004614D5">
            <w:pPr>
              <w:spacing w:before="120"/>
              <w:rPr>
                <w:rFonts w:cs="Arial"/>
                <w:color w:val="auto"/>
              </w:rPr>
            </w:pPr>
            <w:r w:rsidRPr="00040069">
              <w:rPr>
                <w:rFonts w:cs="Arial"/>
                <w:color w:val="auto"/>
              </w:rPr>
              <w:t>FBPBSH201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31F6A5" w14:textId="77777777" w:rsidR="004614D5" w:rsidRPr="00040069" w:rsidRDefault="004614D5" w:rsidP="004614D5">
            <w:pPr>
              <w:spacing w:before="120"/>
              <w:cnfStyle w:val="000000000000" w:firstRow="0" w:lastRow="0" w:firstColumn="0" w:lastColumn="0" w:oddVBand="0" w:evenVBand="0" w:oddHBand="0" w:evenHBand="0" w:firstRowFirstColumn="0" w:firstRowLastColumn="0" w:lastRowFirstColumn="0" w:lastRowLastColumn="0"/>
              <w:rPr>
                <w:rFonts w:cs="Arial"/>
              </w:rPr>
            </w:pPr>
            <w:r w:rsidRPr="00040069">
              <w:rPr>
                <w:rFonts w:cs="Arial"/>
              </w:rPr>
              <w:t>Participate in wild harvesting of native plants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4DCFD60E" w14:textId="49AD6B47" w:rsidR="004614D5" w:rsidRPr="00040069" w:rsidRDefault="00040069" w:rsidP="004614D5">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40069">
              <w:rPr>
                <w:rFonts w:cs="Arial"/>
              </w:rPr>
              <w:t>40</w:t>
            </w:r>
          </w:p>
        </w:tc>
      </w:tr>
      <w:tr w:rsidR="00F84147" w:rsidRPr="00A561C5" w14:paraId="1690F7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CFF5C" w14:textId="77777777" w:rsidR="00F84147" w:rsidRDefault="00F84147" w:rsidP="00F84147">
            <w:pPr>
              <w:spacing w:before="120"/>
              <w:rPr>
                <w:rFonts w:cs="Arial"/>
                <w:lang w:eastAsia="en-AU"/>
              </w:rPr>
            </w:pPr>
            <w:r>
              <w:rPr>
                <w:rFonts w:cs="Arial"/>
              </w:rPr>
              <w:t>FBPCDS2001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AD49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a standard product tasting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E8E47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12209B6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7E6BA0" w14:textId="77777777" w:rsidR="00F84147" w:rsidRDefault="00F84147" w:rsidP="00F84147">
            <w:pPr>
              <w:spacing w:before="120"/>
              <w:rPr>
                <w:rFonts w:cs="Arial"/>
              </w:rPr>
            </w:pPr>
            <w:r>
              <w:rPr>
                <w:rFonts w:cs="Arial"/>
              </w:rPr>
              <w:t>FBPCDS2002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F3CD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Provide and present wine tourism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16720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ACEA89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F7A999" w14:textId="77777777" w:rsidR="00F84147" w:rsidRDefault="00F84147" w:rsidP="00F84147">
            <w:pPr>
              <w:spacing w:before="120"/>
              <w:rPr>
                <w:rFonts w:cs="Arial"/>
              </w:rPr>
            </w:pPr>
            <w:r>
              <w:rPr>
                <w:rFonts w:cs="Arial"/>
              </w:rPr>
              <w:t>FBPCDS2003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215D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Sell cellar door products and services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7DC3D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C8730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262CAE" w14:textId="77777777" w:rsidR="00F84147" w:rsidRDefault="00F84147" w:rsidP="00F84147">
            <w:pPr>
              <w:spacing w:before="120"/>
              <w:rPr>
                <w:rFonts w:cs="Arial"/>
              </w:rPr>
            </w:pPr>
            <w:r>
              <w:rPr>
                <w:rFonts w:cs="Arial"/>
              </w:rPr>
              <w:t>FBPCDS3001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8CCCC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winery and site tours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99BA2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768CA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4D46A" w14:textId="77777777" w:rsidR="00F84147" w:rsidRDefault="00F84147" w:rsidP="00F84147">
            <w:pPr>
              <w:spacing w:before="120"/>
              <w:rPr>
                <w:rFonts w:cs="Arial"/>
              </w:rPr>
            </w:pPr>
            <w:r>
              <w:rPr>
                <w:rFonts w:cs="Arial"/>
              </w:rPr>
              <w:t>FBPCDS3002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65A34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 and deliver a wine tasting event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359A2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6D4E5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20F6AB" w14:textId="77777777" w:rsidR="00F84147" w:rsidRDefault="00F84147" w:rsidP="00F84147">
            <w:pPr>
              <w:spacing w:before="120"/>
              <w:rPr>
                <w:rFonts w:cs="Arial"/>
              </w:rPr>
            </w:pPr>
            <w:r>
              <w:rPr>
                <w:rFonts w:cs="Arial"/>
              </w:rPr>
              <w:t>FBPCDS3003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A3BB3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winery hospitality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50FBB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F45142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2559E" w14:textId="77777777" w:rsidR="00F84147" w:rsidRDefault="00F84147" w:rsidP="00F84147">
            <w:pPr>
              <w:spacing w:before="120"/>
              <w:rPr>
                <w:rFonts w:cs="Arial"/>
                <w:lang w:eastAsia="en-AU"/>
              </w:rPr>
            </w:pPr>
            <w:r>
              <w:rPr>
                <w:rFonts w:cs="Arial"/>
              </w:rPr>
              <w:t>FBPCEL2001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7B6A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oak handling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B9999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2CEF8B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23437B" w14:textId="77777777" w:rsidR="00F84147" w:rsidRDefault="00F84147" w:rsidP="00F84147">
            <w:pPr>
              <w:spacing w:before="120"/>
              <w:rPr>
                <w:rFonts w:cs="Arial"/>
              </w:rPr>
            </w:pPr>
            <w:r>
              <w:rPr>
                <w:rFonts w:cs="Arial"/>
              </w:rPr>
              <w:t>FBPCEL2002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0B6A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fermentation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CCE16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FC53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2B7D0" w14:textId="77777777" w:rsidR="00F84147" w:rsidRDefault="00F84147" w:rsidP="00F84147">
            <w:pPr>
              <w:spacing w:before="120"/>
              <w:rPr>
                <w:rFonts w:cs="Arial"/>
              </w:rPr>
            </w:pPr>
            <w:r>
              <w:rPr>
                <w:rFonts w:cs="Arial"/>
              </w:rPr>
              <w:t>FBPCEL2003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12B3E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ion exchange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8B886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29F4723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1744B1" w14:textId="77777777" w:rsidR="00F84147" w:rsidRDefault="00F84147" w:rsidP="00F84147">
            <w:pPr>
              <w:spacing w:before="120"/>
              <w:rPr>
                <w:rFonts w:cs="Arial"/>
              </w:rPr>
            </w:pPr>
            <w:r>
              <w:rPr>
                <w:rFonts w:cs="Arial"/>
              </w:rPr>
              <w:t>FBPCEL2004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B32AB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heat exchange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79B3D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05FCE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CF0D7D" w14:textId="77777777" w:rsidR="00F84147" w:rsidRDefault="00F84147" w:rsidP="00F84147">
            <w:pPr>
              <w:spacing w:before="120"/>
              <w:rPr>
                <w:rFonts w:cs="Arial"/>
              </w:rPr>
            </w:pPr>
            <w:r>
              <w:rPr>
                <w:rFonts w:cs="Arial"/>
              </w:rPr>
              <w:t>FBPCEL2005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4535E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must draining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3188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F13BA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87F0F3" w14:textId="77777777" w:rsidR="00F84147" w:rsidRDefault="00F84147" w:rsidP="00F84147">
            <w:pPr>
              <w:spacing w:before="120"/>
              <w:rPr>
                <w:rFonts w:cs="Arial"/>
              </w:rPr>
            </w:pPr>
            <w:r>
              <w:rPr>
                <w:rFonts w:cs="Arial"/>
              </w:rPr>
              <w:t>FBPCEL2006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33860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crushing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A975A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96D8DF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DED0A5" w14:textId="77777777" w:rsidR="00F84147" w:rsidRDefault="00F84147" w:rsidP="00F84147">
            <w:pPr>
              <w:spacing w:before="120"/>
              <w:rPr>
                <w:rFonts w:cs="Arial"/>
              </w:rPr>
            </w:pPr>
            <w:r>
              <w:rPr>
                <w:rFonts w:cs="Arial"/>
              </w:rPr>
              <w:t>FBPCEL2007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F73E7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make additions and finings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23D3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CB3DC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ECB6B1" w14:textId="77777777" w:rsidR="00F84147" w:rsidRDefault="00F84147" w:rsidP="00F84147">
            <w:pPr>
              <w:spacing w:before="120"/>
              <w:rPr>
                <w:rFonts w:cs="Arial"/>
              </w:rPr>
            </w:pPr>
            <w:r>
              <w:rPr>
                <w:rFonts w:cs="Arial"/>
              </w:rPr>
              <w:t>FBPCEL2008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297C5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inert gas handling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93FFD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B2275E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D4D6F" w14:textId="77777777" w:rsidR="00F84147" w:rsidRDefault="00F84147" w:rsidP="00F84147">
            <w:pPr>
              <w:spacing w:before="120"/>
              <w:rPr>
                <w:rFonts w:cs="Arial"/>
              </w:rPr>
            </w:pPr>
            <w:r>
              <w:rPr>
                <w:rFonts w:cs="Arial"/>
              </w:rPr>
              <w:t>FBPCEL2009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60953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transfer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49E6A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1A088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12D619" w14:textId="77777777" w:rsidR="00F84147" w:rsidRDefault="00F84147" w:rsidP="00F84147">
            <w:pPr>
              <w:spacing w:before="120"/>
              <w:rPr>
                <w:rFonts w:cs="Arial"/>
              </w:rPr>
            </w:pPr>
            <w:r>
              <w:rPr>
                <w:rFonts w:cs="Arial"/>
              </w:rPr>
              <w:t>FBPCEL3001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C3E3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Handle and store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DAD81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0A7C0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8024C" w14:textId="77777777" w:rsidR="00F84147" w:rsidRDefault="00F84147" w:rsidP="00F84147">
            <w:pPr>
              <w:rPr>
                <w:rFonts w:cs="Arial"/>
              </w:rPr>
            </w:pPr>
            <w:r>
              <w:rPr>
                <w:rFonts w:cs="Arial"/>
              </w:rPr>
              <w:t>FBPCEL3002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D11E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continuous clarification by separation (flotation)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C47ACC"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E9098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806D" w14:textId="77777777" w:rsidR="00F84147" w:rsidRDefault="00F84147" w:rsidP="00F84147">
            <w:pPr>
              <w:spacing w:before="120"/>
              <w:rPr>
                <w:rFonts w:cs="Arial"/>
              </w:rPr>
            </w:pPr>
            <w:r>
              <w:rPr>
                <w:rFonts w:cs="Arial"/>
              </w:rPr>
              <w:t>FBPCEL3003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B291D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concentration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91C07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94317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4A68B2" w14:textId="77777777" w:rsidR="00F84147" w:rsidRDefault="00F84147" w:rsidP="00F84147">
            <w:pPr>
              <w:spacing w:before="120"/>
              <w:rPr>
                <w:rFonts w:cs="Arial"/>
              </w:rPr>
            </w:pPr>
            <w:r>
              <w:rPr>
                <w:rFonts w:cs="Arial"/>
              </w:rPr>
              <w:lastRenderedPageBreak/>
              <w:t>FBPCEL3004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9F4A7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earth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F8438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B5BCE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D8A12C" w14:textId="77777777" w:rsidR="00F84147" w:rsidRDefault="00F84147" w:rsidP="00F84147">
            <w:pPr>
              <w:spacing w:before="120"/>
              <w:rPr>
                <w:rFonts w:cs="Arial"/>
              </w:rPr>
            </w:pPr>
            <w:r>
              <w:rPr>
                <w:rFonts w:cs="Arial"/>
              </w:rPr>
              <w:t>FBPCEL3005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ABDF3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pressing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A0013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F6BAAB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05938C" w14:textId="77777777" w:rsidR="00F84147" w:rsidRDefault="00F84147" w:rsidP="00F84147">
            <w:pPr>
              <w:spacing w:before="120"/>
              <w:rPr>
                <w:rFonts w:cs="Arial"/>
              </w:rPr>
            </w:pPr>
            <w:r>
              <w:rPr>
                <w:rFonts w:cs="Arial"/>
              </w:rPr>
              <w:t>FBPCEL3006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FA313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fine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3EA5C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96A37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8161B5" w14:textId="77777777" w:rsidR="00F84147" w:rsidRDefault="00F84147" w:rsidP="00F84147">
            <w:pPr>
              <w:spacing w:before="120"/>
              <w:rPr>
                <w:rFonts w:cs="Arial"/>
              </w:rPr>
            </w:pPr>
            <w:r>
              <w:rPr>
                <w:rFonts w:cs="Arial"/>
              </w:rPr>
              <w:t>FBPCEL3007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8E49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clarification by separation (centrifugation)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9A16D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D2403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D0BEDC" w14:textId="77777777" w:rsidR="00F84147" w:rsidRDefault="00F84147" w:rsidP="00F84147">
            <w:pPr>
              <w:spacing w:before="120"/>
              <w:rPr>
                <w:rFonts w:cs="Arial"/>
              </w:rPr>
            </w:pPr>
            <w:r>
              <w:rPr>
                <w:rFonts w:cs="Arial"/>
              </w:rPr>
              <w:t>FBPCEL3008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36AC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rotary vacuum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7CF08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EC830B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A314CE" w14:textId="77777777" w:rsidR="00F84147" w:rsidRDefault="00F84147" w:rsidP="00F84147">
            <w:pPr>
              <w:spacing w:after="0"/>
              <w:rPr>
                <w:rFonts w:cs="Arial"/>
              </w:rPr>
            </w:pPr>
            <w:r>
              <w:rPr>
                <w:rFonts w:cs="Arial"/>
              </w:rPr>
              <w:t>FBPCEL3009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61F7E2"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crossflow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6F52CD"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3F623B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014601" w14:textId="77777777" w:rsidR="00F84147" w:rsidRDefault="00F84147" w:rsidP="00F84147">
            <w:pPr>
              <w:spacing w:after="0"/>
              <w:rPr>
                <w:rFonts w:cs="Arial"/>
              </w:rPr>
            </w:pPr>
            <w:r>
              <w:rPr>
                <w:rFonts w:cs="Arial"/>
              </w:rPr>
              <w:t>FBPCEL3010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75B51"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decanter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A73328"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C8DE4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880F85" w14:textId="77777777" w:rsidR="00F84147" w:rsidRDefault="00F84147" w:rsidP="00F84147">
            <w:pPr>
              <w:spacing w:after="0"/>
              <w:rPr>
                <w:rFonts w:cs="Arial"/>
              </w:rPr>
            </w:pPr>
            <w:r>
              <w:rPr>
                <w:rFonts w:cs="Arial"/>
              </w:rPr>
              <w:t>FBPCEL3011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C8322B"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reverse osmosis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394EB9"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57F3C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800B0C" w14:textId="77777777" w:rsidR="00F84147" w:rsidRDefault="00F84147" w:rsidP="00F84147">
            <w:pPr>
              <w:spacing w:before="120"/>
              <w:rPr>
                <w:rFonts w:cs="Arial"/>
              </w:rPr>
            </w:pPr>
            <w:r>
              <w:rPr>
                <w:rFonts w:cs="Arial"/>
              </w:rPr>
              <w:t>FBPCEL3013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34BE1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rectification (continuous still)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CBC4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5E51D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4550FD" w14:textId="77777777" w:rsidR="00F84147" w:rsidRDefault="00F84147" w:rsidP="00F84147">
            <w:pPr>
              <w:spacing w:before="120"/>
              <w:rPr>
                <w:rFonts w:cs="Arial"/>
              </w:rPr>
            </w:pPr>
            <w:r>
              <w:rPr>
                <w:rFonts w:cs="Arial"/>
              </w:rPr>
              <w:t>FBPCEL3014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40E0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monitor wine cultures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F9880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39A681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B4714D" w14:textId="77777777" w:rsidR="00F84147" w:rsidRDefault="00F84147" w:rsidP="00F84147">
            <w:pPr>
              <w:spacing w:before="120"/>
              <w:rPr>
                <w:rFonts w:cs="Arial"/>
              </w:rPr>
            </w:pPr>
            <w:r>
              <w:rPr>
                <w:rFonts w:cs="Arial"/>
              </w:rPr>
              <w:t>FBPCEL3017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6B632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single column lees stripping (continuous still brandy)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C884C5"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295C0B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AD6" w14:textId="77777777" w:rsidR="00F84147" w:rsidRDefault="00F84147" w:rsidP="00F84147">
            <w:pPr>
              <w:spacing w:before="120"/>
              <w:rPr>
                <w:rFonts w:cs="Arial"/>
              </w:rPr>
            </w:pPr>
            <w:r>
              <w:rPr>
                <w:rFonts w:cs="Arial"/>
              </w:rPr>
              <w:t>FBPCEL3018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18DB3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dual column distillation (continuous still brandy)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9EFE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5793D5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0F65B5" w14:textId="77777777" w:rsidR="00F84147" w:rsidRPr="00B03D28" w:rsidRDefault="00F84147" w:rsidP="00F84147">
            <w:pPr>
              <w:spacing w:before="120"/>
              <w:rPr>
                <w:rFonts w:cs="Arial"/>
                <w:lang w:eastAsia="en-AU"/>
              </w:rPr>
            </w:pPr>
            <w:r>
              <w:rPr>
                <w:rFonts w:cs="Arial"/>
              </w:rPr>
              <w:t>FBPCEL3019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BD84D4"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apply complex additions and finings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9D9C11"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2B5E337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326A73" w14:textId="77777777" w:rsidR="00F84147" w:rsidRPr="00B03D28" w:rsidRDefault="00F84147" w:rsidP="00F84147">
            <w:pPr>
              <w:spacing w:before="120"/>
              <w:rPr>
                <w:rFonts w:cs="Arial"/>
              </w:rPr>
            </w:pPr>
            <w:r>
              <w:rPr>
                <w:rFonts w:cs="Arial"/>
              </w:rPr>
              <w:t>FBPCEL4001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2A9AB0"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vintage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7D34C5"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5294FD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E87A00" w14:textId="77777777" w:rsidR="00F84147" w:rsidRPr="00B03D28" w:rsidRDefault="00F84147" w:rsidP="00F84147">
            <w:pPr>
              <w:spacing w:before="120"/>
              <w:rPr>
                <w:rFonts w:cs="Arial"/>
              </w:rPr>
            </w:pPr>
            <w:r>
              <w:rPr>
                <w:rFonts w:cs="Arial"/>
              </w:rPr>
              <w:t>FBPCEL4002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9D26D3"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clarification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E71172"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7F0FB5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BB1137" w14:textId="77777777" w:rsidR="00F84147" w:rsidRPr="00B03D28" w:rsidRDefault="00F84147" w:rsidP="00F84147">
            <w:pPr>
              <w:spacing w:before="120"/>
              <w:rPr>
                <w:rFonts w:cs="Arial"/>
              </w:rPr>
            </w:pPr>
            <w:r>
              <w:rPr>
                <w:rFonts w:cs="Arial"/>
              </w:rPr>
              <w:t>FBPCEL4003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903C80"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filtration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6DEC50"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31CBAC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C4BD11" w14:textId="77777777" w:rsidR="00F84147" w:rsidRPr="00B03D28" w:rsidRDefault="00F84147" w:rsidP="00F84147">
            <w:pPr>
              <w:spacing w:before="120"/>
              <w:rPr>
                <w:rFonts w:cs="Arial"/>
              </w:rPr>
            </w:pPr>
            <w:r>
              <w:rPr>
                <w:rFonts w:cs="Arial"/>
              </w:rPr>
              <w:t>FBPCEL4004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960439"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general cellar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2CF0BF"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961F99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35898E" w14:textId="77777777" w:rsidR="00F84147" w:rsidRPr="00CD4984" w:rsidRDefault="00F84147" w:rsidP="00F84147">
            <w:pPr>
              <w:spacing w:before="120"/>
              <w:rPr>
                <w:rFonts w:cs="Arial"/>
                <w:lang w:eastAsia="en-AU"/>
              </w:rPr>
            </w:pPr>
            <w:r w:rsidRPr="00CD4984">
              <w:rPr>
                <w:rFonts w:cs="Arial"/>
              </w:rPr>
              <w:t>FBPCHE3003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EAE7B3"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Conduct cheese making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C7931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0CFDDB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B1372E" w14:textId="77777777" w:rsidR="00F84147" w:rsidRPr="00CD4984" w:rsidRDefault="00F84147" w:rsidP="00F84147">
            <w:pPr>
              <w:spacing w:before="120"/>
              <w:rPr>
                <w:rFonts w:cs="Arial"/>
              </w:rPr>
            </w:pPr>
            <w:r w:rsidRPr="00CD4984">
              <w:rPr>
                <w:rFonts w:cs="Arial"/>
              </w:rPr>
              <w:t>FBPCHE3004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9E95F6"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processes for a range of artisan cheeses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EBC55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3BD644A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DB330B" w14:textId="77777777" w:rsidR="00F84147" w:rsidRPr="00CD4984" w:rsidRDefault="00F84147" w:rsidP="00F84147">
            <w:pPr>
              <w:spacing w:before="120"/>
              <w:rPr>
                <w:rFonts w:cs="Arial"/>
              </w:rPr>
            </w:pPr>
            <w:r w:rsidRPr="00CD4984">
              <w:rPr>
                <w:rFonts w:cs="Arial"/>
              </w:rPr>
              <w:t>FBPCHE3005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1E98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cheese pressing and moulding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A923FB"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4C325D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1486CC" w14:textId="77777777" w:rsidR="00F84147" w:rsidRPr="00CD4984" w:rsidRDefault="00F84147" w:rsidP="00F84147">
            <w:pPr>
              <w:spacing w:before="120"/>
              <w:rPr>
                <w:rFonts w:cs="Arial"/>
              </w:rPr>
            </w:pPr>
            <w:r w:rsidRPr="00CD4984">
              <w:rPr>
                <w:rFonts w:cs="Arial"/>
              </w:rPr>
              <w:t>FBPCHE4001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840890"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Prepare and present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496EF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4ECDDC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2DA61F" w14:textId="77777777" w:rsidR="00F84147" w:rsidRPr="00CD4984" w:rsidRDefault="00F84147" w:rsidP="00F84147">
            <w:pPr>
              <w:spacing w:before="120"/>
              <w:rPr>
                <w:rFonts w:cs="Arial"/>
              </w:rPr>
            </w:pPr>
            <w:r w:rsidRPr="00CD4984">
              <w:rPr>
                <w:rFonts w:cs="Arial"/>
              </w:rPr>
              <w:lastRenderedPageBreak/>
              <w:t>FBPCHE5002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AC921"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acid-coagulated soft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12D6F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5FC67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0F25C" w14:textId="77777777" w:rsidR="00F84147" w:rsidRPr="00CD4984" w:rsidRDefault="00F84147" w:rsidP="00F84147">
            <w:pPr>
              <w:spacing w:before="120"/>
              <w:rPr>
                <w:rFonts w:cs="Arial"/>
              </w:rPr>
            </w:pPr>
            <w:r w:rsidRPr="00CD4984">
              <w:rPr>
                <w:rFonts w:cs="Arial"/>
              </w:rPr>
              <w:t>FBPCHE5003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DEA05E"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 range of rennet-coagulated cheeses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BB1409"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F84147" w:rsidRPr="00A561C5" w14:paraId="2CCFAB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1F399E" w14:textId="77777777" w:rsidR="00F84147" w:rsidRPr="00CD4984" w:rsidRDefault="00F84147" w:rsidP="00F84147">
            <w:pPr>
              <w:spacing w:before="120"/>
              <w:rPr>
                <w:rFonts w:cs="Arial"/>
              </w:rPr>
            </w:pPr>
            <w:r w:rsidRPr="00CD4984">
              <w:rPr>
                <w:rFonts w:cs="Arial"/>
              </w:rPr>
              <w:t>FBPCHE5004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F21E7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88952C"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2FEF7C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6B04B" w14:textId="77777777" w:rsidR="00F84147" w:rsidRPr="00CD4984" w:rsidRDefault="00F84147" w:rsidP="00F84147">
            <w:pPr>
              <w:spacing w:before="120"/>
              <w:rPr>
                <w:rFonts w:cs="Arial"/>
              </w:rPr>
            </w:pPr>
            <w:r w:rsidRPr="00CD4984">
              <w:rPr>
                <w:rFonts w:cs="Arial"/>
              </w:rPr>
              <w:t>FBPCHE5005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60A01"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lactic acid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BAC39E"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50B006F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99A6E3" w14:textId="77777777" w:rsidR="00F84147" w:rsidRPr="00CD4984" w:rsidRDefault="00F84147" w:rsidP="00F84147">
            <w:pPr>
              <w:spacing w:before="120"/>
              <w:rPr>
                <w:rFonts w:cs="Arial"/>
              </w:rPr>
            </w:pPr>
            <w:r w:rsidRPr="00CD4984">
              <w:rPr>
                <w:rFonts w:cs="Arial"/>
              </w:rPr>
              <w:t>FBPCHE5006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A40AC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rennet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3F97D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012536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8FE7E" w14:textId="77777777" w:rsidR="00F84147" w:rsidRPr="00CD4984" w:rsidRDefault="00F84147" w:rsidP="00F84147">
            <w:pPr>
              <w:spacing w:before="120"/>
              <w:rPr>
                <w:rFonts w:cs="Arial"/>
              </w:rPr>
            </w:pPr>
            <w:r w:rsidRPr="00CD4984">
              <w:rPr>
                <w:rFonts w:cs="Arial"/>
              </w:rPr>
              <w:t>FBPCHE5007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17CE70"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576E0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1368534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B4F12E" w14:textId="77777777" w:rsidR="00F84147" w:rsidRPr="00CD4984" w:rsidRDefault="00F84147" w:rsidP="00F84147">
            <w:pPr>
              <w:spacing w:before="120"/>
              <w:rPr>
                <w:rFonts w:cs="Arial"/>
              </w:rPr>
            </w:pPr>
            <w:r w:rsidRPr="00CD4984">
              <w:rPr>
                <w:rFonts w:cs="Arial"/>
              </w:rPr>
              <w:t>FBPCHE5008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9531D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Ripen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A649C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D77AE4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F561C" w14:textId="77777777" w:rsidR="00F84147" w:rsidRPr="00CD4984" w:rsidRDefault="00F84147" w:rsidP="00F84147">
            <w:pPr>
              <w:spacing w:before="120"/>
              <w:rPr>
                <w:rFonts w:cs="Arial"/>
              </w:rPr>
            </w:pPr>
            <w:r w:rsidRPr="00CD4984">
              <w:rPr>
                <w:rFonts w:cs="Arial"/>
              </w:rPr>
              <w:t>FBPCHE5009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A7340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sampling and interpret tests for cheese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84ECA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F84147" w:rsidRPr="00A561C5" w14:paraId="631AC5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653A40" w14:textId="77777777" w:rsidR="00F84147" w:rsidRPr="00CD4984" w:rsidRDefault="00F84147" w:rsidP="00F84147">
            <w:pPr>
              <w:spacing w:before="120"/>
              <w:rPr>
                <w:rFonts w:cs="Arial"/>
              </w:rPr>
            </w:pPr>
            <w:r w:rsidRPr="00CD4984">
              <w:rPr>
                <w:rFonts w:cs="Arial"/>
              </w:rPr>
              <w:t>FBPCON2010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87109"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 enrobing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951A3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784A04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0F4230" w14:textId="77777777" w:rsidR="00F84147" w:rsidRPr="00CD4984" w:rsidRDefault="00F84147" w:rsidP="00F84147">
            <w:pPr>
              <w:spacing w:before="120"/>
              <w:rPr>
                <w:rFonts w:cs="Arial"/>
              </w:rPr>
            </w:pPr>
            <w:r w:rsidRPr="00CD4984">
              <w:rPr>
                <w:rFonts w:cs="Arial"/>
              </w:rPr>
              <w:t>FBPCON2011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AD58D"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chocolate tempering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8F38D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36D119C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53CD4" w14:textId="77777777" w:rsidR="00F84147" w:rsidRPr="00CD4984" w:rsidRDefault="00F84147" w:rsidP="00F84147">
            <w:pPr>
              <w:spacing w:before="120"/>
              <w:rPr>
                <w:rFonts w:cs="Arial"/>
              </w:rPr>
            </w:pPr>
            <w:r w:rsidRPr="00CD4984">
              <w:rPr>
                <w:rFonts w:cs="Arial"/>
              </w:rPr>
              <w:t>FBPCON3001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B489E"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complex chocolate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1D8054"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3EE612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D73D37" w14:textId="77777777" w:rsidR="00F84147" w:rsidRPr="00CD4984" w:rsidRDefault="00F84147" w:rsidP="00F84147">
            <w:pPr>
              <w:spacing w:before="120"/>
              <w:rPr>
                <w:rFonts w:cs="Arial"/>
              </w:rPr>
            </w:pPr>
            <w:r w:rsidRPr="00CD4984">
              <w:rPr>
                <w:rFonts w:cs="Arial"/>
              </w:rPr>
              <w:t>FBPCON3002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430DB"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boiled confectionery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E3458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E31D3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10B461" w14:textId="77777777" w:rsidR="00F84147" w:rsidRPr="00CD4984" w:rsidRDefault="00F84147" w:rsidP="00F84147">
            <w:pPr>
              <w:spacing w:before="120"/>
              <w:rPr>
                <w:rFonts w:cs="Arial"/>
              </w:rPr>
            </w:pPr>
            <w:r w:rsidRPr="00CD4984">
              <w:rPr>
                <w:rFonts w:cs="Arial"/>
              </w:rPr>
              <w:t>FBPCON3003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E4F06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chocolate conching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E8D4A0"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7BA0FC8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7EF8AF" w14:textId="77777777" w:rsidR="00F84147" w:rsidRPr="00CD4984" w:rsidRDefault="00F84147" w:rsidP="00F84147">
            <w:pPr>
              <w:spacing w:before="120"/>
              <w:rPr>
                <w:rFonts w:cs="Arial"/>
              </w:rPr>
            </w:pPr>
            <w:r w:rsidRPr="00CD4984">
              <w:rPr>
                <w:rFonts w:cs="Arial"/>
              </w:rPr>
              <w:t>FBPCON3004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16FFF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confectionery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661E3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266B0C0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042F10" w14:textId="77777777" w:rsidR="00F84147" w:rsidRPr="00CD4984" w:rsidRDefault="00F84147" w:rsidP="00F84147">
            <w:pPr>
              <w:spacing w:before="120"/>
              <w:rPr>
                <w:rFonts w:cs="Arial"/>
              </w:rPr>
            </w:pPr>
            <w:r w:rsidRPr="00CD4984">
              <w:rPr>
                <w:rFonts w:cs="Arial"/>
              </w:rPr>
              <w:t>FBPCON3005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8E7438"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granulation and compression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0D6867"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3AF6EF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B8ABB3" w14:textId="77777777" w:rsidR="00F84147" w:rsidRPr="00CD4984" w:rsidRDefault="00F84147" w:rsidP="00F84147">
            <w:pPr>
              <w:spacing w:before="120"/>
              <w:rPr>
                <w:rFonts w:cs="Arial"/>
              </w:rPr>
            </w:pPr>
            <w:r w:rsidRPr="00CD4984">
              <w:rPr>
                <w:rFonts w:cs="Arial"/>
              </w:rPr>
              <w:t>FBPCON3006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9FDF5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panning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4833C6"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AE1BBF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3858C" w14:textId="77777777" w:rsidR="00F84147" w:rsidRPr="00CD4984" w:rsidRDefault="00F84147" w:rsidP="00F84147">
            <w:pPr>
              <w:spacing w:before="120"/>
              <w:rPr>
                <w:rFonts w:cs="Arial"/>
              </w:rPr>
            </w:pPr>
            <w:r w:rsidRPr="00CD4984">
              <w:rPr>
                <w:rFonts w:cs="Arial"/>
              </w:rPr>
              <w:t>FBPCON3007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371D1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chocolate refining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63849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3C83D4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5C8C8" w14:textId="77777777" w:rsidR="00F84147" w:rsidRPr="00CD4984" w:rsidRDefault="00F84147" w:rsidP="00F84147">
            <w:pPr>
              <w:spacing w:before="120"/>
              <w:rPr>
                <w:rFonts w:cs="Arial"/>
              </w:rPr>
            </w:pPr>
            <w:r w:rsidRPr="00CD4984">
              <w:rPr>
                <w:rFonts w:cs="Arial"/>
              </w:rPr>
              <w:t>FBPCON3008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245B66"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starch moulding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D3417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441AE8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8DD3EF" w14:textId="77777777" w:rsidR="00F84147" w:rsidRPr="00CD4984" w:rsidRDefault="00F84147" w:rsidP="00F84147">
            <w:pPr>
              <w:spacing w:before="120"/>
              <w:rPr>
                <w:rFonts w:cs="Arial"/>
              </w:rPr>
            </w:pPr>
            <w:r w:rsidRPr="00CD4984">
              <w:rPr>
                <w:rFonts w:cs="Arial"/>
              </w:rPr>
              <w:t>FBPDPR2007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08473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cooling and hardening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A22A6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25</w:t>
            </w:r>
          </w:p>
        </w:tc>
      </w:tr>
      <w:tr w:rsidR="00F84147" w:rsidRPr="00A561C5" w14:paraId="440ACC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D217BC" w14:textId="77777777" w:rsidR="00F84147" w:rsidRPr="00CD4984" w:rsidRDefault="00F84147" w:rsidP="00F84147">
            <w:pPr>
              <w:spacing w:before="120"/>
              <w:rPr>
                <w:rFonts w:cs="Arial"/>
              </w:rPr>
            </w:pPr>
            <w:r w:rsidRPr="00CD4984">
              <w:rPr>
                <w:rFonts w:cs="Arial"/>
              </w:rPr>
              <w:t>FBPDPR3001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E57033"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curd production and cutting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0E1364"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A3E33D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F7230" w14:textId="77777777" w:rsidR="00F84147" w:rsidRPr="00CD4984" w:rsidRDefault="00F84147" w:rsidP="00F84147">
            <w:pPr>
              <w:spacing w:before="120"/>
              <w:rPr>
                <w:rFonts w:cs="Arial"/>
              </w:rPr>
            </w:pPr>
            <w:r w:rsidRPr="00CD4984">
              <w:rPr>
                <w:rFonts w:cs="Arial"/>
              </w:rPr>
              <w:t>FBPDPR3002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DC8A2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fermentation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ADF28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4089BD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83A7E" w14:textId="77777777" w:rsidR="00F84147" w:rsidRPr="00CD4984" w:rsidRDefault="00F84147" w:rsidP="00F84147">
            <w:pPr>
              <w:spacing w:before="120"/>
              <w:rPr>
                <w:rFonts w:cs="Arial"/>
              </w:rPr>
            </w:pPr>
            <w:r w:rsidRPr="00CD4984">
              <w:rPr>
                <w:rFonts w:cs="Arial"/>
              </w:rPr>
              <w:t>FBPDPR3003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C8B6C2"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Control batch processing for powdered milk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181927"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75C7D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3759D2" w14:textId="77777777" w:rsidR="00F84147" w:rsidRPr="00CD4984" w:rsidRDefault="00F84147" w:rsidP="00F84147">
            <w:pPr>
              <w:spacing w:before="120"/>
              <w:rPr>
                <w:rFonts w:cs="Arial"/>
                <w:lang w:eastAsia="en-AU"/>
              </w:rPr>
            </w:pPr>
            <w:r w:rsidRPr="00CD4984">
              <w:rPr>
                <w:rFonts w:cs="Arial"/>
              </w:rPr>
              <w:lastRenderedPageBreak/>
              <w:t>FBPDPR3004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7DBF5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churning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21E50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2D0339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3C4C86" w14:textId="77777777" w:rsidR="00F84147" w:rsidRPr="00CD4984" w:rsidRDefault="00F84147" w:rsidP="00F84147">
            <w:pPr>
              <w:spacing w:before="120"/>
              <w:rPr>
                <w:rFonts w:cs="Arial"/>
              </w:rPr>
            </w:pPr>
            <w:r w:rsidRPr="00CD4984">
              <w:rPr>
                <w:rFonts w:cs="Arial"/>
              </w:rPr>
              <w:t>FBPDPR3005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50643B"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oil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22041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09CF367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538E1" w14:textId="77777777" w:rsidR="00F84147" w:rsidRPr="00CD4984" w:rsidRDefault="00F84147" w:rsidP="00F84147">
            <w:pPr>
              <w:spacing w:before="12"/>
              <w:rPr>
                <w:rFonts w:cs="Arial"/>
                <w:lang w:eastAsia="en-AU"/>
              </w:rPr>
            </w:pPr>
            <w:r w:rsidRPr="00CD4984">
              <w:rPr>
                <w:rFonts w:cs="Arial"/>
              </w:rPr>
              <w:t>FBPEGG2003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53FF29"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Work on an egg grading floor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707F45"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116F87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690FC7" w14:textId="77777777" w:rsidR="00F84147" w:rsidRPr="00CD4984" w:rsidRDefault="00F84147" w:rsidP="00F84147">
            <w:pPr>
              <w:spacing w:before="12"/>
              <w:rPr>
                <w:rFonts w:cs="Arial"/>
              </w:rPr>
            </w:pPr>
            <w:r w:rsidRPr="00CD4984">
              <w:rPr>
                <w:rFonts w:cs="Arial"/>
              </w:rPr>
              <w:t>FBPEGG2004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8F26F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egg grading and packing floor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D7FF7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6F386A1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A12C7F" w14:textId="77777777" w:rsidR="00F84147" w:rsidRPr="00ED64AC" w:rsidRDefault="00F84147" w:rsidP="00F84147">
            <w:pPr>
              <w:spacing w:before="12"/>
              <w:rPr>
                <w:rFonts w:cs="Arial"/>
                <w:lang w:eastAsia="en-AU"/>
              </w:rPr>
            </w:pPr>
            <w:r w:rsidRPr="00ED64AC">
              <w:rPr>
                <w:rFonts w:cs="Arial"/>
              </w:rPr>
              <w:t>FBPFAV2002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3506F7"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Apply hydro-cooling processes to fresh produce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558EAE6"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F84147" w:rsidRPr="00A561C5" w14:paraId="7B3BFA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4B1453" w14:textId="77777777" w:rsidR="00F84147" w:rsidRPr="00ED64AC" w:rsidRDefault="00F84147" w:rsidP="00F84147">
            <w:pPr>
              <w:spacing w:before="12"/>
              <w:rPr>
                <w:rFonts w:cs="Arial"/>
              </w:rPr>
            </w:pPr>
            <w:r w:rsidRPr="00ED64AC">
              <w:rPr>
                <w:rFonts w:cs="Arial"/>
              </w:rPr>
              <w:t>FBPFAV3003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57ACDC"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Conduct chemical wash for fresh produce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F8F65AA"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40</w:t>
            </w:r>
          </w:p>
        </w:tc>
      </w:tr>
      <w:tr w:rsidR="00F84147" w:rsidRPr="00A561C5" w14:paraId="70E8083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0244D8" w14:textId="77777777" w:rsidR="00F84147" w:rsidRPr="00ED64AC" w:rsidRDefault="00F84147" w:rsidP="00F84147">
            <w:pPr>
              <w:spacing w:before="12"/>
              <w:rPr>
                <w:rFonts w:cs="Arial"/>
              </w:rPr>
            </w:pPr>
            <w:r w:rsidRPr="00ED64AC">
              <w:rPr>
                <w:rFonts w:cs="Arial"/>
              </w:rPr>
              <w:t>FBPFAV3004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17DD06"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Program fresh produce grading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786FEC1"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F84147" w:rsidRPr="00A561C5" w14:paraId="37AB2C9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8FA7C8" w14:textId="77777777" w:rsidR="00F84147" w:rsidRDefault="00F84147" w:rsidP="00F84147">
            <w:pPr>
              <w:spacing w:before="120"/>
              <w:rPr>
                <w:rFonts w:cs="Arial"/>
                <w:lang w:eastAsia="en-AU"/>
              </w:rPr>
            </w:pPr>
            <w:r>
              <w:rPr>
                <w:rFonts w:cs="Arial"/>
              </w:rPr>
              <w:t>FBPFST4001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2464E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processing technologies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406D3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3C4D45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DAE464" w14:textId="77777777" w:rsidR="00F84147" w:rsidRDefault="00F84147" w:rsidP="00F84147">
            <w:pPr>
              <w:spacing w:before="120"/>
              <w:rPr>
                <w:rFonts w:cs="Arial"/>
              </w:rPr>
            </w:pPr>
            <w:r>
              <w:rPr>
                <w:rFonts w:cs="Arial"/>
              </w:rPr>
              <w:t>FBPFST4002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789F0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sampling and testing of milk at receival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78B89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F277F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07839" w14:textId="77777777" w:rsidR="00F84147" w:rsidRDefault="00F84147" w:rsidP="00F84147">
            <w:pPr>
              <w:spacing w:before="120"/>
              <w:rPr>
                <w:rFonts w:cs="Arial"/>
              </w:rPr>
            </w:pPr>
            <w:r>
              <w:rPr>
                <w:rFonts w:cs="Arial"/>
              </w:rPr>
              <w:t>FBPFST4003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912ED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digital technology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BE21E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8B23FD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469653" w14:textId="77777777" w:rsidR="00F84147" w:rsidRDefault="00F84147" w:rsidP="00F84147">
            <w:pPr>
              <w:spacing w:before="120"/>
              <w:rPr>
                <w:rFonts w:cs="Arial"/>
              </w:rPr>
            </w:pPr>
            <w:r>
              <w:rPr>
                <w:rFonts w:cs="Arial"/>
              </w:rPr>
              <w:t>FBPFST4004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01B1B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microbiological procedures in the food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0C735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65</w:t>
            </w:r>
          </w:p>
        </w:tc>
      </w:tr>
      <w:tr w:rsidR="00F84147" w:rsidRPr="00A561C5" w14:paraId="3F9DF5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486736" w14:textId="77777777" w:rsidR="00F84147" w:rsidRDefault="00F84147" w:rsidP="00F84147">
            <w:pPr>
              <w:spacing w:before="120"/>
              <w:rPr>
                <w:rFonts w:cs="Arial"/>
              </w:rPr>
            </w:pPr>
            <w:r>
              <w:rPr>
                <w:rFonts w:cs="Arial"/>
              </w:rPr>
              <w:t>FBPFST4005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AC622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Document food processes and supporting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3E3C5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7B92B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DD414C" w14:textId="77777777" w:rsidR="00F84147" w:rsidRDefault="00F84147" w:rsidP="00F84147">
            <w:pPr>
              <w:spacing w:before="120"/>
              <w:rPr>
                <w:rFonts w:cs="Arial"/>
              </w:rPr>
            </w:pPr>
            <w:r>
              <w:rPr>
                <w:rFonts w:cs="Arial"/>
              </w:rPr>
              <w:t>FBPFST4006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1ECD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preservation technologies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B5563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BCEB2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C33428" w14:textId="77777777" w:rsidR="00F84147" w:rsidRDefault="00F84147" w:rsidP="00F84147">
            <w:pPr>
              <w:spacing w:before="120"/>
              <w:rPr>
                <w:rFonts w:cs="Arial"/>
              </w:rPr>
            </w:pPr>
            <w:r>
              <w:rPr>
                <w:rFonts w:cs="Arial"/>
              </w:rPr>
              <w:t>FBPFST4007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4DA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operational requirements for a food processing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34A5F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0A0DB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9AB360" w14:textId="77777777" w:rsidR="00F84147" w:rsidRDefault="00F84147" w:rsidP="00F84147">
            <w:pPr>
              <w:spacing w:before="120"/>
              <w:rPr>
                <w:rFonts w:cs="Arial"/>
              </w:rPr>
            </w:pPr>
            <w:r>
              <w:rPr>
                <w:rFonts w:cs="Arial"/>
              </w:rPr>
              <w:t>FBPFST4008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E0325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Preserve food in cans or sealed containers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F7B32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00331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1D723" w14:textId="77777777" w:rsidR="00F84147" w:rsidRDefault="00F84147" w:rsidP="00F84147">
            <w:pPr>
              <w:spacing w:before="120"/>
              <w:rPr>
                <w:rFonts w:cs="Arial"/>
              </w:rPr>
            </w:pPr>
            <w:r>
              <w:rPr>
                <w:rFonts w:cs="Arial"/>
              </w:rPr>
              <w:t>FBPFST4009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70A7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Label foods according to legislative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6A672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68051C7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867E42" w14:textId="77777777" w:rsidR="00F84147" w:rsidRDefault="00F84147" w:rsidP="00F84147">
            <w:pPr>
              <w:spacing w:before="120"/>
              <w:rPr>
                <w:rFonts w:cs="Arial"/>
              </w:rPr>
            </w:pPr>
            <w:r>
              <w:rPr>
                <w:rFonts w:cs="Arial"/>
              </w:rPr>
              <w:t>FBPFST4010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A6816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BFBEB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172CB2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221032" w14:textId="77777777" w:rsidR="00F84147" w:rsidRDefault="00F84147" w:rsidP="00F84147">
            <w:pPr>
              <w:spacing w:before="120"/>
              <w:rPr>
                <w:rFonts w:cs="Arial"/>
              </w:rPr>
            </w:pPr>
            <w:r>
              <w:rPr>
                <w:rFonts w:cs="Arial"/>
              </w:rPr>
              <w:t>FBPFST4011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D417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the principles of nutrition to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971C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FBB9E8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D0DF03" w14:textId="77777777" w:rsidR="00F84147" w:rsidRDefault="00F84147" w:rsidP="00F84147">
            <w:pPr>
              <w:spacing w:before="120"/>
              <w:rPr>
                <w:rFonts w:cs="Arial"/>
              </w:rPr>
            </w:pPr>
            <w:r>
              <w:rPr>
                <w:rFonts w:cs="Arial"/>
              </w:rPr>
              <w:t>FBPFST4012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8495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water management principles to the food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8F23A8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A5CB78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BCE925" w14:textId="77777777" w:rsidR="00F84147" w:rsidRPr="00097D50" w:rsidRDefault="00F84147" w:rsidP="00F84147">
            <w:pPr>
              <w:spacing w:before="120"/>
              <w:rPr>
                <w:rFonts w:cs="Arial"/>
              </w:rPr>
            </w:pPr>
            <w:r>
              <w:rPr>
                <w:rFonts w:cs="Arial"/>
              </w:rPr>
              <w:t>FBPFST4013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91D5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Interpret and respond to food and/or beverage test results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F65D0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4AB473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F8AC66" w14:textId="77777777" w:rsidR="00F84147" w:rsidRPr="00097D50" w:rsidRDefault="00F84147" w:rsidP="00F84147">
            <w:pPr>
              <w:spacing w:before="120"/>
              <w:rPr>
                <w:rFonts w:cs="Arial"/>
              </w:rPr>
            </w:pPr>
            <w:r>
              <w:rPr>
                <w:rFonts w:cs="Arial"/>
              </w:rPr>
              <w:t>FBPFST4014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FAAB69"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and/or beverage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8E9343"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BE8F6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C8FF0" w14:textId="77777777" w:rsidR="00F84147" w:rsidRDefault="00F84147" w:rsidP="00F84147">
            <w:pPr>
              <w:spacing w:before="120"/>
              <w:rPr>
                <w:rFonts w:cs="Arial"/>
              </w:rPr>
            </w:pPr>
            <w:r>
              <w:rPr>
                <w:rFonts w:cs="Arial"/>
              </w:rPr>
              <w:lastRenderedPageBreak/>
              <w:t>FBPFST5001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EAA94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refrigeration and air conditioning systems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6CE06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8B8E5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1AF5A" w14:textId="77777777" w:rsidR="00F84147" w:rsidRDefault="00F84147" w:rsidP="00F84147">
            <w:pPr>
              <w:spacing w:before="120"/>
              <w:rPr>
                <w:rFonts w:cs="Arial"/>
              </w:rPr>
            </w:pPr>
            <w:r>
              <w:rPr>
                <w:rFonts w:cs="Arial"/>
              </w:rPr>
              <w:t>FBPFST5002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0D2A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implement required process control for a food processing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CF45E4"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E8D37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54456F" w14:textId="77777777" w:rsidR="00F84147" w:rsidRDefault="00F84147" w:rsidP="00F84147">
            <w:pPr>
              <w:spacing w:before="120"/>
              <w:rPr>
                <w:rFonts w:cs="Arial"/>
              </w:rPr>
            </w:pPr>
            <w:r>
              <w:rPr>
                <w:rFonts w:cs="Arial"/>
              </w:rPr>
              <w:t>FBPFST5003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F87F0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Construct a process control chart for a food processing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2D0E5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24B14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979719" w14:textId="77777777" w:rsidR="00F84147" w:rsidRDefault="00F84147" w:rsidP="00F84147">
            <w:pPr>
              <w:spacing w:before="120"/>
              <w:rPr>
                <w:rFonts w:cs="Arial"/>
              </w:rPr>
            </w:pPr>
            <w:r>
              <w:rPr>
                <w:rFonts w:cs="Arial"/>
              </w:rPr>
              <w:t>FBPFST5004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C734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Specify and monitor the nutritional value of processed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2E179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r>
      <w:tr w:rsidR="00F84147" w:rsidRPr="00A561C5" w14:paraId="319B58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510D63" w14:textId="77777777" w:rsidR="00F84147" w:rsidRDefault="00F84147" w:rsidP="00F84147">
            <w:pPr>
              <w:spacing w:before="120"/>
              <w:rPr>
                <w:rFonts w:cs="Arial"/>
              </w:rPr>
            </w:pPr>
            <w:r>
              <w:rPr>
                <w:rFonts w:cs="Arial"/>
              </w:rPr>
              <w:t>FBPFST5005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B540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Examine the biochemical properties of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543C5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3399B99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AE6F75" w14:textId="77777777" w:rsidR="00F84147" w:rsidRDefault="00F84147" w:rsidP="00F84147">
            <w:pPr>
              <w:spacing w:before="120"/>
              <w:rPr>
                <w:rFonts w:cs="Arial"/>
              </w:rPr>
            </w:pPr>
            <w:r>
              <w:rPr>
                <w:rFonts w:cs="Arial"/>
              </w:rPr>
              <w:t>FBPFST5006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F6B7A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microbiological techniques and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F0DEA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7DB600D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713C9B" w14:textId="77777777" w:rsidR="00F84147" w:rsidRDefault="00F84147" w:rsidP="00F84147">
            <w:pPr>
              <w:spacing w:before="120"/>
              <w:rPr>
                <w:rFonts w:cs="Arial"/>
              </w:rPr>
            </w:pPr>
            <w:r>
              <w:rPr>
                <w:rFonts w:cs="Arial"/>
              </w:rPr>
              <w:t>FBPFST5007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2EE3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the development and implementation of a food QA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D9CDB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6445DE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4B3D54" w14:textId="77777777" w:rsidR="00F84147" w:rsidRDefault="00F84147" w:rsidP="00F84147">
            <w:pPr>
              <w:spacing w:before="120"/>
              <w:rPr>
                <w:rFonts w:cs="Arial"/>
              </w:rPr>
            </w:pPr>
            <w:r>
              <w:rPr>
                <w:rFonts w:cs="Arial"/>
              </w:rPr>
              <w:t>FBPFST5008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7C97D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 new food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DA8C5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123FEF0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760E52" w14:textId="77777777" w:rsidR="00F84147" w:rsidRDefault="00F84147" w:rsidP="00F84147">
            <w:pPr>
              <w:spacing w:before="120"/>
              <w:rPr>
                <w:rFonts w:cs="Arial"/>
              </w:rPr>
            </w:pPr>
            <w:r>
              <w:rPr>
                <w:rFonts w:cs="Arial"/>
              </w:rPr>
              <w:t>FBPFST5009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104B9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market milk and related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318820"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B549E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C25469" w14:textId="77777777" w:rsidR="00F84147" w:rsidRDefault="00F84147" w:rsidP="00F84147">
            <w:pPr>
              <w:spacing w:before="120"/>
              <w:rPr>
                <w:rFonts w:cs="Arial"/>
              </w:rPr>
            </w:pPr>
            <w:r>
              <w:rPr>
                <w:rFonts w:cs="Arial"/>
              </w:rPr>
              <w:t>FBPFST5010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D0AB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preparation of milk for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00449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4FBE1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573E6" w14:textId="77777777" w:rsidR="00F84147" w:rsidRDefault="00F84147" w:rsidP="00F84147">
            <w:pPr>
              <w:spacing w:before="160"/>
              <w:rPr>
                <w:rFonts w:cs="Arial"/>
              </w:rPr>
            </w:pPr>
            <w:r>
              <w:rPr>
                <w:rFonts w:cs="Arial"/>
              </w:rPr>
              <w:t>FBPFST5011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7C1DE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 and sugar-panned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9562CB"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7CBB93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F6CC93" w14:textId="77777777" w:rsidR="00F84147" w:rsidRDefault="00F84147" w:rsidP="00F84147">
            <w:pPr>
              <w:spacing w:before="120"/>
              <w:rPr>
                <w:rFonts w:cs="Arial"/>
              </w:rPr>
            </w:pPr>
            <w:r>
              <w:rPr>
                <w:rFonts w:cs="Arial"/>
              </w:rPr>
              <w:t>FBPFST5012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131D9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aerated confectioneries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63CD6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6EEA4E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8C6D15" w14:textId="77777777" w:rsidR="00F84147" w:rsidRDefault="00F84147" w:rsidP="00F84147">
            <w:pPr>
              <w:spacing w:before="120"/>
              <w:rPr>
                <w:rFonts w:cs="Arial"/>
              </w:rPr>
            </w:pPr>
            <w:r>
              <w:rPr>
                <w:rFonts w:cs="Arial"/>
              </w:rPr>
              <w:t>FBPFST5013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41A82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gums and jellies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DBCA3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45ABB6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C87053" w14:textId="77777777" w:rsidR="00F84147" w:rsidRDefault="00F84147" w:rsidP="00F84147">
            <w:pPr>
              <w:spacing w:before="120"/>
              <w:rPr>
                <w:rFonts w:cs="Arial"/>
              </w:rPr>
            </w:pPr>
            <w:r>
              <w:rPr>
                <w:rFonts w:cs="Arial"/>
              </w:rPr>
              <w:t>FBPFST5014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89E4D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chocolate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1DBB6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3D8526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73461" w14:textId="77777777" w:rsidR="00F84147" w:rsidRDefault="00F84147" w:rsidP="00F84147">
            <w:pPr>
              <w:spacing w:before="120"/>
              <w:rPr>
                <w:rFonts w:cs="Arial"/>
              </w:rPr>
            </w:pPr>
            <w:r>
              <w:rPr>
                <w:rFonts w:cs="Arial"/>
              </w:rPr>
              <w:t>FBPFST5015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215B0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AD398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4C6E2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294ED" w14:textId="77777777" w:rsidR="00F84147" w:rsidRDefault="00F84147" w:rsidP="00F84147">
            <w:pPr>
              <w:spacing w:before="160"/>
              <w:rPr>
                <w:rFonts w:cs="Arial"/>
              </w:rPr>
            </w:pPr>
            <w:r>
              <w:rPr>
                <w:rFonts w:cs="Arial"/>
              </w:rPr>
              <w:t>FBPFST5016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82A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high and low boil confectionery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36F7A2"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56FEC9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3DB97" w14:textId="77777777" w:rsidR="00F84147" w:rsidRDefault="00F84147" w:rsidP="00F84147">
            <w:pPr>
              <w:spacing w:before="120"/>
              <w:rPr>
                <w:rFonts w:cs="Arial"/>
              </w:rPr>
            </w:pPr>
            <w:r>
              <w:rPr>
                <w:rFonts w:cs="Arial"/>
              </w:rPr>
              <w:t>FBPFST5017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6C1E3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confectionery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D05F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05687D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86BD87" w14:textId="77777777" w:rsidR="00F84147" w:rsidRDefault="00F84147" w:rsidP="00F84147">
            <w:pPr>
              <w:spacing w:before="160"/>
              <w:rPr>
                <w:rFonts w:cs="Arial"/>
              </w:rPr>
            </w:pPr>
            <w:r>
              <w:rPr>
                <w:rFonts w:cs="Arial"/>
              </w:rPr>
              <w:t>FBPFST5018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21AA5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chilled or frozen poultry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901A87"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AA84B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A6BC18" w14:textId="77777777" w:rsidR="00F84147" w:rsidRDefault="00F84147" w:rsidP="00F84147">
            <w:pPr>
              <w:spacing w:before="120"/>
              <w:rPr>
                <w:rFonts w:cs="Arial"/>
              </w:rPr>
            </w:pPr>
            <w:r>
              <w:rPr>
                <w:rFonts w:cs="Arial"/>
              </w:rPr>
              <w:t>FBPFST5019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8AAEE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cooked poultry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6480A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7F7B1B7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5511F7" w14:textId="77777777" w:rsidR="00F84147" w:rsidRDefault="00F84147" w:rsidP="00F84147">
            <w:pPr>
              <w:spacing w:before="120"/>
              <w:rPr>
                <w:rFonts w:cs="Arial"/>
              </w:rPr>
            </w:pPr>
            <w:r>
              <w:rPr>
                <w:rFonts w:cs="Arial"/>
              </w:rPr>
              <w:lastRenderedPageBreak/>
              <w:t>FBPFST5020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9EE01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egg based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077E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501C82D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DADD7C" w14:textId="77777777" w:rsidR="00F84147" w:rsidRDefault="00F84147" w:rsidP="00F84147">
            <w:pPr>
              <w:spacing w:before="160"/>
              <w:rPr>
                <w:rFonts w:cs="Arial"/>
              </w:rPr>
            </w:pPr>
            <w:r>
              <w:rPr>
                <w:rFonts w:cs="Arial"/>
              </w:rPr>
              <w:t>FBPFST5021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6FAB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fruit, vegetables, nuts, herbs and spices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1CA616"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43E4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D36A42" w14:textId="77777777" w:rsidR="00F84147" w:rsidRDefault="00F84147" w:rsidP="00F84147">
            <w:pPr>
              <w:spacing w:before="120"/>
              <w:rPr>
                <w:rFonts w:cs="Arial"/>
              </w:rPr>
            </w:pPr>
            <w:r>
              <w:rPr>
                <w:rFonts w:cs="Arial"/>
              </w:rPr>
              <w:t>FBPFST5022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A05A1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fish and seafood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ADF95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CC8E7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9E6D82" w14:textId="77777777" w:rsidR="00F84147" w:rsidRDefault="00F84147" w:rsidP="00F84147">
            <w:pPr>
              <w:spacing w:before="120"/>
              <w:rPr>
                <w:rFonts w:cs="Arial"/>
              </w:rPr>
            </w:pPr>
            <w:r>
              <w:rPr>
                <w:rFonts w:cs="Arial"/>
              </w:rPr>
              <w:t>FBPFST5023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DBD42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fat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66409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9D0B2A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54C3D9" w14:textId="77777777" w:rsidR="00F84147" w:rsidRDefault="00F84147" w:rsidP="00F84147">
            <w:pPr>
              <w:spacing w:before="160"/>
              <w:rPr>
                <w:rFonts w:cs="Arial"/>
              </w:rPr>
            </w:pPr>
            <w:r>
              <w:rPr>
                <w:rFonts w:cs="Arial"/>
              </w:rPr>
              <w:t>FBPFST5024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EA4BC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fermented dairy products and dairy desserts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69D301"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2D9373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6313C6" w14:textId="77777777" w:rsidR="00F84147" w:rsidRDefault="00F84147" w:rsidP="00F84147">
            <w:pPr>
              <w:spacing w:before="160"/>
              <w:rPr>
                <w:rFonts w:cs="Arial"/>
              </w:rPr>
            </w:pPr>
            <w:r>
              <w:rPr>
                <w:rFonts w:cs="Arial"/>
              </w:rPr>
              <w:t>FBPFST5025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A81F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concentrated and dried dairy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590EA5"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5B93589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C703D5" w14:textId="77777777" w:rsidR="00F84147" w:rsidRDefault="00F84147" w:rsidP="00F84147">
            <w:pPr>
              <w:spacing w:before="160"/>
              <w:rPr>
                <w:rFonts w:cs="Arial"/>
              </w:rPr>
            </w:pPr>
            <w:r>
              <w:rPr>
                <w:rFonts w:cs="Arial"/>
              </w:rPr>
              <w:t>FBPFST5026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EABE3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ice creams and frozen dairy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9155BF"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F5BCC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B9F796" w14:textId="77777777" w:rsidR="00F84147" w:rsidRDefault="00F84147" w:rsidP="00F84147">
            <w:pPr>
              <w:spacing w:before="160"/>
              <w:rPr>
                <w:rFonts w:cs="Arial"/>
              </w:rPr>
            </w:pPr>
            <w:r>
              <w:rPr>
                <w:rFonts w:cs="Arial"/>
              </w:rPr>
              <w:t>FBPFST5027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5C1CD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and related products by the membrane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CA6A47"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FD435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B11480" w14:textId="77777777" w:rsidR="00F84147" w:rsidRDefault="00F84147" w:rsidP="00F84147">
            <w:pPr>
              <w:spacing w:before="160"/>
              <w:rPr>
                <w:rFonts w:cs="Arial"/>
              </w:rPr>
            </w:pPr>
            <w:r>
              <w:rPr>
                <w:rFonts w:cs="Arial"/>
              </w:rPr>
              <w:t>FBPFST5028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6C487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manufacturing and processing of edible fats and oils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23FE0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106924D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366C1" w14:textId="77777777" w:rsidR="00F84147" w:rsidRDefault="00F84147" w:rsidP="00F84147">
            <w:pPr>
              <w:spacing w:before="120"/>
              <w:rPr>
                <w:rFonts w:cs="Arial"/>
              </w:rPr>
            </w:pPr>
            <w:r>
              <w:rPr>
                <w:rFonts w:cs="Arial"/>
              </w:rPr>
              <w:t>FBPFST5029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29E38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manufacturing, packaging and testing of beverage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0AEE69"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34D1A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B7E95C" w14:textId="77777777" w:rsidR="00F84147" w:rsidRDefault="00F84147" w:rsidP="00F84147">
            <w:pPr>
              <w:spacing w:before="120"/>
              <w:rPr>
                <w:rFonts w:cs="Arial"/>
              </w:rPr>
            </w:pPr>
            <w:r>
              <w:rPr>
                <w:rFonts w:cs="Arial"/>
              </w:rPr>
              <w:t>FBPFST5030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8035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manufacturing of cereal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89C4B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7D0180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F0B99C" w14:textId="77777777" w:rsidR="00F84147" w:rsidRPr="00097D50" w:rsidRDefault="00F84147" w:rsidP="00F84147">
            <w:pPr>
              <w:spacing w:before="120"/>
              <w:rPr>
                <w:rFonts w:cs="Arial"/>
              </w:rPr>
            </w:pPr>
            <w:r>
              <w:rPr>
                <w:rFonts w:cs="Arial"/>
              </w:rPr>
              <w:t>FBPFST5031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0D6A0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the microbiological and biochemical properties of fermented food and/or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AA06B5" w14:textId="77777777" w:rsidR="00F84147" w:rsidRPr="00097D50"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A10A0F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35DECB" w14:textId="77777777" w:rsidR="00F84147" w:rsidRDefault="00F84147" w:rsidP="00F84147">
            <w:pPr>
              <w:spacing w:before="120"/>
              <w:rPr>
                <w:rFonts w:cs="Arial"/>
              </w:rPr>
            </w:pPr>
            <w:r>
              <w:rPr>
                <w:rFonts w:cs="Arial"/>
              </w:rPr>
              <w:t>FBPFST6001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0D21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manage and maintain quality systems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79572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4D24641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C4054" w14:textId="77777777" w:rsidR="00F84147" w:rsidRPr="002677EA" w:rsidRDefault="00F84147" w:rsidP="00F84147">
            <w:pPr>
              <w:spacing w:before="120"/>
              <w:rPr>
                <w:rFonts w:cs="Arial"/>
                <w:lang w:eastAsia="en-AU"/>
              </w:rPr>
            </w:pPr>
            <w:r w:rsidRPr="002677EA">
              <w:rPr>
                <w:rFonts w:cs="Arial"/>
              </w:rPr>
              <w:t>FBPFSY1002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3CC87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Follow work procedures to maintain food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E3FB1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E6AE2D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1A6AC" w14:textId="77777777" w:rsidR="00F84147" w:rsidRPr="002677EA" w:rsidRDefault="00F84147" w:rsidP="00F84147">
            <w:pPr>
              <w:spacing w:before="120"/>
              <w:rPr>
                <w:rFonts w:cs="Arial"/>
              </w:rPr>
            </w:pPr>
            <w:r w:rsidRPr="002677EA">
              <w:rPr>
                <w:rFonts w:cs="Arial"/>
              </w:rPr>
              <w:t>FBPFSY2002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03CAD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Apply food safety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88352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2918C8E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8E3B1C" w14:textId="77777777" w:rsidR="00F84147" w:rsidRPr="002677EA" w:rsidRDefault="00F84147" w:rsidP="00F84147">
            <w:pPr>
              <w:spacing w:before="120"/>
              <w:rPr>
                <w:rFonts w:cs="Arial"/>
              </w:rPr>
            </w:pPr>
            <w:r w:rsidRPr="002677EA">
              <w:rPr>
                <w:rFonts w:cs="Arial"/>
              </w:rPr>
              <w:t>FBPFSY2003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7E80B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Maintain food safety when loading, unloading and transporting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1C69E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ED787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E0CA12" w14:textId="77777777" w:rsidR="00F84147" w:rsidRPr="002677EA" w:rsidRDefault="00F84147" w:rsidP="00F84147">
            <w:pPr>
              <w:spacing w:before="120"/>
              <w:rPr>
                <w:rFonts w:cs="Arial"/>
              </w:rPr>
            </w:pPr>
            <w:r w:rsidRPr="002677EA">
              <w:rPr>
                <w:rFonts w:cs="Arial"/>
              </w:rPr>
              <w:t>FBPFSY3002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B4E13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a HACCP team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2FE7A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09A54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D87E1" w14:textId="77777777" w:rsidR="00F84147" w:rsidRPr="002677EA" w:rsidRDefault="00F84147" w:rsidP="00F84147">
            <w:pPr>
              <w:spacing w:before="120"/>
              <w:rPr>
                <w:rFonts w:cs="Arial"/>
              </w:rPr>
            </w:pPr>
            <w:r w:rsidRPr="002677EA">
              <w:rPr>
                <w:rFonts w:cs="Arial"/>
              </w:rPr>
              <w:t>FBPFSY3003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2C1D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the implementation of food safety and quality programs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D24B2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3DB010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B47F35" w14:textId="77777777" w:rsidR="00F84147" w:rsidRPr="002677EA" w:rsidRDefault="00F84147" w:rsidP="00F84147">
            <w:pPr>
              <w:spacing w:before="120"/>
              <w:rPr>
                <w:rFonts w:cs="Arial"/>
              </w:rPr>
            </w:pPr>
            <w:r w:rsidRPr="002677EA">
              <w:rPr>
                <w:rFonts w:cs="Arial"/>
              </w:rPr>
              <w:lastRenderedPageBreak/>
              <w:t>FBPFSY3004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8117C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traceability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79189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BCD61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13CB3" w14:textId="77777777" w:rsidR="00F84147" w:rsidRPr="002677EA" w:rsidRDefault="00F84147" w:rsidP="00F84147">
            <w:pPr>
              <w:spacing w:before="120"/>
              <w:rPr>
                <w:rFonts w:cs="Arial"/>
              </w:rPr>
            </w:pPr>
            <w:r w:rsidRPr="002677EA">
              <w:rPr>
                <w:rFonts w:cs="Arial"/>
              </w:rPr>
              <w:t>FBPFSY3005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269A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contaminants and allergens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9C289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256D40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D6EC7" w14:textId="77777777" w:rsidR="00F84147" w:rsidRPr="002677EA" w:rsidRDefault="00F84147" w:rsidP="00F84147">
            <w:pPr>
              <w:spacing w:before="120"/>
              <w:rPr>
                <w:rFonts w:cs="Arial"/>
              </w:rPr>
            </w:pPr>
            <w:r w:rsidRPr="002677EA">
              <w:rPr>
                <w:rFonts w:cs="Arial"/>
              </w:rPr>
              <w:t>FBPFSY4001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F861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maintain a food safety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38B46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091A3A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4ECA6D" w14:textId="77777777" w:rsidR="00F84147" w:rsidRPr="002677EA" w:rsidRDefault="00F84147" w:rsidP="00F84147">
            <w:pPr>
              <w:spacing w:before="120"/>
              <w:rPr>
                <w:rFonts w:cs="Arial"/>
              </w:rPr>
            </w:pPr>
            <w:r w:rsidRPr="002677EA">
              <w:rPr>
                <w:rFonts w:cs="Arial"/>
              </w:rPr>
              <w:t>FBPFSY4002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8B67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verify supporting programs for food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3C478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55A54B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0C0D8" w14:textId="77777777" w:rsidR="00F84147" w:rsidRPr="002677EA" w:rsidRDefault="00F84147" w:rsidP="00F84147">
            <w:pPr>
              <w:spacing w:before="120"/>
              <w:rPr>
                <w:rFonts w:cs="Arial"/>
              </w:rPr>
            </w:pPr>
            <w:r w:rsidRPr="002677EA">
              <w:rPr>
                <w:rFonts w:cs="Arial"/>
              </w:rPr>
              <w:t>FBPFSY4003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33039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Perform an allergen risk review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1ECCD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1C76A6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CFBA2" w14:textId="77777777" w:rsidR="00F84147" w:rsidRPr="002677EA" w:rsidRDefault="00F84147" w:rsidP="00F84147">
            <w:pPr>
              <w:spacing w:before="120"/>
              <w:rPr>
                <w:rFonts w:cs="Arial"/>
              </w:rPr>
            </w:pPr>
            <w:r w:rsidRPr="002677EA">
              <w:rPr>
                <w:rFonts w:cs="Arial"/>
              </w:rPr>
              <w:t>FBPFSY4004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5E42C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Provide accurate food allergen information to consumers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35A1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FCC85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42F2F" w14:textId="77777777" w:rsidR="00F84147" w:rsidRPr="002677EA" w:rsidRDefault="00F84147" w:rsidP="00F84147">
            <w:pPr>
              <w:spacing w:before="120"/>
              <w:rPr>
                <w:rFonts w:cs="Arial"/>
              </w:rPr>
            </w:pPr>
            <w:r w:rsidRPr="002677EA">
              <w:rPr>
                <w:rFonts w:cs="Arial"/>
              </w:rPr>
              <w:t>FBPFSY4005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F2E1B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a traceability exercise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CAC3F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38F30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C2728" w14:textId="77777777" w:rsidR="00F84147" w:rsidRPr="002677EA" w:rsidRDefault="00F84147" w:rsidP="00F84147">
            <w:pPr>
              <w:spacing w:before="120"/>
              <w:rPr>
                <w:rFonts w:cs="Arial"/>
              </w:rPr>
            </w:pPr>
            <w:r w:rsidRPr="002677EA">
              <w:rPr>
                <w:rFonts w:cs="Arial"/>
              </w:rPr>
              <w:t>FBPFSY5001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6D58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 HACCP-based food safety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29F45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392F2D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3FC85E" w14:textId="77777777" w:rsidR="00F84147" w:rsidRPr="002677EA" w:rsidRDefault="00F84147" w:rsidP="00F84147">
            <w:pPr>
              <w:spacing w:before="120"/>
              <w:rPr>
                <w:rFonts w:cs="Arial"/>
              </w:rPr>
            </w:pPr>
            <w:r w:rsidRPr="002677EA">
              <w:rPr>
                <w:rFonts w:cs="Arial"/>
              </w:rPr>
              <w:t>FBPFSY5002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F66A6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an allergen management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5DE53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7DA623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046055" w14:textId="77777777" w:rsidR="00F84147" w:rsidRPr="002677EA" w:rsidRDefault="00F84147" w:rsidP="00F84147">
            <w:pPr>
              <w:spacing w:before="120"/>
              <w:rPr>
                <w:rFonts w:cs="Arial"/>
              </w:rPr>
            </w:pPr>
            <w:r w:rsidRPr="002677EA">
              <w:rPr>
                <w:rFonts w:cs="Arial"/>
              </w:rPr>
              <w:t>FBPFSY5003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F08EC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Design a traceability system for food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A1F90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26111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7DE49" w14:textId="77777777" w:rsidR="00F84147" w:rsidRPr="002677EA" w:rsidRDefault="00F84147" w:rsidP="00F84147">
            <w:pPr>
              <w:spacing w:before="120"/>
              <w:rPr>
                <w:rFonts w:cs="Arial"/>
              </w:rPr>
            </w:pPr>
            <w:r w:rsidRPr="002677EA">
              <w:rPr>
                <w:rFonts w:cs="Arial"/>
              </w:rPr>
              <w:t>FBPFSY5004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17505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Plan to mitigate food fraud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72E25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D1B6D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F49DD2" w14:textId="77777777" w:rsidR="00F84147" w:rsidRPr="002677EA" w:rsidRDefault="00F84147" w:rsidP="00F84147">
            <w:pPr>
              <w:spacing w:before="120"/>
              <w:rPr>
                <w:rFonts w:cs="Arial"/>
              </w:rPr>
            </w:pPr>
            <w:r w:rsidRPr="002677EA">
              <w:rPr>
                <w:rFonts w:cs="Arial"/>
              </w:rPr>
              <w:t>FBPGPS3001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574B8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creamed honey manufacture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F9ED9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7CAEAC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45A113" w14:textId="77777777" w:rsidR="00F84147" w:rsidRPr="002677EA" w:rsidRDefault="00F84147" w:rsidP="00F84147">
            <w:pPr>
              <w:spacing w:before="120"/>
              <w:rPr>
                <w:rFonts w:cs="Arial"/>
              </w:rPr>
            </w:pPr>
            <w:r w:rsidRPr="002677EA">
              <w:rPr>
                <w:rFonts w:cs="Arial"/>
              </w:rPr>
              <w:t>FBPGRA2014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0FEE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rice vitamin enrichment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7F3204"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7FB35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4E157" w14:textId="77777777" w:rsidR="00F84147" w:rsidRPr="002677EA" w:rsidRDefault="00F84147" w:rsidP="00F84147">
            <w:pPr>
              <w:spacing w:before="120"/>
              <w:rPr>
                <w:rFonts w:cs="Arial"/>
              </w:rPr>
            </w:pPr>
            <w:r w:rsidRPr="002677EA">
              <w:rPr>
                <w:rFonts w:cs="Arial"/>
              </w:rPr>
              <w:t>FBPGRA3005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E59FF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rice harvest receivals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37C7D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3EF6C6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E8CAF" w14:textId="77777777" w:rsidR="00F84147" w:rsidRPr="002677EA" w:rsidRDefault="00F84147" w:rsidP="00F84147">
            <w:pPr>
              <w:spacing w:before="120"/>
              <w:rPr>
                <w:rFonts w:cs="Arial"/>
              </w:rPr>
            </w:pPr>
            <w:r w:rsidRPr="002677EA">
              <w:rPr>
                <w:rFonts w:cs="Arial"/>
              </w:rPr>
              <w:t>FBPGRA3006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D7FD8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paddy receival and grain cleaning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24EEF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42500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1F08AF" w14:textId="77777777" w:rsidR="00F84147" w:rsidRPr="002677EA" w:rsidRDefault="00F84147" w:rsidP="00F84147">
            <w:pPr>
              <w:spacing w:before="120"/>
              <w:rPr>
                <w:rFonts w:cs="Arial"/>
              </w:rPr>
            </w:pPr>
            <w:r w:rsidRPr="002677EA">
              <w:rPr>
                <w:rFonts w:cs="Arial"/>
              </w:rPr>
              <w:t>FBPGRA3007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9CE3C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blending and cleaning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DC6BE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5D98B3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92BD18" w14:textId="77777777" w:rsidR="00F84147" w:rsidRPr="002677EA" w:rsidRDefault="00F84147" w:rsidP="00F84147">
            <w:pPr>
              <w:spacing w:before="120"/>
              <w:rPr>
                <w:rFonts w:cs="Arial"/>
              </w:rPr>
            </w:pPr>
            <w:r w:rsidRPr="002677EA">
              <w:rPr>
                <w:rFonts w:cs="Arial"/>
              </w:rPr>
              <w:t>FBPGRA3008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6D317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colour sorting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0E68D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F84147" w:rsidRPr="00A561C5" w14:paraId="3FD5167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BEF89A" w14:textId="77777777" w:rsidR="00F84147" w:rsidRPr="002677EA" w:rsidRDefault="00F84147" w:rsidP="00F84147">
            <w:pPr>
              <w:spacing w:before="120"/>
              <w:rPr>
                <w:rFonts w:cs="Arial"/>
              </w:rPr>
            </w:pPr>
            <w:r w:rsidRPr="002677EA">
              <w:rPr>
                <w:rFonts w:cs="Arial"/>
              </w:rPr>
              <w:t>FBPGRA3009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53FF3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break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71CD1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E4A69E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CB8E6C" w14:textId="77777777" w:rsidR="00F84147" w:rsidRPr="002677EA" w:rsidRDefault="00F84147" w:rsidP="00F84147">
            <w:pPr>
              <w:spacing w:before="120"/>
              <w:rPr>
                <w:rFonts w:cs="Arial"/>
              </w:rPr>
            </w:pPr>
            <w:r w:rsidRPr="002677EA">
              <w:rPr>
                <w:rFonts w:cs="Arial"/>
              </w:rPr>
              <w:t>FBPGRA3010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23B21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grading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748CC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868EB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CD2C5E" w14:textId="77777777" w:rsidR="00F84147" w:rsidRPr="002677EA" w:rsidRDefault="00F84147" w:rsidP="00F84147">
            <w:pPr>
              <w:spacing w:before="120"/>
              <w:rPr>
                <w:rFonts w:cs="Arial"/>
              </w:rPr>
            </w:pPr>
            <w:r w:rsidRPr="002677EA">
              <w:rPr>
                <w:rFonts w:cs="Arial"/>
              </w:rPr>
              <w:t>FBPGRA3011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2BD22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grading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29673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454AEB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156997" w14:textId="77777777" w:rsidR="00F84147" w:rsidRPr="002677EA" w:rsidRDefault="00F84147" w:rsidP="00F84147">
            <w:pPr>
              <w:spacing w:before="120"/>
              <w:rPr>
                <w:rFonts w:cs="Arial"/>
              </w:rPr>
            </w:pPr>
            <w:r w:rsidRPr="002677EA">
              <w:rPr>
                <w:rFonts w:cs="Arial"/>
              </w:rPr>
              <w:t>FBPGRA3012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8084F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hulling and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790F8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84E20D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C07190" w14:textId="77777777" w:rsidR="00F84147" w:rsidRPr="002677EA" w:rsidRDefault="00F84147" w:rsidP="00F84147">
            <w:pPr>
              <w:spacing w:before="120"/>
              <w:rPr>
                <w:rFonts w:cs="Arial"/>
              </w:rPr>
            </w:pPr>
            <w:r w:rsidRPr="002677EA">
              <w:rPr>
                <w:rFonts w:cs="Arial"/>
              </w:rPr>
              <w:t>FBPGRA3013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D1602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product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63876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F84147" w:rsidRPr="00A561C5" w14:paraId="026C87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4F525E" w14:textId="77777777" w:rsidR="00F84147" w:rsidRPr="002677EA" w:rsidRDefault="00F84147" w:rsidP="00F84147">
            <w:pPr>
              <w:spacing w:before="120"/>
              <w:rPr>
                <w:rFonts w:cs="Arial"/>
              </w:rPr>
            </w:pPr>
            <w:r w:rsidRPr="002677EA">
              <w:rPr>
                <w:rFonts w:cs="Arial"/>
              </w:rPr>
              <w:lastRenderedPageBreak/>
              <w:t>FBPGRA3014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7ADB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seed preparation and storage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6F85C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1DA20E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95244A" w14:textId="77777777" w:rsidR="00F84147" w:rsidRPr="002677EA" w:rsidRDefault="00F84147" w:rsidP="00F84147">
            <w:pPr>
              <w:spacing w:before="120"/>
              <w:rPr>
                <w:rFonts w:cs="Arial"/>
              </w:rPr>
            </w:pPr>
            <w:r w:rsidRPr="002677EA">
              <w:rPr>
                <w:rFonts w:cs="Arial"/>
              </w:rPr>
              <w:t>FBPGRA3015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DF8B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whitening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5C2A9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0DEF1E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2DB734" w14:textId="77777777" w:rsidR="00F84147" w:rsidRPr="002677EA" w:rsidRDefault="00F84147" w:rsidP="00F84147">
            <w:pPr>
              <w:spacing w:before="120"/>
              <w:rPr>
                <w:rFonts w:cs="Arial"/>
              </w:rPr>
            </w:pPr>
            <w:r w:rsidRPr="002677EA">
              <w:rPr>
                <w:rFonts w:cs="Arial"/>
              </w:rPr>
              <w:t>FBPGRA3016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DA2BF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blending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D4A58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54B2A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F2034D" w14:textId="77777777" w:rsidR="00F84147" w:rsidRPr="002677EA" w:rsidRDefault="00F84147" w:rsidP="00F84147">
            <w:pPr>
              <w:spacing w:before="120"/>
              <w:rPr>
                <w:rFonts w:cs="Arial"/>
                <w:lang w:eastAsia="en-AU"/>
              </w:rPr>
            </w:pPr>
            <w:r w:rsidRPr="002677EA">
              <w:rPr>
                <w:rFonts w:cs="Arial"/>
              </w:rPr>
              <w:t>FBPGRA3017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75948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liquid, mash or block stock feed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7CF430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68BF016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76AFF" w14:textId="77777777" w:rsidR="00F84147" w:rsidRPr="002677EA" w:rsidRDefault="00F84147" w:rsidP="00F84147">
            <w:pPr>
              <w:spacing w:before="120"/>
              <w:rPr>
                <w:rFonts w:cs="Arial"/>
              </w:rPr>
            </w:pPr>
            <w:r w:rsidRPr="002677EA">
              <w:rPr>
                <w:rFonts w:cs="Arial"/>
              </w:rPr>
              <w:t>FBPGRA3018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C0727A"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pelleting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F4BB3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160AE29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68147" w14:textId="77777777" w:rsidR="00F84147" w:rsidRPr="002677EA" w:rsidRDefault="00F84147" w:rsidP="00F84147">
            <w:pPr>
              <w:spacing w:before="120"/>
              <w:rPr>
                <w:rFonts w:cs="Arial"/>
              </w:rPr>
            </w:pPr>
            <w:r w:rsidRPr="002677EA">
              <w:rPr>
                <w:rFonts w:cs="Arial"/>
              </w:rPr>
              <w:t>FBPGRA3019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A29A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Prepare malted grain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DBDF1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1B2E35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A32474" w14:textId="77777777" w:rsidR="00F84147" w:rsidRPr="002677EA" w:rsidRDefault="00F84147" w:rsidP="00F84147">
            <w:pPr>
              <w:spacing w:before="120"/>
              <w:rPr>
                <w:rFonts w:cs="Arial"/>
              </w:rPr>
            </w:pPr>
            <w:r w:rsidRPr="002677EA">
              <w:rPr>
                <w:rFonts w:cs="Arial"/>
              </w:rPr>
              <w:t>FBPGRA3020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BA441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Blend and dispatch malt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D2166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45846F3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81344" w14:textId="77777777" w:rsidR="00F84147" w:rsidRPr="002677EA" w:rsidRDefault="00F84147" w:rsidP="00F84147">
            <w:pPr>
              <w:spacing w:before="120"/>
              <w:rPr>
                <w:rFonts w:cs="Arial"/>
              </w:rPr>
            </w:pPr>
            <w:r w:rsidRPr="002677EA">
              <w:rPr>
                <w:rFonts w:cs="Arial"/>
              </w:rPr>
              <w:t>FBPGRA3021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97D3F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batch processing for micronutrients or additives in stock feed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AAC641" w14:textId="77777777" w:rsidR="00F84147" w:rsidRPr="002677EA"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B1D11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AACB3A" w14:textId="77777777" w:rsidR="00F84147" w:rsidRPr="002677EA" w:rsidRDefault="00F84147" w:rsidP="00F84147">
            <w:pPr>
              <w:spacing w:before="120"/>
              <w:rPr>
                <w:rFonts w:cs="Arial"/>
              </w:rPr>
            </w:pPr>
            <w:r w:rsidRPr="002677EA">
              <w:rPr>
                <w:rFonts w:cs="Arial"/>
              </w:rPr>
              <w:t>FBPGRA3022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431F6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Confirm feed product meets animal nutrition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196AA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489F8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41122F" w14:textId="77777777" w:rsidR="00F84147" w:rsidRPr="002677EA" w:rsidRDefault="00F84147" w:rsidP="00F84147">
            <w:pPr>
              <w:spacing w:before="120"/>
              <w:rPr>
                <w:rFonts w:cs="Arial"/>
              </w:rPr>
            </w:pPr>
            <w:r w:rsidRPr="002677EA">
              <w:rPr>
                <w:rFonts w:cs="Arial"/>
              </w:rPr>
              <w:t>FBPGRA3023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6362B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conditioning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CE4DC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502A3E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C251E" w14:textId="77777777" w:rsidR="00F84147" w:rsidRPr="002677EA" w:rsidRDefault="00F84147" w:rsidP="00F84147">
            <w:pPr>
              <w:spacing w:before="120"/>
              <w:rPr>
                <w:rFonts w:cs="Arial"/>
              </w:rPr>
            </w:pPr>
            <w:r w:rsidRPr="002677EA">
              <w:rPr>
                <w:rFonts w:cs="Arial"/>
              </w:rPr>
              <w:t>FBPGRA3024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F8E09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cleaning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CCE1E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D38B03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576224" w14:textId="77777777" w:rsidR="00F84147" w:rsidRPr="002677EA" w:rsidRDefault="00F84147" w:rsidP="00F84147">
            <w:pPr>
              <w:spacing w:before="120"/>
              <w:rPr>
                <w:rFonts w:cs="Arial"/>
              </w:rPr>
            </w:pPr>
            <w:r w:rsidRPr="002677EA">
              <w:rPr>
                <w:rFonts w:cs="Arial"/>
              </w:rPr>
              <w:t>FBPGRA3025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5CA49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Receive and handle grain in a storage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241B5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C4A717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C9ED9" w14:textId="77777777" w:rsidR="00F84147" w:rsidRPr="002677EA" w:rsidRDefault="00F84147" w:rsidP="00F84147">
            <w:pPr>
              <w:spacing w:before="120"/>
              <w:rPr>
                <w:rFonts w:cs="Arial"/>
              </w:rPr>
            </w:pPr>
            <w:r w:rsidRPr="002677EA">
              <w:rPr>
                <w:rFonts w:cs="Arial"/>
              </w:rPr>
              <w:t>FBPGRA3026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F6AA4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sifting and grading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EFF9A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C0EE45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083C1" w14:textId="77777777" w:rsidR="00F84147" w:rsidRPr="002677EA" w:rsidRDefault="00F84147" w:rsidP="00F84147">
            <w:pPr>
              <w:spacing w:before="120"/>
              <w:rPr>
                <w:rFonts w:cs="Arial"/>
              </w:rPr>
            </w:pPr>
            <w:r w:rsidRPr="002677EA">
              <w:rPr>
                <w:rFonts w:cs="Arial"/>
              </w:rPr>
              <w:t>FBPGRA3027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B578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purification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5AD79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4FD350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A1DC5" w14:textId="77777777" w:rsidR="00F84147" w:rsidRPr="002677EA" w:rsidRDefault="00F84147" w:rsidP="00F84147">
            <w:pPr>
              <w:spacing w:before="120"/>
              <w:rPr>
                <w:rFonts w:cs="Arial"/>
              </w:rPr>
            </w:pPr>
            <w:r w:rsidRPr="002677EA">
              <w:rPr>
                <w:rFonts w:cs="Arial"/>
              </w:rPr>
              <w:t>FBPGRA3028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4CB5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scratch and sizing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6961A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19B34E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D57708" w14:textId="77777777" w:rsidR="00F84147" w:rsidRPr="002677EA" w:rsidRDefault="00F84147" w:rsidP="00F84147">
            <w:pPr>
              <w:spacing w:before="120"/>
              <w:rPr>
                <w:rFonts w:cs="Arial"/>
              </w:rPr>
            </w:pPr>
            <w:r w:rsidRPr="002677EA">
              <w:rPr>
                <w:rFonts w:cs="Arial"/>
              </w:rPr>
              <w:t>FBPGRA3029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44584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break roll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FC7F7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17EE1C1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DE1725" w14:textId="77777777" w:rsidR="00F84147" w:rsidRPr="002677EA" w:rsidRDefault="00F84147" w:rsidP="00F84147">
            <w:pPr>
              <w:spacing w:before="120"/>
              <w:rPr>
                <w:rFonts w:cs="Arial"/>
              </w:rPr>
            </w:pPr>
            <w:r w:rsidRPr="002677EA">
              <w:rPr>
                <w:rFonts w:cs="Arial"/>
              </w:rPr>
              <w:t>FBPGRA3030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2AA72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reduction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5C672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C6803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B92907" w14:textId="77777777" w:rsidR="00F84147" w:rsidRPr="002677EA" w:rsidRDefault="00F84147" w:rsidP="00F84147">
            <w:pPr>
              <w:spacing w:before="120"/>
              <w:rPr>
                <w:rFonts w:cs="Arial"/>
                <w:highlight w:val="yellow"/>
              </w:rPr>
            </w:pPr>
            <w:r w:rsidRPr="002677EA">
              <w:rPr>
                <w:rFonts w:cs="Arial"/>
              </w:rPr>
              <w:t>FBPGRA4005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67B6A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Lead flour milling shift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D6041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F84147" w:rsidRPr="00A561C5" w14:paraId="644C71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4EDC38" w14:textId="77777777" w:rsidR="00F84147" w:rsidRPr="002677EA" w:rsidRDefault="00F84147" w:rsidP="00F84147">
            <w:pPr>
              <w:spacing w:before="120"/>
              <w:rPr>
                <w:rFonts w:cs="Arial"/>
                <w:highlight w:val="yellow"/>
              </w:rPr>
            </w:pPr>
            <w:r w:rsidRPr="002677EA">
              <w:rPr>
                <w:rFonts w:cs="Arial"/>
              </w:rPr>
              <w:t>FBPGRA4006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63286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Control mill processes and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1121D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F84147" w:rsidRPr="00A561C5" w14:paraId="2941532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A741A6" w14:textId="77777777" w:rsidR="00F84147" w:rsidRPr="002677EA" w:rsidRDefault="00F84147" w:rsidP="00F84147">
            <w:pPr>
              <w:spacing w:before="120"/>
              <w:rPr>
                <w:rFonts w:cs="Arial"/>
              </w:rPr>
            </w:pPr>
            <w:r w:rsidRPr="002677EA">
              <w:rPr>
                <w:rFonts w:cs="Arial"/>
              </w:rPr>
              <w:t>FBPHVB2001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8E773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Freeze and thaw dough</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8040C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3B71DCF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1EEE1B" w14:textId="77777777" w:rsidR="00F84147" w:rsidRPr="002677EA" w:rsidRDefault="00F84147" w:rsidP="00F84147">
            <w:pPr>
              <w:spacing w:before="120"/>
              <w:rPr>
                <w:rFonts w:cs="Arial"/>
              </w:rPr>
            </w:pPr>
            <w:r w:rsidRPr="002677EA">
              <w:rPr>
                <w:rFonts w:cs="Arial"/>
              </w:rPr>
              <w:t>FBPHVB3001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168D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cooling and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3FAA3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08DF6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36D988" w14:textId="77777777" w:rsidR="00F84147" w:rsidRPr="002677EA" w:rsidRDefault="00F84147" w:rsidP="00F84147">
            <w:pPr>
              <w:spacing w:before="120"/>
              <w:rPr>
                <w:rFonts w:cs="Arial"/>
              </w:rPr>
            </w:pPr>
            <w:r w:rsidRPr="002677EA">
              <w:rPr>
                <w:rFonts w:cs="Arial"/>
              </w:rPr>
              <w:lastRenderedPageBreak/>
              <w:t>FBPHVB3002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3FC2A"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laminated pastry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2DB5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07ADA5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3BCE7D" w14:textId="77777777" w:rsidR="00F84147" w:rsidRPr="002677EA" w:rsidRDefault="00F84147" w:rsidP="00F84147">
            <w:pPr>
              <w:spacing w:before="120"/>
              <w:rPr>
                <w:rFonts w:cs="Arial"/>
              </w:rPr>
            </w:pPr>
            <w:r w:rsidRPr="002677EA">
              <w:rPr>
                <w:rFonts w:cs="Arial"/>
              </w:rPr>
              <w:t>FBPHVB3003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D743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forming and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11386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5A094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9FEC2F" w14:textId="77777777" w:rsidR="00F84147" w:rsidRPr="002677EA" w:rsidRDefault="00F84147" w:rsidP="00F84147">
            <w:pPr>
              <w:spacing w:before="120"/>
              <w:rPr>
                <w:rFonts w:cs="Arial"/>
              </w:rPr>
            </w:pPr>
            <w:r w:rsidRPr="002677EA">
              <w:rPr>
                <w:rFonts w:cs="Arial"/>
              </w:rPr>
              <w:t>FBPHVB3004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34923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wafer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DA9C0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1266A0B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5BC86D" w14:textId="77777777" w:rsidR="00F84147" w:rsidRPr="002677EA" w:rsidRDefault="00F84147" w:rsidP="00F84147">
            <w:pPr>
              <w:spacing w:before="120"/>
              <w:rPr>
                <w:rFonts w:cs="Arial"/>
              </w:rPr>
            </w:pPr>
            <w:r w:rsidRPr="002677EA">
              <w:rPr>
                <w:rFonts w:cs="Arial"/>
              </w:rPr>
              <w:t>FBPHVB3005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24EF69"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doughnut making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018C0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1C9627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F9BB8" w14:textId="77777777" w:rsidR="00F84147" w:rsidRPr="002677EA" w:rsidRDefault="00F84147" w:rsidP="00F84147">
            <w:pPr>
              <w:spacing w:before="120"/>
              <w:rPr>
                <w:rFonts w:cs="Arial"/>
              </w:rPr>
            </w:pPr>
            <w:r w:rsidRPr="002677EA">
              <w:rPr>
                <w:rFonts w:cs="Arial"/>
              </w:rPr>
              <w:t>FBPHVB3006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75872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forming or shaping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CEF4E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78A37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2DFC0" w14:textId="77777777" w:rsidR="00F84147" w:rsidRPr="002677EA" w:rsidRDefault="00F84147" w:rsidP="00F84147">
            <w:pPr>
              <w:spacing w:before="120"/>
              <w:rPr>
                <w:rFonts w:cs="Arial"/>
              </w:rPr>
            </w:pPr>
            <w:r w:rsidRPr="002677EA">
              <w:rPr>
                <w:rFonts w:cs="Arial"/>
              </w:rPr>
              <w:t>FBPHVB3007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2E9DC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crisp breads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6854C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ABE8F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D5393" w14:textId="77777777" w:rsidR="00F84147" w:rsidRPr="002677EA" w:rsidRDefault="00F84147" w:rsidP="00F84147">
            <w:pPr>
              <w:spacing w:before="120"/>
              <w:rPr>
                <w:rFonts w:cs="Arial"/>
              </w:rPr>
            </w:pPr>
            <w:r w:rsidRPr="002677EA">
              <w:rPr>
                <w:rFonts w:cs="Arial"/>
              </w:rPr>
              <w:t>FBPHVB3008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FBF55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batter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00A4C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280A95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4E1C9" w14:textId="77777777" w:rsidR="00F84147" w:rsidRPr="002677EA" w:rsidRDefault="00F84147" w:rsidP="00F84147">
            <w:pPr>
              <w:spacing w:before="120"/>
              <w:rPr>
                <w:rFonts w:cs="Arial"/>
              </w:rPr>
            </w:pPr>
            <w:r w:rsidRPr="002677EA">
              <w:rPr>
                <w:rFonts w:cs="Arial"/>
              </w:rPr>
              <w:t>FBPHVB3009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D6DA4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non laminated pastry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808BD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6CAA58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D5554" w14:textId="77777777" w:rsidR="00F84147" w:rsidRPr="002677EA" w:rsidRDefault="00F84147" w:rsidP="00F84147">
            <w:pPr>
              <w:spacing w:before="120"/>
              <w:rPr>
                <w:rFonts w:cs="Arial"/>
              </w:rPr>
            </w:pPr>
            <w:r w:rsidRPr="002677EA">
              <w:rPr>
                <w:rFonts w:cs="Arial"/>
              </w:rPr>
              <w:t>FBPHVB3010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EF78D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FBBDB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1F60B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FD92A" w14:textId="77777777" w:rsidR="00F84147" w:rsidRPr="002677EA" w:rsidRDefault="00F84147" w:rsidP="00F84147">
            <w:pPr>
              <w:spacing w:before="120"/>
              <w:rPr>
                <w:rFonts w:cs="Arial"/>
              </w:rPr>
            </w:pPr>
            <w:r w:rsidRPr="002677EA">
              <w:rPr>
                <w:rFonts w:cs="Arial"/>
              </w:rPr>
              <w:t>FBPHVB3011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0B12A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the production of fillings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D8385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EACF75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96899" w14:textId="77777777" w:rsidR="00F84147" w:rsidRPr="002677EA" w:rsidRDefault="00F84147" w:rsidP="00F84147">
            <w:pPr>
              <w:spacing w:before="120"/>
              <w:rPr>
                <w:rFonts w:cs="Arial"/>
              </w:rPr>
            </w:pPr>
            <w:r w:rsidRPr="002677EA">
              <w:rPr>
                <w:rFonts w:cs="Arial"/>
              </w:rPr>
              <w:t>FBPHVB3012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9E7D2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biscuit dough make up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33937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D2BA4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9F73C" w14:textId="77777777" w:rsidR="00F84147" w:rsidRPr="002677EA" w:rsidRDefault="00F84147" w:rsidP="00F84147">
            <w:pPr>
              <w:spacing w:before="120"/>
              <w:rPr>
                <w:rFonts w:cs="Arial"/>
              </w:rPr>
            </w:pPr>
            <w:r w:rsidRPr="002677EA">
              <w:rPr>
                <w:rFonts w:cs="Arial"/>
              </w:rPr>
              <w:t>FBPHVB3013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E93D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6A46D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58FECCA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437407" w14:textId="77777777" w:rsidR="00F84147" w:rsidRPr="002677EA" w:rsidRDefault="00F84147" w:rsidP="00F84147">
            <w:pPr>
              <w:spacing w:before="120"/>
              <w:rPr>
                <w:rFonts w:cs="Arial"/>
              </w:rPr>
            </w:pPr>
            <w:r w:rsidRPr="002677EA">
              <w:rPr>
                <w:rFonts w:cs="Arial"/>
              </w:rPr>
              <w:t>FBPHVB3014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C710A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Finish baked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D7986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36BB8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FD508C" w14:textId="77777777" w:rsidR="00F84147" w:rsidRPr="002677EA" w:rsidRDefault="00F84147" w:rsidP="00F84147">
            <w:pPr>
              <w:spacing w:before="120"/>
              <w:rPr>
                <w:rFonts w:cs="Arial"/>
              </w:rPr>
            </w:pPr>
            <w:r w:rsidRPr="002677EA">
              <w:rPr>
                <w:rFonts w:cs="Arial"/>
              </w:rPr>
              <w:t>FBPHVB3015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7E1B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griddle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6A7DD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17717C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9D030F" w14:textId="77777777" w:rsidR="00F84147" w:rsidRPr="002677EA" w:rsidRDefault="00F84147" w:rsidP="00F84147">
            <w:pPr>
              <w:spacing w:before="120"/>
              <w:rPr>
                <w:rFonts w:cs="Arial"/>
              </w:rPr>
            </w:pPr>
            <w:r w:rsidRPr="002677EA">
              <w:rPr>
                <w:rFonts w:cs="Arial"/>
              </w:rPr>
              <w:t>FBPHVB3016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8B42F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cooling, slicing and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94185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2647C5E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D6FF88" w14:textId="77777777" w:rsidR="00F84147" w:rsidRPr="002677EA" w:rsidRDefault="00F84147" w:rsidP="00F84147">
            <w:pPr>
              <w:spacing w:before="120"/>
              <w:rPr>
                <w:rFonts w:cs="Arial"/>
              </w:rPr>
            </w:pPr>
            <w:r w:rsidRPr="002677EA">
              <w:rPr>
                <w:rFonts w:cs="Arial"/>
              </w:rPr>
              <w:t>FBPHVB3017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15FBF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mixing and development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7115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7E0A8A1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812B7B" w14:textId="77777777" w:rsidR="00F84147" w:rsidRPr="002677EA" w:rsidRDefault="00F84147" w:rsidP="00F84147">
            <w:pPr>
              <w:spacing w:before="120"/>
              <w:rPr>
                <w:rFonts w:cs="Arial"/>
              </w:rPr>
            </w:pPr>
            <w:r w:rsidRPr="002677EA">
              <w:rPr>
                <w:rFonts w:cs="Arial"/>
              </w:rPr>
              <w:t>FBPHVB3018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6DD65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final prove and bread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C58EF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6002EA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61B2C8" w14:textId="77777777" w:rsidR="00F84147" w:rsidRPr="002677EA" w:rsidRDefault="00F84147" w:rsidP="00F84147">
            <w:pPr>
              <w:spacing w:before="120"/>
              <w:rPr>
                <w:rFonts w:cs="Arial"/>
              </w:rPr>
            </w:pPr>
            <w:r w:rsidRPr="002677EA">
              <w:rPr>
                <w:rFonts w:cs="Arial"/>
              </w:rPr>
              <w:t>FBPHVB3019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1495A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make up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BEBA6D"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F3637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F39040" w14:textId="77777777" w:rsidR="00F84147" w:rsidRPr="00343204" w:rsidRDefault="00F84147" w:rsidP="00F84147">
            <w:pPr>
              <w:spacing w:before="120"/>
              <w:rPr>
                <w:rFonts w:cs="Arial"/>
              </w:rPr>
            </w:pPr>
            <w:r w:rsidRPr="00343204">
              <w:rPr>
                <w:rFonts w:cs="Arial"/>
              </w:rPr>
              <w:t>FBPLAB2001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F1C7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basic laboratory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77F67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83F42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FFCDA9" w14:textId="77777777" w:rsidR="00F84147" w:rsidRPr="00343204" w:rsidRDefault="00F84147" w:rsidP="00F84147">
            <w:pPr>
              <w:spacing w:before="120"/>
              <w:rPr>
                <w:rFonts w:cs="Arial"/>
              </w:rPr>
            </w:pPr>
            <w:r w:rsidRPr="00343204">
              <w:rPr>
                <w:rFonts w:cs="Arial"/>
              </w:rPr>
              <w:t>FBPLAB2002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81BE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laboratory solutions and stains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7673A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C62792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E4465C" w14:textId="77777777" w:rsidR="00F84147" w:rsidRPr="00343204" w:rsidRDefault="00F84147" w:rsidP="00F84147">
            <w:pPr>
              <w:spacing w:before="120"/>
              <w:rPr>
                <w:rFonts w:cs="Arial"/>
              </w:rPr>
            </w:pPr>
            <w:r w:rsidRPr="00343204">
              <w:rPr>
                <w:rFonts w:cs="Arial"/>
              </w:rPr>
              <w:t>FBPLAB2003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6C0D7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basic analytical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4C6F9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2B4B7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DCF70" w14:textId="77777777" w:rsidR="00F84147" w:rsidRPr="002677EA" w:rsidRDefault="00F84147" w:rsidP="00F84147">
            <w:pPr>
              <w:spacing w:before="120"/>
              <w:rPr>
                <w:rFonts w:cs="Arial"/>
              </w:rPr>
            </w:pPr>
            <w:r w:rsidRPr="002677EA">
              <w:rPr>
                <w:rFonts w:cs="Arial"/>
              </w:rPr>
              <w:t>FBPOIL3001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9BDD7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degumming and neutralisation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8C200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2F8F730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814CE" w14:textId="77777777" w:rsidR="00F84147" w:rsidRPr="002677EA" w:rsidRDefault="00F84147" w:rsidP="00F84147">
            <w:pPr>
              <w:spacing w:before="120"/>
              <w:rPr>
                <w:rFonts w:cs="Arial"/>
              </w:rPr>
            </w:pPr>
            <w:r w:rsidRPr="002677EA">
              <w:rPr>
                <w:rFonts w:cs="Arial"/>
              </w:rPr>
              <w:lastRenderedPageBreak/>
              <w:t>FBPOIL3002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72FFE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bleaching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CFE4F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1B78B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3BCBB3" w14:textId="77777777" w:rsidR="00F84147" w:rsidRPr="002677EA" w:rsidRDefault="00F84147" w:rsidP="00F84147">
            <w:pPr>
              <w:spacing w:before="120"/>
              <w:rPr>
                <w:rFonts w:cs="Arial"/>
              </w:rPr>
            </w:pPr>
            <w:r w:rsidRPr="002677EA">
              <w:rPr>
                <w:rFonts w:cs="Arial"/>
              </w:rPr>
              <w:t>FBPOIL3003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025FC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deodorising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222A2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7FD181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7A564B" w14:textId="77777777" w:rsidR="00F84147" w:rsidRPr="002677EA" w:rsidRDefault="00F84147" w:rsidP="00F84147">
            <w:pPr>
              <w:spacing w:before="120"/>
              <w:rPr>
                <w:rFonts w:cs="Arial"/>
              </w:rPr>
            </w:pPr>
            <w:r w:rsidRPr="002677EA">
              <w:rPr>
                <w:rFonts w:cs="Arial"/>
              </w:rPr>
              <w:t>FBPOIL3004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D3E8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flake preparation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64C59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A8A48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0C800" w14:textId="77777777" w:rsidR="00F84147" w:rsidRPr="002677EA" w:rsidRDefault="00F84147" w:rsidP="00F84147">
            <w:pPr>
              <w:spacing w:before="120"/>
              <w:rPr>
                <w:rFonts w:cs="Arial"/>
              </w:rPr>
            </w:pPr>
            <w:r w:rsidRPr="002677EA">
              <w:rPr>
                <w:rFonts w:cs="Arial"/>
              </w:rPr>
              <w:t>FBPOIL3005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55659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complecting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27378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8CF6C0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1BA05B" w14:textId="77777777" w:rsidR="00F84147" w:rsidRPr="002677EA" w:rsidRDefault="00F84147" w:rsidP="00F84147">
            <w:pPr>
              <w:spacing w:before="120"/>
              <w:rPr>
                <w:rFonts w:cs="Arial"/>
              </w:rPr>
            </w:pPr>
            <w:r w:rsidRPr="002677EA">
              <w:rPr>
                <w:rFonts w:cs="Arial"/>
              </w:rPr>
              <w:t>FBPOIL3006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E3A61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soap splitting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68855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BFE8DB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6F8508" w14:textId="77777777" w:rsidR="00F84147" w:rsidRPr="002677EA" w:rsidRDefault="00F84147" w:rsidP="00F84147">
            <w:pPr>
              <w:spacing w:before="120"/>
              <w:rPr>
                <w:rFonts w:cs="Arial"/>
              </w:rPr>
            </w:pPr>
            <w:r w:rsidRPr="002677EA">
              <w:rPr>
                <w:rFonts w:cs="Arial"/>
              </w:rPr>
              <w:t>FBPOIL3007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F6AD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interesterification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C3436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C28BB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8F1BD1" w14:textId="77777777" w:rsidR="00F84147" w:rsidRPr="002677EA" w:rsidRDefault="00F84147" w:rsidP="00F84147">
            <w:pPr>
              <w:spacing w:before="120"/>
              <w:rPr>
                <w:rFonts w:cs="Arial"/>
              </w:rPr>
            </w:pPr>
            <w:r w:rsidRPr="002677EA">
              <w:rPr>
                <w:rFonts w:cs="Arial"/>
              </w:rPr>
              <w:t>FBPOIL3008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AEA3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hydrogenation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67BF7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94FBA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AE47D" w14:textId="77777777" w:rsidR="00F84147" w:rsidRPr="002677EA" w:rsidRDefault="00F84147" w:rsidP="00F84147">
            <w:pPr>
              <w:spacing w:before="120"/>
              <w:rPr>
                <w:rFonts w:cs="Arial"/>
              </w:rPr>
            </w:pPr>
            <w:r w:rsidRPr="002677EA">
              <w:rPr>
                <w:rFonts w:cs="Arial"/>
              </w:rPr>
              <w:t>FBPOIL3009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3C620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Clean and mill olives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8A9A5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6F0190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B73676" w14:textId="77777777" w:rsidR="00F84147" w:rsidRPr="002677EA" w:rsidRDefault="00F84147" w:rsidP="00F84147">
            <w:pPr>
              <w:spacing w:before="120"/>
              <w:rPr>
                <w:rFonts w:cs="Arial"/>
              </w:rPr>
            </w:pPr>
            <w:r w:rsidRPr="002677EA">
              <w:rPr>
                <w:rFonts w:cs="Arial"/>
              </w:rPr>
              <w:t>FBPOIL3010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1186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malaxer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01B82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F66EC5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1F8E69" w14:textId="77777777" w:rsidR="00F84147" w:rsidRPr="002677EA" w:rsidRDefault="00F84147" w:rsidP="00F84147">
            <w:pPr>
              <w:spacing w:before="120"/>
              <w:rPr>
                <w:rFonts w:cs="Arial"/>
              </w:rPr>
            </w:pPr>
            <w:r w:rsidRPr="002677EA">
              <w:rPr>
                <w:rFonts w:cs="Arial"/>
              </w:rPr>
              <w:t>FBPOIL3011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A70C1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olive oil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86AB4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B9962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48137" w14:textId="77777777" w:rsidR="00F84147" w:rsidRPr="002677EA" w:rsidRDefault="00F84147" w:rsidP="00F84147">
            <w:pPr>
              <w:spacing w:before="120"/>
              <w:rPr>
                <w:rFonts w:cs="Arial"/>
              </w:rPr>
            </w:pPr>
            <w:r w:rsidRPr="002677EA">
              <w:rPr>
                <w:rFonts w:cs="Arial"/>
              </w:rPr>
              <w:t>FBPOIL3012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5E181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storage of virgin olive oil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CFD13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0FE9F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5176FD" w14:textId="77777777" w:rsidR="00F84147" w:rsidRPr="005C2115" w:rsidRDefault="00F84147" w:rsidP="00F84147">
            <w:pPr>
              <w:spacing w:before="120"/>
              <w:rPr>
                <w:rFonts w:cs="Arial"/>
              </w:rPr>
            </w:pPr>
            <w:r w:rsidRPr="005C2115">
              <w:rPr>
                <w:rFonts w:cs="Arial"/>
              </w:rPr>
              <w:t>FBPOPR1011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4E8B5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automated washing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449B1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23113D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359798" w14:textId="77777777" w:rsidR="00F84147" w:rsidRPr="005C2115" w:rsidRDefault="00F84147" w:rsidP="00F84147">
            <w:pPr>
              <w:spacing w:before="120"/>
              <w:rPr>
                <w:rFonts w:cs="Arial"/>
              </w:rPr>
            </w:pPr>
            <w:r w:rsidRPr="005C2115">
              <w:rPr>
                <w:rFonts w:cs="Arial"/>
              </w:rPr>
              <w:t>FBPOPR1012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057B0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basic mixes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4CDEE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57D0D38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64FD0D" w14:textId="77777777" w:rsidR="00F84147" w:rsidRPr="005C2115" w:rsidRDefault="00F84147" w:rsidP="00F84147">
            <w:pPr>
              <w:spacing w:before="120"/>
              <w:rPr>
                <w:rFonts w:cs="Arial"/>
              </w:rPr>
            </w:pPr>
            <w:r w:rsidRPr="005C2115">
              <w:rPr>
                <w:rFonts w:cs="Arial"/>
              </w:rPr>
              <w:t>FBPOPR1013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4CD8C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basic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252A3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ABE97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5086B8" w14:textId="77777777" w:rsidR="00F84147" w:rsidRPr="005C2115" w:rsidRDefault="00F84147" w:rsidP="00F84147">
            <w:pPr>
              <w:spacing w:before="120"/>
              <w:rPr>
                <w:rFonts w:cs="Arial"/>
              </w:rPr>
            </w:pPr>
            <w:r w:rsidRPr="005C2115">
              <w:rPr>
                <w:rFonts w:cs="Arial"/>
              </w:rPr>
              <w:t>FBPOPR1014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4CE0B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Monitor process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54A15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1DDDAA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33842" w14:textId="77777777" w:rsidR="00F84147" w:rsidRPr="005C2115" w:rsidRDefault="00F84147" w:rsidP="00F84147">
            <w:pPr>
              <w:spacing w:before="120"/>
              <w:rPr>
                <w:rFonts w:cs="Arial"/>
              </w:rPr>
            </w:pPr>
            <w:r w:rsidRPr="005C2115">
              <w:rPr>
                <w:rFonts w:cs="Arial"/>
              </w:rPr>
              <w:t>FBPOPR1015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52474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effectively in a workplace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84EF5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C7E1AC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1B2066" w14:textId="77777777" w:rsidR="00F84147" w:rsidRPr="005C2115" w:rsidRDefault="00F84147" w:rsidP="00F84147">
            <w:pPr>
              <w:spacing w:before="120"/>
              <w:rPr>
                <w:rFonts w:cs="Arial"/>
              </w:rPr>
            </w:pPr>
            <w:r w:rsidRPr="005C2115">
              <w:rPr>
                <w:rFonts w:cs="Arial"/>
              </w:rPr>
              <w:t>FBPOPR1016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6C51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Take and record basic measurements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B310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2FB215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D70463" w14:textId="77777777" w:rsidR="00F84147" w:rsidRPr="005C2115" w:rsidRDefault="00F84147" w:rsidP="00F84147">
            <w:pPr>
              <w:spacing w:before="120"/>
              <w:rPr>
                <w:rFonts w:cs="Arial"/>
              </w:rPr>
            </w:pPr>
            <w:r w:rsidRPr="005C2115">
              <w:rPr>
                <w:rFonts w:cs="Arial"/>
              </w:rPr>
              <w:t>FBPOPR1017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D0229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work procedures to maintain quality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CC699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14F7E4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3BDB62" w14:textId="77777777" w:rsidR="00F84147" w:rsidRPr="005C2115" w:rsidRDefault="00F84147" w:rsidP="00F84147">
            <w:pPr>
              <w:spacing w:before="120"/>
              <w:rPr>
                <w:rFonts w:cs="Arial"/>
              </w:rPr>
            </w:pPr>
            <w:r w:rsidRPr="005C2115">
              <w:rPr>
                <w:rFonts w:cs="Arial"/>
              </w:rPr>
              <w:t>FBPOPR2019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5BF5F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Fill and close product in cans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F8343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C18F43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14E08A" w14:textId="77777777" w:rsidR="00F84147" w:rsidRPr="005C2115" w:rsidRDefault="00F84147" w:rsidP="00F84147">
            <w:pPr>
              <w:spacing w:before="120"/>
              <w:rPr>
                <w:rFonts w:cs="Arial"/>
              </w:rPr>
            </w:pPr>
            <w:r w:rsidRPr="005C2115">
              <w:rPr>
                <w:rFonts w:cs="Arial"/>
              </w:rPr>
              <w:t>FBPOPR2062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F6BC3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clean room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9F58A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8BCF59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5E551F" w14:textId="77777777" w:rsidR="00F84147" w:rsidRPr="005C2115" w:rsidRDefault="00F84147" w:rsidP="00F84147">
            <w:pPr>
              <w:spacing w:before="120"/>
              <w:rPr>
                <w:rFonts w:cs="Arial"/>
              </w:rPr>
            </w:pPr>
            <w:r w:rsidRPr="005C2115">
              <w:rPr>
                <w:rFonts w:cs="Arial"/>
              </w:rPr>
              <w:t>FBPOPR2065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F4705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Conduct routine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875B0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24DE6C4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25681C" w14:textId="77777777" w:rsidR="00F84147" w:rsidRPr="005C2115" w:rsidRDefault="00F84147" w:rsidP="00F84147">
            <w:pPr>
              <w:spacing w:before="120"/>
              <w:rPr>
                <w:rFonts w:cs="Arial"/>
              </w:rPr>
            </w:pPr>
            <w:r w:rsidRPr="005C2115">
              <w:rPr>
                <w:rFonts w:cs="Arial"/>
              </w:rPr>
              <w:t>FBPOPR2066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7C8F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sampling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86BBC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410DD5D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DA9DB" w14:textId="77777777" w:rsidR="00F84147" w:rsidRPr="005C2115" w:rsidRDefault="00F84147" w:rsidP="00F84147">
            <w:pPr>
              <w:spacing w:before="120"/>
              <w:rPr>
                <w:rFonts w:cs="Arial"/>
              </w:rPr>
            </w:pPr>
            <w:r w:rsidRPr="005C2115">
              <w:rPr>
                <w:rFonts w:cs="Arial"/>
              </w:rPr>
              <w:lastRenderedPageBreak/>
              <w:t>FBPOPR2067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99EEE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food handling area for non-food handlers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6F0489"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2F3FD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D132F5" w14:textId="77777777" w:rsidR="00F84147" w:rsidRPr="005C2115" w:rsidRDefault="00F84147" w:rsidP="00F84147">
            <w:pPr>
              <w:spacing w:before="120"/>
              <w:rPr>
                <w:rFonts w:cs="Arial"/>
              </w:rPr>
            </w:pPr>
            <w:r w:rsidRPr="005C2115">
              <w:rPr>
                <w:rFonts w:cs="Arial"/>
              </w:rPr>
              <w:t>FBPOPR2068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9CAE0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process control interface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CD384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77BEE5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440F25" w14:textId="77777777" w:rsidR="00F84147" w:rsidRPr="005C2115" w:rsidRDefault="00F84147" w:rsidP="00F84147">
            <w:pPr>
              <w:spacing w:before="120"/>
              <w:rPr>
                <w:rFonts w:cs="Arial"/>
              </w:rPr>
            </w:pPr>
            <w:r w:rsidRPr="005C2115">
              <w:rPr>
                <w:rFonts w:cs="Arial"/>
              </w:rPr>
              <w:t>FBPOPR2069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05E4F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Use numerical applications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2CF4F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DAE20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26372" w14:textId="77777777" w:rsidR="00F84147" w:rsidRPr="005C2115" w:rsidRDefault="00F84147" w:rsidP="00F84147">
            <w:pPr>
              <w:spacing w:before="120"/>
              <w:rPr>
                <w:rFonts w:cs="Arial"/>
              </w:rPr>
            </w:pPr>
            <w:r w:rsidRPr="005C2115">
              <w:rPr>
                <w:rFonts w:cs="Arial"/>
              </w:rPr>
              <w:t>FBPOPR2070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5E0905"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quality systems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8CE15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5DADF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04AD7" w14:textId="77777777" w:rsidR="00F84147" w:rsidRPr="005C2115" w:rsidRDefault="00F84147" w:rsidP="00F84147">
            <w:pPr>
              <w:spacing w:before="120"/>
              <w:rPr>
                <w:rFonts w:cs="Arial"/>
              </w:rPr>
            </w:pPr>
            <w:r w:rsidRPr="005C2115">
              <w:rPr>
                <w:rFonts w:cs="Arial"/>
              </w:rPr>
              <w:t>FBPOPR2071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141C2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Provide and apply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89F72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F3B8D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B04C37" w14:textId="77777777" w:rsidR="00F84147" w:rsidRPr="005C2115" w:rsidRDefault="00F84147" w:rsidP="00F84147">
            <w:pPr>
              <w:spacing w:before="120"/>
              <w:rPr>
                <w:rFonts w:cs="Arial"/>
              </w:rPr>
            </w:pPr>
            <w:r w:rsidRPr="005C2115">
              <w:rPr>
                <w:rFonts w:cs="Arial"/>
              </w:rPr>
              <w:t>FBPOPR2072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689A6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confined spaces in the food and beverage industries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F8DCC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DC6C36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BC99F7" w14:textId="77777777" w:rsidR="00F84147" w:rsidRPr="005C2115" w:rsidRDefault="00F84147" w:rsidP="00F84147">
            <w:pPr>
              <w:spacing w:before="120"/>
              <w:rPr>
                <w:rFonts w:cs="Arial"/>
              </w:rPr>
            </w:pPr>
            <w:r w:rsidRPr="005C2115">
              <w:rPr>
                <w:rFonts w:cs="Arial"/>
              </w:rPr>
              <w:t>FBPOPR2074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6B690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Carry out manual handling tasks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AA0D2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03FCEA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42BEB2" w14:textId="77777777" w:rsidR="00F84147" w:rsidRPr="005C2115" w:rsidRDefault="00F84147" w:rsidP="00F84147">
            <w:pPr>
              <w:spacing w:before="120"/>
              <w:rPr>
                <w:rFonts w:cs="Arial"/>
              </w:rPr>
            </w:pPr>
            <w:r w:rsidRPr="005C2115">
              <w:rPr>
                <w:rFonts w:cs="Arial"/>
              </w:rPr>
              <w:t>FBPOPR2075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9ABE1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effectively in the food processing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7BECFF"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C2D79B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7923D" w14:textId="77777777" w:rsidR="00F84147" w:rsidRPr="005C2115" w:rsidRDefault="00F84147" w:rsidP="00F84147">
            <w:pPr>
              <w:spacing w:before="120"/>
              <w:rPr>
                <w:rFonts w:cs="Arial"/>
              </w:rPr>
            </w:pPr>
            <w:r w:rsidRPr="005C2115">
              <w:rPr>
                <w:rFonts w:cs="Arial"/>
              </w:rPr>
              <w:t>FBPOPR2076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E2297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Inspect and sort materials and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5EA00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A6DDB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A44205" w14:textId="77777777" w:rsidR="00F84147" w:rsidRPr="005C2115" w:rsidRDefault="00F84147" w:rsidP="00F84147">
            <w:pPr>
              <w:spacing w:before="120"/>
              <w:rPr>
                <w:rFonts w:cs="Arial"/>
              </w:rPr>
            </w:pPr>
            <w:r w:rsidRPr="00220AF1">
              <w:rPr>
                <w:rFonts w:cs="Arial"/>
              </w:rPr>
              <w:t>FBPOPR2077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85850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Operate a bulk dry goods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4DDEEC"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15095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7B4657" w14:textId="77777777" w:rsidR="00F84147" w:rsidRPr="005C2115" w:rsidRDefault="00F84147" w:rsidP="00F84147">
            <w:pPr>
              <w:spacing w:before="120"/>
              <w:rPr>
                <w:rFonts w:cs="Arial"/>
              </w:rPr>
            </w:pPr>
            <w:r w:rsidRPr="005C2115">
              <w:rPr>
                <w:rFonts w:cs="Arial"/>
              </w:rPr>
              <w:t>FBPOPR2078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4665E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freezer storage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C010C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013886A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56A2E" w14:textId="77777777" w:rsidR="00F84147" w:rsidRPr="005C2115" w:rsidRDefault="00F84147" w:rsidP="00F84147">
            <w:pPr>
              <w:spacing w:before="120"/>
              <w:rPr>
                <w:rFonts w:cs="Arial"/>
              </w:rPr>
            </w:pPr>
            <w:r w:rsidRPr="005C2115">
              <w:rPr>
                <w:rFonts w:cs="Arial"/>
              </w:rPr>
              <w:t>FBPOPR2079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7568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with temperature controlled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CE6D00"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B9A36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9151A2" w14:textId="77777777" w:rsidR="00F84147" w:rsidRPr="005C2115" w:rsidRDefault="00F84147" w:rsidP="00F84147">
            <w:pPr>
              <w:spacing w:before="120"/>
              <w:rPr>
                <w:rFonts w:cs="Arial"/>
              </w:rPr>
            </w:pPr>
            <w:r w:rsidRPr="005C2115">
              <w:rPr>
                <w:rFonts w:cs="Arial"/>
              </w:rPr>
              <w:t>FBPOPR2080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5A5D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blending, sieving and bagging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E732F2"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EE6E2C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D4668" w14:textId="77777777" w:rsidR="00F84147" w:rsidRPr="005C2115" w:rsidRDefault="00F84147" w:rsidP="00F84147">
            <w:pPr>
              <w:spacing w:before="120"/>
              <w:rPr>
                <w:rFonts w:cs="Arial"/>
              </w:rPr>
            </w:pPr>
            <w:r w:rsidRPr="005C2115">
              <w:rPr>
                <w:rFonts w:cs="Arial"/>
              </w:rPr>
              <w:t>FBPOPR2081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2A77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Measure non-bulk ingredients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0EABF0"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C9C2D1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6451B" w14:textId="77777777" w:rsidR="00F84147" w:rsidRPr="005C2115" w:rsidRDefault="00F84147" w:rsidP="00F84147">
            <w:pPr>
              <w:spacing w:before="120"/>
              <w:rPr>
                <w:rFonts w:cs="Arial"/>
              </w:rPr>
            </w:pPr>
            <w:r w:rsidRPr="005C2115">
              <w:rPr>
                <w:rFonts w:cs="Arial"/>
              </w:rPr>
              <w:t>FBPOPR2082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5F6B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36EFD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3948288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7B0D0C" w14:textId="77777777" w:rsidR="00F84147" w:rsidRPr="005C2115" w:rsidRDefault="00F84147" w:rsidP="00F84147">
            <w:pPr>
              <w:spacing w:before="120"/>
              <w:rPr>
                <w:rFonts w:cs="Arial"/>
              </w:rPr>
            </w:pPr>
            <w:r w:rsidRPr="005C2115">
              <w:rPr>
                <w:rFonts w:cs="Arial"/>
              </w:rPr>
              <w:t>FBPOPR2083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04DA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A0577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BED20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46A027" w14:textId="77777777" w:rsidR="00F84147" w:rsidRPr="005C2115" w:rsidRDefault="00F84147" w:rsidP="00F84147">
            <w:pPr>
              <w:spacing w:before="120"/>
              <w:rPr>
                <w:rFonts w:cs="Arial"/>
              </w:rPr>
            </w:pPr>
            <w:r w:rsidRPr="005C2115">
              <w:rPr>
                <w:rFonts w:cs="Arial"/>
              </w:rPr>
              <w:t>FBPOPR2084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AAFFD"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work procedures to maintain integrity of processed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BE63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EB0645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F4A996" w14:textId="77777777" w:rsidR="00F84147" w:rsidRPr="005C2115" w:rsidRDefault="00F84147" w:rsidP="00F84147">
            <w:pPr>
              <w:spacing w:before="120"/>
              <w:rPr>
                <w:rFonts w:cs="Arial"/>
              </w:rPr>
            </w:pPr>
            <w:r w:rsidRPr="005C2115">
              <w:rPr>
                <w:rFonts w:cs="Arial"/>
              </w:rPr>
              <w:t>FBPOPR2085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1A9EC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grinding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4B315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1C7CB1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055A8F" w14:textId="77777777" w:rsidR="00F84147" w:rsidRPr="005C2115" w:rsidRDefault="00F84147" w:rsidP="00F84147">
            <w:pPr>
              <w:spacing w:before="120"/>
              <w:rPr>
                <w:rFonts w:cs="Arial"/>
              </w:rPr>
            </w:pPr>
            <w:r w:rsidRPr="005C2115">
              <w:rPr>
                <w:rFonts w:cs="Arial"/>
              </w:rPr>
              <w:t>FBPOPR2086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6FDF5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frying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D7D9B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00B967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C654F8" w14:textId="77777777" w:rsidR="00F84147" w:rsidRPr="005C2115" w:rsidRDefault="00F84147" w:rsidP="00F84147">
            <w:pPr>
              <w:spacing w:before="120"/>
              <w:rPr>
                <w:rFonts w:cs="Arial"/>
              </w:rPr>
            </w:pPr>
            <w:r w:rsidRPr="005C2115">
              <w:rPr>
                <w:rFonts w:cs="Arial"/>
              </w:rPr>
              <w:t>FBPOPR2087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B6895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and cooking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C04B0B"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74CDC18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78F1F" w14:textId="77777777" w:rsidR="00F84147" w:rsidRPr="005C2115" w:rsidRDefault="00F84147" w:rsidP="00F84147">
            <w:pPr>
              <w:spacing w:before="120"/>
              <w:rPr>
                <w:rFonts w:cs="Arial"/>
              </w:rPr>
            </w:pPr>
            <w:r w:rsidRPr="005C2115">
              <w:rPr>
                <w:rFonts w:cs="Arial"/>
              </w:rPr>
              <w:t>FBPOPR2088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5A6DD5"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pumping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34487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386EE0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85EA8E" w14:textId="77777777" w:rsidR="00F84147" w:rsidRPr="005C2115" w:rsidRDefault="00F84147" w:rsidP="00F84147">
            <w:pPr>
              <w:spacing w:before="120"/>
              <w:rPr>
                <w:rFonts w:cs="Arial"/>
              </w:rPr>
            </w:pPr>
            <w:r w:rsidRPr="005C2115">
              <w:rPr>
                <w:rFonts w:cs="Arial"/>
              </w:rPr>
              <w:t>FBPOPR2089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83F7F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CCA94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7EF36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1EDE" w14:textId="77777777" w:rsidR="00F84147" w:rsidRPr="005C2115" w:rsidRDefault="00F84147" w:rsidP="00F84147">
            <w:pPr>
              <w:spacing w:before="120"/>
              <w:rPr>
                <w:rFonts w:cs="Arial"/>
              </w:rPr>
            </w:pPr>
            <w:r w:rsidRPr="005C2115">
              <w:rPr>
                <w:rFonts w:cs="Arial"/>
              </w:rPr>
              <w:lastRenderedPageBreak/>
              <w:t>FBPOPR2090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BAF79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freezing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B9975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ABBEDE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7172B" w14:textId="77777777" w:rsidR="00F84147" w:rsidRPr="005C2115" w:rsidRDefault="00F84147" w:rsidP="00F84147">
            <w:pPr>
              <w:spacing w:before="120"/>
              <w:rPr>
                <w:rFonts w:cs="Arial"/>
              </w:rPr>
            </w:pPr>
            <w:r w:rsidRPr="005C2115">
              <w:rPr>
                <w:rFonts w:cs="Arial"/>
              </w:rPr>
              <w:t>FBPOPR2091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E0904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holding and storage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0BF4D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25</w:t>
            </w:r>
          </w:p>
        </w:tc>
      </w:tr>
      <w:tr w:rsidR="00F84147" w:rsidRPr="00A561C5" w14:paraId="4752FC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A1EFE3" w14:textId="77777777" w:rsidR="00F84147" w:rsidRPr="005C2115" w:rsidRDefault="00F84147" w:rsidP="00F84147">
            <w:pPr>
              <w:spacing w:before="120"/>
              <w:rPr>
                <w:rFonts w:cs="Arial"/>
              </w:rPr>
            </w:pPr>
            <w:r w:rsidRPr="005C2115">
              <w:rPr>
                <w:rFonts w:cs="Arial"/>
              </w:rPr>
              <w:t>FBPOPR2092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CA9D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continuous freezing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8B5BF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E7AA96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9C4DD9" w14:textId="77777777" w:rsidR="00F84147" w:rsidRPr="005C2115" w:rsidRDefault="00F84147" w:rsidP="00F84147">
            <w:pPr>
              <w:spacing w:before="120"/>
              <w:rPr>
                <w:rFonts w:cs="Arial"/>
              </w:rPr>
            </w:pPr>
            <w:r w:rsidRPr="005C2115">
              <w:rPr>
                <w:rFonts w:cs="Arial"/>
              </w:rPr>
              <w:t>FBPOPR2093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63507A"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 automated cutting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133F92"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956493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C23E7F" w14:textId="77777777" w:rsidR="00F84147" w:rsidRPr="005C2115" w:rsidRDefault="00F84147" w:rsidP="00F84147">
            <w:pPr>
              <w:spacing w:before="120"/>
              <w:rPr>
                <w:rFonts w:cs="Arial"/>
              </w:rPr>
            </w:pPr>
            <w:r w:rsidRPr="005C2115">
              <w:rPr>
                <w:rFonts w:cs="Arial"/>
              </w:rPr>
              <w:t>FBPOPR2094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E452B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equipment in 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455839"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487923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99E6" w14:textId="77777777" w:rsidR="00F84147" w:rsidRPr="005C2115" w:rsidRDefault="00F84147" w:rsidP="00F84147">
            <w:pPr>
              <w:spacing w:before="120"/>
              <w:rPr>
                <w:rFonts w:cs="Arial"/>
              </w:rPr>
            </w:pPr>
            <w:r w:rsidRPr="005C2115">
              <w:rPr>
                <w:rFonts w:cs="Arial"/>
              </w:rPr>
              <w:t>FBPOPR2095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73DB0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and sanitise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5960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692C9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5F04C0" w14:textId="77777777" w:rsidR="00F84147" w:rsidRPr="005C2115" w:rsidRDefault="00F84147" w:rsidP="00F84147">
            <w:pPr>
              <w:spacing w:before="120"/>
              <w:rPr>
                <w:rFonts w:cs="Arial"/>
              </w:rPr>
            </w:pPr>
            <w:r w:rsidRPr="005C2115">
              <w:rPr>
                <w:rFonts w:cs="Arial"/>
              </w:rPr>
              <w:t>FBPOPR2096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46358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procedures to maintain good manufacturing practice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2807EF1" w14:textId="77777777" w:rsidR="00F84147" w:rsidRPr="005C2115" w:rsidRDefault="00F84147" w:rsidP="00F84147">
            <w:pPr>
              <w:spacing w:after="36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39C0A7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588167" w14:textId="77777777" w:rsidR="00F84147" w:rsidRPr="005C2115" w:rsidRDefault="00F84147" w:rsidP="00F84147">
            <w:pPr>
              <w:spacing w:before="120"/>
              <w:rPr>
                <w:rFonts w:cs="Arial"/>
              </w:rPr>
            </w:pPr>
            <w:r w:rsidRPr="005C2115">
              <w:rPr>
                <w:rFonts w:cs="Arial"/>
              </w:rPr>
              <w:t>FBPOPR2097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69282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35606B"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87E28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F85FF6" w14:textId="77777777" w:rsidR="00F84147" w:rsidRPr="005C2115" w:rsidRDefault="00F84147" w:rsidP="00F84147">
            <w:pPr>
              <w:spacing w:before="120"/>
              <w:rPr>
                <w:rFonts w:cs="Arial"/>
              </w:rPr>
            </w:pPr>
            <w:r w:rsidRPr="005C2115">
              <w:rPr>
                <w:rFonts w:cs="Arial"/>
              </w:rPr>
              <w:t>FBPOPR3004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8620C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Set up a production or packaging line for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A560C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CE6B3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6920B" w14:textId="77777777" w:rsidR="00F84147" w:rsidRPr="005C2115" w:rsidRDefault="00F84147" w:rsidP="00F84147">
            <w:pPr>
              <w:spacing w:before="120"/>
              <w:rPr>
                <w:rFonts w:cs="Arial"/>
              </w:rPr>
            </w:pPr>
            <w:r w:rsidRPr="005C2115">
              <w:rPr>
                <w:rFonts w:cs="Arial"/>
              </w:rPr>
              <w:t>FBPOPR3007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7DB49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bulk liquid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86FEB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4F753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78B437" w14:textId="77777777" w:rsidR="00F84147" w:rsidRPr="005C2115" w:rsidRDefault="00F84147" w:rsidP="00F84147">
            <w:pPr>
              <w:spacing w:before="120"/>
              <w:rPr>
                <w:rFonts w:cs="Arial"/>
              </w:rPr>
            </w:pPr>
            <w:r w:rsidRPr="005C2115">
              <w:rPr>
                <w:rFonts w:cs="Arial"/>
              </w:rPr>
              <w:t>FBPOPR3008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A65A6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Load and unload tankers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6F2A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4A5DAB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4BFC44" w14:textId="77777777" w:rsidR="00F84147" w:rsidRPr="005C2115" w:rsidRDefault="00F84147" w:rsidP="00F84147">
            <w:pPr>
              <w:spacing w:before="120"/>
              <w:rPr>
                <w:rFonts w:cs="Arial"/>
              </w:rPr>
            </w:pPr>
            <w:r w:rsidRPr="005C2115">
              <w:rPr>
                <w:rFonts w:cs="Arial"/>
              </w:rPr>
              <w:t>FBPOPR3009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19AC9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in sensory analyses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FE3E3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4E159C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C549D2" w14:textId="77777777" w:rsidR="00F84147" w:rsidRPr="005C2115" w:rsidRDefault="00F84147" w:rsidP="00F84147">
            <w:pPr>
              <w:spacing w:before="120"/>
              <w:rPr>
                <w:rFonts w:cs="Arial"/>
              </w:rPr>
            </w:pPr>
            <w:r w:rsidRPr="005C2115">
              <w:rPr>
                <w:rFonts w:cs="Arial"/>
              </w:rPr>
              <w:t>FBPOPR3010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ADC9D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26158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F84147" w:rsidRPr="00A561C5" w14:paraId="2263FF2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13C35B" w14:textId="77777777" w:rsidR="00F84147" w:rsidRPr="005C2115" w:rsidRDefault="00F84147" w:rsidP="00F84147">
            <w:pPr>
              <w:spacing w:before="120"/>
              <w:rPr>
                <w:rFonts w:cs="Arial"/>
              </w:rPr>
            </w:pPr>
            <w:r w:rsidRPr="005C2115">
              <w:rPr>
                <w:rFonts w:cs="Arial"/>
              </w:rPr>
              <w:t>FBPOPR3011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3A4F5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heat treatment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0218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F4210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3F72B9" w14:textId="77777777" w:rsidR="00F84147" w:rsidRPr="005C2115" w:rsidRDefault="00F84147" w:rsidP="00F84147">
            <w:pPr>
              <w:spacing w:before="120"/>
              <w:rPr>
                <w:rFonts w:cs="Arial"/>
              </w:rPr>
            </w:pPr>
            <w:r w:rsidRPr="005C2115">
              <w:rPr>
                <w:rFonts w:cs="Arial"/>
              </w:rPr>
              <w:t>FBPOPR3012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2105F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drying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EE97C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655356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6DA8BE" w14:textId="77777777" w:rsidR="00F84147" w:rsidRPr="005C2115" w:rsidRDefault="00F84147" w:rsidP="00F84147">
            <w:pPr>
              <w:spacing w:before="120"/>
              <w:rPr>
                <w:rFonts w:cs="Arial"/>
              </w:rPr>
            </w:pPr>
            <w:r w:rsidRPr="005C2115">
              <w:rPr>
                <w:rFonts w:cs="Arial"/>
              </w:rPr>
              <w:t>FBPOPR3013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EF76D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homogenising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ADD1B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481371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2E858C" w14:textId="77777777" w:rsidR="00F84147" w:rsidRPr="005C2115" w:rsidRDefault="00F84147" w:rsidP="00F84147">
            <w:pPr>
              <w:spacing w:before="120"/>
              <w:rPr>
                <w:rFonts w:cs="Arial"/>
              </w:rPr>
            </w:pPr>
            <w:r w:rsidRPr="005C2115">
              <w:rPr>
                <w:rFonts w:cs="Arial"/>
              </w:rPr>
              <w:t>FBPOPR3014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C634C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retort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2DBB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731805C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3C8DB" w14:textId="77777777" w:rsidR="00F84147" w:rsidRPr="005C2115" w:rsidRDefault="00F84147" w:rsidP="00F84147">
            <w:pPr>
              <w:spacing w:before="120"/>
              <w:rPr>
                <w:rFonts w:cs="Arial"/>
              </w:rPr>
            </w:pPr>
            <w:r w:rsidRPr="005C2115">
              <w:rPr>
                <w:rFonts w:cs="Arial"/>
              </w:rPr>
              <w:t>FBPOPR3015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6D340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Pre-process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70D7E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2893D6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A247A1" w14:textId="77777777" w:rsidR="00F84147" w:rsidRPr="005C2115" w:rsidRDefault="00F84147" w:rsidP="00F84147">
            <w:pPr>
              <w:spacing w:before="120"/>
              <w:rPr>
                <w:rFonts w:cs="Arial"/>
              </w:rPr>
            </w:pPr>
            <w:r w:rsidRPr="005C2115">
              <w:rPr>
                <w:rFonts w:cs="Arial"/>
              </w:rPr>
              <w:t>FBPOPR3016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2EF7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C8709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FA4A7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F3216" w14:textId="77777777" w:rsidR="00F84147" w:rsidRPr="005C2115" w:rsidRDefault="00F84147" w:rsidP="00F84147">
            <w:pPr>
              <w:spacing w:before="120"/>
              <w:rPr>
                <w:rFonts w:cs="Arial"/>
              </w:rPr>
            </w:pPr>
            <w:r w:rsidRPr="005C2115">
              <w:rPr>
                <w:rFonts w:cs="Arial"/>
              </w:rPr>
              <w:t>FBPOPR3017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8151DA"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food products using basic cooking methods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2E0C8F"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2CAFF9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B0881B" w14:textId="77777777" w:rsidR="00F84147" w:rsidRPr="005C2115" w:rsidRDefault="00F84147" w:rsidP="00F84147">
            <w:pPr>
              <w:spacing w:before="120"/>
              <w:rPr>
                <w:rFonts w:cs="Arial"/>
              </w:rPr>
            </w:pPr>
            <w:r w:rsidRPr="005C2115">
              <w:rPr>
                <w:rFonts w:cs="Arial"/>
              </w:rPr>
              <w:t>FBPOPR3018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624F7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Identify dietary, cultural and religious considerations for food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8EA7DF"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76B3812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BBF4B5" w14:textId="77777777" w:rsidR="00F84147" w:rsidRPr="005C2115" w:rsidRDefault="00F84147" w:rsidP="00F84147">
            <w:pPr>
              <w:spacing w:before="120"/>
              <w:rPr>
                <w:rFonts w:cs="Arial"/>
              </w:rPr>
            </w:pPr>
            <w:r w:rsidRPr="005C2115">
              <w:rPr>
                <w:rFonts w:cs="Arial"/>
              </w:rPr>
              <w:lastRenderedPageBreak/>
              <w:t>FBPOPR3019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A7AE1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interrelated processes in a production or packaging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CE0571"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F84147" w:rsidRPr="00A561C5" w14:paraId="4F0A0E1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6EFC2D" w14:textId="77777777" w:rsidR="00F84147" w:rsidRPr="005C2115" w:rsidRDefault="00F84147" w:rsidP="00F84147">
            <w:pPr>
              <w:spacing w:before="120"/>
              <w:rPr>
                <w:rFonts w:cs="Arial"/>
              </w:rPr>
            </w:pPr>
            <w:r w:rsidRPr="005C2115">
              <w:rPr>
                <w:rFonts w:cs="Arial"/>
              </w:rPr>
              <w:t>FBPOPR3020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CD34F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Plan, conduct and monitor equipment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75FA2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35AB3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CA9DF5" w14:textId="77777777" w:rsidR="00F84147" w:rsidRPr="005C2115" w:rsidRDefault="00F84147" w:rsidP="00F84147">
            <w:pPr>
              <w:spacing w:before="120"/>
              <w:rPr>
                <w:rFonts w:cs="Arial"/>
              </w:rPr>
            </w:pPr>
            <w:r w:rsidRPr="005C2115">
              <w:rPr>
                <w:rFonts w:cs="Arial"/>
              </w:rPr>
              <w:t>FBPOPR3021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1A9C8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good manufacturing practice requirements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F4407C"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A8E93E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A6441E" w14:textId="77777777" w:rsidR="00F84147" w:rsidRPr="005C2115" w:rsidRDefault="00F84147" w:rsidP="00F84147">
            <w:pPr>
              <w:spacing w:before="120"/>
              <w:rPr>
                <w:rFonts w:cs="Arial"/>
              </w:rPr>
            </w:pPr>
            <w:r w:rsidRPr="005C2115">
              <w:rPr>
                <w:rFonts w:cs="Arial"/>
              </w:rPr>
              <w:t>FBPOPR3022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90195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Receive and store raw materials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286A9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E0CF0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CCC55C" w14:textId="77777777" w:rsidR="00F84147" w:rsidRPr="005C2115" w:rsidRDefault="00F84147" w:rsidP="00F84147">
            <w:pPr>
              <w:spacing w:before="120"/>
              <w:rPr>
                <w:rFonts w:cs="Arial"/>
              </w:rPr>
            </w:pPr>
            <w:r w:rsidRPr="005C2115">
              <w:rPr>
                <w:rFonts w:cs="Arial"/>
              </w:rPr>
              <w:t>FBPOPR3023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C15F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evaporation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A4744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2BA546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7906FE" w14:textId="77777777" w:rsidR="00F84147" w:rsidRPr="005C2115" w:rsidRDefault="00F84147" w:rsidP="00F84147">
            <w:pPr>
              <w:spacing w:before="120"/>
              <w:rPr>
                <w:rFonts w:cs="Arial"/>
              </w:rPr>
            </w:pPr>
            <w:r w:rsidRPr="005C2115">
              <w:rPr>
                <w:rFonts w:cs="Arial"/>
              </w:rPr>
              <w:t>FBPOPR3024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E0D5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extrusion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21F4D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4B2FDCD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443EF7" w14:textId="77777777" w:rsidR="00F84147" w:rsidRPr="005C2115" w:rsidRDefault="00F84147" w:rsidP="00F84147">
            <w:pPr>
              <w:spacing w:before="120"/>
              <w:rPr>
                <w:rFonts w:cs="Arial"/>
              </w:rPr>
            </w:pPr>
            <w:r w:rsidRPr="005C2115">
              <w:rPr>
                <w:rFonts w:cs="Arial"/>
              </w:rPr>
              <w:t>FBPOPR4001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30843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principles of statistical process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4DF15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5A4A4D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37D5DD" w14:textId="77777777" w:rsidR="00F84147" w:rsidRDefault="00F84147" w:rsidP="00F84147">
            <w:pPr>
              <w:spacing w:before="120" w:after="0"/>
              <w:rPr>
                <w:rFonts w:cs="Arial"/>
                <w:lang w:eastAsia="en-AU"/>
              </w:rPr>
            </w:pPr>
            <w:r>
              <w:rPr>
                <w:rFonts w:cs="Arial"/>
              </w:rPr>
              <w:t>FBPPHM2001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1423C7"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Follow work procedures to maintain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AD4E60"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01234E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54E8DB" w14:textId="77777777" w:rsidR="00F84147" w:rsidRDefault="00F84147" w:rsidP="00F84147">
            <w:pPr>
              <w:spacing w:before="120" w:after="0"/>
              <w:rPr>
                <w:rFonts w:cs="Arial"/>
              </w:rPr>
            </w:pPr>
            <w:r>
              <w:rPr>
                <w:rFonts w:cs="Arial"/>
              </w:rPr>
              <w:t>FBPPHM3003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75F318"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Work in a controlled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FBE23E"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07BF27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892B86" w14:textId="77777777" w:rsidR="00F84147" w:rsidRDefault="00F84147" w:rsidP="00F84147">
            <w:pPr>
              <w:spacing w:before="120" w:after="0"/>
              <w:rPr>
                <w:rFonts w:cs="Arial"/>
              </w:rPr>
            </w:pPr>
            <w:r>
              <w:rPr>
                <w:rFonts w:cs="Arial"/>
              </w:rPr>
              <w:t>FBPPHM3004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578548"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Clean and sanitise facilities and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A0D2AD"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6A855E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5CBA2A" w14:textId="77777777" w:rsidR="00F84147" w:rsidRDefault="00F84147" w:rsidP="00F84147">
            <w:pPr>
              <w:spacing w:before="120" w:after="0"/>
              <w:rPr>
                <w:rFonts w:cs="Arial"/>
              </w:rPr>
            </w:pPr>
            <w:r>
              <w:rPr>
                <w:rFonts w:cs="Arial"/>
              </w:rPr>
              <w:t>FBPPHM3005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5EBFB7"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concentration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ED9CE2"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7268B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F55E69" w14:textId="77777777" w:rsidR="00F84147" w:rsidRDefault="00F84147" w:rsidP="00F84147">
            <w:pPr>
              <w:spacing w:before="120" w:after="0"/>
              <w:rPr>
                <w:rFonts w:cs="Arial"/>
              </w:rPr>
            </w:pPr>
            <w:r>
              <w:rPr>
                <w:rFonts w:cs="Arial"/>
              </w:rPr>
              <w:t>FBPPHM3006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3988B"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extraction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6FE163"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4321A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C0979E" w14:textId="77777777" w:rsidR="00F84147" w:rsidRDefault="00F84147" w:rsidP="00F84147">
            <w:pPr>
              <w:spacing w:before="120" w:after="0"/>
              <w:rPr>
                <w:rFonts w:cs="Arial"/>
              </w:rPr>
            </w:pPr>
            <w:r>
              <w:rPr>
                <w:rFonts w:cs="Arial"/>
              </w:rPr>
              <w:t>FBPPHM3008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853DE5"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aseptic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A46E8E"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9528F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3ADC73" w14:textId="77777777" w:rsidR="00F84147" w:rsidRDefault="00F84147" w:rsidP="00F84147">
            <w:pPr>
              <w:spacing w:before="120" w:after="0"/>
              <w:rPr>
                <w:rFonts w:cs="Arial"/>
              </w:rPr>
            </w:pPr>
            <w:r>
              <w:rPr>
                <w:rFonts w:cs="Arial"/>
              </w:rPr>
              <w:t>FBPPHM3009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28079D"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aseptic form,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B8D1BA"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09D9D0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BC3E9" w14:textId="77777777" w:rsidR="00F84147" w:rsidRDefault="00F84147" w:rsidP="00F84147">
            <w:pPr>
              <w:spacing w:before="120" w:after="0"/>
              <w:rPr>
                <w:rFonts w:cs="Arial"/>
              </w:rPr>
            </w:pPr>
            <w:r>
              <w:rPr>
                <w:rFonts w:cs="Arial"/>
              </w:rPr>
              <w:t>FBPPHM3010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A78035"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compressing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EE64CA"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BBD0F5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E1B4B" w14:textId="77777777" w:rsidR="00F84147" w:rsidRDefault="00F84147" w:rsidP="00F84147">
            <w:pPr>
              <w:spacing w:before="120"/>
              <w:rPr>
                <w:rFonts w:cs="Arial"/>
              </w:rPr>
            </w:pPr>
            <w:r>
              <w:rPr>
                <w:rFonts w:cs="Arial"/>
              </w:rPr>
              <w:t>FBPPHM3011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89C87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Dispense pharmaceutical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DD3EB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C3E83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022A17" w14:textId="77777777" w:rsidR="00F84147" w:rsidRDefault="00F84147" w:rsidP="00F84147">
            <w:pPr>
              <w:spacing w:before="120"/>
              <w:rPr>
                <w:rFonts w:cs="Arial"/>
              </w:rPr>
            </w:pPr>
            <w:r>
              <w:rPr>
                <w:rFonts w:cs="Arial"/>
              </w:rPr>
              <w:t>FBPPHM3012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1571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encapsulation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B5B71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2D4FA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52B553" w14:textId="77777777" w:rsidR="00F84147" w:rsidRDefault="00F84147" w:rsidP="00F84147">
            <w:pPr>
              <w:spacing w:before="120"/>
              <w:rPr>
                <w:rFonts w:cs="Arial"/>
              </w:rPr>
            </w:pPr>
            <w:r>
              <w:rPr>
                <w:rFonts w:cs="Arial"/>
              </w:rPr>
              <w:t>FBPPHM3013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02FC0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granulation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8A9DD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73CD5C4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8E3A02" w14:textId="77777777" w:rsidR="00F84147" w:rsidRDefault="00F84147" w:rsidP="00F84147">
            <w:pPr>
              <w:spacing w:before="120"/>
              <w:rPr>
                <w:rFonts w:cs="Arial"/>
              </w:rPr>
            </w:pPr>
            <w:r>
              <w:rPr>
                <w:rFonts w:cs="Arial"/>
              </w:rPr>
              <w:t>FBPPHM3014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5438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liquid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FF64D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CD2E0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5B1D5D" w14:textId="77777777" w:rsidR="00F84147" w:rsidRDefault="00F84147" w:rsidP="00F84147">
            <w:pPr>
              <w:spacing w:before="120"/>
              <w:rPr>
                <w:rFonts w:cs="Arial"/>
              </w:rPr>
            </w:pPr>
            <w:r>
              <w:rPr>
                <w:rFonts w:cs="Arial"/>
              </w:rPr>
              <w:t>FBPPHM3015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24A8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tablet coating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7223C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60E09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402D3" w14:textId="77777777" w:rsidR="00F84147" w:rsidRDefault="00F84147" w:rsidP="00F84147">
            <w:pPr>
              <w:spacing w:before="120"/>
              <w:rPr>
                <w:rFonts w:cs="Arial"/>
              </w:rPr>
            </w:pPr>
            <w:r>
              <w:rPr>
                <w:rFonts w:cs="Arial"/>
              </w:rPr>
              <w:t>FBPPHM3017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1D477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a label store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4BB93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5DE61A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8360D5" w14:textId="77777777" w:rsidR="00F84147" w:rsidRPr="00E71CA5" w:rsidRDefault="00F84147" w:rsidP="00F84147">
            <w:pPr>
              <w:spacing w:before="120"/>
              <w:rPr>
                <w:rFonts w:cs="Arial"/>
                <w:color w:val="000000" w:themeColor="text1"/>
              </w:rPr>
            </w:pPr>
            <w:r>
              <w:rPr>
                <w:rFonts w:cs="Arial"/>
                <w:color w:val="000000"/>
              </w:rPr>
              <w:lastRenderedPageBreak/>
              <w:t>FBPPHM3018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26C8E3" w14:textId="77777777" w:rsidR="00F84147" w:rsidRPr="00E71CA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sterilisation process using an autoclave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F56987" w14:textId="77777777" w:rsidR="00F84147" w:rsidRPr="00E71CA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F84147" w:rsidRPr="00A561C5" w14:paraId="7782D7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55C040" w14:textId="77777777" w:rsidR="00F84147" w:rsidRPr="002E7969" w:rsidRDefault="00F84147" w:rsidP="00F84147">
            <w:pPr>
              <w:spacing w:before="120"/>
              <w:rPr>
                <w:rFonts w:cs="Arial"/>
                <w:color w:val="000000" w:themeColor="text1"/>
              </w:rPr>
            </w:pPr>
            <w:r>
              <w:rPr>
                <w:rFonts w:cs="Arial"/>
                <w:color w:val="000000"/>
              </w:rPr>
              <w:t>FBPPHM3019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BD3D00" w14:textId="77777777" w:rsidR="00F84147" w:rsidRPr="002E796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chromatography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DA1C78" w14:textId="77777777" w:rsidR="00F84147" w:rsidRPr="002E796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F84147" w:rsidRPr="00A561C5" w14:paraId="2A4F25D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93F949" w14:textId="77777777" w:rsidR="00F84147" w:rsidRPr="00B15152" w:rsidRDefault="00F84147" w:rsidP="00F84147">
            <w:pPr>
              <w:spacing w:before="120"/>
              <w:rPr>
                <w:color w:val="auto"/>
              </w:rPr>
            </w:pPr>
            <w:r w:rsidRPr="00B15152">
              <w:rPr>
                <w:color w:val="auto"/>
              </w:rPr>
              <w:t>FBPPHM3020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CF6738" w14:textId="77777777" w:rsidR="00F84147" w:rsidRPr="00B15152" w:rsidRDefault="00F84147" w:rsidP="00F84147">
            <w:pPr>
              <w:spacing w:before="120"/>
              <w:cnfStyle w:val="000000000000" w:firstRow="0" w:lastRow="0" w:firstColumn="0" w:lastColumn="0" w:oddVBand="0" w:evenVBand="0" w:oddHBand="0" w:evenHBand="0" w:firstRowFirstColumn="0" w:firstRowLastColumn="0" w:lastRowFirstColumn="0" w:lastRowLastColumn="0"/>
            </w:pPr>
            <w:r w:rsidRPr="00B15152">
              <w:t>Apply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B7B95E" w14:textId="77777777" w:rsidR="00F84147" w:rsidRPr="00B15152"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F84147" w:rsidRPr="00A561C5" w14:paraId="21DC8D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6A6E29" w14:textId="77777777" w:rsidR="00F84147" w:rsidRPr="00B15152" w:rsidRDefault="00F84147" w:rsidP="00F84147">
            <w:pPr>
              <w:spacing w:before="120"/>
              <w:rPr>
                <w:color w:val="auto"/>
              </w:rPr>
            </w:pPr>
            <w:r w:rsidRPr="00B15152">
              <w:rPr>
                <w:color w:val="auto"/>
              </w:rPr>
              <w:t>FBPPHM3021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10ED51" w14:textId="77777777" w:rsidR="00F84147" w:rsidRPr="00B15152" w:rsidRDefault="00F84147" w:rsidP="00F84147">
            <w:pPr>
              <w:spacing w:before="120"/>
              <w:cnfStyle w:val="000000000000" w:firstRow="0" w:lastRow="0" w:firstColumn="0" w:lastColumn="0" w:oddVBand="0" w:evenVBand="0" w:oddHBand="0" w:evenHBand="0" w:firstRowFirstColumn="0" w:firstRowLastColumn="0" w:lastRowFirstColumn="0" w:lastRowLastColumn="0"/>
            </w:pPr>
            <w:r w:rsidRPr="00B15152">
              <w:t>Operate a pharmaceutical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D0EC5" w14:textId="77777777" w:rsidR="00F84147" w:rsidRPr="00B15152"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F84147" w:rsidRPr="00A561C5" w14:paraId="6291FF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25DF5A" w14:textId="77777777" w:rsidR="00F84147" w:rsidRDefault="00F84147" w:rsidP="00F84147">
            <w:pPr>
              <w:spacing w:before="120"/>
              <w:rPr>
                <w:rFonts w:cs="Arial"/>
              </w:rPr>
            </w:pPr>
            <w:r>
              <w:rPr>
                <w:rFonts w:cs="Arial"/>
              </w:rPr>
              <w:t>FBPPHM4001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F6366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918B1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7CA0E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0C142E" w14:textId="77777777" w:rsidR="00F84147" w:rsidRDefault="00F84147" w:rsidP="00F84147">
            <w:pPr>
              <w:spacing w:before="120"/>
              <w:rPr>
                <w:rFonts w:cs="Arial"/>
              </w:rPr>
            </w:pPr>
            <w:r>
              <w:rPr>
                <w:rFonts w:cs="Arial"/>
              </w:rPr>
              <w:t>FBPPHM4002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6EF6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review workplace documentation to support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F2E1B8"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7F0FF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8EFFB6" w14:textId="77777777" w:rsidR="00F84147" w:rsidRDefault="00F84147" w:rsidP="00F84147">
            <w:pPr>
              <w:spacing w:before="120"/>
              <w:rPr>
                <w:rFonts w:cs="Arial"/>
              </w:rPr>
            </w:pPr>
            <w:r>
              <w:rPr>
                <w:rFonts w:cs="Arial"/>
              </w:rPr>
              <w:t>FBPPHM4003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F4AC6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contamination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86C99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90433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79255A" w14:textId="77777777" w:rsidR="00F84147" w:rsidRDefault="00F84147" w:rsidP="00F84147">
            <w:pPr>
              <w:spacing w:before="120"/>
              <w:rPr>
                <w:rFonts w:cs="Arial"/>
              </w:rPr>
            </w:pPr>
            <w:r>
              <w:rPr>
                <w:rFonts w:cs="Arial"/>
              </w:rPr>
              <w:t>FBPPHM4004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AD1A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change control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69B2F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C33E9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3F74A6" w14:textId="77777777" w:rsidR="00F84147" w:rsidRDefault="00F84147" w:rsidP="00F84147">
            <w:pPr>
              <w:spacing w:before="120"/>
              <w:rPr>
                <w:rFonts w:cs="Arial"/>
              </w:rPr>
            </w:pPr>
            <w:r>
              <w:rPr>
                <w:rFonts w:cs="Arial"/>
              </w:rPr>
              <w:t>FBPPHM4005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6AE75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validation of pharmaceutical manufacturing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3A935B"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C07EC6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86D70B" w14:textId="77777777" w:rsidR="00F84147" w:rsidRDefault="00F84147" w:rsidP="00F84147">
            <w:pPr>
              <w:spacing w:before="120"/>
              <w:rPr>
                <w:rFonts w:cs="Arial"/>
              </w:rPr>
            </w:pPr>
            <w:r>
              <w:rPr>
                <w:rFonts w:cs="Arial"/>
              </w:rPr>
              <w:t>FBPPHM4006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F4A8C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Respond to non-conformance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FB7D6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D2BE6C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062163" w14:textId="77777777" w:rsidR="00F84147" w:rsidRPr="00D60857" w:rsidRDefault="00F84147" w:rsidP="00F84147">
            <w:pPr>
              <w:spacing w:before="120" w:after="0"/>
              <w:rPr>
                <w:rFonts w:cs="Arial"/>
              </w:rPr>
            </w:pPr>
            <w:r w:rsidRPr="00D60857">
              <w:rPr>
                <w:rFonts w:cs="Arial"/>
              </w:rPr>
              <w:t>FBPPPL1001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3B9C3E"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Communicate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E5E916"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20</w:t>
            </w:r>
          </w:p>
        </w:tc>
      </w:tr>
      <w:tr w:rsidR="00F84147" w:rsidRPr="00A561C5" w14:paraId="3370D01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414ED0" w14:textId="77777777" w:rsidR="00F84147" w:rsidRPr="00D60857" w:rsidRDefault="00F84147" w:rsidP="00F84147">
            <w:pPr>
              <w:spacing w:before="120" w:after="0"/>
              <w:rPr>
                <w:rFonts w:cs="Arial"/>
                <w:lang w:eastAsia="en-AU"/>
              </w:rPr>
            </w:pPr>
            <w:r w:rsidRPr="00D60857">
              <w:rPr>
                <w:rFonts w:cs="Arial"/>
              </w:rPr>
              <w:t>FBPPPL2001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795868"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work teams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415544"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53359F2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ECF481" w14:textId="77777777" w:rsidR="00F84147" w:rsidRPr="00D60857" w:rsidRDefault="00F84147" w:rsidP="00F84147">
            <w:pPr>
              <w:spacing w:before="120" w:after="0"/>
              <w:rPr>
                <w:rFonts w:cs="Arial"/>
              </w:rPr>
            </w:pPr>
            <w:r w:rsidRPr="00220AF1">
              <w:rPr>
                <w:rFonts w:cs="Arial"/>
              </w:rPr>
              <w:t>FBPPPL2002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6CB807"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Work in a socially diverse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DCC31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30</w:t>
            </w:r>
          </w:p>
        </w:tc>
      </w:tr>
      <w:tr w:rsidR="00F84147" w:rsidRPr="00A561C5" w14:paraId="759AF5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67101" w14:textId="77777777" w:rsidR="00F84147" w:rsidRPr="00D60857" w:rsidRDefault="00F84147" w:rsidP="00F84147">
            <w:pPr>
              <w:spacing w:before="120" w:after="0"/>
              <w:rPr>
                <w:rFonts w:cs="Arial"/>
              </w:rPr>
            </w:pPr>
            <w:r w:rsidRPr="00D60857">
              <w:rPr>
                <w:rFonts w:cs="Arial"/>
              </w:rPr>
              <w:t>FBPPPL3003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CA2029"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improvement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4094D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0414E3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B760EA" w14:textId="77777777" w:rsidR="00F84147" w:rsidRPr="00D60857" w:rsidRDefault="00F84147" w:rsidP="00F84147">
            <w:pPr>
              <w:spacing w:before="120" w:after="0"/>
              <w:rPr>
                <w:rFonts w:cs="Arial"/>
              </w:rPr>
            </w:pPr>
            <w:r w:rsidRPr="00D60857">
              <w:rPr>
                <w:rFonts w:cs="Arial"/>
              </w:rPr>
              <w:t>FBPPPL3004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0DDA96"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Lead work teams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875D5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31BEC7E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60846C" w14:textId="77777777" w:rsidR="00F84147" w:rsidRPr="00D60857" w:rsidRDefault="00F84147" w:rsidP="00F84147">
            <w:pPr>
              <w:spacing w:before="120" w:after="0"/>
              <w:rPr>
                <w:rFonts w:cs="Arial"/>
              </w:rPr>
            </w:pPr>
            <w:r w:rsidRPr="00D60857">
              <w:rPr>
                <w:rFonts w:cs="Arial"/>
              </w:rPr>
              <w:t>FBPPPL3005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C4E45A"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an audit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78FE40"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5052AA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06B90F" w14:textId="77777777" w:rsidR="00F84147" w:rsidRPr="00D60857" w:rsidRDefault="00F84147" w:rsidP="00F84147">
            <w:pPr>
              <w:spacing w:before="120" w:after="0"/>
              <w:rPr>
                <w:rFonts w:cs="Arial"/>
              </w:rPr>
            </w:pPr>
            <w:r w:rsidRPr="00D60857">
              <w:rPr>
                <w:rFonts w:cs="Arial"/>
              </w:rPr>
              <w:t>FBPPPL3006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668B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Report on workplace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1CF0E6"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6D24647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5F2AC6" w14:textId="77777777" w:rsidR="00F84147" w:rsidRPr="00D60857" w:rsidRDefault="00F84147" w:rsidP="00F84147">
            <w:pPr>
              <w:spacing w:before="120" w:after="0"/>
              <w:rPr>
                <w:rFonts w:cs="Arial"/>
              </w:rPr>
            </w:pPr>
            <w:r w:rsidRPr="00D60857">
              <w:rPr>
                <w:rFonts w:cs="Arial"/>
              </w:rPr>
              <w:t>FBPPPL3007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F8B81B"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Support and mentor individuals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BBDD45"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717791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F6FF1" w14:textId="77777777" w:rsidR="00F84147" w:rsidRPr="00D60857" w:rsidRDefault="00F84147" w:rsidP="00F84147">
            <w:pPr>
              <w:spacing w:before="120" w:after="0"/>
              <w:rPr>
                <w:rFonts w:cs="Arial"/>
              </w:rPr>
            </w:pPr>
            <w:r w:rsidRPr="00D60857">
              <w:rPr>
                <w:rFonts w:cs="Arial"/>
              </w:rPr>
              <w:t>FBPPPL3008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E63F4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Establish compliance requirements for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174324"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1AB675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8718C" w14:textId="77777777" w:rsidR="00F84147" w:rsidRPr="00D60857" w:rsidRDefault="00F84147" w:rsidP="00F84147">
            <w:pPr>
              <w:spacing w:before="120" w:after="0"/>
              <w:rPr>
                <w:rFonts w:cs="Arial"/>
              </w:rPr>
            </w:pPr>
            <w:r w:rsidRPr="00D60857">
              <w:rPr>
                <w:rFonts w:cs="Arial"/>
              </w:rPr>
              <w:t>FBPPPL4001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C8C3BB"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people in the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09956E"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3F6544F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92AFD" w14:textId="77777777" w:rsidR="00F84147" w:rsidRPr="00D60857" w:rsidRDefault="00F84147" w:rsidP="00F84147">
            <w:pPr>
              <w:spacing w:before="120" w:after="0"/>
              <w:rPr>
                <w:rFonts w:cs="Arial"/>
              </w:rPr>
            </w:pPr>
            <w:r w:rsidRPr="00D60857">
              <w:rPr>
                <w:rFonts w:cs="Arial"/>
              </w:rPr>
              <w:t>FBPPPL4002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B3133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Plan and coordinate production equipment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F5D125"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3751B3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2BCDA" w14:textId="77777777" w:rsidR="00F84147" w:rsidRPr="00D60857" w:rsidRDefault="00F84147" w:rsidP="00F84147">
            <w:pPr>
              <w:spacing w:before="120"/>
              <w:rPr>
                <w:rFonts w:cs="Arial"/>
              </w:rPr>
            </w:pPr>
            <w:r w:rsidRPr="00D60857">
              <w:rPr>
                <w:rFonts w:cs="Arial"/>
              </w:rPr>
              <w:lastRenderedPageBreak/>
              <w:t>FBPPPL4003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E3AEDF"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Schedule and manage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B852EB"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2CA07BB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6B7C50" w14:textId="77777777" w:rsidR="00F84147" w:rsidRPr="00D60857" w:rsidRDefault="00F84147" w:rsidP="00F84147">
            <w:pPr>
              <w:spacing w:before="120"/>
              <w:rPr>
                <w:rFonts w:cs="Arial"/>
              </w:rPr>
            </w:pPr>
            <w:r w:rsidRPr="00D60857">
              <w:rPr>
                <w:rFonts w:cs="Arial"/>
              </w:rPr>
              <w:t>FBPPPL4005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8CF5C9"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supplier agreements and contracts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BDE900"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7A6107B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61536" w14:textId="77777777" w:rsidR="00F84147" w:rsidRPr="00D60857" w:rsidRDefault="00F84147" w:rsidP="00F84147">
            <w:pPr>
              <w:spacing w:before="120"/>
              <w:rPr>
                <w:rFonts w:cs="Arial"/>
              </w:rPr>
            </w:pPr>
            <w:r w:rsidRPr="00D60857">
              <w:rPr>
                <w:rFonts w:cs="Arial"/>
              </w:rPr>
              <w:t>FBPPPL4006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587F47"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a work area within budget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178549"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0C841E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24BF9" w14:textId="77777777" w:rsidR="00F84147" w:rsidRPr="00D60857" w:rsidRDefault="00F84147" w:rsidP="00F84147">
            <w:pPr>
              <w:spacing w:before="120"/>
              <w:rPr>
                <w:rFonts w:cs="Arial"/>
              </w:rPr>
            </w:pPr>
            <w:r w:rsidRPr="00D60857">
              <w:rPr>
                <w:rFonts w:cs="Arial"/>
              </w:rPr>
              <w:t>FBPPPL4007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D994C0"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internal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2C8F5A"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5B22848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82A973" w14:textId="77777777" w:rsidR="00F84147" w:rsidRPr="00D60857" w:rsidRDefault="00F84147" w:rsidP="00F84147">
            <w:pPr>
              <w:spacing w:before="120"/>
              <w:rPr>
                <w:rFonts w:cs="Arial"/>
              </w:rPr>
            </w:pPr>
            <w:r w:rsidRPr="00D60857">
              <w:rPr>
                <w:rFonts w:cs="Arial"/>
              </w:rPr>
              <w:t>FBPPPL4008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AB85DC"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Prepare and present artisan food and/or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3AFDAB"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63BD490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430F2D" w14:textId="77777777" w:rsidR="00F84147" w:rsidRPr="00D60857" w:rsidRDefault="00F84147" w:rsidP="00F84147">
            <w:pPr>
              <w:spacing w:before="120"/>
              <w:rPr>
                <w:rFonts w:cs="Arial"/>
              </w:rPr>
            </w:pPr>
            <w:r w:rsidRPr="00D60857">
              <w:rPr>
                <w:rFonts w:cs="Arial"/>
              </w:rPr>
              <w:t>FBPPPL4009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AA0CE8"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Optimise a work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BE1F22"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6158233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A82833" w14:textId="77777777" w:rsidR="00F84147" w:rsidRPr="00D60857" w:rsidRDefault="00F84147" w:rsidP="00F84147">
            <w:pPr>
              <w:spacing w:before="120"/>
              <w:rPr>
                <w:rFonts w:cs="Arial"/>
              </w:rPr>
            </w:pPr>
            <w:r w:rsidRPr="00D60857">
              <w:rPr>
                <w:rFonts w:cs="Arial"/>
              </w:rPr>
              <w:t>FBPPPL5001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1B1A60"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Design and maintain programs to support legal compliance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CF9371"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02E9F67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4C455C" w14:textId="77777777" w:rsidR="00F84147" w:rsidRDefault="00F84147" w:rsidP="00F84147">
            <w:pPr>
              <w:spacing w:before="120"/>
              <w:rPr>
                <w:rFonts w:cs="Arial"/>
                <w:lang w:eastAsia="en-AU"/>
              </w:rPr>
            </w:pPr>
            <w:r>
              <w:rPr>
                <w:rFonts w:cs="Arial"/>
              </w:rPr>
              <w:t>FBPRBK1001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D935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Finish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DB58C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F4C074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18FE4" w14:textId="77777777" w:rsidR="00F84147" w:rsidRDefault="00F84147" w:rsidP="00F84147">
            <w:pPr>
              <w:spacing w:before="120"/>
              <w:rPr>
                <w:rFonts w:cs="Arial"/>
              </w:rPr>
            </w:pPr>
            <w:r>
              <w:rPr>
                <w:rFonts w:cs="Arial"/>
              </w:rPr>
              <w:t>FBPRBK2001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1A1B6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non laminated pastry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9A661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0006BE2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C0172B" w14:textId="77777777" w:rsidR="00F84147" w:rsidRDefault="00F84147" w:rsidP="00F84147">
            <w:pPr>
              <w:spacing w:before="120"/>
              <w:rPr>
                <w:rFonts w:cs="Arial"/>
              </w:rPr>
            </w:pPr>
            <w:r>
              <w:rPr>
                <w:rFonts w:cs="Arial"/>
              </w:rPr>
              <w:t>FBPRBK2002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5A76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food preparation equipment to prepare fillings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352CD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3E7EB9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BA9E6A" w14:textId="77777777" w:rsidR="00F84147" w:rsidRDefault="00F84147" w:rsidP="00F84147">
            <w:pPr>
              <w:spacing w:before="120"/>
              <w:rPr>
                <w:rFonts w:cs="Arial"/>
              </w:rPr>
            </w:pPr>
            <w:r>
              <w:rPr>
                <w:rFonts w:cs="Arial"/>
              </w:rPr>
              <w:t>FBPRBK2003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5C08B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sponge cake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C77BD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2F28F1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469218" w14:textId="77777777" w:rsidR="00F84147" w:rsidRDefault="00F84147" w:rsidP="00F84147">
            <w:pPr>
              <w:spacing w:before="120"/>
              <w:rPr>
                <w:rFonts w:cs="Arial"/>
              </w:rPr>
            </w:pPr>
            <w:r>
              <w:rPr>
                <w:rFonts w:cs="Arial"/>
              </w:rPr>
              <w:t>FBPRBK2004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5F75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basic bread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1AD88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0FCCB1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680E1E" w14:textId="77777777" w:rsidR="00F84147" w:rsidRDefault="00F84147" w:rsidP="00F84147">
            <w:pPr>
              <w:spacing w:before="120"/>
              <w:rPr>
                <w:rFonts w:cs="Arial"/>
              </w:rPr>
            </w:pPr>
            <w:r>
              <w:rPr>
                <w:rFonts w:cs="Arial"/>
              </w:rPr>
              <w:t>FBPRBK2005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F2678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ingredient stores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7B3DC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48A55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06F642" w14:textId="77777777" w:rsidR="00F84147" w:rsidRDefault="00F84147" w:rsidP="00F84147">
            <w:pPr>
              <w:spacing w:before="120"/>
              <w:rPr>
                <w:rFonts w:cs="Arial"/>
              </w:rPr>
            </w:pPr>
            <w:r>
              <w:rPr>
                <w:rFonts w:cs="Arial"/>
              </w:rPr>
              <w:t>FBPRBK3001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222CD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laminated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1E756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08978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0E007E" w14:textId="77777777" w:rsidR="00F84147" w:rsidRDefault="00F84147" w:rsidP="00F84147">
            <w:pPr>
              <w:spacing w:before="120"/>
              <w:rPr>
                <w:rFonts w:cs="Arial"/>
              </w:rPr>
            </w:pPr>
            <w:r>
              <w:rPr>
                <w:rFonts w:cs="Arial"/>
              </w:rPr>
              <w:t>FBPRBK3002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5B47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non laminated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5A33F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75F9B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E1CA67" w14:textId="77777777" w:rsidR="00F84147" w:rsidRDefault="00F84147" w:rsidP="00F84147">
            <w:pPr>
              <w:spacing w:before="120"/>
              <w:rPr>
                <w:rFonts w:cs="Arial"/>
              </w:rPr>
            </w:pPr>
            <w:r>
              <w:rPr>
                <w:rFonts w:cs="Arial"/>
              </w:rPr>
              <w:t>FBPRBK3003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1EB8D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specialist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A51D3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DED3D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CD897" w14:textId="77777777" w:rsidR="00F84147" w:rsidRDefault="00F84147" w:rsidP="00F84147">
            <w:pPr>
              <w:spacing w:before="120"/>
              <w:rPr>
                <w:rFonts w:cs="Arial"/>
              </w:rPr>
            </w:pPr>
            <w:r>
              <w:rPr>
                <w:rFonts w:cs="Arial"/>
              </w:rPr>
              <w:t>FBPRBK3004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3DF35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meringue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AE472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7451D0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62DAE7" w14:textId="77777777" w:rsidR="00F84147" w:rsidRDefault="00F84147" w:rsidP="00F84147">
            <w:pPr>
              <w:spacing w:before="120"/>
              <w:rPr>
                <w:rFonts w:cs="Arial"/>
              </w:rPr>
            </w:pPr>
            <w:r>
              <w:rPr>
                <w:rFonts w:cs="Arial"/>
              </w:rPr>
              <w:t>FBPRBK3005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4A25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84B5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49E8EC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71850" w14:textId="77777777" w:rsidR="00F84147" w:rsidRDefault="00F84147" w:rsidP="00F84147">
            <w:pPr>
              <w:spacing w:before="120"/>
              <w:rPr>
                <w:rFonts w:cs="Arial"/>
              </w:rPr>
            </w:pPr>
            <w:r>
              <w:rPr>
                <w:rFonts w:cs="Arial"/>
              </w:rPr>
              <w:t>FBPRBK3006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ECAA8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savoury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57B5D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359F1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D52470" w14:textId="77777777" w:rsidR="00F84147" w:rsidRDefault="00F84147" w:rsidP="00F84147">
            <w:pPr>
              <w:spacing w:before="120"/>
              <w:rPr>
                <w:rFonts w:cs="Arial"/>
              </w:rPr>
            </w:pPr>
            <w:r>
              <w:rPr>
                <w:rFonts w:cs="Arial"/>
              </w:rPr>
              <w:t>FBPRBK3007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E395A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specialty flour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F043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3EB07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A0BB39" w14:textId="77777777" w:rsidR="00F84147" w:rsidRDefault="00F84147" w:rsidP="00F84147">
            <w:pPr>
              <w:spacing w:before="120"/>
              <w:rPr>
                <w:rFonts w:cs="Arial"/>
              </w:rPr>
            </w:pPr>
            <w:r>
              <w:rPr>
                <w:rFonts w:cs="Arial"/>
              </w:rPr>
              <w:t>FBPRBK3008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3B50E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sponge cake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9C580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4FE4B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904664" w14:textId="77777777" w:rsidR="00F84147" w:rsidRDefault="00F84147" w:rsidP="00F84147">
            <w:pPr>
              <w:spacing w:before="120"/>
              <w:rPr>
                <w:rFonts w:cs="Arial"/>
              </w:rPr>
            </w:pPr>
            <w:r>
              <w:rPr>
                <w:rFonts w:cs="Arial"/>
              </w:rPr>
              <w:t>FBPRBK3009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925D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biscuit and cookie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5CCBA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4A24592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B62630" w14:textId="77777777" w:rsidR="00F84147" w:rsidRDefault="00F84147" w:rsidP="00F84147">
            <w:pPr>
              <w:spacing w:before="120"/>
              <w:rPr>
                <w:rFonts w:cs="Arial"/>
              </w:rPr>
            </w:pPr>
            <w:r>
              <w:rPr>
                <w:rFonts w:cs="Arial"/>
              </w:rPr>
              <w:lastRenderedPageBreak/>
              <w:t>FBPRBK3010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E3F44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cake and pudding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1E1BF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2E146AB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7C24DF" w14:textId="77777777" w:rsidR="00F84147" w:rsidRDefault="00F84147" w:rsidP="00F84147">
            <w:pPr>
              <w:spacing w:before="120"/>
              <w:rPr>
                <w:rFonts w:cs="Arial"/>
              </w:rPr>
            </w:pPr>
            <w:r>
              <w:rPr>
                <w:rFonts w:cs="Arial"/>
              </w:rPr>
              <w:t>FBPRBK3011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9F6F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frozen dough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8D2D6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08EC4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4DD5B3" w14:textId="77777777" w:rsidR="00F84147" w:rsidRDefault="00F84147" w:rsidP="00F84147">
            <w:pPr>
              <w:spacing w:before="120"/>
              <w:rPr>
                <w:rFonts w:cs="Arial"/>
              </w:rPr>
            </w:pPr>
            <w:r>
              <w:rPr>
                <w:rFonts w:cs="Arial"/>
              </w:rPr>
              <w:t>FBPRBK3012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0C263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bread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23054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74ABDD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1AC2D7" w14:textId="77777777" w:rsidR="00F84147" w:rsidRDefault="00F84147" w:rsidP="00F84147">
            <w:pPr>
              <w:spacing w:before="120"/>
              <w:rPr>
                <w:rFonts w:cs="Arial"/>
              </w:rPr>
            </w:pPr>
            <w:r>
              <w:rPr>
                <w:rFonts w:cs="Arial"/>
              </w:rPr>
              <w:t>FBPRBK3013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B15DD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cake and pastry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6ACF9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75DFDD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500B92" w14:textId="77777777" w:rsidR="00F84147" w:rsidRDefault="00F84147" w:rsidP="00F84147">
            <w:pPr>
              <w:spacing w:before="120"/>
              <w:rPr>
                <w:rFonts w:cs="Arial"/>
              </w:rPr>
            </w:pPr>
            <w:r>
              <w:rPr>
                <w:rFonts w:cs="Arial"/>
              </w:rPr>
              <w:t>FBPRBK3014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D890D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sweet yeast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3885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064A0FA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F2519" w14:textId="77777777" w:rsidR="00F84147" w:rsidRDefault="00F84147" w:rsidP="00F84147">
            <w:pPr>
              <w:spacing w:before="120"/>
              <w:rPr>
                <w:rFonts w:cs="Arial"/>
              </w:rPr>
            </w:pPr>
            <w:r>
              <w:rPr>
                <w:rFonts w:cs="Arial"/>
              </w:rPr>
              <w:t>FBPRBK3015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9F18A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bakery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82BAE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6BFE9E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468527" w14:textId="77777777" w:rsidR="00F84147" w:rsidRDefault="00F84147" w:rsidP="00F84147">
            <w:pPr>
              <w:spacing w:before="120"/>
              <w:rPr>
                <w:rFonts w:cs="Arial"/>
              </w:rPr>
            </w:pPr>
            <w:r>
              <w:rPr>
                <w:rFonts w:cs="Arial"/>
              </w:rPr>
              <w:t>FBPRBK3016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6F18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and order bakery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FAF10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F3348B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BE39E" w14:textId="77777777" w:rsidR="00F84147" w:rsidRDefault="00F84147" w:rsidP="00F84147">
            <w:pPr>
              <w:spacing w:before="120"/>
              <w:rPr>
                <w:rFonts w:cs="Arial"/>
              </w:rPr>
            </w:pPr>
            <w:r>
              <w:rPr>
                <w:rFonts w:cs="Arial"/>
              </w:rPr>
              <w:t>FBPRBK3017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F7F81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plant baking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F5867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634B37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7A2A2B" w14:textId="77777777" w:rsidR="00F84147" w:rsidRDefault="00F84147" w:rsidP="00F84147">
            <w:pPr>
              <w:spacing w:before="120"/>
              <w:rPr>
                <w:rFonts w:cs="Arial"/>
              </w:rPr>
            </w:pPr>
            <w:r>
              <w:rPr>
                <w:rFonts w:cs="Arial"/>
              </w:rPr>
              <w:t>FBPRBK3018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B06D6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artisan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6170E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22B759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D7F0" w14:textId="77777777" w:rsidR="00F84147" w:rsidRDefault="00F84147" w:rsidP="00F84147">
            <w:pPr>
              <w:spacing w:before="120"/>
              <w:rPr>
                <w:rFonts w:cs="Arial"/>
              </w:rPr>
            </w:pPr>
            <w:r>
              <w:rPr>
                <w:rFonts w:cs="Arial"/>
              </w:rPr>
              <w:t>FBPRBK4001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C9E7C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artisan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CCC19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475ABB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B742D" w14:textId="77777777" w:rsidR="00F84147" w:rsidRDefault="00F84147" w:rsidP="00F84147">
            <w:pPr>
              <w:spacing w:before="120"/>
              <w:rPr>
                <w:rFonts w:cs="Arial"/>
              </w:rPr>
            </w:pPr>
            <w:r>
              <w:rPr>
                <w:rFonts w:cs="Arial"/>
              </w:rPr>
              <w:t>FBPRBK4002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4DD6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advanced artisan bread methods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9DB5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68C81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E61D25" w14:textId="77777777" w:rsidR="00F84147" w:rsidRDefault="00F84147" w:rsidP="00F84147">
            <w:pPr>
              <w:spacing w:before="120"/>
              <w:rPr>
                <w:rFonts w:cs="Arial"/>
              </w:rPr>
            </w:pPr>
            <w:r>
              <w:rPr>
                <w:rFonts w:cs="Arial"/>
              </w:rPr>
              <w:t>FBPRBK4003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F90B0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gateaux, tortes and entremets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29E03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14AB4B7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48DAC2" w14:textId="77777777" w:rsidR="00F84147" w:rsidRDefault="00F84147" w:rsidP="00F84147">
            <w:pPr>
              <w:spacing w:before="120"/>
              <w:rPr>
                <w:rFonts w:cs="Arial"/>
              </w:rPr>
            </w:pPr>
            <w:r>
              <w:rPr>
                <w:rFonts w:cs="Arial"/>
              </w:rPr>
              <w:t>FBPRBK4004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FD2D6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baked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C2A11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2C8CAD3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7C13F1" w14:textId="77777777" w:rsidR="00F84147" w:rsidRDefault="00F84147" w:rsidP="00F84147">
            <w:pPr>
              <w:spacing w:before="120"/>
              <w:rPr>
                <w:rFonts w:cs="Arial"/>
              </w:rPr>
            </w:pPr>
            <w:r>
              <w:rPr>
                <w:rFonts w:cs="Arial"/>
              </w:rPr>
              <w:t>FBPRBK4005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15BEF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advanced finishing techniques for specialty cakes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4D0A3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6A47F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DD6E98" w14:textId="77777777" w:rsidR="00F84147" w:rsidRDefault="00F84147" w:rsidP="00F84147">
            <w:pPr>
              <w:spacing w:before="120"/>
              <w:rPr>
                <w:rFonts w:cs="Arial"/>
              </w:rPr>
            </w:pPr>
            <w:r>
              <w:rPr>
                <w:rFonts w:cs="Arial"/>
              </w:rPr>
              <w:t>FBPRBK4006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89AB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baking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84C5C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309C05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440D3" w14:textId="77777777" w:rsidR="00F84147" w:rsidRDefault="00F84147" w:rsidP="00F84147">
            <w:pPr>
              <w:spacing w:before="120"/>
              <w:rPr>
                <w:rFonts w:cs="Arial"/>
              </w:rPr>
            </w:pPr>
            <w:r>
              <w:rPr>
                <w:rFonts w:cs="Arial"/>
              </w:rPr>
              <w:t>FBPRBK4007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27E40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evaluate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63A04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CC95D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52BBE" w14:textId="77777777" w:rsidR="00F84147" w:rsidRDefault="00F84147" w:rsidP="00F84147">
            <w:pPr>
              <w:spacing w:before="120"/>
              <w:rPr>
                <w:rFonts w:cs="Arial"/>
              </w:rPr>
            </w:pPr>
            <w:r>
              <w:rPr>
                <w:rFonts w:cs="Arial"/>
              </w:rPr>
              <w:t>FBPRBK4008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BD2D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bread baking science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4728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60044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1AE8F8" w14:textId="77777777" w:rsidR="00F84147" w:rsidRPr="00606A73" w:rsidRDefault="00F84147" w:rsidP="00F84147">
            <w:pPr>
              <w:spacing w:before="120"/>
              <w:rPr>
                <w:rFonts w:cs="Arial"/>
              </w:rPr>
            </w:pPr>
            <w:r w:rsidRPr="00606A73">
              <w:rPr>
                <w:rFonts w:cs="Arial"/>
              </w:rPr>
              <w:t>FBPSUG2022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686FDC"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Operate a waste water treatment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0C98339A"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F84147" w:rsidRPr="00A561C5" w14:paraId="3FD6F1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04755" w14:textId="77777777" w:rsidR="00F84147" w:rsidRPr="00606A73" w:rsidRDefault="00F84147" w:rsidP="00F84147">
            <w:pPr>
              <w:spacing w:before="120"/>
              <w:rPr>
                <w:rFonts w:cs="Arial"/>
              </w:rPr>
            </w:pPr>
            <w:r w:rsidRPr="00606A73">
              <w:rPr>
                <w:rFonts w:cs="Arial"/>
              </w:rPr>
              <w:t>FBPSUG2024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9D538E"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standard tests on cane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019B59F6"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60</w:t>
            </w:r>
          </w:p>
        </w:tc>
      </w:tr>
      <w:tr w:rsidR="00F84147" w:rsidRPr="00A561C5" w14:paraId="669356B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EB8DBE" w14:textId="77777777" w:rsidR="00F84147" w:rsidRPr="00606A73" w:rsidRDefault="00F84147" w:rsidP="00F84147">
            <w:pPr>
              <w:spacing w:before="120"/>
              <w:rPr>
                <w:rFonts w:cs="Arial"/>
              </w:rPr>
            </w:pPr>
            <w:r w:rsidRPr="00606A73">
              <w:rPr>
                <w:rFonts w:cs="Arial"/>
              </w:rPr>
              <w:t>FBPSUG3007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A99287"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factory control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A674372"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80</w:t>
            </w:r>
          </w:p>
        </w:tc>
      </w:tr>
      <w:tr w:rsidR="00F84147" w:rsidRPr="00A561C5" w14:paraId="55FA36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7360E9" w14:textId="77777777" w:rsidR="00F84147" w:rsidRPr="00606A73" w:rsidRDefault="00F84147" w:rsidP="00F84147">
            <w:pPr>
              <w:spacing w:before="120"/>
              <w:rPr>
                <w:rFonts w:cs="Arial"/>
              </w:rPr>
            </w:pPr>
            <w:r w:rsidRPr="00606A73">
              <w:rPr>
                <w:rFonts w:cs="Arial"/>
              </w:rPr>
              <w:t>FBPSUG3008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5992BB"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Analyse and convey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1D5EB95F"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F84147" w:rsidRPr="00A561C5" w14:paraId="3A74B3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FC11F7" w14:textId="77777777" w:rsidR="00F84147" w:rsidRDefault="00F84147" w:rsidP="00F84147">
            <w:pPr>
              <w:spacing w:before="120"/>
              <w:rPr>
                <w:rFonts w:cs="Arial"/>
                <w:lang w:eastAsia="en-AU"/>
              </w:rPr>
            </w:pPr>
            <w:r>
              <w:rPr>
                <w:rFonts w:cs="Arial"/>
              </w:rPr>
              <w:lastRenderedPageBreak/>
              <w:t>FBPTEC3001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4A197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raw materials, ingredient and process knowledge to production problems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C05B20"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A6C95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16AC96" w14:textId="77777777" w:rsidR="00F84147" w:rsidRDefault="00F84147" w:rsidP="00F84147">
            <w:pPr>
              <w:spacing w:before="120"/>
              <w:rPr>
                <w:rFonts w:cs="Arial"/>
              </w:rPr>
            </w:pPr>
            <w:r>
              <w:rPr>
                <w:rFonts w:cs="Arial"/>
              </w:rPr>
              <w:t>FBPTEC3002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E7B8B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the pest prevention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A6A74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135BFF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9F0563" w14:textId="77777777" w:rsidR="00F84147" w:rsidRPr="00097D50" w:rsidRDefault="00F84147" w:rsidP="00F84147">
            <w:pPr>
              <w:spacing w:before="120"/>
              <w:rPr>
                <w:rFonts w:cs="Arial"/>
              </w:rPr>
            </w:pPr>
            <w:r w:rsidRPr="00097D50">
              <w:rPr>
                <w:rFonts w:cs="Arial"/>
              </w:rPr>
              <w:t>FBPTEC3003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9E95DD"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Filter fermented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E7EC2B"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11C1E7C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74B89A" w14:textId="77777777" w:rsidR="00F84147" w:rsidRPr="00097D50" w:rsidRDefault="00F84147" w:rsidP="00F84147">
            <w:pPr>
              <w:spacing w:before="120"/>
              <w:rPr>
                <w:rFonts w:cs="Arial"/>
              </w:rPr>
            </w:pPr>
            <w:r w:rsidRPr="00097D50">
              <w:rPr>
                <w:rFonts w:cs="Arial"/>
              </w:rPr>
              <w:t>FBPTEC3004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DABF9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Prepare, fill and store barrels for aging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F3EC6C"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30</w:t>
            </w:r>
          </w:p>
        </w:tc>
      </w:tr>
      <w:tr w:rsidR="00F84147" w:rsidRPr="00A561C5" w14:paraId="0D2EFC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51FD8" w14:textId="77777777" w:rsidR="00F84147" w:rsidRPr="00257493" w:rsidRDefault="00F84147" w:rsidP="00F84147">
            <w:pPr>
              <w:spacing w:before="120"/>
              <w:rPr>
                <w:rFonts w:cs="Arial"/>
              </w:rPr>
            </w:pPr>
            <w:r w:rsidRPr="00257493">
              <w:rPr>
                <w:rFonts w:cs="Arial"/>
              </w:rPr>
              <w:t>FBPTEC3005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0392E9" w14:textId="77777777" w:rsidR="00F84147" w:rsidRPr="0025749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Work with bakery ingredients, their functions and interactions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27CEA2" w14:textId="77777777" w:rsidR="00F84147" w:rsidRPr="0025749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F84147" w:rsidRPr="00A561C5" w14:paraId="0DEDB39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980C03" w14:textId="77777777" w:rsidR="00F84147" w:rsidRPr="00257493" w:rsidRDefault="00F84147" w:rsidP="00F84147">
            <w:pPr>
              <w:spacing w:before="120"/>
              <w:rPr>
                <w:rFonts w:cs="Arial"/>
              </w:rPr>
            </w:pPr>
            <w:r w:rsidRPr="00257493">
              <w:rPr>
                <w:rFonts w:cs="Arial"/>
              </w:rPr>
              <w:t>FBPTEC3006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11C46E" w14:textId="77777777" w:rsidR="00F84147" w:rsidRPr="0025749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Work with flours and baking additives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A974AB" w14:textId="77777777" w:rsidR="00F84147" w:rsidRPr="0025749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F84147" w:rsidRPr="00A561C5" w14:paraId="5F391FE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1072A9" w14:textId="77777777" w:rsidR="00F84147" w:rsidRDefault="00F84147" w:rsidP="00F84147">
            <w:pPr>
              <w:spacing w:before="120"/>
              <w:rPr>
                <w:rFonts w:cs="Arial"/>
              </w:rPr>
            </w:pPr>
            <w:r>
              <w:rPr>
                <w:rFonts w:cs="Arial"/>
              </w:rPr>
              <w:t>FBPTEC4001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0BBB6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Determine handling processes for perishable food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220C2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3F49D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8A357E" w14:textId="77777777" w:rsidR="00F84147" w:rsidRDefault="00F84147" w:rsidP="00F84147">
            <w:pPr>
              <w:spacing w:before="120"/>
              <w:rPr>
                <w:rFonts w:cs="Arial"/>
              </w:rPr>
            </w:pPr>
            <w:r>
              <w:rPr>
                <w:rFonts w:cs="Arial"/>
              </w:rPr>
              <w:t>FBPTEC4002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32E2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principles of food packaging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20F21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509D7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4BDBA6" w14:textId="77777777" w:rsidR="00F84147" w:rsidRDefault="00F84147" w:rsidP="00F84147">
            <w:pPr>
              <w:spacing w:before="120"/>
              <w:rPr>
                <w:rFonts w:cs="Arial"/>
              </w:rPr>
            </w:pPr>
            <w:r>
              <w:rPr>
                <w:rFonts w:cs="Arial"/>
              </w:rPr>
              <w:t>FBPTEC4003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362B2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food contamination and spoilage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82315D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B5AFF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A34038" w14:textId="77777777" w:rsidR="00F84147" w:rsidRDefault="00F84147" w:rsidP="00F84147">
            <w:pPr>
              <w:spacing w:before="120"/>
              <w:rPr>
                <w:rFonts w:cs="Arial"/>
              </w:rPr>
            </w:pPr>
            <w:r>
              <w:rPr>
                <w:rFonts w:cs="Arial"/>
              </w:rPr>
              <w:t>FBPTEC4004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E365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basic process engineering principles to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B24DA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29685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F87E35" w14:textId="77777777" w:rsidR="00F84147" w:rsidRDefault="00F84147" w:rsidP="00F84147">
            <w:pPr>
              <w:spacing w:before="120"/>
              <w:rPr>
                <w:rFonts w:cs="Arial"/>
              </w:rPr>
            </w:pPr>
            <w:r>
              <w:rPr>
                <w:rFonts w:cs="Arial"/>
              </w:rPr>
              <w:t>FBPTEC4005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E65D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food additives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66820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ED59A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980C14" w14:textId="77777777" w:rsidR="00F84147" w:rsidRDefault="00F84147" w:rsidP="00F84147">
            <w:pPr>
              <w:spacing w:before="120"/>
              <w:rPr>
                <w:rFonts w:cs="Arial"/>
              </w:rPr>
            </w:pPr>
            <w:r>
              <w:rPr>
                <w:rFonts w:cs="Arial"/>
              </w:rPr>
              <w:t>FBPTEC4006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13FF6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legal requirements of food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391B3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47BD0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969B9D" w14:textId="77777777" w:rsidR="00F84147" w:rsidRDefault="00F84147" w:rsidP="00F84147">
            <w:pPr>
              <w:spacing w:before="120"/>
              <w:rPr>
                <w:rFonts w:cs="Arial"/>
              </w:rPr>
            </w:pPr>
            <w:r>
              <w:rPr>
                <w:rFonts w:cs="Arial"/>
              </w:rPr>
              <w:t>FBPTEC4007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CBD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Describe and analyse data using mathematical principles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4DDF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8EA50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FACEAA" w14:textId="77777777" w:rsidR="00F84147" w:rsidRDefault="00F84147" w:rsidP="00F84147">
            <w:pPr>
              <w:spacing w:before="120"/>
              <w:rPr>
                <w:rFonts w:cs="Arial"/>
              </w:rPr>
            </w:pPr>
            <w:r>
              <w:rPr>
                <w:rFonts w:cs="Arial"/>
              </w:rPr>
              <w:t>FBPTEC4008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D715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product recalls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6146E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3D663E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179D3F" w14:textId="77777777" w:rsidR="00F84147" w:rsidRDefault="00F84147" w:rsidP="00F84147">
            <w:pPr>
              <w:spacing w:before="120"/>
              <w:rPr>
                <w:rFonts w:cs="Arial"/>
              </w:rPr>
            </w:pPr>
            <w:r>
              <w:rPr>
                <w:rFonts w:cs="Arial"/>
              </w:rPr>
              <w:t>FBPTEC4009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F85CB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the physical and chemical properties of materials, food and related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09C8BA"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357667F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83C691" w14:textId="77777777" w:rsidR="00F84147" w:rsidRDefault="00F84147" w:rsidP="00F84147">
            <w:pPr>
              <w:spacing w:before="120"/>
              <w:rPr>
                <w:rFonts w:cs="Arial"/>
              </w:rPr>
            </w:pPr>
            <w:r>
              <w:rPr>
                <w:rFonts w:cs="Arial"/>
              </w:rPr>
              <w:t>FBPTEC4010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6573D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water treatment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196C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A78E8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7E8070" w14:textId="77777777" w:rsidR="00F84147" w:rsidRDefault="00F84147" w:rsidP="00F84147">
            <w:pPr>
              <w:spacing w:before="120"/>
              <w:rPr>
                <w:rFonts w:cs="Arial"/>
              </w:rPr>
            </w:pPr>
            <w:r>
              <w:rPr>
                <w:rFonts w:cs="Arial"/>
              </w:rPr>
              <w:t>FBPTEC4011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12142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9B7F8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7453F9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A504C" w14:textId="77777777" w:rsidR="00F84147" w:rsidRPr="00097D50" w:rsidRDefault="00F84147" w:rsidP="00F84147">
            <w:pPr>
              <w:spacing w:before="120"/>
              <w:rPr>
                <w:rFonts w:cs="Arial"/>
              </w:rPr>
            </w:pPr>
            <w:r w:rsidRPr="00097D50">
              <w:rPr>
                <w:rFonts w:cs="Arial"/>
              </w:rPr>
              <w:t>FBPTEC4012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37656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391128"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F84147" w:rsidRPr="00A561C5" w14:paraId="1782DD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A9F2D7" w14:textId="77777777" w:rsidR="00F84147" w:rsidRPr="00097D50" w:rsidRDefault="00F84147" w:rsidP="00F84147">
            <w:pPr>
              <w:spacing w:before="120"/>
              <w:rPr>
                <w:rFonts w:cs="Arial"/>
              </w:rPr>
            </w:pPr>
            <w:r w:rsidRPr="00097D50">
              <w:rPr>
                <w:rFonts w:cs="Arial"/>
              </w:rPr>
              <w:t>FBPTEC4013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D6083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wort production for brewing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06AF61"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F84147" w:rsidRPr="00A561C5" w14:paraId="59725C3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899895" w14:textId="77777777" w:rsidR="00F84147" w:rsidRPr="00097D50" w:rsidRDefault="00F84147" w:rsidP="00F84147">
            <w:pPr>
              <w:spacing w:before="120"/>
              <w:rPr>
                <w:rFonts w:cs="Arial"/>
              </w:rPr>
            </w:pPr>
            <w:r w:rsidRPr="00097D50">
              <w:rPr>
                <w:rFonts w:cs="Arial"/>
              </w:rPr>
              <w:t>FBPTEC4014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AF55C9"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cellar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7AC8B3"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0B235C1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484DA6" w14:textId="77777777" w:rsidR="00F84147" w:rsidRPr="00097D50" w:rsidRDefault="00F84147" w:rsidP="00F84147">
            <w:pPr>
              <w:spacing w:before="120"/>
              <w:rPr>
                <w:rFonts w:cs="Arial"/>
              </w:rPr>
            </w:pPr>
            <w:r w:rsidRPr="00097D50">
              <w:rPr>
                <w:rFonts w:cs="Arial"/>
              </w:rPr>
              <w:t>FBPTEC4015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D79E76"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and propagate yeast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E707D0"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5D4B6C3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912B5B" w14:textId="77777777" w:rsidR="00F84147" w:rsidRPr="00097D50" w:rsidRDefault="00F84147" w:rsidP="00F84147">
            <w:pPr>
              <w:spacing w:before="120"/>
              <w:rPr>
                <w:rFonts w:cs="Arial"/>
              </w:rPr>
            </w:pPr>
            <w:r w:rsidRPr="00097D50">
              <w:rPr>
                <w:rFonts w:cs="Arial"/>
              </w:rPr>
              <w:lastRenderedPageBreak/>
              <w:t>FBPTEC4016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39410F"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fruit-based wash for distillation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81D815"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F84147" w:rsidRPr="00A561C5" w14:paraId="30C3EE5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83DBAA" w14:textId="77777777" w:rsidR="00F84147" w:rsidRPr="00097D50" w:rsidRDefault="00F84147" w:rsidP="00F84147">
            <w:pPr>
              <w:spacing w:before="120"/>
              <w:rPr>
                <w:rFonts w:cs="Arial"/>
              </w:rPr>
            </w:pPr>
            <w:r w:rsidRPr="00097D50">
              <w:rPr>
                <w:rFonts w:cs="Arial"/>
              </w:rPr>
              <w:t>FBPTEC4017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8EE67F"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grain-based wash for distillation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2D5287"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F84147" w:rsidRPr="00A561C5" w14:paraId="1197813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9A7B21" w14:textId="77777777" w:rsidR="00F84147" w:rsidRPr="00097D50" w:rsidRDefault="00F84147" w:rsidP="00F84147">
            <w:pPr>
              <w:spacing w:before="120"/>
              <w:rPr>
                <w:rFonts w:cs="Arial"/>
              </w:rPr>
            </w:pPr>
            <w:r w:rsidRPr="00097D50">
              <w:rPr>
                <w:rFonts w:cs="Arial"/>
              </w:rPr>
              <w:t>FBPTEC4018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729BC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white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CFAFC9"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529E6A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451AF4" w14:textId="77777777" w:rsidR="00F84147" w:rsidRPr="00097D50" w:rsidRDefault="00F84147" w:rsidP="00F84147">
            <w:pPr>
              <w:spacing w:before="120"/>
              <w:rPr>
                <w:rFonts w:cs="Arial"/>
              </w:rPr>
            </w:pPr>
            <w:r w:rsidRPr="00097D50">
              <w:rPr>
                <w:rFonts w:cs="Arial"/>
              </w:rPr>
              <w:t>FBPTEC4019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280C23"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brown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665A2E"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593A53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363DC" w14:textId="77777777" w:rsidR="00F84147" w:rsidRPr="00097D50" w:rsidRDefault="00F84147" w:rsidP="00F84147">
            <w:pPr>
              <w:spacing w:before="120"/>
              <w:rPr>
                <w:rFonts w:cs="Arial"/>
              </w:rPr>
            </w:pPr>
            <w:r w:rsidRPr="00097D50">
              <w:rPr>
                <w:rFonts w:cs="Arial"/>
              </w:rPr>
              <w:t>FBPTEC4020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CAA34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Blend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E7732C"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F84147" w:rsidRPr="00A561C5" w14:paraId="7686C6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A7DA07" w14:textId="77777777" w:rsidR="00F84147" w:rsidRPr="00097D50" w:rsidRDefault="00F84147" w:rsidP="00F84147">
            <w:pPr>
              <w:spacing w:before="120"/>
              <w:rPr>
                <w:rFonts w:cs="Arial"/>
              </w:rPr>
            </w:pPr>
            <w:r w:rsidRPr="00097D50">
              <w:rPr>
                <w:rFonts w:cs="Arial"/>
              </w:rPr>
              <w:t>FBPTEC4021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640667"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Apply regulatory requirements to the production of alcoholic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56584F" w14:textId="77777777" w:rsidR="00F84147" w:rsidRPr="00097D50"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0BDEE4E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6914DA" w14:textId="77777777" w:rsidR="00F84147" w:rsidRPr="00097D50" w:rsidRDefault="00F84147" w:rsidP="00F84147">
            <w:pPr>
              <w:spacing w:before="120"/>
              <w:rPr>
                <w:rFonts w:cs="Arial"/>
              </w:rPr>
            </w:pPr>
            <w:r w:rsidRPr="00097D50">
              <w:rPr>
                <w:rFonts w:cs="Arial"/>
              </w:rPr>
              <w:t>FBPTEC4022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51BC25"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Prepare starter cultures for fermentation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ABC62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712499D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000DA5" w14:textId="77777777" w:rsidR="00F84147" w:rsidRPr="00097D50" w:rsidRDefault="00F84147" w:rsidP="00F84147">
            <w:pPr>
              <w:spacing w:before="120"/>
              <w:rPr>
                <w:rFonts w:cs="Arial"/>
              </w:rPr>
            </w:pPr>
            <w:r w:rsidRPr="00097D50">
              <w:rPr>
                <w:rFonts w:cs="Arial"/>
              </w:rPr>
              <w:t>FBPTEC4023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182E5B"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Control and monitor fermentation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B75AD7"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6455D7E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2E7545" w14:textId="77777777" w:rsidR="00F84147" w:rsidRPr="00097D50" w:rsidRDefault="00F84147" w:rsidP="00F84147">
            <w:pPr>
              <w:spacing w:before="120"/>
              <w:rPr>
                <w:rFonts w:cs="Arial"/>
              </w:rPr>
            </w:pPr>
            <w:r w:rsidRPr="00097D50">
              <w:rPr>
                <w:rFonts w:cs="Arial"/>
              </w:rPr>
              <w:t>FBPTEC4024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559955"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fermented and dry-cured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E80D5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60</w:t>
            </w:r>
          </w:p>
        </w:tc>
      </w:tr>
      <w:tr w:rsidR="00F84147" w:rsidRPr="00A561C5" w14:paraId="0CAFB53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4832A0" w14:textId="77777777" w:rsidR="00F84147" w:rsidRDefault="00F84147" w:rsidP="00F84147">
            <w:pPr>
              <w:spacing w:before="120"/>
              <w:rPr>
                <w:rFonts w:cs="Arial"/>
              </w:rPr>
            </w:pPr>
            <w:r>
              <w:rPr>
                <w:rFonts w:cs="Arial"/>
              </w:rPr>
              <w:t>FBPTEC5001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CAF41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evaluate new product trials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024F7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47EAC1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C8CEBC" w14:textId="77777777" w:rsidR="00F84147" w:rsidRDefault="00F84147" w:rsidP="00F84147">
            <w:pPr>
              <w:spacing w:before="120"/>
              <w:rPr>
                <w:rFonts w:cs="Arial"/>
              </w:rPr>
            </w:pPr>
            <w:r>
              <w:rPr>
                <w:rFonts w:cs="Arial"/>
              </w:rPr>
              <w:t>FBPTEC5002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AFD98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utilities and energy for a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3860E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C4686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04C910" w14:textId="77777777" w:rsidR="00F84147" w:rsidRPr="00097D50" w:rsidRDefault="00F84147" w:rsidP="00F84147">
            <w:pPr>
              <w:spacing w:before="120"/>
              <w:rPr>
                <w:rFonts w:cs="Arial"/>
              </w:rPr>
            </w:pPr>
            <w:r w:rsidRPr="00097D50">
              <w:rPr>
                <w:rFonts w:cs="Arial"/>
              </w:rPr>
              <w:t>FBPTEC5003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A22B41"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Design an artisan food production facility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62182E"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F84147" w:rsidRPr="00A561C5" w14:paraId="7BBBF83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91D620" w14:textId="77777777" w:rsidR="00F84147" w:rsidRDefault="00F84147" w:rsidP="00F84147">
            <w:pPr>
              <w:spacing w:before="120"/>
              <w:rPr>
                <w:rFonts w:cs="Arial"/>
                <w:lang w:eastAsia="en-AU"/>
              </w:rPr>
            </w:pPr>
            <w:r>
              <w:rPr>
                <w:rFonts w:cs="Arial"/>
              </w:rPr>
              <w:t>FBPVIT2001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D059F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Bench graft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178E5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5CE650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2D5B2C" w14:textId="77777777" w:rsidR="00F84147" w:rsidRDefault="00F84147" w:rsidP="00F84147">
            <w:pPr>
              <w:spacing w:before="120"/>
              <w:rPr>
                <w:rFonts w:cs="Arial"/>
              </w:rPr>
            </w:pPr>
            <w:r>
              <w:rPr>
                <w:rFonts w:cs="Arial"/>
              </w:rPr>
              <w:t>FBPVIT2002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0F8C0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potting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7D1D0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62FE6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060006" w14:textId="77777777" w:rsidR="00F84147" w:rsidRDefault="00F84147" w:rsidP="00F84147">
            <w:pPr>
              <w:spacing w:before="120"/>
              <w:rPr>
                <w:rFonts w:cs="Arial"/>
              </w:rPr>
            </w:pPr>
            <w:r>
              <w:rPr>
                <w:rFonts w:cs="Arial"/>
              </w:rPr>
              <w:t>FBPVIT2003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3BE1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 prune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4737A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5058C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B0556" w14:textId="77777777" w:rsidR="00F84147" w:rsidRDefault="00F84147" w:rsidP="00F84147">
            <w:pPr>
              <w:spacing w:before="120"/>
              <w:rPr>
                <w:rFonts w:cs="Arial"/>
              </w:rPr>
            </w:pPr>
            <w:r>
              <w:rPr>
                <w:rFonts w:cs="Arial"/>
              </w:rPr>
              <w:t>FBPVIT2004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C89C0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Pick grapes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16353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73D6950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D9AFB9" w14:textId="77777777" w:rsidR="00F84147" w:rsidRDefault="00F84147" w:rsidP="00F84147">
            <w:pPr>
              <w:spacing w:before="120"/>
              <w:rPr>
                <w:rFonts w:cs="Arial"/>
              </w:rPr>
            </w:pPr>
            <w:r>
              <w:rPr>
                <w:rFonts w:cs="Arial"/>
              </w:rPr>
              <w:t>FBPVIT2005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373B7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callusing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F187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C16FF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1FF3D4" w14:textId="77777777" w:rsidR="00F84147" w:rsidRDefault="00F84147" w:rsidP="00F84147">
            <w:pPr>
              <w:spacing w:before="120"/>
              <w:rPr>
                <w:rFonts w:cs="Arial"/>
              </w:rPr>
            </w:pPr>
            <w:r>
              <w:rPr>
                <w:rFonts w:cs="Arial"/>
              </w:rPr>
              <w:t>FBPVIT2006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D9CE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Obtain and process rootlings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C77D1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6528A0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4FD0E1" w14:textId="77777777" w:rsidR="00F84147" w:rsidRDefault="00F84147" w:rsidP="00F84147">
            <w:pPr>
              <w:spacing w:before="120"/>
              <w:rPr>
                <w:rFonts w:cs="Arial"/>
              </w:rPr>
            </w:pPr>
            <w:r>
              <w:rPr>
                <w:rFonts w:cs="Arial"/>
              </w:rPr>
              <w:t>FBPVIT2007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0D1AC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Tend containerised nursery plants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C8683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FE741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86010B" w14:textId="77777777" w:rsidR="00F84147" w:rsidRDefault="00F84147" w:rsidP="00F84147">
            <w:pPr>
              <w:spacing w:before="120"/>
              <w:rPr>
                <w:rFonts w:cs="Arial"/>
              </w:rPr>
            </w:pPr>
            <w:r>
              <w:rPr>
                <w:rFonts w:cs="Arial"/>
              </w:rPr>
              <w:t>FBPVIT2008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E2B5F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Train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6AF28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9CB52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CE228C" w14:textId="77777777" w:rsidR="00F84147" w:rsidRDefault="00F84147" w:rsidP="00F84147">
            <w:pPr>
              <w:spacing w:before="120"/>
              <w:rPr>
                <w:rFonts w:cs="Arial"/>
              </w:rPr>
            </w:pPr>
            <w:r>
              <w:rPr>
                <w:rFonts w:cs="Arial"/>
              </w:rPr>
              <w:t>FBPVIT2009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1012F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Plant vines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B4CA8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765A4E9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371213" w14:textId="77777777" w:rsidR="00F84147" w:rsidRDefault="00F84147" w:rsidP="00F84147">
            <w:pPr>
              <w:spacing w:before="120"/>
              <w:rPr>
                <w:rFonts w:cs="Arial"/>
              </w:rPr>
            </w:pPr>
            <w:r>
              <w:rPr>
                <w:rFonts w:cs="Arial"/>
              </w:rPr>
              <w:lastRenderedPageBreak/>
              <w:t>FBPVIT2010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BD2D4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Take and process vine cuttings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7FF15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83E7C9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85519F" w14:textId="77777777" w:rsidR="00F84147" w:rsidRDefault="00F84147" w:rsidP="00F84147">
            <w:pPr>
              <w:spacing w:before="120"/>
              <w:rPr>
                <w:rFonts w:cs="Arial"/>
              </w:rPr>
            </w:pPr>
            <w:r>
              <w:rPr>
                <w:rFonts w:cs="Arial"/>
              </w:rPr>
              <w:t>FBPVIT2011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98E9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vineyard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4C2BF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39FFB5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3F788F" w14:textId="77777777" w:rsidR="00F84147" w:rsidRDefault="00F84147" w:rsidP="00F84147">
            <w:pPr>
              <w:spacing w:before="120"/>
              <w:rPr>
                <w:rFonts w:cs="Arial"/>
              </w:rPr>
            </w:pPr>
            <w:r>
              <w:rPr>
                <w:rFonts w:cs="Arial"/>
              </w:rPr>
              <w:t>FBPVIT2012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10AD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treat nursery plant disorders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0AEFD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01721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7A62EB" w14:textId="77777777" w:rsidR="00F84147" w:rsidRDefault="00F84147" w:rsidP="00F84147">
            <w:pPr>
              <w:spacing w:before="120"/>
              <w:rPr>
                <w:rFonts w:cs="Arial"/>
              </w:rPr>
            </w:pPr>
            <w:r>
              <w:rPr>
                <w:rFonts w:cs="Arial"/>
              </w:rPr>
              <w:t>FBPVIT2013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31A63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Recognise disorders and identify pests and diseases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C170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496856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70C612" w14:textId="77777777" w:rsidR="00F84147" w:rsidRDefault="00F84147" w:rsidP="00F84147">
            <w:pPr>
              <w:spacing w:before="120"/>
              <w:rPr>
                <w:rFonts w:cs="Arial"/>
              </w:rPr>
            </w:pPr>
            <w:r>
              <w:rPr>
                <w:rFonts w:cs="Arial"/>
              </w:rPr>
              <w:t>FBPVIT2014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6B72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pest control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039B4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5BF1A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BEA123" w14:textId="77777777" w:rsidR="00F84147" w:rsidRDefault="00F84147" w:rsidP="00F84147">
            <w:pPr>
              <w:spacing w:before="120"/>
              <w:rPr>
                <w:rFonts w:cs="Arial"/>
              </w:rPr>
            </w:pPr>
            <w:r>
              <w:rPr>
                <w:rFonts w:cs="Arial"/>
              </w:rPr>
              <w:t>FBPVIT2015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389CA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basic canopy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DF4DF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85C11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7ADAA2" w14:textId="77777777" w:rsidR="00F84147" w:rsidRDefault="00F84147" w:rsidP="00F84147">
            <w:pPr>
              <w:spacing w:before="120"/>
              <w:rPr>
                <w:rFonts w:cs="Arial"/>
              </w:rPr>
            </w:pPr>
            <w:r>
              <w:rPr>
                <w:rFonts w:cs="Arial"/>
              </w:rPr>
              <w:t>FBPVIT2016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2275A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hot water treatment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0985B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AF8F9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194388" w14:textId="77777777" w:rsidR="00F84147" w:rsidRDefault="00F84147" w:rsidP="00F84147">
            <w:pPr>
              <w:spacing w:before="120"/>
              <w:rPr>
                <w:rFonts w:cs="Arial"/>
              </w:rPr>
            </w:pPr>
            <w:r>
              <w:rPr>
                <w:rFonts w:cs="Arial"/>
              </w:rPr>
              <w:t>FBPVIT2018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4089E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Support mechanical harvesting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F83AE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DC2030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8A6833" w14:textId="77777777" w:rsidR="00F84147" w:rsidRDefault="00F84147" w:rsidP="00F84147">
            <w:pPr>
              <w:spacing w:before="120"/>
              <w:rPr>
                <w:rFonts w:cs="Arial"/>
              </w:rPr>
            </w:pPr>
            <w:r>
              <w:rPr>
                <w:rFonts w:cs="Arial"/>
              </w:rPr>
              <w:t>FBPVIT2019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CC2C1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irrigation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37C3633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254D1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C1443" w14:textId="77777777" w:rsidR="00F84147" w:rsidRDefault="00F84147" w:rsidP="00F84147">
            <w:pPr>
              <w:spacing w:before="120"/>
              <w:rPr>
                <w:rFonts w:cs="Arial"/>
              </w:rPr>
            </w:pPr>
            <w:r>
              <w:rPr>
                <w:rFonts w:cs="Arial"/>
              </w:rPr>
              <w:t>FBPVIT3001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A248E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vineyard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FD465D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5A0583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EADD1C" w14:textId="77777777" w:rsidR="00F84147" w:rsidRDefault="00F84147" w:rsidP="00F84147">
            <w:pPr>
              <w:spacing w:before="120"/>
              <w:rPr>
                <w:rFonts w:cs="Arial"/>
              </w:rPr>
            </w:pPr>
            <w:r>
              <w:rPr>
                <w:rFonts w:cs="Arial"/>
              </w:rPr>
              <w:t>FBPVIT3003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31428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spreading and seeding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D125B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10D8FF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65DABA" w14:textId="77777777" w:rsidR="00F84147" w:rsidRDefault="00F84147" w:rsidP="00F84147">
            <w:pPr>
              <w:spacing w:before="120"/>
              <w:rPr>
                <w:rFonts w:cs="Arial"/>
              </w:rPr>
            </w:pPr>
            <w:r>
              <w:rPr>
                <w:rFonts w:cs="Arial"/>
              </w:rPr>
              <w:t>FBPVIT3004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84DE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nursery plants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56222A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DF33B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D9EA61" w14:textId="77777777" w:rsidR="00F84147" w:rsidRDefault="00F84147" w:rsidP="00F84147">
            <w:pPr>
              <w:spacing w:before="120"/>
              <w:rPr>
                <w:rFonts w:cs="Arial"/>
              </w:rPr>
            </w:pPr>
            <w:r>
              <w:rPr>
                <w:rFonts w:cs="Arial"/>
              </w:rPr>
              <w:t>FBPVIT3005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191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Install and maintain vine trellis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26D62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0DB47C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308FCD" w14:textId="77777777" w:rsidR="00F84147" w:rsidRDefault="00F84147" w:rsidP="00F84147">
            <w:pPr>
              <w:spacing w:before="120"/>
              <w:rPr>
                <w:rFonts w:cs="Arial"/>
              </w:rPr>
            </w:pPr>
            <w:r>
              <w:rPr>
                <w:rFonts w:cs="Arial"/>
              </w:rPr>
              <w:t>FBPVIT3006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09560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Field graft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36515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71D42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5C8616" w14:textId="77777777" w:rsidR="00F84147" w:rsidRDefault="00F84147" w:rsidP="00F84147">
            <w:pPr>
              <w:spacing w:before="120"/>
              <w:rPr>
                <w:rFonts w:cs="Arial"/>
              </w:rPr>
            </w:pPr>
            <w:r>
              <w:rPr>
                <w:rFonts w:cs="Arial"/>
              </w:rPr>
              <w:t>FBPVIT3007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90E5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specialised canopy management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B0864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F654B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9ED565" w14:textId="77777777" w:rsidR="00F84147" w:rsidRDefault="00F84147" w:rsidP="00F84147">
            <w:pPr>
              <w:spacing w:before="120"/>
              <w:rPr>
                <w:rFonts w:cs="Arial"/>
              </w:rPr>
            </w:pPr>
            <w:r>
              <w:rPr>
                <w:rFonts w:cs="Arial"/>
              </w:rPr>
              <w:t>FBPVIT3008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6D717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mechanical harvester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699C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911E6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C1A96" w14:textId="77777777" w:rsidR="00F84147" w:rsidRDefault="00F84147" w:rsidP="00F84147">
            <w:pPr>
              <w:spacing w:before="120"/>
              <w:rPr>
                <w:rFonts w:cs="Arial"/>
              </w:rPr>
            </w:pPr>
            <w:r>
              <w:rPr>
                <w:rFonts w:cs="Arial"/>
              </w:rPr>
              <w:t>FBPVIT3009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64A04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control vine disorders and damage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653E4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ECE07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B75C41" w14:textId="77777777" w:rsidR="00F84147" w:rsidRDefault="00F84147" w:rsidP="00F84147">
            <w:pPr>
              <w:spacing w:before="120"/>
              <w:rPr>
                <w:rFonts w:cs="Arial"/>
              </w:rPr>
            </w:pPr>
            <w:r>
              <w:rPr>
                <w:rFonts w:cs="Arial"/>
              </w:rPr>
              <w:t>FBPVIT3010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5B0D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 soil management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27394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134F67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13F256" w14:textId="77777777" w:rsidR="00F84147" w:rsidRDefault="00F84147" w:rsidP="00F84147">
            <w:pPr>
              <w:spacing w:before="120"/>
              <w:rPr>
                <w:rFonts w:cs="Arial"/>
              </w:rPr>
            </w:pPr>
            <w:r>
              <w:rPr>
                <w:rFonts w:cs="Arial"/>
              </w:rPr>
              <w:t>FBPVIT3012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4486C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 irrigation schedule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F3BA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87A64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0DF9F" w14:textId="77777777" w:rsidR="00F84147" w:rsidRDefault="00F84147" w:rsidP="00F84147">
            <w:pPr>
              <w:spacing w:before="120"/>
              <w:rPr>
                <w:rFonts w:cs="Arial"/>
                <w:lang w:eastAsia="en-AU"/>
              </w:rPr>
            </w:pPr>
            <w:r>
              <w:rPr>
                <w:rFonts w:cs="Arial"/>
              </w:rPr>
              <w:t>FBPWHS1001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EF9D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safe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72A6E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36F1F51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80C256" w14:textId="77777777" w:rsidR="00F84147" w:rsidRDefault="00F84147" w:rsidP="00F84147">
            <w:pPr>
              <w:spacing w:before="120"/>
              <w:rPr>
                <w:rFonts w:cs="Arial"/>
              </w:rPr>
            </w:pPr>
            <w:r>
              <w:rPr>
                <w:rFonts w:cs="Arial"/>
              </w:rPr>
              <w:t>FBPWHS2001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AC05E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A6C472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624F3D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5431FE" w14:textId="77777777" w:rsidR="00F84147" w:rsidRDefault="00F84147" w:rsidP="00F84147">
            <w:pPr>
              <w:spacing w:before="120"/>
              <w:rPr>
                <w:rFonts w:cs="Arial"/>
              </w:rPr>
            </w:pPr>
            <w:r>
              <w:rPr>
                <w:rFonts w:cs="Arial"/>
              </w:rPr>
              <w:t>FBPWHS2002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0ED7C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control risks in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78ECE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FD900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AB7977" w14:textId="77777777" w:rsidR="00F84147" w:rsidRDefault="00F84147" w:rsidP="00F84147">
            <w:pPr>
              <w:spacing w:before="120"/>
              <w:rPr>
                <w:rFonts w:cs="Arial"/>
              </w:rPr>
            </w:pPr>
            <w:r>
              <w:rPr>
                <w:rFonts w:cs="Arial"/>
              </w:rPr>
              <w:lastRenderedPageBreak/>
              <w:t>FBPWHS3001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5F9575"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Contribute to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F5916E"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40</w:t>
            </w:r>
          </w:p>
        </w:tc>
      </w:tr>
      <w:tr w:rsidR="00F84147" w:rsidRPr="00A561C5" w14:paraId="4134DA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F14848" w14:textId="77777777" w:rsidR="00F84147" w:rsidRDefault="00F84147" w:rsidP="00F84147">
            <w:pPr>
              <w:spacing w:before="120"/>
              <w:rPr>
                <w:rFonts w:cs="Arial"/>
              </w:rPr>
            </w:pPr>
            <w:r>
              <w:rPr>
                <w:rFonts w:cs="Arial"/>
              </w:rPr>
              <w:t>FBPWHS4001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EDC7B"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Identify, assess and control work health and safety risk in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0D2AEF"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50</w:t>
            </w:r>
          </w:p>
        </w:tc>
      </w:tr>
      <w:tr w:rsidR="00F84147" w:rsidRPr="00A561C5" w14:paraId="5F1A89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EC615" w14:textId="77777777" w:rsidR="00F84147" w:rsidRDefault="00F84147" w:rsidP="00F84147">
            <w:pPr>
              <w:spacing w:before="120"/>
              <w:rPr>
                <w:rFonts w:cs="Arial"/>
              </w:rPr>
            </w:pPr>
            <w:r>
              <w:rPr>
                <w:rFonts w:cs="Arial"/>
              </w:rPr>
              <w:t>FBPWHS4002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C1D843"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Maintain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926ADD"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F84147" w:rsidRPr="00A561C5" w14:paraId="6DB4ED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7F5B7" w14:textId="77777777" w:rsidR="00F84147" w:rsidRDefault="00F84147" w:rsidP="00F84147">
            <w:pPr>
              <w:spacing w:before="120"/>
              <w:rPr>
                <w:rFonts w:cs="Arial"/>
              </w:rPr>
            </w:pPr>
            <w:r>
              <w:rPr>
                <w:rFonts w:cs="Arial"/>
              </w:rPr>
              <w:t>FBPWHS5001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6A1FFC"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Manage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59CA5B"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F84147" w:rsidRPr="00A561C5" w14:paraId="5E78F8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0E35C0" w14:textId="77777777" w:rsidR="00F84147" w:rsidRDefault="00F84147" w:rsidP="00F84147">
            <w:pPr>
              <w:spacing w:before="120"/>
              <w:rPr>
                <w:rFonts w:cs="Arial"/>
              </w:rPr>
            </w:pPr>
            <w:r>
              <w:rPr>
                <w:rFonts w:cs="Arial"/>
              </w:rPr>
              <w:t>FBPWIN2001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30D9FF"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Perform effectively in a wine industry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27DDE8"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1B6499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D104B4" w14:textId="77777777" w:rsidR="00F84147" w:rsidRDefault="00F84147" w:rsidP="00F84147">
            <w:pPr>
              <w:spacing w:before="120"/>
              <w:rPr>
                <w:rFonts w:cs="Arial"/>
              </w:rPr>
            </w:pPr>
            <w:r>
              <w:rPr>
                <w:rFonts w:cs="Arial"/>
              </w:rPr>
              <w:t>FBPWIN2002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E6281"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Communicate wine industry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05C507"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7B2C75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C1A2" w14:textId="77777777" w:rsidR="00F84147" w:rsidRDefault="00F84147" w:rsidP="00F84147">
            <w:pPr>
              <w:spacing w:before="120"/>
              <w:rPr>
                <w:rFonts w:cs="Arial"/>
              </w:rPr>
            </w:pPr>
            <w:r>
              <w:rPr>
                <w:rFonts w:cs="Arial"/>
              </w:rPr>
              <w:t>FBPWIN2003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DA4D0E"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Conduct sensory evaluation of wine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CAC677"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3A1F07F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A1F19F" w14:textId="77777777" w:rsidR="00F84147" w:rsidRDefault="00F84147" w:rsidP="00F84147">
            <w:pPr>
              <w:spacing w:before="120"/>
              <w:rPr>
                <w:rFonts w:cs="Arial"/>
              </w:rPr>
            </w:pPr>
            <w:r>
              <w:rPr>
                <w:rFonts w:cs="Arial"/>
              </w:rPr>
              <w:t>FBPWIN3001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F59EC"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Evaluate wines (advanced)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E981A3"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bl>
    <w:p w14:paraId="53810F41" w14:textId="77777777" w:rsidR="0085533C" w:rsidRDefault="0085533C">
      <w:pPr>
        <w:spacing w:after="0"/>
        <w:rPr>
          <w:rFonts w:ascii="Arial" w:eastAsiaTheme="minorEastAsia" w:hAnsi="Arial" w:cs="Arial"/>
          <w:b/>
          <w:szCs w:val="9"/>
          <w:lang w:val="en-AU"/>
        </w:rPr>
      </w:pPr>
    </w:p>
    <w:p w14:paraId="193314D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7B463D6"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E66E4C1" w14:textId="77777777" w:rsidR="000C719B" w:rsidRDefault="000C719B" w:rsidP="000C719B">
      <w:pPr>
        <w:pStyle w:val="Intro"/>
      </w:pPr>
      <w:r w:rsidRPr="006E20E7">
        <w:t>Curriculum Maintenance Manager (CMM)</w:t>
      </w:r>
      <w:r>
        <w:t xml:space="preserve"> Service</w:t>
      </w:r>
    </w:p>
    <w:p w14:paraId="0C629C0E" w14:textId="77777777" w:rsidR="000D2C0C" w:rsidRDefault="000D2C0C" w:rsidP="000D2C0C">
      <w:pPr>
        <w:pStyle w:val="Intro"/>
      </w:pPr>
      <w:r>
        <w:t>General Manufacturing</w:t>
      </w:r>
    </w:p>
    <w:p w14:paraId="3E0973B1" w14:textId="77777777" w:rsidR="00BD2274" w:rsidRPr="00DE62B7" w:rsidRDefault="00BD2274" w:rsidP="00BD2274">
      <w:pPr>
        <w:pStyle w:val="Tablebody"/>
        <w:rPr>
          <w:szCs w:val="22"/>
        </w:rPr>
      </w:pPr>
      <w:r w:rsidRPr="00DE62B7">
        <w:rPr>
          <w:szCs w:val="22"/>
        </w:rPr>
        <w:t>The CMM Service is provided on behalf of Higher Education and Skills.</w:t>
      </w:r>
    </w:p>
    <w:p w14:paraId="0BA8266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D5A30B" w14:textId="77777777" w:rsidR="000D2C0C" w:rsidRPr="00422B4A" w:rsidRDefault="000D2C0C" w:rsidP="000D2C0C">
      <w:pPr>
        <w:pStyle w:val="Tablebody"/>
        <w:rPr>
          <w:szCs w:val="22"/>
        </w:rPr>
      </w:pPr>
      <w:r w:rsidRPr="00422B4A">
        <w:rPr>
          <w:szCs w:val="22"/>
        </w:rPr>
        <w:t>CMM Name: Paul Saunders.</w:t>
      </w:r>
    </w:p>
    <w:p w14:paraId="3ADCB93C" w14:textId="77777777" w:rsidR="000D2C0C" w:rsidRPr="00422B4A" w:rsidRDefault="000D2C0C" w:rsidP="000D2C0C">
      <w:pPr>
        <w:pStyle w:val="Tablebody"/>
        <w:rPr>
          <w:szCs w:val="22"/>
        </w:rPr>
      </w:pPr>
      <w:r w:rsidRPr="00422B4A">
        <w:rPr>
          <w:szCs w:val="22"/>
        </w:rPr>
        <w:t>Institute: Chisholm Institute.</w:t>
      </w:r>
    </w:p>
    <w:p w14:paraId="40BAFD47" w14:textId="77777777" w:rsidR="000D2C0C" w:rsidRPr="00422B4A" w:rsidRDefault="000D2C0C" w:rsidP="000D2C0C">
      <w:pPr>
        <w:pStyle w:val="Tablebody"/>
        <w:rPr>
          <w:szCs w:val="22"/>
        </w:rPr>
      </w:pPr>
      <w:r w:rsidRPr="00422B4A">
        <w:rPr>
          <w:szCs w:val="22"/>
        </w:rPr>
        <w:t>Address: P.O Box 684, Dandenong, Victoria, 3175.</w:t>
      </w:r>
    </w:p>
    <w:p w14:paraId="60935566" w14:textId="77777777" w:rsidR="000D2C0C" w:rsidRPr="00422B4A" w:rsidRDefault="000D2C0C" w:rsidP="000D2C0C">
      <w:pPr>
        <w:pStyle w:val="Tablebody"/>
        <w:rPr>
          <w:szCs w:val="22"/>
        </w:rPr>
      </w:pPr>
      <w:r w:rsidRPr="00422B4A">
        <w:rPr>
          <w:szCs w:val="22"/>
        </w:rPr>
        <w:t>Phone: o3 9238 8448</w:t>
      </w:r>
    </w:p>
    <w:p w14:paraId="0F400446" w14:textId="77777777" w:rsidR="000D2C0C" w:rsidRDefault="000D2C0C" w:rsidP="000D2C0C">
      <w:pPr>
        <w:pStyle w:val="Tablebody"/>
        <w:rPr>
          <w:szCs w:val="22"/>
        </w:rPr>
      </w:pPr>
      <w:r w:rsidRPr="00422B4A">
        <w:rPr>
          <w:szCs w:val="22"/>
        </w:rPr>
        <w:t xml:space="preserve">Email: </w:t>
      </w:r>
      <w:hyperlink r:id="rId37" w:history="1">
        <w:r w:rsidRPr="002B5C47">
          <w:rPr>
            <w:rStyle w:val="Hyperlink"/>
            <w:szCs w:val="22"/>
          </w:rPr>
          <w:t>paul.saunders@chisholm.edu.au</w:t>
        </w:r>
      </w:hyperlink>
    </w:p>
    <w:p w14:paraId="25F09938" w14:textId="77777777" w:rsidR="00AF380A" w:rsidRPr="00783F53" w:rsidRDefault="00AF380A" w:rsidP="00BD2274">
      <w:pPr>
        <w:pStyle w:val="Intro"/>
        <w:rPr>
          <w:b w:val="0"/>
          <w:bCs/>
        </w:rPr>
      </w:pPr>
    </w:p>
    <w:p w14:paraId="1A32BE21" w14:textId="77777777" w:rsidR="000D2C0C" w:rsidRDefault="00E1311D" w:rsidP="000D2C0C">
      <w:pPr>
        <w:pStyle w:val="Intro"/>
      </w:pPr>
      <w:r>
        <w:t>Jobs and Skills Council</w:t>
      </w:r>
      <w:r w:rsidR="00DF4211">
        <w:t xml:space="preserve"> (JSC</w:t>
      </w:r>
      <w:r w:rsidR="00BD2274" w:rsidRPr="006E20E7">
        <w:t>)</w:t>
      </w:r>
      <w:r w:rsidR="00BD2274">
        <w:t xml:space="preserve"> </w:t>
      </w:r>
      <w:r w:rsidR="00AF380A">
        <w:t>–</w:t>
      </w:r>
      <w:r w:rsidR="00BD2274">
        <w:t xml:space="preserve"> </w:t>
      </w:r>
      <w:r w:rsidR="000D2C0C">
        <w:t xml:space="preserve">Manufacturing Jobs And Skills Council </w:t>
      </w:r>
    </w:p>
    <w:p w14:paraId="27B4C817" w14:textId="3BDE29F8" w:rsidR="000D2C0C" w:rsidRPr="00C802F1" w:rsidRDefault="000D2C0C" w:rsidP="000D2C0C">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And Skills Council (IBSA Group) is responsible for developing the </w:t>
      </w:r>
      <w:r w:rsidR="00E325C4">
        <w:rPr>
          <w:b w:val="0"/>
          <w:color w:val="3E4043" w:themeColor="accent6" w:themeShade="BF"/>
          <w:sz w:val="21"/>
          <w:lang w:val="en-GB"/>
        </w:rPr>
        <w:t>FBP</w:t>
      </w:r>
      <w:r>
        <w:rPr>
          <w:b w:val="0"/>
          <w:color w:val="3E4043" w:themeColor="accent6" w:themeShade="BF"/>
          <w:sz w:val="21"/>
          <w:lang w:val="en-GB"/>
        </w:rPr>
        <w:t xml:space="preserve"> </w:t>
      </w:r>
      <w:r w:rsidR="00E325C4">
        <w:rPr>
          <w:b w:val="0"/>
          <w:color w:val="3E4043" w:themeColor="accent6" w:themeShade="BF"/>
          <w:sz w:val="21"/>
          <w:lang w:val="en-GB"/>
        </w:rPr>
        <w:t>Food, Beverage and Pharmaceutical</w:t>
      </w:r>
      <w:r w:rsidRPr="00C802F1">
        <w:rPr>
          <w:b w:val="0"/>
          <w:color w:val="3E4043" w:themeColor="accent6" w:themeShade="BF"/>
          <w:sz w:val="21"/>
          <w:lang w:val="en-GB"/>
        </w:rPr>
        <w:t xml:space="preserve"> Training Package and can be contacted for further information.</w:t>
      </w:r>
    </w:p>
    <w:p w14:paraId="5D6CD480" w14:textId="77777777" w:rsidR="000D2C0C" w:rsidRPr="00BE3661" w:rsidRDefault="000D2C0C" w:rsidP="000D2C0C">
      <w:pPr>
        <w:pStyle w:val="Tablebody"/>
        <w:rPr>
          <w:szCs w:val="22"/>
        </w:rPr>
      </w:pPr>
      <w:r w:rsidRPr="00BE3661">
        <w:rPr>
          <w:szCs w:val="22"/>
        </w:rPr>
        <w:t>Address: Level 5, 534 Church Street, Cremorne, Victoria, 3121.</w:t>
      </w:r>
    </w:p>
    <w:p w14:paraId="33210A8B" w14:textId="77777777" w:rsidR="000D2C0C" w:rsidRPr="00BE3661" w:rsidRDefault="000D2C0C" w:rsidP="000D2C0C">
      <w:pPr>
        <w:pStyle w:val="Tablebody"/>
        <w:rPr>
          <w:szCs w:val="22"/>
        </w:rPr>
      </w:pPr>
      <w:r w:rsidRPr="00BE3661">
        <w:rPr>
          <w:szCs w:val="22"/>
        </w:rPr>
        <w:t>Phone: (03) 9815 7099</w:t>
      </w:r>
    </w:p>
    <w:p w14:paraId="159E3A62" w14:textId="77777777" w:rsidR="000D2C0C" w:rsidRPr="00BE3661" w:rsidRDefault="000D2C0C" w:rsidP="000D2C0C">
      <w:pPr>
        <w:pStyle w:val="Tablebody"/>
        <w:rPr>
          <w:szCs w:val="22"/>
        </w:rPr>
      </w:pPr>
      <w:r w:rsidRPr="00BE3661">
        <w:rPr>
          <w:szCs w:val="22"/>
        </w:rPr>
        <w:t xml:space="preserve">Email: </w:t>
      </w:r>
      <w:hyperlink r:id="rId38" w:history="1">
        <w:r w:rsidRPr="00BE3661">
          <w:rPr>
            <w:rStyle w:val="Hyperlink"/>
          </w:rPr>
          <w:t>manufacturing@ibsa.org.au</w:t>
        </w:r>
      </w:hyperlink>
    </w:p>
    <w:p w14:paraId="72328ACE" w14:textId="77777777" w:rsidR="000D2C0C" w:rsidRDefault="000D2C0C" w:rsidP="000D2C0C">
      <w:pPr>
        <w:rPr>
          <w:szCs w:val="22"/>
        </w:rPr>
      </w:pPr>
      <w:r w:rsidRPr="00BE3661">
        <w:rPr>
          <w:szCs w:val="22"/>
        </w:rPr>
        <w:t>Website:</w:t>
      </w:r>
      <w:r>
        <w:rPr>
          <w:szCs w:val="22"/>
        </w:rPr>
        <w:t xml:space="preserve"> </w:t>
      </w:r>
      <w:hyperlink r:id="rId39" w:history="1">
        <w:r w:rsidRPr="002B5C47">
          <w:rPr>
            <w:rStyle w:val="Hyperlink"/>
            <w:szCs w:val="22"/>
          </w:rPr>
          <w:t>https://ibsa.org.au/</w:t>
        </w:r>
      </w:hyperlink>
    </w:p>
    <w:p w14:paraId="1803EC70" w14:textId="77777777" w:rsidR="00BD2274" w:rsidRDefault="00BD2274" w:rsidP="00BD2274">
      <w:pPr>
        <w:rPr>
          <w:szCs w:val="22"/>
        </w:rPr>
      </w:pPr>
    </w:p>
    <w:p w14:paraId="699231DE"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88FFFCB"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0" w:history="1">
        <w:r w:rsidRPr="00985169">
          <w:rPr>
            <w:rStyle w:val="Hyperlink"/>
          </w:rPr>
          <w:t>training.gov.au</w:t>
        </w:r>
      </w:hyperlink>
      <w:r w:rsidRPr="00766DCF">
        <w:rPr>
          <w:sz w:val="20"/>
          <w:szCs w:val="20"/>
        </w:rPr>
        <w:t xml:space="preserve"> </w:t>
      </w:r>
      <w:r w:rsidRPr="005E6544">
        <w:t>for more information.</w:t>
      </w:r>
    </w:p>
    <w:p w14:paraId="3754E909" w14:textId="77777777" w:rsidR="00BD2274" w:rsidRDefault="00BD2274" w:rsidP="00BD2274">
      <w:pPr>
        <w:pStyle w:val="Tablebody"/>
        <w:rPr>
          <w:sz w:val="20"/>
          <w:szCs w:val="20"/>
        </w:rPr>
      </w:pPr>
    </w:p>
    <w:p w14:paraId="4F7CD36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02C663FF"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1" w:history="1">
        <w:r w:rsidR="00793CCF">
          <w:rPr>
            <w:rStyle w:val="Hyperlink"/>
          </w:rPr>
          <w:t>Skills and Training - DEWR</w:t>
        </w:r>
      </w:hyperlink>
      <w:r w:rsidRPr="004B566E">
        <w:rPr>
          <w:rFonts w:ascii="Arial" w:eastAsia="Times New Roman" w:hAnsi="Arial" w:cs="Times New Roman"/>
        </w:rPr>
        <w:t xml:space="preserve"> for more information.</w:t>
      </w:r>
    </w:p>
    <w:p w14:paraId="0FF6D7C0" w14:textId="77777777" w:rsidR="002821C0" w:rsidRDefault="002821C0" w:rsidP="00BD2274"/>
    <w:p w14:paraId="0BBF976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01F1850" w14:textId="05C18E6D"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2" w:history="1">
        <w:r w:rsidR="005E6544">
          <w:rPr>
            <w:rStyle w:val="Hyperlink"/>
          </w:rPr>
          <w:t>djsir.vic.gov.au</w:t>
        </w:r>
      </w:hyperlink>
      <w:r w:rsidR="005E6544">
        <w:t xml:space="preserve"> </w:t>
      </w:r>
      <w:r w:rsidRPr="00113DBD">
        <w:t>for more information.</w:t>
      </w:r>
      <w:r w:rsidRPr="002821C0">
        <w:t xml:space="preserve"> </w:t>
      </w:r>
      <w:r w:rsidRPr="00113DBD">
        <w:t>(03) 9637 2000</w:t>
      </w:r>
      <w:r w:rsidR="00E325C4">
        <w:t>.</w:t>
      </w:r>
    </w:p>
    <w:p w14:paraId="53F4981E" w14:textId="77777777" w:rsidR="002821C0" w:rsidRPr="00783F53" w:rsidRDefault="002821C0" w:rsidP="00BD2274"/>
    <w:p w14:paraId="697C95AE" w14:textId="77777777" w:rsidR="00985169" w:rsidRDefault="002821C0" w:rsidP="00783F53">
      <w:pPr>
        <w:pStyle w:val="Intro"/>
      </w:pPr>
      <w:r>
        <w:t xml:space="preserve">National VET Regulatory Authority - </w:t>
      </w:r>
      <w:r w:rsidRPr="00246460">
        <w:t>Australian Skills Quality Authority (ASQA)</w:t>
      </w:r>
    </w:p>
    <w:p w14:paraId="6B872BCB"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3" w:history="1">
        <w:r w:rsidRPr="00985169">
          <w:rPr>
            <w:rStyle w:val="Hyperlink"/>
          </w:rPr>
          <w:t>asqa.gov.au</w:t>
        </w:r>
      </w:hyperlink>
      <w:r w:rsidRPr="00246460">
        <w:t xml:space="preserve"> for more information.</w:t>
      </w:r>
    </w:p>
    <w:p w14:paraId="3BA8070D" w14:textId="77777777" w:rsidR="002821C0" w:rsidRDefault="002821C0" w:rsidP="002821C0">
      <w:pPr>
        <w:pStyle w:val="Tablebody"/>
      </w:pPr>
    </w:p>
    <w:p w14:paraId="382364C0"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0DCEA3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4" w:history="1">
        <w:r w:rsidRPr="00985169">
          <w:rPr>
            <w:rStyle w:val="Hyperlink"/>
          </w:rPr>
          <w:t>vrqa.vic.gov.au</w:t>
        </w:r>
      </w:hyperlink>
    </w:p>
    <w:p w14:paraId="761269B1" w14:textId="77777777" w:rsidR="004053F7" w:rsidRDefault="004053F7"/>
    <w:p w14:paraId="3B6D951A"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75FDCC33" w14:textId="77777777" w:rsidR="000C7884" w:rsidRPr="00783F53" w:rsidRDefault="000C7884" w:rsidP="00B26D41">
      <w:pPr>
        <w:pStyle w:val="Intro"/>
        <w:spacing w:before="360"/>
      </w:pPr>
      <w:r w:rsidRPr="00985169">
        <w:t>WorkSafe Victoria</w:t>
      </w:r>
      <w:r w:rsidR="000F5C52">
        <w:t xml:space="preserve"> </w:t>
      </w:r>
    </w:p>
    <w:p w14:paraId="248FC4DA"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A7FB0A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5" w:history="1">
        <w:r w:rsidRPr="00783F53">
          <w:rPr>
            <w:rStyle w:val="Hyperlink"/>
          </w:rPr>
          <w:t>info@worksafe.vic.gov.au</w:t>
        </w:r>
      </w:hyperlink>
      <w:r>
        <w:t xml:space="preserve">  S</w:t>
      </w:r>
      <w:r w:rsidRPr="00985169">
        <w:t xml:space="preserve">ee </w:t>
      </w:r>
      <w:hyperlink r:id="rId46" w:history="1">
        <w:r w:rsidRPr="00985169">
          <w:rPr>
            <w:rStyle w:val="Hyperlink"/>
          </w:rPr>
          <w:t>worksafe.vic.gov.au</w:t>
        </w:r>
      </w:hyperlink>
      <w:r w:rsidRPr="00985169">
        <w:t xml:space="preserve"> for further information.</w:t>
      </w:r>
    </w:p>
    <w:p w14:paraId="4FA86E6D" w14:textId="77777777" w:rsidR="000C7884" w:rsidRPr="00985169" w:rsidRDefault="000C7884" w:rsidP="000C7884">
      <w:pPr>
        <w:pStyle w:val="Tablebody"/>
      </w:pPr>
    </w:p>
    <w:p w14:paraId="0BA12631" w14:textId="77777777" w:rsidR="000C7884" w:rsidRPr="00985169" w:rsidRDefault="000C7884" w:rsidP="000C7884">
      <w:pPr>
        <w:pStyle w:val="Tablebody"/>
      </w:pPr>
      <w:r w:rsidRPr="00985169">
        <w:t xml:space="preserve">222 Exhibition Street, </w:t>
      </w:r>
    </w:p>
    <w:p w14:paraId="4042CA11" w14:textId="77777777" w:rsidR="000C7884" w:rsidRPr="00985169" w:rsidRDefault="000C7884" w:rsidP="000C7884">
      <w:pPr>
        <w:pStyle w:val="Tablebody"/>
      </w:pPr>
      <w:r w:rsidRPr="00985169">
        <w:t xml:space="preserve">Melbourne 3000 </w:t>
      </w:r>
    </w:p>
    <w:p w14:paraId="5D4EC4B7" w14:textId="77777777" w:rsidR="000C7884" w:rsidRPr="00985169" w:rsidRDefault="000C7884" w:rsidP="000C7884">
      <w:pPr>
        <w:pStyle w:val="Tablebody"/>
      </w:pPr>
      <w:r w:rsidRPr="00985169">
        <w:t xml:space="preserve">(03) 9641 1444 or </w:t>
      </w:r>
    </w:p>
    <w:p w14:paraId="31DD98D1" w14:textId="77777777" w:rsidR="000C7884" w:rsidRPr="00985169" w:rsidRDefault="000C7884" w:rsidP="000C7884">
      <w:pPr>
        <w:pStyle w:val="Tablebody"/>
      </w:pPr>
      <w:r w:rsidRPr="00985169">
        <w:t>1800 136 089 (toll free)</w:t>
      </w:r>
    </w:p>
    <w:p w14:paraId="1D3C58D4" w14:textId="77777777" w:rsidR="00986885" w:rsidRDefault="00986885">
      <w:pPr>
        <w:spacing w:after="0"/>
      </w:pPr>
    </w:p>
    <w:p w14:paraId="2F287AC2" w14:textId="77777777" w:rsidR="002562C8" w:rsidRDefault="002562C8">
      <w:pPr>
        <w:spacing w:after="0"/>
        <w:rPr>
          <w:rFonts w:ascii="Arial" w:eastAsiaTheme="minorEastAsia" w:hAnsi="Arial" w:cs="Arial"/>
          <w:b/>
          <w:szCs w:val="9"/>
          <w:lang w:val="en-AU"/>
        </w:rPr>
      </w:pPr>
      <w:r>
        <w:rPr>
          <w:b/>
          <w:szCs w:val="9"/>
          <w:lang w:val="en-AU"/>
        </w:rPr>
        <w:br w:type="page"/>
      </w:r>
    </w:p>
    <w:p w14:paraId="3EFA31BA"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1F5290D4" w14:textId="77777777" w:rsidR="00A92F07" w:rsidRDefault="00A92F07" w:rsidP="00A92F07">
      <w:pPr>
        <w:spacing w:before="240" w:after="240"/>
        <w:ind w:left="2835" w:hanging="2835"/>
        <w:rPr>
          <w:b/>
          <w:lang w:val="en-AU"/>
        </w:rPr>
      </w:pPr>
    </w:p>
    <w:p w14:paraId="3D8AC9D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06E191F"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AC66FD5"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9BD39B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B5BD45B"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CEE8DB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6BF531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74E44AC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8AB4" w14:textId="77777777" w:rsidR="00007C85" w:rsidRDefault="00007C85" w:rsidP="003967DD">
      <w:pPr>
        <w:spacing w:after="0"/>
      </w:pPr>
      <w:r>
        <w:separator/>
      </w:r>
    </w:p>
  </w:endnote>
  <w:endnote w:type="continuationSeparator" w:id="0">
    <w:p w14:paraId="636DA700" w14:textId="77777777" w:rsidR="00007C85" w:rsidRDefault="00007C8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731" w14:textId="77777777" w:rsidR="00E325C4" w:rsidRDefault="00E325C4"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42B9932" w14:textId="77777777" w:rsidR="00E325C4" w:rsidRDefault="00E325C4" w:rsidP="00A31926">
    <w:pPr>
      <w:pStyle w:val="Footer"/>
      <w:ind w:firstLine="360"/>
    </w:pPr>
  </w:p>
  <w:p w14:paraId="67A0D732" w14:textId="77777777" w:rsidR="00E325C4" w:rsidRDefault="00E32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017B" w14:textId="77777777" w:rsidR="00E325C4" w:rsidRDefault="00E325C4" w:rsidP="00A31926">
    <w:pPr>
      <w:pStyle w:val="Footer"/>
      <w:ind w:firstLine="360"/>
    </w:pPr>
  </w:p>
  <w:p w14:paraId="398E799E" w14:textId="77777777" w:rsidR="00E325C4" w:rsidRDefault="00E325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A623" w14:textId="77777777" w:rsidR="00E325C4" w:rsidRPr="00D14FB2" w:rsidRDefault="00E325C4"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3ABC72A8" wp14:editId="6A876135">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FCE" w14:textId="77777777" w:rsidR="00E325C4" w:rsidRDefault="00E325C4" w:rsidP="00306872">
    <w:pPr>
      <w:pStyle w:val="Footer"/>
      <w:framePr w:wrap="none" w:vAnchor="text" w:hAnchor="margin" w:y="1"/>
      <w:rPr>
        <w:rStyle w:val="PageNumber"/>
      </w:rPr>
    </w:pPr>
  </w:p>
  <w:p w14:paraId="598B01C0" w14:textId="77777777" w:rsidR="00E325C4" w:rsidRDefault="00E325C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E289" w14:textId="77777777" w:rsidR="00E325C4" w:rsidRPr="00AA6509" w:rsidRDefault="00E325C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9F687D3" w14:textId="06C4399A" w:rsidR="00E325C4" w:rsidRPr="00D14FB2" w:rsidRDefault="00E325C4" w:rsidP="00783F53">
    <w:pPr>
      <w:pStyle w:val="Footer"/>
      <w:tabs>
        <w:tab w:val="right" w:pos="9600"/>
      </w:tabs>
      <w:rPr>
        <w:iCs/>
        <w:sz w:val="18"/>
        <w:szCs w:val="20"/>
      </w:rPr>
    </w:pPr>
    <w:r>
      <w:rPr>
        <w:rFonts w:cs="Arial"/>
        <w:sz w:val="18"/>
        <w:szCs w:val="12"/>
        <w:lang w:val="en-AU"/>
      </w:rPr>
      <w:t>FBP Food, Beverage and Pharmaceutical</w:t>
    </w:r>
    <w:r w:rsidRPr="00A646A6">
      <w:rPr>
        <w:rFonts w:cs="Arial"/>
        <w:sz w:val="18"/>
        <w:szCs w:val="12"/>
        <w:lang w:val="en-AU"/>
      </w:rPr>
      <w:t xml:space="preserve"> Release </w:t>
    </w:r>
    <w:r w:rsidRPr="00E325C4">
      <w:rPr>
        <w:rFonts w:cs="Arial"/>
        <w:sz w:val="18"/>
        <w:szCs w:val="12"/>
        <w:lang w:val="en-AU"/>
      </w:rPr>
      <w:t>8.0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3289" w14:textId="77777777" w:rsidR="00E325C4" w:rsidRPr="00AA6509" w:rsidRDefault="00E325C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3BA96B2" w14:textId="74792EF5" w:rsidR="00E325C4" w:rsidRPr="00D14FB2" w:rsidRDefault="00E325C4" w:rsidP="00594C10">
    <w:pPr>
      <w:pStyle w:val="Footer"/>
      <w:tabs>
        <w:tab w:val="clear" w:pos="4513"/>
        <w:tab w:val="center" w:pos="5245"/>
        <w:tab w:val="right" w:pos="9600"/>
      </w:tabs>
      <w:rPr>
        <w:iCs/>
        <w:sz w:val="18"/>
        <w:szCs w:val="20"/>
      </w:rPr>
    </w:pPr>
    <w:r>
      <w:rPr>
        <w:rFonts w:cs="Arial"/>
        <w:sz w:val="18"/>
        <w:szCs w:val="12"/>
        <w:lang w:val="en-AU"/>
      </w:rPr>
      <w:t xml:space="preserve">FBP Food, Beverage and Pharmaceutical </w:t>
    </w:r>
    <w:r w:rsidRPr="00EE0109">
      <w:rPr>
        <w:rFonts w:cs="Arial"/>
        <w:sz w:val="18"/>
        <w:szCs w:val="12"/>
        <w:lang w:val="en-AU"/>
      </w:rPr>
      <w:t>Release 8.</w:t>
    </w:r>
    <w:r w:rsidRPr="00A646A6">
      <w:rPr>
        <w:rFonts w:cs="Arial"/>
        <w:sz w:val="18"/>
        <w:szCs w:val="12"/>
        <w:lang w:val="en-AU"/>
      </w:rPr>
      <w:t>0</w:t>
    </w:r>
    <w:r>
      <w:rPr>
        <w:rFonts w:cs="Arial"/>
        <w:sz w:val="18"/>
        <w:szCs w:val="12"/>
        <w:lang w:val="en-AU"/>
      </w:rPr>
      <w:tab/>
    </w:r>
    <w:r w:rsidRPr="00E325C4">
      <w:rPr>
        <w:rFonts w:cs="Arial"/>
        <w:sz w:val="18"/>
        <w:szCs w:val="12"/>
        <w:lang w:val="en-AU"/>
      </w:rPr>
      <w:t xml:space="preserve">Page </w:t>
    </w:r>
    <w:r w:rsidRPr="00E325C4">
      <w:rPr>
        <w:rFonts w:cs="Arial"/>
        <w:b/>
        <w:bCs/>
        <w:sz w:val="18"/>
        <w:szCs w:val="12"/>
        <w:lang w:val="en-AU"/>
      </w:rPr>
      <w:fldChar w:fldCharType="begin"/>
    </w:r>
    <w:r w:rsidRPr="00E325C4">
      <w:rPr>
        <w:rFonts w:cs="Arial"/>
        <w:b/>
        <w:bCs/>
        <w:sz w:val="18"/>
        <w:szCs w:val="12"/>
        <w:lang w:val="en-AU"/>
      </w:rPr>
      <w:instrText xml:space="preserve"> PAGE  \* Arabic  \* MERGEFORMAT </w:instrText>
    </w:r>
    <w:r w:rsidRPr="00E325C4">
      <w:rPr>
        <w:rFonts w:cs="Arial"/>
        <w:b/>
        <w:bCs/>
        <w:sz w:val="18"/>
        <w:szCs w:val="12"/>
        <w:lang w:val="en-AU"/>
      </w:rPr>
      <w:fldChar w:fldCharType="separate"/>
    </w:r>
    <w:r w:rsidR="00913C0D">
      <w:rPr>
        <w:rFonts w:cs="Arial"/>
        <w:b/>
        <w:bCs/>
        <w:noProof/>
        <w:sz w:val="18"/>
        <w:szCs w:val="12"/>
        <w:lang w:val="en-AU"/>
      </w:rPr>
      <w:t>25</w:t>
    </w:r>
    <w:r w:rsidRPr="00E325C4">
      <w:rPr>
        <w:rFonts w:cs="Arial"/>
        <w:b/>
        <w:bCs/>
        <w:sz w:val="18"/>
        <w:szCs w:val="12"/>
        <w:lang w:val="en-AU"/>
      </w:rPr>
      <w:fldChar w:fldCharType="end"/>
    </w:r>
    <w:r w:rsidRPr="00E325C4">
      <w:rPr>
        <w:rFonts w:cs="Arial"/>
        <w:sz w:val="18"/>
        <w:szCs w:val="12"/>
        <w:lang w:val="en-AU"/>
      </w:rPr>
      <w:t xml:space="preserve"> of </w:t>
    </w:r>
    <w:r>
      <w:rPr>
        <w:rFonts w:cs="Arial"/>
        <w:b/>
        <w:bCs/>
        <w:sz w:val="18"/>
        <w:szCs w:val="12"/>
        <w:lang w:val="en-AU"/>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A7D5" w14:textId="77777777" w:rsidR="00007C85" w:rsidRDefault="00007C85" w:rsidP="003967DD">
      <w:pPr>
        <w:spacing w:after="0"/>
      </w:pPr>
      <w:r>
        <w:separator/>
      </w:r>
    </w:p>
  </w:footnote>
  <w:footnote w:type="continuationSeparator" w:id="0">
    <w:p w14:paraId="1CF952E1" w14:textId="77777777" w:rsidR="00007C85" w:rsidRDefault="00007C8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DFA1" w14:textId="77777777" w:rsidR="00E325C4" w:rsidRDefault="00E325C4"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7F9633A7" wp14:editId="40488FAB">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D2217A1" w14:textId="77777777" w:rsidR="00E325C4" w:rsidRDefault="00E325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18A0" w14:textId="77777777" w:rsidR="00E325C4" w:rsidRDefault="00E325C4"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EF47" w14:textId="20F940AC" w:rsidR="00E325C4" w:rsidRDefault="00E325C4" w:rsidP="00E325C4">
    <w:pPr>
      <w:pStyle w:val="Header"/>
      <w:tabs>
        <w:tab w:val="clear" w:pos="4513"/>
        <w:tab w:val="clear" w:pos="9026"/>
        <w:tab w:val="left" w:pos="3519"/>
      </w:tabs>
    </w:pPr>
    <w:r>
      <w:rPr>
        <w:noProof/>
        <w:lang w:val="en-AU" w:eastAsia="en-AU"/>
      </w:rPr>
      <w:drawing>
        <wp:anchor distT="0" distB="0" distL="114300" distR="114300" simplePos="0" relativeHeight="251677183" behindDoc="1" locked="1" layoutInCell="1" allowOverlap="1" wp14:anchorId="66A927B6" wp14:editId="4445C6F5">
          <wp:simplePos x="0" y="0"/>
          <wp:positionH relativeFrom="page">
            <wp:posOffset>-51435</wp:posOffset>
          </wp:positionH>
          <wp:positionV relativeFrom="page">
            <wp:posOffset>66675</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C5EED"/>
    <w:multiLevelType w:val="hybridMultilevel"/>
    <w:tmpl w:val="28CA1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E24900"/>
    <w:multiLevelType w:val="hybridMultilevel"/>
    <w:tmpl w:val="7E38C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657558"/>
    <w:multiLevelType w:val="hybridMultilevel"/>
    <w:tmpl w:val="CEE48D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BF5F66"/>
    <w:multiLevelType w:val="hybridMultilevel"/>
    <w:tmpl w:val="12D03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426BA6"/>
    <w:multiLevelType w:val="hybridMultilevel"/>
    <w:tmpl w:val="10BC4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D3464F"/>
    <w:multiLevelType w:val="hybridMultilevel"/>
    <w:tmpl w:val="1820E5DE"/>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760807">
    <w:abstractNumId w:val="0"/>
  </w:num>
  <w:num w:numId="2" w16cid:durableId="796218262">
    <w:abstractNumId w:val="1"/>
  </w:num>
  <w:num w:numId="3" w16cid:durableId="1722054558">
    <w:abstractNumId w:val="2"/>
  </w:num>
  <w:num w:numId="4" w16cid:durableId="572619982">
    <w:abstractNumId w:val="3"/>
  </w:num>
  <w:num w:numId="5" w16cid:durableId="1566721219">
    <w:abstractNumId w:val="4"/>
  </w:num>
  <w:num w:numId="6" w16cid:durableId="1736734624">
    <w:abstractNumId w:val="9"/>
  </w:num>
  <w:num w:numId="7" w16cid:durableId="511454117">
    <w:abstractNumId w:val="5"/>
  </w:num>
  <w:num w:numId="8" w16cid:durableId="1941598910">
    <w:abstractNumId w:val="6"/>
  </w:num>
  <w:num w:numId="9" w16cid:durableId="373386041">
    <w:abstractNumId w:val="7"/>
  </w:num>
  <w:num w:numId="10" w16cid:durableId="721711049">
    <w:abstractNumId w:val="8"/>
  </w:num>
  <w:num w:numId="11" w16cid:durableId="1510213402">
    <w:abstractNumId w:val="10"/>
  </w:num>
  <w:num w:numId="12" w16cid:durableId="1234779731">
    <w:abstractNumId w:val="28"/>
  </w:num>
  <w:num w:numId="13" w16cid:durableId="731661836">
    <w:abstractNumId w:val="33"/>
  </w:num>
  <w:num w:numId="14" w16cid:durableId="746344843">
    <w:abstractNumId w:val="35"/>
  </w:num>
  <w:num w:numId="15" w16cid:durableId="73823986">
    <w:abstractNumId w:val="23"/>
  </w:num>
  <w:num w:numId="16" w16cid:durableId="1549492612">
    <w:abstractNumId w:val="23"/>
    <w:lvlOverride w:ilvl="0">
      <w:startOverride w:val="1"/>
    </w:lvlOverride>
  </w:num>
  <w:num w:numId="17" w16cid:durableId="1739091192">
    <w:abstractNumId w:val="32"/>
  </w:num>
  <w:num w:numId="18" w16cid:durableId="729036313">
    <w:abstractNumId w:val="22"/>
  </w:num>
  <w:num w:numId="19" w16cid:durableId="1752582154">
    <w:abstractNumId w:val="19"/>
  </w:num>
  <w:num w:numId="20" w16cid:durableId="1191915449">
    <w:abstractNumId w:val="21"/>
  </w:num>
  <w:num w:numId="21" w16cid:durableId="563684317">
    <w:abstractNumId w:val="15"/>
  </w:num>
  <w:num w:numId="22" w16cid:durableId="1723290082">
    <w:abstractNumId w:val="20"/>
  </w:num>
  <w:num w:numId="23" w16cid:durableId="962075806">
    <w:abstractNumId w:val="34"/>
  </w:num>
  <w:num w:numId="24" w16cid:durableId="1835879545">
    <w:abstractNumId w:val="11"/>
  </w:num>
  <w:num w:numId="25" w16cid:durableId="626859670">
    <w:abstractNumId w:val="17"/>
  </w:num>
  <w:num w:numId="26" w16cid:durableId="242685253">
    <w:abstractNumId w:val="36"/>
  </w:num>
  <w:num w:numId="27" w16cid:durableId="1950426682">
    <w:abstractNumId w:val="30"/>
  </w:num>
  <w:num w:numId="28" w16cid:durableId="558593025">
    <w:abstractNumId w:val="24"/>
  </w:num>
  <w:num w:numId="29" w16cid:durableId="2078361343">
    <w:abstractNumId w:val="16"/>
  </w:num>
  <w:num w:numId="30" w16cid:durableId="2083595876">
    <w:abstractNumId w:val="14"/>
  </w:num>
  <w:num w:numId="31" w16cid:durableId="1183325498">
    <w:abstractNumId w:val="29"/>
  </w:num>
  <w:num w:numId="32" w16cid:durableId="1962374796">
    <w:abstractNumId w:val="26"/>
  </w:num>
  <w:num w:numId="33" w16cid:durableId="1910571524">
    <w:abstractNumId w:val="25"/>
  </w:num>
  <w:num w:numId="34" w16cid:durableId="1243880900">
    <w:abstractNumId w:val="27"/>
  </w:num>
  <w:num w:numId="35" w16cid:durableId="510878262">
    <w:abstractNumId w:val="31"/>
  </w:num>
  <w:num w:numId="36" w16cid:durableId="999383140">
    <w:abstractNumId w:val="12"/>
  </w:num>
  <w:num w:numId="37" w16cid:durableId="1376809714">
    <w:abstractNumId w:val="13"/>
  </w:num>
  <w:num w:numId="38" w16cid:durableId="16329787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41"/>
    <w:rsid w:val="00007C85"/>
    <w:rsid w:val="00013339"/>
    <w:rsid w:val="000136A4"/>
    <w:rsid w:val="000239B9"/>
    <w:rsid w:val="00024A82"/>
    <w:rsid w:val="00024E99"/>
    <w:rsid w:val="000365CA"/>
    <w:rsid w:val="00037E02"/>
    <w:rsid w:val="00040069"/>
    <w:rsid w:val="00046A0A"/>
    <w:rsid w:val="00062976"/>
    <w:rsid w:val="00065195"/>
    <w:rsid w:val="0006743A"/>
    <w:rsid w:val="0006773D"/>
    <w:rsid w:val="000723B2"/>
    <w:rsid w:val="00085029"/>
    <w:rsid w:val="00086F67"/>
    <w:rsid w:val="0009592E"/>
    <w:rsid w:val="000A47D4"/>
    <w:rsid w:val="000B7C73"/>
    <w:rsid w:val="000C719B"/>
    <w:rsid w:val="000C7884"/>
    <w:rsid w:val="000D2C0C"/>
    <w:rsid w:val="000D31F6"/>
    <w:rsid w:val="000E06DB"/>
    <w:rsid w:val="000E1CFF"/>
    <w:rsid w:val="000F5C52"/>
    <w:rsid w:val="00102FC5"/>
    <w:rsid w:val="00104D3C"/>
    <w:rsid w:val="00113DBD"/>
    <w:rsid w:val="00122369"/>
    <w:rsid w:val="0012496A"/>
    <w:rsid w:val="00124D09"/>
    <w:rsid w:val="00125DAF"/>
    <w:rsid w:val="00127748"/>
    <w:rsid w:val="00141F23"/>
    <w:rsid w:val="00144FD5"/>
    <w:rsid w:val="001451E9"/>
    <w:rsid w:val="001530A6"/>
    <w:rsid w:val="00156A5B"/>
    <w:rsid w:val="001638C1"/>
    <w:rsid w:val="00184535"/>
    <w:rsid w:val="00187EB7"/>
    <w:rsid w:val="00196FEF"/>
    <w:rsid w:val="001A1A41"/>
    <w:rsid w:val="001A5894"/>
    <w:rsid w:val="001C65C8"/>
    <w:rsid w:val="001D3357"/>
    <w:rsid w:val="001D5629"/>
    <w:rsid w:val="001E3901"/>
    <w:rsid w:val="001F23A0"/>
    <w:rsid w:val="0020192A"/>
    <w:rsid w:val="00205DA8"/>
    <w:rsid w:val="00207499"/>
    <w:rsid w:val="00214BAC"/>
    <w:rsid w:val="00216D0B"/>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2A7"/>
    <w:rsid w:val="004353B3"/>
    <w:rsid w:val="00435AC8"/>
    <w:rsid w:val="0044260F"/>
    <w:rsid w:val="004506DA"/>
    <w:rsid w:val="0045446B"/>
    <w:rsid w:val="0045513F"/>
    <w:rsid w:val="004614D5"/>
    <w:rsid w:val="0047423F"/>
    <w:rsid w:val="00477332"/>
    <w:rsid w:val="00487A49"/>
    <w:rsid w:val="004900E5"/>
    <w:rsid w:val="004B078F"/>
    <w:rsid w:val="004B3508"/>
    <w:rsid w:val="004B566E"/>
    <w:rsid w:val="004D65CA"/>
    <w:rsid w:val="004F3A35"/>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055F"/>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6F6F11"/>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0C5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0BD2"/>
    <w:rsid w:val="008E21CC"/>
    <w:rsid w:val="008F382F"/>
    <w:rsid w:val="008F494F"/>
    <w:rsid w:val="009052D5"/>
    <w:rsid w:val="00906E2D"/>
    <w:rsid w:val="00913C0D"/>
    <w:rsid w:val="009274A8"/>
    <w:rsid w:val="009456E8"/>
    <w:rsid w:val="009712B1"/>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237B"/>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020"/>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34FB"/>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0D1A"/>
    <w:rsid w:val="00D12744"/>
    <w:rsid w:val="00D140A6"/>
    <w:rsid w:val="00D14FB2"/>
    <w:rsid w:val="00D22382"/>
    <w:rsid w:val="00D30A80"/>
    <w:rsid w:val="00D30D38"/>
    <w:rsid w:val="00D33851"/>
    <w:rsid w:val="00D7066B"/>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5C4"/>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E0109"/>
    <w:rsid w:val="00F1719A"/>
    <w:rsid w:val="00F53861"/>
    <w:rsid w:val="00F5658A"/>
    <w:rsid w:val="00F602DA"/>
    <w:rsid w:val="00F61985"/>
    <w:rsid w:val="00F67DB2"/>
    <w:rsid w:val="00F766E4"/>
    <w:rsid w:val="00F84147"/>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159A4"/>
  <w14:defaultImageDpi w14:val="32767"/>
  <w15:chartTrackingRefBased/>
  <w15:docId w15:val="{812BC99C-FD97-479E-A837-1FD24E6A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BE34FB"/>
    <w:pPr>
      <w:spacing w:after="0"/>
      <w:ind w:left="-5"/>
    </w:pPr>
    <w:rPr>
      <w:rFonts w:ascii="Arial" w:eastAsia="Times New Roman" w:hAnsi="Arial" w:cs="Arial"/>
      <w:color w:val="000000"/>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
    <w:div w:id="193077132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78b15323-cd38-483e-aad7-1159b570a5c4" TargetMode="External"/><Relationship Id="rId39" Type="http://schemas.openxmlformats.org/officeDocument/2006/relationships/hyperlink" Target="https://ibsa.org.au/" TargetMode="External"/><Relationship Id="rId21" Type="http://schemas.openxmlformats.org/officeDocument/2006/relationships/hyperlink" Target="https://vetnet.gov.au/Pages/TrainingDocs.aspx?q=78b15323-cd38-483e-aad7-1159b570a5c4" TargetMode="External"/><Relationship Id="rId34" Type="http://schemas.openxmlformats.org/officeDocument/2006/relationships/footer" Target="footer4.xml"/><Relationship Id="rId42" Type="http://schemas.openxmlformats.org/officeDocument/2006/relationships/hyperlink" Target="https://djsir.vic.gov.au/" TargetMode="External"/><Relationship Id="rId47"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9" Type="http://schemas.openxmlformats.org/officeDocument/2006/relationships/hyperlink" Target="https://vetnet.education.gov.au/Pages/TrainingDocs.aspx?q=78b15323-cd38-483e-aad7-1159b570a5c4" TargetMode="External"/><Relationship Id="rId11" Type="http://schemas.openxmlformats.org/officeDocument/2006/relationships/header" Target="header1.xml"/><Relationship Id="rId24" Type="http://schemas.openxmlformats.org/officeDocument/2006/relationships/hyperlink" Target="https://training.gov.au/Training/Details/FBP" TargetMode="External"/><Relationship Id="rId32" Type="http://schemas.openxmlformats.org/officeDocument/2006/relationships/hyperlink" Target="https://vetnet.gov.au/Pages/TrainingDocs.aspx?q=78b15323-cd38-483e-aad7-1159b570a5c4" TargetMode="External"/><Relationship Id="rId37" Type="http://schemas.openxmlformats.org/officeDocument/2006/relationships/hyperlink" Target="mailto:paul.saunders@chisholm.edu.au" TargetMode="External"/><Relationship Id="rId40" Type="http://schemas.openxmlformats.org/officeDocument/2006/relationships/hyperlink" Target="http://training.gov.au/" TargetMode="External"/><Relationship Id="rId45" Type="http://schemas.openxmlformats.org/officeDocument/2006/relationships/hyperlink" Target="mailto:info@worksafe.vic.gov.auS"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78b15323-cd38-483e-aad7-1159b570a5c4" TargetMode="External"/><Relationship Id="rId28" Type="http://schemas.openxmlformats.org/officeDocument/2006/relationships/hyperlink" Target="https://vetnet.gov.au/Pages/TrainingDocs.aspx?q=78b15323-cd38-483e-aad7-1159b570a5c4" TargetMode="External"/><Relationship Id="rId36" Type="http://schemas.openxmlformats.org/officeDocument/2006/relationships/hyperlink" Target="https://vetnet.gov.au/Pages/TrainingDocs.aspx?q=9fc2cf53-e570-4e9f-ad6a-b228ffdb6875"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ducation.vic.gov.au/training/providers/rto/Pages/purchasingguides.aspx" TargetMode="External"/><Relationship Id="rId44"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78b15323-cd38-483e-aad7-1159b570a5c4" TargetMode="External"/><Relationship Id="rId27" Type="http://schemas.openxmlformats.org/officeDocument/2006/relationships/hyperlink" Target="https://vetnet.gov.au/Pages/TrainingDocs.aspx?q=78b15323-cd38-483e-aad7-1159b570a5c4" TargetMode="External"/><Relationship Id="rId30" Type="http://schemas.openxmlformats.org/officeDocument/2006/relationships/hyperlink" Target="https://vetnet.gov.au/Pages/TrainingDocs.aspx?q=78b15323-cd38-483e-aad7-1159b570a5c4" TargetMode="External"/><Relationship Id="rId35" Type="http://schemas.openxmlformats.org/officeDocument/2006/relationships/footer" Target="footer5.xml"/><Relationship Id="rId43" Type="http://schemas.openxmlformats.org/officeDocument/2006/relationships/hyperlink" Target="http://www.asqa.gov.a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www.education.vic.gov.au/training/providers/rto/Pages/purchasingguides.aspx" TargetMode="External"/><Relationship Id="rId33" Type="http://schemas.openxmlformats.org/officeDocument/2006/relationships/header" Target="header3.xml"/><Relationship Id="rId38" Type="http://schemas.openxmlformats.org/officeDocument/2006/relationships/hyperlink" Target="mailto:manufacturing@ibsa.org.au" TargetMode="External"/><Relationship Id="rId46" Type="http://schemas.openxmlformats.org/officeDocument/2006/relationships/hyperlink" Target="http://www.worksafe.vic.gov.au/" TargetMode="External"/><Relationship Id="rId20" Type="http://schemas.openxmlformats.org/officeDocument/2006/relationships/hyperlink" Target="https://training.gov.au/Home/Tga" TargetMode="External"/><Relationship Id="rId41" Type="http://schemas.openxmlformats.org/officeDocument/2006/relationships/hyperlink" Target="https://www.dese.gov.au/skills-and-train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FBP%20R.8.0\FBP%20R8.0\For%20H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FBP_R8_VPG_8_March23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4D0396-5A8F-4035-A809-3430D83D0892}">
  <ds:schemaRefs>
    <ds:schemaRef ds:uri="http://schemas.openxmlformats.org/officeDocument/2006/bibliography"/>
  </ds:schemaRefs>
</ds:datastoreItem>
</file>

<file path=customXml/itemProps4.xml><?xml version="1.0" encoding="utf-8"?>
<ds:datastoreItem xmlns:ds="http://schemas.openxmlformats.org/officeDocument/2006/customXml" ds:itemID="{EA2C66E3-1030-423B-A953-1D586702C37E}"/>
</file>

<file path=docProps/app.xml><?xml version="1.0" encoding="utf-8"?>
<Properties xmlns="http://schemas.openxmlformats.org/officeDocument/2006/extended-properties" xmlns:vt="http://schemas.openxmlformats.org/officeDocument/2006/docPropsVTypes">
  <Template>Victorian Purchasing Guide_template_Jan_2023.dotx</Template>
  <TotalTime>4</TotalTime>
  <Pages>34</Pages>
  <Words>7095</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FBP_R8_VPG_8_March23</dc:title>
  <dc:subject/>
  <dc:creator>ibuild</dc:creator>
  <cp:keywords/>
  <dc:description/>
  <cp:lastModifiedBy>Madeleine Hayne</cp:lastModifiedBy>
  <cp:revision>3</cp:revision>
  <dcterms:created xsi:type="dcterms:W3CDTF">2023-03-07T23:21:00Z</dcterms:created>
  <dcterms:modified xsi:type="dcterms:W3CDTF">2023-03-20T23:11:00Z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