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14:paraId="3430D31E" w14:textId="77777777" w:rsidTr="00AC5444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0621E" w14:textId="77777777" w:rsidR="009D5D01" w:rsidRPr="008F3646" w:rsidRDefault="0092457C" w:rsidP="00AC5444">
            <w:pPr>
              <w:ind w:left="432" w:right="397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pict w14:anchorId="40359462">
                <v:group id="_x0000_s1039" style="position:absolute;left:0;text-align:left;margin-left:11.45pt;margin-top:-4.65pt;width:530pt;height:94.8pt;z-index:251659264" coordorigin="1031,474" coordsize="9514,189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0" type="#_x0000_t202" style="position:absolute;left:1031;top:930;width:9514;height:1217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black">
                    <v:textbox style="mso-fit-shape-to-text:t">
                      <w:txbxContent>
                        <w:p w14:paraId="25AD47C2" w14:textId="77777777" w:rsidR="00C95FD4" w:rsidRPr="00633C39" w:rsidRDefault="00C95FD4" w:rsidP="009D5D01">
                          <w:pPr>
                            <w:rPr>
                              <w:rFonts w:ascii="Arial" w:hAnsi="Arial" w:cs="Arial"/>
                              <w:szCs w:val="24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szCs w:val="24"/>
                            </w:rPr>
                            <w:t>Higher Education and Skills Group</w:t>
                          </w:r>
                        </w:p>
                        <w:p w14:paraId="03A6B539" w14:textId="77777777" w:rsidR="00C95FD4" w:rsidRPr="006F3F2F" w:rsidRDefault="00C95FD4" w:rsidP="009D5D0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14:paraId="2D82F3B8" w14:textId="77777777" w:rsidR="00C95FD4" w:rsidRPr="006F3F2F" w:rsidRDefault="00C95FD4" w:rsidP="009D5D01">
                          <w:pPr>
                            <w:ind w:left="-14" w:firstLine="14"/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</w:pPr>
                          <w:r w:rsidRPr="006F3F2F"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  <w:t>Participation Branch Memo</w:t>
                          </w:r>
                        </w:p>
                      </w:txbxContent>
                    </v:textbox>
                  </v:shape>
                  <v:shape id="Text Box 2" o:spid="_x0000_s1041" type="#_x0000_t202" style="position:absolute;left:1031;top:2124;width:9514;height:24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bfbfbf">
                    <v:textbox>
                      <w:txbxContent>
                        <w:p w14:paraId="2F105282" w14:textId="77777777" w:rsidR="00C95FD4" w:rsidRPr="00633C39" w:rsidRDefault="00C95FD4" w:rsidP="009D5D0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2" o:spid="_x0000_s1042" type="#_x0000_t202" style="position:absolute;left:1031;top:474;width:9514;height: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1f497d">
                    <v:textbox>
                      <w:txbxContent>
                        <w:p w14:paraId="6C31D59C" w14:textId="7F2A8BAD" w:rsidR="00C95FD4" w:rsidRPr="00633C39" w:rsidRDefault="00C95FD4" w:rsidP="009D5D0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 xml:space="preserve">Department of Education and </w:t>
                          </w:r>
                          <w:r w:rsidR="00C50548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>Training</w:t>
                          </w:r>
                        </w:p>
                        <w:p w14:paraId="4EDCBAD5" w14:textId="77777777" w:rsidR="00C95FD4" w:rsidRDefault="00C95FD4" w:rsidP="009D5D01"/>
                      </w:txbxContent>
                    </v:textbox>
                  </v:shape>
                </v:group>
              </w:pict>
            </w:r>
          </w:p>
        </w:tc>
      </w:tr>
    </w:tbl>
    <w:p w14:paraId="502004E8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77691E68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16C06BBA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6EF18048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41D32F76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5DD08B85" w14:textId="21259A40" w:rsidR="009D5D01" w:rsidRPr="001B5E1B" w:rsidRDefault="009D5D01" w:rsidP="009D5D01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 w:rsidR="001B5E1B" w:rsidRPr="001B5E1B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2015 / </w:t>
      </w:r>
      <w:r w:rsidR="00355AEA">
        <w:rPr>
          <w:rFonts w:ascii="Arial" w:hAnsi="Arial"/>
          <w:i/>
          <w:color w:val="000000"/>
          <w:sz w:val="22"/>
          <w:szCs w:val="24"/>
          <w:lang w:val="en-GB" w:eastAsia="en-US"/>
        </w:rPr>
        <w:t>March</w:t>
      </w:r>
      <w:r w:rsidR="001B5E1B" w:rsidRPr="001B5E1B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355AEA">
        <w:rPr>
          <w:rFonts w:ascii="Arial" w:hAnsi="Arial"/>
          <w:i/>
          <w:color w:val="000000"/>
          <w:sz w:val="22"/>
          <w:szCs w:val="24"/>
          <w:lang w:val="en-GB" w:eastAsia="en-US"/>
        </w:rPr>
        <w:t>10</w:t>
      </w:r>
    </w:p>
    <w:p w14:paraId="24855C5D" w14:textId="77777777" w:rsidR="009D5D01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</w:p>
    <w:tbl>
      <w:tblPr>
        <w:tblW w:w="104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4110"/>
      </w:tblGrid>
      <w:tr w:rsidR="009D5D01" w:rsidRPr="006F3F2F" w14:paraId="1B3C2B90" w14:textId="77777777" w:rsidTr="00AC5444">
        <w:tc>
          <w:tcPr>
            <w:tcW w:w="3119" w:type="dxa"/>
            <w:shd w:val="clear" w:color="auto" w:fill="auto"/>
          </w:tcPr>
          <w:p w14:paraId="2B35169B" w14:textId="77777777" w:rsidR="009D5D01" w:rsidRDefault="009D5D01" w:rsidP="00AC5444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Learn Local organisations </w:t>
            </w:r>
          </w:p>
          <w:p w14:paraId="2EB10257" w14:textId="77777777" w:rsidR="009D5D01" w:rsidRPr="006F3F2F" w:rsidRDefault="009D5D01" w:rsidP="00B80568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1336DE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– ALL</w:t>
            </w:r>
          </w:p>
        </w:tc>
        <w:tc>
          <w:tcPr>
            <w:tcW w:w="3261" w:type="dxa"/>
            <w:shd w:val="clear" w:color="auto" w:fill="auto"/>
          </w:tcPr>
          <w:p w14:paraId="57B388C3" w14:textId="48F2B0BA" w:rsidR="009D5D01" w:rsidRPr="006F3F2F" w:rsidRDefault="0091593F" w:rsidP="00B80568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LLENs</w:t>
            </w:r>
          </w:p>
        </w:tc>
        <w:tc>
          <w:tcPr>
            <w:tcW w:w="4110" w:type="dxa"/>
            <w:shd w:val="clear" w:color="auto" w:fill="auto"/>
          </w:tcPr>
          <w:p w14:paraId="1D9293C8" w14:textId="77777777" w:rsidR="009D5D01" w:rsidRPr="006F3F2F" w:rsidRDefault="009D5D01" w:rsidP="00AC5444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</w:tr>
      <w:tr w:rsidR="009D5D01" w:rsidRPr="006F3F2F" w14:paraId="1E27BDB2" w14:textId="77777777" w:rsidTr="00AC5444">
        <w:tc>
          <w:tcPr>
            <w:tcW w:w="3119" w:type="dxa"/>
            <w:shd w:val="clear" w:color="auto" w:fill="auto"/>
          </w:tcPr>
          <w:p w14:paraId="6E5FE6DC" w14:textId="77777777" w:rsidR="009D5D01" w:rsidRPr="001336DE" w:rsidRDefault="009D5D01" w:rsidP="00AC5444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Adult Education Institutions</w:t>
            </w:r>
          </w:p>
        </w:tc>
        <w:tc>
          <w:tcPr>
            <w:tcW w:w="3261" w:type="dxa"/>
            <w:shd w:val="clear" w:color="auto" w:fill="auto"/>
          </w:tcPr>
          <w:p w14:paraId="702884EC" w14:textId="77777777" w:rsidR="009D5D01" w:rsidRPr="0052344F" w:rsidRDefault="009D5D01" w:rsidP="00AC5444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5D804D71" w14:textId="77777777" w:rsidR="009D5D01" w:rsidRPr="006F3F2F" w:rsidRDefault="009D5D01" w:rsidP="00AC5444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</w:tr>
    </w:tbl>
    <w:p w14:paraId="75A520BD" w14:textId="77777777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</w:p>
    <w:p w14:paraId="5AE5F303" w14:textId="77777777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Bronwen Heathfield, Director, </w:t>
      </w:r>
      <w:proofErr w:type="gramStart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</w:t>
      </w:r>
      <w:proofErr w:type="gramEnd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 Branch</w:t>
      </w:r>
    </w:p>
    <w:p w14:paraId="42A899C6" w14:textId="1360780F" w:rsidR="009D5D01" w:rsidRPr="001C4930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032288">
        <w:rPr>
          <w:rFonts w:ascii="Arial" w:hAnsi="Arial"/>
          <w:color w:val="000000"/>
          <w:sz w:val="22"/>
          <w:lang w:val="en-GB" w:eastAsia="en-US"/>
        </w:rPr>
        <w:t>10/03</w:t>
      </w:r>
      <w:r w:rsidR="004C7FFA">
        <w:rPr>
          <w:rFonts w:ascii="Arial" w:hAnsi="Arial"/>
          <w:color w:val="000000"/>
          <w:sz w:val="22"/>
          <w:lang w:val="en-GB" w:eastAsia="en-US"/>
        </w:rPr>
        <w:t>/201</w:t>
      </w:r>
      <w:r w:rsidR="001B5E1B">
        <w:rPr>
          <w:rFonts w:ascii="Arial" w:hAnsi="Arial"/>
          <w:color w:val="000000"/>
          <w:sz w:val="22"/>
          <w:lang w:val="en-GB" w:eastAsia="en-US"/>
        </w:rPr>
        <w:t>5</w:t>
      </w:r>
    </w:p>
    <w:p w14:paraId="5920190B" w14:textId="1A478FAC" w:rsidR="009D5D01" w:rsidRPr="00044F8A" w:rsidRDefault="009D5D01" w:rsidP="00AC5444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1080" w:right="-424" w:hanging="1364"/>
        <w:rPr>
          <w:rFonts w:ascii="Arial" w:hAnsi="Arial"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EA525B" w:rsidRPr="00EA525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Higher Education and Skills Group Overseas Fellowships</w:t>
      </w:r>
    </w:p>
    <w:p w14:paraId="3F6DAC37" w14:textId="77777777"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14:paraId="6D747F10" w14:textId="77777777" w:rsidR="009D5D01" w:rsidRDefault="009D5D01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ACTIONS / CRITICAL DATES</w:t>
      </w:r>
      <w:r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</w:p>
    <w:p w14:paraId="21E20820" w14:textId="77777777" w:rsidR="001B5E1B" w:rsidRPr="00044F8A" w:rsidRDefault="001B5E1B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293B74C9" w14:textId="5A0B0B53" w:rsidR="009D5D01" w:rsidRPr="00044F8A" w:rsidRDefault="001B5E1B" w:rsidP="009D5D01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T</w:t>
      </w:r>
      <w:r w:rsidR="00641D75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he </w:t>
      </w:r>
      <w:r w:rsidR="00DA742B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2015 Higher Education and Skills Group Overseas Fellowships are open for application</w:t>
      </w: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.</w:t>
      </w:r>
    </w:p>
    <w:p w14:paraId="68FC131E" w14:textId="616CEEB6" w:rsidR="009D5D01" w:rsidRDefault="00DA742B" w:rsidP="009D5D01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There are 17 Fellowships available</w:t>
      </w:r>
      <w:r w:rsidR="00C95FD4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.</w:t>
      </w:r>
    </w:p>
    <w:p w14:paraId="20DB7802" w14:textId="05E45EE5" w:rsidR="00DA742B" w:rsidRDefault="00322ADE" w:rsidP="009D5D01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proofErr w:type="gramStart"/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Staff</w:t>
      </w:r>
      <w:r w:rsidR="00DA742B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 are</w:t>
      </w:r>
      <w:proofErr w:type="gramEnd"/>
      <w:r w:rsidR="00DA742B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 encouraged to apply by the closing date o</w:t>
      </w: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f</w:t>
      </w:r>
      <w:r w:rsidR="00DA742B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 20 April 2015.</w:t>
      </w:r>
    </w:p>
    <w:p w14:paraId="3977DBD3" w14:textId="6CD1C4B0" w:rsidR="009D5D01" w:rsidRDefault="009D5D01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1"/>
          <w:szCs w:val="21"/>
          <w:lang w:val="en-GB" w:eastAsia="en-US"/>
        </w:rPr>
      </w:pPr>
    </w:p>
    <w:p w14:paraId="4638F18A" w14:textId="77777777"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p w14:paraId="367B7836" w14:textId="77777777" w:rsidR="00452B44" w:rsidRDefault="00452B44" w:rsidP="006D20FC">
      <w:pPr>
        <w:tabs>
          <w:tab w:val="left" w:pos="0"/>
          <w:tab w:val="left" w:pos="1080"/>
        </w:tabs>
        <w:overflowPunct/>
        <w:autoSpaceDE/>
        <w:autoSpaceDN/>
        <w:adjustRightInd/>
        <w:spacing w:before="120"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1B8744B1" w14:textId="2F8A0DB2" w:rsidR="001D612F" w:rsidRDefault="0091593F" w:rsidP="00DA742B">
      <w:pPr>
        <w:tabs>
          <w:tab w:val="left" w:pos="0"/>
          <w:tab w:val="left" w:pos="1080"/>
        </w:tabs>
        <w:overflowPunct/>
        <w:autoSpaceDE/>
        <w:autoSpaceDN/>
        <w:adjustRightInd/>
        <w:spacing w:before="120"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fldChar w:fldCharType="begin"/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instrText xml:space="preserve"> INCLUDEPICTURE  \d "https://gallery.mailchimp.com/e9ec14020a237bde5c25059d4/images/76a03484-b929-471e-884f-618ba7d9bdbb.jpg" \* MERGEFORMATINET </w:instrTex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fldChar w:fldCharType="separate"/>
      </w:r>
      <w:r w:rsidR="0092457C">
        <w:rPr>
          <w:rFonts w:ascii="Arial" w:hAnsi="Arial" w:cs="Arial"/>
          <w:bCs/>
          <w:color w:val="000000"/>
          <w:sz w:val="22"/>
          <w:szCs w:val="22"/>
          <w:lang w:eastAsia="en-US"/>
        </w:rPr>
        <w:fldChar w:fldCharType="begin"/>
      </w:r>
      <w:r w:rsidR="0092457C">
        <w:rPr>
          <w:rFonts w:ascii="Arial" w:hAnsi="Arial" w:cs="Arial"/>
          <w:bCs/>
          <w:color w:val="000000"/>
          <w:sz w:val="22"/>
          <w:szCs w:val="22"/>
          <w:lang w:eastAsia="en-US"/>
        </w:rPr>
        <w:instrText xml:space="preserve"> </w:instrText>
      </w:r>
      <w:r w:rsidR="0092457C">
        <w:rPr>
          <w:rFonts w:ascii="Arial" w:hAnsi="Arial" w:cs="Arial"/>
          <w:bCs/>
          <w:color w:val="000000"/>
          <w:sz w:val="22"/>
          <w:szCs w:val="22"/>
          <w:lang w:eastAsia="en-US"/>
        </w:rPr>
        <w:instrText>INCLUDEPICTURE  \d "https://gallery.mailchimp.com/e9ec14020a237bde5c25059d4/images/76a03484-b929-471e-884f-618ba7d9bdbb.jpg" \* ME</w:instrText>
      </w:r>
      <w:r w:rsidR="0092457C">
        <w:rPr>
          <w:rFonts w:ascii="Arial" w:hAnsi="Arial" w:cs="Arial"/>
          <w:bCs/>
          <w:color w:val="000000"/>
          <w:sz w:val="22"/>
          <w:szCs w:val="22"/>
          <w:lang w:eastAsia="en-US"/>
        </w:rPr>
        <w:instrText>RGEFORMATINET</w:instrText>
      </w:r>
      <w:r w:rsidR="0092457C">
        <w:rPr>
          <w:rFonts w:ascii="Arial" w:hAnsi="Arial" w:cs="Arial"/>
          <w:bCs/>
          <w:color w:val="000000"/>
          <w:sz w:val="22"/>
          <w:szCs w:val="22"/>
          <w:lang w:eastAsia="en-US"/>
        </w:rPr>
        <w:instrText xml:space="preserve"> </w:instrText>
      </w:r>
      <w:r w:rsidR="0092457C">
        <w:rPr>
          <w:rFonts w:ascii="Arial" w:hAnsi="Arial" w:cs="Arial"/>
          <w:bCs/>
          <w:color w:val="000000"/>
          <w:sz w:val="22"/>
          <w:szCs w:val="22"/>
          <w:lang w:eastAsia="en-US"/>
        </w:rPr>
        <w:fldChar w:fldCharType="separate"/>
      </w:r>
      <w:r w:rsidR="0092457C">
        <w:rPr>
          <w:rFonts w:ascii="Arial" w:hAnsi="Arial" w:cs="Arial"/>
          <w:bCs/>
          <w:color w:val="000000"/>
          <w:sz w:val="22"/>
          <w:szCs w:val="22"/>
          <w:lang w:eastAsia="en-US"/>
        </w:rPr>
        <w:pict w14:anchorId="069578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scription: https://gallery.mailchimp.com/e9ec14020a237bde5c25059d4/images/76a03484-b929-471e-884f-618ba7d9bdbb.jpg" style="width:504.85pt;height:180pt;visibility:visible">
            <v:imagedata r:id="rId8"/>
          </v:shape>
        </w:pict>
      </w:r>
      <w:r w:rsidR="0092457C">
        <w:rPr>
          <w:rFonts w:ascii="Arial" w:hAnsi="Arial" w:cs="Arial"/>
          <w:bCs/>
          <w:color w:val="000000"/>
          <w:sz w:val="22"/>
          <w:szCs w:val="22"/>
          <w:lang w:eastAsia="en-US"/>
        </w:rPr>
        <w:fldChar w:fldCharType="end"/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fldChar w:fldCharType="end"/>
      </w:r>
    </w:p>
    <w:p w14:paraId="2F630A67" w14:textId="77777777" w:rsidR="001D612F" w:rsidRDefault="001D612F" w:rsidP="00DA742B">
      <w:pPr>
        <w:tabs>
          <w:tab w:val="left" w:pos="0"/>
          <w:tab w:val="left" w:pos="1080"/>
        </w:tabs>
        <w:overflowPunct/>
        <w:autoSpaceDE/>
        <w:autoSpaceDN/>
        <w:adjustRightInd/>
        <w:spacing w:before="120"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2666C778" w14:textId="77777777" w:rsidR="001D612F" w:rsidRDefault="001D612F" w:rsidP="00DA742B">
      <w:pPr>
        <w:tabs>
          <w:tab w:val="left" w:pos="0"/>
          <w:tab w:val="left" w:pos="1080"/>
        </w:tabs>
        <w:overflowPunct/>
        <w:autoSpaceDE/>
        <w:autoSpaceDN/>
        <w:adjustRightInd/>
        <w:spacing w:before="120"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74DF93CA" w14:textId="2FC7FDF7" w:rsidR="009706F1" w:rsidRDefault="00DA742B" w:rsidP="00BC33C6">
      <w:pPr>
        <w:tabs>
          <w:tab w:val="left" w:pos="0"/>
          <w:tab w:val="left" w:pos="1080"/>
        </w:tabs>
        <w:overflowPunct/>
        <w:autoSpaceDE/>
        <w:autoSpaceDN/>
        <w:adjustRightInd/>
        <w:spacing w:before="120"/>
        <w:ind w:left="-284" w:right="397"/>
        <w:jc w:val="both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The</w:t>
      </w:r>
      <w:r w:rsidR="001D612F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International Specialised Skills Institute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in partnership with the </w:t>
      </w:r>
      <w:r w:rsidR="001D612F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Department of Education and Training 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is offering 17 overseas Fellowships in the amount of $13,000 each</w:t>
      </w:r>
      <w:r w:rsidR="00AC5444">
        <w:rPr>
          <w:rFonts w:ascii="Arial" w:hAnsi="Arial"/>
          <w:color w:val="000000"/>
          <w:sz w:val="22"/>
          <w:lang w:val="en-GB" w:eastAsia="en-US"/>
        </w:rPr>
        <w:t>.</w:t>
      </w:r>
    </w:p>
    <w:p w14:paraId="02B79CBE" w14:textId="757CC2BB" w:rsidR="001D612F" w:rsidRPr="001D612F" w:rsidRDefault="001D612F" w:rsidP="00BC33C6">
      <w:pPr>
        <w:tabs>
          <w:tab w:val="left" w:pos="0"/>
          <w:tab w:val="left" w:pos="1080"/>
        </w:tabs>
        <w:overflowPunct/>
        <w:autoSpaceDE/>
        <w:autoSpaceDN/>
        <w:adjustRightInd/>
        <w:spacing w:before="120"/>
        <w:ind w:left="-284" w:right="397"/>
        <w:jc w:val="both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1D612F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These Fellowships provide opportunities for staff in Registered Training Organisations to travel overseas </w:t>
      </w:r>
      <w:r w:rsidRPr="001D612F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to build capacity in the </w:t>
      </w:r>
      <w:r w:rsidR="0091593F">
        <w:rPr>
          <w:rFonts w:ascii="Arial" w:hAnsi="Arial" w:cs="Arial"/>
          <w:bCs/>
          <w:color w:val="000000"/>
          <w:sz w:val="22"/>
          <w:szCs w:val="22"/>
          <w:lang w:eastAsia="en-US"/>
        </w:rPr>
        <w:t>vocational</w:t>
      </w:r>
      <w:r w:rsidRPr="001D612F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training sector in key Victorian industries and to build cultural exchange in the area of education and pedagogy.</w:t>
      </w:r>
    </w:p>
    <w:p w14:paraId="6A9D4127" w14:textId="77777777" w:rsidR="001D612F" w:rsidRDefault="001D612F" w:rsidP="00DA742B">
      <w:pPr>
        <w:tabs>
          <w:tab w:val="left" w:pos="0"/>
          <w:tab w:val="left" w:pos="1080"/>
        </w:tabs>
        <w:overflowPunct/>
        <w:autoSpaceDE/>
        <w:autoSpaceDN/>
        <w:adjustRightInd/>
        <w:spacing w:before="120"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16AE5833" w14:textId="5E3C1F35" w:rsidR="001D612F" w:rsidRDefault="001D612F" w:rsidP="00DA742B">
      <w:pPr>
        <w:tabs>
          <w:tab w:val="left" w:pos="0"/>
          <w:tab w:val="left" w:pos="1080"/>
        </w:tabs>
        <w:overflowPunct/>
        <w:autoSpaceDE/>
        <w:autoSpaceDN/>
        <w:adjustRightInd/>
        <w:spacing w:before="120"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 w:rsidRPr="001D612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For more information and to download the application form visit:</w:t>
      </w:r>
      <w:r w:rsidRPr="001D612F">
        <w:rPr>
          <w:rFonts w:ascii="Arial" w:hAnsi="Arial" w:cs="Arial"/>
          <w:bCs/>
          <w:color w:val="000000"/>
          <w:sz w:val="22"/>
          <w:szCs w:val="22"/>
          <w:lang w:eastAsia="en-US"/>
        </w:rPr>
        <w:t> </w:t>
      </w:r>
      <w:r w:rsidRPr="001D612F">
        <w:rPr>
          <w:rFonts w:ascii="Arial" w:hAnsi="Arial" w:cs="Arial"/>
          <w:bCs/>
          <w:color w:val="000000"/>
          <w:sz w:val="22"/>
          <w:szCs w:val="22"/>
          <w:lang w:eastAsia="en-US"/>
        </w:rPr>
        <w:br/>
      </w:r>
      <w:hyperlink r:id="rId9" w:history="1">
        <w:r w:rsidRPr="001D612F">
          <w:rPr>
            <w:rStyle w:val="Hyperlink"/>
            <w:rFonts w:ascii="Arial" w:hAnsi="Arial" w:cs="Arial"/>
            <w:bCs/>
            <w:sz w:val="22"/>
            <w:szCs w:val="22"/>
            <w:lang w:eastAsia="en-US"/>
          </w:rPr>
          <w:t>http://</w:t>
        </w:r>
      </w:hyperlink>
      <w:hyperlink r:id="rId10" w:history="1">
        <w:r w:rsidRPr="001D612F">
          <w:rPr>
            <w:rStyle w:val="Hyperlink"/>
            <w:rFonts w:ascii="Arial" w:hAnsi="Arial" w:cs="Arial"/>
            <w:bCs/>
            <w:sz w:val="22"/>
            <w:szCs w:val="22"/>
            <w:lang w:eastAsia="en-US"/>
          </w:rPr>
          <w:t>www.issinstitute.org.au</w:t>
        </w:r>
      </w:hyperlink>
    </w:p>
    <w:p w14:paraId="588FB107" w14:textId="77777777" w:rsidR="001D612F" w:rsidRPr="00DA742B" w:rsidRDefault="001D612F" w:rsidP="00DA742B">
      <w:pPr>
        <w:tabs>
          <w:tab w:val="left" w:pos="0"/>
          <w:tab w:val="left" w:pos="1080"/>
        </w:tabs>
        <w:overflowPunct/>
        <w:autoSpaceDE/>
        <w:autoSpaceDN/>
        <w:adjustRightInd/>
        <w:spacing w:before="120"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sectPr w:rsidR="001D612F" w:rsidRPr="00DA742B" w:rsidSect="00A2083F">
      <w:footerReference w:type="first" r:id="rId11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B58F6" w14:textId="77777777" w:rsidR="00503292" w:rsidRDefault="00503292" w:rsidP="00846881">
      <w:r>
        <w:separator/>
      </w:r>
    </w:p>
  </w:endnote>
  <w:endnote w:type="continuationSeparator" w:id="0">
    <w:p w14:paraId="4E1EC1C0" w14:textId="77777777" w:rsidR="00503292" w:rsidRDefault="00503292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1EF45" w14:textId="77777777" w:rsidR="00C95FD4" w:rsidRPr="009D5D01" w:rsidRDefault="00C95FD4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92457C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5DD4E987" w14:textId="77777777" w:rsidR="00C95FD4" w:rsidRDefault="00C95F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A51EF" w14:textId="77777777" w:rsidR="00503292" w:rsidRDefault="00503292" w:rsidP="00846881">
      <w:r>
        <w:separator/>
      </w:r>
    </w:p>
  </w:footnote>
  <w:footnote w:type="continuationSeparator" w:id="0">
    <w:p w14:paraId="2467990A" w14:textId="77777777" w:rsidR="00503292" w:rsidRDefault="00503292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9C6126"/>
    <w:multiLevelType w:val="hybridMultilevel"/>
    <w:tmpl w:val="59C2C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CA291A"/>
    <w:multiLevelType w:val="hybridMultilevel"/>
    <w:tmpl w:val="1B7235B8"/>
    <w:lvl w:ilvl="0" w:tplc="D548DB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600AF"/>
    <w:multiLevelType w:val="hybridMultilevel"/>
    <w:tmpl w:val="B54006E2"/>
    <w:lvl w:ilvl="0" w:tplc="0C090005">
      <w:start w:val="1"/>
      <w:numFmt w:val="bullet"/>
      <w:lvlText w:val=""/>
      <w:lvlJc w:val="left"/>
      <w:pPr>
        <w:ind w:left="7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4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6D509A"/>
    <w:multiLevelType w:val="hybridMultilevel"/>
    <w:tmpl w:val="CAF0F41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E0826"/>
    <w:multiLevelType w:val="hybridMultilevel"/>
    <w:tmpl w:val="FA04FB44"/>
    <w:lvl w:ilvl="0" w:tplc="776E2A66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14"/>
  </w:num>
  <w:num w:numId="9">
    <w:abstractNumId w:val="9"/>
  </w:num>
  <w:num w:numId="10">
    <w:abstractNumId w:val="7"/>
  </w:num>
  <w:num w:numId="11">
    <w:abstractNumId w:val="5"/>
  </w:num>
  <w:num w:numId="12">
    <w:abstractNumId w:val="3"/>
  </w:num>
  <w:num w:numId="13">
    <w:abstractNumId w:val="12"/>
  </w:num>
  <w:num w:numId="14">
    <w:abstractNumId w:val="6"/>
  </w:num>
  <w:num w:numId="15">
    <w:abstractNumId w:val="8"/>
  </w:num>
  <w:num w:numId="16">
    <w:abstractNumId w:val="16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4D4"/>
    <w:rsid w:val="00021555"/>
    <w:rsid w:val="0002288F"/>
    <w:rsid w:val="0002677B"/>
    <w:rsid w:val="00032288"/>
    <w:rsid w:val="000425DB"/>
    <w:rsid w:val="00060214"/>
    <w:rsid w:val="00060EA4"/>
    <w:rsid w:val="000701E5"/>
    <w:rsid w:val="0008021C"/>
    <w:rsid w:val="000901F6"/>
    <w:rsid w:val="000A28AF"/>
    <w:rsid w:val="000C3753"/>
    <w:rsid w:val="000C782C"/>
    <w:rsid w:val="00105130"/>
    <w:rsid w:val="001079BD"/>
    <w:rsid w:val="001214D4"/>
    <w:rsid w:val="00125617"/>
    <w:rsid w:val="001411A4"/>
    <w:rsid w:val="00181F47"/>
    <w:rsid w:val="00194982"/>
    <w:rsid w:val="001B5E1B"/>
    <w:rsid w:val="001C0117"/>
    <w:rsid w:val="001C4930"/>
    <w:rsid w:val="001D2F77"/>
    <w:rsid w:val="001D612F"/>
    <w:rsid w:val="00206E94"/>
    <w:rsid w:val="00213CB1"/>
    <w:rsid w:val="00234DCA"/>
    <w:rsid w:val="00241DCD"/>
    <w:rsid w:val="00264866"/>
    <w:rsid w:val="002831C1"/>
    <w:rsid w:val="00284B19"/>
    <w:rsid w:val="002A24E2"/>
    <w:rsid w:val="00320D4B"/>
    <w:rsid w:val="00322ADE"/>
    <w:rsid w:val="00324DDD"/>
    <w:rsid w:val="003354BA"/>
    <w:rsid w:val="00340366"/>
    <w:rsid w:val="00352C50"/>
    <w:rsid w:val="00355AEA"/>
    <w:rsid w:val="00384947"/>
    <w:rsid w:val="00396ED8"/>
    <w:rsid w:val="003B7B63"/>
    <w:rsid w:val="003D454C"/>
    <w:rsid w:val="003F0B63"/>
    <w:rsid w:val="003F3D59"/>
    <w:rsid w:val="003F640F"/>
    <w:rsid w:val="004304A3"/>
    <w:rsid w:val="00452B44"/>
    <w:rsid w:val="00453CAD"/>
    <w:rsid w:val="004604A8"/>
    <w:rsid w:val="0048144F"/>
    <w:rsid w:val="004B182C"/>
    <w:rsid w:val="004C32C0"/>
    <w:rsid w:val="004C7772"/>
    <w:rsid w:val="004C7FFA"/>
    <w:rsid w:val="004D7A29"/>
    <w:rsid w:val="004E42D2"/>
    <w:rsid w:val="004F63E2"/>
    <w:rsid w:val="00503292"/>
    <w:rsid w:val="00505EC2"/>
    <w:rsid w:val="00506F42"/>
    <w:rsid w:val="00540C9F"/>
    <w:rsid w:val="005543E8"/>
    <w:rsid w:val="00583630"/>
    <w:rsid w:val="00590B75"/>
    <w:rsid w:val="005B4815"/>
    <w:rsid w:val="005E1085"/>
    <w:rsid w:val="005F153D"/>
    <w:rsid w:val="00611C88"/>
    <w:rsid w:val="006254CC"/>
    <w:rsid w:val="00626260"/>
    <w:rsid w:val="006344F3"/>
    <w:rsid w:val="006409D9"/>
    <w:rsid w:val="00641D75"/>
    <w:rsid w:val="00651785"/>
    <w:rsid w:val="00687039"/>
    <w:rsid w:val="006935A8"/>
    <w:rsid w:val="00696854"/>
    <w:rsid w:val="006A1696"/>
    <w:rsid w:val="006A5387"/>
    <w:rsid w:val="006D20FC"/>
    <w:rsid w:val="006D4561"/>
    <w:rsid w:val="00717852"/>
    <w:rsid w:val="007602BC"/>
    <w:rsid w:val="0076398D"/>
    <w:rsid w:val="00764A0A"/>
    <w:rsid w:val="00770AF9"/>
    <w:rsid w:val="007716FE"/>
    <w:rsid w:val="00772628"/>
    <w:rsid w:val="00790C20"/>
    <w:rsid w:val="007951E1"/>
    <w:rsid w:val="007A3F91"/>
    <w:rsid w:val="007E59F5"/>
    <w:rsid w:val="00846881"/>
    <w:rsid w:val="00867D3A"/>
    <w:rsid w:val="00880ACA"/>
    <w:rsid w:val="00887149"/>
    <w:rsid w:val="0089186A"/>
    <w:rsid w:val="008E2680"/>
    <w:rsid w:val="008E2DD6"/>
    <w:rsid w:val="008E53DE"/>
    <w:rsid w:val="008F3646"/>
    <w:rsid w:val="00903B41"/>
    <w:rsid w:val="0091593F"/>
    <w:rsid w:val="0092457C"/>
    <w:rsid w:val="0093180C"/>
    <w:rsid w:val="00933C17"/>
    <w:rsid w:val="00965E53"/>
    <w:rsid w:val="009706F1"/>
    <w:rsid w:val="009843BA"/>
    <w:rsid w:val="0099526E"/>
    <w:rsid w:val="009C7B4C"/>
    <w:rsid w:val="009D5D01"/>
    <w:rsid w:val="009E3636"/>
    <w:rsid w:val="00A011F2"/>
    <w:rsid w:val="00A14B2D"/>
    <w:rsid w:val="00A2083F"/>
    <w:rsid w:val="00A24A30"/>
    <w:rsid w:val="00A83FB3"/>
    <w:rsid w:val="00A9135E"/>
    <w:rsid w:val="00AC5444"/>
    <w:rsid w:val="00AD0AF3"/>
    <w:rsid w:val="00AF0514"/>
    <w:rsid w:val="00B33E4F"/>
    <w:rsid w:val="00B41E45"/>
    <w:rsid w:val="00B5136F"/>
    <w:rsid w:val="00B60B63"/>
    <w:rsid w:val="00B632F5"/>
    <w:rsid w:val="00B80568"/>
    <w:rsid w:val="00B84CDE"/>
    <w:rsid w:val="00BC33C6"/>
    <w:rsid w:val="00BC69FF"/>
    <w:rsid w:val="00C151BB"/>
    <w:rsid w:val="00C15FA5"/>
    <w:rsid w:val="00C373FC"/>
    <w:rsid w:val="00C50548"/>
    <w:rsid w:val="00C75A39"/>
    <w:rsid w:val="00C83B90"/>
    <w:rsid w:val="00C95FD4"/>
    <w:rsid w:val="00CA0D2E"/>
    <w:rsid w:val="00CB16A1"/>
    <w:rsid w:val="00CD0632"/>
    <w:rsid w:val="00CE69B8"/>
    <w:rsid w:val="00CF6891"/>
    <w:rsid w:val="00D07061"/>
    <w:rsid w:val="00D33357"/>
    <w:rsid w:val="00D33418"/>
    <w:rsid w:val="00D53A53"/>
    <w:rsid w:val="00DA742B"/>
    <w:rsid w:val="00DC5D73"/>
    <w:rsid w:val="00DD6095"/>
    <w:rsid w:val="00DD6855"/>
    <w:rsid w:val="00DE491F"/>
    <w:rsid w:val="00E110C7"/>
    <w:rsid w:val="00E320A4"/>
    <w:rsid w:val="00E55E16"/>
    <w:rsid w:val="00E91E6B"/>
    <w:rsid w:val="00EA525B"/>
    <w:rsid w:val="00EB5FED"/>
    <w:rsid w:val="00ED7027"/>
    <w:rsid w:val="00EE4BD9"/>
    <w:rsid w:val="00EE5E95"/>
    <w:rsid w:val="00F11CAC"/>
    <w:rsid w:val="00F17667"/>
    <w:rsid w:val="00F24B4E"/>
    <w:rsid w:val="00F30F82"/>
    <w:rsid w:val="00F343D3"/>
    <w:rsid w:val="00F8781E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,"/>
  <w14:docId w14:val="14CCF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4F63E2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F63E2"/>
    <w:rPr>
      <w:rFonts w:ascii="Calibri" w:eastAsia="Calibri" w:hAnsi="Calibri"/>
      <w:sz w:val="22"/>
      <w:szCs w:val="21"/>
      <w:lang w:val="en-AU" w:eastAsia="en-US"/>
    </w:rPr>
  </w:style>
  <w:style w:type="character" w:styleId="FollowedHyperlink">
    <w:name w:val="FollowedHyperlink"/>
    <w:basedOn w:val="DefaultParagraphFont"/>
    <w:rsid w:val="00320D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gallery.mailchimp.com/e9ec14020a237bde5c25059d4/images/76a03484-b929-471e-884f-618ba7d9bdbb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issinstitute.org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sinstitute.org.au/" TargetMode="Externa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523B38BF-243A-4FA2-938D-9C14C2F2E940}"/>
</file>

<file path=customXml/itemProps2.xml><?xml version="1.0" encoding="utf-8"?>
<ds:datastoreItem xmlns:ds="http://schemas.openxmlformats.org/officeDocument/2006/customXml" ds:itemID="{7122ABC0-275A-4B04-B64B-B167BB3EDECB}"/>
</file>

<file path=customXml/itemProps3.xml><?xml version="1.0" encoding="utf-8"?>
<ds:datastoreItem xmlns:ds="http://schemas.openxmlformats.org/officeDocument/2006/customXml" ds:itemID="{1BD25F3F-2E8A-4774-A4C9-BBC78F0ADA9D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1</TotalTime>
  <Pages>1</Pages>
  <Words>140</Words>
  <Characters>1345</Characters>
  <Application>Microsoft Office Word</Application>
  <DocSecurity>4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08306670</dc:creator>
  <cp:keywords/>
  <dc:description/>
  <cp:lastModifiedBy>Kene, Effie E</cp:lastModifiedBy>
  <cp:revision>2</cp:revision>
  <cp:lastPrinted>2014-07-14T01:07:00Z</cp:lastPrinted>
  <dcterms:created xsi:type="dcterms:W3CDTF">2015-03-16T23:37:00Z</dcterms:created>
  <dcterms:modified xsi:type="dcterms:W3CDTF">2015-03-16T23:37:00Z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