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0E7EA" w14:textId="5C5B9F2A" w:rsidR="00F720C1" w:rsidRDefault="00F2376D" w:rsidP="00C01DB7">
      <w:pPr>
        <w:pStyle w:val="Heading1"/>
        <w:rPr>
          <w:rFonts w:ascii="Calibri Light" w:eastAsia="MS Mincho" w:hAnsi="Calibri Light" w:cs="Times New Roman"/>
          <w:spacing w:val="20"/>
          <w:sz w:val="46"/>
          <w:szCs w:val="46"/>
          <w:lang w:val="en-US"/>
        </w:rPr>
      </w:pPr>
      <w:bookmarkStart w:id="0" w:name="_Attachment_2"/>
      <w:bookmarkEnd w:id="0"/>
      <w:r>
        <w:t>Attachment 2</w:t>
      </w:r>
      <w:r w:rsidR="002E4297">
        <w:t xml:space="preserve">: </w:t>
      </w:r>
      <w:r w:rsidRPr="002E4297">
        <w:t>S</w:t>
      </w:r>
      <w:r w:rsidR="00200C4F" w:rsidRPr="002E4297">
        <w:t>tudent</w:t>
      </w:r>
      <w:r w:rsidR="002E4297">
        <w:t xml:space="preserve"> and v</w:t>
      </w:r>
      <w:r w:rsidR="00200C4F" w:rsidRPr="002E4297">
        <w:t xml:space="preserve">olunteer </w:t>
      </w:r>
      <w:r w:rsidR="00F24B6E">
        <w:t>i</w:t>
      </w:r>
      <w:r w:rsidR="00200C4F" w:rsidRPr="002E4297">
        <w:t xml:space="preserve">nduction </w:t>
      </w:r>
      <w:r w:rsidR="00F24B6E">
        <w:t>c</w:t>
      </w:r>
      <w:r w:rsidR="00200C4F" w:rsidRPr="002E4297">
        <w:t>hecklist</w:t>
      </w:r>
    </w:p>
    <w:p w14:paraId="65D2D4C8" w14:textId="59E98FFE" w:rsidR="00F2376D" w:rsidRPr="00F720C1" w:rsidRDefault="00F720C1" w:rsidP="00C01DB7">
      <w:pPr>
        <w:pStyle w:val="Heading2"/>
      </w:pPr>
      <w:r w:rsidRPr="00F720C1">
        <w:t>Quality area 7: Governance and leadership</w:t>
      </w:r>
    </w:p>
    <w:p w14:paraId="67F06066" w14:textId="07F824D1" w:rsidR="00F2376D" w:rsidRPr="00F720C1" w:rsidRDefault="00F720C1" w:rsidP="00F720C1">
      <w:pPr>
        <w:pStyle w:val="Body"/>
      </w:pPr>
      <w:r w:rsidRPr="00F720C1">
        <w:rPr>
          <w:b/>
          <w:bCs/>
        </w:rPr>
        <w:t>7.1.2 Management systems</w:t>
      </w:r>
      <w:r>
        <w:t xml:space="preserve">: </w:t>
      </w:r>
      <w:r w:rsidRPr="00F720C1">
        <w:t>Systems are in place to manage risk and enable the effective management and operation of a quality service.</w:t>
      </w:r>
    </w:p>
    <w:p w14:paraId="0BAF0811" w14:textId="4DC10296" w:rsidR="00F2376D" w:rsidRPr="002E4297" w:rsidRDefault="00F2376D" w:rsidP="00F2376D">
      <w:pPr>
        <w:numPr>
          <w:ilvl w:val="0"/>
          <w:numId w:val="39"/>
        </w:numPr>
        <w:spacing w:before="0" w:after="0" w:line="240" w:lineRule="auto"/>
        <w:ind w:left="720"/>
        <w:rPr>
          <w:rFonts w:eastAsia="Cambria" w:cstheme="minorHAnsi"/>
        </w:rPr>
      </w:pPr>
      <w:r w:rsidRPr="002E4297">
        <w:rPr>
          <w:rFonts w:eastAsia="Cambria" w:cstheme="minorHAnsi"/>
        </w:rPr>
        <w:t xml:space="preserve">Orientation for </w:t>
      </w:r>
      <w:r w:rsidR="473CC02A" w:rsidRPr="002E4297">
        <w:rPr>
          <w:rFonts w:eastAsia="Cambria" w:cstheme="minorHAnsi"/>
        </w:rPr>
        <w:t>volunteers and students on placement</w:t>
      </w:r>
      <w:r w:rsidRPr="002E4297">
        <w:rPr>
          <w:rFonts w:eastAsia="Cambria" w:cstheme="minorHAnsi"/>
        </w:rPr>
        <w:t xml:space="preserve"> will be conducted by the </w:t>
      </w:r>
      <w:r w:rsidR="005E17A6">
        <w:rPr>
          <w:rFonts w:eastAsia="Cambria" w:cstheme="minorHAnsi"/>
        </w:rPr>
        <w:t>n</w:t>
      </w:r>
      <w:r w:rsidRPr="002E4297">
        <w:rPr>
          <w:rFonts w:eastAsia="Cambria" w:cstheme="minorHAnsi"/>
        </w:rPr>
        <w:t xml:space="preserve">ominated </w:t>
      </w:r>
      <w:r w:rsidR="005E17A6">
        <w:rPr>
          <w:rFonts w:eastAsia="Cambria" w:cstheme="minorHAnsi"/>
        </w:rPr>
        <w:t>s</w:t>
      </w:r>
      <w:r w:rsidRPr="002E4297">
        <w:rPr>
          <w:rFonts w:eastAsia="Cambria" w:cstheme="minorHAnsi"/>
        </w:rPr>
        <w:t xml:space="preserve">upervisor    </w:t>
      </w:r>
    </w:p>
    <w:p w14:paraId="54D533F0" w14:textId="77777777" w:rsidR="00F2376D" w:rsidRPr="002E4297" w:rsidRDefault="00F2376D" w:rsidP="00F2376D">
      <w:pPr>
        <w:numPr>
          <w:ilvl w:val="0"/>
          <w:numId w:val="39"/>
        </w:numPr>
        <w:spacing w:before="0" w:after="0" w:line="240" w:lineRule="auto"/>
        <w:ind w:left="720"/>
        <w:rPr>
          <w:rFonts w:eastAsia="Cambria" w:cstheme="minorHAnsi"/>
        </w:rPr>
      </w:pPr>
      <w:r w:rsidRPr="002E4297">
        <w:rPr>
          <w:rFonts w:eastAsia="Cambria" w:cstheme="minorHAnsi"/>
        </w:rPr>
        <w:t xml:space="preserve">The induction checklist will be completed within one week and signed by the inductor and inductee </w:t>
      </w:r>
    </w:p>
    <w:p w14:paraId="12366E22" w14:textId="77777777" w:rsidR="00F2376D" w:rsidRPr="002E4297" w:rsidRDefault="00F2376D" w:rsidP="00F2376D">
      <w:pPr>
        <w:numPr>
          <w:ilvl w:val="0"/>
          <w:numId w:val="39"/>
        </w:numPr>
        <w:spacing w:before="0" w:after="0" w:line="240" w:lineRule="auto"/>
        <w:ind w:left="720"/>
        <w:rPr>
          <w:rFonts w:eastAsia="Cambria" w:cstheme="minorHAnsi"/>
        </w:rPr>
      </w:pPr>
      <w:r w:rsidRPr="002E4297">
        <w:rPr>
          <w:rFonts w:eastAsia="Cambria" w:cstheme="minorHAnsi"/>
        </w:rPr>
        <w:t xml:space="preserve">The new employee will be given a copy of their induction, with the original kept in their staff file </w:t>
      </w:r>
    </w:p>
    <w:p w14:paraId="4D2BD010" w14:textId="42009B4C" w:rsidR="00F2376D" w:rsidRPr="002E4297" w:rsidRDefault="00F2376D" w:rsidP="00F2376D">
      <w:pPr>
        <w:numPr>
          <w:ilvl w:val="0"/>
          <w:numId w:val="39"/>
        </w:numPr>
        <w:spacing w:before="0" w:after="0" w:line="240" w:lineRule="auto"/>
        <w:ind w:left="720"/>
        <w:rPr>
          <w:rFonts w:eastAsia="Cambria" w:cstheme="minorHAnsi"/>
        </w:rPr>
      </w:pPr>
      <w:r w:rsidRPr="002E4297">
        <w:rPr>
          <w:rFonts w:eastAsia="Cambria" w:cstheme="minorHAnsi"/>
        </w:rPr>
        <w:t xml:space="preserve">New employee and </w:t>
      </w:r>
      <w:r w:rsidR="005E17A6">
        <w:rPr>
          <w:rFonts w:eastAsia="Cambria" w:cstheme="minorHAnsi"/>
        </w:rPr>
        <w:t>no</w:t>
      </w:r>
      <w:r w:rsidRPr="002E4297">
        <w:rPr>
          <w:rFonts w:eastAsia="Cambria" w:cstheme="minorHAnsi"/>
        </w:rPr>
        <w:t xml:space="preserve">minated </w:t>
      </w:r>
      <w:r w:rsidR="005E17A6">
        <w:rPr>
          <w:rFonts w:eastAsia="Cambria" w:cstheme="minorHAnsi"/>
        </w:rPr>
        <w:t>s</w:t>
      </w:r>
      <w:r w:rsidRPr="002E4297">
        <w:rPr>
          <w:rFonts w:eastAsia="Cambria" w:cstheme="minorHAnsi"/>
        </w:rPr>
        <w:t xml:space="preserve">upervisor will initial each section throughout the orientation </w:t>
      </w:r>
    </w:p>
    <w:p w14:paraId="24D9DB1E" w14:textId="77777777" w:rsidR="00F2376D" w:rsidRPr="002E4297" w:rsidRDefault="00F2376D" w:rsidP="00F2376D">
      <w:pPr>
        <w:spacing w:after="0"/>
        <w:rPr>
          <w:rFonts w:eastAsia="Cambria" w:cstheme="minorHAnsi"/>
        </w:rPr>
      </w:pPr>
    </w:p>
    <w:tbl>
      <w:tblPr>
        <w:tblStyle w:val="EarlyLearningVictoriadefaulttable"/>
        <w:tblW w:w="15321" w:type="dxa"/>
        <w:tblInd w:w="-567" w:type="dxa"/>
        <w:tblLook w:val="04A0" w:firstRow="1" w:lastRow="0" w:firstColumn="1" w:lastColumn="0" w:noHBand="0" w:noVBand="1"/>
      </w:tblPr>
      <w:tblGrid>
        <w:gridCol w:w="3385"/>
        <w:gridCol w:w="4395"/>
        <w:gridCol w:w="2835"/>
        <w:gridCol w:w="4706"/>
      </w:tblGrid>
      <w:tr w:rsidR="00F2376D" w:rsidRPr="00EB17C0" w14:paraId="3F1FD34C" w14:textId="77777777" w:rsidTr="00F72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</w:tcPr>
          <w:p w14:paraId="54B7D78D" w14:textId="2601F93C" w:rsidR="00F2376D" w:rsidRPr="002E4297" w:rsidRDefault="00F720C1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Student/volunteer name</w:t>
            </w:r>
          </w:p>
        </w:tc>
        <w:tc>
          <w:tcPr>
            <w:tcW w:w="4395" w:type="dxa"/>
            <w:shd w:val="clear" w:color="auto" w:fill="E7F4F5" w:themeFill="background2"/>
          </w:tcPr>
          <w:p w14:paraId="2BD52B45" w14:textId="77777777" w:rsidR="00F2376D" w:rsidRPr="002E4297" w:rsidRDefault="00F2376D" w:rsidP="00200C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2835" w:type="dxa"/>
          </w:tcPr>
          <w:p w14:paraId="2BE9B0E3" w14:textId="40F2F6D2" w:rsidR="00F2376D" w:rsidRPr="002E4297" w:rsidRDefault="00F720C1" w:rsidP="00200C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School/organisation name/contact number</w:t>
            </w:r>
          </w:p>
        </w:tc>
        <w:tc>
          <w:tcPr>
            <w:tcW w:w="4706" w:type="dxa"/>
            <w:shd w:val="clear" w:color="auto" w:fill="E7F4F5" w:themeFill="background2"/>
          </w:tcPr>
          <w:p w14:paraId="3F33BE7F" w14:textId="77777777" w:rsidR="00F2376D" w:rsidRPr="002E4297" w:rsidRDefault="00F2376D" w:rsidP="00200C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EB17C0" w14:paraId="53ED2D45" w14:textId="77777777" w:rsidTr="00F720C1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5" w:type="dxa"/>
          </w:tcPr>
          <w:p w14:paraId="42F9D730" w14:textId="77D266FC" w:rsidR="00F2376D" w:rsidRPr="002E4297" w:rsidRDefault="00F720C1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Lead supervisor name</w:t>
            </w:r>
          </w:p>
        </w:tc>
        <w:tc>
          <w:tcPr>
            <w:tcW w:w="4395" w:type="dxa"/>
          </w:tcPr>
          <w:p w14:paraId="05C11858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2835" w:type="dxa"/>
            <w:shd w:val="clear" w:color="auto" w:fill="007880" w:themeFill="accent1" w:themeFillShade="BF"/>
          </w:tcPr>
          <w:p w14:paraId="5BCF9B85" w14:textId="05F32832" w:rsidR="00F2376D" w:rsidRPr="00F720C1" w:rsidRDefault="00F720C1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b/>
                <w:bCs/>
              </w:rPr>
            </w:pPr>
            <w:r w:rsidRPr="00F720C1">
              <w:rPr>
                <w:rFonts w:eastAsia="Cambria" w:cstheme="minorHAnsi"/>
                <w:b/>
                <w:bCs/>
                <w:color w:val="FFFFFF" w:themeColor="background1"/>
              </w:rPr>
              <w:t>Commencement date</w:t>
            </w:r>
          </w:p>
        </w:tc>
        <w:tc>
          <w:tcPr>
            <w:tcW w:w="4706" w:type="dxa"/>
          </w:tcPr>
          <w:p w14:paraId="468E15F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</w:tbl>
    <w:p w14:paraId="4CEEA507" w14:textId="77777777" w:rsidR="00F2376D" w:rsidRPr="002E4297" w:rsidRDefault="00F2376D" w:rsidP="00F2376D">
      <w:pPr>
        <w:spacing w:after="0"/>
        <w:rPr>
          <w:rFonts w:eastAsia="Cambria" w:cstheme="minorHAnsi"/>
        </w:rPr>
      </w:pPr>
    </w:p>
    <w:tbl>
      <w:tblPr>
        <w:tblStyle w:val="EarlyLearningVictoriadefaulttable"/>
        <w:tblW w:w="15309" w:type="dxa"/>
        <w:tblInd w:w="-567" w:type="dxa"/>
        <w:tblLook w:val="04A0" w:firstRow="1" w:lastRow="0" w:firstColumn="1" w:lastColumn="0" w:noHBand="0" w:noVBand="1"/>
      </w:tblPr>
      <w:tblGrid>
        <w:gridCol w:w="5954"/>
        <w:gridCol w:w="1559"/>
        <w:gridCol w:w="1418"/>
        <w:gridCol w:w="3685"/>
        <w:gridCol w:w="1418"/>
        <w:gridCol w:w="1275"/>
      </w:tblGrid>
      <w:tr w:rsidR="00200C4F" w:rsidRPr="00EB17C0" w14:paraId="13554F37" w14:textId="77777777" w:rsidTr="455AB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A3DEC22" w14:textId="3EBFDB42" w:rsidR="00200C4F" w:rsidRPr="002E4297" w:rsidRDefault="00200C4F" w:rsidP="00200C4F">
            <w:pPr>
              <w:jc w:val="center"/>
              <w:rPr>
                <w:rFonts w:eastAsia="Cambria" w:cstheme="minorHAnsi"/>
                <w:color w:val="262626"/>
              </w:rPr>
            </w:pPr>
            <w:r w:rsidRPr="002E4297">
              <w:rPr>
                <w:rFonts w:eastAsia="Cambria" w:cstheme="minorHAnsi"/>
              </w:rPr>
              <w:t>Human Resources</w:t>
            </w:r>
          </w:p>
        </w:tc>
        <w:tc>
          <w:tcPr>
            <w:tcW w:w="1559" w:type="dxa"/>
          </w:tcPr>
          <w:p w14:paraId="3498D873" w14:textId="7796CFF4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color w:val="262626"/>
              </w:rPr>
            </w:pPr>
            <w:r w:rsidRPr="002E4297">
              <w:rPr>
                <w:rFonts w:eastAsia="Cambria" w:cstheme="minorHAnsi"/>
              </w:rPr>
              <w:t>Completed</w:t>
            </w:r>
          </w:p>
        </w:tc>
        <w:tc>
          <w:tcPr>
            <w:tcW w:w="1418" w:type="dxa"/>
          </w:tcPr>
          <w:p w14:paraId="66B4969B" w14:textId="04628BE0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color w:val="262626"/>
              </w:rPr>
            </w:pPr>
            <w:r w:rsidRPr="002E4297">
              <w:rPr>
                <w:rFonts w:eastAsia="Cambria" w:cstheme="minorHAnsi"/>
              </w:rPr>
              <w:t>Date completed</w:t>
            </w:r>
          </w:p>
        </w:tc>
        <w:tc>
          <w:tcPr>
            <w:tcW w:w="3685" w:type="dxa"/>
          </w:tcPr>
          <w:p w14:paraId="360906CF" w14:textId="404BD148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color w:val="262626"/>
              </w:rPr>
            </w:pPr>
            <w:r w:rsidRPr="002E4297">
              <w:rPr>
                <w:rFonts w:eastAsia="Cambria" w:cstheme="minorHAnsi"/>
              </w:rPr>
              <w:t>Required action (If applicable)</w:t>
            </w:r>
          </w:p>
        </w:tc>
        <w:tc>
          <w:tcPr>
            <w:tcW w:w="1418" w:type="dxa"/>
          </w:tcPr>
          <w:p w14:paraId="0CDB72F9" w14:textId="57E3A2EA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color w:val="262626"/>
              </w:rPr>
            </w:pPr>
            <w:r w:rsidRPr="002E4297">
              <w:rPr>
                <w:rFonts w:eastAsia="Cambria" w:cstheme="minorHAnsi"/>
              </w:rPr>
              <w:t>Supervisor initials</w:t>
            </w:r>
          </w:p>
        </w:tc>
        <w:tc>
          <w:tcPr>
            <w:tcW w:w="1275" w:type="dxa"/>
          </w:tcPr>
          <w:p w14:paraId="59D6750D" w14:textId="057A97F5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color w:val="262626"/>
              </w:rPr>
            </w:pPr>
            <w:r w:rsidRPr="002E4297">
              <w:rPr>
                <w:rFonts w:eastAsia="Cambria" w:cstheme="minorHAnsi"/>
              </w:rPr>
              <w:t>Employee initials</w:t>
            </w:r>
          </w:p>
        </w:tc>
      </w:tr>
      <w:tr w:rsidR="00F2376D" w:rsidRPr="004F05BD" w14:paraId="0E37D688" w14:textId="77777777" w:rsidTr="455ABE1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4ACC9C24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Student/Volunteer Application form completed</w:t>
            </w:r>
          </w:p>
        </w:tc>
        <w:tc>
          <w:tcPr>
            <w:tcW w:w="1559" w:type="dxa"/>
          </w:tcPr>
          <w:p w14:paraId="268EDC88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51AF23DF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47001361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68F44342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7DC51EB4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53D8EB95" w14:textId="77777777" w:rsidTr="455ABE1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F2DCBB1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Student/ Volunteer Handbook</w:t>
            </w:r>
          </w:p>
        </w:tc>
        <w:tc>
          <w:tcPr>
            <w:tcW w:w="1559" w:type="dxa"/>
          </w:tcPr>
          <w:p w14:paraId="6AEC0630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7BB644D0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1A7AD6A0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758883BA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11325AFA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49393FC5" w14:textId="77777777" w:rsidTr="455ABE1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43D286E6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Working with Children Check</w:t>
            </w:r>
          </w:p>
        </w:tc>
        <w:tc>
          <w:tcPr>
            <w:tcW w:w="1559" w:type="dxa"/>
          </w:tcPr>
          <w:p w14:paraId="7E8E023D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28F8D273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6CAE5C04" w14:textId="3CAB44DB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780D0846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27036B54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4EE444F1" w14:textId="77777777" w:rsidTr="455ABE1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345042A2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Sign In/Out Requirements</w:t>
            </w:r>
          </w:p>
        </w:tc>
        <w:tc>
          <w:tcPr>
            <w:tcW w:w="1559" w:type="dxa"/>
          </w:tcPr>
          <w:p w14:paraId="06190112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084AB63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353CB83E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7574E3B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20509802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0D024B15" w14:textId="77777777" w:rsidTr="455ABE1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26359E94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lastRenderedPageBreak/>
              <w:t xml:space="preserve">Confidentiality agreement </w:t>
            </w:r>
          </w:p>
        </w:tc>
        <w:tc>
          <w:tcPr>
            <w:tcW w:w="1559" w:type="dxa"/>
          </w:tcPr>
          <w:p w14:paraId="7211631D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20143717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42922208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7B305AFA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091F335E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5F7A2E38" w14:textId="77777777" w:rsidTr="455ABE1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2C07255E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Tour of Service / Bathroom facilities / Locker (If supplied)</w:t>
            </w:r>
          </w:p>
        </w:tc>
        <w:tc>
          <w:tcPr>
            <w:tcW w:w="1559" w:type="dxa"/>
          </w:tcPr>
          <w:p w14:paraId="29315E97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66069FB8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272A400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1AE6C20E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21AF5C71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42D5C1F4" w14:textId="77777777" w:rsidTr="455ABE1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6D4C0C02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 xml:space="preserve">Education and Care Services National Law and Regulations </w:t>
            </w:r>
          </w:p>
        </w:tc>
        <w:tc>
          <w:tcPr>
            <w:tcW w:w="1559" w:type="dxa"/>
          </w:tcPr>
          <w:p w14:paraId="197597A0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4F468202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5EF658FF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2BC11969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29F8A4C4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78941F59" w14:textId="77777777" w:rsidTr="455ABE1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63A02643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 xml:space="preserve">Building access </w:t>
            </w:r>
          </w:p>
        </w:tc>
        <w:tc>
          <w:tcPr>
            <w:tcW w:w="1559" w:type="dxa"/>
          </w:tcPr>
          <w:p w14:paraId="11E8C4B0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29CE6071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6D5693FB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2D78089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70EE1477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471EEE6A" w14:textId="77777777" w:rsidTr="455ABE1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65839EED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Leave application process</w:t>
            </w:r>
          </w:p>
        </w:tc>
        <w:tc>
          <w:tcPr>
            <w:tcW w:w="1559" w:type="dxa"/>
          </w:tcPr>
          <w:p w14:paraId="0574E53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7089E670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755A3BC3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21B3A96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04763D6B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2374809B" w14:textId="77777777" w:rsidTr="455ABE1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8AD295C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 xml:space="preserve">Breaks </w:t>
            </w:r>
          </w:p>
        </w:tc>
        <w:tc>
          <w:tcPr>
            <w:tcW w:w="1559" w:type="dxa"/>
          </w:tcPr>
          <w:p w14:paraId="7618618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206226E0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707A2714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193A23F4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6681FA84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3E31D3E9" w14:textId="77777777" w:rsidTr="455ABE1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47768E4E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 xml:space="preserve">Parking </w:t>
            </w:r>
          </w:p>
        </w:tc>
        <w:tc>
          <w:tcPr>
            <w:tcW w:w="1559" w:type="dxa"/>
          </w:tcPr>
          <w:p w14:paraId="2A3E1191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2A34A93D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414D6087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507CECF0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639AA17B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4301D686" w14:textId="77777777" w:rsidTr="455ABE1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189B5E86" w14:textId="6858A444" w:rsidR="00F2376D" w:rsidRPr="002E4297" w:rsidRDefault="00F6139C" w:rsidP="00200C4F">
            <w:pPr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ELV</w:t>
            </w:r>
            <w:r w:rsidRPr="002E4297">
              <w:rPr>
                <w:rFonts w:eastAsia="Cambria" w:cstheme="minorHAnsi"/>
              </w:rPr>
              <w:t xml:space="preserve"> </w:t>
            </w:r>
            <w:r w:rsidR="00F2376D" w:rsidRPr="002E4297">
              <w:rPr>
                <w:rFonts w:eastAsia="Cambria" w:cstheme="minorHAnsi"/>
              </w:rPr>
              <w:t>Philosophy</w:t>
            </w:r>
          </w:p>
        </w:tc>
        <w:tc>
          <w:tcPr>
            <w:tcW w:w="1559" w:type="dxa"/>
          </w:tcPr>
          <w:p w14:paraId="1B85FC18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7E24EE2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69D101F1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1244682D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655D2FDB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5C2C2728" w14:textId="77777777" w:rsidTr="455ABE1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388FB716" w14:textId="77777777" w:rsidR="00F2376D" w:rsidRPr="002E4297" w:rsidRDefault="00F2376D" w:rsidP="00200C4F">
            <w:pPr>
              <w:rPr>
                <w:rFonts w:eastAsia="Cambria" w:cstheme="minorHAnsi"/>
                <w:highlight w:val="green"/>
              </w:rPr>
            </w:pPr>
            <w:r w:rsidRPr="002E4297">
              <w:rPr>
                <w:rFonts w:eastAsia="Cambria" w:cstheme="minorHAnsi"/>
              </w:rPr>
              <w:t>Uniform Policy/Dress Code/Hat</w:t>
            </w:r>
          </w:p>
        </w:tc>
        <w:tc>
          <w:tcPr>
            <w:tcW w:w="1559" w:type="dxa"/>
          </w:tcPr>
          <w:p w14:paraId="7C6F89C0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5E0484E2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6E6AAEEF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0DC6090E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015605E1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</w:tbl>
    <w:p w14:paraId="24E71FFF" w14:textId="77777777" w:rsidR="00F2376D" w:rsidRPr="002E4297" w:rsidRDefault="00F2376D" w:rsidP="00F2376D">
      <w:pPr>
        <w:spacing w:after="0"/>
        <w:rPr>
          <w:rFonts w:eastAsia="Cambria" w:cstheme="minorHAnsi"/>
        </w:rPr>
      </w:pPr>
    </w:p>
    <w:tbl>
      <w:tblPr>
        <w:tblStyle w:val="EarlyLearningVictoriadefaulttable"/>
        <w:tblW w:w="15309" w:type="dxa"/>
        <w:tblInd w:w="-567" w:type="dxa"/>
        <w:tblLook w:val="04A0" w:firstRow="1" w:lastRow="0" w:firstColumn="1" w:lastColumn="0" w:noHBand="0" w:noVBand="1"/>
      </w:tblPr>
      <w:tblGrid>
        <w:gridCol w:w="5954"/>
        <w:gridCol w:w="1559"/>
        <w:gridCol w:w="1418"/>
        <w:gridCol w:w="3685"/>
        <w:gridCol w:w="1418"/>
        <w:gridCol w:w="1275"/>
      </w:tblGrid>
      <w:tr w:rsidR="00200C4F" w:rsidRPr="004F05BD" w14:paraId="41C0D6BD" w14:textId="77777777" w:rsidTr="00200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51C33F3F" w14:textId="63725F2E" w:rsidR="00200C4F" w:rsidRPr="002E4297" w:rsidRDefault="00200C4F" w:rsidP="00200C4F">
            <w:pPr>
              <w:jc w:val="center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Service policies and procedures</w:t>
            </w:r>
          </w:p>
        </w:tc>
        <w:tc>
          <w:tcPr>
            <w:tcW w:w="1559" w:type="dxa"/>
          </w:tcPr>
          <w:p w14:paraId="4A5E23E9" w14:textId="7273F821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Completed</w:t>
            </w:r>
          </w:p>
        </w:tc>
        <w:tc>
          <w:tcPr>
            <w:tcW w:w="1418" w:type="dxa"/>
          </w:tcPr>
          <w:p w14:paraId="18947B30" w14:textId="1A523217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Date completed</w:t>
            </w:r>
          </w:p>
        </w:tc>
        <w:tc>
          <w:tcPr>
            <w:tcW w:w="3685" w:type="dxa"/>
          </w:tcPr>
          <w:p w14:paraId="15FE65AC" w14:textId="7E06C405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Required action (If applicable)</w:t>
            </w:r>
          </w:p>
        </w:tc>
        <w:tc>
          <w:tcPr>
            <w:tcW w:w="1418" w:type="dxa"/>
          </w:tcPr>
          <w:p w14:paraId="2238A575" w14:textId="278D55C5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Supervisor initials</w:t>
            </w:r>
          </w:p>
        </w:tc>
        <w:tc>
          <w:tcPr>
            <w:tcW w:w="1275" w:type="dxa"/>
          </w:tcPr>
          <w:p w14:paraId="72304B2C" w14:textId="11376B48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Employee initials</w:t>
            </w:r>
          </w:p>
        </w:tc>
      </w:tr>
      <w:tr w:rsidR="00F2376D" w:rsidRPr="004F05BD" w14:paraId="41E056F6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1DFADEF6" w14:textId="2BA2BFD0" w:rsidR="00F2376D" w:rsidRPr="002E4297" w:rsidRDefault="00F6139C" w:rsidP="00200C4F">
            <w:pPr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ELV Protecting Children Policy</w:t>
            </w:r>
          </w:p>
        </w:tc>
        <w:tc>
          <w:tcPr>
            <w:tcW w:w="1559" w:type="dxa"/>
          </w:tcPr>
          <w:p w14:paraId="3C485617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3E1B7836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3EDF90E0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21C5B260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3858CDEA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3F25E640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5674E3BF" w14:textId="1DA552C0" w:rsidR="00F2376D" w:rsidRPr="002E4297" w:rsidRDefault="00F6139C" w:rsidP="00200C4F">
            <w:pPr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ELV Child Safety and Wellbeing Policy</w:t>
            </w:r>
          </w:p>
        </w:tc>
        <w:tc>
          <w:tcPr>
            <w:tcW w:w="1559" w:type="dxa"/>
          </w:tcPr>
          <w:p w14:paraId="5D52020F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2E25D3F7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7C416E63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7534CCFD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05A8FE06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44E647B8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2BFEF653" w14:textId="775EDCFA" w:rsidR="00F2376D" w:rsidRPr="002E4297" w:rsidRDefault="00F6139C" w:rsidP="00200C4F">
            <w:pPr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ELV Handling Complaints</w:t>
            </w:r>
            <w:r w:rsidR="00B8031B">
              <w:rPr>
                <w:rFonts w:eastAsia="Cambria" w:cstheme="minorHAnsi"/>
              </w:rPr>
              <w:t xml:space="preserve"> and Feedback</w:t>
            </w:r>
            <w:r>
              <w:rPr>
                <w:rFonts w:eastAsia="Cambria" w:cstheme="minorHAnsi"/>
              </w:rPr>
              <w:t xml:space="preserve"> Policy</w:t>
            </w:r>
          </w:p>
        </w:tc>
        <w:tc>
          <w:tcPr>
            <w:tcW w:w="1559" w:type="dxa"/>
          </w:tcPr>
          <w:p w14:paraId="6F3C9628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02596BBB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3B868754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3302634E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7DA8843E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455ABE1D" w14:paraId="11556FD4" w14:textId="77777777" w:rsidTr="455ABE1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D115FA2" w14:textId="25230658" w:rsidR="16FBBE05" w:rsidRPr="002E4297" w:rsidRDefault="00F6139C" w:rsidP="455ABE1D">
            <w:pPr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ELV Staffing Overview Policy</w:t>
            </w:r>
          </w:p>
        </w:tc>
        <w:tc>
          <w:tcPr>
            <w:tcW w:w="1559" w:type="dxa"/>
          </w:tcPr>
          <w:p w14:paraId="4AACA379" w14:textId="18FA8BF5" w:rsidR="455ABE1D" w:rsidRPr="002E4297" w:rsidRDefault="455ABE1D" w:rsidP="455AB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1677476C" w14:textId="19D09E6A" w:rsidR="455ABE1D" w:rsidRPr="002E4297" w:rsidRDefault="455ABE1D" w:rsidP="455AB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09282008" w14:textId="146CE11D" w:rsidR="455ABE1D" w:rsidRPr="002E4297" w:rsidRDefault="455ABE1D" w:rsidP="455AB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742C986C" w14:textId="75AC6CA8" w:rsidR="455ABE1D" w:rsidRPr="002E4297" w:rsidRDefault="455ABE1D" w:rsidP="455AB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79A3EE61" w14:textId="24F867DE" w:rsidR="455ABE1D" w:rsidRPr="002E4297" w:rsidRDefault="455ABE1D" w:rsidP="455AB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5F9C8797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515A27CC" w14:textId="2D8FB634" w:rsidR="00F2376D" w:rsidRPr="002E4297" w:rsidRDefault="00F6139C" w:rsidP="00200C4F">
            <w:pPr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lastRenderedPageBreak/>
              <w:t xml:space="preserve">ELV </w:t>
            </w:r>
            <w:r w:rsidR="00F2376D" w:rsidRPr="002E4297">
              <w:rPr>
                <w:rFonts w:eastAsia="Cambria" w:cstheme="minorHAnsi"/>
              </w:rPr>
              <w:t>Code of Conduct Policy</w:t>
            </w:r>
          </w:p>
        </w:tc>
        <w:tc>
          <w:tcPr>
            <w:tcW w:w="1559" w:type="dxa"/>
          </w:tcPr>
          <w:p w14:paraId="0AB5A1AB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7507C774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467B9F08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0F90D358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42089DDA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3FD883C2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130A8C11" w14:textId="4BB73303" w:rsidR="00F2376D" w:rsidRPr="002E4297" w:rsidRDefault="00F6139C" w:rsidP="00200C4F">
            <w:pPr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ELV Supervision of Children Policy</w:t>
            </w:r>
          </w:p>
        </w:tc>
        <w:tc>
          <w:tcPr>
            <w:tcW w:w="1559" w:type="dxa"/>
          </w:tcPr>
          <w:p w14:paraId="16AC2459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64FB1856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0FE18951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5A5D9562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5338A9D7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41DF1F1C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0437D78" w14:textId="33FD97BC" w:rsidR="00F2376D" w:rsidRPr="002E4297" w:rsidRDefault="00F6139C" w:rsidP="00200C4F">
            <w:pPr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 xml:space="preserve">ELV </w:t>
            </w:r>
            <w:r w:rsidR="00F2376D" w:rsidRPr="002E4297">
              <w:rPr>
                <w:rFonts w:eastAsia="Cambria" w:cstheme="minorHAnsi"/>
              </w:rPr>
              <w:t>Educational Program Policy</w:t>
            </w:r>
          </w:p>
        </w:tc>
        <w:tc>
          <w:tcPr>
            <w:tcW w:w="1559" w:type="dxa"/>
          </w:tcPr>
          <w:p w14:paraId="6831562F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47C43100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4C98A45E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16E67C0C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2331A04B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47EC52FD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6AFA8DBC" w14:textId="1F25F6F5" w:rsidR="00F2376D" w:rsidRPr="002E4297" w:rsidRDefault="00F6139C" w:rsidP="00200C4F">
            <w:pPr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ELV Privacy Policy</w:t>
            </w:r>
            <w:r w:rsidR="00F2376D" w:rsidRPr="002E4297">
              <w:rPr>
                <w:rFonts w:eastAsia="Cambria" w:cstheme="minorHAnsi"/>
              </w:rPr>
              <w:t xml:space="preserve"> </w:t>
            </w:r>
          </w:p>
        </w:tc>
        <w:tc>
          <w:tcPr>
            <w:tcW w:w="1559" w:type="dxa"/>
          </w:tcPr>
          <w:p w14:paraId="291C52B2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3E9D31A2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2F85EBD2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3FB4943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0DA6829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4F4ADA06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50388AFA" w14:textId="7448CFA4" w:rsidR="00F2376D" w:rsidRPr="002E4297" w:rsidRDefault="00F6139C" w:rsidP="00200C4F">
            <w:pPr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 xml:space="preserve">ELV </w:t>
            </w:r>
            <w:r w:rsidR="00F2376D" w:rsidRPr="002E4297">
              <w:rPr>
                <w:rFonts w:eastAsia="Cambria" w:cstheme="minorHAnsi"/>
              </w:rPr>
              <w:t xml:space="preserve">Emergency </w:t>
            </w:r>
            <w:r>
              <w:rPr>
                <w:rFonts w:eastAsia="Cambria" w:cstheme="minorHAnsi"/>
              </w:rPr>
              <w:t>Management</w:t>
            </w:r>
            <w:r w:rsidRPr="002E4297">
              <w:rPr>
                <w:rFonts w:eastAsia="Cambria" w:cstheme="minorHAnsi"/>
              </w:rPr>
              <w:t xml:space="preserve"> </w:t>
            </w:r>
            <w:r w:rsidR="00B8031B">
              <w:rPr>
                <w:rFonts w:eastAsia="Cambria" w:cstheme="minorHAnsi"/>
              </w:rPr>
              <w:t xml:space="preserve">and Evacuation </w:t>
            </w:r>
            <w:r w:rsidR="00F2376D" w:rsidRPr="002E4297">
              <w:rPr>
                <w:rFonts w:eastAsia="Cambria" w:cstheme="minorHAnsi"/>
              </w:rPr>
              <w:t>Policy</w:t>
            </w:r>
          </w:p>
        </w:tc>
        <w:tc>
          <w:tcPr>
            <w:tcW w:w="1559" w:type="dxa"/>
          </w:tcPr>
          <w:p w14:paraId="2438753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24F54AAC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713E68D8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024927CD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4B88845E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15AD8CCF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59AFACA" w14:textId="6464BE58" w:rsidR="00F2376D" w:rsidRPr="002E4297" w:rsidRDefault="00F6139C" w:rsidP="00200C4F">
            <w:pPr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 xml:space="preserve">ELV Management of </w:t>
            </w:r>
            <w:r w:rsidR="00F2376D" w:rsidRPr="002E4297">
              <w:rPr>
                <w:rFonts w:eastAsia="Cambria" w:cstheme="minorHAnsi"/>
              </w:rPr>
              <w:t>Medical Conditions Policy</w:t>
            </w:r>
          </w:p>
        </w:tc>
        <w:tc>
          <w:tcPr>
            <w:tcW w:w="1559" w:type="dxa"/>
          </w:tcPr>
          <w:p w14:paraId="2593CC5C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3213A902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3747856C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4DD655F4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32AC43B0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691E89AD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3DFF9AD2" w14:textId="5820DE02" w:rsidR="00F2376D" w:rsidRPr="002E4297" w:rsidRDefault="00F6139C" w:rsidP="00200C4F">
            <w:pPr>
              <w:rPr>
                <w:rFonts w:eastAsia="Cambria" w:cstheme="minorHAnsi"/>
              </w:rPr>
            </w:pPr>
            <w:r>
              <w:rPr>
                <w:rFonts w:eastAsia="Cambria" w:cstheme="minorHAnsi"/>
              </w:rPr>
              <w:t>ELV Electronic Device and Photography Policy</w:t>
            </w:r>
          </w:p>
        </w:tc>
        <w:tc>
          <w:tcPr>
            <w:tcW w:w="1559" w:type="dxa"/>
          </w:tcPr>
          <w:p w14:paraId="11E337EB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54E4ECBD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6D5AFB9A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56734731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1F7F1392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3220B5DA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5394902E" w14:textId="7FF1DBB3" w:rsidR="00F2376D" w:rsidRPr="002E4297" w:rsidRDefault="00F6139C" w:rsidP="00200C4F">
            <w:pPr>
              <w:rPr>
                <w:rFonts w:eastAsia="Cambria" w:cstheme="minorHAnsi"/>
              </w:rPr>
            </w:pPr>
            <w:r w:rsidRPr="00F6139C">
              <w:rPr>
                <w:rFonts w:eastAsia="Cambria" w:cstheme="minorHAnsi"/>
              </w:rPr>
              <w:t>ELV Excursions, Incursions and Regular Outings Policy</w:t>
            </w:r>
          </w:p>
        </w:tc>
        <w:tc>
          <w:tcPr>
            <w:tcW w:w="1559" w:type="dxa"/>
          </w:tcPr>
          <w:p w14:paraId="056C28DB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2167FB81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2D28423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7C80A386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6E0E3553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62545298" w14:textId="77777777" w:rsidTr="00200C4F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2BED3A0C" w14:textId="77777777" w:rsidR="00F2376D" w:rsidRPr="002E4297" w:rsidRDefault="00F2376D" w:rsidP="00200C4F">
            <w:pPr>
              <w:rPr>
                <w:rFonts w:eastAsia="Cambria" w:cstheme="minorHAnsi"/>
                <w:color w:val="808080"/>
              </w:rPr>
            </w:pPr>
            <w:r w:rsidRPr="002E4297">
              <w:rPr>
                <w:rFonts w:eastAsia="Cambria" w:cstheme="minorHAnsi"/>
              </w:rPr>
              <w:t>Other:</w:t>
            </w:r>
          </w:p>
        </w:tc>
        <w:tc>
          <w:tcPr>
            <w:tcW w:w="1559" w:type="dxa"/>
          </w:tcPr>
          <w:p w14:paraId="46D8ADA2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018A0070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263F8156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6D518001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6AA8A1CE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</w:tbl>
    <w:p w14:paraId="57F18D99" w14:textId="77777777" w:rsidR="00F2376D" w:rsidRPr="002E4297" w:rsidRDefault="00F2376D" w:rsidP="00F2376D">
      <w:pPr>
        <w:spacing w:after="0"/>
        <w:rPr>
          <w:rFonts w:eastAsia="Cambria" w:cstheme="minorHAnsi"/>
        </w:rPr>
      </w:pPr>
    </w:p>
    <w:tbl>
      <w:tblPr>
        <w:tblStyle w:val="EarlyLearningVictoriadefaulttable"/>
        <w:tblpPr w:leftFromText="180" w:rightFromText="180" w:vertAnchor="text" w:tblpX="-601" w:tblpY="1"/>
        <w:tblW w:w="15309" w:type="dxa"/>
        <w:tblLook w:val="04A0" w:firstRow="1" w:lastRow="0" w:firstColumn="1" w:lastColumn="0" w:noHBand="0" w:noVBand="1"/>
      </w:tblPr>
      <w:tblGrid>
        <w:gridCol w:w="6096"/>
        <w:gridCol w:w="1417"/>
        <w:gridCol w:w="1418"/>
        <w:gridCol w:w="3685"/>
        <w:gridCol w:w="1418"/>
        <w:gridCol w:w="1275"/>
      </w:tblGrid>
      <w:tr w:rsidR="00200C4F" w:rsidRPr="004F05BD" w14:paraId="4544BA2A" w14:textId="77777777" w:rsidTr="00200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68D21480" w14:textId="77B2F419" w:rsidR="00200C4F" w:rsidRPr="002E4297" w:rsidRDefault="00200C4F" w:rsidP="00200C4F">
            <w:pPr>
              <w:jc w:val="center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Work Health and Safety</w:t>
            </w:r>
          </w:p>
        </w:tc>
        <w:tc>
          <w:tcPr>
            <w:tcW w:w="1417" w:type="dxa"/>
          </w:tcPr>
          <w:p w14:paraId="5E695E3F" w14:textId="3E3DC296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Completed</w:t>
            </w:r>
          </w:p>
        </w:tc>
        <w:tc>
          <w:tcPr>
            <w:tcW w:w="1418" w:type="dxa"/>
          </w:tcPr>
          <w:p w14:paraId="0B51785F" w14:textId="6C184DC9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Date completed</w:t>
            </w:r>
          </w:p>
        </w:tc>
        <w:tc>
          <w:tcPr>
            <w:tcW w:w="3685" w:type="dxa"/>
          </w:tcPr>
          <w:p w14:paraId="05D391C4" w14:textId="23BFCF06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Required action (If applicable)</w:t>
            </w:r>
          </w:p>
        </w:tc>
        <w:tc>
          <w:tcPr>
            <w:tcW w:w="1418" w:type="dxa"/>
          </w:tcPr>
          <w:p w14:paraId="2A81FC30" w14:textId="1604AEFE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Supervisor initials</w:t>
            </w:r>
          </w:p>
        </w:tc>
        <w:tc>
          <w:tcPr>
            <w:tcW w:w="1275" w:type="dxa"/>
          </w:tcPr>
          <w:p w14:paraId="57B491A8" w14:textId="19975F6B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Employee initials</w:t>
            </w:r>
          </w:p>
        </w:tc>
      </w:tr>
      <w:tr w:rsidR="00F2376D" w:rsidRPr="004F05BD" w14:paraId="0A5A549D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78A6B8D1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Shown hazard and incident reporting procedures</w:t>
            </w:r>
          </w:p>
        </w:tc>
        <w:tc>
          <w:tcPr>
            <w:tcW w:w="1417" w:type="dxa"/>
          </w:tcPr>
          <w:p w14:paraId="2F0D28C8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26E24811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51F36B9F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02749C7D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4EA42633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28883014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466CCC99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Instructed on how to correctly use and store personal protective equipment (PPE) (If applicable)</w:t>
            </w:r>
          </w:p>
        </w:tc>
        <w:tc>
          <w:tcPr>
            <w:tcW w:w="1417" w:type="dxa"/>
          </w:tcPr>
          <w:p w14:paraId="56F1E0F3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184F9C2D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41273247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17C0B605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5713AAB1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15A05A77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0BA938B3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Shown incident/injury/near miss reporting procedure including location of forms</w:t>
            </w:r>
          </w:p>
        </w:tc>
        <w:tc>
          <w:tcPr>
            <w:tcW w:w="1417" w:type="dxa"/>
          </w:tcPr>
          <w:p w14:paraId="75F0DECD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34A04C05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049124E0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4F405CAC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73300E45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7763DFCC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43BB4233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lastRenderedPageBreak/>
              <w:t>Informed of location and use of fire fighting and emergency equipment</w:t>
            </w:r>
          </w:p>
        </w:tc>
        <w:tc>
          <w:tcPr>
            <w:tcW w:w="1417" w:type="dxa"/>
          </w:tcPr>
          <w:p w14:paraId="01E7767F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27B9A30E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17B11D6B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00C24760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3838D583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0FC4C9C6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4D8D9F47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Advised of emergency procedures, including emergency exits, assembly points and who to contact</w:t>
            </w:r>
          </w:p>
        </w:tc>
        <w:tc>
          <w:tcPr>
            <w:tcW w:w="1417" w:type="dxa"/>
          </w:tcPr>
          <w:p w14:paraId="4D243E89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027FDC26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7E2D5121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2B8E4917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0C96C9B5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3A0B94DE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0B7D5A12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Shown the location of Safety Data Sheets (SDS) for hazardous substances</w:t>
            </w:r>
          </w:p>
        </w:tc>
        <w:tc>
          <w:tcPr>
            <w:tcW w:w="1417" w:type="dxa"/>
          </w:tcPr>
          <w:p w14:paraId="62F50D4C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6E0C159E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60A635A6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636506D5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35C3F7F0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68D287E7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695AEAF4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Discussed general housekeeping procedures</w:t>
            </w:r>
          </w:p>
        </w:tc>
        <w:tc>
          <w:tcPr>
            <w:tcW w:w="1417" w:type="dxa"/>
          </w:tcPr>
          <w:p w14:paraId="5FF47877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40BE67AA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639BB6F4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67C69271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47ECF728" w14:textId="77777777" w:rsidR="00F2376D" w:rsidRPr="002E4297" w:rsidRDefault="00F2376D" w:rsidP="00200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60ED44FA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6FB4A8F8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Informed of security procedures</w:t>
            </w:r>
          </w:p>
        </w:tc>
        <w:tc>
          <w:tcPr>
            <w:tcW w:w="1417" w:type="dxa"/>
          </w:tcPr>
          <w:p w14:paraId="00C31C32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581D656E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7AC920CC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10FC36BC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36CC9141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6440A196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097C06E9" w14:textId="37606148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 xml:space="preserve">Shown location of </w:t>
            </w:r>
            <w:r w:rsidR="7A756AA0" w:rsidRPr="002E4297">
              <w:rPr>
                <w:rFonts w:eastAsia="Cambria" w:cstheme="minorHAnsi"/>
              </w:rPr>
              <w:t>f</w:t>
            </w:r>
            <w:r w:rsidR="6D1F6242" w:rsidRPr="002E4297">
              <w:rPr>
                <w:rFonts w:eastAsia="Cambria" w:cstheme="minorHAnsi"/>
              </w:rPr>
              <w:t>irst</w:t>
            </w:r>
            <w:r w:rsidRPr="002E4297">
              <w:rPr>
                <w:rFonts w:eastAsia="Cambria" w:cstheme="minorHAnsi"/>
              </w:rPr>
              <w:t xml:space="preserve"> aid kits</w:t>
            </w:r>
          </w:p>
        </w:tc>
        <w:tc>
          <w:tcPr>
            <w:tcW w:w="1417" w:type="dxa"/>
          </w:tcPr>
          <w:p w14:paraId="7621D52F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0AFC634A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0F79C110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4CF0389C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36B8A28C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</w:tbl>
    <w:p w14:paraId="1E83D155" w14:textId="77777777" w:rsidR="00F2376D" w:rsidRPr="002E4297" w:rsidRDefault="00F2376D" w:rsidP="00F2376D">
      <w:pPr>
        <w:spacing w:after="0"/>
        <w:rPr>
          <w:rFonts w:eastAsia="Cambria" w:cstheme="minorHAnsi"/>
        </w:rPr>
      </w:pPr>
    </w:p>
    <w:p w14:paraId="1C8CE1BD" w14:textId="77777777" w:rsidR="00AF3F7B" w:rsidRPr="002E4297" w:rsidRDefault="00AF3F7B" w:rsidP="00F2376D">
      <w:pPr>
        <w:spacing w:after="0"/>
        <w:rPr>
          <w:rFonts w:eastAsia="Cambria" w:cstheme="minorHAnsi"/>
        </w:rPr>
      </w:pPr>
    </w:p>
    <w:tbl>
      <w:tblPr>
        <w:tblStyle w:val="EarlyLearningVictoriadefaulttable"/>
        <w:tblW w:w="15309" w:type="dxa"/>
        <w:tblInd w:w="-567" w:type="dxa"/>
        <w:tblLook w:val="04A0" w:firstRow="1" w:lastRow="0" w:firstColumn="1" w:lastColumn="0" w:noHBand="0" w:noVBand="1"/>
      </w:tblPr>
      <w:tblGrid>
        <w:gridCol w:w="6096"/>
        <w:gridCol w:w="1417"/>
        <w:gridCol w:w="1418"/>
        <w:gridCol w:w="3685"/>
        <w:gridCol w:w="1418"/>
        <w:gridCol w:w="1275"/>
      </w:tblGrid>
      <w:tr w:rsidR="00200C4F" w:rsidRPr="004F05BD" w14:paraId="4ACDDA8C" w14:textId="77777777" w:rsidTr="00200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42027B8D" w14:textId="20A3FB20" w:rsidR="00200C4F" w:rsidRPr="002E4297" w:rsidRDefault="00200C4F" w:rsidP="00200C4F">
            <w:pPr>
              <w:jc w:val="center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Service Induction</w:t>
            </w:r>
          </w:p>
        </w:tc>
        <w:tc>
          <w:tcPr>
            <w:tcW w:w="1417" w:type="dxa"/>
          </w:tcPr>
          <w:p w14:paraId="744AA99C" w14:textId="257ED4C0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Completed</w:t>
            </w:r>
          </w:p>
        </w:tc>
        <w:tc>
          <w:tcPr>
            <w:tcW w:w="1418" w:type="dxa"/>
          </w:tcPr>
          <w:p w14:paraId="6F59BA42" w14:textId="61E41857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Date completed</w:t>
            </w:r>
          </w:p>
        </w:tc>
        <w:tc>
          <w:tcPr>
            <w:tcW w:w="3685" w:type="dxa"/>
          </w:tcPr>
          <w:p w14:paraId="47E52CC5" w14:textId="7A0DFC25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Required action (If applicable)</w:t>
            </w:r>
          </w:p>
        </w:tc>
        <w:tc>
          <w:tcPr>
            <w:tcW w:w="1418" w:type="dxa"/>
          </w:tcPr>
          <w:p w14:paraId="3E1FFE45" w14:textId="5CC1AFBD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Supervisor initials</w:t>
            </w:r>
          </w:p>
        </w:tc>
        <w:tc>
          <w:tcPr>
            <w:tcW w:w="1275" w:type="dxa"/>
          </w:tcPr>
          <w:p w14:paraId="6C6A7315" w14:textId="7CD91584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Employee initials</w:t>
            </w:r>
          </w:p>
        </w:tc>
      </w:tr>
      <w:tr w:rsidR="00F2376D" w:rsidRPr="004F05BD" w14:paraId="008E44F3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564618AE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Shift times</w:t>
            </w:r>
          </w:p>
        </w:tc>
        <w:tc>
          <w:tcPr>
            <w:tcW w:w="1417" w:type="dxa"/>
          </w:tcPr>
          <w:p w14:paraId="5A2DB3A9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26523C2E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3BDB65C3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6ADBB464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09A4564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4A430FA3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6CF7D460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 xml:space="preserve">Equipment and resources </w:t>
            </w:r>
          </w:p>
        </w:tc>
        <w:tc>
          <w:tcPr>
            <w:tcW w:w="1417" w:type="dxa"/>
          </w:tcPr>
          <w:p w14:paraId="7A9B4642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31E34033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76229F7E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294DA31B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2276FFE1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5DEE22E3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09BBC333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 xml:space="preserve">Educational Planning </w:t>
            </w:r>
          </w:p>
        </w:tc>
        <w:tc>
          <w:tcPr>
            <w:tcW w:w="1417" w:type="dxa"/>
          </w:tcPr>
          <w:p w14:paraId="033C2CFC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36966E87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441B069D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5BD99026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447BD6D9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1DF37FEB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13BD596D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 xml:space="preserve">Daily Routines </w:t>
            </w:r>
          </w:p>
        </w:tc>
        <w:tc>
          <w:tcPr>
            <w:tcW w:w="1417" w:type="dxa"/>
          </w:tcPr>
          <w:p w14:paraId="621C60D8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75BC2BC9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4EE8BEBF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51EA819F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2C7BA19B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31A07336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217F0E39" w14:textId="7C864E38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 xml:space="preserve">Service Menu </w:t>
            </w:r>
          </w:p>
        </w:tc>
        <w:tc>
          <w:tcPr>
            <w:tcW w:w="1417" w:type="dxa"/>
          </w:tcPr>
          <w:p w14:paraId="22516EDC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2916B2B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66D299DA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386520B4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1AA4716F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390B4D2A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7370A7D2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lastRenderedPageBreak/>
              <w:t xml:space="preserve">Children with medical management plans, including location of epi-pens/asthma inhalers </w:t>
            </w:r>
          </w:p>
        </w:tc>
        <w:tc>
          <w:tcPr>
            <w:tcW w:w="1417" w:type="dxa"/>
          </w:tcPr>
          <w:p w14:paraId="43E30EE3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78BEEE02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4FBDB0DF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3B373573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500A5FD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69CCE5F2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019C157C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 xml:space="preserve">Children with dietary requirements </w:t>
            </w:r>
          </w:p>
        </w:tc>
        <w:tc>
          <w:tcPr>
            <w:tcW w:w="1417" w:type="dxa"/>
          </w:tcPr>
          <w:p w14:paraId="5BF0E5A0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43A61214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55105E3C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6FFBFCE2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3121692E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095A2016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749E65C1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Use of mobile phone</w:t>
            </w:r>
          </w:p>
        </w:tc>
        <w:tc>
          <w:tcPr>
            <w:tcW w:w="1417" w:type="dxa"/>
          </w:tcPr>
          <w:p w14:paraId="7BB28C14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0BB4DBEC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34659B91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390DD14F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6223900D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0D05B49C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618DABE8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 xml:space="preserve">Shift duties </w:t>
            </w:r>
          </w:p>
        </w:tc>
        <w:tc>
          <w:tcPr>
            <w:tcW w:w="1417" w:type="dxa"/>
          </w:tcPr>
          <w:p w14:paraId="1308BACD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50F303F1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15EB1A9B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77686EEB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7C741990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70DB8A01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2EEE6B90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 xml:space="preserve">Discussion of court orders in place </w:t>
            </w:r>
          </w:p>
        </w:tc>
        <w:tc>
          <w:tcPr>
            <w:tcW w:w="1417" w:type="dxa"/>
          </w:tcPr>
          <w:p w14:paraId="0BA1313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41E97314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33F0A247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318E59BB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3D152FE7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6027AC16" w14:textId="77777777" w:rsidTr="00200C4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314A4771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cstheme="minorHAnsi"/>
              </w:rPr>
              <w:t>Child Protection Law and mandatory reporting obligations</w:t>
            </w:r>
          </w:p>
        </w:tc>
        <w:tc>
          <w:tcPr>
            <w:tcW w:w="1417" w:type="dxa"/>
          </w:tcPr>
          <w:p w14:paraId="09A3964B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63C95F5C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5" w:type="dxa"/>
          </w:tcPr>
          <w:p w14:paraId="3F5C3B64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505F458B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71FBB3A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</w:tbl>
    <w:p w14:paraId="6D01BE9A" w14:textId="77777777" w:rsidR="00F2376D" w:rsidRPr="002E4297" w:rsidRDefault="00F2376D" w:rsidP="00F2376D">
      <w:pPr>
        <w:spacing w:after="0"/>
        <w:rPr>
          <w:rFonts w:eastAsia="Cambria" w:cstheme="minorHAnsi"/>
        </w:rPr>
      </w:pPr>
    </w:p>
    <w:tbl>
      <w:tblPr>
        <w:tblStyle w:val="EarlyLearningVictoriadefaulttable"/>
        <w:tblW w:w="15301" w:type="dxa"/>
        <w:tblInd w:w="-567" w:type="dxa"/>
        <w:tblLook w:val="04A0" w:firstRow="1" w:lastRow="0" w:firstColumn="1" w:lastColumn="0" w:noHBand="0" w:noVBand="1"/>
      </w:tblPr>
      <w:tblGrid>
        <w:gridCol w:w="6164"/>
        <w:gridCol w:w="1346"/>
        <w:gridCol w:w="1418"/>
        <w:gridCol w:w="3680"/>
        <w:gridCol w:w="1418"/>
        <w:gridCol w:w="1275"/>
      </w:tblGrid>
      <w:tr w:rsidR="00200C4F" w:rsidRPr="004F05BD" w14:paraId="3C47953B" w14:textId="77777777" w:rsidTr="00200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4" w:type="dxa"/>
          </w:tcPr>
          <w:p w14:paraId="7120B446" w14:textId="2C98BBFA" w:rsidR="00200C4F" w:rsidRPr="002E4297" w:rsidRDefault="00200C4F" w:rsidP="00200C4F">
            <w:pPr>
              <w:jc w:val="center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Introduced to key people</w:t>
            </w:r>
          </w:p>
        </w:tc>
        <w:tc>
          <w:tcPr>
            <w:tcW w:w="1346" w:type="dxa"/>
          </w:tcPr>
          <w:p w14:paraId="0EB0DA71" w14:textId="5B363185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Completed</w:t>
            </w:r>
          </w:p>
        </w:tc>
        <w:tc>
          <w:tcPr>
            <w:tcW w:w="1418" w:type="dxa"/>
          </w:tcPr>
          <w:p w14:paraId="31B8E204" w14:textId="044ABB5A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Date completed</w:t>
            </w:r>
          </w:p>
        </w:tc>
        <w:tc>
          <w:tcPr>
            <w:tcW w:w="3680" w:type="dxa"/>
          </w:tcPr>
          <w:p w14:paraId="12168A31" w14:textId="550C44CC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Required action (If applicable)</w:t>
            </w:r>
          </w:p>
        </w:tc>
        <w:tc>
          <w:tcPr>
            <w:tcW w:w="1418" w:type="dxa"/>
          </w:tcPr>
          <w:p w14:paraId="3B339055" w14:textId="7D190FC8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Supervisor initials</w:t>
            </w:r>
          </w:p>
        </w:tc>
        <w:tc>
          <w:tcPr>
            <w:tcW w:w="1275" w:type="dxa"/>
          </w:tcPr>
          <w:p w14:paraId="4434E525" w14:textId="4605F553" w:rsidR="00200C4F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Employee initials</w:t>
            </w:r>
          </w:p>
        </w:tc>
      </w:tr>
      <w:tr w:rsidR="00F2376D" w:rsidRPr="004F05BD" w14:paraId="767C2B8E" w14:textId="77777777" w:rsidTr="00200C4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4" w:type="dxa"/>
          </w:tcPr>
          <w:p w14:paraId="2134DBA4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Nominated Supervisor and Responsible Person/s</w:t>
            </w:r>
          </w:p>
        </w:tc>
        <w:tc>
          <w:tcPr>
            <w:tcW w:w="1346" w:type="dxa"/>
          </w:tcPr>
          <w:p w14:paraId="03DAE8F1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0027082C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0" w:type="dxa"/>
          </w:tcPr>
          <w:p w14:paraId="7471304F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35574CF9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7130C17F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7F105443" w14:textId="77777777" w:rsidTr="00200C4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4" w:type="dxa"/>
          </w:tcPr>
          <w:p w14:paraId="149FE1B2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Educational Leader</w:t>
            </w:r>
          </w:p>
        </w:tc>
        <w:tc>
          <w:tcPr>
            <w:tcW w:w="1346" w:type="dxa"/>
          </w:tcPr>
          <w:p w14:paraId="54A22DEC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6CC8A2C7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0" w:type="dxa"/>
          </w:tcPr>
          <w:p w14:paraId="6819A9A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3B8E1ACC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55A6E79D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0558B3FC" w14:textId="77777777" w:rsidTr="00200C4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4" w:type="dxa"/>
          </w:tcPr>
          <w:p w14:paraId="307D9390" w14:textId="77777777" w:rsidR="00F2376D" w:rsidRPr="002E4297" w:rsidRDefault="00F2376D" w:rsidP="00200C4F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Room Leaders and Educators</w:t>
            </w:r>
          </w:p>
        </w:tc>
        <w:tc>
          <w:tcPr>
            <w:tcW w:w="1346" w:type="dxa"/>
          </w:tcPr>
          <w:p w14:paraId="5C92D3A7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07CE8D6E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80" w:type="dxa"/>
          </w:tcPr>
          <w:p w14:paraId="1A146DAF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8" w:type="dxa"/>
          </w:tcPr>
          <w:p w14:paraId="1CC0994F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5" w:type="dxa"/>
          </w:tcPr>
          <w:p w14:paraId="23C63129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</w:tbl>
    <w:p w14:paraId="7688C5FE" w14:textId="4E5C779E" w:rsidR="00C01DB7" w:rsidRDefault="00C01DB7" w:rsidP="00F2376D">
      <w:pPr>
        <w:spacing w:after="0"/>
        <w:rPr>
          <w:rFonts w:eastAsia="Cambria" w:cstheme="minorHAnsi"/>
          <w:color w:val="7F7F7F"/>
        </w:rPr>
      </w:pPr>
    </w:p>
    <w:p w14:paraId="4C65B773" w14:textId="77777777" w:rsidR="00C01DB7" w:rsidRDefault="00C01DB7">
      <w:pPr>
        <w:spacing w:before="0" w:line="259" w:lineRule="auto"/>
        <w:rPr>
          <w:rFonts w:eastAsia="Cambria" w:cstheme="minorHAnsi"/>
          <w:color w:val="7F7F7F"/>
        </w:rPr>
      </w:pPr>
      <w:r>
        <w:rPr>
          <w:rFonts w:eastAsia="Cambria" w:cstheme="minorHAnsi"/>
          <w:color w:val="7F7F7F"/>
        </w:rPr>
        <w:br w:type="page"/>
      </w:r>
    </w:p>
    <w:p w14:paraId="723DF7E8" w14:textId="77777777" w:rsidR="00F2376D" w:rsidRPr="002E4297" w:rsidRDefault="00F2376D" w:rsidP="00F2376D">
      <w:pPr>
        <w:spacing w:after="0"/>
        <w:rPr>
          <w:rFonts w:eastAsia="Cambria" w:cstheme="minorHAnsi"/>
          <w:color w:val="7F7F7F"/>
        </w:rPr>
      </w:pPr>
    </w:p>
    <w:tbl>
      <w:tblPr>
        <w:tblStyle w:val="EarlyLearningVictoriadefaulttable"/>
        <w:tblW w:w="15301" w:type="dxa"/>
        <w:tblInd w:w="-567" w:type="dxa"/>
        <w:tblLook w:val="04A0" w:firstRow="1" w:lastRow="0" w:firstColumn="1" w:lastColumn="0" w:noHBand="0" w:noVBand="1"/>
      </w:tblPr>
      <w:tblGrid>
        <w:gridCol w:w="6303"/>
        <w:gridCol w:w="1250"/>
        <w:gridCol w:w="1415"/>
        <w:gridCol w:w="3644"/>
        <w:gridCol w:w="1416"/>
        <w:gridCol w:w="1273"/>
      </w:tblGrid>
      <w:tr w:rsidR="00200C4F" w:rsidRPr="004F05BD" w14:paraId="73B661D9" w14:textId="77777777" w:rsidTr="003B7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</w:tcPr>
          <w:p w14:paraId="78209735" w14:textId="3B17BAF5" w:rsidR="00F2376D" w:rsidRPr="002E4297" w:rsidRDefault="00F2376D" w:rsidP="00200C4F">
            <w:pPr>
              <w:jc w:val="center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A</w:t>
            </w:r>
            <w:r w:rsidR="00200C4F" w:rsidRPr="002E4297">
              <w:rPr>
                <w:rFonts w:eastAsia="Cambria" w:cstheme="minorHAnsi"/>
              </w:rPr>
              <w:t>ction plan</w:t>
            </w:r>
            <w:r w:rsidRPr="002E4297">
              <w:rPr>
                <w:rFonts w:eastAsia="Cambria" w:cstheme="minorHAnsi"/>
              </w:rPr>
              <w:t xml:space="preserve"> – A</w:t>
            </w:r>
            <w:r w:rsidR="00200C4F" w:rsidRPr="002E4297">
              <w:rPr>
                <w:rFonts w:eastAsia="Cambria" w:cstheme="minorHAnsi"/>
              </w:rPr>
              <w:t>ny further items to be discussed and followed up</w:t>
            </w:r>
          </w:p>
        </w:tc>
        <w:tc>
          <w:tcPr>
            <w:tcW w:w="1250" w:type="dxa"/>
          </w:tcPr>
          <w:p w14:paraId="1555C8DD" w14:textId="6D21191E" w:rsidR="00F2376D" w:rsidRPr="002E4297" w:rsidRDefault="00F2376D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C</w:t>
            </w:r>
            <w:r w:rsidR="00200C4F" w:rsidRPr="002E4297">
              <w:rPr>
                <w:rFonts w:eastAsia="Cambria" w:cstheme="minorHAnsi"/>
              </w:rPr>
              <w:t>ompleted</w:t>
            </w:r>
          </w:p>
        </w:tc>
        <w:tc>
          <w:tcPr>
            <w:tcW w:w="1415" w:type="dxa"/>
          </w:tcPr>
          <w:p w14:paraId="17077C76" w14:textId="62CC3350" w:rsidR="00F2376D" w:rsidRPr="002E4297" w:rsidRDefault="00F2376D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D</w:t>
            </w:r>
            <w:r w:rsidR="00200C4F" w:rsidRPr="002E4297">
              <w:rPr>
                <w:rFonts w:eastAsia="Cambria" w:cstheme="minorHAnsi"/>
              </w:rPr>
              <w:t>ate completed</w:t>
            </w:r>
          </w:p>
        </w:tc>
        <w:tc>
          <w:tcPr>
            <w:tcW w:w="3644" w:type="dxa"/>
          </w:tcPr>
          <w:p w14:paraId="153E7ADC" w14:textId="1084F2D7" w:rsidR="00F2376D" w:rsidRPr="002E4297" w:rsidRDefault="00F2376D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R</w:t>
            </w:r>
            <w:r w:rsidR="00200C4F" w:rsidRPr="002E4297">
              <w:rPr>
                <w:rFonts w:eastAsia="Cambria" w:cstheme="minorHAnsi"/>
              </w:rPr>
              <w:t>equired action</w:t>
            </w:r>
          </w:p>
          <w:p w14:paraId="18FC020C" w14:textId="77777777" w:rsidR="00F2376D" w:rsidRPr="002E4297" w:rsidRDefault="00F2376D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(If applicable)</w:t>
            </w:r>
          </w:p>
        </w:tc>
        <w:tc>
          <w:tcPr>
            <w:tcW w:w="1416" w:type="dxa"/>
          </w:tcPr>
          <w:p w14:paraId="3FEA752E" w14:textId="5B0E152E" w:rsidR="00F2376D" w:rsidRPr="002E4297" w:rsidRDefault="00F2376D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S</w:t>
            </w:r>
            <w:r w:rsidR="00200C4F" w:rsidRPr="002E4297">
              <w:rPr>
                <w:rFonts w:eastAsia="Cambria" w:cstheme="minorHAnsi"/>
              </w:rPr>
              <w:t>upervisor initials</w:t>
            </w:r>
          </w:p>
        </w:tc>
        <w:tc>
          <w:tcPr>
            <w:tcW w:w="1273" w:type="dxa"/>
          </w:tcPr>
          <w:p w14:paraId="209E4B2B" w14:textId="11A39459" w:rsidR="00F2376D" w:rsidRPr="002E4297" w:rsidRDefault="00200C4F" w:rsidP="0020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Employee initials</w:t>
            </w:r>
          </w:p>
        </w:tc>
      </w:tr>
      <w:tr w:rsidR="00F2376D" w:rsidRPr="004F05BD" w14:paraId="6273D6C3" w14:textId="77777777" w:rsidTr="003B7079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  <w:shd w:val="clear" w:color="auto" w:fill="E7F4F5" w:themeFill="background2"/>
          </w:tcPr>
          <w:p w14:paraId="36D4A8A2" w14:textId="77777777" w:rsidR="00F2376D" w:rsidRPr="002E4297" w:rsidRDefault="00F2376D" w:rsidP="00200C4F">
            <w:pPr>
              <w:rPr>
                <w:rFonts w:eastAsia="Cambria" w:cstheme="minorHAnsi"/>
                <w:b w:val="0"/>
                <w:color w:val="auto"/>
              </w:rPr>
            </w:pPr>
          </w:p>
        </w:tc>
        <w:tc>
          <w:tcPr>
            <w:tcW w:w="1250" w:type="dxa"/>
          </w:tcPr>
          <w:p w14:paraId="175630C9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5" w:type="dxa"/>
          </w:tcPr>
          <w:p w14:paraId="609A5201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44" w:type="dxa"/>
          </w:tcPr>
          <w:p w14:paraId="1B48D90A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6" w:type="dxa"/>
          </w:tcPr>
          <w:p w14:paraId="54BB24F4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3" w:type="dxa"/>
          </w:tcPr>
          <w:p w14:paraId="2A859A0E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32046D62" w14:textId="77777777" w:rsidTr="003B7079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  <w:shd w:val="clear" w:color="auto" w:fill="E7F4F5" w:themeFill="background2"/>
          </w:tcPr>
          <w:p w14:paraId="1102E237" w14:textId="77777777" w:rsidR="00F2376D" w:rsidRPr="002E4297" w:rsidRDefault="00F2376D" w:rsidP="00200C4F">
            <w:pPr>
              <w:rPr>
                <w:rFonts w:eastAsia="Cambria" w:cstheme="minorHAnsi"/>
                <w:b w:val="0"/>
                <w:color w:val="auto"/>
              </w:rPr>
            </w:pPr>
          </w:p>
        </w:tc>
        <w:tc>
          <w:tcPr>
            <w:tcW w:w="1250" w:type="dxa"/>
          </w:tcPr>
          <w:p w14:paraId="36AD169F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5" w:type="dxa"/>
          </w:tcPr>
          <w:p w14:paraId="2949A5E8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44" w:type="dxa"/>
          </w:tcPr>
          <w:p w14:paraId="096E8E73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6" w:type="dxa"/>
          </w:tcPr>
          <w:p w14:paraId="715B8B18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3" w:type="dxa"/>
          </w:tcPr>
          <w:p w14:paraId="5FF41632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761121DD" w14:textId="77777777" w:rsidTr="003B7079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  <w:shd w:val="clear" w:color="auto" w:fill="E7F4F5" w:themeFill="background2"/>
          </w:tcPr>
          <w:p w14:paraId="6EE50DAF" w14:textId="77777777" w:rsidR="00F2376D" w:rsidRPr="002E4297" w:rsidRDefault="00F2376D" w:rsidP="00200C4F">
            <w:pPr>
              <w:rPr>
                <w:rFonts w:eastAsia="Cambria" w:cstheme="minorHAnsi"/>
                <w:b w:val="0"/>
                <w:color w:val="auto"/>
              </w:rPr>
            </w:pPr>
          </w:p>
        </w:tc>
        <w:tc>
          <w:tcPr>
            <w:tcW w:w="1250" w:type="dxa"/>
          </w:tcPr>
          <w:p w14:paraId="644ADE8B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5" w:type="dxa"/>
          </w:tcPr>
          <w:p w14:paraId="274870F6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44" w:type="dxa"/>
          </w:tcPr>
          <w:p w14:paraId="21224784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6" w:type="dxa"/>
          </w:tcPr>
          <w:p w14:paraId="3B1E44A2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3" w:type="dxa"/>
          </w:tcPr>
          <w:p w14:paraId="133BBEBD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  <w:tr w:rsidR="00F2376D" w:rsidRPr="004F05BD" w14:paraId="0056DCFB" w14:textId="77777777" w:rsidTr="003B7079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3" w:type="dxa"/>
            <w:shd w:val="clear" w:color="auto" w:fill="E7F4F5" w:themeFill="background2"/>
          </w:tcPr>
          <w:p w14:paraId="0A4D06E3" w14:textId="77777777" w:rsidR="00F2376D" w:rsidRPr="002E4297" w:rsidRDefault="00F2376D" w:rsidP="00200C4F">
            <w:pPr>
              <w:rPr>
                <w:rFonts w:eastAsia="Cambria" w:cstheme="minorHAnsi"/>
                <w:b w:val="0"/>
                <w:color w:val="auto"/>
              </w:rPr>
            </w:pPr>
          </w:p>
        </w:tc>
        <w:tc>
          <w:tcPr>
            <w:tcW w:w="1250" w:type="dxa"/>
          </w:tcPr>
          <w:p w14:paraId="480DDFA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5" w:type="dxa"/>
          </w:tcPr>
          <w:p w14:paraId="5749AB16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3644" w:type="dxa"/>
          </w:tcPr>
          <w:p w14:paraId="40354548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416" w:type="dxa"/>
          </w:tcPr>
          <w:p w14:paraId="56AFB046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  <w:tc>
          <w:tcPr>
            <w:tcW w:w="1273" w:type="dxa"/>
          </w:tcPr>
          <w:p w14:paraId="2D0A5475" w14:textId="77777777" w:rsidR="00F2376D" w:rsidRPr="002E4297" w:rsidRDefault="00F2376D" w:rsidP="00200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</w:p>
        </w:tc>
      </w:tr>
    </w:tbl>
    <w:p w14:paraId="6FCB5042" w14:textId="755E8129" w:rsidR="00F2376D" w:rsidRDefault="003B7079" w:rsidP="003B7079">
      <w:pPr>
        <w:pStyle w:val="Heading4"/>
      </w:pPr>
      <w:r w:rsidRPr="003B7079">
        <w:t>I acknowledge I have participated in this induction checklist with the Nominated Supervisor/ Responsible Person</w:t>
      </w:r>
    </w:p>
    <w:tbl>
      <w:tblPr>
        <w:tblStyle w:val="EarlyLearningVictoriadefaulttable"/>
        <w:tblW w:w="15309" w:type="dxa"/>
        <w:tblInd w:w="-567" w:type="dxa"/>
        <w:tblLook w:val="04A0" w:firstRow="1" w:lastRow="0" w:firstColumn="1" w:lastColumn="0" w:noHBand="0" w:noVBand="1"/>
      </w:tblPr>
      <w:tblGrid>
        <w:gridCol w:w="3699"/>
        <w:gridCol w:w="3971"/>
        <w:gridCol w:w="1507"/>
        <w:gridCol w:w="4383"/>
        <w:gridCol w:w="1749"/>
      </w:tblGrid>
      <w:tr w:rsidR="003B7079" w:rsidRPr="004F05BD" w14:paraId="07ED5AAB" w14:textId="77777777" w:rsidTr="00053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9" w:type="dxa"/>
          </w:tcPr>
          <w:p w14:paraId="6E4E453A" w14:textId="77777777" w:rsidR="003B7079" w:rsidRPr="002E4297" w:rsidRDefault="003B7079" w:rsidP="000537C9">
            <w:pPr>
              <w:rPr>
                <w:rFonts w:eastAsia="Cambria" w:cstheme="minorHAnsi"/>
                <w:sz w:val="44"/>
                <w:szCs w:val="44"/>
              </w:rPr>
            </w:pPr>
            <w:r w:rsidRPr="002E4297">
              <w:rPr>
                <w:rFonts w:eastAsia="Cambria" w:cstheme="minorHAnsi"/>
              </w:rPr>
              <w:t>CONDUCTED BY (Inductor):</w:t>
            </w:r>
          </w:p>
        </w:tc>
        <w:tc>
          <w:tcPr>
            <w:tcW w:w="3971" w:type="dxa"/>
          </w:tcPr>
          <w:p w14:paraId="4BC2A8CC" w14:textId="77777777" w:rsidR="003B7079" w:rsidRPr="002E4297" w:rsidRDefault="003B7079" w:rsidP="000537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sz w:val="44"/>
                <w:szCs w:val="44"/>
              </w:rPr>
            </w:pPr>
          </w:p>
        </w:tc>
        <w:tc>
          <w:tcPr>
            <w:tcW w:w="1507" w:type="dxa"/>
          </w:tcPr>
          <w:p w14:paraId="05D27527" w14:textId="77777777" w:rsidR="003B7079" w:rsidRPr="002E4297" w:rsidRDefault="003B7079" w:rsidP="000537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sz w:val="44"/>
                <w:szCs w:val="44"/>
              </w:rPr>
            </w:pPr>
            <w:r w:rsidRPr="002E4297">
              <w:rPr>
                <w:rFonts w:eastAsia="Cambria" w:cstheme="minorHAnsi"/>
              </w:rPr>
              <w:t>SIGNATURE</w:t>
            </w:r>
          </w:p>
        </w:tc>
        <w:tc>
          <w:tcPr>
            <w:tcW w:w="4383" w:type="dxa"/>
          </w:tcPr>
          <w:p w14:paraId="75E500E1" w14:textId="77777777" w:rsidR="003B7079" w:rsidRPr="002E4297" w:rsidRDefault="003B7079" w:rsidP="000537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sz w:val="44"/>
                <w:szCs w:val="44"/>
              </w:rPr>
            </w:pPr>
          </w:p>
        </w:tc>
        <w:tc>
          <w:tcPr>
            <w:tcW w:w="1749" w:type="dxa"/>
          </w:tcPr>
          <w:p w14:paraId="6D5F9BEA" w14:textId="77777777" w:rsidR="003B7079" w:rsidRPr="002E4297" w:rsidRDefault="003B7079" w:rsidP="00053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sz w:val="44"/>
                <w:szCs w:val="44"/>
              </w:rPr>
            </w:pPr>
            <w:r w:rsidRPr="002E4297">
              <w:rPr>
                <w:rFonts w:eastAsia="Cambria" w:cstheme="minorHAnsi"/>
              </w:rPr>
              <w:t>DATE CONDUCTED</w:t>
            </w:r>
          </w:p>
        </w:tc>
      </w:tr>
      <w:tr w:rsidR="003B7079" w:rsidRPr="004F05BD" w14:paraId="08A20500" w14:textId="77777777" w:rsidTr="000537C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9" w:type="dxa"/>
          </w:tcPr>
          <w:p w14:paraId="37BC12EF" w14:textId="77777777" w:rsidR="003B7079" w:rsidRPr="002E4297" w:rsidRDefault="003B7079" w:rsidP="000537C9">
            <w:pPr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CONDUCTED BY (Student/Volunteer):</w:t>
            </w:r>
          </w:p>
        </w:tc>
        <w:tc>
          <w:tcPr>
            <w:tcW w:w="3971" w:type="dxa"/>
          </w:tcPr>
          <w:p w14:paraId="452F393C" w14:textId="77777777" w:rsidR="003B7079" w:rsidRPr="002E4297" w:rsidRDefault="003B7079" w:rsidP="00053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sz w:val="44"/>
                <w:szCs w:val="44"/>
              </w:rPr>
            </w:pPr>
          </w:p>
        </w:tc>
        <w:tc>
          <w:tcPr>
            <w:tcW w:w="1507" w:type="dxa"/>
          </w:tcPr>
          <w:p w14:paraId="3FB3878B" w14:textId="77777777" w:rsidR="003B7079" w:rsidRPr="002E4297" w:rsidRDefault="003B7079" w:rsidP="00053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</w:rPr>
            </w:pPr>
            <w:r w:rsidRPr="002E4297">
              <w:rPr>
                <w:rFonts w:eastAsia="Cambria" w:cstheme="minorHAnsi"/>
              </w:rPr>
              <w:t>SIGNATURE</w:t>
            </w:r>
          </w:p>
        </w:tc>
        <w:tc>
          <w:tcPr>
            <w:tcW w:w="4383" w:type="dxa"/>
          </w:tcPr>
          <w:p w14:paraId="6563A3AE" w14:textId="77777777" w:rsidR="003B7079" w:rsidRPr="002E4297" w:rsidRDefault="003B7079" w:rsidP="00053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sz w:val="44"/>
                <w:szCs w:val="44"/>
              </w:rPr>
            </w:pPr>
          </w:p>
        </w:tc>
        <w:tc>
          <w:tcPr>
            <w:tcW w:w="1749" w:type="dxa"/>
          </w:tcPr>
          <w:p w14:paraId="3A8B2F4A" w14:textId="77777777" w:rsidR="003B7079" w:rsidRPr="002E4297" w:rsidRDefault="003B7079" w:rsidP="00053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theme="minorHAnsi"/>
                <w:sz w:val="44"/>
                <w:szCs w:val="44"/>
              </w:rPr>
            </w:pPr>
          </w:p>
        </w:tc>
      </w:tr>
    </w:tbl>
    <w:p w14:paraId="26517380" w14:textId="77777777" w:rsidR="003B7079" w:rsidRPr="002E4297" w:rsidRDefault="003B7079" w:rsidP="00C31D0B">
      <w:pPr>
        <w:rPr>
          <w:rFonts w:cstheme="minorHAnsi"/>
        </w:rPr>
      </w:pPr>
    </w:p>
    <w:sectPr w:rsidR="003B7079" w:rsidRPr="002E4297" w:rsidSect="004279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1418" w:bottom="1418" w:left="1418" w:header="1985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87525" w14:textId="77777777" w:rsidR="002A5911" w:rsidRDefault="002A5911" w:rsidP="0093788B">
      <w:r>
        <w:separator/>
      </w:r>
    </w:p>
  </w:endnote>
  <w:endnote w:type="continuationSeparator" w:id="0">
    <w:p w14:paraId="4F6AFA3C" w14:textId="77777777" w:rsidR="002A5911" w:rsidRDefault="002A5911" w:rsidP="0093788B">
      <w:r>
        <w:continuationSeparator/>
      </w:r>
    </w:p>
  </w:endnote>
  <w:endnote w:type="continuationNotice" w:id="1">
    <w:p w14:paraId="0E2F45A1" w14:textId="77777777" w:rsidR="002A5911" w:rsidRDefault="002A591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9055" w14:textId="77777777" w:rsidR="0042799C" w:rsidRDefault="00427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F8427" w14:textId="27565405" w:rsidR="000D7EE8" w:rsidRDefault="0042799C" w:rsidP="00106B4A">
    <w:pPr>
      <w:pStyle w:val="Footer"/>
    </w:pPr>
    <w:r>
      <w:rPr>
        <w:rStyle w:val="Colourpurple"/>
      </w:rPr>
      <w:t>Source:</w:t>
    </w:r>
    <w:r w:rsidR="00944F98" w:rsidRPr="00944F98">
      <w:t xml:space="preserve"> </w:t>
    </w:r>
    <w:sdt>
      <w:sdtPr>
        <w:alias w:val="Title"/>
        <w:tag w:val=""/>
        <w:id w:val="4567204"/>
        <w:placeholder>
          <w:docPart w:val="A8355CC1F3AE4322A4825C9A474C15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Early Learning Victoria</w:t>
        </w:r>
        <w:r w:rsidR="00F6139C">
          <w:t xml:space="preserve"> Visitors, Volunteers and Students on Placement Policy</w:t>
        </w:r>
      </w:sdtContent>
    </w:sdt>
    <w:r w:rsidR="00CB0254">
      <w:tab/>
    </w:r>
    <w:r w:rsidR="00CB0254">
      <w:rPr>
        <w:rStyle w:val="PageNumber"/>
      </w:rPr>
      <w:fldChar w:fldCharType="begin"/>
    </w:r>
    <w:r w:rsidR="00CB0254">
      <w:rPr>
        <w:rStyle w:val="PageNumber"/>
      </w:rPr>
      <w:instrText xml:space="preserve"> PAGE </w:instrText>
    </w:r>
    <w:r w:rsidR="00CB0254">
      <w:rPr>
        <w:rStyle w:val="PageNumber"/>
      </w:rPr>
      <w:fldChar w:fldCharType="separate"/>
    </w:r>
    <w:r w:rsidR="00CB0254">
      <w:rPr>
        <w:rStyle w:val="PageNumber"/>
        <w:noProof/>
      </w:rPr>
      <w:t>1</w:t>
    </w:r>
    <w:r w:rsidR="00CB025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34F2C" w14:textId="77777777" w:rsidR="0042799C" w:rsidRDefault="00427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EEF03" w14:textId="77777777" w:rsidR="002A5911" w:rsidRDefault="002A5911" w:rsidP="0093788B">
      <w:r>
        <w:separator/>
      </w:r>
    </w:p>
  </w:footnote>
  <w:footnote w:type="continuationSeparator" w:id="0">
    <w:p w14:paraId="14138304" w14:textId="77777777" w:rsidR="002A5911" w:rsidRDefault="002A5911" w:rsidP="0093788B">
      <w:r>
        <w:continuationSeparator/>
      </w:r>
    </w:p>
  </w:footnote>
  <w:footnote w:type="continuationNotice" w:id="1">
    <w:p w14:paraId="518C652A" w14:textId="77777777" w:rsidR="002A5911" w:rsidRDefault="002A591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01E0C" w14:textId="77777777" w:rsidR="0042799C" w:rsidRDefault="00427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D4B1F" w14:textId="3BCD9B65" w:rsidR="00EF1FCE" w:rsidRDefault="007E7D47" w:rsidP="0093788B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39FB86E4" wp14:editId="380DDC4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88320"/>
          <wp:effectExtent l="0" t="0" r="3175" b="0"/>
          <wp:wrapNone/>
          <wp:docPr id="889230426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042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B0C">
      <w:rPr>
        <w:noProof/>
      </w:rPr>
      <w:drawing>
        <wp:anchor distT="0" distB="0" distL="114300" distR="114300" simplePos="0" relativeHeight="251658240" behindDoc="1" locked="1" layoutInCell="1" allowOverlap="1" wp14:anchorId="7566D4B8" wp14:editId="06C91585">
          <wp:simplePos x="0" y="0"/>
          <wp:positionH relativeFrom="margin">
            <wp:align>left</wp:align>
          </wp:positionH>
          <wp:positionV relativeFrom="page">
            <wp:posOffset>648335</wp:posOffset>
          </wp:positionV>
          <wp:extent cx="1447200" cy="799200"/>
          <wp:effectExtent l="0" t="0" r="0" b="0"/>
          <wp:wrapNone/>
          <wp:docPr id="150164110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64110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200" cy="7992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71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CD159" w14:textId="77777777" w:rsidR="0042799C" w:rsidRDefault="00427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A9E8C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706B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E5293A"/>
    <w:multiLevelType w:val="hybridMultilevel"/>
    <w:tmpl w:val="7F9CE0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547A9"/>
    <w:multiLevelType w:val="multilevel"/>
    <w:tmpl w:val="9514B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E1D141E"/>
    <w:multiLevelType w:val="hybridMultilevel"/>
    <w:tmpl w:val="3CCCCCEE"/>
    <w:lvl w:ilvl="0" w:tplc="0C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0F155E78"/>
    <w:multiLevelType w:val="hybridMultilevel"/>
    <w:tmpl w:val="EAE03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0F795143"/>
    <w:multiLevelType w:val="hybridMultilevel"/>
    <w:tmpl w:val="659688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9B62F5"/>
    <w:multiLevelType w:val="hybridMultilevel"/>
    <w:tmpl w:val="1688D1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20583A"/>
    <w:multiLevelType w:val="hybridMultilevel"/>
    <w:tmpl w:val="8BE0952A"/>
    <w:lvl w:ilvl="0" w:tplc="F5A8B9B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99E78C3"/>
    <w:multiLevelType w:val="hybridMultilevel"/>
    <w:tmpl w:val="5954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F7BD8"/>
    <w:multiLevelType w:val="hybridMultilevel"/>
    <w:tmpl w:val="AEF8E34A"/>
    <w:lvl w:ilvl="0" w:tplc="FFFFFFFF">
      <w:start w:val="1"/>
      <w:numFmt w:val="bullet"/>
      <w:lvlText w:val="•"/>
      <w:lvlJc w:val="left"/>
      <w:pPr>
        <w:ind w:left="568" w:hanging="284"/>
      </w:pPr>
      <w:rPr>
        <w:rFonts w:ascii="Calibri" w:hAnsi="Calibri" w:hint="default"/>
      </w:rPr>
    </w:lvl>
    <w:lvl w:ilvl="1" w:tplc="9A703378">
      <w:start w:val="1"/>
      <w:numFmt w:val="bullet"/>
      <w:lvlRestart w:val="0"/>
      <w:pStyle w:val="Bullet2"/>
      <w:lvlText w:val="–"/>
      <w:lvlJc w:val="left"/>
      <w:pPr>
        <w:ind w:left="851" w:hanging="283"/>
      </w:pPr>
      <w:rPr>
        <w:rFonts w:ascii="Calibri" w:hAnsi="Calibri" w:hint="default"/>
      </w:rPr>
    </w:lvl>
    <w:lvl w:ilvl="2" w:tplc="FFFFFFFF">
      <w:start w:val="1"/>
      <w:numFmt w:val="decimal"/>
      <w:lvlRestart w:val="0"/>
      <w:lvlText w:val=""/>
      <w:lvlJc w:val="left"/>
      <w:pPr>
        <w:ind w:left="284" w:firstLine="0"/>
      </w:pPr>
    </w:lvl>
    <w:lvl w:ilvl="3" w:tplc="FFFFFFFF">
      <w:start w:val="1"/>
      <w:numFmt w:val="decimal"/>
      <w:lvlRestart w:val="0"/>
      <w:lvlText w:val=""/>
      <w:lvlJc w:val="left"/>
      <w:pPr>
        <w:ind w:left="284" w:firstLine="0"/>
      </w:pPr>
    </w:lvl>
    <w:lvl w:ilvl="4" w:tplc="FFFFFFFF">
      <w:start w:val="1"/>
      <w:numFmt w:val="decimal"/>
      <w:lvlRestart w:val="0"/>
      <w:lvlText w:val=""/>
      <w:lvlJc w:val="left"/>
      <w:pPr>
        <w:ind w:left="284" w:firstLine="0"/>
      </w:pPr>
    </w:lvl>
    <w:lvl w:ilvl="5" w:tplc="FFFFFFFF">
      <w:start w:val="1"/>
      <w:numFmt w:val="decimal"/>
      <w:lvlRestart w:val="0"/>
      <w:lvlText w:val=""/>
      <w:lvlJc w:val="left"/>
      <w:pPr>
        <w:ind w:left="284" w:firstLine="0"/>
      </w:pPr>
    </w:lvl>
    <w:lvl w:ilvl="6" w:tplc="FFFFFFFF">
      <w:start w:val="1"/>
      <w:numFmt w:val="decimal"/>
      <w:lvlRestart w:val="0"/>
      <w:lvlText w:val=""/>
      <w:lvlJc w:val="left"/>
      <w:pPr>
        <w:ind w:left="284" w:firstLine="0"/>
      </w:pPr>
    </w:lvl>
    <w:lvl w:ilvl="7" w:tplc="FFFFFFFF">
      <w:start w:val="1"/>
      <w:numFmt w:val="decimal"/>
      <w:lvlRestart w:val="0"/>
      <w:lvlText w:val=""/>
      <w:lvlJc w:val="left"/>
      <w:pPr>
        <w:ind w:left="284" w:firstLine="0"/>
      </w:pPr>
    </w:lvl>
    <w:lvl w:ilvl="8" w:tplc="FFFFFFFF">
      <w:start w:val="1"/>
      <w:numFmt w:val="decimal"/>
      <w:lvlRestart w:val="0"/>
      <w:lvlText w:val=""/>
      <w:lvlJc w:val="left"/>
      <w:pPr>
        <w:ind w:left="284" w:firstLine="0"/>
      </w:pPr>
    </w:lvl>
  </w:abstractNum>
  <w:abstractNum w:abstractNumId="16" w15:restartNumberingAfterBreak="0">
    <w:nsid w:val="1EEE391C"/>
    <w:multiLevelType w:val="hybridMultilevel"/>
    <w:tmpl w:val="D996F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83CEC"/>
    <w:multiLevelType w:val="hybridMultilevel"/>
    <w:tmpl w:val="E3001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471D2"/>
    <w:multiLevelType w:val="multilevel"/>
    <w:tmpl w:val="BB38E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62E5E06"/>
    <w:multiLevelType w:val="hybridMultilevel"/>
    <w:tmpl w:val="C86C8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675E0"/>
    <w:multiLevelType w:val="hybridMultilevel"/>
    <w:tmpl w:val="E4ECB8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AC73E1"/>
    <w:multiLevelType w:val="hybridMultilevel"/>
    <w:tmpl w:val="24B0B63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9209F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AD176B"/>
    <w:multiLevelType w:val="multilevel"/>
    <w:tmpl w:val="3500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6654BB"/>
    <w:multiLevelType w:val="hybridMultilevel"/>
    <w:tmpl w:val="0C78C6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209F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E3B54"/>
    <w:multiLevelType w:val="hybridMultilevel"/>
    <w:tmpl w:val="A712FE6C"/>
    <w:lvl w:ilvl="0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53D8C"/>
    <w:multiLevelType w:val="multilevel"/>
    <w:tmpl w:val="9514B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6344FC9"/>
    <w:multiLevelType w:val="hybridMultilevel"/>
    <w:tmpl w:val="1F1021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33319"/>
    <w:multiLevelType w:val="hybridMultilevel"/>
    <w:tmpl w:val="8FA40C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209F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278294"/>
    <w:multiLevelType w:val="hybridMultilevel"/>
    <w:tmpl w:val="5DFE67BC"/>
    <w:lvl w:ilvl="0" w:tplc="33A24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89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6E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03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64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0F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42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27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F0D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55D36"/>
    <w:multiLevelType w:val="hybridMultilevel"/>
    <w:tmpl w:val="85326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D43C9"/>
    <w:multiLevelType w:val="multilevel"/>
    <w:tmpl w:val="75A833DE"/>
    <w:numStyleLink w:val="Numbering"/>
  </w:abstractNum>
  <w:abstractNum w:abstractNumId="32" w15:restartNumberingAfterBreak="0">
    <w:nsid w:val="5E373070"/>
    <w:multiLevelType w:val="hybridMultilevel"/>
    <w:tmpl w:val="5EB81CE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9209F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3B145F"/>
    <w:multiLevelType w:val="hybridMultilevel"/>
    <w:tmpl w:val="643A8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24522"/>
    <w:multiLevelType w:val="hybridMultilevel"/>
    <w:tmpl w:val="35AED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1502C"/>
    <w:multiLevelType w:val="multilevel"/>
    <w:tmpl w:val="2CC02A66"/>
    <w:styleLink w:val="Bullets"/>
    <w:lvl w:ilvl="0">
      <w:start w:val="1"/>
      <w:numFmt w:val="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6" w15:restartNumberingAfterBreak="0">
    <w:nsid w:val="65E66A7E"/>
    <w:multiLevelType w:val="hybridMultilevel"/>
    <w:tmpl w:val="5358BF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B25E85"/>
    <w:multiLevelType w:val="hybridMultilevel"/>
    <w:tmpl w:val="B1465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C02F4"/>
    <w:multiLevelType w:val="hybridMultilevel"/>
    <w:tmpl w:val="E9D8BDF6"/>
    <w:lvl w:ilvl="0" w:tplc="FFFFFFFF">
      <w:start w:val="1"/>
      <w:numFmt w:val="bullet"/>
      <w:lvlText w:val="•"/>
      <w:lvlJc w:val="left"/>
      <w:pPr>
        <w:ind w:left="568" w:hanging="284"/>
      </w:pPr>
      <w:rPr>
        <w:rFonts w:ascii="Calibri" w:hAnsi="Calibri" w:hint="default"/>
      </w:rPr>
    </w:lvl>
    <w:lvl w:ilvl="1" w:tplc="FFFFFFFF">
      <w:start w:val="1"/>
      <w:numFmt w:val="bullet"/>
      <w:lvlRestart w:val="0"/>
      <w:lvlText w:val="–"/>
      <w:lvlJc w:val="left"/>
      <w:pPr>
        <w:ind w:left="851" w:hanging="283"/>
      </w:pPr>
      <w:rPr>
        <w:rFonts w:ascii="Calibri" w:hAnsi="Calibri" w:hint="default"/>
      </w:rPr>
    </w:lvl>
    <w:lvl w:ilvl="2" w:tplc="FFFFFFFF">
      <w:start w:val="1"/>
      <w:numFmt w:val="decimal"/>
      <w:lvlRestart w:val="0"/>
      <w:lvlText w:val=""/>
      <w:lvlJc w:val="left"/>
      <w:pPr>
        <w:ind w:left="284" w:firstLine="0"/>
      </w:pPr>
    </w:lvl>
    <w:lvl w:ilvl="3" w:tplc="FFFFFFFF">
      <w:start w:val="1"/>
      <w:numFmt w:val="decimal"/>
      <w:lvlRestart w:val="0"/>
      <w:lvlText w:val=""/>
      <w:lvlJc w:val="left"/>
      <w:pPr>
        <w:ind w:left="284" w:firstLine="0"/>
      </w:pPr>
    </w:lvl>
    <w:lvl w:ilvl="4" w:tplc="F49209F0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5" w:tplc="FFFFFFFF">
      <w:start w:val="1"/>
      <w:numFmt w:val="decimal"/>
      <w:lvlRestart w:val="0"/>
      <w:lvlText w:val=""/>
      <w:lvlJc w:val="left"/>
      <w:pPr>
        <w:ind w:left="284" w:firstLine="0"/>
      </w:pPr>
    </w:lvl>
    <w:lvl w:ilvl="6" w:tplc="FFFFFFFF">
      <w:start w:val="1"/>
      <w:numFmt w:val="decimal"/>
      <w:lvlRestart w:val="0"/>
      <w:lvlText w:val=""/>
      <w:lvlJc w:val="left"/>
      <w:pPr>
        <w:ind w:left="284" w:firstLine="0"/>
      </w:pPr>
    </w:lvl>
    <w:lvl w:ilvl="7" w:tplc="FFFFFFFF">
      <w:start w:val="1"/>
      <w:numFmt w:val="decimal"/>
      <w:lvlRestart w:val="0"/>
      <w:lvlText w:val=""/>
      <w:lvlJc w:val="left"/>
      <w:pPr>
        <w:ind w:left="284" w:firstLine="0"/>
      </w:pPr>
    </w:lvl>
    <w:lvl w:ilvl="8" w:tplc="FFFFFFFF">
      <w:start w:val="1"/>
      <w:numFmt w:val="decimal"/>
      <w:lvlRestart w:val="0"/>
      <w:lvlText w:val=""/>
      <w:lvlJc w:val="left"/>
      <w:pPr>
        <w:ind w:left="284" w:firstLine="0"/>
      </w:pPr>
    </w:lvl>
  </w:abstractNum>
  <w:abstractNum w:abstractNumId="39" w15:restartNumberingAfterBreak="0">
    <w:nsid w:val="76F8624B"/>
    <w:multiLevelType w:val="hybridMultilevel"/>
    <w:tmpl w:val="45A8B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852B1"/>
    <w:multiLevelType w:val="hybridMultilevel"/>
    <w:tmpl w:val="374A5A5A"/>
    <w:lvl w:ilvl="0" w:tplc="20DE6612">
      <w:start w:val="1"/>
      <w:numFmt w:val="bullet"/>
      <w:pStyle w:val="ListBullet"/>
      <w:lvlText w:val="•"/>
      <w:lvlJc w:val="left"/>
      <w:pPr>
        <w:ind w:left="568" w:hanging="284"/>
      </w:pPr>
      <w:rPr>
        <w:rFonts w:ascii="Calibri" w:hAnsi="Calibri" w:hint="default"/>
      </w:rPr>
    </w:lvl>
    <w:lvl w:ilvl="1" w:tplc="EEF019AA">
      <w:start w:val="1"/>
      <w:numFmt w:val="bullet"/>
      <w:lvlRestart w:val="0"/>
      <w:lvlText w:val="–"/>
      <w:lvlJc w:val="left"/>
      <w:pPr>
        <w:ind w:left="851" w:hanging="283"/>
      </w:pPr>
      <w:rPr>
        <w:rFonts w:ascii="Calibri" w:hAnsi="Calibri" w:hint="default"/>
      </w:rPr>
    </w:lvl>
    <w:lvl w:ilvl="2" w:tplc="F8E2B54A">
      <w:start w:val="1"/>
      <w:numFmt w:val="decimal"/>
      <w:lvlRestart w:val="0"/>
      <w:lvlText w:val=""/>
      <w:lvlJc w:val="left"/>
      <w:pPr>
        <w:ind w:left="284" w:firstLine="0"/>
      </w:pPr>
    </w:lvl>
    <w:lvl w:ilvl="3" w:tplc="8ABCC8D8">
      <w:start w:val="1"/>
      <w:numFmt w:val="decimal"/>
      <w:lvlRestart w:val="0"/>
      <w:lvlText w:val=""/>
      <w:lvlJc w:val="left"/>
      <w:pPr>
        <w:ind w:left="284" w:firstLine="0"/>
      </w:pPr>
    </w:lvl>
    <w:lvl w:ilvl="4" w:tplc="A66C1FA2">
      <w:start w:val="1"/>
      <w:numFmt w:val="decimal"/>
      <w:lvlRestart w:val="0"/>
      <w:lvlText w:val=""/>
      <w:lvlJc w:val="left"/>
      <w:pPr>
        <w:ind w:left="284" w:firstLine="0"/>
      </w:pPr>
    </w:lvl>
    <w:lvl w:ilvl="5" w:tplc="DFDEF290">
      <w:start w:val="1"/>
      <w:numFmt w:val="decimal"/>
      <w:lvlRestart w:val="0"/>
      <w:lvlText w:val=""/>
      <w:lvlJc w:val="left"/>
      <w:pPr>
        <w:ind w:left="284" w:firstLine="0"/>
      </w:pPr>
    </w:lvl>
    <w:lvl w:ilvl="6" w:tplc="3E0E002A">
      <w:start w:val="1"/>
      <w:numFmt w:val="decimal"/>
      <w:lvlRestart w:val="0"/>
      <w:lvlText w:val=""/>
      <w:lvlJc w:val="left"/>
      <w:pPr>
        <w:ind w:left="284" w:firstLine="0"/>
      </w:pPr>
    </w:lvl>
    <w:lvl w:ilvl="7" w:tplc="86062E98">
      <w:start w:val="1"/>
      <w:numFmt w:val="decimal"/>
      <w:lvlRestart w:val="0"/>
      <w:lvlText w:val=""/>
      <w:lvlJc w:val="left"/>
      <w:pPr>
        <w:ind w:left="284" w:firstLine="0"/>
      </w:pPr>
    </w:lvl>
    <w:lvl w:ilvl="8" w:tplc="04CC537C">
      <w:start w:val="1"/>
      <w:numFmt w:val="decimal"/>
      <w:lvlRestart w:val="0"/>
      <w:lvlText w:val=""/>
      <w:lvlJc w:val="left"/>
      <w:pPr>
        <w:ind w:left="284" w:firstLine="0"/>
      </w:pPr>
    </w:lvl>
  </w:abstractNum>
  <w:num w:numId="1" w16cid:durableId="1065026392">
    <w:abstractNumId w:val="1"/>
  </w:num>
  <w:num w:numId="2" w16cid:durableId="596863815">
    <w:abstractNumId w:val="0"/>
  </w:num>
  <w:num w:numId="3" w16cid:durableId="903418277">
    <w:abstractNumId w:val="35"/>
  </w:num>
  <w:num w:numId="4" w16cid:durableId="846598071">
    <w:abstractNumId w:val="9"/>
  </w:num>
  <w:num w:numId="5" w16cid:durableId="659580476">
    <w:abstractNumId w:val="6"/>
  </w:num>
  <w:num w:numId="6" w16cid:durableId="974717717">
    <w:abstractNumId w:val="28"/>
  </w:num>
  <w:num w:numId="7" w16cid:durableId="444039133">
    <w:abstractNumId w:val="13"/>
  </w:num>
  <w:num w:numId="8" w16cid:durableId="1200166251">
    <w:abstractNumId w:val="31"/>
  </w:num>
  <w:num w:numId="9" w16cid:durableId="1796829549">
    <w:abstractNumId w:val="5"/>
  </w:num>
  <w:num w:numId="10" w16cid:durableId="1902058685">
    <w:abstractNumId w:val="40"/>
  </w:num>
  <w:num w:numId="11" w16cid:durableId="1499464758">
    <w:abstractNumId w:val="22"/>
  </w:num>
  <w:num w:numId="12" w16cid:durableId="1707410592">
    <w:abstractNumId w:val="20"/>
  </w:num>
  <w:num w:numId="13" w16cid:durableId="134420697">
    <w:abstractNumId w:val="36"/>
  </w:num>
  <w:num w:numId="14" w16cid:durableId="264315177">
    <w:abstractNumId w:val="30"/>
  </w:num>
  <w:num w:numId="15" w16cid:durableId="1158225114">
    <w:abstractNumId w:val="10"/>
  </w:num>
  <w:num w:numId="16" w16cid:durableId="782967442">
    <w:abstractNumId w:val="4"/>
  </w:num>
  <w:num w:numId="17" w16cid:durableId="1305042269">
    <w:abstractNumId w:val="23"/>
  </w:num>
  <w:num w:numId="18" w16cid:durableId="1486164265">
    <w:abstractNumId w:val="21"/>
  </w:num>
  <w:num w:numId="19" w16cid:durableId="1033308645">
    <w:abstractNumId w:val="3"/>
  </w:num>
  <w:num w:numId="20" w16cid:durableId="395318303">
    <w:abstractNumId w:val="11"/>
  </w:num>
  <w:num w:numId="21" w16cid:durableId="1950434562">
    <w:abstractNumId w:val="32"/>
  </w:num>
  <w:num w:numId="22" w16cid:durableId="232201626">
    <w:abstractNumId w:val="29"/>
  </w:num>
  <w:num w:numId="23" w16cid:durableId="664016589">
    <w:abstractNumId w:val="12"/>
  </w:num>
  <w:num w:numId="24" w16cid:durableId="288367795">
    <w:abstractNumId w:val="16"/>
  </w:num>
  <w:num w:numId="25" w16cid:durableId="1604730659">
    <w:abstractNumId w:val="34"/>
  </w:num>
  <w:num w:numId="26" w16cid:durableId="1559972968">
    <w:abstractNumId w:val="25"/>
  </w:num>
  <w:num w:numId="27" w16cid:durableId="1028219214">
    <w:abstractNumId w:val="19"/>
  </w:num>
  <w:num w:numId="28" w16cid:durableId="1899054669">
    <w:abstractNumId w:val="27"/>
  </w:num>
  <w:num w:numId="29" w16cid:durableId="723335163">
    <w:abstractNumId w:val="33"/>
  </w:num>
  <w:num w:numId="30" w16cid:durableId="774911246">
    <w:abstractNumId w:val="14"/>
  </w:num>
  <w:num w:numId="31" w16cid:durableId="1955281946">
    <w:abstractNumId w:val="38"/>
  </w:num>
  <w:num w:numId="32" w16cid:durableId="1950696547">
    <w:abstractNumId w:val="24"/>
  </w:num>
  <w:num w:numId="33" w16cid:durableId="1253271438">
    <w:abstractNumId w:val="39"/>
  </w:num>
  <w:num w:numId="34" w16cid:durableId="1738166364">
    <w:abstractNumId w:val="17"/>
  </w:num>
  <w:num w:numId="35" w16cid:durableId="1126924236">
    <w:abstractNumId w:val="8"/>
  </w:num>
  <w:num w:numId="36" w16cid:durableId="1745057902">
    <w:abstractNumId w:val="15"/>
  </w:num>
  <w:num w:numId="37" w16cid:durableId="611014543">
    <w:abstractNumId w:val="26"/>
  </w:num>
  <w:num w:numId="38" w16cid:durableId="1207639874">
    <w:abstractNumId w:val="37"/>
  </w:num>
  <w:num w:numId="39" w16cid:durableId="1117405992">
    <w:abstractNumId w:val="7"/>
  </w:num>
  <w:num w:numId="40" w16cid:durableId="1837187850">
    <w:abstractNumId w:val="2"/>
  </w:num>
  <w:num w:numId="41" w16cid:durableId="1528328948">
    <w:abstractNumId w:val="18"/>
  </w:num>
  <w:num w:numId="42" w16cid:durableId="2101635399">
    <w:abstractNumId w:val="40"/>
  </w:num>
  <w:num w:numId="43" w16cid:durableId="984748318">
    <w:abstractNumId w:val="40"/>
  </w:num>
  <w:num w:numId="44" w16cid:durableId="1584023924">
    <w:abstractNumId w:val="40"/>
  </w:num>
  <w:num w:numId="45" w16cid:durableId="576011656">
    <w:abstractNumId w:val="40"/>
  </w:num>
  <w:num w:numId="46" w16cid:durableId="713625048">
    <w:abstractNumId w:val="40"/>
  </w:num>
  <w:num w:numId="47" w16cid:durableId="2103062620">
    <w:abstractNumId w:val="40"/>
  </w:num>
  <w:num w:numId="48" w16cid:durableId="451943700">
    <w:abstractNumId w:val="40"/>
  </w:num>
  <w:num w:numId="49" w16cid:durableId="18094697">
    <w:abstractNumId w:val="40"/>
  </w:num>
  <w:num w:numId="50" w16cid:durableId="1730299409">
    <w:abstractNumId w:val="40"/>
  </w:num>
  <w:num w:numId="51" w16cid:durableId="56125279">
    <w:abstractNumId w:val="40"/>
  </w:num>
  <w:num w:numId="52" w16cid:durableId="536938598">
    <w:abstractNumId w:val="40"/>
  </w:num>
  <w:num w:numId="53" w16cid:durableId="820120724">
    <w:abstractNumId w:val="40"/>
  </w:num>
  <w:num w:numId="54" w16cid:durableId="1374883858">
    <w:abstractNumId w:val="40"/>
  </w:num>
  <w:num w:numId="55" w16cid:durableId="51469899">
    <w:abstractNumId w:val="40"/>
  </w:num>
  <w:num w:numId="56" w16cid:durableId="1773286080">
    <w:abstractNumId w:val="40"/>
  </w:num>
  <w:num w:numId="57" w16cid:durableId="555093238">
    <w:abstractNumId w:val="4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036B7"/>
    <w:rsid w:val="00010D5C"/>
    <w:rsid w:val="000159CF"/>
    <w:rsid w:val="000203EC"/>
    <w:rsid w:val="00023F5B"/>
    <w:rsid w:val="000300AF"/>
    <w:rsid w:val="000334BF"/>
    <w:rsid w:val="000341A7"/>
    <w:rsid w:val="00035E04"/>
    <w:rsid w:val="00036527"/>
    <w:rsid w:val="000372EC"/>
    <w:rsid w:val="00041E3C"/>
    <w:rsid w:val="00042654"/>
    <w:rsid w:val="00044939"/>
    <w:rsid w:val="000500B3"/>
    <w:rsid w:val="00050F25"/>
    <w:rsid w:val="00051B03"/>
    <w:rsid w:val="00052085"/>
    <w:rsid w:val="00055677"/>
    <w:rsid w:val="000562D9"/>
    <w:rsid w:val="00056DBC"/>
    <w:rsid w:val="00056DF0"/>
    <w:rsid w:val="00061DB5"/>
    <w:rsid w:val="0006234C"/>
    <w:rsid w:val="000625E8"/>
    <w:rsid w:val="00062992"/>
    <w:rsid w:val="000636CE"/>
    <w:rsid w:val="0006534C"/>
    <w:rsid w:val="000654DE"/>
    <w:rsid w:val="00066DBE"/>
    <w:rsid w:val="00066DDA"/>
    <w:rsid w:val="000724AE"/>
    <w:rsid w:val="00072EB8"/>
    <w:rsid w:val="00074E04"/>
    <w:rsid w:val="00075715"/>
    <w:rsid w:val="0008037D"/>
    <w:rsid w:val="0008173B"/>
    <w:rsid w:val="00083F90"/>
    <w:rsid w:val="0008544A"/>
    <w:rsid w:val="0008588E"/>
    <w:rsid w:val="00086E7C"/>
    <w:rsid w:val="000932BE"/>
    <w:rsid w:val="000A09DB"/>
    <w:rsid w:val="000A15B1"/>
    <w:rsid w:val="000A37E6"/>
    <w:rsid w:val="000A4343"/>
    <w:rsid w:val="000A4F0D"/>
    <w:rsid w:val="000A6D8A"/>
    <w:rsid w:val="000B2A9A"/>
    <w:rsid w:val="000B497F"/>
    <w:rsid w:val="000B5973"/>
    <w:rsid w:val="000B5E00"/>
    <w:rsid w:val="000B61C7"/>
    <w:rsid w:val="000B779A"/>
    <w:rsid w:val="000C1D42"/>
    <w:rsid w:val="000C2671"/>
    <w:rsid w:val="000C310C"/>
    <w:rsid w:val="000C4EC6"/>
    <w:rsid w:val="000C5AF7"/>
    <w:rsid w:val="000D0580"/>
    <w:rsid w:val="000D1508"/>
    <w:rsid w:val="000D490B"/>
    <w:rsid w:val="000D6A1B"/>
    <w:rsid w:val="000D7EE8"/>
    <w:rsid w:val="000E05AE"/>
    <w:rsid w:val="000E30B1"/>
    <w:rsid w:val="000F2641"/>
    <w:rsid w:val="000F485A"/>
    <w:rsid w:val="000F61B6"/>
    <w:rsid w:val="000F74DF"/>
    <w:rsid w:val="00102223"/>
    <w:rsid w:val="0010422F"/>
    <w:rsid w:val="00104C6D"/>
    <w:rsid w:val="00106B4A"/>
    <w:rsid w:val="0010767F"/>
    <w:rsid w:val="001118AD"/>
    <w:rsid w:val="00112E8F"/>
    <w:rsid w:val="00114625"/>
    <w:rsid w:val="0011747E"/>
    <w:rsid w:val="001202B4"/>
    <w:rsid w:val="00122FC5"/>
    <w:rsid w:val="00125141"/>
    <w:rsid w:val="001267AB"/>
    <w:rsid w:val="001268BC"/>
    <w:rsid w:val="0012725B"/>
    <w:rsid w:val="001301EF"/>
    <w:rsid w:val="0013031E"/>
    <w:rsid w:val="00130F96"/>
    <w:rsid w:val="001321BA"/>
    <w:rsid w:val="00132F2A"/>
    <w:rsid w:val="0013644F"/>
    <w:rsid w:val="00140DF7"/>
    <w:rsid w:val="001417FD"/>
    <w:rsid w:val="00141C61"/>
    <w:rsid w:val="001438FF"/>
    <w:rsid w:val="001440AC"/>
    <w:rsid w:val="0014785F"/>
    <w:rsid w:val="00147904"/>
    <w:rsid w:val="001544D8"/>
    <w:rsid w:val="00154C40"/>
    <w:rsid w:val="001571C0"/>
    <w:rsid w:val="001619D6"/>
    <w:rsid w:val="00172AA8"/>
    <w:rsid w:val="00173391"/>
    <w:rsid w:val="00176085"/>
    <w:rsid w:val="00177548"/>
    <w:rsid w:val="00177731"/>
    <w:rsid w:val="00184238"/>
    <w:rsid w:val="00187305"/>
    <w:rsid w:val="00194B56"/>
    <w:rsid w:val="00195050"/>
    <w:rsid w:val="00196045"/>
    <w:rsid w:val="001A0D77"/>
    <w:rsid w:val="001A186E"/>
    <w:rsid w:val="001A1DE9"/>
    <w:rsid w:val="001A47CA"/>
    <w:rsid w:val="001A4890"/>
    <w:rsid w:val="001A5586"/>
    <w:rsid w:val="001B0693"/>
    <w:rsid w:val="001B1468"/>
    <w:rsid w:val="001B201A"/>
    <w:rsid w:val="001B29BE"/>
    <w:rsid w:val="001B41A1"/>
    <w:rsid w:val="001B4321"/>
    <w:rsid w:val="001B6375"/>
    <w:rsid w:val="001B6C9B"/>
    <w:rsid w:val="001B747D"/>
    <w:rsid w:val="001C1985"/>
    <w:rsid w:val="001C5B36"/>
    <w:rsid w:val="001C7835"/>
    <w:rsid w:val="001D0E60"/>
    <w:rsid w:val="001D1C53"/>
    <w:rsid w:val="001D3384"/>
    <w:rsid w:val="001D4A5B"/>
    <w:rsid w:val="001D5C15"/>
    <w:rsid w:val="001E0AFF"/>
    <w:rsid w:val="001E0D42"/>
    <w:rsid w:val="001E20AD"/>
    <w:rsid w:val="001E3397"/>
    <w:rsid w:val="001E4B07"/>
    <w:rsid w:val="001E4C19"/>
    <w:rsid w:val="001E5886"/>
    <w:rsid w:val="001F13C1"/>
    <w:rsid w:val="001F39B6"/>
    <w:rsid w:val="001F446D"/>
    <w:rsid w:val="001F4E17"/>
    <w:rsid w:val="001F6314"/>
    <w:rsid w:val="00200C4F"/>
    <w:rsid w:val="00201B4A"/>
    <w:rsid w:val="002025E4"/>
    <w:rsid w:val="00205B37"/>
    <w:rsid w:val="0020655E"/>
    <w:rsid w:val="002067D0"/>
    <w:rsid w:val="002068CA"/>
    <w:rsid w:val="0021064F"/>
    <w:rsid w:val="00212515"/>
    <w:rsid w:val="00212DE6"/>
    <w:rsid w:val="00213B25"/>
    <w:rsid w:val="002154A7"/>
    <w:rsid w:val="00217BD3"/>
    <w:rsid w:val="0022014C"/>
    <w:rsid w:val="00221362"/>
    <w:rsid w:val="00221AB7"/>
    <w:rsid w:val="00222BFA"/>
    <w:rsid w:val="00223319"/>
    <w:rsid w:val="00224E75"/>
    <w:rsid w:val="00227A16"/>
    <w:rsid w:val="00227F93"/>
    <w:rsid w:val="002413DC"/>
    <w:rsid w:val="00243CD2"/>
    <w:rsid w:val="00244F09"/>
    <w:rsid w:val="00246435"/>
    <w:rsid w:val="0024679A"/>
    <w:rsid w:val="0024690D"/>
    <w:rsid w:val="00246BCF"/>
    <w:rsid w:val="00247FA8"/>
    <w:rsid w:val="00253A0F"/>
    <w:rsid w:val="00256318"/>
    <w:rsid w:val="00256C78"/>
    <w:rsid w:val="00261367"/>
    <w:rsid w:val="002622DB"/>
    <w:rsid w:val="002628C2"/>
    <w:rsid w:val="002658F6"/>
    <w:rsid w:val="00267044"/>
    <w:rsid w:val="00270834"/>
    <w:rsid w:val="00270E3E"/>
    <w:rsid w:val="00271D5C"/>
    <w:rsid w:val="002737E8"/>
    <w:rsid w:val="002745F8"/>
    <w:rsid w:val="00275484"/>
    <w:rsid w:val="002814E6"/>
    <w:rsid w:val="00281B03"/>
    <w:rsid w:val="002845F6"/>
    <w:rsid w:val="0028485D"/>
    <w:rsid w:val="00287070"/>
    <w:rsid w:val="00290038"/>
    <w:rsid w:val="0029009E"/>
    <w:rsid w:val="00291E8E"/>
    <w:rsid w:val="002925DB"/>
    <w:rsid w:val="00292786"/>
    <w:rsid w:val="002965C0"/>
    <w:rsid w:val="002A0C6F"/>
    <w:rsid w:val="002A2ECF"/>
    <w:rsid w:val="002A4AC0"/>
    <w:rsid w:val="002A5101"/>
    <w:rsid w:val="002A5911"/>
    <w:rsid w:val="002A624D"/>
    <w:rsid w:val="002A630D"/>
    <w:rsid w:val="002B11F3"/>
    <w:rsid w:val="002B272D"/>
    <w:rsid w:val="002B496B"/>
    <w:rsid w:val="002B5078"/>
    <w:rsid w:val="002B533A"/>
    <w:rsid w:val="002B58BC"/>
    <w:rsid w:val="002B5FF9"/>
    <w:rsid w:val="002B662B"/>
    <w:rsid w:val="002C4619"/>
    <w:rsid w:val="002C48F4"/>
    <w:rsid w:val="002D13D0"/>
    <w:rsid w:val="002D293B"/>
    <w:rsid w:val="002D29D4"/>
    <w:rsid w:val="002E0EDA"/>
    <w:rsid w:val="002E1A60"/>
    <w:rsid w:val="002E1C53"/>
    <w:rsid w:val="002E3EE2"/>
    <w:rsid w:val="002E4297"/>
    <w:rsid w:val="002E54F2"/>
    <w:rsid w:val="002E7A9E"/>
    <w:rsid w:val="002F186C"/>
    <w:rsid w:val="002F2A47"/>
    <w:rsid w:val="002F71CA"/>
    <w:rsid w:val="00305171"/>
    <w:rsid w:val="00306C2F"/>
    <w:rsid w:val="0031015E"/>
    <w:rsid w:val="003113BF"/>
    <w:rsid w:val="00311A67"/>
    <w:rsid w:val="00314E88"/>
    <w:rsid w:val="0031594B"/>
    <w:rsid w:val="00317664"/>
    <w:rsid w:val="0032200C"/>
    <w:rsid w:val="0032266B"/>
    <w:rsid w:val="00324B49"/>
    <w:rsid w:val="0032537B"/>
    <w:rsid w:val="0033248D"/>
    <w:rsid w:val="00332517"/>
    <w:rsid w:val="00341818"/>
    <w:rsid w:val="0034385A"/>
    <w:rsid w:val="0034680A"/>
    <w:rsid w:val="0034690D"/>
    <w:rsid w:val="00346B3D"/>
    <w:rsid w:val="003475B1"/>
    <w:rsid w:val="00354B0F"/>
    <w:rsid w:val="00357158"/>
    <w:rsid w:val="003571FE"/>
    <w:rsid w:val="0036260F"/>
    <w:rsid w:val="00363FF8"/>
    <w:rsid w:val="0036569D"/>
    <w:rsid w:val="003673AE"/>
    <w:rsid w:val="003673C3"/>
    <w:rsid w:val="003677C1"/>
    <w:rsid w:val="00371BB3"/>
    <w:rsid w:val="00374847"/>
    <w:rsid w:val="00375723"/>
    <w:rsid w:val="0037721D"/>
    <w:rsid w:val="00380CA7"/>
    <w:rsid w:val="0038102A"/>
    <w:rsid w:val="00382349"/>
    <w:rsid w:val="0038581C"/>
    <w:rsid w:val="00387900"/>
    <w:rsid w:val="00390F3F"/>
    <w:rsid w:val="00394D8F"/>
    <w:rsid w:val="0039771D"/>
    <w:rsid w:val="003A11AD"/>
    <w:rsid w:val="003A3344"/>
    <w:rsid w:val="003A7228"/>
    <w:rsid w:val="003B1425"/>
    <w:rsid w:val="003B313C"/>
    <w:rsid w:val="003B4A30"/>
    <w:rsid w:val="003B4DFB"/>
    <w:rsid w:val="003B5B5F"/>
    <w:rsid w:val="003B5E59"/>
    <w:rsid w:val="003B7079"/>
    <w:rsid w:val="003C3CB0"/>
    <w:rsid w:val="003C5523"/>
    <w:rsid w:val="003C5E66"/>
    <w:rsid w:val="003C7189"/>
    <w:rsid w:val="003D19C4"/>
    <w:rsid w:val="003D23A3"/>
    <w:rsid w:val="003D3729"/>
    <w:rsid w:val="003D5856"/>
    <w:rsid w:val="003D58C9"/>
    <w:rsid w:val="003D7B1D"/>
    <w:rsid w:val="003E2253"/>
    <w:rsid w:val="003E4069"/>
    <w:rsid w:val="003F184F"/>
    <w:rsid w:val="003F2BE5"/>
    <w:rsid w:val="003F3541"/>
    <w:rsid w:val="003F4B6C"/>
    <w:rsid w:val="003F7092"/>
    <w:rsid w:val="00400711"/>
    <w:rsid w:val="00404E4F"/>
    <w:rsid w:val="004069EB"/>
    <w:rsid w:val="00406C7A"/>
    <w:rsid w:val="00410DD7"/>
    <w:rsid w:val="00412CDA"/>
    <w:rsid w:val="00413EF7"/>
    <w:rsid w:val="00414B0D"/>
    <w:rsid w:val="004156A3"/>
    <w:rsid w:val="0041673A"/>
    <w:rsid w:val="0041687C"/>
    <w:rsid w:val="004168E5"/>
    <w:rsid w:val="00416BA6"/>
    <w:rsid w:val="00417738"/>
    <w:rsid w:val="00417C2D"/>
    <w:rsid w:val="00421160"/>
    <w:rsid w:val="00422F67"/>
    <w:rsid w:val="0042339A"/>
    <w:rsid w:val="00423561"/>
    <w:rsid w:val="0042508F"/>
    <w:rsid w:val="00425B18"/>
    <w:rsid w:val="0042799C"/>
    <w:rsid w:val="00437CBC"/>
    <w:rsid w:val="004439AC"/>
    <w:rsid w:val="004440D5"/>
    <w:rsid w:val="004441F5"/>
    <w:rsid w:val="00444F0D"/>
    <w:rsid w:val="00446DB0"/>
    <w:rsid w:val="004509F3"/>
    <w:rsid w:val="00450C76"/>
    <w:rsid w:val="004510D5"/>
    <w:rsid w:val="0045141F"/>
    <w:rsid w:val="004537C0"/>
    <w:rsid w:val="00457FAB"/>
    <w:rsid w:val="004604E0"/>
    <w:rsid w:val="004610A5"/>
    <w:rsid w:val="004635FD"/>
    <w:rsid w:val="00463F4B"/>
    <w:rsid w:val="0046588F"/>
    <w:rsid w:val="004722C6"/>
    <w:rsid w:val="00473741"/>
    <w:rsid w:val="00473C36"/>
    <w:rsid w:val="00475C0A"/>
    <w:rsid w:val="00480932"/>
    <w:rsid w:val="00481095"/>
    <w:rsid w:val="00487E7B"/>
    <w:rsid w:val="00491728"/>
    <w:rsid w:val="00494BE0"/>
    <w:rsid w:val="0049762A"/>
    <w:rsid w:val="004A1248"/>
    <w:rsid w:val="004A3064"/>
    <w:rsid w:val="004A6AC1"/>
    <w:rsid w:val="004B2D6E"/>
    <w:rsid w:val="004B3825"/>
    <w:rsid w:val="004B4C04"/>
    <w:rsid w:val="004B609E"/>
    <w:rsid w:val="004B789B"/>
    <w:rsid w:val="004C0434"/>
    <w:rsid w:val="004C0C44"/>
    <w:rsid w:val="004C2E0F"/>
    <w:rsid w:val="004C3052"/>
    <w:rsid w:val="004C3531"/>
    <w:rsid w:val="004C6D47"/>
    <w:rsid w:val="004C7F41"/>
    <w:rsid w:val="004D0322"/>
    <w:rsid w:val="004D2095"/>
    <w:rsid w:val="004D257B"/>
    <w:rsid w:val="004D43A1"/>
    <w:rsid w:val="004D4BC5"/>
    <w:rsid w:val="004D4ED5"/>
    <w:rsid w:val="004D4F9A"/>
    <w:rsid w:val="004D6460"/>
    <w:rsid w:val="004E0833"/>
    <w:rsid w:val="004E28C6"/>
    <w:rsid w:val="004E78B7"/>
    <w:rsid w:val="004F0D31"/>
    <w:rsid w:val="004F138F"/>
    <w:rsid w:val="004F2B92"/>
    <w:rsid w:val="004F2DF1"/>
    <w:rsid w:val="004F3FED"/>
    <w:rsid w:val="004F5E97"/>
    <w:rsid w:val="004F600E"/>
    <w:rsid w:val="004F6EA2"/>
    <w:rsid w:val="00500C61"/>
    <w:rsid w:val="005018CA"/>
    <w:rsid w:val="00501978"/>
    <w:rsid w:val="00501C1D"/>
    <w:rsid w:val="00502144"/>
    <w:rsid w:val="005045CE"/>
    <w:rsid w:val="00504A9A"/>
    <w:rsid w:val="0050670B"/>
    <w:rsid w:val="00507012"/>
    <w:rsid w:val="00510D22"/>
    <w:rsid w:val="0051207C"/>
    <w:rsid w:val="00514077"/>
    <w:rsid w:val="005141E8"/>
    <w:rsid w:val="00514D2D"/>
    <w:rsid w:val="00522E3A"/>
    <w:rsid w:val="00523FFC"/>
    <w:rsid w:val="00524A3D"/>
    <w:rsid w:val="005250E4"/>
    <w:rsid w:val="00526C4C"/>
    <w:rsid w:val="00526C66"/>
    <w:rsid w:val="00531E1D"/>
    <w:rsid w:val="00533193"/>
    <w:rsid w:val="00534619"/>
    <w:rsid w:val="00534D4F"/>
    <w:rsid w:val="00535931"/>
    <w:rsid w:val="00540AD5"/>
    <w:rsid w:val="00545032"/>
    <w:rsid w:val="005464A7"/>
    <w:rsid w:val="00547356"/>
    <w:rsid w:val="005479E4"/>
    <w:rsid w:val="00547C92"/>
    <w:rsid w:val="00547FC2"/>
    <w:rsid w:val="005502BA"/>
    <w:rsid w:val="00550C99"/>
    <w:rsid w:val="005511C9"/>
    <w:rsid w:val="0055180A"/>
    <w:rsid w:val="00551A83"/>
    <w:rsid w:val="0055289A"/>
    <w:rsid w:val="00553413"/>
    <w:rsid w:val="00554826"/>
    <w:rsid w:val="00557387"/>
    <w:rsid w:val="00560A8F"/>
    <w:rsid w:val="00562A60"/>
    <w:rsid w:val="00564E39"/>
    <w:rsid w:val="005663C6"/>
    <w:rsid w:val="00566D8D"/>
    <w:rsid w:val="005700C1"/>
    <w:rsid w:val="0057338B"/>
    <w:rsid w:val="00577E2E"/>
    <w:rsid w:val="00581C14"/>
    <w:rsid w:val="005835C3"/>
    <w:rsid w:val="0058369E"/>
    <w:rsid w:val="00583B55"/>
    <w:rsid w:val="0058460D"/>
    <w:rsid w:val="00585CE3"/>
    <w:rsid w:val="005918EC"/>
    <w:rsid w:val="00593314"/>
    <w:rsid w:val="00594496"/>
    <w:rsid w:val="005A5965"/>
    <w:rsid w:val="005B4432"/>
    <w:rsid w:val="005B492D"/>
    <w:rsid w:val="005C1F14"/>
    <w:rsid w:val="005C3C17"/>
    <w:rsid w:val="005C60FD"/>
    <w:rsid w:val="005C6618"/>
    <w:rsid w:val="005C6C17"/>
    <w:rsid w:val="005D04AC"/>
    <w:rsid w:val="005D20D2"/>
    <w:rsid w:val="005D2642"/>
    <w:rsid w:val="005D5B83"/>
    <w:rsid w:val="005D6078"/>
    <w:rsid w:val="005E17A6"/>
    <w:rsid w:val="005E1E5F"/>
    <w:rsid w:val="005E767B"/>
    <w:rsid w:val="005F25D6"/>
    <w:rsid w:val="005F4A77"/>
    <w:rsid w:val="005F4CB5"/>
    <w:rsid w:val="005F7A8B"/>
    <w:rsid w:val="006011B9"/>
    <w:rsid w:val="00601C65"/>
    <w:rsid w:val="00602C13"/>
    <w:rsid w:val="00603FD5"/>
    <w:rsid w:val="00612301"/>
    <w:rsid w:val="006129EF"/>
    <w:rsid w:val="00613324"/>
    <w:rsid w:val="006133DA"/>
    <w:rsid w:val="00614567"/>
    <w:rsid w:val="00615053"/>
    <w:rsid w:val="00615A34"/>
    <w:rsid w:val="00615ACF"/>
    <w:rsid w:val="00616DC8"/>
    <w:rsid w:val="00616FDA"/>
    <w:rsid w:val="00621813"/>
    <w:rsid w:val="00621843"/>
    <w:rsid w:val="00621DDE"/>
    <w:rsid w:val="00622EDA"/>
    <w:rsid w:val="0063159D"/>
    <w:rsid w:val="00636D3D"/>
    <w:rsid w:val="0064174C"/>
    <w:rsid w:val="00642713"/>
    <w:rsid w:val="00642FA5"/>
    <w:rsid w:val="006430CC"/>
    <w:rsid w:val="00643594"/>
    <w:rsid w:val="006549CA"/>
    <w:rsid w:val="00664744"/>
    <w:rsid w:val="00665F1C"/>
    <w:rsid w:val="0067014A"/>
    <w:rsid w:val="006708F2"/>
    <w:rsid w:val="00670E45"/>
    <w:rsid w:val="00670FF2"/>
    <w:rsid w:val="00676E50"/>
    <w:rsid w:val="00677BA4"/>
    <w:rsid w:val="00680B1D"/>
    <w:rsid w:val="00683A4A"/>
    <w:rsid w:val="0068724F"/>
    <w:rsid w:val="006910A2"/>
    <w:rsid w:val="00691B87"/>
    <w:rsid w:val="00693358"/>
    <w:rsid w:val="00693ED2"/>
    <w:rsid w:val="00695848"/>
    <w:rsid w:val="00696549"/>
    <w:rsid w:val="006A100D"/>
    <w:rsid w:val="006A1DEF"/>
    <w:rsid w:val="006A233E"/>
    <w:rsid w:val="006A4C10"/>
    <w:rsid w:val="006A6E87"/>
    <w:rsid w:val="006A74A3"/>
    <w:rsid w:val="006B0C20"/>
    <w:rsid w:val="006B298C"/>
    <w:rsid w:val="006B7030"/>
    <w:rsid w:val="006C23A0"/>
    <w:rsid w:val="006C339D"/>
    <w:rsid w:val="006C34B9"/>
    <w:rsid w:val="006C470C"/>
    <w:rsid w:val="006C4AF4"/>
    <w:rsid w:val="006C4E98"/>
    <w:rsid w:val="006C5EED"/>
    <w:rsid w:val="006C69EF"/>
    <w:rsid w:val="006C6DA4"/>
    <w:rsid w:val="006D03E6"/>
    <w:rsid w:val="006D0EF7"/>
    <w:rsid w:val="006D1A68"/>
    <w:rsid w:val="006D3F2F"/>
    <w:rsid w:val="006E30B8"/>
    <w:rsid w:val="006E333A"/>
    <w:rsid w:val="006E3536"/>
    <w:rsid w:val="006E4339"/>
    <w:rsid w:val="006E4F17"/>
    <w:rsid w:val="006F3609"/>
    <w:rsid w:val="006F3AFF"/>
    <w:rsid w:val="006F485A"/>
    <w:rsid w:val="00700480"/>
    <w:rsid w:val="00700C85"/>
    <w:rsid w:val="0070342B"/>
    <w:rsid w:val="00704374"/>
    <w:rsid w:val="00706A79"/>
    <w:rsid w:val="007075E7"/>
    <w:rsid w:val="007106F1"/>
    <w:rsid w:val="007120E2"/>
    <w:rsid w:val="007129E9"/>
    <w:rsid w:val="00714488"/>
    <w:rsid w:val="00720CE0"/>
    <w:rsid w:val="00720D09"/>
    <w:rsid w:val="0072428E"/>
    <w:rsid w:val="007254A7"/>
    <w:rsid w:val="00730C24"/>
    <w:rsid w:val="00731BA3"/>
    <w:rsid w:val="00733CED"/>
    <w:rsid w:val="0073719C"/>
    <w:rsid w:val="007404ED"/>
    <w:rsid w:val="00740C17"/>
    <w:rsid w:val="007470D7"/>
    <w:rsid w:val="00751AB4"/>
    <w:rsid w:val="00751E7C"/>
    <w:rsid w:val="00752257"/>
    <w:rsid w:val="00754C7E"/>
    <w:rsid w:val="00760403"/>
    <w:rsid w:val="00764703"/>
    <w:rsid w:val="00770DD9"/>
    <w:rsid w:val="00771514"/>
    <w:rsid w:val="00772BC4"/>
    <w:rsid w:val="00772D80"/>
    <w:rsid w:val="00775384"/>
    <w:rsid w:val="00776BD8"/>
    <w:rsid w:val="00780F32"/>
    <w:rsid w:val="00793FD4"/>
    <w:rsid w:val="0079409E"/>
    <w:rsid w:val="007A0363"/>
    <w:rsid w:val="007A1323"/>
    <w:rsid w:val="007A28C2"/>
    <w:rsid w:val="007A2AD9"/>
    <w:rsid w:val="007B027C"/>
    <w:rsid w:val="007B0C0E"/>
    <w:rsid w:val="007B4A42"/>
    <w:rsid w:val="007B554D"/>
    <w:rsid w:val="007B66CD"/>
    <w:rsid w:val="007C22C9"/>
    <w:rsid w:val="007C3F14"/>
    <w:rsid w:val="007C5B1F"/>
    <w:rsid w:val="007D0871"/>
    <w:rsid w:val="007D2EA0"/>
    <w:rsid w:val="007D6563"/>
    <w:rsid w:val="007E0658"/>
    <w:rsid w:val="007E34EA"/>
    <w:rsid w:val="007E7542"/>
    <w:rsid w:val="007E7D47"/>
    <w:rsid w:val="007F6415"/>
    <w:rsid w:val="00802B02"/>
    <w:rsid w:val="00802F26"/>
    <w:rsid w:val="0080478C"/>
    <w:rsid w:val="0080481A"/>
    <w:rsid w:val="008058C0"/>
    <w:rsid w:val="00805D4D"/>
    <w:rsid w:val="008074B1"/>
    <w:rsid w:val="008079F5"/>
    <w:rsid w:val="00811949"/>
    <w:rsid w:val="008121E8"/>
    <w:rsid w:val="00814CBD"/>
    <w:rsid w:val="0081533C"/>
    <w:rsid w:val="0081584C"/>
    <w:rsid w:val="00816424"/>
    <w:rsid w:val="00816871"/>
    <w:rsid w:val="00821B26"/>
    <w:rsid w:val="008240BF"/>
    <w:rsid w:val="00824BBA"/>
    <w:rsid w:val="008262FA"/>
    <w:rsid w:val="0082676B"/>
    <w:rsid w:val="00834647"/>
    <w:rsid w:val="00836D66"/>
    <w:rsid w:val="00836E71"/>
    <w:rsid w:val="00837827"/>
    <w:rsid w:val="00837A73"/>
    <w:rsid w:val="008400F3"/>
    <w:rsid w:val="00846B16"/>
    <w:rsid w:val="00846F4B"/>
    <w:rsid w:val="00847E81"/>
    <w:rsid w:val="00850A05"/>
    <w:rsid w:val="00852941"/>
    <w:rsid w:val="00854235"/>
    <w:rsid w:val="0085439B"/>
    <w:rsid w:val="00857E73"/>
    <w:rsid w:val="00861396"/>
    <w:rsid w:val="00865053"/>
    <w:rsid w:val="00875969"/>
    <w:rsid w:val="008805A9"/>
    <w:rsid w:val="00882A1A"/>
    <w:rsid w:val="00882A3D"/>
    <w:rsid w:val="00884B31"/>
    <w:rsid w:val="00887C47"/>
    <w:rsid w:val="0089026B"/>
    <w:rsid w:val="00890C63"/>
    <w:rsid w:val="00891839"/>
    <w:rsid w:val="00893E50"/>
    <w:rsid w:val="00893F20"/>
    <w:rsid w:val="008942E9"/>
    <w:rsid w:val="008968B4"/>
    <w:rsid w:val="008A58F5"/>
    <w:rsid w:val="008A5D90"/>
    <w:rsid w:val="008A6F64"/>
    <w:rsid w:val="008B05C3"/>
    <w:rsid w:val="008B0DEC"/>
    <w:rsid w:val="008B4965"/>
    <w:rsid w:val="008B682A"/>
    <w:rsid w:val="008B6FF1"/>
    <w:rsid w:val="008B7FA1"/>
    <w:rsid w:val="008C009C"/>
    <w:rsid w:val="008C408D"/>
    <w:rsid w:val="008D03AE"/>
    <w:rsid w:val="008D1ABD"/>
    <w:rsid w:val="008D2500"/>
    <w:rsid w:val="008D2BBA"/>
    <w:rsid w:val="008D43E3"/>
    <w:rsid w:val="008D68F5"/>
    <w:rsid w:val="008E47BA"/>
    <w:rsid w:val="008E718A"/>
    <w:rsid w:val="008E7674"/>
    <w:rsid w:val="008F099D"/>
    <w:rsid w:val="008F2066"/>
    <w:rsid w:val="008F6A36"/>
    <w:rsid w:val="008F70D1"/>
    <w:rsid w:val="0090137A"/>
    <w:rsid w:val="00904FC8"/>
    <w:rsid w:val="00910161"/>
    <w:rsid w:val="009101FE"/>
    <w:rsid w:val="00910EFF"/>
    <w:rsid w:val="00913305"/>
    <w:rsid w:val="00914A78"/>
    <w:rsid w:val="00916D15"/>
    <w:rsid w:val="00917478"/>
    <w:rsid w:val="009214AB"/>
    <w:rsid w:val="00921D2C"/>
    <w:rsid w:val="00935BA2"/>
    <w:rsid w:val="00936068"/>
    <w:rsid w:val="009374F6"/>
    <w:rsid w:val="0093788B"/>
    <w:rsid w:val="00940F3D"/>
    <w:rsid w:val="009423F2"/>
    <w:rsid w:val="009430F5"/>
    <w:rsid w:val="00943C24"/>
    <w:rsid w:val="00943DCB"/>
    <w:rsid w:val="00944F98"/>
    <w:rsid w:val="009474E1"/>
    <w:rsid w:val="009517CC"/>
    <w:rsid w:val="00953028"/>
    <w:rsid w:val="00953548"/>
    <w:rsid w:val="00955C61"/>
    <w:rsid w:val="009615D4"/>
    <w:rsid w:val="009622DC"/>
    <w:rsid w:val="00965312"/>
    <w:rsid w:val="00970A4E"/>
    <w:rsid w:val="00971F2A"/>
    <w:rsid w:val="009725F8"/>
    <w:rsid w:val="00974282"/>
    <w:rsid w:val="00974677"/>
    <w:rsid w:val="00976702"/>
    <w:rsid w:val="00980752"/>
    <w:rsid w:val="00992F22"/>
    <w:rsid w:val="009933DC"/>
    <w:rsid w:val="0099369F"/>
    <w:rsid w:val="00994FF4"/>
    <w:rsid w:val="009961B3"/>
    <w:rsid w:val="00997472"/>
    <w:rsid w:val="009978EC"/>
    <w:rsid w:val="00997983"/>
    <w:rsid w:val="00997A1A"/>
    <w:rsid w:val="009A0B07"/>
    <w:rsid w:val="009A25CF"/>
    <w:rsid w:val="009A2F17"/>
    <w:rsid w:val="009A5F63"/>
    <w:rsid w:val="009A6225"/>
    <w:rsid w:val="009A75CC"/>
    <w:rsid w:val="009B55DD"/>
    <w:rsid w:val="009B6109"/>
    <w:rsid w:val="009B6A45"/>
    <w:rsid w:val="009B6C7D"/>
    <w:rsid w:val="009B73C9"/>
    <w:rsid w:val="009C03EE"/>
    <w:rsid w:val="009C0D4E"/>
    <w:rsid w:val="009C1CA8"/>
    <w:rsid w:val="009C341D"/>
    <w:rsid w:val="009C5432"/>
    <w:rsid w:val="009C603D"/>
    <w:rsid w:val="009C66DC"/>
    <w:rsid w:val="009C75D0"/>
    <w:rsid w:val="009D000D"/>
    <w:rsid w:val="009D02A5"/>
    <w:rsid w:val="009D24F5"/>
    <w:rsid w:val="009D3161"/>
    <w:rsid w:val="009D52CB"/>
    <w:rsid w:val="009D59EA"/>
    <w:rsid w:val="009D715D"/>
    <w:rsid w:val="009E1B8A"/>
    <w:rsid w:val="009E493E"/>
    <w:rsid w:val="009E74FF"/>
    <w:rsid w:val="009F0EE3"/>
    <w:rsid w:val="009F1703"/>
    <w:rsid w:val="009F352F"/>
    <w:rsid w:val="009F4F77"/>
    <w:rsid w:val="00A04ABC"/>
    <w:rsid w:val="00A05E5D"/>
    <w:rsid w:val="00A07D44"/>
    <w:rsid w:val="00A1349A"/>
    <w:rsid w:val="00A13664"/>
    <w:rsid w:val="00A2334A"/>
    <w:rsid w:val="00A23ED6"/>
    <w:rsid w:val="00A240F1"/>
    <w:rsid w:val="00A24EF4"/>
    <w:rsid w:val="00A256BB"/>
    <w:rsid w:val="00A26F96"/>
    <w:rsid w:val="00A30C63"/>
    <w:rsid w:val="00A32793"/>
    <w:rsid w:val="00A33747"/>
    <w:rsid w:val="00A439C3"/>
    <w:rsid w:val="00A43B16"/>
    <w:rsid w:val="00A44C06"/>
    <w:rsid w:val="00A45657"/>
    <w:rsid w:val="00A541F0"/>
    <w:rsid w:val="00A61A01"/>
    <w:rsid w:val="00A641E1"/>
    <w:rsid w:val="00A66123"/>
    <w:rsid w:val="00A67626"/>
    <w:rsid w:val="00A74D0A"/>
    <w:rsid w:val="00A76DBE"/>
    <w:rsid w:val="00A7774A"/>
    <w:rsid w:val="00A82B80"/>
    <w:rsid w:val="00A83519"/>
    <w:rsid w:val="00A84EED"/>
    <w:rsid w:val="00A84F17"/>
    <w:rsid w:val="00A90151"/>
    <w:rsid w:val="00A9359B"/>
    <w:rsid w:val="00A951D6"/>
    <w:rsid w:val="00A95901"/>
    <w:rsid w:val="00A96CFA"/>
    <w:rsid w:val="00A97883"/>
    <w:rsid w:val="00A97FB0"/>
    <w:rsid w:val="00AA0552"/>
    <w:rsid w:val="00AA13F9"/>
    <w:rsid w:val="00AA163B"/>
    <w:rsid w:val="00AA30D8"/>
    <w:rsid w:val="00AA3833"/>
    <w:rsid w:val="00AA5534"/>
    <w:rsid w:val="00AA7A60"/>
    <w:rsid w:val="00AB1E5C"/>
    <w:rsid w:val="00AB21CC"/>
    <w:rsid w:val="00AB3350"/>
    <w:rsid w:val="00AB5F12"/>
    <w:rsid w:val="00AC0558"/>
    <w:rsid w:val="00AC1E2D"/>
    <w:rsid w:val="00AC277C"/>
    <w:rsid w:val="00AC43AF"/>
    <w:rsid w:val="00AC47CF"/>
    <w:rsid w:val="00AC5FE1"/>
    <w:rsid w:val="00AD25D0"/>
    <w:rsid w:val="00AD4314"/>
    <w:rsid w:val="00AD7633"/>
    <w:rsid w:val="00AE412A"/>
    <w:rsid w:val="00AE5032"/>
    <w:rsid w:val="00AF2097"/>
    <w:rsid w:val="00AF382B"/>
    <w:rsid w:val="00AF3F7B"/>
    <w:rsid w:val="00AF610A"/>
    <w:rsid w:val="00AF7B7F"/>
    <w:rsid w:val="00B04613"/>
    <w:rsid w:val="00B05DAE"/>
    <w:rsid w:val="00B100CF"/>
    <w:rsid w:val="00B11A36"/>
    <w:rsid w:val="00B124BD"/>
    <w:rsid w:val="00B12999"/>
    <w:rsid w:val="00B134D8"/>
    <w:rsid w:val="00B153EB"/>
    <w:rsid w:val="00B17D6B"/>
    <w:rsid w:val="00B21591"/>
    <w:rsid w:val="00B227F2"/>
    <w:rsid w:val="00B22E43"/>
    <w:rsid w:val="00B23603"/>
    <w:rsid w:val="00B2468F"/>
    <w:rsid w:val="00B24B55"/>
    <w:rsid w:val="00B255CB"/>
    <w:rsid w:val="00B26FF8"/>
    <w:rsid w:val="00B31245"/>
    <w:rsid w:val="00B32D6C"/>
    <w:rsid w:val="00B334F6"/>
    <w:rsid w:val="00B34757"/>
    <w:rsid w:val="00B34F79"/>
    <w:rsid w:val="00B35471"/>
    <w:rsid w:val="00B3749D"/>
    <w:rsid w:val="00B377FC"/>
    <w:rsid w:val="00B37FF0"/>
    <w:rsid w:val="00B42A2E"/>
    <w:rsid w:val="00B43C91"/>
    <w:rsid w:val="00B50B98"/>
    <w:rsid w:val="00B51596"/>
    <w:rsid w:val="00B51CDB"/>
    <w:rsid w:val="00B5328D"/>
    <w:rsid w:val="00B53B8D"/>
    <w:rsid w:val="00B60C05"/>
    <w:rsid w:val="00B65DAA"/>
    <w:rsid w:val="00B66B2F"/>
    <w:rsid w:val="00B66DDC"/>
    <w:rsid w:val="00B74F7F"/>
    <w:rsid w:val="00B75B08"/>
    <w:rsid w:val="00B77A62"/>
    <w:rsid w:val="00B80272"/>
    <w:rsid w:val="00B8031B"/>
    <w:rsid w:val="00B80888"/>
    <w:rsid w:val="00B81D6C"/>
    <w:rsid w:val="00B833B5"/>
    <w:rsid w:val="00B83EE5"/>
    <w:rsid w:val="00B877AA"/>
    <w:rsid w:val="00B87859"/>
    <w:rsid w:val="00B87B0C"/>
    <w:rsid w:val="00B91CD4"/>
    <w:rsid w:val="00B91D47"/>
    <w:rsid w:val="00B93DF1"/>
    <w:rsid w:val="00B93ECA"/>
    <w:rsid w:val="00B969EE"/>
    <w:rsid w:val="00BA049E"/>
    <w:rsid w:val="00BA2494"/>
    <w:rsid w:val="00BA29DF"/>
    <w:rsid w:val="00BA3CB8"/>
    <w:rsid w:val="00BA667A"/>
    <w:rsid w:val="00BA677D"/>
    <w:rsid w:val="00BA7623"/>
    <w:rsid w:val="00BB1E5B"/>
    <w:rsid w:val="00BB4C56"/>
    <w:rsid w:val="00BB68E8"/>
    <w:rsid w:val="00BC1DBB"/>
    <w:rsid w:val="00BC54E0"/>
    <w:rsid w:val="00BC667B"/>
    <w:rsid w:val="00BD1509"/>
    <w:rsid w:val="00BD19A4"/>
    <w:rsid w:val="00BD27B1"/>
    <w:rsid w:val="00BD38E5"/>
    <w:rsid w:val="00BD49D0"/>
    <w:rsid w:val="00BD4BE6"/>
    <w:rsid w:val="00BE3CC9"/>
    <w:rsid w:val="00BF4175"/>
    <w:rsid w:val="00BF68C8"/>
    <w:rsid w:val="00C00CE9"/>
    <w:rsid w:val="00C01DB7"/>
    <w:rsid w:val="00C01E68"/>
    <w:rsid w:val="00C041C1"/>
    <w:rsid w:val="00C05919"/>
    <w:rsid w:val="00C07628"/>
    <w:rsid w:val="00C0762E"/>
    <w:rsid w:val="00C1188D"/>
    <w:rsid w:val="00C11924"/>
    <w:rsid w:val="00C13892"/>
    <w:rsid w:val="00C16069"/>
    <w:rsid w:val="00C17815"/>
    <w:rsid w:val="00C17B79"/>
    <w:rsid w:val="00C260AC"/>
    <w:rsid w:val="00C31D0B"/>
    <w:rsid w:val="00C326F9"/>
    <w:rsid w:val="00C36A9F"/>
    <w:rsid w:val="00C37A29"/>
    <w:rsid w:val="00C37C95"/>
    <w:rsid w:val="00C4142D"/>
    <w:rsid w:val="00C41DED"/>
    <w:rsid w:val="00C43CA1"/>
    <w:rsid w:val="00C44E6F"/>
    <w:rsid w:val="00C4604C"/>
    <w:rsid w:val="00C471EA"/>
    <w:rsid w:val="00C5156D"/>
    <w:rsid w:val="00C51592"/>
    <w:rsid w:val="00C5558A"/>
    <w:rsid w:val="00C5587E"/>
    <w:rsid w:val="00C55C51"/>
    <w:rsid w:val="00C62A79"/>
    <w:rsid w:val="00C64982"/>
    <w:rsid w:val="00C659FA"/>
    <w:rsid w:val="00C65ACC"/>
    <w:rsid w:val="00C70EFC"/>
    <w:rsid w:val="00C74AC1"/>
    <w:rsid w:val="00C76873"/>
    <w:rsid w:val="00C768DA"/>
    <w:rsid w:val="00C76E0E"/>
    <w:rsid w:val="00C80092"/>
    <w:rsid w:val="00C82377"/>
    <w:rsid w:val="00C84BF4"/>
    <w:rsid w:val="00C8525E"/>
    <w:rsid w:val="00C85E54"/>
    <w:rsid w:val="00C90A9A"/>
    <w:rsid w:val="00C91BF9"/>
    <w:rsid w:val="00C92A02"/>
    <w:rsid w:val="00C92F64"/>
    <w:rsid w:val="00C932F3"/>
    <w:rsid w:val="00C93F4B"/>
    <w:rsid w:val="00C971A9"/>
    <w:rsid w:val="00C978B5"/>
    <w:rsid w:val="00CA20C5"/>
    <w:rsid w:val="00CA2AD2"/>
    <w:rsid w:val="00CA4AC9"/>
    <w:rsid w:val="00CA5361"/>
    <w:rsid w:val="00CA5611"/>
    <w:rsid w:val="00CA70AF"/>
    <w:rsid w:val="00CA723B"/>
    <w:rsid w:val="00CA776B"/>
    <w:rsid w:val="00CB0254"/>
    <w:rsid w:val="00CB060A"/>
    <w:rsid w:val="00CB1329"/>
    <w:rsid w:val="00CB3A1F"/>
    <w:rsid w:val="00CB7C02"/>
    <w:rsid w:val="00CB7D7F"/>
    <w:rsid w:val="00CC0E04"/>
    <w:rsid w:val="00CC3251"/>
    <w:rsid w:val="00CC4DD5"/>
    <w:rsid w:val="00CD5112"/>
    <w:rsid w:val="00CD61EB"/>
    <w:rsid w:val="00CE05A5"/>
    <w:rsid w:val="00CE06FE"/>
    <w:rsid w:val="00CE0F0D"/>
    <w:rsid w:val="00CE18F2"/>
    <w:rsid w:val="00CE2456"/>
    <w:rsid w:val="00CE2E68"/>
    <w:rsid w:val="00CE315C"/>
    <w:rsid w:val="00CE6E62"/>
    <w:rsid w:val="00CF02F0"/>
    <w:rsid w:val="00CF08F0"/>
    <w:rsid w:val="00CF3FE4"/>
    <w:rsid w:val="00CF4FEC"/>
    <w:rsid w:val="00CF65AD"/>
    <w:rsid w:val="00D0209B"/>
    <w:rsid w:val="00D02A42"/>
    <w:rsid w:val="00D03C93"/>
    <w:rsid w:val="00D048BD"/>
    <w:rsid w:val="00D073E6"/>
    <w:rsid w:val="00D0768A"/>
    <w:rsid w:val="00D113EB"/>
    <w:rsid w:val="00D12AC3"/>
    <w:rsid w:val="00D12D25"/>
    <w:rsid w:val="00D14D97"/>
    <w:rsid w:val="00D15AC9"/>
    <w:rsid w:val="00D16F74"/>
    <w:rsid w:val="00D173C8"/>
    <w:rsid w:val="00D216F4"/>
    <w:rsid w:val="00D22DF4"/>
    <w:rsid w:val="00D2396C"/>
    <w:rsid w:val="00D278C0"/>
    <w:rsid w:val="00D30DC4"/>
    <w:rsid w:val="00D415D2"/>
    <w:rsid w:val="00D43A24"/>
    <w:rsid w:val="00D45B90"/>
    <w:rsid w:val="00D47701"/>
    <w:rsid w:val="00D52139"/>
    <w:rsid w:val="00D53631"/>
    <w:rsid w:val="00D53FD4"/>
    <w:rsid w:val="00D563DE"/>
    <w:rsid w:val="00D567C3"/>
    <w:rsid w:val="00D60649"/>
    <w:rsid w:val="00D61A97"/>
    <w:rsid w:val="00D61E88"/>
    <w:rsid w:val="00D62A8C"/>
    <w:rsid w:val="00D6663A"/>
    <w:rsid w:val="00D70B9A"/>
    <w:rsid w:val="00D76332"/>
    <w:rsid w:val="00D77626"/>
    <w:rsid w:val="00D8090C"/>
    <w:rsid w:val="00D82889"/>
    <w:rsid w:val="00D82E30"/>
    <w:rsid w:val="00D83923"/>
    <w:rsid w:val="00D83C55"/>
    <w:rsid w:val="00D92CAE"/>
    <w:rsid w:val="00D9419D"/>
    <w:rsid w:val="00D94547"/>
    <w:rsid w:val="00D952E6"/>
    <w:rsid w:val="00D97835"/>
    <w:rsid w:val="00DA5BC0"/>
    <w:rsid w:val="00DA7A40"/>
    <w:rsid w:val="00DACE95"/>
    <w:rsid w:val="00DB0A2B"/>
    <w:rsid w:val="00DB35CD"/>
    <w:rsid w:val="00DB37A2"/>
    <w:rsid w:val="00DB3FEF"/>
    <w:rsid w:val="00DB6C18"/>
    <w:rsid w:val="00DB70F5"/>
    <w:rsid w:val="00DC0FD3"/>
    <w:rsid w:val="00DC1329"/>
    <w:rsid w:val="00DC1E32"/>
    <w:rsid w:val="00DC395E"/>
    <w:rsid w:val="00DD1B71"/>
    <w:rsid w:val="00DD65F3"/>
    <w:rsid w:val="00DD7AF4"/>
    <w:rsid w:val="00DE38F3"/>
    <w:rsid w:val="00DE5229"/>
    <w:rsid w:val="00DE5451"/>
    <w:rsid w:val="00DE5F3B"/>
    <w:rsid w:val="00DF012D"/>
    <w:rsid w:val="00DF4E3E"/>
    <w:rsid w:val="00DF6078"/>
    <w:rsid w:val="00DF6687"/>
    <w:rsid w:val="00DF6953"/>
    <w:rsid w:val="00E006C6"/>
    <w:rsid w:val="00E0085C"/>
    <w:rsid w:val="00E01451"/>
    <w:rsid w:val="00E0453D"/>
    <w:rsid w:val="00E05FA6"/>
    <w:rsid w:val="00E064ED"/>
    <w:rsid w:val="00E06CDB"/>
    <w:rsid w:val="00E07F51"/>
    <w:rsid w:val="00E10EA1"/>
    <w:rsid w:val="00E1219F"/>
    <w:rsid w:val="00E134EC"/>
    <w:rsid w:val="00E13B58"/>
    <w:rsid w:val="00E1536C"/>
    <w:rsid w:val="00E15688"/>
    <w:rsid w:val="00E15A13"/>
    <w:rsid w:val="00E21565"/>
    <w:rsid w:val="00E25070"/>
    <w:rsid w:val="00E25474"/>
    <w:rsid w:val="00E263E8"/>
    <w:rsid w:val="00E30720"/>
    <w:rsid w:val="00E32749"/>
    <w:rsid w:val="00E32F93"/>
    <w:rsid w:val="00E369FF"/>
    <w:rsid w:val="00E3737A"/>
    <w:rsid w:val="00E42E3C"/>
    <w:rsid w:val="00E43D66"/>
    <w:rsid w:val="00E44CA9"/>
    <w:rsid w:val="00E45793"/>
    <w:rsid w:val="00E471CD"/>
    <w:rsid w:val="00E47996"/>
    <w:rsid w:val="00E47EAB"/>
    <w:rsid w:val="00E54B2B"/>
    <w:rsid w:val="00E556A5"/>
    <w:rsid w:val="00E602CF"/>
    <w:rsid w:val="00E6151C"/>
    <w:rsid w:val="00E61A2B"/>
    <w:rsid w:val="00E633F5"/>
    <w:rsid w:val="00E645BC"/>
    <w:rsid w:val="00E64B0E"/>
    <w:rsid w:val="00E67E6E"/>
    <w:rsid w:val="00E71452"/>
    <w:rsid w:val="00E71A15"/>
    <w:rsid w:val="00E71B24"/>
    <w:rsid w:val="00E73945"/>
    <w:rsid w:val="00E7746D"/>
    <w:rsid w:val="00E80BB9"/>
    <w:rsid w:val="00E815A3"/>
    <w:rsid w:val="00E818FB"/>
    <w:rsid w:val="00E826FF"/>
    <w:rsid w:val="00E86201"/>
    <w:rsid w:val="00E90C47"/>
    <w:rsid w:val="00E90DB3"/>
    <w:rsid w:val="00E975C2"/>
    <w:rsid w:val="00E97B6E"/>
    <w:rsid w:val="00E97FD0"/>
    <w:rsid w:val="00EA1382"/>
    <w:rsid w:val="00EA1647"/>
    <w:rsid w:val="00EA1943"/>
    <w:rsid w:val="00EA2067"/>
    <w:rsid w:val="00EA25DE"/>
    <w:rsid w:val="00EA5B4E"/>
    <w:rsid w:val="00EB174B"/>
    <w:rsid w:val="00EC0B22"/>
    <w:rsid w:val="00EC589E"/>
    <w:rsid w:val="00EC768E"/>
    <w:rsid w:val="00ED0690"/>
    <w:rsid w:val="00ED1947"/>
    <w:rsid w:val="00ED3BF6"/>
    <w:rsid w:val="00EE0A15"/>
    <w:rsid w:val="00EE41F3"/>
    <w:rsid w:val="00EE5507"/>
    <w:rsid w:val="00EE6AD8"/>
    <w:rsid w:val="00EE6F14"/>
    <w:rsid w:val="00EF0CB4"/>
    <w:rsid w:val="00EF1FCE"/>
    <w:rsid w:val="00EF3F23"/>
    <w:rsid w:val="00F00F29"/>
    <w:rsid w:val="00F01BD7"/>
    <w:rsid w:val="00F024C0"/>
    <w:rsid w:val="00F05D00"/>
    <w:rsid w:val="00F06F35"/>
    <w:rsid w:val="00F07F7C"/>
    <w:rsid w:val="00F12964"/>
    <w:rsid w:val="00F145C8"/>
    <w:rsid w:val="00F162D4"/>
    <w:rsid w:val="00F21D18"/>
    <w:rsid w:val="00F2288C"/>
    <w:rsid w:val="00F2376D"/>
    <w:rsid w:val="00F23DB4"/>
    <w:rsid w:val="00F24B6E"/>
    <w:rsid w:val="00F25246"/>
    <w:rsid w:val="00F252FC"/>
    <w:rsid w:val="00F25E40"/>
    <w:rsid w:val="00F26722"/>
    <w:rsid w:val="00F26D0D"/>
    <w:rsid w:val="00F30F7C"/>
    <w:rsid w:val="00F31F26"/>
    <w:rsid w:val="00F333EE"/>
    <w:rsid w:val="00F34B2F"/>
    <w:rsid w:val="00F4010B"/>
    <w:rsid w:val="00F414D2"/>
    <w:rsid w:val="00F4702C"/>
    <w:rsid w:val="00F4799B"/>
    <w:rsid w:val="00F505B8"/>
    <w:rsid w:val="00F50997"/>
    <w:rsid w:val="00F51532"/>
    <w:rsid w:val="00F53397"/>
    <w:rsid w:val="00F542F1"/>
    <w:rsid w:val="00F574A9"/>
    <w:rsid w:val="00F609B8"/>
    <w:rsid w:val="00F6139C"/>
    <w:rsid w:val="00F62E31"/>
    <w:rsid w:val="00F634F6"/>
    <w:rsid w:val="00F64343"/>
    <w:rsid w:val="00F65268"/>
    <w:rsid w:val="00F66034"/>
    <w:rsid w:val="00F6639F"/>
    <w:rsid w:val="00F704A0"/>
    <w:rsid w:val="00F720C1"/>
    <w:rsid w:val="00F768BF"/>
    <w:rsid w:val="00F8216E"/>
    <w:rsid w:val="00F830E3"/>
    <w:rsid w:val="00F865F5"/>
    <w:rsid w:val="00F874B7"/>
    <w:rsid w:val="00F878DC"/>
    <w:rsid w:val="00F87B07"/>
    <w:rsid w:val="00F93598"/>
    <w:rsid w:val="00F9473C"/>
    <w:rsid w:val="00F94880"/>
    <w:rsid w:val="00F94C32"/>
    <w:rsid w:val="00F955A7"/>
    <w:rsid w:val="00F96236"/>
    <w:rsid w:val="00F97B91"/>
    <w:rsid w:val="00FA0E1A"/>
    <w:rsid w:val="00FA2B38"/>
    <w:rsid w:val="00FA5E28"/>
    <w:rsid w:val="00FB0D65"/>
    <w:rsid w:val="00FB4A9F"/>
    <w:rsid w:val="00FB77A9"/>
    <w:rsid w:val="00FC2136"/>
    <w:rsid w:val="00FC2D8B"/>
    <w:rsid w:val="00FC3A9F"/>
    <w:rsid w:val="00FD09AF"/>
    <w:rsid w:val="00FD25D4"/>
    <w:rsid w:val="00FD3306"/>
    <w:rsid w:val="00FD5337"/>
    <w:rsid w:val="00FD7268"/>
    <w:rsid w:val="00FE0C44"/>
    <w:rsid w:val="00FE45F1"/>
    <w:rsid w:val="00FE57D8"/>
    <w:rsid w:val="00FE6BFD"/>
    <w:rsid w:val="00FE6E9C"/>
    <w:rsid w:val="00FF2172"/>
    <w:rsid w:val="00FF53A2"/>
    <w:rsid w:val="01492B4A"/>
    <w:rsid w:val="019095DD"/>
    <w:rsid w:val="01C1BD1E"/>
    <w:rsid w:val="0210CDD8"/>
    <w:rsid w:val="02531C1D"/>
    <w:rsid w:val="06716C43"/>
    <w:rsid w:val="06C91091"/>
    <w:rsid w:val="06D90CB0"/>
    <w:rsid w:val="0716603F"/>
    <w:rsid w:val="07436564"/>
    <w:rsid w:val="0822059E"/>
    <w:rsid w:val="085B842D"/>
    <w:rsid w:val="09ECC5A5"/>
    <w:rsid w:val="0A8E70C1"/>
    <w:rsid w:val="0BAEF232"/>
    <w:rsid w:val="0CC7742A"/>
    <w:rsid w:val="0D467D56"/>
    <w:rsid w:val="0D482D13"/>
    <w:rsid w:val="0DF049BA"/>
    <w:rsid w:val="0EA09907"/>
    <w:rsid w:val="10245AFB"/>
    <w:rsid w:val="10B8A38D"/>
    <w:rsid w:val="1150266B"/>
    <w:rsid w:val="118EE410"/>
    <w:rsid w:val="118EF364"/>
    <w:rsid w:val="12D95CE9"/>
    <w:rsid w:val="1339A14E"/>
    <w:rsid w:val="1355538A"/>
    <w:rsid w:val="13F8F9EB"/>
    <w:rsid w:val="14AEC2F6"/>
    <w:rsid w:val="14C4A4FD"/>
    <w:rsid w:val="16FBBE05"/>
    <w:rsid w:val="187CBE0A"/>
    <w:rsid w:val="19153EB3"/>
    <w:rsid w:val="1A1AEE52"/>
    <w:rsid w:val="1A4FF2D7"/>
    <w:rsid w:val="1AD36B74"/>
    <w:rsid w:val="1B258C12"/>
    <w:rsid w:val="1BF6C059"/>
    <w:rsid w:val="1C6572DF"/>
    <w:rsid w:val="1C9AF0B0"/>
    <w:rsid w:val="1D6A8573"/>
    <w:rsid w:val="1F19FE3F"/>
    <w:rsid w:val="1F812041"/>
    <w:rsid w:val="1F85A8B4"/>
    <w:rsid w:val="201C9F77"/>
    <w:rsid w:val="203601C5"/>
    <w:rsid w:val="2078C5AB"/>
    <w:rsid w:val="209507B7"/>
    <w:rsid w:val="20ABA4C6"/>
    <w:rsid w:val="21EA94E0"/>
    <w:rsid w:val="228A7199"/>
    <w:rsid w:val="228E318B"/>
    <w:rsid w:val="22991B7A"/>
    <w:rsid w:val="23312B08"/>
    <w:rsid w:val="235F31E8"/>
    <w:rsid w:val="2365B586"/>
    <w:rsid w:val="241C1747"/>
    <w:rsid w:val="246DAAEF"/>
    <w:rsid w:val="256FE387"/>
    <w:rsid w:val="25CA7003"/>
    <w:rsid w:val="260DD184"/>
    <w:rsid w:val="2623E322"/>
    <w:rsid w:val="26ED5BBB"/>
    <w:rsid w:val="2789E3EB"/>
    <w:rsid w:val="27D5CE29"/>
    <w:rsid w:val="283429A7"/>
    <w:rsid w:val="288877A5"/>
    <w:rsid w:val="28ADCF99"/>
    <w:rsid w:val="28C47F0B"/>
    <w:rsid w:val="2A301DC6"/>
    <w:rsid w:val="2AFE18DD"/>
    <w:rsid w:val="2B1402B3"/>
    <w:rsid w:val="2B19FBE0"/>
    <w:rsid w:val="2B244717"/>
    <w:rsid w:val="2D99F978"/>
    <w:rsid w:val="2DEA3E69"/>
    <w:rsid w:val="2F5AAA6C"/>
    <w:rsid w:val="30139387"/>
    <w:rsid w:val="308C38E4"/>
    <w:rsid w:val="309E902D"/>
    <w:rsid w:val="30DA16D6"/>
    <w:rsid w:val="315B4454"/>
    <w:rsid w:val="32FE6DD1"/>
    <w:rsid w:val="340B4760"/>
    <w:rsid w:val="351A51C0"/>
    <w:rsid w:val="36FF378C"/>
    <w:rsid w:val="3857E3CE"/>
    <w:rsid w:val="3990B880"/>
    <w:rsid w:val="39F1544A"/>
    <w:rsid w:val="3A5B7FE6"/>
    <w:rsid w:val="3A5FD9A2"/>
    <w:rsid w:val="3BA47615"/>
    <w:rsid w:val="3C66D7B9"/>
    <w:rsid w:val="3CF64F58"/>
    <w:rsid w:val="3E0C89D4"/>
    <w:rsid w:val="3E6216F5"/>
    <w:rsid w:val="3E86C880"/>
    <w:rsid w:val="3EF835E1"/>
    <w:rsid w:val="3F3FA177"/>
    <w:rsid w:val="3F521CED"/>
    <w:rsid w:val="404B569D"/>
    <w:rsid w:val="411041D7"/>
    <w:rsid w:val="41736D27"/>
    <w:rsid w:val="41AC3AA0"/>
    <w:rsid w:val="420D0448"/>
    <w:rsid w:val="43302B94"/>
    <w:rsid w:val="43322544"/>
    <w:rsid w:val="43BF738E"/>
    <w:rsid w:val="43F0F6DA"/>
    <w:rsid w:val="44A13B21"/>
    <w:rsid w:val="44E736CA"/>
    <w:rsid w:val="455ABE1D"/>
    <w:rsid w:val="4653DD6C"/>
    <w:rsid w:val="473CC02A"/>
    <w:rsid w:val="474B58F3"/>
    <w:rsid w:val="479D6326"/>
    <w:rsid w:val="49A01897"/>
    <w:rsid w:val="49A51F78"/>
    <w:rsid w:val="4A4E47CA"/>
    <w:rsid w:val="4AD918AD"/>
    <w:rsid w:val="4AD9D2E1"/>
    <w:rsid w:val="4BE5DB19"/>
    <w:rsid w:val="4BED7230"/>
    <w:rsid w:val="4C60222C"/>
    <w:rsid w:val="4C8062B5"/>
    <w:rsid w:val="4C80C535"/>
    <w:rsid w:val="4D8B8DF2"/>
    <w:rsid w:val="4DE75825"/>
    <w:rsid w:val="4E5AEE38"/>
    <w:rsid w:val="4EB59998"/>
    <w:rsid w:val="4EB8BBFE"/>
    <w:rsid w:val="4F836615"/>
    <w:rsid w:val="4F9FAF19"/>
    <w:rsid w:val="4FD32808"/>
    <w:rsid w:val="5016FA20"/>
    <w:rsid w:val="50212A22"/>
    <w:rsid w:val="514B2706"/>
    <w:rsid w:val="515EC4E4"/>
    <w:rsid w:val="522EDC8D"/>
    <w:rsid w:val="5245A2DA"/>
    <w:rsid w:val="5377A4C5"/>
    <w:rsid w:val="53A4862C"/>
    <w:rsid w:val="5466BC02"/>
    <w:rsid w:val="557172DA"/>
    <w:rsid w:val="55A72851"/>
    <w:rsid w:val="55E2990C"/>
    <w:rsid w:val="5632A6EE"/>
    <w:rsid w:val="574D476F"/>
    <w:rsid w:val="57A85781"/>
    <w:rsid w:val="5832D7F3"/>
    <w:rsid w:val="58BDDA0E"/>
    <w:rsid w:val="58CB2172"/>
    <w:rsid w:val="58F1C78E"/>
    <w:rsid w:val="5962FAAB"/>
    <w:rsid w:val="5A8533CE"/>
    <w:rsid w:val="5B337936"/>
    <w:rsid w:val="5D56D6B7"/>
    <w:rsid w:val="5FA44C21"/>
    <w:rsid w:val="5FA6B1C3"/>
    <w:rsid w:val="5FE0AFB6"/>
    <w:rsid w:val="62A7396D"/>
    <w:rsid w:val="634B0317"/>
    <w:rsid w:val="64A00461"/>
    <w:rsid w:val="64C96FDD"/>
    <w:rsid w:val="65062577"/>
    <w:rsid w:val="65916E3B"/>
    <w:rsid w:val="6662AEB7"/>
    <w:rsid w:val="66F3A03A"/>
    <w:rsid w:val="671EEA77"/>
    <w:rsid w:val="68375283"/>
    <w:rsid w:val="68EF18D6"/>
    <w:rsid w:val="69DA77AF"/>
    <w:rsid w:val="6AA577EA"/>
    <w:rsid w:val="6B2B9AD8"/>
    <w:rsid w:val="6C1CAD76"/>
    <w:rsid w:val="6D1F6242"/>
    <w:rsid w:val="6D50693E"/>
    <w:rsid w:val="6DA4C8E5"/>
    <w:rsid w:val="6F0F38A9"/>
    <w:rsid w:val="710435E6"/>
    <w:rsid w:val="7228151B"/>
    <w:rsid w:val="73181EC0"/>
    <w:rsid w:val="74E0D522"/>
    <w:rsid w:val="7546D328"/>
    <w:rsid w:val="75AABA32"/>
    <w:rsid w:val="76516F2F"/>
    <w:rsid w:val="770606EB"/>
    <w:rsid w:val="774E45D2"/>
    <w:rsid w:val="78097813"/>
    <w:rsid w:val="787BE0AF"/>
    <w:rsid w:val="7A756AA0"/>
    <w:rsid w:val="7AA57A89"/>
    <w:rsid w:val="7B466447"/>
    <w:rsid w:val="7C450A50"/>
    <w:rsid w:val="7C511F4D"/>
    <w:rsid w:val="7C584262"/>
    <w:rsid w:val="7D37E598"/>
    <w:rsid w:val="7DF8EC0D"/>
    <w:rsid w:val="7E5EEA56"/>
    <w:rsid w:val="7F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2E8F520C-3CBA-43C2-BB45-0C9DED90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09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A9A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3384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F64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1544D8"/>
    <w:pPr>
      <w:numPr>
        <w:numId w:val="10"/>
      </w:numPr>
      <w:spacing w:before="60" w:after="60"/>
    </w:pPr>
    <w:rPr>
      <w:szCs w:val="20"/>
    </w:rPr>
  </w:style>
  <w:style w:type="paragraph" w:styleId="ListBullet2">
    <w:name w:val="List Bullet 2"/>
    <w:basedOn w:val="Normal"/>
    <w:uiPriority w:val="99"/>
    <w:unhideWhenUsed/>
    <w:qFormat/>
    <w:rsid w:val="000932BE"/>
    <w:p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aliases w:val="List Paragraph1,List Paragraph11,Recommendation,Bullet point,List Paragraph111,L,F5 List Paragraph,Dot pt,CV text,Table text,Medium Grid 1 - Accent 21,Numbered Paragraph,List Paragraph2,NFP GP Bulleted List,FooterText,numbered,列出段,列,列出段落"/>
    <w:basedOn w:val="Normal"/>
    <w:link w:val="ListParagraphChar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4"/>
      </w:numPr>
    </w:pPr>
  </w:style>
  <w:style w:type="paragraph" w:styleId="ListBullet3">
    <w:name w:val="List Bullet 3"/>
    <w:basedOn w:val="Normal"/>
    <w:uiPriority w:val="99"/>
    <w:unhideWhenUsed/>
    <w:rsid w:val="000932BE"/>
    <w:p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90A9A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3384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A6F64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1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2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F720C1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7880" w:themeFill="accent1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007880" w:themeFill="accent1" w:themeFillShade="BF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7404ED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99"/>
    <w:rsid w:val="002F18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16BA6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6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B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B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71EA"/>
    <w:rPr>
      <w:color w:val="7F7F7F" w:themeColor="followedHyperlink"/>
      <w:u w:val="single"/>
    </w:rPr>
  </w:style>
  <w:style w:type="character" w:customStyle="1" w:styleId="normaltextrun">
    <w:name w:val="normaltextrun"/>
    <w:basedOn w:val="DefaultParagraphFont"/>
    <w:rsid w:val="006708F2"/>
  </w:style>
  <w:style w:type="paragraph" w:customStyle="1" w:styleId="Body">
    <w:name w:val="Body"/>
    <w:link w:val="BodyChar"/>
    <w:qFormat/>
    <w:rsid w:val="006708F2"/>
    <w:pPr>
      <w:spacing w:after="120" w:line="280" w:lineRule="atLeast"/>
    </w:pPr>
    <w:rPr>
      <w:rFonts w:ascii="Arial" w:eastAsia="Times" w:hAnsi="Arial" w:cs="Times New Roman"/>
      <w:sz w:val="21"/>
      <w:szCs w:val="20"/>
    </w:rPr>
  </w:style>
  <w:style w:type="paragraph" w:customStyle="1" w:styleId="Bullet1">
    <w:name w:val="Bullet 1"/>
    <w:basedOn w:val="Body"/>
    <w:qFormat/>
    <w:rsid w:val="006708F2"/>
    <w:pPr>
      <w:spacing w:after="40"/>
      <w:ind w:left="568" w:hanging="284"/>
    </w:pPr>
  </w:style>
  <w:style w:type="paragraph" w:customStyle="1" w:styleId="Bullet2">
    <w:name w:val="Bullet 2"/>
    <w:basedOn w:val="Body"/>
    <w:uiPriority w:val="2"/>
    <w:qFormat/>
    <w:rsid w:val="006708F2"/>
    <w:pPr>
      <w:numPr>
        <w:ilvl w:val="1"/>
        <w:numId w:val="36"/>
      </w:numPr>
      <w:tabs>
        <w:tab w:val="num" w:pos="360"/>
      </w:tabs>
      <w:spacing w:after="40"/>
    </w:pPr>
  </w:style>
  <w:style w:type="character" w:customStyle="1" w:styleId="BodyChar">
    <w:name w:val="Body Char"/>
    <w:basedOn w:val="DefaultParagraphFont"/>
    <w:link w:val="Body"/>
    <w:rsid w:val="006708F2"/>
    <w:rPr>
      <w:rFonts w:ascii="Arial" w:eastAsia="Times" w:hAnsi="Arial" w:cs="Times New Roman"/>
      <w:sz w:val="21"/>
      <w:szCs w:val="20"/>
    </w:rPr>
  </w:style>
  <w:style w:type="character" w:customStyle="1" w:styleId="ListParagraphChar">
    <w:name w:val="List Paragraph Char"/>
    <w:aliases w:val="List Paragraph1 Char,List Paragraph11 Char,Recommendation Char,Bullet point Char,List Paragraph111 Char,L Char,F5 List Paragraph Char,Dot pt Char,CV text Char,Table text Char,Medium Grid 1 - Accent 21 Char,Numbered Paragraph Char"/>
    <w:basedOn w:val="DefaultParagraphFont"/>
    <w:link w:val="ListParagraph"/>
    <w:uiPriority w:val="34"/>
    <w:qFormat/>
    <w:locked/>
    <w:rsid w:val="00D97835"/>
    <w:rPr>
      <w:sz w:val="20"/>
    </w:rPr>
  </w:style>
  <w:style w:type="character" w:customStyle="1" w:styleId="cf01">
    <w:name w:val="cf01"/>
    <w:basedOn w:val="DefaultParagraphFont"/>
    <w:rsid w:val="00D97835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97835"/>
    <w:rPr>
      <w:i/>
      <w:iCs/>
    </w:rPr>
  </w:style>
  <w:style w:type="paragraph" w:customStyle="1" w:styleId="Bodyafterbullets">
    <w:name w:val="Body after bullets"/>
    <w:basedOn w:val="Body"/>
    <w:uiPriority w:val="11"/>
    <w:rsid w:val="00D97835"/>
    <w:pPr>
      <w:spacing w:before="120"/>
    </w:pPr>
  </w:style>
  <w:style w:type="character" w:customStyle="1" w:styleId="eop">
    <w:name w:val="eop"/>
    <w:basedOn w:val="DefaultParagraphFont"/>
    <w:rsid w:val="00F542F1"/>
  </w:style>
  <w:style w:type="paragraph" w:customStyle="1" w:styleId="paragraph">
    <w:name w:val="paragraph"/>
    <w:basedOn w:val="Normal"/>
    <w:rsid w:val="00F5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54826"/>
    <w:rPr>
      <w:b/>
      <w:bCs/>
    </w:rPr>
  </w:style>
  <w:style w:type="paragraph" w:styleId="NormalWeb">
    <w:name w:val="Normal (Web)"/>
    <w:basedOn w:val="Normal"/>
    <w:uiPriority w:val="99"/>
    <w:unhideWhenUsed/>
    <w:rsid w:val="0047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E975C2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B0254"/>
  </w:style>
  <w:style w:type="table" w:customStyle="1" w:styleId="EarlyLearningVictoriadefaulttable1">
    <w:name w:val="Early Learning Victoria default table1"/>
    <w:basedOn w:val="TableNormal"/>
    <w:uiPriority w:val="99"/>
    <w:rsid w:val="00A76DBE"/>
    <w:pPr>
      <w:spacing w:after="0" w:line="240" w:lineRule="auto"/>
    </w:pPr>
    <w:rPr>
      <w:rFonts w:ascii="Arial" w:eastAsia="Arial" w:hAnsi="Arial" w:cs="Arial"/>
    </w:rPr>
    <w:tblPr>
      <w:tblInd w:w="0" w:type="nil"/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3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6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0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0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355CC1F3AE4322A4825C9A474C1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A5958-E6DA-4711-A734-11FA1DF3653A}"/>
      </w:docPartPr>
      <w:docPartBody>
        <w:p w:rsidR="00B6603E" w:rsidRDefault="00E0085C">
          <w:pPr>
            <w:pStyle w:val="A8355CC1F3AE4322A4825C9A474C1575"/>
          </w:pPr>
          <w:r w:rsidRPr="00413EF7"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3E"/>
    <w:rsid w:val="00007BFB"/>
    <w:rsid w:val="000203EC"/>
    <w:rsid w:val="000500B3"/>
    <w:rsid w:val="000513E6"/>
    <w:rsid w:val="00062992"/>
    <w:rsid w:val="00075715"/>
    <w:rsid w:val="000A15B1"/>
    <w:rsid w:val="0015718D"/>
    <w:rsid w:val="00172571"/>
    <w:rsid w:val="00172C0C"/>
    <w:rsid w:val="00221362"/>
    <w:rsid w:val="002D3FE3"/>
    <w:rsid w:val="004D4F9A"/>
    <w:rsid w:val="004F5E97"/>
    <w:rsid w:val="005250E4"/>
    <w:rsid w:val="005D20D2"/>
    <w:rsid w:val="005F4A77"/>
    <w:rsid w:val="00663C41"/>
    <w:rsid w:val="006A2411"/>
    <w:rsid w:val="006A4C10"/>
    <w:rsid w:val="00706219"/>
    <w:rsid w:val="00706A79"/>
    <w:rsid w:val="007129E9"/>
    <w:rsid w:val="00772D80"/>
    <w:rsid w:val="00850A05"/>
    <w:rsid w:val="00860061"/>
    <w:rsid w:val="008F0EA4"/>
    <w:rsid w:val="00910EFF"/>
    <w:rsid w:val="009C0D4E"/>
    <w:rsid w:val="009D59EA"/>
    <w:rsid w:val="00A015F8"/>
    <w:rsid w:val="00A240F1"/>
    <w:rsid w:val="00A65084"/>
    <w:rsid w:val="00A81687"/>
    <w:rsid w:val="00A96A0A"/>
    <w:rsid w:val="00B100CF"/>
    <w:rsid w:val="00B377FC"/>
    <w:rsid w:val="00B43C91"/>
    <w:rsid w:val="00B6603E"/>
    <w:rsid w:val="00B83364"/>
    <w:rsid w:val="00BB37E5"/>
    <w:rsid w:val="00C67264"/>
    <w:rsid w:val="00CE06FE"/>
    <w:rsid w:val="00CE42E8"/>
    <w:rsid w:val="00D77626"/>
    <w:rsid w:val="00DE10FF"/>
    <w:rsid w:val="00E0085C"/>
    <w:rsid w:val="00E826FF"/>
    <w:rsid w:val="00E95539"/>
    <w:rsid w:val="00EE6AD8"/>
    <w:rsid w:val="00F07F7C"/>
    <w:rsid w:val="00F41831"/>
    <w:rsid w:val="00F4314F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85C"/>
    <w:rPr>
      <w:color w:val="808080"/>
    </w:rPr>
  </w:style>
  <w:style w:type="paragraph" w:customStyle="1" w:styleId="A8355CC1F3AE4322A4825C9A474C1575">
    <w:name w:val="A8355CC1F3AE4322A4825C9A474C1575"/>
  </w:style>
  <w:style w:type="paragraph" w:styleId="Title">
    <w:name w:val="Title"/>
    <w:basedOn w:val="Normal"/>
    <w:next w:val="Normal"/>
    <w:link w:val="TitleChar"/>
    <w:uiPriority w:val="10"/>
    <w:rsid w:val="00E0085C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0085C"/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FB95E-2D64-4D94-9994-634CCA0D49D5}">
  <ds:schemaRefs>
    <ds:schemaRef ds:uri="http://schemas.microsoft.com/office/infopath/2007/PartnerControls"/>
    <ds:schemaRef ds:uri="http://purl.org/dc/dcmitype/"/>
    <ds:schemaRef ds:uri="cb9114c1-daad-44dd-acad-30f4246641f2"/>
    <ds:schemaRef ds:uri="http://purl.org/dc/terms/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6b566cd-adb9-46c2-964b-22eba181fd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C08F6F4-D212-4113-A8C3-064D8DBC9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template.dotx</Template>
  <TotalTime>21</TotalTime>
  <Pages>6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ELV Visitors, Volunteers and Students on Placement Policy</vt:lpstr>
    </vt:vector>
  </TitlesOfParts>
  <Company/>
  <LinksUpToDate>false</LinksUpToDate>
  <CharactersWithSpaces>3860</CharactersWithSpaces>
  <SharedDoc>false</SharedDoc>
  <HLinks>
    <vt:vector size="84" baseType="variant">
      <vt:variant>
        <vt:i4>6422610</vt:i4>
      </vt:variant>
      <vt:variant>
        <vt:i4>39</vt:i4>
      </vt:variant>
      <vt:variant>
        <vt:i4>0</vt:i4>
      </vt:variant>
      <vt:variant>
        <vt:i4>5</vt:i4>
      </vt:variant>
      <vt:variant>
        <vt:lpwstr>mailto:ELV@education.vic.gov.au</vt:lpwstr>
      </vt:variant>
      <vt:variant>
        <vt:lpwstr/>
      </vt:variant>
      <vt:variant>
        <vt:i4>3604588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_Attachments_1</vt:lpwstr>
      </vt:variant>
      <vt:variant>
        <vt:i4>3604588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_Attachments_1</vt:lpwstr>
      </vt:variant>
      <vt:variant>
        <vt:i4>8192118</vt:i4>
      </vt:variant>
      <vt:variant>
        <vt:i4>21</vt:i4>
      </vt:variant>
      <vt:variant>
        <vt:i4>0</vt:i4>
      </vt:variant>
      <vt:variant>
        <vt:i4>5</vt:i4>
      </vt:variant>
      <vt:variant>
        <vt:lpwstr>https://eduvic.sharepoint.com/sites/EDUVIC-KindergartenStrategyTeam/Shared Documents/05. Strategy and Planning/03. Policy Development/2. Policy Drafting/1. Draft and revisions/Willow's drafts/Volunteers and students in ELCCs/Attachment A_Student_Volunteer_Register.docx</vt:lpwstr>
      </vt:variant>
      <vt:variant>
        <vt:lpwstr/>
      </vt:variant>
      <vt:variant>
        <vt:i4>8192118</vt:i4>
      </vt:variant>
      <vt:variant>
        <vt:i4>18</vt:i4>
      </vt:variant>
      <vt:variant>
        <vt:i4>0</vt:i4>
      </vt:variant>
      <vt:variant>
        <vt:i4>5</vt:i4>
      </vt:variant>
      <vt:variant>
        <vt:lpwstr>https://eduvic.sharepoint.com/sites/EDUVIC-KindergartenStrategyTeam/Shared Documents/05. Strategy and Planning/03. Policy Development/2. Policy Drafting/1. Draft and revisions/Willow's drafts/Volunteers and students in ELCCs/Attachment A_Student_Volunteer_Register.docx</vt:lpwstr>
      </vt:variant>
      <vt:variant>
        <vt:lpwstr/>
      </vt:variant>
      <vt:variant>
        <vt:i4>8192118</vt:i4>
      </vt:variant>
      <vt:variant>
        <vt:i4>15</vt:i4>
      </vt:variant>
      <vt:variant>
        <vt:i4>0</vt:i4>
      </vt:variant>
      <vt:variant>
        <vt:i4>5</vt:i4>
      </vt:variant>
      <vt:variant>
        <vt:lpwstr>https://eduvic.sharepoint.com/sites/EDUVIC-KindergartenStrategyTeam/Shared Documents/05. Strategy and Planning/03. Policy Development/2. Policy Drafting/1. Draft and revisions/Willow's drafts/Volunteers and students in ELCCs/Attachment A_Student_Volunteer_Register.docx</vt:lpwstr>
      </vt:variant>
      <vt:variant>
        <vt:lpwstr/>
      </vt:variant>
      <vt:variant>
        <vt:i4>4915283</vt:i4>
      </vt:variant>
      <vt:variant>
        <vt:i4>12</vt:i4>
      </vt:variant>
      <vt:variant>
        <vt:i4>0</vt:i4>
      </vt:variant>
      <vt:variant>
        <vt:i4>5</vt:i4>
      </vt:variant>
      <vt:variant>
        <vt:lpwstr>https://legislation.nsw.gov.au/view/html/inforce/current/sl-2011-0653</vt:lpwstr>
      </vt:variant>
      <vt:variant>
        <vt:lpwstr/>
      </vt:variant>
      <vt:variant>
        <vt:i4>7209085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https://www.legislation.vic.gov.au/in-force/acts/education-and-care-services-national-law-act-2010/020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https://ccyp.vic.gov.au/child-safe-standards/the-11-child-safe-standards/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https://legislation.nsw.gov.au/view/html/inforce/current/sl-2011-0653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https://www.legislation.vic.gov.au/in-force/acts/education-and-care-services-national-law-act-2010/020</vt:lpwstr>
      </vt:variant>
      <vt:variant>
        <vt:lpwstr/>
      </vt:variant>
      <vt:variant>
        <vt:i4>196709</vt:i4>
      </vt:variant>
      <vt:variant>
        <vt:i4>6</vt:i4>
      </vt:variant>
      <vt:variant>
        <vt:i4>0</vt:i4>
      </vt:variant>
      <vt:variant>
        <vt:i4>5</vt:i4>
      </vt:variant>
      <vt:variant>
        <vt:lpwstr>mailto:Carly.Donaghey@education.vic.gov.au</vt:lpwstr>
      </vt:variant>
      <vt:variant>
        <vt:lpwstr/>
      </vt:variant>
      <vt:variant>
        <vt:i4>4915310</vt:i4>
      </vt:variant>
      <vt:variant>
        <vt:i4>3</vt:i4>
      </vt:variant>
      <vt:variant>
        <vt:i4>0</vt:i4>
      </vt:variant>
      <vt:variant>
        <vt:i4>5</vt:i4>
      </vt:variant>
      <vt:variant>
        <vt:lpwstr>mailto:Amy.Carr3@education.vic.gov.au</vt:lpwstr>
      </vt:variant>
      <vt:variant>
        <vt:lpwstr/>
      </vt:variant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mailto:Carly.Donaghey@education.vic.gov.au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Learning Victoria Visitors, Volunteers and Students on Placement Policy</dc:title>
  <dc:subject/>
  <dc:creator>Carissa Hong</dc:creator>
  <cp:keywords/>
  <dc:description/>
  <cp:lastModifiedBy>Adele Cochrane</cp:lastModifiedBy>
  <cp:revision>6</cp:revision>
  <cp:lastPrinted>2024-08-30T23:14:00Z</cp:lastPrinted>
  <dcterms:created xsi:type="dcterms:W3CDTF">2024-12-03T00:48:00Z</dcterms:created>
  <dcterms:modified xsi:type="dcterms:W3CDTF">2025-01-09T05:00:00Z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