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1E21" w14:textId="442D1638" w:rsidR="00183489" w:rsidRDefault="00183489" w:rsidP="00183489">
      <w:pPr>
        <w:pStyle w:val="Heading1"/>
      </w:pPr>
      <w:bookmarkStart w:id="0" w:name="_Hlk179798104"/>
      <w:r w:rsidRPr="00183489">
        <w:t>Visitors, volunteers and students on placement policy</w:t>
      </w:r>
      <w:bookmarkEnd w:id="0"/>
    </w:p>
    <w:p w14:paraId="0FF60C21" w14:textId="17FE6BB8" w:rsidR="006910A2" w:rsidRDefault="006F485A" w:rsidP="002E4297">
      <w:pPr>
        <w:pStyle w:val="Heading2"/>
      </w:pPr>
      <w:r>
        <w:t>Attachment 1</w:t>
      </w:r>
      <w:r w:rsidR="002E4297">
        <w:t xml:space="preserve">: </w:t>
      </w:r>
      <w:r w:rsidR="00A23ED6">
        <w:t>Visitor</w:t>
      </w:r>
      <w:r w:rsidR="004B2D6E">
        <w:t xml:space="preserve"> </w:t>
      </w:r>
      <w:r w:rsidR="002E4297" w:rsidDel="004B2D6E">
        <w:t>register</w:t>
      </w:r>
    </w:p>
    <w:tbl>
      <w:tblPr>
        <w:tblStyle w:val="EarlyLearningVictoriadefaulttable"/>
        <w:tblW w:w="14662" w:type="dxa"/>
        <w:tblLook w:val="04A0" w:firstRow="1" w:lastRow="0" w:firstColumn="1" w:lastColumn="0" w:noHBand="0" w:noVBand="1"/>
      </w:tblPr>
      <w:tblGrid>
        <w:gridCol w:w="14662"/>
      </w:tblGrid>
      <w:tr w:rsidR="0088101B" w:rsidRPr="00010D5C" w14:paraId="017C96BB" w14:textId="77777777" w:rsidTr="001E5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2" w:type="dxa"/>
          </w:tcPr>
          <w:p w14:paraId="7DAD6EB2" w14:textId="77777777" w:rsidR="0088101B" w:rsidRPr="008361D9" w:rsidRDefault="0088101B" w:rsidP="005A46C6">
            <w:pPr>
              <w:rPr>
                <w:b w:val="0"/>
              </w:rPr>
            </w:pPr>
            <w:r w:rsidRPr="0088101B">
              <w:rPr>
                <w:bCs/>
              </w:rPr>
              <w:t>Centre name</w:t>
            </w:r>
            <w:r>
              <w:t xml:space="preserve">  </w:t>
            </w:r>
            <w:proofErr w:type="gramStart"/>
            <w:r>
              <w:t xml:space="preserve">   [</w:t>
            </w:r>
            <w:proofErr w:type="gramEnd"/>
            <w:r>
              <w:t>insert centre name here]</w:t>
            </w:r>
          </w:p>
        </w:tc>
      </w:tr>
    </w:tbl>
    <w:p w14:paraId="65DD8112" w14:textId="0F04A53C" w:rsidR="0088101B" w:rsidRPr="0088101B" w:rsidRDefault="0088101B" w:rsidP="0088101B"/>
    <w:tbl>
      <w:tblPr>
        <w:tblStyle w:val="EarlyLearningVictoriadefaulttable"/>
        <w:tblW w:w="14614" w:type="dxa"/>
        <w:tblLook w:val="04A0" w:firstRow="1" w:lastRow="0" w:firstColumn="1" w:lastColumn="0" w:noHBand="0" w:noVBand="1"/>
      </w:tblPr>
      <w:tblGrid>
        <w:gridCol w:w="2071"/>
        <w:gridCol w:w="991"/>
        <w:gridCol w:w="1054"/>
        <w:gridCol w:w="1080"/>
        <w:gridCol w:w="2328"/>
        <w:gridCol w:w="1528"/>
        <w:gridCol w:w="1628"/>
        <w:gridCol w:w="2120"/>
        <w:gridCol w:w="1814"/>
      </w:tblGrid>
      <w:tr w:rsidR="001E5AE1" w:rsidRPr="00010D5C" w14:paraId="5F18F5F0" w14:textId="77777777" w:rsidTr="001E5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8410612" w14:textId="77777777" w:rsidR="00CB1329" w:rsidRPr="001E5AE1" w:rsidRDefault="00CB1329" w:rsidP="007940FB">
            <w:pPr>
              <w:jc w:val="center"/>
              <w:rPr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Name</w:t>
            </w:r>
          </w:p>
        </w:tc>
        <w:tc>
          <w:tcPr>
            <w:tcW w:w="991" w:type="dxa"/>
          </w:tcPr>
          <w:p w14:paraId="4192864E" w14:textId="77777777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Date</w:t>
            </w:r>
          </w:p>
        </w:tc>
        <w:tc>
          <w:tcPr>
            <w:tcW w:w="1054" w:type="dxa"/>
          </w:tcPr>
          <w:p w14:paraId="2D3726CB" w14:textId="77777777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Time of arrival</w:t>
            </w:r>
          </w:p>
        </w:tc>
        <w:tc>
          <w:tcPr>
            <w:tcW w:w="1080" w:type="dxa"/>
          </w:tcPr>
          <w:p w14:paraId="37D80606" w14:textId="77777777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Time of departure</w:t>
            </w:r>
          </w:p>
        </w:tc>
        <w:tc>
          <w:tcPr>
            <w:tcW w:w="2328" w:type="dxa"/>
          </w:tcPr>
          <w:p w14:paraId="756BEA92" w14:textId="77777777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Purpose of visit</w:t>
            </w:r>
          </w:p>
        </w:tc>
        <w:tc>
          <w:tcPr>
            <w:tcW w:w="1528" w:type="dxa"/>
          </w:tcPr>
          <w:p w14:paraId="4812CD70" w14:textId="77777777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Signature of visitor</w:t>
            </w:r>
          </w:p>
        </w:tc>
        <w:tc>
          <w:tcPr>
            <w:tcW w:w="1628" w:type="dxa"/>
          </w:tcPr>
          <w:p w14:paraId="146018D5" w14:textId="77A92438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16"/>
                <w:szCs w:val="16"/>
              </w:rPr>
            </w:pPr>
            <w:r w:rsidRPr="001E5AE1">
              <w:rPr>
                <w:bCs/>
                <w:sz w:val="16"/>
                <w:szCs w:val="16"/>
              </w:rPr>
              <w:t xml:space="preserve">WWCC or VIT cited and verified </w:t>
            </w:r>
            <w:r w:rsidR="001E5AE1" w:rsidRPr="001E5AE1">
              <w:rPr>
                <w:bCs/>
                <w:sz w:val="16"/>
                <w:szCs w:val="16"/>
              </w:rPr>
              <w:br/>
            </w:r>
            <w:r w:rsidRPr="001E5AE1">
              <w:rPr>
                <w:bCs/>
                <w:sz w:val="16"/>
                <w:szCs w:val="16"/>
              </w:rPr>
              <w:t>(record # here)</w:t>
            </w:r>
          </w:p>
        </w:tc>
        <w:tc>
          <w:tcPr>
            <w:tcW w:w="2120" w:type="dxa"/>
          </w:tcPr>
          <w:p w14:paraId="45A5605F" w14:textId="45E27ED1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 xml:space="preserve">Name of </w:t>
            </w:r>
            <w:r w:rsidR="006128E3" w:rsidRPr="001E5AE1">
              <w:rPr>
                <w:sz w:val="16"/>
                <w:szCs w:val="16"/>
              </w:rPr>
              <w:t>Early Learning Victoria</w:t>
            </w:r>
            <w:r w:rsidRPr="001E5AE1">
              <w:rPr>
                <w:sz w:val="16"/>
                <w:szCs w:val="16"/>
              </w:rPr>
              <w:t xml:space="preserve"> staff member citing documents</w:t>
            </w:r>
          </w:p>
        </w:tc>
        <w:tc>
          <w:tcPr>
            <w:tcW w:w="1814" w:type="dxa"/>
          </w:tcPr>
          <w:p w14:paraId="746EF0CE" w14:textId="1E30F7DF" w:rsidR="00CB1329" w:rsidRPr="001E5AE1" w:rsidRDefault="00CB1329" w:rsidP="00794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 xml:space="preserve">Initials of </w:t>
            </w:r>
            <w:r w:rsidR="006128E3" w:rsidRPr="001E5AE1">
              <w:rPr>
                <w:sz w:val="16"/>
                <w:szCs w:val="16"/>
              </w:rPr>
              <w:t>Early Learning Victoria</w:t>
            </w:r>
            <w:r w:rsidRPr="001E5AE1">
              <w:rPr>
                <w:sz w:val="16"/>
                <w:szCs w:val="16"/>
              </w:rPr>
              <w:t xml:space="preserve"> staff member</w:t>
            </w:r>
          </w:p>
        </w:tc>
      </w:tr>
      <w:tr w:rsidR="001E5AE1" w:rsidRPr="00010D5C" w14:paraId="6373A947" w14:textId="77777777" w:rsidTr="001E5AE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5B9FCFA1" w14:textId="77777777" w:rsidR="00CB1329" w:rsidRPr="00010D5C" w:rsidRDefault="00CB1329" w:rsidP="007940FB"/>
        </w:tc>
        <w:tc>
          <w:tcPr>
            <w:tcW w:w="991" w:type="dxa"/>
          </w:tcPr>
          <w:p w14:paraId="1CED2C5B" w14:textId="77777777" w:rsidR="00CB1329" w:rsidRPr="00F252F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51CB62DE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29CC741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5394AB9B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09882C7C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81F4CFD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73D96BBC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770705BA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4B3FC5E9" w14:textId="77777777" w:rsidTr="001E5A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731FA9B" w14:textId="77777777" w:rsidR="00CB1329" w:rsidRPr="00010D5C" w:rsidRDefault="00CB1329" w:rsidP="007940FB"/>
        </w:tc>
        <w:tc>
          <w:tcPr>
            <w:tcW w:w="991" w:type="dxa"/>
          </w:tcPr>
          <w:p w14:paraId="03680925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49337515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61F79A6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108AB90A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34E95F0B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7EFFB7D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4C8FEA16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48143B9D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69BA59C8" w14:textId="77777777" w:rsidTr="001E5A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898473F" w14:textId="77777777" w:rsidR="00CB1329" w:rsidRPr="00010D5C" w:rsidRDefault="00CB1329" w:rsidP="007940FB"/>
        </w:tc>
        <w:tc>
          <w:tcPr>
            <w:tcW w:w="991" w:type="dxa"/>
          </w:tcPr>
          <w:p w14:paraId="34F2204B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47CDA002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680407F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713724D2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6B8C8093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82D8403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552E1D43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652579B1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60B0F0FC" w14:textId="77777777" w:rsidTr="001E5A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D134FBC" w14:textId="77777777" w:rsidR="00CB1329" w:rsidRPr="00010D5C" w:rsidRDefault="00CB1329" w:rsidP="007940FB"/>
        </w:tc>
        <w:tc>
          <w:tcPr>
            <w:tcW w:w="991" w:type="dxa"/>
          </w:tcPr>
          <w:p w14:paraId="58E69F5C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227C71E0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B2975F8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09F6B89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1EED2257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A4B2698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00145789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276ECCBB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48387B9C" w14:textId="77777777" w:rsidTr="001E5AE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F19CCDC" w14:textId="77777777" w:rsidR="00CB1329" w:rsidRPr="00010D5C" w:rsidRDefault="00CB1329" w:rsidP="007940FB"/>
        </w:tc>
        <w:tc>
          <w:tcPr>
            <w:tcW w:w="991" w:type="dxa"/>
          </w:tcPr>
          <w:p w14:paraId="1BD5018B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55A90172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FA944FC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BC857D5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3FDE4984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DB71D33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04E81BFA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5785EF41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3AA1AED2" w14:textId="77777777" w:rsidTr="001E5A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39EAF833" w14:textId="77777777" w:rsidR="00CB1329" w:rsidRPr="00010D5C" w:rsidRDefault="00CB1329" w:rsidP="007940FB"/>
        </w:tc>
        <w:tc>
          <w:tcPr>
            <w:tcW w:w="991" w:type="dxa"/>
          </w:tcPr>
          <w:p w14:paraId="06407EEB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7351AE4C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F988AE7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3A158BF9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67A790F1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22706450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4CC52714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42791830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5ABEDD48" w14:textId="77777777" w:rsidTr="001E5AE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7BC8FC5" w14:textId="77777777" w:rsidR="00CB1329" w:rsidRPr="00010D5C" w:rsidRDefault="00CB1329" w:rsidP="007940FB"/>
        </w:tc>
        <w:tc>
          <w:tcPr>
            <w:tcW w:w="991" w:type="dxa"/>
          </w:tcPr>
          <w:p w14:paraId="47E45E78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1F08FCA2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6D0A0ED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7CBA8846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1B0AE004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B40B33A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4C286D45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45F4C88F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AE1" w:rsidRPr="00010D5C" w14:paraId="65EF49AF" w14:textId="77777777" w:rsidTr="001E5AE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73BE9FF" w14:textId="77777777" w:rsidR="00CB1329" w:rsidRPr="00010D5C" w:rsidRDefault="00CB1329" w:rsidP="007940FB"/>
        </w:tc>
        <w:tc>
          <w:tcPr>
            <w:tcW w:w="991" w:type="dxa"/>
          </w:tcPr>
          <w:p w14:paraId="008CC97C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341A5877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1C08C78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2D9C8A1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7F26914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29B624FF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4BB61770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23AE047F" w14:textId="77777777" w:rsidR="00CB1329" w:rsidRPr="00010D5C" w:rsidRDefault="00CB1329" w:rsidP="00794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0B90CC" w14:textId="77777777" w:rsidR="006910A2" w:rsidRDefault="006910A2" w:rsidP="001E5AE1">
      <w:pPr>
        <w:spacing w:after="0" w:line="360" w:lineRule="auto"/>
        <w:rPr>
          <w:rFonts w:asciiTheme="majorHAnsi" w:hAnsiTheme="majorHAnsi" w:cs="Arial"/>
          <w:szCs w:val="18"/>
          <w:lang w:val="en-US" w:eastAsia="en-AU"/>
        </w:rPr>
      </w:pPr>
    </w:p>
    <w:sectPr w:rsidR="006910A2" w:rsidSect="006F485A">
      <w:headerReference w:type="default" r:id="rId11"/>
      <w:footerReference w:type="default" r:id="rId12"/>
      <w:pgSz w:w="16838" w:h="11906" w:orient="landscape" w:code="9"/>
      <w:pgMar w:top="1418" w:right="1418" w:bottom="1418" w:left="1418" w:header="1985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AECB" w14:textId="77777777" w:rsidR="009F5610" w:rsidRDefault="009F5610" w:rsidP="0093788B">
      <w:r>
        <w:separator/>
      </w:r>
    </w:p>
  </w:endnote>
  <w:endnote w:type="continuationSeparator" w:id="0">
    <w:p w14:paraId="64231727" w14:textId="77777777" w:rsidR="009F5610" w:rsidRDefault="009F5610" w:rsidP="0093788B">
      <w:r>
        <w:continuationSeparator/>
      </w:r>
    </w:p>
  </w:endnote>
  <w:endnote w:type="continuationNotice" w:id="1">
    <w:p w14:paraId="6B948BD0" w14:textId="77777777" w:rsidR="009F5610" w:rsidRDefault="009F56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8427" w14:textId="1ACCF7EE" w:rsidR="000D7EE8" w:rsidRDefault="00944F98" w:rsidP="00106B4A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A8355CC1F3AE4322A4825C9A474C15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128E3">
          <w:t>Early Learning Victoria</w:t>
        </w:r>
        <w:r w:rsidR="00F6139C">
          <w:t xml:space="preserve"> Visitors, Volunteers and Students on Placement Policy</w:t>
        </w:r>
      </w:sdtContent>
    </w:sdt>
    <w:r w:rsidR="00CB0254">
      <w:tab/>
    </w:r>
    <w:r w:rsidR="00CB0254">
      <w:rPr>
        <w:rStyle w:val="PageNumber"/>
      </w:rPr>
      <w:fldChar w:fldCharType="begin"/>
    </w:r>
    <w:r w:rsidR="00CB0254">
      <w:rPr>
        <w:rStyle w:val="PageNumber"/>
      </w:rPr>
      <w:instrText xml:space="preserve"> PAGE </w:instrText>
    </w:r>
    <w:r w:rsidR="00CB0254">
      <w:rPr>
        <w:rStyle w:val="PageNumber"/>
      </w:rPr>
      <w:fldChar w:fldCharType="separate"/>
    </w:r>
    <w:r w:rsidR="00CB0254">
      <w:rPr>
        <w:rStyle w:val="PageNumber"/>
        <w:noProof/>
      </w:rPr>
      <w:t>1</w:t>
    </w:r>
    <w:r w:rsidR="00CB025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4457" w14:textId="77777777" w:rsidR="009F5610" w:rsidRDefault="009F5610" w:rsidP="0093788B">
      <w:r>
        <w:separator/>
      </w:r>
    </w:p>
  </w:footnote>
  <w:footnote w:type="continuationSeparator" w:id="0">
    <w:p w14:paraId="4D9D62D8" w14:textId="77777777" w:rsidR="009F5610" w:rsidRDefault="009F5610" w:rsidP="0093788B">
      <w:r>
        <w:continuationSeparator/>
      </w:r>
    </w:p>
  </w:footnote>
  <w:footnote w:type="continuationNotice" w:id="1">
    <w:p w14:paraId="736573FA" w14:textId="77777777" w:rsidR="009F5610" w:rsidRDefault="009F56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B1F" w14:textId="3BCD9B65" w:rsidR="00EF1FCE" w:rsidRDefault="007E7D47" w:rsidP="0093788B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9FB86E4" wp14:editId="095BB9E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88320"/>
          <wp:effectExtent l="0" t="0" r="3175" b="0"/>
          <wp:wrapNone/>
          <wp:docPr id="20900018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0184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0" behindDoc="1" locked="1" layoutInCell="1" allowOverlap="1" wp14:anchorId="7566D4B8" wp14:editId="1EF7024C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133420737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0737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7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C6E4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706B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5293A"/>
    <w:multiLevelType w:val="hybridMultilevel"/>
    <w:tmpl w:val="7F9CE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1D141E"/>
    <w:multiLevelType w:val="hybridMultilevel"/>
    <w:tmpl w:val="3CCCCCEE"/>
    <w:lvl w:ilvl="0" w:tplc="0C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F155E78"/>
    <w:multiLevelType w:val="hybridMultilevel"/>
    <w:tmpl w:val="EAE03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F795143"/>
    <w:multiLevelType w:val="hybridMultilevel"/>
    <w:tmpl w:val="659688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9B62F5"/>
    <w:multiLevelType w:val="hybridMultilevel"/>
    <w:tmpl w:val="1688D1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20583A"/>
    <w:multiLevelType w:val="hybridMultilevel"/>
    <w:tmpl w:val="8BE0952A"/>
    <w:lvl w:ilvl="0" w:tplc="F5A8B9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9E78C3"/>
    <w:multiLevelType w:val="hybridMultilevel"/>
    <w:tmpl w:val="5954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F7BD8"/>
    <w:multiLevelType w:val="hybridMultilevel"/>
    <w:tmpl w:val="AEF8E34A"/>
    <w:lvl w:ilvl="0" w:tplc="FFFFFFFF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 w:tplc="9A703378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284" w:firstLine="0"/>
      </w:pPr>
    </w:lvl>
    <w:lvl w:ilvl="3" w:tplc="FFFFFFFF">
      <w:start w:val="1"/>
      <w:numFmt w:val="decimal"/>
      <w:lvlRestart w:val="0"/>
      <w:lvlText w:val=""/>
      <w:lvlJc w:val="left"/>
      <w:pPr>
        <w:ind w:left="284" w:firstLine="0"/>
      </w:pPr>
    </w:lvl>
    <w:lvl w:ilvl="4" w:tplc="FFFFFFFF">
      <w:start w:val="1"/>
      <w:numFmt w:val="decimal"/>
      <w:lvlRestart w:val="0"/>
      <w:lvlText w:val=""/>
      <w:lvlJc w:val="left"/>
      <w:pPr>
        <w:ind w:left="284" w:firstLine="0"/>
      </w:pPr>
    </w:lvl>
    <w:lvl w:ilvl="5" w:tplc="FFFFFFFF">
      <w:start w:val="1"/>
      <w:numFmt w:val="decimal"/>
      <w:lvlRestart w:val="0"/>
      <w:lvlText w:val=""/>
      <w:lvlJc w:val="left"/>
      <w:pPr>
        <w:ind w:left="284" w:firstLine="0"/>
      </w:pPr>
    </w:lvl>
    <w:lvl w:ilvl="6" w:tplc="FFFFFFFF">
      <w:start w:val="1"/>
      <w:numFmt w:val="decimal"/>
      <w:lvlRestart w:val="0"/>
      <w:lvlText w:val=""/>
      <w:lvlJc w:val="left"/>
      <w:pPr>
        <w:ind w:left="284" w:firstLine="0"/>
      </w:pPr>
    </w:lvl>
    <w:lvl w:ilvl="7" w:tplc="FFFFFFFF">
      <w:start w:val="1"/>
      <w:numFmt w:val="decimal"/>
      <w:lvlRestart w:val="0"/>
      <w:lvlText w:val=""/>
      <w:lvlJc w:val="left"/>
      <w:pPr>
        <w:ind w:left="284" w:firstLine="0"/>
      </w:pPr>
    </w:lvl>
    <w:lvl w:ilvl="8" w:tplc="FFFFFFFF">
      <w:start w:val="1"/>
      <w:numFmt w:val="decimal"/>
      <w:lvlRestart w:val="0"/>
      <w:lvlText w:val=""/>
      <w:lvlJc w:val="left"/>
      <w:pPr>
        <w:ind w:left="284" w:firstLine="0"/>
      </w:pPr>
    </w:lvl>
  </w:abstractNum>
  <w:abstractNum w:abstractNumId="16" w15:restartNumberingAfterBreak="0">
    <w:nsid w:val="1EEE391C"/>
    <w:multiLevelType w:val="hybridMultilevel"/>
    <w:tmpl w:val="D996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83CEC"/>
    <w:multiLevelType w:val="hybridMultilevel"/>
    <w:tmpl w:val="E3001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471D2"/>
    <w:multiLevelType w:val="multilevel"/>
    <w:tmpl w:val="BB38E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62E5E06"/>
    <w:multiLevelType w:val="hybridMultilevel"/>
    <w:tmpl w:val="C86C8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675E0"/>
    <w:multiLevelType w:val="hybridMultilevel"/>
    <w:tmpl w:val="E4ECB8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AC73E1"/>
    <w:multiLevelType w:val="hybridMultilevel"/>
    <w:tmpl w:val="24B0B6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AD176B"/>
    <w:multiLevelType w:val="multilevel"/>
    <w:tmpl w:val="350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6654BB"/>
    <w:multiLevelType w:val="hybridMultilevel"/>
    <w:tmpl w:val="0C78C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E3B54"/>
    <w:multiLevelType w:val="hybridMultilevel"/>
    <w:tmpl w:val="A712FE6C"/>
    <w:lvl w:ilvl="0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3D8C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344FC9"/>
    <w:multiLevelType w:val="hybridMultilevel"/>
    <w:tmpl w:val="1F1021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3319"/>
    <w:multiLevelType w:val="hybridMultilevel"/>
    <w:tmpl w:val="8FA40C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278294"/>
    <w:multiLevelType w:val="hybridMultilevel"/>
    <w:tmpl w:val="5DFE67BC"/>
    <w:lvl w:ilvl="0" w:tplc="33A24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9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6E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03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4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0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42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27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0D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5D36"/>
    <w:multiLevelType w:val="hybridMultilevel"/>
    <w:tmpl w:val="85326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43C9"/>
    <w:multiLevelType w:val="multilevel"/>
    <w:tmpl w:val="75A833DE"/>
    <w:numStyleLink w:val="Numbering"/>
  </w:abstractNum>
  <w:abstractNum w:abstractNumId="32" w15:restartNumberingAfterBreak="0">
    <w:nsid w:val="5E373070"/>
    <w:multiLevelType w:val="hybridMultilevel"/>
    <w:tmpl w:val="5EB81C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B145F"/>
    <w:multiLevelType w:val="hybridMultilevel"/>
    <w:tmpl w:val="643A8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24522"/>
    <w:multiLevelType w:val="hybridMultilevel"/>
    <w:tmpl w:val="35AE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1502C"/>
    <w:multiLevelType w:val="multilevel"/>
    <w:tmpl w:val="2CC02A66"/>
    <w:styleLink w:val="Bullets"/>
    <w:lvl w:ilvl="0">
      <w:start w:val="1"/>
      <w:numFmt w:val="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6" w15:restartNumberingAfterBreak="0">
    <w:nsid w:val="65E66A7E"/>
    <w:multiLevelType w:val="hybridMultilevel"/>
    <w:tmpl w:val="5358BF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B25E85"/>
    <w:multiLevelType w:val="hybridMultilevel"/>
    <w:tmpl w:val="B1465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C02F4"/>
    <w:multiLevelType w:val="hybridMultilevel"/>
    <w:tmpl w:val="E9D8BDF6"/>
    <w:lvl w:ilvl="0" w:tplc="FFFFFFFF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284" w:firstLine="0"/>
      </w:pPr>
    </w:lvl>
    <w:lvl w:ilvl="3" w:tplc="FFFFFFFF">
      <w:start w:val="1"/>
      <w:numFmt w:val="decimal"/>
      <w:lvlRestart w:val="0"/>
      <w:lvlText w:val=""/>
      <w:lvlJc w:val="left"/>
      <w:pPr>
        <w:ind w:left="284" w:firstLine="0"/>
      </w:pPr>
    </w:lvl>
    <w:lvl w:ilvl="4" w:tplc="F49209F0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5" w:tplc="FFFFFFFF">
      <w:start w:val="1"/>
      <w:numFmt w:val="decimal"/>
      <w:lvlRestart w:val="0"/>
      <w:lvlText w:val=""/>
      <w:lvlJc w:val="left"/>
      <w:pPr>
        <w:ind w:left="284" w:firstLine="0"/>
      </w:pPr>
    </w:lvl>
    <w:lvl w:ilvl="6" w:tplc="FFFFFFFF">
      <w:start w:val="1"/>
      <w:numFmt w:val="decimal"/>
      <w:lvlRestart w:val="0"/>
      <w:lvlText w:val=""/>
      <w:lvlJc w:val="left"/>
      <w:pPr>
        <w:ind w:left="284" w:firstLine="0"/>
      </w:pPr>
    </w:lvl>
    <w:lvl w:ilvl="7" w:tplc="FFFFFFFF">
      <w:start w:val="1"/>
      <w:numFmt w:val="decimal"/>
      <w:lvlRestart w:val="0"/>
      <w:lvlText w:val=""/>
      <w:lvlJc w:val="left"/>
      <w:pPr>
        <w:ind w:left="284" w:firstLine="0"/>
      </w:pPr>
    </w:lvl>
    <w:lvl w:ilvl="8" w:tplc="FFFFFFFF">
      <w:start w:val="1"/>
      <w:numFmt w:val="decimal"/>
      <w:lvlRestart w:val="0"/>
      <w:lvlText w:val=""/>
      <w:lvlJc w:val="left"/>
      <w:pPr>
        <w:ind w:left="284" w:firstLine="0"/>
      </w:pPr>
    </w:lvl>
  </w:abstractNum>
  <w:abstractNum w:abstractNumId="39" w15:restartNumberingAfterBreak="0">
    <w:nsid w:val="76F8624B"/>
    <w:multiLevelType w:val="hybridMultilevel"/>
    <w:tmpl w:val="45A8B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852B1"/>
    <w:multiLevelType w:val="hybridMultilevel"/>
    <w:tmpl w:val="374A5A5A"/>
    <w:lvl w:ilvl="0" w:tplc="20DE6612">
      <w:start w:val="1"/>
      <w:numFmt w:val="bullet"/>
      <w:pStyle w:val="List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 w:tplc="EEF019AA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8E2B54A">
      <w:start w:val="1"/>
      <w:numFmt w:val="decimal"/>
      <w:lvlRestart w:val="0"/>
      <w:lvlText w:val=""/>
      <w:lvlJc w:val="left"/>
      <w:pPr>
        <w:ind w:left="284" w:firstLine="0"/>
      </w:pPr>
    </w:lvl>
    <w:lvl w:ilvl="3" w:tplc="8ABCC8D8">
      <w:start w:val="1"/>
      <w:numFmt w:val="decimal"/>
      <w:lvlRestart w:val="0"/>
      <w:lvlText w:val=""/>
      <w:lvlJc w:val="left"/>
      <w:pPr>
        <w:ind w:left="284" w:firstLine="0"/>
      </w:pPr>
    </w:lvl>
    <w:lvl w:ilvl="4" w:tplc="A66C1FA2">
      <w:start w:val="1"/>
      <w:numFmt w:val="decimal"/>
      <w:lvlRestart w:val="0"/>
      <w:lvlText w:val=""/>
      <w:lvlJc w:val="left"/>
      <w:pPr>
        <w:ind w:left="284" w:firstLine="0"/>
      </w:pPr>
    </w:lvl>
    <w:lvl w:ilvl="5" w:tplc="DFDEF290">
      <w:start w:val="1"/>
      <w:numFmt w:val="decimal"/>
      <w:lvlRestart w:val="0"/>
      <w:lvlText w:val=""/>
      <w:lvlJc w:val="left"/>
      <w:pPr>
        <w:ind w:left="284" w:firstLine="0"/>
      </w:pPr>
    </w:lvl>
    <w:lvl w:ilvl="6" w:tplc="3E0E002A">
      <w:start w:val="1"/>
      <w:numFmt w:val="decimal"/>
      <w:lvlRestart w:val="0"/>
      <w:lvlText w:val=""/>
      <w:lvlJc w:val="left"/>
      <w:pPr>
        <w:ind w:left="284" w:firstLine="0"/>
      </w:pPr>
    </w:lvl>
    <w:lvl w:ilvl="7" w:tplc="86062E98">
      <w:start w:val="1"/>
      <w:numFmt w:val="decimal"/>
      <w:lvlRestart w:val="0"/>
      <w:lvlText w:val=""/>
      <w:lvlJc w:val="left"/>
      <w:pPr>
        <w:ind w:left="284" w:firstLine="0"/>
      </w:pPr>
    </w:lvl>
    <w:lvl w:ilvl="8" w:tplc="04CC537C">
      <w:start w:val="1"/>
      <w:numFmt w:val="decimal"/>
      <w:lvlRestart w:val="0"/>
      <w:lvlText w:val=""/>
      <w:lvlJc w:val="left"/>
      <w:pPr>
        <w:ind w:left="284" w:firstLine="0"/>
      </w:pPr>
    </w:lvl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35"/>
  </w:num>
  <w:num w:numId="4" w16cid:durableId="846598071">
    <w:abstractNumId w:val="9"/>
  </w:num>
  <w:num w:numId="5" w16cid:durableId="659580476">
    <w:abstractNumId w:val="6"/>
  </w:num>
  <w:num w:numId="6" w16cid:durableId="974717717">
    <w:abstractNumId w:val="28"/>
  </w:num>
  <w:num w:numId="7" w16cid:durableId="444039133">
    <w:abstractNumId w:val="13"/>
  </w:num>
  <w:num w:numId="8" w16cid:durableId="1200166251">
    <w:abstractNumId w:val="31"/>
  </w:num>
  <w:num w:numId="9" w16cid:durableId="1796829549">
    <w:abstractNumId w:val="5"/>
  </w:num>
  <w:num w:numId="10" w16cid:durableId="1902058685">
    <w:abstractNumId w:val="40"/>
  </w:num>
  <w:num w:numId="11" w16cid:durableId="1499464758">
    <w:abstractNumId w:val="22"/>
  </w:num>
  <w:num w:numId="12" w16cid:durableId="1707410592">
    <w:abstractNumId w:val="20"/>
  </w:num>
  <w:num w:numId="13" w16cid:durableId="134420697">
    <w:abstractNumId w:val="36"/>
  </w:num>
  <w:num w:numId="14" w16cid:durableId="264315177">
    <w:abstractNumId w:val="30"/>
  </w:num>
  <w:num w:numId="15" w16cid:durableId="1158225114">
    <w:abstractNumId w:val="10"/>
  </w:num>
  <w:num w:numId="16" w16cid:durableId="782967442">
    <w:abstractNumId w:val="4"/>
  </w:num>
  <w:num w:numId="17" w16cid:durableId="1305042269">
    <w:abstractNumId w:val="23"/>
  </w:num>
  <w:num w:numId="18" w16cid:durableId="1486164265">
    <w:abstractNumId w:val="21"/>
  </w:num>
  <w:num w:numId="19" w16cid:durableId="1033308645">
    <w:abstractNumId w:val="3"/>
  </w:num>
  <w:num w:numId="20" w16cid:durableId="395318303">
    <w:abstractNumId w:val="11"/>
  </w:num>
  <w:num w:numId="21" w16cid:durableId="1950434562">
    <w:abstractNumId w:val="32"/>
  </w:num>
  <w:num w:numId="22" w16cid:durableId="232201626">
    <w:abstractNumId w:val="29"/>
  </w:num>
  <w:num w:numId="23" w16cid:durableId="664016589">
    <w:abstractNumId w:val="12"/>
  </w:num>
  <w:num w:numId="24" w16cid:durableId="288367795">
    <w:abstractNumId w:val="16"/>
  </w:num>
  <w:num w:numId="25" w16cid:durableId="1604730659">
    <w:abstractNumId w:val="34"/>
  </w:num>
  <w:num w:numId="26" w16cid:durableId="1559972968">
    <w:abstractNumId w:val="25"/>
  </w:num>
  <w:num w:numId="27" w16cid:durableId="1028219214">
    <w:abstractNumId w:val="19"/>
  </w:num>
  <w:num w:numId="28" w16cid:durableId="1899054669">
    <w:abstractNumId w:val="27"/>
  </w:num>
  <w:num w:numId="29" w16cid:durableId="723335163">
    <w:abstractNumId w:val="33"/>
  </w:num>
  <w:num w:numId="30" w16cid:durableId="774911246">
    <w:abstractNumId w:val="14"/>
  </w:num>
  <w:num w:numId="31" w16cid:durableId="1955281946">
    <w:abstractNumId w:val="38"/>
  </w:num>
  <w:num w:numId="32" w16cid:durableId="1950696547">
    <w:abstractNumId w:val="24"/>
  </w:num>
  <w:num w:numId="33" w16cid:durableId="1253271438">
    <w:abstractNumId w:val="39"/>
  </w:num>
  <w:num w:numId="34" w16cid:durableId="1738166364">
    <w:abstractNumId w:val="17"/>
  </w:num>
  <w:num w:numId="35" w16cid:durableId="1126924236">
    <w:abstractNumId w:val="8"/>
  </w:num>
  <w:num w:numId="36" w16cid:durableId="1745057902">
    <w:abstractNumId w:val="15"/>
  </w:num>
  <w:num w:numId="37" w16cid:durableId="611014543">
    <w:abstractNumId w:val="26"/>
  </w:num>
  <w:num w:numId="38" w16cid:durableId="1207639874">
    <w:abstractNumId w:val="37"/>
  </w:num>
  <w:num w:numId="39" w16cid:durableId="1117405992">
    <w:abstractNumId w:val="7"/>
  </w:num>
  <w:num w:numId="40" w16cid:durableId="1837187850">
    <w:abstractNumId w:val="2"/>
  </w:num>
  <w:num w:numId="41" w16cid:durableId="1528328948">
    <w:abstractNumId w:val="18"/>
  </w:num>
  <w:num w:numId="42" w16cid:durableId="2101635399">
    <w:abstractNumId w:val="40"/>
  </w:num>
  <w:num w:numId="43" w16cid:durableId="984748318">
    <w:abstractNumId w:val="40"/>
  </w:num>
  <w:num w:numId="44" w16cid:durableId="1584023924">
    <w:abstractNumId w:val="40"/>
  </w:num>
  <w:num w:numId="45" w16cid:durableId="576011656">
    <w:abstractNumId w:val="40"/>
  </w:num>
  <w:num w:numId="46" w16cid:durableId="713625048">
    <w:abstractNumId w:val="40"/>
  </w:num>
  <w:num w:numId="47" w16cid:durableId="2103062620">
    <w:abstractNumId w:val="40"/>
  </w:num>
  <w:num w:numId="48" w16cid:durableId="451943700">
    <w:abstractNumId w:val="40"/>
  </w:num>
  <w:num w:numId="49" w16cid:durableId="18094697">
    <w:abstractNumId w:val="40"/>
  </w:num>
  <w:num w:numId="50" w16cid:durableId="1730299409">
    <w:abstractNumId w:val="40"/>
  </w:num>
  <w:num w:numId="51" w16cid:durableId="56125279">
    <w:abstractNumId w:val="40"/>
  </w:num>
  <w:num w:numId="52" w16cid:durableId="536938598">
    <w:abstractNumId w:val="40"/>
  </w:num>
  <w:num w:numId="53" w16cid:durableId="820120724">
    <w:abstractNumId w:val="40"/>
  </w:num>
  <w:num w:numId="54" w16cid:durableId="1374883858">
    <w:abstractNumId w:val="40"/>
  </w:num>
  <w:num w:numId="55" w16cid:durableId="51469899">
    <w:abstractNumId w:val="40"/>
  </w:num>
  <w:num w:numId="56" w16cid:durableId="1773286080">
    <w:abstractNumId w:val="40"/>
  </w:num>
  <w:num w:numId="57" w16cid:durableId="555093238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36B7"/>
    <w:rsid w:val="00010D5C"/>
    <w:rsid w:val="000159CF"/>
    <w:rsid w:val="000203EC"/>
    <w:rsid w:val="00023F5B"/>
    <w:rsid w:val="000300AF"/>
    <w:rsid w:val="000334BF"/>
    <w:rsid w:val="000341A7"/>
    <w:rsid w:val="00035E04"/>
    <w:rsid w:val="00036527"/>
    <w:rsid w:val="000372EC"/>
    <w:rsid w:val="00041E3C"/>
    <w:rsid w:val="00042654"/>
    <w:rsid w:val="00044939"/>
    <w:rsid w:val="000500B3"/>
    <w:rsid w:val="00050F25"/>
    <w:rsid w:val="00051B03"/>
    <w:rsid w:val="00052085"/>
    <w:rsid w:val="00055677"/>
    <w:rsid w:val="000562D9"/>
    <w:rsid w:val="00056DBC"/>
    <w:rsid w:val="00056DF0"/>
    <w:rsid w:val="00061DB5"/>
    <w:rsid w:val="0006234C"/>
    <w:rsid w:val="000625E8"/>
    <w:rsid w:val="00062992"/>
    <w:rsid w:val="000636CE"/>
    <w:rsid w:val="0006534C"/>
    <w:rsid w:val="000654DE"/>
    <w:rsid w:val="00066DBE"/>
    <w:rsid w:val="00066DDA"/>
    <w:rsid w:val="000724AE"/>
    <w:rsid w:val="00072EB8"/>
    <w:rsid w:val="00074E04"/>
    <w:rsid w:val="00075715"/>
    <w:rsid w:val="0008037D"/>
    <w:rsid w:val="0008173B"/>
    <w:rsid w:val="00083F90"/>
    <w:rsid w:val="0008544A"/>
    <w:rsid w:val="0008588E"/>
    <w:rsid w:val="00086E7C"/>
    <w:rsid w:val="000932BE"/>
    <w:rsid w:val="000A09DB"/>
    <w:rsid w:val="000A15B1"/>
    <w:rsid w:val="000A37E6"/>
    <w:rsid w:val="000A4343"/>
    <w:rsid w:val="000A4F0D"/>
    <w:rsid w:val="000A5336"/>
    <w:rsid w:val="000A6D8A"/>
    <w:rsid w:val="000B2A9A"/>
    <w:rsid w:val="000B497F"/>
    <w:rsid w:val="000B5973"/>
    <w:rsid w:val="000B5E00"/>
    <w:rsid w:val="000B61C7"/>
    <w:rsid w:val="000B779A"/>
    <w:rsid w:val="000C1D42"/>
    <w:rsid w:val="000C2671"/>
    <w:rsid w:val="000C310C"/>
    <w:rsid w:val="000C4EC6"/>
    <w:rsid w:val="000C5AF7"/>
    <w:rsid w:val="000D0580"/>
    <w:rsid w:val="000D1508"/>
    <w:rsid w:val="000D490B"/>
    <w:rsid w:val="000D6A1B"/>
    <w:rsid w:val="000D7EE8"/>
    <w:rsid w:val="000E05AE"/>
    <w:rsid w:val="000E30B1"/>
    <w:rsid w:val="000F2641"/>
    <w:rsid w:val="000F485A"/>
    <w:rsid w:val="000F61B6"/>
    <w:rsid w:val="000F74DF"/>
    <w:rsid w:val="00102223"/>
    <w:rsid w:val="0010422F"/>
    <w:rsid w:val="00104C6D"/>
    <w:rsid w:val="00106B4A"/>
    <w:rsid w:val="0010767F"/>
    <w:rsid w:val="001118AD"/>
    <w:rsid w:val="00112E8F"/>
    <w:rsid w:val="00114625"/>
    <w:rsid w:val="0011747E"/>
    <w:rsid w:val="001202B4"/>
    <w:rsid w:val="00122FC5"/>
    <w:rsid w:val="00125141"/>
    <w:rsid w:val="001267AB"/>
    <w:rsid w:val="001268BC"/>
    <w:rsid w:val="0012725B"/>
    <w:rsid w:val="001301EF"/>
    <w:rsid w:val="0013031E"/>
    <w:rsid w:val="00130F96"/>
    <w:rsid w:val="001321BA"/>
    <w:rsid w:val="00132F2A"/>
    <w:rsid w:val="0013644F"/>
    <w:rsid w:val="00140DF7"/>
    <w:rsid w:val="001417FD"/>
    <w:rsid w:val="00141C61"/>
    <w:rsid w:val="001438FF"/>
    <w:rsid w:val="001440AC"/>
    <w:rsid w:val="0014785F"/>
    <w:rsid w:val="00147904"/>
    <w:rsid w:val="001544D8"/>
    <w:rsid w:val="00154C40"/>
    <w:rsid w:val="001571C0"/>
    <w:rsid w:val="001619D6"/>
    <w:rsid w:val="00172AA8"/>
    <w:rsid w:val="00173391"/>
    <w:rsid w:val="00176085"/>
    <w:rsid w:val="00177548"/>
    <w:rsid w:val="00177731"/>
    <w:rsid w:val="00183489"/>
    <w:rsid w:val="00184238"/>
    <w:rsid w:val="00187305"/>
    <w:rsid w:val="00194B56"/>
    <w:rsid w:val="00195050"/>
    <w:rsid w:val="00196045"/>
    <w:rsid w:val="001A0D77"/>
    <w:rsid w:val="001A186E"/>
    <w:rsid w:val="001A1DE9"/>
    <w:rsid w:val="001A47CA"/>
    <w:rsid w:val="001A4890"/>
    <w:rsid w:val="001A5586"/>
    <w:rsid w:val="001B0693"/>
    <w:rsid w:val="001B1468"/>
    <w:rsid w:val="001B201A"/>
    <w:rsid w:val="001B29BE"/>
    <w:rsid w:val="001B41A1"/>
    <w:rsid w:val="001B4321"/>
    <w:rsid w:val="001B6375"/>
    <w:rsid w:val="001B6C9B"/>
    <w:rsid w:val="001B747D"/>
    <w:rsid w:val="001C1985"/>
    <w:rsid w:val="001C5B36"/>
    <w:rsid w:val="001C7835"/>
    <w:rsid w:val="001D0E60"/>
    <w:rsid w:val="001D1C53"/>
    <w:rsid w:val="001D3384"/>
    <w:rsid w:val="001D4A5B"/>
    <w:rsid w:val="001D5C15"/>
    <w:rsid w:val="001E0AFF"/>
    <w:rsid w:val="001E0D42"/>
    <w:rsid w:val="001E20AD"/>
    <w:rsid w:val="001E3397"/>
    <w:rsid w:val="001E4B07"/>
    <w:rsid w:val="001E4C19"/>
    <w:rsid w:val="001E5886"/>
    <w:rsid w:val="001E5AE1"/>
    <w:rsid w:val="001F13C1"/>
    <w:rsid w:val="001F39B6"/>
    <w:rsid w:val="001F446D"/>
    <w:rsid w:val="001F4E17"/>
    <w:rsid w:val="001F6314"/>
    <w:rsid w:val="00200C4F"/>
    <w:rsid w:val="00201B4A"/>
    <w:rsid w:val="002025E4"/>
    <w:rsid w:val="00205B37"/>
    <w:rsid w:val="0020655E"/>
    <w:rsid w:val="002067D0"/>
    <w:rsid w:val="002068CA"/>
    <w:rsid w:val="0021064F"/>
    <w:rsid w:val="00212515"/>
    <w:rsid w:val="00212DE6"/>
    <w:rsid w:val="00213B25"/>
    <w:rsid w:val="002154A7"/>
    <w:rsid w:val="00217BD3"/>
    <w:rsid w:val="0022014C"/>
    <w:rsid w:val="00221362"/>
    <w:rsid w:val="00221AB7"/>
    <w:rsid w:val="00222BFA"/>
    <w:rsid w:val="00223319"/>
    <w:rsid w:val="00224E75"/>
    <w:rsid w:val="00227A16"/>
    <w:rsid w:val="00227F93"/>
    <w:rsid w:val="002413DC"/>
    <w:rsid w:val="00243CD2"/>
    <w:rsid w:val="00244F09"/>
    <w:rsid w:val="00246435"/>
    <w:rsid w:val="0024679A"/>
    <w:rsid w:val="0024690D"/>
    <w:rsid w:val="00246BCF"/>
    <w:rsid w:val="00247FA8"/>
    <w:rsid w:val="00253A0F"/>
    <w:rsid w:val="00256318"/>
    <w:rsid w:val="00256C78"/>
    <w:rsid w:val="00261367"/>
    <w:rsid w:val="002622DB"/>
    <w:rsid w:val="002628C2"/>
    <w:rsid w:val="002658F6"/>
    <w:rsid w:val="00267044"/>
    <w:rsid w:val="00270834"/>
    <w:rsid w:val="00270E3E"/>
    <w:rsid w:val="00271D5C"/>
    <w:rsid w:val="002737E8"/>
    <w:rsid w:val="002745F8"/>
    <w:rsid w:val="00275484"/>
    <w:rsid w:val="002814E6"/>
    <w:rsid w:val="00281B03"/>
    <w:rsid w:val="002845F6"/>
    <w:rsid w:val="0028485D"/>
    <w:rsid w:val="00287070"/>
    <w:rsid w:val="00290038"/>
    <w:rsid w:val="0029009E"/>
    <w:rsid w:val="00291E8E"/>
    <w:rsid w:val="002925DB"/>
    <w:rsid w:val="00292786"/>
    <w:rsid w:val="002965C0"/>
    <w:rsid w:val="002A0C6F"/>
    <w:rsid w:val="002A2ECF"/>
    <w:rsid w:val="002A4AC0"/>
    <w:rsid w:val="002A5101"/>
    <w:rsid w:val="002A624D"/>
    <w:rsid w:val="002A630D"/>
    <w:rsid w:val="002B11F3"/>
    <w:rsid w:val="002B272D"/>
    <w:rsid w:val="002B496B"/>
    <w:rsid w:val="002B5078"/>
    <w:rsid w:val="002B533A"/>
    <w:rsid w:val="002B58BC"/>
    <w:rsid w:val="002B5FF9"/>
    <w:rsid w:val="002B662B"/>
    <w:rsid w:val="002C4619"/>
    <w:rsid w:val="002C48F4"/>
    <w:rsid w:val="002D13D0"/>
    <w:rsid w:val="002D293B"/>
    <w:rsid w:val="002D29D4"/>
    <w:rsid w:val="002E0EDA"/>
    <w:rsid w:val="002E1A60"/>
    <w:rsid w:val="002E1C53"/>
    <w:rsid w:val="002E3EE2"/>
    <w:rsid w:val="002E4297"/>
    <w:rsid w:val="002E54F2"/>
    <w:rsid w:val="002E7A9E"/>
    <w:rsid w:val="002F186C"/>
    <w:rsid w:val="002F2A47"/>
    <w:rsid w:val="002F71CA"/>
    <w:rsid w:val="00305171"/>
    <w:rsid w:val="00306C2F"/>
    <w:rsid w:val="0031015E"/>
    <w:rsid w:val="003113BF"/>
    <w:rsid w:val="00311A67"/>
    <w:rsid w:val="00314E88"/>
    <w:rsid w:val="0031594B"/>
    <w:rsid w:val="00317664"/>
    <w:rsid w:val="0032200C"/>
    <w:rsid w:val="0032266B"/>
    <w:rsid w:val="00324B49"/>
    <w:rsid w:val="0032537B"/>
    <w:rsid w:val="0033248D"/>
    <w:rsid w:val="00332517"/>
    <w:rsid w:val="00341818"/>
    <w:rsid w:val="0034385A"/>
    <w:rsid w:val="0034680A"/>
    <w:rsid w:val="0034690D"/>
    <w:rsid w:val="00346B3D"/>
    <w:rsid w:val="003475B1"/>
    <w:rsid w:val="003532F1"/>
    <w:rsid w:val="00354B0F"/>
    <w:rsid w:val="00357158"/>
    <w:rsid w:val="003571FE"/>
    <w:rsid w:val="0036260F"/>
    <w:rsid w:val="00363FF8"/>
    <w:rsid w:val="0036569D"/>
    <w:rsid w:val="003673AE"/>
    <w:rsid w:val="003673C3"/>
    <w:rsid w:val="003677C1"/>
    <w:rsid w:val="00371BB3"/>
    <w:rsid w:val="00374847"/>
    <w:rsid w:val="00375723"/>
    <w:rsid w:val="0037721D"/>
    <w:rsid w:val="00380CA7"/>
    <w:rsid w:val="0038102A"/>
    <w:rsid w:val="00382349"/>
    <w:rsid w:val="0038581C"/>
    <w:rsid w:val="00387900"/>
    <w:rsid w:val="00390F3F"/>
    <w:rsid w:val="00394D8F"/>
    <w:rsid w:val="0039771D"/>
    <w:rsid w:val="003A11AD"/>
    <w:rsid w:val="003A3344"/>
    <w:rsid w:val="003A7228"/>
    <w:rsid w:val="003B1425"/>
    <w:rsid w:val="003B313C"/>
    <w:rsid w:val="003B4A30"/>
    <w:rsid w:val="003B4DFB"/>
    <w:rsid w:val="003B5B5F"/>
    <w:rsid w:val="003B5E59"/>
    <w:rsid w:val="003C3CB0"/>
    <w:rsid w:val="003C5523"/>
    <w:rsid w:val="003C5E66"/>
    <w:rsid w:val="003C7189"/>
    <w:rsid w:val="003D19C4"/>
    <w:rsid w:val="003D23A3"/>
    <w:rsid w:val="003D3729"/>
    <w:rsid w:val="003D5856"/>
    <w:rsid w:val="003D58C9"/>
    <w:rsid w:val="003D7B1D"/>
    <w:rsid w:val="003E2253"/>
    <w:rsid w:val="003E4069"/>
    <w:rsid w:val="003F184F"/>
    <w:rsid w:val="003F2BE5"/>
    <w:rsid w:val="003F3541"/>
    <w:rsid w:val="003F4B6C"/>
    <w:rsid w:val="003F7092"/>
    <w:rsid w:val="00400711"/>
    <w:rsid w:val="00404E4F"/>
    <w:rsid w:val="004069EB"/>
    <w:rsid w:val="00406C7A"/>
    <w:rsid w:val="00410DD7"/>
    <w:rsid w:val="00412CDA"/>
    <w:rsid w:val="00413EF7"/>
    <w:rsid w:val="00414B0D"/>
    <w:rsid w:val="004156A3"/>
    <w:rsid w:val="0041673A"/>
    <w:rsid w:val="0041687C"/>
    <w:rsid w:val="004168E5"/>
    <w:rsid w:val="00416BA6"/>
    <w:rsid w:val="00417738"/>
    <w:rsid w:val="00417C2D"/>
    <w:rsid w:val="00421160"/>
    <w:rsid w:val="00422F67"/>
    <w:rsid w:val="0042339A"/>
    <w:rsid w:val="00423561"/>
    <w:rsid w:val="0042508F"/>
    <w:rsid w:val="00425B18"/>
    <w:rsid w:val="00437CBC"/>
    <w:rsid w:val="004439AC"/>
    <w:rsid w:val="004440D5"/>
    <w:rsid w:val="004441F5"/>
    <w:rsid w:val="00444F0D"/>
    <w:rsid w:val="00446DB0"/>
    <w:rsid w:val="004509F3"/>
    <w:rsid w:val="00450C76"/>
    <w:rsid w:val="004510D5"/>
    <w:rsid w:val="0045141F"/>
    <w:rsid w:val="004537C0"/>
    <w:rsid w:val="00457FAB"/>
    <w:rsid w:val="004604E0"/>
    <w:rsid w:val="004610A5"/>
    <w:rsid w:val="004635FD"/>
    <w:rsid w:val="00463F4B"/>
    <w:rsid w:val="0046588F"/>
    <w:rsid w:val="004722C6"/>
    <w:rsid w:val="00473741"/>
    <w:rsid w:val="00473C36"/>
    <w:rsid w:val="00475C0A"/>
    <w:rsid w:val="00480932"/>
    <w:rsid w:val="00481095"/>
    <w:rsid w:val="00487E7B"/>
    <w:rsid w:val="00491728"/>
    <w:rsid w:val="00494BE0"/>
    <w:rsid w:val="0049762A"/>
    <w:rsid w:val="004A1248"/>
    <w:rsid w:val="004A3064"/>
    <w:rsid w:val="004A6AC1"/>
    <w:rsid w:val="004B2D6E"/>
    <w:rsid w:val="004B3825"/>
    <w:rsid w:val="004B4C04"/>
    <w:rsid w:val="004B609E"/>
    <w:rsid w:val="004B789B"/>
    <w:rsid w:val="004C0434"/>
    <w:rsid w:val="004C0C44"/>
    <w:rsid w:val="004C2E0F"/>
    <w:rsid w:val="004C3052"/>
    <w:rsid w:val="004C3531"/>
    <w:rsid w:val="004C444B"/>
    <w:rsid w:val="004C6D47"/>
    <w:rsid w:val="004C7F41"/>
    <w:rsid w:val="004D0322"/>
    <w:rsid w:val="004D2095"/>
    <w:rsid w:val="004D257B"/>
    <w:rsid w:val="004D43A1"/>
    <w:rsid w:val="004D4BC5"/>
    <w:rsid w:val="004D4ED5"/>
    <w:rsid w:val="004D4F9A"/>
    <w:rsid w:val="004D6460"/>
    <w:rsid w:val="004E0833"/>
    <w:rsid w:val="004E28C6"/>
    <w:rsid w:val="004E78B7"/>
    <w:rsid w:val="004F0D31"/>
    <w:rsid w:val="004F138F"/>
    <w:rsid w:val="004F2B92"/>
    <w:rsid w:val="004F2DF1"/>
    <w:rsid w:val="004F3FED"/>
    <w:rsid w:val="004F600E"/>
    <w:rsid w:val="004F6EA2"/>
    <w:rsid w:val="00500C61"/>
    <w:rsid w:val="005018CA"/>
    <w:rsid w:val="00501978"/>
    <w:rsid w:val="00501C1D"/>
    <w:rsid w:val="00502144"/>
    <w:rsid w:val="005045CE"/>
    <w:rsid w:val="00504A9A"/>
    <w:rsid w:val="0050670B"/>
    <w:rsid w:val="00507012"/>
    <w:rsid w:val="00510D22"/>
    <w:rsid w:val="0051207C"/>
    <w:rsid w:val="00513EDC"/>
    <w:rsid w:val="00514077"/>
    <w:rsid w:val="005141E8"/>
    <w:rsid w:val="00514D2D"/>
    <w:rsid w:val="00522E3A"/>
    <w:rsid w:val="00523FFC"/>
    <w:rsid w:val="00524A3D"/>
    <w:rsid w:val="005250E4"/>
    <w:rsid w:val="00526C4C"/>
    <w:rsid w:val="00526C66"/>
    <w:rsid w:val="00531E1D"/>
    <w:rsid w:val="00533193"/>
    <w:rsid w:val="00534619"/>
    <w:rsid w:val="00534D4F"/>
    <w:rsid w:val="00535931"/>
    <w:rsid w:val="00540AD5"/>
    <w:rsid w:val="00545032"/>
    <w:rsid w:val="005464A7"/>
    <w:rsid w:val="00547356"/>
    <w:rsid w:val="005479E4"/>
    <w:rsid w:val="00547C92"/>
    <w:rsid w:val="00547FC2"/>
    <w:rsid w:val="005502BA"/>
    <w:rsid w:val="00550C99"/>
    <w:rsid w:val="005511C9"/>
    <w:rsid w:val="0055180A"/>
    <w:rsid w:val="00551A83"/>
    <w:rsid w:val="0055289A"/>
    <w:rsid w:val="00553413"/>
    <w:rsid w:val="00554826"/>
    <w:rsid w:val="00557387"/>
    <w:rsid w:val="00560A8F"/>
    <w:rsid w:val="00562A60"/>
    <w:rsid w:val="00564E39"/>
    <w:rsid w:val="005663C6"/>
    <w:rsid w:val="00566D8D"/>
    <w:rsid w:val="005700C1"/>
    <w:rsid w:val="0057338B"/>
    <w:rsid w:val="00577E2E"/>
    <w:rsid w:val="00581C14"/>
    <w:rsid w:val="005835C3"/>
    <w:rsid w:val="0058369E"/>
    <w:rsid w:val="00583B55"/>
    <w:rsid w:val="0058460D"/>
    <w:rsid w:val="00585CE3"/>
    <w:rsid w:val="005918EC"/>
    <w:rsid w:val="00593314"/>
    <w:rsid w:val="00594496"/>
    <w:rsid w:val="005A5965"/>
    <w:rsid w:val="005B4432"/>
    <w:rsid w:val="005B492D"/>
    <w:rsid w:val="005C1F14"/>
    <w:rsid w:val="005C3C17"/>
    <w:rsid w:val="005C60FD"/>
    <w:rsid w:val="005C6618"/>
    <w:rsid w:val="005C6C17"/>
    <w:rsid w:val="005D04AC"/>
    <w:rsid w:val="005D20D2"/>
    <w:rsid w:val="005D2642"/>
    <w:rsid w:val="005D5B83"/>
    <w:rsid w:val="005D6078"/>
    <w:rsid w:val="005E17A6"/>
    <w:rsid w:val="005E1E5F"/>
    <w:rsid w:val="005E767B"/>
    <w:rsid w:val="005F25D6"/>
    <w:rsid w:val="005F4A77"/>
    <w:rsid w:val="005F4CB5"/>
    <w:rsid w:val="005F7A8B"/>
    <w:rsid w:val="006011B9"/>
    <w:rsid w:val="00601C65"/>
    <w:rsid w:val="00602C13"/>
    <w:rsid w:val="00603FD5"/>
    <w:rsid w:val="00612301"/>
    <w:rsid w:val="006128E3"/>
    <w:rsid w:val="006129EF"/>
    <w:rsid w:val="00613324"/>
    <w:rsid w:val="006133DA"/>
    <w:rsid w:val="00614567"/>
    <w:rsid w:val="00615053"/>
    <w:rsid w:val="00615A34"/>
    <w:rsid w:val="00615ACF"/>
    <w:rsid w:val="00616DC8"/>
    <w:rsid w:val="00616FDA"/>
    <w:rsid w:val="00621813"/>
    <w:rsid w:val="00621843"/>
    <w:rsid w:val="00621DDE"/>
    <w:rsid w:val="00622EDA"/>
    <w:rsid w:val="0063159D"/>
    <w:rsid w:val="00636D3D"/>
    <w:rsid w:val="0064095D"/>
    <w:rsid w:val="0064174C"/>
    <w:rsid w:val="00642713"/>
    <w:rsid w:val="00642FA5"/>
    <w:rsid w:val="006430CC"/>
    <w:rsid w:val="00643594"/>
    <w:rsid w:val="006549CA"/>
    <w:rsid w:val="00664744"/>
    <w:rsid w:val="00665F1C"/>
    <w:rsid w:val="0067014A"/>
    <w:rsid w:val="006708F2"/>
    <w:rsid w:val="00670E45"/>
    <w:rsid w:val="00670FF2"/>
    <w:rsid w:val="00676E50"/>
    <w:rsid w:val="00677BA4"/>
    <w:rsid w:val="00680B1D"/>
    <w:rsid w:val="00683A4A"/>
    <w:rsid w:val="0068724F"/>
    <w:rsid w:val="006910A2"/>
    <w:rsid w:val="00691B87"/>
    <w:rsid w:val="00693358"/>
    <w:rsid w:val="00693ED2"/>
    <w:rsid w:val="00695848"/>
    <w:rsid w:val="00696549"/>
    <w:rsid w:val="006A100D"/>
    <w:rsid w:val="006A1DEF"/>
    <w:rsid w:val="006A233E"/>
    <w:rsid w:val="006A4C10"/>
    <w:rsid w:val="006A6E87"/>
    <w:rsid w:val="006A74A3"/>
    <w:rsid w:val="006B0C20"/>
    <w:rsid w:val="006B298C"/>
    <w:rsid w:val="006B7030"/>
    <w:rsid w:val="006C23A0"/>
    <w:rsid w:val="006C339D"/>
    <w:rsid w:val="006C34B9"/>
    <w:rsid w:val="006C470C"/>
    <w:rsid w:val="006C4AF4"/>
    <w:rsid w:val="006C4E98"/>
    <w:rsid w:val="006C5EED"/>
    <w:rsid w:val="006C69EF"/>
    <w:rsid w:val="006C6DA4"/>
    <w:rsid w:val="006D03E6"/>
    <w:rsid w:val="006D0EF7"/>
    <w:rsid w:val="006D1A68"/>
    <w:rsid w:val="006D3F2F"/>
    <w:rsid w:val="006E30B8"/>
    <w:rsid w:val="006E333A"/>
    <w:rsid w:val="006E3536"/>
    <w:rsid w:val="006E4339"/>
    <w:rsid w:val="006E4F17"/>
    <w:rsid w:val="006F3609"/>
    <w:rsid w:val="006F3AFF"/>
    <w:rsid w:val="006F485A"/>
    <w:rsid w:val="00700480"/>
    <w:rsid w:val="00700C85"/>
    <w:rsid w:val="0070342B"/>
    <w:rsid w:val="00704374"/>
    <w:rsid w:val="00706A79"/>
    <w:rsid w:val="007075E7"/>
    <w:rsid w:val="007106F1"/>
    <w:rsid w:val="007120E2"/>
    <w:rsid w:val="007129E9"/>
    <w:rsid w:val="00714488"/>
    <w:rsid w:val="00720CE0"/>
    <w:rsid w:val="00720D09"/>
    <w:rsid w:val="0072428E"/>
    <w:rsid w:val="007254A7"/>
    <w:rsid w:val="007278D2"/>
    <w:rsid w:val="00730C24"/>
    <w:rsid w:val="00731BA3"/>
    <w:rsid w:val="00733CED"/>
    <w:rsid w:val="0073719C"/>
    <w:rsid w:val="007404ED"/>
    <w:rsid w:val="00740C17"/>
    <w:rsid w:val="007470D7"/>
    <w:rsid w:val="00751AB4"/>
    <w:rsid w:val="00751E7C"/>
    <w:rsid w:val="00752257"/>
    <w:rsid w:val="00754C7E"/>
    <w:rsid w:val="00760403"/>
    <w:rsid w:val="00764703"/>
    <w:rsid w:val="00770DD9"/>
    <w:rsid w:val="00771514"/>
    <w:rsid w:val="00772BC4"/>
    <w:rsid w:val="00772D80"/>
    <w:rsid w:val="00775384"/>
    <w:rsid w:val="00776BD8"/>
    <w:rsid w:val="00780F32"/>
    <w:rsid w:val="00793FD4"/>
    <w:rsid w:val="0079409E"/>
    <w:rsid w:val="007A0363"/>
    <w:rsid w:val="007A1323"/>
    <w:rsid w:val="007A28C2"/>
    <w:rsid w:val="007A2AD9"/>
    <w:rsid w:val="007B027C"/>
    <w:rsid w:val="007B0C0E"/>
    <w:rsid w:val="007B4A42"/>
    <w:rsid w:val="007B554D"/>
    <w:rsid w:val="007B66CD"/>
    <w:rsid w:val="007C22C9"/>
    <w:rsid w:val="007C3F14"/>
    <w:rsid w:val="007C5B1F"/>
    <w:rsid w:val="007D0871"/>
    <w:rsid w:val="007D2EA0"/>
    <w:rsid w:val="007D6563"/>
    <w:rsid w:val="007E0658"/>
    <w:rsid w:val="007E34EA"/>
    <w:rsid w:val="007E7542"/>
    <w:rsid w:val="007E7D47"/>
    <w:rsid w:val="007F6415"/>
    <w:rsid w:val="00802B02"/>
    <w:rsid w:val="00802F26"/>
    <w:rsid w:val="0080478C"/>
    <w:rsid w:val="0080481A"/>
    <w:rsid w:val="008058C0"/>
    <w:rsid w:val="00805D4D"/>
    <w:rsid w:val="008074B1"/>
    <w:rsid w:val="008079F5"/>
    <w:rsid w:val="00811949"/>
    <w:rsid w:val="008121E8"/>
    <w:rsid w:val="00814CBD"/>
    <w:rsid w:val="0081533C"/>
    <w:rsid w:val="0081584C"/>
    <w:rsid w:val="00816424"/>
    <w:rsid w:val="00816871"/>
    <w:rsid w:val="00821B26"/>
    <w:rsid w:val="008240BF"/>
    <w:rsid w:val="00824BBA"/>
    <w:rsid w:val="008262FA"/>
    <w:rsid w:val="0082676B"/>
    <w:rsid w:val="00834647"/>
    <w:rsid w:val="00836D66"/>
    <w:rsid w:val="00836E71"/>
    <w:rsid w:val="00837827"/>
    <w:rsid w:val="00837A73"/>
    <w:rsid w:val="008400F3"/>
    <w:rsid w:val="00846B16"/>
    <w:rsid w:val="00846F4B"/>
    <w:rsid w:val="00847E81"/>
    <w:rsid w:val="00850A05"/>
    <w:rsid w:val="00852941"/>
    <w:rsid w:val="00854235"/>
    <w:rsid w:val="0085439B"/>
    <w:rsid w:val="00857E73"/>
    <w:rsid w:val="00861396"/>
    <w:rsid w:val="00865053"/>
    <w:rsid w:val="00875969"/>
    <w:rsid w:val="008805A9"/>
    <w:rsid w:val="0088101B"/>
    <w:rsid w:val="00882A1A"/>
    <w:rsid w:val="00882A3D"/>
    <w:rsid w:val="00884B31"/>
    <w:rsid w:val="00887C47"/>
    <w:rsid w:val="0089026B"/>
    <w:rsid w:val="00890C63"/>
    <w:rsid w:val="00891839"/>
    <w:rsid w:val="00893E50"/>
    <w:rsid w:val="00893F20"/>
    <w:rsid w:val="008942E9"/>
    <w:rsid w:val="008968B4"/>
    <w:rsid w:val="008A58F5"/>
    <w:rsid w:val="008A5D90"/>
    <w:rsid w:val="008A6F64"/>
    <w:rsid w:val="008B05C3"/>
    <w:rsid w:val="008B0DEC"/>
    <w:rsid w:val="008B4965"/>
    <w:rsid w:val="008B682A"/>
    <w:rsid w:val="008B6FF1"/>
    <w:rsid w:val="008B7FA1"/>
    <w:rsid w:val="008C009C"/>
    <w:rsid w:val="008C408D"/>
    <w:rsid w:val="008D03AE"/>
    <w:rsid w:val="008D1ABD"/>
    <w:rsid w:val="008D2500"/>
    <w:rsid w:val="008D2BBA"/>
    <w:rsid w:val="008D43E3"/>
    <w:rsid w:val="008D68F5"/>
    <w:rsid w:val="008E47BA"/>
    <w:rsid w:val="008E718A"/>
    <w:rsid w:val="008E7674"/>
    <w:rsid w:val="008F099D"/>
    <w:rsid w:val="008F2066"/>
    <w:rsid w:val="008F6A36"/>
    <w:rsid w:val="008F70D1"/>
    <w:rsid w:val="0090137A"/>
    <w:rsid w:val="00904FC8"/>
    <w:rsid w:val="00910161"/>
    <w:rsid w:val="009101FE"/>
    <w:rsid w:val="00913305"/>
    <w:rsid w:val="00914A78"/>
    <w:rsid w:val="00916D15"/>
    <w:rsid w:val="00917478"/>
    <w:rsid w:val="009214AB"/>
    <w:rsid w:val="00921D2C"/>
    <w:rsid w:val="00935BA2"/>
    <w:rsid w:val="00936068"/>
    <w:rsid w:val="009374F6"/>
    <w:rsid w:val="0093788B"/>
    <w:rsid w:val="00940F3D"/>
    <w:rsid w:val="009423F2"/>
    <w:rsid w:val="00943C24"/>
    <w:rsid w:val="00943DCB"/>
    <w:rsid w:val="00944F98"/>
    <w:rsid w:val="009474E1"/>
    <w:rsid w:val="009517CC"/>
    <w:rsid w:val="00953028"/>
    <w:rsid w:val="00953548"/>
    <w:rsid w:val="00955C61"/>
    <w:rsid w:val="009615D4"/>
    <w:rsid w:val="009622DC"/>
    <w:rsid w:val="00965312"/>
    <w:rsid w:val="00970A4E"/>
    <w:rsid w:val="00971F2A"/>
    <w:rsid w:val="009725F8"/>
    <w:rsid w:val="00974282"/>
    <w:rsid w:val="00974677"/>
    <w:rsid w:val="00976702"/>
    <w:rsid w:val="00980752"/>
    <w:rsid w:val="00992F22"/>
    <w:rsid w:val="009933DC"/>
    <w:rsid w:val="0099369F"/>
    <w:rsid w:val="00994FF4"/>
    <w:rsid w:val="009961B3"/>
    <w:rsid w:val="00997472"/>
    <w:rsid w:val="009978EC"/>
    <w:rsid w:val="00997983"/>
    <w:rsid w:val="00997A1A"/>
    <w:rsid w:val="009A0B07"/>
    <w:rsid w:val="009A25CF"/>
    <w:rsid w:val="009A2F17"/>
    <w:rsid w:val="009A5F63"/>
    <w:rsid w:val="009A75CC"/>
    <w:rsid w:val="009B55DD"/>
    <w:rsid w:val="009B6109"/>
    <w:rsid w:val="009B6A45"/>
    <w:rsid w:val="009B6C7D"/>
    <w:rsid w:val="009B73C9"/>
    <w:rsid w:val="009C03EE"/>
    <w:rsid w:val="009C1CA8"/>
    <w:rsid w:val="009C341D"/>
    <w:rsid w:val="009C5432"/>
    <w:rsid w:val="009C603D"/>
    <w:rsid w:val="009C66DC"/>
    <w:rsid w:val="009C75D0"/>
    <w:rsid w:val="009D000D"/>
    <w:rsid w:val="009D02A5"/>
    <w:rsid w:val="009D24F5"/>
    <w:rsid w:val="009D3161"/>
    <w:rsid w:val="009D52CB"/>
    <w:rsid w:val="009D59EA"/>
    <w:rsid w:val="009D715D"/>
    <w:rsid w:val="009E1B8A"/>
    <w:rsid w:val="009E493E"/>
    <w:rsid w:val="009E5130"/>
    <w:rsid w:val="009E74FF"/>
    <w:rsid w:val="009F0EE3"/>
    <w:rsid w:val="009F1703"/>
    <w:rsid w:val="009F352F"/>
    <w:rsid w:val="009F4F77"/>
    <w:rsid w:val="009F5610"/>
    <w:rsid w:val="00A04ABC"/>
    <w:rsid w:val="00A05E5D"/>
    <w:rsid w:val="00A1349A"/>
    <w:rsid w:val="00A13664"/>
    <w:rsid w:val="00A2334A"/>
    <w:rsid w:val="00A23ED6"/>
    <w:rsid w:val="00A240F1"/>
    <w:rsid w:val="00A24EF4"/>
    <w:rsid w:val="00A256BB"/>
    <w:rsid w:val="00A26F96"/>
    <w:rsid w:val="00A30C63"/>
    <w:rsid w:val="00A32793"/>
    <w:rsid w:val="00A33747"/>
    <w:rsid w:val="00A439C3"/>
    <w:rsid w:val="00A43B16"/>
    <w:rsid w:val="00A44C06"/>
    <w:rsid w:val="00A45657"/>
    <w:rsid w:val="00A541F0"/>
    <w:rsid w:val="00A61A01"/>
    <w:rsid w:val="00A641E1"/>
    <w:rsid w:val="00A66123"/>
    <w:rsid w:val="00A67626"/>
    <w:rsid w:val="00A74D0A"/>
    <w:rsid w:val="00A76DBE"/>
    <w:rsid w:val="00A7774A"/>
    <w:rsid w:val="00A82B80"/>
    <w:rsid w:val="00A83519"/>
    <w:rsid w:val="00A84EED"/>
    <w:rsid w:val="00A84F17"/>
    <w:rsid w:val="00A90151"/>
    <w:rsid w:val="00A9359B"/>
    <w:rsid w:val="00A951D6"/>
    <w:rsid w:val="00A95901"/>
    <w:rsid w:val="00A96CFA"/>
    <w:rsid w:val="00A97883"/>
    <w:rsid w:val="00A97FB0"/>
    <w:rsid w:val="00AA0552"/>
    <w:rsid w:val="00AA13F9"/>
    <w:rsid w:val="00AA163B"/>
    <w:rsid w:val="00AA30D8"/>
    <w:rsid w:val="00AA3833"/>
    <w:rsid w:val="00AA5534"/>
    <w:rsid w:val="00AA7A60"/>
    <w:rsid w:val="00AB1E5C"/>
    <w:rsid w:val="00AB21CC"/>
    <w:rsid w:val="00AB3350"/>
    <w:rsid w:val="00AB5F12"/>
    <w:rsid w:val="00AC0558"/>
    <w:rsid w:val="00AC1E2D"/>
    <w:rsid w:val="00AC277C"/>
    <w:rsid w:val="00AC43AF"/>
    <w:rsid w:val="00AC47CF"/>
    <w:rsid w:val="00AC5FE1"/>
    <w:rsid w:val="00AD25D0"/>
    <w:rsid w:val="00AD4314"/>
    <w:rsid w:val="00AD7633"/>
    <w:rsid w:val="00AE412A"/>
    <w:rsid w:val="00AE5032"/>
    <w:rsid w:val="00AF2097"/>
    <w:rsid w:val="00AF382B"/>
    <w:rsid w:val="00AF3F7B"/>
    <w:rsid w:val="00AF610A"/>
    <w:rsid w:val="00AF7B7F"/>
    <w:rsid w:val="00B04613"/>
    <w:rsid w:val="00B05DAE"/>
    <w:rsid w:val="00B100CF"/>
    <w:rsid w:val="00B11A36"/>
    <w:rsid w:val="00B124BD"/>
    <w:rsid w:val="00B12999"/>
    <w:rsid w:val="00B134D8"/>
    <w:rsid w:val="00B153EB"/>
    <w:rsid w:val="00B17D6B"/>
    <w:rsid w:val="00B21591"/>
    <w:rsid w:val="00B227F2"/>
    <w:rsid w:val="00B22E43"/>
    <w:rsid w:val="00B23603"/>
    <w:rsid w:val="00B2400B"/>
    <w:rsid w:val="00B2468F"/>
    <w:rsid w:val="00B24B55"/>
    <w:rsid w:val="00B255CB"/>
    <w:rsid w:val="00B26FF8"/>
    <w:rsid w:val="00B31245"/>
    <w:rsid w:val="00B32D6C"/>
    <w:rsid w:val="00B334F6"/>
    <w:rsid w:val="00B34757"/>
    <w:rsid w:val="00B34F79"/>
    <w:rsid w:val="00B35471"/>
    <w:rsid w:val="00B3749D"/>
    <w:rsid w:val="00B377FC"/>
    <w:rsid w:val="00B37FF0"/>
    <w:rsid w:val="00B42A2E"/>
    <w:rsid w:val="00B43C91"/>
    <w:rsid w:val="00B50B98"/>
    <w:rsid w:val="00B51596"/>
    <w:rsid w:val="00B51CDB"/>
    <w:rsid w:val="00B5328D"/>
    <w:rsid w:val="00B53B8D"/>
    <w:rsid w:val="00B60C05"/>
    <w:rsid w:val="00B65DAA"/>
    <w:rsid w:val="00B66B2F"/>
    <w:rsid w:val="00B66DDC"/>
    <w:rsid w:val="00B74F7F"/>
    <w:rsid w:val="00B75B08"/>
    <w:rsid w:val="00B77A62"/>
    <w:rsid w:val="00B80272"/>
    <w:rsid w:val="00B8031B"/>
    <w:rsid w:val="00B80888"/>
    <w:rsid w:val="00B81D6C"/>
    <w:rsid w:val="00B833B5"/>
    <w:rsid w:val="00B83EE5"/>
    <w:rsid w:val="00B877AA"/>
    <w:rsid w:val="00B87859"/>
    <w:rsid w:val="00B87B0C"/>
    <w:rsid w:val="00B91CD4"/>
    <w:rsid w:val="00B91D47"/>
    <w:rsid w:val="00B93DF1"/>
    <w:rsid w:val="00B93ECA"/>
    <w:rsid w:val="00B969EE"/>
    <w:rsid w:val="00BA049E"/>
    <w:rsid w:val="00BA2494"/>
    <w:rsid w:val="00BA29DF"/>
    <w:rsid w:val="00BA3CB8"/>
    <w:rsid w:val="00BA667A"/>
    <w:rsid w:val="00BA677D"/>
    <w:rsid w:val="00BA7623"/>
    <w:rsid w:val="00BB1E5B"/>
    <w:rsid w:val="00BB4C56"/>
    <w:rsid w:val="00BB68E8"/>
    <w:rsid w:val="00BC1DBB"/>
    <w:rsid w:val="00BC54E0"/>
    <w:rsid w:val="00BC667B"/>
    <w:rsid w:val="00BD1509"/>
    <w:rsid w:val="00BD19A4"/>
    <w:rsid w:val="00BD27B1"/>
    <w:rsid w:val="00BD30A9"/>
    <w:rsid w:val="00BD49D0"/>
    <w:rsid w:val="00BD4BE6"/>
    <w:rsid w:val="00BE144F"/>
    <w:rsid w:val="00BE3CC9"/>
    <w:rsid w:val="00BF4175"/>
    <w:rsid w:val="00BF68C8"/>
    <w:rsid w:val="00C00CE9"/>
    <w:rsid w:val="00C01E68"/>
    <w:rsid w:val="00C041C1"/>
    <w:rsid w:val="00C05919"/>
    <w:rsid w:val="00C07628"/>
    <w:rsid w:val="00C0762E"/>
    <w:rsid w:val="00C1188D"/>
    <w:rsid w:val="00C11924"/>
    <w:rsid w:val="00C13892"/>
    <w:rsid w:val="00C16069"/>
    <w:rsid w:val="00C17815"/>
    <w:rsid w:val="00C17B79"/>
    <w:rsid w:val="00C260AC"/>
    <w:rsid w:val="00C31D0B"/>
    <w:rsid w:val="00C326F9"/>
    <w:rsid w:val="00C36A9F"/>
    <w:rsid w:val="00C37A29"/>
    <w:rsid w:val="00C37C95"/>
    <w:rsid w:val="00C4142D"/>
    <w:rsid w:val="00C41DED"/>
    <w:rsid w:val="00C43CA1"/>
    <w:rsid w:val="00C44E6F"/>
    <w:rsid w:val="00C4604C"/>
    <w:rsid w:val="00C471EA"/>
    <w:rsid w:val="00C5156D"/>
    <w:rsid w:val="00C51592"/>
    <w:rsid w:val="00C5558A"/>
    <w:rsid w:val="00C5587E"/>
    <w:rsid w:val="00C55C51"/>
    <w:rsid w:val="00C62A79"/>
    <w:rsid w:val="00C64982"/>
    <w:rsid w:val="00C659FA"/>
    <w:rsid w:val="00C65ACC"/>
    <w:rsid w:val="00C70EFC"/>
    <w:rsid w:val="00C74AC1"/>
    <w:rsid w:val="00C76873"/>
    <w:rsid w:val="00C768DA"/>
    <w:rsid w:val="00C76E0E"/>
    <w:rsid w:val="00C80092"/>
    <w:rsid w:val="00C82377"/>
    <w:rsid w:val="00C84BF4"/>
    <w:rsid w:val="00C8525E"/>
    <w:rsid w:val="00C85E54"/>
    <w:rsid w:val="00C90A9A"/>
    <w:rsid w:val="00C91BF9"/>
    <w:rsid w:val="00C92A02"/>
    <w:rsid w:val="00C92F64"/>
    <w:rsid w:val="00C932F3"/>
    <w:rsid w:val="00C93F4B"/>
    <w:rsid w:val="00C971A9"/>
    <w:rsid w:val="00C978B5"/>
    <w:rsid w:val="00CA20C5"/>
    <w:rsid w:val="00CA2AD2"/>
    <w:rsid w:val="00CA4AC9"/>
    <w:rsid w:val="00CA5361"/>
    <w:rsid w:val="00CA5611"/>
    <w:rsid w:val="00CA70AF"/>
    <w:rsid w:val="00CA723B"/>
    <w:rsid w:val="00CA776B"/>
    <w:rsid w:val="00CB0254"/>
    <w:rsid w:val="00CB060A"/>
    <w:rsid w:val="00CB1329"/>
    <w:rsid w:val="00CB3A1F"/>
    <w:rsid w:val="00CB7C02"/>
    <w:rsid w:val="00CB7D7F"/>
    <w:rsid w:val="00CC0E04"/>
    <w:rsid w:val="00CC3251"/>
    <w:rsid w:val="00CC4DD5"/>
    <w:rsid w:val="00CD5112"/>
    <w:rsid w:val="00CD61EB"/>
    <w:rsid w:val="00CE05A5"/>
    <w:rsid w:val="00CE06FE"/>
    <w:rsid w:val="00CE0F0D"/>
    <w:rsid w:val="00CE18F2"/>
    <w:rsid w:val="00CE2456"/>
    <w:rsid w:val="00CE2E68"/>
    <w:rsid w:val="00CE315C"/>
    <w:rsid w:val="00CE6E62"/>
    <w:rsid w:val="00CF02F0"/>
    <w:rsid w:val="00CF08F0"/>
    <w:rsid w:val="00CF3FE4"/>
    <w:rsid w:val="00CF4FEC"/>
    <w:rsid w:val="00CF65AD"/>
    <w:rsid w:val="00D0209B"/>
    <w:rsid w:val="00D02A42"/>
    <w:rsid w:val="00D03C93"/>
    <w:rsid w:val="00D048BD"/>
    <w:rsid w:val="00D073E6"/>
    <w:rsid w:val="00D0768A"/>
    <w:rsid w:val="00D113EB"/>
    <w:rsid w:val="00D12AC3"/>
    <w:rsid w:val="00D12D25"/>
    <w:rsid w:val="00D14D97"/>
    <w:rsid w:val="00D15AC9"/>
    <w:rsid w:val="00D16F74"/>
    <w:rsid w:val="00D173C8"/>
    <w:rsid w:val="00D216F4"/>
    <w:rsid w:val="00D22DF4"/>
    <w:rsid w:val="00D2396C"/>
    <w:rsid w:val="00D278C0"/>
    <w:rsid w:val="00D30DC4"/>
    <w:rsid w:val="00D352F9"/>
    <w:rsid w:val="00D415D2"/>
    <w:rsid w:val="00D43A24"/>
    <w:rsid w:val="00D45B90"/>
    <w:rsid w:val="00D47701"/>
    <w:rsid w:val="00D52139"/>
    <w:rsid w:val="00D53631"/>
    <w:rsid w:val="00D53FD4"/>
    <w:rsid w:val="00D563DE"/>
    <w:rsid w:val="00D567C3"/>
    <w:rsid w:val="00D60649"/>
    <w:rsid w:val="00D61A97"/>
    <w:rsid w:val="00D61E88"/>
    <w:rsid w:val="00D62A8C"/>
    <w:rsid w:val="00D6663A"/>
    <w:rsid w:val="00D70B9A"/>
    <w:rsid w:val="00D76332"/>
    <w:rsid w:val="00D77626"/>
    <w:rsid w:val="00D8090C"/>
    <w:rsid w:val="00D82889"/>
    <w:rsid w:val="00D82E30"/>
    <w:rsid w:val="00D83923"/>
    <w:rsid w:val="00D83C55"/>
    <w:rsid w:val="00D92CAE"/>
    <w:rsid w:val="00D9419D"/>
    <w:rsid w:val="00D94547"/>
    <w:rsid w:val="00D952E6"/>
    <w:rsid w:val="00D97835"/>
    <w:rsid w:val="00DA5BC0"/>
    <w:rsid w:val="00DA7A40"/>
    <w:rsid w:val="00DACE95"/>
    <w:rsid w:val="00DB0A2B"/>
    <w:rsid w:val="00DB35CD"/>
    <w:rsid w:val="00DB37A2"/>
    <w:rsid w:val="00DB3FEF"/>
    <w:rsid w:val="00DB6C18"/>
    <w:rsid w:val="00DB70F5"/>
    <w:rsid w:val="00DC0FD3"/>
    <w:rsid w:val="00DC1329"/>
    <w:rsid w:val="00DC1E32"/>
    <w:rsid w:val="00DC395E"/>
    <w:rsid w:val="00DD1B71"/>
    <w:rsid w:val="00DD65F3"/>
    <w:rsid w:val="00DD7AF4"/>
    <w:rsid w:val="00DE38F3"/>
    <w:rsid w:val="00DE5229"/>
    <w:rsid w:val="00DE5451"/>
    <w:rsid w:val="00DE5F3B"/>
    <w:rsid w:val="00DF012D"/>
    <w:rsid w:val="00DF4E3E"/>
    <w:rsid w:val="00DF6078"/>
    <w:rsid w:val="00DF6687"/>
    <w:rsid w:val="00DF6953"/>
    <w:rsid w:val="00E006C6"/>
    <w:rsid w:val="00E0085C"/>
    <w:rsid w:val="00E01451"/>
    <w:rsid w:val="00E0453D"/>
    <w:rsid w:val="00E05FA6"/>
    <w:rsid w:val="00E064ED"/>
    <w:rsid w:val="00E06CDB"/>
    <w:rsid w:val="00E07F51"/>
    <w:rsid w:val="00E10EA1"/>
    <w:rsid w:val="00E1219F"/>
    <w:rsid w:val="00E134EC"/>
    <w:rsid w:val="00E13B58"/>
    <w:rsid w:val="00E1536C"/>
    <w:rsid w:val="00E15688"/>
    <w:rsid w:val="00E15A13"/>
    <w:rsid w:val="00E21565"/>
    <w:rsid w:val="00E25070"/>
    <w:rsid w:val="00E25474"/>
    <w:rsid w:val="00E263E8"/>
    <w:rsid w:val="00E30720"/>
    <w:rsid w:val="00E32749"/>
    <w:rsid w:val="00E32F93"/>
    <w:rsid w:val="00E369FF"/>
    <w:rsid w:val="00E3737A"/>
    <w:rsid w:val="00E42E3C"/>
    <w:rsid w:val="00E43D66"/>
    <w:rsid w:val="00E44CA9"/>
    <w:rsid w:val="00E45793"/>
    <w:rsid w:val="00E471CD"/>
    <w:rsid w:val="00E47996"/>
    <w:rsid w:val="00E47EAB"/>
    <w:rsid w:val="00E54B2B"/>
    <w:rsid w:val="00E556A5"/>
    <w:rsid w:val="00E602CF"/>
    <w:rsid w:val="00E6151C"/>
    <w:rsid w:val="00E61A2B"/>
    <w:rsid w:val="00E633F5"/>
    <w:rsid w:val="00E645BC"/>
    <w:rsid w:val="00E64B0E"/>
    <w:rsid w:val="00E67E6E"/>
    <w:rsid w:val="00E71452"/>
    <w:rsid w:val="00E71A15"/>
    <w:rsid w:val="00E71B24"/>
    <w:rsid w:val="00E73945"/>
    <w:rsid w:val="00E7746D"/>
    <w:rsid w:val="00E80BB9"/>
    <w:rsid w:val="00E815A3"/>
    <w:rsid w:val="00E818FB"/>
    <w:rsid w:val="00E826FF"/>
    <w:rsid w:val="00E86201"/>
    <w:rsid w:val="00E90C47"/>
    <w:rsid w:val="00E90DB3"/>
    <w:rsid w:val="00E975C2"/>
    <w:rsid w:val="00E97B6E"/>
    <w:rsid w:val="00E97FD0"/>
    <w:rsid w:val="00EA1382"/>
    <w:rsid w:val="00EA1647"/>
    <w:rsid w:val="00EA1943"/>
    <w:rsid w:val="00EA2067"/>
    <w:rsid w:val="00EA25DE"/>
    <w:rsid w:val="00EA5B4E"/>
    <w:rsid w:val="00EB174B"/>
    <w:rsid w:val="00EC0B22"/>
    <w:rsid w:val="00EC589E"/>
    <w:rsid w:val="00EC768E"/>
    <w:rsid w:val="00ED0690"/>
    <w:rsid w:val="00ED1947"/>
    <w:rsid w:val="00ED3BF6"/>
    <w:rsid w:val="00EE0A15"/>
    <w:rsid w:val="00EE41F3"/>
    <w:rsid w:val="00EE5507"/>
    <w:rsid w:val="00EE6AD8"/>
    <w:rsid w:val="00EE6F14"/>
    <w:rsid w:val="00EF0CB4"/>
    <w:rsid w:val="00EF1FCE"/>
    <w:rsid w:val="00EF3F23"/>
    <w:rsid w:val="00F00F29"/>
    <w:rsid w:val="00F01BD7"/>
    <w:rsid w:val="00F024C0"/>
    <w:rsid w:val="00F05D00"/>
    <w:rsid w:val="00F06F35"/>
    <w:rsid w:val="00F07F7C"/>
    <w:rsid w:val="00F12964"/>
    <w:rsid w:val="00F145C8"/>
    <w:rsid w:val="00F162D4"/>
    <w:rsid w:val="00F21D18"/>
    <w:rsid w:val="00F2288C"/>
    <w:rsid w:val="00F2376D"/>
    <w:rsid w:val="00F23DB4"/>
    <w:rsid w:val="00F25246"/>
    <w:rsid w:val="00F252FC"/>
    <w:rsid w:val="00F25E40"/>
    <w:rsid w:val="00F26722"/>
    <w:rsid w:val="00F26D0D"/>
    <w:rsid w:val="00F30F7C"/>
    <w:rsid w:val="00F31F26"/>
    <w:rsid w:val="00F333EE"/>
    <w:rsid w:val="00F34B2F"/>
    <w:rsid w:val="00F4010B"/>
    <w:rsid w:val="00F414D2"/>
    <w:rsid w:val="00F4702C"/>
    <w:rsid w:val="00F4799B"/>
    <w:rsid w:val="00F505B8"/>
    <w:rsid w:val="00F50997"/>
    <w:rsid w:val="00F51532"/>
    <w:rsid w:val="00F53397"/>
    <w:rsid w:val="00F542F1"/>
    <w:rsid w:val="00F574A9"/>
    <w:rsid w:val="00F609B8"/>
    <w:rsid w:val="00F6139C"/>
    <w:rsid w:val="00F62E31"/>
    <w:rsid w:val="00F634F6"/>
    <w:rsid w:val="00F64343"/>
    <w:rsid w:val="00F65268"/>
    <w:rsid w:val="00F66034"/>
    <w:rsid w:val="00F6639F"/>
    <w:rsid w:val="00F704A0"/>
    <w:rsid w:val="00F768BF"/>
    <w:rsid w:val="00F8216E"/>
    <w:rsid w:val="00F830E3"/>
    <w:rsid w:val="00F865F5"/>
    <w:rsid w:val="00F874B7"/>
    <w:rsid w:val="00F878DC"/>
    <w:rsid w:val="00F87B07"/>
    <w:rsid w:val="00F93598"/>
    <w:rsid w:val="00F9473C"/>
    <w:rsid w:val="00F94880"/>
    <w:rsid w:val="00F94C32"/>
    <w:rsid w:val="00F955A7"/>
    <w:rsid w:val="00F96236"/>
    <w:rsid w:val="00F97B91"/>
    <w:rsid w:val="00FA0E1A"/>
    <w:rsid w:val="00FA2B38"/>
    <w:rsid w:val="00FA5E28"/>
    <w:rsid w:val="00FB0D65"/>
    <w:rsid w:val="00FB348F"/>
    <w:rsid w:val="00FB4A9F"/>
    <w:rsid w:val="00FB77A9"/>
    <w:rsid w:val="00FC2136"/>
    <w:rsid w:val="00FC2D8B"/>
    <w:rsid w:val="00FC3A9F"/>
    <w:rsid w:val="00FD09AF"/>
    <w:rsid w:val="00FD25D4"/>
    <w:rsid w:val="00FD3306"/>
    <w:rsid w:val="00FD5337"/>
    <w:rsid w:val="00FD7268"/>
    <w:rsid w:val="00FE0C44"/>
    <w:rsid w:val="00FE45F1"/>
    <w:rsid w:val="00FE57D8"/>
    <w:rsid w:val="00FE6BFD"/>
    <w:rsid w:val="00FE6E9C"/>
    <w:rsid w:val="00FF2172"/>
    <w:rsid w:val="00FF53A2"/>
    <w:rsid w:val="01492B4A"/>
    <w:rsid w:val="019095DD"/>
    <w:rsid w:val="01C1BD1E"/>
    <w:rsid w:val="0210CDD8"/>
    <w:rsid w:val="02531C1D"/>
    <w:rsid w:val="06716C43"/>
    <w:rsid w:val="06C91091"/>
    <w:rsid w:val="06D90CB0"/>
    <w:rsid w:val="0716603F"/>
    <w:rsid w:val="07436564"/>
    <w:rsid w:val="0822059E"/>
    <w:rsid w:val="085B842D"/>
    <w:rsid w:val="09ECC5A5"/>
    <w:rsid w:val="0A8E70C1"/>
    <w:rsid w:val="0BAEF232"/>
    <w:rsid w:val="0CC7742A"/>
    <w:rsid w:val="0D467D56"/>
    <w:rsid w:val="0D482D13"/>
    <w:rsid w:val="0DF049BA"/>
    <w:rsid w:val="0EA09907"/>
    <w:rsid w:val="10245AFB"/>
    <w:rsid w:val="10B8A38D"/>
    <w:rsid w:val="1150266B"/>
    <w:rsid w:val="118EE410"/>
    <w:rsid w:val="118EF364"/>
    <w:rsid w:val="12D95CE9"/>
    <w:rsid w:val="1339A14E"/>
    <w:rsid w:val="1355538A"/>
    <w:rsid w:val="13F8F9EB"/>
    <w:rsid w:val="14AEC2F6"/>
    <w:rsid w:val="14C4A4FD"/>
    <w:rsid w:val="16FBBE05"/>
    <w:rsid w:val="187CBE0A"/>
    <w:rsid w:val="19153EB3"/>
    <w:rsid w:val="1A1AEE52"/>
    <w:rsid w:val="1A4FF2D7"/>
    <w:rsid w:val="1AD36B74"/>
    <w:rsid w:val="1B258C12"/>
    <w:rsid w:val="1BF6C059"/>
    <w:rsid w:val="1C6572DF"/>
    <w:rsid w:val="1C9AF0B0"/>
    <w:rsid w:val="1D6A8573"/>
    <w:rsid w:val="1F19FE3F"/>
    <w:rsid w:val="1F812041"/>
    <w:rsid w:val="1F85A8B4"/>
    <w:rsid w:val="201C9F77"/>
    <w:rsid w:val="203601C5"/>
    <w:rsid w:val="2078C5AB"/>
    <w:rsid w:val="209507B7"/>
    <w:rsid w:val="20ABA4C6"/>
    <w:rsid w:val="21EA94E0"/>
    <w:rsid w:val="228A7199"/>
    <w:rsid w:val="228E318B"/>
    <w:rsid w:val="22991B7A"/>
    <w:rsid w:val="23312B08"/>
    <w:rsid w:val="235F31E8"/>
    <w:rsid w:val="2365B586"/>
    <w:rsid w:val="241C1747"/>
    <w:rsid w:val="246DAAEF"/>
    <w:rsid w:val="256FE387"/>
    <w:rsid w:val="25CA7003"/>
    <w:rsid w:val="260DD184"/>
    <w:rsid w:val="2623E322"/>
    <w:rsid w:val="26ED5BBB"/>
    <w:rsid w:val="2789E3EB"/>
    <w:rsid w:val="27D5CE29"/>
    <w:rsid w:val="283429A7"/>
    <w:rsid w:val="288877A5"/>
    <w:rsid w:val="28ADCF99"/>
    <w:rsid w:val="28C47F0B"/>
    <w:rsid w:val="2A301DC6"/>
    <w:rsid w:val="2AFE18DD"/>
    <w:rsid w:val="2B1402B3"/>
    <w:rsid w:val="2B19FBE0"/>
    <w:rsid w:val="2B244717"/>
    <w:rsid w:val="2D99F978"/>
    <w:rsid w:val="2DEA3E69"/>
    <w:rsid w:val="2F5AAA6C"/>
    <w:rsid w:val="30139387"/>
    <w:rsid w:val="308C38E4"/>
    <w:rsid w:val="309E902D"/>
    <w:rsid w:val="30DA16D6"/>
    <w:rsid w:val="315B4454"/>
    <w:rsid w:val="32FE6DD1"/>
    <w:rsid w:val="340B4760"/>
    <w:rsid w:val="351A51C0"/>
    <w:rsid w:val="36FF378C"/>
    <w:rsid w:val="3857E3CE"/>
    <w:rsid w:val="3990B880"/>
    <w:rsid w:val="39F1544A"/>
    <w:rsid w:val="3A5B7FE6"/>
    <w:rsid w:val="3A5FD9A2"/>
    <w:rsid w:val="3BA47615"/>
    <w:rsid w:val="3C66D7B9"/>
    <w:rsid w:val="3CF64F58"/>
    <w:rsid w:val="3E0C89D4"/>
    <w:rsid w:val="3E6216F5"/>
    <w:rsid w:val="3E86C880"/>
    <w:rsid w:val="3EF835E1"/>
    <w:rsid w:val="3F3FA177"/>
    <w:rsid w:val="3F521CED"/>
    <w:rsid w:val="404B569D"/>
    <w:rsid w:val="411041D7"/>
    <w:rsid w:val="41736D27"/>
    <w:rsid w:val="41AC3AA0"/>
    <w:rsid w:val="420D0448"/>
    <w:rsid w:val="43302B94"/>
    <w:rsid w:val="43322544"/>
    <w:rsid w:val="43BF738E"/>
    <w:rsid w:val="43F0F6DA"/>
    <w:rsid w:val="44A13B21"/>
    <w:rsid w:val="44E736CA"/>
    <w:rsid w:val="455ABE1D"/>
    <w:rsid w:val="4653DD6C"/>
    <w:rsid w:val="473CC02A"/>
    <w:rsid w:val="474B58F3"/>
    <w:rsid w:val="479D6326"/>
    <w:rsid w:val="49A01897"/>
    <w:rsid w:val="49A51F78"/>
    <w:rsid w:val="4A4E47CA"/>
    <w:rsid w:val="4AD918AD"/>
    <w:rsid w:val="4AD9D2E1"/>
    <w:rsid w:val="4BE5DB19"/>
    <w:rsid w:val="4BED7230"/>
    <w:rsid w:val="4C60222C"/>
    <w:rsid w:val="4C8062B5"/>
    <w:rsid w:val="4C80C535"/>
    <w:rsid w:val="4D8B8DF2"/>
    <w:rsid w:val="4DE75825"/>
    <w:rsid w:val="4E5AEE38"/>
    <w:rsid w:val="4EB59998"/>
    <w:rsid w:val="4EB8BBFE"/>
    <w:rsid w:val="4F836615"/>
    <w:rsid w:val="4F9FAF19"/>
    <w:rsid w:val="4FD32808"/>
    <w:rsid w:val="5016FA20"/>
    <w:rsid w:val="50212A22"/>
    <w:rsid w:val="514B2706"/>
    <w:rsid w:val="515EC4E4"/>
    <w:rsid w:val="522EDC8D"/>
    <w:rsid w:val="5245A2DA"/>
    <w:rsid w:val="5377A4C5"/>
    <w:rsid w:val="53A4862C"/>
    <w:rsid w:val="5466BC02"/>
    <w:rsid w:val="557172DA"/>
    <w:rsid w:val="55A72851"/>
    <w:rsid w:val="55E2990C"/>
    <w:rsid w:val="5632A6EE"/>
    <w:rsid w:val="574D476F"/>
    <w:rsid w:val="57A85781"/>
    <w:rsid w:val="5832D7F3"/>
    <w:rsid w:val="58BDDA0E"/>
    <w:rsid w:val="58CB2172"/>
    <w:rsid w:val="58F1C78E"/>
    <w:rsid w:val="5962FAAB"/>
    <w:rsid w:val="5A8533CE"/>
    <w:rsid w:val="5B337936"/>
    <w:rsid w:val="5D56D6B7"/>
    <w:rsid w:val="5FA44C21"/>
    <w:rsid w:val="5FA6B1C3"/>
    <w:rsid w:val="5FE0AFB6"/>
    <w:rsid w:val="62A7396D"/>
    <w:rsid w:val="634B0317"/>
    <w:rsid w:val="64A00461"/>
    <w:rsid w:val="64C96FDD"/>
    <w:rsid w:val="65062577"/>
    <w:rsid w:val="65916E3B"/>
    <w:rsid w:val="6662AEB7"/>
    <w:rsid w:val="66F3A03A"/>
    <w:rsid w:val="671EEA77"/>
    <w:rsid w:val="68375283"/>
    <w:rsid w:val="68EF18D6"/>
    <w:rsid w:val="69DA77AF"/>
    <w:rsid w:val="6AA577EA"/>
    <w:rsid w:val="6B2B9AD8"/>
    <w:rsid w:val="6C1CAD76"/>
    <w:rsid w:val="6D1F6242"/>
    <w:rsid w:val="6D50693E"/>
    <w:rsid w:val="6DA4C8E5"/>
    <w:rsid w:val="6F0F38A9"/>
    <w:rsid w:val="710435E6"/>
    <w:rsid w:val="7228151B"/>
    <w:rsid w:val="73181EC0"/>
    <w:rsid w:val="74E0D522"/>
    <w:rsid w:val="7546D328"/>
    <w:rsid w:val="75AABA32"/>
    <w:rsid w:val="76516F2F"/>
    <w:rsid w:val="770606EB"/>
    <w:rsid w:val="774E45D2"/>
    <w:rsid w:val="78097813"/>
    <w:rsid w:val="787BE0AF"/>
    <w:rsid w:val="7A756AA0"/>
    <w:rsid w:val="7AA57A89"/>
    <w:rsid w:val="7B466447"/>
    <w:rsid w:val="7C450A50"/>
    <w:rsid w:val="7C511F4D"/>
    <w:rsid w:val="7C584262"/>
    <w:rsid w:val="7D37E598"/>
    <w:rsid w:val="7DF8EC0D"/>
    <w:rsid w:val="7E5EEA56"/>
    <w:rsid w:val="7F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2E8F520C-3CBA-43C2-BB45-0C9DED9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9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A9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384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F6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1544D8"/>
    <w:pPr>
      <w:numPr>
        <w:numId w:val="10"/>
      </w:numPr>
      <w:spacing w:before="60" w:after="60"/>
    </w:pPr>
    <w:rPr>
      <w:szCs w:val="20"/>
    </w:rPr>
  </w:style>
  <w:style w:type="paragraph" w:styleId="ListBullet2">
    <w:name w:val="List Bullet 2"/>
    <w:basedOn w:val="Normal"/>
    <w:uiPriority w:val="99"/>
    <w:unhideWhenUsed/>
    <w:qFormat/>
    <w:rsid w:val="000932BE"/>
    <w:p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List Paragraph1,List Paragraph11,Recommendation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0A9A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384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A6F6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1E5AE1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  <w:style w:type="character" w:customStyle="1" w:styleId="normaltextrun">
    <w:name w:val="normaltextrun"/>
    <w:basedOn w:val="DefaultParagraphFont"/>
    <w:rsid w:val="006708F2"/>
  </w:style>
  <w:style w:type="paragraph" w:customStyle="1" w:styleId="Body">
    <w:name w:val="Body"/>
    <w:link w:val="BodyChar"/>
    <w:qFormat/>
    <w:rsid w:val="006708F2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Bullet1">
    <w:name w:val="Bullet 1"/>
    <w:basedOn w:val="Body"/>
    <w:qFormat/>
    <w:rsid w:val="006708F2"/>
    <w:pPr>
      <w:spacing w:after="40"/>
      <w:ind w:left="568" w:hanging="284"/>
    </w:pPr>
  </w:style>
  <w:style w:type="paragraph" w:customStyle="1" w:styleId="Bullet2">
    <w:name w:val="Bullet 2"/>
    <w:basedOn w:val="Body"/>
    <w:uiPriority w:val="2"/>
    <w:qFormat/>
    <w:rsid w:val="006708F2"/>
    <w:pPr>
      <w:numPr>
        <w:ilvl w:val="1"/>
        <w:numId w:val="36"/>
      </w:numPr>
      <w:tabs>
        <w:tab w:val="num" w:pos="360"/>
      </w:tabs>
      <w:spacing w:after="40"/>
    </w:pPr>
  </w:style>
  <w:style w:type="character" w:customStyle="1" w:styleId="BodyChar">
    <w:name w:val="Body Char"/>
    <w:basedOn w:val="DefaultParagraphFont"/>
    <w:link w:val="Body"/>
    <w:rsid w:val="006708F2"/>
    <w:rPr>
      <w:rFonts w:ascii="Arial" w:eastAsia="Times" w:hAnsi="Arial" w:cs="Times New Roman"/>
      <w:sz w:val="21"/>
      <w:szCs w:val="20"/>
    </w:rPr>
  </w:style>
  <w:style w:type="character" w:customStyle="1" w:styleId="ListParagraphChar">
    <w:name w:val="List Paragraph Char"/>
    <w:aliases w:val="List Paragraph1 Char,List Paragraph11 Char,Recommendation Char,Bullet point Char,List Paragraph111 Char,L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D97835"/>
    <w:rPr>
      <w:sz w:val="20"/>
    </w:rPr>
  </w:style>
  <w:style w:type="character" w:customStyle="1" w:styleId="cf01">
    <w:name w:val="cf01"/>
    <w:basedOn w:val="DefaultParagraphFont"/>
    <w:rsid w:val="00D97835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7835"/>
    <w:rPr>
      <w:i/>
      <w:iCs/>
    </w:rPr>
  </w:style>
  <w:style w:type="paragraph" w:customStyle="1" w:styleId="Bodyafterbullets">
    <w:name w:val="Body after bullets"/>
    <w:basedOn w:val="Body"/>
    <w:uiPriority w:val="11"/>
    <w:rsid w:val="00D97835"/>
    <w:pPr>
      <w:spacing w:before="120"/>
    </w:pPr>
  </w:style>
  <w:style w:type="character" w:customStyle="1" w:styleId="eop">
    <w:name w:val="eop"/>
    <w:basedOn w:val="DefaultParagraphFont"/>
    <w:rsid w:val="00F542F1"/>
  </w:style>
  <w:style w:type="paragraph" w:customStyle="1" w:styleId="paragraph">
    <w:name w:val="paragraph"/>
    <w:basedOn w:val="Normal"/>
    <w:rsid w:val="00F5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54826"/>
    <w:rPr>
      <w:b/>
      <w:bCs/>
    </w:rPr>
  </w:style>
  <w:style w:type="paragraph" w:styleId="NormalWeb">
    <w:name w:val="Normal (Web)"/>
    <w:basedOn w:val="Normal"/>
    <w:uiPriority w:val="99"/>
    <w:unhideWhenUsed/>
    <w:rsid w:val="0047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E975C2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B0254"/>
  </w:style>
  <w:style w:type="table" w:customStyle="1" w:styleId="EarlyLearningVictoriadefaulttable1">
    <w:name w:val="Early Learning Victoria default table1"/>
    <w:basedOn w:val="TableNormal"/>
    <w:uiPriority w:val="99"/>
    <w:rsid w:val="00A76DBE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355CC1F3AE4322A4825C9A474C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5958-E6DA-4711-A734-11FA1DF3653A}"/>
      </w:docPartPr>
      <w:docPartBody>
        <w:p w:rsidR="00B6603E" w:rsidRDefault="00E0085C">
          <w:pPr>
            <w:pStyle w:val="A8355CC1F3AE4322A4825C9A474C1575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07BFB"/>
    <w:rsid w:val="000203EC"/>
    <w:rsid w:val="000500B3"/>
    <w:rsid w:val="000513E6"/>
    <w:rsid w:val="00062992"/>
    <w:rsid w:val="00075715"/>
    <w:rsid w:val="000A15B1"/>
    <w:rsid w:val="0015718D"/>
    <w:rsid w:val="00172C0C"/>
    <w:rsid w:val="00221362"/>
    <w:rsid w:val="002D3FE3"/>
    <w:rsid w:val="004D4F9A"/>
    <w:rsid w:val="004F2EE4"/>
    <w:rsid w:val="005250E4"/>
    <w:rsid w:val="005D20D2"/>
    <w:rsid w:val="005F4A77"/>
    <w:rsid w:val="0064095D"/>
    <w:rsid w:val="00663C41"/>
    <w:rsid w:val="006A2411"/>
    <w:rsid w:val="006A4C10"/>
    <w:rsid w:val="006C5E56"/>
    <w:rsid w:val="00706219"/>
    <w:rsid w:val="00706A79"/>
    <w:rsid w:val="007129E9"/>
    <w:rsid w:val="007278D2"/>
    <w:rsid w:val="007728C2"/>
    <w:rsid w:val="00772D80"/>
    <w:rsid w:val="00850A05"/>
    <w:rsid w:val="00860061"/>
    <w:rsid w:val="008F0EA4"/>
    <w:rsid w:val="009D0697"/>
    <w:rsid w:val="009D59EA"/>
    <w:rsid w:val="00A015F8"/>
    <w:rsid w:val="00A240F1"/>
    <w:rsid w:val="00A65084"/>
    <w:rsid w:val="00A81687"/>
    <w:rsid w:val="00A8669D"/>
    <w:rsid w:val="00A96A0A"/>
    <w:rsid w:val="00B100CF"/>
    <w:rsid w:val="00B377FC"/>
    <w:rsid w:val="00B43C91"/>
    <w:rsid w:val="00B6603E"/>
    <w:rsid w:val="00B83364"/>
    <w:rsid w:val="00BB37E5"/>
    <w:rsid w:val="00BE144F"/>
    <w:rsid w:val="00C67264"/>
    <w:rsid w:val="00CE06FE"/>
    <w:rsid w:val="00CE42E8"/>
    <w:rsid w:val="00D77626"/>
    <w:rsid w:val="00DE10FF"/>
    <w:rsid w:val="00E0085C"/>
    <w:rsid w:val="00E826FF"/>
    <w:rsid w:val="00E95539"/>
    <w:rsid w:val="00EE6AD8"/>
    <w:rsid w:val="00F07F7C"/>
    <w:rsid w:val="00F41831"/>
    <w:rsid w:val="00F4314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85C"/>
    <w:rPr>
      <w:color w:val="808080"/>
    </w:rPr>
  </w:style>
  <w:style w:type="paragraph" w:customStyle="1" w:styleId="A8355CC1F3AE4322A4825C9A474C1575">
    <w:name w:val="A8355CC1F3AE4322A4825C9A474C1575"/>
  </w:style>
  <w:style w:type="paragraph" w:styleId="Title">
    <w:name w:val="Title"/>
    <w:basedOn w:val="Normal"/>
    <w:next w:val="Normal"/>
    <w:link w:val="TitleChar"/>
    <w:uiPriority w:val="10"/>
    <w:rsid w:val="00E008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0085C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81EFAA-ADA9-488E-AF7B-A6C9801333FC}"/>
</file>

<file path=customXml/itemProps4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28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Visitors, Volunteers and Students on Placement Policy</vt:lpstr>
    </vt:vector>
  </TitlesOfParts>
  <Company/>
  <LinksUpToDate>false</LinksUpToDate>
  <CharactersWithSpaces>451</CharactersWithSpaces>
  <SharedDoc>false</SharedDoc>
  <HLinks>
    <vt:vector size="84" baseType="variant">
      <vt:variant>
        <vt:i4>6422610</vt:i4>
      </vt:variant>
      <vt:variant>
        <vt:i4>39</vt:i4>
      </vt:variant>
      <vt:variant>
        <vt:i4>0</vt:i4>
      </vt:variant>
      <vt:variant>
        <vt:i4>5</vt:i4>
      </vt:variant>
      <vt:variant>
        <vt:lpwstr>mailto:ELV@education.vic.gov.au</vt:lpwstr>
      </vt:variant>
      <vt:variant>
        <vt:lpwstr/>
      </vt:variant>
      <vt:variant>
        <vt:i4>3604588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_Attachments_1</vt:lpwstr>
      </vt:variant>
      <vt:variant>
        <vt:i4>3604588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_Attachments_1</vt:lpwstr>
      </vt:variant>
      <vt:variant>
        <vt:i4>8192118</vt:i4>
      </vt:variant>
      <vt:variant>
        <vt:i4>21</vt:i4>
      </vt:variant>
      <vt:variant>
        <vt:i4>0</vt:i4>
      </vt:variant>
      <vt:variant>
        <vt:i4>5</vt:i4>
      </vt:variant>
      <vt:variant>
        <vt:lpwstr>https://eduvic.sharepoint.com/sites/EDUVIC-KindergartenStrategyTeam/Shared Documents/05. Strategy and Planning/03. Policy Development/2. Policy Drafting/1. Draft and revisions/Willow's drafts/Volunteers and students in ELCCs/Attachment A_Student_Volunteer_Register.docx</vt:lpwstr>
      </vt:variant>
      <vt:variant>
        <vt:lpwstr/>
      </vt:variant>
      <vt:variant>
        <vt:i4>8192118</vt:i4>
      </vt:variant>
      <vt:variant>
        <vt:i4>18</vt:i4>
      </vt:variant>
      <vt:variant>
        <vt:i4>0</vt:i4>
      </vt:variant>
      <vt:variant>
        <vt:i4>5</vt:i4>
      </vt:variant>
      <vt:variant>
        <vt:lpwstr>https://eduvic.sharepoint.com/sites/EDUVIC-KindergartenStrategyTeam/Shared Documents/05. Strategy and Planning/03. Policy Development/2. Policy Drafting/1. Draft and revisions/Willow's drafts/Volunteers and students in ELCCs/Attachment A_Student_Volunteer_Register.docx</vt:lpwstr>
      </vt:variant>
      <vt:variant>
        <vt:lpwstr/>
      </vt:variant>
      <vt:variant>
        <vt:i4>8192118</vt:i4>
      </vt:variant>
      <vt:variant>
        <vt:i4>15</vt:i4>
      </vt:variant>
      <vt:variant>
        <vt:i4>0</vt:i4>
      </vt:variant>
      <vt:variant>
        <vt:i4>5</vt:i4>
      </vt:variant>
      <vt:variant>
        <vt:lpwstr>https://eduvic.sharepoint.com/sites/EDUVIC-KindergartenStrategyTeam/Shared Documents/05. Strategy and Planning/03. Policy Development/2. Policy Drafting/1. Draft and revisions/Willow's drafts/Volunteers and students in ELCCs/Attachment A_Student_Volunteer_Register.docx</vt:lpwstr>
      </vt:variant>
      <vt:variant>
        <vt:lpwstr/>
      </vt:variant>
      <vt:variant>
        <vt:i4>4915283</vt:i4>
      </vt:variant>
      <vt:variant>
        <vt:i4>12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https://ccyp.vic.gov.au/child-safe-standards/the-11-child-safe-standards/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  <vt:variant>
        <vt:i4>196709</vt:i4>
      </vt:variant>
      <vt:variant>
        <vt:i4>6</vt:i4>
      </vt:variant>
      <vt:variant>
        <vt:i4>0</vt:i4>
      </vt:variant>
      <vt:variant>
        <vt:i4>5</vt:i4>
      </vt:variant>
      <vt:variant>
        <vt:lpwstr>mailto:Carly.Donaghey@education.vic.gov.au</vt:lpwstr>
      </vt:variant>
      <vt:variant>
        <vt:lpwstr/>
      </vt:variant>
      <vt:variant>
        <vt:i4>4915310</vt:i4>
      </vt:variant>
      <vt:variant>
        <vt:i4>3</vt:i4>
      </vt:variant>
      <vt:variant>
        <vt:i4>0</vt:i4>
      </vt:variant>
      <vt:variant>
        <vt:i4>5</vt:i4>
      </vt:variant>
      <vt:variant>
        <vt:lpwstr>mailto:Amy.Carr3@education.vic.gov.au</vt:lpwstr>
      </vt:variant>
      <vt:variant>
        <vt:lpwstr/>
      </vt:variant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mailto:Carly.Donaghey@education.vic.gov.au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Victoria Visitors, Volunteers and Students on Placement Policy</dc:title>
  <dc:subject/>
  <dc:creator>Carissa Hong</dc:creator>
  <cp:keywords/>
  <dc:description/>
  <cp:lastModifiedBy>Adele Cochrane</cp:lastModifiedBy>
  <cp:revision>6</cp:revision>
  <cp:lastPrinted>2024-08-30T23:14:00Z</cp:lastPrinted>
  <dcterms:created xsi:type="dcterms:W3CDTF">2024-12-02T06:23:00Z</dcterms:created>
  <dcterms:modified xsi:type="dcterms:W3CDTF">2024-12-04T02:22:00Z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SubjectCategory">
    <vt:lpwstr/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/>
  </property>
</Properties>
</file>