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C3CD" w14:textId="16CED8BA" w:rsidR="004B13F1" w:rsidRPr="004B13F1" w:rsidRDefault="004B13F1" w:rsidP="004B13F1">
      <w:pPr>
        <w:pStyle w:val="Heading2"/>
        <w:rPr>
          <w:color w:val="629548"/>
          <w:sz w:val="24"/>
          <w:szCs w:val="24"/>
        </w:rPr>
      </w:pPr>
      <w:r w:rsidRPr="004B13F1">
        <w:t>Medication Authority Form and Record</w:t>
      </w:r>
    </w:p>
    <w:p w14:paraId="27D95755" w14:textId="77777777" w:rsidR="004B13F1" w:rsidRPr="004B13F1" w:rsidRDefault="004B13F1" w:rsidP="004B13F1">
      <w:r w:rsidRPr="004B13F1">
        <w:rPr>
          <w:rStyle w:val="Heading4Char"/>
        </w:rPr>
        <w:t>Authorisation of Consent</w:t>
      </w:r>
      <w:r w:rsidRPr="004B13F1">
        <w:br/>
        <w:t xml:space="preserve">By signing this Administration of Medication Record, I give permission for my ELV centre’s educators to administer the prescribed medication in accordance with the </w:t>
      </w:r>
      <w:r w:rsidRPr="004B13F1">
        <w:rPr>
          <w:i/>
          <w:iCs/>
        </w:rPr>
        <w:t xml:space="preserve">ELV Administering Medication Policy and Procedure, </w:t>
      </w:r>
      <w:r w:rsidRPr="004B13F1">
        <w:t>and</w:t>
      </w:r>
      <w:r w:rsidRPr="004B13F1">
        <w:rPr>
          <w:i/>
          <w:iCs/>
        </w:rPr>
        <w:t xml:space="preserve"> </w:t>
      </w:r>
      <w:r w:rsidRPr="004B13F1">
        <w:t>I acknowledge that:</w:t>
      </w:r>
    </w:p>
    <w:p w14:paraId="57F812C5" w14:textId="77777777" w:rsidR="004B13F1" w:rsidRPr="004B13F1" w:rsidRDefault="004B13F1" w:rsidP="004B13F1">
      <w:pPr>
        <w:numPr>
          <w:ilvl w:val="0"/>
          <w:numId w:val="32"/>
        </w:numPr>
        <w:spacing w:before="60" w:after="60"/>
      </w:pPr>
      <w:bookmarkStart w:id="0" w:name="_Hlk67684070"/>
      <w:r w:rsidRPr="004B13F1">
        <w:t xml:space="preserve">medication will only be administered as directed by the authorised health practitioner and only to the child for whom the medication has been prescribed </w:t>
      </w:r>
    </w:p>
    <w:p w14:paraId="62F506ED" w14:textId="77777777" w:rsidR="004B13F1" w:rsidRPr="004B13F1" w:rsidRDefault="004B13F1" w:rsidP="004B13F1">
      <w:pPr>
        <w:numPr>
          <w:ilvl w:val="0"/>
          <w:numId w:val="32"/>
        </w:numPr>
        <w:spacing w:before="60" w:after="60"/>
      </w:pPr>
      <w:r w:rsidRPr="004B13F1">
        <w:t xml:space="preserve">the first dose of a new medication has been completed at home </w:t>
      </w:r>
      <w:r w:rsidRPr="004B13F1">
        <w:rPr>
          <w:b/>
          <w:bCs/>
        </w:rPr>
        <w:t>except</w:t>
      </w:r>
      <w:r w:rsidRPr="004B13F1">
        <w:t xml:space="preserve"> in a medical emergency</w:t>
      </w:r>
    </w:p>
    <w:p w14:paraId="6D17997F" w14:textId="77777777" w:rsidR="004B13F1" w:rsidRPr="004B13F1" w:rsidRDefault="004B13F1" w:rsidP="004B13F1">
      <w:pPr>
        <w:numPr>
          <w:ilvl w:val="0"/>
          <w:numId w:val="32"/>
        </w:numPr>
        <w:spacing w:before="60" w:after="60"/>
      </w:pPr>
      <w:r w:rsidRPr="004B13F1">
        <w:t xml:space="preserve">expired medications will not be administered </w:t>
      </w:r>
    </w:p>
    <w:p w14:paraId="3D689074" w14:textId="77777777" w:rsidR="004B13F1" w:rsidRPr="004B13F1" w:rsidRDefault="004B13F1" w:rsidP="004B13F1">
      <w:pPr>
        <w:numPr>
          <w:ilvl w:val="0"/>
          <w:numId w:val="32"/>
        </w:numPr>
        <w:spacing w:before="60" w:after="60"/>
      </w:pPr>
      <w:r w:rsidRPr="004B13F1">
        <w:t xml:space="preserve">medication </w:t>
      </w:r>
      <w:r w:rsidRPr="004B13F1">
        <w:rPr>
          <w:b/>
          <w:bCs/>
        </w:rPr>
        <w:t>MUST</w:t>
      </w:r>
      <w:r w:rsidRPr="004B13F1">
        <w:t xml:space="preserve"> be in its original container/packaging with the original label attached </w:t>
      </w:r>
    </w:p>
    <w:p w14:paraId="6F7A7A98" w14:textId="77777777" w:rsidR="004B13F1" w:rsidRPr="004B13F1" w:rsidRDefault="004B13F1" w:rsidP="004B13F1">
      <w:pPr>
        <w:numPr>
          <w:ilvl w:val="0"/>
          <w:numId w:val="32"/>
        </w:numPr>
        <w:spacing w:before="60" w:after="60"/>
      </w:pPr>
      <w:r w:rsidRPr="004B13F1">
        <w:t>a separate form must be completed for each medication if more than one is required.</w:t>
      </w:r>
    </w:p>
    <w:p w14:paraId="48BE0BDC" w14:textId="77777777" w:rsidR="004B13F1" w:rsidRPr="002D3B13" w:rsidRDefault="004B13F1" w:rsidP="004B13F1">
      <w:pPr>
        <w:tabs>
          <w:tab w:val="left" w:pos="2835"/>
        </w:tabs>
        <w:rPr>
          <w:rFonts w:ascii="Arial" w:hAnsi="Arial" w:cs="Arial"/>
          <w:szCs w:val="20"/>
        </w:rPr>
      </w:pPr>
      <w:r w:rsidRPr="002D3B13">
        <w:rPr>
          <w:rFonts w:ascii="Arial" w:hAnsi="Arial" w:cs="Arial"/>
          <w:szCs w:val="20"/>
        </w:rPr>
        <w:t>Authorisation must be provided by a parent or a person named in the child’s enrolment record as authorised to consent to administration of medication.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85"/>
        <w:gridCol w:w="6124"/>
      </w:tblGrid>
      <w:tr w:rsidR="00AE2DEA" w:rsidRPr="00B06DCD" w14:paraId="149CC4F3" w14:textId="77777777" w:rsidTr="002D3B13">
        <w:trPr>
          <w:trHeight w:val="591"/>
        </w:trPr>
        <w:tc>
          <w:tcPr>
            <w:tcW w:w="3085" w:type="dxa"/>
            <w:shd w:val="clear" w:color="auto" w:fill="E7F4F5" w:themeFill="background2"/>
            <w:vAlign w:val="center"/>
          </w:tcPr>
          <w:bookmarkEnd w:id="0"/>
          <w:p w14:paraId="5E5197D5" w14:textId="77777777" w:rsidR="00AE2DEA" w:rsidRPr="00B06DCD" w:rsidRDefault="00AE2DEA" w:rsidP="000047AF">
            <w:pPr>
              <w:rPr>
                <w:rFonts w:ascii="Arial" w:hAnsi="Arial" w:cs="Arial"/>
                <w:szCs w:val="20"/>
                <w:lang w:val="en-US"/>
              </w:rPr>
            </w:pPr>
            <w:r w:rsidRPr="00B06DCD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Child’s full name </w:t>
            </w:r>
            <w:r w:rsidRPr="00B06DCD">
              <w:rPr>
                <w:rFonts w:ascii="Arial" w:hAnsi="Arial" w:cs="Arial"/>
                <w:bCs/>
                <w:i/>
                <w:color w:val="000000" w:themeColor="text1"/>
                <w:szCs w:val="20"/>
              </w:rPr>
              <w:t>(must appear as on medication)</w:t>
            </w:r>
          </w:p>
        </w:tc>
        <w:tc>
          <w:tcPr>
            <w:tcW w:w="6124" w:type="dxa"/>
          </w:tcPr>
          <w:p w14:paraId="7B3AAA1B" w14:textId="77777777" w:rsidR="00AE2DEA" w:rsidRPr="00B06DCD" w:rsidRDefault="00AE2DEA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AE2DEA" w:rsidRPr="00B06DCD" w14:paraId="7C2384E7" w14:textId="77777777" w:rsidTr="002D3B13">
        <w:trPr>
          <w:trHeight w:val="491"/>
        </w:trPr>
        <w:tc>
          <w:tcPr>
            <w:tcW w:w="3085" w:type="dxa"/>
            <w:shd w:val="clear" w:color="auto" w:fill="E7F4F5" w:themeFill="background2"/>
            <w:vAlign w:val="center"/>
          </w:tcPr>
          <w:p w14:paraId="5D3C4A8F" w14:textId="77777777" w:rsidR="00AE2DEA" w:rsidRPr="00B06DCD" w:rsidRDefault="00AE2DEA" w:rsidP="000047AF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B06DCD">
              <w:rPr>
                <w:rFonts w:ascii="Arial" w:hAnsi="Arial" w:cs="Arial"/>
                <w:bCs/>
                <w:color w:val="000000" w:themeColor="text1"/>
                <w:szCs w:val="20"/>
              </w:rPr>
              <w:t>Date of birth</w:t>
            </w:r>
          </w:p>
        </w:tc>
        <w:tc>
          <w:tcPr>
            <w:tcW w:w="6124" w:type="dxa"/>
          </w:tcPr>
          <w:p w14:paraId="6D053733" w14:textId="77777777" w:rsidR="00AE2DEA" w:rsidRPr="00B06DCD" w:rsidRDefault="00AE2DEA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DE32BE" w:rsidRPr="00B06DCD" w14:paraId="70E65643" w14:textId="77777777" w:rsidTr="002D3B13">
        <w:trPr>
          <w:trHeight w:val="491"/>
        </w:trPr>
        <w:tc>
          <w:tcPr>
            <w:tcW w:w="3085" w:type="dxa"/>
            <w:shd w:val="clear" w:color="auto" w:fill="E7F4F5" w:themeFill="background2"/>
            <w:vAlign w:val="center"/>
          </w:tcPr>
          <w:p w14:paraId="62B7D08E" w14:textId="22891A3F" w:rsidR="00DE32BE" w:rsidRPr="00B06DCD" w:rsidRDefault="00DE32BE" w:rsidP="000047AF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Administration of medication form is valid from </w:t>
            </w:r>
          </w:p>
        </w:tc>
        <w:tc>
          <w:tcPr>
            <w:tcW w:w="6124" w:type="dxa"/>
          </w:tcPr>
          <w:p w14:paraId="40C8C2CF" w14:textId="23007A75" w:rsidR="00DE32BE" w:rsidRPr="00B06DCD" w:rsidRDefault="00DE32BE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0024ED">
              <w:rPr>
                <w:rFonts w:ascii="Arial" w:hAnsi="Arial" w:cs="Arial"/>
                <w:szCs w:val="20"/>
                <w:lang w:val="en-US"/>
              </w:rPr>
              <w:t>DD</w:t>
            </w:r>
            <w:r>
              <w:rPr>
                <w:rFonts w:ascii="Arial" w:hAnsi="Arial" w:cs="Arial"/>
                <w:szCs w:val="20"/>
                <w:lang w:val="en-US"/>
              </w:rPr>
              <w:t>/</w:t>
            </w:r>
            <w:r w:rsidR="000024ED">
              <w:rPr>
                <w:rFonts w:ascii="Arial" w:hAnsi="Arial" w:cs="Arial"/>
                <w:szCs w:val="20"/>
                <w:lang w:val="en-US"/>
              </w:rPr>
              <w:t>MM</w:t>
            </w:r>
            <w:r>
              <w:rPr>
                <w:rFonts w:ascii="Arial" w:hAnsi="Arial" w:cs="Arial"/>
                <w:szCs w:val="20"/>
                <w:lang w:val="en-US"/>
              </w:rPr>
              <w:t>/</w:t>
            </w:r>
            <w:r w:rsidR="000024ED">
              <w:rPr>
                <w:rFonts w:ascii="Arial" w:hAnsi="Arial" w:cs="Arial"/>
                <w:szCs w:val="20"/>
                <w:lang w:val="en-US"/>
              </w:rPr>
              <w:t xml:space="preserve">YYYY to </w:t>
            </w:r>
            <w:r w:rsidR="000024ED" w:rsidRPr="000024ED">
              <w:rPr>
                <w:rFonts w:ascii="Arial" w:hAnsi="Arial" w:cs="Arial"/>
                <w:szCs w:val="20"/>
                <w:lang w:val="en-US"/>
              </w:rPr>
              <w:t>DD/MM/YYYY</w:t>
            </w:r>
          </w:p>
        </w:tc>
      </w:tr>
      <w:tr w:rsidR="00AE2DEA" w:rsidRPr="00B06DCD" w14:paraId="38DC5577" w14:textId="77777777" w:rsidTr="002D3B13">
        <w:trPr>
          <w:trHeight w:val="491"/>
        </w:trPr>
        <w:tc>
          <w:tcPr>
            <w:tcW w:w="3085" w:type="dxa"/>
            <w:shd w:val="clear" w:color="auto" w:fill="E7F4F5" w:themeFill="background2"/>
            <w:vAlign w:val="center"/>
          </w:tcPr>
          <w:p w14:paraId="708B44B0" w14:textId="77777777" w:rsidR="00AE2DEA" w:rsidRPr="00B06DCD" w:rsidRDefault="00AE2DEA" w:rsidP="000047AF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B06DCD">
              <w:rPr>
                <w:rFonts w:ascii="Arial" w:hAnsi="Arial" w:cs="Arial"/>
                <w:bCs/>
                <w:color w:val="000000" w:themeColor="text1"/>
                <w:szCs w:val="20"/>
              </w:rPr>
              <w:t>Parent/</w:t>
            </w:r>
            <w:r>
              <w:rPr>
                <w:rFonts w:ascii="Arial" w:hAnsi="Arial" w:cs="Arial"/>
                <w:bCs/>
                <w:color w:val="000000" w:themeColor="text1"/>
                <w:szCs w:val="20"/>
              </w:rPr>
              <w:t>carer</w:t>
            </w:r>
            <w:r w:rsidRPr="00B06DCD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 signature</w:t>
            </w:r>
          </w:p>
        </w:tc>
        <w:tc>
          <w:tcPr>
            <w:tcW w:w="6124" w:type="dxa"/>
          </w:tcPr>
          <w:p w14:paraId="29D704B5" w14:textId="77777777" w:rsidR="00AE2DEA" w:rsidRPr="00B06DCD" w:rsidRDefault="00AE2DEA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AE2DEA" w:rsidRPr="00B06DCD" w14:paraId="76653E5A" w14:textId="77777777" w:rsidTr="002D3B13">
        <w:trPr>
          <w:trHeight w:val="491"/>
        </w:trPr>
        <w:tc>
          <w:tcPr>
            <w:tcW w:w="3085" w:type="dxa"/>
            <w:shd w:val="clear" w:color="auto" w:fill="E7F4F5" w:themeFill="background2"/>
            <w:vAlign w:val="center"/>
          </w:tcPr>
          <w:p w14:paraId="77C79B88" w14:textId="77777777" w:rsidR="00AE2DEA" w:rsidRPr="00B06DCD" w:rsidRDefault="00AE2DEA" w:rsidP="000047AF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B06DCD">
              <w:rPr>
                <w:rFonts w:ascii="Arial" w:hAnsi="Arial" w:cs="Arial"/>
                <w:bCs/>
                <w:color w:val="000000" w:themeColor="text1"/>
                <w:szCs w:val="20"/>
              </w:rPr>
              <w:t>Date</w:t>
            </w:r>
          </w:p>
        </w:tc>
        <w:tc>
          <w:tcPr>
            <w:tcW w:w="6124" w:type="dxa"/>
          </w:tcPr>
          <w:p w14:paraId="3FA6A06D" w14:textId="77777777" w:rsidR="00AE2DEA" w:rsidRPr="00B06DCD" w:rsidRDefault="00AE2DEA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14:paraId="731B6D9F" w14:textId="55711FA8" w:rsidR="00C001FD" w:rsidRPr="00557809" w:rsidRDefault="00672DE6" w:rsidP="002D3B13">
      <w:pPr>
        <w:pStyle w:val="Heading3"/>
        <w:rPr>
          <w:color w:val="auto"/>
        </w:rPr>
      </w:pPr>
      <w:r w:rsidRPr="00557809">
        <w:rPr>
          <w:color w:val="auto"/>
        </w:rPr>
        <w:t>Medication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85"/>
        <w:gridCol w:w="6124"/>
      </w:tblGrid>
      <w:tr w:rsidR="005569E4" w:rsidRPr="00B06DCD" w14:paraId="7DA39C75" w14:textId="77777777" w:rsidTr="002D3B13">
        <w:trPr>
          <w:trHeight w:val="657"/>
        </w:trPr>
        <w:tc>
          <w:tcPr>
            <w:tcW w:w="3085" w:type="dxa"/>
            <w:shd w:val="clear" w:color="auto" w:fill="E7F4F5" w:themeFill="background2"/>
            <w:vAlign w:val="center"/>
          </w:tcPr>
          <w:p w14:paraId="338630AA" w14:textId="77777777" w:rsidR="005569E4" w:rsidRPr="00B06DCD" w:rsidRDefault="005569E4" w:rsidP="000047AF">
            <w:pPr>
              <w:rPr>
                <w:rFonts w:ascii="Arial" w:hAnsi="Arial" w:cs="Arial"/>
                <w:szCs w:val="20"/>
                <w:lang w:val="en-US"/>
              </w:rPr>
            </w:pPr>
            <w:r w:rsidRPr="00B06DCD">
              <w:rPr>
                <w:rFonts w:ascii="Arial" w:hAnsi="Arial" w:cs="Arial"/>
                <w:bCs/>
                <w:szCs w:val="20"/>
              </w:rPr>
              <w:t>Name of medication</w:t>
            </w:r>
            <w:r w:rsidRPr="00B06DCD">
              <w:rPr>
                <w:rFonts w:ascii="Arial" w:hAnsi="Arial" w:cs="Arial"/>
                <w:bCs/>
                <w:i/>
                <w:szCs w:val="20"/>
              </w:rPr>
              <w:t xml:space="preserve"> (as shown on packaging)</w:t>
            </w:r>
          </w:p>
        </w:tc>
        <w:tc>
          <w:tcPr>
            <w:tcW w:w="6124" w:type="dxa"/>
            <w:vAlign w:val="center"/>
          </w:tcPr>
          <w:p w14:paraId="3E05C000" w14:textId="77777777" w:rsidR="005569E4" w:rsidRPr="00B06DCD" w:rsidRDefault="005569E4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5569E4" w:rsidRPr="00B06DCD" w14:paraId="6E360BC4" w14:textId="77777777" w:rsidTr="002D3B13">
        <w:trPr>
          <w:trHeight w:val="657"/>
        </w:trPr>
        <w:tc>
          <w:tcPr>
            <w:tcW w:w="3085" w:type="dxa"/>
            <w:shd w:val="clear" w:color="auto" w:fill="E7F4F5" w:themeFill="background2"/>
            <w:vAlign w:val="center"/>
          </w:tcPr>
          <w:p w14:paraId="08B63A41" w14:textId="77777777" w:rsidR="005569E4" w:rsidRPr="00B06DCD" w:rsidRDefault="005569E4" w:rsidP="000047AF">
            <w:pPr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B06DCD">
              <w:rPr>
                <w:rFonts w:ascii="Arial" w:hAnsi="Arial" w:cs="Arial"/>
                <w:bCs/>
                <w:szCs w:val="20"/>
              </w:rPr>
              <w:t xml:space="preserve">Dosage </w:t>
            </w:r>
            <w:r>
              <w:rPr>
                <w:rFonts w:ascii="Arial" w:hAnsi="Arial" w:cs="Arial"/>
                <w:bCs/>
                <w:szCs w:val="20"/>
              </w:rPr>
              <w:t>–</w:t>
            </w:r>
            <w:r w:rsidRPr="00B06DCD">
              <w:rPr>
                <w:rFonts w:ascii="Arial" w:hAnsi="Arial" w:cs="Arial"/>
                <w:bCs/>
                <w:szCs w:val="20"/>
              </w:rPr>
              <w:t xml:space="preserve"> mL or units (for liquids) OR number of tablet/sachets (for solids) </w:t>
            </w:r>
            <w:r w:rsidRPr="00B06DCD">
              <w:rPr>
                <w:rFonts w:ascii="Arial" w:hAnsi="Arial" w:cs="Arial"/>
                <w:bCs/>
                <w:i/>
                <w:iCs/>
                <w:szCs w:val="20"/>
                <w:u w:val="single"/>
              </w:rPr>
              <w:t>Please consider if dosage is related to weight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1E58BEE" w14:textId="77777777" w:rsidR="005569E4" w:rsidRPr="00B06DCD" w:rsidRDefault="005569E4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5569E4" w:rsidRPr="00B06DCD" w14:paraId="78F8BAE2" w14:textId="77777777" w:rsidTr="002D3B13">
        <w:trPr>
          <w:trHeight w:val="657"/>
        </w:trPr>
        <w:tc>
          <w:tcPr>
            <w:tcW w:w="3085" w:type="dxa"/>
            <w:shd w:val="clear" w:color="auto" w:fill="E7F4F5" w:themeFill="background2"/>
            <w:vAlign w:val="center"/>
          </w:tcPr>
          <w:p w14:paraId="2A6E4408" w14:textId="77777777" w:rsidR="005569E4" w:rsidRPr="00B06DCD" w:rsidRDefault="005569E4" w:rsidP="000047AF">
            <w:pPr>
              <w:rPr>
                <w:rFonts w:ascii="Arial" w:hAnsi="Arial" w:cs="Arial"/>
                <w:bCs/>
                <w:szCs w:val="20"/>
              </w:rPr>
            </w:pPr>
            <w:r w:rsidRPr="00B06DCD">
              <w:rPr>
                <w:rFonts w:ascii="Arial" w:hAnsi="Arial" w:cs="Arial"/>
                <w:bCs/>
                <w:szCs w:val="20"/>
              </w:rPr>
              <w:t>Additional instructions (e.g. method of administration)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6334BB0D" w14:textId="77777777" w:rsidR="005569E4" w:rsidRPr="00B06DCD" w:rsidRDefault="005569E4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5569E4" w:rsidRPr="00B06DCD" w14:paraId="3F957389" w14:textId="77777777" w:rsidTr="002D3B13">
        <w:trPr>
          <w:trHeight w:val="711"/>
        </w:trPr>
        <w:tc>
          <w:tcPr>
            <w:tcW w:w="3085" w:type="dxa"/>
            <w:shd w:val="clear" w:color="auto" w:fill="E7F4F5" w:themeFill="background2"/>
            <w:vAlign w:val="center"/>
          </w:tcPr>
          <w:p w14:paraId="79267625" w14:textId="77777777" w:rsidR="005569E4" w:rsidRPr="00B06DCD" w:rsidRDefault="005569E4" w:rsidP="000047AF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B06DCD">
              <w:rPr>
                <w:rFonts w:ascii="Arial" w:hAnsi="Arial" w:cs="Arial"/>
                <w:bCs/>
                <w:szCs w:val="20"/>
              </w:rPr>
              <w:t>Authorised health practitioner prescribing medication</w:t>
            </w:r>
          </w:p>
        </w:tc>
        <w:tc>
          <w:tcPr>
            <w:tcW w:w="6124" w:type="dxa"/>
            <w:vAlign w:val="center"/>
          </w:tcPr>
          <w:p w14:paraId="538F67FF" w14:textId="77777777" w:rsidR="005569E4" w:rsidRPr="00B06DCD" w:rsidRDefault="005569E4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5569E4" w:rsidRPr="00B06DCD" w14:paraId="7C84BF7D" w14:textId="77777777" w:rsidTr="002D3B13">
        <w:trPr>
          <w:trHeight w:val="491"/>
        </w:trPr>
        <w:tc>
          <w:tcPr>
            <w:tcW w:w="3085" w:type="dxa"/>
            <w:shd w:val="clear" w:color="auto" w:fill="E7F4F5" w:themeFill="background2"/>
            <w:vAlign w:val="center"/>
          </w:tcPr>
          <w:p w14:paraId="637E16B3" w14:textId="77777777" w:rsidR="005569E4" w:rsidRPr="00B06DCD" w:rsidRDefault="005569E4" w:rsidP="000047AF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B06DCD">
              <w:rPr>
                <w:rFonts w:ascii="Arial" w:hAnsi="Arial" w:cs="Arial"/>
                <w:bCs/>
                <w:szCs w:val="20"/>
              </w:rPr>
              <w:t>Expiry date/Use</w:t>
            </w:r>
            <w:r>
              <w:rPr>
                <w:rFonts w:ascii="Arial" w:hAnsi="Arial" w:cs="Arial"/>
                <w:bCs/>
                <w:szCs w:val="20"/>
              </w:rPr>
              <w:t>-</w:t>
            </w:r>
            <w:r w:rsidRPr="00B06DCD">
              <w:rPr>
                <w:rFonts w:ascii="Arial" w:hAnsi="Arial" w:cs="Arial"/>
                <w:bCs/>
                <w:szCs w:val="20"/>
              </w:rPr>
              <w:t xml:space="preserve">by date </w:t>
            </w:r>
          </w:p>
        </w:tc>
        <w:tc>
          <w:tcPr>
            <w:tcW w:w="6124" w:type="dxa"/>
            <w:vAlign w:val="center"/>
          </w:tcPr>
          <w:p w14:paraId="7739B940" w14:textId="77777777" w:rsidR="005569E4" w:rsidRPr="00B06DCD" w:rsidRDefault="005569E4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5569E4" w:rsidRPr="00B06DCD" w14:paraId="1A195A71" w14:textId="77777777" w:rsidTr="002D3B13">
        <w:trPr>
          <w:trHeight w:val="491"/>
        </w:trPr>
        <w:tc>
          <w:tcPr>
            <w:tcW w:w="3085" w:type="dxa"/>
            <w:shd w:val="clear" w:color="auto" w:fill="E7F4F5" w:themeFill="background2"/>
            <w:vAlign w:val="center"/>
          </w:tcPr>
          <w:p w14:paraId="0BB30657" w14:textId="77777777" w:rsidR="005569E4" w:rsidRPr="00B06DCD" w:rsidRDefault="005569E4" w:rsidP="000047AF">
            <w:pPr>
              <w:rPr>
                <w:rFonts w:ascii="Arial" w:hAnsi="Arial" w:cs="Arial"/>
                <w:bCs/>
                <w:szCs w:val="20"/>
              </w:rPr>
            </w:pPr>
            <w:r w:rsidRPr="00B06DCD">
              <w:rPr>
                <w:rFonts w:ascii="Arial" w:hAnsi="Arial" w:cs="Arial"/>
                <w:bCs/>
                <w:szCs w:val="20"/>
              </w:rPr>
              <w:t>Reason for medication to be administered</w:t>
            </w:r>
          </w:p>
        </w:tc>
        <w:tc>
          <w:tcPr>
            <w:tcW w:w="6124" w:type="dxa"/>
            <w:vAlign w:val="center"/>
          </w:tcPr>
          <w:p w14:paraId="6E06E8AE" w14:textId="77777777" w:rsidR="005569E4" w:rsidRPr="00B06DCD" w:rsidRDefault="005569E4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5569E4" w:rsidRPr="00B06DCD" w14:paraId="2A2195D1" w14:textId="77777777" w:rsidTr="002D3B13">
        <w:trPr>
          <w:trHeight w:val="491"/>
        </w:trPr>
        <w:tc>
          <w:tcPr>
            <w:tcW w:w="3085" w:type="dxa"/>
            <w:shd w:val="clear" w:color="auto" w:fill="E7F4F5" w:themeFill="background2"/>
            <w:vAlign w:val="center"/>
          </w:tcPr>
          <w:p w14:paraId="59AF6502" w14:textId="77777777" w:rsidR="005569E4" w:rsidRPr="00B06DCD" w:rsidRDefault="005569E4" w:rsidP="000047AF">
            <w:pPr>
              <w:rPr>
                <w:rFonts w:ascii="Arial" w:hAnsi="Arial" w:cs="Arial"/>
                <w:bCs/>
                <w:szCs w:val="20"/>
              </w:rPr>
            </w:pPr>
            <w:r w:rsidRPr="00B06DCD">
              <w:rPr>
                <w:rFonts w:ascii="Arial" w:hAnsi="Arial" w:cs="Arial"/>
                <w:bCs/>
                <w:szCs w:val="20"/>
              </w:rPr>
              <w:lastRenderedPageBreak/>
              <w:t>Storage instructions for medication</w:t>
            </w:r>
          </w:p>
        </w:tc>
        <w:tc>
          <w:tcPr>
            <w:tcW w:w="6124" w:type="dxa"/>
            <w:vAlign w:val="center"/>
          </w:tcPr>
          <w:p w14:paraId="38C2F444" w14:textId="77777777" w:rsidR="005569E4" w:rsidRPr="00B06DCD" w:rsidRDefault="005569E4" w:rsidP="000047AF">
            <w:pPr>
              <w:spacing w:line="360" w:lineRule="auto"/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14:paraId="65E1C9D2" w14:textId="717167E4" w:rsidR="001E0EC0" w:rsidRDefault="001E0EC0" w:rsidP="00712CD0">
      <w:pPr>
        <w:rPr>
          <w:sz w:val="16"/>
          <w:szCs w:val="16"/>
        </w:rPr>
      </w:pPr>
    </w:p>
    <w:p w14:paraId="26AB8E3D" w14:textId="77777777" w:rsidR="001E0EC0" w:rsidRDefault="001E0EC0">
      <w:pPr>
        <w:spacing w:before="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69B61DE" w14:textId="77777777" w:rsidR="001E0EC0" w:rsidRDefault="001E0EC0" w:rsidP="00712CD0">
      <w:pPr>
        <w:rPr>
          <w:sz w:val="16"/>
          <w:szCs w:val="16"/>
        </w:rPr>
        <w:sectPr w:rsidR="001E0EC0" w:rsidSect="00083BD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1985" w:footer="851" w:gutter="0"/>
          <w:pgNumType w:start="1"/>
          <w:cols w:space="708"/>
          <w:titlePg/>
          <w:docGrid w:linePitch="360"/>
        </w:sectPr>
      </w:pPr>
    </w:p>
    <w:p w14:paraId="21A0F2C5" w14:textId="77777777" w:rsidR="004C6ABE" w:rsidRDefault="00903C58" w:rsidP="00712CD0">
      <w:pPr>
        <w:rPr>
          <w:rStyle w:val="Heading2Char"/>
        </w:rPr>
      </w:pPr>
      <w:r w:rsidRPr="002D3B13">
        <w:rPr>
          <w:rStyle w:val="Heading2Char"/>
        </w:rPr>
        <w:lastRenderedPageBreak/>
        <w:t xml:space="preserve">Medication Record     </w:t>
      </w:r>
    </w:p>
    <w:p w14:paraId="6DD3CD21" w14:textId="29A699A8" w:rsidR="00A27FDD" w:rsidRPr="004C6ABE" w:rsidRDefault="004C6ABE" w:rsidP="004C6ABE">
      <w:pPr>
        <w:rPr>
          <w:b/>
        </w:rPr>
      </w:pPr>
      <w:r w:rsidRPr="004C6ABE">
        <w:rPr>
          <w:b/>
        </w:rPr>
        <w:t>Child’s name:</w:t>
      </w:r>
      <w:r w:rsidRPr="004C6ABE">
        <w:rPr>
          <w:b/>
        </w:rPr>
        <w:tab/>
      </w:r>
      <w:r w:rsidRPr="004C6ABE">
        <w:rPr>
          <w:b/>
        </w:rPr>
        <w:tab/>
      </w:r>
      <w:r w:rsidRPr="004C6ABE">
        <w:rPr>
          <w:b/>
        </w:rPr>
        <w:tab/>
      </w:r>
      <w:r w:rsidRPr="004C6ABE">
        <w:rPr>
          <w:b/>
        </w:rPr>
        <w:tab/>
      </w:r>
      <w:r w:rsidRPr="004C6ABE">
        <w:rPr>
          <w:b/>
        </w:rPr>
        <w:tab/>
      </w:r>
      <w:r w:rsidRPr="004C6ABE">
        <w:rPr>
          <w:b/>
        </w:rPr>
        <w:tab/>
        <w:t>Date of birth:</w:t>
      </w:r>
      <w:r w:rsidR="00903C58" w:rsidRPr="004C6ABE">
        <w:rPr>
          <w:b/>
        </w:rPr>
        <w:t xml:space="preserve">                   </w:t>
      </w:r>
    </w:p>
    <w:p w14:paraId="72A639B9" w14:textId="12D57624" w:rsidR="004C6ABE" w:rsidRPr="004C6ABE" w:rsidRDefault="004C6ABE" w:rsidP="004C6ABE">
      <w:pPr>
        <w:rPr>
          <w:b/>
        </w:rPr>
      </w:pPr>
      <w:r w:rsidRPr="004C6ABE">
        <w:rPr>
          <w:b/>
        </w:rPr>
        <w:t>To be completed by the parent/carer</w:t>
      </w:r>
    </w:p>
    <w:p w14:paraId="0A6FC91C" w14:textId="49F7A9D3" w:rsidR="004C6ABE" w:rsidRDefault="004C6ABE" w:rsidP="004C6ABE">
      <w:pPr>
        <w:rPr>
          <w:b/>
        </w:rPr>
      </w:pPr>
      <w:r w:rsidRPr="004C6ABE">
        <w:rPr>
          <w:b/>
        </w:rPr>
        <w:t xml:space="preserve">To be completed by the educator when administered 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965"/>
        <w:gridCol w:w="966"/>
        <w:gridCol w:w="966"/>
        <w:gridCol w:w="965"/>
        <w:gridCol w:w="966"/>
        <w:gridCol w:w="966"/>
        <w:gridCol w:w="965"/>
        <w:gridCol w:w="966"/>
        <w:gridCol w:w="966"/>
        <w:gridCol w:w="965"/>
        <w:gridCol w:w="966"/>
        <w:gridCol w:w="966"/>
        <w:gridCol w:w="965"/>
        <w:gridCol w:w="966"/>
        <w:gridCol w:w="966"/>
        <w:gridCol w:w="966"/>
      </w:tblGrid>
      <w:tr w:rsidR="009F1D97" w:rsidRPr="009F1D97" w14:paraId="74B94306" w14:textId="77777777" w:rsidTr="00132345">
        <w:trPr>
          <w:cantSplit/>
          <w:trHeight w:val="2249"/>
        </w:trPr>
        <w:tc>
          <w:tcPr>
            <w:tcW w:w="965" w:type="dxa"/>
            <w:shd w:val="clear" w:color="auto" w:fill="E7F4F5" w:themeFill="background2"/>
            <w:textDirection w:val="btLr"/>
          </w:tcPr>
          <w:p w14:paraId="6BF66CC1" w14:textId="06066DE3" w:rsidR="00A50DDE" w:rsidRPr="009F1D97" w:rsidRDefault="00A50DDE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Name of medication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67B70CE4" w14:textId="1B754F6E" w:rsidR="00A50DDE" w:rsidRPr="009F1D97" w:rsidRDefault="00A50DDE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Time late administered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74766C81" w14:textId="437306B6" w:rsidR="00A50DDE" w:rsidRPr="009F1D97" w:rsidRDefault="00A50DDE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Date last administered</w:t>
            </w:r>
          </w:p>
        </w:tc>
        <w:tc>
          <w:tcPr>
            <w:tcW w:w="965" w:type="dxa"/>
            <w:shd w:val="clear" w:color="auto" w:fill="E7F4F5" w:themeFill="background2"/>
            <w:textDirection w:val="btLr"/>
          </w:tcPr>
          <w:p w14:paraId="7E2D7D5B" w14:textId="0DB9F3E6" w:rsidR="00A50DDE" w:rsidRPr="009F1D97" w:rsidRDefault="00A50DDE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 xml:space="preserve">Time to be administered 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322F0CDD" w14:textId="64F32474" w:rsidR="00A50DDE" w:rsidRPr="009F1D97" w:rsidRDefault="00BD1FD0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Date to be administered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520D370D" w14:textId="5738C0E7" w:rsidR="00A50DDE" w:rsidRPr="009F1D97" w:rsidRDefault="00BD1FD0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Dosage to be administered</w:t>
            </w:r>
          </w:p>
        </w:tc>
        <w:tc>
          <w:tcPr>
            <w:tcW w:w="965" w:type="dxa"/>
            <w:shd w:val="clear" w:color="auto" w:fill="E7F4F5" w:themeFill="background2"/>
            <w:textDirection w:val="btLr"/>
          </w:tcPr>
          <w:p w14:paraId="6005D379" w14:textId="6818EC9B" w:rsidR="00A50DDE" w:rsidRPr="009F1D97" w:rsidRDefault="00BD1FD0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Method of administration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5A8EBC6C" w14:textId="681D719B" w:rsidR="00A50DDE" w:rsidRPr="009F1D97" w:rsidRDefault="00BD1FD0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Signature of parent/carer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30DF518E" w14:textId="3C5E21E9" w:rsidR="00A50DDE" w:rsidRPr="009F1D97" w:rsidRDefault="00BD1FD0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Time medication administered</w:t>
            </w:r>
          </w:p>
        </w:tc>
        <w:tc>
          <w:tcPr>
            <w:tcW w:w="965" w:type="dxa"/>
            <w:shd w:val="clear" w:color="auto" w:fill="E7F4F5" w:themeFill="background2"/>
            <w:textDirection w:val="btLr"/>
          </w:tcPr>
          <w:p w14:paraId="024871A8" w14:textId="3C02A5ED" w:rsidR="00A50DDE" w:rsidRPr="009F1D97" w:rsidRDefault="00BD1FD0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Date medication administered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303CEEEF" w14:textId="6CF91C60" w:rsidR="00A50DDE" w:rsidRPr="009F1D97" w:rsidRDefault="00BD1FD0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Dosage administered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2CA70372" w14:textId="1510CF3F" w:rsidR="00A50DDE" w:rsidRPr="009F1D97" w:rsidRDefault="00841813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 xml:space="preserve">Method of administration </w:t>
            </w:r>
          </w:p>
        </w:tc>
        <w:tc>
          <w:tcPr>
            <w:tcW w:w="965" w:type="dxa"/>
            <w:shd w:val="clear" w:color="auto" w:fill="E7F4F5" w:themeFill="background2"/>
            <w:textDirection w:val="btLr"/>
          </w:tcPr>
          <w:p w14:paraId="1E3BF4DF" w14:textId="7325365A" w:rsidR="00A50DDE" w:rsidRPr="009F1D97" w:rsidRDefault="00841813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Name of educator administering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7D2DDB49" w14:textId="5B7EBD53" w:rsidR="00A50DDE" w:rsidRPr="009F1D97" w:rsidRDefault="00841813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Signature of education administering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63427C46" w14:textId="65832207" w:rsidR="00A50DDE" w:rsidRPr="009F1D97" w:rsidRDefault="00841813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Name of witness</w:t>
            </w:r>
          </w:p>
        </w:tc>
        <w:tc>
          <w:tcPr>
            <w:tcW w:w="966" w:type="dxa"/>
            <w:shd w:val="clear" w:color="auto" w:fill="E7F4F5" w:themeFill="background2"/>
            <w:textDirection w:val="btLr"/>
          </w:tcPr>
          <w:p w14:paraId="08A673E8" w14:textId="58A8F9C7" w:rsidR="00A50DDE" w:rsidRPr="009F1D97" w:rsidRDefault="00841813" w:rsidP="00094A5A">
            <w:pPr>
              <w:ind w:left="113" w:right="113"/>
              <w:rPr>
                <w:b/>
                <w:bCs/>
              </w:rPr>
            </w:pPr>
            <w:r w:rsidRPr="009F1D97">
              <w:rPr>
                <w:b/>
                <w:bCs/>
              </w:rPr>
              <w:t>Signature of wi</w:t>
            </w:r>
            <w:r w:rsidR="009F1D97" w:rsidRPr="009F1D97">
              <w:rPr>
                <w:b/>
                <w:bCs/>
              </w:rPr>
              <w:t>tness</w:t>
            </w:r>
          </w:p>
        </w:tc>
      </w:tr>
      <w:tr w:rsidR="009F1D97" w14:paraId="75D7D95E" w14:textId="77777777" w:rsidTr="00094A5A">
        <w:tc>
          <w:tcPr>
            <w:tcW w:w="965" w:type="dxa"/>
          </w:tcPr>
          <w:p w14:paraId="024D42C8" w14:textId="77777777" w:rsidR="00A50DDE" w:rsidRDefault="00A50DDE" w:rsidP="00094A5A"/>
        </w:tc>
        <w:tc>
          <w:tcPr>
            <w:tcW w:w="966" w:type="dxa"/>
          </w:tcPr>
          <w:p w14:paraId="6907A109" w14:textId="77777777" w:rsidR="00A50DDE" w:rsidRDefault="00A50DDE" w:rsidP="00094A5A"/>
        </w:tc>
        <w:tc>
          <w:tcPr>
            <w:tcW w:w="966" w:type="dxa"/>
          </w:tcPr>
          <w:p w14:paraId="64B9C0D1" w14:textId="77777777" w:rsidR="00A50DDE" w:rsidRDefault="00A50DDE" w:rsidP="00094A5A"/>
        </w:tc>
        <w:tc>
          <w:tcPr>
            <w:tcW w:w="965" w:type="dxa"/>
          </w:tcPr>
          <w:p w14:paraId="45270E02" w14:textId="77777777" w:rsidR="00A50DDE" w:rsidRDefault="00A50DDE" w:rsidP="00094A5A"/>
        </w:tc>
        <w:tc>
          <w:tcPr>
            <w:tcW w:w="966" w:type="dxa"/>
          </w:tcPr>
          <w:p w14:paraId="065134C7" w14:textId="77777777" w:rsidR="00A50DDE" w:rsidRDefault="00A50DDE" w:rsidP="00094A5A"/>
        </w:tc>
        <w:tc>
          <w:tcPr>
            <w:tcW w:w="966" w:type="dxa"/>
          </w:tcPr>
          <w:p w14:paraId="746265CB" w14:textId="77777777" w:rsidR="00A50DDE" w:rsidRDefault="00A50DDE" w:rsidP="00094A5A"/>
        </w:tc>
        <w:tc>
          <w:tcPr>
            <w:tcW w:w="965" w:type="dxa"/>
          </w:tcPr>
          <w:p w14:paraId="7DE82317" w14:textId="77777777" w:rsidR="00A50DDE" w:rsidRDefault="00A50DDE" w:rsidP="00094A5A"/>
        </w:tc>
        <w:tc>
          <w:tcPr>
            <w:tcW w:w="966" w:type="dxa"/>
          </w:tcPr>
          <w:p w14:paraId="4D971D6B" w14:textId="77777777" w:rsidR="00A50DDE" w:rsidRDefault="00A50DDE" w:rsidP="00094A5A"/>
        </w:tc>
        <w:tc>
          <w:tcPr>
            <w:tcW w:w="966" w:type="dxa"/>
          </w:tcPr>
          <w:p w14:paraId="395079A6" w14:textId="77777777" w:rsidR="00A50DDE" w:rsidRDefault="00A50DDE" w:rsidP="00094A5A"/>
        </w:tc>
        <w:tc>
          <w:tcPr>
            <w:tcW w:w="965" w:type="dxa"/>
          </w:tcPr>
          <w:p w14:paraId="5F579EBC" w14:textId="77777777" w:rsidR="00A50DDE" w:rsidRDefault="00A50DDE" w:rsidP="00094A5A"/>
        </w:tc>
        <w:tc>
          <w:tcPr>
            <w:tcW w:w="966" w:type="dxa"/>
          </w:tcPr>
          <w:p w14:paraId="3F716C70" w14:textId="77777777" w:rsidR="00A50DDE" w:rsidRDefault="00A50DDE" w:rsidP="00094A5A"/>
        </w:tc>
        <w:tc>
          <w:tcPr>
            <w:tcW w:w="966" w:type="dxa"/>
          </w:tcPr>
          <w:p w14:paraId="7D59CBDE" w14:textId="77777777" w:rsidR="00A50DDE" w:rsidRDefault="00A50DDE" w:rsidP="00094A5A"/>
        </w:tc>
        <w:tc>
          <w:tcPr>
            <w:tcW w:w="965" w:type="dxa"/>
          </w:tcPr>
          <w:p w14:paraId="78EEF2EA" w14:textId="77777777" w:rsidR="00A50DDE" w:rsidRDefault="00A50DDE" w:rsidP="00094A5A"/>
        </w:tc>
        <w:tc>
          <w:tcPr>
            <w:tcW w:w="966" w:type="dxa"/>
          </w:tcPr>
          <w:p w14:paraId="01E9F12D" w14:textId="77777777" w:rsidR="00A50DDE" w:rsidRDefault="00A50DDE" w:rsidP="00094A5A"/>
        </w:tc>
        <w:tc>
          <w:tcPr>
            <w:tcW w:w="966" w:type="dxa"/>
          </w:tcPr>
          <w:p w14:paraId="06D5E9B3" w14:textId="77777777" w:rsidR="00A50DDE" w:rsidRDefault="00A50DDE" w:rsidP="00094A5A"/>
        </w:tc>
        <w:tc>
          <w:tcPr>
            <w:tcW w:w="966" w:type="dxa"/>
          </w:tcPr>
          <w:p w14:paraId="57731ACC" w14:textId="77777777" w:rsidR="00A50DDE" w:rsidRDefault="00A50DDE" w:rsidP="00094A5A"/>
        </w:tc>
      </w:tr>
      <w:tr w:rsidR="003708BE" w14:paraId="44C4BF0E" w14:textId="77777777" w:rsidTr="00132345">
        <w:tc>
          <w:tcPr>
            <w:tcW w:w="965" w:type="dxa"/>
            <w:shd w:val="clear" w:color="auto" w:fill="D9D9D9" w:themeFill="background1" w:themeFillShade="D9"/>
          </w:tcPr>
          <w:p w14:paraId="457C1EA0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45AFB252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0058D799" w14:textId="77777777" w:rsidR="003708BE" w:rsidRDefault="003708BE" w:rsidP="00094A5A"/>
        </w:tc>
        <w:tc>
          <w:tcPr>
            <w:tcW w:w="965" w:type="dxa"/>
            <w:shd w:val="clear" w:color="auto" w:fill="D9D9D9" w:themeFill="background1" w:themeFillShade="D9"/>
          </w:tcPr>
          <w:p w14:paraId="6B53B9F5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0611E0BF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76E7C119" w14:textId="77777777" w:rsidR="003708BE" w:rsidRDefault="003708BE" w:rsidP="00094A5A"/>
        </w:tc>
        <w:tc>
          <w:tcPr>
            <w:tcW w:w="965" w:type="dxa"/>
            <w:shd w:val="clear" w:color="auto" w:fill="D9D9D9" w:themeFill="background1" w:themeFillShade="D9"/>
          </w:tcPr>
          <w:p w14:paraId="33E7C163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5CF2BC9E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673AE871" w14:textId="77777777" w:rsidR="003708BE" w:rsidRDefault="003708BE" w:rsidP="00094A5A"/>
        </w:tc>
        <w:tc>
          <w:tcPr>
            <w:tcW w:w="965" w:type="dxa"/>
            <w:shd w:val="clear" w:color="auto" w:fill="D9D9D9" w:themeFill="background1" w:themeFillShade="D9"/>
          </w:tcPr>
          <w:p w14:paraId="59F4183B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04527FD4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6BFEAD2C" w14:textId="77777777" w:rsidR="003708BE" w:rsidRDefault="003708BE" w:rsidP="00094A5A"/>
        </w:tc>
        <w:tc>
          <w:tcPr>
            <w:tcW w:w="965" w:type="dxa"/>
            <w:shd w:val="clear" w:color="auto" w:fill="D9D9D9" w:themeFill="background1" w:themeFillShade="D9"/>
          </w:tcPr>
          <w:p w14:paraId="244663ED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3B744727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76DA64A7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3354516E" w14:textId="77777777" w:rsidR="003708BE" w:rsidRDefault="003708BE" w:rsidP="00094A5A"/>
        </w:tc>
      </w:tr>
      <w:tr w:rsidR="003708BE" w14:paraId="3AB94F97" w14:textId="77777777" w:rsidTr="00094A5A">
        <w:tc>
          <w:tcPr>
            <w:tcW w:w="965" w:type="dxa"/>
          </w:tcPr>
          <w:p w14:paraId="6FCB54F4" w14:textId="77777777" w:rsidR="003708BE" w:rsidRDefault="003708BE" w:rsidP="00094A5A"/>
        </w:tc>
        <w:tc>
          <w:tcPr>
            <w:tcW w:w="966" w:type="dxa"/>
          </w:tcPr>
          <w:p w14:paraId="668713B8" w14:textId="77777777" w:rsidR="003708BE" w:rsidRDefault="003708BE" w:rsidP="00094A5A"/>
        </w:tc>
        <w:tc>
          <w:tcPr>
            <w:tcW w:w="966" w:type="dxa"/>
          </w:tcPr>
          <w:p w14:paraId="670C5614" w14:textId="77777777" w:rsidR="003708BE" w:rsidRDefault="003708BE" w:rsidP="00094A5A"/>
        </w:tc>
        <w:tc>
          <w:tcPr>
            <w:tcW w:w="965" w:type="dxa"/>
          </w:tcPr>
          <w:p w14:paraId="5F4F2E1B" w14:textId="77777777" w:rsidR="003708BE" w:rsidRDefault="003708BE" w:rsidP="00094A5A"/>
        </w:tc>
        <w:tc>
          <w:tcPr>
            <w:tcW w:w="966" w:type="dxa"/>
          </w:tcPr>
          <w:p w14:paraId="7BA8B0C6" w14:textId="77777777" w:rsidR="003708BE" w:rsidRDefault="003708BE" w:rsidP="00094A5A"/>
        </w:tc>
        <w:tc>
          <w:tcPr>
            <w:tcW w:w="966" w:type="dxa"/>
          </w:tcPr>
          <w:p w14:paraId="11929C83" w14:textId="77777777" w:rsidR="003708BE" w:rsidRDefault="003708BE" w:rsidP="00094A5A"/>
        </w:tc>
        <w:tc>
          <w:tcPr>
            <w:tcW w:w="965" w:type="dxa"/>
          </w:tcPr>
          <w:p w14:paraId="408AF561" w14:textId="77777777" w:rsidR="003708BE" w:rsidRDefault="003708BE" w:rsidP="00094A5A"/>
        </w:tc>
        <w:tc>
          <w:tcPr>
            <w:tcW w:w="966" w:type="dxa"/>
          </w:tcPr>
          <w:p w14:paraId="2DF44F06" w14:textId="77777777" w:rsidR="003708BE" w:rsidRDefault="003708BE" w:rsidP="00094A5A"/>
        </w:tc>
        <w:tc>
          <w:tcPr>
            <w:tcW w:w="966" w:type="dxa"/>
          </w:tcPr>
          <w:p w14:paraId="10886948" w14:textId="77777777" w:rsidR="003708BE" w:rsidRDefault="003708BE" w:rsidP="00094A5A"/>
        </w:tc>
        <w:tc>
          <w:tcPr>
            <w:tcW w:w="965" w:type="dxa"/>
          </w:tcPr>
          <w:p w14:paraId="5C3BA94D" w14:textId="77777777" w:rsidR="003708BE" w:rsidRDefault="003708BE" w:rsidP="00094A5A"/>
        </w:tc>
        <w:tc>
          <w:tcPr>
            <w:tcW w:w="966" w:type="dxa"/>
          </w:tcPr>
          <w:p w14:paraId="77DAC703" w14:textId="77777777" w:rsidR="003708BE" w:rsidRDefault="003708BE" w:rsidP="00094A5A"/>
        </w:tc>
        <w:tc>
          <w:tcPr>
            <w:tcW w:w="966" w:type="dxa"/>
          </w:tcPr>
          <w:p w14:paraId="1F11A857" w14:textId="77777777" w:rsidR="003708BE" w:rsidRDefault="003708BE" w:rsidP="00094A5A"/>
        </w:tc>
        <w:tc>
          <w:tcPr>
            <w:tcW w:w="965" w:type="dxa"/>
          </w:tcPr>
          <w:p w14:paraId="0373DAF7" w14:textId="77777777" w:rsidR="003708BE" w:rsidRDefault="003708BE" w:rsidP="00094A5A"/>
        </w:tc>
        <w:tc>
          <w:tcPr>
            <w:tcW w:w="966" w:type="dxa"/>
          </w:tcPr>
          <w:p w14:paraId="0EA3E28A" w14:textId="77777777" w:rsidR="003708BE" w:rsidRDefault="003708BE" w:rsidP="00094A5A"/>
        </w:tc>
        <w:tc>
          <w:tcPr>
            <w:tcW w:w="966" w:type="dxa"/>
          </w:tcPr>
          <w:p w14:paraId="40369370" w14:textId="77777777" w:rsidR="003708BE" w:rsidRDefault="003708BE" w:rsidP="00094A5A"/>
        </w:tc>
        <w:tc>
          <w:tcPr>
            <w:tcW w:w="966" w:type="dxa"/>
          </w:tcPr>
          <w:p w14:paraId="08C2F839" w14:textId="77777777" w:rsidR="003708BE" w:rsidRDefault="003708BE" w:rsidP="00094A5A"/>
        </w:tc>
      </w:tr>
      <w:tr w:rsidR="003708BE" w14:paraId="2C68A079" w14:textId="77777777" w:rsidTr="00132345">
        <w:tc>
          <w:tcPr>
            <w:tcW w:w="965" w:type="dxa"/>
            <w:shd w:val="clear" w:color="auto" w:fill="D9D9D9" w:themeFill="background1" w:themeFillShade="D9"/>
          </w:tcPr>
          <w:p w14:paraId="19676A28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2F6038BB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196D3142" w14:textId="77777777" w:rsidR="003708BE" w:rsidRDefault="003708BE" w:rsidP="00094A5A"/>
        </w:tc>
        <w:tc>
          <w:tcPr>
            <w:tcW w:w="965" w:type="dxa"/>
            <w:shd w:val="clear" w:color="auto" w:fill="D9D9D9" w:themeFill="background1" w:themeFillShade="D9"/>
          </w:tcPr>
          <w:p w14:paraId="0D0763DB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6F8E88D8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4A24C0D4" w14:textId="77777777" w:rsidR="003708BE" w:rsidRDefault="003708BE" w:rsidP="00094A5A"/>
        </w:tc>
        <w:tc>
          <w:tcPr>
            <w:tcW w:w="965" w:type="dxa"/>
            <w:shd w:val="clear" w:color="auto" w:fill="D9D9D9" w:themeFill="background1" w:themeFillShade="D9"/>
          </w:tcPr>
          <w:p w14:paraId="7F065051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30442252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40E57709" w14:textId="77777777" w:rsidR="003708BE" w:rsidRDefault="003708BE" w:rsidP="00094A5A"/>
        </w:tc>
        <w:tc>
          <w:tcPr>
            <w:tcW w:w="965" w:type="dxa"/>
            <w:shd w:val="clear" w:color="auto" w:fill="D9D9D9" w:themeFill="background1" w:themeFillShade="D9"/>
          </w:tcPr>
          <w:p w14:paraId="3E14668B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2FAEA6E8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5A45E5E6" w14:textId="77777777" w:rsidR="003708BE" w:rsidRDefault="003708BE" w:rsidP="00094A5A"/>
        </w:tc>
        <w:tc>
          <w:tcPr>
            <w:tcW w:w="965" w:type="dxa"/>
            <w:shd w:val="clear" w:color="auto" w:fill="D9D9D9" w:themeFill="background1" w:themeFillShade="D9"/>
          </w:tcPr>
          <w:p w14:paraId="46919DAB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5B5A7F4A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39D20F60" w14:textId="77777777" w:rsidR="003708BE" w:rsidRDefault="003708BE" w:rsidP="00094A5A"/>
        </w:tc>
        <w:tc>
          <w:tcPr>
            <w:tcW w:w="966" w:type="dxa"/>
            <w:shd w:val="clear" w:color="auto" w:fill="D9D9D9" w:themeFill="background1" w:themeFillShade="D9"/>
          </w:tcPr>
          <w:p w14:paraId="4AA4B961" w14:textId="77777777" w:rsidR="003708BE" w:rsidRDefault="003708BE" w:rsidP="00094A5A"/>
        </w:tc>
      </w:tr>
      <w:tr w:rsidR="003708BE" w14:paraId="693126A2" w14:textId="77777777" w:rsidTr="00094A5A">
        <w:tc>
          <w:tcPr>
            <w:tcW w:w="965" w:type="dxa"/>
          </w:tcPr>
          <w:p w14:paraId="080E7F7C" w14:textId="77777777" w:rsidR="003708BE" w:rsidRDefault="003708BE" w:rsidP="00094A5A"/>
        </w:tc>
        <w:tc>
          <w:tcPr>
            <w:tcW w:w="966" w:type="dxa"/>
          </w:tcPr>
          <w:p w14:paraId="2F3D7A36" w14:textId="77777777" w:rsidR="003708BE" w:rsidRDefault="003708BE" w:rsidP="00094A5A"/>
        </w:tc>
        <w:tc>
          <w:tcPr>
            <w:tcW w:w="966" w:type="dxa"/>
          </w:tcPr>
          <w:p w14:paraId="64862C00" w14:textId="77777777" w:rsidR="003708BE" w:rsidRDefault="003708BE" w:rsidP="00094A5A"/>
        </w:tc>
        <w:tc>
          <w:tcPr>
            <w:tcW w:w="965" w:type="dxa"/>
          </w:tcPr>
          <w:p w14:paraId="0A52F9A9" w14:textId="77777777" w:rsidR="003708BE" w:rsidRDefault="003708BE" w:rsidP="00094A5A"/>
        </w:tc>
        <w:tc>
          <w:tcPr>
            <w:tcW w:w="966" w:type="dxa"/>
          </w:tcPr>
          <w:p w14:paraId="2C406CF6" w14:textId="77777777" w:rsidR="003708BE" w:rsidRDefault="003708BE" w:rsidP="00094A5A"/>
        </w:tc>
        <w:tc>
          <w:tcPr>
            <w:tcW w:w="966" w:type="dxa"/>
          </w:tcPr>
          <w:p w14:paraId="3EA0E56B" w14:textId="77777777" w:rsidR="003708BE" w:rsidRDefault="003708BE" w:rsidP="00094A5A"/>
        </w:tc>
        <w:tc>
          <w:tcPr>
            <w:tcW w:w="965" w:type="dxa"/>
          </w:tcPr>
          <w:p w14:paraId="3D8E21B9" w14:textId="77777777" w:rsidR="003708BE" w:rsidRDefault="003708BE" w:rsidP="00094A5A"/>
        </w:tc>
        <w:tc>
          <w:tcPr>
            <w:tcW w:w="966" w:type="dxa"/>
          </w:tcPr>
          <w:p w14:paraId="10B0869C" w14:textId="77777777" w:rsidR="003708BE" w:rsidRDefault="003708BE" w:rsidP="00094A5A"/>
        </w:tc>
        <w:tc>
          <w:tcPr>
            <w:tcW w:w="966" w:type="dxa"/>
          </w:tcPr>
          <w:p w14:paraId="5F28BE53" w14:textId="77777777" w:rsidR="003708BE" w:rsidRDefault="003708BE" w:rsidP="00094A5A"/>
        </w:tc>
        <w:tc>
          <w:tcPr>
            <w:tcW w:w="965" w:type="dxa"/>
          </w:tcPr>
          <w:p w14:paraId="391A6413" w14:textId="77777777" w:rsidR="003708BE" w:rsidRDefault="003708BE" w:rsidP="00094A5A"/>
        </w:tc>
        <w:tc>
          <w:tcPr>
            <w:tcW w:w="966" w:type="dxa"/>
          </w:tcPr>
          <w:p w14:paraId="447DF249" w14:textId="77777777" w:rsidR="003708BE" w:rsidRDefault="003708BE" w:rsidP="00094A5A"/>
        </w:tc>
        <w:tc>
          <w:tcPr>
            <w:tcW w:w="966" w:type="dxa"/>
          </w:tcPr>
          <w:p w14:paraId="2EC4BC01" w14:textId="77777777" w:rsidR="003708BE" w:rsidRDefault="003708BE" w:rsidP="00094A5A"/>
        </w:tc>
        <w:tc>
          <w:tcPr>
            <w:tcW w:w="965" w:type="dxa"/>
          </w:tcPr>
          <w:p w14:paraId="4C6D31E7" w14:textId="77777777" w:rsidR="003708BE" w:rsidRDefault="003708BE" w:rsidP="00094A5A"/>
        </w:tc>
        <w:tc>
          <w:tcPr>
            <w:tcW w:w="966" w:type="dxa"/>
          </w:tcPr>
          <w:p w14:paraId="142045F5" w14:textId="77777777" w:rsidR="003708BE" w:rsidRDefault="003708BE" w:rsidP="00094A5A"/>
        </w:tc>
        <w:tc>
          <w:tcPr>
            <w:tcW w:w="966" w:type="dxa"/>
          </w:tcPr>
          <w:p w14:paraId="35289615" w14:textId="77777777" w:rsidR="003708BE" w:rsidRDefault="003708BE" w:rsidP="00094A5A"/>
        </w:tc>
        <w:tc>
          <w:tcPr>
            <w:tcW w:w="966" w:type="dxa"/>
          </w:tcPr>
          <w:p w14:paraId="71126171" w14:textId="77777777" w:rsidR="003708BE" w:rsidRDefault="003708BE" w:rsidP="00094A5A"/>
        </w:tc>
      </w:tr>
    </w:tbl>
    <w:p w14:paraId="41CC4BB4" w14:textId="77777777" w:rsidR="00A50DDE" w:rsidRPr="004C6ABE" w:rsidRDefault="00A50DDE" w:rsidP="004C6ABE"/>
    <w:p w14:paraId="1D04773E" w14:textId="75F0CDC9" w:rsidR="00712CD0" w:rsidRPr="00712CD0" w:rsidRDefault="00C557D5" w:rsidP="00712CD0">
      <w:pPr>
        <w:rPr>
          <w:sz w:val="16"/>
          <w:szCs w:val="16"/>
        </w:rPr>
      </w:pPr>
      <w:r w:rsidRPr="00C557D5">
        <w:rPr>
          <w:sz w:val="16"/>
          <w:szCs w:val="16"/>
        </w:rPr>
        <w:t xml:space="preserve">Source: ELV </w:t>
      </w:r>
      <w:r w:rsidR="004B13F1">
        <w:rPr>
          <w:sz w:val="16"/>
          <w:szCs w:val="16"/>
        </w:rPr>
        <w:t xml:space="preserve">Administering </w:t>
      </w:r>
      <w:r w:rsidR="005569E4">
        <w:rPr>
          <w:sz w:val="16"/>
          <w:szCs w:val="16"/>
        </w:rPr>
        <w:t>Medication</w:t>
      </w:r>
      <w:r w:rsidRPr="00C557D5">
        <w:rPr>
          <w:sz w:val="16"/>
          <w:szCs w:val="16"/>
        </w:rPr>
        <w:t xml:space="preserve"> Policy </w:t>
      </w:r>
      <w:r w:rsidR="00A563CD">
        <w:rPr>
          <w:sz w:val="16"/>
          <w:szCs w:val="16"/>
        </w:rPr>
        <w:t>and Procedure</w:t>
      </w:r>
    </w:p>
    <w:p w14:paraId="728891EC" w14:textId="23B88831" w:rsidR="00F241FC" w:rsidRPr="00206059" w:rsidRDefault="00F241FC" w:rsidP="00206059"/>
    <w:sectPr w:rsidR="00F241FC" w:rsidRPr="00206059" w:rsidSect="00AC0C9C">
      <w:pgSz w:w="16838" w:h="11906" w:orient="landscape" w:code="9"/>
      <w:pgMar w:top="1418" w:right="1418" w:bottom="1418" w:left="1418" w:header="1985" w:footer="851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F754F" w14:textId="77777777" w:rsidR="00C80EBE" w:rsidRDefault="00C80EBE" w:rsidP="0093788B">
      <w:r>
        <w:separator/>
      </w:r>
    </w:p>
  </w:endnote>
  <w:endnote w:type="continuationSeparator" w:id="0">
    <w:p w14:paraId="45EC17FC" w14:textId="77777777" w:rsidR="00C80EBE" w:rsidRDefault="00C80EBE" w:rsidP="0093788B">
      <w:r>
        <w:continuationSeparator/>
      </w:r>
    </w:p>
  </w:endnote>
  <w:endnote w:type="continuationNotice" w:id="1">
    <w:p w14:paraId="5A6273F1" w14:textId="77777777" w:rsidR="00C80EBE" w:rsidRDefault="00C80EB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1386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1FC4A" w14:textId="68F51156" w:rsidR="00AC0C9C" w:rsidRDefault="00AC0C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216506" w14:textId="5FAB5567" w:rsidR="00E260C5" w:rsidRDefault="00E260C5" w:rsidP="00E260C5">
    <w:pPr>
      <w:pStyle w:val="Footer"/>
      <w:tabs>
        <w:tab w:val="clear" w:pos="4513"/>
        <w:tab w:val="clear" w:pos="9026"/>
        <w:tab w:val="left" w:pos="406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C712" w14:textId="77777777" w:rsidR="00C80EBE" w:rsidRDefault="00C80EBE" w:rsidP="0093788B">
      <w:r>
        <w:separator/>
      </w:r>
    </w:p>
  </w:footnote>
  <w:footnote w:type="continuationSeparator" w:id="0">
    <w:p w14:paraId="24ECFDBA" w14:textId="77777777" w:rsidR="00C80EBE" w:rsidRDefault="00C80EBE" w:rsidP="0093788B">
      <w:r>
        <w:continuationSeparator/>
      </w:r>
    </w:p>
  </w:footnote>
  <w:footnote w:type="continuationNotice" w:id="1">
    <w:p w14:paraId="3BA6CE6A" w14:textId="77777777" w:rsidR="00C80EBE" w:rsidRDefault="00C80EB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1C0E26DE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  <w:r w:rsidR="005856A0">
      <w:rPr>
        <w:noProof/>
      </w:rPr>
      <w:drawing>
        <wp:anchor distT="0" distB="0" distL="114300" distR="114300" simplePos="0" relativeHeight="251666433" behindDoc="0" locked="1" layoutInCell="1" allowOverlap="1" wp14:anchorId="65F5C526" wp14:editId="643D3FED">
          <wp:simplePos x="0" y="0"/>
          <wp:positionH relativeFrom="margin">
            <wp:posOffset>0</wp:posOffset>
          </wp:positionH>
          <wp:positionV relativeFrom="page">
            <wp:posOffset>671195</wp:posOffset>
          </wp:positionV>
          <wp:extent cx="1447165" cy="798830"/>
          <wp:effectExtent l="0" t="0" r="0" b="0"/>
          <wp:wrapNone/>
          <wp:docPr id="915459801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59801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6A0">
      <w:rPr>
        <w:noProof/>
      </w:rPr>
      <w:drawing>
        <wp:anchor distT="0" distB="0" distL="114300" distR="114300" simplePos="0" relativeHeight="251664385" behindDoc="1" locked="1" layoutInCell="1" allowOverlap="1" wp14:anchorId="34E56083" wp14:editId="62E2097F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59675" cy="10688320"/>
          <wp:effectExtent l="0" t="0" r="3175" b="0"/>
          <wp:wrapNone/>
          <wp:docPr id="2085332343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332343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79EC8D0A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1EC9D4FE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1562932092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932092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21CAA28B">
          <wp:simplePos x="0" y="0"/>
          <wp:positionH relativeFrom="page">
            <wp:posOffset>3108325</wp:posOffset>
          </wp:positionH>
          <wp:positionV relativeFrom="page">
            <wp:posOffset>-22860</wp:posOffset>
          </wp:positionV>
          <wp:extent cx="7559675" cy="10688320"/>
          <wp:effectExtent l="0" t="0" r="3175" b="0"/>
          <wp:wrapNone/>
          <wp:docPr id="977285540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85540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4120FDE"/>
    <w:multiLevelType w:val="hybridMultilevel"/>
    <w:tmpl w:val="D66C7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D0F"/>
    <w:multiLevelType w:val="multilevel"/>
    <w:tmpl w:val="2CC02A66"/>
    <w:numStyleLink w:val="Bullets"/>
  </w:abstractNum>
  <w:abstractNum w:abstractNumId="22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7427"/>
    <w:multiLevelType w:val="multilevel"/>
    <w:tmpl w:val="75A833DE"/>
    <w:numStyleLink w:val="Numbering"/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75A833DE"/>
    <w:numStyleLink w:val="Numbering"/>
  </w:abstractNum>
  <w:abstractNum w:abstractNumId="27" w15:restartNumberingAfterBreak="0">
    <w:nsid w:val="533323D4"/>
    <w:multiLevelType w:val="hybridMultilevel"/>
    <w:tmpl w:val="7E52B54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75A833DE"/>
    <w:numStyleLink w:val="Numbering"/>
  </w:abstractNum>
  <w:abstractNum w:abstractNumId="30" w15:restartNumberingAfterBreak="0">
    <w:nsid w:val="5B1D43C9"/>
    <w:multiLevelType w:val="multilevel"/>
    <w:tmpl w:val="75A833DE"/>
    <w:numStyleLink w:val="Numbering"/>
  </w:abstractNum>
  <w:abstractNum w:abstractNumId="31" w15:restartNumberingAfterBreak="0">
    <w:nsid w:val="5F60F049"/>
    <w:multiLevelType w:val="hybridMultilevel"/>
    <w:tmpl w:val="84F63A68"/>
    <w:lvl w:ilvl="0" w:tplc="1BD8A5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907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3" w15:restartNumberingAfterBreak="0">
    <w:nsid w:val="62CB43C6"/>
    <w:multiLevelType w:val="multilevel"/>
    <w:tmpl w:val="2CC02A66"/>
    <w:numStyleLink w:val="Bullets"/>
  </w:abstractNum>
  <w:abstractNum w:abstractNumId="34" w15:restartNumberingAfterBreak="0">
    <w:nsid w:val="643520E2"/>
    <w:multiLevelType w:val="multilevel"/>
    <w:tmpl w:val="2CC02A66"/>
    <w:numStyleLink w:val="Bullets"/>
  </w:abstractNum>
  <w:abstractNum w:abstractNumId="35" w15:restartNumberingAfterBreak="0">
    <w:nsid w:val="660D51AD"/>
    <w:multiLevelType w:val="multilevel"/>
    <w:tmpl w:val="75A833DE"/>
    <w:numStyleLink w:val="Numbering"/>
  </w:abstractNum>
  <w:abstractNum w:abstractNumId="36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4"/>
  </w:num>
  <w:num w:numId="13" w16cid:durableId="1043405154">
    <w:abstractNumId w:val="21"/>
  </w:num>
  <w:num w:numId="14" w16cid:durableId="846598071">
    <w:abstractNumId w:val="14"/>
  </w:num>
  <w:num w:numId="15" w16cid:durableId="1311640227">
    <w:abstractNumId w:val="36"/>
  </w:num>
  <w:num w:numId="16" w16cid:durableId="881941196">
    <w:abstractNumId w:val="26"/>
  </w:num>
  <w:num w:numId="17" w16cid:durableId="533617442">
    <w:abstractNumId w:val="35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6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56891494">
    <w:abstractNumId w:val="18"/>
  </w:num>
  <w:num w:numId="31" w16cid:durableId="1350373409">
    <w:abstractNumId w:val="33"/>
  </w:num>
  <w:num w:numId="32" w16cid:durableId="997196948">
    <w:abstractNumId w:val="24"/>
  </w:num>
  <w:num w:numId="33" w16cid:durableId="1200166251">
    <w:abstractNumId w:val="30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20"/>
  </w:num>
  <w:num w:numId="38" w16cid:durableId="768040616">
    <w:abstractNumId w:val="22"/>
  </w:num>
  <w:num w:numId="39" w16cid:durableId="2113477163">
    <w:abstractNumId w:val="31"/>
  </w:num>
  <w:num w:numId="40" w16cid:durableId="1508982009">
    <w:abstractNumId w:val="19"/>
  </w:num>
  <w:num w:numId="41" w16cid:durableId="425421588">
    <w:abstractNumId w:val="27"/>
  </w:num>
  <w:num w:numId="42" w16cid:durableId="7689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2322"/>
    <w:rsid w:val="000024ED"/>
    <w:rsid w:val="00010D5C"/>
    <w:rsid w:val="00023813"/>
    <w:rsid w:val="000300AF"/>
    <w:rsid w:val="000362E1"/>
    <w:rsid w:val="00066DDA"/>
    <w:rsid w:val="000724AE"/>
    <w:rsid w:val="000746F3"/>
    <w:rsid w:val="0008037D"/>
    <w:rsid w:val="00083BD2"/>
    <w:rsid w:val="00086E7C"/>
    <w:rsid w:val="000932BE"/>
    <w:rsid w:val="00094A5A"/>
    <w:rsid w:val="000A7544"/>
    <w:rsid w:val="000B497F"/>
    <w:rsid w:val="000C5AF7"/>
    <w:rsid w:val="000D1508"/>
    <w:rsid w:val="000D7EE8"/>
    <w:rsid w:val="00112E8F"/>
    <w:rsid w:val="001213A1"/>
    <w:rsid w:val="00125141"/>
    <w:rsid w:val="001268BC"/>
    <w:rsid w:val="0013031E"/>
    <w:rsid w:val="00132345"/>
    <w:rsid w:val="0013644F"/>
    <w:rsid w:val="00141C61"/>
    <w:rsid w:val="00173391"/>
    <w:rsid w:val="00177731"/>
    <w:rsid w:val="001868E6"/>
    <w:rsid w:val="00187305"/>
    <w:rsid w:val="001A0D77"/>
    <w:rsid w:val="001A5586"/>
    <w:rsid w:val="001B29BE"/>
    <w:rsid w:val="001B3EA1"/>
    <w:rsid w:val="001C7835"/>
    <w:rsid w:val="001E0EC0"/>
    <w:rsid w:val="001E4C19"/>
    <w:rsid w:val="001F13C1"/>
    <w:rsid w:val="001F446D"/>
    <w:rsid w:val="001F6314"/>
    <w:rsid w:val="00206059"/>
    <w:rsid w:val="002068CA"/>
    <w:rsid w:val="00221AB7"/>
    <w:rsid w:val="00244741"/>
    <w:rsid w:val="00246435"/>
    <w:rsid w:val="00246BCF"/>
    <w:rsid w:val="0025384F"/>
    <w:rsid w:val="00270834"/>
    <w:rsid w:val="00275484"/>
    <w:rsid w:val="00276D85"/>
    <w:rsid w:val="002814E6"/>
    <w:rsid w:val="00290839"/>
    <w:rsid w:val="002965C0"/>
    <w:rsid w:val="002A7376"/>
    <w:rsid w:val="002B662B"/>
    <w:rsid w:val="002C66A9"/>
    <w:rsid w:val="002D3B13"/>
    <w:rsid w:val="002E0EDA"/>
    <w:rsid w:val="002E54F2"/>
    <w:rsid w:val="002E7A9E"/>
    <w:rsid w:val="00300F28"/>
    <w:rsid w:val="00305171"/>
    <w:rsid w:val="00332517"/>
    <w:rsid w:val="003439A5"/>
    <w:rsid w:val="0034680A"/>
    <w:rsid w:val="00363FF8"/>
    <w:rsid w:val="00365DD0"/>
    <w:rsid w:val="003673AE"/>
    <w:rsid w:val="003708BE"/>
    <w:rsid w:val="00374847"/>
    <w:rsid w:val="00374A18"/>
    <w:rsid w:val="0037721D"/>
    <w:rsid w:val="0038102A"/>
    <w:rsid w:val="00394319"/>
    <w:rsid w:val="003A54F3"/>
    <w:rsid w:val="003C432F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37C73"/>
    <w:rsid w:val="00443AB0"/>
    <w:rsid w:val="004441F5"/>
    <w:rsid w:val="00453301"/>
    <w:rsid w:val="004635FD"/>
    <w:rsid w:val="004831AC"/>
    <w:rsid w:val="004A38B6"/>
    <w:rsid w:val="004B13F1"/>
    <w:rsid w:val="004B4C04"/>
    <w:rsid w:val="004B609E"/>
    <w:rsid w:val="004C6ABE"/>
    <w:rsid w:val="004C6D47"/>
    <w:rsid w:val="004D0322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569E4"/>
    <w:rsid w:val="00557809"/>
    <w:rsid w:val="00573887"/>
    <w:rsid w:val="00577E2E"/>
    <w:rsid w:val="0058369E"/>
    <w:rsid w:val="00583B42"/>
    <w:rsid w:val="005856A0"/>
    <w:rsid w:val="00587908"/>
    <w:rsid w:val="00593314"/>
    <w:rsid w:val="00594496"/>
    <w:rsid w:val="005B492D"/>
    <w:rsid w:val="005C305F"/>
    <w:rsid w:val="005C6618"/>
    <w:rsid w:val="005D6078"/>
    <w:rsid w:val="005E6EE2"/>
    <w:rsid w:val="005E767B"/>
    <w:rsid w:val="00602C13"/>
    <w:rsid w:val="00603FD5"/>
    <w:rsid w:val="00616DC8"/>
    <w:rsid w:val="00642713"/>
    <w:rsid w:val="0066757A"/>
    <w:rsid w:val="0067014A"/>
    <w:rsid w:val="00672DE6"/>
    <w:rsid w:val="0068724F"/>
    <w:rsid w:val="00693358"/>
    <w:rsid w:val="006A1DEF"/>
    <w:rsid w:val="006C4AF4"/>
    <w:rsid w:val="006D3F2F"/>
    <w:rsid w:val="006E3536"/>
    <w:rsid w:val="006E4F17"/>
    <w:rsid w:val="006F2C3F"/>
    <w:rsid w:val="006F5BF1"/>
    <w:rsid w:val="00701FE2"/>
    <w:rsid w:val="0070342B"/>
    <w:rsid w:val="0070712B"/>
    <w:rsid w:val="007071FE"/>
    <w:rsid w:val="007129E9"/>
    <w:rsid w:val="00712CD0"/>
    <w:rsid w:val="00714488"/>
    <w:rsid w:val="007254A7"/>
    <w:rsid w:val="00731BA3"/>
    <w:rsid w:val="0073719C"/>
    <w:rsid w:val="0074761E"/>
    <w:rsid w:val="00763B6B"/>
    <w:rsid w:val="007A0363"/>
    <w:rsid w:val="007C2CFD"/>
    <w:rsid w:val="007D2216"/>
    <w:rsid w:val="007D4A67"/>
    <w:rsid w:val="00811471"/>
    <w:rsid w:val="0081533C"/>
    <w:rsid w:val="00816424"/>
    <w:rsid w:val="00822E84"/>
    <w:rsid w:val="00841813"/>
    <w:rsid w:val="0085439B"/>
    <w:rsid w:val="00884B31"/>
    <w:rsid w:val="0089026B"/>
    <w:rsid w:val="008942E9"/>
    <w:rsid w:val="008B05C3"/>
    <w:rsid w:val="008B06B9"/>
    <w:rsid w:val="008B4041"/>
    <w:rsid w:val="008B4965"/>
    <w:rsid w:val="008D03AE"/>
    <w:rsid w:val="008D1ABD"/>
    <w:rsid w:val="008F70D1"/>
    <w:rsid w:val="0090137A"/>
    <w:rsid w:val="00903C58"/>
    <w:rsid w:val="00936068"/>
    <w:rsid w:val="00936B66"/>
    <w:rsid w:val="0093788B"/>
    <w:rsid w:val="00937A65"/>
    <w:rsid w:val="00944F98"/>
    <w:rsid w:val="009517CC"/>
    <w:rsid w:val="009615D4"/>
    <w:rsid w:val="00974138"/>
    <w:rsid w:val="00974677"/>
    <w:rsid w:val="0099012A"/>
    <w:rsid w:val="009A2F17"/>
    <w:rsid w:val="009B6109"/>
    <w:rsid w:val="009B6A45"/>
    <w:rsid w:val="009C5432"/>
    <w:rsid w:val="009D24F5"/>
    <w:rsid w:val="009E493E"/>
    <w:rsid w:val="009F1D97"/>
    <w:rsid w:val="00A11E48"/>
    <w:rsid w:val="00A13664"/>
    <w:rsid w:val="00A24EF4"/>
    <w:rsid w:val="00A27FDD"/>
    <w:rsid w:val="00A33747"/>
    <w:rsid w:val="00A40184"/>
    <w:rsid w:val="00A46FC6"/>
    <w:rsid w:val="00A50DDE"/>
    <w:rsid w:val="00A56107"/>
    <w:rsid w:val="00A563CD"/>
    <w:rsid w:val="00A57815"/>
    <w:rsid w:val="00A66123"/>
    <w:rsid w:val="00A7079B"/>
    <w:rsid w:val="00A71AB8"/>
    <w:rsid w:val="00A90151"/>
    <w:rsid w:val="00A9359B"/>
    <w:rsid w:val="00AA163B"/>
    <w:rsid w:val="00AA30D8"/>
    <w:rsid w:val="00AB5F12"/>
    <w:rsid w:val="00AC0558"/>
    <w:rsid w:val="00AC0C9C"/>
    <w:rsid w:val="00AE2DEA"/>
    <w:rsid w:val="00AF2097"/>
    <w:rsid w:val="00B028AC"/>
    <w:rsid w:val="00B153EB"/>
    <w:rsid w:val="00B15B5F"/>
    <w:rsid w:val="00B21591"/>
    <w:rsid w:val="00B21F42"/>
    <w:rsid w:val="00B23603"/>
    <w:rsid w:val="00B24B55"/>
    <w:rsid w:val="00B255CB"/>
    <w:rsid w:val="00B32D6C"/>
    <w:rsid w:val="00B334F6"/>
    <w:rsid w:val="00B3749D"/>
    <w:rsid w:val="00B42A2E"/>
    <w:rsid w:val="00B463A5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D1FD0"/>
    <w:rsid w:val="00BF68C8"/>
    <w:rsid w:val="00C001FD"/>
    <w:rsid w:val="00C01E68"/>
    <w:rsid w:val="00C11924"/>
    <w:rsid w:val="00C326F9"/>
    <w:rsid w:val="00C37A29"/>
    <w:rsid w:val="00C401F0"/>
    <w:rsid w:val="00C41DED"/>
    <w:rsid w:val="00C43CA1"/>
    <w:rsid w:val="00C557D5"/>
    <w:rsid w:val="00C55C51"/>
    <w:rsid w:val="00C70EFC"/>
    <w:rsid w:val="00C80EBE"/>
    <w:rsid w:val="00C84BF4"/>
    <w:rsid w:val="00C932F3"/>
    <w:rsid w:val="00C93F4B"/>
    <w:rsid w:val="00CC66A0"/>
    <w:rsid w:val="00CD61EB"/>
    <w:rsid w:val="00CE18F2"/>
    <w:rsid w:val="00CE6980"/>
    <w:rsid w:val="00CF02F0"/>
    <w:rsid w:val="00CF08F0"/>
    <w:rsid w:val="00D04EC2"/>
    <w:rsid w:val="00D16F74"/>
    <w:rsid w:val="00D53631"/>
    <w:rsid w:val="00D567C3"/>
    <w:rsid w:val="00D60649"/>
    <w:rsid w:val="00D61E88"/>
    <w:rsid w:val="00D67C43"/>
    <w:rsid w:val="00D82889"/>
    <w:rsid w:val="00D83923"/>
    <w:rsid w:val="00D9419D"/>
    <w:rsid w:val="00DD156D"/>
    <w:rsid w:val="00DE32BE"/>
    <w:rsid w:val="00DF4E3E"/>
    <w:rsid w:val="00DF6953"/>
    <w:rsid w:val="00E0453D"/>
    <w:rsid w:val="00E05FA6"/>
    <w:rsid w:val="00E07AE0"/>
    <w:rsid w:val="00E1365A"/>
    <w:rsid w:val="00E17DD3"/>
    <w:rsid w:val="00E25474"/>
    <w:rsid w:val="00E260C5"/>
    <w:rsid w:val="00E30720"/>
    <w:rsid w:val="00E32F93"/>
    <w:rsid w:val="00E42E3C"/>
    <w:rsid w:val="00E47996"/>
    <w:rsid w:val="00E54B2B"/>
    <w:rsid w:val="00E72DF5"/>
    <w:rsid w:val="00E90C47"/>
    <w:rsid w:val="00EA1943"/>
    <w:rsid w:val="00EA6D60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28B7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0DC6"/>
    <w:rsid w:val="00FB4A9F"/>
    <w:rsid w:val="00FC2D8B"/>
    <w:rsid w:val="00FD3306"/>
    <w:rsid w:val="00FE45D1"/>
    <w:rsid w:val="00FE57D8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numbering" w:customStyle="1" w:styleId="LetteredList1">
    <w:name w:val="Lettered List1"/>
    <w:uiPriority w:val="99"/>
    <w:rsid w:val="00712CD0"/>
  </w:style>
  <w:style w:type="table" w:customStyle="1" w:styleId="GridTable1Light-Accent51">
    <w:name w:val="Grid Table 1 Light - Accent 5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3CEBF" w:themeColor="accent5" w:themeTint="66"/>
        <w:left w:val="single" w:sz="4" w:space="0" w:color="E3CEBF" w:themeColor="accent5" w:themeTint="66"/>
        <w:bottom w:val="single" w:sz="4" w:space="0" w:color="E3CEBF" w:themeColor="accent5" w:themeTint="66"/>
        <w:right w:val="single" w:sz="4" w:space="0" w:color="E3CEBF" w:themeColor="accent5" w:themeTint="66"/>
        <w:insideH w:val="single" w:sz="4" w:space="0" w:color="E3CEBF" w:themeColor="accent5" w:themeTint="66"/>
        <w:insideV w:val="single" w:sz="4" w:space="0" w:color="E3CE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B6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6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7F7FF" w:themeColor="accent1" w:themeTint="66"/>
        <w:left w:val="single" w:sz="4" w:space="0" w:color="77F7FF" w:themeColor="accent1" w:themeTint="66"/>
        <w:bottom w:val="single" w:sz="4" w:space="0" w:color="77F7FF" w:themeColor="accent1" w:themeTint="66"/>
        <w:right w:val="single" w:sz="4" w:space="0" w:color="77F7FF" w:themeColor="accent1" w:themeTint="66"/>
        <w:insideH w:val="single" w:sz="4" w:space="0" w:color="77F7FF" w:themeColor="accent1" w:themeTint="66"/>
        <w:insideV w:val="single" w:sz="4" w:space="0" w:color="77F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ttachmentsHeading2">
    <w:name w:val="Attachments Heading 2"/>
    <w:basedOn w:val="Heading2"/>
    <w:next w:val="Normal"/>
    <w:autoRedefine/>
    <w:qFormat/>
    <w:rsid w:val="00C001FD"/>
    <w:pPr>
      <w:spacing w:after="0" w:line="240" w:lineRule="auto"/>
    </w:pPr>
    <w:rPr>
      <w:rFonts w:ascii="Juhl Bold" w:hAnsi="Juhl Bold"/>
      <w:bCs/>
      <w:color w:val="auto"/>
      <w:sz w:val="22"/>
    </w:rPr>
  </w:style>
  <w:style w:type="paragraph" w:customStyle="1" w:styleId="Style3">
    <w:name w:val="Style3"/>
    <w:basedOn w:val="Normal"/>
    <w:link w:val="Style3Char"/>
    <w:qFormat/>
    <w:rsid w:val="00C001FD"/>
    <w:pPr>
      <w:spacing w:before="0" w:after="120" w:line="360" w:lineRule="auto"/>
    </w:pPr>
    <w:rPr>
      <w:rFonts w:ascii="TheSansB W3 Light" w:hAnsi="TheSansB W3 Light"/>
    </w:rPr>
  </w:style>
  <w:style w:type="character" w:customStyle="1" w:styleId="Style3Char">
    <w:name w:val="Style3 Char"/>
    <w:basedOn w:val="DefaultParagraphFont"/>
    <w:link w:val="Style3"/>
    <w:rsid w:val="00C001FD"/>
    <w:rPr>
      <w:rFonts w:ascii="TheSansB W3 Light" w:hAnsi="TheSansB W3 Light"/>
      <w:sz w:val="20"/>
    </w:rPr>
  </w:style>
  <w:style w:type="numbering" w:customStyle="1" w:styleId="Bullets1">
    <w:name w:val="Bullets1"/>
    <w:uiPriority w:val="99"/>
    <w:rsid w:val="004B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Early Learning Victoria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A3182F-6B8E-4818-90A8-525964CE029D}"/>
</file>

<file path=customXml/itemProps3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schemas.microsoft.com/office/infopath/2007/PartnerControls"/>
    <ds:schemaRef ds:uri="e89d1169-23c0-4266-b88d-c803af9b7b38"/>
    <ds:schemaRef ds:uri="937ba1b5-0877-41e7-9007-19fd154da0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</Template>
  <TotalTime>26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authority form and record ELV template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Medication authority form and record</dc:title>
  <dc:subject/>
  <dc:creator>Carissa Hong</dc:creator>
  <cp:keywords/>
  <dc:description/>
  <cp:lastModifiedBy>Carly Donaghey</cp:lastModifiedBy>
  <cp:revision>17</cp:revision>
  <cp:lastPrinted>2024-08-30T23:14:00Z</cp:lastPrinted>
  <dcterms:created xsi:type="dcterms:W3CDTF">2025-03-07T01:57:00Z</dcterms:created>
  <dcterms:modified xsi:type="dcterms:W3CDTF">2025-03-27T01:29:00Z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