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700C1" w14:textId="05540DC7" w:rsidR="007C0480" w:rsidRDefault="007C0480" w:rsidP="007C0480">
      <w:pPr>
        <w:pStyle w:val="Heading2"/>
      </w:pPr>
      <w:bookmarkStart w:id="0" w:name="_Ref184644728"/>
      <w:r w:rsidRPr="00A938CC">
        <w:t xml:space="preserve">Attachment </w:t>
      </w:r>
      <w:r w:rsidR="00684346">
        <w:t>4</w:t>
      </w:r>
      <w:r>
        <w:t>:</w:t>
      </w:r>
      <w:r w:rsidRPr="00A938CC">
        <w:t xml:space="preserve"> </w:t>
      </w:r>
      <w:r w:rsidR="007D5978">
        <w:t xml:space="preserve">Template </w:t>
      </w:r>
      <w:r w:rsidR="00D9043B">
        <w:t>–</w:t>
      </w:r>
      <w:r w:rsidR="007D5978">
        <w:t xml:space="preserve"> </w:t>
      </w:r>
      <w:r w:rsidR="00254D5B">
        <w:t xml:space="preserve">Family </w:t>
      </w:r>
      <w:r w:rsidR="00D9043B">
        <w:t>a</w:t>
      </w:r>
      <w:r>
        <w:t xml:space="preserve">uthorisation for </w:t>
      </w:r>
      <w:r w:rsidR="00D9043B">
        <w:t>r</w:t>
      </w:r>
      <w:r>
        <w:t xml:space="preserve">egular </w:t>
      </w:r>
      <w:r w:rsidR="00D9043B">
        <w:t>o</w:t>
      </w:r>
      <w:r>
        <w:t>uting</w:t>
      </w:r>
      <w:bookmarkEnd w:id="0"/>
    </w:p>
    <w:p w14:paraId="28B34AF2" w14:textId="77777777" w:rsidR="004E7D2C" w:rsidRPr="00E66DC1" w:rsidRDefault="004E7D2C" w:rsidP="004E7D2C">
      <w:pPr>
        <w:rPr>
          <w:b/>
          <w:bCs/>
          <w:color w:val="9A0000"/>
        </w:rPr>
      </w:pPr>
      <w:r w:rsidRPr="00E66DC1">
        <w:rPr>
          <w:b/>
          <w:bCs/>
          <w:color w:val="9A0000"/>
        </w:rPr>
        <w:t>Replace or edit the red text as appropriate.</w:t>
      </w:r>
    </w:p>
    <w:p w14:paraId="014EE0E3" w14:textId="2FB5F20C" w:rsidR="004E7D2C" w:rsidRPr="00E66DC1" w:rsidRDefault="004E7D2C" w:rsidP="004E7D2C">
      <w:pPr>
        <w:pStyle w:val="Heading3"/>
        <w:jc w:val="center"/>
        <w:rPr>
          <w:color w:val="9A0000"/>
          <w:sz w:val="28"/>
          <w:szCs w:val="28"/>
        </w:rPr>
      </w:pPr>
      <w:r w:rsidRPr="00E66DC1">
        <w:rPr>
          <w:color w:val="9A0000"/>
          <w:sz w:val="28"/>
          <w:szCs w:val="28"/>
        </w:rPr>
        <w:t>[Insert name of regular outing]</w:t>
      </w:r>
    </w:p>
    <w:p w14:paraId="3624A022" w14:textId="77777777" w:rsidR="004E7D2C" w:rsidRDefault="004E7D2C" w:rsidP="007D5978">
      <w:pPr>
        <w:spacing w:after="0"/>
        <w:rPr>
          <w:rFonts w:ascii="Arial" w:hAnsi="Arial" w:cs="Arial"/>
          <w:color w:val="FF0000"/>
        </w:rPr>
      </w:pPr>
    </w:p>
    <w:p w14:paraId="67A5FF66" w14:textId="1148EFCF" w:rsidR="00F533F4" w:rsidRPr="00E66DC1" w:rsidRDefault="00F533F4" w:rsidP="007D5978">
      <w:pPr>
        <w:spacing w:after="0"/>
        <w:rPr>
          <w:rFonts w:ascii="Arial" w:hAnsi="Arial" w:cs="Arial"/>
          <w:color w:val="9A0000"/>
        </w:rPr>
      </w:pPr>
      <w:r w:rsidRPr="00E66DC1">
        <w:rPr>
          <w:rFonts w:ascii="Arial" w:hAnsi="Arial" w:cs="Arial"/>
          <w:color w:val="9A0000"/>
        </w:rPr>
        <w:t>[insert date]</w:t>
      </w:r>
    </w:p>
    <w:p w14:paraId="16F70949" w14:textId="4E8D9833" w:rsidR="007D5978" w:rsidRPr="000A6963" w:rsidRDefault="007D5978" w:rsidP="00024B87">
      <w:pPr>
        <w:spacing w:after="0" w:line="480" w:lineRule="auto"/>
        <w:rPr>
          <w:rFonts w:ascii="Arial" w:hAnsi="Arial" w:cs="Arial"/>
          <w:color w:val="FF0000"/>
        </w:rPr>
      </w:pPr>
      <w:r w:rsidRPr="000A6963">
        <w:rPr>
          <w:rFonts w:ascii="Arial" w:hAnsi="Arial" w:cs="Arial"/>
        </w:rPr>
        <w:t xml:space="preserve">Dear </w:t>
      </w:r>
      <w:r w:rsidR="00F533F4">
        <w:rPr>
          <w:rFonts w:ascii="Arial" w:hAnsi="Arial" w:cs="Arial"/>
        </w:rPr>
        <w:t>f</w:t>
      </w:r>
      <w:r w:rsidRPr="000A6963">
        <w:rPr>
          <w:rFonts w:ascii="Arial" w:hAnsi="Arial" w:cs="Arial"/>
        </w:rPr>
        <w:t>amilies</w:t>
      </w:r>
      <w:r w:rsidR="00F533F4">
        <w:rPr>
          <w:rFonts w:ascii="Arial" w:hAnsi="Arial" w:cs="Arial"/>
        </w:rPr>
        <w:t>,</w:t>
      </w:r>
      <w:r w:rsidRPr="000A6963">
        <w:rPr>
          <w:rFonts w:ascii="Arial" w:hAnsi="Arial" w:cs="Arial"/>
        </w:rPr>
        <w:tab/>
      </w:r>
      <w:r w:rsidRPr="000A6963">
        <w:rPr>
          <w:rFonts w:ascii="Arial" w:hAnsi="Arial" w:cs="Arial"/>
        </w:rPr>
        <w:tab/>
      </w:r>
      <w:r w:rsidRPr="000A6963">
        <w:rPr>
          <w:rFonts w:ascii="Arial" w:hAnsi="Arial" w:cs="Arial"/>
        </w:rPr>
        <w:tab/>
      </w:r>
      <w:r w:rsidRPr="000A6963">
        <w:rPr>
          <w:rFonts w:ascii="Arial" w:hAnsi="Arial" w:cs="Arial"/>
        </w:rPr>
        <w:tab/>
      </w:r>
      <w:r w:rsidRPr="000A6963">
        <w:rPr>
          <w:rFonts w:ascii="Arial" w:hAnsi="Arial" w:cs="Arial"/>
        </w:rPr>
        <w:tab/>
      </w:r>
      <w:r w:rsidRPr="000A6963">
        <w:rPr>
          <w:rFonts w:ascii="Arial" w:hAnsi="Arial" w:cs="Arial"/>
        </w:rPr>
        <w:tab/>
      </w:r>
      <w:r w:rsidRPr="000A6963">
        <w:rPr>
          <w:rFonts w:ascii="Arial" w:hAnsi="Arial" w:cs="Arial"/>
        </w:rPr>
        <w:tab/>
      </w:r>
    </w:p>
    <w:p w14:paraId="1D7C2C5B" w14:textId="19DA93CA" w:rsidR="00BA1187" w:rsidRPr="00E66DC1" w:rsidRDefault="007D5978" w:rsidP="00024B87">
      <w:pPr>
        <w:spacing w:line="360" w:lineRule="auto"/>
        <w:rPr>
          <w:rFonts w:ascii="Arial" w:hAnsi="Arial" w:cs="Arial"/>
          <w:color w:val="A20000"/>
        </w:rPr>
      </w:pPr>
      <w:r w:rsidRPr="000A6963">
        <w:rPr>
          <w:rFonts w:ascii="Arial" w:hAnsi="Arial" w:cs="Arial"/>
        </w:rPr>
        <w:t xml:space="preserve">As part of our educational program, we make regular visits to </w:t>
      </w:r>
      <w:r w:rsidRPr="00E66DC1">
        <w:rPr>
          <w:rFonts w:ascii="Arial" w:hAnsi="Arial" w:cs="Arial"/>
          <w:color w:val="9A0000"/>
        </w:rPr>
        <w:t>[insert name of regular outing</w:t>
      </w:r>
      <w:r w:rsidR="00EF5FD4" w:rsidRPr="00E66DC1">
        <w:rPr>
          <w:rFonts w:ascii="Arial" w:hAnsi="Arial" w:cs="Arial"/>
          <w:color w:val="9A0000"/>
        </w:rPr>
        <w:t xml:space="preserve"> and destination</w:t>
      </w:r>
      <w:r w:rsidRPr="00E66DC1">
        <w:rPr>
          <w:rFonts w:ascii="Arial" w:hAnsi="Arial" w:cs="Arial"/>
          <w:color w:val="9A0000"/>
        </w:rPr>
        <w:t xml:space="preserve">] </w:t>
      </w:r>
      <w:r w:rsidRPr="000A6963">
        <w:rPr>
          <w:rFonts w:ascii="Arial" w:hAnsi="Arial" w:cs="Arial"/>
        </w:rPr>
        <w:t>during the year</w:t>
      </w:r>
      <w:r w:rsidR="003F1601">
        <w:rPr>
          <w:rFonts w:ascii="Arial" w:hAnsi="Arial" w:cs="Arial"/>
        </w:rPr>
        <w:t xml:space="preserve"> on </w:t>
      </w:r>
      <w:r w:rsidR="003F1601" w:rsidRPr="00E66DC1">
        <w:rPr>
          <w:rFonts w:ascii="Arial" w:hAnsi="Arial" w:cs="Arial"/>
          <w:color w:val="9A0000"/>
        </w:rPr>
        <w:t>[</w:t>
      </w:r>
      <w:r w:rsidR="004E7D2C" w:rsidRPr="00E66DC1">
        <w:rPr>
          <w:rFonts w:ascii="Arial" w:hAnsi="Arial" w:cs="Arial"/>
          <w:color w:val="9A0000"/>
        </w:rPr>
        <w:t xml:space="preserve">insert time and date – </w:t>
      </w:r>
      <w:r w:rsidR="00F0628F" w:rsidRPr="00E66DC1">
        <w:rPr>
          <w:rFonts w:ascii="Arial" w:hAnsi="Arial" w:cs="Arial"/>
          <w:color w:val="9A0000"/>
        </w:rPr>
        <w:t xml:space="preserve">for </w:t>
      </w:r>
      <w:r w:rsidR="003F1601" w:rsidRPr="00E66DC1">
        <w:rPr>
          <w:rFonts w:ascii="Arial" w:hAnsi="Arial" w:cs="Arial"/>
          <w:color w:val="9A0000"/>
        </w:rPr>
        <w:t>e</w:t>
      </w:r>
      <w:r w:rsidR="00F0628F" w:rsidRPr="00E66DC1">
        <w:rPr>
          <w:rFonts w:ascii="Arial" w:hAnsi="Arial" w:cs="Arial"/>
          <w:color w:val="9A0000"/>
        </w:rPr>
        <w:t>xample,</w:t>
      </w:r>
      <w:r w:rsidR="003F1601" w:rsidRPr="00E66DC1">
        <w:rPr>
          <w:rFonts w:ascii="Arial" w:hAnsi="Arial" w:cs="Arial"/>
          <w:color w:val="9A0000"/>
        </w:rPr>
        <w:t xml:space="preserve"> Wednesday</w:t>
      </w:r>
      <w:r w:rsidR="004E7D2C" w:rsidRPr="00E66DC1">
        <w:rPr>
          <w:rFonts w:ascii="Arial" w:hAnsi="Arial" w:cs="Arial"/>
          <w:color w:val="9A0000"/>
        </w:rPr>
        <w:t>s</w:t>
      </w:r>
      <w:r w:rsidR="003F1601" w:rsidRPr="00E66DC1">
        <w:rPr>
          <w:rFonts w:ascii="Arial" w:hAnsi="Arial" w:cs="Arial"/>
          <w:color w:val="9A0000"/>
        </w:rPr>
        <w:t xml:space="preserve"> at 10am]</w:t>
      </w:r>
      <w:r w:rsidRPr="00E66DC1">
        <w:rPr>
          <w:rFonts w:ascii="Arial" w:hAnsi="Arial" w:cs="Arial"/>
        </w:rPr>
        <w:t xml:space="preserve">. </w:t>
      </w:r>
    </w:p>
    <w:p w14:paraId="724CAFC1" w14:textId="71646DDE" w:rsidR="009F6E42" w:rsidRPr="000A6963" w:rsidRDefault="009F6E42" w:rsidP="009F6E42">
      <w:pPr>
        <w:spacing w:after="0" w:line="360" w:lineRule="auto"/>
        <w:rPr>
          <w:rFonts w:ascii="Arial" w:hAnsi="Arial" w:cs="Arial"/>
          <w:color w:val="FF0000"/>
        </w:rPr>
      </w:pPr>
      <w:r w:rsidRPr="000A6963">
        <w:rPr>
          <w:rFonts w:ascii="Arial" w:hAnsi="Arial" w:cs="Arial"/>
        </w:rPr>
        <w:t xml:space="preserve">The objective of this </w:t>
      </w:r>
      <w:r>
        <w:rPr>
          <w:rFonts w:ascii="Arial" w:hAnsi="Arial" w:cs="Arial"/>
        </w:rPr>
        <w:t>regular outing</w:t>
      </w:r>
      <w:r w:rsidRPr="000A6963">
        <w:rPr>
          <w:rFonts w:ascii="Arial" w:hAnsi="Arial" w:cs="Arial"/>
        </w:rPr>
        <w:t xml:space="preserve"> is for the children to </w:t>
      </w:r>
      <w:r w:rsidRPr="00E66DC1">
        <w:rPr>
          <w:rFonts w:ascii="Arial" w:hAnsi="Arial" w:cs="Arial"/>
          <w:color w:val="9A0000"/>
        </w:rPr>
        <w:t>[insert objective/rationale]</w:t>
      </w:r>
      <w:r w:rsidRPr="00024B87">
        <w:rPr>
          <w:rFonts w:ascii="Arial" w:hAnsi="Arial" w:cs="Arial"/>
        </w:rPr>
        <w:t>.</w:t>
      </w:r>
      <w:r w:rsidRPr="000A6963">
        <w:rPr>
          <w:rFonts w:ascii="Arial" w:hAnsi="Arial" w:cs="Arial"/>
          <w:color w:val="FF0000"/>
        </w:rPr>
        <w:t xml:space="preserve"> </w:t>
      </w:r>
      <w:r w:rsidRPr="000A6963">
        <w:rPr>
          <w:rFonts w:ascii="Arial" w:hAnsi="Arial" w:cs="Arial"/>
        </w:rPr>
        <w:t xml:space="preserve">The children will have the opportunity to learn about </w:t>
      </w:r>
      <w:r w:rsidRPr="00E66DC1">
        <w:rPr>
          <w:rFonts w:ascii="Arial" w:hAnsi="Arial" w:cs="Arial"/>
          <w:color w:val="9A0000"/>
        </w:rPr>
        <w:t>[explain what the children will be learning]</w:t>
      </w:r>
      <w:r w:rsidRPr="00E66DC1">
        <w:rPr>
          <w:rFonts w:ascii="Arial" w:hAnsi="Arial" w:cs="Arial"/>
          <w:color w:val="A20000"/>
        </w:rPr>
        <w:t xml:space="preserve">. </w:t>
      </w:r>
      <w:r w:rsidRPr="000A6963">
        <w:rPr>
          <w:rFonts w:ascii="Arial" w:hAnsi="Arial" w:cs="Arial"/>
        </w:rPr>
        <w:t xml:space="preserve">Through this exciting learning opportunity, children will discover more about </w:t>
      </w:r>
      <w:r w:rsidRPr="00E66DC1">
        <w:rPr>
          <w:rFonts w:ascii="Arial" w:hAnsi="Arial" w:cs="Arial"/>
          <w:color w:val="9A0000"/>
        </w:rPr>
        <w:t>[insert the topic]</w:t>
      </w:r>
      <w:r w:rsidRPr="00E66DC1">
        <w:rPr>
          <w:rFonts w:ascii="Arial" w:hAnsi="Arial" w:cs="Arial"/>
        </w:rPr>
        <w:t xml:space="preserve">. </w:t>
      </w:r>
    </w:p>
    <w:p w14:paraId="291F7C9E" w14:textId="57AEBEF4" w:rsidR="007D5978" w:rsidRPr="000A6963" w:rsidRDefault="007D5978" w:rsidP="007D5978">
      <w:pPr>
        <w:spacing w:after="0" w:line="360" w:lineRule="auto"/>
        <w:rPr>
          <w:rFonts w:ascii="Arial" w:hAnsi="Arial" w:cs="Arial"/>
        </w:rPr>
      </w:pPr>
      <w:r w:rsidRPr="000A6963">
        <w:rPr>
          <w:rFonts w:ascii="Arial" w:hAnsi="Arial" w:cs="Arial"/>
        </w:rPr>
        <w:t xml:space="preserve">A detailed risk assessment and management plan has been conducted to protect children from any harm or hazard likely to cause injury. This is available </w:t>
      </w:r>
      <w:r w:rsidR="004E7D2C">
        <w:rPr>
          <w:rFonts w:ascii="Arial" w:hAnsi="Arial" w:cs="Arial"/>
        </w:rPr>
        <w:t xml:space="preserve">to view </w:t>
      </w:r>
      <w:r w:rsidRPr="000A6963">
        <w:rPr>
          <w:rFonts w:ascii="Arial" w:hAnsi="Arial" w:cs="Arial"/>
        </w:rPr>
        <w:t xml:space="preserve">on request. </w:t>
      </w:r>
      <w:r w:rsidR="00E44929" w:rsidRPr="000A6963" w:rsidDel="00E44929">
        <w:rPr>
          <w:rFonts w:ascii="Arial" w:hAnsi="Arial" w:cs="Arial"/>
        </w:rPr>
        <w:t xml:space="preserve"> </w:t>
      </w:r>
    </w:p>
    <w:p w14:paraId="6F4A8119" w14:textId="65E07DAA" w:rsidR="007D5978" w:rsidRPr="000A6963" w:rsidRDefault="00401133" w:rsidP="007D5978">
      <w:pPr>
        <w:spacing w:after="0" w:line="360" w:lineRule="auto"/>
        <w:rPr>
          <w:rFonts w:ascii="Arial" w:hAnsi="Arial" w:cs="Arial"/>
        </w:rPr>
      </w:pPr>
      <w:r>
        <w:rPr>
          <w:rFonts w:ascii="Arial" w:hAnsi="Arial" w:cs="Arial"/>
        </w:rPr>
        <w:t>We require your w</w:t>
      </w:r>
      <w:r w:rsidR="007D5978" w:rsidRPr="000A6963">
        <w:rPr>
          <w:rFonts w:ascii="Arial" w:hAnsi="Arial" w:cs="Arial"/>
        </w:rPr>
        <w:t xml:space="preserve">ritten authorisation once </w:t>
      </w:r>
      <w:r>
        <w:rPr>
          <w:rFonts w:ascii="Arial" w:hAnsi="Arial" w:cs="Arial"/>
        </w:rPr>
        <w:t>a</w:t>
      </w:r>
      <w:r w:rsidRPr="000A6963">
        <w:rPr>
          <w:rFonts w:ascii="Arial" w:hAnsi="Arial" w:cs="Arial"/>
        </w:rPr>
        <w:t xml:space="preserve"> </w:t>
      </w:r>
      <w:r w:rsidR="007D5978" w:rsidRPr="000A6963">
        <w:rPr>
          <w:rFonts w:ascii="Arial" w:hAnsi="Arial" w:cs="Arial"/>
        </w:rPr>
        <w:t xml:space="preserve">year </w:t>
      </w:r>
      <w:r w:rsidR="00E44929">
        <w:rPr>
          <w:rFonts w:ascii="Arial" w:hAnsi="Arial" w:cs="Arial"/>
        </w:rPr>
        <w:t>for</w:t>
      </w:r>
      <w:r w:rsidR="007D5978" w:rsidRPr="000A6963">
        <w:rPr>
          <w:rFonts w:ascii="Arial" w:hAnsi="Arial" w:cs="Arial"/>
        </w:rPr>
        <w:t xml:space="preserve"> your child to participate in the proposed regular outing. </w:t>
      </w:r>
      <w:r>
        <w:rPr>
          <w:rFonts w:ascii="Arial" w:hAnsi="Arial" w:cs="Arial"/>
        </w:rPr>
        <w:t>Note that i</w:t>
      </w:r>
      <w:r w:rsidR="007D5978" w:rsidRPr="000A6963">
        <w:rPr>
          <w:rFonts w:ascii="Arial" w:hAnsi="Arial" w:cs="Arial"/>
        </w:rPr>
        <w:t>f</w:t>
      </w:r>
      <w:r>
        <w:rPr>
          <w:rFonts w:ascii="Arial" w:hAnsi="Arial" w:cs="Arial"/>
        </w:rPr>
        <w:t xml:space="preserve"> there are</w:t>
      </w:r>
      <w:r w:rsidR="007D5978" w:rsidRPr="000A6963">
        <w:rPr>
          <w:rFonts w:ascii="Arial" w:hAnsi="Arial" w:cs="Arial"/>
        </w:rPr>
        <w:t xml:space="preserve"> any changes to the risk assessment, a new authorisation may be required.</w:t>
      </w:r>
    </w:p>
    <w:p w14:paraId="18478A61" w14:textId="2C00F9A2" w:rsidR="007D5978" w:rsidRPr="00E66DC1" w:rsidRDefault="007D5978" w:rsidP="007D5978">
      <w:pPr>
        <w:spacing w:after="0" w:line="360" w:lineRule="auto"/>
        <w:rPr>
          <w:rFonts w:ascii="Arial" w:hAnsi="Arial" w:cs="Arial"/>
          <w:color w:val="9A0000"/>
        </w:rPr>
      </w:pPr>
      <w:r w:rsidRPr="000A6963">
        <w:rPr>
          <w:rFonts w:ascii="Arial" w:hAnsi="Arial" w:cs="Arial"/>
        </w:rPr>
        <w:t xml:space="preserve">Our centre will notify parents on the day </w:t>
      </w:r>
      <w:r w:rsidR="00401133">
        <w:rPr>
          <w:rFonts w:ascii="Arial" w:hAnsi="Arial" w:cs="Arial"/>
        </w:rPr>
        <w:t xml:space="preserve">of </w:t>
      </w:r>
      <w:r w:rsidRPr="000A6963">
        <w:rPr>
          <w:rFonts w:ascii="Arial" w:hAnsi="Arial" w:cs="Arial"/>
        </w:rPr>
        <w:t xml:space="preserve">the regular outing. The notification will include the venue, the expected time of departure and length of time we anticipate being away from the service. </w:t>
      </w:r>
      <w:r w:rsidRPr="00E66DC1">
        <w:rPr>
          <w:rFonts w:ascii="Arial" w:hAnsi="Arial" w:cs="Arial"/>
          <w:color w:val="9A0000"/>
        </w:rPr>
        <w:t>[</w:t>
      </w:r>
      <w:r w:rsidR="00401133" w:rsidRPr="00E66DC1">
        <w:rPr>
          <w:rFonts w:ascii="Arial" w:hAnsi="Arial" w:cs="Arial"/>
          <w:color w:val="9A0000"/>
        </w:rPr>
        <w:t>A</w:t>
      </w:r>
      <w:r w:rsidRPr="00E66DC1">
        <w:rPr>
          <w:rFonts w:ascii="Arial" w:hAnsi="Arial" w:cs="Arial"/>
          <w:color w:val="9A0000"/>
        </w:rPr>
        <w:t>mend</w:t>
      </w:r>
      <w:r w:rsidR="00401133" w:rsidRPr="00E66DC1">
        <w:rPr>
          <w:rFonts w:ascii="Arial" w:hAnsi="Arial" w:cs="Arial"/>
          <w:color w:val="9A0000"/>
        </w:rPr>
        <w:t xml:space="preserve"> this paragraph</w:t>
      </w:r>
      <w:r w:rsidRPr="00E66DC1">
        <w:rPr>
          <w:rFonts w:ascii="Arial" w:hAnsi="Arial" w:cs="Arial"/>
          <w:color w:val="9A0000"/>
        </w:rPr>
        <w:t xml:space="preserve"> as required for your service</w:t>
      </w:r>
      <w:r w:rsidR="00401133" w:rsidRPr="00E66DC1">
        <w:rPr>
          <w:rFonts w:ascii="Arial" w:hAnsi="Arial" w:cs="Arial"/>
          <w:color w:val="9A0000"/>
        </w:rPr>
        <w:t>.</w:t>
      </w:r>
      <w:r w:rsidRPr="00E66DC1">
        <w:rPr>
          <w:rFonts w:ascii="Arial" w:hAnsi="Arial" w:cs="Arial"/>
          <w:color w:val="9A0000"/>
        </w:rPr>
        <w:t>]</w:t>
      </w:r>
    </w:p>
    <w:p w14:paraId="582A4B52" w14:textId="74C05C9E" w:rsidR="007D5978" w:rsidRPr="000A6963" w:rsidRDefault="007D5978" w:rsidP="007D5978">
      <w:pPr>
        <w:spacing w:after="0" w:line="360" w:lineRule="auto"/>
        <w:rPr>
          <w:rFonts w:ascii="Arial" w:hAnsi="Arial" w:cs="Arial"/>
        </w:rPr>
      </w:pPr>
      <w:r w:rsidRPr="000A6963">
        <w:rPr>
          <w:rFonts w:ascii="Arial" w:hAnsi="Arial" w:cs="Arial"/>
        </w:rPr>
        <w:t>Please</w:t>
      </w:r>
      <w:r w:rsidR="00401133">
        <w:rPr>
          <w:rFonts w:ascii="Arial" w:hAnsi="Arial" w:cs="Arial"/>
        </w:rPr>
        <w:t xml:space="preserve"> read the details of the outing then</w:t>
      </w:r>
      <w:r w:rsidRPr="000A6963">
        <w:rPr>
          <w:rFonts w:ascii="Arial" w:hAnsi="Arial" w:cs="Arial"/>
        </w:rPr>
        <w:t xml:space="preserve"> sign the authorisation form below and return </w:t>
      </w:r>
      <w:r w:rsidR="00401133">
        <w:rPr>
          <w:rFonts w:ascii="Arial" w:hAnsi="Arial" w:cs="Arial"/>
        </w:rPr>
        <w:t xml:space="preserve">it </w:t>
      </w:r>
      <w:r w:rsidRPr="000A6963">
        <w:rPr>
          <w:rFonts w:ascii="Arial" w:hAnsi="Arial" w:cs="Arial"/>
        </w:rPr>
        <w:t xml:space="preserve">to management. </w:t>
      </w:r>
    </w:p>
    <w:p w14:paraId="69987090" w14:textId="32062CE9" w:rsidR="007D5978" w:rsidRPr="000A6963" w:rsidRDefault="00401133" w:rsidP="00024B87">
      <w:pPr>
        <w:pStyle w:val="Heading4"/>
      </w:pPr>
      <w:r>
        <w:t>Details of</w:t>
      </w:r>
      <w:r w:rsidR="007D5978" w:rsidRPr="000A6963">
        <w:t xml:space="preserve"> </w:t>
      </w:r>
      <w:r>
        <w:t>r</w:t>
      </w:r>
      <w:r w:rsidR="007D5978" w:rsidRPr="000A6963">
        <w:t xml:space="preserve">egular </w:t>
      </w:r>
      <w:r>
        <w:t>o</w:t>
      </w:r>
      <w:r w:rsidR="007D5978" w:rsidRPr="000A6963">
        <w:t xml:space="preserve">uting </w:t>
      </w:r>
      <w:r>
        <w:t>– where, when and who</w:t>
      </w:r>
    </w:p>
    <w:tbl>
      <w:tblPr>
        <w:tblStyle w:val="TableGrid"/>
        <w:tblW w:w="0" w:type="auto"/>
        <w:tblLook w:val="04A0" w:firstRow="1" w:lastRow="0" w:firstColumn="1" w:lastColumn="0" w:noHBand="0" w:noVBand="1"/>
      </w:tblPr>
      <w:tblGrid>
        <w:gridCol w:w="1980"/>
        <w:gridCol w:w="7036"/>
      </w:tblGrid>
      <w:tr w:rsidR="007D5978" w:rsidRPr="000A6963" w14:paraId="2F5A3676" w14:textId="77777777" w:rsidTr="000A2DB3">
        <w:trPr>
          <w:trHeight w:val="437"/>
        </w:trPr>
        <w:tc>
          <w:tcPr>
            <w:tcW w:w="1980" w:type="dxa"/>
            <w:shd w:val="clear" w:color="auto" w:fill="E7F4F5" w:themeFill="background2"/>
            <w:vAlign w:val="center"/>
          </w:tcPr>
          <w:p w14:paraId="1823341C" w14:textId="77777777" w:rsidR="007D5978" w:rsidRPr="000A6963" w:rsidRDefault="007D5978" w:rsidP="00175736">
            <w:pPr>
              <w:rPr>
                <w:rFonts w:ascii="Arial" w:hAnsi="Arial" w:cs="Arial"/>
              </w:rPr>
            </w:pPr>
            <w:r w:rsidRPr="000A6963">
              <w:rPr>
                <w:rFonts w:ascii="Arial" w:hAnsi="Arial" w:cs="Arial"/>
              </w:rPr>
              <w:t>Name of centre</w:t>
            </w:r>
          </w:p>
        </w:tc>
        <w:tc>
          <w:tcPr>
            <w:tcW w:w="7036" w:type="dxa"/>
            <w:vAlign w:val="center"/>
          </w:tcPr>
          <w:p w14:paraId="1992C9F3" w14:textId="4FB5CC6B" w:rsidR="007D5978" w:rsidRPr="000A6963" w:rsidRDefault="00401133" w:rsidP="00175736">
            <w:pPr>
              <w:spacing w:line="360" w:lineRule="auto"/>
              <w:rPr>
                <w:rFonts w:ascii="Arial" w:hAnsi="Arial" w:cs="Arial"/>
              </w:rPr>
            </w:pPr>
            <w:r w:rsidRPr="00E66DC1">
              <w:rPr>
                <w:rFonts w:ascii="Arial" w:hAnsi="Arial" w:cs="Arial"/>
                <w:color w:val="9A0000"/>
              </w:rPr>
              <w:t>[insert name]</w:t>
            </w:r>
          </w:p>
        </w:tc>
      </w:tr>
      <w:tr w:rsidR="00AC4829" w:rsidRPr="000A6963" w14:paraId="73A93D03" w14:textId="77777777" w:rsidTr="000A2DB3">
        <w:trPr>
          <w:trHeight w:val="414"/>
        </w:trPr>
        <w:tc>
          <w:tcPr>
            <w:tcW w:w="1980" w:type="dxa"/>
            <w:shd w:val="clear" w:color="auto" w:fill="E7F4F5" w:themeFill="background2"/>
            <w:vAlign w:val="center"/>
          </w:tcPr>
          <w:p w14:paraId="32E815C6" w14:textId="77777777" w:rsidR="00AC4829" w:rsidRPr="000A6963" w:rsidRDefault="00AC4829" w:rsidP="00175736">
            <w:pPr>
              <w:rPr>
                <w:rFonts w:ascii="Arial" w:hAnsi="Arial" w:cs="Arial"/>
              </w:rPr>
            </w:pPr>
            <w:r w:rsidRPr="000A6963">
              <w:rPr>
                <w:rFonts w:ascii="Arial" w:hAnsi="Arial" w:cs="Arial"/>
                <w:color w:val="000000" w:themeColor="text1"/>
              </w:rPr>
              <w:t>Room name</w:t>
            </w:r>
          </w:p>
        </w:tc>
        <w:tc>
          <w:tcPr>
            <w:tcW w:w="7036" w:type="dxa"/>
            <w:shd w:val="clear" w:color="auto" w:fill="FFFFFF" w:themeFill="background1"/>
            <w:vAlign w:val="center"/>
          </w:tcPr>
          <w:p w14:paraId="72632136" w14:textId="18D6653E" w:rsidR="00AC4829" w:rsidRPr="00E66DC1" w:rsidRDefault="00401133" w:rsidP="00175736">
            <w:pPr>
              <w:rPr>
                <w:rFonts w:ascii="Arial" w:hAnsi="Arial" w:cs="Arial"/>
                <w:color w:val="9A0000"/>
              </w:rPr>
            </w:pPr>
            <w:r w:rsidRPr="00E66DC1">
              <w:rPr>
                <w:rFonts w:ascii="Arial" w:hAnsi="Arial" w:cs="Arial"/>
                <w:color w:val="9A0000"/>
              </w:rPr>
              <w:t>[insert room name]</w:t>
            </w:r>
          </w:p>
          <w:p w14:paraId="5473A5B7" w14:textId="06C956B5" w:rsidR="00AC4829" w:rsidRPr="000A6963" w:rsidRDefault="00AC4829" w:rsidP="00175736">
            <w:pPr>
              <w:rPr>
                <w:rFonts w:ascii="Arial" w:hAnsi="Arial" w:cs="Arial"/>
              </w:rPr>
            </w:pPr>
          </w:p>
        </w:tc>
      </w:tr>
      <w:tr w:rsidR="00AC4829" w:rsidRPr="000A6963" w14:paraId="7F966BE9" w14:textId="77777777" w:rsidTr="000A2DB3">
        <w:trPr>
          <w:trHeight w:val="414"/>
        </w:trPr>
        <w:tc>
          <w:tcPr>
            <w:tcW w:w="1980" w:type="dxa"/>
            <w:shd w:val="clear" w:color="auto" w:fill="E7F4F5" w:themeFill="background2"/>
            <w:vAlign w:val="center"/>
          </w:tcPr>
          <w:p w14:paraId="239F508E" w14:textId="3420C2C5" w:rsidR="00AC4829" w:rsidRPr="000A6963" w:rsidRDefault="00AC4829" w:rsidP="00175736">
            <w:pPr>
              <w:rPr>
                <w:rFonts w:ascii="Arial" w:hAnsi="Arial" w:cs="Arial"/>
                <w:color w:val="000000" w:themeColor="text1"/>
              </w:rPr>
            </w:pPr>
            <w:r w:rsidRPr="000A6963">
              <w:rPr>
                <w:rFonts w:ascii="Arial" w:hAnsi="Arial" w:cs="Arial"/>
              </w:rPr>
              <w:t>Proposed number of children</w:t>
            </w:r>
          </w:p>
        </w:tc>
        <w:tc>
          <w:tcPr>
            <w:tcW w:w="7036" w:type="dxa"/>
            <w:shd w:val="clear" w:color="auto" w:fill="FFFFFF" w:themeFill="background1"/>
            <w:vAlign w:val="center"/>
          </w:tcPr>
          <w:p w14:paraId="0D834262" w14:textId="38962CDF" w:rsidR="00AC4829" w:rsidRPr="00F533F4" w:rsidRDefault="00AC4829" w:rsidP="00175736">
            <w:pPr>
              <w:rPr>
                <w:rFonts w:ascii="Arial" w:hAnsi="Arial" w:cs="Arial"/>
                <w:color w:val="FF0000"/>
              </w:rPr>
            </w:pPr>
            <w:r w:rsidRPr="00E66DC1">
              <w:rPr>
                <w:rFonts w:ascii="Arial" w:hAnsi="Arial" w:cs="Arial"/>
                <w:color w:val="9A0000"/>
              </w:rPr>
              <w:t>[</w:t>
            </w:r>
            <w:r w:rsidR="00401133" w:rsidRPr="00E66DC1">
              <w:rPr>
                <w:rFonts w:ascii="Arial" w:hAnsi="Arial" w:cs="Arial"/>
                <w:color w:val="9A0000"/>
              </w:rPr>
              <w:t xml:space="preserve">insert </w:t>
            </w:r>
            <w:r w:rsidRPr="00E66DC1">
              <w:rPr>
                <w:rFonts w:ascii="Arial" w:hAnsi="Arial" w:cs="Arial"/>
                <w:color w:val="9A0000"/>
              </w:rPr>
              <w:t xml:space="preserve">anticipated number of children </w:t>
            </w:r>
            <w:r w:rsidR="00401133" w:rsidRPr="00E66DC1">
              <w:rPr>
                <w:rFonts w:ascii="Arial" w:hAnsi="Arial" w:cs="Arial"/>
                <w:color w:val="9A0000"/>
              </w:rPr>
              <w:t xml:space="preserve">who </w:t>
            </w:r>
            <w:r w:rsidRPr="00E66DC1">
              <w:rPr>
                <w:rFonts w:ascii="Arial" w:hAnsi="Arial" w:cs="Arial"/>
                <w:color w:val="9A0000"/>
              </w:rPr>
              <w:t>will attend the regular outing]</w:t>
            </w:r>
          </w:p>
        </w:tc>
      </w:tr>
      <w:tr w:rsidR="00AC4829" w:rsidRPr="000A6963" w14:paraId="274C9D9E" w14:textId="77777777" w:rsidTr="000A2DB3">
        <w:trPr>
          <w:trHeight w:val="414"/>
        </w:trPr>
        <w:tc>
          <w:tcPr>
            <w:tcW w:w="1980" w:type="dxa"/>
            <w:shd w:val="clear" w:color="auto" w:fill="E7F4F5" w:themeFill="background2"/>
            <w:vAlign w:val="center"/>
          </w:tcPr>
          <w:p w14:paraId="26D37C10" w14:textId="779E7234" w:rsidR="00AC4829" w:rsidRPr="000A6963" w:rsidRDefault="00AC4829" w:rsidP="00AC4829">
            <w:pPr>
              <w:rPr>
                <w:rFonts w:ascii="Arial" w:hAnsi="Arial" w:cs="Arial"/>
                <w:color w:val="000000" w:themeColor="text1"/>
              </w:rPr>
            </w:pPr>
            <w:r w:rsidRPr="000A6963">
              <w:rPr>
                <w:rFonts w:ascii="Arial" w:hAnsi="Arial" w:cs="Arial"/>
              </w:rPr>
              <w:t>Educator</w:t>
            </w:r>
            <w:r w:rsidR="00401133">
              <w:rPr>
                <w:rFonts w:ascii="Arial" w:hAnsi="Arial" w:cs="Arial"/>
              </w:rPr>
              <w:t>-</w:t>
            </w:r>
            <w:r w:rsidRPr="000A6963">
              <w:rPr>
                <w:rFonts w:ascii="Arial" w:hAnsi="Arial" w:cs="Arial"/>
              </w:rPr>
              <w:t>to</w:t>
            </w:r>
            <w:r w:rsidR="00401133">
              <w:rPr>
                <w:rFonts w:ascii="Arial" w:hAnsi="Arial" w:cs="Arial"/>
              </w:rPr>
              <w:t>-</w:t>
            </w:r>
            <w:r w:rsidRPr="000A6963">
              <w:rPr>
                <w:rFonts w:ascii="Arial" w:hAnsi="Arial" w:cs="Arial"/>
              </w:rPr>
              <w:t>child ratios</w:t>
            </w:r>
          </w:p>
        </w:tc>
        <w:tc>
          <w:tcPr>
            <w:tcW w:w="7036" w:type="dxa"/>
            <w:shd w:val="clear" w:color="auto" w:fill="FFFFFF" w:themeFill="background1"/>
            <w:vAlign w:val="center"/>
          </w:tcPr>
          <w:p w14:paraId="4CD876A6" w14:textId="14902A28" w:rsidR="00AC4829" w:rsidRPr="00F533F4" w:rsidRDefault="00AC4829" w:rsidP="00AC4829">
            <w:pPr>
              <w:rPr>
                <w:rFonts w:ascii="Arial" w:hAnsi="Arial" w:cs="Arial"/>
                <w:b/>
                <w:bCs/>
                <w:color w:val="FF0000"/>
              </w:rPr>
            </w:pPr>
            <w:r w:rsidRPr="00E66DC1">
              <w:rPr>
                <w:rFonts w:ascii="Arial" w:hAnsi="Arial" w:cs="Arial"/>
                <w:color w:val="9A0000"/>
              </w:rPr>
              <w:t>[</w:t>
            </w:r>
            <w:r w:rsidR="00401133" w:rsidRPr="00E66DC1">
              <w:rPr>
                <w:rFonts w:ascii="Arial" w:hAnsi="Arial" w:cs="Arial"/>
                <w:color w:val="9A0000"/>
              </w:rPr>
              <w:t xml:space="preserve">insert </w:t>
            </w:r>
            <w:r w:rsidRPr="00E66DC1">
              <w:rPr>
                <w:rFonts w:ascii="Arial" w:hAnsi="Arial" w:cs="Arial"/>
                <w:color w:val="9A0000"/>
              </w:rPr>
              <w:t>ratios – this must be documented]</w:t>
            </w:r>
          </w:p>
        </w:tc>
      </w:tr>
      <w:tr w:rsidR="00AC4829" w:rsidRPr="000A6963" w14:paraId="36F6EF5B" w14:textId="77777777" w:rsidTr="000A2DB3">
        <w:trPr>
          <w:trHeight w:val="414"/>
        </w:trPr>
        <w:tc>
          <w:tcPr>
            <w:tcW w:w="1980" w:type="dxa"/>
            <w:shd w:val="clear" w:color="auto" w:fill="E7F4F5" w:themeFill="background2"/>
            <w:vAlign w:val="center"/>
          </w:tcPr>
          <w:p w14:paraId="3E968CA2" w14:textId="77777777" w:rsidR="00AC4829" w:rsidRPr="000A6963" w:rsidRDefault="00AC4829" w:rsidP="00AC4829">
            <w:pPr>
              <w:rPr>
                <w:rFonts w:ascii="Arial" w:hAnsi="Arial" w:cs="Arial"/>
                <w:color w:val="000000" w:themeColor="text1"/>
              </w:rPr>
            </w:pPr>
            <w:r w:rsidRPr="000A6963">
              <w:rPr>
                <w:rFonts w:ascii="Arial" w:hAnsi="Arial" w:cs="Arial"/>
                <w:color w:val="000000" w:themeColor="text1"/>
              </w:rPr>
              <w:t>Regular outing venue</w:t>
            </w:r>
          </w:p>
        </w:tc>
        <w:tc>
          <w:tcPr>
            <w:tcW w:w="7036" w:type="dxa"/>
            <w:vAlign w:val="center"/>
          </w:tcPr>
          <w:p w14:paraId="309914FD" w14:textId="77777777" w:rsidR="00AC4829" w:rsidRDefault="00401133" w:rsidP="00AC4829">
            <w:pPr>
              <w:rPr>
                <w:rFonts w:ascii="Arial" w:hAnsi="Arial" w:cs="Arial"/>
                <w:color w:val="FF0000"/>
              </w:rPr>
            </w:pPr>
            <w:r w:rsidRPr="00E66DC1">
              <w:rPr>
                <w:rFonts w:ascii="Arial" w:hAnsi="Arial" w:cs="Arial"/>
                <w:color w:val="9A0000"/>
              </w:rPr>
              <w:t>[insert venue name]</w:t>
            </w:r>
          </w:p>
          <w:p w14:paraId="309DF619" w14:textId="1B97ED50" w:rsidR="007D48AA" w:rsidRPr="007D48AA" w:rsidRDefault="007D48AA" w:rsidP="007D48AA">
            <w:pPr>
              <w:rPr>
                <w:rFonts w:ascii="Arial" w:hAnsi="Arial" w:cs="Arial"/>
              </w:rPr>
            </w:pPr>
          </w:p>
        </w:tc>
      </w:tr>
      <w:tr w:rsidR="00AC4829" w:rsidRPr="000A6963" w14:paraId="2150C9BB" w14:textId="77777777" w:rsidTr="003E4BE3">
        <w:trPr>
          <w:trHeight w:val="421"/>
        </w:trPr>
        <w:tc>
          <w:tcPr>
            <w:tcW w:w="1980" w:type="dxa"/>
            <w:shd w:val="clear" w:color="auto" w:fill="E7F4F5" w:themeFill="background2"/>
            <w:vAlign w:val="center"/>
          </w:tcPr>
          <w:p w14:paraId="3A493A78" w14:textId="77777777" w:rsidR="00AC4829" w:rsidRPr="000A6963" w:rsidRDefault="00AC4829" w:rsidP="00AC4829">
            <w:pPr>
              <w:spacing w:line="360" w:lineRule="auto"/>
              <w:rPr>
                <w:rFonts w:ascii="Arial" w:hAnsi="Arial" w:cs="Arial"/>
              </w:rPr>
            </w:pPr>
            <w:r w:rsidRPr="000A6963">
              <w:rPr>
                <w:rFonts w:ascii="Arial" w:hAnsi="Arial" w:cs="Arial"/>
              </w:rPr>
              <w:lastRenderedPageBreak/>
              <w:t>Address</w:t>
            </w:r>
          </w:p>
        </w:tc>
        <w:tc>
          <w:tcPr>
            <w:tcW w:w="7036" w:type="dxa"/>
            <w:shd w:val="clear" w:color="auto" w:fill="FFFFFF" w:themeFill="background1"/>
            <w:vAlign w:val="center"/>
          </w:tcPr>
          <w:p w14:paraId="2654E137" w14:textId="6388A381" w:rsidR="00AC4829" w:rsidRPr="000A6963" w:rsidRDefault="00401133" w:rsidP="00AC4829">
            <w:pPr>
              <w:spacing w:line="360" w:lineRule="auto"/>
              <w:rPr>
                <w:rFonts w:ascii="Arial" w:hAnsi="Arial" w:cs="Arial"/>
              </w:rPr>
            </w:pPr>
            <w:r w:rsidRPr="00E66DC1">
              <w:rPr>
                <w:rFonts w:ascii="Arial" w:hAnsi="Arial" w:cs="Arial"/>
                <w:color w:val="9A0000"/>
              </w:rPr>
              <w:t>[insert address]</w:t>
            </w:r>
          </w:p>
        </w:tc>
      </w:tr>
      <w:tr w:rsidR="00AC4829" w:rsidRPr="000A6963" w14:paraId="7BFD15B0" w14:textId="77777777" w:rsidTr="003E4BE3">
        <w:trPr>
          <w:trHeight w:val="421"/>
        </w:trPr>
        <w:tc>
          <w:tcPr>
            <w:tcW w:w="1980" w:type="dxa"/>
            <w:shd w:val="clear" w:color="auto" w:fill="E7F4F5" w:themeFill="background2"/>
            <w:vAlign w:val="center"/>
          </w:tcPr>
          <w:p w14:paraId="3357E11A" w14:textId="77777777" w:rsidR="00AC4829" w:rsidRPr="000A6963" w:rsidRDefault="00AC4829" w:rsidP="00AC4829">
            <w:pPr>
              <w:spacing w:line="360" w:lineRule="auto"/>
              <w:rPr>
                <w:rFonts w:ascii="Arial" w:hAnsi="Arial" w:cs="Arial"/>
              </w:rPr>
            </w:pPr>
            <w:r w:rsidRPr="000A6963">
              <w:rPr>
                <w:rFonts w:ascii="Arial" w:hAnsi="Arial" w:cs="Arial"/>
              </w:rPr>
              <w:t>Mode of transport</w:t>
            </w:r>
          </w:p>
        </w:tc>
        <w:tc>
          <w:tcPr>
            <w:tcW w:w="7036" w:type="dxa"/>
            <w:shd w:val="clear" w:color="auto" w:fill="FFFFFF" w:themeFill="background1"/>
            <w:vAlign w:val="center"/>
          </w:tcPr>
          <w:p w14:paraId="4D6377F0" w14:textId="29457935" w:rsidR="00AC4829" w:rsidRPr="000A6963" w:rsidRDefault="00AC4829" w:rsidP="00AC4829">
            <w:pPr>
              <w:spacing w:line="360" w:lineRule="auto"/>
              <w:rPr>
                <w:rFonts w:ascii="Arial" w:hAnsi="Arial" w:cs="Arial"/>
              </w:rPr>
            </w:pPr>
            <w:r w:rsidRPr="00E66DC1">
              <w:rPr>
                <w:rFonts w:ascii="Arial" w:hAnsi="Arial" w:cs="Arial"/>
                <w:color w:val="9A0000"/>
              </w:rPr>
              <w:t>[</w:t>
            </w:r>
            <w:r w:rsidR="00401133" w:rsidRPr="00E66DC1">
              <w:rPr>
                <w:rFonts w:ascii="Arial" w:hAnsi="Arial" w:cs="Arial"/>
                <w:color w:val="9A0000"/>
              </w:rPr>
              <w:t xml:space="preserve">also </w:t>
            </w:r>
            <w:r w:rsidRPr="00E66DC1">
              <w:rPr>
                <w:rFonts w:ascii="Arial" w:hAnsi="Arial" w:cs="Arial"/>
                <w:color w:val="9A0000"/>
              </w:rPr>
              <w:t>detail</w:t>
            </w:r>
            <w:r w:rsidR="00B33EC9" w:rsidRPr="00E66DC1">
              <w:rPr>
                <w:rFonts w:ascii="Arial" w:hAnsi="Arial" w:cs="Arial"/>
                <w:color w:val="9A0000"/>
              </w:rPr>
              <w:t xml:space="preserve"> here the</w:t>
            </w:r>
            <w:r w:rsidRPr="00E66DC1">
              <w:rPr>
                <w:rFonts w:ascii="Arial" w:hAnsi="Arial" w:cs="Arial"/>
                <w:color w:val="9A0000"/>
              </w:rPr>
              <w:t xml:space="preserve"> route to be taken]</w:t>
            </w:r>
          </w:p>
        </w:tc>
      </w:tr>
    </w:tbl>
    <w:p w14:paraId="58A1EDBE" w14:textId="77777777" w:rsidR="00F87D8D" w:rsidRPr="00F87D8D" w:rsidRDefault="00F87D8D">
      <w:pPr>
        <w:rPr>
          <w:sz w:val="2"/>
          <w:szCs w:val="2"/>
        </w:rPr>
      </w:pPr>
    </w:p>
    <w:tbl>
      <w:tblPr>
        <w:tblStyle w:val="TableGrid"/>
        <w:tblW w:w="0" w:type="auto"/>
        <w:tblLook w:val="04A0" w:firstRow="1" w:lastRow="0" w:firstColumn="1" w:lastColumn="0" w:noHBand="0" w:noVBand="1"/>
      </w:tblPr>
      <w:tblGrid>
        <w:gridCol w:w="2830"/>
        <w:gridCol w:w="6186"/>
      </w:tblGrid>
      <w:tr w:rsidR="00AC4829" w:rsidRPr="000A6963" w14:paraId="1B74E1E8" w14:textId="77777777" w:rsidTr="003E4BE3">
        <w:trPr>
          <w:trHeight w:val="421"/>
        </w:trPr>
        <w:tc>
          <w:tcPr>
            <w:tcW w:w="2830" w:type="dxa"/>
            <w:shd w:val="clear" w:color="auto" w:fill="E7F4F5" w:themeFill="background2"/>
            <w:vAlign w:val="center"/>
          </w:tcPr>
          <w:p w14:paraId="37360988" w14:textId="77777777" w:rsidR="00AC4829" w:rsidRPr="000A6963" w:rsidRDefault="00AC4829" w:rsidP="00AC4829">
            <w:pPr>
              <w:rPr>
                <w:rFonts w:ascii="Arial" w:hAnsi="Arial" w:cs="Arial"/>
              </w:rPr>
            </w:pPr>
            <w:r w:rsidRPr="000A6963">
              <w:rPr>
                <w:rFonts w:ascii="Arial" w:hAnsi="Arial" w:cs="Arial"/>
              </w:rPr>
              <w:t>Proposed activities</w:t>
            </w:r>
          </w:p>
        </w:tc>
        <w:tc>
          <w:tcPr>
            <w:tcW w:w="6186" w:type="dxa"/>
            <w:vAlign w:val="center"/>
          </w:tcPr>
          <w:p w14:paraId="5AC039C3" w14:textId="5601B15B" w:rsidR="00AC4829" w:rsidRPr="000A6963" w:rsidRDefault="00401133" w:rsidP="00AC4829">
            <w:pPr>
              <w:spacing w:line="360" w:lineRule="auto"/>
              <w:rPr>
                <w:rFonts w:ascii="Arial" w:hAnsi="Arial" w:cs="Arial"/>
              </w:rPr>
            </w:pPr>
            <w:r w:rsidRPr="00E66DC1">
              <w:rPr>
                <w:rFonts w:ascii="Arial" w:hAnsi="Arial" w:cs="Arial"/>
                <w:color w:val="9A0000"/>
              </w:rPr>
              <w:t>[insert route to be taken]</w:t>
            </w:r>
          </w:p>
        </w:tc>
      </w:tr>
    </w:tbl>
    <w:p w14:paraId="572A79A6" w14:textId="77777777" w:rsidR="00F87D8D" w:rsidRPr="00F87D8D" w:rsidRDefault="00F87D8D">
      <w:pPr>
        <w:rPr>
          <w:sz w:val="2"/>
          <w:szCs w:val="2"/>
        </w:rPr>
      </w:pPr>
    </w:p>
    <w:tbl>
      <w:tblPr>
        <w:tblStyle w:val="TableGrid"/>
        <w:tblW w:w="0" w:type="auto"/>
        <w:tblLook w:val="04A0" w:firstRow="1" w:lastRow="0" w:firstColumn="1" w:lastColumn="0" w:noHBand="0" w:noVBand="1"/>
      </w:tblPr>
      <w:tblGrid>
        <w:gridCol w:w="2830"/>
        <w:gridCol w:w="1985"/>
        <w:gridCol w:w="2693"/>
        <w:gridCol w:w="1508"/>
      </w:tblGrid>
      <w:tr w:rsidR="00AC4829" w:rsidRPr="000A6963" w14:paraId="5B767C3C" w14:textId="77777777" w:rsidTr="003E4BE3">
        <w:trPr>
          <w:trHeight w:val="421"/>
        </w:trPr>
        <w:tc>
          <w:tcPr>
            <w:tcW w:w="2830" w:type="dxa"/>
            <w:shd w:val="clear" w:color="auto" w:fill="E7F4F5" w:themeFill="background2"/>
            <w:vAlign w:val="center"/>
          </w:tcPr>
          <w:p w14:paraId="6E0B429E" w14:textId="77777777" w:rsidR="00AC4829" w:rsidRPr="000A6963" w:rsidRDefault="00AC4829" w:rsidP="00AC4829">
            <w:pPr>
              <w:rPr>
                <w:rFonts w:ascii="Arial" w:hAnsi="Arial" w:cs="Arial"/>
                <w:color w:val="000000" w:themeColor="text1"/>
              </w:rPr>
            </w:pPr>
            <w:r w:rsidRPr="000A6963">
              <w:rPr>
                <w:rFonts w:ascii="Arial" w:hAnsi="Arial" w:cs="Arial"/>
              </w:rPr>
              <w:t>Time departing centre</w:t>
            </w:r>
          </w:p>
        </w:tc>
        <w:tc>
          <w:tcPr>
            <w:tcW w:w="1985" w:type="dxa"/>
            <w:vAlign w:val="center"/>
          </w:tcPr>
          <w:p w14:paraId="41079039" w14:textId="4F2C8221" w:rsidR="00AC4829" w:rsidRPr="00E66DC1" w:rsidRDefault="00401133" w:rsidP="00AC4829">
            <w:pPr>
              <w:rPr>
                <w:rFonts w:ascii="Arial" w:hAnsi="Arial" w:cs="Arial"/>
                <w:color w:val="9A0000"/>
              </w:rPr>
            </w:pPr>
            <w:r w:rsidRPr="00E66DC1">
              <w:rPr>
                <w:rFonts w:ascii="Arial" w:hAnsi="Arial" w:cs="Arial"/>
                <w:color w:val="9A0000"/>
              </w:rPr>
              <w:t>[insert time]</w:t>
            </w:r>
          </w:p>
        </w:tc>
        <w:tc>
          <w:tcPr>
            <w:tcW w:w="2693" w:type="dxa"/>
            <w:shd w:val="clear" w:color="auto" w:fill="E7F4F5" w:themeFill="background2"/>
            <w:vAlign w:val="center"/>
          </w:tcPr>
          <w:p w14:paraId="5A34B90A" w14:textId="77777777" w:rsidR="00AC4829" w:rsidRPr="000A6963" w:rsidRDefault="00AC4829" w:rsidP="00AC4829">
            <w:pPr>
              <w:rPr>
                <w:rFonts w:ascii="Arial" w:hAnsi="Arial" w:cs="Arial"/>
              </w:rPr>
            </w:pPr>
            <w:r w:rsidRPr="000A6963">
              <w:rPr>
                <w:rFonts w:ascii="Arial" w:hAnsi="Arial" w:cs="Arial"/>
              </w:rPr>
              <w:t>Estimated time away from centre</w:t>
            </w:r>
          </w:p>
        </w:tc>
        <w:tc>
          <w:tcPr>
            <w:tcW w:w="1508" w:type="dxa"/>
            <w:vAlign w:val="center"/>
          </w:tcPr>
          <w:p w14:paraId="33ABA8C6" w14:textId="59D8912C" w:rsidR="00AC4829" w:rsidRPr="000A6963" w:rsidRDefault="00401133" w:rsidP="00AC4829">
            <w:pPr>
              <w:spacing w:line="360" w:lineRule="auto"/>
              <w:rPr>
                <w:rFonts w:ascii="Arial" w:hAnsi="Arial" w:cs="Arial"/>
              </w:rPr>
            </w:pPr>
            <w:r w:rsidRPr="00E66DC1">
              <w:rPr>
                <w:rFonts w:ascii="Arial" w:hAnsi="Arial" w:cs="Arial"/>
                <w:color w:val="9A0000"/>
              </w:rPr>
              <w:t>[insert estimated time away]</w:t>
            </w:r>
          </w:p>
        </w:tc>
      </w:tr>
    </w:tbl>
    <w:p w14:paraId="1389B72A" w14:textId="77777777" w:rsidR="00F87D8D" w:rsidRPr="00F87D8D" w:rsidRDefault="00F87D8D">
      <w:pPr>
        <w:rPr>
          <w:sz w:val="2"/>
          <w:szCs w:val="2"/>
        </w:rPr>
      </w:pPr>
    </w:p>
    <w:tbl>
      <w:tblPr>
        <w:tblStyle w:val="TableGrid"/>
        <w:tblW w:w="0" w:type="auto"/>
        <w:tblLook w:val="04A0" w:firstRow="1" w:lastRow="0" w:firstColumn="1" w:lastColumn="0" w:noHBand="0" w:noVBand="1"/>
      </w:tblPr>
      <w:tblGrid>
        <w:gridCol w:w="2830"/>
        <w:gridCol w:w="6186"/>
      </w:tblGrid>
      <w:tr w:rsidR="00AC4829" w:rsidRPr="000A6963" w14:paraId="4FDD9913" w14:textId="77777777" w:rsidTr="003E4BE3">
        <w:trPr>
          <w:trHeight w:val="421"/>
        </w:trPr>
        <w:tc>
          <w:tcPr>
            <w:tcW w:w="2830" w:type="dxa"/>
            <w:shd w:val="clear" w:color="auto" w:fill="E7F4F5" w:themeFill="background2"/>
            <w:vAlign w:val="center"/>
          </w:tcPr>
          <w:p w14:paraId="6B88EE80" w14:textId="77777777" w:rsidR="00AC4829" w:rsidRPr="000A6963" w:rsidRDefault="00AC4829" w:rsidP="00AC4829">
            <w:pPr>
              <w:rPr>
                <w:rFonts w:ascii="Arial" w:hAnsi="Arial" w:cs="Arial"/>
                <w:highlight w:val="yellow"/>
              </w:rPr>
            </w:pPr>
            <w:r w:rsidRPr="00024B87">
              <w:rPr>
                <w:rFonts w:ascii="Arial" w:hAnsi="Arial" w:cs="Arial"/>
              </w:rPr>
              <w:t>Time returning to centre</w:t>
            </w:r>
          </w:p>
        </w:tc>
        <w:tc>
          <w:tcPr>
            <w:tcW w:w="6186" w:type="dxa"/>
            <w:vAlign w:val="center"/>
          </w:tcPr>
          <w:p w14:paraId="7F328322" w14:textId="2B900BAD" w:rsidR="00AC4829" w:rsidRPr="000A6963" w:rsidRDefault="00401133" w:rsidP="00AC4829">
            <w:pPr>
              <w:spacing w:line="360" w:lineRule="auto"/>
              <w:rPr>
                <w:rFonts w:ascii="Arial" w:hAnsi="Arial" w:cs="Arial"/>
              </w:rPr>
            </w:pPr>
            <w:r w:rsidRPr="00E66DC1">
              <w:rPr>
                <w:rFonts w:ascii="Arial" w:hAnsi="Arial" w:cs="Arial"/>
                <w:color w:val="9A0000"/>
              </w:rPr>
              <w:t>[insert estimated return time]</w:t>
            </w:r>
          </w:p>
        </w:tc>
      </w:tr>
      <w:tr w:rsidR="00AC4829" w:rsidRPr="000A6963" w14:paraId="018B0671" w14:textId="77777777" w:rsidTr="003E4BE3">
        <w:trPr>
          <w:trHeight w:val="421"/>
        </w:trPr>
        <w:tc>
          <w:tcPr>
            <w:tcW w:w="2830" w:type="dxa"/>
            <w:shd w:val="clear" w:color="auto" w:fill="E7F4F5" w:themeFill="background2"/>
            <w:vAlign w:val="center"/>
          </w:tcPr>
          <w:p w14:paraId="03465322" w14:textId="77777777" w:rsidR="00AC4829" w:rsidRPr="000A6963" w:rsidRDefault="00AC4829" w:rsidP="00AC4829">
            <w:pPr>
              <w:rPr>
                <w:rFonts w:ascii="Arial" w:hAnsi="Arial" w:cs="Arial"/>
              </w:rPr>
            </w:pPr>
            <w:r w:rsidRPr="000A6963">
              <w:rPr>
                <w:rFonts w:ascii="Arial" w:hAnsi="Arial" w:cs="Arial"/>
              </w:rPr>
              <w:t>Supervising staff/educators attending</w:t>
            </w:r>
          </w:p>
        </w:tc>
        <w:tc>
          <w:tcPr>
            <w:tcW w:w="6186" w:type="dxa"/>
            <w:vAlign w:val="center"/>
          </w:tcPr>
          <w:p w14:paraId="3BF0020A" w14:textId="751007A3" w:rsidR="00AC4829" w:rsidRPr="000A6963" w:rsidRDefault="00AC4829" w:rsidP="00AC4829">
            <w:pPr>
              <w:spacing w:line="360" w:lineRule="auto"/>
              <w:rPr>
                <w:rFonts w:ascii="Arial" w:hAnsi="Arial" w:cs="Arial"/>
              </w:rPr>
            </w:pPr>
            <w:r w:rsidRPr="00E66DC1">
              <w:rPr>
                <w:rFonts w:ascii="Arial" w:hAnsi="Arial" w:cs="Arial"/>
                <w:color w:val="9A0000"/>
              </w:rPr>
              <w:t>[include anticipated number of staff members and any other adults who will accompany and supervise the children on the regular outing]</w:t>
            </w:r>
          </w:p>
        </w:tc>
      </w:tr>
    </w:tbl>
    <w:p w14:paraId="2D44AB34" w14:textId="251463F2" w:rsidR="007D5978" w:rsidRPr="000A6963" w:rsidRDefault="00B33EC9" w:rsidP="00024B87">
      <w:pPr>
        <w:pStyle w:val="Heading4"/>
      </w:pPr>
      <w:r>
        <w:t xml:space="preserve">Authorisation for </w:t>
      </w:r>
      <w:r w:rsidR="007D5978" w:rsidRPr="00E66DC1">
        <w:rPr>
          <w:color w:val="9A0000"/>
        </w:rPr>
        <w:t>[</w:t>
      </w:r>
      <w:r w:rsidRPr="00E66DC1">
        <w:rPr>
          <w:color w:val="9A0000"/>
        </w:rPr>
        <w:t>insert n</w:t>
      </w:r>
      <w:r w:rsidR="007D5978" w:rsidRPr="00E66DC1">
        <w:rPr>
          <w:color w:val="9A0000"/>
        </w:rPr>
        <w:t xml:space="preserve">ame of </w:t>
      </w:r>
      <w:r w:rsidR="00401133" w:rsidRPr="00E66DC1">
        <w:rPr>
          <w:color w:val="9A0000"/>
        </w:rPr>
        <w:t>r</w:t>
      </w:r>
      <w:r w:rsidR="007D5978" w:rsidRPr="00E66DC1">
        <w:rPr>
          <w:color w:val="9A0000"/>
        </w:rPr>
        <w:t xml:space="preserve">egular </w:t>
      </w:r>
      <w:r w:rsidR="00401133" w:rsidRPr="00E66DC1">
        <w:rPr>
          <w:color w:val="9A0000"/>
        </w:rPr>
        <w:t>o</w:t>
      </w:r>
      <w:r w:rsidR="007D5978" w:rsidRPr="00E66DC1">
        <w:rPr>
          <w:color w:val="9A0000"/>
        </w:rPr>
        <w:t>uting]</w:t>
      </w:r>
    </w:p>
    <w:tbl>
      <w:tblPr>
        <w:tblStyle w:val="TableGrid"/>
        <w:tblW w:w="9354" w:type="dxa"/>
        <w:tblLook w:val="04A0" w:firstRow="1" w:lastRow="0" w:firstColumn="1" w:lastColumn="0" w:noHBand="0" w:noVBand="1"/>
      </w:tblPr>
      <w:tblGrid>
        <w:gridCol w:w="9354"/>
      </w:tblGrid>
      <w:tr w:rsidR="007D5978" w:rsidRPr="000A6963" w14:paraId="0E36BB97" w14:textId="77777777" w:rsidTr="00175736">
        <w:trPr>
          <w:trHeight w:val="421"/>
        </w:trPr>
        <w:tc>
          <w:tcPr>
            <w:tcW w:w="9354" w:type="dxa"/>
            <w:shd w:val="clear" w:color="auto" w:fill="FFFFFF" w:themeFill="background1"/>
            <w:vAlign w:val="center"/>
          </w:tcPr>
          <w:p w14:paraId="3E68A995" w14:textId="2501E343" w:rsidR="007D5978" w:rsidRPr="000A6963" w:rsidRDefault="007D5978" w:rsidP="00175736">
            <w:pPr>
              <w:spacing w:before="80"/>
              <w:rPr>
                <w:rFonts w:ascii="Arial" w:hAnsi="Arial" w:cs="Arial"/>
                <w:color w:val="FF0000"/>
              </w:rPr>
            </w:pPr>
            <w:r w:rsidRPr="000A6963">
              <w:rPr>
                <w:rFonts w:ascii="Arial" w:hAnsi="Arial" w:cs="Arial"/>
              </w:rPr>
              <w:t>I give permission for my child</w:t>
            </w:r>
            <w:r w:rsidRPr="00401133">
              <w:rPr>
                <w:rFonts w:ascii="Arial" w:hAnsi="Arial" w:cs="Arial"/>
              </w:rPr>
              <w:t xml:space="preserve"> </w:t>
            </w:r>
            <w:r w:rsidRPr="00024B87">
              <w:rPr>
                <w:rFonts w:ascii="Arial" w:hAnsi="Arial" w:cs="Arial"/>
              </w:rPr>
              <w:t xml:space="preserve">[insert child’s full name] </w:t>
            </w:r>
            <w:r w:rsidRPr="000A6963">
              <w:rPr>
                <w:rFonts w:ascii="Arial" w:hAnsi="Arial" w:cs="Arial"/>
                <w:color w:val="000000" w:themeColor="text1"/>
              </w:rPr>
              <w:t xml:space="preserve">_________________________________ to participate in </w:t>
            </w:r>
            <w:r w:rsidRPr="000A6963">
              <w:rPr>
                <w:rFonts w:ascii="Arial" w:hAnsi="Arial" w:cs="Arial"/>
              </w:rPr>
              <w:t>regular outings whil</w:t>
            </w:r>
            <w:r w:rsidR="00A069BA">
              <w:rPr>
                <w:rFonts w:ascii="Arial" w:hAnsi="Arial" w:cs="Arial"/>
              </w:rPr>
              <w:t>e</w:t>
            </w:r>
            <w:r w:rsidRPr="000A6963">
              <w:rPr>
                <w:rFonts w:ascii="Arial" w:hAnsi="Arial" w:cs="Arial"/>
              </w:rPr>
              <w:t xml:space="preserve"> being educated </w:t>
            </w:r>
            <w:r w:rsidRPr="00401133">
              <w:rPr>
                <w:rFonts w:ascii="Arial" w:hAnsi="Arial" w:cs="Arial"/>
              </w:rPr>
              <w:t xml:space="preserve">and cared for by </w:t>
            </w:r>
            <w:r w:rsidRPr="00E66DC1">
              <w:rPr>
                <w:rFonts w:ascii="Arial" w:hAnsi="Arial" w:cs="Arial"/>
                <w:color w:val="9A0000"/>
              </w:rPr>
              <w:t>[insert name of centre]</w:t>
            </w:r>
            <w:r w:rsidRPr="00024B87">
              <w:rPr>
                <w:rFonts w:ascii="Arial" w:hAnsi="Arial" w:cs="Arial"/>
              </w:rPr>
              <w:t>.</w:t>
            </w:r>
            <w:r w:rsidRPr="00401133">
              <w:rPr>
                <w:rFonts w:ascii="Arial" w:hAnsi="Arial" w:cs="Arial"/>
                <w:color w:val="FF0000"/>
              </w:rPr>
              <w:t xml:space="preserve"> </w:t>
            </w:r>
            <w:r w:rsidRPr="00401133">
              <w:rPr>
                <w:rFonts w:ascii="Arial" w:hAnsi="Arial" w:cs="Arial"/>
              </w:rPr>
              <w:t>I understand that I will be notified</w:t>
            </w:r>
            <w:r w:rsidR="00A069BA">
              <w:rPr>
                <w:rFonts w:ascii="Arial" w:hAnsi="Arial" w:cs="Arial"/>
              </w:rPr>
              <w:t xml:space="preserve"> in advance</w:t>
            </w:r>
            <w:r w:rsidRPr="00401133">
              <w:rPr>
                <w:rFonts w:ascii="Arial" w:hAnsi="Arial" w:cs="Arial"/>
              </w:rPr>
              <w:t xml:space="preserve"> about </w:t>
            </w:r>
            <w:r w:rsidR="00A069BA">
              <w:rPr>
                <w:rFonts w:ascii="Arial" w:hAnsi="Arial" w:cs="Arial"/>
              </w:rPr>
              <w:t>each</w:t>
            </w:r>
            <w:r w:rsidR="00A069BA" w:rsidRPr="00401133">
              <w:rPr>
                <w:rFonts w:ascii="Arial" w:hAnsi="Arial" w:cs="Arial"/>
              </w:rPr>
              <w:t xml:space="preserve"> </w:t>
            </w:r>
            <w:r w:rsidRPr="00401133">
              <w:rPr>
                <w:rFonts w:ascii="Arial" w:hAnsi="Arial" w:cs="Arial"/>
              </w:rPr>
              <w:t xml:space="preserve">outing </w:t>
            </w:r>
            <w:r w:rsidR="00A069BA">
              <w:rPr>
                <w:rFonts w:ascii="Arial" w:hAnsi="Arial" w:cs="Arial"/>
              </w:rPr>
              <w:t>on the</w:t>
            </w:r>
            <w:r w:rsidRPr="00401133">
              <w:rPr>
                <w:rFonts w:ascii="Arial" w:hAnsi="Arial" w:cs="Arial"/>
              </w:rPr>
              <w:t xml:space="preserve"> day </w:t>
            </w:r>
            <w:r w:rsidR="00A069BA">
              <w:rPr>
                <w:rFonts w:ascii="Arial" w:hAnsi="Arial" w:cs="Arial"/>
              </w:rPr>
              <w:t xml:space="preserve">it will take </w:t>
            </w:r>
            <w:r w:rsidR="00A069BA" w:rsidRPr="00E66DC1">
              <w:rPr>
                <w:rFonts w:ascii="Arial" w:hAnsi="Arial" w:cs="Arial"/>
                <w:color w:val="9A0000"/>
              </w:rPr>
              <w:t>place</w:t>
            </w:r>
            <w:r w:rsidRPr="00E66DC1">
              <w:rPr>
                <w:rFonts w:ascii="Arial" w:hAnsi="Arial" w:cs="Arial"/>
                <w:color w:val="9A0000"/>
              </w:rPr>
              <w:t xml:space="preserve"> [enter how families will be notified that the outing will occur]</w:t>
            </w:r>
            <w:r w:rsidRPr="00024B87">
              <w:rPr>
                <w:rFonts w:ascii="Arial" w:hAnsi="Arial" w:cs="Arial"/>
              </w:rPr>
              <w:t>.</w:t>
            </w:r>
          </w:p>
          <w:p w14:paraId="503E7BBD" w14:textId="54784081" w:rsidR="007D5978" w:rsidRPr="00024B87" w:rsidRDefault="007D5978" w:rsidP="00175736">
            <w:pPr>
              <w:spacing w:before="240" w:line="360" w:lineRule="auto"/>
              <w:rPr>
                <w:rFonts w:ascii="Arial" w:hAnsi="Arial" w:cs="Arial"/>
              </w:rPr>
            </w:pPr>
            <w:r w:rsidRPr="000A6963">
              <w:rPr>
                <w:rFonts w:ascii="Arial" w:hAnsi="Arial" w:cs="Arial"/>
                <w:color w:val="000000" w:themeColor="text1"/>
              </w:rPr>
              <w:t>I h</w:t>
            </w:r>
            <w:r w:rsidRPr="000A6963">
              <w:rPr>
                <w:rFonts w:ascii="Arial" w:hAnsi="Arial" w:cs="Arial"/>
              </w:rPr>
              <w:t xml:space="preserve">ave read the details of this excursion and understand travel will be via </w:t>
            </w:r>
            <w:r w:rsidRPr="00E66DC1">
              <w:rPr>
                <w:rFonts w:ascii="Arial" w:hAnsi="Arial" w:cs="Arial"/>
                <w:color w:val="9A0000"/>
              </w:rPr>
              <w:t>[enter mode of transport]</w:t>
            </w:r>
            <w:r w:rsidR="00401133">
              <w:rPr>
                <w:rFonts w:ascii="Arial" w:hAnsi="Arial" w:cs="Arial"/>
              </w:rPr>
              <w:t>.</w:t>
            </w:r>
          </w:p>
          <w:p w14:paraId="7F3ACF7C" w14:textId="77777777" w:rsidR="007D5978" w:rsidRPr="000A6963" w:rsidRDefault="007D5978" w:rsidP="00175736">
            <w:pPr>
              <w:rPr>
                <w:rFonts w:ascii="Arial" w:hAnsi="Arial" w:cs="Arial"/>
              </w:rPr>
            </w:pPr>
            <w:r w:rsidRPr="000A6963">
              <w:rPr>
                <w:rFonts w:ascii="Arial" w:hAnsi="Arial" w:cs="Arial"/>
              </w:rPr>
              <w:t>In the event of an injury or emergency, I acknowledge that the supervising educator will attempt to contact me. In an emergency, I authorise the centre to obtain all necessary medical assistance, including ambulance transport, medication and hospital admission.</w:t>
            </w:r>
          </w:p>
        </w:tc>
      </w:tr>
    </w:tbl>
    <w:p w14:paraId="25448247" w14:textId="77777777" w:rsidR="00F87D8D" w:rsidRPr="003E4BE3" w:rsidRDefault="00F87D8D">
      <w:pPr>
        <w:rPr>
          <w:sz w:val="2"/>
          <w:szCs w:val="2"/>
        </w:rPr>
      </w:pPr>
    </w:p>
    <w:tbl>
      <w:tblPr>
        <w:tblStyle w:val="TableGrid"/>
        <w:tblW w:w="9354" w:type="dxa"/>
        <w:tblLook w:val="04A0" w:firstRow="1" w:lastRow="0" w:firstColumn="1" w:lastColumn="0" w:noHBand="0" w:noVBand="1"/>
      </w:tblPr>
      <w:tblGrid>
        <w:gridCol w:w="2547"/>
        <w:gridCol w:w="3827"/>
        <w:gridCol w:w="833"/>
        <w:gridCol w:w="2147"/>
      </w:tblGrid>
      <w:tr w:rsidR="007D5978" w:rsidRPr="000A6963" w14:paraId="5E61DBCD" w14:textId="77777777" w:rsidTr="003E4BE3">
        <w:trPr>
          <w:trHeight w:val="567"/>
        </w:trPr>
        <w:tc>
          <w:tcPr>
            <w:tcW w:w="2547" w:type="dxa"/>
            <w:shd w:val="clear" w:color="auto" w:fill="E7F4F5" w:themeFill="background2"/>
            <w:vAlign w:val="center"/>
          </w:tcPr>
          <w:p w14:paraId="64C746ED" w14:textId="170BD8EB" w:rsidR="007D5978" w:rsidRPr="000A6963" w:rsidRDefault="007D5978" w:rsidP="00175736">
            <w:pPr>
              <w:rPr>
                <w:rFonts w:ascii="Arial" w:hAnsi="Arial" w:cs="Arial"/>
              </w:rPr>
            </w:pPr>
            <w:r w:rsidRPr="000A6963">
              <w:rPr>
                <w:rFonts w:ascii="Arial" w:hAnsi="Arial" w:cs="Arial"/>
              </w:rPr>
              <w:t xml:space="preserve">Name of </w:t>
            </w:r>
            <w:r w:rsidR="00401133">
              <w:rPr>
                <w:rFonts w:ascii="Arial" w:hAnsi="Arial" w:cs="Arial"/>
              </w:rPr>
              <w:t>p</w:t>
            </w:r>
            <w:r w:rsidRPr="000A6963">
              <w:rPr>
                <w:rFonts w:ascii="Arial" w:hAnsi="Arial" w:cs="Arial"/>
              </w:rPr>
              <w:t>arent/</w:t>
            </w:r>
            <w:r w:rsidR="00401133">
              <w:rPr>
                <w:rFonts w:ascii="Arial" w:hAnsi="Arial" w:cs="Arial"/>
              </w:rPr>
              <w:t>g</w:t>
            </w:r>
            <w:r w:rsidRPr="000A6963">
              <w:rPr>
                <w:rFonts w:ascii="Arial" w:hAnsi="Arial" w:cs="Arial"/>
              </w:rPr>
              <w:t>uardian</w:t>
            </w:r>
          </w:p>
        </w:tc>
        <w:tc>
          <w:tcPr>
            <w:tcW w:w="3827" w:type="dxa"/>
            <w:vAlign w:val="center"/>
          </w:tcPr>
          <w:p w14:paraId="4BF8DF58" w14:textId="77777777" w:rsidR="007D5978" w:rsidRPr="000A6963" w:rsidRDefault="007D5978" w:rsidP="00175736">
            <w:pPr>
              <w:spacing w:line="360" w:lineRule="auto"/>
              <w:rPr>
                <w:rFonts w:ascii="Arial" w:hAnsi="Arial" w:cs="Arial"/>
              </w:rPr>
            </w:pPr>
          </w:p>
        </w:tc>
        <w:tc>
          <w:tcPr>
            <w:tcW w:w="833" w:type="dxa"/>
            <w:shd w:val="clear" w:color="auto" w:fill="E7F4F5" w:themeFill="background2"/>
            <w:vAlign w:val="center"/>
          </w:tcPr>
          <w:p w14:paraId="259D065E" w14:textId="77777777" w:rsidR="007D5978" w:rsidRPr="000A6963" w:rsidRDefault="007D5978" w:rsidP="00175736">
            <w:pPr>
              <w:spacing w:line="360" w:lineRule="auto"/>
              <w:rPr>
                <w:rFonts w:ascii="Arial" w:hAnsi="Arial" w:cs="Arial"/>
              </w:rPr>
            </w:pPr>
            <w:r w:rsidRPr="000A6963">
              <w:rPr>
                <w:rFonts w:ascii="Arial" w:hAnsi="Arial" w:cs="Arial"/>
              </w:rPr>
              <w:t>Date</w:t>
            </w:r>
          </w:p>
        </w:tc>
        <w:tc>
          <w:tcPr>
            <w:tcW w:w="2147" w:type="dxa"/>
            <w:vAlign w:val="center"/>
          </w:tcPr>
          <w:p w14:paraId="1409FDFF" w14:textId="77777777" w:rsidR="007D5978" w:rsidRPr="000A6963" w:rsidRDefault="007D5978" w:rsidP="00175736">
            <w:pPr>
              <w:spacing w:line="360" w:lineRule="auto"/>
              <w:rPr>
                <w:rFonts w:ascii="Arial" w:hAnsi="Arial" w:cs="Arial"/>
              </w:rPr>
            </w:pPr>
          </w:p>
        </w:tc>
      </w:tr>
    </w:tbl>
    <w:p w14:paraId="5046A43A" w14:textId="77777777" w:rsidR="00F87D8D" w:rsidRPr="003E4BE3" w:rsidRDefault="00F87D8D">
      <w:pPr>
        <w:rPr>
          <w:sz w:val="2"/>
          <w:szCs w:val="2"/>
        </w:rPr>
      </w:pPr>
    </w:p>
    <w:tbl>
      <w:tblPr>
        <w:tblStyle w:val="TableGrid"/>
        <w:tblW w:w="9354" w:type="dxa"/>
        <w:tblLook w:val="04A0" w:firstRow="1" w:lastRow="0" w:firstColumn="1" w:lastColumn="0" w:noHBand="0" w:noVBand="1"/>
      </w:tblPr>
      <w:tblGrid>
        <w:gridCol w:w="2547"/>
        <w:gridCol w:w="6807"/>
      </w:tblGrid>
      <w:tr w:rsidR="007D5978" w:rsidRPr="000A6963" w14:paraId="76805AC2" w14:textId="77777777" w:rsidTr="003E4BE3">
        <w:trPr>
          <w:trHeight w:val="567"/>
        </w:trPr>
        <w:tc>
          <w:tcPr>
            <w:tcW w:w="2547" w:type="dxa"/>
            <w:shd w:val="clear" w:color="auto" w:fill="E7F4F5" w:themeFill="background2"/>
            <w:vAlign w:val="center"/>
          </w:tcPr>
          <w:p w14:paraId="6B3A4234" w14:textId="77777777" w:rsidR="007D5978" w:rsidRPr="000A6963" w:rsidRDefault="007D5978" w:rsidP="00175736">
            <w:pPr>
              <w:spacing w:line="360" w:lineRule="auto"/>
              <w:rPr>
                <w:rFonts w:ascii="Arial" w:hAnsi="Arial" w:cs="Arial"/>
              </w:rPr>
            </w:pPr>
            <w:r w:rsidRPr="000A6963">
              <w:rPr>
                <w:rFonts w:ascii="Arial" w:hAnsi="Arial" w:cs="Arial"/>
              </w:rPr>
              <w:t>Signature</w:t>
            </w:r>
          </w:p>
        </w:tc>
        <w:tc>
          <w:tcPr>
            <w:tcW w:w="6807" w:type="dxa"/>
            <w:shd w:val="clear" w:color="auto" w:fill="FFFFFF" w:themeFill="background1"/>
            <w:vAlign w:val="center"/>
          </w:tcPr>
          <w:p w14:paraId="350AB2F6" w14:textId="77777777" w:rsidR="007D5978" w:rsidRPr="000A6963" w:rsidRDefault="007D5978" w:rsidP="00175736">
            <w:pPr>
              <w:spacing w:line="360" w:lineRule="auto"/>
              <w:rPr>
                <w:rFonts w:ascii="Arial" w:hAnsi="Arial" w:cs="Arial"/>
              </w:rPr>
            </w:pPr>
          </w:p>
        </w:tc>
      </w:tr>
    </w:tbl>
    <w:p w14:paraId="0F9B06A0" w14:textId="77777777" w:rsidR="003E4BE3" w:rsidRPr="003E4BE3" w:rsidRDefault="003E4BE3">
      <w:pPr>
        <w:rPr>
          <w:sz w:val="2"/>
          <w:szCs w:val="2"/>
        </w:rPr>
      </w:pPr>
    </w:p>
    <w:tbl>
      <w:tblPr>
        <w:tblStyle w:val="TableGrid"/>
        <w:tblW w:w="9354" w:type="dxa"/>
        <w:tblLook w:val="04A0" w:firstRow="1" w:lastRow="0" w:firstColumn="1" w:lastColumn="0" w:noHBand="0" w:noVBand="1"/>
      </w:tblPr>
      <w:tblGrid>
        <w:gridCol w:w="2547"/>
        <w:gridCol w:w="3234"/>
        <w:gridCol w:w="3573"/>
      </w:tblGrid>
      <w:tr w:rsidR="007D5978" w:rsidRPr="000A6963" w14:paraId="0557A43D" w14:textId="77777777" w:rsidTr="003E4BE3">
        <w:trPr>
          <w:trHeight w:val="567"/>
        </w:trPr>
        <w:tc>
          <w:tcPr>
            <w:tcW w:w="2547" w:type="dxa"/>
            <w:shd w:val="clear" w:color="auto" w:fill="E7F4F5" w:themeFill="background2"/>
            <w:vAlign w:val="center"/>
          </w:tcPr>
          <w:p w14:paraId="3526CB0C" w14:textId="77777777" w:rsidR="007D5978" w:rsidRPr="000A6963" w:rsidRDefault="007D5978" w:rsidP="00175736">
            <w:pPr>
              <w:spacing w:line="360" w:lineRule="auto"/>
              <w:rPr>
                <w:rFonts w:ascii="Arial" w:hAnsi="Arial" w:cs="Arial"/>
              </w:rPr>
            </w:pPr>
            <w:r w:rsidRPr="000A6963">
              <w:rPr>
                <w:rFonts w:ascii="Arial" w:hAnsi="Arial" w:cs="Arial"/>
              </w:rPr>
              <w:t>Phone number</w:t>
            </w:r>
          </w:p>
        </w:tc>
        <w:tc>
          <w:tcPr>
            <w:tcW w:w="3234" w:type="dxa"/>
            <w:shd w:val="clear" w:color="auto" w:fill="FFFFFF" w:themeFill="background1"/>
            <w:vAlign w:val="center"/>
          </w:tcPr>
          <w:p w14:paraId="2C486DE4" w14:textId="77777777" w:rsidR="007D5978" w:rsidRPr="000A6963" w:rsidRDefault="007D5978" w:rsidP="00175736">
            <w:pPr>
              <w:spacing w:line="360" w:lineRule="auto"/>
              <w:rPr>
                <w:rFonts w:ascii="Arial" w:hAnsi="Arial" w:cs="Arial"/>
              </w:rPr>
            </w:pPr>
            <w:r w:rsidRPr="000A6963">
              <w:rPr>
                <w:rFonts w:ascii="Arial" w:hAnsi="Arial" w:cs="Arial"/>
              </w:rPr>
              <w:t>(mobile)</w:t>
            </w:r>
          </w:p>
        </w:tc>
        <w:tc>
          <w:tcPr>
            <w:tcW w:w="3573" w:type="dxa"/>
            <w:shd w:val="clear" w:color="auto" w:fill="FFFFFF" w:themeFill="background1"/>
            <w:vAlign w:val="center"/>
          </w:tcPr>
          <w:p w14:paraId="71AC9832" w14:textId="77777777" w:rsidR="007D5978" w:rsidRPr="000A6963" w:rsidRDefault="007D5978" w:rsidP="00175736">
            <w:pPr>
              <w:spacing w:line="360" w:lineRule="auto"/>
              <w:rPr>
                <w:rFonts w:ascii="Arial" w:hAnsi="Arial" w:cs="Arial"/>
              </w:rPr>
            </w:pPr>
            <w:r w:rsidRPr="000A6963">
              <w:rPr>
                <w:rFonts w:ascii="Arial" w:hAnsi="Arial" w:cs="Arial"/>
              </w:rPr>
              <w:t>(work)</w:t>
            </w:r>
          </w:p>
        </w:tc>
      </w:tr>
    </w:tbl>
    <w:p w14:paraId="5CEEEFC2" w14:textId="77777777" w:rsidR="00EB2C6C" w:rsidRPr="009A72BB" w:rsidRDefault="00EB2C6C" w:rsidP="00EB2C6C">
      <w:pPr>
        <w:rPr>
          <w:b/>
          <w:bCs/>
        </w:rPr>
      </w:pPr>
      <w:r w:rsidRPr="009A72BB">
        <w:rPr>
          <w:b/>
          <w:bCs/>
        </w:rPr>
        <w:t>Privacy Collection Notice</w:t>
      </w:r>
    </w:p>
    <w:p w14:paraId="5570DC9D" w14:textId="28BE5DD2" w:rsidR="00EB2C6C" w:rsidRPr="009A72BB" w:rsidRDefault="00EB2C6C" w:rsidP="00EB2C6C">
      <w:r w:rsidRPr="009A72BB">
        <w:t>Early Learning Victoria (ELV) values your privacy. The purpose of this form is to collect consent for your child to attend a</w:t>
      </w:r>
      <w:r w:rsidR="00F055F4">
        <w:t xml:space="preserve"> regular </w:t>
      </w:r>
      <w:r w:rsidR="00E66DC1">
        <w:t>outing and</w:t>
      </w:r>
      <w:r w:rsidRPr="009A72BB">
        <w:t xml:space="preserve"> ensure that we have up to date information about your child’s health</w:t>
      </w:r>
      <w:r w:rsidR="00E66DC1">
        <w:t xml:space="preserve"> to assist with planning</w:t>
      </w:r>
      <w:r w:rsidRPr="009A72BB">
        <w:t xml:space="preserve">. </w:t>
      </w:r>
    </w:p>
    <w:p w14:paraId="68944BB8" w14:textId="77777777" w:rsidR="00EB2C6C" w:rsidRPr="009A72BB" w:rsidRDefault="00EB2C6C" w:rsidP="00EB2C6C">
      <w:r w:rsidRPr="009A72BB">
        <w:lastRenderedPageBreak/>
        <w:t xml:space="preserve">For more information about how ELV handles you and your child’s personal and health information, and how you may request access to </w:t>
      </w:r>
      <w:r w:rsidRPr="003321E8">
        <w:t>it, please</w:t>
      </w:r>
      <w:r w:rsidRPr="009A72BB">
        <w:t xml:space="preserve"> refer to the ELV Privacy Policy. If you wish to make a complaint about ELV’s handling of personal information, you can write to the Department of Education’s Privacy team on </w:t>
      </w:r>
      <w:hyperlink r:id="rId11" w:history="1">
        <w:r w:rsidRPr="009A72BB">
          <w:rPr>
            <w:rStyle w:val="Hyperlink"/>
          </w:rPr>
          <w:t>privacy@education.vic.gov.au</w:t>
        </w:r>
      </w:hyperlink>
      <w:r w:rsidRPr="009A72BB">
        <w:t>.  </w:t>
      </w:r>
    </w:p>
    <w:p w14:paraId="7EF9D441" w14:textId="0082925D" w:rsidR="007D5978" w:rsidRPr="000A6963" w:rsidRDefault="007D5978" w:rsidP="00024B87">
      <w:pPr>
        <w:pStyle w:val="Heading4"/>
      </w:pPr>
      <w:r w:rsidRPr="00024B87">
        <w:t>Medical conditions</w:t>
      </w:r>
    </w:p>
    <w:p w14:paraId="5150BC6C" w14:textId="13B418C1" w:rsidR="007D5978" w:rsidRPr="000A6963" w:rsidRDefault="007D5978" w:rsidP="007D5978">
      <w:pPr>
        <w:spacing w:after="0" w:line="360" w:lineRule="auto"/>
        <w:rPr>
          <w:rFonts w:ascii="Arial" w:hAnsi="Arial" w:cs="Arial"/>
        </w:rPr>
      </w:pPr>
      <w:r w:rsidRPr="000A6963">
        <w:rPr>
          <w:rFonts w:ascii="Arial" w:hAnsi="Arial" w:cs="Arial"/>
        </w:rPr>
        <w:t>My child has the following medical condition</w:t>
      </w:r>
      <w:r w:rsidR="00A069BA">
        <w:rPr>
          <w:rFonts w:ascii="Arial" w:hAnsi="Arial" w:cs="Arial"/>
          <w:i/>
          <w:iCs/>
          <w:szCs w:val="20"/>
        </w:rPr>
        <w:t xml:space="preserve"> (state </w:t>
      </w:r>
      <w:r w:rsidRPr="000A6963">
        <w:rPr>
          <w:rFonts w:ascii="Arial" w:hAnsi="Arial" w:cs="Arial"/>
          <w:i/>
          <w:iCs/>
          <w:szCs w:val="20"/>
        </w:rPr>
        <w:t xml:space="preserve">the medical condition and any medication </w:t>
      </w:r>
      <w:r w:rsidR="00A069BA">
        <w:rPr>
          <w:rFonts w:ascii="Arial" w:hAnsi="Arial" w:cs="Arial"/>
          <w:i/>
          <w:iCs/>
          <w:szCs w:val="20"/>
        </w:rPr>
        <w:t xml:space="preserve">that must be </w:t>
      </w:r>
      <w:r w:rsidRPr="000A6963">
        <w:rPr>
          <w:rFonts w:ascii="Arial" w:hAnsi="Arial" w:cs="Arial"/>
          <w:i/>
          <w:iCs/>
          <w:szCs w:val="20"/>
        </w:rPr>
        <w:t>taken on the excursion</w:t>
      </w:r>
      <w:r w:rsidR="00A069BA">
        <w:rPr>
          <w:rFonts w:ascii="Arial" w:hAnsi="Arial" w:cs="Arial"/>
          <w:i/>
          <w:iCs/>
          <w:szCs w:val="20"/>
        </w:rPr>
        <w:t>):</w:t>
      </w:r>
    </w:p>
    <w:p w14:paraId="215949FC" w14:textId="77777777" w:rsidR="007D5978" w:rsidRPr="000A6963" w:rsidRDefault="007D5978" w:rsidP="007D5978">
      <w:pPr>
        <w:spacing w:after="0" w:line="480" w:lineRule="auto"/>
        <w:rPr>
          <w:rFonts w:ascii="Arial" w:hAnsi="Arial" w:cs="Arial"/>
        </w:rPr>
      </w:pP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p>
    <w:p w14:paraId="1F845D79" w14:textId="40101F74" w:rsidR="00E44929" w:rsidRPr="00E44929" w:rsidRDefault="00E44929" w:rsidP="00E44929">
      <w:pPr>
        <w:pStyle w:val="Heading4"/>
      </w:pPr>
      <w:r w:rsidRPr="000A6963">
        <w:t xml:space="preserve">Please return </w:t>
      </w:r>
      <w:r>
        <w:t xml:space="preserve">this form </w:t>
      </w:r>
      <w:r w:rsidRPr="000A6963">
        <w:t xml:space="preserve">to </w:t>
      </w:r>
      <w:r>
        <w:t>your ELV centre’s reception</w:t>
      </w:r>
      <w:r w:rsidRPr="000A6963">
        <w:t xml:space="preserve"> by </w:t>
      </w:r>
      <w:r w:rsidRPr="00E66DC1">
        <w:rPr>
          <w:color w:val="9A0000"/>
        </w:rPr>
        <w:t>[date]</w:t>
      </w:r>
      <w:r w:rsidRPr="00024B87">
        <w:t>.</w:t>
      </w:r>
    </w:p>
    <w:p w14:paraId="79781EB6" w14:textId="4B3F9A7A" w:rsidR="007D5978" w:rsidRPr="00E66DC1" w:rsidRDefault="00E44929" w:rsidP="007D5978">
      <w:pPr>
        <w:spacing w:after="0" w:line="360" w:lineRule="auto"/>
        <w:rPr>
          <w:rFonts w:ascii="Arial" w:hAnsi="Arial" w:cs="Arial"/>
          <w:color w:val="9A0000"/>
        </w:rPr>
      </w:pPr>
      <w:r w:rsidRPr="00E66DC1">
        <w:rPr>
          <w:rFonts w:ascii="Arial" w:hAnsi="Arial" w:cs="Arial"/>
          <w:color w:val="9A0000"/>
        </w:rPr>
        <w:t>[Ensure the information below is included in the form for parents]</w:t>
      </w:r>
    </w:p>
    <w:tbl>
      <w:tblPr>
        <w:tblStyle w:val="TableGrid"/>
        <w:tblW w:w="0" w:type="auto"/>
        <w:tblLook w:val="04A0" w:firstRow="1" w:lastRow="0" w:firstColumn="1" w:lastColumn="0" w:noHBand="0" w:noVBand="1"/>
      </w:tblPr>
      <w:tblGrid>
        <w:gridCol w:w="9016"/>
      </w:tblGrid>
      <w:tr w:rsidR="007D5978" w:rsidRPr="000A6963" w14:paraId="109B6756" w14:textId="77777777" w:rsidTr="00175736">
        <w:tc>
          <w:tcPr>
            <w:tcW w:w="9016" w:type="dxa"/>
          </w:tcPr>
          <w:p w14:paraId="103F27FA" w14:textId="7F2661A0" w:rsidR="007D5978" w:rsidRPr="000A6963" w:rsidRDefault="007D5978" w:rsidP="00024B87">
            <w:pPr>
              <w:pStyle w:val="Heading4"/>
            </w:pPr>
            <w:r w:rsidRPr="000A6963">
              <w:t>Education and Care National Regulations 102</w:t>
            </w:r>
            <w:r w:rsidR="00A069BA">
              <w:t xml:space="preserve"> –</w:t>
            </w:r>
            <w:r w:rsidRPr="000A6963">
              <w:t xml:space="preserve"> Authorisations for excursions</w:t>
            </w:r>
            <w:r w:rsidR="00A069BA">
              <w:t>:</w:t>
            </w:r>
          </w:p>
          <w:p w14:paraId="61ED5F09" w14:textId="77777777" w:rsidR="007D5978" w:rsidRPr="00024B87" w:rsidRDefault="007D5978" w:rsidP="00024B87">
            <w:pPr>
              <w:pStyle w:val="ListBullet"/>
            </w:pPr>
            <w:r w:rsidRPr="00024B87">
              <w:t>the approved provider of an education and care service must ensure that a child being educated and cared for by the service is not taken outside the education and care service premises on an excursion (or regular outing) unless written authorisation has been provided</w:t>
            </w:r>
          </w:p>
          <w:p w14:paraId="6A63C577" w14:textId="177D5FD3" w:rsidR="007D5978" w:rsidRPr="000A6963" w:rsidRDefault="007D5978" w:rsidP="00024B87">
            <w:pPr>
              <w:pStyle w:val="ListBullet"/>
              <w:rPr>
                <w:rFonts w:ascii="Arial" w:hAnsi="Arial" w:cs="Arial"/>
                <w:szCs w:val="20"/>
              </w:rPr>
            </w:pPr>
            <w:r w:rsidRPr="00024B87">
              <w:t>if the excursion is a regular outing, the authorisation is only required once in a 12-month period</w:t>
            </w:r>
            <w:r w:rsidR="00A069BA" w:rsidRPr="00024B87">
              <w:t>.</w:t>
            </w:r>
          </w:p>
        </w:tc>
      </w:tr>
    </w:tbl>
    <w:p w14:paraId="34D80072" w14:textId="5C3A7304" w:rsidR="007D5978" w:rsidRPr="007D48AA" w:rsidRDefault="007D48AA" w:rsidP="007D5978">
      <w:pPr>
        <w:rPr>
          <w:rFonts w:ascii="Arial" w:hAnsi="Arial" w:cs="Arial"/>
          <w:sz w:val="16"/>
          <w:szCs w:val="16"/>
        </w:rPr>
      </w:pPr>
      <w:r w:rsidRPr="007D48AA">
        <w:rPr>
          <w:rFonts w:ascii="Arial" w:hAnsi="Arial" w:cs="Arial"/>
          <w:sz w:val="16"/>
          <w:szCs w:val="16"/>
        </w:rPr>
        <w:t>Source: ELV Excursions, Incursions and Regular Outings Policy and Procedures</w:t>
      </w:r>
    </w:p>
    <w:p w14:paraId="6DA3DCC0" w14:textId="02FC577E" w:rsidR="007D5978" w:rsidRDefault="007D5978">
      <w:pPr>
        <w:spacing w:before="0" w:line="259" w:lineRule="auto"/>
        <w:rPr>
          <w:rFonts w:ascii="Arial" w:hAnsi="Arial" w:cs="Arial"/>
        </w:rPr>
      </w:pPr>
    </w:p>
    <w:sectPr w:rsidR="007D5978" w:rsidSect="00733EAD">
      <w:headerReference w:type="even" r:id="rId12"/>
      <w:headerReference w:type="default" r:id="rId13"/>
      <w:footerReference w:type="default" r:id="rId14"/>
      <w:headerReference w:type="first" r:id="rId15"/>
      <w:pgSz w:w="11906" w:h="16838" w:code="9"/>
      <w:pgMar w:top="1418" w:right="1418" w:bottom="1418" w:left="1418" w:header="1985"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CAEB7" w14:textId="77777777" w:rsidR="00564A84" w:rsidRDefault="00564A84" w:rsidP="0093788B">
      <w:r>
        <w:separator/>
      </w:r>
    </w:p>
  </w:endnote>
  <w:endnote w:type="continuationSeparator" w:id="0">
    <w:p w14:paraId="3069DBA8" w14:textId="77777777" w:rsidR="00564A84" w:rsidRDefault="00564A84" w:rsidP="0093788B">
      <w:r>
        <w:continuationSeparator/>
      </w:r>
    </w:p>
  </w:endnote>
  <w:endnote w:type="continuationNotice" w:id="1">
    <w:p w14:paraId="28EB3D80" w14:textId="77777777" w:rsidR="00564A84" w:rsidRDefault="00564A8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343989"/>
      <w:docPartObj>
        <w:docPartGallery w:val="Page Numbers (Bottom of Page)"/>
        <w:docPartUnique/>
      </w:docPartObj>
    </w:sdtPr>
    <w:sdtEndPr>
      <w:rPr>
        <w:noProof/>
      </w:rPr>
    </w:sdtEndPr>
    <w:sdtContent>
      <w:p w14:paraId="00BD3E90" w14:textId="14100363" w:rsidR="007D48AA" w:rsidRDefault="007D48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CF8427" w14:textId="30ADF184" w:rsidR="000D7EE8" w:rsidRDefault="000D7EE8" w:rsidP="00016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B7182" w14:textId="77777777" w:rsidR="00564A84" w:rsidRDefault="00564A84" w:rsidP="0093788B">
      <w:r>
        <w:separator/>
      </w:r>
    </w:p>
  </w:footnote>
  <w:footnote w:type="continuationSeparator" w:id="0">
    <w:p w14:paraId="7E7B9FDD" w14:textId="77777777" w:rsidR="00564A84" w:rsidRDefault="00564A84" w:rsidP="0093788B">
      <w:r>
        <w:continuationSeparator/>
      </w:r>
    </w:p>
  </w:footnote>
  <w:footnote w:type="continuationNotice" w:id="1">
    <w:p w14:paraId="08DE1D8B" w14:textId="77777777" w:rsidR="00564A84" w:rsidRDefault="00564A8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E499D" w14:textId="0EA4E75D" w:rsidR="00A541F0" w:rsidRDefault="00CF7BAA">
    <w:pPr>
      <w:pStyle w:val="Header"/>
    </w:pPr>
    <w:r>
      <w:rPr>
        <w:noProof/>
      </w:rPr>
      <mc:AlternateContent>
        <mc:Choice Requires="wps">
          <w:drawing>
            <wp:anchor distT="0" distB="0" distL="114300" distR="114300" simplePos="0" relativeHeight="251658243" behindDoc="1" locked="0" layoutInCell="0" allowOverlap="1" wp14:anchorId="28399C43" wp14:editId="077F0D3A">
              <wp:simplePos x="0" y="0"/>
              <wp:positionH relativeFrom="margin">
                <wp:align>center</wp:align>
              </wp:positionH>
              <wp:positionV relativeFrom="margin">
                <wp:align>center</wp:align>
              </wp:positionV>
              <wp:extent cx="5800090" cy="2319655"/>
              <wp:effectExtent l="0" t="0" r="0" b="0"/>
              <wp:wrapNone/>
              <wp:docPr id="64655271" name="PowerPlusWaterMarkObject20107557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E925BC" w14:textId="77777777" w:rsidR="00CF7BAA" w:rsidRDefault="00CF7BAA" w:rsidP="00CF7BAA">
                          <w:pPr>
                            <w:jc w:val="center"/>
                            <w:rPr>
                              <w:rFonts w:ascii="Arial" w:hAnsi="Arial" w:cs="Arial"/>
                              <w:color w:val="C0C0C0"/>
                              <w:sz w:val="16"/>
                              <w:szCs w:val="16"/>
                              <w:lang w:val="en-GB"/>
                              <w14:textFill>
                                <w14:solidFill>
                                  <w14:srgbClr w14:val="C0C0C0">
                                    <w14:alpha w14:val="50000"/>
                                  </w14:srgbClr>
                                </w14:solidFill>
                              </w14:textFill>
                            </w:rPr>
                          </w:pPr>
                          <w:r>
                            <w:rPr>
                              <w:rFonts w:ascii="Arial" w:hAnsi="Arial" w:cs="Arial"/>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8399C43" id="_x0000_t202" coordsize="21600,21600" o:spt="202" path="m,l,21600r21600,l21600,xe">
              <v:stroke joinstyle="miter"/>
              <v:path gradientshapeok="t" o:connecttype="rect"/>
            </v:shapetype>
            <v:shape id="PowerPlusWaterMarkObject201075579" o:spid="_x0000_s1026" type="#_x0000_t202" style="position:absolute;margin-left:0;margin-top:0;width:456.7pt;height:182.6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" o:allowincell="f" filled="f" stroked="f">
              <v:stroke joinstyle="round"/>
              <o:lock v:ext="edit" rotation="t" aspectratio="t" verticies="t" adjusthandles="t" grouping="t" shapetype="t"/>
              <v:textbox>
                <w:txbxContent>
                  <w:p w14:paraId="66E925BC" w14:textId="77777777" w:rsidR="00CF7BAA" w:rsidRDefault="00CF7BAA" w:rsidP="00CF7BAA">
                    <w:pPr>
                      <w:jc w:val="center"/>
                      <w:rPr>
                        <w:rFonts w:ascii="Arial" w:hAnsi="Arial" w:cs="Arial"/>
                        <w:color w:val="C0C0C0"/>
                        <w:sz w:val="16"/>
                        <w:szCs w:val="16"/>
                        <w:lang w:val="en-GB"/>
                        <w14:textFill>
                          <w14:solidFill>
                            <w14:srgbClr w14:val="C0C0C0">
                              <w14:alpha w14:val="50000"/>
                            </w14:srgbClr>
                          </w14:solidFill>
                        </w14:textFill>
                      </w:rPr>
                    </w:pPr>
                    <w:r>
                      <w:rPr>
                        <w:rFonts w:ascii="Arial" w:hAnsi="Arial" w:cs="Arial"/>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D4B1F" w14:textId="0AFAF066" w:rsidR="00EF1FCE" w:rsidRDefault="00642713" w:rsidP="0093788B">
    <w:pPr>
      <w:pStyle w:val="Header"/>
    </w:pPr>
    <w:r>
      <w:rPr>
        <w:noProof/>
      </w:rPr>
      <w:drawing>
        <wp:anchor distT="0" distB="0" distL="114300" distR="114300" simplePos="0" relativeHeight="251658240" behindDoc="1" locked="1" layoutInCell="1" allowOverlap="1" wp14:anchorId="3C062FAC" wp14:editId="29ABE213">
          <wp:simplePos x="0" y="0"/>
          <wp:positionH relativeFrom="page">
            <wp:align>right</wp:align>
          </wp:positionH>
          <wp:positionV relativeFrom="page">
            <wp:align>top</wp:align>
          </wp:positionV>
          <wp:extent cx="7560000" cy="10688400"/>
          <wp:effectExtent l="0" t="0" r="3175" b="0"/>
          <wp:wrapNone/>
          <wp:docPr id="122687154" name="Picture 3" descr="A black square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87154" name="Picture 3" descr="A black square with white text"/>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margin">
            <wp14:pctWidth>0</wp14:pctWidth>
          </wp14:sizeRelH>
          <wp14:sizeRelV relativeFrom="margin">
            <wp14:pctHeight>0</wp14:pctHeight>
          </wp14:sizeRelV>
        </wp:anchor>
      </w:drawing>
    </w:r>
    <w:r w:rsidR="00B87B0C">
      <w:rPr>
        <w:noProof/>
      </w:rPr>
      <w:drawing>
        <wp:anchor distT="0" distB="0" distL="114300" distR="114300" simplePos="0" relativeHeight="251658241" behindDoc="1" locked="1" layoutInCell="1" allowOverlap="1" wp14:anchorId="7566D4B8" wp14:editId="4E2A8E41">
          <wp:simplePos x="0" y="0"/>
          <wp:positionH relativeFrom="margin">
            <wp:align>left</wp:align>
          </wp:positionH>
          <wp:positionV relativeFrom="page">
            <wp:posOffset>648335</wp:posOffset>
          </wp:positionV>
          <wp:extent cx="1447200" cy="799200"/>
          <wp:effectExtent l="0" t="0" r="0" b="0"/>
          <wp:wrapNone/>
          <wp:docPr id="1643344173" name="Picture 2" descr="pruple possum logo with text Early Learning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344173" name="Picture 2" descr="pruple possum logo with text Early Learning Victoria"/>
                  <pic:cNvPicPr/>
                </pic:nvPicPr>
                <pic:blipFill rotWithShape="1">
                  <a:blip r:embed="rId2">
                    <a:extLst>
                      <a:ext uri="{28A0092B-C50C-407E-A947-70E740481C1C}">
                        <a14:useLocalDpi xmlns:a14="http://schemas.microsoft.com/office/drawing/2010/main" val="0"/>
                      </a:ext>
                    </a:extLst>
                  </a:blip>
                  <a:srcRect l="8413" t="15782"/>
                  <a:stretch/>
                </pic:blipFill>
                <pic:spPr bwMode="auto">
                  <a:xfrm>
                    <a:off x="0" y="0"/>
                    <a:ext cx="1447200" cy="7992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5588E" w14:textId="6CC27E9B" w:rsidR="00A541F0" w:rsidRDefault="00CF7BAA">
    <w:pPr>
      <w:pStyle w:val="Header"/>
    </w:pPr>
    <w:r>
      <w:rPr>
        <w:noProof/>
      </w:rPr>
      <mc:AlternateContent>
        <mc:Choice Requires="wps">
          <w:drawing>
            <wp:anchor distT="0" distB="0" distL="114300" distR="114300" simplePos="0" relativeHeight="251658242" behindDoc="1" locked="0" layoutInCell="0" allowOverlap="1" wp14:anchorId="51172026" wp14:editId="03DC75B9">
              <wp:simplePos x="0" y="0"/>
              <wp:positionH relativeFrom="margin">
                <wp:align>center</wp:align>
              </wp:positionH>
              <wp:positionV relativeFrom="margin">
                <wp:align>center</wp:align>
              </wp:positionV>
              <wp:extent cx="5800090" cy="2319655"/>
              <wp:effectExtent l="0" t="0" r="0" b="0"/>
              <wp:wrapNone/>
              <wp:docPr id="910192364" name="PowerPlusWaterMarkObject20107557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E039B4" w14:textId="77777777" w:rsidR="00CF7BAA" w:rsidRDefault="00CF7BAA" w:rsidP="00CF7BAA">
                          <w:pPr>
                            <w:jc w:val="center"/>
                            <w:rPr>
                              <w:rFonts w:ascii="Arial" w:hAnsi="Arial" w:cs="Arial"/>
                              <w:color w:val="C0C0C0"/>
                              <w:sz w:val="16"/>
                              <w:szCs w:val="16"/>
                              <w:lang w:val="en-GB"/>
                              <w14:textFill>
                                <w14:solidFill>
                                  <w14:srgbClr w14:val="C0C0C0">
                                    <w14:alpha w14:val="50000"/>
                                  </w14:srgbClr>
                                </w14:solidFill>
                              </w14:textFill>
                            </w:rPr>
                          </w:pPr>
                          <w:r>
                            <w:rPr>
                              <w:rFonts w:ascii="Arial" w:hAnsi="Arial" w:cs="Arial"/>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1172026" id="_x0000_t202" coordsize="21600,21600" o:spt="202" path="m,l,21600r21600,l21600,xe">
              <v:stroke joinstyle="miter"/>
              <v:path gradientshapeok="t" o:connecttype="rect"/>
            </v:shapetype>
            <v:shape id="PowerPlusWaterMarkObject201075578" o:spid="_x0000_s1027" type="#_x0000_t202" style="position:absolute;margin-left:0;margin-top:0;width:456.7pt;height:182.6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" o:allowincell="f" filled="f" stroked="f">
              <v:stroke joinstyle="round"/>
              <o:lock v:ext="edit" rotation="t" aspectratio="t" verticies="t" adjusthandles="t" grouping="t" shapetype="t"/>
              <v:textbox>
                <w:txbxContent>
                  <w:p w14:paraId="2EE039B4" w14:textId="77777777" w:rsidR="00CF7BAA" w:rsidRDefault="00CF7BAA" w:rsidP="00CF7BAA">
                    <w:pPr>
                      <w:jc w:val="center"/>
                      <w:rPr>
                        <w:rFonts w:ascii="Arial" w:hAnsi="Arial" w:cs="Arial"/>
                        <w:color w:val="C0C0C0"/>
                        <w:sz w:val="16"/>
                        <w:szCs w:val="16"/>
                        <w:lang w:val="en-GB"/>
                        <w14:textFill>
                          <w14:solidFill>
                            <w14:srgbClr w14:val="C0C0C0">
                              <w14:alpha w14:val="50000"/>
                            </w14:srgbClr>
                          </w14:solidFill>
                        </w14:textFill>
                      </w:rPr>
                    </w:pPr>
                    <w:r>
                      <w:rPr>
                        <w:rFonts w:ascii="Arial" w:hAnsi="Arial" w:cs="Arial"/>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B64683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1C4AD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9B14CC6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8A547A9"/>
    <w:multiLevelType w:val="multilevel"/>
    <w:tmpl w:val="9514B71E"/>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BCE0602"/>
    <w:multiLevelType w:val="hybridMultilevel"/>
    <w:tmpl w:val="286872DA"/>
    <w:lvl w:ilvl="0" w:tplc="FFFFFFFF">
      <w:numFmt w:val="bullet"/>
      <w:lvlText w:val="•"/>
      <w:lvlJc w:val="left"/>
      <w:pPr>
        <w:ind w:left="6" w:hanging="360"/>
      </w:pPr>
      <w:rPr>
        <w:rFonts w:hint="default"/>
        <w:lang w:val="en-AU" w:eastAsia="en-AU" w:bidi="en-AU"/>
      </w:rPr>
    </w:lvl>
    <w:lvl w:ilvl="1" w:tplc="0C090019">
      <w:start w:val="1"/>
      <w:numFmt w:val="lowerLetter"/>
      <w:lvlText w:val="%2."/>
      <w:lvlJc w:val="left"/>
      <w:pPr>
        <w:ind w:left="726" w:hanging="360"/>
      </w:pPr>
    </w:lvl>
    <w:lvl w:ilvl="2" w:tplc="FFFFFFFF">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6" w15:restartNumberingAfterBreak="0">
    <w:nsid w:val="0C0C63EC"/>
    <w:multiLevelType w:val="multilevel"/>
    <w:tmpl w:val="B964B632"/>
    <w:lvl w:ilvl="0">
      <w:numFmt w:val="bullet"/>
      <w:lvlText w:val="•"/>
      <w:lvlJc w:val="left"/>
      <w:pPr>
        <w:tabs>
          <w:tab w:val="num" w:pos="360"/>
        </w:tabs>
        <w:ind w:left="360" w:hanging="360"/>
      </w:pPr>
      <w:rPr>
        <w:rFonts w:hint="default"/>
        <w:b w:val="0"/>
        <w:bCs w:val="0"/>
        <w:sz w:val="20"/>
        <w:lang w:val="en-AU" w:eastAsia="en-AU" w:bidi="en-AU"/>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F6F37EA"/>
    <w:multiLevelType w:val="multilevel"/>
    <w:tmpl w:val="75A833DE"/>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907" w:hanging="453"/>
      </w:pPr>
      <w:rPr>
        <w:rFonts w:hint="default"/>
      </w:rPr>
    </w:lvl>
    <w:lvl w:ilvl="2">
      <w:start w:val="1"/>
      <w:numFmt w:val="decimal"/>
      <w:pStyle w:val="ListNumber3"/>
      <w:lvlText w:val="%1.%2.%3."/>
      <w:lvlJc w:val="left"/>
      <w:pPr>
        <w:ind w:left="1247" w:hanging="340"/>
      </w:pPr>
      <w:rPr>
        <w:rFonts w:hint="default"/>
      </w:rPr>
    </w:lvl>
    <w:lvl w:ilvl="3">
      <w:start w:val="1"/>
      <w:numFmt w:val="decimal"/>
      <w:pStyle w:val="ListNumber4"/>
      <w:lvlText w:val="%1.%2.%3.%4."/>
      <w:lvlJc w:val="left"/>
      <w:pPr>
        <w:ind w:left="1701" w:hanging="454"/>
      </w:pPr>
      <w:rPr>
        <w:rFonts w:hint="default"/>
      </w:rPr>
    </w:lvl>
    <w:lvl w:ilvl="4">
      <w:start w:val="1"/>
      <w:numFmt w:val="decimal"/>
      <w:pStyle w:val="ListNumber5"/>
      <w:lvlText w:val="%1.%2.%3.%4.%5"/>
      <w:lvlJc w:val="left"/>
      <w:pPr>
        <w:tabs>
          <w:tab w:val="num" w:pos="1701"/>
        </w:tabs>
        <w:ind w:left="2155" w:hanging="454"/>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0F7B1588"/>
    <w:multiLevelType w:val="hybridMultilevel"/>
    <w:tmpl w:val="3782F1B6"/>
    <w:lvl w:ilvl="0" w:tplc="0C090019">
      <w:start w:val="1"/>
      <w:numFmt w:val="lowerLetter"/>
      <w:lvlText w:val="%1."/>
      <w:lvlJc w:val="left"/>
      <w:pPr>
        <w:ind w:left="1627" w:hanging="360"/>
      </w:p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9" w15:restartNumberingAfterBreak="0">
    <w:nsid w:val="12834EC4"/>
    <w:multiLevelType w:val="hybridMultilevel"/>
    <w:tmpl w:val="F384CF28"/>
    <w:lvl w:ilvl="0" w:tplc="3540549C">
      <w:numFmt w:val="bullet"/>
      <w:lvlText w:val="•"/>
      <w:lvlJc w:val="left"/>
      <w:pPr>
        <w:ind w:left="360" w:hanging="360"/>
      </w:pPr>
      <w:rPr>
        <w:rFonts w:hint="default"/>
        <w:lang w:val="en-AU" w:eastAsia="en-AU" w:bidi="en-AU"/>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A759D2"/>
    <w:multiLevelType w:val="hybridMultilevel"/>
    <w:tmpl w:val="31947F40"/>
    <w:lvl w:ilvl="0" w:tplc="1CD2069E">
      <w:start w:val="1"/>
      <w:numFmt w:val="bullet"/>
      <w:lvlText w:val=""/>
      <w:lvlJc w:val="left"/>
      <w:pPr>
        <w:ind w:left="720" w:hanging="360"/>
      </w:pPr>
      <w:rPr>
        <w:rFonts w:ascii="Symbol" w:hAnsi="Symbol"/>
      </w:rPr>
    </w:lvl>
    <w:lvl w:ilvl="1" w:tplc="24E023C8">
      <w:start w:val="1"/>
      <w:numFmt w:val="bullet"/>
      <w:lvlText w:val=""/>
      <w:lvlJc w:val="left"/>
      <w:pPr>
        <w:ind w:left="720" w:hanging="360"/>
      </w:pPr>
      <w:rPr>
        <w:rFonts w:ascii="Symbol" w:hAnsi="Symbol"/>
      </w:rPr>
    </w:lvl>
    <w:lvl w:ilvl="2" w:tplc="FA4E2DB8">
      <w:start w:val="1"/>
      <w:numFmt w:val="bullet"/>
      <w:lvlText w:val=""/>
      <w:lvlJc w:val="left"/>
      <w:pPr>
        <w:ind w:left="720" w:hanging="360"/>
      </w:pPr>
      <w:rPr>
        <w:rFonts w:ascii="Symbol" w:hAnsi="Symbol"/>
      </w:rPr>
    </w:lvl>
    <w:lvl w:ilvl="3" w:tplc="5A167DA0">
      <w:start w:val="1"/>
      <w:numFmt w:val="bullet"/>
      <w:lvlText w:val=""/>
      <w:lvlJc w:val="left"/>
      <w:pPr>
        <w:ind w:left="720" w:hanging="360"/>
      </w:pPr>
      <w:rPr>
        <w:rFonts w:ascii="Symbol" w:hAnsi="Symbol"/>
      </w:rPr>
    </w:lvl>
    <w:lvl w:ilvl="4" w:tplc="CF688160">
      <w:start w:val="1"/>
      <w:numFmt w:val="bullet"/>
      <w:lvlText w:val=""/>
      <w:lvlJc w:val="left"/>
      <w:pPr>
        <w:ind w:left="720" w:hanging="360"/>
      </w:pPr>
      <w:rPr>
        <w:rFonts w:ascii="Symbol" w:hAnsi="Symbol"/>
      </w:rPr>
    </w:lvl>
    <w:lvl w:ilvl="5" w:tplc="E15C0AF6">
      <w:start w:val="1"/>
      <w:numFmt w:val="bullet"/>
      <w:lvlText w:val=""/>
      <w:lvlJc w:val="left"/>
      <w:pPr>
        <w:ind w:left="720" w:hanging="360"/>
      </w:pPr>
      <w:rPr>
        <w:rFonts w:ascii="Symbol" w:hAnsi="Symbol"/>
      </w:rPr>
    </w:lvl>
    <w:lvl w:ilvl="6" w:tplc="CBEC9EC2">
      <w:start w:val="1"/>
      <w:numFmt w:val="bullet"/>
      <w:lvlText w:val=""/>
      <w:lvlJc w:val="left"/>
      <w:pPr>
        <w:ind w:left="720" w:hanging="360"/>
      </w:pPr>
      <w:rPr>
        <w:rFonts w:ascii="Symbol" w:hAnsi="Symbol"/>
      </w:rPr>
    </w:lvl>
    <w:lvl w:ilvl="7" w:tplc="198C74AE">
      <w:start w:val="1"/>
      <w:numFmt w:val="bullet"/>
      <w:lvlText w:val=""/>
      <w:lvlJc w:val="left"/>
      <w:pPr>
        <w:ind w:left="720" w:hanging="360"/>
      </w:pPr>
      <w:rPr>
        <w:rFonts w:ascii="Symbol" w:hAnsi="Symbol"/>
      </w:rPr>
    </w:lvl>
    <w:lvl w:ilvl="8" w:tplc="B8CCE07A">
      <w:start w:val="1"/>
      <w:numFmt w:val="bullet"/>
      <w:lvlText w:val=""/>
      <w:lvlJc w:val="left"/>
      <w:pPr>
        <w:ind w:left="720" w:hanging="360"/>
      </w:pPr>
      <w:rPr>
        <w:rFonts w:ascii="Symbol" w:hAnsi="Symbol"/>
      </w:rPr>
    </w:lvl>
  </w:abstractNum>
  <w:abstractNum w:abstractNumId="11" w15:restartNumberingAfterBreak="0">
    <w:nsid w:val="16155739"/>
    <w:multiLevelType w:val="multilevel"/>
    <w:tmpl w:val="50D80332"/>
    <w:styleLink w:val="LetteredList"/>
    <w:lvl w:ilvl="0">
      <w:start w:val="1"/>
      <w:numFmt w:val="lowerLetter"/>
      <w:pStyle w:val="List"/>
      <w:lvlText w:val="%1."/>
      <w:lvlJc w:val="left"/>
      <w:pPr>
        <w:ind w:left="738" w:hanging="284"/>
      </w:pPr>
      <w:rPr>
        <w:rFonts w:hint="default"/>
      </w:rPr>
    </w:lvl>
    <w:lvl w:ilvl="1">
      <w:start w:val="1"/>
      <w:numFmt w:val="lowerRoman"/>
      <w:pStyle w:val="List2"/>
      <w:lvlText w:val="%2."/>
      <w:lvlJc w:val="left"/>
      <w:pPr>
        <w:ind w:left="738" w:hanging="284"/>
      </w:pPr>
      <w:rPr>
        <w:rFonts w:hint="default"/>
      </w:rPr>
    </w:lvl>
    <w:lvl w:ilvl="2">
      <w:start w:val="1"/>
      <w:numFmt w:val="lowerRoman"/>
      <w:lvlText w:val="%3)"/>
      <w:lvlJc w:val="left"/>
      <w:pPr>
        <w:ind w:left="1534" w:hanging="360"/>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2" w15:restartNumberingAfterBreak="0">
    <w:nsid w:val="16486EC7"/>
    <w:multiLevelType w:val="hybridMultilevel"/>
    <w:tmpl w:val="3E8CD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DE45B1"/>
    <w:multiLevelType w:val="hybridMultilevel"/>
    <w:tmpl w:val="9B3A8786"/>
    <w:lvl w:ilvl="0" w:tplc="94086A3E">
      <w:start w:val="1"/>
      <w:numFmt w:val="bullet"/>
      <w:lvlText w:val=""/>
      <w:lvlJc w:val="left"/>
      <w:pPr>
        <w:ind w:left="720" w:hanging="360"/>
      </w:pPr>
      <w:rPr>
        <w:rFonts w:ascii="Symbol" w:hAnsi="Symbol"/>
      </w:rPr>
    </w:lvl>
    <w:lvl w:ilvl="1" w:tplc="4FB2C7D8">
      <w:start w:val="1"/>
      <w:numFmt w:val="bullet"/>
      <w:lvlText w:val=""/>
      <w:lvlJc w:val="left"/>
      <w:pPr>
        <w:ind w:left="720" w:hanging="360"/>
      </w:pPr>
      <w:rPr>
        <w:rFonts w:ascii="Symbol" w:hAnsi="Symbol"/>
      </w:rPr>
    </w:lvl>
    <w:lvl w:ilvl="2" w:tplc="1C5E9DDA">
      <w:start w:val="1"/>
      <w:numFmt w:val="bullet"/>
      <w:lvlText w:val=""/>
      <w:lvlJc w:val="left"/>
      <w:pPr>
        <w:ind w:left="720" w:hanging="360"/>
      </w:pPr>
      <w:rPr>
        <w:rFonts w:ascii="Symbol" w:hAnsi="Symbol"/>
      </w:rPr>
    </w:lvl>
    <w:lvl w:ilvl="3" w:tplc="3C7CF12A">
      <w:start w:val="1"/>
      <w:numFmt w:val="bullet"/>
      <w:lvlText w:val=""/>
      <w:lvlJc w:val="left"/>
      <w:pPr>
        <w:ind w:left="720" w:hanging="360"/>
      </w:pPr>
      <w:rPr>
        <w:rFonts w:ascii="Symbol" w:hAnsi="Symbol"/>
      </w:rPr>
    </w:lvl>
    <w:lvl w:ilvl="4" w:tplc="9D984758">
      <w:start w:val="1"/>
      <w:numFmt w:val="bullet"/>
      <w:lvlText w:val=""/>
      <w:lvlJc w:val="left"/>
      <w:pPr>
        <w:ind w:left="720" w:hanging="360"/>
      </w:pPr>
      <w:rPr>
        <w:rFonts w:ascii="Symbol" w:hAnsi="Symbol"/>
      </w:rPr>
    </w:lvl>
    <w:lvl w:ilvl="5" w:tplc="9122479E">
      <w:start w:val="1"/>
      <w:numFmt w:val="bullet"/>
      <w:lvlText w:val=""/>
      <w:lvlJc w:val="left"/>
      <w:pPr>
        <w:ind w:left="720" w:hanging="360"/>
      </w:pPr>
      <w:rPr>
        <w:rFonts w:ascii="Symbol" w:hAnsi="Symbol"/>
      </w:rPr>
    </w:lvl>
    <w:lvl w:ilvl="6" w:tplc="E320E802">
      <w:start w:val="1"/>
      <w:numFmt w:val="bullet"/>
      <w:lvlText w:val=""/>
      <w:lvlJc w:val="left"/>
      <w:pPr>
        <w:ind w:left="720" w:hanging="360"/>
      </w:pPr>
      <w:rPr>
        <w:rFonts w:ascii="Symbol" w:hAnsi="Symbol"/>
      </w:rPr>
    </w:lvl>
    <w:lvl w:ilvl="7" w:tplc="255A7078">
      <w:start w:val="1"/>
      <w:numFmt w:val="bullet"/>
      <w:lvlText w:val=""/>
      <w:lvlJc w:val="left"/>
      <w:pPr>
        <w:ind w:left="720" w:hanging="360"/>
      </w:pPr>
      <w:rPr>
        <w:rFonts w:ascii="Symbol" w:hAnsi="Symbol"/>
      </w:rPr>
    </w:lvl>
    <w:lvl w:ilvl="8" w:tplc="1D942DE6">
      <w:start w:val="1"/>
      <w:numFmt w:val="bullet"/>
      <w:lvlText w:val=""/>
      <w:lvlJc w:val="left"/>
      <w:pPr>
        <w:ind w:left="720" w:hanging="360"/>
      </w:pPr>
      <w:rPr>
        <w:rFonts w:ascii="Symbol" w:hAnsi="Symbol"/>
      </w:rPr>
    </w:lvl>
  </w:abstractNum>
  <w:abstractNum w:abstractNumId="14" w15:restartNumberingAfterBreak="0">
    <w:nsid w:val="1BE67FF5"/>
    <w:multiLevelType w:val="hybridMultilevel"/>
    <w:tmpl w:val="2934FA6A"/>
    <w:lvl w:ilvl="0" w:tplc="FFFFFFFF">
      <w:numFmt w:val="bullet"/>
      <w:lvlText w:val="•"/>
      <w:lvlJc w:val="left"/>
      <w:pPr>
        <w:ind w:left="6" w:hanging="360"/>
      </w:pPr>
      <w:rPr>
        <w:rFonts w:hint="default"/>
        <w:lang w:val="en-AU" w:eastAsia="en-AU" w:bidi="en-AU"/>
      </w:rPr>
    </w:lvl>
    <w:lvl w:ilvl="1" w:tplc="0C090019">
      <w:start w:val="1"/>
      <w:numFmt w:val="lowerLetter"/>
      <w:lvlText w:val="%2."/>
      <w:lvlJc w:val="left"/>
      <w:pPr>
        <w:ind w:left="726" w:hanging="360"/>
      </w:pPr>
    </w:lvl>
    <w:lvl w:ilvl="2" w:tplc="FFFFFFFF">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15" w15:restartNumberingAfterBreak="0">
    <w:nsid w:val="240468A0"/>
    <w:multiLevelType w:val="hybridMultilevel"/>
    <w:tmpl w:val="33D04094"/>
    <w:lvl w:ilvl="0" w:tplc="E3FE2A50">
      <w:start w:val="1"/>
      <w:numFmt w:val="bullet"/>
      <w:lvlText w:val=""/>
      <w:lvlJc w:val="left"/>
      <w:pPr>
        <w:ind w:left="720" w:hanging="360"/>
      </w:pPr>
      <w:rPr>
        <w:rFonts w:ascii="Symbol" w:hAnsi="Symbol"/>
      </w:rPr>
    </w:lvl>
    <w:lvl w:ilvl="1" w:tplc="83F24122">
      <w:start w:val="1"/>
      <w:numFmt w:val="bullet"/>
      <w:lvlText w:val=""/>
      <w:lvlJc w:val="left"/>
      <w:pPr>
        <w:ind w:left="720" w:hanging="360"/>
      </w:pPr>
      <w:rPr>
        <w:rFonts w:ascii="Symbol" w:hAnsi="Symbol"/>
      </w:rPr>
    </w:lvl>
    <w:lvl w:ilvl="2" w:tplc="0DC47952">
      <w:start w:val="1"/>
      <w:numFmt w:val="bullet"/>
      <w:lvlText w:val=""/>
      <w:lvlJc w:val="left"/>
      <w:pPr>
        <w:ind w:left="720" w:hanging="360"/>
      </w:pPr>
      <w:rPr>
        <w:rFonts w:ascii="Symbol" w:hAnsi="Symbol"/>
      </w:rPr>
    </w:lvl>
    <w:lvl w:ilvl="3" w:tplc="DA7073C8">
      <w:start w:val="1"/>
      <w:numFmt w:val="bullet"/>
      <w:lvlText w:val=""/>
      <w:lvlJc w:val="left"/>
      <w:pPr>
        <w:ind w:left="720" w:hanging="360"/>
      </w:pPr>
      <w:rPr>
        <w:rFonts w:ascii="Symbol" w:hAnsi="Symbol"/>
      </w:rPr>
    </w:lvl>
    <w:lvl w:ilvl="4" w:tplc="253845D2">
      <w:start w:val="1"/>
      <w:numFmt w:val="bullet"/>
      <w:lvlText w:val=""/>
      <w:lvlJc w:val="left"/>
      <w:pPr>
        <w:ind w:left="720" w:hanging="360"/>
      </w:pPr>
      <w:rPr>
        <w:rFonts w:ascii="Symbol" w:hAnsi="Symbol"/>
      </w:rPr>
    </w:lvl>
    <w:lvl w:ilvl="5" w:tplc="DC648D8A">
      <w:start w:val="1"/>
      <w:numFmt w:val="bullet"/>
      <w:lvlText w:val=""/>
      <w:lvlJc w:val="left"/>
      <w:pPr>
        <w:ind w:left="720" w:hanging="360"/>
      </w:pPr>
      <w:rPr>
        <w:rFonts w:ascii="Symbol" w:hAnsi="Symbol"/>
      </w:rPr>
    </w:lvl>
    <w:lvl w:ilvl="6" w:tplc="8DE8746C">
      <w:start w:val="1"/>
      <w:numFmt w:val="bullet"/>
      <w:lvlText w:val=""/>
      <w:lvlJc w:val="left"/>
      <w:pPr>
        <w:ind w:left="720" w:hanging="360"/>
      </w:pPr>
      <w:rPr>
        <w:rFonts w:ascii="Symbol" w:hAnsi="Symbol"/>
      </w:rPr>
    </w:lvl>
    <w:lvl w:ilvl="7" w:tplc="CA2EBF68">
      <w:start w:val="1"/>
      <w:numFmt w:val="bullet"/>
      <w:lvlText w:val=""/>
      <w:lvlJc w:val="left"/>
      <w:pPr>
        <w:ind w:left="720" w:hanging="360"/>
      </w:pPr>
      <w:rPr>
        <w:rFonts w:ascii="Symbol" w:hAnsi="Symbol"/>
      </w:rPr>
    </w:lvl>
    <w:lvl w:ilvl="8" w:tplc="838CFD98">
      <w:start w:val="1"/>
      <w:numFmt w:val="bullet"/>
      <w:lvlText w:val=""/>
      <w:lvlJc w:val="left"/>
      <w:pPr>
        <w:ind w:left="720" w:hanging="360"/>
      </w:pPr>
      <w:rPr>
        <w:rFonts w:ascii="Symbol" w:hAnsi="Symbol"/>
      </w:rPr>
    </w:lvl>
  </w:abstractNum>
  <w:abstractNum w:abstractNumId="16" w15:restartNumberingAfterBreak="0">
    <w:nsid w:val="30514118"/>
    <w:multiLevelType w:val="hybridMultilevel"/>
    <w:tmpl w:val="F8C8BE2A"/>
    <w:lvl w:ilvl="0" w:tplc="0C090017">
      <w:start w:val="1"/>
      <w:numFmt w:val="lowerLetter"/>
      <w:lvlText w:val="%1)"/>
      <w:lvlJc w:val="left"/>
      <w:pPr>
        <w:ind w:left="1627" w:hanging="360"/>
      </w:pPr>
    </w:lvl>
    <w:lvl w:ilvl="1" w:tplc="0C090019" w:tentative="1">
      <w:start w:val="1"/>
      <w:numFmt w:val="lowerLetter"/>
      <w:lvlText w:val="%2."/>
      <w:lvlJc w:val="left"/>
      <w:pPr>
        <w:ind w:left="2347" w:hanging="360"/>
      </w:pPr>
    </w:lvl>
    <w:lvl w:ilvl="2" w:tplc="0C09001B" w:tentative="1">
      <w:start w:val="1"/>
      <w:numFmt w:val="lowerRoman"/>
      <w:lvlText w:val="%3."/>
      <w:lvlJc w:val="right"/>
      <w:pPr>
        <w:ind w:left="3067" w:hanging="180"/>
      </w:pPr>
    </w:lvl>
    <w:lvl w:ilvl="3" w:tplc="0C09000F" w:tentative="1">
      <w:start w:val="1"/>
      <w:numFmt w:val="decimal"/>
      <w:lvlText w:val="%4."/>
      <w:lvlJc w:val="left"/>
      <w:pPr>
        <w:ind w:left="3787" w:hanging="360"/>
      </w:pPr>
    </w:lvl>
    <w:lvl w:ilvl="4" w:tplc="0C090019" w:tentative="1">
      <w:start w:val="1"/>
      <w:numFmt w:val="lowerLetter"/>
      <w:lvlText w:val="%5."/>
      <w:lvlJc w:val="left"/>
      <w:pPr>
        <w:ind w:left="4507" w:hanging="360"/>
      </w:pPr>
    </w:lvl>
    <w:lvl w:ilvl="5" w:tplc="0C09001B" w:tentative="1">
      <w:start w:val="1"/>
      <w:numFmt w:val="lowerRoman"/>
      <w:lvlText w:val="%6."/>
      <w:lvlJc w:val="right"/>
      <w:pPr>
        <w:ind w:left="5227" w:hanging="180"/>
      </w:pPr>
    </w:lvl>
    <w:lvl w:ilvl="6" w:tplc="0C09000F" w:tentative="1">
      <w:start w:val="1"/>
      <w:numFmt w:val="decimal"/>
      <w:lvlText w:val="%7."/>
      <w:lvlJc w:val="left"/>
      <w:pPr>
        <w:ind w:left="5947" w:hanging="360"/>
      </w:pPr>
    </w:lvl>
    <w:lvl w:ilvl="7" w:tplc="0C090019" w:tentative="1">
      <w:start w:val="1"/>
      <w:numFmt w:val="lowerLetter"/>
      <w:lvlText w:val="%8."/>
      <w:lvlJc w:val="left"/>
      <w:pPr>
        <w:ind w:left="6667" w:hanging="360"/>
      </w:pPr>
    </w:lvl>
    <w:lvl w:ilvl="8" w:tplc="0C09001B" w:tentative="1">
      <w:start w:val="1"/>
      <w:numFmt w:val="lowerRoman"/>
      <w:lvlText w:val="%9."/>
      <w:lvlJc w:val="right"/>
      <w:pPr>
        <w:ind w:left="7387" w:hanging="180"/>
      </w:pPr>
    </w:lvl>
  </w:abstractNum>
  <w:abstractNum w:abstractNumId="17" w15:restartNumberingAfterBreak="0">
    <w:nsid w:val="3BD9368B"/>
    <w:multiLevelType w:val="multilevel"/>
    <w:tmpl w:val="C3DA3B6A"/>
    <w:lvl w:ilvl="0">
      <w:start w:val="9"/>
      <w:numFmt w:val="decimal"/>
      <w:lvlText w:val="%1."/>
      <w:lvlJc w:val="left"/>
      <w:pPr>
        <w:tabs>
          <w:tab w:val="num" w:pos="360"/>
        </w:tabs>
        <w:ind w:left="360" w:hanging="360"/>
      </w:pPr>
      <w:rPr>
        <w:rFonts w:hint="default"/>
        <w:sz w:val="20"/>
        <w:lang w:val="en-AU" w:eastAsia="en-AU" w:bidi="en-AU"/>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D064753"/>
    <w:multiLevelType w:val="hybridMultilevel"/>
    <w:tmpl w:val="F9585BB4"/>
    <w:lvl w:ilvl="0" w:tplc="F49209F0">
      <w:start w:val="1"/>
      <w:numFmt w:val="bullet"/>
      <w:lvlText w:val="­"/>
      <w:lvlJc w:val="left"/>
      <w:pPr>
        <w:ind w:left="720" w:hanging="360"/>
      </w:pPr>
      <w:rPr>
        <w:rFonts w:ascii="Courier New" w:hAnsi="Courier New" w:hint="default"/>
        <w:lang w:val="en-AU" w:eastAsia="en-AU" w:bidi="en-AU"/>
      </w:rPr>
    </w:lvl>
    <w:lvl w:ilvl="1" w:tplc="FFFFFFFF">
      <w:start w:val="1"/>
      <w:numFmt w:val="bullet"/>
      <w:lvlText w:val="­"/>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FF60D4F"/>
    <w:multiLevelType w:val="multilevel"/>
    <w:tmpl w:val="832A596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26"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B03EC9"/>
    <w:multiLevelType w:val="hybridMultilevel"/>
    <w:tmpl w:val="800A7B70"/>
    <w:lvl w:ilvl="0" w:tplc="0C09000F">
      <w:start w:val="1"/>
      <w:numFmt w:val="decimal"/>
      <w:lvlText w:val="%1."/>
      <w:lvlJc w:val="left"/>
      <w:pPr>
        <w:ind w:left="6" w:hanging="360"/>
      </w:pPr>
      <w:rPr>
        <w:rFonts w:hint="default"/>
        <w:lang w:val="en-AU" w:eastAsia="en-AU" w:bidi="en-AU"/>
      </w:rPr>
    </w:lvl>
    <w:lvl w:ilvl="1" w:tplc="FFFFFFFF">
      <w:start w:val="1"/>
      <w:numFmt w:val="bullet"/>
      <w:lvlText w:val="o"/>
      <w:lvlJc w:val="left"/>
      <w:pPr>
        <w:ind w:left="726" w:hanging="360"/>
      </w:pPr>
      <w:rPr>
        <w:rFonts w:ascii="Courier New" w:hAnsi="Courier New" w:cs="Courier New" w:hint="default"/>
      </w:rPr>
    </w:lvl>
    <w:lvl w:ilvl="2" w:tplc="0C09001B">
      <w:start w:val="1"/>
      <w:numFmt w:val="lowerRoman"/>
      <w:lvlText w:val="%3."/>
      <w:lvlJc w:val="right"/>
      <w:pPr>
        <w:ind w:left="1446" w:hanging="360"/>
      </w:pPr>
    </w:lvl>
    <w:lvl w:ilvl="3" w:tplc="BEF42CFC">
      <w:start w:val="1"/>
      <w:numFmt w:val="decimal"/>
      <w:lvlText w:val="%4."/>
      <w:lvlJc w:val="left"/>
      <w:pPr>
        <w:ind w:left="2166" w:hanging="360"/>
      </w:pPr>
      <w:rPr>
        <w:rFonts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21"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346B24"/>
    <w:multiLevelType w:val="hybridMultilevel"/>
    <w:tmpl w:val="7E5ADF9E"/>
    <w:lvl w:ilvl="0" w:tplc="370ACBB6">
      <w:start w:val="1"/>
      <w:numFmt w:val="bullet"/>
      <w:pStyle w:val="BodyTextBullet1"/>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06736F"/>
    <w:multiLevelType w:val="multilevel"/>
    <w:tmpl w:val="62224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right"/>
      <w:pPr>
        <w:ind w:left="1446" w:hanging="360"/>
      </w:p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096CCF"/>
    <w:multiLevelType w:val="multilevel"/>
    <w:tmpl w:val="2CC02A66"/>
    <w:numStyleLink w:val="Bullets"/>
  </w:abstractNum>
  <w:abstractNum w:abstractNumId="25" w15:restartNumberingAfterBreak="0">
    <w:nsid w:val="58B73D84"/>
    <w:multiLevelType w:val="multilevel"/>
    <w:tmpl w:val="50041352"/>
    <w:numStyleLink w:val="ListHeadings"/>
  </w:abstractNum>
  <w:abstractNum w:abstractNumId="26" w15:restartNumberingAfterBreak="0">
    <w:nsid w:val="5B1D43C9"/>
    <w:multiLevelType w:val="multilevel"/>
    <w:tmpl w:val="75A833DE"/>
    <w:numStyleLink w:val="Numbering"/>
  </w:abstractNum>
  <w:abstractNum w:abstractNumId="27" w15:restartNumberingAfterBreak="0">
    <w:nsid w:val="5C20798E"/>
    <w:multiLevelType w:val="multilevel"/>
    <w:tmpl w:val="EEF6EE2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26"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653888"/>
    <w:multiLevelType w:val="hybridMultilevel"/>
    <w:tmpl w:val="4CA00BC8"/>
    <w:lvl w:ilvl="0" w:tplc="F49209F0">
      <w:start w:val="1"/>
      <w:numFmt w:val="bullet"/>
      <w:lvlText w:val="­"/>
      <w:lvlJc w:val="left"/>
      <w:pPr>
        <w:ind w:left="814" w:hanging="360"/>
      </w:pPr>
      <w:rPr>
        <w:rFonts w:ascii="Courier New" w:hAnsi="Courier New" w:hint="default"/>
        <w:lang w:val="en-AU" w:eastAsia="en-AU" w:bidi="en-AU"/>
      </w:rPr>
    </w:lvl>
    <w:lvl w:ilvl="1" w:tplc="FFFFFFFF">
      <w:start w:val="1"/>
      <w:numFmt w:val="bullet"/>
      <w:lvlText w:val="o"/>
      <w:lvlJc w:val="left"/>
      <w:pPr>
        <w:ind w:left="2718" w:hanging="360"/>
      </w:pPr>
      <w:rPr>
        <w:rFonts w:ascii="Courier New" w:hAnsi="Courier New" w:cs="Courier New" w:hint="default"/>
      </w:rPr>
    </w:lvl>
    <w:lvl w:ilvl="2" w:tplc="FFFFFFFF">
      <w:start w:val="1"/>
      <w:numFmt w:val="bullet"/>
      <w:lvlText w:val=""/>
      <w:lvlJc w:val="left"/>
      <w:pPr>
        <w:ind w:left="3438" w:hanging="360"/>
      </w:pPr>
      <w:rPr>
        <w:rFonts w:ascii="Wingdings" w:hAnsi="Wingdings" w:hint="default"/>
      </w:rPr>
    </w:lvl>
    <w:lvl w:ilvl="3" w:tplc="FFFFFFFF" w:tentative="1">
      <w:start w:val="1"/>
      <w:numFmt w:val="bullet"/>
      <w:lvlText w:val=""/>
      <w:lvlJc w:val="left"/>
      <w:pPr>
        <w:ind w:left="4158" w:hanging="360"/>
      </w:pPr>
      <w:rPr>
        <w:rFonts w:ascii="Symbol" w:hAnsi="Symbol" w:hint="default"/>
      </w:rPr>
    </w:lvl>
    <w:lvl w:ilvl="4" w:tplc="FFFFFFFF" w:tentative="1">
      <w:start w:val="1"/>
      <w:numFmt w:val="bullet"/>
      <w:lvlText w:val="o"/>
      <w:lvlJc w:val="left"/>
      <w:pPr>
        <w:ind w:left="4878" w:hanging="360"/>
      </w:pPr>
      <w:rPr>
        <w:rFonts w:ascii="Courier New" w:hAnsi="Courier New" w:cs="Courier New" w:hint="default"/>
      </w:rPr>
    </w:lvl>
    <w:lvl w:ilvl="5" w:tplc="FFFFFFFF" w:tentative="1">
      <w:start w:val="1"/>
      <w:numFmt w:val="bullet"/>
      <w:lvlText w:val=""/>
      <w:lvlJc w:val="left"/>
      <w:pPr>
        <w:ind w:left="5598" w:hanging="360"/>
      </w:pPr>
      <w:rPr>
        <w:rFonts w:ascii="Wingdings" w:hAnsi="Wingdings" w:hint="default"/>
      </w:rPr>
    </w:lvl>
    <w:lvl w:ilvl="6" w:tplc="FFFFFFFF" w:tentative="1">
      <w:start w:val="1"/>
      <w:numFmt w:val="bullet"/>
      <w:lvlText w:val=""/>
      <w:lvlJc w:val="left"/>
      <w:pPr>
        <w:ind w:left="6318" w:hanging="360"/>
      </w:pPr>
      <w:rPr>
        <w:rFonts w:ascii="Symbol" w:hAnsi="Symbol" w:hint="default"/>
      </w:rPr>
    </w:lvl>
    <w:lvl w:ilvl="7" w:tplc="FFFFFFFF" w:tentative="1">
      <w:start w:val="1"/>
      <w:numFmt w:val="bullet"/>
      <w:lvlText w:val="o"/>
      <w:lvlJc w:val="left"/>
      <w:pPr>
        <w:ind w:left="7038" w:hanging="360"/>
      </w:pPr>
      <w:rPr>
        <w:rFonts w:ascii="Courier New" w:hAnsi="Courier New" w:cs="Courier New" w:hint="default"/>
      </w:rPr>
    </w:lvl>
    <w:lvl w:ilvl="8" w:tplc="FFFFFFFF" w:tentative="1">
      <w:start w:val="1"/>
      <w:numFmt w:val="bullet"/>
      <w:lvlText w:val=""/>
      <w:lvlJc w:val="left"/>
      <w:pPr>
        <w:ind w:left="7758" w:hanging="360"/>
      </w:pPr>
      <w:rPr>
        <w:rFonts w:ascii="Wingdings" w:hAnsi="Wingdings" w:hint="default"/>
      </w:rPr>
    </w:lvl>
  </w:abstractNum>
  <w:abstractNum w:abstractNumId="29" w15:restartNumberingAfterBreak="0">
    <w:nsid w:val="60E1502C"/>
    <w:multiLevelType w:val="multilevel"/>
    <w:tmpl w:val="2CC02A66"/>
    <w:styleLink w:val="Bullets"/>
    <w:lvl w:ilvl="0">
      <w:start w:val="1"/>
      <w:numFmt w:val="bullet"/>
      <w:lvlText w:val="•"/>
      <w:lvlJc w:val="left"/>
      <w:pPr>
        <w:ind w:left="454" w:hanging="454"/>
      </w:pPr>
      <w:rPr>
        <w:rFonts w:ascii="Arial" w:hAnsi="Arial" w:hint="default"/>
        <w:color w:val="auto"/>
      </w:rPr>
    </w:lvl>
    <w:lvl w:ilvl="1">
      <w:start w:val="1"/>
      <w:numFmt w:val="bullet"/>
      <w:pStyle w:val="ListBullet2"/>
      <w:lvlText w:val="•"/>
      <w:lvlJc w:val="left"/>
      <w:pPr>
        <w:ind w:left="907" w:hanging="340"/>
      </w:pPr>
      <w:rPr>
        <w:rFonts w:ascii="Arial" w:hAnsi="Arial" w:hint="default"/>
        <w:color w:val="auto"/>
      </w:rPr>
    </w:lvl>
    <w:lvl w:ilvl="2">
      <w:start w:val="1"/>
      <w:numFmt w:val="bullet"/>
      <w:pStyle w:val="ListBullet3"/>
      <w:lvlText w:val="–"/>
      <w:lvlJc w:val="left"/>
      <w:pPr>
        <w:ind w:left="1361" w:hanging="454"/>
      </w:pPr>
      <w:rPr>
        <w:rFonts w:ascii="Calibri" w:hAnsi="Calibri" w:hint="default"/>
        <w:color w:val="auto"/>
      </w:rPr>
    </w:lvl>
    <w:lvl w:ilvl="3">
      <w:start w:val="1"/>
      <w:numFmt w:val="bullet"/>
      <w:lvlText w:val="–"/>
      <w:lvlJc w:val="left"/>
      <w:pPr>
        <w:ind w:left="1701" w:hanging="340"/>
      </w:pPr>
      <w:rPr>
        <w:rFonts w:ascii="Calibri" w:hAnsi="Calibri" w:hint="default"/>
        <w:color w:val="auto"/>
      </w:rPr>
    </w:lvl>
    <w:lvl w:ilvl="4">
      <w:start w:val="1"/>
      <w:numFmt w:val="bullet"/>
      <w:lvlText w:val="–"/>
      <w:lvlJc w:val="left"/>
      <w:pPr>
        <w:ind w:left="2041" w:hanging="340"/>
      </w:pPr>
      <w:rPr>
        <w:rFonts w:ascii="Calibri" w:hAnsi="Calibri" w:hint="default"/>
        <w:color w:val="auto"/>
      </w:rPr>
    </w:lvl>
    <w:lvl w:ilvl="5">
      <w:start w:val="1"/>
      <w:numFmt w:val="bullet"/>
      <w:lvlText w:val="–"/>
      <w:lvlJc w:val="left"/>
      <w:pPr>
        <w:ind w:left="2381" w:hanging="340"/>
      </w:pPr>
      <w:rPr>
        <w:rFonts w:ascii="Arial" w:hAnsi="Arial" w:hint="default"/>
      </w:rPr>
    </w:lvl>
    <w:lvl w:ilvl="6">
      <w:start w:val="1"/>
      <w:numFmt w:val="bullet"/>
      <w:lvlText w:val="–"/>
      <w:lvlJc w:val="left"/>
      <w:pPr>
        <w:ind w:left="2722" w:hanging="341"/>
      </w:pPr>
      <w:rPr>
        <w:rFonts w:ascii="Arial" w:hAnsi="Arial" w:hint="default"/>
      </w:rPr>
    </w:lvl>
    <w:lvl w:ilvl="7">
      <w:start w:val="1"/>
      <w:numFmt w:val="bullet"/>
      <w:lvlText w:val="–"/>
      <w:lvlJc w:val="left"/>
      <w:pPr>
        <w:ind w:left="3062" w:hanging="340"/>
      </w:pPr>
      <w:rPr>
        <w:rFonts w:ascii="Arial" w:hAnsi="Arial" w:hint="default"/>
      </w:rPr>
    </w:lvl>
    <w:lvl w:ilvl="8">
      <w:start w:val="1"/>
      <w:numFmt w:val="bullet"/>
      <w:lvlText w:val="–"/>
      <w:lvlJc w:val="left"/>
      <w:pPr>
        <w:ind w:left="3402" w:hanging="340"/>
      </w:pPr>
      <w:rPr>
        <w:rFonts w:ascii="Arial" w:hAnsi="Arial" w:hint="default"/>
      </w:rPr>
    </w:lvl>
  </w:abstractNum>
  <w:abstractNum w:abstractNumId="30" w15:restartNumberingAfterBreak="0">
    <w:nsid w:val="610D0CC7"/>
    <w:multiLevelType w:val="hybridMultilevel"/>
    <w:tmpl w:val="7DA80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031CE3"/>
    <w:multiLevelType w:val="hybridMultilevel"/>
    <w:tmpl w:val="E30A8314"/>
    <w:lvl w:ilvl="0" w:tplc="3540549C">
      <w:numFmt w:val="bullet"/>
      <w:lvlText w:val="•"/>
      <w:lvlJc w:val="left"/>
      <w:pPr>
        <w:ind w:left="1352" w:hanging="360"/>
      </w:pPr>
      <w:rPr>
        <w:rFonts w:hint="default"/>
        <w:lang w:val="en-AU" w:eastAsia="en-AU" w:bidi="en-AU"/>
      </w:rPr>
    </w:lvl>
    <w:lvl w:ilvl="1" w:tplc="FFFFFFFF">
      <w:start w:val="1"/>
      <w:numFmt w:val="bullet"/>
      <w:lvlText w:val="o"/>
      <w:lvlJc w:val="left"/>
      <w:pPr>
        <w:ind w:left="3256" w:hanging="360"/>
      </w:pPr>
      <w:rPr>
        <w:rFonts w:ascii="Courier New" w:hAnsi="Courier New" w:cs="Courier New" w:hint="default"/>
      </w:rPr>
    </w:lvl>
    <w:lvl w:ilvl="2" w:tplc="FFFFFFFF">
      <w:start w:val="1"/>
      <w:numFmt w:val="bullet"/>
      <w:lvlText w:val=""/>
      <w:lvlJc w:val="left"/>
      <w:pPr>
        <w:ind w:left="3976" w:hanging="360"/>
      </w:pPr>
      <w:rPr>
        <w:rFonts w:ascii="Wingdings" w:hAnsi="Wingdings" w:hint="default"/>
      </w:rPr>
    </w:lvl>
    <w:lvl w:ilvl="3" w:tplc="FFFFFFFF" w:tentative="1">
      <w:start w:val="1"/>
      <w:numFmt w:val="bullet"/>
      <w:lvlText w:val=""/>
      <w:lvlJc w:val="left"/>
      <w:pPr>
        <w:ind w:left="4696" w:hanging="360"/>
      </w:pPr>
      <w:rPr>
        <w:rFonts w:ascii="Symbol" w:hAnsi="Symbol" w:hint="default"/>
      </w:rPr>
    </w:lvl>
    <w:lvl w:ilvl="4" w:tplc="FFFFFFFF" w:tentative="1">
      <w:start w:val="1"/>
      <w:numFmt w:val="bullet"/>
      <w:lvlText w:val="o"/>
      <w:lvlJc w:val="left"/>
      <w:pPr>
        <w:ind w:left="5416" w:hanging="360"/>
      </w:pPr>
      <w:rPr>
        <w:rFonts w:ascii="Courier New" w:hAnsi="Courier New" w:cs="Courier New" w:hint="default"/>
      </w:rPr>
    </w:lvl>
    <w:lvl w:ilvl="5" w:tplc="FFFFFFFF" w:tentative="1">
      <w:start w:val="1"/>
      <w:numFmt w:val="bullet"/>
      <w:lvlText w:val=""/>
      <w:lvlJc w:val="left"/>
      <w:pPr>
        <w:ind w:left="6136" w:hanging="360"/>
      </w:pPr>
      <w:rPr>
        <w:rFonts w:ascii="Wingdings" w:hAnsi="Wingdings" w:hint="default"/>
      </w:rPr>
    </w:lvl>
    <w:lvl w:ilvl="6" w:tplc="FFFFFFFF" w:tentative="1">
      <w:start w:val="1"/>
      <w:numFmt w:val="bullet"/>
      <w:lvlText w:val=""/>
      <w:lvlJc w:val="left"/>
      <w:pPr>
        <w:ind w:left="6856" w:hanging="360"/>
      </w:pPr>
      <w:rPr>
        <w:rFonts w:ascii="Symbol" w:hAnsi="Symbol" w:hint="default"/>
      </w:rPr>
    </w:lvl>
    <w:lvl w:ilvl="7" w:tplc="FFFFFFFF" w:tentative="1">
      <w:start w:val="1"/>
      <w:numFmt w:val="bullet"/>
      <w:lvlText w:val="o"/>
      <w:lvlJc w:val="left"/>
      <w:pPr>
        <w:ind w:left="7576" w:hanging="360"/>
      </w:pPr>
      <w:rPr>
        <w:rFonts w:ascii="Courier New" w:hAnsi="Courier New" w:cs="Courier New" w:hint="default"/>
      </w:rPr>
    </w:lvl>
    <w:lvl w:ilvl="8" w:tplc="FFFFFFFF" w:tentative="1">
      <w:start w:val="1"/>
      <w:numFmt w:val="bullet"/>
      <w:lvlText w:val=""/>
      <w:lvlJc w:val="left"/>
      <w:pPr>
        <w:ind w:left="8296" w:hanging="360"/>
      </w:pPr>
      <w:rPr>
        <w:rFonts w:ascii="Wingdings" w:hAnsi="Wingdings" w:hint="default"/>
      </w:rPr>
    </w:lvl>
  </w:abstractNum>
  <w:abstractNum w:abstractNumId="32" w15:restartNumberingAfterBreak="0">
    <w:nsid w:val="716202FE"/>
    <w:multiLevelType w:val="hybridMultilevel"/>
    <w:tmpl w:val="1058795E"/>
    <w:lvl w:ilvl="0" w:tplc="0C090001">
      <w:start w:val="1"/>
      <w:numFmt w:val="bullet"/>
      <w:lvlText w:val=""/>
      <w:lvlJc w:val="left"/>
      <w:pPr>
        <w:ind w:left="693" w:hanging="360"/>
      </w:pPr>
      <w:rPr>
        <w:rFonts w:ascii="Symbol" w:hAnsi="Symbol" w:hint="default"/>
      </w:rPr>
    </w:lvl>
    <w:lvl w:ilvl="1" w:tplc="0C090003" w:tentative="1">
      <w:start w:val="1"/>
      <w:numFmt w:val="bullet"/>
      <w:lvlText w:val="o"/>
      <w:lvlJc w:val="left"/>
      <w:pPr>
        <w:ind w:left="1413" w:hanging="360"/>
      </w:pPr>
      <w:rPr>
        <w:rFonts w:ascii="Courier New" w:hAnsi="Courier New" w:cs="Courier New" w:hint="default"/>
      </w:rPr>
    </w:lvl>
    <w:lvl w:ilvl="2" w:tplc="0C090005" w:tentative="1">
      <w:start w:val="1"/>
      <w:numFmt w:val="bullet"/>
      <w:lvlText w:val=""/>
      <w:lvlJc w:val="left"/>
      <w:pPr>
        <w:ind w:left="2133" w:hanging="360"/>
      </w:pPr>
      <w:rPr>
        <w:rFonts w:ascii="Wingdings" w:hAnsi="Wingdings" w:hint="default"/>
      </w:rPr>
    </w:lvl>
    <w:lvl w:ilvl="3" w:tplc="0C090001" w:tentative="1">
      <w:start w:val="1"/>
      <w:numFmt w:val="bullet"/>
      <w:lvlText w:val=""/>
      <w:lvlJc w:val="left"/>
      <w:pPr>
        <w:ind w:left="2853" w:hanging="360"/>
      </w:pPr>
      <w:rPr>
        <w:rFonts w:ascii="Symbol" w:hAnsi="Symbol" w:hint="default"/>
      </w:rPr>
    </w:lvl>
    <w:lvl w:ilvl="4" w:tplc="0C090003" w:tentative="1">
      <w:start w:val="1"/>
      <w:numFmt w:val="bullet"/>
      <w:lvlText w:val="o"/>
      <w:lvlJc w:val="left"/>
      <w:pPr>
        <w:ind w:left="3573" w:hanging="360"/>
      </w:pPr>
      <w:rPr>
        <w:rFonts w:ascii="Courier New" w:hAnsi="Courier New" w:cs="Courier New" w:hint="default"/>
      </w:rPr>
    </w:lvl>
    <w:lvl w:ilvl="5" w:tplc="0C090005" w:tentative="1">
      <w:start w:val="1"/>
      <w:numFmt w:val="bullet"/>
      <w:lvlText w:val=""/>
      <w:lvlJc w:val="left"/>
      <w:pPr>
        <w:ind w:left="4293" w:hanging="360"/>
      </w:pPr>
      <w:rPr>
        <w:rFonts w:ascii="Wingdings" w:hAnsi="Wingdings" w:hint="default"/>
      </w:rPr>
    </w:lvl>
    <w:lvl w:ilvl="6" w:tplc="0C090001" w:tentative="1">
      <w:start w:val="1"/>
      <w:numFmt w:val="bullet"/>
      <w:lvlText w:val=""/>
      <w:lvlJc w:val="left"/>
      <w:pPr>
        <w:ind w:left="5013" w:hanging="360"/>
      </w:pPr>
      <w:rPr>
        <w:rFonts w:ascii="Symbol" w:hAnsi="Symbol" w:hint="default"/>
      </w:rPr>
    </w:lvl>
    <w:lvl w:ilvl="7" w:tplc="0C090003" w:tentative="1">
      <w:start w:val="1"/>
      <w:numFmt w:val="bullet"/>
      <w:lvlText w:val="o"/>
      <w:lvlJc w:val="left"/>
      <w:pPr>
        <w:ind w:left="5733" w:hanging="360"/>
      </w:pPr>
      <w:rPr>
        <w:rFonts w:ascii="Courier New" w:hAnsi="Courier New" w:cs="Courier New" w:hint="default"/>
      </w:rPr>
    </w:lvl>
    <w:lvl w:ilvl="8" w:tplc="0C090005" w:tentative="1">
      <w:start w:val="1"/>
      <w:numFmt w:val="bullet"/>
      <w:lvlText w:val=""/>
      <w:lvlJc w:val="left"/>
      <w:pPr>
        <w:ind w:left="6453" w:hanging="360"/>
      </w:pPr>
      <w:rPr>
        <w:rFonts w:ascii="Wingdings" w:hAnsi="Wingdings" w:hint="default"/>
      </w:rPr>
    </w:lvl>
  </w:abstractNum>
  <w:abstractNum w:abstractNumId="33" w15:restartNumberingAfterBreak="0">
    <w:nsid w:val="71EC2D57"/>
    <w:multiLevelType w:val="hybridMultilevel"/>
    <w:tmpl w:val="45AC5B34"/>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3B41D56"/>
    <w:multiLevelType w:val="multilevel"/>
    <w:tmpl w:val="44E43D3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26" w:hanging="360"/>
      </w:pPr>
    </w:lvl>
    <w:lvl w:ilvl="2">
      <w:start w:val="1"/>
      <w:numFmt w:val="bullet"/>
      <w:lvlText w:val=""/>
      <w:lvlJc w:val="left"/>
      <w:pPr>
        <w:tabs>
          <w:tab w:val="num" w:pos="1636"/>
        </w:tabs>
        <w:ind w:left="1636"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554030"/>
    <w:multiLevelType w:val="hybridMultilevel"/>
    <w:tmpl w:val="56BCC182"/>
    <w:lvl w:ilvl="0" w:tplc="0C09001B">
      <w:start w:val="1"/>
      <w:numFmt w:val="lowerRoman"/>
      <w:lvlText w:val="%1."/>
      <w:lvlJc w:val="righ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065026392">
    <w:abstractNumId w:val="1"/>
  </w:num>
  <w:num w:numId="2" w16cid:durableId="596863815">
    <w:abstractNumId w:val="0"/>
  </w:num>
  <w:num w:numId="3" w16cid:durableId="903418277">
    <w:abstractNumId w:val="29"/>
  </w:num>
  <w:num w:numId="4" w16cid:durableId="846598071">
    <w:abstractNumId w:val="7"/>
  </w:num>
  <w:num w:numId="5" w16cid:durableId="659580476">
    <w:abstractNumId w:val="4"/>
  </w:num>
  <w:num w:numId="6" w16cid:durableId="974717717">
    <w:abstractNumId w:val="25"/>
  </w:num>
  <w:num w:numId="7" w16cid:durableId="444039133">
    <w:abstractNumId w:val="11"/>
  </w:num>
  <w:num w:numId="8" w16cid:durableId="1796829549">
    <w:abstractNumId w:val="3"/>
  </w:num>
  <w:num w:numId="9" w16cid:durableId="819423123">
    <w:abstractNumId w:val="21"/>
  </w:num>
  <w:num w:numId="10" w16cid:durableId="1393650028">
    <w:abstractNumId w:val="22"/>
  </w:num>
  <w:num w:numId="11" w16cid:durableId="1425304470">
    <w:abstractNumId w:val="33"/>
  </w:num>
  <w:num w:numId="12" w16cid:durableId="426081944">
    <w:abstractNumId w:val="30"/>
  </w:num>
  <w:num w:numId="13" w16cid:durableId="212355518">
    <w:abstractNumId w:val="9"/>
  </w:num>
  <w:num w:numId="14" w16cid:durableId="638923658">
    <w:abstractNumId w:val="6"/>
  </w:num>
  <w:num w:numId="15" w16cid:durableId="1515067689">
    <w:abstractNumId w:val="31"/>
  </w:num>
  <w:num w:numId="16" w16cid:durableId="894898796">
    <w:abstractNumId w:val="17"/>
  </w:num>
  <w:num w:numId="17" w16cid:durableId="622005992">
    <w:abstractNumId w:val="14"/>
  </w:num>
  <w:num w:numId="18" w16cid:durableId="1849833013">
    <w:abstractNumId w:val="20"/>
  </w:num>
  <w:num w:numId="19" w16cid:durableId="646592609">
    <w:abstractNumId w:val="5"/>
  </w:num>
  <w:num w:numId="20" w16cid:durableId="1129007864">
    <w:abstractNumId w:val="19"/>
  </w:num>
  <w:num w:numId="21" w16cid:durableId="1192262837">
    <w:abstractNumId w:val="23"/>
  </w:num>
  <w:num w:numId="22" w16cid:durableId="390465970">
    <w:abstractNumId w:val="34"/>
  </w:num>
  <w:num w:numId="23" w16cid:durableId="480466899">
    <w:abstractNumId w:val="27"/>
  </w:num>
  <w:num w:numId="24" w16cid:durableId="740063881">
    <w:abstractNumId w:val="2"/>
  </w:num>
  <w:num w:numId="25" w16cid:durableId="2067364481">
    <w:abstractNumId w:val="18"/>
  </w:num>
  <w:num w:numId="26" w16cid:durableId="674766185">
    <w:abstractNumId w:val="32"/>
  </w:num>
  <w:num w:numId="27" w16cid:durableId="913707879">
    <w:abstractNumId w:val="12"/>
  </w:num>
  <w:num w:numId="28" w16cid:durableId="136338722">
    <w:abstractNumId w:val="28"/>
  </w:num>
  <w:num w:numId="29" w16cid:durableId="521824682">
    <w:abstractNumId w:val="35"/>
  </w:num>
  <w:num w:numId="30" w16cid:durableId="5469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9253894">
    <w:abstractNumId w:val="24"/>
  </w:num>
  <w:num w:numId="32" w16cid:durableId="728455663">
    <w:abstractNumId w:val="26"/>
    <w:lvlOverride w:ilvl="0">
      <w:lvl w:ilvl="0">
        <w:start w:val="1"/>
        <w:numFmt w:val="decimal"/>
        <w:pStyle w:val="ListNumber"/>
        <w:lvlText w:val="%1."/>
        <w:lvlJc w:val="left"/>
        <w:pPr>
          <w:ind w:left="454" w:hanging="454"/>
        </w:pPr>
        <w:rPr>
          <w:rFonts w:hint="default"/>
        </w:rPr>
      </w:lvl>
    </w:lvlOverride>
    <w:lvlOverride w:ilvl="1">
      <w:lvl w:ilvl="1">
        <w:start w:val="1"/>
        <w:numFmt w:val="decimal"/>
        <w:pStyle w:val="ListNumber2"/>
        <w:lvlText w:val="%1.%2."/>
        <w:lvlJc w:val="left"/>
        <w:pPr>
          <w:ind w:left="907" w:hanging="453"/>
        </w:pPr>
        <w:rPr>
          <w:rFonts w:hint="default"/>
        </w:rPr>
      </w:lvl>
    </w:lvlOverride>
    <w:lvlOverride w:ilvl="2">
      <w:lvl w:ilvl="2">
        <w:start w:val="1"/>
        <w:numFmt w:val="decimal"/>
        <w:pStyle w:val="ListNumber3"/>
        <w:lvlText w:val="%1.%2.%3."/>
        <w:lvlJc w:val="left"/>
        <w:pPr>
          <w:ind w:left="1247" w:hanging="340"/>
        </w:pPr>
        <w:rPr>
          <w:rFonts w:hint="default"/>
        </w:rPr>
      </w:lvl>
    </w:lvlOverride>
    <w:lvlOverride w:ilvl="3">
      <w:lvl w:ilvl="3">
        <w:start w:val="1"/>
        <w:numFmt w:val="decimal"/>
        <w:pStyle w:val="ListNumber4"/>
        <w:lvlText w:val="%1.%2.%3.%4."/>
        <w:lvlJc w:val="left"/>
        <w:pPr>
          <w:ind w:left="1701" w:hanging="454"/>
        </w:pPr>
        <w:rPr>
          <w:rFonts w:hint="default"/>
        </w:rPr>
      </w:lvl>
    </w:lvlOverride>
    <w:lvlOverride w:ilvl="4">
      <w:lvl w:ilvl="4">
        <w:start w:val="1"/>
        <w:numFmt w:val="decimal"/>
        <w:pStyle w:val="ListNumber5"/>
        <w:lvlText w:val="%1.%2.%3.%4.%5"/>
        <w:lvlJc w:val="left"/>
        <w:pPr>
          <w:tabs>
            <w:tab w:val="num" w:pos="1701"/>
          </w:tabs>
          <w:ind w:left="2155" w:hanging="454"/>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decimal"/>
        <w:lvlText w:val="%8."/>
        <w:lvlJc w:val="left"/>
        <w:pPr>
          <w:ind w:left="567" w:hanging="567"/>
        </w:pPr>
        <w:rPr>
          <w:rFonts w:hint="default"/>
        </w:rPr>
      </w:lvl>
    </w:lvlOverride>
    <w:lvlOverride w:ilvl="8">
      <w:lvl w:ilvl="8">
        <w:start w:val="1"/>
        <w:numFmt w:val="none"/>
        <w:lvlText w:val=""/>
        <w:lvlJc w:val="right"/>
        <w:pPr>
          <w:ind w:left="567" w:hanging="567"/>
        </w:pPr>
        <w:rPr>
          <w:rFonts w:hint="default"/>
        </w:rPr>
      </w:lvl>
    </w:lvlOverride>
  </w:num>
  <w:num w:numId="33" w16cid:durableId="772407719">
    <w:abstractNumId w:val="11"/>
  </w:num>
  <w:num w:numId="34" w16cid:durableId="705641317">
    <w:abstractNumId w:val="11"/>
  </w:num>
  <w:num w:numId="35" w16cid:durableId="2130200204">
    <w:abstractNumId w:val="26"/>
    <w:lvlOverride w:ilvl="0">
      <w:startOverride w:val="1"/>
      <w:lvl w:ilvl="0">
        <w:start w:val="1"/>
        <w:numFmt w:val="decimal"/>
        <w:pStyle w:val="ListNumber"/>
        <w:lvlText w:val="%1."/>
        <w:lvlJc w:val="left"/>
        <w:pPr>
          <w:ind w:left="454" w:hanging="454"/>
        </w:pPr>
        <w:rPr>
          <w:rFonts w:hint="default"/>
        </w:rPr>
      </w:lvl>
    </w:lvlOverride>
    <w:lvlOverride w:ilvl="1">
      <w:startOverride w:val="1"/>
      <w:lvl w:ilvl="1">
        <w:start w:val="1"/>
        <w:numFmt w:val="decimal"/>
        <w:pStyle w:val="ListNumber2"/>
        <w:lvlText w:val="%1.%2."/>
        <w:lvlJc w:val="left"/>
        <w:pPr>
          <w:ind w:left="907" w:hanging="453"/>
        </w:pPr>
        <w:rPr>
          <w:rFonts w:hint="default"/>
        </w:rPr>
      </w:lvl>
    </w:lvlOverride>
    <w:lvlOverride w:ilvl="2">
      <w:startOverride w:val="1"/>
      <w:lvl w:ilvl="2">
        <w:start w:val="1"/>
        <w:numFmt w:val="decimal"/>
        <w:pStyle w:val="ListNumber3"/>
        <w:lvlText w:val="%1.%2.%3."/>
        <w:lvlJc w:val="left"/>
        <w:pPr>
          <w:ind w:left="1247" w:hanging="340"/>
        </w:pPr>
        <w:rPr>
          <w:rFonts w:hint="default"/>
        </w:rPr>
      </w:lvl>
    </w:lvlOverride>
    <w:lvlOverride w:ilvl="3">
      <w:startOverride w:val="1"/>
      <w:lvl w:ilvl="3">
        <w:start w:val="1"/>
        <w:numFmt w:val="decimal"/>
        <w:pStyle w:val="ListNumber4"/>
        <w:lvlText w:val="%1.%2.%3.%4."/>
        <w:lvlJc w:val="left"/>
        <w:pPr>
          <w:ind w:left="1701" w:hanging="454"/>
        </w:pPr>
        <w:rPr>
          <w:rFonts w:hint="default"/>
        </w:rPr>
      </w:lvl>
    </w:lvlOverride>
    <w:lvlOverride w:ilvl="4">
      <w:startOverride w:val="1"/>
      <w:lvl w:ilvl="4">
        <w:start w:val="1"/>
        <w:numFmt w:val="decimal"/>
        <w:pStyle w:val="ListNumber5"/>
        <w:lvlText w:val="%1.%2.%3.%4.%5"/>
        <w:lvlJc w:val="left"/>
        <w:pPr>
          <w:tabs>
            <w:tab w:val="num" w:pos="1701"/>
          </w:tabs>
          <w:ind w:left="2155" w:hanging="454"/>
        </w:pPr>
        <w:rPr>
          <w:rFonts w:hint="default"/>
        </w:rPr>
      </w:lvl>
    </w:lvlOverride>
    <w:lvlOverride w:ilvl="5">
      <w:startOverride w:val="1"/>
      <w:lvl w:ilvl="5">
        <w:start w:val="1"/>
        <w:numFmt w:val="decimal"/>
        <w:lvlText w:val="%6"/>
        <w:lvlJc w:val="lef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decimal"/>
        <w:lvlText w:val="%8."/>
        <w:lvlJc w:val="left"/>
        <w:pPr>
          <w:ind w:left="567" w:hanging="567"/>
        </w:pPr>
        <w:rPr>
          <w:rFonts w:hint="default"/>
        </w:rPr>
      </w:lvl>
    </w:lvlOverride>
    <w:lvlOverride w:ilvl="8">
      <w:startOverride w:val="1"/>
      <w:lvl w:ilvl="8">
        <w:start w:val="1"/>
        <w:numFmt w:val="none"/>
        <w:lvlText w:val=""/>
        <w:lvlJc w:val="right"/>
        <w:pPr>
          <w:ind w:left="567" w:hanging="567"/>
        </w:pPr>
        <w:rPr>
          <w:rFonts w:hint="default"/>
        </w:rPr>
      </w:lvl>
    </w:lvlOverride>
  </w:num>
  <w:num w:numId="36" w16cid:durableId="314145217">
    <w:abstractNumId w:val="16"/>
  </w:num>
  <w:num w:numId="37" w16cid:durableId="605620434">
    <w:abstractNumId w:val="8"/>
  </w:num>
  <w:num w:numId="38" w16cid:durableId="5802131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164312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3905470">
    <w:abstractNumId w:val="26"/>
    <w:lvlOverride w:ilvl="0">
      <w:startOverride w:val="1"/>
      <w:lvl w:ilvl="0">
        <w:start w:val="1"/>
        <w:numFmt w:val="decimal"/>
        <w:pStyle w:val="ListNumber"/>
        <w:lvlText w:val="%1."/>
        <w:lvlJc w:val="left"/>
        <w:pPr>
          <w:ind w:left="454" w:hanging="454"/>
        </w:pPr>
        <w:rPr>
          <w:rFonts w:hint="default"/>
        </w:rPr>
      </w:lvl>
    </w:lvlOverride>
    <w:lvlOverride w:ilvl="1">
      <w:startOverride w:val="1"/>
      <w:lvl w:ilvl="1">
        <w:start w:val="1"/>
        <w:numFmt w:val="decimal"/>
        <w:pStyle w:val="ListNumber2"/>
        <w:lvlText w:val="%1.%2."/>
        <w:lvlJc w:val="left"/>
        <w:pPr>
          <w:ind w:left="907" w:hanging="453"/>
        </w:pPr>
        <w:rPr>
          <w:rFonts w:hint="default"/>
        </w:rPr>
      </w:lvl>
    </w:lvlOverride>
    <w:lvlOverride w:ilvl="2">
      <w:startOverride w:val="1"/>
      <w:lvl w:ilvl="2">
        <w:start w:val="1"/>
        <w:numFmt w:val="decimal"/>
        <w:pStyle w:val="ListNumber3"/>
        <w:lvlText w:val="%1.%2.%3."/>
        <w:lvlJc w:val="left"/>
        <w:pPr>
          <w:ind w:left="1247" w:hanging="340"/>
        </w:pPr>
        <w:rPr>
          <w:rFonts w:hint="default"/>
        </w:rPr>
      </w:lvl>
    </w:lvlOverride>
    <w:lvlOverride w:ilvl="3">
      <w:startOverride w:val="1"/>
      <w:lvl w:ilvl="3">
        <w:start w:val="1"/>
        <w:numFmt w:val="decimal"/>
        <w:pStyle w:val="ListNumber4"/>
        <w:lvlText w:val="%1.%2.%3.%4."/>
        <w:lvlJc w:val="left"/>
        <w:pPr>
          <w:ind w:left="1701" w:hanging="454"/>
        </w:pPr>
        <w:rPr>
          <w:rFonts w:hint="default"/>
        </w:rPr>
      </w:lvl>
    </w:lvlOverride>
    <w:lvlOverride w:ilvl="4">
      <w:startOverride w:val="1"/>
      <w:lvl w:ilvl="4">
        <w:start w:val="1"/>
        <w:numFmt w:val="decimal"/>
        <w:pStyle w:val="ListNumber5"/>
        <w:lvlText w:val="%1.%2.%3.%4.%5"/>
        <w:lvlJc w:val="left"/>
        <w:pPr>
          <w:tabs>
            <w:tab w:val="num" w:pos="1701"/>
          </w:tabs>
          <w:ind w:left="2155" w:hanging="454"/>
        </w:pPr>
        <w:rPr>
          <w:rFonts w:hint="default"/>
        </w:rPr>
      </w:lvl>
    </w:lvlOverride>
    <w:lvlOverride w:ilvl="5">
      <w:startOverride w:val="1"/>
      <w:lvl w:ilvl="5">
        <w:start w:val="1"/>
        <w:numFmt w:val="decimal"/>
        <w:lvlText w:val="%6"/>
        <w:lvlJc w:val="lef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decimal"/>
        <w:lvlText w:val="%8."/>
        <w:lvlJc w:val="left"/>
        <w:pPr>
          <w:ind w:left="567" w:hanging="567"/>
        </w:pPr>
        <w:rPr>
          <w:rFonts w:hint="default"/>
        </w:rPr>
      </w:lvl>
    </w:lvlOverride>
    <w:lvlOverride w:ilvl="8">
      <w:startOverride w:val="1"/>
      <w:lvl w:ilvl="8">
        <w:start w:val="1"/>
        <w:numFmt w:val="none"/>
        <w:lvlText w:val=""/>
        <w:lvlJc w:val="right"/>
        <w:pPr>
          <w:ind w:left="567" w:hanging="567"/>
        </w:pPr>
        <w:rPr>
          <w:rFonts w:hint="default"/>
        </w:rPr>
      </w:lvl>
    </w:lvlOverride>
  </w:num>
  <w:num w:numId="41" w16cid:durableId="21362929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91005252">
    <w:abstractNumId w:val="13"/>
  </w:num>
  <w:num w:numId="43" w16cid:durableId="618026418">
    <w:abstractNumId w:val="15"/>
  </w:num>
  <w:num w:numId="44" w16cid:durableId="426465193">
    <w:abstractNumId w:val="10"/>
  </w:num>
  <w:num w:numId="45" w16cid:durableId="1264024752">
    <w:abstractNumId w:val="2"/>
  </w:num>
  <w:num w:numId="46" w16cid:durableId="123934500">
    <w:abstractNumId w:val="2"/>
  </w:num>
  <w:num w:numId="47" w16cid:durableId="2108233289">
    <w:abstractNumId w:val="2"/>
  </w:num>
  <w:num w:numId="48" w16cid:durableId="841622165">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91"/>
    <w:rsid w:val="0000177F"/>
    <w:rsid w:val="0000251A"/>
    <w:rsid w:val="000037C3"/>
    <w:rsid w:val="000037C5"/>
    <w:rsid w:val="00003978"/>
    <w:rsid w:val="00003CA6"/>
    <w:rsid w:val="00005CC8"/>
    <w:rsid w:val="0000709E"/>
    <w:rsid w:val="00007EB4"/>
    <w:rsid w:val="00010147"/>
    <w:rsid w:val="00010D5C"/>
    <w:rsid w:val="000113EA"/>
    <w:rsid w:val="00013480"/>
    <w:rsid w:val="00013889"/>
    <w:rsid w:val="00014290"/>
    <w:rsid w:val="00014491"/>
    <w:rsid w:val="000159CF"/>
    <w:rsid w:val="00016684"/>
    <w:rsid w:val="0001722D"/>
    <w:rsid w:val="000179E0"/>
    <w:rsid w:val="00017A86"/>
    <w:rsid w:val="00017AB3"/>
    <w:rsid w:val="0002165E"/>
    <w:rsid w:val="00021AC6"/>
    <w:rsid w:val="000224BA"/>
    <w:rsid w:val="000227AC"/>
    <w:rsid w:val="0002298D"/>
    <w:rsid w:val="00023861"/>
    <w:rsid w:val="000241BC"/>
    <w:rsid w:val="000249AD"/>
    <w:rsid w:val="00024B87"/>
    <w:rsid w:val="00025C5C"/>
    <w:rsid w:val="000265D0"/>
    <w:rsid w:val="000276C3"/>
    <w:rsid w:val="000300AF"/>
    <w:rsid w:val="000301BA"/>
    <w:rsid w:val="0003093E"/>
    <w:rsid w:val="000310D9"/>
    <w:rsid w:val="00031300"/>
    <w:rsid w:val="00031C1D"/>
    <w:rsid w:val="00033299"/>
    <w:rsid w:val="00034B51"/>
    <w:rsid w:val="00035BFE"/>
    <w:rsid w:val="0003731B"/>
    <w:rsid w:val="000403C7"/>
    <w:rsid w:val="00040B14"/>
    <w:rsid w:val="00040DC2"/>
    <w:rsid w:val="00040EE6"/>
    <w:rsid w:val="000417DE"/>
    <w:rsid w:val="000417F5"/>
    <w:rsid w:val="0004258B"/>
    <w:rsid w:val="00043C1C"/>
    <w:rsid w:val="00043E97"/>
    <w:rsid w:val="00043F6A"/>
    <w:rsid w:val="00044E76"/>
    <w:rsid w:val="00045B12"/>
    <w:rsid w:val="00045FB5"/>
    <w:rsid w:val="00046710"/>
    <w:rsid w:val="0004678D"/>
    <w:rsid w:val="00050F25"/>
    <w:rsid w:val="00051314"/>
    <w:rsid w:val="00051B03"/>
    <w:rsid w:val="00052A9E"/>
    <w:rsid w:val="00054831"/>
    <w:rsid w:val="0005502C"/>
    <w:rsid w:val="000562D9"/>
    <w:rsid w:val="000563DC"/>
    <w:rsid w:val="0005648F"/>
    <w:rsid w:val="00060356"/>
    <w:rsid w:val="00060C75"/>
    <w:rsid w:val="00063853"/>
    <w:rsid w:val="000648AD"/>
    <w:rsid w:val="0006534C"/>
    <w:rsid w:val="000654DE"/>
    <w:rsid w:val="00066C61"/>
    <w:rsid w:val="00066DDA"/>
    <w:rsid w:val="00070643"/>
    <w:rsid w:val="00070A41"/>
    <w:rsid w:val="000724AE"/>
    <w:rsid w:val="00072EB8"/>
    <w:rsid w:val="00073864"/>
    <w:rsid w:val="00074F76"/>
    <w:rsid w:val="0007637C"/>
    <w:rsid w:val="00076C56"/>
    <w:rsid w:val="0008037D"/>
    <w:rsid w:val="0008099E"/>
    <w:rsid w:val="00081310"/>
    <w:rsid w:val="00081321"/>
    <w:rsid w:val="0008173B"/>
    <w:rsid w:val="00082A47"/>
    <w:rsid w:val="00082BC4"/>
    <w:rsid w:val="0008588E"/>
    <w:rsid w:val="00086469"/>
    <w:rsid w:val="00086692"/>
    <w:rsid w:val="00086E7C"/>
    <w:rsid w:val="00087139"/>
    <w:rsid w:val="0008760F"/>
    <w:rsid w:val="00090BFA"/>
    <w:rsid w:val="00090C3F"/>
    <w:rsid w:val="000912AE"/>
    <w:rsid w:val="00091941"/>
    <w:rsid w:val="0009214C"/>
    <w:rsid w:val="000924D5"/>
    <w:rsid w:val="000932BE"/>
    <w:rsid w:val="00093A6A"/>
    <w:rsid w:val="00093E00"/>
    <w:rsid w:val="00094BC9"/>
    <w:rsid w:val="000950AD"/>
    <w:rsid w:val="0009599A"/>
    <w:rsid w:val="00096080"/>
    <w:rsid w:val="00097FD5"/>
    <w:rsid w:val="000A05C7"/>
    <w:rsid w:val="000A09DB"/>
    <w:rsid w:val="000A1676"/>
    <w:rsid w:val="000A2DB3"/>
    <w:rsid w:val="000A36F4"/>
    <w:rsid w:val="000A3EF3"/>
    <w:rsid w:val="000A4343"/>
    <w:rsid w:val="000A44B8"/>
    <w:rsid w:val="000A5308"/>
    <w:rsid w:val="000A6BAA"/>
    <w:rsid w:val="000A6D57"/>
    <w:rsid w:val="000A77C5"/>
    <w:rsid w:val="000B1F8B"/>
    <w:rsid w:val="000B2F2A"/>
    <w:rsid w:val="000B32A4"/>
    <w:rsid w:val="000B347D"/>
    <w:rsid w:val="000B35CB"/>
    <w:rsid w:val="000B3832"/>
    <w:rsid w:val="000B3ADE"/>
    <w:rsid w:val="000B3C59"/>
    <w:rsid w:val="000B42FA"/>
    <w:rsid w:val="000B4381"/>
    <w:rsid w:val="000B497F"/>
    <w:rsid w:val="000B568B"/>
    <w:rsid w:val="000B5C4E"/>
    <w:rsid w:val="000B7C44"/>
    <w:rsid w:val="000C06E6"/>
    <w:rsid w:val="000C2671"/>
    <w:rsid w:val="000C2795"/>
    <w:rsid w:val="000C331C"/>
    <w:rsid w:val="000C446C"/>
    <w:rsid w:val="000C4502"/>
    <w:rsid w:val="000C5AF7"/>
    <w:rsid w:val="000D1508"/>
    <w:rsid w:val="000D21EB"/>
    <w:rsid w:val="000D262F"/>
    <w:rsid w:val="000D36C3"/>
    <w:rsid w:val="000D3729"/>
    <w:rsid w:val="000D490B"/>
    <w:rsid w:val="000D4B2B"/>
    <w:rsid w:val="000D4C53"/>
    <w:rsid w:val="000D5F5D"/>
    <w:rsid w:val="000D6138"/>
    <w:rsid w:val="000D734E"/>
    <w:rsid w:val="000D7B13"/>
    <w:rsid w:val="000D7EE8"/>
    <w:rsid w:val="000E1271"/>
    <w:rsid w:val="000E1E6E"/>
    <w:rsid w:val="000E3A4C"/>
    <w:rsid w:val="000E53C6"/>
    <w:rsid w:val="000E66DE"/>
    <w:rsid w:val="000E7342"/>
    <w:rsid w:val="000E7B96"/>
    <w:rsid w:val="000F12AD"/>
    <w:rsid w:val="000F5DC2"/>
    <w:rsid w:val="000F5FBA"/>
    <w:rsid w:val="000F61B6"/>
    <w:rsid w:val="000F67F6"/>
    <w:rsid w:val="000F7405"/>
    <w:rsid w:val="000F74DF"/>
    <w:rsid w:val="00100064"/>
    <w:rsid w:val="00100113"/>
    <w:rsid w:val="001002B2"/>
    <w:rsid w:val="001005C9"/>
    <w:rsid w:val="00100AF1"/>
    <w:rsid w:val="00102058"/>
    <w:rsid w:val="00102792"/>
    <w:rsid w:val="00102CE8"/>
    <w:rsid w:val="00102E3F"/>
    <w:rsid w:val="0010399B"/>
    <w:rsid w:val="0010451F"/>
    <w:rsid w:val="001076D5"/>
    <w:rsid w:val="00111A63"/>
    <w:rsid w:val="00112E8F"/>
    <w:rsid w:val="001135E9"/>
    <w:rsid w:val="00113D7E"/>
    <w:rsid w:val="00113FBD"/>
    <w:rsid w:val="0011561C"/>
    <w:rsid w:val="00115CC1"/>
    <w:rsid w:val="00115E98"/>
    <w:rsid w:val="001162BB"/>
    <w:rsid w:val="001169E8"/>
    <w:rsid w:val="00116E79"/>
    <w:rsid w:val="00117150"/>
    <w:rsid w:val="00120096"/>
    <w:rsid w:val="00120A18"/>
    <w:rsid w:val="00120BE6"/>
    <w:rsid w:val="00123502"/>
    <w:rsid w:val="00123F47"/>
    <w:rsid w:val="001248FF"/>
    <w:rsid w:val="001249CB"/>
    <w:rsid w:val="00125141"/>
    <w:rsid w:val="001268BC"/>
    <w:rsid w:val="0012694D"/>
    <w:rsid w:val="0012725B"/>
    <w:rsid w:val="001275DB"/>
    <w:rsid w:val="0013031E"/>
    <w:rsid w:val="001305E5"/>
    <w:rsid w:val="001308FD"/>
    <w:rsid w:val="00132052"/>
    <w:rsid w:val="00132F2A"/>
    <w:rsid w:val="00133AFD"/>
    <w:rsid w:val="00134094"/>
    <w:rsid w:val="001344B7"/>
    <w:rsid w:val="00134565"/>
    <w:rsid w:val="001349D3"/>
    <w:rsid w:val="00135622"/>
    <w:rsid w:val="00135805"/>
    <w:rsid w:val="0013644F"/>
    <w:rsid w:val="00136C3E"/>
    <w:rsid w:val="001376BC"/>
    <w:rsid w:val="00141880"/>
    <w:rsid w:val="00141C61"/>
    <w:rsid w:val="0014405E"/>
    <w:rsid w:val="00144FC9"/>
    <w:rsid w:val="001471AA"/>
    <w:rsid w:val="0014785F"/>
    <w:rsid w:val="00150744"/>
    <w:rsid w:val="0015080C"/>
    <w:rsid w:val="00150837"/>
    <w:rsid w:val="001523BB"/>
    <w:rsid w:val="001529FB"/>
    <w:rsid w:val="001547DB"/>
    <w:rsid w:val="00154C40"/>
    <w:rsid w:val="00155166"/>
    <w:rsid w:val="0015525A"/>
    <w:rsid w:val="00155C80"/>
    <w:rsid w:val="00160688"/>
    <w:rsid w:val="001609C2"/>
    <w:rsid w:val="001622EE"/>
    <w:rsid w:val="00162879"/>
    <w:rsid w:val="00163AD7"/>
    <w:rsid w:val="00166BE9"/>
    <w:rsid w:val="00166FB4"/>
    <w:rsid w:val="00170528"/>
    <w:rsid w:val="001725FA"/>
    <w:rsid w:val="00172947"/>
    <w:rsid w:val="00172B71"/>
    <w:rsid w:val="00173391"/>
    <w:rsid w:val="00173EEC"/>
    <w:rsid w:val="00173FE0"/>
    <w:rsid w:val="0017521A"/>
    <w:rsid w:val="00175736"/>
    <w:rsid w:val="00176085"/>
    <w:rsid w:val="00177548"/>
    <w:rsid w:val="00177731"/>
    <w:rsid w:val="00185E73"/>
    <w:rsid w:val="00186741"/>
    <w:rsid w:val="00186EC7"/>
    <w:rsid w:val="00187305"/>
    <w:rsid w:val="0018795A"/>
    <w:rsid w:val="001940AD"/>
    <w:rsid w:val="00195905"/>
    <w:rsid w:val="001976DE"/>
    <w:rsid w:val="00197C7D"/>
    <w:rsid w:val="001A0D77"/>
    <w:rsid w:val="001A17A9"/>
    <w:rsid w:val="001A223C"/>
    <w:rsid w:val="001A3529"/>
    <w:rsid w:val="001A3B3D"/>
    <w:rsid w:val="001A4504"/>
    <w:rsid w:val="001A4E0D"/>
    <w:rsid w:val="001A5586"/>
    <w:rsid w:val="001A7492"/>
    <w:rsid w:val="001B0387"/>
    <w:rsid w:val="001B09BD"/>
    <w:rsid w:val="001B0BAE"/>
    <w:rsid w:val="001B2119"/>
    <w:rsid w:val="001B29BE"/>
    <w:rsid w:val="001B3924"/>
    <w:rsid w:val="001B3A5D"/>
    <w:rsid w:val="001B5320"/>
    <w:rsid w:val="001B59C2"/>
    <w:rsid w:val="001B5A38"/>
    <w:rsid w:val="001B5C1A"/>
    <w:rsid w:val="001B6C9B"/>
    <w:rsid w:val="001C1221"/>
    <w:rsid w:val="001C1F55"/>
    <w:rsid w:val="001C2E6A"/>
    <w:rsid w:val="001C30E4"/>
    <w:rsid w:val="001C3389"/>
    <w:rsid w:val="001C3641"/>
    <w:rsid w:val="001C3795"/>
    <w:rsid w:val="001C460E"/>
    <w:rsid w:val="001C7835"/>
    <w:rsid w:val="001D070F"/>
    <w:rsid w:val="001D08A2"/>
    <w:rsid w:val="001D10AC"/>
    <w:rsid w:val="001D144F"/>
    <w:rsid w:val="001D16FC"/>
    <w:rsid w:val="001D2A1C"/>
    <w:rsid w:val="001D3256"/>
    <w:rsid w:val="001D4B79"/>
    <w:rsid w:val="001D7335"/>
    <w:rsid w:val="001D7B47"/>
    <w:rsid w:val="001D7CC2"/>
    <w:rsid w:val="001D7F1E"/>
    <w:rsid w:val="001E0E42"/>
    <w:rsid w:val="001E20AD"/>
    <w:rsid w:val="001E2EC5"/>
    <w:rsid w:val="001E3397"/>
    <w:rsid w:val="001E3986"/>
    <w:rsid w:val="001E41A0"/>
    <w:rsid w:val="001E42E8"/>
    <w:rsid w:val="001E4B07"/>
    <w:rsid w:val="001E4C19"/>
    <w:rsid w:val="001E55FC"/>
    <w:rsid w:val="001E7345"/>
    <w:rsid w:val="001E78CA"/>
    <w:rsid w:val="001F017D"/>
    <w:rsid w:val="001F13C1"/>
    <w:rsid w:val="001F306C"/>
    <w:rsid w:val="001F3384"/>
    <w:rsid w:val="001F33E6"/>
    <w:rsid w:val="001F36F7"/>
    <w:rsid w:val="001F4309"/>
    <w:rsid w:val="001F446D"/>
    <w:rsid w:val="001F4CC1"/>
    <w:rsid w:val="001F4F62"/>
    <w:rsid w:val="001F6314"/>
    <w:rsid w:val="001F7ADF"/>
    <w:rsid w:val="002011E4"/>
    <w:rsid w:val="00201B1A"/>
    <w:rsid w:val="0020655E"/>
    <w:rsid w:val="002068CA"/>
    <w:rsid w:val="00206BF2"/>
    <w:rsid w:val="002071EC"/>
    <w:rsid w:val="002072DD"/>
    <w:rsid w:val="002076CE"/>
    <w:rsid w:val="00207749"/>
    <w:rsid w:val="00210A9C"/>
    <w:rsid w:val="00210B8D"/>
    <w:rsid w:val="00212029"/>
    <w:rsid w:val="00212419"/>
    <w:rsid w:val="00212546"/>
    <w:rsid w:val="002128B9"/>
    <w:rsid w:val="00212DE6"/>
    <w:rsid w:val="0021379F"/>
    <w:rsid w:val="00213B25"/>
    <w:rsid w:val="00213EBE"/>
    <w:rsid w:val="002142EB"/>
    <w:rsid w:val="00214C3C"/>
    <w:rsid w:val="00216F5E"/>
    <w:rsid w:val="0022094B"/>
    <w:rsid w:val="00220CEB"/>
    <w:rsid w:val="00221826"/>
    <w:rsid w:val="00221AB7"/>
    <w:rsid w:val="0022259F"/>
    <w:rsid w:val="00222CE6"/>
    <w:rsid w:val="00222E19"/>
    <w:rsid w:val="00222F8F"/>
    <w:rsid w:val="0022370C"/>
    <w:rsid w:val="0022408E"/>
    <w:rsid w:val="0022512A"/>
    <w:rsid w:val="002261F0"/>
    <w:rsid w:val="00227002"/>
    <w:rsid w:val="00227652"/>
    <w:rsid w:val="00227F93"/>
    <w:rsid w:val="00230687"/>
    <w:rsid w:val="002310A5"/>
    <w:rsid w:val="00234CB6"/>
    <w:rsid w:val="0023548F"/>
    <w:rsid w:val="00236673"/>
    <w:rsid w:val="00236EEE"/>
    <w:rsid w:val="00237418"/>
    <w:rsid w:val="00237E60"/>
    <w:rsid w:val="0024101C"/>
    <w:rsid w:val="00241E22"/>
    <w:rsid w:val="00243A3F"/>
    <w:rsid w:val="00244D11"/>
    <w:rsid w:val="00246435"/>
    <w:rsid w:val="0024679A"/>
    <w:rsid w:val="00246BCF"/>
    <w:rsid w:val="00246C95"/>
    <w:rsid w:val="002476E8"/>
    <w:rsid w:val="002540AE"/>
    <w:rsid w:val="00254D5B"/>
    <w:rsid w:val="002555DB"/>
    <w:rsid w:val="00256A20"/>
    <w:rsid w:val="00257751"/>
    <w:rsid w:val="0026142D"/>
    <w:rsid w:val="002626C3"/>
    <w:rsid w:val="00262ADE"/>
    <w:rsid w:val="002650A4"/>
    <w:rsid w:val="00267079"/>
    <w:rsid w:val="00270834"/>
    <w:rsid w:val="00270F45"/>
    <w:rsid w:val="00272291"/>
    <w:rsid w:val="0027299D"/>
    <w:rsid w:val="00273409"/>
    <w:rsid w:val="00275484"/>
    <w:rsid w:val="00276531"/>
    <w:rsid w:val="00276612"/>
    <w:rsid w:val="00276797"/>
    <w:rsid w:val="002778A3"/>
    <w:rsid w:val="00277C41"/>
    <w:rsid w:val="00277E0A"/>
    <w:rsid w:val="00280920"/>
    <w:rsid w:val="002814E6"/>
    <w:rsid w:val="00281823"/>
    <w:rsid w:val="002823F4"/>
    <w:rsid w:val="002829D3"/>
    <w:rsid w:val="00286041"/>
    <w:rsid w:val="00286FF2"/>
    <w:rsid w:val="002875BE"/>
    <w:rsid w:val="002879C6"/>
    <w:rsid w:val="00287A3E"/>
    <w:rsid w:val="00290038"/>
    <w:rsid w:val="00290077"/>
    <w:rsid w:val="00290B22"/>
    <w:rsid w:val="00291947"/>
    <w:rsid w:val="00291F0B"/>
    <w:rsid w:val="0029222C"/>
    <w:rsid w:val="002927DA"/>
    <w:rsid w:val="002929D9"/>
    <w:rsid w:val="00292BE6"/>
    <w:rsid w:val="00292C20"/>
    <w:rsid w:val="002943E0"/>
    <w:rsid w:val="0029452D"/>
    <w:rsid w:val="00294650"/>
    <w:rsid w:val="00294A59"/>
    <w:rsid w:val="002959E8"/>
    <w:rsid w:val="002965C0"/>
    <w:rsid w:val="002A19F3"/>
    <w:rsid w:val="002A3563"/>
    <w:rsid w:val="002A509A"/>
    <w:rsid w:val="002A50AF"/>
    <w:rsid w:val="002A55E2"/>
    <w:rsid w:val="002A6312"/>
    <w:rsid w:val="002A7647"/>
    <w:rsid w:val="002B01BB"/>
    <w:rsid w:val="002B115B"/>
    <w:rsid w:val="002B11F3"/>
    <w:rsid w:val="002B272D"/>
    <w:rsid w:val="002B373B"/>
    <w:rsid w:val="002B3EF4"/>
    <w:rsid w:val="002B496B"/>
    <w:rsid w:val="002B4C7D"/>
    <w:rsid w:val="002B5FF9"/>
    <w:rsid w:val="002B6100"/>
    <w:rsid w:val="002B64FF"/>
    <w:rsid w:val="002B662B"/>
    <w:rsid w:val="002B6B90"/>
    <w:rsid w:val="002B78DC"/>
    <w:rsid w:val="002C115F"/>
    <w:rsid w:val="002C1180"/>
    <w:rsid w:val="002C166A"/>
    <w:rsid w:val="002C197C"/>
    <w:rsid w:val="002C2C4C"/>
    <w:rsid w:val="002C4619"/>
    <w:rsid w:val="002C4F48"/>
    <w:rsid w:val="002C5B79"/>
    <w:rsid w:val="002C66E0"/>
    <w:rsid w:val="002D143B"/>
    <w:rsid w:val="002D2252"/>
    <w:rsid w:val="002D2262"/>
    <w:rsid w:val="002D293B"/>
    <w:rsid w:val="002D29D4"/>
    <w:rsid w:val="002D2E4A"/>
    <w:rsid w:val="002D3963"/>
    <w:rsid w:val="002D3B60"/>
    <w:rsid w:val="002D3D00"/>
    <w:rsid w:val="002D4F25"/>
    <w:rsid w:val="002D74C9"/>
    <w:rsid w:val="002D79C4"/>
    <w:rsid w:val="002E069D"/>
    <w:rsid w:val="002E0DE8"/>
    <w:rsid w:val="002E0EDA"/>
    <w:rsid w:val="002E10CE"/>
    <w:rsid w:val="002E256F"/>
    <w:rsid w:val="002E2B51"/>
    <w:rsid w:val="002E2C09"/>
    <w:rsid w:val="002E34C2"/>
    <w:rsid w:val="002E3EE2"/>
    <w:rsid w:val="002E4A0B"/>
    <w:rsid w:val="002E4B27"/>
    <w:rsid w:val="002E54F2"/>
    <w:rsid w:val="002E6A12"/>
    <w:rsid w:val="002E7381"/>
    <w:rsid w:val="002E7A9E"/>
    <w:rsid w:val="002F186C"/>
    <w:rsid w:val="002F1E38"/>
    <w:rsid w:val="002F1E9D"/>
    <w:rsid w:val="002F2C39"/>
    <w:rsid w:val="002F2CA5"/>
    <w:rsid w:val="002F3301"/>
    <w:rsid w:val="002F4846"/>
    <w:rsid w:val="002F4C7B"/>
    <w:rsid w:val="002F6133"/>
    <w:rsid w:val="002F71CA"/>
    <w:rsid w:val="002F774F"/>
    <w:rsid w:val="00300931"/>
    <w:rsid w:val="003016EB"/>
    <w:rsid w:val="003025A2"/>
    <w:rsid w:val="00302935"/>
    <w:rsid w:val="00302A58"/>
    <w:rsid w:val="003047AB"/>
    <w:rsid w:val="00305171"/>
    <w:rsid w:val="00305898"/>
    <w:rsid w:val="00305F4E"/>
    <w:rsid w:val="003073C3"/>
    <w:rsid w:val="0031015E"/>
    <w:rsid w:val="003107A0"/>
    <w:rsid w:val="00312A6F"/>
    <w:rsid w:val="00313252"/>
    <w:rsid w:val="00313278"/>
    <w:rsid w:val="00313691"/>
    <w:rsid w:val="0031439F"/>
    <w:rsid w:val="00314DAF"/>
    <w:rsid w:val="00314E88"/>
    <w:rsid w:val="00314EF7"/>
    <w:rsid w:val="003151A2"/>
    <w:rsid w:val="0031594B"/>
    <w:rsid w:val="003205F1"/>
    <w:rsid w:val="00320C6A"/>
    <w:rsid w:val="003212D5"/>
    <w:rsid w:val="00321966"/>
    <w:rsid w:val="00321CF7"/>
    <w:rsid w:val="0032200C"/>
    <w:rsid w:val="00324503"/>
    <w:rsid w:val="0032460A"/>
    <w:rsid w:val="0032537B"/>
    <w:rsid w:val="003275B8"/>
    <w:rsid w:val="00327E75"/>
    <w:rsid w:val="00330ADF"/>
    <w:rsid w:val="00331028"/>
    <w:rsid w:val="00331A5E"/>
    <w:rsid w:val="00332517"/>
    <w:rsid w:val="0033298F"/>
    <w:rsid w:val="00332EAE"/>
    <w:rsid w:val="0033311F"/>
    <w:rsid w:val="00333544"/>
    <w:rsid w:val="00334975"/>
    <w:rsid w:val="00335A2C"/>
    <w:rsid w:val="00335A50"/>
    <w:rsid w:val="00337012"/>
    <w:rsid w:val="003405CD"/>
    <w:rsid w:val="00340C73"/>
    <w:rsid w:val="00340C93"/>
    <w:rsid w:val="00342A35"/>
    <w:rsid w:val="00342E78"/>
    <w:rsid w:val="003432E4"/>
    <w:rsid w:val="003441E4"/>
    <w:rsid w:val="003455BF"/>
    <w:rsid w:val="0034680A"/>
    <w:rsid w:val="0034690D"/>
    <w:rsid w:val="003475B1"/>
    <w:rsid w:val="00350251"/>
    <w:rsid w:val="00350411"/>
    <w:rsid w:val="00350FCC"/>
    <w:rsid w:val="003517BE"/>
    <w:rsid w:val="00352599"/>
    <w:rsid w:val="00352606"/>
    <w:rsid w:val="00352C97"/>
    <w:rsid w:val="00357158"/>
    <w:rsid w:val="003571FE"/>
    <w:rsid w:val="0036001D"/>
    <w:rsid w:val="0036260F"/>
    <w:rsid w:val="00363FF8"/>
    <w:rsid w:val="0036533A"/>
    <w:rsid w:val="003673AE"/>
    <w:rsid w:val="00370A7F"/>
    <w:rsid w:val="003720E0"/>
    <w:rsid w:val="00372219"/>
    <w:rsid w:val="003724D3"/>
    <w:rsid w:val="00372BB9"/>
    <w:rsid w:val="00373C82"/>
    <w:rsid w:val="00374847"/>
    <w:rsid w:val="003748CC"/>
    <w:rsid w:val="00374C61"/>
    <w:rsid w:val="00374E9F"/>
    <w:rsid w:val="0037545E"/>
    <w:rsid w:val="0037621A"/>
    <w:rsid w:val="0037669C"/>
    <w:rsid w:val="00376CBE"/>
    <w:rsid w:val="00376DC1"/>
    <w:rsid w:val="00377139"/>
    <w:rsid w:val="0037721D"/>
    <w:rsid w:val="003807AF"/>
    <w:rsid w:val="0038102A"/>
    <w:rsid w:val="00381187"/>
    <w:rsid w:val="00381540"/>
    <w:rsid w:val="0038202E"/>
    <w:rsid w:val="0038203E"/>
    <w:rsid w:val="00382B18"/>
    <w:rsid w:val="00382BFC"/>
    <w:rsid w:val="00383589"/>
    <w:rsid w:val="003841B0"/>
    <w:rsid w:val="00384A88"/>
    <w:rsid w:val="0038534E"/>
    <w:rsid w:val="00387E9E"/>
    <w:rsid w:val="003908B4"/>
    <w:rsid w:val="003922BB"/>
    <w:rsid w:val="003945F6"/>
    <w:rsid w:val="003946D1"/>
    <w:rsid w:val="00394C70"/>
    <w:rsid w:val="003A1644"/>
    <w:rsid w:val="003A1832"/>
    <w:rsid w:val="003A4406"/>
    <w:rsid w:val="003A7228"/>
    <w:rsid w:val="003B0597"/>
    <w:rsid w:val="003B1425"/>
    <w:rsid w:val="003B1C24"/>
    <w:rsid w:val="003B216F"/>
    <w:rsid w:val="003B383D"/>
    <w:rsid w:val="003B4ACC"/>
    <w:rsid w:val="003B4B05"/>
    <w:rsid w:val="003B4BD8"/>
    <w:rsid w:val="003B6417"/>
    <w:rsid w:val="003C0EB9"/>
    <w:rsid w:val="003C0EEC"/>
    <w:rsid w:val="003C103E"/>
    <w:rsid w:val="003C32AF"/>
    <w:rsid w:val="003C40A0"/>
    <w:rsid w:val="003C5E66"/>
    <w:rsid w:val="003C6D0C"/>
    <w:rsid w:val="003C7189"/>
    <w:rsid w:val="003C71D0"/>
    <w:rsid w:val="003D0875"/>
    <w:rsid w:val="003D0E79"/>
    <w:rsid w:val="003D1FAE"/>
    <w:rsid w:val="003D23A3"/>
    <w:rsid w:val="003D2457"/>
    <w:rsid w:val="003D3729"/>
    <w:rsid w:val="003D4477"/>
    <w:rsid w:val="003D5856"/>
    <w:rsid w:val="003D6C05"/>
    <w:rsid w:val="003D74D0"/>
    <w:rsid w:val="003E03CD"/>
    <w:rsid w:val="003E194D"/>
    <w:rsid w:val="003E2253"/>
    <w:rsid w:val="003E29F8"/>
    <w:rsid w:val="003E31BA"/>
    <w:rsid w:val="003E3A07"/>
    <w:rsid w:val="003E4069"/>
    <w:rsid w:val="003E4BE3"/>
    <w:rsid w:val="003E56A0"/>
    <w:rsid w:val="003E693C"/>
    <w:rsid w:val="003E749B"/>
    <w:rsid w:val="003F04A0"/>
    <w:rsid w:val="003F1601"/>
    <w:rsid w:val="003F184F"/>
    <w:rsid w:val="003F1D73"/>
    <w:rsid w:val="003F2722"/>
    <w:rsid w:val="003F385E"/>
    <w:rsid w:val="003F4DB1"/>
    <w:rsid w:val="003F6001"/>
    <w:rsid w:val="003F6494"/>
    <w:rsid w:val="003F66C0"/>
    <w:rsid w:val="003F6882"/>
    <w:rsid w:val="003F6D69"/>
    <w:rsid w:val="003F71E6"/>
    <w:rsid w:val="003F7318"/>
    <w:rsid w:val="003F7D31"/>
    <w:rsid w:val="004006B9"/>
    <w:rsid w:val="00401133"/>
    <w:rsid w:val="004031B6"/>
    <w:rsid w:val="00403B59"/>
    <w:rsid w:val="004043E0"/>
    <w:rsid w:val="0040487C"/>
    <w:rsid w:val="00404E4F"/>
    <w:rsid w:val="00410D2D"/>
    <w:rsid w:val="00412CDA"/>
    <w:rsid w:val="00413341"/>
    <w:rsid w:val="00413EF7"/>
    <w:rsid w:val="00414B0D"/>
    <w:rsid w:val="00415495"/>
    <w:rsid w:val="0041571F"/>
    <w:rsid w:val="00415C73"/>
    <w:rsid w:val="0041645C"/>
    <w:rsid w:val="0041673A"/>
    <w:rsid w:val="00416BA6"/>
    <w:rsid w:val="00417AAF"/>
    <w:rsid w:val="00417C2D"/>
    <w:rsid w:val="00420B45"/>
    <w:rsid w:val="00420B8E"/>
    <w:rsid w:val="00421B72"/>
    <w:rsid w:val="00422191"/>
    <w:rsid w:val="0042339A"/>
    <w:rsid w:val="0042354C"/>
    <w:rsid w:val="00423561"/>
    <w:rsid w:val="0042508F"/>
    <w:rsid w:val="0042694D"/>
    <w:rsid w:val="00426C67"/>
    <w:rsid w:val="00427FB8"/>
    <w:rsid w:val="00430685"/>
    <w:rsid w:val="00430B20"/>
    <w:rsid w:val="00430E3E"/>
    <w:rsid w:val="00433326"/>
    <w:rsid w:val="004334F9"/>
    <w:rsid w:val="004345CF"/>
    <w:rsid w:val="004360BB"/>
    <w:rsid w:val="0043736F"/>
    <w:rsid w:val="00437CBC"/>
    <w:rsid w:val="00440A45"/>
    <w:rsid w:val="004424EE"/>
    <w:rsid w:val="004428E2"/>
    <w:rsid w:val="00443B6B"/>
    <w:rsid w:val="004441F5"/>
    <w:rsid w:val="00444614"/>
    <w:rsid w:val="0044480F"/>
    <w:rsid w:val="0044582B"/>
    <w:rsid w:val="00446FF0"/>
    <w:rsid w:val="004510D5"/>
    <w:rsid w:val="004518F8"/>
    <w:rsid w:val="004532CC"/>
    <w:rsid w:val="00453C4E"/>
    <w:rsid w:val="004541BE"/>
    <w:rsid w:val="004547AF"/>
    <w:rsid w:val="0045515A"/>
    <w:rsid w:val="0045563B"/>
    <w:rsid w:val="00457FAB"/>
    <w:rsid w:val="0046038D"/>
    <w:rsid w:val="00460473"/>
    <w:rsid w:val="004604E0"/>
    <w:rsid w:val="00460EA5"/>
    <w:rsid w:val="00460FCD"/>
    <w:rsid w:val="00461259"/>
    <w:rsid w:val="00462F5C"/>
    <w:rsid w:val="0046338D"/>
    <w:rsid w:val="004635FD"/>
    <w:rsid w:val="00463E06"/>
    <w:rsid w:val="00463E5D"/>
    <w:rsid w:val="0046588F"/>
    <w:rsid w:val="00465F9E"/>
    <w:rsid w:val="00466CD1"/>
    <w:rsid w:val="00470E87"/>
    <w:rsid w:val="004730E9"/>
    <w:rsid w:val="00474FCF"/>
    <w:rsid w:val="00475196"/>
    <w:rsid w:val="00476642"/>
    <w:rsid w:val="00476B05"/>
    <w:rsid w:val="00477532"/>
    <w:rsid w:val="00477B67"/>
    <w:rsid w:val="00482F4B"/>
    <w:rsid w:val="004832AF"/>
    <w:rsid w:val="0048508E"/>
    <w:rsid w:val="00485A32"/>
    <w:rsid w:val="00485B97"/>
    <w:rsid w:val="00486099"/>
    <w:rsid w:val="00486306"/>
    <w:rsid w:val="004873C3"/>
    <w:rsid w:val="00490DB6"/>
    <w:rsid w:val="004910E6"/>
    <w:rsid w:val="00492FDF"/>
    <w:rsid w:val="004942D9"/>
    <w:rsid w:val="00494A6C"/>
    <w:rsid w:val="00495076"/>
    <w:rsid w:val="00495A35"/>
    <w:rsid w:val="00496CA9"/>
    <w:rsid w:val="00496E35"/>
    <w:rsid w:val="004A1D54"/>
    <w:rsid w:val="004A27E5"/>
    <w:rsid w:val="004A2FE2"/>
    <w:rsid w:val="004A3064"/>
    <w:rsid w:val="004A3ACC"/>
    <w:rsid w:val="004A4A06"/>
    <w:rsid w:val="004A4BDF"/>
    <w:rsid w:val="004A4D76"/>
    <w:rsid w:val="004A5A1A"/>
    <w:rsid w:val="004B0B5C"/>
    <w:rsid w:val="004B18B0"/>
    <w:rsid w:val="004B1920"/>
    <w:rsid w:val="004B1E17"/>
    <w:rsid w:val="004B1F10"/>
    <w:rsid w:val="004B2468"/>
    <w:rsid w:val="004B3825"/>
    <w:rsid w:val="004B485F"/>
    <w:rsid w:val="004B4C04"/>
    <w:rsid w:val="004B52F3"/>
    <w:rsid w:val="004B609E"/>
    <w:rsid w:val="004B639C"/>
    <w:rsid w:val="004B65DF"/>
    <w:rsid w:val="004B6ABC"/>
    <w:rsid w:val="004B70B5"/>
    <w:rsid w:val="004B785A"/>
    <w:rsid w:val="004C0189"/>
    <w:rsid w:val="004C1B1E"/>
    <w:rsid w:val="004C2657"/>
    <w:rsid w:val="004C2E0F"/>
    <w:rsid w:val="004C42FA"/>
    <w:rsid w:val="004C448F"/>
    <w:rsid w:val="004C6D47"/>
    <w:rsid w:val="004C743E"/>
    <w:rsid w:val="004C7BB8"/>
    <w:rsid w:val="004C7F41"/>
    <w:rsid w:val="004D0322"/>
    <w:rsid w:val="004D2095"/>
    <w:rsid w:val="004D2DF2"/>
    <w:rsid w:val="004D2F64"/>
    <w:rsid w:val="004D3433"/>
    <w:rsid w:val="004D3965"/>
    <w:rsid w:val="004D39A7"/>
    <w:rsid w:val="004D42E5"/>
    <w:rsid w:val="004D43A1"/>
    <w:rsid w:val="004D4B86"/>
    <w:rsid w:val="004D4F9A"/>
    <w:rsid w:val="004D69ED"/>
    <w:rsid w:val="004D6C4B"/>
    <w:rsid w:val="004D6EA1"/>
    <w:rsid w:val="004D7A63"/>
    <w:rsid w:val="004D7C44"/>
    <w:rsid w:val="004E0833"/>
    <w:rsid w:val="004E0C5D"/>
    <w:rsid w:val="004E0F46"/>
    <w:rsid w:val="004E1842"/>
    <w:rsid w:val="004E1F63"/>
    <w:rsid w:val="004E25E6"/>
    <w:rsid w:val="004E28C6"/>
    <w:rsid w:val="004E3342"/>
    <w:rsid w:val="004E47C7"/>
    <w:rsid w:val="004E5052"/>
    <w:rsid w:val="004E5120"/>
    <w:rsid w:val="004E654E"/>
    <w:rsid w:val="004E77C9"/>
    <w:rsid w:val="004E7D1A"/>
    <w:rsid w:val="004E7D2C"/>
    <w:rsid w:val="004E7E61"/>
    <w:rsid w:val="004F00C3"/>
    <w:rsid w:val="004F0E2C"/>
    <w:rsid w:val="004F138F"/>
    <w:rsid w:val="004F20E1"/>
    <w:rsid w:val="004F2B92"/>
    <w:rsid w:val="004F42A7"/>
    <w:rsid w:val="004F468D"/>
    <w:rsid w:val="004F50D2"/>
    <w:rsid w:val="004F5465"/>
    <w:rsid w:val="004F567A"/>
    <w:rsid w:val="004F56D9"/>
    <w:rsid w:val="004F6367"/>
    <w:rsid w:val="004F68BB"/>
    <w:rsid w:val="004F7093"/>
    <w:rsid w:val="004F7802"/>
    <w:rsid w:val="00500672"/>
    <w:rsid w:val="00500C61"/>
    <w:rsid w:val="005018CA"/>
    <w:rsid w:val="00501C78"/>
    <w:rsid w:val="00502144"/>
    <w:rsid w:val="00503BEE"/>
    <w:rsid w:val="0050482D"/>
    <w:rsid w:val="00504A9A"/>
    <w:rsid w:val="005056FD"/>
    <w:rsid w:val="00505D6C"/>
    <w:rsid w:val="0050670B"/>
    <w:rsid w:val="005067AF"/>
    <w:rsid w:val="00507F16"/>
    <w:rsid w:val="00510CDD"/>
    <w:rsid w:val="00510D22"/>
    <w:rsid w:val="00510D40"/>
    <w:rsid w:val="00511615"/>
    <w:rsid w:val="005118D7"/>
    <w:rsid w:val="0051333F"/>
    <w:rsid w:val="00513DE3"/>
    <w:rsid w:val="00513FF8"/>
    <w:rsid w:val="005141E8"/>
    <w:rsid w:val="00514E14"/>
    <w:rsid w:val="005154EB"/>
    <w:rsid w:val="00515738"/>
    <w:rsid w:val="0051599C"/>
    <w:rsid w:val="005159E4"/>
    <w:rsid w:val="00516748"/>
    <w:rsid w:val="005176BE"/>
    <w:rsid w:val="005178B6"/>
    <w:rsid w:val="00520441"/>
    <w:rsid w:val="00521164"/>
    <w:rsid w:val="005216A4"/>
    <w:rsid w:val="005216FF"/>
    <w:rsid w:val="00523FFC"/>
    <w:rsid w:val="0052442E"/>
    <w:rsid w:val="005244E8"/>
    <w:rsid w:val="00525207"/>
    <w:rsid w:val="00525703"/>
    <w:rsid w:val="00527ECB"/>
    <w:rsid w:val="00527F14"/>
    <w:rsid w:val="00527F38"/>
    <w:rsid w:val="00530CE9"/>
    <w:rsid w:val="005310F9"/>
    <w:rsid w:val="00534619"/>
    <w:rsid w:val="00534695"/>
    <w:rsid w:val="00534D4F"/>
    <w:rsid w:val="0053532B"/>
    <w:rsid w:val="005354A1"/>
    <w:rsid w:val="00535F31"/>
    <w:rsid w:val="00536E72"/>
    <w:rsid w:val="005371C8"/>
    <w:rsid w:val="00537B8B"/>
    <w:rsid w:val="00537D6F"/>
    <w:rsid w:val="005401CF"/>
    <w:rsid w:val="00540AB7"/>
    <w:rsid w:val="00541BF0"/>
    <w:rsid w:val="00541DC0"/>
    <w:rsid w:val="00541FCE"/>
    <w:rsid w:val="005424C6"/>
    <w:rsid w:val="00542D09"/>
    <w:rsid w:val="005432D5"/>
    <w:rsid w:val="0054333A"/>
    <w:rsid w:val="005440DC"/>
    <w:rsid w:val="00546871"/>
    <w:rsid w:val="00546DC9"/>
    <w:rsid w:val="00547356"/>
    <w:rsid w:val="00547C92"/>
    <w:rsid w:val="00550C99"/>
    <w:rsid w:val="00551C51"/>
    <w:rsid w:val="0055289A"/>
    <w:rsid w:val="00552A39"/>
    <w:rsid w:val="00552A6E"/>
    <w:rsid w:val="00552ECB"/>
    <w:rsid w:val="0055331B"/>
    <w:rsid w:val="00553413"/>
    <w:rsid w:val="0055362E"/>
    <w:rsid w:val="0055378A"/>
    <w:rsid w:val="0055515F"/>
    <w:rsid w:val="00555CF4"/>
    <w:rsid w:val="00556902"/>
    <w:rsid w:val="00557387"/>
    <w:rsid w:val="00557DAC"/>
    <w:rsid w:val="005619A2"/>
    <w:rsid w:val="00561C1D"/>
    <w:rsid w:val="00561FE0"/>
    <w:rsid w:val="00562300"/>
    <w:rsid w:val="00562EA3"/>
    <w:rsid w:val="00564A84"/>
    <w:rsid w:val="00565484"/>
    <w:rsid w:val="00565D7E"/>
    <w:rsid w:val="00566567"/>
    <w:rsid w:val="0056684D"/>
    <w:rsid w:val="00566D8D"/>
    <w:rsid w:val="00567014"/>
    <w:rsid w:val="005714A7"/>
    <w:rsid w:val="0057161A"/>
    <w:rsid w:val="00573103"/>
    <w:rsid w:val="00573483"/>
    <w:rsid w:val="00574AA6"/>
    <w:rsid w:val="00576FF8"/>
    <w:rsid w:val="005772C4"/>
    <w:rsid w:val="00577763"/>
    <w:rsid w:val="00577B98"/>
    <w:rsid w:val="00577E2E"/>
    <w:rsid w:val="0058090B"/>
    <w:rsid w:val="00580D22"/>
    <w:rsid w:val="00582482"/>
    <w:rsid w:val="00582D2F"/>
    <w:rsid w:val="00583119"/>
    <w:rsid w:val="0058369E"/>
    <w:rsid w:val="00583758"/>
    <w:rsid w:val="00583E92"/>
    <w:rsid w:val="0058460D"/>
    <w:rsid w:val="00584C24"/>
    <w:rsid w:val="00585CE3"/>
    <w:rsid w:val="00586155"/>
    <w:rsid w:val="005874E8"/>
    <w:rsid w:val="0058783C"/>
    <w:rsid w:val="00587A99"/>
    <w:rsid w:val="00587AAF"/>
    <w:rsid w:val="00593314"/>
    <w:rsid w:val="00593AA3"/>
    <w:rsid w:val="00594496"/>
    <w:rsid w:val="005945F9"/>
    <w:rsid w:val="00594BF3"/>
    <w:rsid w:val="00595D3A"/>
    <w:rsid w:val="00596E52"/>
    <w:rsid w:val="005A0BC7"/>
    <w:rsid w:val="005A13DD"/>
    <w:rsid w:val="005A23BA"/>
    <w:rsid w:val="005A309A"/>
    <w:rsid w:val="005A389B"/>
    <w:rsid w:val="005A421F"/>
    <w:rsid w:val="005A5291"/>
    <w:rsid w:val="005A54C9"/>
    <w:rsid w:val="005A5AC0"/>
    <w:rsid w:val="005A7FC6"/>
    <w:rsid w:val="005B0EFB"/>
    <w:rsid w:val="005B0F9D"/>
    <w:rsid w:val="005B119C"/>
    <w:rsid w:val="005B1BAE"/>
    <w:rsid w:val="005B2173"/>
    <w:rsid w:val="005B4432"/>
    <w:rsid w:val="005B492D"/>
    <w:rsid w:val="005B4938"/>
    <w:rsid w:val="005B58FB"/>
    <w:rsid w:val="005B5AFB"/>
    <w:rsid w:val="005B6517"/>
    <w:rsid w:val="005B7EDD"/>
    <w:rsid w:val="005C13DC"/>
    <w:rsid w:val="005C2A2F"/>
    <w:rsid w:val="005C3C17"/>
    <w:rsid w:val="005C43C6"/>
    <w:rsid w:val="005C55DF"/>
    <w:rsid w:val="005C590D"/>
    <w:rsid w:val="005C6061"/>
    <w:rsid w:val="005C62E7"/>
    <w:rsid w:val="005C6618"/>
    <w:rsid w:val="005C68A2"/>
    <w:rsid w:val="005C7748"/>
    <w:rsid w:val="005C7834"/>
    <w:rsid w:val="005D0E57"/>
    <w:rsid w:val="005D250A"/>
    <w:rsid w:val="005D3978"/>
    <w:rsid w:val="005D4A4A"/>
    <w:rsid w:val="005D587D"/>
    <w:rsid w:val="005D6078"/>
    <w:rsid w:val="005D732A"/>
    <w:rsid w:val="005D7EA6"/>
    <w:rsid w:val="005E1E5F"/>
    <w:rsid w:val="005E27A2"/>
    <w:rsid w:val="005E5CA9"/>
    <w:rsid w:val="005E767B"/>
    <w:rsid w:val="005E781D"/>
    <w:rsid w:val="005F063C"/>
    <w:rsid w:val="005F13EE"/>
    <w:rsid w:val="005F1A2B"/>
    <w:rsid w:val="005F1E06"/>
    <w:rsid w:val="005F24D5"/>
    <w:rsid w:val="005F25D6"/>
    <w:rsid w:val="005F2F7D"/>
    <w:rsid w:val="005F4A77"/>
    <w:rsid w:val="005F4BA4"/>
    <w:rsid w:val="005F5E31"/>
    <w:rsid w:val="005F5FEF"/>
    <w:rsid w:val="005F647F"/>
    <w:rsid w:val="005F797B"/>
    <w:rsid w:val="005F7A8B"/>
    <w:rsid w:val="0060086B"/>
    <w:rsid w:val="006008DC"/>
    <w:rsid w:val="00601C65"/>
    <w:rsid w:val="00601F39"/>
    <w:rsid w:val="006024CE"/>
    <w:rsid w:val="006027E2"/>
    <w:rsid w:val="00602C13"/>
    <w:rsid w:val="006030E8"/>
    <w:rsid w:val="00603A0A"/>
    <w:rsid w:val="00603B12"/>
    <w:rsid w:val="00603FD5"/>
    <w:rsid w:val="006041C9"/>
    <w:rsid w:val="006043B6"/>
    <w:rsid w:val="00604A87"/>
    <w:rsid w:val="00604C6E"/>
    <w:rsid w:val="00605D60"/>
    <w:rsid w:val="006077D3"/>
    <w:rsid w:val="00607B99"/>
    <w:rsid w:val="00612907"/>
    <w:rsid w:val="006129EF"/>
    <w:rsid w:val="00612C48"/>
    <w:rsid w:val="006140F3"/>
    <w:rsid w:val="00615256"/>
    <w:rsid w:val="0061649E"/>
    <w:rsid w:val="0061650A"/>
    <w:rsid w:val="00616DC8"/>
    <w:rsid w:val="00620567"/>
    <w:rsid w:val="00621813"/>
    <w:rsid w:val="00621E83"/>
    <w:rsid w:val="00622481"/>
    <w:rsid w:val="00622824"/>
    <w:rsid w:val="00622EDA"/>
    <w:rsid w:val="00623C23"/>
    <w:rsid w:val="006243A8"/>
    <w:rsid w:val="006249EE"/>
    <w:rsid w:val="00624A1E"/>
    <w:rsid w:val="0062603F"/>
    <w:rsid w:val="00626255"/>
    <w:rsid w:val="00626805"/>
    <w:rsid w:val="00626AAE"/>
    <w:rsid w:val="0062734E"/>
    <w:rsid w:val="00627F7B"/>
    <w:rsid w:val="00630C63"/>
    <w:rsid w:val="00631A99"/>
    <w:rsid w:val="00632B34"/>
    <w:rsid w:val="00633009"/>
    <w:rsid w:val="006331D1"/>
    <w:rsid w:val="0063461D"/>
    <w:rsid w:val="006352B6"/>
    <w:rsid w:val="00636B43"/>
    <w:rsid w:val="006377DD"/>
    <w:rsid w:val="00641909"/>
    <w:rsid w:val="00642713"/>
    <w:rsid w:val="00642AAE"/>
    <w:rsid w:val="00643203"/>
    <w:rsid w:val="0064450E"/>
    <w:rsid w:val="00645DF3"/>
    <w:rsid w:val="00647F82"/>
    <w:rsid w:val="00650518"/>
    <w:rsid w:val="00650F7F"/>
    <w:rsid w:val="00651081"/>
    <w:rsid w:val="006525E8"/>
    <w:rsid w:val="00653144"/>
    <w:rsid w:val="0065371D"/>
    <w:rsid w:val="00653D4C"/>
    <w:rsid w:val="00653DB9"/>
    <w:rsid w:val="0065415C"/>
    <w:rsid w:val="0065432E"/>
    <w:rsid w:val="0065477F"/>
    <w:rsid w:val="006578F4"/>
    <w:rsid w:val="00660FAF"/>
    <w:rsid w:val="0066208E"/>
    <w:rsid w:val="006623E0"/>
    <w:rsid w:val="006628BF"/>
    <w:rsid w:val="00662BEF"/>
    <w:rsid w:val="006630A8"/>
    <w:rsid w:val="0066341C"/>
    <w:rsid w:val="00664CA3"/>
    <w:rsid w:val="00665BD1"/>
    <w:rsid w:val="00666143"/>
    <w:rsid w:val="00670036"/>
    <w:rsid w:val="0067014A"/>
    <w:rsid w:val="00670E45"/>
    <w:rsid w:val="0067271C"/>
    <w:rsid w:val="00674736"/>
    <w:rsid w:val="006755B0"/>
    <w:rsid w:val="0067562D"/>
    <w:rsid w:val="00675F7A"/>
    <w:rsid w:val="00676A2C"/>
    <w:rsid w:val="00677BA4"/>
    <w:rsid w:val="006811C0"/>
    <w:rsid w:val="00682197"/>
    <w:rsid w:val="00682B4D"/>
    <w:rsid w:val="00683B99"/>
    <w:rsid w:val="00683FBC"/>
    <w:rsid w:val="00684346"/>
    <w:rsid w:val="00684A72"/>
    <w:rsid w:val="00684DF3"/>
    <w:rsid w:val="006853A8"/>
    <w:rsid w:val="00685A9F"/>
    <w:rsid w:val="00686A62"/>
    <w:rsid w:val="0068724F"/>
    <w:rsid w:val="00687FD5"/>
    <w:rsid w:val="00690B1B"/>
    <w:rsid w:val="006929C1"/>
    <w:rsid w:val="00693358"/>
    <w:rsid w:val="00693717"/>
    <w:rsid w:val="00693D2F"/>
    <w:rsid w:val="006947CD"/>
    <w:rsid w:val="00694A7E"/>
    <w:rsid w:val="0069536A"/>
    <w:rsid w:val="00695F71"/>
    <w:rsid w:val="00696D47"/>
    <w:rsid w:val="00696EF8"/>
    <w:rsid w:val="00697388"/>
    <w:rsid w:val="006A04FC"/>
    <w:rsid w:val="006A15F3"/>
    <w:rsid w:val="006A1DEF"/>
    <w:rsid w:val="006A2A7A"/>
    <w:rsid w:val="006A37DE"/>
    <w:rsid w:val="006A3D95"/>
    <w:rsid w:val="006A465C"/>
    <w:rsid w:val="006A4C10"/>
    <w:rsid w:val="006A608B"/>
    <w:rsid w:val="006A6794"/>
    <w:rsid w:val="006A6922"/>
    <w:rsid w:val="006A6B5C"/>
    <w:rsid w:val="006A74A3"/>
    <w:rsid w:val="006A761B"/>
    <w:rsid w:val="006B086B"/>
    <w:rsid w:val="006B0AB9"/>
    <w:rsid w:val="006B107B"/>
    <w:rsid w:val="006B146A"/>
    <w:rsid w:val="006B1568"/>
    <w:rsid w:val="006B164F"/>
    <w:rsid w:val="006B1B51"/>
    <w:rsid w:val="006B1F47"/>
    <w:rsid w:val="006B31ED"/>
    <w:rsid w:val="006B35B0"/>
    <w:rsid w:val="006B4320"/>
    <w:rsid w:val="006B4364"/>
    <w:rsid w:val="006B44C6"/>
    <w:rsid w:val="006B4E41"/>
    <w:rsid w:val="006B5658"/>
    <w:rsid w:val="006B57D2"/>
    <w:rsid w:val="006B5B54"/>
    <w:rsid w:val="006B6215"/>
    <w:rsid w:val="006B6DF0"/>
    <w:rsid w:val="006B70B3"/>
    <w:rsid w:val="006B7BD4"/>
    <w:rsid w:val="006B7E9D"/>
    <w:rsid w:val="006C15B8"/>
    <w:rsid w:val="006C25B5"/>
    <w:rsid w:val="006C3E65"/>
    <w:rsid w:val="006C436E"/>
    <w:rsid w:val="006C4AF4"/>
    <w:rsid w:val="006C4BE5"/>
    <w:rsid w:val="006C4EF4"/>
    <w:rsid w:val="006C571C"/>
    <w:rsid w:val="006C68DD"/>
    <w:rsid w:val="006C6C76"/>
    <w:rsid w:val="006D03E6"/>
    <w:rsid w:val="006D04E0"/>
    <w:rsid w:val="006D3F2F"/>
    <w:rsid w:val="006D41C7"/>
    <w:rsid w:val="006D42F7"/>
    <w:rsid w:val="006D5235"/>
    <w:rsid w:val="006D6763"/>
    <w:rsid w:val="006D7993"/>
    <w:rsid w:val="006D7AD8"/>
    <w:rsid w:val="006E0599"/>
    <w:rsid w:val="006E0AF8"/>
    <w:rsid w:val="006E1831"/>
    <w:rsid w:val="006E23F3"/>
    <w:rsid w:val="006E32A6"/>
    <w:rsid w:val="006E3536"/>
    <w:rsid w:val="006E35F3"/>
    <w:rsid w:val="006E4F17"/>
    <w:rsid w:val="006E5F53"/>
    <w:rsid w:val="006E6592"/>
    <w:rsid w:val="006E7C5E"/>
    <w:rsid w:val="006F0289"/>
    <w:rsid w:val="006F4CAA"/>
    <w:rsid w:val="006F5859"/>
    <w:rsid w:val="006F668B"/>
    <w:rsid w:val="006F7803"/>
    <w:rsid w:val="006F799D"/>
    <w:rsid w:val="007008E9"/>
    <w:rsid w:val="00700A5C"/>
    <w:rsid w:val="0070342B"/>
    <w:rsid w:val="00703690"/>
    <w:rsid w:val="007046EE"/>
    <w:rsid w:val="00704C5D"/>
    <w:rsid w:val="00706452"/>
    <w:rsid w:val="00706493"/>
    <w:rsid w:val="007069C9"/>
    <w:rsid w:val="00707A28"/>
    <w:rsid w:val="00707BA6"/>
    <w:rsid w:val="007106F1"/>
    <w:rsid w:val="00710AB7"/>
    <w:rsid w:val="00711CF2"/>
    <w:rsid w:val="007120E2"/>
    <w:rsid w:val="007129E9"/>
    <w:rsid w:val="00712E9A"/>
    <w:rsid w:val="00713E7C"/>
    <w:rsid w:val="00714187"/>
    <w:rsid w:val="00714488"/>
    <w:rsid w:val="007171AC"/>
    <w:rsid w:val="00720CE0"/>
    <w:rsid w:val="00720EAA"/>
    <w:rsid w:val="007254A7"/>
    <w:rsid w:val="0072779F"/>
    <w:rsid w:val="00727857"/>
    <w:rsid w:val="00731527"/>
    <w:rsid w:val="00731804"/>
    <w:rsid w:val="00731BA3"/>
    <w:rsid w:val="00732C7B"/>
    <w:rsid w:val="00733EAD"/>
    <w:rsid w:val="0073454B"/>
    <w:rsid w:val="007346BC"/>
    <w:rsid w:val="00735E8B"/>
    <w:rsid w:val="00736EC3"/>
    <w:rsid w:val="0073719C"/>
    <w:rsid w:val="00737C32"/>
    <w:rsid w:val="007404ED"/>
    <w:rsid w:val="00740F0A"/>
    <w:rsid w:val="00742C5C"/>
    <w:rsid w:val="007436BC"/>
    <w:rsid w:val="00743A46"/>
    <w:rsid w:val="00743FB1"/>
    <w:rsid w:val="00744B03"/>
    <w:rsid w:val="00746705"/>
    <w:rsid w:val="007470D7"/>
    <w:rsid w:val="007479C1"/>
    <w:rsid w:val="00751297"/>
    <w:rsid w:val="00751853"/>
    <w:rsid w:val="00751AB4"/>
    <w:rsid w:val="0075456C"/>
    <w:rsid w:val="007557C3"/>
    <w:rsid w:val="007563D7"/>
    <w:rsid w:val="0075743D"/>
    <w:rsid w:val="00757C20"/>
    <w:rsid w:val="00757DA4"/>
    <w:rsid w:val="00762B98"/>
    <w:rsid w:val="007638CF"/>
    <w:rsid w:val="00765867"/>
    <w:rsid w:val="00765B4C"/>
    <w:rsid w:val="0076628B"/>
    <w:rsid w:val="00766D9D"/>
    <w:rsid w:val="00766FA2"/>
    <w:rsid w:val="0077019E"/>
    <w:rsid w:val="007708BE"/>
    <w:rsid w:val="00770DFE"/>
    <w:rsid w:val="007742DD"/>
    <w:rsid w:val="00777726"/>
    <w:rsid w:val="00782E62"/>
    <w:rsid w:val="007832A5"/>
    <w:rsid w:val="00784F8E"/>
    <w:rsid w:val="00785C03"/>
    <w:rsid w:val="00786EED"/>
    <w:rsid w:val="00787406"/>
    <w:rsid w:val="00794011"/>
    <w:rsid w:val="0079607E"/>
    <w:rsid w:val="007A0363"/>
    <w:rsid w:val="007A1812"/>
    <w:rsid w:val="007A2722"/>
    <w:rsid w:val="007A28C2"/>
    <w:rsid w:val="007A3528"/>
    <w:rsid w:val="007A3F45"/>
    <w:rsid w:val="007A403F"/>
    <w:rsid w:val="007A4495"/>
    <w:rsid w:val="007A58D6"/>
    <w:rsid w:val="007A6015"/>
    <w:rsid w:val="007A70EE"/>
    <w:rsid w:val="007B06C1"/>
    <w:rsid w:val="007B0D74"/>
    <w:rsid w:val="007B2FFE"/>
    <w:rsid w:val="007B5434"/>
    <w:rsid w:val="007B643F"/>
    <w:rsid w:val="007B66CD"/>
    <w:rsid w:val="007B6A98"/>
    <w:rsid w:val="007B78D1"/>
    <w:rsid w:val="007B7C10"/>
    <w:rsid w:val="007C0115"/>
    <w:rsid w:val="007C0480"/>
    <w:rsid w:val="007C3F14"/>
    <w:rsid w:val="007C5B08"/>
    <w:rsid w:val="007C6BD1"/>
    <w:rsid w:val="007D0469"/>
    <w:rsid w:val="007D0542"/>
    <w:rsid w:val="007D05A7"/>
    <w:rsid w:val="007D0871"/>
    <w:rsid w:val="007D12AB"/>
    <w:rsid w:val="007D1BD3"/>
    <w:rsid w:val="007D1DC0"/>
    <w:rsid w:val="007D2EA0"/>
    <w:rsid w:val="007D37AF"/>
    <w:rsid w:val="007D449D"/>
    <w:rsid w:val="007D45BA"/>
    <w:rsid w:val="007D48AA"/>
    <w:rsid w:val="007D5978"/>
    <w:rsid w:val="007D6563"/>
    <w:rsid w:val="007D7042"/>
    <w:rsid w:val="007D7F6B"/>
    <w:rsid w:val="007E1290"/>
    <w:rsid w:val="007E14ED"/>
    <w:rsid w:val="007E1EE7"/>
    <w:rsid w:val="007E2606"/>
    <w:rsid w:val="007E34EA"/>
    <w:rsid w:val="007E4DC0"/>
    <w:rsid w:val="007E624D"/>
    <w:rsid w:val="007E6514"/>
    <w:rsid w:val="007E7542"/>
    <w:rsid w:val="007F0084"/>
    <w:rsid w:val="007F0522"/>
    <w:rsid w:val="007F3081"/>
    <w:rsid w:val="007F3E3A"/>
    <w:rsid w:val="007F404A"/>
    <w:rsid w:val="007F50C4"/>
    <w:rsid w:val="007F5CB2"/>
    <w:rsid w:val="007F5FA0"/>
    <w:rsid w:val="007F680C"/>
    <w:rsid w:val="00800E38"/>
    <w:rsid w:val="008013E9"/>
    <w:rsid w:val="008014FC"/>
    <w:rsid w:val="0080173E"/>
    <w:rsid w:val="0080226A"/>
    <w:rsid w:val="0080294D"/>
    <w:rsid w:val="00802F26"/>
    <w:rsid w:val="00803B9E"/>
    <w:rsid w:val="008046A1"/>
    <w:rsid w:val="0080478C"/>
    <w:rsid w:val="0080481A"/>
    <w:rsid w:val="00806147"/>
    <w:rsid w:val="008109D8"/>
    <w:rsid w:val="00811F5E"/>
    <w:rsid w:val="008121E8"/>
    <w:rsid w:val="00812D7F"/>
    <w:rsid w:val="00814329"/>
    <w:rsid w:val="008143EB"/>
    <w:rsid w:val="00814832"/>
    <w:rsid w:val="00814E2C"/>
    <w:rsid w:val="0081533C"/>
    <w:rsid w:val="00816208"/>
    <w:rsid w:val="00816424"/>
    <w:rsid w:val="00816871"/>
    <w:rsid w:val="008174ED"/>
    <w:rsid w:val="0082008C"/>
    <w:rsid w:val="00820ABD"/>
    <w:rsid w:val="00821864"/>
    <w:rsid w:val="00821F0E"/>
    <w:rsid w:val="00822219"/>
    <w:rsid w:val="008229B5"/>
    <w:rsid w:val="00822EF2"/>
    <w:rsid w:val="0082349E"/>
    <w:rsid w:val="008237FF"/>
    <w:rsid w:val="00823C91"/>
    <w:rsid w:val="008240BF"/>
    <w:rsid w:val="00824F69"/>
    <w:rsid w:val="008261AD"/>
    <w:rsid w:val="008262FA"/>
    <w:rsid w:val="0082723C"/>
    <w:rsid w:val="00827762"/>
    <w:rsid w:val="00827F84"/>
    <w:rsid w:val="008314A2"/>
    <w:rsid w:val="00832960"/>
    <w:rsid w:val="0083306B"/>
    <w:rsid w:val="00834025"/>
    <w:rsid w:val="00834B5F"/>
    <w:rsid w:val="00835DE5"/>
    <w:rsid w:val="00835F1A"/>
    <w:rsid w:val="008364E2"/>
    <w:rsid w:val="00836519"/>
    <w:rsid w:val="008369CC"/>
    <w:rsid w:val="00836F00"/>
    <w:rsid w:val="0083721A"/>
    <w:rsid w:val="00837225"/>
    <w:rsid w:val="00837827"/>
    <w:rsid w:val="008409D7"/>
    <w:rsid w:val="00841137"/>
    <w:rsid w:val="008434DE"/>
    <w:rsid w:val="00847183"/>
    <w:rsid w:val="00847B28"/>
    <w:rsid w:val="00850A05"/>
    <w:rsid w:val="00852620"/>
    <w:rsid w:val="008533EE"/>
    <w:rsid w:val="00853CBE"/>
    <w:rsid w:val="00854235"/>
    <w:rsid w:val="0085439B"/>
    <w:rsid w:val="00854CFA"/>
    <w:rsid w:val="008556B9"/>
    <w:rsid w:val="00856AAB"/>
    <w:rsid w:val="0085783C"/>
    <w:rsid w:val="0086169A"/>
    <w:rsid w:val="00865163"/>
    <w:rsid w:val="008666B2"/>
    <w:rsid w:val="00867315"/>
    <w:rsid w:val="00867ACD"/>
    <w:rsid w:val="0087112F"/>
    <w:rsid w:val="0087441C"/>
    <w:rsid w:val="0087483D"/>
    <w:rsid w:val="008805A9"/>
    <w:rsid w:val="008808B5"/>
    <w:rsid w:val="008810BF"/>
    <w:rsid w:val="00882B84"/>
    <w:rsid w:val="00884956"/>
    <w:rsid w:val="00884AD9"/>
    <w:rsid w:val="00884B31"/>
    <w:rsid w:val="00884DCD"/>
    <w:rsid w:val="0088544F"/>
    <w:rsid w:val="00886C2F"/>
    <w:rsid w:val="00886FD6"/>
    <w:rsid w:val="008877A9"/>
    <w:rsid w:val="00887C47"/>
    <w:rsid w:val="0089025C"/>
    <w:rsid w:val="0089026B"/>
    <w:rsid w:val="00890B16"/>
    <w:rsid w:val="00891D98"/>
    <w:rsid w:val="00891E98"/>
    <w:rsid w:val="008920A0"/>
    <w:rsid w:val="00892B3B"/>
    <w:rsid w:val="0089400F"/>
    <w:rsid w:val="008942E9"/>
    <w:rsid w:val="008A1EF9"/>
    <w:rsid w:val="008A2FD0"/>
    <w:rsid w:val="008A3531"/>
    <w:rsid w:val="008A3964"/>
    <w:rsid w:val="008A4D04"/>
    <w:rsid w:val="008A66B3"/>
    <w:rsid w:val="008A6B0D"/>
    <w:rsid w:val="008A6F4E"/>
    <w:rsid w:val="008B05C3"/>
    <w:rsid w:val="008B0B3A"/>
    <w:rsid w:val="008B1CA6"/>
    <w:rsid w:val="008B2667"/>
    <w:rsid w:val="008B3257"/>
    <w:rsid w:val="008B37AD"/>
    <w:rsid w:val="008B4965"/>
    <w:rsid w:val="008B4C42"/>
    <w:rsid w:val="008B65C2"/>
    <w:rsid w:val="008B6F1F"/>
    <w:rsid w:val="008B6FF1"/>
    <w:rsid w:val="008B7C87"/>
    <w:rsid w:val="008C009C"/>
    <w:rsid w:val="008C1674"/>
    <w:rsid w:val="008C1C49"/>
    <w:rsid w:val="008C255E"/>
    <w:rsid w:val="008C2A46"/>
    <w:rsid w:val="008C2BC3"/>
    <w:rsid w:val="008C4E91"/>
    <w:rsid w:val="008C5D02"/>
    <w:rsid w:val="008C5F9B"/>
    <w:rsid w:val="008C6F4B"/>
    <w:rsid w:val="008D01F1"/>
    <w:rsid w:val="008D03AE"/>
    <w:rsid w:val="008D04E7"/>
    <w:rsid w:val="008D12D3"/>
    <w:rsid w:val="008D162F"/>
    <w:rsid w:val="008D1ABD"/>
    <w:rsid w:val="008D49CC"/>
    <w:rsid w:val="008D5E3C"/>
    <w:rsid w:val="008E1679"/>
    <w:rsid w:val="008E2DA0"/>
    <w:rsid w:val="008E39B1"/>
    <w:rsid w:val="008E3B89"/>
    <w:rsid w:val="008E50ED"/>
    <w:rsid w:val="008E5433"/>
    <w:rsid w:val="008E5ED5"/>
    <w:rsid w:val="008E65F9"/>
    <w:rsid w:val="008E6F52"/>
    <w:rsid w:val="008E735F"/>
    <w:rsid w:val="008F0792"/>
    <w:rsid w:val="008F099D"/>
    <w:rsid w:val="008F1621"/>
    <w:rsid w:val="008F20C5"/>
    <w:rsid w:val="008F22F4"/>
    <w:rsid w:val="008F2541"/>
    <w:rsid w:val="008F2C56"/>
    <w:rsid w:val="008F396F"/>
    <w:rsid w:val="008F39DC"/>
    <w:rsid w:val="008F4707"/>
    <w:rsid w:val="008F5334"/>
    <w:rsid w:val="008F64A1"/>
    <w:rsid w:val="008F70D1"/>
    <w:rsid w:val="008F7361"/>
    <w:rsid w:val="008F76BF"/>
    <w:rsid w:val="008F7B14"/>
    <w:rsid w:val="0090137A"/>
    <w:rsid w:val="00901703"/>
    <w:rsid w:val="00901B7B"/>
    <w:rsid w:val="009044D1"/>
    <w:rsid w:val="009049CD"/>
    <w:rsid w:val="00904FC8"/>
    <w:rsid w:val="0090747F"/>
    <w:rsid w:val="009079CB"/>
    <w:rsid w:val="009101FE"/>
    <w:rsid w:val="0091184A"/>
    <w:rsid w:val="0091253A"/>
    <w:rsid w:val="00912C50"/>
    <w:rsid w:val="00913305"/>
    <w:rsid w:val="00913F1C"/>
    <w:rsid w:val="00914A78"/>
    <w:rsid w:val="00915241"/>
    <w:rsid w:val="009157AA"/>
    <w:rsid w:val="0091663C"/>
    <w:rsid w:val="00916B5D"/>
    <w:rsid w:val="00916B7E"/>
    <w:rsid w:val="00916D15"/>
    <w:rsid w:val="00920B57"/>
    <w:rsid w:val="00922490"/>
    <w:rsid w:val="0092419D"/>
    <w:rsid w:val="00925958"/>
    <w:rsid w:val="00926D01"/>
    <w:rsid w:val="00927BF9"/>
    <w:rsid w:val="009310E9"/>
    <w:rsid w:val="00931787"/>
    <w:rsid w:val="00931A0E"/>
    <w:rsid w:val="00931CE6"/>
    <w:rsid w:val="00934282"/>
    <w:rsid w:val="00935BA2"/>
    <w:rsid w:val="00936068"/>
    <w:rsid w:val="009375D6"/>
    <w:rsid w:val="009377AE"/>
    <w:rsid w:val="0093788B"/>
    <w:rsid w:val="00942028"/>
    <w:rsid w:val="00942047"/>
    <w:rsid w:val="00943C24"/>
    <w:rsid w:val="00944F98"/>
    <w:rsid w:val="0094722F"/>
    <w:rsid w:val="00947373"/>
    <w:rsid w:val="009474D0"/>
    <w:rsid w:val="00947FC0"/>
    <w:rsid w:val="00951385"/>
    <w:rsid w:val="009517CC"/>
    <w:rsid w:val="009518C9"/>
    <w:rsid w:val="00952FA7"/>
    <w:rsid w:val="00953C83"/>
    <w:rsid w:val="00954A2B"/>
    <w:rsid w:val="009554F5"/>
    <w:rsid w:val="00955529"/>
    <w:rsid w:val="009555AF"/>
    <w:rsid w:val="00955E33"/>
    <w:rsid w:val="009600A8"/>
    <w:rsid w:val="009615D4"/>
    <w:rsid w:val="009622D9"/>
    <w:rsid w:val="009622DC"/>
    <w:rsid w:val="009625C6"/>
    <w:rsid w:val="00962957"/>
    <w:rsid w:val="00963117"/>
    <w:rsid w:val="00963321"/>
    <w:rsid w:val="00964060"/>
    <w:rsid w:val="00964B94"/>
    <w:rsid w:val="00964E15"/>
    <w:rsid w:val="009660C3"/>
    <w:rsid w:val="00966E2F"/>
    <w:rsid w:val="0096761A"/>
    <w:rsid w:val="00970C7D"/>
    <w:rsid w:val="009712D7"/>
    <w:rsid w:val="009715E6"/>
    <w:rsid w:val="00971949"/>
    <w:rsid w:val="00972DDB"/>
    <w:rsid w:val="00973E1C"/>
    <w:rsid w:val="00973F17"/>
    <w:rsid w:val="0097462A"/>
    <w:rsid w:val="00974677"/>
    <w:rsid w:val="00974E52"/>
    <w:rsid w:val="009755A8"/>
    <w:rsid w:val="00976702"/>
    <w:rsid w:val="00977FB3"/>
    <w:rsid w:val="00980752"/>
    <w:rsid w:val="009811EE"/>
    <w:rsid w:val="009812BF"/>
    <w:rsid w:val="0098304A"/>
    <w:rsid w:val="009839B6"/>
    <w:rsid w:val="00983DA2"/>
    <w:rsid w:val="00985444"/>
    <w:rsid w:val="009864F3"/>
    <w:rsid w:val="0098749D"/>
    <w:rsid w:val="0098799A"/>
    <w:rsid w:val="00990045"/>
    <w:rsid w:val="00991350"/>
    <w:rsid w:val="009917D3"/>
    <w:rsid w:val="009919D6"/>
    <w:rsid w:val="00992296"/>
    <w:rsid w:val="0099306D"/>
    <w:rsid w:val="0099369F"/>
    <w:rsid w:val="00995807"/>
    <w:rsid w:val="00996204"/>
    <w:rsid w:val="009975A1"/>
    <w:rsid w:val="009976E1"/>
    <w:rsid w:val="009A04A4"/>
    <w:rsid w:val="009A14C2"/>
    <w:rsid w:val="009A2366"/>
    <w:rsid w:val="009A25CF"/>
    <w:rsid w:val="009A2F17"/>
    <w:rsid w:val="009A5AEE"/>
    <w:rsid w:val="009A62D9"/>
    <w:rsid w:val="009A6DB1"/>
    <w:rsid w:val="009A7111"/>
    <w:rsid w:val="009A77E9"/>
    <w:rsid w:val="009B1C63"/>
    <w:rsid w:val="009B1EC3"/>
    <w:rsid w:val="009B3EBA"/>
    <w:rsid w:val="009B4961"/>
    <w:rsid w:val="009B517C"/>
    <w:rsid w:val="009B5562"/>
    <w:rsid w:val="009B55DD"/>
    <w:rsid w:val="009B5FEB"/>
    <w:rsid w:val="009B6109"/>
    <w:rsid w:val="009B6A45"/>
    <w:rsid w:val="009B6CEC"/>
    <w:rsid w:val="009B6EFC"/>
    <w:rsid w:val="009B73C9"/>
    <w:rsid w:val="009C0383"/>
    <w:rsid w:val="009C1A85"/>
    <w:rsid w:val="009C2C41"/>
    <w:rsid w:val="009C32CB"/>
    <w:rsid w:val="009C4010"/>
    <w:rsid w:val="009C4921"/>
    <w:rsid w:val="009C4A2F"/>
    <w:rsid w:val="009C4BA9"/>
    <w:rsid w:val="009C5432"/>
    <w:rsid w:val="009C5968"/>
    <w:rsid w:val="009C5B17"/>
    <w:rsid w:val="009C603D"/>
    <w:rsid w:val="009C6465"/>
    <w:rsid w:val="009C79D3"/>
    <w:rsid w:val="009D1033"/>
    <w:rsid w:val="009D24F5"/>
    <w:rsid w:val="009D3161"/>
    <w:rsid w:val="009D3549"/>
    <w:rsid w:val="009D35D3"/>
    <w:rsid w:val="009D35EB"/>
    <w:rsid w:val="009D4756"/>
    <w:rsid w:val="009D57CB"/>
    <w:rsid w:val="009E1B8A"/>
    <w:rsid w:val="009E1F6F"/>
    <w:rsid w:val="009E47C3"/>
    <w:rsid w:val="009E493E"/>
    <w:rsid w:val="009E53FB"/>
    <w:rsid w:val="009E5B1A"/>
    <w:rsid w:val="009E71FB"/>
    <w:rsid w:val="009E792C"/>
    <w:rsid w:val="009E7A89"/>
    <w:rsid w:val="009E7E4B"/>
    <w:rsid w:val="009F05C2"/>
    <w:rsid w:val="009F0DBC"/>
    <w:rsid w:val="009F169B"/>
    <w:rsid w:val="009F2A84"/>
    <w:rsid w:val="009F352F"/>
    <w:rsid w:val="009F3BD3"/>
    <w:rsid w:val="009F3F27"/>
    <w:rsid w:val="009F671B"/>
    <w:rsid w:val="009F681A"/>
    <w:rsid w:val="009F6D37"/>
    <w:rsid w:val="009F6D7B"/>
    <w:rsid w:val="009F6E42"/>
    <w:rsid w:val="009F75F9"/>
    <w:rsid w:val="009F761F"/>
    <w:rsid w:val="009F7795"/>
    <w:rsid w:val="009F7845"/>
    <w:rsid w:val="00A006B5"/>
    <w:rsid w:val="00A01C97"/>
    <w:rsid w:val="00A0209B"/>
    <w:rsid w:val="00A024FB"/>
    <w:rsid w:val="00A02D9E"/>
    <w:rsid w:val="00A039AD"/>
    <w:rsid w:val="00A03DB3"/>
    <w:rsid w:val="00A03F50"/>
    <w:rsid w:val="00A04ABC"/>
    <w:rsid w:val="00A050B8"/>
    <w:rsid w:val="00A0518A"/>
    <w:rsid w:val="00A05E5D"/>
    <w:rsid w:val="00A069BA"/>
    <w:rsid w:val="00A06B23"/>
    <w:rsid w:val="00A10962"/>
    <w:rsid w:val="00A11404"/>
    <w:rsid w:val="00A114D4"/>
    <w:rsid w:val="00A121EE"/>
    <w:rsid w:val="00A13664"/>
    <w:rsid w:val="00A141BA"/>
    <w:rsid w:val="00A14CAD"/>
    <w:rsid w:val="00A16E7D"/>
    <w:rsid w:val="00A21404"/>
    <w:rsid w:val="00A21B76"/>
    <w:rsid w:val="00A21FAE"/>
    <w:rsid w:val="00A2334A"/>
    <w:rsid w:val="00A23809"/>
    <w:rsid w:val="00A24EF4"/>
    <w:rsid w:val="00A2500A"/>
    <w:rsid w:val="00A2537A"/>
    <w:rsid w:val="00A25AF3"/>
    <w:rsid w:val="00A2742F"/>
    <w:rsid w:val="00A27749"/>
    <w:rsid w:val="00A30C63"/>
    <w:rsid w:val="00A31790"/>
    <w:rsid w:val="00A3228F"/>
    <w:rsid w:val="00A3240A"/>
    <w:rsid w:val="00A32767"/>
    <w:rsid w:val="00A33372"/>
    <w:rsid w:val="00A33415"/>
    <w:rsid w:val="00A33747"/>
    <w:rsid w:val="00A35246"/>
    <w:rsid w:val="00A35445"/>
    <w:rsid w:val="00A36141"/>
    <w:rsid w:val="00A364A7"/>
    <w:rsid w:val="00A37E43"/>
    <w:rsid w:val="00A409AF"/>
    <w:rsid w:val="00A43E0D"/>
    <w:rsid w:val="00A46FD6"/>
    <w:rsid w:val="00A5149C"/>
    <w:rsid w:val="00A52AFB"/>
    <w:rsid w:val="00A53AA6"/>
    <w:rsid w:val="00A541F0"/>
    <w:rsid w:val="00A55A83"/>
    <w:rsid w:val="00A56BDB"/>
    <w:rsid w:val="00A5760C"/>
    <w:rsid w:val="00A60036"/>
    <w:rsid w:val="00A61A01"/>
    <w:rsid w:val="00A61A5E"/>
    <w:rsid w:val="00A61DF7"/>
    <w:rsid w:val="00A62016"/>
    <w:rsid w:val="00A6205D"/>
    <w:rsid w:val="00A62169"/>
    <w:rsid w:val="00A647D9"/>
    <w:rsid w:val="00A64CAC"/>
    <w:rsid w:val="00A651B3"/>
    <w:rsid w:val="00A65D51"/>
    <w:rsid w:val="00A66123"/>
    <w:rsid w:val="00A665CE"/>
    <w:rsid w:val="00A6736B"/>
    <w:rsid w:val="00A67604"/>
    <w:rsid w:val="00A720A2"/>
    <w:rsid w:val="00A721DD"/>
    <w:rsid w:val="00A72342"/>
    <w:rsid w:val="00A72F8A"/>
    <w:rsid w:val="00A74BD1"/>
    <w:rsid w:val="00A74D0A"/>
    <w:rsid w:val="00A7551F"/>
    <w:rsid w:val="00A802A8"/>
    <w:rsid w:val="00A80451"/>
    <w:rsid w:val="00A82197"/>
    <w:rsid w:val="00A82B80"/>
    <w:rsid w:val="00A83519"/>
    <w:rsid w:val="00A8402C"/>
    <w:rsid w:val="00A845C5"/>
    <w:rsid w:val="00A852A1"/>
    <w:rsid w:val="00A87FA0"/>
    <w:rsid w:val="00A90151"/>
    <w:rsid w:val="00A909C6"/>
    <w:rsid w:val="00A90C9E"/>
    <w:rsid w:val="00A9359B"/>
    <w:rsid w:val="00A945AC"/>
    <w:rsid w:val="00A94D40"/>
    <w:rsid w:val="00A95901"/>
    <w:rsid w:val="00A97D8D"/>
    <w:rsid w:val="00AA01C6"/>
    <w:rsid w:val="00AA1191"/>
    <w:rsid w:val="00AA13F9"/>
    <w:rsid w:val="00AA163B"/>
    <w:rsid w:val="00AA229A"/>
    <w:rsid w:val="00AA2AEA"/>
    <w:rsid w:val="00AA30D8"/>
    <w:rsid w:val="00AA3376"/>
    <w:rsid w:val="00AA3937"/>
    <w:rsid w:val="00AA3D29"/>
    <w:rsid w:val="00AA4529"/>
    <w:rsid w:val="00AA49A6"/>
    <w:rsid w:val="00AA49D7"/>
    <w:rsid w:val="00AA508F"/>
    <w:rsid w:val="00AA588A"/>
    <w:rsid w:val="00AA5C4B"/>
    <w:rsid w:val="00AA5EF0"/>
    <w:rsid w:val="00AA6166"/>
    <w:rsid w:val="00AB1151"/>
    <w:rsid w:val="00AB163B"/>
    <w:rsid w:val="00AB1656"/>
    <w:rsid w:val="00AB1A21"/>
    <w:rsid w:val="00AB1B55"/>
    <w:rsid w:val="00AB1DBA"/>
    <w:rsid w:val="00AB3518"/>
    <w:rsid w:val="00AB35E9"/>
    <w:rsid w:val="00AB37C2"/>
    <w:rsid w:val="00AB38C3"/>
    <w:rsid w:val="00AB4639"/>
    <w:rsid w:val="00AB5212"/>
    <w:rsid w:val="00AB58D5"/>
    <w:rsid w:val="00AB5F12"/>
    <w:rsid w:val="00AB623E"/>
    <w:rsid w:val="00AC0496"/>
    <w:rsid w:val="00AC0558"/>
    <w:rsid w:val="00AC0EF0"/>
    <w:rsid w:val="00AC1F74"/>
    <w:rsid w:val="00AC2296"/>
    <w:rsid w:val="00AC43AF"/>
    <w:rsid w:val="00AC4829"/>
    <w:rsid w:val="00AC5361"/>
    <w:rsid w:val="00AC5FE1"/>
    <w:rsid w:val="00AC76A9"/>
    <w:rsid w:val="00AC78FA"/>
    <w:rsid w:val="00AD0008"/>
    <w:rsid w:val="00AD19E6"/>
    <w:rsid w:val="00AD2BB3"/>
    <w:rsid w:val="00AD3272"/>
    <w:rsid w:val="00AD6901"/>
    <w:rsid w:val="00AD6D68"/>
    <w:rsid w:val="00AD77DC"/>
    <w:rsid w:val="00AE0594"/>
    <w:rsid w:val="00AE069F"/>
    <w:rsid w:val="00AE1673"/>
    <w:rsid w:val="00AE4B01"/>
    <w:rsid w:val="00AE6EFB"/>
    <w:rsid w:val="00AE6F89"/>
    <w:rsid w:val="00AF12C8"/>
    <w:rsid w:val="00AF2097"/>
    <w:rsid w:val="00AF3F8A"/>
    <w:rsid w:val="00AF4E0E"/>
    <w:rsid w:val="00AF562C"/>
    <w:rsid w:val="00AF5B92"/>
    <w:rsid w:val="00AF5CE5"/>
    <w:rsid w:val="00AF5D50"/>
    <w:rsid w:val="00AF662F"/>
    <w:rsid w:val="00B009F9"/>
    <w:rsid w:val="00B018DA"/>
    <w:rsid w:val="00B018DB"/>
    <w:rsid w:val="00B019C3"/>
    <w:rsid w:val="00B032A6"/>
    <w:rsid w:val="00B041D6"/>
    <w:rsid w:val="00B04201"/>
    <w:rsid w:val="00B05944"/>
    <w:rsid w:val="00B11295"/>
    <w:rsid w:val="00B124BD"/>
    <w:rsid w:val="00B127C3"/>
    <w:rsid w:val="00B12F74"/>
    <w:rsid w:val="00B1322C"/>
    <w:rsid w:val="00B13611"/>
    <w:rsid w:val="00B149D2"/>
    <w:rsid w:val="00B14E4C"/>
    <w:rsid w:val="00B151BA"/>
    <w:rsid w:val="00B153EB"/>
    <w:rsid w:val="00B15679"/>
    <w:rsid w:val="00B15EB3"/>
    <w:rsid w:val="00B16D06"/>
    <w:rsid w:val="00B174F2"/>
    <w:rsid w:val="00B2044D"/>
    <w:rsid w:val="00B206C5"/>
    <w:rsid w:val="00B21591"/>
    <w:rsid w:val="00B21A77"/>
    <w:rsid w:val="00B2292D"/>
    <w:rsid w:val="00B22E43"/>
    <w:rsid w:val="00B22EA6"/>
    <w:rsid w:val="00B2319E"/>
    <w:rsid w:val="00B23603"/>
    <w:rsid w:val="00B24B55"/>
    <w:rsid w:val="00B2551D"/>
    <w:rsid w:val="00B255CB"/>
    <w:rsid w:val="00B26FF8"/>
    <w:rsid w:val="00B27C26"/>
    <w:rsid w:val="00B27FAD"/>
    <w:rsid w:val="00B30F20"/>
    <w:rsid w:val="00B31245"/>
    <w:rsid w:val="00B31E9E"/>
    <w:rsid w:val="00B31FC4"/>
    <w:rsid w:val="00B32D6C"/>
    <w:rsid w:val="00B334F6"/>
    <w:rsid w:val="00B33904"/>
    <w:rsid w:val="00B33B6F"/>
    <w:rsid w:val="00B33EC9"/>
    <w:rsid w:val="00B34319"/>
    <w:rsid w:val="00B34F79"/>
    <w:rsid w:val="00B35254"/>
    <w:rsid w:val="00B36632"/>
    <w:rsid w:val="00B36A6A"/>
    <w:rsid w:val="00B36E94"/>
    <w:rsid w:val="00B3749D"/>
    <w:rsid w:val="00B37AC6"/>
    <w:rsid w:val="00B40D60"/>
    <w:rsid w:val="00B4251D"/>
    <w:rsid w:val="00B42A2E"/>
    <w:rsid w:val="00B42A60"/>
    <w:rsid w:val="00B431BD"/>
    <w:rsid w:val="00B43C91"/>
    <w:rsid w:val="00B44DA7"/>
    <w:rsid w:val="00B45EAF"/>
    <w:rsid w:val="00B50031"/>
    <w:rsid w:val="00B50683"/>
    <w:rsid w:val="00B5113A"/>
    <w:rsid w:val="00B5458A"/>
    <w:rsid w:val="00B54E52"/>
    <w:rsid w:val="00B55022"/>
    <w:rsid w:val="00B55F7A"/>
    <w:rsid w:val="00B571F9"/>
    <w:rsid w:val="00B57ACF"/>
    <w:rsid w:val="00B60536"/>
    <w:rsid w:val="00B60927"/>
    <w:rsid w:val="00B63D34"/>
    <w:rsid w:val="00B6491B"/>
    <w:rsid w:val="00B65DAA"/>
    <w:rsid w:val="00B66631"/>
    <w:rsid w:val="00B66B2F"/>
    <w:rsid w:val="00B66DDC"/>
    <w:rsid w:val="00B7085C"/>
    <w:rsid w:val="00B7219E"/>
    <w:rsid w:val="00B726B6"/>
    <w:rsid w:val="00B7402F"/>
    <w:rsid w:val="00B74F7F"/>
    <w:rsid w:val="00B7506F"/>
    <w:rsid w:val="00B758D4"/>
    <w:rsid w:val="00B75B08"/>
    <w:rsid w:val="00B77D2D"/>
    <w:rsid w:val="00B80272"/>
    <w:rsid w:val="00B80888"/>
    <w:rsid w:val="00B8139B"/>
    <w:rsid w:val="00B82659"/>
    <w:rsid w:val="00B82F61"/>
    <w:rsid w:val="00B83EE5"/>
    <w:rsid w:val="00B8480F"/>
    <w:rsid w:val="00B84DCD"/>
    <w:rsid w:val="00B84E7B"/>
    <w:rsid w:val="00B85FEB"/>
    <w:rsid w:val="00B861BF"/>
    <w:rsid w:val="00B877AA"/>
    <w:rsid w:val="00B87859"/>
    <w:rsid w:val="00B87B0C"/>
    <w:rsid w:val="00B87E16"/>
    <w:rsid w:val="00B90466"/>
    <w:rsid w:val="00B919AE"/>
    <w:rsid w:val="00B91D47"/>
    <w:rsid w:val="00B93ECA"/>
    <w:rsid w:val="00B94238"/>
    <w:rsid w:val="00B94DB6"/>
    <w:rsid w:val="00B94F69"/>
    <w:rsid w:val="00B95EDC"/>
    <w:rsid w:val="00B967EF"/>
    <w:rsid w:val="00BA01E8"/>
    <w:rsid w:val="00BA03B0"/>
    <w:rsid w:val="00BA049E"/>
    <w:rsid w:val="00BA0611"/>
    <w:rsid w:val="00BA0706"/>
    <w:rsid w:val="00BA0E03"/>
    <w:rsid w:val="00BA1187"/>
    <w:rsid w:val="00BA1646"/>
    <w:rsid w:val="00BA192D"/>
    <w:rsid w:val="00BA1A77"/>
    <w:rsid w:val="00BA1DFB"/>
    <w:rsid w:val="00BA3CB8"/>
    <w:rsid w:val="00BA49B7"/>
    <w:rsid w:val="00BA5023"/>
    <w:rsid w:val="00BA55EA"/>
    <w:rsid w:val="00BA71A0"/>
    <w:rsid w:val="00BA7623"/>
    <w:rsid w:val="00BB1F1F"/>
    <w:rsid w:val="00BB352E"/>
    <w:rsid w:val="00BB3B62"/>
    <w:rsid w:val="00BB4C56"/>
    <w:rsid w:val="00BB718A"/>
    <w:rsid w:val="00BC1DBB"/>
    <w:rsid w:val="00BC27BA"/>
    <w:rsid w:val="00BC2DA9"/>
    <w:rsid w:val="00BC38A6"/>
    <w:rsid w:val="00BC39EA"/>
    <w:rsid w:val="00BC56C3"/>
    <w:rsid w:val="00BC6048"/>
    <w:rsid w:val="00BC79E0"/>
    <w:rsid w:val="00BD0352"/>
    <w:rsid w:val="00BD05DF"/>
    <w:rsid w:val="00BD134A"/>
    <w:rsid w:val="00BD1509"/>
    <w:rsid w:val="00BD1520"/>
    <w:rsid w:val="00BD1594"/>
    <w:rsid w:val="00BD1EA5"/>
    <w:rsid w:val="00BD27B1"/>
    <w:rsid w:val="00BD2BB4"/>
    <w:rsid w:val="00BD32AB"/>
    <w:rsid w:val="00BD4217"/>
    <w:rsid w:val="00BD4342"/>
    <w:rsid w:val="00BD71ED"/>
    <w:rsid w:val="00BE1054"/>
    <w:rsid w:val="00BE2032"/>
    <w:rsid w:val="00BE2911"/>
    <w:rsid w:val="00BE30B8"/>
    <w:rsid w:val="00BE30ED"/>
    <w:rsid w:val="00BE348B"/>
    <w:rsid w:val="00BE4073"/>
    <w:rsid w:val="00BE4588"/>
    <w:rsid w:val="00BE522F"/>
    <w:rsid w:val="00BE5BC7"/>
    <w:rsid w:val="00BE5D72"/>
    <w:rsid w:val="00BE72D2"/>
    <w:rsid w:val="00BF039A"/>
    <w:rsid w:val="00BF0533"/>
    <w:rsid w:val="00BF0A19"/>
    <w:rsid w:val="00BF1170"/>
    <w:rsid w:val="00BF19CB"/>
    <w:rsid w:val="00BF1A5A"/>
    <w:rsid w:val="00BF2405"/>
    <w:rsid w:val="00BF3074"/>
    <w:rsid w:val="00BF35CD"/>
    <w:rsid w:val="00BF505B"/>
    <w:rsid w:val="00BF58AB"/>
    <w:rsid w:val="00BF5C8F"/>
    <w:rsid w:val="00BF6117"/>
    <w:rsid w:val="00BF68C8"/>
    <w:rsid w:val="00BF714F"/>
    <w:rsid w:val="00BF7CD8"/>
    <w:rsid w:val="00C00757"/>
    <w:rsid w:val="00C0125C"/>
    <w:rsid w:val="00C01634"/>
    <w:rsid w:val="00C01A15"/>
    <w:rsid w:val="00C01E68"/>
    <w:rsid w:val="00C02970"/>
    <w:rsid w:val="00C03459"/>
    <w:rsid w:val="00C034F3"/>
    <w:rsid w:val="00C038CB"/>
    <w:rsid w:val="00C044D7"/>
    <w:rsid w:val="00C04A9C"/>
    <w:rsid w:val="00C04E7B"/>
    <w:rsid w:val="00C05156"/>
    <w:rsid w:val="00C05662"/>
    <w:rsid w:val="00C05919"/>
    <w:rsid w:val="00C05FE9"/>
    <w:rsid w:val="00C071AA"/>
    <w:rsid w:val="00C07628"/>
    <w:rsid w:val="00C101D2"/>
    <w:rsid w:val="00C11924"/>
    <w:rsid w:val="00C1285B"/>
    <w:rsid w:val="00C12F46"/>
    <w:rsid w:val="00C13734"/>
    <w:rsid w:val="00C13F56"/>
    <w:rsid w:val="00C14AA5"/>
    <w:rsid w:val="00C154DA"/>
    <w:rsid w:val="00C15C3A"/>
    <w:rsid w:val="00C15F8D"/>
    <w:rsid w:val="00C16682"/>
    <w:rsid w:val="00C166B6"/>
    <w:rsid w:val="00C2086B"/>
    <w:rsid w:val="00C20CFA"/>
    <w:rsid w:val="00C23323"/>
    <w:rsid w:val="00C2340C"/>
    <w:rsid w:val="00C250B1"/>
    <w:rsid w:val="00C25703"/>
    <w:rsid w:val="00C25E57"/>
    <w:rsid w:val="00C27169"/>
    <w:rsid w:val="00C27917"/>
    <w:rsid w:val="00C326F9"/>
    <w:rsid w:val="00C331E4"/>
    <w:rsid w:val="00C3378D"/>
    <w:rsid w:val="00C339A3"/>
    <w:rsid w:val="00C33D71"/>
    <w:rsid w:val="00C35EF5"/>
    <w:rsid w:val="00C36FDD"/>
    <w:rsid w:val="00C37579"/>
    <w:rsid w:val="00C37A29"/>
    <w:rsid w:val="00C37ABB"/>
    <w:rsid w:val="00C40D7C"/>
    <w:rsid w:val="00C417F3"/>
    <w:rsid w:val="00C41DED"/>
    <w:rsid w:val="00C43474"/>
    <w:rsid w:val="00C434D1"/>
    <w:rsid w:val="00C43CA1"/>
    <w:rsid w:val="00C44CFE"/>
    <w:rsid w:val="00C44F25"/>
    <w:rsid w:val="00C45700"/>
    <w:rsid w:val="00C45B0F"/>
    <w:rsid w:val="00C460C9"/>
    <w:rsid w:val="00C46DA3"/>
    <w:rsid w:val="00C471EA"/>
    <w:rsid w:val="00C50CDB"/>
    <w:rsid w:val="00C50F21"/>
    <w:rsid w:val="00C51592"/>
    <w:rsid w:val="00C544E2"/>
    <w:rsid w:val="00C55261"/>
    <w:rsid w:val="00C55C51"/>
    <w:rsid w:val="00C60E05"/>
    <w:rsid w:val="00C633E2"/>
    <w:rsid w:val="00C635E6"/>
    <w:rsid w:val="00C6472D"/>
    <w:rsid w:val="00C656E6"/>
    <w:rsid w:val="00C65939"/>
    <w:rsid w:val="00C66BC0"/>
    <w:rsid w:val="00C70EFC"/>
    <w:rsid w:val="00C71D8B"/>
    <w:rsid w:val="00C72747"/>
    <w:rsid w:val="00C73189"/>
    <w:rsid w:val="00C733F1"/>
    <w:rsid w:val="00C73A63"/>
    <w:rsid w:val="00C73E8D"/>
    <w:rsid w:val="00C74AC1"/>
    <w:rsid w:val="00C76787"/>
    <w:rsid w:val="00C768DA"/>
    <w:rsid w:val="00C779FD"/>
    <w:rsid w:val="00C8076F"/>
    <w:rsid w:val="00C81329"/>
    <w:rsid w:val="00C84BF4"/>
    <w:rsid w:val="00C84EFC"/>
    <w:rsid w:val="00C8525E"/>
    <w:rsid w:val="00C85623"/>
    <w:rsid w:val="00C86AF6"/>
    <w:rsid w:val="00C86B8A"/>
    <w:rsid w:val="00C901FC"/>
    <w:rsid w:val="00C9167D"/>
    <w:rsid w:val="00C92A3F"/>
    <w:rsid w:val="00C932F3"/>
    <w:rsid w:val="00C93F4B"/>
    <w:rsid w:val="00C95F43"/>
    <w:rsid w:val="00C96616"/>
    <w:rsid w:val="00C96A20"/>
    <w:rsid w:val="00C978B5"/>
    <w:rsid w:val="00C978BF"/>
    <w:rsid w:val="00CA3E65"/>
    <w:rsid w:val="00CA4648"/>
    <w:rsid w:val="00CA5120"/>
    <w:rsid w:val="00CA5D4E"/>
    <w:rsid w:val="00CA5DEF"/>
    <w:rsid w:val="00CA75F8"/>
    <w:rsid w:val="00CA776B"/>
    <w:rsid w:val="00CA7DFF"/>
    <w:rsid w:val="00CB27F9"/>
    <w:rsid w:val="00CB2967"/>
    <w:rsid w:val="00CB3087"/>
    <w:rsid w:val="00CB3128"/>
    <w:rsid w:val="00CB3B90"/>
    <w:rsid w:val="00CB3FFC"/>
    <w:rsid w:val="00CB4C7B"/>
    <w:rsid w:val="00CB5D15"/>
    <w:rsid w:val="00CB5E01"/>
    <w:rsid w:val="00CB7010"/>
    <w:rsid w:val="00CB71A2"/>
    <w:rsid w:val="00CB7C02"/>
    <w:rsid w:val="00CC10CD"/>
    <w:rsid w:val="00CC2563"/>
    <w:rsid w:val="00CC2DF3"/>
    <w:rsid w:val="00CC31CF"/>
    <w:rsid w:val="00CC3251"/>
    <w:rsid w:val="00CC3A3D"/>
    <w:rsid w:val="00CC3AC8"/>
    <w:rsid w:val="00CC4402"/>
    <w:rsid w:val="00CC49F1"/>
    <w:rsid w:val="00CC4B42"/>
    <w:rsid w:val="00CC4DD5"/>
    <w:rsid w:val="00CC4F10"/>
    <w:rsid w:val="00CC5144"/>
    <w:rsid w:val="00CD056E"/>
    <w:rsid w:val="00CD16BD"/>
    <w:rsid w:val="00CD219E"/>
    <w:rsid w:val="00CD3563"/>
    <w:rsid w:val="00CD4D4C"/>
    <w:rsid w:val="00CD5993"/>
    <w:rsid w:val="00CD61EB"/>
    <w:rsid w:val="00CD7532"/>
    <w:rsid w:val="00CD77DE"/>
    <w:rsid w:val="00CE02A5"/>
    <w:rsid w:val="00CE06FE"/>
    <w:rsid w:val="00CE0D87"/>
    <w:rsid w:val="00CE0F0D"/>
    <w:rsid w:val="00CE18F2"/>
    <w:rsid w:val="00CE1CA1"/>
    <w:rsid w:val="00CE25AD"/>
    <w:rsid w:val="00CE2E68"/>
    <w:rsid w:val="00CE315C"/>
    <w:rsid w:val="00CE33B3"/>
    <w:rsid w:val="00CE42AE"/>
    <w:rsid w:val="00CE59D2"/>
    <w:rsid w:val="00CE750E"/>
    <w:rsid w:val="00CE7A5A"/>
    <w:rsid w:val="00CE7F0F"/>
    <w:rsid w:val="00CF0192"/>
    <w:rsid w:val="00CF02F0"/>
    <w:rsid w:val="00CF078F"/>
    <w:rsid w:val="00CF08F0"/>
    <w:rsid w:val="00CF0C89"/>
    <w:rsid w:val="00CF2E6B"/>
    <w:rsid w:val="00CF385F"/>
    <w:rsid w:val="00CF3C95"/>
    <w:rsid w:val="00CF4293"/>
    <w:rsid w:val="00CF4FEC"/>
    <w:rsid w:val="00CF56FE"/>
    <w:rsid w:val="00CF5AD2"/>
    <w:rsid w:val="00CF617A"/>
    <w:rsid w:val="00CF65AD"/>
    <w:rsid w:val="00CF7BAA"/>
    <w:rsid w:val="00D00655"/>
    <w:rsid w:val="00D00D1A"/>
    <w:rsid w:val="00D02B60"/>
    <w:rsid w:val="00D04340"/>
    <w:rsid w:val="00D04AE2"/>
    <w:rsid w:val="00D04B7C"/>
    <w:rsid w:val="00D04FD9"/>
    <w:rsid w:val="00D0589D"/>
    <w:rsid w:val="00D073E6"/>
    <w:rsid w:val="00D1022A"/>
    <w:rsid w:val="00D10329"/>
    <w:rsid w:val="00D10AEE"/>
    <w:rsid w:val="00D116FA"/>
    <w:rsid w:val="00D12AC3"/>
    <w:rsid w:val="00D14935"/>
    <w:rsid w:val="00D15AC9"/>
    <w:rsid w:val="00D15F35"/>
    <w:rsid w:val="00D167D6"/>
    <w:rsid w:val="00D16F74"/>
    <w:rsid w:val="00D200B3"/>
    <w:rsid w:val="00D20D3B"/>
    <w:rsid w:val="00D234EE"/>
    <w:rsid w:val="00D24544"/>
    <w:rsid w:val="00D25223"/>
    <w:rsid w:val="00D2559F"/>
    <w:rsid w:val="00D25FDD"/>
    <w:rsid w:val="00D2686C"/>
    <w:rsid w:val="00D275FB"/>
    <w:rsid w:val="00D27EE4"/>
    <w:rsid w:val="00D27FE0"/>
    <w:rsid w:val="00D3078D"/>
    <w:rsid w:val="00D30CD9"/>
    <w:rsid w:val="00D3192B"/>
    <w:rsid w:val="00D32334"/>
    <w:rsid w:val="00D32F60"/>
    <w:rsid w:val="00D35FCF"/>
    <w:rsid w:val="00D36374"/>
    <w:rsid w:val="00D366AC"/>
    <w:rsid w:val="00D37B8E"/>
    <w:rsid w:val="00D415D2"/>
    <w:rsid w:val="00D42490"/>
    <w:rsid w:val="00D42B11"/>
    <w:rsid w:val="00D43009"/>
    <w:rsid w:val="00D431FB"/>
    <w:rsid w:val="00D43A24"/>
    <w:rsid w:val="00D4467C"/>
    <w:rsid w:val="00D44F8D"/>
    <w:rsid w:val="00D45B90"/>
    <w:rsid w:val="00D465D8"/>
    <w:rsid w:val="00D46613"/>
    <w:rsid w:val="00D46A74"/>
    <w:rsid w:val="00D4703E"/>
    <w:rsid w:val="00D47368"/>
    <w:rsid w:val="00D47701"/>
    <w:rsid w:val="00D47AC2"/>
    <w:rsid w:val="00D50E2C"/>
    <w:rsid w:val="00D514FF"/>
    <w:rsid w:val="00D53631"/>
    <w:rsid w:val="00D53D2F"/>
    <w:rsid w:val="00D55B45"/>
    <w:rsid w:val="00D55DD3"/>
    <w:rsid w:val="00D567C3"/>
    <w:rsid w:val="00D568B9"/>
    <w:rsid w:val="00D578E8"/>
    <w:rsid w:val="00D578FB"/>
    <w:rsid w:val="00D60649"/>
    <w:rsid w:val="00D61E88"/>
    <w:rsid w:val="00D62A8C"/>
    <w:rsid w:val="00D6389B"/>
    <w:rsid w:val="00D64106"/>
    <w:rsid w:val="00D64A56"/>
    <w:rsid w:val="00D64DB9"/>
    <w:rsid w:val="00D659BC"/>
    <w:rsid w:val="00D663D2"/>
    <w:rsid w:val="00D66440"/>
    <w:rsid w:val="00D6653C"/>
    <w:rsid w:val="00D6669E"/>
    <w:rsid w:val="00D70366"/>
    <w:rsid w:val="00D74985"/>
    <w:rsid w:val="00D75763"/>
    <w:rsid w:val="00D75842"/>
    <w:rsid w:val="00D75A8A"/>
    <w:rsid w:val="00D76E42"/>
    <w:rsid w:val="00D77626"/>
    <w:rsid w:val="00D8090C"/>
    <w:rsid w:val="00D81C6A"/>
    <w:rsid w:val="00D82889"/>
    <w:rsid w:val="00D833DF"/>
    <w:rsid w:val="00D83923"/>
    <w:rsid w:val="00D840D6"/>
    <w:rsid w:val="00D9043B"/>
    <w:rsid w:val="00D90554"/>
    <w:rsid w:val="00D9077A"/>
    <w:rsid w:val="00D909B1"/>
    <w:rsid w:val="00D91BE0"/>
    <w:rsid w:val="00D92CAE"/>
    <w:rsid w:val="00D92DC5"/>
    <w:rsid w:val="00D92F31"/>
    <w:rsid w:val="00D9419D"/>
    <w:rsid w:val="00D946CB"/>
    <w:rsid w:val="00D96014"/>
    <w:rsid w:val="00D9640A"/>
    <w:rsid w:val="00D97020"/>
    <w:rsid w:val="00D97054"/>
    <w:rsid w:val="00D978FE"/>
    <w:rsid w:val="00DA0A73"/>
    <w:rsid w:val="00DA5EC5"/>
    <w:rsid w:val="00DA6E01"/>
    <w:rsid w:val="00DA76D4"/>
    <w:rsid w:val="00DB1DDF"/>
    <w:rsid w:val="00DB264C"/>
    <w:rsid w:val="00DB6151"/>
    <w:rsid w:val="00DB7CAC"/>
    <w:rsid w:val="00DB7FB1"/>
    <w:rsid w:val="00DC0D88"/>
    <w:rsid w:val="00DC0E34"/>
    <w:rsid w:val="00DC13F9"/>
    <w:rsid w:val="00DC168F"/>
    <w:rsid w:val="00DC1B64"/>
    <w:rsid w:val="00DC1C3C"/>
    <w:rsid w:val="00DC1EED"/>
    <w:rsid w:val="00DC2C42"/>
    <w:rsid w:val="00DC3112"/>
    <w:rsid w:val="00DC32DC"/>
    <w:rsid w:val="00DC379B"/>
    <w:rsid w:val="00DC56E3"/>
    <w:rsid w:val="00DC6A97"/>
    <w:rsid w:val="00DC7395"/>
    <w:rsid w:val="00DD14EB"/>
    <w:rsid w:val="00DD1B5D"/>
    <w:rsid w:val="00DD1B71"/>
    <w:rsid w:val="00DD2278"/>
    <w:rsid w:val="00DD3F8F"/>
    <w:rsid w:val="00DD4B9D"/>
    <w:rsid w:val="00DD54E8"/>
    <w:rsid w:val="00DD550F"/>
    <w:rsid w:val="00DD5911"/>
    <w:rsid w:val="00DD6F69"/>
    <w:rsid w:val="00DD7427"/>
    <w:rsid w:val="00DD78BC"/>
    <w:rsid w:val="00DD7BF6"/>
    <w:rsid w:val="00DD7CA8"/>
    <w:rsid w:val="00DE0320"/>
    <w:rsid w:val="00DE07B6"/>
    <w:rsid w:val="00DE1723"/>
    <w:rsid w:val="00DE2DC9"/>
    <w:rsid w:val="00DE2DFE"/>
    <w:rsid w:val="00DE3858"/>
    <w:rsid w:val="00DE3930"/>
    <w:rsid w:val="00DE4980"/>
    <w:rsid w:val="00DE4FCB"/>
    <w:rsid w:val="00DE5229"/>
    <w:rsid w:val="00DE596F"/>
    <w:rsid w:val="00DF012D"/>
    <w:rsid w:val="00DF0976"/>
    <w:rsid w:val="00DF0AD3"/>
    <w:rsid w:val="00DF0C11"/>
    <w:rsid w:val="00DF403C"/>
    <w:rsid w:val="00DF4E3E"/>
    <w:rsid w:val="00DF51E0"/>
    <w:rsid w:val="00DF6492"/>
    <w:rsid w:val="00DF6953"/>
    <w:rsid w:val="00DF72DB"/>
    <w:rsid w:val="00DF72F1"/>
    <w:rsid w:val="00E01273"/>
    <w:rsid w:val="00E04134"/>
    <w:rsid w:val="00E0453D"/>
    <w:rsid w:val="00E05262"/>
    <w:rsid w:val="00E05FA6"/>
    <w:rsid w:val="00E064ED"/>
    <w:rsid w:val="00E06974"/>
    <w:rsid w:val="00E076FD"/>
    <w:rsid w:val="00E07EEA"/>
    <w:rsid w:val="00E12C14"/>
    <w:rsid w:val="00E131A0"/>
    <w:rsid w:val="00E13D45"/>
    <w:rsid w:val="00E160E7"/>
    <w:rsid w:val="00E16C05"/>
    <w:rsid w:val="00E17200"/>
    <w:rsid w:val="00E203D7"/>
    <w:rsid w:val="00E204CA"/>
    <w:rsid w:val="00E20E96"/>
    <w:rsid w:val="00E2283D"/>
    <w:rsid w:val="00E22F07"/>
    <w:rsid w:val="00E2382F"/>
    <w:rsid w:val="00E24C83"/>
    <w:rsid w:val="00E25070"/>
    <w:rsid w:val="00E25474"/>
    <w:rsid w:val="00E259B4"/>
    <w:rsid w:val="00E269EC"/>
    <w:rsid w:val="00E303BB"/>
    <w:rsid w:val="00E30720"/>
    <w:rsid w:val="00E30F3B"/>
    <w:rsid w:val="00E32749"/>
    <w:rsid w:val="00E32F93"/>
    <w:rsid w:val="00E34E0C"/>
    <w:rsid w:val="00E354F5"/>
    <w:rsid w:val="00E35708"/>
    <w:rsid w:val="00E35A3B"/>
    <w:rsid w:val="00E3674F"/>
    <w:rsid w:val="00E36FC8"/>
    <w:rsid w:val="00E3737A"/>
    <w:rsid w:val="00E37723"/>
    <w:rsid w:val="00E4259F"/>
    <w:rsid w:val="00E42E3C"/>
    <w:rsid w:val="00E4344C"/>
    <w:rsid w:val="00E436C5"/>
    <w:rsid w:val="00E43D4B"/>
    <w:rsid w:val="00E44929"/>
    <w:rsid w:val="00E44C36"/>
    <w:rsid w:val="00E454C0"/>
    <w:rsid w:val="00E47996"/>
    <w:rsid w:val="00E47FE4"/>
    <w:rsid w:val="00E510E3"/>
    <w:rsid w:val="00E518BC"/>
    <w:rsid w:val="00E52B69"/>
    <w:rsid w:val="00E535AB"/>
    <w:rsid w:val="00E53749"/>
    <w:rsid w:val="00E53E5B"/>
    <w:rsid w:val="00E54B2B"/>
    <w:rsid w:val="00E5547E"/>
    <w:rsid w:val="00E566CF"/>
    <w:rsid w:val="00E57739"/>
    <w:rsid w:val="00E57C3E"/>
    <w:rsid w:val="00E6016D"/>
    <w:rsid w:val="00E60468"/>
    <w:rsid w:val="00E61A2B"/>
    <w:rsid w:val="00E624E1"/>
    <w:rsid w:val="00E62696"/>
    <w:rsid w:val="00E633F5"/>
    <w:rsid w:val="00E633FD"/>
    <w:rsid w:val="00E63AE3"/>
    <w:rsid w:val="00E64D47"/>
    <w:rsid w:val="00E65340"/>
    <w:rsid w:val="00E65BAC"/>
    <w:rsid w:val="00E66DC1"/>
    <w:rsid w:val="00E7006C"/>
    <w:rsid w:val="00E706E1"/>
    <w:rsid w:val="00E70D94"/>
    <w:rsid w:val="00E71B24"/>
    <w:rsid w:val="00E71D0F"/>
    <w:rsid w:val="00E71FF8"/>
    <w:rsid w:val="00E7227E"/>
    <w:rsid w:val="00E722E3"/>
    <w:rsid w:val="00E727A3"/>
    <w:rsid w:val="00E73768"/>
    <w:rsid w:val="00E75EE5"/>
    <w:rsid w:val="00E815A3"/>
    <w:rsid w:val="00E82A49"/>
    <w:rsid w:val="00E84D63"/>
    <w:rsid w:val="00E85857"/>
    <w:rsid w:val="00E9016C"/>
    <w:rsid w:val="00E90186"/>
    <w:rsid w:val="00E9074D"/>
    <w:rsid w:val="00E90C47"/>
    <w:rsid w:val="00E90C5F"/>
    <w:rsid w:val="00E91607"/>
    <w:rsid w:val="00E92648"/>
    <w:rsid w:val="00E928C0"/>
    <w:rsid w:val="00E92979"/>
    <w:rsid w:val="00E932CD"/>
    <w:rsid w:val="00E94965"/>
    <w:rsid w:val="00E94D7E"/>
    <w:rsid w:val="00E96199"/>
    <w:rsid w:val="00EA1943"/>
    <w:rsid w:val="00EA1E63"/>
    <w:rsid w:val="00EA2597"/>
    <w:rsid w:val="00EA37CC"/>
    <w:rsid w:val="00EA3F3D"/>
    <w:rsid w:val="00EA4285"/>
    <w:rsid w:val="00EA5505"/>
    <w:rsid w:val="00EA57B5"/>
    <w:rsid w:val="00EA5B4E"/>
    <w:rsid w:val="00EA7FB8"/>
    <w:rsid w:val="00EB109E"/>
    <w:rsid w:val="00EB1264"/>
    <w:rsid w:val="00EB2465"/>
    <w:rsid w:val="00EB2634"/>
    <w:rsid w:val="00EB2C40"/>
    <w:rsid w:val="00EB2C6C"/>
    <w:rsid w:val="00EB2D2C"/>
    <w:rsid w:val="00EB313F"/>
    <w:rsid w:val="00EB334E"/>
    <w:rsid w:val="00EB3458"/>
    <w:rsid w:val="00EB38C5"/>
    <w:rsid w:val="00EB4690"/>
    <w:rsid w:val="00EB4D92"/>
    <w:rsid w:val="00EB5897"/>
    <w:rsid w:val="00EB63AA"/>
    <w:rsid w:val="00EB6FE6"/>
    <w:rsid w:val="00EB7801"/>
    <w:rsid w:val="00EC0B22"/>
    <w:rsid w:val="00EC0E23"/>
    <w:rsid w:val="00EC1378"/>
    <w:rsid w:val="00EC197C"/>
    <w:rsid w:val="00EC24D6"/>
    <w:rsid w:val="00EC2C6C"/>
    <w:rsid w:val="00EC3EE4"/>
    <w:rsid w:val="00EC3FBC"/>
    <w:rsid w:val="00EC589E"/>
    <w:rsid w:val="00EC5B87"/>
    <w:rsid w:val="00EC6301"/>
    <w:rsid w:val="00EC649D"/>
    <w:rsid w:val="00EC69BB"/>
    <w:rsid w:val="00EC6DA1"/>
    <w:rsid w:val="00EC768E"/>
    <w:rsid w:val="00ED0749"/>
    <w:rsid w:val="00ED0A5B"/>
    <w:rsid w:val="00ED246C"/>
    <w:rsid w:val="00ED27AB"/>
    <w:rsid w:val="00ED296D"/>
    <w:rsid w:val="00ED427A"/>
    <w:rsid w:val="00ED5854"/>
    <w:rsid w:val="00ED5D6C"/>
    <w:rsid w:val="00ED631F"/>
    <w:rsid w:val="00EE0594"/>
    <w:rsid w:val="00EE0D2D"/>
    <w:rsid w:val="00EE304D"/>
    <w:rsid w:val="00EE32A6"/>
    <w:rsid w:val="00EE47F5"/>
    <w:rsid w:val="00EE482C"/>
    <w:rsid w:val="00EE5766"/>
    <w:rsid w:val="00EE6EE7"/>
    <w:rsid w:val="00EE6F14"/>
    <w:rsid w:val="00EE7B7E"/>
    <w:rsid w:val="00EF00B0"/>
    <w:rsid w:val="00EF0518"/>
    <w:rsid w:val="00EF0C1A"/>
    <w:rsid w:val="00EF0C8D"/>
    <w:rsid w:val="00EF1FCE"/>
    <w:rsid w:val="00EF301D"/>
    <w:rsid w:val="00EF3257"/>
    <w:rsid w:val="00EF3650"/>
    <w:rsid w:val="00EF3E4C"/>
    <w:rsid w:val="00EF3F23"/>
    <w:rsid w:val="00EF4B36"/>
    <w:rsid w:val="00EF5702"/>
    <w:rsid w:val="00EF5740"/>
    <w:rsid w:val="00EF5FD4"/>
    <w:rsid w:val="00EF651B"/>
    <w:rsid w:val="00EF660A"/>
    <w:rsid w:val="00EF6D68"/>
    <w:rsid w:val="00F000DA"/>
    <w:rsid w:val="00F01298"/>
    <w:rsid w:val="00F0270A"/>
    <w:rsid w:val="00F02AF5"/>
    <w:rsid w:val="00F04ACF"/>
    <w:rsid w:val="00F055F4"/>
    <w:rsid w:val="00F0628F"/>
    <w:rsid w:val="00F06423"/>
    <w:rsid w:val="00F06A05"/>
    <w:rsid w:val="00F06B93"/>
    <w:rsid w:val="00F07B6F"/>
    <w:rsid w:val="00F07D2C"/>
    <w:rsid w:val="00F07F7C"/>
    <w:rsid w:val="00F1091A"/>
    <w:rsid w:val="00F10FD4"/>
    <w:rsid w:val="00F122CF"/>
    <w:rsid w:val="00F12C56"/>
    <w:rsid w:val="00F145C8"/>
    <w:rsid w:val="00F15AD4"/>
    <w:rsid w:val="00F16295"/>
    <w:rsid w:val="00F162D4"/>
    <w:rsid w:val="00F1676A"/>
    <w:rsid w:val="00F17702"/>
    <w:rsid w:val="00F177B6"/>
    <w:rsid w:val="00F179B9"/>
    <w:rsid w:val="00F17BA2"/>
    <w:rsid w:val="00F17C0A"/>
    <w:rsid w:val="00F20052"/>
    <w:rsid w:val="00F20502"/>
    <w:rsid w:val="00F210C5"/>
    <w:rsid w:val="00F2114F"/>
    <w:rsid w:val="00F21223"/>
    <w:rsid w:val="00F21758"/>
    <w:rsid w:val="00F21F08"/>
    <w:rsid w:val="00F22CDA"/>
    <w:rsid w:val="00F22F83"/>
    <w:rsid w:val="00F2312E"/>
    <w:rsid w:val="00F239C9"/>
    <w:rsid w:val="00F23DB4"/>
    <w:rsid w:val="00F24236"/>
    <w:rsid w:val="00F24D02"/>
    <w:rsid w:val="00F252FC"/>
    <w:rsid w:val="00F27CA3"/>
    <w:rsid w:val="00F325F6"/>
    <w:rsid w:val="00F32EC5"/>
    <w:rsid w:val="00F33719"/>
    <w:rsid w:val="00F343C6"/>
    <w:rsid w:val="00F36B2F"/>
    <w:rsid w:val="00F36DE0"/>
    <w:rsid w:val="00F37446"/>
    <w:rsid w:val="00F379B5"/>
    <w:rsid w:val="00F4010B"/>
    <w:rsid w:val="00F406B6"/>
    <w:rsid w:val="00F41E12"/>
    <w:rsid w:val="00F44637"/>
    <w:rsid w:val="00F46B72"/>
    <w:rsid w:val="00F46C97"/>
    <w:rsid w:val="00F4702C"/>
    <w:rsid w:val="00F505B8"/>
    <w:rsid w:val="00F50997"/>
    <w:rsid w:val="00F51935"/>
    <w:rsid w:val="00F520F2"/>
    <w:rsid w:val="00F52873"/>
    <w:rsid w:val="00F53397"/>
    <w:rsid w:val="00F533F4"/>
    <w:rsid w:val="00F53DDA"/>
    <w:rsid w:val="00F53E92"/>
    <w:rsid w:val="00F54FCD"/>
    <w:rsid w:val="00F5555E"/>
    <w:rsid w:val="00F5606E"/>
    <w:rsid w:val="00F565E5"/>
    <w:rsid w:val="00F606EE"/>
    <w:rsid w:val="00F609B8"/>
    <w:rsid w:val="00F61306"/>
    <w:rsid w:val="00F614EB"/>
    <w:rsid w:val="00F61ACE"/>
    <w:rsid w:val="00F634F6"/>
    <w:rsid w:val="00F63DC3"/>
    <w:rsid w:val="00F64343"/>
    <w:rsid w:val="00F645C8"/>
    <w:rsid w:val="00F64A90"/>
    <w:rsid w:val="00F6639F"/>
    <w:rsid w:val="00F667D7"/>
    <w:rsid w:val="00F6786F"/>
    <w:rsid w:val="00F7221B"/>
    <w:rsid w:val="00F7231E"/>
    <w:rsid w:val="00F747EE"/>
    <w:rsid w:val="00F7506F"/>
    <w:rsid w:val="00F76AF2"/>
    <w:rsid w:val="00F77E34"/>
    <w:rsid w:val="00F800F6"/>
    <w:rsid w:val="00F80943"/>
    <w:rsid w:val="00F80CCA"/>
    <w:rsid w:val="00F80EA2"/>
    <w:rsid w:val="00F80FF7"/>
    <w:rsid w:val="00F81559"/>
    <w:rsid w:val="00F820CE"/>
    <w:rsid w:val="00F82315"/>
    <w:rsid w:val="00F83525"/>
    <w:rsid w:val="00F83B04"/>
    <w:rsid w:val="00F8482F"/>
    <w:rsid w:val="00F8546B"/>
    <w:rsid w:val="00F85991"/>
    <w:rsid w:val="00F85BE9"/>
    <w:rsid w:val="00F862C6"/>
    <w:rsid w:val="00F874B7"/>
    <w:rsid w:val="00F87B07"/>
    <w:rsid w:val="00F87D8D"/>
    <w:rsid w:val="00F900E0"/>
    <w:rsid w:val="00F9024C"/>
    <w:rsid w:val="00F90E9E"/>
    <w:rsid w:val="00F92914"/>
    <w:rsid w:val="00F92DEE"/>
    <w:rsid w:val="00F93598"/>
    <w:rsid w:val="00F94880"/>
    <w:rsid w:val="00F954F8"/>
    <w:rsid w:val="00F95AD8"/>
    <w:rsid w:val="00F962FA"/>
    <w:rsid w:val="00F96DE8"/>
    <w:rsid w:val="00F97B2D"/>
    <w:rsid w:val="00FA14E3"/>
    <w:rsid w:val="00FA1C5E"/>
    <w:rsid w:val="00FA20C4"/>
    <w:rsid w:val="00FA2B38"/>
    <w:rsid w:val="00FA4662"/>
    <w:rsid w:val="00FA67C7"/>
    <w:rsid w:val="00FA7081"/>
    <w:rsid w:val="00FA7F2D"/>
    <w:rsid w:val="00FB0BC0"/>
    <w:rsid w:val="00FB0D65"/>
    <w:rsid w:val="00FB1104"/>
    <w:rsid w:val="00FB12E3"/>
    <w:rsid w:val="00FB19C9"/>
    <w:rsid w:val="00FB2319"/>
    <w:rsid w:val="00FB2425"/>
    <w:rsid w:val="00FB36B4"/>
    <w:rsid w:val="00FB36C8"/>
    <w:rsid w:val="00FB3C65"/>
    <w:rsid w:val="00FB44EE"/>
    <w:rsid w:val="00FB459C"/>
    <w:rsid w:val="00FB4A9F"/>
    <w:rsid w:val="00FB58A3"/>
    <w:rsid w:val="00FB659F"/>
    <w:rsid w:val="00FB6986"/>
    <w:rsid w:val="00FB70EF"/>
    <w:rsid w:val="00FC0D90"/>
    <w:rsid w:val="00FC105E"/>
    <w:rsid w:val="00FC1D75"/>
    <w:rsid w:val="00FC2D8B"/>
    <w:rsid w:val="00FC2EB0"/>
    <w:rsid w:val="00FC34F2"/>
    <w:rsid w:val="00FC3B4D"/>
    <w:rsid w:val="00FC3DBF"/>
    <w:rsid w:val="00FC4D18"/>
    <w:rsid w:val="00FC4EF8"/>
    <w:rsid w:val="00FC6092"/>
    <w:rsid w:val="00FC6BDF"/>
    <w:rsid w:val="00FC7EE7"/>
    <w:rsid w:val="00FD0445"/>
    <w:rsid w:val="00FD0683"/>
    <w:rsid w:val="00FD09AF"/>
    <w:rsid w:val="00FD20CE"/>
    <w:rsid w:val="00FD2154"/>
    <w:rsid w:val="00FD3306"/>
    <w:rsid w:val="00FD4539"/>
    <w:rsid w:val="00FD45AD"/>
    <w:rsid w:val="00FD5E89"/>
    <w:rsid w:val="00FD7268"/>
    <w:rsid w:val="00FE0C44"/>
    <w:rsid w:val="00FE22A8"/>
    <w:rsid w:val="00FE3319"/>
    <w:rsid w:val="00FE3B18"/>
    <w:rsid w:val="00FE56BB"/>
    <w:rsid w:val="00FE57D8"/>
    <w:rsid w:val="00FE5ACC"/>
    <w:rsid w:val="00FE6646"/>
    <w:rsid w:val="00FE6E9C"/>
    <w:rsid w:val="00FE7383"/>
    <w:rsid w:val="00FE7DF5"/>
    <w:rsid w:val="00FF0E5B"/>
    <w:rsid w:val="00FF24C5"/>
    <w:rsid w:val="00FF30E9"/>
    <w:rsid w:val="00FF46FF"/>
    <w:rsid w:val="00FF4CFB"/>
    <w:rsid w:val="00FF799E"/>
    <w:rsid w:val="01319AC4"/>
    <w:rsid w:val="0169E818"/>
    <w:rsid w:val="019CF5D7"/>
    <w:rsid w:val="0236B346"/>
    <w:rsid w:val="07121C31"/>
    <w:rsid w:val="0773B54E"/>
    <w:rsid w:val="078BCD5F"/>
    <w:rsid w:val="089B7D21"/>
    <w:rsid w:val="09377342"/>
    <w:rsid w:val="098B86AD"/>
    <w:rsid w:val="09FC448C"/>
    <w:rsid w:val="0A511E7C"/>
    <w:rsid w:val="0BBCF511"/>
    <w:rsid w:val="0BF97DEF"/>
    <w:rsid w:val="0C08A543"/>
    <w:rsid w:val="0C21B304"/>
    <w:rsid w:val="0DE94039"/>
    <w:rsid w:val="0EAFC933"/>
    <w:rsid w:val="0EC0180B"/>
    <w:rsid w:val="11DC9EDF"/>
    <w:rsid w:val="1214302D"/>
    <w:rsid w:val="135A8EBC"/>
    <w:rsid w:val="13A58BBE"/>
    <w:rsid w:val="1404B79D"/>
    <w:rsid w:val="1547CBBC"/>
    <w:rsid w:val="16324332"/>
    <w:rsid w:val="16CFA186"/>
    <w:rsid w:val="18866884"/>
    <w:rsid w:val="194DD7B3"/>
    <w:rsid w:val="19E8938D"/>
    <w:rsid w:val="1ACFD61B"/>
    <w:rsid w:val="1B2D4845"/>
    <w:rsid w:val="1B2DC176"/>
    <w:rsid w:val="1B90ADF2"/>
    <w:rsid w:val="1CBBC0CB"/>
    <w:rsid w:val="1DA3CC25"/>
    <w:rsid w:val="1F1D6714"/>
    <w:rsid w:val="1F3A76A3"/>
    <w:rsid w:val="1F70B64C"/>
    <w:rsid w:val="1FAF0002"/>
    <w:rsid w:val="20A10140"/>
    <w:rsid w:val="21506C4A"/>
    <w:rsid w:val="2167699C"/>
    <w:rsid w:val="22E0F480"/>
    <w:rsid w:val="2463663F"/>
    <w:rsid w:val="27280C10"/>
    <w:rsid w:val="2757CCA9"/>
    <w:rsid w:val="2AD70A4D"/>
    <w:rsid w:val="2AE475F8"/>
    <w:rsid w:val="2BC32747"/>
    <w:rsid w:val="2CFCBD90"/>
    <w:rsid w:val="2EC3FACF"/>
    <w:rsid w:val="2F195538"/>
    <w:rsid w:val="343EFE8B"/>
    <w:rsid w:val="35C876BE"/>
    <w:rsid w:val="361CEF5D"/>
    <w:rsid w:val="363367B5"/>
    <w:rsid w:val="364643C7"/>
    <w:rsid w:val="36C60ADE"/>
    <w:rsid w:val="36CFACA5"/>
    <w:rsid w:val="373831BB"/>
    <w:rsid w:val="397A8FF1"/>
    <w:rsid w:val="3A2B2DA8"/>
    <w:rsid w:val="3AB130E6"/>
    <w:rsid w:val="3AB959A6"/>
    <w:rsid w:val="3B684BD7"/>
    <w:rsid w:val="3B6ACFFD"/>
    <w:rsid w:val="3B7F7608"/>
    <w:rsid w:val="3E53278D"/>
    <w:rsid w:val="3F4B8589"/>
    <w:rsid w:val="3FB56715"/>
    <w:rsid w:val="410835E0"/>
    <w:rsid w:val="41B049B6"/>
    <w:rsid w:val="4329C046"/>
    <w:rsid w:val="433C443A"/>
    <w:rsid w:val="447E8EF3"/>
    <w:rsid w:val="45EBBF6A"/>
    <w:rsid w:val="45F5C47F"/>
    <w:rsid w:val="470361D9"/>
    <w:rsid w:val="47BBE460"/>
    <w:rsid w:val="4849784E"/>
    <w:rsid w:val="48BD5E34"/>
    <w:rsid w:val="49220ABD"/>
    <w:rsid w:val="4964D603"/>
    <w:rsid w:val="49CE8252"/>
    <w:rsid w:val="4ACC634A"/>
    <w:rsid w:val="4CA3DD77"/>
    <w:rsid w:val="4D7DEF34"/>
    <w:rsid w:val="4E45E1F0"/>
    <w:rsid w:val="4F721045"/>
    <w:rsid w:val="5048DF24"/>
    <w:rsid w:val="505D037C"/>
    <w:rsid w:val="50871B9A"/>
    <w:rsid w:val="51D17F68"/>
    <w:rsid w:val="5289DC74"/>
    <w:rsid w:val="53E2131E"/>
    <w:rsid w:val="549CC5B7"/>
    <w:rsid w:val="55A3BE64"/>
    <w:rsid w:val="5731B1A4"/>
    <w:rsid w:val="5884CA5A"/>
    <w:rsid w:val="588520F5"/>
    <w:rsid w:val="5A3E2471"/>
    <w:rsid w:val="5B01A794"/>
    <w:rsid w:val="5C8B611C"/>
    <w:rsid w:val="5DCEC485"/>
    <w:rsid w:val="5F32C4D8"/>
    <w:rsid w:val="5F76E39B"/>
    <w:rsid w:val="6062E6D5"/>
    <w:rsid w:val="60C1B1FD"/>
    <w:rsid w:val="60E0BC68"/>
    <w:rsid w:val="618547DD"/>
    <w:rsid w:val="62DB2DDF"/>
    <w:rsid w:val="64E7BA94"/>
    <w:rsid w:val="65B5CB47"/>
    <w:rsid w:val="65FFA6A2"/>
    <w:rsid w:val="69F36D98"/>
    <w:rsid w:val="6A8D02BF"/>
    <w:rsid w:val="6E42E232"/>
    <w:rsid w:val="6E551DC1"/>
    <w:rsid w:val="6F78402E"/>
    <w:rsid w:val="6F80E0CF"/>
    <w:rsid w:val="705F8993"/>
    <w:rsid w:val="7076CCBB"/>
    <w:rsid w:val="70BECEB6"/>
    <w:rsid w:val="710C7EA7"/>
    <w:rsid w:val="715CCE41"/>
    <w:rsid w:val="71F421EF"/>
    <w:rsid w:val="723E6B38"/>
    <w:rsid w:val="72907662"/>
    <w:rsid w:val="76071509"/>
    <w:rsid w:val="77BD2637"/>
    <w:rsid w:val="784FB4FF"/>
    <w:rsid w:val="7A7C2F22"/>
    <w:rsid w:val="7AC4DF18"/>
    <w:rsid w:val="7CB56F71"/>
    <w:rsid w:val="7D3DC0CE"/>
    <w:rsid w:val="7D5C498E"/>
    <w:rsid w:val="7F5B2C5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97A99"/>
  <w15:chartTrackingRefBased/>
  <w15:docId w15:val="{EB4D0BCF-F09F-4F0B-9AFB-AA0CC18C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927"/>
    <w:pPr>
      <w:spacing w:before="120" w:line="276" w:lineRule="auto"/>
    </w:pPr>
    <w:rPr>
      <w:sz w:val="20"/>
    </w:rPr>
  </w:style>
  <w:style w:type="paragraph" w:styleId="Heading1">
    <w:name w:val="heading 1"/>
    <w:basedOn w:val="Normal"/>
    <w:next w:val="Normal"/>
    <w:link w:val="Heading1Char"/>
    <w:uiPriority w:val="9"/>
    <w:qFormat/>
    <w:rsid w:val="004441F5"/>
    <w:pPr>
      <w:keepNext/>
      <w:keepLines/>
      <w:spacing w:before="240" w:after="120"/>
      <w:outlineLvl w:val="0"/>
    </w:pPr>
    <w:rPr>
      <w:rFonts w:asciiTheme="majorHAnsi" w:eastAsiaTheme="majorEastAsia" w:hAnsiTheme="majorHAnsi" w:cstheme="majorBidi"/>
      <w:b/>
      <w:color w:val="87189D" w:themeColor="text2"/>
      <w:sz w:val="44"/>
      <w:szCs w:val="32"/>
    </w:rPr>
  </w:style>
  <w:style w:type="paragraph" w:styleId="Heading2">
    <w:name w:val="heading 2"/>
    <w:basedOn w:val="Normal"/>
    <w:next w:val="Normal"/>
    <w:link w:val="Heading2Char"/>
    <w:uiPriority w:val="9"/>
    <w:unhideWhenUsed/>
    <w:qFormat/>
    <w:rsid w:val="00B83EE5"/>
    <w:pPr>
      <w:keepNext/>
      <w:keepLines/>
      <w:spacing w:before="200" w:after="120"/>
      <w:outlineLvl w:val="1"/>
    </w:pPr>
    <w:rPr>
      <w:rFonts w:asciiTheme="majorHAnsi" w:eastAsiaTheme="majorEastAsia" w:hAnsiTheme="majorHAnsi" w:cstheme="majorBidi"/>
      <w:b/>
      <w:color w:val="00A1AB"/>
      <w:sz w:val="28"/>
      <w:szCs w:val="26"/>
    </w:rPr>
  </w:style>
  <w:style w:type="paragraph" w:styleId="Heading3">
    <w:name w:val="heading 3"/>
    <w:basedOn w:val="Normal"/>
    <w:next w:val="Normal"/>
    <w:link w:val="Heading3Char"/>
    <w:uiPriority w:val="9"/>
    <w:unhideWhenUsed/>
    <w:qFormat/>
    <w:rsid w:val="00B83EE5"/>
    <w:pPr>
      <w:keepNext/>
      <w:keepLines/>
      <w:spacing w:before="200" w:after="120"/>
      <w:outlineLvl w:val="2"/>
    </w:pPr>
    <w:rPr>
      <w:rFonts w:asciiTheme="majorHAnsi" w:eastAsiaTheme="majorEastAsia" w:hAnsiTheme="majorHAnsi" w:cstheme="majorBidi"/>
      <w:b/>
      <w:color w:val="629548"/>
      <w:sz w:val="24"/>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C5AF7"/>
    <w:pPr>
      <w:spacing w:after="0" w:line="276" w:lineRule="auto"/>
    </w:pPr>
    <w:rPr>
      <w:sz w:val="20"/>
    </w:rPr>
  </w:style>
  <w:style w:type="paragraph" w:styleId="ListBullet">
    <w:name w:val="List Bullet"/>
    <w:basedOn w:val="Normal"/>
    <w:uiPriority w:val="99"/>
    <w:unhideWhenUsed/>
    <w:qFormat/>
    <w:rsid w:val="00C25E57"/>
    <w:pPr>
      <w:numPr>
        <w:numId w:val="24"/>
      </w:numPr>
      <w:spacing w:before="60" w:after="60"/>
    </w:pPr>
  </w:style>
  <w:style w:type="paragraph" w:styleId="ListBullet2">
    <w:name w:val="List Bullet 2"/>
    <w:basedOn w:val="Normal"/>
    <w:uiPriority w:val="99"/>
    <w:unhideWhenUsed/>
    <w:qFormat/>
    <w:rsid w:val="000932BE"/>
    <w:pPr>
      <w:numPr>
        <w:ilvl w:val="1"/>
        <w:numId w:val="31"/>
      </w:numPr>
      <w:spacing w:before="60" w:after="60"/>
    </w:pPr>
  </w:style>
  <w:style w:type="paragraph" w:styleId="ListNumber">
    <w:name w:val="List Number"/>
    <w:basedOn w:val="Normal"/>
    <w:uiPriority w:val="99"/>
    <w:unhideWhenUsed/>
    <w:qFormat/>
    <w:rsid w:val="00D32F60"/>
    <w:pPr>
      <w:numPr>
        <w:numId w:val="32"/>
      </w:numPr>
      <w:spacing w:before="60" w:after="60"/>
      <w:contextualSpacing/>
    </w:pPr>
  </w:style>
  <w:style w:type="numbering" w:customStyle="1" w:styleId="Bullets">
    <w:name w:val="Bullets"/>
    <w:uiPriority w:val="99"/>
    <w:rsid w:val="000932BE"/>
    <w:pPr>
      <w:numPr>
        <w:numId w:val="3"/>
      </w:numPr>
    </w:pPr>
  </w:style>
  <w:style w:type="character" w:customStyle="1" w:styleId="Heading1Char">
    <w:name w:val="Heading 1 Char"/>
    <w:basedOn w:val="DefaultParagraphFont"/>
    <w:link w:val="Heading1"/>
    <w:uiPriority w:val="9"/>
    <w:rsid w:val="004441F5"/>
    <w:rPr>
      <w:rFonts w:asciiTheme="majorHAnsi" w:eastAsiaTheme="majorEastAsia" w:hAnsiTheme="majorHAnsi" w:cstheme="majorBidi"/>
      <w:b/>
      <w:color w:val="87189D" w:themeColor="text2"/>
      <w:sz w:val="44"/>
      <w:szCs w:val="32"/>
    </w:rPr>
  </w:style>
  <w:style w:type="paragraph" w:styleId="ListNumber2">
    <w:name w:val="List Number 2"/>
    <w:basedOn w:val="Normal"/>
    <w:uiPriority w:val="99"/>
    <w:unhideWhenUsed/>
    <w:qFormat/>
    <w:rsid w:val="009B6A45"/>
    <w:pPr>
      <w:numPr>
        <w:ilvl w:val="1"/>
        <w:numId w:val="32"/>
      </w:numPr>
      <w:spacing w:before="60" w:after="60"/>
      <w:contextualSpacing/>
    </w:pPr>
  </w:style>
  <w:style w:type="character" w:customStyle="1" w:styleId="Heading2Char">
    <w:name w:val="Heading 2 Char"/>
    <w:basedOn w:val="DefaultParagraphFont"/>
    <w:link w:val="Heading2"/>
    <w:uiPriority w:val="9"/>
    <w:rsid w:val="00B83EE5"/>
    <w:rPr>
      <w:rFonts w:asciiTheme="majorHAnsi" w:eastAsiaTheme="majorEastAsia" w:hAnsiTheme="majorHAnsi" w:cstheme="majorBidi"/>
      <w:b/>
      <w:color w:val="00A1AB"/>
      <w:sz w:val="28"/>
      <w:szCs w:val="26"/>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594496"/>
    <w:pPr>
      <w:ind w:left="284"/>
      <w:contextualSpacing/>
    </w:pPr>
  </w:style>
  <w:style w:type="paragraph" w:styleId="Header">
    <w:name w:val="header"/>
    <w:basedOn w:val="Normal"/>
    <w:link w:val="HeaderChar"/>
    <w:uiPriority w:val="99"/>
    <w:semiHidden/>
    <w:rsid w:val="009B6109"/>
    <w:pPr>
      <w:tabs>
        <w:tab w:val="center" w:pos="4513"/>
        <w:tab w:val="right" w:pos="9026"/>
      </w:tabs>
      <w:spacing w:after="80"/>
      <w:contextualSpacing/>
    </w:pPr>
  </w:style>
  <w:style w:type="character" w:customStyle="1" w:styleId="HeaderChar">
    <w:name w:val="Header Char"/>
    <w:basedOn w:val="DefaultParagraphFont"/>
    <w:link w:val="Header"/>
    <w:uiPriority w:val="99"/>
    <w:semiHidden/>
    <w:rsid w:val="009B6109"/>
    <w:rPr>
      <w:sz w:val="20"/>
    </w:rPr>
  </w:style>
  <w:style w:type="paragraph" w:styleId="Footer">
    <w:name w:val="footer"/>
    <w:basedOn w:val="Normal"/>
    <w:link w:val="FooterChar"/>
    <w:uiPriority w:val="99"/>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417C2D"/>
    <w:rPr>
      <w:sz w:val="18"/>
    </w:rPr>
  </w:style>
  <w:style w:type="numbering" w:customStyle="1" w:styleId="Numbering">
    <w:name w:val="Numbering"/>
    <w:uiPriority w:val="99"/>
    <w:rsid w:val="009B6A45"/>
    <w:pPr>
      <w:numPr>
        <w:numId w:val="4"/>
      </w:numPr>
    </w:pPr>
  </w:style>
  <w:style w:type="paragraph" w:styleId="ListBullet3">
    <w:name w:val="List Bullet 3"/>
    <w:basedOn w:val="Normal"/>
    <w:uiPriority w:val="99"/>
    <w:unhideWhenUsed/>
    <w:rsid w:val="000932BE"/>
    <w:pPr>
      <w:numPr>
        <w:ilvl w:val="2"/>
        <w:numId w:val="31"/>
      </w:numPr>
      <w:spacing w:before="60" w:after="60"/>
      <w:contextualSpacing/>
    </w:pPr>
  </w:style>
  <w:style w:type="paragraph" w:styleId="ListContinue2">
    <w:name w:val="List Continue 2"/>
    <w:basedOn w:val="Normal"/>
    <w:uiPriority w:val="99"/>
    <w:unhideWhenUsed/>
    <w:qFormat/>
    <w:rsid w:val="001B29BE"/>
    <w:pPr>
      <w:ind w:left="907"/>
      <w:contextualSpacing/>
    </w:pPr>
  </w:style>
  <w:style w:type="paragraph" w:styleId="ListNumber3">
    <w:name w:val="List Number 3"/>
    <w:basedOn w:val="Normal"/>
    <w:uiPriority w:val="99"/>
    <w:unhideWhenUsed/>
    <w:qFormat/>
    <w:rsid w:val="009B6A45"/>
    <w:pPr>
      <w:numPr>
        <w:ilvl w:val="2"/>
        <w:numId w:val="32"/>
      </w:numPr>
      <w:contextualSpacing/>
    </w:pPr>
  </w:style>
  <w:style w:type="paragraph" w:styleId="ListNumber4">
    <w:name w:val="List Number 4"/>
    <w:basedOn w:val="Normal"/>
    <w:uiPriority w:val="99"/>
    <w:unhideWhenUsed/>
    <w:qFormat/>
    <w:rsid w:val="009B6A45"/>
    <w:pPr>
      <w:numPr>
        <w:ilvl w:val="3"/>
        <w:numId w:val="32"/>
      </w:numPr>
      <w:contextualSpacing/>
    </w:pPr>
  </w:style>
  <w:style w:type="paragraph" w:styleId="ListNumber5">
    <w:name w:val="List Number 5"/>
    <w:basedOn w:val="Normal"/>
    <w:uiPriority w:val="99"/>
    <w:unhideWhenUsed/>
    <w:rsid w:val="009B6A45"/>
    <w:pPr>
      <w:numPr>
        <w:ilvl w:val="4"/>
        <w:numId w:val="32"/>
      </w:numPr>
      <w:contextualSpacing/>
    </w:pPr>
  </w:style>
  <w:style w:type="paragraph" w:styleId="ListContinue">
    <w:name w:val="List Continue"/>
    <w:basedOn w:val="Normal"/>
    <w:uiPriority w:val="99"/>
    <w:unhideWhenUsed/>
    <w:qFormat/>
    <w:rsid w:val="001B29BE"/>
    <w:pPr>
      <w:ind w:left="454"/>
      <w:contextualSpacing/>
    </w:pPr>
  </w:style>
  <w:style w:type="paragraph" w:styleId="ListContinue3">
    <w:name w:val="List Continue 3"/>
    <w:basedOn w:val="Normal"/>
    <w:uiPriority w:val="99"/>
    <w:unhideWhenUsed/>
    <w:qFormat/>
    <w:rsid w:val="001B29BE"/>
    <w:pPr>
      <w:ind w:left="1474"/>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B83EE5"/>
    <w:rPr>
      <w:rFonts w:asciiTheme="majorHAnsi" w:eastAsiaTheme="majorEastAsia" w:hAnsiTheme="majorHAnsi" w:cstheme="majorBidi"/>
      <w:b/>
      <w:color w:val="629548"/>
      <w:sz w:val="24"/>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5"/>
      </w:numPr>
    </w:pPr>
  </w:style>
  <w:style w:type="paragraph" w:styleId="Title">
    <w:name w:val="Title"/>
    <w:basedOn w:val="Normal"/>
    <w:next w:val="Normal"/>
    <w:link w:val="TitleChar"/>
    <w:uiPriority w:val="10"/>
    <w:rsid w:val="00332517"/>
    <w:pPr>
      <w:spacing w:before="0" w:after="0" w:line="240" w:lineRule="auto"/>
      <w:contextualSpacing/>
    </w:pPr>
    <w:rPr>
      <w:rFonts w:asciiTheme="majorHAnsi" w:eastAsiaTheme="majorEastAsia" w:hAnsiTheme="majorHAnsi" w:cstheme="majorBidi"/>
      <w:b/>
      <w:color w:val="87189D" w:themeColor="text2"/>
      <w:spacing w:val="-10"/>
      <w:kern w:val="28"/>
      <w:sz w:val="80"/>
      <w:szCs w:val="56"/>
    </w:rPr>
  </w:style>
  <w:style w:type="character" w:customStyle="1" w:styleId="TitleChar">
    <w:name w:val="Title Char"/>
    <w:basedOn w:val="DefaultParagraphFont"/>
    <w:link w:val="Title"/>
    <w:uiPriority w:val="10"/>
    <w:rsid w:val="00332517"/>
    <w:rPr>
      <w:rFonts w:asciiTheme="majorHAnsi" w:eastAsiaTheme="majorEastAsia" w:hAnsiTheme="majorHAnsi" w:cstheme="majorBidi"/>
      <w:b/>
      <w:color w:val="87189D" w:themeColor="text2"/>
      <w:spacing w:val="-10"/>
      <w:kern w:val="28"/>
      <w:sz w:val="80"/>
      <w:szCs w:val="56"/>
    </w:rPr>
  </w:style>
  <w:style w:type="paragraph" w:customStyle="1" w:styleId="Pull-outQuote">
    <w:name w:val="Pull-out Quote"/>
    <w:basedOn w:val="Normal"/>
    <w:link w:val="Pull-outQuoteChar"/>
    <w:semiHidden/>
    <w:rsid w:val="009D24F5"/>
    <w:pPr>
      <w:pBdr>
        <w:top w:val="single" w:sz="4" w:space="4" w:color="87189D" w:themeColor="text2"/>
        <w:left w:val="single" w:sz="4" w:space="4" w:color="87189D" w:themeColor="text2"/>
        <w:bottom w:val="single" w:sz="4" w:space="4" w:color="87189D" w:themeColor="text2"/>
        <w:right w:val="single" w:sz="4" w:space="4" w:color="87189D" w:themeColor="text2"/>
      </w:pBdr>
      <w:shd w:val="clear" w:color="auto" w:fill="87189D"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87189D"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87189D" w:themeFill="text2"/>
    </w:rPr>
  </w:style>
  <w:style w:type="paragraph" w:customStyle="1" w:styleId="Heading1-numbered">
    <w:name w:val="Heading 1-numbered"/>
    <w:basedOn w:val="Heading1"/>
    <w:next w:val="Normal"/>
    <w:link w:val="Heading1-numberedChar"/>
    <w:uiPriority w:val="9"/>
    <w:semiHidden/>
    <w:rsid w:val="00D16F74"/>
    <w:pPr>
      <w:numPr>
        <w:numId w:val="6"/>
      </w:numPr>
    </w:pPr>
  </w:style>
  <w:style w:type="paragraph" w:customStyle="1" w:styleId="Heading2-numbered">
    <w:name w:val="Heading 2-numbered"/>
    <w:basedOn w:val="Heading2"/>
    <w:next w:val="Normal"/>
    <w:link w:val="Heading2-numberedChar"/>
    <w:uiPriority w:val="9"/>
    <w:semiHidden/>
    <w:rsid w:val="00D16F74"/>
    <w:pPr>
      <w:numPr>
        <w:ilvl w:val="1"/>
        <w:numId w:val="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87189D" w:themeColor="text2"/>
      <w:sz w:val="44"/>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00A1AB"/>
      <w:sz w:val="28"/>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B42A2E"/>
    <w:pPr>
      <w:spacing w:before="160" w:after="120"/>
    </w:pPr>
    <w:rPr>
      <w:i/>
      <w:iCs/>
      <w:szCs w:val="18"/>
    </w:rPr>
  </w:style>
  <w:style w:type="paragraph" w:styleId="List">
    <w:name w:val="List"/>
    <w:basedOn w:val="Normal"/>
    <w:uiPriority w:val="99"/>
    <w:unhideWhenUsed/>
    <w:qFormat/>
    <w:rsid w:val="00D32F60"/>
    <w:pPr>
      <w:numPr>
        <w:numId w:val="34"/>
      </w:numPr>
      <w:contextualSpacing/>
    </w:pPr>
  </w:style>
  <w:style w:type="paragraph" w:styleId="List2">
    <w:name w:val="List 2"/>
    <w:basedOn w:val="Normal"/>
    <w:uiPriority w:val="99"/>
    <w:unhideWhenUsed/>
    <w:qFormat/>
    <w:rsid w:val="00D32F60"/>
    <w:pPr>
      <w:numPr>
        <w:ilvl w:val="1"/>
        <w:numId w:val="34"/>
      </w:numPr>
      <w:contextualSpacing/>
    </w:pPr>
  </w:style>
  <w:style w:type="numbering" w:customStyle="1" w:styleId="LetteredList">
    <w:name w:val="Lettered List"/>
    <w:uiPriority w:val="99"/>
    <w:rsid w:val="00E25474"/>
    <w:pPr>
      <w:numPr>
        <w:numId w:val="7"/>
      </w:numPr>
    </w:pPr>
  </w:style>
  <w:style w:type="paragraph" w:styleId="Subtitle">
    <w:name w:val="Subtitle"/>
    <w:basedOn w:val="Normal"/>
    <w:next w:val="Normal"/>
    <w:link w:val="SubtitleChar"/>
    <w:uiPriority w:val="11"/>
    <w:rsid w:val="00332517"/>
    <w:pPr>
      <w:numPr>
        <w:ilvl w:val="1"/>
      </w:numPr>
      <w:spacing w:before="80" w:line="240" w:lineRule="auto"/>
    </w:pPr>
    <w:rPr>
      <w:rFonts w:eastAsiaTheme="minorEastAsia"/>
      <w:b/>
      <w:color w:val="00A1AB"/>
      <w:sz w:val="50"/>
    </w:rPr>
  </w:style>
  <w:style w:type="character" w:customStyle="1" w:styleId="SubtitleChar">
    <w:name w:val="Subtitle Char"/>
    <w:basedOn w:val="DefaultParagraphFont"/>
    <w:link w:val="Subtitle"/>
    <w:uiPriority w:val="11"/>
    <w:rsid w:val="00332517"/>
    <w:rPr>
      <w:rFonts w:eastAsiaTheme="minorEastAsia"/>
      <w:b/>
      <w:color w:val="00A1AB"/>
      <w:sz w:val="5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character" w:customStyle="1" w:styleId="Colourpurple">
    <w:name w:val="Colour purple"/>
    <w:basedOn w:val="DefaultParagraphFont"/>
    <w:uiPriority w:val="1"/>
    <w:rsid w:val="002B662B"/>
    <w:rPr>
      <w:color w:val="87189D" w:themeColor="text2"/>
    </w:rPr>
  </w:style>
  <w:style w:type="paragraph" w:customStyle="1" w:styleId="FooterRight">
    <w:name w:val="Footer Right"/>
    <w:basedOn w:val="Normal"/>
    <w:uiPriority w:val="99"/>
    <w:semiHidden/>
    <w:rsid w:val="00C43CA1"/>
    <w:pPr>
      <w:framePr w:w="567" w:h="1134" w:hRule="exact" w:vSpace="567" w:wrap="around" w:vAnchor="page" w:hAnchor="margin" w:xAlign="right" w:yAlign="bottom" w:anchorLock="1"/>
      <w:tabs>
        <w:tab w:val="center" w:pos="4513"/>
        <w:tab w:val="right" w:pos="9026"/>
      </w:tabs>
      <w:spacing w:before="40" w:after="0"/>
      <w:jc w:val="right"/>
    </w:pPr>
    <w:rPr>
      <w:sz w:val="18"/>
    </w:rPr>
  </w:style>
  <w:style w:type="character" w:customStyle="1" w:styleId="Bold">
    <w:name w:val="Bold"/>
    <w:basedOn w:val="DefaultParagraphFont"/>
    <w:uiPriority w:val="1"/>
    <w:qFormat/>
    <w:rsid w:val="00374847"/>
    <w:rPr>
      <w:b/>
    </w:rPr>
  </w:style>
  <w:style w:type="paragraph" w:styleId="ListBullet4">
    <w:name w:val="List Bullet 4"/>
    <w:basedOn w:val="Normal"/>
    <w:uiPriority w:val="99"/>
    <w:unhideWhenUsed/>
    <w:rsid w:val="000932BE"/>
    <w:pPr>
      <w:numPr>
        <w:numId w:val="1"/>
      </w:numPr>
      <w:spacing w:before="60" w:after="60"/>
      <w:ind w:left="1208" w:hanging="357"/>
    </w:pPr>
  </w:style>
  <w:style w:type="paragraph" w:styleId="ListBullet5">
    <w:name w:val="List Bullet 5"/>
    <w:basedOn w:val="Normal"/>
    <w:uiPriority w:val="99"/>
    <w:unhideWhenUsed/>
    <w:rsid w:val="00F23DB4"/>
    <w:pPr>
      <w:numPr>
        <w:numId w:val="2"/>
      </w:numPr>
      <w:contextualSpacing/>
    </w:pPr>
  </w:style>
  <w:style w:type="table" w:customStyle="1" w:styleId="EarlyLearningVictoriadefaulttable">
    <w:name w:val="Early Learning Victoria default table"/>
    <w:basedOn w:val="TableNormal"/>
    <w:uiPriority w:val="99"/>
    <w:rsid w:val="00086E7C"/>
    <w:pPr>
      <w:spacing w:after="0" w:line="240" w:lineRule="auto"/>
    </w:pPr>
    <w:tblPr>
      <w:tblBorders>
        <w:insideH w:val="single" w:sz="8" w:space="0" w:color="FFFFFF" w:themeColor="background1"/>
        <w:insideV w:val="single" w:sz="8" w:space="0" w:color="FFFFFF" w:themeColor="background1"/>
      </w:tblBorders>
      <w:tblCellMar>
        <w:bottom w:w="113" w:type="dxa"/>
      </w:tblCellMar>
    </w:tblPr>
    <w:tcPr>
      <w:shd w:val="clear" w:color="auto" w:fill="E7F4F5" w:themeFill="background2"/>
    </w:tcPr>
    <w:tblStylePr w:type="firstRow">
      <w:rPr>
        <w:b/>
        <w:color w:val="FFFFFF" w:themeColor="background1"/>
      </w:rPr>
      <w:tblPr/>
      <w:tcPr>
        <w:shd w:val="clear" w:color="auto" w:fill="00A1AB" w:themeFill="accent1"/>
      </w:tcPr>
    </w:tblStylePr>
    <w:tblStylePr w:type="firstCol">
      <w:rPr>
        <w:b/>
        <w:color w:val="FFFFFF" w:themeColor="background1"/>
      </w:rPr>
      <w:tblPr/>
      <w:tcPr>
        <w:shd w:val="clear" w:color="auto" w:fill="00A1AB" w:themeFill="accent1"/>
      </w:tcPr>
    </w:tblStylePr>
  </w:style>
  <w:style w:type="table" w:customStyle="1" w:styleId="EarlyLearningVictoriaSignaturetable">
    <w:name w:val="Early Learning Victoria Signature table"/>
    <w:basedOn w:val="TableNormal"/>
    <w:uiPriority w:val="99"/>
    <w:rsid w:val="00F252FC"/>
    <w:pPr>
      <w:spacing w:after="0" w:line="240" w:lineRule="auto"/>
    </w:pPr>
    <w:tblPr>
      <w:tblBorders>
        <w:insideH w:val="single" w:sz="8" w:space="0" w:color="B9A5CF" w:themeColor="accent3"/>
      </w:tblBorders>
      <w:tblCellMar>
        <w:left w:w="0" w:type="dxa"/>
        <w:right w:w="0" w:type="dxa"/>
      </w:tblCellMar>
    </w:tblPr>
  </w:style>
  <w:style w:type="paragraph" w:customStyle="1" w:styleId="BackpageContactdetails">
    <w:name w:val="Back page Contact details"/>
    <w:basedOn w:val="Normal"/>
    <w:uiPriority w:val="99"/>
    <w:rsid w:val="000C5AF7"/>
    <w:pPr>
      <w:pBdr>
        <w:top w:val="single" w:sz="8" w:space="16" w:color="B9A5CF" w:themeColor="accent3"/>
      </w:pBdr>
    </w:pPr>
    <w:rPr>
      <w:b/>
      <w:color w:val="87189D" w:themeColor="text2"/>
      <w:sz w:val="24"/>
    </w:rPr>
  </w:style>
  <w:style w:type="paragraph" w:customStyle="1" w:styleId="ChapterSubheading">
    <w:name w:val="Chapter Subheading"/>
    <w:basedOn w:val="Subtitle"/>
    <w:uiPriority w:val="13"/>
    <w:rsid w:val="00884B31"/>
    <w:pPr>
      <w:spacing w:after="240"/>
    </w:pPr>
    <w:rPr>
      <w:b w:val="0"/>
      <w:sz w:val="44"/>
    </w:rPr>
  </w:style>
  <w:style w:type="paragraph" w:customStyle="1" w:styleId="ChapterTitle">
    <w:name w:val="Chapter Title"/>
    <w:basedOn w:val="Title"/>
    <w:uiPriority w:val="13"/>
    <w:rsid w:val="0013644F"/>
    <w:pPr>
      <w:spacing w:after="80" w:line="228" w:lineRule="auto"/>
    </w:pPr>
    <w:rPr>
      <w:sz w:val="70"/>
    </w:rPr>
  </w:style>
  <w:style w:type="paragraph" w:customStyle="1" w:styleId="ChapterIntrotext">
    <w:name w:val="Chapter Intro text"/>
    <w:basedOn w:val="Normal"/>
    <w:uiPriority w:val="13"/>
    <w:rsid w:val="00884B31"/>
    <w:pPr>
      <w:spacing w:after="240"/>
    </w:pPr>
    <w:rPr>
      <w:color w:val="311B42"/>
      <w:sz w:val="30"/>
    </w:rPr>
  </w:style>
  <w:style w:type="character" w:styleId="UnresolvedMention">
    <w:name w:val="Unresolved Mention"/>
    <w:basedOn w:val="DefaultParagraphFont"/>
    <w:uiPriority w:val="99"/>
    <w:semiHidden/>
    <w:unhideWhenUsed/>
    <w:rsid w:val="007404ED"/>
    <w:rPr>
      <w:color w:val="605E5C"/>
      <w:shd w:val="clear" w:color="auto" w:fill="E1DFDD"/>
    </w:rPr>
  </w:style>
  <w:style w:type="table" w:styleId="PlainTable1">
    <w:name w:val="Plain Table 1"/>
    <w:basedOn w:val="TableNormal"/>
    <w:uiPriority w:val="99"/>
    <w:rsid w:val="002F18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416BA6"/>
    <w:pPr>
      <w:spacing w:after="0" w:line="240" w:lineRule="auto"/>
    </w:pPr>
    <w:rPr>
      <w:sz w:val="20"/>
    </w:rPr>
  </w:style>
  <w:style w:type="character" w:styleId="CommentReference">
    <w:name w:val="annotation reference"/>
    <w:basedOn w:val="DefaultParagraphFont"/>
    <w:uiPriority w:val="99"/>
    <w:semiHidden/>
    <w:unhideWhenUsed/>
    <w:rsid w:val="00416BA6"/>
    <w:rPr>
      <w:sz w:val="16"/>
      <w:szCs w:val="16"/>
    </w:rPr>
  </w:style>
  <w:style w:type="paragraph" w:styleId="CommentText">
    <w:name w:val="annotation text"/>
    <w:basedOn w:val="Normal"/>
    <w:link w:val="CommentTextChar"/>
    <w:uiPriority w:val="99"/>
    <w:unhideWhenUsed/>
    <w:rsid w:val="00416BA6"/>
    <w:pPr>
      <w:spacing w:line="240" w:lineRule="auto"/>
    </w:pPr>
    <w:rPr>
      <w:szCs w:val="20"/>
    </w:rPr>
  </w:style>
  <w:style w:type="character" w:customStyle="1" w:styleId="CommentTextChar">
    <w:name w:val="Comment Text Char"/>
    <w:basedOn w:val="DefaultParagraphFont"/>
    <w:link w:val="CommentText"/>
    <w:uiPriority w:val="99"/>
    <w:rsid w:val="00416BA6"/>
    <w:rPr>
      <w:sz w:val="20"/>
      <w:szCs w:val="20"/>
    </w:rPr>
  </w:style>
  <w:style w:type="paragraph" w:styleId="CommentSubject">
    <w:name w:val="annotation subject"/>
    <w:basedOn w:val="CommentText"/>
    <w:next w:val="CommentText"/>
    <w:link w:val="CommentSubjectChar"/>
    <w:uiPriority w:val="99"/>
    <w:semiHidden/>
    <w:unhideWhenUsed/>
    <w:rsid w:val="00416BA6"/>
    <w:rPr>
      <w:b/>
      <w:bCs/>
    </w:rPr>
  </w:style>
  <w:style w:type="character" w:customStyle="1" w:styleId="CommentSubjectChar">
    <w:name w:val="Comment Subject Char"/>
    <w:basedOn w:val="CommentTextChar"/>
    <w:link w:val="CommentSubject"/>
    <w:uiPriority w:val="99"/>
    <w:semiHidden/>
    <w:rsid w:val="00416BA6"/>
    <w:rPr>
      <w:b/>
      <w:bCs/>
      <w:sz w:val="20"/>
      <w:szCs w:val="20"/>
    </w:rPr>
  </w:style>
  <w:style w:type="character" w:styleId="FollowedHyperlink">
    <w:name w:val="FollowedHyperlink"/>
    <w:basedOn w:val="DefaultParagraphFont"/>
    <w:uiPriority w:val="99"/>
    <w:semiHidden/>
    <w:unhideWhenUsed/>
    <w:rsid w:val="00C471EA"/>
    <w:rPr>
      <w:color w:val="7F7F7F" w:themeColor="followedHyperlink"/>
      <w:u w:val="single"/>
    </w:rPr>
  </w:style>
  <w:style w:type="character" w:customStyle="1" w:styleId="normaltextrun">
    <w:name w:val="normaltextrun"/>
    <w:basedOn w:val="DefaultParagraphFont"/>
    <w:rsid w:val="00890B16"/>
  </w:style>
  <w:style w:type="character" w:customStyle="1" w:styleId="eop">
    <w:name w:val="eop"/>
    <w:basedOn w:val="DefaultParagraphFont"/>
    <w:rsid w:val="00DC3112"/>
  </w:style>
  <w:style w:type="character" w:customStyle="1" w:styleId="contentcontrolboundarysink">
    <w:name w:val="contentcontrolboundarysink"/>
    <w:basedOn w:val="DefaultParagraphFont"/>
    <w:rsid w:val="00DC3112"/>
  </w:style>
  <w:style w:type="paragraph" w:customStyle="1" w:styleId="paragraph">
    <w:name w:val="paragraph"/>
    <w:basedOn w:val="Normal"/>
    <w:rsid w:val="00DC31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unhideWhenUsed/>
    <w:rsid w:val="001E55FC"/>
    <w:pPr>
      <w:spacing w:before="0" w:after="120" w:line="259" w:lineRule="auto"/>
    </w:pPr>
    <w:rPr>
      <w:kern w:val="2"/>
      <w:sz w:val="22"/>
      <w14:ligatures w14:val="standardContextual"/>
    </w:rPr>
  </w:style>
  <w:style w:type="character" w:customStyle="1" w:styleId="BodyTextChar">
    <w:name w:val="Body Text Char"/>
    <w:basedOn w:val="DefaultParagraphFont"/>
    <w:link w:val="BodyText"/>
    <w:uiPriority w:val="99"/>
    <w:rsid w:val="001E55FC"/>
    <w:rPr>
      <w:kern w:val="2"/>
      <w14:ligatures w14:val="standardContextual"/>
    </w:rPr>
  </w:style>
  <w:style w:type="paragraph" w:customStyle="1" w:styleId="BodyText3ptAfter">
    <w:name w:val="Body Text 3pt After"/>
    <w:basedOn w:val="BodyText"/>
    <w:qFormat/>
    <w:rsid w:val="001E55FC"/>
    <w:pPr>
      <w:spacing w:before="60" w:after="60" w:line="260" w:lineRule="atLeast"/>
    </w:pPr>
    <w:rPr>
      <w:rFonts w:ascii="Arial" w:eastAsia="Arial" w:hAnsi="Arial" w:cs="Times New Roman"/>
      <w:kern w:val="0"/>
      <w:sz w:val="20"/>
      <w:szCs w:val="19"/>
      <w:lang w:eastAsia="en-AU"/>
      <w14:ligatures w14:val="none"/>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CE25AD"/>
    <w:rPr>
      <w:sz w:val="20"/>
    </w:rPr>
  </w:style>
  <w:style w:type="paragraph" w:customStyle="1" w:styleId="Bullets2">
    <w:name w:val="Bullets 2"/>
    <w:qFormat/>
    <w:rsid w:val="00662BEF"/>
    <w:pPr>
      <w:numPr>
        <w:ilvl w:val="1"/>
        <w:numId w:val="9"/>
      </w:numPr>
      <w:spacing w:after="60" w:line="260" w:lineRule="atLeast"/>
    </w:pPr>
    <w:rPr>
      <w:rFonts w:ascii="Arial" w:eastAsia="Arial" w:hAnsi="Arial" w:cs="Times New Roman"/>
      <w:sz w:val="20"/>
      <w:szCs w:val="19"/>
      <w:lang w:eastAsia="en-AU"/>
    </w:rPr>
  </w:style>
  <w:style w:type="paragraph" w:customStyle="1" w:styleId="Bullets1">
    <w:name w:val="Bullets 1"/>
    <w:qFormat/>
    <w:rsid w:val="00662BEF"/>
    <w:pPr>
      <w:numPr>
        <w:numId w:val="9"/>
      </w:numPr>
      <w:spacing w:after="60" w:line="260" w:lineRule="atLeast"/>
    </w:pPr>
    <w:rPr>
      <w:rFonts w:ascii="Arial" w:eastAsia="Arial" w:hAnsi="Arial" w:cs="Times New Roman"/>
      <w:sz w:val="20"/>
      <w:szCs w:val="19"/>
      <w:lang w:eastAsia="en-AU"/>
    </w:rPr>
  </w:style>
  <w:style w:type="paragraph" w:customStyle="1" w:styleId="Bullets3">
    <w:name w:val="Bullets 3"/>
    <w:qFormat/>
    <w:rsid w:val="00662BEF"/>
    <w:pPr>
      <w:numPr>
        <w:ilvl w:val="2"/>
        <w:numId w:val="9"/>
      </w:numPr>
      <w:spacing w:after="60" w:line="260" w:lineRule="atLeast"/>
    </w:pPr>
    <w:rPr>
      <w:rFonts w:ascii="Arial" w:eastAsia="Arial" w:hAnsi="Arial" w:cs="Times New Roman"/>
      <w:sz w:val="20"/>
      <w:szCs w:val="19"/>
      <w:lang w:eastAsia="en-AU"/>
    </w:rPr>
  </w:style>
  <w:style w:type="paragraph" w:customStyle="1" w:styleId="BodyTextBullet1">
    <w:name w:val="Body Text Bullet 1"/>
    <w:basedOn w:val="Normal"/>
    <w:autoRedefine/>
    <w:qFormat/>
    <w:rsid w:val="00AA588A"/>
    <w:pPr>
      <w:numPr>
        <w:numId w:val="10"/>
      </w:numPr>
      <w:spacing w:before="0" w:after="0" w:line="240" w:lineRule="auto"/>
      <w:contextualSpacing/>
    </w:pPr>
    <w:rPr>
      <w:rFonts w:cstheme="minorHAnsi"/>
      <w:b/>
      <w:bCs/>
      <w:sz w:val="22"/>
    </w:rPr>
  </w:style>
  <w:style w:type="character" w:styleId="Mention">
    <w:name w:val="Mention"/>
    <w:basedOn w:val="DefaultParagraphFont"/>
    <w:uiPriority w:val="99"/>
    <w:unhideWhenUsed/>
    <w:rsid w:val="002C2C4C"/>
    <w:rPr>
      <w:color w:val="2B579A"/>
      <w:shd w:val="clear" w:color="auto" w:fill="E1DFDD"/>
    </w:rPr>
  </w:style>
  <w:style w:type="table" w:customStyle="1" w:styleId="EarlyLearningVictoriadefaulttable1">
    <w:name w:val="Early Learning Victoria default table1"/>
    <w:basedOn w:val="TableNormal"/>
    <w:uiPriority w:val="99"/>
    <w:rsid w:val="00636B43"/>
    <w:pPr>
      <w:spacing w:after="0" w:line="240" w:lineRule="auto"/>
    </w:pPr>
    <w:rPr>
      <w:rFonts w:ascii="Arial" w:eastAsia="Arial" w:hAnsi="Arial" w:cs="Arial"/>
    </w:rPr>
    <w:tblPr>
      <w:tblInd w:w="0" w:type="nil"/>
      <w:tblBorders>
        <w:insideH w:val="single" w:sz="8" w:space="0" w:color="FFFFFF" w:themeColor="background1"/>
        <w:insideV w:val="single" w:sz="8" w:space="0" w:color="FFFFFF" w:themeColor="background1"/>
      </w:tblBorders>
      <w:tblCellMar>
        <w:bottom w:w="113" w:type="dxa"/>
      </w:tblCellMar>
    </w:tblPr>
    <w:tcPr>
      <w:shd w:val="clear" w:color="auto" w:fill="E7F4F5" w:themeFill="background2"/>
    </w:tcPr>
    <w:tblStylePr w:type="firstRow">
      <w:rPr>
        <w:b/>
        <w:color w:val="FFFFFF" w:themeColor="background1"/>
      </w:rPr>
      <w:tblPr/>
      <w:tcPr>
        <w:shd w:val="clear" w:color="auto" w:fill="00A1AB" w:themeFill="accent1"/>
      </w:tcPr>
    </w:tblStylePr>
    <w:tblStylePr w:type="firstCol">
      <w:rPr>
        <w:b/>
        <w:color w:val="FFFFFF" w:themeColor="background1"/>
      </w:rPr>
      <w:tblPr/>
      <w:tcPr>
        <w:shd w:val="clear" w:color="auto" w:fill="00A1AB" w:themeFill="accen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5295">
      <w:bodyDiv w:val="1"/>
      <w:marLeft w:val="0"/>
      <w:marRight w:val="0"/>
      <w:marTop w:val="0"/>
      <w:marBottom w:val="0"/>
      <w:divBdr>
        <w:top w:val="none" w:sz="0" w:space="0" w:color="auto"/>
        <w:left w:val="none" w:sz="0" w:space="0" w:color="auto"/>
        <w:bottom w:val="none" w:sz="0" w:space="0" w:color="auto"/>
        <w:right w:val="none" w:sz="0" w:space="0" w:color="auto"/>
      </w:divBdr>
    </w:div>
    <w:div w:id="104427747">
      <w:bodyDiv w:val="1"/>
      <w:marLeft w:val="0"/>
      <w:marRight w:val="0"/>
      <w:marTop w:val="0"/>
      <w:marBottom w:val="0"/>
      <w:divBdr>
        <w:top w:val="none" w:sz="0" w:space="0" w:color="auto"/>
        <w:left w:val="none" w:sz="0" w:space="0" w:color="auto"/>
        <w:bottom w:val="none" w:sz="0" w:space="0" w:color="auto"/>
        <w:right w:val="none" w:sz="0" w:space="0" w:color="auto"/>
      </w:divBdr>
    </w:div>
    <w:div w:id="532773152">
      <w:bodyDiv w:val="1"/>
      <w:marLeft w:val="0"/>
      <w:marRight w:val="0"/>
      <w:marTop w:val="0"/>
      <w:marBottom w:val="0"/>
      <w:divBdr>
        <w:top w:val="none" w:sz="0" w:space="0" w:color="auto"/>
        <w:left w:val="none" w:sz="0" w:space="0" w:color="auto"/>
        <w:bottom w:val="none" w:sz="0" w:space="0" w:color="auto"/>
        <w:right w:val="none" w:sz="0" w:space="0" w:color="auto"/>
      </w:divBdr>
    </w:div>
    <w:div w:id="816610206">
      <w:bodyDiv w:val="1"/>
      <w:marLeft w:val="0"/>
      <w:marRight w:val="0"/>
      <w:marTop w:val="0"/>
      <w:marBottom w:val="0"/>
      <w:divBdr>
        <w:top w:val="none" w:sz="0" w:space="0" w:color="auto"/>
        <w:left w:val="none" w:sz="0" w:space="0" w:color="auto"/>
        <w:bottom w:val="none" w:sz="0" w:space="0" w:color="auto"/>
        <w:right w:val="none" w:sz="0" w:space="0" w:color="auto"/>
      </w:divBdr>
    </w:div>
    <w:div w:id="848523974">
      <w:bodyDiv w:val="1"/>
      <w:marLeft w:val="0"/>
      <w:marRight w:val="0"/>
      <w:marTop w:val="0"/>
      <w:marBottom w:val="0"/>
      <w:divBdr>
        <w:top w:val="none" w:sz="0" w:space="0" w:color="auto"/>
        <w:left w:val="none" w:sz="0" w:space="0" w:color="auto"/>
        <w:bottom w:val="none" w:sz="0" w:space="0" w:color="auto"/>
        <w:right w:val="none" w:sz="0" w:space="0" w:color="auto"/>
      </w:divBdr>
    </w:div>
    <w:div w:id="859395986">
      <w:bodyDiv w:val="1"/>
      <w:marLeft w:val="0"/>
      <w:marRight w:val="0"/>
      <w:marTop w:val="0"/>
      <w:marBottom w:val="0"/>
      <w:divBdr>
        <w:top w:val="none" w:sz="0" w:space="0" w:color="auto"/>
        <w:left w:val="none" w:sz="0" w:space="0" w:color="auto"/>
        <w:bottom w:val="none" w:sz="0" w:space="0" w:color="auto"/>
        <w:right w:val="none" w:sz="0" w:space="0" w:color="auto"/>
      </w:divBdr>
    </w:div>
    <w:div w:id="1819959590">
      <w:bodyDiv w:val="1"/>
      <w:marLeft w:val="0"/>
      <w:marRight w:val="0"/>
      <w:marTop w:val="0"/>
      <w:marBottom w:val="0"/>
      <w:divBdr>
        <w:top w:val="none" w:sz="0" w:space="0" w:color="auto"/>
        <w:left w:val="none" w:sz="0" w:space="0" w:color="auto"/>
        <w:bottom w:val="none" w:sz="0" w:space="0" w:color="auto"/>
        <w:right w:val="none" w:sz="0" w:space="0" w:color="auto"/>
      </w:divBdr>
    </w:div>
    <w:div w:id="199822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education.vic.gov.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ssa.hong@education.vic.gov.au\AppData\Local\Temp\70e32754-5904-43da-8c83-1621560c14a7_Early%20Learning%20Victoria-Long-form%20template.zip.4a7\Early%20Learning%20Victoria-Long-form%20template.dotx" TargetMode="External"/></Relationships>
</file>

<file path=word/theme/theme1.xml><?xml version="1.0" encoding="utf-8"?>
<a:theme xmlns:a="http://schemas.openxmlformats.org/drawingml/2006/main" name="Office Theme">
  <a:themeElements>
    <a:clrScheme name="EArly Learning Vic">
      <a:dk1>
        <a:sysClr val="windowText" lastClr="000000"/>
      </a:dk1>
      <a:lt1>
        <a:sysClr val="window" lastClr="FFFFFF"/>
      </a:lt1>
      <a:dk2>
        <a:srgbClr val="87189D"/>
      </a:dk2>
      <a:lt2>
        <a:srgbClr val="E7F4F5"/>
      </a:lt2>
      <a:accent1>
        <a:srgbClr val="00A1AB"/>
      </a:accent1>
      <a:accent2>
        <a:srgbClr val="87189D"/>
      </a:accent2>
      <a:accent3>
        <a:srgbClr val="B9A5CF"/>
      </a:accent3>
      <a:accent4>
        <a:srgbClr val="932951"/>
      </a:accent4>
      <a:accent5>
        <a:srgbClr val="BA8660"/>
      </a:accent5>
      <a:accent6>
        <a:srgbClr val="629548"/>
      </a:accent6>
      <a:hlink>
        <a:srgbClr val="000000"/>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FB95E-2D64-4D94-9994-634CCA0D49D5}">
  <ds:schemaRefs>
    <ds:schemaRef ds:uri="http://purl.org/dc/terms/"/>
    <ds:schemaRef ds:uri="http://schemas.microsoft.com/office/2006/documentManagement/types"/>
    <ds:schemaRef ds:uri="19214ac5-c9ab-4a38-9b0c-f9e78fec537c"/>
    <ds:schemaRef ds:uri="http://schemas.microsoft.com/office/2006/metadata/properties"/>
    <ds:schemaRef ds:uri="http://purl.org/dc/dcmitype/"/>
    <ds:schemaRef ds:uri="http://purl.org/dc/elements/1.1/"/>
    <ds:schemaRef ds:uri="b7750d7f-24ff-4f9b-aa5e-480870f5a054"/>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EABA134-5FD7-477A-ABE9-C2F5AEB9693D}">
  <ds:schemaRefs>
    <ds:schemaRef ds:uri="http://schemas.microsoft.com/sharepoint/v3/contenttype/forms"/>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E91C00A5-71B2-4EAD-8FAD-5B7B79217A59}"/>
</file>

<file path=docProps/app.xml><?xml version="1.0" encoding="utf-8"?>
<Properties xmlns="http://schemas.openxmlformats.org/officeDocument/2006/extended-properties" xmlns:vt="http://schemas.openxmlformats.org/officeDocument/2006/docPropsVTypes">
  <Template>Early Learning Victoria-Long-form template</Template>
  <TotalTime>0</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ELV Hygiene and Cleaning Policy</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ELV Hygiene and Cleaning Policy</dc:title>
  <dc:subject/>
  <dc:creator>Carissa Hong</dc:creator>
  <cp:keywords/>
  <dc:description/>
  <cp:lastModifiedBy>Carly Donaghey</cp:lastModifiedBy>
  <cp:revision>2</cp:revision>
  <cp:lastPrinted>2024-12-10T20:56:00Z</cp:lastPrinted>
  <dcterms:created xsi:type="dcterms:W3CDTF">2025-04-30T00:16:00Z</dcterms:created>
  <dcterms:modified xsi:type="dcterms:W3CDTF">2025-04-30T00:16:00Z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