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0110E" w14:textId="60EFB63B" w:rsidR="003A4406" w:rsidRPr="003A4406" w:rsidRDefault="007D5978" w:rsidP="003A4406">
      <w:pPr>
        <w:pStyle w:val="Heading2"/>
      </w:pPr>
      <w:bookmarkStart w:id="0" w:name="_Attachment_5:_Template"/>
      <w:bookmarkStart w:id="1" w:name="_Ref184645320"/>
      <w:bookmarkEnd w:id="0"/>
      <w:r w:rsidRPr="00A938CC">
        <w:t>Attachment</w:t>
      </w:r>
      <w:r w:rsidR="00964E15">
        <w:t xml:space="preserve"> </w:t>
      </w:r>
      <w:r w:rsidR="00684346">
        <w:t>5</w:t>
      </w:r>
      <w:r>
        <w:t>:</w:t>
      </w:r>
      <w:r w:rsidRPr="00A938CC">
        <w:t xml:space="preserve"> </w:t>
      </w:r>
      <w:r>
        <w:t>Template – Excursion and regular outing checklist and cover sheet</w:t>
      </w:r>
      <w:bookmarkEnd w:id="1"/>
    </w:p>
    <w:tbl>
      <w:tblPr>
        <w:tblStyle w:val="TableGrid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4006B9" w:rsidRPr="000A6963" w14:paraId="734A7353" w14:textId="77777777" w:rsidTr="00043C1C">
        <w:trPr>
          <w:trHeight w:val="188"/>
        </w:trPr>
        <w:tc>
          <w:tcPr>
            <w:tcW w:w="9640" w:type="dxa"/>
            <w:shd w:val="clear" w:color="auto" w:fill="auto"/>
          </w:tcPr>
          <w:p w14:paraId="41997179" w14:textId="45C1E4CC" w:rsidR="004006B9" w:rsidRPr="00043C1C" w:rsidRDefault="004006B9" w:rsidP="00043C1C">
            <w:pPr>
              <w:rPr>
                <w:color w:val="FF0000"/>
                <w:spacing w:val="30"/>
              </w:rPr>
            </w:pPr>
            <w:r w:rsidRPr="00043C1C">
              <w:t xml:space="preserve">Activity name: </w:t>
            </w:r>
          </w:p>
          <w:p w14:paraId="0CC817EC" w14:textId="00EA8FC0" w:rsidR="004006B9" w:rsidRPr="00024B87" w:rsidRDefault="004006B9" w:rsidP="00043C1C">
            <w:pPr>
              <w:rPr>
                <w:b/>
                <w:bCs/>
                <w:spacing w:val="30"/>
              </w:rPr>
            </w:pPr>
            <w:r w:rsidRPr="00043C1C">
              <w:t>Date:</w:t>
            </w:r>
          </w:p>
        </w:tc>
      </w:tr>
    </w:tbl>
    <w:p w14:paraId="3362C136" w14:textId="77777777" w:rsidR="00CE7A5A" w:rsidRPr="00043C1C" w:rsidRDefault="00CE7A5A">
      <w:pPr>
        <w:rPr>
          <w:sz w:val="2"/>
          <w:szCs w:val="2"/>
        </w:rPr>
      </w:pPr>
    </w:p>
    <w:tbl>
      <w:tblPr>
        <w:tblStyle w:val="TableGrid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3946D1" w:rsidRPr="000A6963" w14:paraId="64ACEF4F" w14:textId="77777777" w:rsidTr="009C4921">
        <w:trPr>
          <w:trHeight w:val="291"/>
        </w:trPr>
        <w:tc>
          <w:tcPr>
            <w:tcW w:w="4820" w:type="dxa"/>
            <w:shd w:val="clear" w:color="auto" w:fill="auto"/>
          </w:tcPr>
          <w:p w14:paraId="2739A96A" w14:textId="385E3343" w:rsidR="003946D1" w:rsidRDefault="003946D1" w:rsidP="009C4921">
            <w:r w:rsidRPr="00024B87">
              <w:t>Means of transportation:</w:t>
            </w:r>
          </w:p>
          <w:p w14:paraId="4E49D78E" w14:textId="77777777" w:rsidR="003A4406" w:rsidRDefault="003A4406" w:rsidP="009C4921"/>
          <w:p w14:paraId="58D4B4E9" w14:textId="77777777" w:rsidR="003A4406" w:rsidRDefault="003A4406" w:rsidP="009C4921"/>
          <w:p w14:paraId="0392ACF7" w14:textId="581C5C9B" w:rsidR="003A4406" w:rsidRPr="00024B87" w:rsidRDefault="003A4406" w:rsidP="009C4921"/>
        </w:tc>
        <w:tc>
          <w:tcPr>
            <w:tcW w:w="4820" w:type="dxa"/>
            <w:shd w:val="clear" w:color="auto" w:fill="auto"/>
          </w:tcPr>
          <w:p w14:paraId="40F8CA02" w14:textId="77777777" w:rsidR="003946D1" w:rsidRPr="00024B87" w:rsidRDefault="003946D1" w:rsidP="009C4921">
            <w:pPr>
              <w:rPr>
                <w:rFonts w:ascii="Arial" w:hAnsi="Arial" w:cs="Arial"/>
              </w:rPr>
            </w:pPr>
            <w:r w:rsidRPr="00024B87">
              <w:rPr>
                <w:rFonts w:ascii="Arial" w:hAnsi="Arial" w:cs="Arial"/>
              </w:rPr>
              <w:t>Requirements for seat belts or safety restraints?</w:t>
            </w:r>
          </w:p>
          <w:p w14:paraId="19A1AC92" w14:textId="77777777" w:rsidR="00651081" w:rsidRDefault="00651081" w:rsidP="009C4921">
            <w:pPr>
              <w:rPr>
                <w:rFonts w:ascii="Arial" w:hAnsi="Arial" w:cs="Arial"/>
              </w:rPr>
            </w:pPr>
          </w:p>
          <w:p w14:paraId="228E08EA" w14:textId="5C7BEF8C" w:rsidR="003946D1" w:rsidRDefault="003946D1" w:rsidP="009C4921">
            <w:pPr>
              <w:rPr>
                <w:rFonts w:ascii="Arial" w:hAnsi="Arial" w:cs="Arial"/>
              </w:rPr>
            </w:pPr>
            <w:r w:rsidRPr="00024B87">
              <w:rPr>
                <w:rFonts w:ascii="Arial" w:hAnsi="Arial" w:cs="Arial"/>
              </w:rPr>
              <w:t>Y/N (circle)</w:t>
            </w:r>
          </w:p>
          <w:p w14:paraId="2D47B444" w14:textId="77777777" w:rsidR="003A4406" w:rsidRPr="00024B87" w:rsidRDefault="003A4406" w:rsidP="009C4921">
            <w:pPr>
              <w:rPr>
                <w:rFonts w:ascii="Arial" w:hAnsi="Arial" w:cs="Arial"/>
              </w:rPr>
            </w:pPr>
          </w:p>
          <w:p w14:paraId="4756B6BB" w14:textId="3A732D5E" w:rsidR="00AB4639" w:rsidRPr="00024B87" w:rsidRDefault="003946D1" w:rsidP="009C4921">
            <w:pPr>
              <w:rPr>
                <w:rFonts w:ascii="Arial" w:hAnsi="Arial" w:cs="Arial"/>
              </w:rPr>
            </w:pPr>
            <w:r w:rsidRPr="00024B87">
              <w:rPr>
                <w:rFonts w:ascii="Arial" w:hAnsi="Arial" w:cs="Arial"/>
              </w:rPr>
              <w:t>Comments:</w:t>
            </w:r>
          </w:p>
        </w:tc>
      </w:tr>
      <w:tr w:rsidR="003946D1" w:rsidRPr="000A6963" w14:paraId="495BDC5E" w14:textId="77777777" w:rsidTr="009C4921">
        <w:trPr>
          <w:trHeight w:val="377"/>
        </w:trPr>
        <w:tc>
          <w:tcPr>
            <w:tcW w:w="4820" w:type="dxa"/>
            <w:shd w:val="clear" w:color="auto" w:fill="auto"/>
          </w:tcPr>
          <w:p w14:paraId="2AA72670" w14:textId="6FA03F05" w:rsidR="003946D1" w:rsidRPr="00024B87" w:rsidRDefault="003946D1" w:rsidP="009C4921">
            <w:pPr>
              <w:rPr>
                <w:rFonts w:ascii="Arial" w:hAnsi="Arial" w:cs="Arial"/>
                <w:spacing w:val="30"/>
              </w:rPr>
            </w:pPr>
            <w:r w:rsidRPr="00024B87">
              <w:rPr>
                <w:rFonts w:ascii="Arial" w:hAnsi="Arial" w:cs="Arial"/>
              </w:rPr>
              <w:t>Pick</w:t>
            </w:r>
            <w:r w:rsidR="00F0628F">
              <w:rPr>
                <w:rFonts w:ascii="Arial" w:hAnsi="Arial" w:cs="Arial"/>
              </w:rPr>
              <w:t>-</w:t>
            </w:r>
            <w:r w:rsidRPr="00024B87">
              <w:rPr>
                <w:rFonts w:ascii="Arial" w:hAnsi="Arial" w:cs="Arial"/>
              </w:rPr>
              <w:t xml:space="preserve">up location: </w:t>
            </w:r>
          </w:p>
        </w:tc>
        <w:tc>
          <w:tcPr>
            <w:tcW w:w="4820" w:type="dxa"/>
            <w:shd w:val="clear" w:color="auto" w:fill="auto"/>
          </w:tcPr>
          <w:p w14:paraId="1827C922" w14:textId="7F19032F" w:rsidR="003946D1" w:rsidRPr="00024B87" w:rsidRDefault="003946D1" w:rsidP="009C4921">
            <w:pPr>
              <w:rPr>
                <w:rFonts w:ascii="Arial" w:hAnsi="Arial" w:cs="Arial"/>
                <w:spacing w:val="30"/>
              </w:rPr>
            </w:pPr>
            <w:r w:rsidRPr="00024B87">
              <w:rPr>
                <w:rFonts w:ascii="Arial" w:hAnsi="Arial" w:cs="Arial"/>
              </w:rPr>
              <w:t>Drop off location:</w:t>
            </w:r>
          </w:p>
        </w:tc>
      </w:tr>
      <w:tr w:rsidR="003946D1" w:rsidRPr="000A6963" w14:paraId="0654445E" w14:textId="77777777" w:rsidTr="009C4921">
        <w:trPr>
          <w:trHeight w:val="377"/>
        </w:trPr>
        <w:tc>
          <w:tcPr>
            <w:tcW w:w="4820" w:type="dxa"/>
            <w:shd w:val="clear" w:color="auto" w:fill="auto"/>
          </w:tcPr>
          <w:p w14:paraId="009FBA7E" w14:textId="0C9B8E04" w:rsidR="003946D1" w:rsidRPr="00024B87" w:rsidRDefault="003946D1" w:rsidP="009C4921">
            <w:pPr>
              <w:rPr>
                <w:rFonts w:ascii="Arial" w:hAnsi="Arial" w:cs="Arial"/>
                <w:spacing w:val="30"/>
              </w:rPr>
            </w:pPr>
            <w:r w:rsidRPr="00024B87">
              <w:rPr>
                <w:rFonts w:ascii="Arial" w:hAnsi="Arial" w:cs="Arial"/>
              </w:rPr>
              <w:t>Departure time:</w:t>
            </w:r>
          </w:p>
        </w:tc>
        <w:tc>
          <w:tcPr>
            <w:tcW w:w="4820" w:type="dxa"/>
            <w:shd w:val="clear" w:color="auto" w:fill="auto"/>
          </w:tcPr>
          <w:p w14:paraId="5690A69A" w14:textId="0BCCFD2F" w:rsidR="003946D1" w:rsidRPr="00024B87" w:rsidRDefault="003946D1" w:rsidP="009C4921">
            <w:pPr>
              <w:rPr>
                <w:rFonts w:ascii="Arial" w:hAnsi="Arial" w:cs="Arial"/>
                <w:spacing w:val="30"/>
              </w:rPr>
            </w:pPr>
            <w:r w:rsidRPr="00024B87">
              <w:rPr>
                <w:rFonts w:ascii="Arial" w:hAnsi="Arial" w:cs="Arial"/>
              </w:rPr>
              <w:t>Arrival time:</w:t>
            </w:r>
          </w:p>
        </w:tc>
      </w:tr>
    </w:tbl>
    <w:p w14:paraId="0603BD81" w14:textId="77777777" w:rsidR="00043C1C" w:rsidRPr="009C4921" w:rsidRDefault="00043C1C">
      <w:pPr>
        <w:rPr>
          <w:sz w:val="2"/>
          <w:szCs w:val="2"/>
        </w:rPr>
      </w:pPr>
    </w:p>
    <w:tbl>
      <w:tblPr>
        <w:tblStyle w:val="TableGrid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3946D1" w:rsidRPr="000A6963" w14:paraId="79B118CB" w14:textId="77777777" w:rsidTr="009C4921">
        <w:trPr>
          <w:trHeight w:val="377"/>
        </w:trPr>
        <w:tc>
          <w:tcPr>
            <w:tcW w:w="9640" w:type="dxa"/>
            <w:shd w:val="clear" w:color="auto" w:fill="auto"/>
          </w:tcPr>
          <w:p w14:paraId="6B4F09EF" w14:textId="6ED2109E" w:rsidR="003946D1" w:rsidRPr="00024B87" w:rsidRDefault="003946D1" w:rsidP="009C4921">
            <w:r w:rsidRPr="00024B87">
              <w:t>Proposed route:</w:t>
            </w:r>
          </w:p>
          <w:p w14:paraId="588ECF3C" w14:textId="78BFE855" w:rsidR="003946D1" w:rsidRPr="00024B87" w:rsidRDefault="003946D1" w:rsidP="009C4921">
            <w:r w:rsidRPr="008C7837">
              <w:rPr>
                <w:color w:val="ED0000"/>
              </w:rPr>
              <w:t>[Include written description and map or image of proposed route]</w:t>
            </w:r>
          </w:p>
        </w:tc>
      </w:tr>
    </w:tbl>
    <w:p w14:paraId="5889A2BA" w14:textId="77777777" w:rsidR="00043C1C" w:rsidRPr="009C4921" w:rsidRDefault="00043C1C">
      <w:pPr>
        <w:rPr>
          <w:sz w:val="2"/>
          <w:szCs w:val="2"/>
        </w:rPr>
      </w:pPr>
    </w:p>
    <w:tbl>
      <w:tblPr>
        <w:tblStyle w:val="TableGrid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3946D1" w:rsidRPr="000A6963" w14:paraId="1EA8376E" w14:textId="77777777" w:rsidTr="009C4921">
        <w:trPr>
          <w:trHeight w:val="1434"/>
        </w:trPr>
        <w:tc>
          <w:tcPr>
            <w:tcW w:w="4820" w:type="dxa"/>
            <w:shd w:val="clear" w:color="auto" w:fill="auto"/>
          </w:tcPr>
          <w:p w14:paraId="088E0CC2" w14:textId="77777777" w:rsidR="004006B9" w:rsidRDefault="003946D1" w:rsidP="009C4921">
            <w:r w:rsidRPr="00024B87">
              <w:t xml:space="preserve">Number of children to be transported: </w:t>
            </w:r>
          </w:p>
          <w:p w14:paraId="1F496B44" w14:textId="64C047DD" w:rsidR="003A4406" w:rsidRPr="00024B87" w:rsidRDefault="003A4406" w:rsidP="009C4921"/>
        </w:tc>
        <w:tc>
          <w:tcPr>
            <w:tcW w:w="4820" w:type="dxa"/>
            <w:shd w:val="clear" w:color="auto" w:fill="auto"/>
          </w:tcPr>
          <w:p w14:paraId="5F83F21E" w14:textId="77777777" w:rsidR="003946D1" w:rsidRDefault="003946D1" w:rsidP="009C4921">
            <w:r w:rsidRPr="00024B87">
              <w:t>Names of educators or other responsible adults required to provide supervision:</w:t>
            </w:r>
          </w:p>
          <w:p w14:paraId="658FB72F" w14:textId="77777777" w:rsidR="003A4406" w:rsidRDefault="003A4406" w:rsidP="009C4921"/>
          <w:p w14:paraId="06EAED70" w14:textId="77777777" w:rsidR="003A4406" w:rsidRDefault="003A4406" w:rsidP="009C4921"/>
          <w:p w14:paraId="05722D3C" w14:textId="77777777" w:rsidR="003A4406" w:rsidRPr="00024B87" w:rsidRDefault="003A4406" w:rsidP="009C4921">
            <w:pPr>
              <w:rPr>
                <w:spacing w:val="30"/>
                <w:highlight w:val="yellow"/>
              </w:rPr>
            </w:pPr>
          </w:p>
          <w:p w14:paraId="760AFD66" w14:textId="719E94C8" w:rsidR="003946D1" w:rsidRPr="00024B87" w:rsidRDefault="003946D1" w:rsidP="009C4921">
            <w:pPr>
              <w:rPr>
                <w:highlight w:val="yellow"/>
              </w:rPr>
            </w:pPr>
          </w:p>
        </w:tc>
      </w:tr>
    </w:tbl>
    <w:p w14:paraId="3334A17F" w14:textId="77777777" w:rsidR="00043C1C" w:rsidRPr="009C4921" w:rsidRDefault="00043C1C">
      <w:pPr>
        <w:rPr>
          <w:sz w:val="2"/>
          <w:szCs w:val="2"/>
        </w:rPr>
      </w:pPr>
    </w:p>
    <w:tbl>
      <w:tblPr>
        <w:tblStyle w:val="TableGrid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4006B9" w:rsidRPr="000A6963" w14:paraId="3EB164E1" w14:textId="77777777" w:rsidTr="00043C1C">
        <w:trPr>
          <w:trHeight w:val="830"/>
        </w:trPr>
        <w:tc>
          <w:tcPr>
            <w:tcW w:w="9640" w:type="dxa"/>
            <w:shd w:val="clear" w:color="auto" w:fill="auto"/>
            <w:vAlign w:val="center"/>
          </w:tcPr>
          <w:p w14:paraId="5AB22304" w14:textId="77777777" w:rsidR="00E44929" w:rsidRDefault="004006B9" w:rsidP="009C4921">
            <w:r w:rsidRPr="00024B87">
              <w:t>Are any other adults with specialised skills required?</w:t>
            </w:r>
            <w:r w:rsidR="00E44929">
              <w:t xml:space="preserve"> </w:t>
            </w:r>
            <w:r w:rsidR="00E44929" w:rsidRPr="00024B87">
              <w:t>Y/N (circle)</w:t>
            </w:r>
          </w:p>
          <w:p w14:paraId="78FC83D5" w14:textId="7EF63A06" w:rsidR="004006B9" w:rsidRPr="00024B87" w:rsidRDefault="004006B9" w:rsidP="009C4921">
            <w:pPr>
              <w:rPr>
                <w:spacing w:val="30"/>
              </w:rPr>
            </w:pPr>
          </w:p>
          <w:p w14:paraId="6FDEAA1B" w14:textId="7D4890ED" w:rsidR="004006B9" w:rsidRPr="008C7837" w:rsidRDefault="004006B9" w:rsidP="009C4921">
            <w:pPr>
              <w:rPr>
                <w:color w:val="ED0000"/>
              </w:rPr>
            </w:pPr>
            <w:r w:rsidRPr="008C7837">
              <w:rPr>
                <w:color w:val="ED0000"/>
              </w:rPr>
              <w:t>[</w:t>
            </w:r>
            <w:r w:rsidR="00E44929" w:rsidRPr="008C7837">
              <w:rPr>
                <w:color w:val="ED0000"/>
              </w:rPr>
              <w:t>If yes, provide details</w:t>
            </w:r>
            <w:r w:rsidRPr="008C7837">
              <w:rPr>
                <w:color w:val="ED0000"/>
              </w:rPr>
              <w:t>]</w:t>
            </w:r>
          </w:p>
          <w:p w14:paraId="17374727" w14:textId="7160A94B" w:rsidR="00E44929" w:rsidRPr="00024B87" w:rsidRDefault="00E44929" w:rsidP="00175736">
            <w:pPr>
              <w:pStyle w:val="NoSpacing"/>
              <w:rPr>
                <w:rFonts w:ascii="Arial" w:hAnsi="Arial" w:cs="Arial"/>
                <w:sz w:val="22"/>
                <w:highlight w:val="yellow"/>
              </w:rPr>
            </w:pPr>
          </w:p>
        </w:tc>
      </w:tr>
    </w:tbl>
    <w:p w14:paraId="05245C82" w14:textId="77777777" w:rsidR="00043C1C" w:rsidRPr="009C4921" w:rsidRDefault="00043C1C">
      <w:pPr>
        <w:rPr>
          <w:sz w:val="2"/>
          <w:szCs w:val="2"/>
        </w:rPr>
      </w:pPr>
    </w:p>
    <w:tbl>
      <w:tblPr>
        <w:tblStyle w:val="TableGrid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820"/>
        <w:gridCol w:w="2128"/>
        <w:gridCol w:w="2692"/>
      </w:tblGrid>
      <w:tr w:rsidR="004006B9" w:rsidRPr="000A6963" w14:paraId="2D5B8B55" w14:textId="77777777" w:rsidTr="009C4921">
        <w:trPr>
          <w:trHeight w:val="926"/>
        </w:trPr>
        <w:tc>
          <w:tcPr>
            <w:tcW w:w="4820" w:type="dxa"/>
            <w:shd w:val="clear" w:color="auto" w:fill="auto"/>
          </w:tcPr>
          <w:p w14:paraId="74505797" w14:textId="77777777" w:rsidR="004006B9" w:rsidRPr="00024B87" w:rsidRDefault="004006B9" w:rsidP="009C4921">
            <w:r w:rsidRPr="00024B87">
              <w:t xml:space="preserve">Risk assessment </w:t>
            </w:r>
            <w:proofErr w:type="gramStart"/>
            <w:r w:rsidRPr="00024B87">
              <w:t>completed?</w:t>
            </w:r>
            <w:proofErr w:type="gramEnd"/>
          </w:p>
          <w:p w14:paraId="4AE897C8" w14:textId="6BBEA122" w:rsidR="004006B9" w:rsidRPr="008C7837" w:rsidRDefault="004006B9" w:rsidP="009C4921">
            <w:pPr>
              <w:rPr>
                <w:color w:val="ED0000"/>
              </w:rPr>
            </w:pPr>
            <w:r w:rsidRPr="008C7837">
              <w:rPr>
                <w:color w:val="ED0000"/>
              </w:rPr>
              <w:t>[Yes]</w:t>
            </w:r>
          </w:p>
          <w:p w14:paraId="33F75B59" w14:textId="0B388586" w:rsidR="004006B9" w:rsidRPr="00024B87" w:rsidRDefault="004006B9" w:rsidP="009C4921">
            <w:pPr>
              <w:rPr>
                <w:highlight w:val="yellow"/>
              </w:rPr>
            </w:pPr>
          </w:p>
        </w:tc>
        <w:tc>
          <w:tcPr>
            <w:tcW w:w="2128" w:type="dxa"/>
            <w:shd w:val="clear" w:color="auto" w:fill="auto"/>
          </w:tcPr>
          <w:p w14:paraId="17B52CE3" w14:textId="724A7873" w:rsidR="004006B9" w:rsidRPr="00024B87" w:rsidRDefault="004006B9" w:rsidP="009C4921">
            <w:r w:rsidRPr="00024B87">
              <w:t>Date of completion:</w:t>
            </w:r>
          </w:p>
          <w:p w14:paraId="33784684" w14:textId="12671603" w:rsidR="004006B9" w:rsidRPr="00024B87" w:rsidRDefault="004006B9" w:rsidP="009C4921"/>
        </w:tc>
        <w:tc>
          <w:tcPr>
            <w:tcW w:w="2692" w:type="dxa"/>
            <w:shd w:val="clear" w:color="auto" w:fill="auto"/>
          </w:tcPr>
          <w:p w14:paraId="27A2FA3D" w14:textId="17C42AA3" w:rsidR="004006B9" w:rsidRPr="00024B87" w:rsidRDefault="004006B9" w:rsidP="009C4921">
            <w:r w:rsidRPr="00024B87">
              <w:t>Copy attached:</w:t>
            </w:r>
          </w:p>
          <w:p w14:paraId="3AAA2BB5" w14:textId="13E9E54F" w:rsidR="004006B9" w:rsidRPr="00024B87" w:rsidRDefault="004006B9" w:rsidP="009C4921">
            <w:r w:rsidRPr="008C7837">
              <w:rPr>
                <w:color w:val="ED0000"/>
              </w:rPr>
              <w:t>[Yes]</w:t>
            </w:r>
          </w:p>
        </w:tc>
      </w:tr>
    </w:tbl>
    <w:p w14:paraId="5EFD92C2" w14:textId="77777777" w:rsidR="00043C1C" w:rsidRPr="009C4921" w:rsidRDefault="00043C1C">
      <w:pPr>
        <w:rPr>
          <w:sz w:val="2"/>
          <w:szCs w:val="2"/>
        </w:rPr>
      </w:pPr>
    </w:p>
    <w:tbl>
      <w:tblPr>
        <w:tblStyle w:val="TableGrid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4006B9" w:rsidRPr="000A6963" w14:paraId="5FD39748" w14:textId="77777777" w:rsidTr="009C4921">
        <w:trPr>
          <w:trHeight w:val="603"/>
        </w:trPr>
        <w:tc>
          <w:tcPr>
            <w:tcW w:w="4820" w:type="dxa"/>
            <w:shd w:val="clear" w:color="auto" w:fill="auto"/>
          </w:tcPr>
          <w:p w14:paraId="25205D92" w14:textId="26D0718F" w:rsidR="004006B9" w:rsidRPr="00024B87" w:rsidRDefault="004006B9" w:rsidP="009C4921">
            <w:pPr>
              <w:rPr>
                <w:highlight w:val="yellow"/>
              </w:rPr>
            </w:pPr>
            <w:r w:rsidRPr="00024B87">
              <w:t>Name of supervising educator:</w:t>
            </w:r>
          </w:p>
        </w:tc>
        <w:tc>
          <w:tcPr>
            <w:tcW w:w="4820" w:type="dxa"/>
            <w:shd w:val="clear" w:color="auto" w:fill="auto"/>
          </w:tcPr>
          <w:p w14:paraId="0C4C227C" w14:textId="5BA475DF" w:rsidR="004006B9" w:rsidRPr="00024B87" w:rsidRDefault="004006B9" w:rsidP="009C4921">
            <w:pPr>
              <w:rPr>
                <w:highlight w:val="yellow"/>
              </w:rPr>
            </w:pPr>
            <w:r w:rsidRPr="00024B87">
              <w:t>Mobile phone number:</w:t>
            </w:r>
          </w:p>
        </w:tc>
      </w:tr>
      <w:tr w:rsidR="00AB4639" w:rsidRPr="000A6963" w14:paraId="10CC9F19" w14:textId="77777777" w:rsidTr="009C4921">
        <w:trPr>
          <w:trHeight w:val="951"/>
        </w:trPr>
        <w:tc>
          <w:tcPr>
            <w:tcW w:w="4820" w:type="dxa"/>
            <w:shd w:val="clear" w:color="auto" w:fill="auto"/>
          </w:tcPr>
          <w:p w14:paraId="15BC6823" w14:textId="4F4AD0DD" w:rsidR="00AB4639" w:rsidRPr="00024B87" w:rsidRDefault="00AB4639" w:rsidP="009C4921">
            <w:r w:rsidRPr="00024B87">
              <w:lastRenderedPageBreak/>
              <w:t>First aid kit</w:t>
            </w:r>
            <w:r>
              <w:t xml:space="preserve"> (tick box)</w:t>
            </w:r>
          </w:p>
          <w:p w14:paraId="14B40A7D" w14:textId="34B6BD47" w:rsidR="00AB4639" w:rsidRPr="00024B87" w:rsidRDefault="00000000" w:rsidP="009C4921">
            <w:pPr>
              <w:rPr>
                <w:highlight w:val="yellow"/>
              </w:rPr>
            </w:pPr>
            <w:sdt>
              <w:sdtPr>
                <w:id w:val="121476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639" w:rsidRPr="00024B87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4820" w:type="dxa"/>
            <w:shd w:val="clear" w:color="auto" w:fill="auto"/>
          </w:tcPr>
          <w:p w14:paraId="17565D14" w14:textId="75E2C6B4" w:rsidR="00AB4639" w:rsidRPr="00024B87" w:rsidRDefault="00E44929" w:rsidP="009C4921">
            <w:r>
              <w:t>Name of s</w:t>
            </w:r>
            <w:r w:rsidR="00AB4639" w:rsidRPr="00024B87">
              <w:t>taff member who is first aid, anaphylaxis and asthma trained:</w:t>
            </w:r>
          </w:p>
          <w:p w14:paraId="4401B6BF" w14:textId="4E39C7CA" w:rsidR="00AB4639" w:rsidRPr="00024B87" w:rsidRDefault="00AB4639" w:rsidP="009C4921">
            <w:pPr>
              <w:rPr>
                <w:highlight w:val="yellow"/>
              </w:rPr>
            </w:pPr>
          </w:p>
        </w:tc>
      </w:tr>
      <w:tr w:rsidR="00AB4639" w:rsidRPr="000A6963" w14:paraId="5F2FFEE0" w14:textId="77777777" w:rsidTr="009C4921">
        <w:trPr>
          <w:trHeight w:val="588"/>
        </w:trPr>
        <w:tc>
          <w:tcPr>
            <w:tcW w:w="4820" w:type="dxa"/>
            <w:shd w:val="clear" w:color="auto" w:fill="auto"/>
          </w:tcPr>
          <w:p w14:paraId="13CF7CDA" w14:textId="510CF2C0" w:rsidR="00AB4639" w:rsidRPr="00024B87" w:rsidRDefault="00AB4639" w:rsidP="009C4921">
            <w:r w:rsidRPr="00024B87">
              <w:t>Medical management plans (list applicable children):</w:t>
            </w:r>
          </w:p>
          <w:p w14:paraId="434489EF" w14:textId="19B276D0" w:rsidR="00AB4639" w:rsidRPr="00024B87" w:rsidRDefault="00AB4639" w:rsidP="009C4921">
            <w:pPr>
              <w:rPr>
                <w:highlight w:val="yellow"/>
              </w:rPr>
            </w:pPr>
          </w:p>
        </w:tc>
        <w:tc>
          <w:tcPr>
            <w:tcW w:w="4820" w:type="dxa"/>
            <w:shd w:val="clear" w:color="auto" w:fill="auto"/>
          </w:tcPr>
          <w:p w14:paraId="010E5F8D" w14:textId="77777777" w:rsidR="00AB4639" w:rsidRPr="00024B87" w:rsidRDefault="00AB4639" w:rsidP="009C4921">
            <w:r w:rsidRPr="00024B87">
              <w:t>Medication checked:</w:t>
            </w:r>
          </w:p>
          <w:p w14:paraId="55FF2700" w14:textId="77777777" w:rsidR="003A4406" w:rsidRPr="008C7837" w:rsidRDefault="00AB4639" w:rsidP="009C4921">
            <w:pPr>
              <w:rPr>
                <w:color w:val="ED0000"/>
              </w:rPr>
            </w:pPr>
            <w:r w:rsidRPr="008C7837">
              <w:rPr>
                <w:color w:val="ED0000"/>
              </w:rPr>
              <w:t>[Yes</w:t>
            </w:r>
            <w:r w:rsidR="003A4406" w:rsidRPr="008C7837">
              <w:rPr>
                <w:color w:val="ED0000"/>
              </w:rPr>
              <w:t>]</w:t>
            </w:r>
          </w:p>
          <w:p w14:paraId="6EBC0F8F" w14:textId="77777777" w:rsidR="003A4406" w:rsidRDefault="003A4406" w:rsidP="009C4921">
            <w:r w:rsidRPr="00024B87">
              <w:t>Signed by supervising educator:</w:t>
            </w:r>
            <w:r w:rsidR="00AB4639" w:rsidRPr="00024B87">
              <w:t xml:space="preserve"> </w:t>
            </w:r>
          </w:p>
          <w:p w14:paraId="546C70CB" w14:textId="5524E798" w:rsidR="009C4921" w:rsidRPr="009C4921" w:rsidRDefault="009C4921" w:rsidP="009C4921"/>
        </w:tc>
      </w:tr>
      <w:tr w:rsidR="003A4406" w:rsidRPr="000A6963" w14:paraId="4898E145" w14:textId="77777777" w:rsidTr="009C4921">
        <w:trPr>
          <w:trHeight w:val="603"/>
        </w:trPr>
        <w:tc>
          <w:tcPr>
            <w:tcW w:w="4820" w:type="dxa"/>
            <w:shd w:val="clear" w:color="auto" w:fill="auto"/>
          </w:tcPr>
          <w:p w14:paraId="71A956B4" w14:textId="6C91E3B4" w:rsidR="003A4406" w:rsidRPr="00AB4639" w:rsidRDefault="003A4406" w:rsidP="009C4921">
            <w:r w:rsidRPr="00024B87">
              <w:t>Written authorisations received (initial)</w:t>
            </w:r>
            <w:r>
              <w:t>:</w:t>
            </w:r>
          </w:p>
          <w:p w14:paraId="0DD16818" w14:textId="1CB578DB" w:rsidR="003A4406" w:rsidRPr="00024B87" w:rsidRDefault="003A4406" w:rsidP="009C4921">
            <w:pPr>
              <w:rPr>
                <w:highlight w:val="yellow"/>
              </w:rPr>
            </w:pPr>
          </w:p>
        </w:tc>
        <w:tc>
          <w:tcPr>
            <w:tcW w:w="4820" w:type="dxa"/>
            <w:shd w:val="clear" w:color="auto" w:fill="auto"/>
          </w:tcPr>
          <w:p w14:paraId="65F379EA" w14:textId="17EDCD12" w:rsidR="003A4406" w:rsidRPr="00024B87" w:rsidRDefault="003A4406" w:rsidP="009C4921">
            <w:pPr>
              <w:rPr>
                <w:highlight w:val="yellow"/>
              </w:rPr>
            </w:pPr>
            <w:r w:rsidRPr="00024B87">
              <w:t>Emergency contact phone numbers</w:t>
            </w:r>
            <w:r w:rsidRPr="003A4406">
              <w:t xml:space="preserve"> </w:t>
            </w:r>
            <w:r w:rsidRPr="00024B87">
              <w:t>(</w:t>
            </w:r>
            <w:r w:rsidR="00E44929">
              <w:t xml:space="preserve">either </w:t>
            </w:r>
            <w:r w:rsidRPr="00024B87">
              <w:t>list</w:t>
            </w:r>
            <w:r w:rsidR="00E44929">
              <w:t xml:space="preserve"> or </w:t>
            </w:r>
            <w:r w:rsidRPr="00024B87">
              <w:t xml:space="preserve">attach and initial): </w:t>
            </w:r>
          </w:p>
        </w:tc>
      </w:tr>
    </w:tbl>
    <w:p w14:paraId="40F40AC5" w14:textId="77777777" w:rsidR="00043C1C" w:rsidRPr="009C4921" w:rsidRDefault="00043C1C">
      <w:pPr>
        <w:rPr>
          <w:sz w:val="2"/>
          <w:szCs w:val="2"/>
        </w:rPr>
      </w:pPr>
    </w:p>
    <w:tbl>
      <w:tblPr>
        <w:tblStyle w:val="TableGrid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B4639" w:rsidRPr="000A6963" w14:paraId="51036105" w14:textId="77777777" w:rsidTr="009C4921">
        <w:trPr>
          <w:trHeight w:val="468"/>
        </w:trPr>
        <w:tc>
          <w:tcPr>
            <w:tcW w:w="9498" w:type="dxa"/>
            <w:shd w:val="clear" w:color="auto" w:fill="auto"/>
            <w:vAlign w:val="center"/>
          </w:tcPr>
          <w:p w14:paraId="3F4E5C35" w14:textId="263098CD" w:rsidR="00AB4639" w:rsidRPr="00024B87" w:rsidRDefault="00AB4639" w:rsidP="00175736">
            <w:pPr>
              <w:rPr>
                <w:rFonts w:ascii="Arial" w:hAnsi="Arial" w:cs="Arial"/>
                <w:sz w:val="22"/>
              </w:rPr>
            </w:pPr>
            <w:r w:rsidRPr="00024B87">
              <w:rPr>
                <w:rFonts w:ascii="Arial" w:hAnsi="Arial" w:cs="Arial"/>
                <w:sz w:val="22"/>
              </w:rPr>
              <w:t>Other items required</w:t>
            </w:r>
            <w:r>
              <w:rPr>
                <w:rFonts w:ascii="Arial" w:hAnsi="Arial" w:cs="Arial"/>
                <w:sz w:val="22"/>
              </w:rPr>
              <w:t>:</w:t>
            </w:r>
          </w:p>
          <w:p w14:paraId="75F19C3A" w14:textId="41AE92BC" w:rsidR="00AB4639" w:rsidRPr="00024B87" w:rsidRDefault="00AB4639" w:rsidP="00175736">
            <w:pPr>
              <w:pStyle w:val="NoSpacing"/>
              <w:rPr>
                <w:rFonts w:ascii="Arial" w:hAnsi="Arial" w:cs="Arial"/>
                <w:sz w:val="22"/>
                <w:highlight w:val="yellow"/>
              </w:rPr>
            </w:pPr>
            <w:r w:rsidRPr="008C7837">
              <w:rPr>
                <w:rFonts w:ascii="Arial" w:hAnsi="Arial" w:cs="Arial"/>
                <w:color w:val="ED0000"/>
                <w:sz w:val="22"/>
              </w:rPr>
              <w:t xml:space="preserve">[Document any other items needed that are unique to the excursion/regular outing/centre/children attending – </w:t>
            </w:r>
            <w:r w:rsidR="00F0628F" w:rsidRPr="008C7837">
              <w:rPr>
                <w:rFonts w:ascii="Arial" w:hAnsi="Arial" w:cs="Arial"/>
                <w:color w:val="ED0000"/>
                <w:sz w:val="22"/>
              </w:rPr>
              <w:t xml:space="preserve">for </w:t>
            </w:r>
            <w:r w:rsidRPr="008C7837">
              <w:rPr>
                <w:rFonts w:ascii="Arial" w:hAnsi="Arial" w:cs="Arial"/>
                <w:color w:val="ED0000"/>
                <w:sz w:val="22"/>
              </w:rPr>
              <w:t>e</w:t>
            </w:r>
            <w:r w:rsidR="00F0628F" w:rsidRPr="008C7837">
              <w:rPr>
                <w:rFonts w:ascii="Arial" w:hAnsi="Arial" w:cs="Arial"/>
                <w:color w:val="ED0000"/>
                <w:sz w:val="22"/>
              </w:rPr>
              <w:t>xample,</w:t>
            </w:r>
            <w:r w:rsidRPr="008C7837">
              <w:rPr>
                <w:rFonts w:ascii="Arial" w:hAnsi="Arial" w:cs="Arial"/>
                <w:color w:val="ED0000"/>
                <w:sz w:val="22"/>
              </w:rPr>
              <w:t xml:space="preserve"> toilet training items, spare clothes, food]</w:t>
            </w:r>
          </w:p>
        </w:tc>
      </w:tr>
    </w:tbl>
    <w:p w14:paraId="05E8ECE8" w14:textId="51907C42" w:rsidR="00E47FE4" w:rsidRPr="00024B87" w:rsidRDefault="004B70B5" w:rsidP="00043C1C">
      <w:r w:rsidRPr="00AB4639">
        <w:t>U</w:t>
      </w:r>
      <w:r w:rsidR="00E47FE4" w:rsidRPr="00AB4639">
        <w:t>se the form below to record a list of all children attending the excursion/regular outing</w:t>
      </w:r>
      <w:r w:rsidRPr="00AB4639">
        <w:t>, and to maintain a record of headcounts throughout the excursion/regular outing.</w:t>
      </w:r>
    </w:p>
    <w:p w14:paraId="41C6B3AB" w14:textId="4A2F7C5C" w:rsidR="00043C1C" w:rsidRDefault="004B70B5" w:rsidP="00043C1C">
      <w:r w:rsidRPr="00AB4639">
        <w:t xml:space="preserve">The form can be adjusted </w:t>
      </w:r>
      <w:r w:rsidR="003A4406">
        <w:t>to suit</w:t>
      </w:r>
      <w:r w:rsidRPr="00AB4639">
        <w:t xml:space="preserve"> the excursion</w:t>
      </w:r>
      <w:r w:rsidR="003A4406">
        <w:t>:</w:t>
      </w:r>
      <w:r w:rsidRPr="00AB4639">
        <w:t xml:space="preserve"> for example</w:t>
      </w:r>
      <w:r w:rsidR="003A4406">
        <w:t>,</w:t>
      </w:r>
      <w:r w:rsidRPr="00AB4639">
        <w:t xml:space="preserve"> add additional columns if the excursion will be for an extended period and it is </w:t>
      </w:r>
      <w:r w:rsidR="003A4406">
        <w:t>expected</w:t>
      </w:r>
      <w:r w:rsidR="003A4406" w:rsidRPr="00AB4639">
        <w:t xml:space="preserve"> </w:t>
      </w:r>
      <w:r w:rsidR="003A4406">
        <w:t>that</w:t>
      </w:r>
      <w:r w:rsidRPr="00AB4639">
        <w:t xml:space="preserve"> additional headcounts</w:t>
      </w:r>
      <w:r w:rsidR="003A4406">
        <w:t xml:space="preserve"> will be needed</w:t>
      </w:r>
      <w:r w:rsidRPr="00AB4639">
        <w:t>.</w:t>
      </w:r>
    </w:p>
    <w:p w14:paraId="391B16E7" w14:textId="41F0D299" w:rsidR="00043C1C" w:rsidRPr="00024B87" w:rsidRDefault="00043C1C" w:rsidP="00043C1C">
      <w:pPr>
        <w:pStyle w:val="Heading4"/>
      </w:pPr>
      <w:r>
        <w:t>Child attending outing headcounts</w:t>
      </w:r>
    </w:p>
    <w:tbl>
      <w:tblPr>
        <w:tblStyle w:val="TableGrid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134"/>
        <w:gridCol w:w="1134"/>
        <w:gridCol w:w="1134"/>
        <w:gridCol w:w="1134"/>
        <w:gridCol w:w="1134"/>
        <w:gridCol w:w="992"/>
      </w:tblGrid>
      <w:tr w:rsidR="009E71FB" w:rsidRPr="000A6963" w14:paraId="2AA1033F" w14:textId="77777777" w:rsidTr="009C4921">
        <w:trPr>
          <w:trHeight w:val="493"/>
        </w:trPr>
        <w:tc>
          <w:tcPr>
            <w:tcW w:w="2127" w:type="dxa"/>
            <w:shd w:val="clear" w:color="auto" w:fill="007880" w:themeFill="accent1" w:themeFillShade="BF"/>
            <w:vAlign w:val="center"/>
          </w:tcPr>
          <w:p w14:paraId="28335C12" w14:textId="568E7A55" w:rsidR="00E47FE4" w:rsidRPr="009C4921" w:rsidRDefault="00291F0B" w:rsidP="00CE750E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C4921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Child’s </w:t>
            </w:r>
            <w:r w:rsidR="009E71FB" w:rsidRPr="009C4921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full </w:t>
            </w:r>
            <w:r w:rsidRPr="009C4921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name</w:t>
            </w:r>
          </w:p>
        </w:tc>
        <w:tc>
          <w:tcPr>
            <w:tcW w:w="992" w:type="dxa"/>
            <w:shd w:val="clear" w:color="auto" w:fill="007880" w:themeFill="accent1" w:themeFillShade="BF"/>
            <w:vAlign w:val="center"/>
          </w:tcPr>
          <w:p w14:paraId="555FEC04" w14:textId="5BFFCE06" w:rsidR="00E47FE4" w:rsidRPr="009C4921" w:rsidRDefault="00291F0B" w:rsidP="00CE750E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C4921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Exiting service</w:t>
            </w:r>
          </w:p>
        </w:tc>
        <w:tc>
          <w:tcPr>
            <w:tcW w:w="1134" w:type="dxa"/>
            <w:shd w:val="clear" w:color="auto" w:fill="007880" w:themeFill="accent1" w:themeFillShade="BF"/>
          </w:tcPr>
          <w:p w14:paraId="4769FE84" w14:textId="68E2290B" w:rsidR="00291F0B" w:rsidRPr="009C4921" w:rsidRDefault="00291F0B" w:rsidP="00CE750E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C4921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</w:p>
          <w:p w14:paraId="5BEE283F" w14:textId="7B11620B" w:rsidR="00E47FE4" w:rsidRPr="009C4921" w:rsidRDefault="00291F0B" w:rsidP="00CE750E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C4921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Additional check</w:t>
            </w:r>
            <w:r w:rsidR="00E47FE4" w:rsidRPr="009C4921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007880" w:themeFill="accent1" w:themeFillShade="BF"/>
            <w:vAlign w:val="center"/>
          </w:tcPr>
          <w:p w14:paraId="5A8AEE13" w14:textId="44E233D0" w:rsidR="00E47FE4" w:rsidRPr="009C4921" w:rsidRDefault="00291F0B" w:rsidP="00CE750E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C4921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Arrival destination</w:t>
            </w:r>
          </w:p>
        </w:tc>
        <w:tc>
          <w:tcPr>
            <w:tcW w:w="1134" w:type="dxa"/>
            <w:shd w:val="clear" w:color="auto" w:fill="007880" w:themeFill="accent1" w:themeFillShade="BF"/>
          </w:tcPr>
          <w:p w14:paraId="3CA67866" w14:textId="77777777" w:rsidR="00291F0B" w:rsidRPr="009C4921" w:rsidRDefault="00291F0B" w:rsidP="00CE750E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  <w:p w14:paraId="51E20E02" w14:textId="6671F3E5" w:rsidR="00E47FE4" w:rsidRPr="009C4921" w:rsidRDefault="00E47FE4" w:rsidP="00CE750E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C4921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Additional check</w:t>
            </w:r>
          </w:p>
        </w:tc>
        <w:tc>
          <w:tcPr>
            <w:tcW w:w="1134" w:type="dxa"/>
            <w:shd w:val="clear" w:color="auto" w:fill="007880" w:themeFill="accent1" w:themeFillShade="BF"/>
            <w:vAlign w:val="center"/>
          </w:tcPr>
          <w:p w14:paraId="1EDC2C0A" w14:textId="25191D17" w:rsidR="00E47FE4" w:rsidRPr="009C4921" w:rsidRDefault="00291F0B" w:rsidP="00CE750E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C4921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Departing destination</w:t>
            </w:r>
          </w:p>
        </w:tc>
        <w:tc>
          <w:tcPr>
            <w:tcW w:w="1134" w:type="dxa"/>
            <w:shd w:val="clear" w:color="auto" w:fill="007880" w:themeFill="accent1" w:themeFillShade="BF"/>
          </w:tcPr>
          <w:p w14:paraId="5318014E" w14:textId="77777777" w:rsidR="00291F0B" w:rsidRPr="009C4921" w:rsidRDefault="00291F0B" w:rsidP="00CE750E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  <w:p w14:paraId="2156C84F" w14:textId="0119BA98" w:rsidR="00E47FE4" w:rsidRPr="009C4921" w:rsidRDefault="00E47FE4" w:rsidP="00CE750E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C4921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Additional check</w:t>
            </w:r>
          </w:p>
          <w:p w14:paraId="24652E87" w14:textId="046D15F7" w:rsidR="00E47FE4" w:rsidRPr="009C4921" w:rsidRDefault="00E47FE4" w:rsidP="00CE750E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7880" w:themeFill="accent1" w:themeFillShade="BF"/>
            <w:vAlign w:val="center"/>
          </w:tcPr>
          <w:p w14:paraId="7F924D00" w14:textId="2957719D" w:rsidR="00E47FE4" w:rsidRPr="009C4921" w:rsidRDefault="00291F0B" w:rsidP="00CE750E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C4921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Arrival service</w:t>
            </w:r>
          </w:p>
        </w:tc>
      </w:tr>
      <w:tr w:rsidR="009E71FB" w:rsidRPr="000A6963" w14:paraId="636EA602" w14:textId="77777777" w:rsidTr="00043C1C">
        <w:trPr>
          <w:trHeight w:val="385"/>
        </w:trPr>
        <w:tc>
          <w:tcPr>
            <w:tcW w:w="2127" w:type="dxa"/>
            <w:shd w:val="clear" w:color="auto" w:fill="auto"/>
          </w:tcPr>
          <w:p w14:paraId="50DDE7EC" w14:textId="11E15C65" w:rsidR="009E71FB" w:rsidRPr="000A6963" w:rsidRDefault="009E71FB" w:rsidP="00CE750E">
            <w:pPr>
              <w:rPr>
                <w:rFonts w:ascii="Arial" w:hAnsi="Arial" w:cs="Arial"/>
              </w:rPr>
            </w:pPr>
            <w:r w:rsidRPr="000A696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C171EAD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4E00B9CC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0CE4B721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56200B8A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3D5235AB" w14:textId="7CD01770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4DBF94AB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15E1C24E" w14:textId="3C240AD0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9E71FB" w:rsidRPr="000A6963" w14:paraId="3EA33DDD" w14:textId="77777777" w:rsidTr="00043C1C">
        <w:trPr>
          <w:trHeight w:val="385"/>
        </w:trPr>
        <w:tc>
          <w:tcPr>
            <w:tcW w:w="2127" w:type="dxa"/>
            <w:shd w:val="clear" w:color="auto" w:fill="auto"/>
          </w:tcPr>
          <w:p w14:paraId="019EC648" w14:textId="3DDB7B55" w:rsidR="009E71FB" w:rsidRPr="000A6963" w:rsidRDefault="009E71FB" w:rsidP="00CE75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14:paraId="43295DB2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24FC4F95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7E85C4DE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3B216B71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6CDE6C43" w14:textId="6299A37A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0574188B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2BEC2AAC" w14:textId="2B12A5EC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9E71FB" w:rsidRPr="000A6963" w14:paraId="0D6A0131" w14:textId="77777777" w:rsidTr="00043C1C">
        <w:trPr>
          <w:trHeight w:val="400"/>
        </w:trPr>
        <w:tc>
          <w:tcPr>
            <w:tcW w:w="2127" w:type="dxa"/>
            <w:shd w:val="clear" w:color="auto" w:fill="auto"/>
          </w:tcPr>
          <w:p w14:paraId="14DA12C8" w14:textId="4C75D7E0" w:rsidR="009E71FB" w:rsidRPr="000A6963" w:rsidRDefault="009E71FB" w:rsidP="00CE750E">
            <w:pPr>
              <w:rPr>
                <w:rFonts w:ascii="Arial" w:hAnsi="Arial" w:cs="Arial"/>
              </w:rPr>
            </w:pPr>
            <w:r w:rsidRPr="000A696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D0F2E1E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1A68F5DD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47ACE545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345ADE35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4EE45491" w14:textId="190372E1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69E88ABE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288D29FA" w14:textId="4482D314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9E71FB" w:rsidRPr="000A6963" w14:paraId="651F6DFE" w14:textId="77777777" w:rsidTr="00043C1C">
        <w:trPr>
          <w:trHeight w:val="385"/>
        </w:trPr>
        <w:tc>
          <w:tcPr>
            <w:tcW w:w="2127" w:type="dxa"/>
            <w:shd w:val="clear" w:color="auto" w:fill="auto"/>
          </w:tcPr>
          <w:p w14:paraId="4156D56C" w14:textId="316B2A46" w:rsidR="009E71FB" w:rsidRPr="000A6963" w:rsidRDefault="009E71FB" w:rsidP="00CE750E">
            <w:pPr>
              <w:rPr>
                <w:rFonts w:ascii="Arial" w:hAnsi="Arial" w:cs="Arial"/>
              </w:rPr>
            </w:pPr>
            <w:r w:rsidRPr="000A696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B467371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18C77C69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37FC9120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700A75E1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6F584F51" w14:textId="2EA0F602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68C73823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29E7B656" w14:textId="3A6250EC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9E71FB" w:rsidRPr="000A6963" w14:paraId="798945C3" w14:textId="77777777" w:rsidTr="00043C1C">
        <w:trPr>
          <w:trHeight w:val="385"/>
        </w:trPr>
        <w:tc>
          <w:tcPr>
            <w:tcW w:w="2127" w:type="dxa"/>
            <w:shd w:val="clear" w:color="auto" w:fill="auto"/>
          </w:tcPr>
          <w:p w14:paraId="2C9A2D5B" w14:textId="027C5D64" w:rsidR="009E71FB" w:rsidRPr="000A6963" w:rsidRDefault="009E71FB" w:rsidP="00CE750E">
            <w:pPr>
              <w:rPr>
                <w:rFonts w:ascii="Arial" w:hAnsi="Arial" w:cs="Arial"/>
              </w:rPr>
            </w:pPr>
            <w:r w:rsidRPr="000A696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1CAB71A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48DF3F61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378F4B66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1048CF8A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0F4C55C2" w14:textId="470E726E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074494B3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7E82B4CF" w14:textId="4CBCEFB3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9E71FB" w:rsidRPr="000A6963" w14:paraId="7B184F7E" w14:textId="77777777" w:rsidTr="00043C1C">
        <w:trPr>
          <w:trHeight w:val="385"/>
        </w:trPr>
        <w:tc>
          <w:tcPr>
            <w:tcW w:w="2127" w:type="dxa"/>
            <w:shd w:val="clear" w:color="auto" w:fill="auto"/>
          </w:tcPr>
          <w:p w14:paraId="4E6DF3D3" w14:textId="2BB7B34A" w:rsidR="009E71FB" w:rsidRPr="000A6963" w:rsidRDefault="009E71FB" w:rsidP="00CE750E">
            <w:pPr>
              <w:rPr>
                <w:rFonts w:ascii="Arial" w:hAnsi="Arial" w:cs="Arial"/>
              </w:rPr>
            </w:pPr>
            <w:r w:rsidRPr="000A6963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B2FB4ED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203CC8AF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56EB9A4B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38F50B8D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278B1C58" w14:textId="6401ED2F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0C1FC565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1ECB216E" w14:textId="5F424361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9E71FB" w:rsidRPr="000A6963" w14:paraId="5E4167E3" w14:textId="77777777" w:rsidTr="00043C1C">
        <w:trPr>
          <w:trHeight w:val="400"/>
        </w:trPr>
        <w:tc>
          <w:tcPr>
            <w:tcW w:w="2127" w:type="dxa"/>
            <w:shd w:val="clear" w:color="auto" w:fill="auto"/>
          </w:tcPr>
          <w:p w14:paraId="3EB6C991" w14:textId="42A75E3C" w:rsidR="009E71FB" w:rsidRPr="000A6963" w:rsidRDefault="009E71FB" w:rsidP="00CE750E">
            <w:pPr>
              <w:rPr>
                <w:rFonts w:ascii="Arial" w:hAnsi="Arial" w:cs="Arial"/>
              </w:rPr>
            </w:pPr>
            <w:r w:rsidRPr="000A6963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55F9134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3E521CFB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6F2E9FA6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0B19DDE6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6AAF94AB" w14:textId="71740612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5F784DBE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6CE75D94" w14:textId="1CAACC9C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9E71FB" w:rsidRPr="000A6963" w14:paraId="74B782EF" w14:textId="77777777" w:rsidTr="00043C1C">
        <w:trPr>
          <w:trHeight w:val="385"/>
        </w:trPr>
        <w:tc>
          <w:tcPr>
            <w:tcW w:w="2127" w:type="dxa"/>
            <w:shd w:val="clear" w:color="auto" w:fill="auto"/>
          </w:tcPr>
          <w:p w14:paraId="28A7D6FA" w14:textId="2F058ADD" w:rsidR="009E71FB" w:rsidRPr="000A6963" w:rsidRDefault="009E71FB" w:rsidP="00CE750E">
            <w:pPr>
              <w:rPr>
                <w:rFonts w:ascii="Arial" w:hAnsi="Arial" w:cs="Arial"/>
              </w:rPr>
            </w:pPr>
            <w:r w:rsidRPr="000A6963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9EEFB41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7029BC8F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0C33B2E3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680D93FE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36626889" w14:textId="5ACF917F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10B5C751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785120D7" w14:textId="714C21B3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9E71FB" w:rsidRPr="000A6963" w14:paraId="69934264" w14:textId="77777777" w:rsidTr="00043C1C">
        <w:trPr>
          <w:trHeight w:val="385"/>
        </w:trPr>
        <w:tc>
          <w:tcPr>
            <w:tcW w:w="2127" w:type="dxa"/>
            <w:shd w:val="clear" w:color="auto" w:fill="auto"/>
          </w:tcPr>
          <w:p w14:paraId="31FB23CC" w14:textId="0F5F805A" w:rsidR="009E71FB" w:rsidRPr="000A6963" w:rsidRDefault="009E71FB" w:rsidP="00CE750E">
            <w:pPr>
              <w:rPr>
                <w:rFonts w:ascii="Arial" w:hAnsi="Arial" w:cs="Arial"/>
              </w:rPr>
            </w:pPr>
            <w:r w:rsidRPr="000A6963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A9906C7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2BA5C694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11BFDDC8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1044FC9A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08ABF61C" w14:textId="632B5411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03A6EF09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480D4958" w14:textId="10901CA0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9E71FB" w:rsidRPr="000A6963" w14:paraId="26487C77" w14:textId="77777777" w:rsidTr="00043C1C">
        <w:trPr>
          <w:trHeight w:val="385"/>
        </w:trPr>
        <w:tc>
          <w:tcPr>
            <w:tcW w:w="2127" w:type="dxa"/>
            <w:shd w:val="clear" w:color="auto" w:fill="auto"/>
          </w:tcPr>
          <w:p w14:paraId="1FC30D41" w14:textId="597CCD0D" w:rsidR="009E71FB" w:rsidRPr="000A6963" w:rsidRDefault="009E71FB" w:rsidP="00CE750E">
            <w:pPr>
              <w:rPr>
                <w:rFonts w:ascii="Arial" w:hAnsi="Arial" w:cs="Arial"/>
              </w:rPr>
            </w:pPr>
            <w:r w:rsidRPr="000A6963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8E04345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6E815A92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737C8F31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310F9B7A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0C8E4A42" w14:textId="41929FF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1509871C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49C37867" w14:textId="039F659A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9E71FB" w:rsidRPr="000A6963" w14:paraId="38769FE4" w14:textId="77777777" w:rsidTr="00043C1C">
        <w:trPr>
          <w:trHeight w:val="400"/>
        </w:trPr>
        <w:tc>
          <w:tcPr>
            <w:tcW w:w="2127" w:type="dxa"/>
            <w:shd w:val="clear" w:color="auto" w:fill="auto"/>
          </w:tcPr>
          <w:p w14:paraId="5A50D81A" w14:textId="4B9D4821" w:rsidR="009E71FB" w:rsidRPr="000A6963" w:rsidRDefault="009E71FB" w:rsidP="00CE750E">
            <w:pPr>
              <w:rPr>
                <w:rFonts w:ascii="Arial" w:hAnsi="Arial" w:cs="Arial"/>
              </w:rPr>
            </w:pPr>
            <w:r w:rsidRPr="000A6963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A7F3B1A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2E0B5699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0405F29E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4037EECD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7339525D" w14:textId="50FE20AA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1327F732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7919B81C" w14:textId="7CE25D73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9E71FB" w:rsidRPr="000A6963" w14:paraId="191432F4" w14:textId="77777777" w:rsidTr="00043C1C">
        <w:trPr>
          <w:trHeight w:val="385"/>
        </w:trPr>
        <w:tc>
          <w:tcPr>
            <w:tcW w:w="2127" w:type="dxa"/>
            <w:shd w:val="clear" w:color="auto" w:fill="auto"/>
          </w:tcPr>
          <w:p w14:paraId="7E9E641F" w14:textId="3D89F639" w:rsidR="009E71FB" w:rsidRPr="000A6963" w:rsidRDefault="009E71FB" w:rsidP="00CE750E">
            <w:pPr>
              <w:rPr>
                <w:rFonts w:ascii="Arial" w:hAnsi="Arial" w:cs="Arial"/>
              </w:rPr>
            </w:pPr>
            <w:r w:rsidRPr="000A6963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D73F353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044A6696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354E3B25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006EE5FF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153FCC31" w14:textId="6D9B789C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4298A0AA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4B892DCB" w14:textId="6827313B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9E71FB" w:rsidRPr="000A6963" w14:paraId="1023D02B" w14:textId="77777777" w:rsidTr="00043C1C">
        <w:trPr>
          <w:trHeight w:val="385"/>
        </w:trPr>
        <w:tc>
          <w:tcPr>
            <w:tcW w:w="2127" w:type="dxa"/>
            <w:shd w:val="clear" w:color="auto" w:fill="auto"/>
          </w:tcPr>
          <w:p w14:paraId="48FEB9A1" w14:textId="0FC7C5F9" w:rsidR="009E71FB" w:rsidRPr="000A6963" w:rsidRDefault="009E71FB" w:rsidP="00CE750E">
            <w:pPr>
              <w:rPr>
                <w:rFonts w:ascii="Arial" w:hAnsi="Arial" w:cs="Arial"/>
              </w:rPr>
            </w:pPr>
            <w:r w:rsidRPr="000A6963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F2421C3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58303298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4C11DBB1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2BBFB901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6425F369" w14:textId="5A8E9A3B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37C3B638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1EF7E261" w14:textId="0B54300A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9E71FB" w:rsidRPr="000A6963" w14:paraId="771D1DF7" w14:textId="77777777" w:rsidTr="00043C1C">
        <w:trPr>
          <w:trHeight w:val="400"/>
        </w:trPr>
        <w:tc>
          <w:tcPr>
            <w:tcW w:w="2127" w:type="dxa"/>
            <w:shd w:val="clear" w:color="auto" w:fill="auto"/>
          </w:tcPr>
          <w:p w14:paraId="76D3FB1E" w14:textId="3B88D15B" w:rsidR="009E71FB" w:rsidRPr="000A6963" w:rsidRDefault="009E71FB" w:rsidP="00CE750E">
            <w:pPr>
              <w:rPr>
                <w:rFonts w:ascii="Arial" w:hAnsi="Arial" w:cs="Arial"/>
              </w:rPr>
            </w:pPr>
            <w:r w:rsidRPr="000A6963">
              <w:rPr>
                <w:rFonts w:ascii="Arial" w:hAnsi="Arial" w:cs="Arial"/>
              </w:rPr>
              <w:lastRenderedPageBreak/>
              <w:t>14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D55AF00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1B276BA5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525947D9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10709DBB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46261E6F" w14:textId="7F9EF6D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7AC88FB8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3F6A508E" w14:textId="6CBF1D01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9E71FB" w:rsidRPr="000A6963" w14:paraId="6C15B681" w14:textId="77777777" w:rsidTr="00043C1C">
        <w:trPr>
          <w:trHeight w:val="385"/>
        </w:trPr>
        <w:tc>
          <w:tcPr>
            <w:tcW w:w="2127" w:type="dxa"/>
            <w:shd w:val="clear" w:color="auto" w:fill="auto"/>
          </w:tcPr>
          <w:p w14:paraId="098256ED" w14:textId="121B816D" w:rsidR="009E71FB" w:rsidRPr="000A6963" w:rsidRDefault="009E71FB" w:rsidP="00CE750E">
            <w:pPr>
              <w:rPr>
                <w:rFonts w:ascii="Arial" w:hAnsi="Arial" w:cs="Arial"/>
              </w:rPr>
            </w:pPr>
            <w:r w:rsidRPr="000A6963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84D6516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7C2BF686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3D9D6459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48E4B821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5A1F72F0" w14:textId="57FABAFF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634B596B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03893B68" w14:textId="68A37EFB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9E71FB" w:rsidRPr="000A6963" w14:paraId="00EE5F7A" w14:textId="77777777" w:rsidTr="00043C1C">
        <w:trPr>
          <w:trHeight w:val="385"/>
        </w:trPr>
        <w:tc>
          <w:tcPr>
            <w:tcW w:w="2127" w:type="dxa"/>
            <w:shd w:val="clear" w:color="auto" w:fill="auto"/>
          </w:tcPr>
          <w:p w14:paraId="293B6BC1" w14:textId="76171274" w:rsidR="009E71FB" w:rsidRPr="000A6963" w:rsidRDefault="009E71FB" w:rsidP="00CE750E">
            <w:pPr>
              <w:rPr>
                <w:rFonts w:ascii="Arial" w:hAnsi="Arial" w:cs="Arial"/>
              </w:rPr>
            </w:pPr>
            <w:r w:rsidRPr="000A6963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7A18541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3A820D05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2A3A3CB4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182F2C04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17378E99" w14:textId="3D484295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7A2D6371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496648D1" w14:textId="043ED992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9E71FB" w:rsidRPr="000A6963" w14:paraId="1C820146" w14:textId="77777777" w:rsidTr="00043C1C">
        <w:trPr>
          <w:trHeight w:val="400"/>
        </w:trPr>
        <w:tc>
          <w:tcPr>
            <w:tcW w:w="2127" w:type="dxa"/>
            <w:shd w:val="clear" w:color="auto" w:fill="auto"/>
          </w:tcPr>
          <w:p w14:paraId="43334719" w14:textId="4945FE08" w:rsidR="009E71FB" w:rsidRPr="000A6963" w:rsidRDefault="009E71FB" w:rsidP="00CE750E">
            <w:pPr>
              <w:rPr>
                <w:rFonts w:ascii="Arial" w:hAnsi="Arial" w:cs="Arial"/>
              </w:rPr>
            </w:pPr>
            <w:r w:rsidRPr="000A6963"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13B6D24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7FD6B67F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6B241DB8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78D62617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63951826" w14:textId="69D3AE64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4CBDD477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69CC50D4" w14:textId="5028EAA0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9E71FB" w:rsidRPr="000A6963" w14:paraId="567D7DE8" w14:textId="77777777" w:rsidTr="00043C1C">
        <w:trPr>
          <w:trHeight w:val="385"/>
        </w:trPr>
        <w:tc>
          <w:tcPr>
            <w:tcW w:w="2127" w:type="dxa"/>
            <w:shd w:val="clear" w:color="auto" w:fill="auto"/>
          </w:tcPr>
          <w:p w14:paraId="3D799983" w14:textId="628406D0" w:rsidR="009E71FB" w:rsidRPr="000A6963" w:rsidRDefault="009E71FB" w:rsidP="00CE750E">
            <w:pPr>
              <w:rPr>
                <w:rFonts w:ascii="Arial" w:hAnsi="Arial" w:cs="Arial"/>
              </w:rPr>
            </w:pPr>
            <w:r w:rsidRPr="000A6963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D02FC58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7697C04A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36B8CEB2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7E3CA079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6ADE4739" w14:textId="6C727698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06358AF9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6C5F3743" w14:textId="51AA1D5E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9E71FB" w:rsidRPr="000A6963" w14:paraId="5DCC4356" w14:textId="77777777" w:rsidTr="00043C1C">
        <w:trPr>
          <w:trHeight w:val="385"/>
        </w:trPr>
        <w:tc>
          <w:tcPr>
            <w:tcW w:w="2127" w:type="dxa"/>
            <w:shd w:val="clear" w:color="auto" w:fill="auto"/>
          </w:tcPr>
          <w:p w14:paraId="41D681DF" w14:textId="47244FBB" w:rsidR="009E71FB" w:rsidRPr="000A6963" w:rsidRDefault="009E71FB" w:rsidP="00CE750E">
            <w:pPr>
              <w:rPr>
                <w:rFonts w:ascii="Arial" w:hAnsi="Arial" w:cs="Arial"/>
              </w:rPr>
            </w:pPr>
            <w:r w:rsidRPr="000A6963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D41254C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2740B3EC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78431A01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5603E37B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41499E2F" w14:textId="2B39732A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4293C8CF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40465ACC" w14:textId="67D07134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9E71FB" w:rsidRPr="000A6963" w14:paraId="632BF7B0" w14:textId="77777777" w:rsidTr="00043C1C">
        <w:trPr>
          <w:trHeight w:val="385"/>
        </w:trPr>
        <w:tc>
          <w:tcPr>
            <w:tcW w:w="2127" w:type="dxa"/>
            <w:shd w:val="clear" w:color="auto" w:fill="auto"/>
          </w:tcPr>
          <w:p w14:paraId="7423ED27" w14:textId="2FFFCA08" w:rsidR="009E71FB" w:rsidRPr="000A6963" w:rsidRDefault="009E71FB" w:rsidP="00CE750E">
            <w:pPr>
              <w:rPr>
                <w:rFonts w:ascii="Arial" w:hAnsi="Arial" w:cs="Arial"/>
              </w:rPr>
            </w:pPr>
            <w:r w:rsidRPr="000A6963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14DF7F7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472E8FE1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605279B6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5AEB1E6A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57142630" w14:textId="5E0758EB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7DCDC303" w14:textId="77777777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3B09EEEE" w14:textId="3EDB4AB4" w:rsidR="009E71FB" w:rsidRPr="000A6963" w:rsidRDefault="009E71FB" w:rsidP="00CE750E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705A241E" w14:textId="77777777" w:rsidR="00043C1C" w:rsidRDefault="00043C1C"/>
    <w:tbl>
      <w:tblPr>
        <w:tblStyle w:val="TableGrid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134"/>
        <w:gridCol w:w="3402"/>
        <w:gridCol w:w="992"/>
      </w:tblGrid>
      <w:tr w:rsidR="009E71FB" w:rsidRPr="000A6963" w14:paraId="3830AF18" w14:textId="77777777" w:rsidTr="009C4921">
        <w:trPr>
          <w:trHeight w:val="212"/>
        </w:trPr>
        <w:tc>
          <w:tcPr>
            <w:tcW w:w="1135" w:type="dxa"/>
            <w:shd w:val="clear" w:color="auto" w:fill="007880" w:themeFill="accent1" w:themeFillShade="BF"/>
            <w:vAlign w:val="center"/>
          </w:tcPr>
          <w:p w14:paraId="31C0A791" w14:textId="654E3D30" w:rsidR="009E71FB" w:rsidRPr="009C4921" w:rsidRDefault="009E71FB" w:rsidP="009E71FB">
            <w:pPr>
              <w:pStyle w:val="NoSpacing"/>
              <w:rPr>
                <w:rFonts w:ascii="Arial" w:hAnsi="Arial" w:cs="Arial"/>
                <w:color w:val="FFFFFF" w:themeColor="background1"/>
                <w:sz w:val="18"/>
                <w:szCs w:val="18"/>
                <w:highlight w:val="yellow"/>
              </w:rPr>
            </w:pPr>
            <w:r w:rsidRPr="009C4921">
              <w:rPr>
                <w:rFonts w:ascii="Arial" w:hAnsi="Arial" w:cs="Arial"/>
                <w:color w:val="FFFFFF" w:themeColor="background1"/>
              </w:rPr>
              <w:t xml:space="preserve">Roll checked by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F49FB3" w14:textId="27775452" w:rsidR="009E71FB" w:rsidRPr="00024B87" w:rsidRDefault="009E71FB" w:rsidP="00024B87">
            <w:pPr>
              <w:pStyle w:val="NoSpacing"/>
              <w:spacing w:line="480" w:lineRule="auto"/>
              <w:rPr>
                <w:rFonts w:ascii="Arial" w:hAnsi="Arial" w:cs="Arial"/>
                <w:szCs w:val="20"/>
              </w:rPr>
            </w:pPr>
            <w:r w:rsidRPr="00024B87">
              <w:rPr>
                <w:rFonts w:ascii="Arial" w:hAnsi="Arial" w:cs="Arial"/>
                <w:szCs w:val="20"/>
              </w:rPr>
              <w:t>Full name:</w:t>
            </w:r>
          </w:p>
          <w:p w14:paraId="08BF9506" w14:textId="6FAF22D9" w:rsidR="009E71FB" w:rsidRPr="00024B87" w:rsidRDefault="009E71FB" w:rsidP="009E71FB">
            <w:pPr>
              <w:pStyle w:val="NoSpacing"/>
              <w:rPr>
                <w:rFonts w:ascii="Arial" w:hAnsi="Arial" w:cs="Arial"/>
                <w:szCs w:val="20"/>
                <w:highlight w:val="yellow"/>
              </w:rPr>
            </w:pPr>
            <w:r w:rsidRPr="00024B87">
              <w:rPr>
                <w:rFonts w:ascii="Arial" w:hAnsi="Arial" w:cs="Arial"/>
                <w:szCs w:val="20"/>
              </w:rPr>
              <w:t>Position:</w:t>
            </w:r>
          </w:p>
        </w:tc>
        <w:tc>
          <w:tcPr>
            <w:tcW w:w="1134" w:type="dxa"/>
            <w:shd w:val="clear" w:color="auto" w:fill="E7F4F5" w:themeFill="background2"/>
            <w:vAlign w:val="center"/>
          </w:tcPr>
          <w:p w14:paraId="38C4ACB8" w14:textId="10A7CCCC" w:rsidR="009E71FB" w:rsidRPr="00024B87" w:rsidRDefault="009E71FB" w:rsidP="009E71FB">
            <w:pPr>
              <w:pStyle w:val="NoSpacing"/>
              <w:rPr>
                <w:rFonts w:ascii="Arial" w:hAnsi="Arial" w:cs="Arial"/>
                <w:szCs w:val="20"/>
              </w:rPr>
            </w:pPr>
            <w:r w:rsidRPr="00024B87">
              <w:rPr>
                <w:rFonts w:ascii="Arial" w:hAnsi="Arial" w:cs="Arial"/>
                <w:szCs w:val="20"/>
              </w:rPr>
              <w:t>Signature</w:t>
            </w:r>
          </w:p>
        </w:tc>
        <w:tc>
          <w:tcPr>
            <w:tcW w:w="3402" w:type="dxa"/>
            <w:shd w:val="clear" w:color="auto" w:fill="auto"/>
          </w:tcPr>
          <w:p w14:paraId="6D6DBCC8" w14:textId="77777777" w:rsidR="009E71FB" w:rsidRPr="00024B87" w:rsidRDefault="009E71FB" w:rsidP="009E71FB">
            <w:pPr>
              <w:pStyle w:val="NoSpacing"/>
              <w:rPr>
                <w:rFonts w:ascii="Arial" w:hAnsi="Arial" w:cs="Arial"/>
                <w:szCs w:val="20"/>
              </w:rPr>
            </w:pPr>
          </w:p>
        </w:tc>
        <w:tc>
          <w:tcPr>
            <w:tcW w:w="992" w:type="dxa"/>
            <w:shd w:val="clear" w:color="auto" w:fill="E7F4F5" w:themeFill="background2"/>
            <w:vAlign w:val="center"/>
          </w:tcPr>
          <w:p w14:paraId="25781EC0" w14:textId="7CFA97B6" w:rsidR="009E71FB" w:rsidRDefault="009E71FB" w:rsidP="009E71FB">
            <w:r w:rsidRPr="00024B87">
              <w:t>Date</w:t>
            </w:r>
          </w:p>
          <w:p w14:paraId="1248331F" w14:textId="2EB7D96C" w:rsidR="003946D1" w:rsidRPr="00024B87" w:rsidRDefault="003946D1" w:rsidP="00024B87"/>
        </w:tc>
      </w:tr>
      <w:tr w:rsidR="009E71FB" w:rsidRPr="000A6963" w14:paraId="7553A87D" w14:textId="77777777" w:rsidTr="009C4921">
        <w:trPr>
          <w:trHeight w:val="477"/>
        </w:trPr>
        <w:tc>
          <w:tcPr>
            <w:tcW w:w="1135" w:type="dxa"/>
            <w:shd w:val="clear" w:color="auto" w:fill="007880" w:themeFill="accent1" w:themeFillShade="BF"/>
            <w:vAlign w:val="center"/>
          </w:tcPr>
          <w:p w14:paraId="3EB9EFFB" w14:textId="008CEC48" w:rsidR="009E71FB" w:rsidRPr="009C4921" w:rsidRDefault="009E71FB" w:rsidP="009E71FB">
            <w:pPr>
              <w:pStyle w:val="NoSpacing"/>
              <w:rPr>
                <w:rFonts w:ascii="Arial" w:hAnsi="Arial" w:cs="Arial"/>
                <w:color w:val="FFFFFF" w:themeColor="background1"/>
              </w:rPr>
            </w:pPr>
            <w:r w:rsidRPr="009C4921">
              <w:rPr>
                <w:rFonts w:ascii="Arial" w:hAnsi="Arial" w:cs="Arial"/>
                <w:color w:val="FFFFFF" w:themeColor="background1"/>
              </w:rPr>
              <w:t>Verified 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BA74C0" w14:textId="77777777" w:rsidR="009E71FB" w:rsidRPr="00024B87" w:rsidRDefault="009E71FB" w:rsidP="00024B87">
            <w:pPr>
              <w:pStyle w:val="NoSpacing"/>
              <w:spacing w:line="480" w:lineRule="auto"/>
              <w:rPr>
                <w:rFonts w:ascii="Arial" w:hAnsi="Arial" w:cs="Arial"/>
                <w:szCs w:val="20"/>
              </w:rPr>
            </w:pPr>
            <w:r w:rsidRPr="00024B87">
              <w:rPr>
                <w:rFonts w:ascii="Arial" w:hAnsi="Arial" w:cs="Arial"/>
                <w:szCs w:val="20"/>
              </w:rPr>
              <w:t>Full name:</w:t>
            </w:r>
          </w:p>
          <w:p w14:paraId="7729D511" w14:textId="5956CBC6" w:rsidR="009E71FB" w:rsidRPr="00024B87" w:rsidRDefault="009E71FB" w:rsidP="009E71FB">
            <w:pPr>
              <w:pStyle w:val="NoSpacing"/>
              <w:rPr>
                <w:rFonts w:ascii="Arial" w:hAnsi="Arial" w:cs="Arial"/>
                <w:szCs w:val="20"/>
                <w:highlight w:val="yellow"/>
              </w:rPr>
            </w:pPr>
            <w:r w:rsidRPr="00024B87">
              <w:rPr>
                <w:rFonts w:ascii="Arial" w:hAnsi="Arial" w:cs="Arial"/>
                <w:szCs w:val="20"/>
              </w:rPr>
              <w:t>Position:</w:t>
            </w:r>
          </w:p>
        </w:tc>
        <w:tc>
          <w:tcPr>
            <w:tcW w:w="1134" w:type="dxa"/>
            <w:shd w:val="clear" w:color="auto" w:fill="E7F4F5" w:themeFill="background2"/>
            <w:vAlign w:val="center"/>
          </w:tcPr>
          <w:p w14:paraId="1ADFF70C" w14:textId="643CDE21" w:rsidR="009E71FB" w:rsidRPr="00024B87" w:rsidRDefault="009E71FB" w:rsidP="009E71FB">
            <w:pPr>
              <w:pStyle w:val="NoSpacing"/>
              <w:rPr>
                <w:rFonts w:ascii="Arial" w:hAnsi="Arial" w:cs="Arial"/>
                <w:szCs w:val="20"/>
              </w:rPr>
            </w:pPr>
            <w:r w:rsidRPr="00024B87">
              <w:rPr>
                <w:rFonts w:ascii="Arial" w:hAnsi="Arial" w:cs="Arial"/>
                <w:szCs w:val="20"/>
              </w:rPr>
              <w:t>Signature</w:t>
            </w:r>
          </w:p>
        </w:tc>
        <w:tc>
          <w:tcPr>
            <w:tcW w:w="3402" w:type="dxa"/>
            <w:shd w:val="clear" w:color="auto" w:fill="auto"/>
          </w:tcPr>
          <w:p w14:paraId="3DAA7E1F" w14:textId="77777777" w:rsidR="009E71FB" w:rsidRPr="00024B87" w:rsidRDefault="009E71FB" w:rsidP="009E71FB">
            <w:pPr>
              <w:pStyle w:val="NoSpacing"/>
              <w:rPr>
                <w:rFonts w:ascii="Arial" w:hAnsi="Arial" w:cs="Arial"/>
                <w:szCs w:val="20"/>
              </w:rPr>
            </w:pPr>
          </w:p>
        </w:tc>
        <w:tc>
          <w:tcPr>
            <w:tcW w:w="992" w:type="dxa"/>
            <w:shd w:val="clear" w:color="auto" w:fill="E7F4F5" w:themeFill="background2"/>
            <w:vAlign w:val="center"/>
          </w:tcPr>
          <w:p w14:paraId="7AE02658" w14:textId="77777777" w:rsidR="009E71FB" w:rsidRDefault="009E71FB" w:rsidP="009E71FB">
            <w:pPr>
              <w:pStyle w:val="NoSpacing"/>
              <w:rPr>
                <w:rFonts w:ascii="Arial" w:hAnsi="Arial" w:cs="Arial"/>
                <w:szCs w:val="20"/>
              </w:rPr>
            </w:pPr>
            <w:r w:rsidRPr="00024B87">
              <w:rPr>
                <w:rFonts w:ascii="Arial" w:hAnsi="Arial" w:cs="Arial"/>
                <w:szCs w:val="20"/>
              </w:rPr>
              <w:t>Date</w:t>
            </w:r>
          </w:p>
          <w:p w14:paraId="53C0E6EE" w14:textId="5B0E13D6" w:rsidR="003946D1" w:rsidRPr="00024B87" w:rsidRDefault="003946D1" w:rsidP="009E71FB">
            <w:pPr>
              <w:pStyle w:val="NoSpacing"/>
              <w:rPr>
                <w:rFonts w:ascii="Arial" w:hAnsi="Arial" w:cs="Arial"/>
                <w:szCs w:val="20"/>
              </w:rPr>
            </w:pPr>
          </w:p>
        </w:tc>
      </w:tr>
    </w:tbl>
    <w:p w14:paraId="6C856C11" w14:textId="1F562156" w:rsidR="00176085" w:rsidRPr="007B2DA5" w:rsidRDefault="006C4070" w:rsidP="007C0480">
      <w:pPr>
        <w:spacing w:line="240" w:lineRule="auto"/>
        <w:rPr>
          <w:sz w:val="16"/>
          <w:szCs w:val="16"/>
        </w:rPr>
      </w:pPr>
      <w:r w:rsidRPr="007B2DA5">
        <w:rPr>
          <w:sz w:val="16"/>
          <w:szCs w:val="16"/>
        </w:rPr>
        <w:t xml:space="preserve">Source: ELV </w:t>
      </w:r>
      <w:r w:rsidR="007B2DA5" w:rsidRPr="007B2DA5">
        <w:rPr>
          <w:sz w:val="16"/>
          <w:szCs w:val="16"/>
        </w:rPr>
        <w:t xml:space="preserve">Excursions, Incursions and Regular Outings Policy and Procedures </w:t>
      </w:r>
    </w:p>
    <w:sectPr w:rsidR="00176085" w:rsidRPr="007B2DA5" w:rsidSect="00733EAD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418" w:right="1418" w:bottom="1418" w:left="1418" w:header="1985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62E9F" w14:textId="77777777" w:rsidR="00D84C48" w:rsidRDefault="00D84C48" w:rsidP="0093788B">
      <w:r>
        <w:separator/>
      </w:r>
    </w:p>
  </w:endnote>
  <w:endnote w:type="continuationSeparator" w:id="0">
    <w:p w14:paraId="0C244989" w14:textId="77777777" w:rsidR="00D84C48" w:rsidRDefault="00D84C48" w:rsidP="0093788B">
      <w:r>
        <w:continuationSeparator/>
      </w:r>
    </w:p>
  </w:endnote>
  <w:endnote w:type="continuationNotice" w:id="1">
    <w:p w14:paraId="31803DB4" w14:textId="77777777" w:rsidR="00D84C48" w:rsidRDefault="00D84C4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71BFD" w14:textId="4359BB84" w:rsidR="00971949" w:rsidRDefault="00733EAD" w:rsidP="00024B87">
    <w:pPr>
      <w:pStyle w:val="Footer"/>
    </w:pPr>
    <w:r>
      <w:t xml:space="preserve">   </w:t>
    </w:r>
    <w:r w:rsidRPr="00733EAD">
      <w:rPr>
        <w:color w:val="87189D" w:themeColor="accent2"/>
      </w:rPr>
      <w:t xml:space="preserve">Early Learning Victoria </w:t>
    </w:r>
    <w:r>
      <w:t>ELV Excursions, Incursions and Regular Outings Policy</w:t>
    </w:r>
    <w:sdt>
      <w:sdtPr>
        <w:id w:val="-3933575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9452D">
          <w:t xml:space="preserve"> and Procedures</w:t>
        </w:r>
        <w:r>
          <w:t xml:space="preserve">                   </w:t>
        </w:r>
        <w:r w:rsidR="00971949">
          <w:fldChar w:fldCharType="begin"/>
        </w:r>
        <w:r w:rsidR="00971949">
          <w:instrText xml:space="preserve"> PAGE   \* MERGEFORMAT </w:instrText>
        </w:r>
        <w:r w:rsidR="00971949">
          <w:fldChar w:fldCharType="separate"/>
        </w:r>
        <w:r w:rsidR="00971949">
          <w:rPr>
            <w:noProof/>
          </w:rPr>
          <w:t>2</w:t>
        </w:r>
        <w:r w:rsidR="00971949">
          <w:rPr>
            <w:noProof/>
          </w:rPr>
          <w:fldChar w:fldCharType="end"/>
        </w:r>
      </w:sdtContent>
    </w:sdt>
  </w:p>
  <w:p w14:paraId="77CF8427" w14:textId="30ADF184" w:rsidR="000D7EE8" w:rsidRDefault="000D7EE8" w:rsidP="000166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028F2" w14:textId="77777777" w:rsidR="00D84C48" w:rsidRDefault="00D84C48" w:rsidP="0093788B">
      <w:r>
        <w:separator/>
      </w:r>
    </w:p>
  </w:footnote>
  <w:footnote w:type="continuationSeparator" w:id="0">
    <w:p w14:paraId="658F4A25" w14:textId="77777777" w:rsidR="00D84C48" w:rsidRDefault="00D84C48" w:rsidP="0093788B">
      <w:r>
        <w:continuationSeparator/>
      </w:r>
    </w:p>
  </w:footnote>
  <w:footnote w:type="continuationNotice" w:id="1">
    <w:p w14:paraId="6A99734C" w14:textId="77777777" w:rsidR="00D84C48" w:rsidRDefault="00D84C4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E499D" w14:textId="0EA4E75D" w:rsidR="00A541F0" w:rsidRDefault="00CF7BA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28399C43" wp14:editId="077F0D3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0090" cy="2319655"/>
              <wp:effectExtent l="0" t="0" r="0" b="0"/>
              <wp:wrapNone/>
              <wp:docPr id="64655271" name="PowerPlusWaterMarkObject201075579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800090" cy="23196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E925BC" w14:textId="77777777" w:rsidR="00CF7BAA" w:rsidRDefault="00CF7BAA" w:rsidP="00CF7BAA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399C43" id="_x0000_t202" coordsize="21600,21600" o:spt="202" path="m,l,21600r21600,l21600,xe">
              <v:stroke joinstyle="miter"/>
              <v:path gradientshapeok="t" o:connecttype="rect"/>
            </v:shapetype>
            <v:shape id="PowerPlusWaterMarkObject201075579" o:spid="_x0000_s1026" type="#_x0000_t202" style="position:absolute;margin-left:0;margin-top:0;width:456.7pt;height:182.65pt;rotation:-45;z-index:-2516582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66E925BC" w14:textId="77777777" w:rsidR="00CF7BAA" w:rsidRDefault="00CF7BAA" w:rsidP="00CF7BAA">
                    <w:pPr>
                      <w:jc w:val="center"/>
                      <w:rPr>
                        <w:rFonts w:ascii="Arial" w:hAnsi="Arial" w:cs="Arial"/>
                        <w:color w:val="C0C0C0"/>
                        <w:sz w:val="16"/>
                        <w:szCs w:val="16"/>
                        <w:lang w:val="en-GB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16"/>
                        <w:szCs w:val="16"/>
                        <w:lang w:val="en-GB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D4B1F" w14:textId="6C081081" w:rsidR="00EF1FCE" w:rsidRDefault="00642713" w:rsidP="0093788B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C062FAC" wp14:editId="73E224E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000" cy="10688400"/>
          <wp:effectExtent l="0" t="0" r="3175" b="0"/>
          <wp:wrapNone/>
          <wp:docPr id="12268715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8715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7B0C">
      <w:rPr>
        <w:noProof/>
      </w:rPr>
      <w:drawing>
        <wp:anchor distT="0" distB="0" distL="114300" distR="114300" simplePos="0" relativeHeight="251658241" behindDoc="1" locked="1" layoutInCell="1" allowOverlap="1" wp14:anchorId="7566D4B8" wp14:editId="1469F7DB">
          <wp:simplePos x="0" y="0"/>
          <wp:positionH relativeFrom="margin">
            <wp:align>left</wp:align>
          </wp:positionH>
          <wp:positionV relativeFrom="page">
            <wp:posOffset>648335</wp:posOffset>
          </wp:positionV>
          <wp:extent cx="1447200" cy="799200"/>
          <wp:effectExtent l="0" t="0" r="0" b="0"/>
          <wp:wrapNone/>
          <wp:docPr id="1643344173" name="Picture 2" descr="Eary Learning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344173" name="Picture 2" descr="Eary Learning Victoria logo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3" t="15782"/>
                  <a:stretch/>
                </pic:blipFill>
                <pic:spPr bwMode="auto">
                  <a:xfrm>
                    <a:off x="0" y="0"/>
                    <a:ext cx="1447200" cy="7992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5588E" w14:textId="6CC27E9B" w:rsidR="00A541F0" w:rsidRDefault="00CF7BA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51172026" wp14:editId="03DC75B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0090" cy="2319655"/>
              <wp:effectExtent l="0" t="0" r="0" b="0"/>
              <wp:wrapNone/>
              <wp:docPr id="910192364" name="PowerPlusWaterMarkObject201075578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800090" cy="23196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039B4" w14:textId="77777777" w:rsidR="00CF7BAA" w:rsidRDefault="00CF7BAA" w:rsidP="00CF7BAA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172026" id="_x0000_t202" coordsize="21600,21600" o:spt="202" path="m,l,21600r21600,l21600,xe">
              <v:stroke joinstyle="miter"/>
              <v:path gradientshapeok="t" o:connecttype="rect"/>
            </v:shapetype>
            <v:shape id="PowerPlusWaterMarkObject201075578" o:spid="_x0000_s1027" type="#_x0000_t202" style="position:absolute;margin-left:0;margin-top:0;width:456.7pt;height:182.65pt;rotation:-45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2EE039B4" w14:textId="77777777" w:rsidR="00CF7BAA" w:rsidRDefault="00CF7BAA" w:rsidP="00CF7BAA">
                    <w:pPr>
                      <w:jc w:val="center"/>
                      <w:rPr>
                        <w:rFonts w:ascii="Arial" w:hAnsi="Arial" w:cs="Arial"/>
                        <w:color w:val="C0C0C0"/>
                        <w:sz w:val="16"/>
                        <w:szCs w:val="16"/>
                        <w:lang w:val="en-GB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16"/>
                        <w:szCs w:val="16"/>
                        <w:lang w:val="en-GB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BB64683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1C4A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9B14CC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A547A9"/>
    <w:multiLevelType w:val="multilevel"/>
    <w:tmpl w:val="9514B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BCE0602"/>
    <w:multiLevelType w:val="hybridMultilevel"/>
    <w:tmpl w:val="286872DA"/>
    <w:lvl w:ilvl="0" w:tplc="FFFFFFFF">
      <w:numFmt w:val="bullet"/>
      <w:lvlText w:val="•"/>
      <w:lvlJc w:val="left"/>
      <w:pPr>
        <w:ind w:left="6" w:hanging="360"/>
      </w:pPr>
      <w:rPr>
        <w:rFonts w:hint="default"/>
        <w:lang w:val="en-AU" w:eastAsia="en-AU" w:bidi="en-AU"/>
      </w:rPr>
    </w:lvl>
    <w:lvl w:ilvl="1" w:tplc="0C090019">
      <w:start w:val="1"/>
      <w:numFmt w:val="lowerLetter"/>
      <w:lvlText w:val="%2."/>
      <w:lvlJc w:val="left"/>
      <w:pPr>
        <w:ind w:left="726" w:hanging="360"/>
      </w:pPr>
    </w:lvl>
    <w:lvl w:ilvl="2" w:tplc="FFFFFFFF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" w15:restartNumberingAfterBreak="0">
    <w:nsid w:val="0C0C63EC"/>
    <w:multiLevelType w:val="multilevel"/>
    <w:tmpl w:val="B964B63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0"/>
        <w:lang w:val="en-AU" w:eastAsia="en-AU" w:bidi="en-AU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6F37EA"/>
    <w:multiLevelType w:val="multilevel"/>
    <w:tmpl w:val="75A833DE"/>
    <w:styleLink w:val="Numbering"/>
    <w:lvl w:ilvl="0">
      <w:start w:val="1"/>
      <w:numFmt w:val="decimal"/>
      <w:pStyle w:val="ListNumber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247" w:hanging="34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701" w:hanging="45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tabs>
          <w:tab w:val="num" w:pos="1701"/>
        </w:tabs>
        <w:ind w:left="2155" w:hanging="45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8" w15:restartNumberingAfterBreak="0">
    <w:nsid w:val="0F7B1588"/>
    <w:multiLevelType w:val="hybridMultilevel"/>
    <w:tmpl w:val="3782F1B6"/>
    <w:lvl w:ilvl="0" w:tplc="0C090019">
      <w:start w:val="1"/>
      <w:numFmt w:val="lowerLetter"/>
      <w:lvlText w:val="%1."/>
      <w:lvlJc w:val="left"/>
      <w:pPr>
        <w:ind w:left="1627" w:hanging="360"/>
      </w:pPr>
    </w:lvl>
    <w:lvl w:ilvl="1" w:tplc="FFFFFFFF" w:tentative="1">
      <w:start w:val="1"/>
      <w:numFmt w:val="lowerLetter"/>
      <w:lvlText w:val="%2."/>
      <w:lvlJc w:val="left"/>
      <w:pPr>
        <w:ind w:left="2347" w:hanging="360"/>
      </w:pPr>
    </w:lvl>
    <w:lvl w:ilvl="2" w:tplc="FFFFFFFF" w:tentative="1">
      <w:start w:val="1"/>
      <w:numFmt w:val="lowerRoman"/>
      <w:lvlText w:val="%3."/>
      <w:lvlJc w:val="right"/>
      <w:pPr>
        <w:ind w:left="3067" w:hanging="180"/>
      </w:pPr>
    </w:lvl>
    <w:lvl w:ilvl="3" w:tplc="FFFFFFFF" w:tentative="1">
      <w:start w:val="1"/>
      <w:numFmt w:val="decimal"/>
      <w:lvlText w:val="%4."/>
      <w:lvlJc w:val="left"/>
      <w:pPr>
        <w:ind w:left="3787" w:hanging="360"/>
      </w:pPr>
    </w:lvl>
    <w:lvl w:ilvl="4" w:tplc="FFFFFFFF" w:tentative="1">
      <w:start w:val="1"/>
      <w:numFmt w:val="lowerLetter"/>
      <w:lvlText w:val="%5."/>
      <w:lvlJc w:val="left"/>
      <w:pPr>
        <w:ind w:left="4507" w:hanging="360"/>
      </w:pPr>
    </w:lvl>
    <w:lvl w:ilvl="5" w:tplc="FFFFFFFF" w:tentative="1">
      <w:start w:val="1"/>
      <w:numFmt w:val="lowerRoman"/>
      <w:lvlText w:val="%6."/>
      <w:lvlJc w:val="right"/>
      <w:pPr>
        <w:ind w:left="5227" w:hanging="180"/>
      </w:pPr>
    </w:lvl>
    <w:lvl w:ilvl="6" w:tplc="FFFFFFFF" w:tentative="1">
      <w:start w:val="1"/>
      <w:numFmt w:val="decimal"/>
      <w:lvlText w:val="%7."/>
      <w:lvlJc w:val="left"/>
      <w:pPr>
        <w:ind w:left="5947" w:hanging="360"/>
      </w:pPr>
    </w:lvl>
    <w:lvl w:ilvl="7" w:tplc="FFFFFFFF" w:tentative="1">
      <w:start w:val="1"/>
      <w:numFmt w:val="lowerLetter"/>
      <w:lvlText w:val="%8."/>
      <w:lvlJc w:val="left"/>
      <w:pPr>
        <w:ind w:left="6667" w:hanging="360"/>
      </w:pPr>
    </w:lvl>
    <w:lvl w:ilvl="8" w:tplc="FFFFFFFF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9" w15:restartNumberingAfterBreak="0">
    <w:nsid w:val="12834EC4"/>
    <w:multiLevelType w:val="hybridMultilevel"/>
    <w:tmpl w:val="F384CF28"/>
    <w:lvl w:ilvl="0" w:tplc="3540549C">
      <w:numFmt w:val="bullet"/>
      <w:lvlText w:val="•"/>
      <w:lvlJc w:val="left"/>
      <w:pPr>
        <w:ind w:left="360" w:hanging="360"/>
      </w:pPr>
      <w:rPr>
        <w:rFonts w:hint="default"/>
        <w:lang w:val="en-AU" w:eastAsia="en-AU" w:bidi="en-AU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A759D2"/>
    <w:multiLevelType w:val="hybridMultilevel"/>
    <w:tmpl w:val="31947F40"/>
    <w:lvl w:ilvl="0" w:tplc="1CD20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4E023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A4E2D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A167D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F6881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15C0A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BEC9E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98C74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8CCE0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738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73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3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4" w:hanging="360"/>
      </w:pPr>
      <w:rPr>
        <w:rFonts w:hint="default"/>
      </w:rPr>
    </w:lvl>
  </w:abstractNum>
  <w:abstractNum w:abstractNumId="12" w15:restartNumberingAfterBreak="0">
    <w:nsid w:val="16486EC7"/>
    <w:multiLevelType w:val="hybridMultilevel"/>
    <w:tmpl w:val="3E8CD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E45B1"/>
    <w:multiLevelType w:val="hybridMultilevel"/>
    <w:tmpl w:val="9B3A8786"/>
    <w:lvl w:ilvl="0" w:tplc="94086A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B2C7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C5E9D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C7CF1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D9847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12247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320E8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55A70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D942D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1BE67FF5"/>
    <w:multiLevelType w:val="hybridMultilevel"/>
    <w:tmpl w:val="2934FA6A"/>
    <w:lvl w:ilvl="0" w:tplc="FFFFFFFF">
      <w:numFmt w:val="bullet"/>
      <w:lvlText w:val="•"/>
      <w:lvlJc w:val="left"/>
      <w:pPr>
        <w:ind w:left="6" w:hanging="360"/>
      </w:pPr>
      <w:rPr>
        <w:rFonts w:hint="default"/>
        <w:lang w:val="en-AU" w:eastAsia="en-AU" w:bidi="en-AU"/>
      </w:rPr>
    </w:lvl>
    <w:lvl w:ilvl="1" w:tplc="0C090019">
      <w:start w:val="1"/>
      <w:numFmt w:val="lowerLetter"/>
      <w:lvlText w:val="%2."/>
      <w:lvlJc w:val="left"/>
      <w:pPr>
        <w:ind w:left="726" w:hanging="360"/>
      </w:pPr>
    </w:lvl>
    <w:lvl w:ilvl="2" w:tplc="FFFFFFFF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5" w15:restartNumberingAfterBreak="0">
    <w:nsid w:val="240468A0"/>
    <w:multiLevelType w:val="hybridMultilevel"/>
    <w:tmpl w:val="33D04094"/>
    <w:lvl w:ilvl="0" w:tplc="E3FE2A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F241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DC47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A7073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53845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C648D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DE874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A2EBF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38CFD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30514118"/>
    <w:multiLevelType w:val="hybridMultilevel"/>
    <w:tmpl w:val="F8C8BE2A"/>
    <w:lvl w:ilvl="0" w:tplc="0C090017">
      <w:start w:val="1"/>
      <w:numFmt w:val="lowerLetter"/>
      <w:lvlText w:val="%1)"/>
      <w:lvlJc w:val="left"/>
      <w:pPr>
        <w:ind w:left="1627" w:hanging="360"/>
      </w:pPr>
    </w:lvl>
    <w:lvl w:ilvl="1" w:tplc="0C090019" w:tentative="1">
      <w:start w:val="1"/>
      <w:numFmt w:val="lowerLetter"/>
      <w:lvlText w:val="%2."/>
      <w:lvlJc w:val="left"/>
      <w:pPr>
        <w:ind w:left="2347" w:hanging="360"/>
      </w:pPr>
    </w:lvl>
    <w:lvl w:ilvl="2" w:tplc="0C09001B" w:tentative="1">
      <w:start w:val="1"/>
      <w:numFmt w:val="lowerRoman"/>
      <w:lvlText w:val="%3."/>
      <w:lvlJc w:val="right"/>
      <w:pPr>
        <w:ind w:left="3067" w:hanging="180"/>
      </w:pPr>
    </w:lvl>
    <w:lvl w:ilvl="3" w:tplc="0C09000F" w:tentative="1">
      <w:start w:val="1"/>
      <w:numFmt w:val="decimal"/>
      <w:lvlText w:val="%4."/>
      <w:lvlJc w:val="left"/>
      <w:pPr>
        <w:ind w:left="3787" w:hanging="360"/>
      </w:pPr>
    </w:lvl>
    <w:lvl w:ilvl="4" w:tplc="0C090019" w:tentative="1">
      <w:start w:val="1"/>
      <w:numFmt w:val="lowerLetter"/>
      <w:lvlText w:val="%5."/>
      <w:lvlJc w:val="left"/>
      <w:pPr>
        <w:ind w:left="4507" w:hanging="360"/>
      </w:pPr>
    </w:lvl>
    <w:lvl w:ilvl="5" w:tplc="0C09001B" w:tentative="1">
      <w:start w:val="1"/>
      <w:numFmt w:val="lowerRoman"/>
      <w:lvlText w:val="%6."/>
      <w:lvlJc w:val="right"/>
      <w:pPr>
        <w:ind w:left="5227" w:hanging="180"/>
      </w:pPr>
    </w:lvl>
    <w:lvl w:ilvl="6" w:tplc="0C09000F" w:tentative="1">
      <w:start w:val="1"/>
      <w:numFmt w:val="decimal"/>
      <w:lvlText w:val="%7."/>
      <w:lvlJc w:val="left"/>
      <w:pPr>
        <w:ind w:left="5947" w:hanging="360"/>
      </w:pPr>
    </w:lvl>
    <w:lvl w:ilvl="7" w:tplc="0C090019" w:tentative="1">
      <w:start w:val="1"/>
      <w:numFmt w:val="lowerLetter"/>
      <w:lvlText w:val="%8."/>
      <w:lvlJc w:val="left"/>
      <w:pPr>
        <w:ind w:left="6667" w:hanging="360"/>
      </w:pPr>
    </w:lvl>
    <w:lvl w:ilvl="8" w:tplc="0C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7" w15:restartNumberingAfterBreak="0">
    <w:nsid w:val="3BD9368B"/>
    <w:multiLevelType w:val="multilevel"/>
    <w:tmpl w:val="C3DA3B6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lang w:val="en-AU" w:eastAsia="en-AU" w:bidi="en-AU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064753"/>
    <w:multiLevelType w:val="hybridMultilevel"/>
    <w:tmpl w:val="F9585BB4"/>
    <w:lvl w:ilvl="0" w:tplc="F49209F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lang w:val="en-AU" w:eastAsia="en-AU" w:bidi="en-AU"/>
      </w:rPr>
    </w:lvl>
    <w:lvl w:ilvl="1" w:tplc="FFFFFFFF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60D4F"/>
    <w:multiLevelType w:val="multilevel"/>
    <w:tmpl w:val="832A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726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B03EC9"/>
    <w:multiLevelType w:val="hybridMultilevel"/>
    <w:tmpl w:val="800A7B70"/>
    <w:lvl w:ilvl="0" w:tplc="0C09000F">
      <w:start w:val="1"/>
      <w:numFmt w:val="decimal"/>
      <w:lvlText w:val="%1."/>
      <w:lvlJc w:val="left"/>
      <w:pPr>
        <w:ind w:left="6" w:hanging="360"/>
      </w:pPr>
      <w:rPr>
        <w:rFonts w:hint="default"/>
        <w:lang w:val="en-AU" w:eastAsia="en-AU" w:bidi="en-AU"/>
      </w:rPr>
    </w:lvl>
    <w:lvl w:ilvl="1" w:tplc="FFFFFFFF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ind w:left="1446" w:hanging="360"/>
      </w:pPr>
    </w:lvl>
    <w:lvl w:ilvl="3" w:tplc="BEF42CFC">
      <w:start w:val="1"/>
      <w:numFmt w:val="decimal"/>
      <w:lvlText w:val="%4."/>
      <w:lvlJc w:val="left"/>
      <w:pPr>
        <w:ind w:left="2166" w:hanging="36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1" w15:restartNumberingAfterBreak="0">
    <w:nsid w:val="42D36AB0"/>
    <w:multiLevelType w:val="multilevel"/>
    <w:tmpl w:val="4076464E"/>
    <w:lvl w:ilvl="0">
      <w:start w:val="1"/>
      <w:numFmt w:val="bullet"/>
      <w:pStyle w:val="Bullets1"/>
      <w:lvlText w:val=""/>
      <w:lvlJc w:val="left"/>
      <w:pPr>
        <w:ind w:left="227" w:hanging="227"/>
      </w:pPr>
      <w:rPr>
        <w:rFonts w:ascii="Symbol" w:hAnsi="Symbol" w:hint="default"/>
        <w:color w:val="231F20"/>
      </w:rPr>
    </w:lvl>
    <w:lvl w:ilvl="1">
      <w:start w:val="1"/>
      <w:numFmt w:val="bullet"/>
      <w:pStyle w:val="Bullets2"/>
      <w:lvlText w:val=""/>
      <w:lvlJc w:val="left"/>
      <w:pPr>
        <w:ind w:left="454" w:hanging="227"/>
      </w:pPr>
      <w:rPr>
        <w:rFonts w:ascii="Symbol" w:hAnsi="Symbol" w:hint="default"/>
      </w:rPr>
    </w:lvl>
    <w:lvl w:ilvl="2">
      <w:start w:val="1"/>
      <w:numFmt w:val="bullet"/>
      <w:pStyle w:val="Bullets3"/>
      <w:lvlText w:val=""/>
      <w:lvlJc w:val="left"/>
      <w:pPr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3346B24"/>
    <w:multiLevelType w:val="hybridMultilevel"/>
    <w:tmpl w:val="7E5ADF9E"/>
    <w:lvl w:ilvl="0" w:tplc="370ACBB6">
      <w:start w:val="1"/>
      <w:numFmt w:val="bullet"/>
      <w:pStyle w:val="Body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6736F"/>
    <w:multiLevelType w:val="multilevel"/>
    <w:tmpl w:val="6222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Roman"/>
      <w:lvlText w:val="%3."/>
      <w:lvlJc w:val="right"/>
      <w:pPr>
        <w:ind w:left="1446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096CCF"/>
    <w:multiLevelType w:val="multilevel"/>
    <w:tmpl w:val="2CC02A66"/>
    <w:numStyleLink w:val="Bullets"/>
  </w:abstractNum>
  <w:abstractNum w:abstractNumId="25" w15:restartNumberingAfterBreak="0">
    <w:nsid w:val="58B73D84"/>
    <w:multiLevelType w:val="multilevel"/>
    <w:tmpl w:val="50041352"/>
    <w:numStyleLink w:val="ListHeadings"/>
  </w:abstractNum>
  <w:abstractNum w:abstractNumId="26" w15:restartNumberingAfterBreak="0">
    <w:nsid w:val="5B1D43C9"/>
    <w:multiLevelType w:val="multilevel"/>
    <w:tmpl w:val="75A833DE"/>
    <w:numStyleLink w:val="Numbering"/>
  </w:abstractNum>
  <w:abstractNum w:abstractNumId="27" w15:restartNumberingAfterBreak="0">
    <w:nsid w:val="5C20798E"/>
    <w:multiLevelType w:val="multilevel"/>
    <w:tmpl w:val="EEF6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726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653888"/>
    <w:multiLevelType w:val="hybridMultilevel"/>
    <w:tmpl w:val="4CA00BC8"/>
    <w:lvl w:ilvl="0" w:tplc="F49209F0">
      <w:start w:val="1"/>
      <w:numFmt w:val="bullet"/>
      <w:lvlText w:val="­"/>
      <w:lvlJc w:val="left"/>
      <w:pPr>
        <w:ind w:left="814" w:hanging="360"/>
      </w:pPr>
      <w:rPr>
        <w:rFonts w:ascii="Courier New" w:hAnsi="Courier New" w:hint="default"/>
        <w:lang w:val="en-AU" w:eastAsia="en-AU" w:bidi="en-AU"/>
      </w:rPr>
    </w:lvl>
    <w:lvl w:ilvl="1" w:tplc="FFFFFFFF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29" w15:restartNumberingAfterBreak="0">
    <w:nsid w:val="60E1502C"/>
    <w:multiLevelType w:val="multilevel"/>
    <w:tmpl w:val="2CC02A66"/>
    <w:styleLink w:val="Bullets"/>
    <w:lvl w:ilvl="0">
      <w:start w:val="1"/>
      <w:numFmt w:val="bullet"/>
      <w:lvlText w:val="•"/>
      <w:lvlJc w:val="left"/>
      <w:pPr>
        <w:ind w:left="454" w:hanging="454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•"/>
      <w:lvlJc w:val="left"/>
      <w:pPr>
        <w:ind w:left="907" w:hanging="340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361" w:hanging="454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381" w:hanging="34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722" w:hanging="341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062" w:hanging="34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402" w:hanging="340"/>
      </w:pPr>
      <w:rPr>
        <w:rFonts w:ascii="Arial" w:hAnsi="Arial" w:hint="default"/>
      </w:rPr>
    </w:lvl>
  </w:abstractNum>
  <w:abstractNum w:abstractNumId="30" w15:restartNumberingAfterBreak="0">
    <w:nsid w:val="610D0CC7"/>
    <w:multiLevelType w:val="hybridMultilevel"/>
    <w:tmpl w:val="7DA807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031CE3"/>
    <w:multiLevelType w:val="hybridMultilevel"/>
    <w:tmpl w:val="E30A8314"/>
    <w:lvl w:ilvl="0" w:tplc="3540549C">
      <w:numFmt w:val="bullet"/>
      <w:lvlText w:val="•"/>
      <w:lvlJc w:val="left"/>
      <w:pPr>
        <w:ind w:left="1352" w:hanging="360"/>
      </w:pPr>
      <w:rPr>
        <w:rFonts w:hint="default"/>
        <w:lang w:val="en-AU" w:eastAsia="en-AU" w:bidi="en-AU"/>
      </w:rPr>
    </w:lvl>
    <w:lvl w:ilvl="1" w:tplc="FFFFFFFF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96" w:hanging="360"/>
      </w:pPr>
      <w:rPr>
        <w:rFonts w:ascii="Wingdings" w:hAnsi="Wingdings" w:hint="default"/>
      </w:rPr>
    </w:lvl>
  </w:abstractNum>
  <w:abstractNum w:abstractNumId="32" w15:restartNumberingAfterBreak="0">
    <w:nsid w:val="716202FE"/>
    <w:multiLevelType w:val="hybridMultilevel"/>
    <w:tmpl w:val="1058795E"/>
    <w:lvl w:ilvl="0" w:tplc="0C090001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33" w15:restartNumberingAfterBreak="0">
    <w:nsid w:val="71EC2D57"/>
    <w:multiLevelType w:val="hybridMultilevel"/>
    <w:tmpl w:val="45AC5B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B41D56"/>
    <w:multiLevelType w:val="multilevel"/>
    <w:tmpl w:val="44E4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726" w:hanging="360"/>
      </w:pPr>
    </w:lvl>
    <w:lvl w:ilvl="2">
      <w:start w:val="1"/>
      <w:numFmt w:val="bullet"/>
      <w:lvlText w:val="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554030"/>
    <w:multiLevelType w:val="hybridMultilevel"/>
    <w:tmpl w:val="56BCC182"/>
    <w:lvl w:ilvl="0" w:tplc="0C09001B">
      <w:start w:val="1"/>
      <w:numFmt w:val="lowerRoman"/>
      <w:lvlText w:val="%1."/>
      <w:lvlJc w:val="right"/>
      <w:pPr>
        <w:ind w:left="1446" w:hanging="360"/>
      </w:pPr>
    </w:lvl>
    <w:lvl w:ilvl="1" w:tplc="0C090019" w:tentative="1">
      <w:start w:val="1"/>
      <w:numFmt w:val="lowerLetter"/>
      <w:lvlText w:val="%2."/>
      <w:lvlJc w:val="left"/>
      <w:pPr>
        <w:ind w:left="2166" w:hanging="360"/>
      </w:pPr>
    </w:lvl>
    <w:lvl w:ilvl="2" w:tplc="0C09001B" w:tentative="1">
      <w:start w:val="1"/>
      <w:numFmt w:val="lowerRoman"/>
      <w:lvlText w:val="%3."/>
      <w:lvlJc w:val="right"/>
      <w:pPr>
        <w:ind w:left="2886" w:hanging="180"/>
      </w:pPr>
    </w:lvl>
    <w:lvl w:ilvl="3" w:tplc="0C09000F" w:tentative="1">
      <w:start w:val="1"/>
      <w:numFmt w:val="decimal"/>
      <w:lvlText w:val="%4."/>
      <w:lvlJc w:val="left"/>
      <w:pPr>
        <w:ind w:left="3606" w:hanging="360"/>
      </w:pPr>
    </w:lvl>
    <w:lvl w:ilvl="4" w:tplc="0C090019" w:tentative="1">
      <w:start w:val="1"/>
      <w:numFmt w:val="lowerLetter"/>
      <w:lvlText w:val="%5."/>
      <w:lvlJc w:val="left"/>
      <w:pPr>
        <w:ind w:left="4326" w:hanging="360"/>
      </w:pPr>
    </w:lvl>
    <w:lvl w:ilvl="5" w:tplc="0C09001B" w:tentative="1">
      <w:start w:val="1"/>
      <w:numFmt w:val="lowerRoman"/>
      <w:lvlText w:val="%6."/>
      <w:lvlJc w:val="right"/>
      <w:pPr>
        <w:ind w:left="5046" w:hanging="180"/>
      </w:pPr>
    </w:lvl>
    <w:lvl w:ilvl="6" w:tplc="0C09000F" w:tentative="1">
      <w:start w:val="1"/>
      <w:numFmt w:val="decimal"/>
      <w:lvlText w:val="%7."/>
      <w:lvlJc w:val="left"/>
      <w:pPr>
        <w:ind w:left="5766" w:hanging="360"/>
      </w:pPr>
    </w:lvl>
    <w:lvl w:ilvl="7" w:tplc="0C090019" w:tentative="1">
      <w:start w:val="1"/>
      <w:numFmt w:val="lowerLetter"/>
      <w:lvlText w:val="%8."/>
      <w:lvlJc w:val="left"/>
      <w:pPr>
        <w:ind w:left="6486" w:hanging="360"/>
      </w:pPr>
    </w:lvl>
    <w:lvl w:ilvl="8" w:tplc="0C09001B" w:tentative="1">
      <w:start w:val="1"/>
      <w:numFmt w:val="lowerRoman"/>
      <w:lvlText w:val="%9."/>
      <w:lvlJc w:val="right"/>
      <w:pPr>
        <w:ind w:left="7206" w:hanging="180"/>
      </w:pPr>
    </w:lvl>
  </w:abstractNum>
  <w:num w:numId="1" w16cid:durableId="1065026392">
    <w:abstractNumId w:val="1"/>
  </w:num>
  <w:num w:numId="2" w16cid:durableId="596863815">
    <w:abstractNumId w:val="0"/>
  </w:num>
  <w:num w:numId="3" w16cid:durableId="903418277">
    <w:abstractNumId w:val="29"/>
  </w:num>
  <w:num w:numId="4" w16cid:durableId="846598071">
    <w:abstractNumId w:val="7"/>
  </w:num>
  <w:num w:numId="5" w16cid:durableId="659580476">
    <w:abstractNumId w:val="4"/>
  </w:num>
  <w:num w:numId="6" w16cid:durableId="974717717">
    <w:abstractNumId w:val="25"/>
  </w:num>
  <w:num w:numId="7" w16cid:durableId="444039133">
    <w:abstractNumId w:val="11"/>
  </w:num>
  <w:num w:numId="8" w16cid:durableId="1796829549">
    <w:abstractNumId w:val="3"/>
  </w:num>
  <w:num w:numId="9" w16cid:durableId="819423123">
    <w:abstractNumId w:val="21"/>
  </w:num>
  <w:num w:numId="10" w16cid:durableId="1393650028">
    <w:abstractNumId w:val="22"/>
  </w:num>
  <w:num w:numId="11" w16cid:durableId="1425304470">
    <w:abstractNumId w:val="33"/>
  </w:num>
  <w:num w:numId="12" w16cid:durableId="426081944">
    <w:abstractNumId w:val="30"/>
  </w:num>
  <w:num w:numId="13" w16cid:durableId="212355518">
    <w:abstractNumId w:val="9"/>
  </w:num>
  <w:num w:numId="14" w16cid:durableId="638923658">
    <w:abstractNumId w:val="6"/>
  </w:num>
  <w:num w:numId="15" w16cid:durableId="1515067689">
    <w:abstractNumId w:val="31"/>
  </w:num>
  <w:num w:numId="16" w16cid:durableId="894898796">
    <w:abstractNumId w:val="17"/>
  </w:num>
  <w:num w:numId="17" w16cid:durableId="622005992">
    <w:abstractNumId w:val="14"/>
  </w:num>
  <w:num w:numId="18" w16cid:durableId="1849833013">
    <w:abstractNumId w:val="20"/>
  </w:num>
  <w:num w:numId="19" w16cid:durableId="646592609">
    <w:abstractNumId w:val="5"/>
  </w:num>
  <w:num w:numId="20" w16cid:durableId="1129007864">
    <w:abstractNumId w:val="19"/>
  </w:num>
  <w:num w:numId="21" w16cid:durableId="1192262837">
    <w:abstractNumId w:val="23"/>
  </w:num>
  <w:num w:numId="22" w16cid:durableId="390465970">
    <w:abstractNumId w:val="34"/>
  </w:num>
  <w:num w:numId="23" w16cid:durableId="480466899">
    <w:abstractNumId w:val="27"/>
  </w:num>
  <w:num w:numId="24" w16cid:durableId="740063881">
    <w:abstractNumId w:val="2"/>
  </w:num>
  <w:num w:numId="25" w16cid:durableId="2067364481">
    <w:abstractNumId w:val="18"/>
  </w:num>
  <w:num w:numId="26" w16cid:durableId="674766185">
    <w:abstractNumId w:val="32"/>
  </w:num>
  <w:num w:numId="27" w16cid:durableId="913707879">
    <w:abstractNumId w:val="12"/>
  </w:num>
  <w:num w:numId="28" w16cid:durableId="136338722">
    <w:abstractNumId w:val="28"/>
  </w:num>
  <w:num w:numId="29" w16cid:durableId="521824682">
    <w:abstractNumId w:val="35"/>
  </w:num>
  <w:num w:numId="30" w16cid:durableId="5469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9253894">
    <w:abstractNumId w:val="24"/>
  </w:num>
  <w:num w:numId="32" w16cid:durableId="728455663">
    <w:abstractNumId w:val="26"/>
    <w:lvlOverride w:ilvl="0">
      <w:lvl w:ilvl="0">
        <w:start w:val="1"/>
        <w:numFmt w:val="decimal"/>
        <w:pStyle w:val="ListNumber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2"/>
        <w:lvlText w:val="%1.%2."/>
        <w:lvlJc w:val="left"/>
        <w:pPr>
          <w:ind w:left="907" w:hanging="453"/>
        </w:pPr>
        <w:rPr>
          <w:rFonts w:hint="default"/>
        </w:rPr>
      </w:lvl>
    </w:lvlOverride>
    <w:lvlOverride w:ilvl="2">
      <w:lvl w:ilvl="2">
        <w:start w:val="1"/>
        <w:numFmt w:val="decimal"/>
        <w:pStyle w:val="ListNumber3"/>
        <w:lvlText w:val="%1.%2.%3."/>
        <w:lvlJc w:val="left"/>
        <w:pPr>
          <w:ind w:left="1247" w:hanging="34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%1.%2.%3.%4."/>
        <w:lvlJc w:val="left"/>
        <w:pPr>
          <w:ind w:left="1701" w:hanging="454"/>
        </w:pPr>
        <w:rPr>
          <w:rFonts w:hint="default"/>
        </w:rPr>
      </w:lvl>
    </w:lvlOverride>
    <w:lvlOverride w:ilvl="4">
      <w:lvl w:ilvl="4">
        <w:start w:val="1"/>
        <w:numFmt w:val="decimal"/>
        <w:pStyle w:val="ListNumber5"/>
        <w:lvlText w:val="%1.%2.%3.%4.%5"/>
        <w:lvlJc w:val="left"/>
        <w:pPr>
          <w:tabs>
            <w:tab w:val="num" w:pos="1701"/>
          </w:tabs>
          <w:ind w:left="2155" w:hanging="454"/>
        </w:pPr>
        <w:rPr>
          <w:rFonts w:hint="default"/>
        </w:rPr>
      </w:lvl>
    </w:lvlOverride>
    <w:lvlOverride w:ilvl="5">
      <w:lvl w:ilvl="5">
        <w:start w:val="1"/>
        <w:numFmt w:val="decimal"/>
        <w:lvlText w:val="%6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567" w:hanging="567"/>
        </w:pPr>
        <w:rPr>
          <w:rFonts w:hint="default"/>
        </w:rPr>
      </w:lvl>
    </w:lvlOverride>
  </w:num>
  <w:num w:numId="33" w16cid:durableId="772407719">
    <w:abstractNumId w:val="11"/>
  </w:num>
  <w:num w:numId="34" w16cid:durableId="705641317">
    <w:abstractNumId w:val="11"/>
  </w:num>
  <w:num w:numId="35" w16cid:durableId="2130200204">
    <w:abstractNumId w:val="26"/>
    <w:lvlOverride w:ilvl="0">
      <w:startOverride w:val="1"/>
      <w:lvl w:ilvl="0">
        <w:start w:val="1"/>
        <w:numFmt w:val="decimal"/>
        <w:pStyle w:val="ListNumber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2"/>
        <w:lvlText w:val="%1.%2."/>
        <w:lvlJc w:val="left"/>
        <w:pPr>
          <w:ind w:left="90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ListNumber3"/>
        <w:lvlText w:val="%1.%2.%3."/>
        <w:lvlJc w:val="left"/>
        <w:pPr>
          <w:ind w:left="1247" w:hanging="34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ListNumber4"/>
        <w:lvlText w:val="%1.%2.%3.%4."/>
        <w:lvlJc w:val="left"/>
        <w:pPr>
          <w:ind w:left="1701" w:hanging="454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ListNumber5"/>
        <w:lvlText w:val="%1.%2.%3.%4.%5"/>
        <w:lvlJc w:val="left"/>
        <w:pPr>
          <w:tabs>
            <w:tab w:val="num" w:pos="1701"/>
          </w:tabs>
          <w:ind w:left="2155" w:hanging="454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pPr>
          <w:ind w:left="567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67" w:hanging="567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pPr>
          <w:ind w:left="567" w:hanging="567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right"/>
        <w:pPr>
          <w:ind w:left="567" w:hanging="567"/>
        </w:pPr>
        <w:rPr>
          <w:rFonts w:hint="default"/>
        </w:rPr>
      </w:lvl>
    </w:lvlOverride>
  </w:num>
  <w:num w:numId="36" w16cid:durableId="314145217">
    <w:abstractNumId w:val="16"/>
  </w:num>
  <w:num w:numId="37" w16cid:durableId="605620434">
    <w:abstractNumId w:val="8"/>
  </w:num>
  <w:num w:numId="38" w16cid:durableId="5802131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164312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23905470">
    <w:abstractNumId w:val="26"/>
    <w:lvlOverride w:ilvl="0">
      <w:startOverride w:val="1"/>
      <w:lvl w:ilvl="0">
        <w:start w:val="1"/>
        <w:numFmt w:val="decimal"/>
        <w:pStyle w:val="ListNumber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2"/>
        <w:lvlText w:val="%1.%2."/>
        <w:lvlJc w:val="left"/>
        <w:pPr>
          <w:ind w:left="90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ListNumber3"/>
        <w:lvlText w:val="%1.%2.%3."/>
        <w:lvlJc w:val="left"/>
        <w:pPr>
          <w:ind w:left="1247" w:hanging="34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ListNumber4"/>
        <w:lvlText w:val="%1.%2.%3.%4."/>
        <w:lvlJc w:val="left"/>
        <w:pPr>
          <w:ind w:left="1701" w:hanging="454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ListNumber5"/>
        <w:lvlText w:val="%1.%2.%3.%4.%5"/>
        <w:lvlJc w:val="left"/>
        <w:pPr>
          <w:tabs>
            <w:tab w:val="num" w:pos="1701"/>
          </w:tabs>
          <w:ind w:left="2155" w:hanging="454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pPr>
          <w:ind w:left="567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67" w:hanging="567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pPr>
          <w:ind w:left="567" w:hanging="567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right"/>
        <w:pPr>
          <w:ind w:left="567" w:hanging="567"/>
        </w:pPr>
        <w:rPr>
          <w:rFonts w:hint="default"/>
        </w:rPr>
      </w:lvl>
    </w:lvlOverride>
  </w:num>
  <w:num w:numId="41" w16cid:durableId="21362929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91005252">
    <w:abstractNumId w:val="13"/>
  </w:num>
  <w:num w:numId="43" w16cid:durableId="618026418">
    <w:abstractNumId w:val="15"/>
  </w:num>
  <w:num w:numId="44" w16cid:durableId="426465193">
    <w:abstractNumId w:val="10"/>
  </w:num>
  <w:num w:numId="45" w16cid:durableId="1264024752">
    <w:abstractNumId w:val="2"/>
  </w:num>
  <w:num w:numId="46" w16cid:durableId="123934500">
    <w:abstractNumId w:val="2"/>
  </w:num>
  <w:num w:numId="47" w16cid:durableId="2108233289">
    <w:abstractNumId w:val="2"/>
  </w:num>
  <w:num w:numId="48" w16cid:durableId="841622165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91"/>
    <w:rsid w:val="0000177F"/>
    <w:rsid w:val="0000251A"/>
    <w:rsid w:val="000037C3"/>
    <w:rsid w:val="000037C5"/>
    <w:rsid w:val="00003978"/>
    <w:rsid w:val="00003CA6"/>
    <w:rsid w:val="00005CC8"/>
    <w:rsid w:val="0000709E"/>
    <w:rsid w:val="00007EB4"/>
    <w:rsid w:val="00010147"/>
    <w:rsid w:val="00010D5C"/>
    <w:rsid w:val="000113EA"/>
    <w:rsid w:val="00013480"/>
    <w:rsid w:val="00013889"/>
    <w:rsid w:val="00014290"/>
    <w:rsid w:val="00014491"/>
    <w:rsid w:val="000159CF"/>
    <w:rsid w:val="00016684"/>
    <w:rsid w:val="0001722D"/>
    <w:rsid w:val="000179E0"/>
    <w:rsid w:val="00017A86"/>
    <w:rsid w:val="00017AB3"/>
    <w:rsid w:val="0002165E"/>
    <w:rsid w:val="00021AC6"/>
    <w:rsid w:val="000224BA"/>
    <w:rsid w:val="000227AC"/>
    <w:rsid w:val="0002298D"/>
    <w:rsid w:val="00023861"/>
    <w:rsid w:val="000241BC"/>
    <w:rsid w:val="000249AD"/>
    <w:rsid w:val="00024B87"/>
    <w:rsid w:val="00025C5C"/>
    <w:rsid w:val="000265D0"/>
    <w:rsid w:val="000276C3"/>
    <w:rsid w:val="000300AF"/>
    <w:rsid w:val="000301BA"/>
    <w:rsid w:val="0003093E"/>
    <w:rsid w:val="000310D9"/>
    <w:rsid w:val="00031300"/>
    <w:rsid w:val="00031C1D"/>
    <w:rsid w:val="00033299"/>
    <w:rsid w:val="00034B51"/>
    <w:rsid w:val="00035BFE"/>
    <w:rsid w:val="0003731B"/>
    <w:rsid w:val="000403C7"/>
    <w:rsid w:val="00040B14"/>
    <w:rsid w:val="00040DC2"/>
    <w:rsid w:val="00040EE6"/>
    <w:rsid w:val="000417DE"/>
    <w:rsid w:val="000417F5"/>
    <w:rsid w:val="0004258B"/>
    <w:rsid w:val="00043C1C"/>
    <w:rsid w:val="00043E97"/>
    <w:rsid w:val="00043F6A"/>
    <w:rsid w:val="00044E76"/>
    <w:rsid w:val="00045B12"/>
    <w:rsid w:val="00045FB5"/>
    <w:rsid w:val="00046710"/>
    <w:rsid w:val="0004678D"/>
    <w:rsid w:val="00050F25"/>
    <w:rsid w:val="00051314"/>
    <w:rsid w:val="00051B03"/>
    <w:rsid w:val="00052A9E"/>
    <w:rsid w:val="00054831"/>
    <w:rsid w:val="0005502C"/>
    <w:rsid w:val="000562D9"/>
    <w:rsid w:val="000563DC"/>
    <w:rsid w:val="0005648F"/>
    <w:rsid w:val="00060356"/>
    <w:rsid w:val="00060C75"/>
    <w:rsid w:val="00063853"/>
    <w:rsid w:val="000648AD"/>
    <w:rsid w:val="0006534C"/>
    <w:rsid w:val="000654DE"/>
    <w:rsid w:val="00066C61"/>
    <w:rsid w:val="00066DDA"/>
    <w:rsid w:val="00070643"/>
    <w:rsid w:val="00070A41"/>
    <w:rsid w:val="000724AE"/>
    <w:rsid w:val="00072EB8"/>
    <w:rsid w:val="00073864"/>
    <w:rsid w:val="00074F76"/>
    <w:rsid w:val="0007637C"/>
    <w:rsid w:val="00076C56"/>
    <w:rsid w:val="0008037D"/>
    <w:rsid w:val="0008099E"/>
    <w:rsid w:val="00081310"/>
    <w:rsid w:val="00081321"/>
    <w:rsid w:val="0008173B"/>
    <w:rsid w:val="00082A47"/>
    <w:rsid w:val="00082BC4"/>
    <w:rsid w:val="0008588E"/>
    <w:rsid w:val="00086469"/>
    <w:rsid w:val="00086692"/>
    <w:rsid w:val="00086E7C"/>
    <w:rsid w:val="00087139"/>
    <w:rsid w:val="0008760F"/>
    <w:rsid w:val="00090BFA"/>
    <w:rsid w:val="00090C3F"/>
    <w:rsid w:val="000912AE"/>
    <w:rsid w:val="00091941"/>
    <w:rsid w:val="0009214C"/>
    <w:rsid w:val="000924D5"/>
    <w:rsid w:val="000932BE"/>
    <w:rsid w:val="00093A6A"/>
    <w:rsid w:val="00093E00"/>
    <w:rsid w:val="00094BC9"/>
    <w:rsid w:val="000950AD"/>
    <w:rsid w:val="0009599A"/>
    <w:rsid w:val="00096080"/>
    <w:rsid w:val="00097FD5"/>
    <w:rsid w:val="000A05C7"/>
    <w:rsid w:val="000A09DB"/>
    <w:rsid w:val="000A1676"/>
    <w:rsid w:val="000A2DB3"/>
    <w:rsid w:val="000A36F4"/>
    <w:rsid w:val="000A3EF3"/>
    <w:rsid w:val="000A4343"/>
    <w:rsid w:val="000A44B8"/>
    <w:rsid w:val="000A5308"/>
    <w:rsid w:val="000A6BAA"/>
    <w:rsid w:val="000A6D57"/>
    <w:rsid w:val="000A77C5"/>
    <w:rsid w:val="000B1F8B"/>
    <w:rsid w:val="000B2F2A"/>
    <w:rsid w:val="000B32A4"/>
    <w:rsid w:val="000B347D"/>
    <w:rsid w:val="000B35CB"/>
    <w:rsid w:val="000B3832"/>
    <w:rsid w:val="000B3ADE"/>
    <w:rsid w:val="000B3C59"/>
    <w:rsid w:val="000B42FA"/>
    <w:rsid w:val="000B4381"/>
    <w:rsid w:val="000B497F"/>
    <w:rsid w:val="000B568B"/>
    <w:rsid w:val="000B5C4E"/>
    <w:rsid w:val="000B7C44"/>
    <w:rsid w:val="000C06E6"/>
    <w:rsid w:val="000C2671"/>
    <w:rsid w:val="000C2795"/>
    <w:rsid w:val="000C331C"/>
    <w:rsid w:val="000C446C"/>
    <w:rsid w:val="000C4502"/>
    <w:rsid w:val="000C5AF7"/>
    <w:rsid w:val="000D1508"/>
    <w:rsid w:val="000D21EB"/>
    <w:rsid w:val="000D262F"/>
    <w:rsid w:val="000D36C3"/>
    <w:rsid w:val="000D3729"/>
    <w:rsid w:val="000D490B"/>
    <w:rsid w:val="000D4B2B"/>
    <w:rsid w:val="000D4C53"/>
    <w:rsid w:val="000D5F5D"/>
    <w:rsid w:val="000D6138"/>
    <w:rsid w:val="000D734E"/>
    <w:rsid w:val="000D7B13"/>
    <w:rsid w:val="000D7EE8"/>
    <w:rsid w:val="000E1271"/>
    <w:rsid w:val="000E1E6E"/>
    <w:rsid w:val="000E3A4C"/>
    <w:rsid w:val="000E53C6"/>
    <w:rsid w:val="000E66DE"/>
    <w:rsid w:val="000E7342"/>
    <w:rsid w:val="000E7B96"/>
    <w:rsid w:val="000F12AD"/>
    <w:rsid w:val="000F5DC2"/>
    <w:rsid w:val="000F5FBA"/>
    <w:rsid w:val="000F61B6"/>
    <w:rsid w:val="000F67F6"/>
    <w:rsid w:val="000F7405"/>
    <w:rsid w:val="000F74DF"/>
    <w:rsid w:val="00100064"/>
    <w:rsid w:val="00100113"/>
    <w:rsid w:val="001002B2"/>
    <w:rsid w:val="001005C9"/>
    <w:rsid w:val="00100AF1"/>
    <w:rsid w:val="00102058"/>
    <w:rsid w:val="00102792"/>
    <w:rsid w:val="00102CE8"/>
    <w:rsid w:val="00102E3F"/>
    <w:rsid w:val="0010399B"/>
    <w:rsid w:val="0010451F"/>
    <w:rsid w:val="001076D5"/>
    <w:rsid w:val="00111A63"/>
    <w:rsid w:val="00112E8F"/>
    <w:rsid w:val="001135E9"/>
    <w:rsid w:val="00113D7E"/>
    <w:rsid w:val="00113FBD"/>
    <w:rsid w:val="0011561C"/>
    <w:rsid w:val="00115CC1"/>
    <w:rsid w:val="00115E98"/>
    <w:rsid w:val="001162BB"/>
    <w:rsid w:val="001169E8"/>
    <w:rsid w:val="00116E79"/>
    <w:rsid w:val="00117150"/>
    <w:rsid w:val="00120096"/>
    <w:rsid w:val="00120A18"/>
    <w:rsid w:val="00120BE6"/>
    <w:rsid w:val="00123502"/>
    <w:rsid w:val="00123F47"/>
    <w:rsid w:val="001248FF"/>
    <w:rsid w:val="001249CB"/>
    <w:rsid w:val="00125141"/>
    <w:rsid w:val="001268BC"/>
    <w:rsid w:val="0012694D"/>
    <w:rsid w:val="0012725B"/>
    <w:rsid w:val="001275DB"/>
    <w:rsid w:val="0013031E"/>
    <w:rsid w:val="001305E5"/>
    <w:rsid w:val="001308FD"/>
    <w:rsid w:val="00132052"/>
    <w:rsid w:val="00132F2A"/>
    <w:rsid w:val="00133AFD"/>
    <w:rsid w:val="00134094"/>
    <w:rsid w:val="001344B7"/>
    <w:rsid w:val="00134565"/>
    <w:rsid w:val="001349D3"/>
    <w:rsid w:val="00135622"/>
    <w:rsid w:val="00135805"/>
    <w:rsid w:val="0013644F"/>
    <w:rsid w:val="00136C3E"/>
    <w:rsid w:val="001376BC"/>
    <w:rsid w:val="00141880"/>
    <w:rsid w:val="00141C61"/>
    <w:rsid w:val="0014405E"/>
    <w:rsid w:val="00144FC9"/>
    <w:rsid w:val="0014785F"/>
    <w:rsid w:val="00150744"/>
    <w:rsid w:val="0015080C"/>
    <w:rsid w:val="00150837"/>
    <w:rsid w:val="001523BB"/>
    <w:rsid w:val="001529FB"/>
    <w:rsid w:val="001547DB"/>
    <w:rsid w:val="00154C40"/>
    <w:rsid w:val="00155166"/>
    <w:rsid w:val="0015525A"/>
    <w:rsid w:val="00155C80"/>
    <w:rsid w:val="00160688"/>
    <w:rsid w:val="001609C2"/>
    <w:rsid w:val="001622EE"/>
    <w:rsid w:val="00162879"/>
    <w:rsid w:val="00163AD7"/>
    <w:rsid w:val="00166BE9"/>
    <w:rsid w:val="00166FB4"/>
    <w:rsid w:val="00170528"/>
    <w:rsid w:val="001725FA"/>
    <w:rsid w:val="00172947"/>
    <w:rsid w:val="00172B71"/>
    <w:rsid w:val="00173391"/>
    <w:rsid w:val="00173EEC"/>
    <w:rsid w:val="00173FE0"/>
    <w:rsid w:val="0017521A"/>
    <w:rsid w:val="00175736"/>
    <w:rsid w:val="00176085"/>
    <w:rsid w:val="00177548"/>
    <w:rsid w:val="00177731"/>
    <w:rsid w:val="00185E73"/>
    <w:rsid w:val="00186741"/>
    <w:rsid w:val="00186EC7"/>
    <w:rsid w:val="00187305"/>
    <w:rsid w:val="0018795A"/>
    <w:rsid w:val="001940AD"/>
    <w:rsid w:val="00195905"/>
    <w:rsid w:val="001976DE"/>
    <w:rsid w:val="00197C7D"/>
    <w:rsid w:val="001A0D77"/>
    <w:rsid w:val="001A17A9"/>
    <w:rsid w:val="001A223C"/>
    <w:rsid w:val="001A3529"/>
    <w:rsid w:val="001A3B3D"/>
    <w:rsid w:val="001A4504"/>
    <w:rsid w:val="001A4E0D"/>
    <w:rsid w:val="001A5586"/>
    <w:rsid w:val="001A7492"/>
    <w:rsid w:val="001B0387"/>
    <w:rsid w:val="001B09BD"/>
    <w:rsid w:val="001B0BAE"/>
    <w:rsid w:val="001B2119"/>
    <w:rsid w:val="001B29BE"/>
    <w:rsid w:val="001B3924"/>
    <w:rsid w:val="001B3A5D"/>
    <w:rsid w:val="001B5320"/>
    <w:rsid w:val="001B59C2"/>
    <w:rsid w:val="001B5A38"/>
    <w:rsid w:val="001B5C1A"/>
    <w:rsid w:val="001B6C9B"/>
    <w:rsid w:val="001C1221"/>
    <w:rsid w:val="001C1F55"/>
    <w:rsid w:val="001C2E6A"/>
    <w:rsid w:val="001C30E4"/>
    <w:rsid w:val="001C3389"/>
    <w:rsid w:val="001C3641"/>
    <w:rsid w:val="001C3795"/>
    <w:rsid w:val="001C460E"/>
    <w:rsid w:val="001C7835"/>
    <w:rsid w:val="001D070F"/>
    <w:rsid w:val="001D08A2"/>
    <w:rsid w:val="001D10AC"/>
    <w:rsid w:val="001D144F"/>
    <w:rsid w:val="001D16FC"/>
    <w:rsid w:val="001D2A1C"/>
    <w:rsid w:val="001D3256"/>
    <w:rsid w:val="001D4B79"/>
    <w:rsid w:val="001D7335"/>
    <w:rsid w:val="001D7B47"/>
    <w:rsid w:val="001D7CC2"/>
    <w:rsid w:val="001D7F1E"/>
    <w:rsid w:val="001E0E42"/>
    <w:rsid w:val="001E20AD"/>
    <w:rsid w:val="001E2EC5"/>
    <w:rsid w:val="001E3397"/>
    <w:rsid w:val="001E3986"/>
    <w:rsid w:val="001E41A0"/>
    <w:rsid w:val="001E42E8"/>
    <w:rsid w:val="001E4B07"/>
    <w:rsid w:val="001E4C19"/>
    <w:rsid w:val="001E55FC"/>
    <w:rsid w:val="001E7345"/>
    <w:rsid w:val="001E78CA"/>
    <w:rsid w:val="001F017D"/>
    <w:rsid w:val="001F13C1"/>
    <w:rsid w:val="001F306C"/>
    <w:rsid w:val="001F3384"/>
    <w:rsid w:val="001F33E6"/>
    <w:rsid w:val="001F36F7"/>
    <w:rsid w:val="001F4309"/>
    <w:rsid w:val="001F446D"/>
    <w:rsid w:val="001F4CC1"/>
    <w:rsid w:val="001F4F62"/>
    <w:rsid w:val="001F6314"/>
    <w:rsid w:val="001F7ADF"/>
    <w:rsid w:val="002011E4"/>
    <w:rsid w:val="00201B1A"/>
    <w:rsid w:val="0020655E"/>
    <w:rsid w:val="002068CA"/>
    <w:rsid w:val="00206BF2"/>
    <w:rsid w:val="002071EC"/>
    <w:rsid w:val="002072DD"/>
    <w:rsid w:val="002076CE"/>
    <w:rsid w:val="00207749"/>
    <w:rsid w:val="00210A9C"/>
    <w:rsid w:val="00210B8D"/>
    <w:rsid w:val="00212029"/>
    <w:rsid w:val="00212419"/>
    <w:rsid w:val="00212546"/>
    <w:rsid w:val="002128B9"/>
    <w:rsid w:val="00212DE6"/>
    <w:rsid w:val="0021379F"/>
    <w:rsid w:val="00213B25"/>
    <w:rsid w:val="00213EBE"/>
    <w:rsid w:val="002142EB"/>
    <w:rsid w:val="00214C3C"/>
    <w:rsid w:val="00216F5E"/>
    <w:rsid w:val="0022094B"/>
    <w:rsid w:val="00220CEB"/>
    <w:rsid w:val="00221826"/>
    <w:rsid w:val="00221AB7"/>
    <w:rsid w:val="0022259F"/>
    <w:rsid w:val="00222CE6"/>
    <w:rsid w:val="00222E19"/>
    <w:rsid w:val="00222F8F"/>
    <w:rsid w:val="0022370C"/>
    <w:rsid w:val="0022408E"/>
    <w:rsid w:val="0022512A"/>
    <w:rsid w:val="002261F0"/>
    <w:rsid w:val="00227002"/>
    <w:rsid w:val="00227652"/>
    <w:rsid w:val="00227F93"/>
    <w:rsid w:val="00230687"/>
    <w:rsid w:val="002310A5"/>
    <w:rsid w:val="00234CB6"/>
    <w:rsid w:val="0023548F"/>
    <w:rsid w:val="00236673"/>
    <w:rsid w:val="00236EEE"/>
    <w:rsid w:val="00237418"/>
    <w:rsid w:val="00237E60"/>
    <w:rsid w:val="0024101C"/>
    <w:rsid w:val="00241E22"/>
    <w:rsid w:val="00243A3F"/>
    <w:rsid w:val="00244D11"/>
    <w:rsid w:val="00246435"/>
    <w:rsid w:val="0024679A"/>
    <w:rsid w:val="00246BCF"/>
    <w:rsid w:val="00246C95"/>
    <w:rsid w:val="002476E8"/>
    <w:rsid w:val="002540AE"/>
    <w:rsid w:val="00254D5B"/>
    <w:rsid w:val="002555DB"/>
    <w:rsid w:val="00255AAE"/>
    <w:rsid w:val="00257751"/>
    <w:rsid w:val="0026142D"/>
    <w:rsid w:val="002626C3"/>
    <w:rsid w:val="00262ADE"/>
    <w:rsid w:val="002650A4"/>
    <w:rsid w:val="00267079"/>
    <w:rsid w:val="00270834"/>
    <w:rsid w:val="00270F45"/>
    <w:rsid w:val="00272291"/>
    <w:rsid w:val="0027299D"/>
    <w:rsid w:val="00273409"/>
    <w:rsid w:val="00275484"/>
    <w:rsid w:val="00276531"/>
    <w:rsid w:val="00276612"/>
    <w:rsid w:val="00276797"/>
    <w:rsid w:val="002778A3"/>
    <w:rsid w:val="00277C41"/>
    <w:rsid w:val="00277E0A"/>
    <w:rsid w:val="00280920"/>
    <w:rsid w:val="002814E6"/>
    <w:rsid w:val="00281823"/>
    <w:rsid w:val="002823F4"/>
    <w:rsid w:val="002829D3"/>
    <w:rsid w:val="00286041"/>
    <w:rsid w:val="00286FF2"/>
    <w:rsid w:val="002875BE"/>
    <w:rsid w:val="002879C6"/>
    <w:rsid w:val="00287A3E"/>
    <w:rsid w:val="00290038"/>
    <w:rsid w:val="00290077"/>
    <w:rsid w:val="00290B22"/>
    <w:rsid w:val="00291947"/>
    <w:rsid w:val="00291F0B"/>
    <w:rsid w:val="0029222C"/>
    <w:rsid w:val="002927DA"/>
    <w:rsid w:val="002929D9"/>
    <w:rsid w:val="00292BE6"/>
    <w:rsid w:val="00292C20"/>
    <w:rsid w:val="002943E0"/>
    <w:rsid w:val="0029452D"/>
    <w:rsid w:val="00294650"/>
    <w:rsid w:val="00294A59"/>
    <w:rsid w:val="002959E8"/>
    <w:rsid w:val="002965C0"/>
    <w:rsid w:val="002A19F3"/>
    <w:rsid w:val="002A3563"/>
    <w:rsid w:val="002A509A"/>
    <w:rsid w:val="002A50AF"/>
    <w:rsid w:val="002A55E2"/>
    <w:rsid w:val="002A6312"/>
    <w:rsid w:val="002A7647"/>
    <w:rsid w:val="002B01BB"/>
    <w:rsid w:val="002B115B"/>
    <w:rsid w:val="002B11F3"/>
    <w:rsid w:val="002B272D"/>
    <w:rsid w:val="002B373B"/>
    <w:rsid w:val="002B3EF4"/>
    <w:rsid w:val="002B496B"/>
    <w:rsid w:val="002B4C7D"/>
    <w:rsid w:val="002B5FF9"/>
    <w:rsid w:val="002B6100"/>
    <w:rsid w:val="002B64FF"/>
    <w:rsid w:val="002B662B"/>
    <w:rsid w:val="002B6B90"/>
    <w:rsid w:val="002B78DC"/>
    <w:rsid w:val="002C115F"/>
    <w:rsid w:val="002C1180"/>
    <w:rsid w:val="002C166A"/>
    <w:rsid w:val="002C197C"/>
    <w:rsid w:val="002C2C4C"/>
    <w:rsid w:val="002C4619"/>
    <w:rsid w:val="002C4F48"/>
    <w:rsid w:val="002C5B79"/>
    <w:rsid w:val="002C66E0"/>
    <w:rsid w:val="002D143B"/>
    <w:rsid w:val="002D2252"/>
    <w:rsid w:val="002D2262"/>
    <w:rsid w:val="002D293B"/>
    <w:rsid w:val="002D29D4"/>
    <w:rsid w:val="002D2E4A"/>
    <w:rsid w:val="002D3963"/>
    <w:rsid w:val="002D3B60"/>
    <w:rsid w:val="002D3D00"/>
    <w:rsid w:val="002D4F25"/>
    <w:rsid w:val="002D74C9"/>
    <w:rsid w:val="002D79C4"/>
    <w:rsid w:val="002E069D"/>
    <w:rsid w:val="002E0DE8"/>
    <w:rsid w:val="002E0EDA"/>
    <w:rsid w:val="002E10CE"/>
    <w:rsid w:val="002E256F"/>
    <w:rsid w:val="002E2B51"/>
    <w:rsid w:val="002E2C09"/>
    <w:rsid w:val="002E34C2"/>
    <w:rsid w:val="002E3EE2"/>
    <w:rsid w:val="002E4A0B"/>
    <w:rsid w:val="002E4B27"/>
    <w:rsid w:val="002E54F2"/>
    <w:rsid w:val="002E6A12"/>
    <w:rsid w:val="002E7381"/>
    <w:rsid w:val="002E7A9E"/>
    <w:rsid w:val="002F186C"/>
    <w:rsid w:val="002F1E38"/>
    <w:rsid w:val="002F1E9D"/>
    <w:rsid w:val="002F2C39"/>
    <w:rsid w:val="002F2CA5"/>
    <w:rsid w:val="002F3301"/>
    <w:rsid w:val="002F4846"/>
    <w:rsid w:val="002F4C7B"/>
    <w:rsid w:val="002F6133"/>
    <w:rsid w:val="002F71CA"/>
    <w:rsid w:val="002F774F"/>
    <w:rsid w:val="00300931"/>
    <w:rsid w:val="003025A2"/>
    <w:rsid w:val="00302935"/>
    <w:rsid w:val="00302A58"/>
    <w:rsid w:val="003047AB"/>
    <w:rsid w:val="00305171"/>
    <w:rsid w:val="00305898"/>
    <w:rsid w:val="00305F4E"/>
    <w:rsid w:val="003073C3"/>
    <w:rsid w:val="0031015E"/>
    <w:rsid w:val="003107A0"/>
    <w:rsid w:val="00312A6F"/>
    <w:rsid w:val="00313252"/>
    <w:rsid w:val="00313278"/>
    <w:rsid w:val="00313691"/>
    <w:rsid w:val="0031439F"/>
    <w:rsid w:val="00314DAF"/>
    <w:rsid w:val="00314E88"/>
    <w:rsid w:val="00314EF7"/>
    <w:rsid w:val="003151A2"/>
    <w:rsid w:val="0031594B"/>
    <w:rsid w:val="003205F1"/>
    <w:rsid w:val="00320C6A"/>
    <w:rsid w:val="003212D5"/>
    <w:rsid w:val="00321966"/>
    <w:rsid w:val="00321CF7"/>
    <w:rsid w:val="0032200C"/>
    <w:rsid w:val="00324503"/>
    <w:rsid w:val="0032460A"/>
    <w:rsid w:val="0032537B"/>
    <w:rsid w:val="003275B8"/>
    <w:rsid w:val="00327E75"/>
    <w:rsid w:val="00330ADF"/>
    <w:rsid w:val="00331028"/>
    <w:rsid w:val="00331A5E"/>
    <w:rsid w:val="00332517"/>
    <w:rsid w:val="0033298F"/>
    <w:rsid w:val="00332EAE"/>
    <w:rsid w:val="0033311F"/>
    <w:rsid w:val="00333544"/>
    <w:rsid w:val="00334975"/>
    <w:rsid w:val="00335A2C"/>
    <w:rsid w:val="00335A50"/>
    <w:rsid w:val="00337012"/>
    <w:rsid w:val="003405CD"/>
    <w:rsid w:val="00340C73"/>
    <w:rsid w:val="00340C93"/>
    <w:rsid w:val="00342A35"/>
    <w:rsid w:val="00342E78"/>
    <w:rsid w:val="003432E4"/>
    <w:rsid w:val="003441E4"/>
    <w:rsid w:val="003455BF"/>
    <w:rsid w:val="0034680A"/>
    <w:rsid w:val="0034690D"/>
    <w:rsid w:val="003475B1"/>
    <w:rsid w:val="00350251"/>
    <w:rsid w:val="00350411"/>
    <w:rsid w:val="00350FCC"/>
    <w:rsid w:val="003517BE"/>
    <w:rsid w:val="00352599"/>
    <w:rsid w:val="00352606"/>
    <w:rsid w:val="00352C97"/>
    <w:rsid w:val="00357158"/>
    <w:rsid w:val="003571FE"/>
    <w:rsid w:val="0036001D"/>
    <w:rsid w:val="0036260F"/>
    <w:rsid w:val="00363FF8"/>
    <w:rsid w:val="0036533A"/>
    <w:rsid w:val="003673AE"/>
    <w:rsid w:val="00370A7F"/>
    <w:rsid w:val="003720E0"/>
    <w:rsid w:val="00372219"/>
    <w:rsid w:val="003724D3"/>
    <w:rsid w:val="00372BB9"/>
    <w:rsid w:val="00373C82"/>
    <w:rsid w:val="00374847"/>
    <w:rsid w:val="003748CC"/>
    <w:rsid w:val="00374C61"/>
    <w:rsid w:val="00374E9F"/>
    <w:rsid w:val="0037545E"/>
    <w:rsid w:val="0037621A"/>
    <w:rsid w:val="0037669C"/>
    <w:rsid w:val="00376CBE"/>
    <w:rsid w:val="00376DC1"/>
    <w:rsid w:val="00377139"/>
    <w:rsid w:val="0037721D"/>
    <w:rsid w:val="003807AF"/>
    <w:rsid w:val="0038102A"/>
    <w:rsid w:val="00381187"/>
    <w:rsid w:val="00381540"/>
    <w:rsid w:val="0038202E"/>
    <w:rsid w:val="0038203E"/>
    <w:rsid w:val="00382B18"/>
    <w:rsid w:val="00382BFC"/>
    <w:rsid w:val="00383589"/>
    <w:rsid w:val="003841B0"/>
    <w:rsid w:val="00384A88"/>
    <w:rsid w:val="0038534E"/>
    <w:rsid w:val="00387E9E"/>
    <w:rsid w:val="003908B4"/>
    <w:rsid w:val="003922BB"/>
    <w:rsid w:val="003945F6"/>
    <w:rsid w:val="003946D1"/>
    <w:rsid w:val="00394C70"/>
    <w:rsid w:val="003A1644"/>
    <w:rsid w:val="003A1832"/>
    <w:rsid w:val="003A4406"/>
    <w:rsid w:val="003A7228"/>
    <w:rsid w:val="003B0597"/>
    <w:rsid w:val="003B1425"/>
    <w:rsid w:val="003B1C24"/>
    <w:rsid w:val="003B216F"/>
    <w:rsid w:val="003B383D"/>
    <w:rsid w:val="003B4ACC"/>
    <w:rsid w:val="003B4B05"/>
    <w:rsid w:val="003B4BD8"/>
    <w:rsid w:val="003B6417"/>
    <w:rsid w:val="003C0EB9"/>
    <w:rsid w:val="003C0EEC"/>
    <w:rsid w:val="003C103E"/>
    <w:rsid w:val="003C32AF"/>
    <w:rsid w:val="003C40A0"/>
    <w:rsid w:val="003C5E66"/>
    <w:rsid w:val="003C6D0C"/>
    <w:rsid w:val="003C7189"/>
    <w:rsid w:val="003C71D0"/>
    <w:rsid w:val="003D0875"/>
    <w:rsid w:val="003D0E79"/>
    <w:rsid w:val="003D1FAE"/>
    <w:rsid w:val="003D23A3"/>
    <w:rsid w:val="003D2457"/>
    <w:rsid w:val="003D3729"/>
    <w:rsid w:val="003D4477"/>
    <w:rsid w:val="003D53A7"/>
    <w:rsid w:val="003D5856"/>
    <w:rsid w:val="003D6C05"/>
    <w:rsid w:val="003D74D0"/>
    <w:rsid w:val="003E03CD"/>
    <w:rsid w:val="003E2253"/>
    <w:rsid w:val="003E29F8"/>
    <w:rsid w:val="003E31BA"/>
    <w:rsid w:val="003E3A07"/>
    <w:rsid w:val="003E4069"/>
    <w:rsid w:val="003E4BE3"/>
    <w:rsid w:val="003E56A0"/>
    <w:rsid w:val="003E693C"/>
    <w:rsid w:val="003E749B"/>
    <w:rsid w:val="003F04A0"/>
    <w:rsid w:val="003F1601"/>
    <w:rsid w:val="003F184F"/>
    <w:rsid w:val="003F1D73"/>
    <w:rsid w:val="003F2722"/>
    <w:rsid w:val="003F385E"/>
    <w:rsid w:val="003F4DB1"/>
    <w:rsid w:val="003F6001"/>
    <w:rsid w:val="003F6494"/>
    <w:rsid w:val="003F66C0"/>
    <w:rsid w:val="003F6882"/>
    <w:rsid w:val="003F6D69"/>
    <w:rsid w:val="003F71E6"/>
    <w:rsid w:val="003F7318"/>
    <w:rsid w:val="003F7D31"/>
    <w:rsid w:val="004006B9"/>
    <w:rsid w:val="00401133"/>
    <w:rsid w:val="004031B6"/>
    <w:rsid w:val="00403B59"/>
    <w:rsid w:val="004043E0"/>
    <w:rsid w:val="0040487C"/>
    <w:rsid w:val="00404E4F"/>
    <w:rsid w:val="00410D2D"/>
    <w:rsid w:val="00412CDA"/>
    <w:rsid w:val="00413341"/>
    <w:rsid w:val="00413EF7"/>
    <w:rsid w:val="00414B0D"/>
    <w:rsid w:val="00415495"/>
    <w:rsid w:val="0041571F"/>
    <w:rsid w:val="00415C73"/>
    <w:rsid w:val="0041645C"/>
    <w:rsid w:val="0041673A"/>
    <w:rsid w:val="00416BA6"/>
    <w:rsid w:val="00417AAF"/>
    <w:rsid w:val="00417C2D"/>
    <w:rsid w:val="00420B45"/>
    <w:rsid w:val="00420B8E"/>
    <w:rsid w:val="00421B72"/>
    <w:rsid w:val="00422191"/>
    <w:rsid w:val="0042339A"/>
    <w:rsid w:val="0042354C"/>
    <w:rsid w:val="00423561"/>
    <w:rsid w:val="0042508F"/>
    <w:rsid w:val="0042694D"/>
    <w:rsid w:val="00426C67"/>
    <w:rsid w:val="00427FB8"/>
    <w:rsid w:val="00430685"/>
    <w:rsid w:val="00430B20"/>
    <w:rsid w:val="00430E3E"/>
    <w:rsid w:val="00433326"/>
    <w:rsid w:val="004334F9"/>
    <w:rsid w:val="004345CF"/>
    <w:rsid w:val="004360BB"/>
    <w:rsid w:val="0043736F"/>
    <w:rsid w:val="00437CBC"/>
    <w:rsid w:val="00440A45"/>
    <w:rsid w:val="004424EE"/>
    <w:rsid w:val="004428E2"/>
    <w:rsid w:val="00443B6B"/>
    <w:rsid w:val="004441F5"/>
    <w:rsid w:val="00444614"/>
    <w:rsid w:val="0044480F"/>
    <w:rsid w:val="0044582B"/>
    <w:rsid w:val="00446FF0"/>
    <w:rsid w:val="004510D5"/>
    <w:rsid w:val="004518F8"/>
    <w:rsid w:val="004532CC"/>
    <w:rsid w:val="00453C4E"/>
    <w:rsid w:val="004541BE"/>
    <w:rsid w:val="004547AF"/>
    <w:rsid w:val="0045515A"/>
    <w:rsid w:val="0045563B"/>
    <w:rsid w:val="00457FAB"/>
    <w:rsid w:val="0046038D"/>
    <w:rsid w:val="00460473"/>
    <w:rsid w:val="004604E0"/>
    <w:rsid w:val="00460EA5"/>
    <w:rsid w:val="00460FCD"/>
    <w:rsid w:val="00461259"/>
    <w:rsid w:val="00462F5C"/>
    <w:rsid w:val="0046338D"/>
    <w:rsid w:val="004635FD"/>
    <w:rsid w:val="00463E06"/>
    <w:rsid w:val="00463E5D"/>
    <w:rsid w:val="0046588F"/>
    <w:rsid w:val="00465F9E"/>
    <w:rsid w:val="00466CD1"/>
    <w:rsid w:val="00470E87"/>
    <w:rsid w:val="004730E9"/>
    <w:rsid w:val="00474FCF"/>
    <w:rsid w:val="00475196"/>
    <w:rsid w:val="00476642"/>
    <w:rsid w:val="00476B05"/>
    <w:rsid w:val="00477532"/>
    <w:rsid w:val="00477B67"/>
    <w:rsid w:val="00482F4B"/>
    <w:rsid w:val="004832AF"/>
    <w:rsid w:val="0048508E"/>
    <w:rsid w:val="00485A32"/>
    <w:rsid w:val="00485B97"/>
    <w:rsid w:val="00486099"/>
    <w:rsid w:val="00486306"/>
    <w:rsid w:val="004873C3"/>
    <w:rsid w:val="00490DB6"/>
    <w:rsid w:val="004910E6"/>
    <w:rsid w:val="00492FDF"/>
    <w:rsid w:val="004942D9"/>
    <w:rsid w:val="00494A6C"/>
    <w:rsid w:val="00495076"/>
    <w:rsid w:val="00495A35"/>
    <w:rsid w:val="00496CA9"/>
    <w:rsid w:val="00496E35"/>
    <w:rsid w:val="004A1D54"/>
    <w:rsid w:val="004A27E5"/>
    <w:rsid w:val="004A2FE2"/>
    <w:rsid w:val="004A3064"/>
    <w:rsid w:val="004A3ACC"/>
    <w:rsid w:val="004A4A06"/>
    <w:rsid w:val="004A4BDF"/>
    <w:rsid w:val="004A4D76"/>
    <w:rsid w:val="004A5A1A"/>
    <w:rsid w:val="004B0B5C"/>
    <w:rsid w:val="004B18B0"/>
    <w:rsid w:val="004B1920"/>
    <w:rsid w:val="004B1E17"/>
    <w:rsid w:val="004B1F10"/>
    <w:rsid w:val="004B2468"/>
    <w:rsid w:val="004B3825"/>
    <w:rsid w:val="004B485F"/>
    <w:rsid w:val="004B4C04"/>
    <w:rsid w:val="004B52F3"/>
    <w:rsid w:val="004B609E"/>
    <w:rsid w:val="004B639C"/>
    <w:rsid w:val="004B65DF"/>
    <w:rsid w:val="004B6ABC"/>
    <w:rsid w:val="004B70B5"/>
    <w:rsid w:val="004B785A"/>
    <w:rsid w:val="004C0189"/>
    <w:rsid w:val="004C1B1E"/>
    <w:rsid w:val="004C2657"/>
    <w:rsid w:val="004C2E0F"/>
    <w:rsid w:val="004C42FA"/>
    <w:rsid w:val="004C448F"/>
    <w:rsid w:val="004C6D47"/>
    <w:rsid w:val="004C743E"/>
    <w:rsid w:val="004C7BB8"/>
    <w:rsid w:val="004C7F41"/>
    <w:rsid w:val="004D0322"/>
    <w:rsid w:val="004D2095"/>
    <w:rsid w:val="004D2DF2"/>
    <w:rsid w:val="004D2F64"/>
    <w:rsid w:val="004D3433"/>
    <w:rsid w:val="004D3965"/>
    <w:rsid w:val="004D39A7"/>
    <w:rsid w:val="004D42E5"/>
    <w:rsid w:val="004D43A1"/>
    <w:rsid w:val="004D4B86"/>
    <w:rsid w:val="004D4F9A"/>
    <w:rsid w:val="004D69ED"/>
    <w:rsid w:val="004D6C4B"/>
    <w:rsid w:val="004D6EA1"/>
    <w:rsid w:val="004D7A63"/>
    <w:rsid w:val="004D7C44"/>
    <w:rsid w:val="004E0833"/>
    <w:rsid w:val="004E0C5D"/>
    <w:rsid w:val="004E0F46"/>
    <w:rsid w:val="004E1842"/>
    <w:rsid w:val="004E1F63"/>
    <w:rsid w:val="004E25E6"/>
    <w:rsid w:val="004E28C6"/>
    <w:rsid w:val="004E3342"/>
    <w:rsid w:val="004E47C7"/>
    <w:rsid w:val="004E5052"/>
    <w:rsid w:val="004E5120"/>
    <w:rsid w:val="004E654E"/>
    <w:rsid w:val="004E77C9"/>
    <w:rsid w:val="004E7D1A"/>
    <w:rsid w:val="004E7D2C"/>
    <w:rsid w:val="004E7E61"/>
    <w:rsid w:val="004F00C3"/>
    <w:rsid w:val="004F0E2C"/>
    <w:rsid w:val="004F138F"/>
    <w:rsid w:val="004F20E1"/>
    <w:rsid w:val="004F2B92"/>
    <w:rsid w:val="004F42A7"/>
    <w:rsid w:val="004F468D"/>
    <w:rsid w:val="004F50D2"/>
    <w:rsid w:val="004F5465"/>
    <w:rsid w:val="004F567A"/>
    <w:rsid w:val="004F56D9"/>
    <w:rsid w:val="004F6367"/>
    <w:rsid w:val="004F68BB"/>
    <w:rsid w:val="004F7093"/>
    <w:rsid w:val="004F7802"/>
    <w:rsid w:val="00500672"/>
    <w:rsid w:val="00500C61"/>
    <w:rsid w:val="005018CA"/>
    <w:rsid w:val="00501C78"/>
    <w:rsid w:val="00502144"/>
    <w:rsid w:val="00503BEE"/>
    <w:rsid w:val="0050482D"/>
    <w:rsid w:val="00504A9A"/>
    <w:rsid w:val="005056FD"/>
    <w:rsid w:val="00505D6C"/>
    <w:rsid w:val="0050670B"/>
    <w:rsid w:val="005067AF"/>
    <w:rsid w:val="00507F16"/>
    <w:rsid w:val="00510CDD"/>
    <w:rsid w:val="00510D22"/>
    <w:rsid w:val="00510D40"/>
    <w:rsid w:val="00511615"/>
    <w:rsid w:val="005118D7"/>
    <w:rsid w:val="0051333F"/>
    <w:rsid w:val="00513DE3"/>
    <w:rsid w:val="00513FF8"/>
    <w:rsid w:val="005141E8"/>
    <w:rsid w:val="00514E14"/>
    <w:rsid w:val="005154EB"/>
    <w:rsid w:val="00515738"/>
    <w:rsid w:val="0051599C"/>
    <w:rsid w:val="005159E4"/>
    <w:rsid w:val="00516748"/>
    <w:rsid w:val="005176BE"/>
    <w:rsid w:val="005178B6"/>
    <w:rsid w:val="00520441"/>
    <w:rsid w:val="00521164"/>
    <w:rsid w:val="005216A4"/>
    <w:rsid w:val="005216FF"/>
    <w:rsid w:val="00523FFC"/>
    <w:rsid w:val="0052442E"/>
    <w:rsid w:val="005244E8"/>
    <w:rsid w:val="00525207"/>
    <w:rsid w:val="00525703"/>
    <w:rsid w:val="00527ECB"/>
    <w:rsid w:val="00527F14"/>
    <w:rsid w:val="00527F38"/>
    <w:rsid w:val="00530CE9"/>
    <w:rsid w:val="005310F9"/>
    <w:rsid w:val="00534619"/>
    <w:rsid w:val="00534695"/>
    <w:rsid w:val="00534D4F"/>
    <w:rsid w:val="0053532B"/>
    <w:rsid w:val="005354A1"/>
    <w:rsid w:val="00535F31"/>
    <w:rsid w:val="00536E72"/>
    <w:rsid w:val="005371C8"/>
    <w:rsid w:val="00537B8B"/>
    <w:rsid w:val="00537D6F"/>
    <w:rsid w:val="005401CF"/>
    <w:rsid w:val="00540AB7"/>
    <w:rsid w:val="00541BF0"/>
    <w:rsid w:val="00541DC0"/>
    <w:rsid w:val="00541FCE"/>
    <w:rsid w:val="005424C6"/>
    <w:rsid w:val="00542D09"/>
    <w:rsid w:val="005432D5"/>
    <w:rsid w:val="0054333A"/>
    <w:rsid w:val="005440DC"/>
    <w:rsid w:val="00546871"/>
    <w:rsid w:val="00546DC9"/>
    <w:rsid w:val="00547356"/>
    <w:rsid w:val="00547C92"/>
    <w:rsid w:val="00550C99"/>
    <w:rsid w:val="00551C51"/>
    <w:rsid w:val="0055289A"/>
    <w:rsid w:val="00552A6E"/>
    <w:rsid w:val="00552ECB"/>
    <w:rsid w:val="0055331B"/>
    <w:rsid w:val="00553413"/>
    <w:rsid w:val="0055362E"/>
    <w:rsid w:val="0055378A"/>
    <w:rsid w:val="0055515F"/>
    <w:rsid w:val="00555CF4"/>
    <w:rsid w:val="00556902"/>
    <w:rsid w:val="00557387"/>
    <w:rsid w:val="00557DAC"/>
    <w:rsid w:val="005619A2"/>
    <w:rsid w:val="00561C1D"/>
    <w:rsid w:val="00561FE0"/>
    <w:rsid w:val="00562300"/>
    <w:rsid w:val="00562EA3"/>
    <w:rsid w:val="00565484"/>
    <w:rsid w:val="00565D7E"/>
    <w:rsid w:val="00566567"/>
    <w:rsid w:val="0056684D"/>
    <w:rsid w:val="00566D8D"/>
    <w:rsid w:val="00567014"/>
    <w:rsid w:val="005714A7"/>
    <w:rsid w:val="0057161A"/>
    <w:rsid w:val="00573103"/>
    <w:rsid w:val="00573483"/>
    <w:rsid w:val="00574AA6"/>
    <w:rsid w:val="00576FF8"/>
    <w:rsid w:val="005772C4"/>
    <w:rsid w:val="00577763"/>
    <w:rsid w:val="00577B98"/>
    <w:rsid w:val="00577E2E"/>
    <w:rsid w:val="0058090B"/>
    <w:rsid w:val="00580D22"/>
    <w:rsid w:val="00582482"/>
    <w:rsid w:val="00582D2F"/>
    <w:rsid w:val="00583119"/>
    <w:rsid w:val="0058369E"/>
    <w:rsid w:val="00583758"/>
    <w:rsid w:val="00583E92"/>
    <w:rsid w:val="0058460D"/>
    <w:rsid w:val="00584C24"/>
    <w:rsid w:val="00585CE3"/>
    <w:rsid w:val="00586155"/>
    <w:rsid w:val="005874E8"/>
    <w:rsid w:val="0058783C"/>
    <w:rsid w:val="00587A99"/>
    <w:rsid w:val="00587AAF"/>
    <w:rsid w:val="00593314"/>
    <w:rsid w:val="00593AA3"/>
    <w:rsid w:val="00594496"/>
    <w:rsid w:val="005945F9"/>
    <w:rsid w:val="00594BF3"/>
    <w:rsid w:val="00595D3A"/>
    <w:rsid w:val="00596E52"/>
    <w:rsid w:val="005A0BC7"/>
    <w:rsid w:val="005A13DD"/>
    <w:rsid w:val="005A23BA"/>
    <w:rsid w:val="005A309A"/>
    <w:rsid w:val="005A389B"/>
    <w:rsid w:val="005A421F"/>
    <w:rsid w:val="005A5291"/>
    <w:rsid w:val="005A54C9"/>
    <w:rsid w:val="005A5AC0"/>
    <w:rsid w:val="005A7FC6"/>
    <w:rsid w:val="005B0EFB"/>
    <w:rsid w:val="005B0F9D"/>
    <w:rsid w:val="005B119C"/>
    <w:rsid w:val="005B1BAE"/>
    <w:rsid w:val="005B2173"/>
    <w:rsid w:val="005B4432"/>
    <w:rsid w:val="005B492D"/>
    <w:rsid w:val="005B4938"/>
    <w:rsid w:val="005B58FB"/>
    <w:rsid w:val="005B5AFB"/>
    <w:rsid w:val="005B6517"/>
    <w:rsid w:val="005C13DC"/>
    <w:rsid w:val="005C2A2F"/>
    <w:rsid w:val="005C3C17"/>
    <w:rsid w:val="005C43C6"/>
    <w:rsid w:val="005C55DF"/>
    <w:rsid w:val="005C590D"/>
    <w:rsid w:val="005C6061"/>
    <w:rsid w:val="005C62E7"/>
    <w:rsid w:val="005C6618"/>
    <w:rsid w:val="005C68A2"/>
    <w:rsid w:val="005C7748"/>
    <w:rsid w:val="005C7834"/>
    <w:rsid w:val="005D0E57"/>
    <w:rsid w:val="005D250A"/>
    <w:rsid w:val="005D3978"/>
    <w:rsid w:val="005D4A4A"/>
    <w:rsid w:val="005D587D"/>
    <w:rsid w:val="005D6078"/>
    <w:rsid w:val="005D732A"/>
    <w:rsid w:val="005D7EA6"/>
    <w:rsid w:val="005E1E5F"/>
    <w:rsid w:val="005E27A2"/>
    <w:rsid w:val="005E5CA9"/>
    <w:rsid w:val="005E767B"/>
    <w:rsid w:val="005E781D"/>
    <w:rsid w:val="005F063C"/>
    <w:rsid w:val="005F13EE"/>
    <w:rsid w:val="005F1A2B"/>
    <w:rsid w:val="005F1E06"/>
    <w:rsid w:val="005F24D5"/>
    <w:rsid w:val="005F25D6"/>
    <w:rsid w:val="005F2F7D"/>
    <w:rsid w:val="005F4A77"/>
    <w:rsid w:val="005F4BA4"/>
    <w:rsid w:val="005F5E31"/>
    <w:rsid w:val="005F5FEF"/>
    <w:rsid w:val="005F647F"/>
    <w:rsid w:val="005F797B"/>
    <w:rsid w:val="005F7A8B"/>
    <w:rsid w:val="0060086B"/>
    <w:rsid w:val="006008DC"/>
    <w:rsid w:val="00601C65"/>
    <w:rsid w:val="00601F39"/>
    <w:rsid w:val="006024CE"/>
    <w:rsid w:val="006027E2"/>
    <w:rsid w:val="00602C13"/>
    <w:rsid w:val="006030E8"/>
    <w:rsid w:val="00603A0A"/>
    <w:rsid w:val="00603B12"/>
    <w:rsid w:val="00603FD5"/>
    <w:rsid w:val="006041C9"/>
    <w:rsid w:val="006043B6"/>
    <w:rsid w:val="00604A87"/>
    <w:rsid w:val="00604C6E"/>
    <w:rsid w:val="00605D60"/>
    <w:rsid w:val="006077D3"/>
    <w:rsid w:val="00607B99"/>
    <w:rsid w:val="00612907"/>
    <w:rsid w:val="006129EF"/>
    <w:rsid w:val="00612C48"/>
    <w:rsid w:val="006140F3"/>
    <w:rsid w:val="00615256"/>
    <w:rsid w:val="0061649E"/>
    <w:rsid w:val="0061650A"/>
    <w:rsid w:val="00616DC8"/>
    <w:rsid w:val="00620567"/>
    <w:rsid w:val="00621813"/>
    <w:rsid w:val="00621E83"/>
    <w:rsid w:val="00622481"/>
    <w:rsid w:val="00622824"/>
    <w:rsid w:val="00622EDA"/>
    <w:rsid w:val="00623C23"/>
    <w:rsid w:val="006243A8"/>
    <w:rsid w:val="006249EE"/>
    <w:rsid w:val="00624A1E"/>
    <w:rsid w:val="0062603F"/>
    <w:rsid w:val="00626255"/>
    <w:rsid w:val="00626805"/>
    <w:rsid w:val="00626AAE"/>
    <w:rsid w:val="0062734E"/>
    <w:rsid w:val="00627F7B"/>
    <w:rsid w:val="00630C63"/>
    <w:rsid w:val="00631A99"/>
    <w:rsid w:val="00632B34"/>
    <w:rsid w:val="00633009"/>
    <w:rsid w:val="006331D1"/>
    <w:rsid w:val="0063461D"/>
    <w:rsid w:val="006352B6"/>
    <w:rsid w:val="00636B43"/>
    <w:rsid w:val="006377DD"/>
    <w:rsid w:val="00641909"/>
    <w:rsid w:val="00642713"/>
    <w:rsid w:val="00642AAE"/>
    <w:rsid w:val="00643203"/>
    <w:rsid w:val="0064450E"/>
    <w:rsid w:val="00645DF3"/>
    <w:rsid w:val="00647F82"/>
    <w:rsid w:val="00650518"/>
    <w:rsid w:val="00650F7F"/>
    <w:rsid w:val="00651081"/>
    <w:rsid w:val="006525E8"/>
    <w:rsid w:val="00653144"/>
    <w:rsid w:val="0065371D"/>
    <w:rsid w:val="00653D4C"/>
    <w:rsid w:val="00653DB9"/>
    <w:rsid w:val="0065415C"/>
    <w:rsid w:val="0065432E"/>
    <w:rsid w:val="0065477F"/>
    <w:rsid w:val="006578F4"/>
    <w:rsid w:val="00660FAF"/>
    <w:rsid w:val="0066208E"/>
    <w:rsid w:val="006623E0"/>
    <w:rsid w:val="006628BF"/>
    <w:rsid w:val="00662BEF"/>
    <w:rsid w:val="006630A8"/>
    <w:rsid w:val="0066341C"/>
    <w:rsid w:val="00664CA3"/>
    <w:rsid w:val="00665BD1"/>
    <w:rsid w:val="00666143"/>
    <w:rsid w:val="00670036"/>
    <w:rsid w:val="0067014A"/>
    <w:rsid w:val="00670E45"/>
    <w:rsid w:val="0067271C"/>
    <w:rsid w:val="00674736"/>
    <w:rsid w:val="006755B0"/>
    <w:rsid w:val="0067562D"/>
    <w:rsid w:val="00675F7A"/>
    <w:rsid w:val="00676A2C"/>
    <w:rsid w:val="00677BA4"/>
    <w:rsid w:val="006811C0"/>
    <w:rsid w:val="00682197"/>
    <w:rsid w:val="00682B4D"/>
    <w:rsid w:val="00683B99"/>
    <w:rsid w:val="00683FBC"/>
    <w:rsid w:val="00684346"/>
    <w:rsid w:val="00684A72"/>
    <w:rsid w:val="00684DF3"/>
    <w:rsid w:val="006853A8"/>
    <w:rsid w:val="00685A9F"/>
    <w:rsid w:val="00686A62"/>
    <w:rsid w:val="0068724F"/>
    <w:rsid w:val="00687FD5"/>
    <w:rsid w:val="00690B1B"/>
    <w:rsid w:val="006929C1"/>
    <w:rsid w:val="00693358"/>
    <w:rsid w:val="00693717"/>
    <w:rsid w:val="00693D2F"/>
    <w:rsid w:val="006947CD"/>
    <w:rsid w:val="00694A7E"/>
    <w:rsid w:val="0069536A"/>
    <w:rsid w:val="00695F71"/>
    <w:rsid w:val="00696D47"/>
    <w:rsid w:val="00696EF8"/>
    <w:rsid w:val="00697388"/>
    <w:rsid w:val="006A04FC"/>
    <w:rsid w:val="006A15F3"/>
    <w:rsid w:val="006A1DEF"/>
    <w:rsid w:val="006A2A7A"/>
    <w:rsid w:val="006A37DE"/>
    <w:rsid w:val="006A3D95"/>
    <w:rsid w:val="006A465C"/>
    <w:rsid w:val="006A4C10"/>
    <w:rsid w:val="006A608B"/>
    <w:rsid w:val="006A6794"/>
    <w:rsid w:val="006A6922"/>
    <w:rsid w:val="006A6B5C"/>
    <w:rsid w:val="006A74A3"/>
    <w:rsid w:val="006A761B"/>
    <w:rsid w:val="006B086B"/>
    <w:rsid w:val="006B0AB9"/>
    <w:rsid w:val="006B107B"/>
    <w:rsid w:val="006B146A"/>
    <w:rsid w:val="006B1568"/>
    <w:rsid w:val="006B164F"/>
    <w:rsid w:val="006B1B51"/>
    <w:rsid w:val="006B1F47"/>
    <w:rsid w:val="006B31ED"/>
    <w:rsid w:val="006B35B0"/>
    <w:rsid w:val="006B4320"/>
    <w:rsid w:val="006B4364"/>
    <w:rsid w:val="006B44C6"/>
    <w:rsid w:val="006B4E41"/>
    <w:rsid w:val="006B5658"/>
    <w:rsid w:val="006B57D2"/>
    <w:rsid w:val="006B5B54"/>
    <w:rsid w:val="006B6215"/>
    <w:rsid w:val="006B6DF0"/>
    <w:rsid w:val="006B70B3"/>
    <w:rsid w:val="006B7BD4"/>
    <w:rsid w:val="006B7E9D"/>
    <w:rsid w:val="006C15B8"/>
    <w:rsid w:val="006C25B5"/>
    <w:rsid w:val="006C3E65"/>
    <w:rsid w:val="006C4070"/>
    <w:rsid w:val="006C436E"/>
    <w:rsid w:val="006C4AF4"/>
    <w:rsid w:val="006C4BE5"/>
    <w:rsid w:val="006C4EF4"/>
    <w:rsid w:val="006C571C"/>
    <w:rsid w:val="006C68DD"/>
    <w:rsid w:val="006C6C76"/>
    <w:rsid w:val="006D03E6"/>
    <w:rsid w:val="006D04E0"/>
    <w:rsid w:val="006D3F2F"/>
    <w:rsid w:val="006D41C7"/>
    <w:rsid w:val="006D42F7"/>
    <w:rsid w:val="006D5235"/>
    <w:rsid w:val="006D6763"/>
    <w:rsid w:val="006D7993"/>
    <w:rsid w:val="006D7AD8"/>
    <w:rsid w:val="006E0599"/>
    <w:rsid w:val="006E0AF8"/>
    <w:rsid w:val="006E1831"/>
    <w:rsid w:val="006E23F3"/>
    <w:rsid w:val="006E32A6"/>
    <w:rsid w:val="006E3536"/>
    <w:rsid w:val="006E35F3"/>
    <w:rsid w:val="006E4F17"/>
    <w:rsid w:val="006E5F53"/>
    <w:rsid w:val="006E6592"/>
    <w:rsid w:val="006E7C5E"/>
    <w:rsid w:val="006F0289"/>
    <w:rsid w:val="006F4CAA"/>
    <w:rsid w:val="006F5859"/>
    <w:rsid w:val="006F668B"/>
    <w:rsid w:val="006F7803"/>
    <w:rsid w:val="006F799D"/>
    <w:rsid w:val="007008E9"/>
    <w:rsid w:val="00700A5C"/>
    <w:rsid w:val="0070342B"/>
    <w:rsid w:val="00703690"/>
    <w:rsid w:val="007046EE"/>
    <w:rsid w:val="00704C5D"/>
    <w:rsid w:val="00706452"/>
    <w:rsid w:val="00706493"/>
    <w:rsid w:val="007069C9"/>
    <w:rsid w:val="00707A28"/>
    <w:rsid w:val="00707BA6"/>
    <w:rsid w:val="007106F1"/>
    <w:rsid w:val="00710AB7"/>
    <w:rsid w:val="00711CF2"/>
    <w:rsid w:val="007120E2"/>
    <w:rsid w:val="007129E9"/>
    <w:rsid w:val="00712E9A"/>
    <w:rsid w:val="00713E7C"/>
    <w:rsid w:val="00714187"/>
    <w:rsid w:val="00714488"/>
    <w:rsid w:val="007171AC"/>
    <w:rsid w:val="00720CE0"/>
    <w:rsid w:val="00720EAA"/>
    <w:rsid w:val="007254A7"/>
    <w:rsid w:val="0072779F"/>
    <w:rsid w:val="00727857"/>
    <w:rsid w:val="00731527"/>
    <w:rsid w:val="00731804"/>
    <w:rsid w:val="00731BA3"/>
    <w:rsid w:val="00732C7B"/>
    <w:rsid w:val="00733EAD"/>
    <w:rsid w:val="0073454B"/>
    <w:rsid w:val="007346BC"/>
    <w:rsid w:val="00735E8B"/>
    <w:rsid w:val="00736EC3"/>
    <w:rsid w:val="0073719C"/>
    <w:rsid w:val="00737C32"/>
    <w:rsid w:val="007404ED"/>
    <w:rsid w:val="00740F0A"/>
    <w:rsid w:val="00742C5C"/>
    <w:rsid w:val="007436BC"/>
    <w:rsid w:val="00743A46"/>
    <w:rsid w:val="00743FB1"/>
    <w:rsid w:val="00744B03"/>
    <w:rsid w:val="00746705"/>
    <w:rsid w:val="007470D7"/>
    <w:rsid w:val="007479C1"/>
    <w:rsid w:val="00751297"/>
    <w:rsid w:val="00751853"/>
    <w:rsid w:val="00751AB4"/>
    <w:rsid w:val="0075456C"/>
    <w:rsid w:val="007557C3"/>
    <w:rsid w:val="007563D7"/>
    <w:rsid w:val="0075743D"/>
    <w:rsid w:val="00757C20"/>
    <w:rsid w:val="00757DA4"/>
    <w:rsid w:val="00762B98"/>
    <w:rsid w:val="007638CF"/>
    <w:rsid w:val="00765867"/>
    <w:rsid w:val="00765B4C"/>
    <w:rsid w:val="0076628B"/>
    <w:rsid w:val="00766D9D"/>
    <w:rsid w:val="00766FA2"/>
    <w:rsid w:val="0077019E"/>
    <w:rsid w:val="007708BE"/>
    <w:rsid w:val="00770DFE"/>
    <w:rsid w:val="007742DD"/>
    <w:rsid w:val="00777726"/>
    <w:rsid w:val="00782E62"/>
    <w:rsid w:val="007832A5"/>
    <w:rsid w:val="00784F8E"/>
    <w:rsid w:val="00785C03"/>
    <w:rsid w:val="00786EED"/>
    <w:rsid w:val="00787406"/>
    <w:rsid w:val="00794011"/>
    <w:rsid w:val="0079607E"/>
    <w:rsid w:val="007A0363"/>
    <w:rsid w:val="007A1812"/>
    <w:rsid w:val="007A2722"/>
    <w:rsid w:val="007A28C2"/>
    <w:rsid w:val="007A3528"/>
    <w:rsid w:val="007A3F45"/>
    <w:rsid w:val="007A403F"/>
    <w:rsid w:val="007A4495"/>
    <w:rsid w:val="007A58D6"/>
    <w:rsid w:val="007A6015"/>
    <w:rsid w:val="007A70EE"/>
    <w:rsid w:val="007B06C1"/>
    <w:rsid w:val="007B0D74"/>
    <w:rsid w:val="007B2DA5"/>
    <w:rsid w:val="007B2FFE"/>
    <w:rsid w:val="007B5434"/>
    <w:rsid w:val="007B643F"/>
    <w:rsid w:val="007B66CD"/>
    <w:rsid w:val="007B6A98"/>
    <w:rsid w:val="007B78D1"/>
    <w:rsid w:val="007B7C10"/>
    <w:rsid w:val="007C0115"/>
    <w:rsid w:val="007C0480"/>
    <w:rsid w:val="007C3F14"/>
    <w:rsid w:val="007C6BD1"/>
    <w:rsid w:val="007D0469"/>
    <w:rsid w:val="007D0542"/>
    <w:rsid w:val="007D05A7"/>
    <w:rsid w:val="007D0871"/>
    <w:rsid w:val="007D12AB"/>
    <w:rsid w:val="007D1BD3"/>
    <w:rsid w:val="007D1DC0"/>
    <w:rsid w:val="007D2EA0"/>
    <w:rsid w:val="007D37AF"/>
    <w:rsid w:val="007D449D"/>
    <w:rsid w:val="007D45BA"/>
    <w:rsid w:val="007D5978"/>
    <w:rsid w:val="007D6563"/>
    <w:rsid w:val="007D7042"/>
    <w:rsid w:val="007D7F6B"/>
    <w:rsid w:val="007E1290"/>
    <w:rsid w:val="007E14ED"/>
    <w:rsid w:val="007E1EE7"/>
    <w:rsid w:val="007E2606"/>
    <w:rsid w:val="007E34EA"/>
    <w:rsid w:val="007E4DC0"/>
    <w:rsid w:val="007E624D"/>
    <w:rsid w:val="007E6514"/>
    <w:rsid w:val="007E7542"/>
    <w:rsid w:val="007F0084"/>
    <w:rsid w:val="007F0522"/>
    <w:rsid w:val="007F3081"/>
    <w:rsid w:val="007F3E3A"/>
    <w:rsid w:val="007F404A"/>
    <w:rsid w:val="007F50C4"/>
    <w:rsid w:val="007F5CB2"/>
    <w:rsid w:val="007F5FA0"/>
    <w:rsid w:val="007F680C"/>
    <w:rsid w:val="00800E38"/>
    <w:rsid w:val="008013E9"/>
    <w:rsid w:val="008014FC"/>
    <w:rsid w:val="0080173E"/>
    <w:rsid w:val="0080226A"/>
    <w:rsid w:val="0080294D"/>
    <w:rsid w:val="00802F26"/>
    <w:rsid w:val="00803B9E"/>
    <w:rsid w:val="008046A1"/>
    <w:rsid w:val="0080478C"/>
    <w:rsid w:val="0080481A"/>
    <w:rsid w:val="00806147"/>
    <w:rsid w:val="008109D8"/>
    <w:rsid w:val="00811F5E"/>
    <w:rsid w:val="008121E8"/>
    <w:rsid w:val="00812D7F"/>
    <w:rsid w:val="00814329"/>
    <w:rsid w:val="008143EB"/>
    <w:rsid w:val="00814832"/>
    <w:rsid w:val="00814E2C"/>
    <w:rsid w:val="0081533C"/>
    <w:rsid w:val="00816208"/>
    <w:rsid w:val="00816424"/>
    <w:rsid w:val="00816871"/>
    <w:rsid w:val="008174ED"/>
    <w:rsid w:val="0082008C"/>
    <w:rsid w:val="00820ABD"/>
    <w:rsid w:val="00821864"/>
    <w:rsid w:val="00821F0E"/>
    <w:rsid w:val="00822219"/>
    <w:rsid w:val="008229B5"/>
    <w:rsid w:val="00822EF2"/>
    <w:rsid w:val="0082349E"/>
    <w:rsid w:val="008237FF"/>
    <w:rsid w:val="00823C91"/>
    <w:rsid w:val="008240BF"/>
    <w:rsid w:val="00824F69"/>
    <w:rsid w:val="008261AD"/>
    <w:rsid w:val="008262FA"/>
    <w:rsid w:val="0082723C"/>
    <w:rsid w:val="00827762"/>
    <w:rsid w:val="00827F84"/>
    <w:rsid w:val="008314A2"/>
    <w:rsid w:val="00832960"/>
    <w:rsid w:val="0083306B"/>
    <w:rsid w:val="00834025"/>
    <w:rsid w:val="00834B5F"/>
    <w:rsid w:val="00835DE5"/>
    <w:rsid w:val="00835F1A"/>
    <w:rsid w:val="008364E2"/>
    <w:rsid w:val="00836519"/>
    <w:rsid w:val="008369CC"/>
    <w:rsid w:val="00836F00"/>
    <w:rsid w:val="0083721A"/>
    <w:rsid w:val="00837225"/>
    <w:rsid w:val="00837827"/>
    <w:rsid w:val="008409D7"/>
    <w:rsid w:val="00841137"/>
    <w:rsid w:val="008434DE"/>
    <w:rsid w:val="00847183"/>
    <w:rsid w:val="00847B28"/>
    <w:rsid w:val="00850A05"/>
    <w:rsid w:val="00852620"/>
    <w:rsid w:val="008533EE"/>
    <w:rsid w:val="00853CBE"/>
    <w:rsid w:val="00854235"/>
    <w:rsid w:val="0085439B"/>
    <w:rsid w:val="00854CFA"/>
    <w:rsid w:val="008556B9"/>
    <w:rsid w:val="00856AAB"/>
    <w:rsid w:val="0085783C"/>
    <w:rsid w:val="0086169A"/>
    <w:rsid w:val="00865163"/>
    <w:rsid w:val="008666B2"/>
    <w:rsid w:val="00867315"/>
    <w:rsid w:val="00867ACD"/>
    <w:rsid w:val="0087112F"/>
    <w:rsid w:val="0087441C"/>
    <w:rsid w:val="0087483D"/>
    <w:rsid w:val="008805A9"/>
    <w:rsid w:val="008808B5"/>
    <w:rsid w:val="008810BF"/>
    <w:rsid w:val="00882B84"/>
    <w:rsid w:val="00884956"/>
    <w:rsid w:val="00884AD9"/>
    <w:rsid w:val="00884B31"/>
    <w:rsid w:val="00884DCD"/>
    <w:rsid w:val="0088544F"/>
    <w:rsid w:val="00886C2F"/>
    <w:rsid w:val="00886FD6"/>
    <w:rsid w:val="008877A9"/>
    <w:rsid w:val="00887C47"/>
    <w:rsid w:val="0089025C"/>
    <w:rsid w:val="0089026B"/>
    <w:rsid w:val="00890B16"/>
    <w:rsid w:val="00891D98"/>
    <w:rsid w:val="00891E98"/>
    <w:rsid w:val="008920A0"/>
    <w:rsid w:val="00892B3B"/>
    <w:rsid w:val="0089400F"/>
    <w:rsid w:val="008942E9"/>
    <w:rsid w:val="008A1EF9"/>
    <w:rsid w:val="008A2FD0"/>
    <w:rsid w:val="008A3531"/>
    <w:rsid w:val="008A3964"/>
    <w:rsid w:val="008A4D04"/>
    <w:rsid w:val="008A66B3"/>
    <w:rsid w:val="008A6B0D"/>
    <w:rsid w:val="008A6F4E"/>
    <w:rsid w:val="008B05C3"/>
    <w:rsid w:val="008B0B3A"/>
    <w:rsid w:val="008B1CA6"/>
    <w:rsid w:val="008B2667"/>
    <w:rsid w:val="008B3257"/>
    <w:rsid w:val="008B37AD"/>
    <w:rsid w:val="008B4965"/>
    <w:rsid w:val="008B4C42"/>
    <w:rsid w:val="008B65C2"/>
    <w:rsid w:val="008B6F1F"/>
    <w:rsid w:val="008B6FF1"/>
    <w:rsid w:val="008B7C87"/>
    <w:rsid w:val="008C009C"/>
    <w:rsid w:val="008C1674"/>
    <w:rsid w:val="008C1C49"/>
    <w:rsid w:val="008C255E"/>
    <w:rsid w:val="008C2A46"/>
    <w:rsid w:val="008C2BC3"/>
    <w:rsid w:val="008C4E91"/>
    <w:rsid w:val="008C5D02"/>
    <w:rsid w:val="008C5F9B"/>
    <w:rsid w:val="008C6F4B"/>
    <w:rsid w:val="008C7837"/>
    <w:rsid w:val="008D01F1"/>
    <w:rsid w:val="008D03AE"/>
    <w:rsid w:val="008D04E7"/>
    <w:rsid w:val="008D12D3"/>
    <w:rsid w:val="008D162F"/>
    <w:rsid w:val="008D1ABD"/>
    <w:rsid w:val="008D49CC"/>
    <w:rsid w:val="008D5E3C"/>
    <w:rsid w:val="008E1679"/>
    <w:rsid w:val="008E2DA0"/>
    <w:rsid w:val="008E39B1"/>
    <w:rsid w:val="008E3B89"/>
    <w:rsid w:val="008E50ED"/>
    <w:rsid w:val="008E5433"/>
    <w:rsid w:val="008E5ED5"/>
    <w:rsid w:val="008E65F9"/>
    <w:rsid w:val="008E6F52"/>
    <w:rsid w:val="008E735F"/>
    <w:rsid w:val="008F0792"/>
    <w:rsid w:val="008F099D"/>
    <w:rsid w:val="008F1621"/>
    <w:rsid w:val="008F20C5"/>
    <w:rsid w:val="008F22F4"/>
    <w:rsid w:val="008F2541"/>
    <w:rsid w:val="008F2C56"/>
    <w:rsid w:val="008F396F"/>
    <w:rsid w:val="008F39DC"/>
    <w:rsid w:val="008F4707"/>
    <w:rsid w:val="008F5334"/>
    <w:rsid w:val="008F64A1"/>
    <w:rsid w:val="008F70D1"/>
    <w:rsid w:val="008F7361"/>
    <w:rsid w:val="008F76BF"/>
    <w:rsid w:val="008F7B14"/>
    <w:rsid w:val="0090137A"/>
    <w:rsid w:val="00901703"/>
    <w:rsid w:val="00901B7B"/>
    <w:rsid w:val="009044D1"/>
    <w:rsid w:val="009049CD"/>
    <w:rsid w:val="00904FC8"/>
    <w:rsid w:val="0090747F"/>
    <w:rsid w:val="009079CB"/>
    <w:rsid w:val="009101FE"/>
    <w:rsid w:val="0091184A"/>
    <w:rsid w:val="0091253A"/>
    <w:rsid w:val="00912C50"/>
    <w:rsid w:val="00913305"/>
    <w:rsid w:val="00913F1C"/>
    <w:rsid w:val="00914368"/>
    <w:rsid w:val="00914A78"/>
    <w:rsid w:val="00915241"/>
    <w:rsid w:val="009157AA"/>
    <w:rsid w:val="0091663C"/>
    <w:rsid w:val="00916B5D"/>
    <w:rsid w:val="00916B7E"/>
    <w:rsid w:val="00916D15"/>
    <w:rsid w:val="00920B57"/>
    <w:rsid w:val="00922490"/>
    <w:rsid w:val="0092419D"/>
    <w:rsid w:val="00925958"/>
    <w:rsid w:val="00926D01"/>
    <w:rsid w:val="00927BF9"/>
    <w:rsid w:val="009310E9"/>
    <w:rsid w:val="00931787"/>
    <w:rsid w:val="00931A0E"/>
    <w:rsid w:val="00931CE6"/>
    <w:rsid w:val="00934282"/>
    <w:rsid w:val="00935BA2"/>
    <w:rsid w:val="00936068"/>
    <w:rsid w:val="009375D6"/>
    <w:rsid w:val="009377AE"/>
    <w:rsid w:val="0093788B"/>
    <w:rsid w:val="00942028"/>
    <w:rsid w:val="00942047"/>
    <w:rsid w:val="00943C24"/>
    <w:rsid w:val="00944F98"/>
    <w:rsid w:val="0094722F"/>
    <w:rsid w:val="00947373"/>
    <w:rsid w:val="009474D0"/>
    <w:rsid w:val="00947FC0"/>
    <w:rsid w:val="00951385"/>
    <w:rsid w:val="009517CC"/>
    <w:rsid w:val="009518C9"/>
    <w:rsid w:val="00952FA7"/>
    <w:rsid w:val="00953C83"/>
    <w:rsid w:val="00954A2B"/>
    <w:rsid w:val="009554F5"/>
    <w:rsid w:val="00955529"/>
    <w:rsid w:val="009555AF"/>
    <w:rsid w:val="00955E33"/>
    <w:rsid w:val="009600A8"/>
    <w:rsid w:val="009615D4"/>
    <w:rsid w:val="009622D9"/>
    <w:rsid w:val="009622DC"/>
    <w:rsid w:val="009625C6"/>
    <w:rsid w:val="00962957"/>
    <w:rsid w:val="00963117"/>
    <w:rsid w:val="00963321"/>
    <w:rsid w:val="00964060"/>
    <w:rsid w:val="00964B94"/>
    <w:rsid w:val="00964E15"/>
    <w:rsid w:val="009660C3"/>
    <w:rsid w:val="00966E2F"/>
    <w:rsid w:val="0096761A"/>
    <w:rsid w:val="00970C7D"/>
    <w:rsid w:val="009712D7"/>
    <w:rsid w:val="009715E6"/>
    <w:rsid w:val="00971949"/>
    <w:rsid w:val="00972DDB"/>
    <w:rsid w:val="00973E1C"/>
    <w:rsid w:val="00973F17"/>
    <w:rsid w:val="0097462A"/>
    <w:rsid w:val="00974677"/>
    <w:rsid w:val="00974E52"/>
    <w:rsid w:val="009755A8"/>
    <w:rsid w:val="00976702"/>
    <w:rsid w:val="00977FB3"/>
    <w:rsid w:val="00980752"/>
    <w:rsid w:val="009811EE"/>
    <w:rsid w:val="009812BF"/>
    <w:rsid w:val="0098304A"/>
    <w:rsid w:val="009839B6"/>
    <w:rsid w:val="00983DA2"/>
    <w:rsid w:val="00985444"/>
    <w:rsid w:val="009864F3"/>
    <w:rsid w:val="0098749D"/>
    <w:rsid w:val="0098799A"/>
    <w:rsid w:val="00990045"/>
    <w:rsid w:val="00991350"/>
    <w:rsid w:val="009917D3"/>
    <w:rsid w:val="009919D6"/>
    <w:rsid w:val="00992296"/>
    <w:rsid w:val="0099306D"/>
    <w:rsid w:val="0099369F"/>
    <w:rsid w:val="00995807"/>
    <w:rsid w:val="00996204"/>
    <w:rsid w:val="009975A1"/>
    <w:rsid w:val="009976E1"/>
    <w:rsid w:val="009A04A4"/>
    <w:rsid w:val="009A14C2"/>
    <w:rsid w:val="009A2366"/>
    <w:rsid w:val="009A25CF"/>
    <w:rsid w:val="009A2F17"/>
    <w:rsid w:val="009A5AEE"/>
    <w:rsid w:val="009A62D9"/>
    <w:rsid w:val="009A6DB1"/>
    <w:rsid w:val="009A7111"/>
    <w:rsid w:val="009A77E9"/>
    <w:rsid w:val="009B1C63"/>
    <w:rsid w:val="009B1EC3"/>
    <w:rsid w:val="009B3EBA"/>
    <w:rsid w:val="009B4961"/>
    <w:rsid w:val="009B517C"/>
    <w:rsid w:val="009B5562"/>
    <w:rsid w:val="009B55DD"/>
    <w:rsid w:val="009B5FEB"/>
    <w:rsid w:val="009B6109"/>
    <w:rsid w:val="009B6A45"/>
    <w:rsid w:val="009B6CEC"/>
    <w:rsid w:val="009B6EFC"/>
    <w:rsid w:val="009B73C9"/>
    <w:rsid w:val="009C0383"/>
    <w:rsid w:val="009C1A85"/>
    <w:rsid w:val="009C2C41"/>
    <w:rsid w:val="009C32CB"/>
    <w:rsid w:val="009C4010"/>
    <w:rsid w:val="009C4921"/>
    <w:rsid w:val="009C4A2F"/>
    <w:rsid w:val="009C4BA9"/>
    <w:rsid w:val="009C5432"/>
    <w:rsid w:val="009C5968"/>
    <w:rsid w:val="009C5B17"/>
    <w:rsid w:val="009C603D"/>
    <w:rsid w:val="009C6465"/>
    <w:rsid w:val="009C79D3"/>
    <w:rsid w:val="009D1033"/>
    <w:rsid w:val="009D24F5"/>
    <w:rsid w:val="009D3161"/>
    <w:rsid w:val="009D3549"/>
    <w:rsid w:val="009D35D3"/>
    <w:rsid w:val="009D35EB"/>
    <w:rsid w:val="009D4756"/>
    <w:rsid w:val="009D57CB"/>
    <w:rsid w:val="009E1B8A"/>
    <w:rsid w:val="009E1F6F"/>
    <w:rsid w:val="009E47C3"/>
    <w:rsid w:val="009E493E"/>
    <w:rsid w:val="009E53FB"/>
    <w:rsid w:val="009E5B1A"/>
    <w:rsid w:val="009E71FB"/>
    <w:rsid w:val="009E792C"/>
    <w:rsid w:val="009E7A89"/>
    <w:rsid w:val="009E7E4B"/>
    <w:rsid w:val="009F05C2"/>
    <w:rsid w:val="009F0DBC"/>
    <w:rsid w:val="009F169B"/>
    <w:rsid w:val="009F2A84"/>
    <w:rsid w:val="009F352F"/>
    <w:rsid w:val="009F3BD3"/>
    <w:rsid w:val="009F3F27"/>
    <w:rsid w:val="009F671B"/>
    <w:rsid w:val="009F681A"/>
    <w:rsid w:val="009F6D37"/>
    <w:rsid w:val="009F6D7B"/>
    <w:rsid w:val="009F6E42"/>
    <w:rsid w:val="009F75F9"/>
    <w:rsid w:val="009F761F"/>
    <w:rsid w:val="009F7795"/>
    <w:rsid w:val="009F7845"/>
    <w:rsid w:val="00A006B5"/>
    <w:rsid w:val="00A01C97"/>
    <w:rsid w:val="00A0209B"/>
    <w:rsid w:val="00A024FB"/>
    <w:rsid w:val="00A02D9E"/>
    <w:rsid w:val="00A039AD"/>
    <w:rsid w:val="00A03DB3"/>
    <w:rsid w:val="00A03F50"/>
    <w:rsid w:val="00A04ABC"/>
    <w:rsid w:val="00A050B8"/>
    <w:rsid w:val="00A0518A"/>
    <w:rsid w:val="00A05E5D"/>
    <w:rsid w:val="00A069BA"/>
    <w:rsid w:val="00A06B23"/>
    <w:rsid w:val="00A10962"/>
    <w:rsid w:val="00A11404"/>
    <w:rsid w:val="00A114D4"/>
    <w:rsid w:val="00A121EE"/>
    <w:rsid w:val="00A13664"/>
    <w:rsid w:val="00A141BA"/>
    <w:rsid w:val="00A14CAD"/>
    <w:rsid w:val="00A16E7D"/>
    <w:rsid w:val="00A21404"/>
    <w:rsid w:val="00A21B76"/>
    <w:rsid w:val="00A21FAE"/>
    <w:rsid w:val="00A2334A"/>
    <w:rsid w:val="00A23809"/>
    <w:rsid w:val="00A24EF4"/>
    <w:rsid w:val="00A2500A"/>
    <w:rsid w:val="00A2537A"/>
    <w:rsid w:val="00A25AF3"/>
    <w:rsid w:val="00A2742F"/>
    <w:rsid w:val="00A27749"/>
    <w:rsid w:val="00A30C63"/>
    <w:rsid w:val="00A31790"/>
    <w:rsid w:val="00A3228F"/>
    <w:rsid w:val="00A3240A"/>
    <w:rsid w:val="00A32767"/>
    <w:rsid w:val="00A33372"/>
    <w:rsid w:val="00A33415"/>
    <w:rsid w:val="00A33747"/>
    <w:rsid w:val="00A35246"/>
    <w:rsid w:val="00A35445"/>
    <w:rsid w:val="00A36141"/>
    <w:rsid w:val="00A364A7"/>
    <w:rsid w:val="00A37E43"/>
    <w:rsid w:val="00A409AF"/>
    <w:rsid w:val="00A43E0D"/>
    <w:rsid w:val="00A46FD6"/>
    <w:rsid w:val="00A5149C"/>
    <w:rsid w:val="00A52AFB"/>
    <w:rsid w:val="00A53AA6"/>
    <w:rsid w:val="00A541F0"/>
    <w:rsid w:val="00A55A83"/>
    <w:rsid w:val="00A56BDB"/>
    <w:rsid w:val="00A5760C"/>
    <w:rsid w:val="00A60036"/>
    <w:rsid w:val="00A61A01"/>
    <w:rsid w:val="00A61A5E"/>
    <w:rsid w:val="00A61DF7"/>
    <w:rsid w:val="00A62016"/>
    <w:rsid w:val="00A6205D"/>
    <w:rsid w:val="00A62169"/>
    <w:rsid w:val="00A647D9"/>
    <w:rsid w:val="00A64CAC"/>
    <w:rsid w:val="00A651B3"/>
    <w:rsid w:val="00A65D51"/>
    <w:rsid w:val="00A66123"/>
    <w:rsid w:val="00A665CE"/>
    <w:rsid w:val="00A6736B"/>
    <w:rsid w:val="00A67604"/>
    <w:rsid w:val="00A720A2"/>
    <w:rsid w:val="00A721DD"/>
    <w:rsid w:val="00A72342"/>
    <w:rsid w:val="00A72F8A"/>
    <w:rsid w:val="00A74BD1"/>
    <w:rsid w:val="00A74D0A"/>
    <w:rsid w:val="00A7551F"/>
    <w:rsid w:val="00A802A8"/>
    <w:rsid w:val="00A80451"/>
    <w:rsid w:val="00A82197"/>
    <w:rsid w:val="00A82B80"/>
    <w:rsid w:val="00A83519"/>
    <w:rsid w:val="00A8402C"/>
    <w:rsid w:val="00A845C5"/>
    <w:rsid w:val="00A852A1"/>
    <w:rsid w:val="00A87FA0"/>
    <w:rsid w:val="00A90151"/>
    <w:rsid w:val="00A909C6"/>
    <w:rsid w:val="00A90C9E"/>
    <w:rsid w:val="00A9359B"/>
    <w:rsid w:val="00A945AC"/>
    <w:rsid w:val="00A94D40"/>
    <w:rsid w:val="00A95901"/>
    <w:rsid w:val="00A97D8D"/>
    <w:rsid w:val="00AA01C6"/>
    <w:rsid w:val="00AA1191"/>
    <w:rsid w:val="00AA13F9"/>
    <w:rsid w:val="00AA163B"/>
    <w:rsid w:val="00AA229A"/>
    <w:rsid w:val="00AA2AEA"/>
    <w:rsid w:val="00AA30D8"/>
    <w:rsid w:val="00AA3376"/>
    <w:rsid w:val="00AA3937"/>
    <w:rsid w:val="00AA3D29"/>
    <w:rsid w:val="00AA4529"/>
    <w:rsid w:val="00AA49A6"/>
    <w:rsid w:val="00AA49D7"/>
    <w:rsid w:val="00AA508F"/>
    <w:rsid w:val="00AA588A"/>
    <w:rsid w:val="00AA5C4B"/>
    <w:rsid w:val="00AA5EF0"/>
    <w:rsid w:val="00AA6166"/>
    <w:rsid w:val="00AB1151"/>
    <w:rsid w:val="00AB163B"/>
    <w:rsid w:val="00AB1656"/>
    <w:rsid w:val="00AB1A21"/>
    <w:rsid w:val="00AB1B55"/>
    <w:rsid w:val="00AB1DBA"/>
    <w:rsid w:val="00AB3518"/>
    <w:rsid w:val="00AB35E9"/>
    <w:rsid w:val="00AB37C2"/>
    <w:rsid w:val="00AB38C3"/>
    <w:rsid w:val="00AB4639"/>
    <w:rsid w:val="00AB5212"/>
    <w:rsid w:val="00AB58D5"/>
    <w:rsid w:val="00AB5F12"/>
    <w:rsid w:val="00AB623E"/>
    <w:rsid w:val="00AC0496"/>
    <w:rsid w:val="00AC0558"/>
    <w:rsid w:val="00AC0EF0"/>
    <w:rsid w:val="00AC1F74"/>
    <w:rsid w:val="00AC2296"/>
    <w:rsid w:val="00AC43AF"/>
    <w:rsid w:val="00AC4829"/>
    <w:rsid w:val="00AC5361"/>
    <w:rsid w:val="00AC5FE1"/>
    <w:rsid w:val="00AC76A9"/>
    <w:rsid w:val="00AC78FA"/>
    <w:rsid w:val="00AD0008"/>
    <w:rsid w:val="00AD19E6"/>
    <w:rsid w:val="00AD2BB3"/>
    <w:rsid w:val="00AD3272"/>
    <w:rsid w:val="00AD6901"/>
    <w:rsid w:val="00AD6D68"/>
    <w:rsid w:val="00AD77DC"/>
    <w:rsid w:val="00AE0594"/>
    <w:rsid w:val="00AE069F"/>
    <w:rsid w:val="00AE1673"/>
    <w:rsid w:val="00AE4B01"/>
    <w:rsid w:val="00AE6EFB"/>
    <w:rsid w:val="00AE6F89"/>
    <w:rsid w:val="00AF12C8"/>
    <w:rsid w:val="00AF2097"/>
    <w:rsid w:val="00AF3F8A"/>
    <w:rsid w:val="00AF4E0E"/>
    <w:rsid w:val="00AF562C"/>
    <w:rsid w:val="00AF5B92"/>
    <w:rsid w:val="00AF5CE5"/>
    <w:rsid w:val="00AF5D50"/>
    <w:rsid w:val="00AF662F"/>
    <w:rsid w:val="00B009F9"/>
    <w:rsid w:val="00B018DA"/>
    <w:rsid w:val="00B018DB"/>
    <w:rsid w:val="00B019C3"/>
    <w:rsid w:val="00B032A6"/>
    <w:rsid w:val="00B041D6"/>
    <w:rsid w:val="00B04201"/>
    <w:rsid w:val="00B05944"/>
    <w:rsid w:val="00B11295"/>
    <w:rsid w:val="00B124BD"/>
    <w:rsid w:val="00B127C3"/>
    <w:rsid w:val="00B12F74"/>
    <w:rsid w:val="00B1322C"/>
    <w:rsid w:val="00B13611"/>
    <w:rsid w:val="00B149D2"/>
    <w:rsid w:val="00B14E4C"/>
    <w:rsid w:val="00B151BA"/>
    <w:rsid w:val="00B153EB"/>
    <w:rsid w:val="00B15679"/>
    <w:rsid w:val="00B15EB3"/>
    <w:rsid w:val="00B16D06"/>
    <w:rsid w:val="00B174F2"/>
    <w:rsid w:val="00B2044D"/>
    <w:rsid w:val="00B206C5"/>
    <w:rsid w:val="00B21591"/>
    <w:rsid w:val="00B21A77"/>
    <w:rsid w:val="00B2292D"/>
    <w:rsid w:val="00B22E43"/>
    <w:rsid w:val="00B22EA6"/>
    <w:rsid w:val="00B2319E"/>
    <w:rsid w:val="00B23603"/>
    <w:rsid w:val="00B24B55"/>
    <w:rsid w:val="00B2551D"/>
    <w:rsid w:val="00B255CB"/>
    <w:rsid w:val="00B26FF8"/>
    <w:rsid w:val="00B27C26"/>
    <w:rsid w:val="00B27FAD"/>
    <w:rsid w:val="00B30F20"/>
    <w:rsid w:val="00B31245"/>
    <w:rsid w:val="00B31E9E"/>
    <w:rsid w:val="00B31FC4"/>
    <w:rsid w:val="00B32D6C"/>
    <w:rsid w:val="00B334F6"/>
    <w:rsid w:val="00B33904"/>
    <w:rsid w:val="00B33B6F"/>
    <w:rsid w:val="00B33EC9"/>
    <w:rsid w:val="00B34319"/>
    <w:rsid w:val="00B34F79"/>
    <w:rsid w:val="00B35254"/>
    <w:rsid w:val="00B36632"/>
    <w:rsid w:val="00B36A6A"/>
    <w:rsid w:val="00B36E94"/>
    <w:rsid w:val="00B3749D"/>
    <w:rsid w:val="00B37AC6"/>
    <w:rsid w:val="00B40D60"/>
    <w:rsid w:val="00B4251D"/>
    <w:rsid w:val="00B42A2E"/>
    <w:rsid w:val="00B42A60"/>
    <w:rsid w:val="00B431BD"/>
    <w:rsid w:val="00B43C91"/>
    <w:rsid w:val="00B44DA7"/>
    <w:rsid w:val="00B45EAF"/>
    <w:rsid w:val="00B50031"/>
    <w:rsid w:val="00B50683"/>
    <w:rsid w:val="00B5113A"/>
    <w:rsid w:val="00B5458A"/>
    <w:rsid w:val="00B54E52"/>
    <w:rsid w:val="00B55022"/>
    <w:rsid w:val="00B55F7A"/>
    <w:rsid w:val="00B571F9"/>
    <w:rsid w:val="00B57ACF"/>
    <w:rsid w:val="00B60536"/>
    <w:rsid w:val="00B60927"/>
    <w:rsid w:val="00B63D34"/>
    <w:rsid w:val="00B6491B"/>
    <w:rsid w:val="00B65DAA"/>
    <w:rsid w:val="00B66631"/>
    <w:rsid w:val="00B66B2F"/>
    <w:rsid w:val="00B66DDC"/>
    <w:rsid w:val="00B7085C"/>
    <w:rsid w:val="00B7219E"/>
    <w:rsid w:val="00B726B6"/>
    <w:rsid w:val="00B7402F"/>
    <w:rsid w:val="00B74F7F"/>
    <w:rsid w:val="00B7506F"/>
    <w:rsid w:val="00B758D4"/>
    <w:rsid w:val="00B75B08"/>
    <w:rsid w:val="00B77D2D"/>
    <w:rsid w:val="00B80272"/>
    <w:rsid w:val="00B80888"/>
    <w:rsid w:val="00B8139B"/>
    <w:rsid w:val="00B82659"/>
    <w:rsid w:val="00B82F61"/>
    <w:rsid w:val="00B83EE5"/>
    <w:rsid w:val="00B8480F"/>
    <w:rsid w:val="00B84DCD"/>
    <w:rsid w:val="00B84E7B"/>
    <w:rsid w:val="00B85FEB"/>
    <w:rsid w:val="00B861BF"/>
    <w:rsid w:val="00B877AA"/>
    <w:rsid w:val="00B87859"/>
    <w:rsid w:val="00B87B0C"/>
    <w:rsid w:val="00B87E16"/>
    <w:rsid w:val="00B90466"/>
    <w:rsid w:val="00B919AE"/>
    <w:rsid w:val="00B91D47"/>
    <w:rsid w:val="00B93ECA"/>
    <w:rsid w:val="00B94238"/>
    <w:rsid w:val="00B94DB6"/>
    <w:rsid w:val="00B94F69"/>
    <w:rsid w:val="00B95EDC"/>
    <w:rsid w:val="00B967EF"/>
    <w:rsid w:val="00BA01E8"/>
    <w:rsid w:val="00BA03B0"/>
    <w:rsid w:val="00BA049E"/>
    <w:rsid w:val="00BA0706"/>
    <w:rsid w:val="00BA0E03"/>
    <w:rsid w:val="00BA1187"/>
    <w:rsid w:val="00BA1646"/>
    <w:rsid w:val="00BA192D"/>
    <w:rsid w:val="00BA1A77"/>
    <w:rsid w:val="00BA1DFB"/>
    <w:rsid w:val="00BA3CB8"/>
    <w:rsid w:val="00BA49B7"/>
    <w:rsid w:val="00BA5023"/>
    <w:rsid w:val="00BA55EA"/>
    <w:rsid w:val="00BA71A0"/>
    <w:rsid w:val="00BA7623"/>
    <w:rsid w:val="00BB1F1F"/>
    <w:rsid w:val="00BB352E"/>
    <w:rsid w:val="00BB3B62"/>
    <w:rsid w:val="00BB4C56"/>
    <w:rsid w:val="00BB718A"/>
    <w:rsid w:val="00BC1DBB"/>
    <w:rsid w:val="00BC27BA"/>
    <w:rsid w:val="00BC2DA9"/>
    <w:rsid w:val="00BC38A6"/>
    <w:rsid w:val="00BC39EA"/>
    <w:rsid w:val="00BC56C3"/>
    <w:rsid w:val="00BC6048"/>
    <w:rsid w:val="00BC79E0"/>
    <w:rsid w:val="00BD0352"/>
    <w:rsid w:val="00BD05DF"/>
    <w:rsid w:val="00BD134A"/>
    <w:rsid w:val="00BD1509"/>
    <w:rsid w:val="00BD1520"/>
    <w:rsid w:val="00BD1594"/>
    <w:rsid w:val="00BD1EA5"/>
    <w:rsid w:val="00BD27B1"/>
    <w:rsid w:val="00BD2BB4"/>
    <w:rsid w:val="00BD32AB"/>
    <w:rsid w:val="00BD4217"/>
    <w:rsid w:val="00BD4342"/>
    <w:rsid w:val="00BD71ED"/>
    <w:rsid w:val="00BE1054"/>
    <w:rsid w:val="00BE2032"/>
    <w:rsid w:val="00BE2911"/>
    <w:rsid w:val="00BE30B8"/>
    <w:rsid w:val="00BE30ED"/>
    <w:rsid w:val="00BE348B"/>
    <w:rsid w:val="00BE4073"/>
    <w:rsid w:val="00BE4588"/>
    <w:rsid w:val="00BE522F"/>
    <w:rsid w:val="00BE5BC7"/>
    <w:rsid w:val="00BE5D72"/>
    <w:rsid w:val="00BE72D2"/>
    <w:rsid w:val="00BF039A"/>
    <w:rsid w:val="00BF0533"/>
    <w:rsid w:val="00BF0A19"/>
    <w:rsid w:val="00BF1170"/>
    <w:rsid w:val="00BF19CB"/>
    <w:rsid w:val="00BF1A5A"/>
    <w:rsid w:val="00BF2405"/>
    <w:rsid w:val="00BF3074"/>
    <w:rsid w:val="00BF35CD"/>
    <w:rsid w:val="00BF505B"/>
    <w:rsid w:val="00BF58AB"/>
    <w:rsid w:val="00BF5C8F"/>
    <w:rsid w:val="00BF6117"/>
    <w:rsid w:val="00BF68C8"/>
    <w:rsid w:val="00BF714F"/>
    <w:rsid w:val="00BF7CD8"/>
    <w:rsid w:val="00C00757"/>
    <w:rsid w:val="00C0125C"/>
    <w:rsid w:val="00C01634"/>
    <w:rsid w:val="00C01A15"/>
    <w:rsid w:val="00C01E68"/>
    <w:rsid w:val="00C02970"/>
    <w:rsid w:val="00C03459"/>
    <w:rsid w:val="00C034F3"/>
    <w:rsid w:val="00C038CB"/>
    <w:rsid w:val="00C044D7"/>
    <w:rsid w:val="00C04A9C"/>
    <w:rsid w:val="00C04E7B"/>
    <w:rsid w:val="00C05156"/>
    <w:rsid w:val="00C05662"/>
    <w:rsid w:val="00C05919"/>
    <w:rsid w:val="00C05FE9"/>
    <w:rsid w:val="00C071AA"/>
    <w:rsid w:val="00C07628"/>
    <w:rsid w:val="00C101D2"/>
    <w:rsid w:val="00C11924"/>
    <w:rsid w:val="00C1285B"/>
    <w:rsid w:val="00C12F46"/>
    <w:rsid w:val="00C13734"/>
    <w:rsid w:val="00C13F56"/>
    <w:rsid w:val="00C14AA5"/>
    <w:rsid w:val="00C154DA"/>
    <w:rsid w:val="00C15C3A"/>
    <w:rsid w:val="00C15F8D"/>
    <w:rsid w:val="00C16682"/>
    <w:rsid w:val="00C166B6"/>
    <w:rsid w:val="00C2086B"/>
    <w:rsid w:val="00C20CFA"/>
    <w:rsid w:val="00C23323"/>
    <w:rsid w:val="00C2340C"/>
    <w:rsid w:val="00C250B1"/>
    <w:rsid w:val="00C25703"/>
    <w:rsid w:val="00C25E57"/>
    <w:rsid w:val="00C27169"/>
    <w:rsid w:val="00C27917"/>
    <w:rsid w:val="00C326F9"/>
    <w:rsid w:val="00C331E4"/>
    <w:rsid w:val="00C3378D"/>
    <w:rsid w:val="00C339A3"/>
    <w:rsid w:val="00C33D71"/>
    <w:rsid w:val="00C35EF5"/>
    <w:rsid w:val="00C36FDD"/>
    <w:rsid w:val="00C37579"/>
    <w:rsid w:val="00C37A29"/>
    <w:rsid w:val="00C37ABB"/>
    <w:rsid w:val="00C40D7C"/>
    <w:rsid w:val="00C417F3"/>
    <w:rsid w:val="00C41DED"/>
    <w:rsid w:val="00C43474"/>
    <w:rsid w:val="00C434D1"/>
    <w:rsid w:val="00C43CA1"/>
    <w:rsid w:val="00C44CFE"/>
    <w:rsid w:val="00C45700"/>
    <w:rsid w:val="00C45B0F"/>
    <w:rsid w:val="00C460C9"/>
    <w:rsid w:val="00C46DA3"/>
    <w:rsid w:val="00C471EA"/>
    <w:rsid w:val="00C50CDB"/>
    <w:rsid w:val="00C50F21"/>
    <w:rsid w:val="00C51592"/>
    <w:rsid w:val="00C544E2"/>
    <w:rsid w:val="00C55261"/>
    <w:rsid w:val="00C55C51"/>
    <w:rsid w:val="00C60E05"/>
    <w:rsid w:val="00C633E2"/>
    <w:rsid w:val="00C635E6"/>
    <w:rsid w:val="00C6472D"/>
    <w:rsid w:val="00C656E6"/>
    <w:rsid w:val="00C65939"/>
    <w:rsid w:val="00C66BC0"/>
    <w:rsid w:val="00C70EFC"/>
    <w:rsid w:val="00C71D8B"/>
    <w:rsid w:val="00C72747"/>
    <w:rsid w:val="00C73189"/>
    <w:rsid w:val="00C733F1"/>
    <w:rsid w:val="00C73A63"/>
    <w:rsid w:val="00C73E8D"/>
    <w:rsid w:val="00C74AC1"/>
    <w:rsid w:val="00C76787"/>
    <w:rsid w:val="00C768DA"/>
    <w:rsid w:val="00C779FD"/>
    <w:rsid w:val="00C8076F"/>
    <w:rsid w:val="00C81329"/>
    <w:rsid w:val="00C84BF4"/>
    <w:rsid w:val="00C84EFC"/>
    <w:rsid w:val="00C8525E"/>
    <w:rsid w:val="00C85623"/>
    <w:rsid w:val="00C86AF6"/>
    <w:rsid w:val="00C86B8A"/>
    <w:rsid w:val="00C901FC"/>
    <w:rsid w:val="00C9167D"/>
    <w:rsid w:val="00C92A3F"/>
    <w:rsid w:val="00C932F3"/>
    <w:rsid w:val="00C93F4B"/>
    <w:rsid w:val="00C95F43"/>
    <w:rsid w:val="00C96616"/>
    <w:rsid w:val="00C96A20"/>
    <w:rsid w:val="00C978B5"/>
    <w:rsid w:val="00C978BF"/>
    <w:rsid w:val="00CA3E65"/>
    <w:rsid w:val="00CA4648"/>
    <w:rsid w:val="00CA5120"/>
    <w:rsid w:val="00CA5D4E"/>
    <w:rsid w:val="00CA5DEF"/>
    <w:rsid w:val="00CA75F8"/>
    <w:rsid w:val="00CA776B"/>
    <w:rsid w:val="00CA7DFF"/>
    <w:rsid w:val="00CB27F9"/>
    <w:rsid w:val="00CB2967"/>
    <w:rsid w:val="00CB3087"/>
    <w:rsid w:val="00CB3128"/>
    <w:rsid w:val="00CB3B90"/>
    <w:rsid w:val="00CB3FFC"/>
    <w:rsid w:val="00CB4C7B"/>
    <w:rsid w:val="00CB5D15"/>
    <w:rsid w:val="00CB5E01"/>
    <w:rsid w:val="00CB7010"/>
    <w:rsid w:val="00CB71A2"/>
    <w:rsid w:val="00CB7C02"/>
    <w:rsid w:val="00CC10CD"/>
    <w:rsid w:val="00CC2563"/>
    <w:rsid w:val="00CC2DF3"/>
    <w:rsid w:val="00CC31CF"/>
    <w:rsid w:val="00CC3251"/>
    <w:rsid w:val="00CC3A3D"/>
    <w:rsid w:val="00CC3AC8"/>
    <w:rsid w:val="00CC4402"/>
    <w:rsid w:val="00CC49F1"/>
    <w:rsid w:val="00CC4DD5"/>
    <w:rsid w:val="00CC4F10"/>
    <w:rsid w:val="00CC5144"/>
    <w:rsid w:val="00CD056E"/>
    <w:rsid w:val="00CD16BD"/>
    <w:rsid w:val="00CD219E"/>
    <w:rsid w:val="00CD3563"/>
    <w:rsid w:val="00CD5993"/>
    <w:rsid w:val="00CD61EB"/>
    <w:rsid w:val="00CD7532"/>
    <w:rsid w:val="00CD77DE"/>
    <w:rsid w:val="00CE02A5"/>
    <w:rsid w:val="00CE06FE"/>
    <w:rsid w:val="00CE0D87"/>
    <w:rsid w:val="00CE0F0D"/>
    <w:rsid w:val="00CE18F2"/>
    <w:rsid w:val="00CE1CA1"/>
    <w:rsid w:val="00CE25AD"/>
    <w:rsid w:val="00CE2E68"/>
    <w:rsid w:val="00CE315C"/>
    <w:rsid w:val="00CE33B3"/>
    <w:rsid w:val="00CE42AE"/>
    <w:rsid w:val="00CE59D2"/>
    <w:rsid w:val="00CE750E"/>
    <w:rsid w:val="00CE7A5A"/>
    <w:rsid w:val="00CE7F0F"/>
    <w:rsid w:val="00CF0192"/>
    <w:rsid w:val="00CF02F0"/>
    <w:rsid w:val="00CF078F"/>
    <w:rsid w:val="00CF08F0"/>
    <w:rsid w:val="00CF0C89"/>
    <w:rsid w:val="00CF2E6B"/>
    <w:rsid w:val="00CF385F"/>
    <w:rsid w:val="00CF3C95"/>
    <w:rsid w:val="00CF4293"/>
    <w:rsid w:val="00CF4FEC"/>
    <w:rsid w:val="00CF56FE"/>
    <w:rsid w:val="00CF5AD2"/>
    <w:rsid w:val="00CF617A"/>
    <w:rsid w:val="00CF65AD"/>
    <w:rsid w:val="00CF7BAA"/>
    <w:rsid w:val="00D00655"/>
    <w:rsid w:val="00D00D1A"/>
    <w:rsid w:val="00D02B60"/>
    <w:rsid w:val="00D04340"/>
    <w:rsid w:val="00D04AE2"/>
    <w:rsid w:val="00D04B7C"/>
    <w:rsid w:val="00D04FD9"/>
    <w:rsid w:val="00D0589D"/>
    <w:rsid w:val="00D073E6"/>
    <w:rsid w:val="00D1022A"/>
    <w:rsid w:val="00D10329"/>
    <w:rsid w:val="00D10AEE"/>
    <w:rsid w:val="00D116FA"/>
    <w:rsid w:val="00D12AC3"/>
    <w:rsid w:val="00D14935"/>
    <w:rsid w:val="00D15AC9"/>
    <w:rsid w:val="00D15F35"/>
    <w:rsid w:val="00D167D6"/>
    <w:rsid w:val="00D16F74"/>
    <w:rsid w:val="00D200B3"/>
    <w:rsid w:val="00D20D3B"/>
    <w:rsid w:val="00D234EE"/>
    <w:rsid w:val="00D24544"/>
    <w:rsid w:val="00D25223"/>
    <w:rsid w:val="00D2559F"/>
    <w:rsid w:val="00D25FDD"/>
    <w:rsid w:val="00D2686C"/>
    <w:rsid w:val="00D275FB"/>
    <w:rsid w:val="00D27EE4"/>
    <w:rsid w:val="00D27FE0"/>
    <w:rsid w:val="00D3078D"/>
    <w:rsid w:val="00D30CD9"/>
    <w:rsid w:val="00D3192B"/>
    <w:rsid w:val="00D32334"/>
    <w:rsid w:val="00D32F60"/>
    <w:rsid w:val="00D35FCF"/>
    <w:rsid w:val="00D36374"/>
    <w:rsid w:val="00D366AC"/>
    <w:rsid w:val="00D37B8E"/>
    <w:rsid w:val="00D415D2"/>
    <w:rsid w:val="00D42490"/>
    <w:rsid w:val="00D42B11"/>
    <w:rsid w:val="00D43009"/>
    <w:rsid w:val="00D431FB"/>
    <w:rsid w:val="00D43A24"/>
    <w:rsid w:val="00D4467C"/>
    <w:rsid w:val="00D44F8D"/>
    <w:rsid w:val="00D45B90"/>
    <w:rsid w:val="00D465D8"/>
    <w:rsid w:val="00D46613"/>
    <w:rsid w:val="00D46A74"/>
    <w:rsid w:val="00D4703E"/>
    <w:rsid w:val="00D47368"/>
    <w:rsid w:val="00D47701"/>
    <w:rsid w:val="00D47AC2"/>
    <w:rsid w:val="00D50E2C"/>
    <w:rsid w:val="00D514FF"/>
    <w:rsid w:val="00D53631"/>
    <w:rsid w:val="00D53D2F"/>
    <w:rsid w:val="00D55B45"/>
    <w:rsid w:val="00D55DD3"/>
    <w:rsid w:val="00D567C3"/>
    <w:rsid w:val="00D568B9"/>
    <w:rsid w:val="00D578E8"/>
    <w:rsid w:val="00D578FB"/>
    <w:rsid w:val="00D60649"/>
    <w:rsid w:val="00D61E88"/>
    <w:rsid w:val="00D62A8C"/>
    <w:rsid w:val="00D6389B"/>
    <w:rsid w:val="00D64106"/>
    <w:rsid w:val="00D64A56"/>
    <w:rsid w:val="00D64DB9"/>
    <w:rsid w:val="00D659BC"/>
    <w:rsid w:val="00D663D2"/>
    <w:rsid w:val="00D66440"/>
    <w:rsid w:val="00D6653C"/>
    <w:rsid w:val="00D6669E"/>
    <w:rsid w:val="00D70366"/>
    <w:rsid w:val="00D74985"/>
    <w:rsid w:val="00D75763"/>
    <w:rsid w:val="00D75842"/>
    <w:rsid w:val="00D75A8A"/>
    <w:rsid w:val="00D76E42"/>
    <w:rsid w:val="00D77626"/>
    <w:rsid w:val="00D8090C"/>
    <w:rsid w:val="00D81C6A"/>
    <w:rsid w:val="00D82889"/>
    <w:rsid w:val="00D833DF"/>
    <w:rsid w:val="00D83923"/>
    <w:rsid w:val="00D840D6"/>
    <w:rsid w:val="00D84C48"/>
    <w:rsid w:val="00D9043B"/>
    <w:rsid w:val="00D90554"/>
    <w:rsid w:val="00D9077A"/>
    <w:rsid w:val="00D909B1"/>
    <w:rsid w:val="00D91BE0"/>
    <w:rsid w:val="00D92CAE"/>
    <w:rsid w:val="00D92DC5"/>
    <w:rsid w:val="00D9419D"/>
    <w:rsid w:val="00D946CB"/>
    <w:rsid w:val="00D96014"/>
    <w:rsid w:val="00D9640A"/>
    <w:rsid w:val="00D97020"/>
    <w:rsid w:val="00D97054"/>
    <w:rsid w:val="00D978FE"/>
    <w:rsid w:val="00DA0A73"/>
    <w:rsid w:val="00DA5EC5"/>
    <w:rsid w:val="00DA6E01"/>
    <w:rsid w:val="00DA76D4"/>
    <w:rsid w:val="00DB1DDF"/>
    <w:rsid w:val="00DB264C"/>
    <w:rsid w:val="00DB6151"/>
    <w:rsid w:val="00DB7CAC"/>
    <w:rsid w:val="00DB7FB1"/>
    <w:rsid w:val="00DC0D88"/>
    <w:rsid w:val="00DC0E34"/>
    <w:rsid w:val="00DC13F9"/>
    <w:rsid w:val="00DC168F"/>
    <w:rsid w:val="00DC1B64"/>
    <w:rsid w:val="00DC1C3C"/>
    <w:rsid w:val="00DC1EED"/>
    <w:rsid w:val="00DC2C42"/>
    <w:rsid w:val="00DC3112"/>
    <w:rsid w:val="00DC32DC"/>
    <w:rsid w:val="00DC379B"/>
    <w:rsid w:val="00DC56E3"/>
    <w:rsid w:val="00DC6A97"/>
    <w:rsid w:val="00DC7395"/>
    <w:rsid w:val="00DD14EB"/>
    <w:rsid w:val="00DD1B5D"/>
    <w:rsid w:val="00DD1B71"/>
    <w:rsid w:val="00DD2278"/>
    <w:rsid w:val="00DD3F8F"/>
    <w:rsid w:val="00DD4B9D"/>
    <w:rsid w:val="00DD54E8"/>
    <w:rsid w:val="00DD550F"/>
    <w:rsid w:val="00DD5911"/>
    <w:rsid w:val="00DD6F69"/>
    <w:rsid w:val="00DD7427"/>
    <w:rsid w:val="00DD78BC"/>
    <w:rsid w:val="00DD7BF6"/>
    <w:rsid w:val="00DD7CA8"/>
    <w:rsid w:val="00DE0320"/>
    <w:rsid w:val="00DE07B6"/>
    <w:rsid w:val="00DE1723"/>
    <w:rsid w:val="00DE2DC9"/>
    <w:rsid w:val="00DE2DFE"/>
    <w:rsid w:val="00DE3858"/>
    <w:rsid w:val="00DE3930"/>
    <w:rsid w:val="00DE4980"/>
    <w:rsid w:val="00DE4FCB"/>
    <w:rsid w:val="00DE5229"/>
    <w:rsid w:val="00DE596F"/>
    <w:rsid w:val="00DF012D"/>
    <w:rsid w:val="00DF0976"/>
    <w:rsid w:val="00DF0AD3"/>
    <w:rsid w:val="00DF0C11"/>
    <w:rsid w:val="00DF403C"/>
    <w:rsid w:val="00DF4E3E"/>
    <w:rsid w:val="00DF51E0"/>
    <w:rsid w:val="00DF6492"/>
    <w:rsid w:val="00DF6953"/>
    <w:rsid w:val="00DF72DB"/>
    <w:rsid w:val="00DF72F1"/>
    <w:rsid w:val="00E01273"/>
    <w:rsid w:val="00E04134"/>
    <w:rsid w:val="00E0453D"/>
    <w:rsid w:val="00E05262"/>
    <w:rsid w:val="00E05FA6"/>
    <w:rsid w:val="00E064ED"/>
    <w:rsid w:val="00E06974"/>
    <w:rsid w:val="00E076FD"/>
    <w:rsid w:val="00E07EEA"/>
    <w:rsid w:val="00E12C14"/>
    <w:rsid w:val="00E131A0"/>
    <w:rsid w:val="00E13D45"/>
    <w:rsid w:val="00E160E7"/>
    <w:rsid w:val="00E16C05"/>
    <w:rsid w:val="00E17200"/>
    <w:rsid w:val="00E203D7"/>
    <w:rsid w:val="00E204CA"/>
    <w:rsid w:val="00E20E96"/>
    <w:rsid w:val="00E2283D"/>
    <w:rsid w:val="00E22F07"/>
    <w:rsid w:val="00E2382F"/>
    <w:rsid w:val="00E24C83"/>
    <w:rsid w:val="00E25070"/>
    <w:rsid w:val="00E25474"/>
    <w:rsid w:val="00E259B4"/>
    <w:rsid w:val="00E269EC"/>
    <w:rsid w:val="00E303BB"/>
    <w:rsid w:val="00E30720"/>
    <w:rsid w:val="00E30F3B"/>
    <w:rsid w:val="00E32749"/>
    <w:rsid w:val="00E32F93"/>
    <w:rsid w:val="00E34E0C"/>
    <w:rsid w:val="00E354F5"/>
    <w:rsid w:val="00E35708"/>
    <w:rsid w:val="00E35A3B"/>
    <w:rsid w:val="00E3674F"/>
    <w:rsid w:val="00E36FC8"/>
    <w:rsid w:val="00E3737A"/>
    <w:rsid w:val="00E37723"/>
    <w:rsid w:val="00E4259F"/>
    <w:rsid w:val="00E42E3C"/>
    <w:rsid w:val="00E4344C"/>
    <w:rsid w:val="00E436C5"/>
    <w:rsid w:val="00E43D4B"/>
    <w:rsid w:val="00E44929"/>
    <w:rsid w:val="00E44C36"/>
    <w:rsid w:val="00E454C0"/>
    <w:rsid w:val="00E47996"/>
    <w:rsid w:val="00E47FE4"/>
    <w:rsid w:val="00E510E3"/>
    <w:rsid w:val="00E52B69"/>
    <w:rsid w:val="00E535AB"/>
    <w:rsid w:val="00E53749"/>
    <w:rsid w:val="00E53E5B"/>
    <w:rsid w:val="00E54B2B"/>
    <w:rsid w:val="00E5547E"/>
    <w:rsid w:val="00E566CF"/>
    <w:rsid w:val="00E57739"/>
    <w:rsid w:val="00E57C3E"/>
    <w:rsid w:val="00E6016D"/>
    <w:rsid w:val="00E60468"/>
    <w:rsid w:val="00E61A2B"/>
    <w:rsid w:val="00E624E1"/>
    <w:rsid w:val="00E62696"/>
    <w:rsid w:val="00E633F5"/>
    <w:rsid w:val="00E633FD"/>
    <w:rsid w:val="00E63AE3"/>
    <w:rsid w:val="00E64D47"/>
    <w:rsid w:val="00E65340"/>
    <w:rsid w:val="00E65BAC"/>
    <w:rsid w:val="00E7006C"/>
    <w:rsid w:val="00E706E1"/>
    <w:rsid w:val="00E70D94"/>
    <w:rsid w:val="00E71B24"/>
    <w:rsid w:val="00E71D0F"/>
    <w:rsid w:val="00E71FF8"/>
    <w:rsid w:val="00E7227E"/>
    <w:rsid w:val="00E722E3"/>
    <w:rsid w:val="00E727A3"/>
    <w:rsid w:val="00E73768"/>
    <w:rsid w:val="00E75EE5"/>
    <w:rsid w:val="00E815A3"/>
    <w:rsid w:val="00E82A49"/>
    <w:rsid w:val="00E84D63"/>
    <w:rsid w:val="00E85857"/>
    <w:rsid w:val="00E9016C"/>
    <w:rsid w:val="00E90186"/>
    <w:rsid w:val="00E9074D"/>
    <w:rsid w:val="00E90C47"/>
    <w:rsid w:val="00E90C5F"/>
    <w:rsid w:val="00E91607"/>
    <w:rsid w:val="00E92648"/>
    <w:rsid w:val="00E928C0"/>
    <w:rsid w:val="00E92979"/>
    <w:rsid w:val="00E92D3F"/>
    <w:rsid w:val="00E932CD"/>
    <w:rsid w:val="00E94965"/>
    <w:rsid w:val="00E94D7E"/>
    <w:rsid w:val="00E96199"/>
    <w:rsid w:val="00EA1943"/>
    <w:rsid w:val="00EA1E63"/>
    <w:rsid w:val="00EA2597"/>
    <w:rsid w:val="00EA37CC"/>
    <w:rsid w:val="00EA3F3D"/>
    <w:rsid w:val="00EA4285"/>
    <w:rsid w:val="00EA5505"/>
    <w:rsid w:val="00EA57B5"/>
    <w:rsid w:val="00EA5B4E"/>
    <w:rsid w:val="00EA7FB8"/>
    <w:rsid w:val="00EB109E"/>
    <w:rsid w:val="00EB1264"/>
    <w:rsid w:val="00EB2465"/>
    <w:rsid w:val="00EB2634"/>
    <w:rsid w:val="00EB2C40"/>
    <w:rsid w:val="00EB2D2C"/>
    <w:rsid w:val="00EB313F"/>
    <w:rsid w:val="00EB334E"/>
    <w:rsid w:val="00EB3458"/>
    <w:rsid w:val="00EB38C5"/>
    <w:rsid w:val="00EB4690"/>
    <w:rsid w:val="00EB4D92"/>
    <w:rsid w:val="00EB5897"/>
    <w:rsid w:val="00EB63AA"/>
    <w:rsid w:val="00EB6FE6"/>
    <w:rsid w:val="00EB7801"/>
    <w:rsid w:val="00EC0B22"/>
    <w:rsid w:val="00EC0E23"/>
    <w:rsid w:val="00EC1378"/>
    <w:rsid w:val="00EC197C"/>
    <w:rsid w:val="00EC24D6"/>
    <w:rsid w:val="00EC2C6C"/>
    <w:rsid w:val="00EC3EE4"/>
    <w:rsid w:val="00EC3FBC"/>
    <w:rsid w:val="00EC589E"/>
    <w:rsid w:val="00EC5B87"/>
    <w:rsid w:val="00EC6301"/>
    <w:rsid w:val="00EC649D"/>
    <w:rsid w:val="00EC69BB"/>
    <w:rsid w:val="00EC6DA1"/>
    <w:rsid w:val="00EC768E"/>
    <w:rsid w:val="00ED0749"/>
    <w:rsid w:val="00ED0A5B"/>
    <w:rsid w:val="00ED246C"/>
    <w:rsid w:val="00ED27AB"/>
    <w:rsid w:val="00ED296D"/>
    <w:rsid w:val="00ED427A"/>
    <w:rsid w:val="00ED5854"/>
    <w:rsid w:val="00ED5D6C"/>
    <w:rsid w:val="00ED631F"/>
    <w:rsid w:val="00EE0594"/>
    <w:rsid w:val="00EE0D2D"/>
    <w:rsid w:val="00EE304D"/>
    <w:rsid w:val="00EE32A6"/>
    <w:rsid w:val="00EE47F5"/>
    <w:rsid w:val="00EE482C"/>
    <w:rsid w:val="00EE5766"/>
    <w:rsid w:val="00EE6EE7"/>
    <w:rsid w:val="00EE6F14"/>
    <w:rsid w:val="00EE7B7E"/>
    <w:rsid w:val="00EF00B0"/>
    <w:rsid w:val="00EF0518"/>
    <w:rsid w:val="00EF0C1A"/>
    <w:rsid w:val="00EF0C8D"/>
    <w:rsid w:val="00EF1FCE"/>
    <w:rsid w:val="00EF3257"/>
    <w:rsid w:val="00EF3650"/>
    <w:rsid w:val="00EF3E4C"/>
    <w:rsid w:val="00EF3F23"/>
    <w:rsid w:val="00EF4B36"/>
    <w:rsid w:val="00EF5702"/>
    <w:rsid w:val="00EF5740"/>
    <w:rsid w:val="00EF5FD4"/>
    <w:rsid w:val="00EF651B"/>
    <w:rsid w:val="00EF660A"/>
    <w:rsid w:val="00EF6D68"/>
    <w:rsid w:val="00F000DA"/>
    <w:rsid w:val="00F01298"/>
    <w:rsid w:val="00F0270A"/>
    <w:rsid w:val="00F02AF5"/>
    <w:rsid w:val="00F04ACF"/>
    <w:rsid w:val="00F0628F"/>
    <w:rsid w:val="00F06423"/>
    <w:rsid w:val="00F06A05"/>
    <w:rsid w:val="00F06B93"/>
    <w:rsid w:val="00F07B6F"/>
    <w:rsid w:val="00F07D2C"/>
    <w:rsid w:val="00F07F7C"/>
    <w:rsid w:val="00F1091A"/>
    <w:rsid w:val="00F10FD4"/>
    <w:rsid w:val="00F122CF"/>
    <w:rsid w:val="00F12C56"/>
    <w:rsid w:val="00F145C8"/>
    <w:rsid w:val="00F15AD4"/>
    <w:rsid w:val="00F16295"/>
    <w:rsid w:val="00F162D4"/>
    <w:rsid w:val="00F1676A"/>
    <w:rsid w:val="00F17702"/>
    <w:rsid w:val="00F177B6"/>
    <w:rsid w:val="00F179B9"/>
    <w:rsid w:val="00F17BA2"/>
    <w:rsid w:val="00F17C0A"/>
    <w:rsid w:val="00F20052"/>
    <w:rsid w:val="00F20502"/>
    <w:rsid w:val="00F210C5"/>
    <w:rsid w:val="00F2114F"/>
    <w:rsid w:val="00F21223"/>
    <w:rsid w:val="00F21758"/>
    <w:rsid w:val="00F21F08"/>
    <w:rsid w:val="00F22CDA"/>
    <w:rsid w:val="00F22F83"/>
    <w:rsid w:val="00F2312E"/>
    <w:rsid w:val="00F239C9"/>
    <w:rsid w:val="00F23DB4"/>
    <w:rsid w:val="00F24236"/>
    <w:rsid w:val="00F24D02"/>
    <w:rsid w:val="00F252FC"/>
    <w:rsid w:val="00F27CA3"/>
    <w:rsid w:val="00F325F6"/>
    <w:rsid w:val="00F32EC5"/>
    <w:rsid w:val="00F33719"/>
    <w:rsid w:val="00F343C6"/>
    <w:rsid w:val="00F36B2F"/>
    <w:rsid w:val="00F36DE0"/>
    <w:rsid w:val="00F37446"/>
    <w:rsid w:val="00F379B5"/>
    <w:rsid w:val="00F4010B"/>
    <w:rsid w:val="00F406B6"/>
    <w:rsid w:val="00F41E12"/>
    <w:rsid w:val="00F44637"/>
    <w:rsid w:val="00F46B72"/>
    <w:rsid w:val="00F46C97"/>
    <w:rsid w:val="00F4702C"/>
    <w:rsid w:val="00F505B8"/>
    <w:rsid w:val="00F50997"/>
    <w:rsid w:val="00F51935"/>
    <w:rsid w:val="00F520F2"/>
    <w:rsid w:val="00F52873"/>
    <w:rsid w:val="00F53397"/>
    <w:rsid w:val="00F533F4"/>
    <w:rsid w:val="00F53DDA"/>
    <w:rsid w:val="00F53E92"/>
    <w:rsid w:val="00F54FCD"/>
    <w:rsid w:val="00F5555E"/>
    <w:rsid w:val="00F5606E"/>
    <w:rsid w:val="00F565E5"/>
    <w:rsid w:val="00F606EE"/>
    <w:rsid w:val="00F609B8"/>
    <w:rsid w:val="00F61306"/>
    <w:rsid w:val="00F614EB"/>
    <w:rsid w:val="00F61ACE"/>
    <w:rsid w:val="00F634F6"/>
    <w:rsid w:val="00F63DC3"/>
    <w:rsid w:val="00F64343"/>
    <w:rsid w:val="00F645C8"/>
    <w:rsid w:val="00F64A90"/>
    <w:rsid w:val="00F6639F"/>
    <w:rsid w:val="00F667D7"/>
    <w:rsid w:val="00F6786F"/>
    <w:rsid w:val="00F7221B"/>
    <w:rsid w:val="00F7231E"/>
    <w:rsid w:val="00F747EE"/>
    <w:rsid w:val="00F7506F"/>
    <w:rsid w:val="00F76AF2"/>
    <w:rsid w:val="00F77E34"/>
    <w:rsid w:val="00F800F6"/>
    <w:rsid w:val="00F80943"/>
    <w:rsid w:val="00F80CCA"/>
    <w:rsid w:val="00F80EA2"/>
    <w:rsid w:val="00F80FF7"/>
    <w:rsid w:val="00F81559"/>
    <w:rsid w:val="00F820CE"/>
    <w:rsid w:val="00F82315"/>
    <w:rsid w:val="00F83525"/>
    <w:rsid w:val="00F83B04"/>
    <w:rsid w:val="00F8482F"/>
    <w:rsid w:val="00F8546B"/>
    <w:rsid w:val="00F85991"/>
    <w:rsid w:val="00F85BE9"/>
    <w:rsid w:val="00F862C6"/>
    <w:rsid w:val="00F874B7"/>
    <w:rsid w:val="00F87B07"/>
    <w:rsid w:val="00F87D8D"/>
    <w:rsid w:val="00F900E0"/>
    <w:rsid w:val="00F9024C"/>
    <w:rsid w:val="00F90E9E"/>
    <w:rsid w:val="00F92914"/>
    <w:rsid w:val="00F92DEE"/>
    <w:rsid w:val="00F93598"/>
    <w:rsid w:val="00F94880"/>
    <w:rsid w:val="00F954F8"/>
    <w:rsid w:val="00F95AD8"/>
    <w:rsid w:val="00F962FA"/>
    <w:rsid w:val="00F96DE8"/>
    <w:rsid w:val="00F97B2D"/>
    <w:rsid w:val="00FA14E3"/>
    <w:rsid w:val="00FA1C5E"/>
    <w:rsid w:val="00FA20C4"/>
    <w:rsid w:val="00FA2B38"/>
    <w:rsid w:val="00FA4662"/>
    <w:rsid w:val="00FA67C7"/>
    <w:rsid w:val="00FA7081"/>
    <w:rsid w:val="00FA7F2D"/>
    <w:rsid w:val="00FB0BC0"/>
    <w:rsid w:val="00FB0D65"/>
    <w:rsid w:val="00FB1104"/>
    <w:rsid w:val="00FB12E3"/>
    <w:rsid w:val="00FB19C9"/>
    <w:rsid w:val="00FB2319"/>
    <w:rsid w:val="00FB2425"/>
    <w:rsid w:val="00FB36B4"/>
    <w:rsid w:val="00FB36C8"/>
    <w:rsid w:val="00FB3C65"/>
    <w:rsid w:val="00FB44EE"/>
    <w:rsid w:val="00FB459C"/>
    <w:rsid w:val="00FB4A9F"/>
    <w:rsid w:val="00FB58A3"/>
    <w:rsid w:val="00FB659F"/>
    <w:rsid w:val="00FB6986"/>
    <w:rsid w:val="00FB70EF"/>
    <w:rsid w:val="00FC0D90"/>
    <w:rsid w:val="00FC105E"/>
    <w:rsid w:val="00FC1D75"/>
    <w:rsid w:val="00FC2D8B"/>
    <w:rsid w:val="00FC2EB0"/>
    <w:rsid w:val="00FC34F2"/>
    <w:rsid w:val="00FC3B4D"/>
    <w:rsid w:val="00FC3DBF"/>
    <w:rsid w:val="00FC4D18"/>
    <w:rsid w:val="00FC4EF8"/>
    <w:rsid w:val="00FC6092"/>
    <w:rsid w:val="00FC6BDF"/>
    <w:rsid w:val="00FC7EE7"/>
    <w:rsid w:val="00FD0445"/>
    <w:rsid w:val="00FD0683"/>
    <w:rsid w:val="00FD09AF"/>
    <w:rsid w:val="00FD20CE"/>
    <w:rsid w:val="00FD2154"/>
    <w:rsid w:val="00FD3306"/>
    <w:rsid w:val="00FD4539"/>
    <w:rsid w:val="00FD45AD"/>
    <w:rsid w:val="00FD5E89"/>
    <w:rsid w:val="00FD7268"/>
    <w:rsid w:val="00FE0C44"/>
    <w:rsid w:val="00FE22A8"/>
    <w:rsid w:val="00FE3319"/>
    <w:rsid w:val="00FE3B18"/>
    <w:rsid w:val="00FE56BB"/>
    <w:rsid w:val="00FE57D8"/>
    <w:rsid w:val="00FE5ACC"/>
    <w:rsid w:val="00FE6646"/>
    <w:rsid w:val="00FE6E9C"/>
    <w:rsid w:val="00FE7383"/>
    <w:rsid w:val="00FE7DF5"/>
    <w:rsid w:val="00FF0E5B"/>
    <w:rsid w:val="00FF24C5"/>
    <w:rsid w:val="00FF30E9"/>
    <w:rsid w:val="00FF46FF"/>
    <w:rsid w:val="00FF4CFB"/>
    <w:rsid w:val="00FF799E"/>
    <w:rsid w:val="01319AC4"/>
    <w:rsid w:val="0169E818"/>
    <w:rsid w:val="019CF5D7"/>
    <w:rsid w:val="0236B346"/>
    <w:rsid w:val="07121C31"/>
    <w:rsid w:val="0773B54E"/>
    <w:rsid w:val="078BCD5F"/>
    <w:rsid w:val="089B7D21"/>
    <w:rsid w:val="09377342"/>
    <w:rsid w:val="098B86AD"/>
    <w:rsid w:val="09FC448C"/>
    <w:rsid w:val="0A511E7C"/>
    <w:rsid w:val="0BBCF511"/>
    <w:rsid w:val="0BF97DEF"/>
    <w:rsid w:val="0C08A543"/>
    <w:rsid w:val="0C21B304"/>
    <w:rsid w:val="0DE94039"/>
    <w:rsid w:val="0EAFC933"/>
    <w:rsid w:val="0EC0180B"/>
    <w:rsid w:val="11DC9EDF"/>
    <w:rsid w:val="1214302D"/>
    <w:rsid w:val="135A8EBC"/>
    <w:rsid w:val="13A58BBE"/>
    <w:rsid w:val="1404B79D"/>
    <w:rsid w:val="1547CBBC"/>
    <w:rsid w:val="16324332"/>
    <w:rsid w:val="16CFA186"/>
    <w:rsid w:val="18866884"/>
    <w:rsid w:val="194DD7B3"/>
    <w:rsid w:val="19E8938D"/>
    <w:rsid w:val="1ACFD61B"/>
    <w:rsid w:val="1B2D4845"/>
    <w:rsid w:val="1B2DC176"/>
    <w:rsid w:val="1B90ADF2"/>
    <w:rsid w:val="1CBBC0CB"/>
    <w:rsid w:val="1DA3CC25"/>
    <w:rsid w:val="1F1D6714"/>
    <w:rsid w:val="1F3A76A3"/>
    <w:rsid w:val="1F70B64C"/>
    <w:rsid w:val="1FAF0002"/>
    <w:rsid w:val="20A10140"/>
    <w:rsid w:val="21506C4A"/>
    <w:rsid w:val="2167699C"/>
    <w:rsid w:val="22E0F480"/>
    <w:rsid w:val="2463663F"/>
    <w:rsid w:val="27280C10"/>
    <w:rsid w:val="2757CCA9"/>
    <w:rsid w:val="2AD70A4D"/>
    <w:rsid w:val="2AE475F8"/>
    <w:rsid w:val="2BC32747"/>
    <w:rsid w:val="2CFCBD90"/>
    <w:rsid w:val="2EC3FACF"/>
    <w:rsid w:val="2F195538"/>
    <w:rsid w:val="343EFE8B"/>
    <w:rsid w:val="35C876BE"/>
    <w:rsid w:val="361CEF5D"/>
    <w:rsid w:val="363367B5"/>
    <w:rsid w:val="364643C7"/>
    <w:rsid w:val="36C60ADE"/>
    <w:rsid w:val="36CFACA5"/>
    <w:rsid w:val="373831BB"/>
    <w:rsid w:val="397A8FF1"/>
    <w:rsid w:val="3A2B2DA8"/>
    <w:rsid w:val="3AB130E6"/>
    <w:rsid w:val="3AB959A6"/>
    <w:rsid w:val="3B684BD7"/>
    <w:rsid w:val="3B6ACFFD"/>
    <w:rsid w:val="3B7F7608"/>
    <w:rsid w:val="3E53278D"/>
    <w:rsid w:val="3F4B8589"/>
    <w:rsid w:val="3FB56715"/>
    <w:rsid w:val="410835E0"/>
    <w:rsid w:val="41B049B6"/>
    <w:rsid w:val="4329C046"/>
    <w:rsid w:val="433C443A"/>
    <w:rsid w:val="447E8EF3"/>
    <w:rsid w:val="45EBBF6A"/>
    <w:rsid w:val="45F5C47F"/>
    <w:rsid w:val="470361D9"/>
    <w:rsid w:val="47BBE460"/>
    <w:rsid w:val="4849784E"/>
    <w:rsid w:val="48BD5E34"/>
    <w:rsid w:val="49220ABD"/>
    <w:rsid w:val="4964D603"/>
    <w:rsid w:val="49CE8252"/>
    <w:rsid w:val="4ACC634A"/>
    <w:rsid w:val="4CA3DD77"/>
    <w:rsid w:val="4D7DEF34"/>
    <w:rsid w:val="4E45E1F0"/>
    <w:rsid w:val="4F721045"/>
    <w:rsid w:val="5048DF24"/>
    <w:rsid w:val="505D037C"/>
    <w:rsid w:val="50871B9A"/>
    <w:rsid w:val="51D17F68"/>
    <w:rsid w:val="5289DC74"/>
    <w:rsid w:val="53E2131E"/>
    <w:rsid w:val="549CC5B7"/>
    <w:rsid w:val="55A3BE64"/>
    <w:rsid w:val="5731B1A4"/>
    <w:rsid w:val="5884CA5A"/>
    <w:rsid w:val="588520F5"/>
    <w:rsid w:val="5A3E2471"/>
    <w:rsid w:val="5B01A794"/>
    <w:rsid w:val="5C8B611C"/>
    <w:rsid w:val="5DCEC485"/>
    <w:rsid w:val="5F32C4D8"/>
    <w:rsid w:val="5F76E39B"/>
    <w:rsid w:val="6062E6D5"/>
    <w:rsid w:val="60C1B1FD"/>
    <w:rsid w:val="60E0BC68"/>
    <w:rsid w:val="618547DD"/>
    <w:rsid w:val="62DB2DDF"/>
    <w:rsid w:val="64E7BA94"/>
    <w:rsid w:val="65B5CB47"/>
    <w:rsid w:val="65FFA6A2"/>
    <w:rsid w:val="69F36D98"/>
    <w:rsid w:val="6A8D02BF"/>
    <w:rsid w:val="6E42E232"/>
    <w:rsid w:val="6E551DC1"/>
    <w:rsid w:val="6F78402E"/>
    <w:rsid w:val="6F80E0CF"/>
    <w:rsid w:val="705F8993"/>
    <w:rsid w:val="7076CCBB"/>
    <w:rsid w:val="70BECEB6"/>
    <w:rsid w:val="710C7EA7"/>
    <w:rsid w:val="715CCE41"/>
    <w:rsid w:val="71F421EF"/>
    <w:rsid w:val="723E6B38"/>
    <w:rsid w:val="72907662"/>
    <w:rsid w:val="76071509"/>
    <w:rsid w:val="77BD2637"/>
    <w:rsid w:val="784FB4FF"/>
    <w:rsid w:val="7A7C2F22"/>
    <w:rsid w:val="7AC4DF18"/>
    <w:rsid w:val="7CB56F71"/>
    <w:rsid w:val="7D3DC0CE"/>
    <w:rsid w:val="7D5C498E"/>
    <w:rsid w:val="7F5B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97A99"/>
  <w15:chartTrackingRefBased/>
  <w15:docId w15:val="{EB4D0BCF-F09F-4F0B-9AFB-AA0CC18C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927"/>
    <w:pPr>
      <w:spacing w:before="120"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1F5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EE5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EE5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C5AF7"/>
    <w:pPr>
      <w:spacing w:after="0" w:line="276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C25E57"/>
    <w:pPr>
      <w:numPr>
        <w:numId w:val="24"/>
      </w:numPr>
      <w:spacing w:before="60" w:after="60"/>
    </w:pPr>
  </w:style>
  <w:style w:type="paragraph" w:styleId="ListBullet2">
    <w:name w:val="List Bullet 2"/>
    <w:basedOn w:val="Normal"/>
    <w:uiPriority w:val="99"/>
    <w:unhideWhenUsed/>
    <w:qFormat/>
    <w:rsid w:val="000932BE"/>
    <w:pPr>
      <w:numPr>
        <w:ilvl w:val="1"/>
        <w:numId w:val="31"/>
      </w:numPr>
      <w:spacing w:before="60" w:after="60"/>
    </w:pPr>
  </w:style>
  <w:style w:type="paragraph" w:styleId="ListNumber">
    <w:name w:val="List Number"/>
    <w:basedOn w:val="Normal"/>
    <w:uiPriority w:val="99"/>
    <w:unhideWhenUsed/>
    <w:qFormat/>
    <w:rsid w:val="00D32F60"/>
    <w:pPr>
      <w:numPr>
        <w:numId w:val="32"/>
      </w:numPr>
      <w:spacing w:before="60" w:after="60"/>
      <w:contextualSpacing/>
    </w:pPr>
  </w:style>
  <w:style w:type="numbering" w:customStyle="1" w:styleId="Bullets">
    <w:name w:val="Bullets"/>
    <w:uiPriority w:val="99"/>
    <w:rsid w:val="000932BE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441F5"/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ListNumber2">
    <w:name w:val="List Number 2"/>
    <w:basedOn w:val="Normal"/>
    <w:uiPriority w:val="99"/>
    <w:unhideWhenUsed/>
    <w:qFormat/>
    <w:rsid w:val="009B6A45"/>
    <w:pPr>
      <w:numPr>
        <w:ilvl w:val="1"/>
        <w:numId w:val="32"/>
      </w:numPr>
      <w:spacing w:before="60" w:after="6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83EE5"/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ListParagraph">
    <w:name w:val="List Paragraph"/>
    <w:aliases w:val="Bullet point,List Paragraph1,List Paragraph11,Recommendation,List Paragraph Number,L,Bullet Point,List Bullet 1,Body Bullets 1,Bulleted Para,NFP GP Bulleted List,bullet point list,Bullet points,Content descriptions,List Paragraph2,Number"/>
    <w:basedOn w:val="Normal"/>
    <w:link w:val="ListParagraphChar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9B6109"/>
    <w:pPr>
      <w:tabs>
        <w:tab w:val="center" w:pos="4513"/>
        <w:tab w:val="right" w:pos="9026"/>
      </w:tabs>
      <w:spacing w:after="8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109"/>
    <w:rPr>
      <w:sz w:val="20"/>
    </w:rPr>
  </w:style>
  <w:style w:type="paragraph" w:styleId="Footer">
    <w:name w:val="footer"/>
    <w:basedOn w:val="Normal"/>
    <w:link w:val="FooterChar"/>
    <w:uiPriority w:val="99"/>
    <w:rsid w:val="005141E8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17C2D"/>
    <w:rPr>
      <w:sz w:val="18"/>
    </w:rPr>
  </w:style>
  <w:style w:type="numbering" w:customStyle="1" w:styleId="Numbering">
    <w:name w:val="Numbering"/>
    <w:uiPriority w:val="99"/>
    <w:rsid w:val="009B6A45"/>
    <w:pPr>
      <w:numPr>
        <w:numId w:val="4"/>
      </w:numPr>
    </w:pPr>
  </w:style>
  <w:style w:type="paragraph" w:styleId="ListBullet3">
    <w:name w:val="List Bullet 3"/>
    <w:basedOn w:val="Normal"/>
    <w:uiPriority w:val="99"/>
    <w:unhideWhenUsed/>
    <w:rsid w:val="000932BE"/>
    <w:pPr>
      <w:numPr>
        <w:ilvl w:val="2"/>
        <w:numId w:val="31"/>
      </w:numPr>
      <w:spacing w:before="60" w:after="60"/>
      <w:contextualSpacing/>
    </w:pPr>
  </w:style>
  <w:style w:type="paragraph" w:styleId="ListContinue2">
    <w:name w:val="List Continue 2"/>
    <w:basedOn w:val="Normal"/>
    <w:uiPriority w:val="99"/>
    <w:unhideWhenUsed/>
    <w:qFormat/>
    <w:rsid w:val="001B29BE"/>
    <w:pPr>
      <w:ind w:left="907"/>
      <w:contextualSpacing/>
    </w:pPr>
  </w:style>
  <w:style w:type="paragraph" w:styleId="ListNumber3">
    <w:name w:val="List Number 3"/>
    <w:basedOn w:val="Normal"/>
    <w:uiPriority w:val="99"/>
    <w:unhideWhenUsed/>
    <w:qFormat/>
    <w:rsid w:val="009B6A45"/>
    <w:pPr>
      <w:numPr>
        <w:ilvl w:val="2"/>
        <w:numId w:val="32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9B6A45"/>
    <w:pPr>
      <w:numPr>
        <w:ilvl w:val="3"/>
        <w:numId w:val="32"/>
      </w:numPr>
      <w:contextualSpacing/>
    </w:pPr>
  </w:style>
  <w:style w:type="paragraph" w:styleId="ListNumber5">
    <w:name w:val="List Number 5"/>
    <w:basedOn w:val="Normal"/>
    <w:uiPriority w:val="99"/>
    <w:unhideWhenUsed/>
    <w:rsid w:val="009B6A45"/>
    <w:pPr>
      <w:numPr>
        <w:ilvl w:val="4"/>
        <w:numId w:val="32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1B29BE"/>
    <w:pPr>
      <w:ind w:left="454"/>
      <w:contextualSpacing/>
    </w:pPr>
  </w:style>
  <w:style w:type="paragraph" w:styleId="ListContinue3">
    <w:name w:val="List Continue 3"/>
    <w:basedOn w:val="Normal"/>
    <w:uiPriority w:val="99"/>
    <w:unhideWhenUsed/>
    <w:qFormat/>
    <w:rsid w:val="001B29BE"/>
    <w:pPr>
      <w:ind w:left="1474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83EE5"/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rsid w:val="00332517"/>
    <w:pPr>
      <w:spacing w:before="0" w:after="0" w:line="240" w:lineRule="auto"/>
      <w:contextualSpacing/>
    </w:pPr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517"/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87189D" w:themeColor="text2"/>
        <w:left w:val="single" w:sz="4" w:space="4" w:color="87189D" w:themeColor="text2"/>
        <w:bottom w:val="single" w:sz="4" w:space="4" w:color="87189D" w:themeColor="text2"/>
        <w:right w:val="single" w:sz="4" w:space="4" w:color="87189D" w:themeColor="text2"/>
      </w:pBdr>
      <w:shd w:val="clear" w:color="auto" w:fill="87189D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87189D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87189D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B42A2E"/>
    <w:pPr>
      <w:spacing w:before="160" w:after="120"/>
    </w:pPr>
    <w:rPr>
      <w:i/>
      <w:iCs/>
      <w:szCs w:val="18"/>
    </w:rPr>
  </w:style>
  <w:style w:type="paragraph" w:styleId="List">
    <w:name w:val="List"/>
    <w:basedOn w:val="Normal"/>
    <w:uiPriority w:val="99"/>
    <w:unhideWhenUsed/>
    <w:qFormat/>
    <w:rsid w:val="00D32F60"/>
    <w:pPr>
      <w:numPr>
        <w:numId w:val="34"/>
      </w:numPr>
      <w:contextualSpacing/>
    </w:pPr>
  </w:style>
  <w:style w:type="paragraph" w:styleId="List2">
    <w:name w:val="List 2"/>
    <w:basedOn w:val="Normal"/>
    <w:uiPriority w:val="99"/>
    <w:unhideWhenUsed/>
    <w:qFormat/>
    <w:rsid w:val="00D32F60"/>
    <w:pPr>
      <w:numPr>
        <w:ilvl w:val="1"/>
        <w:numId w:val="34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7"/>
      </w:numPr>
    </w:pPr>
  </w:style>
  <w:style w:type="paragraph" w:styleId="Subtitle">
    <w:name w:val="Subtitle"/>
    <w:basedOn w:val="Normal"/>
    <w:next w:val="Normal"/>
    <w:link w:val="SubtitleChar"/>
    <w:uiPriority w:val="11"/>
    <w:rsid w:val="00332517"/>
    <w:pPr>
      <w:numPr>
        <w:ilvl w:val="1"/>
      </w:numPr>
      <w:spacing w:before="80" w:line="240" w:lineRule="auto"/>
    </w:pPr>
    <w:rPr>
      <w:rFonts w:eastAsiaTheme="minorEastAsia"/>
      <w:b/>
      <w:color w:val="00A1AB"/>
      <w:sz w:val="50"/>
    </w:rPr>
  </w:style>
  <w:style w:type="character" w:customStyle="1" w:styleId="SubtitleChar">
    <w:name w:val="Subtitle Char"/>
    <w:basedOn w:val="DefaultParagraphFont"/>
    <w:link w:val="Subtitle"/>
    <w:uiPriority w:val="11"/>
    <w:rsid w:val="00332517"/>
    <w:rPr>
      <w:rFonts w:eastAsiaTheme="minorEastAsia"/>
      <w:b/>
      <w:color w:val="00A1AB"/>
      <w:sz w:val="5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character" w:customStyle="1" w:styleId="Colourpurple">
    <w:name w:val="Colour purple"/>
    <w:basedOn w:val="DefaultParagraphFont"/>
    <w:uiPriority w:val="1"/>
    <w:rsid w:val="002B662B"/>
    <w:rPr>
      <w:color w:val="87189D" w:themeColor="text2"/>
    </w:rPr>
  </w:style>
  <w:style w:type="paragraph" w:customStyle="1" w:styleId="FooterRight">
    <w:name w:val="Footer Right"/>
    <w:basedOn w:val="Normal"/>
    <w:uiPriority w:val="99"/>
    <w:semiHidden/>
    <w:rsid w:val="00C43CA1"/>
    <w:pPr>
      <w:framePr w:w="567" w:h="1134" w:hRule="exact" w:vSpace="567" w:wrap="around" w:vAnchor="page" w:hAnchor="margin" w:xAlign="right" w:yAlign="bottom" w:anchorLock="1"/>
      <w:tabs>
        <w:tab w:val="center" w:pos="4513"/>
        <w:tab w:val="right" w:pos="9026"/>
      </w:tabs>
      <w:spacing w:before="40" w:after="0"/>
      <w:jc w:val="right"/>
    </w:pPr>
    <w:rPr>
      <w:sz w:val="18"/>
    </w:r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styleId="ListBullet4">
    <w:name w:val="List Bullet 4"/>
    <w:basedOn w:val="Normal"/>
    <w:uiPriority w:val="99"/>
    <w:unhideWhenUsed/>
    <w:rsid w:val="000932BE"/>
    <w:pPr>
      <w:numPr>
        <w:numId w:val="1"/>
      </w:numPr>
      <w:spacing w:before="60" w:after="60"/>
      <w:ind w:left="1208" w:hanging="357"/>
    </w:pPr>
  </w:style>
  <w:style w:type="paragraph" w:styleId="ListBullet5">
    <w:name w:val="List Bullet 5"/>
    <w:basedOn w:val="Normal"/>
    <w:uiPriority w:val="99"/>
    <w:unhideWhenUsed/>
    <w:rsid w:val="00F23DB4"/>
    <w:pPr>
      <w:numPr>
        <w:numId w:val="2"/>
      </w:numPr>
      <w:contextualSpacing/>
    </w:pPr>
  </w:style>
  <w:style w:type="table" w:customStyle="1" w:styleId="EarlyLearningVictoriadefaulttable">
    <w:name w:val="Early Learning Victoria default table"/>
    <w:basedOn w:val="TableNormal"/>
    <w:uiPriority w:val="99"/>
    <w:rsid w:val="00086E7C"/>
    <w:pPr>
      <w:spacing w:after="0" w:line="240" w:lineRule="auto"/>
    </w:pPr>
    <w:tblPr>
      <w:tblBorders>
        <w:insideH w:val="single" w:sz="8" w:space="0" w:color="FFFFFF" w:themeColor="background1"/>
        <w:insideV w:val="single" w:sz="8" w:space="0" w:color="FFFFFF" w:themeColor="background1"/>
      </w:tblBorders>
      <w:tblCellMar>
        <w:bottom w:w="113" w:type="dxa"/>
      </w:tblCellMar>
    </w:tblPr>
    <w:tcPr>
      <w:shd w:val="clear" w:color="auto" w:fill="E7F4F5" w:themeFill="background2"/>
    </w:tcPr>
    <w:tblStylePr w:type="firstRow">
      <w:rPr>
        <w:b/>
        <w:color w:val="FFFFFF" w:themeColor="background1"/>
      </w:rPr>
      <w:tblPr/>
      <w:tcPr>
        <w:shd w:val="clear" w:color="auto" w:fill="00A1AB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00A1AB" w:themeFill="accent1"/>
      </w:tcPr>
    </w:tblStylePr>
  </w:style>
  <w:style w:type="table" w:customStyle="1" w:styleId="EarlyLearningVictoriaSignaturetable">
    <w:name w:val="Early Learning Victoria Signature table"/>
    <w:basedOn w:val="TableNormal"/>
    <w:uiPriority w:val="99"/>
    <w:rsid w:val="00F252FC"/>
    <w:pPr>
      <w:spacing w:after="0" w:line="240" w:lineRule="auto"/>
    </w:pPr>
    <w:tblPr>
      <w:tblBorders>
        <w:insideH w:val="single" w:sz="8" w:space="0" w:color="B9A5CF" w:themeColor="accent3"/>
      </w:tblBorders>
      <w:tblCellMar>
        <w:left w:w="0" w:type="dxa"/>
        <w:right w:w="0" w:type="dxa"/>
      </w:tblCellMar>
    </w:tblPr>
  </w:style>
  <w:style w:type="paragraph" w:customStyle="1" w:styleId="BackpageContactdetails">
    <w:name w:val="Back page Contact details"/>
    <w:basedOn w:val="Normal"/>
    <w:uiPriority w:val="99"/>
    <w:rsid w:val="000C5AF7"/>
    <w:pPr>
      <w:pBdr>
        <w:top w:val="single" w:sz="8" w:space="16" w:color="B9A5CF" w:themeColor="accent3"/>
      </w:pBdr>
    </w:pPr>
    <w:rPr>
      <w:b/>
      <w:color w:val="87189D" w:themeColor="text2"/>
      <w:sz w:val="24"/>
    </w:rPr>
  </w:style>
  <w:style w:type="paragraph" w:customStyle="1" w:styleId="ChapterSubheading">
    <w:name w:val="Chapter Subheading"/>
    <w:basedOn w:val="Subtitle"/>
    <w:uiPriority w:val="13"/>
    <w:rsid w:val="00884B31"/>
    <w:pPr>
      <w:spacing w:after="240"/>
    </w:pPr>
    <w:rPr>
      <w:b w:val="0"/>
      <w:sz w:val="44"/>
    </w:rPr>
  </w:style>
  <w:style w:type="paragraph" w:customStyle="1" w:styleId="ChapterTitle">
    <w:name w:val="Chapter Title"/>
    <w:basedOn w:val="Title"/>
    <w:uiPriority w:val="13"/>
    <w:rsid w:val="0013644F"/>
    <w:pPr>
      <w:spacing w:after="80" w:line="228" w:lineRule="auto"/>
    </w:pPr>
    <w:rPr>
      <w:sz w:val="70"/>
    </w:rPr>
  </w:style>
  <w:style w:type="paragraph" w:customStyle="1" w:styleId="ChapterIntrotext">
    <w:name w:val="Chapter Intro text"/>
    <w:basedOn w:val="Normal"/>
    <w:uiPriority w:val="13"/>
    <w:rsid w:val="00884B31"/>
    <w:pPr>
      <w:spacing w:after="240"/>
    </w:pPr>
    <w:rPr>
      <w:color w:val="311B42"/>
      <w:sz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7404ED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99"/>
    <w:rsid w:val="002F18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416BA6"/>
    <w:pPr>
      <w:spacing w:after="0" w:line="240" w:lineRule="auto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6B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6BA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6B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BA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471EA"/>
    <w:rPr>
      <w:color w:val="7F7F7F" w:themeColor="followedHyperlink"/>
      <w:u w:val="single"/>
    </w:rPr>
  </w:style>
  <w:style w:type="character" w:customStyle="1" w:styleId="normaltextrun">
    <w:name w:val="normaltextrun"/>
    <w:basedOn w:val="DefaultParagraphFont"/>
    <w:rsid w:val="00890B16"/>
  </w:style>
  <w:style w:type="character" w:customStyle="1" w:styleId="eop">
    <w:name w:val="eop"/>
    <w:basedOn w:val="DefaultParagraphFont"/>
    <w:rsid w:val="00DC3112"/>
  </w:style>
  <w:style w:type="character" w:customStyle="1" w:styleId="contentcontrolboundarysink">
    <w:name w:val="contentcontrolboundarysink"/>
    <w:basedOn w:val="DefaultParagraphFont"/>
    <w:rsid w:val="00DC3112"/>
  </w:style>
  <w:style w:type="paragraph" w:customStyle="1" w:styleId="paragraph">
    <w:name w:val="paragraph"/>
    <w:basedOn w:val="Normal"/>
    <w:rsid w:val="00DC3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1E55FC"/>
    <w:pPr>
      <w:spacing w:before="0" w:after="120" w:line="259" w:lineRule="auto"/>
    </w:pPr>
    <w:rPr>
      <w:kern w:val="2"/>
      <w:sz w:val="22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rsid w:val="001E55FC"/>
    <w:rPr>
      <w:kern w:val="2"/>
      <w14:ligatures w14:val="standardContextual"/>
    </w:rPr>
  </w:style>
  <w:style w:type="paragraph" w:customStyle="1" w:styleId="BodyText3ptAfter">
    <w:name w:val="Body Text 3pt After"/>
    <w:basedOn w:val="BodyText"/>
    <w:qFormat/>
    <w:rsid w:val="001E55FC"/>
    <w:pPr>
      <w:spacing w:before="60" w:after="60" w:line="260" w:lineRule="atLeast"/>
    </w:pPr>
    <w:rPr>
      <w:rFonts w:ascii="Arial" w:eastAsia="Arial" w:hAnsi="Arial" w:cs="Times New Roman"/>
      <w:kern w:val="0"/>
      <w:sz w:val="20"/>
      <w:szCs w:val="19"/>
      <w:lang w:eastAsia="en-AU"/>
      <w14:ligatures w14:val="none"/>
    </w:rPr>
  </w:style>
  <w:style w:type="character" w:customStyle="1" w:styleId="ListParagraphChar">
    <w:name w:val="List Paragraph Char"/>
    <w:aliases w:val="Bullet point Char,List Paragraph1 Char,List Paragraph11 Char,Recommendation Char,List Paragraph Number Char,L Char,Bullet Point Char,List Bullet 1 Char,Body Bullets 1 Char,Bulleted Para Char,NFP GP Bulleted List Char,Number Char"/>
    <w:link w:val="ListParagraph"/>
    <w:uiPriority w:val="34"/>
    <w:qFormat/>
    <w:locked/>
    <w:rsid w:val="00CE25AD"/>
    <w:rPr>
      <w:sz w:val="20"/>
    </w:rPr>
  </w:style>
  <w:style w:type="paragraph" w:customStyle="1" w:styleId="Bullets2">
    <w:name w:val="Bullets 2"/>
    <w:qFormat/>
    <w:rsid w:val="00662BEF"/>
    <w:pPr>
      <w:numPr>
        <w:ilvl w:val="1"/>
        <w:numId w:val="9"/>
      </w:numPr>
      <w:spacing w:after="60" w:line="260" w:lineRule="atLeast"/>
    </w:pPr>
    <w:rPr>
      <w:rFonts w:ascii="Arial" w:eastAsia="Arial" w:hAnsi="Arial" w:cs="Times New Roman"/>
      <w:sz w:val="20"/>
      <w:szCs w:val="19"/>
      <w:lang w:eastAsia="en-AU"/>
    </w:rPr>
  </w:style>
  <w:style w:type="paragraph" w:customStyle="1" w:styleId="Bullets1">
    <w:name w:val="Bullets 1"/>
    <w:qFormat/>
    <w:rsid w:val="00662BEF"/>
    <w:pPr>
      <w:numPr>
        <w:numId w:val="9"/>
      </w:numPr>
      <w:spacing w:after="60" w:line="260" w:lineRule="atLeast"/>
    </w:pPr>
    <w:rPr>
      <w:rFonts w:ascii="Arial" w:eastAsia="Arial" w:hAnsi="Arial" w:cs="Times New Roman"/>
      <w:sz w:val="20"/>
      <w:szCs w:val="19"/>
      <w:lang w:eastAsia="en-AU"/>
    </w:rPr>
  </w:style>
  <w:style w:type="paragraph" w:customStyle="1" w:styleId="Bullets3">
    <w:name w:val="Bullets 3"/>
    <w:qFormat/>
    <w:rsid w:val="00662BEF"/>
    <w:pPr>
      <w:numPr>
        <w:ilvl w:val="2"/>
        <w:numId w:val="9"/>
      </w:numPr>
      <w:spacing w:after="60" w:line="260" w:lineRule="atLeast"/>
    </w:pPr>
    <w:rPr>
      <w:rFonts w:ascii="Arial" w:eastAsia="Arial" w:hAnsi="Arial" w:cs="Times New Roman"/>
      <w:sz w:val="20"/>
      <w:szCs w:val="19"/>
      <w:lang w:eastAsia="en-AU"/>
    </w:rPr>
  </w:style>
  <w:style w:type="paragraph" w:customStyle="1" w:styleId="BodyTextBullet1">
    <w:name w:val="Body Text Bullet 1"/>
    <w:basedOn w:val="Normal"/>
    <w:autoRedefine/>
    <w:qFormat/>
    <w:rsid w:val="00AA588A"/>
    <w:pPr>
      <w:numPr>
        <w:numId w:val="10"/>
      </w:numPr>
      <w:spacing w:before="0" w:after="0" w:line="240" w:lineRule="auto"/>
      <w:contextualSpacing/>
    </w:pPr>
    <w:rPr>
      <w:rFonts w:cstheme="minorHAnsi"/>
      <w:b/>
      <w:bCs/>
      <w:sz w:val="22"/>
    </w:rPr>
  </w:style>
  <w:style w:type="character" w:styleId="Mention">
    <w:name w:val="Mention"/>
    <w:basedOn w:val="DefaultParagraphFont"/>
    <w:uiPriority w:val="99"/>
    <w:unhideWhenUsed/>
    <w:rsid w:val="002C2C4C"/>
    <w:rPr>
      <w:color w:val="2B579A"/>
      <w:shd w:val="clear" w:color="auto" w:fill="E1DFDD"/>
    </w:rPr>
  </w:style>
  <w:style w:type="table" w:customStyle="1" w:styleId="EarlyLearningVictoriadefaulttable1">
    <w:name w:val="Early Learning Victoria default table1"/>
    <w:basedOn w:val="TableNormal"/>
    <w:uiPriority w:val="99"/>
    <w:rsid w:val="00636B43"/>
    <w:pPr>
      <w:spacing w:after="0" w:line="240" w:lineRule="auto"/>
    </w:pPr>
    <w:rPr>
      <w:rFonts w:ascii="Arial" w:eastAsia="Arial" w:hAnsi="Arial" w:cs="Arial"/>
    </w:rPr>
    <w:tblPr>
      <w:tblInd w:w="0" w:type="nil"/>
      <w:tblBorders>
        <w:insideH w:val="single" w:sz="8" w:space="0" w:color="FFFFFF" w:themeColor="background1"/>
        <w:insideV w:val="single" w:sz="8" w:space="0" w:color="FFFFFF" w:themeColor="background1"/>
      </w:tblBorders>
      <w:tblCellMar>
        <w:bottom w:w="113" w:type="dxa"/>
      </w:tblCellMar>
    </w:tblPr>
    <w:tcPr>
      <w:shd w:val="clear" w:color="auto" w:fill="E7F4F5" w:themeFill="background2"/>
    </w:tcPr>
    <w:tblStylePr w:type="firstRow">
      <w:rPr>
        <w:b/>
        <w:color w:val="FFFFFF" w:themeColor="background1"/>
      </w:rPr>
      <w:tblPr/>
      <w:tcPr>
        <w:shd w:val="clear" w:color="auto" w:fill="00A1AB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00A1AB" w:themeFill="accent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issa.hong@education.vic.gov.au\AppData\Local\Temp\70e32754-5904-43da-8c83-1621560c14a7_Early%20Learning%20Victoria-Long-form%20template.zip.4a7\Early%20Learning%20Victoria-Long-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EArly Learning Vic">
      <a:dk1>
        <a:sysClr val="windowText" lastClr="000000"/>
      </a:dk1>
      <a:lt1>
        <a:sysClr val="window" lastClr="FFFFFF"/>
      </a:lt1>
      <a:dk2>
        <a:srgbClr val="87189D"/>
      </a:dk2>
      <a:lt2>
        <a:srgbClr val="E7F4F5"/>
      </a:lt2>
      <a:accent1>
        <a:srgbClr val="00A1AB"/>
      </a:accent1>
      <a:accent2>
        <a:srgbClr val="87189D"/>
      </a:accent2>
      <a:accent3>
        <a:srgbClr val="B9A5CF"/>
      </a:accent3>
      <a:accent4>
        <a:srgbClr val="932951"/>
      </a:accent4>
      <a:accent5>
        <a:srgbClr val="BA8660"/>
      </a:accent5>
      <a:accent6>
        <a:srgbClr val="629548"/>
      </a:accent6>
      <a:hlink>
        <a:srgbClr val="000000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ABA134-5FD7-477A-ABE9-C2F5AEB96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AFB95E-2D64-4D94-9994-634CCA0D49D5}">
  <ds:schemaRefs>
    <ds:schemaRef ds:uri="http://schemas.microsoft.com/office/2006/metadata/properties"/>
    <ds:schemaRef ds:uri="http://schemas.microsoft.com/office/infopath/2007/PartnerControls"/>
    <ds:schemaRef ds:uri="b7750d7f-24ff-4f9b-aa5e-480870f5a054"/>
    <ds:schemaRef ds:uri="19214ac5-c9ab-4a38-9b0c-f9e78fec537c"/>
  </ds:schemaRefs>
</ds:datastoreItem>
</file>

<file path=customXml/itemProps4.xml><?xml version="1.0" encoding="utf-8"?>
<ds:datastoreItem xmlns:ds="http://schemas.openxmlformats.org/officeDocument/2006/customXml" ds:itemID="{CC6156B6-5192-419E-B2DD-ED6B0B9D16B7}"/>
</file>

<file path=docProps/app.xml><?xml version="1.0" encoding="utf-8"?>
<Properties xmlns="http://schemas.openxmlformats.org/officeDocument/2006/extended-properties" xmlns:vt="http://schemas.openxmlformats.org/officeDocument/2006/docPropsVTypes">
  <Template>Early Learning Victoria-Long-form template.dotx</Template>
  <TotalTime>5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ELV Hygiene and Cleaning Policy</vt:lpstr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ELV Hygiene and Cleaning Policy</dc:title>
  <dc:subject/>
  <dc:creator>Carissa Hong</dc:creator>
  <cp:keywords/>
  <dc:description/>
  <cp:lastModifiedBy>Adele Cochrane</cp:lastModifiedBy>
  <cp:revision>5</cp:revision>
  <cp:lastPrinted>2024-12-10T20:56:00Z</cp:lastPrinted>
  <dcterms:created xsi:type="dcterms:W3CDTF">2025-04-15T06:10:00Z</dcterms:created>
  <dcterms:modified xsi:type="dcterms:W3CDTF">2025-05-02T02:32:00Z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DEECD_Author">
    <vt:lpwstr>94;#Education|5232e41c-5101-41fe-b638-7d41d1371531</vt:lpwstr>
  </property>
  <property fmtid="{D5CDD505-2E9C-101B-9397-08002B2CF9AE}" pid="5" name="DEECD_ItemType">
    <vt:lpwstr>101;#Page|eb523acf-a821-456c-a76b-7607578309d7</vt:lpwstr>
  </property>
</Properties>
</file>