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E0653" w14:textId="77777777" w:rsidR="00617B0C" w:rsidRPr="006A2580" w:rsidRDefault="00617B0C" w:rsidP="008352D1">
      <w:pPr>
        <w:pStyle w:val="Heading1"/>
        <w:rPr>
          <w:noProof/>
          <w:lang w:eastAsia="en-AU"/>
        </w:rPr>
      </w:pPr>
      <w:bookmarkStart w:id="0" w:name="_Attachment_1"/>
      <w:bookmarkEnd w:id="0"/>
      <w:r>
        <w:t xml:space="preserve">Attachment 1: </w:t>
      </w:r>
      <w:r>
        <w:rPr>
          <w:noProof/>
          <w:lang w:eastAsia="en-AU"/>
        </w:rPr>
        <w:t>S</w:t>
      </w:r>
      <w:r w:rsidRPr="0DB4D7E1">
        <w:rPr>
          <w:noProof/>
          <w:lang w:eastAsia="en-AU"/>
        </w:rPr>
        <w:t xml:space="preserve">upervision audit </w:t>
      </w:r>
    </w:p>
    <w:p w14:paraId="13A58FD2" w14:textId="77777777" w:rsidR="00617B0C" w:rsidRPr="006A2580" w:rsidRDefault="00617B0C" w:rsidP="00617B0C">
      <w:pPr>
        <w:rPr>
          <w:noProof/>
          <w:color w:val="000000" w:themeColor="text1"/>
          <w:lang w:eastAsia="en-AU"/>
        </w:rPr>
      </w:pPr>
      <w:r w:rsidRPr="007940FB">
        <w:rPr>
          <w:rFonts w:eastAsiaTheme="minorEastAsia"/>
          <w:noProof/>
          <w:color w:val="000000" w:themeColor="text1"/>
          <w:lang w:eastAsia="en-AU"/>
        </w:rPr>
        <w:t>To be completed every 6 months</w:t>
      </w:r>
    </w:p>
    <w:tbl>
      <w:tblPr>
        <w:tblStyle w:val="EarlyLearningVictoriadefaulttable"/>
        <w:tblpPr w:leftFromText="180" w:rightFromText="180" w:vertAnchor="text" w:horzAnchor="margin" w:tblpY="86"/>
        <w:tblW w:w="9499" w:type="dxa"/>
        <w:tblLook w:val="0220" w:firstRow="1" w:lastRow="0" w:firstColumn="0" w:lastColumn="0" w:noHBand="1" w:noVBand="0"/>
      </w:tblPr>
      <w:tblGrid>
        <w:gridCol w:w="7225"/>
        <w:gridCol w:w="992"/>
        <w:gridCol w:w="1282"/>
      </w:tblGrid>
      <w:tr w:rsidR="00617B0C" w:rsidRPr="00816EA7" w14:paraId="483DFE68" w14:textId="77777777" w:rsidTr="00A22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7225" w:type="dxa"/>
          </w:tcPr>
          <w:p w14:paraId="518B33D2" w14:textId="2442B605" w:rsidR="00617B0C" w:rsidRPr="00816EA7" w:rsidRDefault="00816EA7" w:rsidP="00A22B0B">
            <w:pPr>
              <w:autoSpaceDE w:val="0"/>
              <w:autoSpaceDN w:val="0"/>
              <w:adjustRightInd w:val="0"/>
              <w:spacing w:line="240" w:lineRule="exact"/>
              <w:rPr>
                <w:b w:val="0"/>
                <w:bCs/>
              </w:rPr>
            </w:pPr>
            <w:r w:rsidRPr="00816EA7">
              <w:rPr>
                <w:bCs/>
              </w:rPr>
              <w:t>Supervision requirements</w:t>
            </w:r>
          </w:p>
        </w:tc>
        <w:tc>
          <w:tcPr>
            <w:tcW w:w="992" w:type="dxa"/>
          </w:tcPr>
          <w:p w14:paraId="644FD288" w14:textId="734CBF13" w:rsidR="00617B0C" w:rsidRPr="00816EA7" w:rsidRDefault="00816EA7" w:rsidP="00A22B0B">
            <w:pPr>
              <w:autoSpaceDE w:val="0"/>
              <w:autoSpaceDN w:val="0"/>
              <w:adjustRightInd w:val="0"/>
              <w:spacing w:line="240" w:lineRule="exact"/>
              <w:rPr>
                <w:b w:val="0"/>
                <w:bCs/>
              </w:rPr>
            </w:pPr>
            <w:r w:rsidRPr="00816EA7">
              <w:rPr>
                <w:bCs/>
              </w:rPr>
              <w:t>Yes/no</w:t>
            </w:r>
          </w:p>
        </w:tc>
        <w:tc>
          <w:tcPr>
            <w:tcW w:w="1282" w:type="dxa"/>
          </w:tcPr>
          <w:p w14:paraId="654CA40A" w14:textId="7B7E8747" w:rsidR="00617B0C" w:rsidRPr="00816EA7" w:rsidRDefault="00816EA7" w:rsidP="00A22B0B">
            <w:pPr>
              <w:autoSpaceDE w:val="0"/>
              <w:autoSpaceDN w:val="0"/>
              <w:adjustRightInd w:val="0"/>
              <w:spacing w:line="240" w:lineRule="exact"/>
              <w:rPr>
                <w:b w:val="0"/>
                <w:bCs/>
              </w:rPr>
            </w:pPr>
            <w:r w:rsidRPr="00816EA7">
              <w:rPr>
                <w:bCs/>
              </w:rPr>
              <w:t>Action required</w:t>
            </w:r>
          </w:p>
        </w:tc>
      </w:tr>
      <w:tr w:rsidR="00617B0C" w:rsidRPr="00617B0C" w14:paraId="230CFEE1" w14:textId="77777777" w:rsidTr="00A22B0B">
        <w:trPr>
          <w:trHeight w:val="680"/>
        </w:trPr>
        <w:tc>
          <w:tcPr>
            <w:tcW w:w="7225" w:type="dxa"/>
          </w:tcPr>
          <w:p w14:paraId="0D55AF68" w14:textId="77777777" w:rsidR="00617B0C" w:rsidRPr="00617B0C" w:rsidRDefault="00617B0C" w:rsidP="00A22B0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17B0C">
              <w:rPr>
                <w:rFonts w:eastAsiaTheme="minorEastAsia" w:cstheme="minorHAnsi"/>
              </w:rPr>
              <w:t>Risk assessment has identified areas and activities requiring increased supervision</w:t>
            </w:r>
          </w:p>
        </w:tc>
        <w:tc>
          <w:tcPr>
            <w:tcW w:w="992" w:type="dxa"/>
          </w:tcPr>
          <w:p w14:paraId="2B36D12B" w14:textId="77777777" w:rsidR="00617B0C" w:rsidRPr="00617B0C" w:rsidRDefault="00617B0C" w:rsidP="00A22B0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82" w:type="dxa"/>
          </w:tcPr>
          <w:p w14:paraId="710334C9" w14:textId="77777777" w:rsidR="00617B0C" w:rsidRPr="00617B0C" w:rsidRDefault="00617B0C" w:rsidP="00A22B0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617B0C" w:rsidRPr="00617B0C" w14:paraId="58BB641C" w14:textId="77777777" w:rsidTr="00A22B0B">
        <w:trPr>
          <w:trHeight w:val="680"/>
        </w:trPr>
        <w:tc>
          <w:tcPr>
            <w:tcW w:w="7225" w:type="dxa"/>
          </w:tcPr>
          <w:p w14:paraId="449ABAF4" w14:textId="77777777" w:rsidR="00617B0C" w:rsidRPr="00617B0C" w:rsidRDefault="00617B0C" w:rsidP="00A22B0B">
            <w:pPr>
              <w:rPr>
                <w:rFonts w:cstheme="minorHAnsi"/>
                <w:color w:val="FF0000"/>
              </w:rPr>
            </w:pPr>
            <w:r w:rsidRPr="00617B0C">
              <w:rPr>
                <w:rFonts w:eastAsiaTheme="minorEastAsia" w:cstheme="minorHAnsi"/>
              </w:rPr>
              <w:t xml:space="preserve">Rosters ensure educators are always available to respond to children immediately </w:t>
            </w:r>
          </w:p>
        </w:tc>
        <w:tc>
          <w:tcPr>
            <w:tcW w:w="992" w:type="dxa"/>
          </w:tcPr>
          <w:p w14:paraId="7F030BD6" w14:textId="77777777" w:rsidR="00617B0C" w:rsidRPr="00617B0C" w:rsidRDefault="00617B0C" w:rsidP="00A22B0B">
            <w:pPr>
              <w:rPr>
                <w:rFonts w:cstheme="minorHAnsi"/>
              </w:rPr>
            </w:pPr>
          </w:p>
        </w:tc>
        <w:tc>
          <w:tcPr>
            <w:tcW w:w="1282" w:type="dxa"/>
          </w:tcPr>
          <w:p w14:paraId="32EA11D8" w14:textId="77777777" w:rsidR="00617B0C" w:rsidRPr="00617B0C" w:rsidRDefault="00617B0C" w:rsidP="00A22B0B">
            <w:pPr>
              <w:rPr>
                <w:rFonts w:cstheme="minorHAnsi"/>
              </w:rPr>
            </w:pPr>
          </w:p>
        </w:tc>
      </w:tr>
      <w:tr w:rsidR="00617B0C" w:rsidRPr="00617B0C" w14:paraId="4667574A" w14:textId="77777777" w:rsidTr="00A22B0B">
        <w:trPr>
          <w:trHeight w:val="680"/>
        </w:trPr>
        <w:tc>
          <w:tcPr>
            <w:tcW w:w="7225" w:type="dxa"/>
          </w:tcPr>
          <w:p w14:paraId="27FC5B71" w14:textId="77777777" w:rsidR="00617B0C" w:rsidRPr="00617B0C" w:rsidRDefault="00617B0C" w:rsidP="00A22B0B">
            <w:pPr>
              <w:rPr>
                <w:rFonts w:cstheme="minorHAnsi"/>
              </w:rPr>
            </w:pPr>
            <w:r w:rsidRPr="00617B0C">
              <w:rPr>
                <w:rFonts w:eastAsiaTheme="minorEastAsia" w:cstheme="minorHAnsi"/>
              </w:rPr>
              <w:t>Policies and procedures address supervision clearly</w:t>
            </w:r>
          </w:p>
        </w:tc>
        <w:tc>
          <w:tcPr>
            <w:tcW w:w="992" w:type="dxa"/>
          </w:tcPr>
          <w:p w14:paraId="174CCCA7" w14:textId="77777777" w:rsidR="00617B0C" w:rsidRPr="00617B0C" w:rsidRDefault="00617B0C" w:rsidP="00A22B0B">
            <w:pPr>
              <w:rPr>
                <w:rFonts w:cstheme="minorHAnsi"/>
              </w:rPr>
            </w:pPr>
          </w:p>
        </w:tc>
        <w:tc>
          <w:tcPr>
            <w:tcW w:w="1282" w:type="dxa"/>
          </w:tcPr>
          <w:p w14:paraId="7853EAE5" w14:textId="77777777" w:rsidR="00617B0C" w:rsidRPr="00617B0C" w:rsidRDefault="00617B0C" w:rsidP="00A22B0B">
            <w:pPr>
              <w:rPr>
                <w:rFonts w:cstheme="minorHAnsi"/>
              </w:rPr>
            </w:pPr>
          </w:p>
        </w:tc>
      </w:tr>
      <w:tr w:rsidR="00617B0C" w:rsidRPr="00617B0C" w14:paraId="2055169F" w14:textId="77777777" w:rsidTr="00A22B0B">
        <w:trPr>
          <w:trHeight w:val="680"/>
        </w:trPr>
        <w:tc>
          <w:tcPr>
            <w:tcW w:w="7225" w:type="dxa"/>
          </w:tcPr>
          <w:p w14:paraId="058C94B8" w14:textId="77777777" w:rsidR="00617B0C" w:rsidRPr="00617B0C" w:rsidRDefault="00617B0C" w:rsidP="00A22B0B">
            <w:pPr>
              <w:rPr>
                <w:rFonts w:cstheme="minorHAnsi"/>
              </w:rPr>
            </w:pPr>
            <w:r w:rsidRPr="00617B0C">
              <w:rPr>
                <w:rFonts w:eastAsiaTheme="minorEastAsia" w:cstheme="minorHAnsi"/>
              </w:rPr>
              <w:t>Educators are alert and aware of potential risks and hazards and determine the level of supervision required</w:t>
            </w:r>
          </w:p>
        </w:tc>
        <w:tc>
          <w:tcPr>
            <w:tcW w:w="992" w:type="dxa"/>
          </w:tcPr>
          <w:p w14:paraId="7D31FA5B" w14:textId="77777777" w:rsidR="00617B0C" w:rsidRPr="00617B0C" w:rsidRDefault="00617B0C" w:rsidP="00A22B0B">
            <w:pPr>
              <w:rPr>
                <w:rFonts w:cstheme="minorHAnsi"/>
              </w:rPr>
            </w:pPr>
          </w:p>
        </w:tc>
        <w:tc>
          <w:tcPr>
            <w:tcW w:w="1282" w:type="dxa"/>
          </w:tcPr>
          <w:p w14:paraId="015E7903" w14:textId="77777777" w:rsidR="00617B0C" w:rsidRPr="00617B0C" w:rsidRDefault="00617B0C" w:rsidP="00A22B0B">
            <w:pPr>
              <w:rPr>
                <w:rFonts w:cstheme="minorHAnsi"/>
              </w:rPr>
            </w:pPr>
          </w:p>
        </w:tc>
      </w:tr>
      <w:tr w:rsidR="00617B0C" w:rsidRPr="00617B0C" w14:paraId="004C6EC0" w14:textId="77777777" w:rsidTr="00A22B0B">
        <w:trPr>
          <w:trHeight w:val="680"/>
        </w:trPr>
        <w:tc>
          <w:tcPr>
            <w:tcW w:w="7225" w:type="dxa"/>
          </w:tcPr>
          <w:p w14:paraId="7B51A3E2" w14:textId="77777777" w:rsidR="00617B0C" w:rsidRPr="00617B0C" w:rsidRDefault="00617B0C" w:rsidP="00A22B0B">
            <w:pPr>
              <w:rPr>
                <w:rFonts w:cstheme="minorHAnsi"/>
              </w:rPr>
            </w:pPr>
            <w:r w:rsidRPr="00617B0C">
              <w:rPr>
                <w:rFonts w:eastAsiaTheme="minorEastAsia" w:cstheme="minorHAnsi"/>
              </w:rPr>
              <w:t>Close supervision is provided when children engage in activities associated with high risk- (water play, climbing, nature play)</w:t>
            </w:r>
          </w:p>
        </w:tc>
        <w:tc>
          <w:tcPr>
            <w:tcW w:w="992" w:type="dxa"/>
          </w:tcPr>
          <w:p w14:paraId="0608FD71" w14:textId="77777777" w:rsidR="00617B0C" w:rsidRPr="00617B0C" w:rsidRDefault="00617B0C" w:rsidP="00A22B0B">
            <w:pPr>
              <w:rPr>
                <w:rFonts w:cstheme="minorHAnsi"/>
              </w:rPr>
            </w:pPr>
          </w:p>
        </w:tc>
        <w:tc>
          <w:tcPr>
            <w:tcW w:w="1282" w:type="dxa"/>
          </w:tcPr>
          <w:p w14:paraId="21EF9C50" w14:textId="77777777" w:rsidR="00617B0C" w:rsidRPr="00617B0C" w:rsidRDefault="00617B0C" w:rsidP="00A22B0B">
            <w:pPr>
              <w:rPr>
                <w:rFonts w:cstheme="minorHAnsi"/>
              </w:rPr>
            </w:pPr>
          </w:p>
        </w:tc>
      </w:tr>
      <w:tr w:rsidR="00617B0C" w:rsidRPr="00617B0C" w14:paraId="2AFAFF40" w14:textId="77777777" w:rsidTr="00A22B0B">
        <w:trPr>
          <w:trHeight w:val="680"/>
        </w:trPr>
        <w:tc>
          <w:tcPr>
            <w:tcW w:w="7225" w:type="dxa"/>
          </w:tcPr>
          <w:p w14:paraId="0F416C62" w14:textId="77777777" w:rsidR="00617B0C" w:rsidRPr="00617B0C" w:rsidRDefault="00617B0C" w:rsidP="00A22B0B">
            <w:pPr>
              <w:rPr>
                <w:rFonts w:cstheme="minorHAnsi"/>
                <w:color w:val="FF0000"/>
              </w:rPr>
            </w:pPr>
            <w:r w:rsidRPr="00617B0C">
              <w:rPr>
                <w:rFonts w:eastAsiaTheme="minorEastAsia" w:cstheme="minorHAnsi"/>
              </w:rPr>
              <w:t xml:space="preserve">Educators effectively </w:t>
            </w:r>
            <w:proofErr w:type="gramStart"/>
            <w:r w:rsidRPr="00617B0C">
              <w:rPr>
                <w:rFonts w:eastAsiaTheme="minorEastAsia" w:cstheme="minorHAnsi"/>
              </w:rPr>
              <w:t>supervise children at all times</w:t>
            </w:r>
            <w:proofErr w:type="gramEnd"/>
          </w:p>
        </w:tc>
        <w:tc>
          <w:tcPr>
            <w:tcW w:w="992" w:type="dxa"/>
          </w:tcPr>
          <w:p w14:paraId="5BE79AA8" w14:textId="77777777" w:rsidR="00617B0C" w:rsidRPr="00617B0C" w:rsidRDefault="00617B0C" w:rsidP="00A22B0B">
            <w:pPr>
              <w:rPr>
                <w:rFonts w:cstheme="minorHAnsi"/>
              </w:rPr>
            </w:pPr>
          </w:p>
        </w:tc>
        <w:tc>
          <w:tcPr>
            <w:tcW w:w="1282" w:type="dxa"/>
          </w:tcPr>
          <w:p w14:paraId="5F2509EF" w14:textId="77777777" w:rsidR="00617B0C" w:rsidRPr="00617B0C" w:rsidRDefault="00617B0C" w:rsidP="00A22B0B">
            <w:pPr>
              <w:rPr>
                <w:rFonts w:cstheme="minorHAnsi"/>
              </w:rPr>
            </w:pPr>
          </w:p>
        </w:tc>
      </w:tr>
      <w:tr w:rsidR="00617B0C" w:rsidRPr="00617B0C" w14:paraId="4A913B1C" w14:textId="77777777" w:rsidTr="00A22B0B">
        <w:trPr>
          <w:trHeight w:val="680"/>
        </w:trPr>
        <w:tc>
          <w:tcPr>
            <w:tcW w:w="7225" w:type="dxa"/>
          </w:tcPr>
          <w:p w14:paraId="7A1F0387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</w:rPr>
            </w:pPr>
            <w:r w:rsidRPr="00617B0C">
              <w:rPr>
                <w:rFonts w:eastAsiaTheme="minorEastAsia" w:cstheme="minorHAnsi"/>
              </w:rPr>
              <w:t xml:space="preserve">Children can be visually </w:t>
            </w:r>
            <w:proofErr w:type="gramStart"/>
            <w:r w:rsidRPr="00617B0C">
              <w:rPr>
                <w:rFonts w:eastAsiaTheme="minorEastAsia" w:cstheme="minorHAnsi"/>
              </w:rPr>
              <w:t>seen and heard by an educator at all times</w:t>
            </w:r>
            <w:proofErr w:type="gramEnd"/>
          </w:p>
        </w:tc>
        <w:tc>
          <w:tcPr>
            <w:tcW w:w="992" w:type="dxa"/>
          </w:tcPr>
          <w:p w14:paraId="12D7449D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</w:rPr>
            </w:pPr>
          </w:p>
        </w:tc>
        <w:tc>
          <w:tcPr>
            <w:tcW w:w="1282" w:type="dxa"/>
          </w:tcPr>
          <w:p w14:paraId="676FE42B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</w:rPr>
            </w:pPr>
          </w:p>
        </w:tc>
      </w:tr>
      <w:tr w:rsidR="00617B0C" w:rsidRPr="00617B0C" w14:paraId="2C0DE732" w14:textId="77777777" w:rsidTr="00A22B0B">
        <w:trPr>
          <w:trHeight w:val="680"/>
        </w:trPr>
        <w:tc>
          <w:tcPr>
            <w:tcW w:w="7225" w:type="dxa"/>
          </w:tcPr>
          <w:p w14:paraId="409573D1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</w:rPr>
            </w:pPr>
            <w:r w:rsidRPr="00617B0C">
              <w:rPr>
                <w:rFonts w:eastAsiaTheme="minorEastAsia" w:cstheme="minorHAnsi"/>
              </w:rPr>
              <w:t xml:space="preserve">Indoor and outdoor environments are effectively </w:t>
            </w:r>
            <w:proofErr w:type="gramStart"/>
            <w:r w:rsidRPr="00617B0C">
              <w:rPr>
                <w:rFonts w:eastAsiaTheme="minorEastAsia" w:cstheme="minorHAnsi"/>
              </w:rPr>
              <w:t>supervised at all times</w:t>
            </w:r>
            <w:proofErr w:type="gramEnd"/>
            <w:r w:rsidRPr="00617B0C">
              <w:rPr>
                <w:rFonts w:eastAsiaTheme="minorEastAsia" w:cstheme="minorHAnsi"/>
              </w:rPr>
              <w:t xml:space="preserve"> </w:t>
            </w:r>
          </w:p>
        </w:tc>
        <w:tc>
          <w:tcPr>
            <w:tcW w:w="992" w:type="dxa"/>
          </w:tcPr>
          <w:p w14:paraId="4089002D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</w:rPr>
            </w:pPr>
          </w:p>
        </w:tc>
        <w:tc>
          <w:tcPr>
            <w:tcW w:w="1282" w:type="dxa"/>
          </w:tcPr>
          <w:p w14:paraId="62D8A3B9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</w:rPr>
            </w:pPr>
          </w:p>
        </w:tc>
      </w:tr>
      <w:tr w:rsidR="00617B0C" w:rsidRPr="00617B0C" w14:paraId="1DC85909" w14:textId="77777777" w:rsidTr="00A22B0B">
        <w:trPr>
          <w:trHeight w:val="680"/>
        </w:trPr>
        <w:tc>
          <w:tcPr>
            <w:tcW w:w="7225" w:type="dxa"/>
          </w:tcPr>
          <w:p w14:paraId="2C6B2DBA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</w:rPr>
            </w:pPr>
            <w:r w:rsidRPr="00617B0C">
              <w:rPr>
                <w:rFonts w:eastAsiaTheme="minorEastAsia" w:cstheme="minorHAnsi"/>
              </w:rPr>
              <w:t xml:space="preserve">Educators scan and regularly look around areas to observe children in the environment </w:t>
            </w:r>
          </w:p>
        </w:tc>
        <w:tc>
          <w:tcPr>
            <w:tcW w:w="992" w:type="dxa"/>
          </w:tcPr>
          <w:p w14:paraId="26C5F3C4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</w:rPr>
            </w:pPr>
          </w:p>
        </w:tc>
        <w:tc>
          <w:tcPr>
            <w:tcW w:w="1282" w:type="dxa"/>
          </w:tcPr>
          <w:p w14:paraId="13256CB7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</w:rPr>
            </w:pPr>
          </w:p>
        </w:tc>
      </w:tr>
      <w:tr w:rsidR="00B80964" w:rsidRPr="00617B0C" w14:paraId="7682F122" w14:textId="77777777" w:rsidTr="00A22B0B">
        <w:trPr>
          <w:trHeight w:val="680"/>
        </w:trPr>
        <w:tc>
          <w:tcPr>
            <w:tcW w:w="7225" w:type="dxa"/>
          </w:tcPr>
          <w:p w14:paraId="3CD3F75F" w14:textId="7543EF61" w:rsidR="00B80964" w:rsidRPr="00617B0C" w:rsidRDefault="00B80964" w:rsidP="00A22B0B">
            <w:pPr>
              <w:autoSpaceDE w:val="0"/>
              <w:autoSpaceDN w:val="0"/>
              <w:adjustRightInd w:val="0"/>
              <w:ind w:left="33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A</w:t>
            </w:r>
            <w:r w:rsidRPr="00B80964">
              <w:rPr>
                <w:rFonts w:eastAsiaTheme="minorEastAsia" w:cstheme="minorHAnsi"/>
              </w:rPr>
              <w:t xml:space="preserve"> minimum of two educators </w:t>
            </w:r>
            <w:r>
              <w:rPr>
                <w:rFonts w:eastAsiaTheme="minorEastAsia" w:cstheme="minorHAnsi"/>
              </w:rPr>
              <w:t>are</w:t>
            </w:r>
            <w:r w:rsidRPr="00B80964">
              <w:rPr>
                <w:rFonts w:eastAsiaTheme="minorEastAsia" w:cstheme="minorHAnsi"/>
              </w:rPr>
              <w:t xml:space="preserve"> always rostered on duty when children </w:t>
            </w:r>
            <w:r>
              <w:rPr>
                <w:rFonts w:eastAsiaTheme="minorEastAsia" w:cstheme="minorHAnsi"/>
              </w:rPr>
              <w:t>are</w:t>
            </w:r>
            <w:r w:rsidRPr="00B80964">
              <w:rPr>
                <w:rFonts w:eastAsiaTheme="minorEastAsia" w:cstheme="minorHAnsi"/>
              </w:rPr>
              <w:t xml:space="preserve"> present at the centr</w:t>
            </w:r>
            <w:r>
              <w:rPr>
                <w:rFonts w:eastAsiaTheme="minorEastAsia" w:cstheme="minorHAnsi"/>
              </w:rPr>
              <w:t>e</w:t>
            </w:r>
            <w:r w:rsidRPr="00B80964">
              <w:rPr>
                <w:rFonts w:eastAsiaTheme="minorEastAsia" w:cstheme="minorHAnsi"/>
              </w:rPr>
              <w:t xml:space="preserve"> </w:t>
            </w:r>
          </w:p>
        </w:tc>
        <w:tc>
          <w:tcPr>
            <w:tcW w:w="992" w:type="dxa"/>
          </w:tcPr>
          <w:p w14:paraId="2AC5D7CC" w14:textId="77777777" w:rsidR="00B80964" w:rsidRPr="00617B0C" w:rsidRDefault="00B80964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</w:rPr>
            </w:pPr>
          </w:p>
        </w:tc>
        <w:tc>
          <w:tcPr>
            <w:tcW w:w="1282" w:type="dxa"/>
          </w:tcPr>
          <w:p w14:paraId="02F47040" w14:textId="77777777" w:rsidR="00B80964" w:rsidRPr="00617B0C" w:rsidRDefault="00B80964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</w:rPr>
            </w:pPr>
          </w:p>
        </w:tc>
      </w:tr>
      <w:tr w:rsidR="00617B0C" w:rsidRPr="00617B0C" w14:paraId="7C862553" w14:textId="77777777" w:rsidTr="00A22B0B">
        <w:trPr>
          <w:trHeight w:val="680"/>
        </w:trPr>
        <w:tc>
          <w:tcPr>
            <w:tcW w:w="7225" w:type="dxa"/>
          </w:tcPr>
          <w:p w14:paraId="2A0C7CB9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</w:rPr>
            </w:pPr>
            <w:r w:rsidRPr="00617B0C">
              <w:rPr>
                <w:rFonts w:eastAsiaTheme="minorEastAsia" w:cstheme="minorHAnsi"/>
              </w:rPr>
              <w:t>Children are closely supervised to ensure correct hygiene practices when washing and drying hands</w:t>
            </w:r>
          </w:p>
        </w:tc>
        <w:tc>
          <w:tcPr>
            <w:tcW w:w="992" w:type="dxa"/>
          </w:tcPr>
          <w:p w14:paraId="3C197F80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</w:rPr>
            </w:pPr>
          </w:p>
        </w:tc>
        <w:tc>
          <w:tcPr>
            <w:tcW w:w="1282" w:type="dxa"/>
          </w:tcPr>
          <w:p w14:paraId="393D377A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</w:rPr>
            </w:pPr>
          </w:p>
        </w:tc>
      </w:tr>
      <w:tr w:rsidR="00617B0C" w:rsidRPr="00617B0C" w14:paraId="11EFB949" w14:textId="77777777" w:rsidTr="00A22B0B">
        <w:trPr>
          <w:trHeight w:val="680"/>
        </w:trPr>
        <w:tc>
          <w:tcPr>
            <w:tcW w:w="7225" w:type="dxa"/>
          </w:tcPr>
          <w:p w14:paraId="4152D178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</w:rPr>
            </w:pPr>
            <w:r w:rsidRPr="00617B0C">
              <w:rPr>
                <w:rFonts w:eastAsiaTheme="minorEastAsia" w:cstheme="minorHAnsi"/>
              </w:rPr>
              <w:t>Children are closely supervised at mealtimes, during toileting and nappy changing</w:t>
            </w:r>
          </w:p>
        </w:tc>
        <w:tc>
          <w:tcPr>
            <w:tcW w:w="992" w:type="dxa"/>
          </w:tcPr>
          <w:p w14:paraId="213ACD3A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7DFDB5F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  <w:sz w:val="24"/>
                <w:szCs w:val="24"/>
              </w:rPr>
            </w:pPr>
          </w:p>
        </w:tc>
      </w:tr>
      <w:tr w:rsidR="00617B0C" w:rsidRPr="00617B0C" w14:paraId="5BE14B53" w14:textId="77777777" w:rsidTr="00A22B0B">
        <w:trPr>
          <w:trHeight w:val="680"/>
        </w:trPr>
        <w:tc>
          <w:tcPr>
            <w:tcW w:w="7225" w:type="dxa"/>
          </w:tcPr>
          <w:p w14:paraId="34A3DCF8" w14:textId="77777777" w:rsidR="00617B0C" w:rsidRPr="00617B0C" w:rsidRDefault="00617B0C" w:rsidP="00A22B0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17B0C">
              <w:rPr>
                <w:rFonts w:eastAsiaTheme="minorEastAsia" w:cstheme="minorHAnsi"/>
              </w:rPr>
              <w:t>Children are closely monitored and supervised during sleep and rest time</w:t>
            </w:r>
          </w:p>
        </w:tc>
        <w:tc>
          <w:tcPr>
            <w:tcW w:w="992" w:type="dxa"/>
          </w:tcPr>
          <w:p w14:paraId="0D60D975" w14:textId="77777777" w:rsidR="00617B0C" w:rsidRPr="00617B0C" w:rsidRDefault="00617B0C" w:rsidP="00A22B0B">
            <w:pPr>
              <w:autoSpaceDE w:val="0"/>
              <w:autoSpaceDN w:val="0"/>
              <w:adjustRightInd w:val="0"/>
              <w:spacing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7831C4B" w14:textId="77777777" w:rsidR="00617B0C" w:rsidRPr="00617B0C" w:rsidRDefault="00617B0C" w:rsidP="00A22B0B">
            <w:pPr>
              <w:autoSpaceDE w:val="0"/>
              <w:autoSpaceDN w:val="0"/>
              <w:adjustRightInd w:val="0"/>
              <w:spacing w:line="300" w:lineRule="exact"/>
              <w:rPr>
                <w:rFonts w:cstheme="minorHAnsi"/>
                <w:sz w:val="24"/>
                <w:szCs w:val="24"/>
              </w:rPr>
            </w:pPr>
          </w:p>
        </w:tc>
      </w:tr>
      <w:tr w:rsidR="00617B0C" w:rsidRPr="00617B0C" w14:paraId="1C19581F" w14:textId="77777777" w:rsidTr="00A22B0B">
        <w:trPr>
          <w:trHeight w:val="680"/>
        </w:trPr>
        <w:tc>
          <w:tcPr>
            <w:tcW w:w="7225" w:type="dxa"/>
          </w:tcPr>
          <w:p w14:paraId="6D13A670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</w:rPr>
            </w:pPr>
            <w:r w:rsidRPr="007940FB">
              <w:rPr>
                <w:rFonts w:cstheme="minorHAnsi"/>
              </w:rPr>
              <w:lastRenderedPageBreak/>
              <w:t>Students/Volunteers (and anyone under the age of 18 years) are always under the close supervision of educators and never left alone with any child at any time</w:t>
            </w:r>
          </w:p>
        </w:tc>
        <w:tc>
          <w:tcPr>
            <w:tcW w:w="992" w:type="dxa"/>
          </w:tcPr>
          <w:p w14:paraId="25E4F71F" w14:textId="77777777" w:rsidR="00617B0C" w:rsidRPr="00617B0C" w:rsidRDefault="00617B0C" w:rsidP="00A22B0B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BE93168" w14:textId="77777777" w:rsidR="00617B0C" w:rsidRPr="00617B0C" w:rsidRDefault="00617B0C" w:rsidP="00A22B0B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cstheme="minorHAnsi"/>
                <w:sz w:val="24"/>
                <w:szCs w:val="24"/>
              </w:rPr>
            </w:pPr>
          </w:p>
        </w:tc>
      </w:tr>
      <w:tr w:rsidR="00617B0C" w:rsidRPr="00617B0C" w14:paraId="04478602" w14:textId="77777777" w:rsidTr="00A22B0B">
        <w:trPr>
          <w:trHeight w:val="680"/>
        </w:trPr>
        <w:tc>
          <w:tcPr>
            <w:tcW w:w="7225" w:type="dxa"/>
          </w:tcPr>
          <w:p w14:paraId="135661F9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  <w:snapToGrid w:val="0"/>
              </w:rPr>
            </w:pPr>
            <w:r w:rsidRPr="00617B0C">
              <w:rPr>
                <w:rFonts w:eastAsiaTheme="minorEastAsia" w:cstheme="minorHAnsi"/>
              </w:rPr>
              <w:t xml:space="preserve">Educator-to-child ratios are </w:t>
            </w:r>
            <w:proofErr w:type="gramStart"/>
            <w:r w:rsidRPr="00617B0C">
              <w:rPr>
                <w:rFonts w:eastAsiaTheme="minorEastAsia" w:cstheme="minorHAnsi"/>
              </w:rPr>
              <w:t>maintained at all times</w:t>
            </w:r>
            <w:proofErr w:type="gramEnd"/>
          </w:p>
        </w:tc>
        <w:tc>
          <w:tcPr>
            <w:tcW w:w="992" w:type="dxa"/>
          </w:tcPr>
          <w:p w14:paraId="73F95696" w14:textId="77777777" w:rsidR="00617B0C" w:rsidRPr="00617B0C" w:rsidRDefault="00617B0C" w:rsidP="00A22B0B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cstheme="minorHAnsi"/>
                <w:snapToGrid w:val="0"/>
              </w:rPr>
            </w:pPr>
          </w:p>
        </w:tc>
        <w:tc>
          <w:tcPr>
            <w:tcW w:w="1282" w:type="dxa"/>
          </w:tcPr>
          <w:p w14:paraId="3F7B9D1F" w14:textId="77777777" w:rsidR="00617B0C" w:rsidRPr="00617B0C" w:rsidRDefault="00617B0C" w:rsidP="00A22B0B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cstheme="minorHAnsi"/>
                <w:snapToGrid w:val="0"/>
              </w:rPr>
            </w:pPr>
          </w:p>
        </w:tc>
      </w:tr>
      <w:tr w:rsidR="00617B0C" w:rsidRPr="00617B0C" w14:paraId="2D255398" w14:textId="77777777" w:rsidTr="00A22B0B">
        <w:trPr>
          <w:trHeight w:val="680"/>
        </w:trPr>
        <w:tc>
          <w:tcPr>
            <w:tcW w:w="7225" w:type="dxa"/>
          </w:tcPr>
          <w:p w14:paraId="46ECA2BD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  <w:snapToGrid w:val="0"/>
              </w:rPr>
            </w:pPr>
            <w:r w:rsidRPr="00617B0C">
              <w:rPr>
                <w:rFonts w:eastAsiaTheme="minorEastAsia" w:cstheme="minorHAnsi"/>
              </w:rPr>
              <w:t>Staffing arrangements are flexible to allow supervision of individuals or small groups of children</w:t>
            </w:r>
          </w:p>
        </w:tc>
        <w:tc>
          <w:tcPr>
            <w:tcW w:w="992" w:type="dxa"/>
          </w:tcPr>
          <w:p w14:paraId="7F2C0659" w14:textId="77777777" w:rsidR="00617B0C" w:rsidRPr="00617B0C" w:rsidRDefault="00617B0C" w:rsidP="00A22B0B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cstheme="minorHAnsi"/>
                <w:snapToGrid w:val="0"/>
              </w:rPr>
            </w:pPr>
          </w:p>
        </w:tc>
        <w:tc>
          <w:tcPr>
            <w:tcW w:w="1282" w:type="dxa"/>
          </w:tcPr>
          <w:p w14:paraId="56FC6E6E" w14:textId="77777777" w:rsidR="00617B0C" w:rsidRPr="00617B0C" w:rsidRDefault="00617B0C" w:rsidP="00A22B0B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cstheme="minorHAnsi"/>
                <w:snapToGrid w:val="0"/>
              </w:rPr>
            </w:pPr>
          </w:p>
        </w:tc>
      </w:tr>
      <w:tr w:rsidR="00617B0C" w:rsidRPr="00617B0C" w14:paraId="46BE2A70" w14:textId="77777777" w:rsidTr="00A22B0B">
        <w:trPr>
          <w:trHeight w:val="680"/>
        </w:trPr>
        <w:tc>
          <w:tcPr>
            <w:tcW w:w="7225" w:type="dxa"/>
          </w:tcPr>
          <w:p w14:paraId="0C04BBB3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  <w:snapToGrid w:val="0"/>
              </w:rPr>
            </w:pPr>
            <w:r w:rsidRPr="00617B0C">
              <w:rPr>
                <w:rFonts w:eastAsiaTheme="minorEastAsia" w:cstheme="minorHAnsi"/>
              </w:rPr>
              <w:t>Educators communicate and collaborate efficiently with one another about supervision of children</w:t>
            </w:r>
          </w:p>
        </w:tc>
        <w:tc>
          <w:tcPr>
            <w:tcW w:w="992" w:type="dxa"/>
          </w:tcPr>
          <w:p w14:paraId="2CA16E76" w14:textId="77777777" w:rsidR="00617B0C" w:rsidRPr="00617B0C" w:rsidRDefault="00617B0C" w:rsidP="00A22B0B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cstheme="minorHAnsi"/>
                <w:snapToGrid w:val="0"/>
              </w:rPr>
            </w:pPr>
          </w:p>
        </w:tc>
        <w:tc>
          <w:tcPr>
            <w:tcW w:w="1282" w:type="dxa"/>
          </w:tcPr>
          <w:p w14:paraId="481773B1" w14:textId="77777777" w:rsidR="00617B0C" w:rsidRPr="00617B0C" w:rsidRDefault="00617B0C" w:rsidP="00A22B0B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cstheme="minorHAnsi"/>
                <w:snapToGrid w:val="0"/>
              </w:rPr>
            </w:pPr>
          </w:p>
        </w:tc>
      </w:tr>
      <w:tr w:rsidR="00617B0C" w:rsidRPr="00617B0C" w14:paraId="5D76C353" w14:textId="77777777" w:rsidTr="00A22B0B">
        <w:trPr>
          <w:trHeight w:val="680"/>
        </w:trPr>
        <w:tc>
          <w:tcPr>
            <w:tcW w:w="7225" w:type="dxa"/>
          </w:tcPr>
          <w:p w14:paraId="086EDC10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  <w:snapToGrid w:val="0"/>
              </w:rPr>
            </w:pPr>
            <w:r w:rsidRPr="00617B0C">
              <w:rPr>
                <w:rFonts w:eastAsiaTheme="minorEastAsia" w:cstheme="minorHAnsi"/>
              </w:rPr>
              <w:t>Educators are engaged in supervising children and not involved in other activities such as cleaning or administration tasks at the same time</w:t>
            </w:r>
          </w:p>
        </w:tc>
        <w:tc>
          <w:tcPr>
            <w:tcW w:w="992" w:type="dxa"/>
          </w:tcPr>
          <w:p w14:paraId="1FFD0F55" w14:textId="77777777" w:rsidR="00617B0C" w:rsidRPr="00617B0C" w:rsidRDefault="00617B0C" w:rsidP="00A22B0B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cstheme="minorHAnsi"/>
                <w:snapToGrid w:val="0"/>
              </w:rPr>
            </w:pPr>
          </w:p>
        </w:tc>
        <w:tc>
          <w:tcPr>
            <w:tcW w:w="1282" w:type="dxa"/>
          </w:tcPr>
          <w:p w14:paraId="4A41E83A" w14:textId="77777777" w:rsidR="00617B0C" w:rsidRPr="00617B0C" w:rsidRDefault="00617B0C" w:rsidP="00A22B0B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cstheme="minorHAnsi"/>
                <w:snapToGrid w:val="0"/>
              </w:rPr>
            </w:pPr>
          </w:p>
        </w:tc>
      </w:tr>
      <w:tr w:rsidR="00617B0C" w:rsidRPr="00617B0C" w14:paraId="0423412C" w14:textId="77777777" w:rsidTr="00A22B0B">
        <w:trPr>
          <w:trHeight w:val="680"/>
        </w:trPr>
        <w:tc>
          <w:tcPr>
            <w:tcW w:w="7225" w:type="dxa"/>
          </w:tcPr>
          <w:p w14:paraId="30302138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  <w:snapToGrid w:val="0"/>
              </w:rPr>
            </w:pPr>
            <w:r w:rsidRPr="00617B0C">
              <w:rPr>
                <w:rFonts w:eastAsiaTheme="minorEastAsia" w:cstheme="minorHAnsi"/>
              </w:rPr>
              <w:t>Supervision plans for indoor and outdoor areas are clearly displayed and shared with all staff, including relief staff</w:t>
            </w:r>
          </w:p>
        </w:tc>
        <w:tc>
          <w:tcPr>
            <w:tcW w:w="992" w:type="dxa"/>
          </w:tcPr>
          <w:p w14:paraId="4177218F" w14:textId="77777777" w:rsidR="00617B0C" w:rsidRPr="00617B0C" w:rsidRDefault="00617B0C" w:rsidP="00A22B0B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cstheme="minorHAnsi"/>
                <w:snapToGrid w:val="0"/>
              </w:rPr>
            </w:pPr>
          </w:p>
        </w:tc>
        <w:tc>
          <w:tcPr>
            <w:tcW w:w="1282" w:type="dxa"/>
          </w:tcPr>
          <w:p w14:paraId="124F37FB" w14:textId="77777777" w:rsidR="00617B0C" w:rsidRPr="00617B0C" w:rsidRDefault="00617B0C" w:rsidP="00A22B0B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cstheme="minorHAnsi"/>
                <w:snapToGrid w:val="0"/>
              </w:rPr>
            </w:pPr>
          </w:p>
        </w:tc>
      </w:tr>
      <w:tr w:rsidR="00617B0C" w:rsidRPr="00617B0C" w14:paraId="36404B03" w14:textId="77777777" w:rsidTr="00A22B0B">
        <w:trPr>
          <w:trHeight w:val="680"/>
        </w:trPr>
        <w:tc>
          <w:tcPr>
            <w:tcW w:w="7225" w:type="dxa"/>
          </w:tcPr>
          <w:p w14:paraId="5787F62C" w14:textId="77777777" w:rsidR="00617B0C" w:rsidRPr="00617B0C" w:rsidRDefault="00617B0C" w:rsidP="00A22B0B">
            <w:pPr>
              <w:autoSpaceDE w:val="0"/>
              <w:autoSpaceDN w:val="0"/>
              <w:adjustRightInd w:val="0"/>
              <w:ind w:left="33"/>
              <w:rPr>
                <w:rFonts w:cstheme="minorHAnsi"/>
                <w:snapToGrid w:val="0"/>
              </w:rPr>
            </w:pPr>
            <w:r w:rsidRPr="00617B0C">
              <w:rPr>
                <w:rFonts w:eastAsiaTheme="minorEastAsia" w:cstheme="minorHAnsi"/>
              </w:rPr>
              <w:t>Educators avoid standing with their back to children</w:t>
            </w:r>
          </w:p>
        </w:tc>
        <w:tc>
          <w:tcPr>
            <w:tcW w:w="992" w:type="dxa"/>
          </w:tcPr>
          <w:p w14:paraId="15FBD0E0" w14:textId="77777777" w:rsidR="00617B0C" w:rsidRPr="00617B0C" w:rsidRDefault="00617B0C" w:rsidP="00A22B0B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cstheme="minorHAnsi"/>
                <w:snapToGrid w:val="0"/>
              </w:rPr>
            </w:pPr>
          </w:p>
        </w:tc>
        <w:tc>
          <w:tcPr>
            <w:tcW w:w="1282" w:type="dxa"/>
          </w:tcPr>
          <w:p w14:paraId="7888E183" w14:textId="77777777" w:rsidR="00617B0C" w:rsidRPr="00617B0C" w:rsidRDefault="00617B0C" w:rsidP="00A22B0B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cstheme="minorHAnsi"/>
                <w:snapToGrid w:val="0"/>
              </w:rPr>
            </w:pPr>
          </w:p>
        </w:tc>
      </w:tr>
    </w:tbl>
    <w:p w14:paraId="4E89A01B" w14:textId="77777777" w:rsidR="00617B0C" w:rsidRDefault="00617B0C" w:rsidP="00617B0C"/>
    <w:tbl>
      <w:tblPr>
        <w:tblStyle w:val="EarlyLearningVictoriadefaulttable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816EA7" w14:paraId="4CB087F3" w14:textId="77777777" w:rsidTr="00A22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315BC18" w14:textId="5CC90488" w:rsidR="00816EA7" w:rsidRPr="00816EA7" w:rsidRDefault="00816EA7" w:rsidP="00816EA7">
            <w:pPr>
              <w:rPr>
                <w:b w:val="0"/>
                <w:bCs/>
              </w:rPr>
            </w:pPr>
            <w:r w:rsidRPr="00816EA7">
              <w:rPr>
                <w:bCs/>
              </w:rPr>
              <w:t>Strengths</w:t>
            </w:r>
          </w:p>
        </w:tc>
        <w:tc>
          <w:tcPr>
            <w:tcW w:w="6521" w:type="dxa"/>
            <w:shd w:val="clear" w:color="auto" w:fill="E7F4F5" w:themeFill="background2"/>
          </w:tcPr>
          <w:p w14:paraId="63DDBD35" w14:textId="77777777" w:rsidR="00816EA7" w:rsidRDefault="00816EA7" w:rsidP="00816E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EA7" w14:paraId="6A1945CD" w14:textId="77777777" w:rsidTr="00A22B0B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B5C4C1F" w14:textId="0D4043D9" w:rsidR="00816EA7" w:rsidRPr="00816EA7" w:rsidRDefault="00816EA7" w:rsidP="00816EA7">
            <w:pPr>
              <w:rPr>
                <w:b w:val="0"/>
                <w:bCs/>
              </w:rPr>
            </w:pPr>
            <w:r w:rsidRPr="00816EA7">
              <w:rPr>
                <w:bCs/>
              </w:rPr>
              <w:t>Area for improvement</w:t>
            </w:r>
          </w:p>
        </w:tc>
        <w:tc>
          <w:tcPr>
            <w:tcW w:w="6521" w:type="dxa"/>
          </w:tcPr>
          <w:p w14:paraId="0EE108BF" w14:textId="77777777" w:rsidR="00816EA7" w:rsidRDefault="00816EA7" w:rsidP="00816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EA7" w14:paraId="6054C785" w14:textId="77777777" w:rsidTr="00A22B0B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697AF13" w14:textId="384FBAA7" w:rsidR="00816EA7" w:rsidRPr="00816EA7" w:rsidRDefault="00816EA7" w:rsidP="00816EA7">
            <w:pPr>
              <w:rPr>
                <w:b w:val="0"/>
                <w:bCs/>
              </w:rPr>
            </w:pPr>
            <w:r w:rsidRPr="00816EA7">
              <w:rPr>
                <w:bCs/>
              </w:rPr>
              <w:t>Action</w:t>
            </w:r>
          </w:p>
        </w:tc>
        <w:tc>
          <w:tcPr>
            <w:tcW w:w="6521" w:type="dxa"/>
          </w:tcPr>
          <w:p w14:paraId="6424516E" w14:textId="77777777" w:rsidR="00816EA7" w:rsidRDefault="00816EA7" w:rsidP="00816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3878E4" w14:textId="77777777" w:rsidR="00816EA7" w:rsidRDefault="00816EA7" w:rsidP="00617B0C"/>
    <w:p w14:paraId="674B18E0" w14:textId="77777777" w:rsidR="00A22B0B" w:rsidRDefault="00A22B0B" w:rsidP="00617B0C"/>
    <w:p w14:paraId="55085E0B" w14:textId="77777777" w:rsidR="00A22B0B" w:rsidRDefault="00A22B0B" w:rsidP="00617B0C"/>
    <w:p w14:paraId="2ABE4358" w14:textId="77777777" w:rsidR="00A22B0B" w:rsidRDefault="00A22B0B" w:rsidP="00617B0C"/>
    <w:p w14:paraId="13AF0BDE" w14:textId="77777777" w:rsidR="00816EA7" w:rsidRDefault="00816EA7" w:rsidP="00617B0C"/>
    <w:tbl>
      <w:tblPr>
        <w:tblStyle w:val="EarlyLearningVictoriadefaulttable"/>
        <w:tblW w:w="9559" w:type="dxa"/>
        <w:tblLook w:val="0420" w:firstRow="1" w:lastRow="0" w:firstColumn="0" w:lastColumn="0" w:noHBand="0" w:noVBand="1"/>
      </w:tblPr>
      <w:tblGrid>
        <w:gridCol w:w="9559"/>
      </w:tblGrid>
      <w:tr w:rsidR="00617B0C" w14:paraId="194A0DE6" w14:textId="77777777" w:rsidTr="00A22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9559" w:type="dxa"/>
          </w:tcPr>
          <w:p w14:paraId="10D011DD" w14:textId="77777777" w:rsidR="00617B0C" w:rsidRPr="00B56F15" w:rsidRDefault="00617B0C" w:rsidP="009A2E33">
            <w:pPr>
              <w:rPr>
                <w:b w:val="0"/>
                <w:bCs/>
              </w:rPr>
            </w:pPr>
            <w:r w:rsidRPr="00B56F15">
              <w:rPr>
                <w:bCs/>
              </w:rPr>
              <w:lastRenderedPageBreak/>
              <w:t>Comments</w:t>
            </w:r>
          </w:p>
        </w:tc>
      </w:tr>
      <w:tr w:rsidR="00617B0C" w14:paraId="381018E5" w14:textId="77777777" w:rsidTr="00A22B0B">
        <w:trPr>
          <w:trHeight w:val="1423"/>
        </w:trPr>
        <w:tc>
          <w:tcPr>
            <w:tcW w:w="9559" w:type="dxa"/>
          </w:tcPr>
          <w:p w14:paraId="4903F663" w14:textId="77777777" w:rsidR="00617B0C" w:rsidRPr="00D904AA" w:rsidRDefault="00617B0C" w:rsidP="009A2E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19398A0" w14:textId="77777777" w:rsidR="00617B0C" w:rsidRDefault="00617B0C" w:rsidP="00617B0C">
      <w:pPr>
        <w:rPr>
          <w:sz w:val="28"/>
          <w:szCs w:val="32"/>
        </w:rPr>
      </w:pPr>
    </w:p>
    <w:tbl>
      <w:tblPr>
        <w:tblStyle w:val="EarlyLearningVictoriadefaulttable"/>
        <w:tblW w:w="9559" w:type="dxa"/>
        <w:tblLook w:val="04A0" w:firstRow="1" w:lastRow="0" w:firstColumn="1" w:lastColumn="0" w:noHBand="0" w:noVBand="1"/>
      </w:tblPr>
      <w:tblGrid>
        <w:gridCol w:w="2263"/>
        <w:gridCol w:w="7296"/>
      </w:tblGrid>
      <w:tr w:rsidR="00816EA7" w:rsidRPr="00816EA7" w14:paraId="51129F7F" w14:textId="77777777" w:rsidTr="00A22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7C27BD" w14:textId="12651922" w:rsidR="00816EA7" w:rsidRPr="00B56F15" w:rsidRDefault="00816EA7" w:rsidP="00BE18BE">
            <w:pPr>
              <w:rPr>
                <w:b w:val="0"/>
                <w:bCs/>
              </w:rPr>
            </w:pPr>
            <w:r w:rsidRPr="00B56F15">
              <w:rPr>
                <w:bCs/>
              </w:rPr>
              <w:t xml:space="preserve">Name of </w:t>
            </w:r>
            <w:r w:rsidR="00B56F15" w:rsidRPr="00B56F15">
              <w:rPr>
                <w:bCs/>
              </w:rPr>
              <w:t>a</w:t>
            </w:r>
            <w:r w:rsidRPr="00B56F15">
              <w:rPr>
                <w:bCs/>
              </w:rPr>
              <w:t>uditor</w:t>
            </w:r>
          </w:p>
        </w:tc>
        <w:tc>
          <w:tcPr>
            <w:tcW w:w="7296" w:type="dxa"/>
            <w:shd w:val="clear" w:color="auto" w:fill="E7F4F5" w:themeFill="background2"/>
          </w:tcPr>
          <w:p w14:paraId="650D7A1D" w14:textId="77777777" w:rsidR="00816EA7" w:rsidRPr="00816EA7" w:rsidRDefault="00816EA7" w:rsidP="00BE1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F15" w:rsidRPr="00816EA7" w14:paraId="3E919E03" w14:textId="77777777" w:rsidTr="00A22B0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7DB9BB" w14:textId="64C635D2" w:rsidR="00B56F15" w:rsidRPr="00B56F15" w:rsidRDefault="00B56F15" w:rsidP="00BE18BE">
            <w:pPr>
              <w:rPr>
                <w:b w:val="0"/>
                <w:bCs/>
              </w:rPr>
            </w:pPr>
            <w:r w:rsidRPr="00B56F15">
              <w:rPr>
                <w:bCs/>
              </w:rPr>
              <w:t>Signature of auditor</w:t>
            </w:r>
          </w:p>
        </w:tc>
        <w:tc>
          <w:tcPr>
            <w:tcW w:w="7296" w:type="dxa"/>
          </w:tcPr>
          <w:p w14:paraId="5F258CA6" w14:textId="77777777" w:rsidR="00B56F15" w:rsidRPr="00816EA7" w:rsidRDefault="00B56F15" w:rsidP="00BE1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F15" w:rsidRPr="00816EA7" w14:paraId="15C44E51" w14:textId="77777777" w:rsidTr="00A22B0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E76665C" w14:textId="54CFDD12" w:rsidR="00B56F15" w:rsidRPr="00B56F15" w:rsidRDefault="00B56F15" w:rsidP="00BE18BE">
            <w:pPr>
              <w:rPr>
                <w:b w:val="0"/>
                <w:bCs/>
              </w:rPr>
            </w:pPr>
            <w:r w:rsidRPr="00B56F15">
              <w:rPr>
                <w:bCs/>
              </w:rPr>
              <w:t>Date</w:t>
            </w:r>
          </w:p>
        </w:tc>
        <w:tc>
          <w:tcPr>
            <w:tcW w:w="7296" w:type="dxa"/>
          </w:tcPr>
          <w:p w14:paraId="7F41AE2F" w14:textId="77777777" w:rsidR="00B56F15" w:rsidRPr="00816EA7" w:rsidRDefault="00B56F15" w:rsidP="00BE1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B52E0C" w14:textId="77777777" w:rsidR="0086572E" w:rsidRPr="0086572E" w:rsidRDefault="0086572E" w:rsidP="00414944">
      <w:pPr>
        <w:pStyle w:val="Heading2"/>
      </w:pPr>
    </w:p>
    <w:sectPr w:rsidR="0086572E" w:rsidRPr="0086572E" w:rsidSect="00617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1985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7ED11" w14:textId="77777777" w:rsidR="009D1D2F" w:rsidRDefault="009D1D2F" w:rsidP="0093788B">
      <w:r>
        <w:separator/>
      </w:r>
    </w:p>
  </w:endnote>
  <w:endnote w:type="continuationSeparator" w:id="0">
    <w:p w14:paraId="34ABBDE3" w14:textId="77777777" w:rsidR="009D1D2F" w:rsidRDefault="009D1D2F" w:rsidP="0093788B">
      <w:r>
        <w:continuationSeparator/>
      </w:r>
    </w:p>
  </w:endnote>
  <w:endnote w:type="continuationNotice" w:id="1">
    <w:p w14:paraId="17FDB250" w14:textId="77777777" w:rsidR="009D1D2F" w:rsidRDefault="009D1D2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3592D" w14:textId="77777777" w:rsidR="006F37BD" w:rsidRDefault="006F3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7902D" w14:textId="77777777" w:rsidR="00AD695A" w:rsidRPr="0042508F" w:rsidRDefault="00AD695A" w:rsidP="00AD695A">
    <w:pPr>
      <w:pStyle w:val="FooterRight"/>
      <w:framePr w:wrap="around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7CF8427" w14:textId="4646AE26" w:rsidR="000D7EE8" w:rsidRDefault="006F37BD" w:rsidP="00106B4A">
    <w:pPr>
      <w:pStyle w:val="Footer"/>
    </w:pPr>
    <w:r>
      <w:rPr>
        <w:rStyle w:val="Colourpurple"/>
      </w:rPr>
      <w:t xml:space="preserve">Source: </w:t>
    </w:r>
    <w:sdt>
      <w:sdtPr>
        <w:alias w:val="Title"/>
        <w:tag w:val=""/>
        <w:id w:val="4567204"/>
        <w:placeholder>
          <w:docPart w:val="A8355CC1F3AE4322A4825C9A474C15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6F37BD">
          <w:t>Early Learning Victoria Supervision of Children Policy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397C9" w14:textId="77777777" w:rsidR="006F37BD" w:rsidRDefault="006F3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CAF2D" w14:textId="77777777" w:rsidR="009D1D2F" w:rsidRDefault="009D1D2F" w:rsidP="0093788B">
      <w:r>
        <w:separator/>
      </w:r>
    </w:p>
  </w:footnote>
  <w:footnote w:type="continuationSeparator" w:id="0">
    <w:p w14:paraId="5831AB7A" w14:textId="77777777" w:rsidR="009D1D2F" w:rsidRDefault="009D1D2F" w:rsidP="0093788B">
      <w:r>
        <w:continuationSeparator/>
      </w:r>
    </w:p>
  </w:footnote>
  <w:footnote w:type="continuationNotice" w:id="1">
    <w:p w14:paraId="14C36706" w14:textId="77777777" w:rsidR="009D1D2F" w:rsidRDefault="009D1D2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1012E" w14:textId="77777777" w:rsidR="006F37BD" w:rsidRDefault="006F3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D4B1F" w14:textId="2209FFAE" w:rsidR="00EF1FCE" w:rsidRDefault="00B87B0C" w:rsidP="0093788B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566D4B8" wp14:editId="4018B537">
          <wp:simplePos x="0" y="0"/>
          <wp:positionH relativeFrom="margin">
            <wp:align>left</wp:align>
          </wp:positionH>
          <wp:positionV relativeFrom="page">
            <wp:posOffset>648335</wp:posOffset>
          </wp:positionV>
          <wp:extent cx="1447200" cy="799200"/>
          <wp:effectExtent l="0" t="0" r="0" b="0"/>
          <wp:wrapNone/>
          <wp:docPr id="26549417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494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200" cy="7992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271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B4899" w14:textId="77777777" w:rsidR="006F37BD" w:rsidRDefault="006F3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F040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CA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002ABB"/>
    <w:multiLevelType w:val="hybridMultilevel"/>
    <w:tmpl w:val="10F4DB0E"/>
    <w:lvl w:ilvl="0" w:tplc="0C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 w15:restartNumberingAfterBreak="0">
    <w:nsid w:val="08A547A9"/>
    <w:multiLevelType w:val="multilevel"/>
    <w:tmpl w:val="9514B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E3F3F76"/>
    <w:multiLevelType w:val="multilevel"/>
    <w:tmpl w:val="BD00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6EA48A1"/>
    <w:multiLevelType w:val="multilevel"/>
    <w:tmpl w:val="F7DA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49FB1F"/>
    <w:multiLevelType w:val="hybridMultilevel"/>
    <w:tmpl w:val="FFFFFFFF"/>
    <w:lvl w:ilvl="0" w:tplc="903A8A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509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69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00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A2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A8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AE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C6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28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C737B"/>
    <w:multiLevelType w:val="hybridMultilevel"/>
    <w:tmpl w:val="FFFFFFFF"/>
    <w:lvl w:ilvl="0" w:tplc="53C87B0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24AE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24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AF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65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27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0C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42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675E0"/>
    <w:multiLevelType w:val="hybridMultilevel"/>
    <w:tmpl w:val="E72AF6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9B30C"/>
    <w:multiLevelType w:val="multilevel"/>
    <w:tmpl w:val="FFFFFFFF"/>
    <w:lvl w:ilvl="0">
      <w:start w:val="1"/>
      <w:numFmt w:val="bullet"/>
      <w:lvlText w:val="•"/>
      <w:lvlJc w:val="left"/>
      <w:pPr>
        <w:ind w:left="454" w:hanging="45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D176B"/>
    <w:multiLevelType w:val="multilevel"/>
    <w:tmpl w:val="3500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465B66"/>
    <w:multiLevelType w:val="hybridMultilevel"/>
    <w:tmpl w:val="3FD401CC"/>
    <w:lvl w:ilvl="0" w:tplc="620A7F98">
      <w:start w:val="1"/>
      <w:numFmt w:val="decimal"/>
      <w:lvlText w:val="%1."/>
      <w:lvlJc w:val="left"/>
      <w:pPr>
        <w:ind w:left="1020" w:hanging="360"/>
      </w:pPr>
    </w:lvl>
    <w:lvl w:ilvl="1" w:tplc="4B6856EC">
      <w:start w:val="1"/>
      <w:numFmt w:val="decimal"/>
      <w:lvlText w:val="%2."/>
      <w:lvlJc w:val="left"/>
      <w:pPr>
        <w:ind w:left="1020" w:hanging="360"/>
      </w:pPr>
    </w:lvl>
    <w:lvl w:ilvl="2" w:tplc="097E7984">
      <w:start w:val="1"/>
      <w:numFmt w:val="decimal"/>
      <w:lvlText w:val="%3."/>
      <w:lvlJc w:val="left"/>
      <w:pPr>
        <w:ind w:left="1020" w:hanging="360"/>
      </w:pPr>
    </w:lvl>
    <w:lvl w:ilvl="3" w:tplc="51407D18">
      <w:start w:val="1"/>
      <w:numFmt w:val="decimal"/>
      <w:lvlText w:val="%4."/>
      <w:lvlJc w:val="left"/>
      <w:pPr>
        <w:ind w:left="1020" w:hanging="360"/>
      </w:pPr>
    </w:lvl>
    <w:lvl w:ilvl="4" w:tplc="741CC23E">
      <w:start w:val="1"/>
      <w:numFmt w:val="decimal"/>
      <w:lvlText w:val="%5."/>
      <w:lvlJc w:val="left"/>
      <w:pPr>
        <w:ind w:left="1020" w:hanging="360"/>
      </w:pPr>
    </w:lvl>
    <w:lvl w:ilvl="5" w:tplc="78A84616">
      <w:start w:val="1"/>
      <w:numFmt w:val="decimal"/>
      <w:lvlText w:val="%6."/>
      <w:lvlJc w:val="left"/>
      <w:pPr>
        <w:ind w:left="1020" w:hanging="360"/>
      </w:pPr>
    </w:lvl>
    <w:lvl w:ilvl="6" w:tplc="2384D25A">
      <w:start w:val="1"/>
      <w:numFmt w:val="decimal"/>
      <w:lvlText w:val="%7."/>
      <w:lvlJc w:val="left"/>
      <w:pPr>
        <w:ind w:left="1020" w:hanging="360"/>
      </w:pPr>
    </w:lvl>
    <w:lvl w:ilvl="7" w:tplc="7F6840C2">
      <w:start w:val="1"/>
      <w:numFmt w:val="decimal"/>
      <w:lvlText w:val="%8."/>
      <w:lvlJc w:val="left"/>
      <w:pPr>
        <w:ind w:left="1020" w:hanging="360"/>
      </w:pPr>
    </w:lvl>
    <w:lvl w:ilvl="8" w:tplc="B52CCCBE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3DE06F4A"/>
    <w:multiLevelType w:val="hybridMultilevel"/>
    <w:tmpl w:val="D52A6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63C4C">
      <w:start w:val="1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C512F"/>
    <w:multiLevelType w:val="multilevel"/>
    <w:tmpl w:val="8AC2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346B24"/>
    <w:multiLevelType w:val="hybridMultilevel"/>
    <w:tmpl w:val="7E5ADF9E"/>
    <w:lvl w:ilvl="0" w:tplc="370ACBB6">
      <w:start w:val="1"/>
      <w:numFmt w:val="bullet"/>
      <w:pStyle w:val="Body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96CCF"/>
    <w:multiLevelType w:val="multilevel"/>
    <w:tmpl w:val="2CC02A66"/>
    <w:numStyleLink w:val="Bullets"/>
  </w:abstractNum>
  <w:abstractNum w:abstractNumId="21" w15:restartNumberingAfterBreak="0">
    <w:nsid w:val="4F356526"/>
    <w:multiLevelType w:val="hybridMultilevel"/>
    <w:tmpl w:val="64521290"/>
    <w:lvl w:ilvl="0" w:tplc="8E002304">
      <w:start w:val="1"/>
      <w:numFmt w:val="decimal"/>
      <w:lvlText w:val="%1."/>
      <w:lvlJc w:val="left"/>
      <w:pPr>
        <w:ind w:left="1020" w:hanging="360"/>
      </w:pPr>
    </w:lvl>
    <w:lvl w:ilvl="1" w:tplc="BDE0CA44">
      <w:start w:val="1"/>
      <w:numFmt w:val="decimal"/>
      <w:lvlText w:val="%2."/>
      <w:lvlJc w:val="left"/>
      <w:pPr>
        <w:ind w:left="1020" w:hanging="360"/>
      </w:pPr>
    </w:lvl>
    <w:lvl w:ilvl="2" w:tplc="11507C5C">
      <w:start w:val="1"/>
      <w:numFmt w:val="decimal"/>
      <w:lvlText w:val="%3."/>
      <w:lvlJc w:val="left"/>
      <w:pPr>
        <w:ind w:left="1020" w:hanging="360"/>
      </w:pPr>
    </w:lvl>
    <w:lvl w:ilvl="3" w:tplc="4FE0C3FA">
      <w:start w:val="1"/>
      <w:numFmt w:val="decimal"/>
      <w:lvlText w:val="%4."/>
      <w:lvlJc w:val="left"/>
      <w:pPr>
        <w:ind w:left="1020" w:hanging="360"/>
      </w:pPr>
    </w:lvl>
    <w:lvl w:ilvl="4" w:tplc="C53AFCDE">
      <w:start w:val="1"/>
      <w:numFmt w:val="decimal"/>
      <w:lvlText w:val="%5."/>
      <w:lvlJc w:val="left"/>
      <w:pPr>
        <w:ind w:left="1020" w:hanging="360"/>
      </w:pPr>
    </w:lvl>
    <w:lvl w:ilvl="5" w:tplc="72C2E4A4">
      <w:start w:val="1"/>
      <w:numFmt w:val="decimal"/>
      <w:lvlText w:val="%6."/>
      <w:lvlJc w:val="left"/>
      <w:pPr>
        <w:ind w:left="1020" w:hanging="360"/>
      </w:pPr>
    </w:lvl>
    <w:lvl w:ilvl="6" w:tplc="222AFE3A">
      <w:start w:val="1"/>
      <w:numFmt w:val="decimal"/>
      <w:lvlText w:val="%7."/>
      <w:lvlJc w:val="left"/>
      <w:pPr>
        <w:ind w:left="1020" w:hanging="360"/>
      </w:pPr>
    </w:lvl>
    <w:lvl w:ilvl="7" w:tplc="7BD654E8">
      <w:start w:val="1"/>
      <w:numFmt w:val="decimal"/>
      <w:lvlText w:val="%8."/>
      <w:lvlJc w:val="left"/>
      <w:pPr>
        <w:ind w:left="1020" w:hanging="360"/>
      </w:pPr>
    </w:lvl>
    <w:lvl w:ilvl="8" w:tplc="AA88D702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54FE6775"/>
    <w:multiLevelType w:val="hybridMultilevel"/>
    <w:tmpl w:val="ED8A5F2E"/>
    <w:lvl w:ilvl="0" w:tplc="F49209F0">
      <w:start w:val="1"/>
      <w:numFmt w:val="bullet"/>
      <w:lvlText w:val="­"/>
      <w:lvlJc w:val="left"/>
      <w:pPr>
        <w:ind w:left="568" w:hanging="284"/>
      </w:pPr>
      <w:rPr>
        <w:rFonts w:ascii="Courier New" w:hAnsi="Courier New" w:hint="default"/>
      </w:rPr>
    </w:lvl>
    <w:lvl w:ilvl="1" w:tplc="FFFFFFFF">
      <w:start w:val="1"/>
      <w:numFmt w:val="bullet"/>
      <w:lvlRestart w:val="0"/>
      <w:lvlText w:val="–"/>
      <w:lvlJc w:val="left"/>
      <w:pPr>
        <w:ind w:left="851" w:hanging="283"/>
      </w:pPr>
      <w:rPr>
        <w:rFonts w:ascii="Calibri" w:hAnsi="Calibri" w:hint="default"/>
      </w:rPr>
    </w:lvl>
    <w:lvl w:ilvl="2" w:tplc="FFFFFFFF">
      <w:start w:val="1"/>
      <w:numFmt w:val="decimal"/>
      <w:lvlRestart w:val="0"/>
      <w:lvlText w:val=""/>
      <w:lvlJc w:val="left"/>
      <w:pPr>
        <w:ind w:left="284" w:firstLine="0"/>
      </w:pPr>
    </w:lvl>
    <w:lvl w:ilvl="3" w:tplc="FFFFFFFF">
      <w:start w:val="1"/>
      <w:numFmt w:val="decimal"/>
      <w:lvlRestart w:val="0"/>
      <w:lvlText w:val=""/>
      <w:lvlJc w:val="left"/>
      <w:pPr>
        <w:ind w:left="284" w:firstLine="0"/>
      </w:pPr>
    </w:lvl>
    <w:lvl w:ilvl="4" w:tplc="FFFFFFFF">
      <w:start w:val="1"/>
      <w:numFmt w:val="decimal"/>
      <w:lvlRestart w:val="0"/>
      <w:lvlText w:val=""/>
      <w:lvlJc w:val="left"/>
      <w:pPr>
        <w:ind w:left="284" w:firstLine="0"/>
      </w:pPr>
    </w:lvl>
    <w:lvl w:ilvl="5" w:tplc="FFFFFFFF">
      <w:start w:val="1"/>
      <w:numFmt w:val="decimal"/>
      <w:lvlRestart w:val="0"/>
      <w:lvlText w:val=""/>
      <w:lvlJc w:val="left"/>
      <w:pPr>
        <w:ind w:left="284" w:firstLine="0"/>
      </w:pPr>
    </w:lvl>
    <w:lvl w:ilvl="6" w:tplc="FFFFFFFF">
      <w:start w:val="1"/>
      <w:numFmt w:val="decimal"/>
      <w:lvlRestart w:val="0"/>
      <w:lvlText w:val=""/>
      <w:lvlJc w:val="left"/>
      <w:pPr>
        <w:ind w:left="284" w:firstLine="0"/>
      </w:pPr>
    </w:lvl>
    <w:lvl w:ilvl="7" w:tplc="FFFFFFFF">
      <w:start w:val="1"/>
      <w:numFmt w:val="decimal"/>
      <w:lvlRestart w:val="0"/>
      <w:lvlText w:val=""/>
      <w:lvlJc w:val="left"/>
      <w:pPr>
        <w:ind w:left="284" w:firstLine="0"/>
      </w:pPr>
    </w:lvl>
    <w:lvl w:ilvl="8" w:tplc="FFFFFFFF">
      <w:start w:val="1"/>
      <w:numFmt w:val="decimal"/>
      <w:lvlRestart w:val="0"/>
      <w:lvlText w:val=""/>
      <w:lvlJc w:val="left"/>
      <w:pPr>
        <w:ind w:left="284" w:firstLine="0"/>
      </w:pPr>
    </w:lvl>
  </w:abstractNum>
  <w:abstractNum w:abstractNumId="23" w15:restartNumberingAfterBreak="0">
    <w:nsid w:val="58B73D84"/>
    <w:multiLevelType w:val="multilevel"/>
    <w:tmpl w:val="50041352"/>
    <w:numStyleLink w:val="ListHeadings"/>
  </w:abstractNum>
  <w:abstractNum w:abstractNumId="24" w15:restartNumberingAfterBreak="0">
    <w:nsid w:val="5A570584"/>
    <w:multiLevelType w:val="multilevel"/>
    <w:tmpl w:val="FFFFFFF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5B1D43C9"/>
    <w:multiLevelType w:val="multilevel"/>
    <w:tmpl w:val="75A833DE"/>
    <w:numStyleLink w:val="Numbering"/>
  </w:abstractNum>
  <w:abstractNum w:abstractNumId="26" w15:restartNumberingAfterBreak="0">
    <w:nsid w:val="5EFD1366"/>
    <w:multiLevelType w:val="hybridMultilevel"/>
    <w:tmpl w:val="FFFFFFFF"/>
    <w:lvl w:ilvl="0" w:tplc="26DC23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408A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A7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E7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A4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E9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CC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AD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0A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28" w15:restartNumberingAfterBreak="0">
    <w:nsid w:val="6681253C"/>
    <w:multiLevelType w:val="hybridMultilevel"/>
    <w:tmpl w:val="2F40E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91711"/>
    <w:multiLevelType w:val="hybridMultilevel"/>
    <w:tmpl w:val="1C929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66FF2"/>
    <w:multiLevelType w:val="hybridMultilevel"/>
    <w:tmpl w:val="FFFFFFFF"/>
    <w:lvl w:ilvl="0" w:tplc="273817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A88E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C0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6F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22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2A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64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8B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10F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852B1"/>
    <w:multiLevelType w:val="hybridMultilevel"/>
    <w:tmpl w:val="57828512"/>
    <w:lvl w:ilvl="0" w:tplc="28024E4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EEF019AA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F8E2B54A">
      <w:start w:val="1"/>
      <w:numFmt w:val="decimal"/>
      <w:lvlRestart w:val="0"/>
      <w:lvlText w:val=""/>
      <w:lvlJc w:val="left"/>
      <w:pPr>
        <w:ind w:left="0" w:firstLine="0"/>
      </w:pPr>
    </w:lvl>
    <w:lvl w:ilvl="3" w:tplc="8ABCC8D8">
      <w:start w:val="1"/>
      <w:numFmt w:val="decimal"/>
      <w:lvlRestart w:val="0"/>
      <w:lvlText w:val=""/>
      <w:lvlJc w:val="left"/>
      <w:pPr>
        <w:ind w:left="0" w:firstLine="0"/>
      </w:pPr>
    </w:lvl>
    <w:lvl w:ilvl="4" w:tplc="A66C1FA2">
      <w:start w:val="1"/>
      <w:numFmt w:val="decimal"/>
      <w:lvlRestart w:val="0"/>
      <w:lvlText w:val=""/>
      <w:lvlJc w:val="left"/>
      <w:pPr>
        <w:ind w:left="0" w:firstLine="0"/>
      </w:pPr>
    </w:lvl>
    <w:lvl w:ilvl="5" w:tplc="F49209F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6" w:tplc="F49209F0">
      <w:start w:val="1"/>
      <w:numFmt w:val="bullet"/>
      <w:lvlText w:val="­"/>
      <w:lvlJc w:val="left"/>
      <w:pPr>
        <w:ind w:left="643" w:hanging="360"/>
      </w:pPr>
      <w:rPr>
        <w:rFonts w:ascii="Courier New" w:hAnsi="Courier New" w:hint="default"/>
      </w:rPr>
    </w:lvl>
    <w:lvl w:ilvl="7" w:tplc="86062E98">
      <w:start w:val="1"/>
      <w:numFmt w:val="decimal"/>
      <w:lvlRestart w:val="0"/>
      <w:lvlText w:val=""/>
      <w:lvlJc w:val="left"/>
      <w:pPr>
        <w:ind w:left="0" w:firstLine="0"/>
      </w:pPr>
    </w:lvl>
    <w:lvl w:ilvl="8" w:tplc="04CC537C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32" w15:restartNumberingAfterBreak="0">
    <w:nsid w:val="7CD54091"/>
    <w:multiLevelType w:val="hybridMultilevel"/>
    <w:tmpl w:val="350A2B90"/>
    <w:lvl w:ilvl="0" w:tplc="4E8017CC">
      <w:numFmt w:val="bullet"/>
      <w:lvlText w:val=""/>
      <w:lvlJc w:val="left"/>
      <w:pPr>
        <w:ind w:left="536" w:hanging="360"/>
      </w:pPr>
      <w:rPr>
        <w:rFonts w:ascii="Symbol" w:eastAsiaTheme="minorHAnsi" w:hAnsi="Symbol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 w16cid:durableId="1065026392">
    <w:abstractNumId w:val="1"/>
  </w:num>
  <w:num w:numId="2" w16cid:durableId="596863815">
    <w:abstractNumId w:val="0"/>
  </w:num>
  <w:num w:numId="3" w16cid:durableId="903418277">
    <w:abstractNumId w:val="27"/>
  </w:num>
  <w:num w:numId="4" w16cid:durableId="846598071">
    <w:abstractNumId w:val="8"/>
  </w:num>
  <w:num w:numId="5" w16cid:durableId="659580476">
    <w:abstractNumId w:val="6"/>
  </w:num>
  <w:num w:numId="6" w16cid:durableId="974717717">
    <w:abstractNumId w:val="23"/>
  </w:num>
  <w:num w:numId="7" w16cid:durableId="444039133">
    <w:abstractNumId w:val="9"/>
  </w:num>
  <w:num w:numId="8" w16cid:durableId="1200166251">
    <w:abstractNumId w:val="25"/>
  </w:num>
  <w:num w:numId="9" w16cid:durableId="1796829549">
    <w:abstractNumId w:val="5"/>
  </w:num>
  <w:num w:numId="10" w16cid:durableId="1902058685">
    <w:abstractNumId w:val="31"/>
  </w:num>
  <w:num w:numId="11" w16cid:durableId="1499464758">
    <w:abstractNumId w:val="15"/>
  </w:num>
  <w:num w:numId="12" w16cid:durableId="1707410592">
    <w:abstractNumId w:val="13"/>
  </w:num>
  <w:num w:numId="13" w16cid:durableId="571620710">
    <w:abstractNumId w:val="20"/>
  </w:num>
  <w:num w:numId="14" w16cid:durableId="344524572">
    <w:abstractNumId w:val="21"/>
  </w:num>
  <w:num w:numId="15" w16cid:durableId="196508581">
    <w:abstractNumId w:val="16"/>
  </w:num>
  <w:num w:numId="16" w16cid:durableId="1235975301">
    <w:abstractNumId w:val="3"/>
  </w:num>
  <w:num w:numId="17" w16cid:durableId="103577769">
    <w:abstractNumId w:val="17"/>
  </w:num>
  <w:num w:numId="18" w16cid:durableId="1393650028">
    <w:abstractNumId w:val="19"/>
  </w:num>
  <w:num w:numId="19" w16cid:durableId="1286303723">
    <w:abstractNumId w:val="29"/>
  </w:num>
  <w:num w:numId="20" w16cid:durableId="544484647">
    <w:abstractNumId w:val="20"/>
  </w:num>
  <w:num w:numId="21" w16cid:durableId="1054698806">
    <w:abstractNumId w:val="20"/>
  </w:num>
  <w:num w:numId="22" w16cid:durableId="26413865">
    <w:abstractNumId w:val="28"/>
  </w:num>
  <w:num w:numId="23" w16cid:durableId="2018924654">
    <w:abstractNumId w:val="20"/>
  </w:num>
  <w:num w:numId="24" w16cid:durableId="541598569">
    <w:abstractNumId w:val="32"/>
  </w:num>
  <w:num w:numId="25" w16cid:durableId="882643849">
    <w:abstractNumId w:val="14"/>
  </w:num>
  <w:num w:numId="26" w16cid:durableId="225772540">
    <w:abstractNumId w:val="31"/>
  </w:num>
  <w:num w:numId="27" w16cid:durableId="293608769">
    <w:abstractNumId w:val="31"/>
  </w:num>
  <w:num w:numId="28" w16cid:durableId="1852640246">
    <w:abstractNumId w:val="4"/>
  </w:num>
  <w:num w:numId="29" w16cid:durableId="1496992961">
    <w:abstractNumId w:val="31"/>
  </w:num>
  <w:num w:numId="30" w16cid:durableId="1074662440">
    <w:abstractNumId w:val="20"/>
  </w:num>
  <w:num w:numId="31" w16cid:durableId="2098167546">
    <w:abstractNumId w:val="7"/>
  </w:num>
  <w:num w:numId="32" w16cid:durableId="1905868574">
    <w:abstractNumId w:val="10"/>
  </w:num>
  <w:num w:numId="33" w16cid:durableId="1711490510">
    <w:abstractNumId w:val="18"/>
  </w:num>
  <w:num w:numId="34" w16cid:durableId="418334405">
    <w:abstractNumId w:val="31"/>
  </w:num>
  <w:num w:numId="35" w16cid:durableId="1176964006">
    <w:abstractNumId w:val="31"/>
  </w:num>
  <w:num w:numId="36" w16cid:durableId="734739187">
    <w:abstractNumId w:val="31"/>
  </w:num>
  <w:num w:numId="37" w16cid:durableId="275330269">
    <w:abstractNumId w:val="31"/>
  </w:num>
  <w:num w:numId="38" w16cid:durableId="190607872">
    <w:abstractNumId w:val="31"/>
  </w:num>
  <w:num w:numId="39" w16cid:durableId="1059286963">
    <w:abstractNumId w:val="24"/>
  </w:num>
  <w:num w:numId="40" w16cid:durableId="421489992">
    <w:abstractNumId w:val="11"/>
  </w:num>
  <w:num w:numId="41" w16cid:durableId="1199929422">
    <w:abstractNumId w:val="12"/>
  </w:num>
  <w:num w:numId="42" w16cid:durableId="1977954394">
    <w:abstractNumId w:val="26"/>
  </w:num>
  <w:num w:numId="43" w16cid:durableId="1180200700">
    <w:abstractNumId w:val="30"/>
  </w:num>
  <w:num w:numId="44" w16cid:durableId="912853255">
    <w:abstractNumId w:val="22"/>
  </w:num>
  <w:num w:numId="45" w16cid:durableId="20472188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8433352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03205"/>
    <w:rsid w:val="00004B05"/>
    <w:rsid w:val="00005B84"/>
    <w:rsid w:val="0000756C"/>
    <w:rsid w:val="00010C1B"/>
    <w:rsid w:val="00010D5C"/>
    <w:rsid w:val="0001569A"/>
    <w:rsid w:val="000159CF"/>
    <w:rsid w:val="000203EC"/>
    <w:rsid w:val="000300AF"/>
    <w:rsid w:val="00030DF1"/>
    <w:rsid w:val="0003206B"/>
    <w:rsid w:val="000334BF"/>
    <w:rsid w:val="00035BF6"/>
    <w:rsid w:val="00035E95"/>
    <w:rsid w:val="00043992"/>
    <w:rsid w:val="000447C5"/>
    <w:rsid w:val="000448DE"/>
    <w:rsid w:val="00047ED2"/>
    <w:rsid w:val="000500B3"/>
    <w:rsid w:val="00050F25"/>
    <w:rsid w:val="00051B03"/>
    <w:rsid w:val="0005286F"/>
    <w:rsid w:val="000562D9"/>
    <w:rsid w:val="00062992"/>
    <w:rsid w:val="0006534C"/>
    <w:rsid w:val="000654DE"/>
    <w:rsid w:val="00066DDA"/>
    <w:rsid w:val="0007010A"/>
    <w:rsid w:val="000706F4"/>
    <w:rsid w:val="000724AE"/>
    <w:rsid w:val="00072EB8"/>
    <w:rsid w:val="00073291"/>
    <w:rsid w:val="000742E6"/>
    <w:rsid w:val="00075715"/>
    <w:rsid w:val="00075C04"/>
    <w:rsid w:val="0008037D"/>
    <w:rsid w:val="00080891"/>
    <w:rsid w:val="0008173B"/>
    <w:rsid w:val="00083F90"/>
    <w:rsid w:val="0008588E"/>
    <w:rsid w:val="000858F1"/>
    <w:rsid w:val="00086CD6"/>
    <w:rsid w:val="00086E7C"/>
    <w:rsid w:val="000873B4"/>
    <w:rsid w:val="00087BFE"/>
    <w:rsid w:val="00092822"/>
    <w:rsid w:val="000932BE"/>
    <w:rsid w:val="00093FF2"/>
    <w:rsid w:val="000A09DB"/>
    <w:rsid w:val="000A15B1"/>
    <w:rsid w:val="000A4343"/>
    <w:rsid w:val="000A515C"/>
    <w:rsid w:val="000A5782"/>
    <w:rsid w:val="000B1A72"/>
    <w:rsid w:val="000B2D17"/>
    <w:rsid w:val="000B497F"/>
    <w:rsid w:val="000B5EA6"/>
    <w:rsid w:val="000B72E2"/>
    <w:rsid w:val="000C2671"/>
    <w:rsid w:val="000C5740"/>
    <w:rsid w:val="000C57B9"/>
    <w:rsid w:val="000C5AF7"/>
    <w:rsid w:val="000C65B0"/>
    <w:rsid w:val="000C792E"/>
    <w:rsid w:val="000D1508"/>
    <w:rsid w:val="000D2CB6"/>
    <w:rsid w:val="000D490B"/>
    <w:rsid w:val="000D6B97"/>
    <w:rsid w:val="000D7EE8"/>
    <w:rsid w:val="000E309A"/>
    <w:rsid w:val="000E4FAE"/>
    <w:rsid w:val="000E67B2"/>
    <w:rsid w:val="000F047C"/>
    <w:rsid w:val="000F0D61"/>
    <w:rsid w:val="000F61B6"/>
    <w:rsid w:val="000F6A3B"/>
    <w:rsid w:val="000F74DF"/>
    <w:rsid w:val="000F7CE1"/>
    <w:rsid w:val="00103A9F"/>
    <w:rsid w:val="00106B4A"/>
    <w:rsid w:val="00112E3E"/>
    <w:rsid w:val="00112E8F"/>
    <w:rsid w:val="001146A5"/>
    <w:rsid w:val="001159A8"/>
    <w:rsid w:val="0012024B"/>
    <w:rsid w:val="00121F9B"/>
    <w:rsid w:val="00122824"/>
    <w:rsid w:val="00125141"/>
    <w:rsid w:val="00125C34"/>
    <w:rsid w:val="001268BC"/>
    <w:rsid w:val="0012725B"/>
    <w:rsid w:val="00127B97"/>
    <w:rsid w:val="0013031E"/>
    <w:rsid w:val="00130A53"/>
    <w:rsid w:val="001321BA"/>
    <w:rsid w:val="00132F2A"/>
    <w:rsid w:val="0013644F"/>
    <w:rsid w:val="00136D94"/>
    <w:rsid w:val="00137329"/>
    <w:rsid w:val="00140807"/>
    <w:rsid w:val="00141BFA"/>
    <w:rsid w:val="00141C61"/>
    <w:rsid w:val="001431D1"/>
    <w:rsid w:val="00144A66"/>
    <w:rsid w:val="00145278"/>
    <w:rsid w:val="00146093"/>
    <w:rsid w:val="00146EF3"/>
    <w:rsid w:val="0014785F"/>
    <w:rsid w:val="001507B5"/>
    <w:rsid w:val="00152FA3"/>
    <w:rsid w:val="00153A10"/>
    <w:rsid w:val="00154C40"/>
    <w:rsid w:val="001608EC"/>
    <w:rsid w:val="00162657"/>
    <w:rsid w:val="00163224"/>
    <w:rsid w:val="00166185"/>
    <w:rsid w:val="00170124"/>
    <w:rsid w:val="00171F6C"/>
    <w:rsid w:val="00173391"/>
    <w:rsid w:val="00176085"/>
    <w:rsid w:val="00177548"/>
    <w:rsid w:val="00177731"/>
    <w:rsid w:val="00180E3C"/>
    <w:rsid w:val="00181CD4"/>
    <w:rsid w:val="00181DE6"/>
    <w:rsid w:val="001823C4"/>
    <w:rsid w:val="00184238"/>
    <w:rsid w:val="00186C84"/>
    <w:rsid w:val="00186F74"/>
    <w:rsid w:val="00187305"/>
    <w:rsid w:val="00191DB8"/>
    <w:rsid w:val="00191F42"/>
    <w:rsid w:val="00196045"/>
    <w:rsid w:val="00197019"/>
    <w:rsid w:val="00197F10"/>
    <w:rsid w:val="001A0D77"/>
    <w:rsid w:val="001A2A00"/>
    <w:rsid w:val="001A2CE9"/>
    <w:rsid w:val="001A47CA"/>
    <w:rsid w:val="001A5586"/>
    <w:rsid w:val="001B1173"/>
    <w:rsid w:val="001B25B4"/>
    <w:rsid w:val="001B29BE"/>
    <w:rsid w:val="001B3B30"/>
    <w:rsid w:val="001B6C9B"/>
    <w:rsid w:val="001C2C2A"/>
    <w:rsid w:val="001C7761"/>
    <w:rsid w:val="001C7835"/>
    <w:rsid w:val="001D0902"/>
    <w:rsid w:val="001D099E"/>
    <w:rsid w:val="001D4B1B"/>
    <w:rsid w:val="001D5C15"/>
    <w:rsid w:val="001D6BA1"/>
    <w:rsid w:val="001D7F22"/>
    <w:rsid w:val="001E0AFF"/>
    <w:rsid w:val="001E20AD"/>
    <w:rsid w:val="001E2E3A"/>
    <w:rsid w:val="001E3397"/>
    <w:rsid w:val="001E4B07"/>
    <w:rsid w:val="001E4C19"/>
    <w:rsid w:val="001E7F6C"/>
    <w:rsid w:val="001F06D0"/>
    <w:rsid w:val="001F13C1"/>
    <w:rsid w:val="001F446D"/>
    <w:rsid w:val="001F558E"/>
    <w:rsid w:val="001F6314"/>
    <w:rsid w:val="002003C6"/>
    <w:rsid w:val="002015BD"/>
    <w:rsid w:val="00202341"/>
    <w:rsid w:val="00202AC4"/>
    <w:rsid w:val="00202DAF"/>
    <w:rsid w:val="00202E3D"/>
    <w:rsid w:val="0020655E"/>
    <w:rsid w:val="002068CA"/>
    <w:rsid w:val="00207066"/>
    <w:rsid w:val="00207121"/>
    <w:rsid w:val="002121A5"/>
    <w:rsid w:val="0021239B"/>
    <w:rsid w:val="00212DE6"/>
    <w:rsid w:val="00213B25"/>
    <w:rsid w:val="00214423"/>
    <w:rsid w:val="00214D39"/>
    <w:rsid w:val="0021690B"/>
    <w:rsid w:val="00220744"/>
    <w:rsid w:val="00221546"/>
    <w:rsid w:val="00221762"/>
    <w:rsid w:val="00221AB7"/>
    <w:rsid w:val="00221ED1"/>
    <w:rsid w:val="00223D79"/>
    <w:rsid w:val="00227654"/>
    <w:rsid w:val="00227F93"/>
    <w:rsid w:val="002343B7"/>
    <w:rsid w:val="00236E3C"/>
    <w:rsid w:val="002401A7"/>
    <w:rsid w:val="00240A34"/>
    <w:rsid w:val="00246435"/>
    <w:rsid w:val="0024667B"/>
    <w:rsid w:val="0024679A"/>
    <w:rsid w:val="0024679E"/>
    <w:rsid w:val="00246BCF"/>
    <w:rsid w:val="00250A0E"/>
    <w:rsid w:val="0025327B"/>
    <w:rsid w:val="00253A36"/>
    <w:rsid w:val="00254527"/>
    <w:rsid w:val="00261367"/>
    <w:rsid w:val="00263220"/>
    <w:rsid w:val="00265443"/>
    <w:rsid w:val="002658F6"/>
    <w:rsid w:val="00270042"/>
    <w:rsid w:val="00270834"/>
    <w:rsid w:val="00270CD4"/>
    <w:rsid w:val="00271098"/>
    <w:rsid w:val="00271D5C"/>
    <w:rsid w:val="002751DE"/>
    <w:rsid w:val="00275484"/>
    <w:rsid w:val="002761D0"/>
    <w:rsid w:val="00276C39"/>
    <w:rsid w:val="002810A6"/>
    <w:rsid w:val="002814E6"/>
    <w:rsid w:val="00282500"/>
    <w:rsid w:val="002832DC"/>
    <w:rsid w:val="00285F8D"/>
    <w:rsid w:val="00290038"/>
    <w:rsid w:val="00290325"/>
    <w:rsid w:val="0029123E"/>
    <w:rsid w:val="002912FF"/>
    <w:rsid w:val="00292F44"/>
    <w:rsid w:val="002965C0"/>
    <w:rsid w:val="002A040E"/>
    <w:rsid w:val="002A2210"/>
    <w:rsid w:val="002A4A4D"/>
    <w:rsid w:val="002A5101"/>
    <w:rsid w:val="002A6086"/>
    <w:rsid w:val="002A6763"/>
    <w:rsid w:val="002B11F3"/>
    <w:rsid w:val="002B272D"/>
    <w:rsid w:val="002B2A0C"/>
    <w:rsid w:val="002B3027"/>
    <w:rsid w:val="002B3DFB"/>
    <w:rsid w:val="002B496B"/>
    <w:rsid w:val="002B581A"/>
    <w:rsid w:val="002B5FF9"/>
    <w:rsid w:val="002B662B"/>
    <w:rsid w:val="002B6CE3"/>
    <w:rsid w:val="002C18FC"/>
    <w:rsid w:val="002C4619"/>
    <w:rsid w:val="002C6101"/>
    <w:rsid w:val="002D293B"/>
    <w:rsid w:val="002D29D4"/>
    <w:rsid w:val="002E0EDA"/>
    <w:rsid w:val="002E13C5"/>
    <w:rsid w:val="002E214C"/>
    <w:rsid w:val="002E3EE2"/>
    <w:rsid w:val="002E54F2"/>
    <w:rsid w:val="002E7A9E"/>
    <w:rsid w:val="002E7F82"/>
    <w:rsid w:val="002F186C"/>
    <w:rsid w:val="002F1DB6"/>
    <w:rsid w:val="002F2413"/>
    <w:rsid w:val="002F417E"/>
    <w:rsid w:val="002F6386"/>
    <w:rsid w:val="002F7106"/>
    <w:rsid w:val="002F71CA"/>
    <w:rsid w:val="00305171"/>
    <w:rsid w:val="0030604F"/>
    <w:rsid w:val="00306C2F"/>
    <w:rsid w:val="0030710C"/>
    <w:rsid w:val="0031015E"/>
    <w:rsid w:val="00311997"/>
    <w:rsid w:val="0031375F"/>
    <w:rsid w:val="00314E88"/>
    <w:rsid w:val="0031594B"/>
    <w:rsid w:val="00317934"/>
    <w:rsid w:val="003208B0"/>
    <w:rsid w:val="003218E4"/>
    <w:rsid w:val="0032200C"/>
    <w:rsid w:val="003242D9"/>
    <w:rsid w:val="0032537B"/>
    <w:rsid w:val="0032644C"/>
    <w:rsid w:val="00327236"/>
    <w:rsid w:val="00327CEE"/>
    <w:rsid w:val="00331E1F"/>
    <w:rsid w:val="00332517"/>
    <w:rsid w:val="00333A6A"/>
    <w:rsid w:val="0033582E"/>
    <w:rsid w:val="00342BB1"/>
    <w:rsid w:val="0034315F"/>
    <w:rsid w:val="00344807"/>
    <w:rsid w:val="003464A6"/>
    <w:rsid w:val="0034680A"/>
    <w:rsid w:val="0034690D"/>
    <w:rsid w:val="003471D8"/>
    <w:rsid w:val="003474E4"/>
    <w:rsid w:val="003475B1"/>
    <w:rsid w:val="00350478"/>
    <w:rsid w:val="0035306B"/>
    <w:rsid w:val="00355D99"/>
    <w:rsid w:val="00355E8C"/>
    <w:rsid w:val="0035696F"/>
    <w:rsid w:val="00357158"/>
    <w:rsid w:val="003571FE"/>
    <w:rsid w:val="003578F3"/>
    <w:rsid w:val="00360F2B"/>
    <w:rsid w:val="00361193"/>
    <w:rsid w:val="00361665"/>
    <w:rsid w:val="0036260F"/>
    <w:rsid w:val="00363FF8"/>
    <w:rsid w:val="00364A11"/>
    <w:rsid w:val="0036584E"/>
    <w:rsid w:val="003673AE"/>
    <w:rsid w:val="0037276C"/>
    <w:rsid w:val="00373053"/>
    <w:rsid w:val="00374847"/>
    <w:rsid w:val="00375F37"/>
    <w:rsid w:val="0037721D"/>
    <w:rsid w:val="003775C3"/>
    <w:rsid w:val="0038102A"/>
    <w:rsid w:val="0038410B"/>
    <w:rsid w:val="00384DB2"/>
    <w:rsid w:val="00396FD4"/>
    <w:rsid w:val="0039771D"/>
    <w:rsid w:val="003A07F5"/>
    <w:rsid w:val="003A14AB"/>
    <w:rsid w:val="003A1906"/>
    <w:rsid w:val="003A5E74"/>
    <w:rsid w:val="003A6BDC"/>
    <w:rsid w:val="003A7228"/>
    <w:rsid w:val="003A7EAA"/>
    <w:rsid w:val="003B008C"/>
    <w:rsid w:val="003B1425"/>
    <w:rsid w:val="003B1771"/>
    <w:rsid w:val="003B4C94"/>
    <w:rsid w:val="003B5B5F"/>
    <w:rsid w:val="003B6265"/>
    <w:rsid w:val="003C0B46"/>
    <w:rsid w:val="003C0EBD"/>
    <w:rsid w:val="003C5523"/>
    <w:rsid w:val="003C57EF"/>
    <w:rsid w:val="003C5E66"/>
    <w:rsid w:val="003C5FDC"/>
    <w:rsid w:val="003C6E5C"/>
    <w:rsid w:val="003C7189"/>
    <w:rsid w:val="003D23A3"/>
    <w:rsid w:val="003D3132"/>
    <w:rsid w:val="003D3729"/>
    <w:rsid w:val="003D3B94"/>
    <w:rsid w:val="003D5856"/>
    <w:rsid w:val="003D6B1C"/>
    <w:rsid w:val="003D7B1D"/>
    <w:rsid w:val="003E0D75"/>
    <w:rsid w:val="003E15C4"/>
    <w:rsid w:val="003E2253"/>
    <w:rsid w:val="003E4069"/>
    <w:rsid w:val="003F184F"/>
    <w:rsid w:val="003F7092"/>
    <w:rsid w:val="00400711"/>
    <w:rsid w:val="00401F67"/>
    <w:rsid w:val="00402FF1"/>
    <w:rsid w:val="00404412"/>
    <w:rsid w:val="00404E4F"/>
    <w:rsid w:val="00407A3B"/>
    <w:rsid w:val="00407CBB"/>
    <w:rsid w:val="004103E5"/>
    <w:rsid w:val="004114A4"/>
    <w:rsid w:val="00411C72"/>
    <w:rsid w:val="00412CDA"/>
    <w:rsid w:val="00413EF7"/>
    <w:rsid w:val="00414944"/>
    <w:rsid w:val="00414B0D"/>
    <w:rsid w:val="0041673A"/>
    <w:rsid w:val="00416BA6"/>
    <w:rsid w:val="00417C2D"/>
    <w:rsid w:val="00420F0C"/>
    <w:rsid w:val="00422C9F"/>
    <w:rsid w:val="0042309D"/>
    <w:rsid w:val="0042339A"/>
    <w:rsid w:val="00423561"/>
    <w:rsid w:val="0042480D"/>
    <w:rsid w:val="00424C94"/>
    <w:rsid w:val="0042508F"/>
    <w:rsid w:val="00425870"/>
    <w:rsid w:val="004301E7"/>
    <w:rsid w:val="004307A8"/>
    <w:rsid w:val="00434B51"/>
    <w:rsid w:val="00437CBC"/>
    <w:rsid w:val="004405E0"/>
    <w:rsid w:val="004414B2"/>
    <w:rsid w:val="00442F1D"/>
    <w:rsid w:val="00443E47"/>
    <w:rsid w:val="004441F5"/>
    <w:rsid w:val="00444F0D"/>
    <w:rsid w:val="004510D5"/>
    <w:rsid w:val="0045572D"/>
    <w:rsid w:val="0045765A"/>
    <w:rsid w:val="00457941"/>
    <w:rsid w:val="00457FAB"/>
    <w:rsid w:val="004604E0"/>
    <w:rsid w:val="004610A5"/>
    <w:rsid w:val="004635FD"/>
    <w:rsid w:val="0046588F"/>
    <w:rsid w:val="00465F88"/>
    <w:rsid w:val="0046608D"/>
    <w:rsid w:val="004676AC"/>
    <w:rsid w:val="00470D29"/>
    <w:rsid w:val="004720E7"/>
    <w:rsid w:val="004722C6"/>
    <w:rsid w:val="00472BE7"/>
    <w:rsid w:val="00473D30"/>
    <w:rsid w:val="004818D2"/>
    <w:rsid w:val="00483938"/>
    <w:rsid w:val="00485997"/>
    <w:rsid w:val="00485C32"/>
    <w:rsid w:val="004925BD"/>
    <w:rsid w:val="004925F5"/>
    <w:rsid w:val="00492A8E"/>
    <w:rsid w:val="00494698"/>
    <w:rsid w:val="00495ECC"/>
    <w:rsid w:val="00496911"/>
    <w:rsid w:val="0049762A"/>
    <w:rsid w:val="004A1248"/>
    <w:rsid w:val="004A23E1"/>
    <w:rsid w:val="004A3064"/>
    <w:rsid w:val="004A35FC"/>
    <w:rsid w:val="004A533F"/>
    <w:rsid w:val="004A637D"/>
    <w:rsid w:val="004B27EE"/>
    <w:rsid w:val="004B2ABB"/>
    <w:rsid w:val="004B3825"/>
    <w:rsid w:val="004B45D2"/>
    <w:rsid w:val="004B4C04"/>
    <w:rsid w:val="004B609E"/>
    <w:rsid w:val="004B6F27"/>
    <w:rsid w:val="004C0062"/>
    <w:rsid w:val="004C01EB"/>
    <w:rsid w:val="004C2552"/>
    <w:rsid w:val="004C2E0F"/>
    <w:rsid w:val="004C3C94"/>
    <w:rsid w:val="004C6D47"/>
    <w:rsid w:val="004C7F41"/>
    <w:rsid w:val="004D0322"/>
    <w:rsid w:val="004D0C7F"/>
    <w:rsid w:val="004D1C46"/>
    <w:rsid w:val="004D2095"/>
    <w:rsid w:val="004D2751"/>
    <w:rsid w:val="004D3230"/>
    <w:rsid w:val="004D32CD"/>
    <w:rsid w:val="004D3EF5"/>
    <w:rsid w:val="004D43A1"/>
    <w:rsid w:val="004D4F9A"/>
    <w:rsid w:val="004D533E"/>
    <w:rsid w:val="004D7942"/>
    <w:rsid w:val="004E0833"/>
    <w:rsid w:val="004E21BC"/>
    <w:rsid w:val="004E28C6"/>
    <w:rsid w:val="004E2F06"/>
    <w:rsid w:val="004E3E93"/>
    <w:rsid w:val="004E47C7"/>
    <w:rsid w:val="004E796F"/>
    <w:rsid w:val="004F138F"/>
    <w:rsid w:val="004F2B92"/>
    <w:rsid w:val="004F303F"/>
    <w:rsid w:val="004F31F8"/>
    <w:rsid w:val="004F40EA"/>
    <w:rsid w:val="004F5E97"/>
    <w:rsid w:val="004F65F4"/>
    <w:rsid w:val="004F7606"/>
    <w:rsid w:val="00500C61"/>
    <w:rsid w:val="005018CA"/>
    <w:rsid w:val="00501C1D"/>
    <w:rsid w:val="00502144"/>
    <w:rsid w:val="005039B2"/>
    <w:rsid w:val="00504A9A"/>
    <w:rsid w:val="00504E1A"/>
    <w:rsid w:val="0050670B"/>
    <w:rsid w:val="005100BE"/>
    <w:rsid w:val="005108E9"/>
    <w:rsid w:val="00510AB0"/>
    <w:rsid w:val="00510D22"/>
    <w:rsid w:val="00512938"/>
    <w:rsid w:val="00512ABD"/>
    <w:rsid w:val="005131C2"/>
    <w:rsid w:val="005141E8"/>
    <w:rsid w:val="00516205"/>
    <w:rsid w:val="00517527"/>
    <w:rsid w:val="0052311E"/>
    <w:rsid w:val="00523E2A"/>
    <w:rsid w:val="00523FFC"/>
    <w:rsid w:val="00526C66"/>
    <w:rsid w:val="005270D4"/>
    <w:rsid w:val="0053085C"/>
    <w:rsid w:val="00534619"/>
    <w:rsid w:val="0053484E"/>
    <w:rsid w:val="00534D4F"/>
    <w:rsid w:val="00536C96"/>
    <w:rsid w:val="00537C6A"/>
    <w:rsid w:val="005425D5"/>
    <w:rsid w:val="00547356"/>
    <w:rsid w:val="00547C92"/>
    <w:rsid w:val="00550C99"/>
    <w:rsid w:val="0055289A"/>
    <w:rsid w:val="00553413"/>
    <w:rsid w:val="00554826"/>
    <w:rsid w:val="00556680"/>
    <w:rsid w:val="00557387"/>
    <w:rsid w:val="0056109A"/>
    <w:rsid w:val="005653F7"/>
    <w:rsid w:val="00566D8D"/>
    <w:rsid w:val="00570E5D"/>
    <w:rsid w:val="00571A4E"/>
    <w:rsid w:val="0057338B"/>
    <w:rsid w:val="00577E2E"/>
    <w:rsid w:val="005801E8"/>
    <w:rsid w:val="005816F7"/>
    <w:rsid w:val="00582377"/>
    <w:rsid w:val="0058369E"/>
    <w:rsid w:val="0058460D"/>
    <w:rsid w:val="00584A9B"/>
    <w:rsid w:val="00584B3A"/>
    <w:rsid w:val="00585CE3"/>
    <w:rsid w:val="00586142"/>
    <w:rsid w:val="0058619D"/>
    <w:rsid w:val="00593314"/>
    <w:rsid w:val="00594496"/>
    <w:rsid w:val="00595DB5"/>
    <w:rsid w:val="00596BE3"/>
    <w:rsid w:val="005A0504"/>
    <w:rsid w:val="005A2249"/>
    <w:rsid w:val="005A3150"/>
    <w:rsid w:val="005A56EC"/>
    <w:rsid w:val="005A5B8B"/>
    <w:rsid w:val="005A7307"/>
    <w:rsid w:val="005B347A"/>
    <w:rsid w:val="005B4432"/>
    <w:rsid w:val="005B492D"/>
    <w:rsid w:val="005B5FCE"/>
    <w:rsid w:val="005B7203"/>
    <w:rsid w:val="005C3C17"/>
    <w:rsid w:val="005C5928"/>
    <w:rsid w:val="005C6006"/>
    <w:rsid w:val="005C6618"/>
    <w:rsid w:val="005D5A27"/>
    <w:rsid w:val="005D6078"/>
    <w:rsid w:val="005D6102"/>
    <w:rsid w:val="005E1E5F"/>
    <w:rsid w:val="005E277C"/>
    <w:rsid w:val="005E2CCA"/>
    <w:rsid w:val="005E3A23"/>
    <w:rsid w:val="005E767B"/>
    <w:rsid w:val="005E7E11"/>
    <w:rsid w:val="005F25D6"/>
    <w:rsid w:val="005F3A2F"/>
    <w:rsid w:val="005F3DD8"/>
    <w:rsid w:val="005F4A77"/>
    <w:rsid w:val="005F4CB5"/>
    <w:rsid w:val="005F5332"/>
    <w:rsid w:val="005F7A8B"/>
    <w:rsid w:val="00601C65"/>
    <w:rsid w:val="00602C13"/>
    <w:rsid w:val="00603FD5"/>
    <w:rsid w:val="0060431C"/>
    <w:rsid w:val="00610BD0"/>
    <w:rsid w:val="00611634"/>
    <w:rsid w:val="006129EF"/>
    <w:rsid w:val="006129F3"/>
    <w:rsid w:val="00613324"/>
    <w:rsid w:val="00614534"/>
    <w:rsid w:val="006151AC"/>
    <w:rsid w:val="0061689B"/>
    <w:rsid w:val="00616DC8"/>
    <w:rsid w:val="00617182"/>
    <w:rsid w:val="00617B0C"/>
    <w:rsid w:val="00621813"/>
    <w:rsid w:val="00621909"/>
    <w:rsid w:val="00621EF3"/>
    <w:rsid w:val="00621F3E"/>
    <w:rsid w:val="00622EDA"/>
    <w:rsid w:val="00633301"/>
    <w:rsid w:val="0063401B"/>
    <w:rsid w:val="00636B04"/>
    <w:rsid w:val="00637558"/>
    <w:rsid w:val="00640610"/>
    <w:rsid w:val="00642713"/>
    <w:rsid w:val="00642FA5"/>
    <w:rsid w:val="006430CC"/>
    <w:rsid w:val="00643668"/>
    <w:rsid w:val="006449A4"/>
    <w:rsid w:val="00645C37"/>
    <w:rsid w:val="0064703A"/>
    <w:rsid w:val="00653FC3"/>
    <w:rsid w:val="006576BA"/>
    <w:rsid w:val="006613A1"/>
    <w:rsid w:val="006634FB"/>
    <w:rsid w:val="00667FF4"/>
    <w:rsid w:val="0067014A"/>
    <w:rsid w:val="006708F2"/>
    <w:rsid w:val="00670E45"/>
    <w:rsid w:val="00670FF2"/>
    <w:rsid w:val="00671CBF"/>
    <w:rsid w:val="00673DD1"/>
    <w:rsid w:val="006746AA"/>
    <w:rsid w:val="00677A71"/>
    <w:rsid w:val="00677BA4"/>
    <w:rsid w:val="006836E5"/>
    <w:rsid w:val="00686A44"/>
    <w:rsid w:val="0068724F"/>
    <w:rsid w:val="00687D80"/>
    <w:rsid w:val="006930E4"/>
    <w:rsid w:val="00693358"/>
    <w:rsid w:val="00695848"/>
    <w:rsid w:val="00695EA0"/>
    <w:rsid w:val="006A004A"/>
    <w:rsid w:val="006A019B"/>
    <w:rsid w:val="006A1DEF"/>
    <w:rsid w:val="006A25CB"/>
    <w:rsid w:val="006A30E1"/>
    <w:rsid w:val="006A4C10"/>
    <w:rsid w:val="006A5115"/>
    <w:rsid w:val="006A722F"/>
    <w:rsid w:val="006A74A3"/>
    <w:rsid w:val="006A7C3D"/>
    <w:rsid w:val="006B17C8"/>
    <w:rsid w:val="006B298C"/>
    <w:rsid w:val="006B60EE"/>
    <w:rsid w:val="006C4AF4"/>
    <w:rsid w:val="006C4E6C"/>
    <w:rsid w:val="006C60CC"/>
    <w:rsid w:val="006C68A6"/>
    <w:rsid w:val="006C7C1C"/>
    <w:rsid w:val="006C7FDF"/>
    <w:rsid w:val="006D3F2F"/>
    <w:rsid w:val="006D4453"/>
    <w:rsid w:val="006D77B3"/>
    <w:rsid w:val="006D7DE4"/>
    <w:rsid w:val="006E3536"/>
    <w:rsid w:val="006E4339"/>
    <w:rsid w:val="006E4F17"/>
    <w:rsid w:val="006E79EA"/>
    <w:rsid w:val="006E7D28"/>
    <w:rsid w:val="006F0EBA"/>
    <w:rsid w:val="006F37BD"/>
    <w:rsid w:val="00701C2D"/>
    <w:rsid w:val="007022B9"/>
    <w:rsid w:val="007033B0"/>
    <w:rsid w:val="0070342B"/>
    <w:rsid w:val="007047AD"/>
    <w:rsid w:val="00706A79"/>
    <w:rsid w:val="007106F1"/>
    <w:rsid w:val="007120E2"/>
    <w:rsid w:val="007129E9"/>
    <w:rsid w:val="00714488"/>
    <w:rsid w:val="00720CB6"/>
    <w:rsid w:val="00720CE0"/>
    <w:rsid w:val="00722123"/>
    <w:rsid w:val="00722E1B"/>
    <w:rsid w:val="007254A7"/>
    <w:rsid w:val="00725580"/>
    <w:rsid w:val="00726F51"/>
    <w:rsid w:val="00731BA3"/>
    <w:rsid w:val="00733988"/>
    <w:rsid w:val="00734229"/>
    <w:rsid w:val="0073719C"/>
    <w:rsid w:val="007404ED"/>
    <w:rsid w:val="0074330A"/>
    <w:rsid w:val="007470D7"/>
    <w:rsid w:val="0074758D"/>
    <w:rsid w:val="00751AB4"/>
    <w:rsid w:val="00754A04"/>
    <w:rsid w:val="0075726A"/>
    <w:rsid w:val="007614F7"/>
    <w:rsid w:val="00764703"/>
    <w:rsid w:val="007664A4"/>
    <w:rsid w:val="007668D5"/>
    <w:rsid w:val="00766A00"/>
    <w:rsid w:val="00771652"/>
    <w:rsid w:val="00772D80"/>
    <w:rsid w:val="00772FAF"/>
    <w:rsid w:val="00775384"/>
    <w:rsid w:val="0077559E"/>
    <w:rsid w:val="00787BAC"/>
    <w:rsid w:val="007906CE"/>
    <w:rsid w:val="007908BB"/>
    <w:rsid w:val="00792390"/>
    <w:rsid w:val="0079677D"/>
    <w:rsid w:val="00797D27"/>
    <w:rsid w:val="007A0363"/>
    <w:rsid w:val="007A2817"/>
    <w:rsid w:val="007A28C2"/>
    <w:rsid w:val="007A464E"/>
    <w:rsid w:val="007A4913"/>
    <w:rsid w:val="007A73D5"/>
    <w:rsid w:val="007B0C0E"/>
    <w:rsid w:val="007B5B69"/>
    <w:rsid w:val="007B6585"/>
    <w:rsid w:val="007B66CD"/>
    <w:rsid w:val="007C0F7A"/>
    <w:rsid w:val="007C1E29"/>
    <w:rsid w:val="007C396E"/>
    <w:rsid w:val="007C3F14"/>
    <w:rsid w:val="007C7D25"/>
    <w:rsid w:val="007D0871"/>
    <w:rsid w:val="007D277D"/>
    <w:rsid w:val="007D2DAB"/>
    <w:rsid w:val="007D2DCF"/>
    <w:rsid w:val="007D2EA0"/>
    <w:rsid w:val="007D5108"/>
    <w:rsid w:val="007D6563"/>
    <w:rsid w:val="007E2671"/>
    <w:rsid w:val="007E30DD"/>
    <w:rsid w:val="007E34EA"/>
    <w:rsid w:val="007E68C7"/>
    <w:rsid w:val="007E7542"/>
    <w:rsid w:val="007F4D5D"/>
    <w:rsid w:val="007F5406"/>
    <w:rsid w:val="007F571A"/>
    <w:rsid w:val="007F5B56"/>
    <w:rsid w:val="007F6415"/>
    <w:rsid w:val="007F68C2"/>
    <w:rsid w:val="0080075B"/>
    <w:rsid w:val="00801FD9"/>
    <w:rsid w:val="00802AD9"/>
    <w:rsid w:val="00802B02"/>
    <w:rsid w:val="00802F26"/>
    <w:rsid w:val="0080478C"/>
    <w:rsid w:val="0080481A"/>
    <w:rsid w:val="00806245"/>
    <w:rsid w:val="008076BD"/>
    <w:rsid w:val="008078AF"/>
    <w:rsid w:val="00807A72"/>
    <w:rsid w:val="00810FE0"/>
    <w:rsid w:val="008121E8"/>
    <w:rsid w:val="00814CBD"/>
    <w:rsid w:val="0081533C"/>
    <w:rsid w:val="008158A7"/>
    <w:rsid w:val="00816424"/>
    <w:rsid w:val="00816871"/>
    <w:rsid w:val="00816EA7"/>
    <w:rsid w:val="008218BF"/>
    <w:rsid w:val="008240BF"/>
    <w:rsid w:val="008262FA"/>
    <w:rsid w:val="0082676B"/>
    <w:rsid w:val="0083188A"/>
    <w:rsid w:val="008352D1"/>
    <w:rsid w:val="008352E0"/>
    <w:rsid w:val="00835E27"/>
    <w:rsid w:val="00837827"/>
    <w:rsid w:val="008400F3"/>
    <w:rsid w:val="00841F58"/>
    <w:rsid w:val="00842860"/>
    <w:rsid w:val="008460EC"/>
    <w:rsid w:val="00846F4B"/>
    <w:rsid w:val="00850A05"/>
    <w:rsid w:val="00850B02"/>
    <w:rsid w:val="00851E37"/>
    <w:rsid w:val="00854235"/>
    <w:rsid w:val="0085439B"/>
    <w:rsid w:val="008601EB"/>
    <w:rsid w:val="0086572E"/>
    <w:rsid w:val="00867F3D"/>
    <w:rsid w:val="00870DCB"/>
    <w:rsid w:val="00873DAF"/>
    <w:rsid w:val="00875969"/>
    <w:rsid w:val="00876036"/>
    <w:rsid w:val="008805A9"/>
    <w:rsid w:val="0088470C"/>
    <w:rsid w:val="00884B31"/>
    <w:rsid w:val="008855D9"/>
    <w:rsid w:val="00885E41"/>
    <w:rsid w:val="0088756A"/>
    <w:rsid w:val="00887C47"/>
    <w:rsid w:val="0089026B"/>
    <w:rsid w:val="008930D9"/>
    <w:rsid w:val="00893188"/>
    <w:rsid w:val="00893A1D"/>
    <w:rsid w:val="00893F63"/>
    <w:rsid w:val="008940D0"/>
    <w:rsid w:val="008942E9"/>
    <w:rsid w:val="00894E8E"/>
    <w:rsid w:val="008A3C2D"/>
    <w:rsid w:val="008A50EB"/>
    <w:rsid w:val="008A58F5"/>
    <w:rsid w:val="008A6FCB"/>
    <w:rsid w:val="008A7D71"/>
    <w:rsid w:val="008B05C3"/>
    <w:rsid w:val="008B35C1"/>
    <w:rsid w:val="008B3BD2"/>
    <w:rsid w:val="008B4965"/>
    <w:rsid w:val="008B4EBA"/>
    <w:rsid w:val="008B5FDE"/>
    <w:rsid w:val="008B6FF1"/>
    <w:rsid w:val="008C009C"/>
    <w:rsid w:val="008C1C47"/>
    <w:rsid w:val="008C3019"/>
    <w:rsid w:val="008D03AE"/>
    <w:rsid w:val="008D1ABD"/>
    <w:rsid w:val="008D2E6C"/>
    <w:rsid w:val="008D38CB"/>
    <w:rsid w:val="008D38F3"/>
    <w:rsid w:val="008D4B1E"/>
    <w:rsid w:val="008E19B4"/>
    <w:rsid w:val="008E4BB9"/>
    <w:rsid w:val="008E5725"/>
    <w:rsid w:val="008E58F2"/>
    <w:rsid w:val="008E65C6"/>
    <w:rsid w:val="008E696C"/>
    <w:rsid w:val="008E791E"/>
    <w:rsid w:val="008F099D"/>
    <w:rsid w:val="008F0F31"/>
    <w:rsid w:val="008F1BDE"/>
    <w:rsid w:val="008F2888"/>
    <w:rsid w:val="008F3D70"/>
    <w:rsid w:val="008F70D1"/>
    <w:rsid w:val="008F72F8"/>
    <w:rsid w:val="0090137A"/>
    <w:rsid w:val="00904FC8"/>
    <w:rsid w:val="009077FB"/>
    <w:rsid w:val="009101FE"/>
    <w:rsid w:val="00913305"/>
    <w:rsid w:val="00914A78"/>
    <w:rsid w:val="00916D15"/>
    <w:rsid w:val="00920350"/>
    <w:rsid w:val="00921D2C"/>
    <w:rsid w:val="00924503"/>
    <w:rsid w:val="0092698F"/>
    <w:rsid w:val="0093422F"/>
    <w:rsid w:val="0093536C"/>
    <w:rsid w:val="00935BA2"/>
    <w:rsid w:val="00935BCB"/>
    <w:rsid w:val="00936068"/>
    <w:rsid w:val="0093788B"/>
    <w:rsid w:val="00940DE2"/>
    <w:rsid w:val="00943C24"/>
    <w:rsid w:val="00944F98"/>
    <w:rsid w:val="00945BDE"/>
    <w:rsid w:val="00947FAE"/>
    <w:rsid w:val="009517CC"/>
    <w:rsid w:val="00951F04"/>
    <w:rsid w:val="009520A9"/>
    <w:rsid w:val="0095249D"/>
    <w:rsid w:val="009529FE"/>
    <w:rsid w:val="0095430F"/>
    <w:rsid w:val="00954BB6"/>
    <w:rsid w:val="0095645E"/>
    <w:rsid w:val="00960383"/>
    <w:rsid w:val="009615D4"/>
    <w:rsid w:val="009616BF"/>
    <w:rsid w:val="009622DC"/>
    <w:rsid w:val="0096271E"/>
    <w:rsid w:val="00964671"/>
    <w:rsid w:val="00964D5D"/>
    <w:rsid w:val="0096621C"/>
    <w:rsid w:val="00966EEF"/>
    <w:rsid w:val="00970AE1"/>
    <w:rsid w:val="00971E2A"/>
    <w:rsid w:val="009725F8"/>
    <w:rsid w:val="00974677"/>
    <w:rsid w:val="009751A3"/>
    <w:rsid w:val="00976702"/>
    <w:rsid w:val="0098013B"/>
    <w:rsid w:val="009806FF"/>
    <w:rsid w:val="00980752"/>
    <w:rsid w:val="00982D22"/>
    <w:rsid w:val="009842F5"/>
    <w:rsid w:val="0098717A"/>
    <w:rsid w:val="0099144E"/>
    <w:rsid w:val="009933DC"/>
    <w:rsid w:val="0099369F"/>
    <w:rsid w:val="00994D50"/>
    <w:rsid w:val="009A25CF"/>
    <w:rsid w:val="009A2E33"/>
    <w:rsid w:val="009A2F17"/>
    <w:rsid w:val="009A31DA"/>
    <w:rsid w:val="009A4842"/>
    <w:rsid w:val="009A534B"/>
    <w:rsid w:val="009A6456"/>
    <w:rsid w:val="009A6FB5"/>
    <w:rsid w:val="009B2C66"/>
    <w:rsid w:val="009B2E79"/>
    <w:rsid w:val="009B55DD"/>
    <w:rsid w:val="009B5D20"/>
    <w:rsid w:val="009B6109"/>
    <w:rsid w:val="009B6A45"/>
    <w:rsid w:val="009B6C7D"/>
    <w:rsid w:val="009B73C9"/>
    <w:rsid w:val="009C5432"/>
    <w:rsid w:val="009C603D"/>
    <w:rsid w:val="009C6721"/>
    <w:rsid w:val="009D000D"/>
    <w:rsid w:val="009D12DC"/>
    <w:rsid w:val="009D1D2F"/>
    <w:rsid w:val="009D24F5"/>
    <w:rsid w:val="009D3161"/>
    <w:rsid w:val="009D59EA"/>
    <w:rsid w:val="009D6476"/>
    <w:rsid w:val="009E1B8A"/>
    <w:rsid w:val="009E400B"/>
    <w:rsid w:val="009E493E"/>
    <w:rsid w:val="009F0DB7"/>
    <w:rsid w:val="009F352F"/>
    <w:rsid w:val="009F42AF"/>
    <w:rsid w:val="00A01169"/>
    <w:rsid w:val="00A04ABC"/>
    <w:rsid w:val="00A04EBE"/>
    <w:rsid w:val="00A05E5D"/>
    <w:rsid w:val="00A10352"/>
    <w:rsid w:val="00A10900"/>
    <w:rsid w:val="00A10B71"/>
    <w:rsid w:val="00A119FA"/>
    <w:rsid w:val="00A11D5A"/>
    <w:rsid w:val="00A126B3"/>
    <w:rsid w:val="00A1349A"/>
    <w:rsid w:val="00A13664"/>
    <w:rsid w:val="00A13A56"/>
    <w:rsid w:val="00A13BAD"/>
    <w:rsid w:val="00A14A5D"/>
    <w:rsid w:val="00A1642E"/>
    <w:rsid w:val="00A17089"/>
    <w:rsid w:val="00A227A1"/>
    <w:rsid w:val="00A22B0B"/>
    <w:rsid w:val="00A2334A"/>
    <w:rsid w:val="00A23524"/>
    <w:rsid w:val="00A241EE"/>
    <w:rsid w:val="00A24EF4"/>
    <w:rsid w:val="00A25CCC"/>
    <w:rsid w:val="00A277FF"/>
    <w:rsid w:val="00A3035A"/>
    <w:rsid w:val="00A30C63"/>
    <w:rsid w:val="00A310F7"/>
    <w:rsid w:val="00A33747"/>
    <w:rsid w:val="00A35162"/>
    <w:rsid w:val="00A36B61"/>
    <w:rsid w:val="00A36E8A"/>
    <w:rsid w:val="00A41C11"/>
    <w:rsid w:val="00A439A8"/>
    <w:rsid w:val="00A43B16"/>
    <w:rsid w:val="00A44FBF"/>
    <w:rsid w:val="00A4728B"/>
    <w:rsid w:val="00A473CD"/>
    <w:rsid w:val="00A50006"/>
    <w:rsid w:val="00A508C8"/>
    <w:rsid w:val="00A50B50"/>
    <w:rsid w:val="00A541F0"/>
    <w:rsid w:val="00A61528"/>
    <w:rsid w:val="00A61A01"/>
    <w:rsid w:val="00A63006"/>
    <w:rsid w:val="00A656BA"/>
    <w:rsid w:val="00A66068"/>
    <w:rsid w:val="00A66123"/>
    <w:rsid w:val="00A71A13"/>
    <w:rsid w:val="00A72718"/>
    <w:rsid w:val="00A73CCD"/>
    <w:rsid w:val="00A74D0A"/>
    <w:rsid w:val="00A76DB7"/>
    <w:rsid w:val="00A771F1"/>
    <w:rsid w:val="00A8244B"/>
    <w:rsid w:val="00A82B80"/>
    <w:rsid w:val="00A83519"/>
    <w:rsid w:val="00A87482"/>
    <w:rsid w:val="00A90151"/>
    <w:rsid w:val="00A9074C"/>
    <w:rsid w:val="00A90A6D"/>
    <w:rsid w:val="00A90D77"/>
    <w:rsid w:val="00A910CC"/>
    <w:rsid w:val="00A9359B"/>
    <w:rsid w:val="00A939EF"/>
    <w:rsid w:val="00A95901"/>
    <w:rsid w:val="00A969FF"/>
    <w:rsid w:val="00A96E1A"/>
    <w:rsid w:val="00AA13F9"/>
    <w:rsid w:val="00AA163B"/>
    <w:rsid w:val="00AA1B95"/>
    <w:rsid w:val="00AA2B5F"/>
    <w:rsid w:val="00AA30D8"/>
    <w:rsid w:val="00AB29AD"/>
    <w:rsid w:val="00AB2AF1"/>
    <w:rsid w:val="00AB33A2"/>
    <w:rsid w:val="00AB5F12"/>
    <w:rsid w:val="00AC0558"/>
    <w:rsid w:val="00AC19A0"/>
    <w:rsid w:val="00AC3BF8"/>
    <w:rsid w:val="00AC4375"/>
    <w:rsid w:val="00AC43AF"/>
    <w:rsid w:val="00AC508B"/>
    <w:rsid w:val="00AC5FE1"/>
    <w:rsid w:val="00AC66F9"/>
    <w:rsid w:val="00AD14B1"/>
    <w:rsid w:val="00AD2BD8"/>
    <w:rsid w:val="00AD58FC"/>
    <w:rsid w:val="00AD695A"/>
    <w:rsid w:val="00AD7633"/>
    <w:rsid w:val="00AE1167"/>
    <w:rsid w:val="00AF0D74"/>
    <w:rsid w:val="00AF15A7"/>
    <w:rsid w:val="00AF2097"/>
    <w:rsid w:val="00AF610A"/>
    <w:rsid w:val="00AF66B9"/>
    <w:rsid w:val="00B02595"/>
    <w:rsid w:val="00B02A10"/>
    <w:rsid w:val="00B02C3B"/>
    <w:rsid w:val="00B03E11"/>
    <w:rsid w:val="00B100CF"/>
    <w:rsid w:val="00B11CD0"/>
    <w:rsid w:val="00B124BD"/>
    <w:rsid w:val="00B13841"/>
    <w:rsid w:val="00B14C3F"/>
    <w:rsid w:val="00B153EB"/>
    <w:rsid w:val="00B166A9"/>
    <w:rsid w:val="00B212C2"/>
    <w:rsid w:val="00B21591"/>
    <w:rsid w:val="00B22E43"/>
    <w:rsid w:val="00B23603"/>
    <w:rsid w:val="00B23B32"/>
    <w:rsid w:val="00B24559"/>
    <w:rsid w:val="00B24B55"/>
    <w:rsid w:val="00B255CB"/>
    <w:rsid w:val="00B26FF8"/>
    <w:rsid w:val="00B30CEE"/>
    <w:rsid w:val="00B31245"/>
    <w:rsid w:val="00B32D6C"/>
    <w:rsid w:val="00B334F6"/>
    <w:rsid w:val="00B34F79"/>
    <w:rsid w:val="00B35471"/>
    <w:rsid w:val="00B35E46"/>
    <w:rsid w:val="00B3749D"/>
    <w:rsid w:val="00B377FC"/>
    <w:rsid w:val="00B42A2E"/>
    <w:rsid w:val="00B43C91"/>
    <w:rsid w:val="00B4516A"/>
    <w:rsid w:val="00B5077C"/>
    <w:rsid w:val="00B5328D"/>
    <w:rsid w:val="00B54F5F"/>
    <w:rsid w:val="00B5608A"/>
    <w:rsid w:val="00B56C54"/>
    <w:rsid w:val="00B56F15"/>
    <w:rsid w:val="00B60C05"/>
    <w:rsid w:val="00B650DE"/>
    <w:rsid w:val="00B65DAA"/>
    <w:rsid w:val="00B66B2F"/>
    <w:rsid w:val="00B66D6E"/>
    <w:rsid w:val="00B66DDC"/>
    <w:rsid w:val="00B70D57"/>
    <w:rsid w:val="00B734B7"/>
    <w:rsid w:val="00B74F7F"/>
    <w:rsid w:val="00B757AE"/>
    <w:rsid w:val="00B75B08"/>
    <w:rsid w:val="00B80272"/>
    <w:rsid w:val="00B80888"/>
    <w:rsid w:val="00B80964"/>
    <w:rsid w:val="00B80ECD"/>
    <w:rsid w:val="00B83B03"/>
    <w:rsid w:val="00B83EE5"/>
    <w:rsid w:val="00B860CB"/>
    <w:rsid w:val="00B868BF"/>
    <w:rsid w:val="00B877AA"/>
    <w:rsid w:val="00B87859"/>
    <w:rsid w:val="00B87B0C"/>
    <w:rsid w:val="00B90D35"/>
    <w:rsid w:val="00B91CD4"/>
    <w:rsid w:val="00B91CD5"/>
    <w:rsid w:val="00B91D47"/>
    <w:rsid w:val="00B93DF1"/>
    <w:rsid w:val="00B93ECA"/>
    <w:rsid w:val="00B97F7E"/>
    <w:rsid w:val="00BA049E"/>
    <w:rsid w:val="00BA1CD4"/>
    <w:rsid w:val="00BA3CB8"/>
    <w:rsid w:val="00BA3DD6"/>
    <w:rsid w:val="00BA437C"/>
    <w:rsid w:val="00BA45E8"/>
    <w:rsid w:val="00BA4D66"/>
    <w:rsid w:val="00BA68CA"/>
    <w:rsid w:val="00BA7623"/>
    <w:rsid w:val="00BB1E5B"/>
    <w:rsid w:val="00BB3FE2"/>
    <w:rsid w:val="00BB4C56"/>
    <w:rsid w:val="00BC09A8"/>
    <w:rsid w:val="00BC1DBB"/>
    <w:rsid w:val="00BC1E76"/>
    <w:rsid w:val="00BC2D32"/>
    <w:rsid w:val="00BC3FFB"/>
    <w:rsid w:val="00BD1509"/>
    <w:rsid w:val="00BD1E7C"/>
    <w:rsid w:val="00BD27B1"/>
    <w:rsid w:val="00BD4904"/>
    <w:rsid w:val="00BD5605"/>
    <w:rsid w:val="00BD7E33"/>
    <w:rsid w:val="00BE1E1F"/>
    <w:rsid w:val="00BE29F4"/>
    <w:rsid w:val="00BF3122"/>
    <w:rsid w:val="00BF59E9"/>
    <w:rsid w:val="00BF68C8"/>
    <w:rsid w:val="00C0093D"/>
    <w:rsid w:val="00C019E9"/>
    <w:rsid w:val="00C01E68"/>
    <w:rsid w:val="00C03A6A"/>
    <w:rsid w:val="00C04D36"/>
    <w:rsid w:val="00C05919"/>
    <w:rsid w:val="00C07628"/>
    <w:rsid w:val="00C10F63"/>
    <w:rsid w:val="00C11924"/>
    <w:rsid w:val="00C1195B"/>
    <w:rsid w:val="00C13E72"/>
    <w:rsid w:val="00C166CB"/>
    <w:rsid w:val="00C17815"/>
    <w:rsid w:val="00C21339"/>
    <w:rsid w:val="00C24D2F"/>
    <w:rsid w:val="00C25DD0"/>
    <w:rsid w:val="00C30761"/>
    <w:rsid w:val="00C326F9"/>
    <w:rsid w:val="00C32912"/>
    <w:rsid w:val="00C32DC3"/>
    <w:rsid w:val="00C33C08"/>
    <w:rsid w:val="00C34C32"/>
    <w:rsid w:val="00C36541"/>
    <w:rsid w:val="00C37A29"/>
    <w:rsid w:val="00C37C95"/>
    <w:rsid w:val="00C415BC"/>
    <w:rsid w:val="00C41868"/>
    <w:rsid w:val="00C41DED"/>
    <w:rsid w:val="00C420B2"/>
    <w:rsid w:val="00C43806"/>
    <w:rsid w:val="00C43CA1"/>
    <w:rsid w:val="00C44974"/>
    <w:rsid w:val="00C471EA"/>
    <w:rsid w:val="00C4727E"/>
    <w:rsid w:val="00C4797A"/>
    <w:rsid w:val="00C51592"/>
    <w:rsid w:val="00C51855"/>
    <w:rsid w:val="00C52640"/>
    <w:rsid w:val="00C532CD"/>
    <w:rsid w:val="00C55953"/>
    <w:rsid w:val="00C55C51"/>
    <w:rsid w:val="00C56C18"/>
    <w:rsid w:val="00C57DCE"/>
    <w:rsid w:val="00C618D7"/>
    <w:rsid w:val="00C64416"/>
    <w:rsid w:val="00C648C8"/>
    <w:rsid w:val="00C671CD"/>
    <w:rsid w:val="00C70CC5"/>
    <w:rsid w:val="00C70EFC"/>
    <w:rsid w:val="00C71E77"/>
    <w:rsid w:val="00C71F6E"/>
    <w:rsid w:val="00C723E1"/>
    <w:rsid w:val="00C74AC1"/>
    <w:rsid w:val="00C768DA"/>
    <w:rsid w:val="00C77155"/>
    <w:rsid w:val="00C80249"/>
    <w:rsid w:val="00C80418"/>
    <w:rsid w:val="00C84BF4"/>
    <w:rsid w:val="00C8525E"/>
    <w:rsid w:val="00C85909"/>
    <w:rsid w:val="00C932F3"/>
    <w:rsid w:val="00C93F4B"/>
    <w:rsid w:val="00C96132"/>
    <w:rsid w:val="00C96A28"/>
    <w:rsid w:val="00C978B5"/>
    <w:rsid w:val="00CA20C5"/>
    <w:rsid w:val="00CA294A"/>
    <w:rsid w:val="00CA360F"/>
    <w:rsid w:val="00CA4762"/>
    <w:rsid w:val="00CA5611"/>
    <w:rsid w:val="00CA59BA"/>
    <w:rsid w:val="00CA5A02"/>
    <w:rsid w:val="00CA776B"/>
    <w:rsid w:val="00CB457D"/>
    <w:rsid w:val="00CB5443"/>
    <w:rsid w:val="00CB7C02"/>
    <w:rsid w:val="00CC3251"/>
    <w:rsid w:val="00CC35D6"/>
    <w:rsid w:val="00CC3AAE"/>
    <w:rsid w:val="00CC4DD5"/>
    <w:rsid w:val="00CD3C9A"/>
    <w:rsid w:val="00CD5112"/>
    <w:rsid w:val="00CD5B07"/>
    <w:rsid w:val="00CD61EB"/>
    <w:rsid w:val="00CD6FBC"/>
    <w:rsid w:val="00CD7B1A"/>
    <w:rsid w:val="00CE0122"/>
    <w:rsid w:val="00CE06FE"/>
    <w:rsid w:val="00CE0F0D"/>
    <w:rsid w:val="00CE18F2"/>
    <w:rsid w:val="00CE2456"/>
    <w:rsid w:val="00CE2D31"/>
    <w:rsid w:val="00CE2E68"/>
    <w:rsid w:val="00CE315C"/>
    <w:rsid w:val="00CE3868"/>
    <w:rsid w:val="00CE4E71"/>
    <w:rsid w:val="00CE56FA"/>
    <w:rsid w:val="00CE7C92"/>
    <w:rsid w:val="00CF02F0"/>
    <w:rsid w:val="00CF08F0"/>
    <w:rsid w:val="00CF368B"/>
    <w:rsid w:val="00CF3C51"/>
    <w:rsid w:val="00CF3C75"/>
    <w:rsid w:val="00CF3D21"/>
    <w:rsid w:val="00CF4FEC"/>
    <w:rsid w:val="00CF5CFB"/>
    <w:rsid w:val="00CF65AD"/>
    <w:rsid w:val="00CF79F0"/>
    <w:rsid w:val="00CF7D77"/>
    <w:rsid w:val="00D0170A"/>
    <w:rsid w:val="00D02A42"/>
    <w:rsid w:val="00D02EEE"/>
    <w:rsid w:val="00D03D57"/>
    <w:rsid w:val="00D03F4B"/>
    <w:rsid w:val="00D03F59"/>
    <w:rsid w:val="00D048BD"/>
    <w:rsid w:val="00D05EFB"/>
    <w:rsid w:val="00D073E6"/>
    <w:rsid w:val="00D07D06"/>
    <w:rsid w:val="00D1150E"/>
    <w:rsid w:val="00D12AC3"/>
    <w:rsid w:val="00D15AC9"/>
    <w:rsid w:val="00D16F74"/>
    <w:rsid w:val="00D2503D"/>
    <w:rsid w:val="00D26ECB"/>
    <w:rsid w:val="00D278C0"/>
    <w:rsid w:val="00D308FD"/>
    <w:rsid w:val="00D31092"/>
    <w:rsid w:val="00D33275"/>
    <w:rsid w:val="00D354C4"/>
    <w:rsid w:val="00D35874"/>
    <w:rsid w:val="00D4042B"/>
    <w:rsid w:val="00D415D2"/>
    <w:rsid w:val="00D41AA5"/>
    <w:rsid w:val="00D43A24"/>
    <w:rsid w:val="00D44DAF"/>
    <w:rsid w:val="00D45B90"/>
    <w:rsid w:val="00D47701"/>
    <w:rsid w:val="00D50721"/>
    <w:rsid w:val="00D510E4"/>
    <w:rsid w:val="00D53631"/>
    <w:rsid w:val="00D54A4A"/>
    <w:rsid w:val="00D54ACB"/>
    <w:rsid w:val="00D567C3"/>
    <w:rsid w:val="00D60649"/>
    <w:rsid w:val="00D61E88"/>
    <w:rsid w:val="00D62A8C"/>
    <w:rsid w:val="00D62E40"/>
    <w:rsid w:val="00D641C2"/>
    <w:rsid w:val="00D64463"/>
    <w:rsid w:val="00D64D6D"/>
    <w:rsid w:val="00D65429"/>
    <w:rsid w:val="00D6663A"/>
    <w:rsid w:val="00D704BB"/>
    <w:rsid w:val="00D715B2"/>
    <w:rsid w:val="00D71B47"/>
    <w:rsid w:val="00D74D4D"/>
    <w:rsid w:val="00D75724"/>
    <w:rsid w:val="00D7622B"/>
    <w:rsid w:val="00D76FC2"/>
    <w:rsid w:val="00D77626"/>
    <w:rsid w:val="00D805D1"/>
    <w:rsid w:val="00D8090C"/>
    <w:rsid w:val="00D81134"/>
    <w:rsid w:val="00D82889"/>
    <w:rsid w:val="00D83213"/>
    <w:rsid w:val="00D83923"/>
    <w:rsid w:val="00D84209"/>
    <w:rsid w:val="00D84E2C"/>
    <w:rsid w:val="00D853F9"/>
    <w:rsid w:val="00D85579"/>
    <w:rsid w:val="00D86AD8"/>
    <w:rsid w:val="00D915F3"/>
    <w:rsid w:val="00D92CAE"/>
    <w:rsid w:val="00D9419D"/>
    <w:rsid w:val="00D945F5"/>
    <w:rsid w:val="00D94A14"/>
    <w:rsid w:val="00D9608E"/>
    <w:rsid w:val="00D961B7"/>
    <w:rsid w:val="00D97835"/>
    <w:rsid w:val="00DA17ED"/>
    <w:rsid w:val="00DA3AC3"/>
    <w:rsid w:val="00DA3E86"/>
    <w:rsid w:val="00DB0058"/>
    <w:rsid w:val="00DB43B3"/>
    <w:rsid w:val="00DB5D11"/>
    <w:rsid w:val="00DC0A82"/>
    <w:rsid w:val="00DC0D9C"/>
    <w:rsid w:val="00DC0FD3"/>
    <w:rsid w:val="00DC6830"/>
    <w:rsid w:val="00DD1B71"/>
    <w:rsid w:val="00DD5FF3"/>
    <w:rsid w:val="00DD6053"/>
    <w:rsid w:val="00DD60B1"/>
    <w:rsid w:val="00DE0344"/>
    <w:rsid w:val="00DE38F3"/>
    <w:rsid w:val="00DE5229"/>
    <w:rsid w:val="00DE6253"/>
    <w:rsid w:val="00DE78A5"/>
    <w:rsid w:val="00DF012D"/>
    <w:rsid w:val="00DF289B"/>
    <w:rsid w:val="00DF4E3E"/>
    <w:rsid w:val="00DF6687"/>
    <w:rsid w:val="00DF6953"/>
    <w:rsid w:val="00E0085C"/>
    <w:rsid w:val="00E0453D"/>
    <w:rsid w:val="00E04DA0"/>
    <w:rsid w:val="00E05FA6"/>
    <w:rsid w:val="00E064ED"/>
    <w:rsid w:val="00E117C1"/>
    <w:rsid w:val="00E15688"/>
    <w:rsid w:val="00E22A8C"/>
    <w:rsid w:val="00E22DBF"/>
    <w:rsid w:val="00E244AD"/>
    <w:rsid w:val="00E25070"/>
    <w:rsid w:val="00E25474"/>
    <w:rsid w:val="00E260F3"/>
    <w:rsid w:val="00E263E8"/>
    <w:rsid w:val="00E26743"/>
    <w:rsid w:val="00E277FA"/>
    <w:rsid w:val="00E303B8"/>
    <w:rsid w:val="00E30720"/>
    <w:rsid w:val="00E32749"/>
    <w:rsid w:val="00E32B3B"/>
    <w:rsid w:val="00E32F93"/>
    <w:rsid w:val="00E33577"/>
    <w:rsid w:val="00E3698D"/>
    <w:rsid w:val="00E369FF"/>
    <w:rsid w:val="00E3737A"/>
    <w:rsid w:val="00E40A37"/>
    <w:rsid w:val="00E4163A"/>
    <w:rsid w:val="00E41928"/>
    <w:rsid w:val="00E42C41"/>
    <w:rsid w:val="00E42E3C"/>
    <w:rsid w:val="00E44CA9"/>
    <w:rsid w:val="00E47996"/>
    <w:rsid w:val="00E52DB7"/>
    <w:rsid w:val="00E546AB"/>
    <w:rsid w:val="00E54B2B"/>
    <w:rsid w:val="00E55DB6"/>
    <w:rsid w:val="00E55E50"/>
    <w:rsid w:val="00E6151C"/>
    <w:rsid w:val="00E61A2B"/>
    <w:rsid w:val="00E6293B"/>
    <w:rsid w:val="00E633F5"/>
    <w:rsid w:val="00E63739"/>
    <w:rsid w:val="00E645BC"/>
    <w:rsid w:val="00E65965"/>
    <w:rsid w:val="00E66D99"/>
    <w:rsid w:val="00E70B20"/>
    <w:rsid w:val="00E71452"/>
    <w:rsid w:val="00E71B24"/>
    <w:rsid w:val="00E7205D"/>
    <w:rsid w:val="00E74336"/>
    <w:rsid w:val="00E76437"/>
    <w:rsid w:val="00E7746D"/>
    <w:rsid w:val="00E80745"/>
    <w:rsid w:val="00E815A3"/>
    <w:rsid w:val="00E84460"/>
    <w:rsid w:val="00E86452"/>
    <w:rsid w:val="00E90C47"/>
    <w:rsid w:val="00E932B6"/>
    <w:rsid w:val="00E94ED2"/>
    <w:rsid w:val="00E9544C"/>
    <w:rsid w:val="00E95F8A"/>
    <w:rsid w:val="00E97A45"/>
    <w:rsid w:val="00EA0AC1"/>
    <w:rsid w:val="00EA1943"/>
    <w:rsid w:val="00EA2647"/>
    <w:rsid w:val="00EA5ACF"/>
    <w:rsid w:val="00EA5B4E"/>
    <w:rsid w:val="00EB11B6"/>
    <w:rsid w:val="00EB2AB6"/>
    <w:rsid w:val="00EB3A15"/>
    <w:rsid w:val="00EB4875"/>
    <w:rsid w:val="00EB55C2"/>
    <w:rsid w:val="00EC0B22"/>
    <w:rsid w:val="00EC40F8"/>
    <w:rsid w:val="00EC589E"/>
    <w:rsid w:val="00EC59BE"/>
    <w:rsid w:val="00EC768E"/>
    <w:rsid w:val="00ED025B"/>
    <w:rsid w:val="00ED0995"/>
    <w:rsid w:val="00ED1023"/>
    <w:rsid w:val="00ED1D85"/>
    <w:rsid w:val="00EE1D26"/>
    <w:rsid w:val="00EE2D8C"/>
    <w:rsid w:val="00EE3073"/>
    <w:rsid w:val="00EE6F14"/>
    <w:rsid w:val="00EF0804"/>
    <w:rsid w:val="00EF0A3B"/>
    <w:rsid w:val="00EF1FCE"/>
    <w:rsid w:val="00EF2D5B"/>
    <w:rsid w:val="00EF3F23"/>
    <w:rsid w:val="00EF4DE4"/>
    <w:rsid w:val="00F01BD7"/>
    <w:rsid w:val="00F04204"/>
    <w:rsid w:val="00F05D00"/>
    <w:rsid w:val="00F06AA9"/>
    <w:rsid w:val="00F07F7C"/>
    <w:rsid w:val="00F145C8"/>
    <w:rsid w:val="00F162D4"/>
    <w:rsid w:val="00F20B40"/>
    <w:rsid w:val="00F20C33"/>
    <w:rsid w:val="00F23DB4"/>
    <w:rsid w:val="00F252FC"/>
    <w:rsid w:val="00F266C8"/>
    <w:rsid w:val="00F26A29"/>
    <w:rsid w:val="00F315DF"/>
    <w:rsid w:val="00F333EE"/>
    <w:rsid w:val="00F34ABA"/>
    <w:rsid w:val="00F4010B"/>
    <w:rsid w:val="00F417A9"/>
    <w:rsid w:val="00F4377D"/>
    <w:rsid w:val="00F466E3"/>
    <w:rsid w:val="00F46CA2"/>
    <w:rsid w:val="00F4702C"/>
    <w:rsid w:val="00F505B8"/>
    <w:rsid w:val="00F50997"/>
    <w:rsid w:val="00F53397"/>
    <w:rsid w:val="00F53582"/>
    <w:rsid w:val="00F5429A"/>
    <w:rsid w:val="00F542F1"/>
    <w:rsid w:val="00F54D01"/>
    <w:rsid w:val="00F609B8"/>
    <w:rsid w:val="00F613DE"/>
    <w:rsid w:val="00F634F6"/>
    <w:rsid w:val="00F642EF"/>
    <w:rsid w:val="00F64343"/>
    <w:rsid w:val="00F66165"/>
    <w:rsid w:val="00F6639F"/>
    <w:rsid w:val="00F70701"/>
    <w:rsid w:val="00F7148A"/>
    <w:rsid w:val="00F72F99"/>
    <w:rsid w:val="00F756BF"/>
    <w:rsid w:val="00F802C3"/>
    <w:rsid w:val="00F80E51"/>
    <w:rsid w:val="00F81BC6"/>
    <w:rsid w:val="00F83C6D"/>
    <w:rsid w:val="00F84655"/>
    <w:rsid w:val="00F85A38"/>
    <w:rsid w:val="00F86F03"/>
    <w:rsid w:val="00F874B7"/>
    <w:rsid w:val="00F87B07"/>
    <w:rsid w:val="00F915CF"/>
    <w:rsid w:val="00F92F68"/>
    <w:rsid w:val="00F93598"/>
    <w:rsid w:val="00F94880"/>
    <w:rsid w:val="00F94DCE"/>
    <w:rsid w:val="00F97391"/>
    <w:rsid w:val="00FA0844"/>
    <w:rsid w:val="00FA0E1A"/>
    <w:rsid w:val="00FA2B38"/>
    <w:rsid w:val="00FA44A9"/>
    <w:rsid w:val="00FA5E28"/>
    <w:rsid w:val="00FA7DEB"/>
    <w:rsid w:val="00FB0D65"/>
    <w:rsid w:val="00FB4A9F"/>
    <w:rsid w:val="00FB6A02"/>
    <w:rsid w:val="00FC1226"/>
    <w:rsid w:val="00FC2136"/>
    <w:rsid w:val="00FC2CDD"/>
    <w:rsid w:val="00FC2D8B"/>
    <w:rsid w:val="00FC5645"/>
    <w:rsid w:val="00FD09AF"/>
    <w:rsid w:val="00FD0F72"/>
    <w:rsid w:val="00FD32DA"/>
    <w:rsid w:val="00FD3306"/>
    <w:rsid w:val="00FD3664"/>
    <w:rsid w:val="00FD399A"/>
    <w:rsid w:val="00FD5337"/>
    <w:rsid w:val="00FD5ED2"/>
    <w:rsid w:val="00FD6BCF"/>
    <w:rsid w:val="00FD7268"/>
    <w:rsid w:val="00FE0C44"/>
    <w:rsid w:val="00FE166B"/>
    <w:rsid w:val="00FE226B"/>
    <w:rsid w:val="00FE45F1"/>
    <w:rsid w:val="00FE5370"/>
    <w:rsid w:val="00FE57D8"/>
    <w:rsid w:val="00FE5990"/>
    <w:rsid w:val="00FE6853"/>
    <w:rsid w:val="00FE6E9C"/>
    <w:rsid w:val="00FF007E"/>
    <w:rsid w:val="00FF0A98"/>
    <w:rsid w:val="00FF2172"/>
    <w:rsid w:val="00FF2286"/>
    <w:rsid w:val="00FF3DEE"/>
    <w:rsid w:val="00FF418A"/>
    <w:rsid w:val="00FF4296"/>
    <w:rsid w:val="00FF5AEF"/>
    <w:rsid w:val="01B51B9A"/>
    <w:rsid w:val="039A62B7"/>
    <w:rsid w:val="0465411F"/>
    <w:rsid w:val="04A45FFC"/>
    <w:rsid w:val="04F87BDC"/>
    <w:rsid w:val="05CC0E1C"/>
    <w:rsid w:val="066EC3EF"/>
    <w:rsid w:val="0682969D"/>
    <w:rsid w:val="06CB2100"/>
    <w:rsid w:val="081362DF"/>
    <w:rsid w:val="082EEE9B"/>
    <w:rsid w:val="09100805"/>
    <w:rsid w:val="09457845"/>
    <w:rsid w:val="094CB1B8"/>
    <w:rsid w:val="0A10A61A"/>
    <w:rsid w:val="0A76FD78"/>
    <w:rsid w:val="0B5764F5"/>
    <w:rsid w:val="0B69AEAC"/>
    <w:rsid w:val="0B7096D3"/>
    <w:rsid w:val="0BBBBFB6"/>
    <w:rsid w:val="0C0B64DE"/>
    <w:rsid w:val="0C5257CF"/>
    <w:rsid w:val="0D264D63"/>
    <w:rsid w:val="0F4759D3"/>
    <w:rsid w:val="11B17C23"/>
    <w:rsid w:val="11D85EEE"/>
    <w:rsid w:val="11F7141C"/>
    <w:rsid w:val="12E287EC"/>
    <w:rsid w:val="141C1677"/>
    <w:rsid w:val="142B573F"/>
    <w:rsid w:val="14BA0AF7"/>
    <w:rsid w:val="153E1328"/>
    <w:rsid w:val="1573DB60"/>
    <w:rsid w:val="15BD0708"/>
    <w:rsid w:val="15DED9D2"/>
    <w:rsid w:val="16DEAADA"/>
    <w:rsid w:val="18B20350"/>
    <w:rsid w:val="1931E7BF"/>
    <w:rsid w:val="19A66383"/>
    <w:rsid w:val="1ABABEB7"/>
    <w:rsid w:val="1B640461"/>
    <w:rsid w:val="1CEE9236"/>
    <w:rsid w:val="1D296AB1"/>
    <w:rsid w:val="1FF188A8"/>
    <w:rsid w:val="21233325"/>
    <w:rsid w:val="21A1EF30"/>
    <w:rsid w:val="225FE88A"/>
    <w:rsid w:val="22EE0CA0"/>
    <w:rsid w:val="237746CF"/>
    <w:rsid w:val="237B56BB"/>
    <w:rsid w:val="24582B82"/>
    <w:rsid w:val="27608865"/>
    <w:rsid w:val="281BDA1C"/>
    <w:rsid w:val="2AFD8BDB"/>
    <w:rsid w:val="2B18FC5D"/>
    <w:rsid w:val="2B679EA3"/>
    <w:rsid w:val="2B721DFC"/>
    <w:rsid w:val="2B9CE1B8"/>
    <w:rsid w:val="2C60D67A"/>
    <w:rsid w:val="2D320F08"/>
    <w:rsid w:val="2DACC77B"/>
    <w:rsid w:val="2E93464F"/>
    <w:rsid w:val="2F374719"/>
    <w:rsid w:val="2FBD2BCD"/>
    <w:rsid w:val="2FF68793"/>
    <w:rsid w:val="3298DB8D"/>
    <w:rsid w:val="32D2EE56"/>
    <w:rsid w:val="340F3998"/>
    <w:rsid w:val="344959D1"/>
    <w:rsid w:val="347B4052"/>
    <w:rsid w:val="371C5970"/>
    <w:rsid w:val="374CAC42"/>
    <w:rsid w:val="37886C9B"/>
    <w:rsid w:val="37BE1357"/>
    <w:rsid w:val="38244D50"/>
    <w:rsid w:val="3870F007"/>
    <w:rsid w:val="390E3170"/>
    <w:rsid w:val="39225855"/>
    <w:rsid w:val="393E2465"/>
    <w:rsid w:val="39998EAB"/>
    <w:rsid w:val="3A61E986"/>
    <w:rsid w:val="3BC35694"/>
    <w:rsid w:val="3C222B4D"/>
    <w:rsid w:val="3CE42EAA"/>
    <w:rsid w:val="3D245D72"/>
    <w:rsid w:val="3EA23E78"/>
    <w:rsid w:val="3F0280B8"/>
    <w:rsid w:val="406A810C"/>
    <w:rsid w:val="41B94D5E"/>
    <w:rsid w:val="42F10D22"/>
    <w:rsid w:val="44124895"/>
    <w:rsid w:val="4433F206"/>
    <w:rsid w:val="443C20EF"/>
    <w:rsid w:val="473B2F3F"/>
    <w:rsid w:val="48F00E2B"/>
    <w:rsid w:val="49265B18"/>
    <w:rsid w:val="494CF5F0"/>
    <w:rsid w:val="49D72F1A"/>
    <w:rsid w:val="4A1174C0"/>
    <w:rsid w:val="4A4DF84E"/>
    <w:rsid w:val="4B1F52C7"/>
    <w:rsid w:val="4C1923F3"/>
    <w:rsid w:val="4D43AB36"/>
    <w:rsid w:val="4EC4D5E4"/>
    <w:rsid w:val="4ED15689"/>
    <w:rsid w:val="4F272F21"/>
    <w:rsid w:val="4F86219E"/>
    <w:rsid w:val="503F2666"/>
    <w:rsid w:val="50DDEB3C"/>
    <w:rsid w:val="51413815"/>
    <w:rsid w:val="51B31864"/>
    <w:rsid w:val="51CB6B37"/>
    <w:rsid w:val="52F1EB5D"/>
    <w:rsid w:val="53DA979C"/>
    <w:rsid w:val="5489A89E"/>
    <w:rsid w:val="54C52C59"/>
    <w:rsid w:val="54DC23E7"/>
    <w:rsid w:val="553AA455"/>
    <w:rsid w:val="55B6ECC1"/>
    <w:rsid w:val="5600F9A4"/>
    <w:rsid w:val="57499FA6"/>
    <w:rsid w:val="57809100"/>
    <w:rsid w:val="5879A082"/>
    <w:rsid w:val="58B68FA3"/>
    <w:rsid w:val="58F7DE82"/>
    <w:rsid w:val="591C1241"/>
    <w:rsid w:val="59722B7B"/>
    <w:rsid w:val="5AC0E590"/>
    <w:rsid w:val="5B2FD862"/>
    <w:rsid w:val="5B6CE9C9"/>
    <w:rsid w:val="5CAD2288"/>
    <w:rsid w:val="5DBBA13B"/>
    <w:rsid w:val="5E99F6D2"/>
    <w:rsid w:val="60331B7E"/>
    <w:rsid w:val="623F3CA5"/>
    <w:rsid w:val="62D4BD51"/>
    <w:rsid w:val="6592CCC5"/>
    <w:rsid w:val="65CA9294"/>
    <w:rsid w:val="665C7B47"/>
    <w:rsid w:val="66F2448F"/>
    <w:rsid w:val="699447B3"/>
    <w:rsid w:val="6A89775D"/>
    <w:rsid w:val="6D53E687"/>
    <w:rsid w:val="6DF87D16"/>
    <w:rsid w:val="6E5147EF"/>
    <w:rsid w:val="6E7B25E3"/>
    <w:rsid w:val="6EA6AA5F"/>
    <w:rsid w:val="702D47D1"/>
    <w:rsid w:val="7153B356"/>
    <w:rsid w:val="716445F0"/>
    <w:rsid w:val="728CA2D6"/>
    <w:rsid w:val="72DFAC1A"/>
    <w:rsid w:val="7306E227"/>
    <w:rsid w:val="734871B1"/>
    <w:rsid w:val="73C2EB46"/>
    <w:rsid w:val="74D02C22"/>
    <w:rsid w:val="79975ED7"/>
    <w:rsid w:val="79B638FE"/>
    <w:rsid w:val="79CAD132"/>
    <w:rsid w:val="79F34BDB"/>
    <w:rsid w:val="7A5EB2AB"/>
    <w:rsid w:val="7A900CE3"/>
    <w:rsid w:val="7AB15ECA"/>
    <w:rsid w:val="7B7EF177"/>
    <w:rsid w:val="7BCCDE7C"/>
    <w:rsid w:val="7C23EBE1"/>
    <w:rsid w:val="7CD60B30"/>
    <w:rsid w:val="7DF5C538"/>
    <w:rsid w:val="7EF5A4E5"/>
    <w:rsid w:val="7F27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F529B4BC-9F48-4CA9-A684-B2B7CF3D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2" w:uiPriority="42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BF4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658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355E8C"/>
    <w:pPr>
      <w:numPr>
        <w:numId w:val="30"/>
      </w:numPr>
      <w:tabs>
        <w:tab w:val="num" w:pos="360"/>
      </w:tabs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aliases w:val="List Paragraph1,List Paragraph11,Recommendation,Bullet point,List Paragraph111,L,F5 List Paragraph,Dot pt,CV text,Table text,Medium Grid 1 - Accent 21,Numbered Paragraph,List Paragraph2,NFP GP Bulleted List,FooterText,numbered,列出段,列,列出段落"/>
    <w:basedOn w:val="Normal"/>
    <w:link w:val="ListParagraphChar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30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B6585"/>
    <w:rPr>
      <w:rFonts w:asciiTheme="majorHAnsi" w:eastAsiaTheme="majorEastAsia" w:hAnsiTheme="majorHAnsi" w:cstheme="majorBidi"/>
      <w:b/>
      <w:sz w:val="18"/>
      <w:szCs w:val="18"/>
    </w:rPr>
  </w:style>
  <w:style w:type="numbering" w:customStyle="1" w:styleId="ListHeadings">
    <w:name w:val="List Headings"/>
    <w:uiPriority w:val="99"/>
    <w:rsid w:val="00D16F74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5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1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2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A22B0B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7880" w:themeFill="accent1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007880" w:themeFill="accent1" w:themeFillShade="BF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7404ED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99"/>
    <w:rsid w:val="002F18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16BA6"/>
    <w:pPr>
      <w:spacing w:after="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6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B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B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71EA"/>
    <w:rPr>
      <w:color w:val="7F7F7F" w:themeColor="followedHyperlink"/>
      <w:u w:val="single"/>
    </w:rPr>
  </w:style>
  <w:style w:type="character" w:customStyle="1" w:styleId="normaltextrun">
    <w:name w:val="normaltextrun"/>
    <w:basedOn w:val="DefaultParagraphFont"/>
    <w:rsid w:val="006708F2"/>
  </w:style>
  <w:style w:type="paragraph" w:customStyle="1" w:styleId="Body">
    <w:name w:val="Body"/>
    <w:link w:val="BodyChar"/>
    <w:qFormat/>
    <w:rsid w:val="006708F2"/>
    <w:pPr>
      <w:spacing w:after="120" w:line="280" w:lineRule="atLeast"/>
    </w:pPr>
    <w:rPr>
      <w:rFonts w:ascii="Arial" w:eastAsia="Times" w:hAnsi="Arial" w:cs="Times New Roman"/>
      <w:sz w:val="21"/>
      <w:szCs w:val="20"/>
    </w:rPr>
  </w:style>
  <w:style w:type="paragraph" w:customStyle="1" w:styleId="Bullet1">
    <w:name w:val="Bullet 1"/>
    <w:basedOn w:val="Body"/>
    <w:qFormat/>
    <w:rsid w:val="006E79EA"/>
    <w:pPr>
      <w:numPr>
        <w:numId w:val="10"/>
      </w:numPr>
      <w:spacing w:after="40"/>
    </w:pPr>
    <w:rPr>
      <w:rFonts w:cstheme="minorHAnsi"/>
      <w:sz w:val="20"/>
    </w:rPr>
  </w:style>
  <w:style w:type="paragraph" w:customStyle="1" w:styleId="Bullet2">
    <w:name w:val="Bullet 2"/>
    <w:basedOn w:val="Body"/>
    <w:uiPriority w:val="2"/>
    <w:qFormat/>
    <w:rsid w:val="006708F2"/>
    <w:pPr>
      <w:numPr>
        <w:ilvl w:val="1"/>
        <w:numId w:val="10"/>
      </w:numPr>
      <w:tabs>
        <w:tab w:val="num" w:pos="360"/>
      </w:tabs>
      <w:spacing w:after="40"/>
    </w:pPr>
  </w:style>
  <w:style w:type="character" w:customStyle="1" w:styleId="BodyChar">
    <w:name w:val="Body Char"/>
    <w:basedOn w:val="DefaultParagraphFont"/>
    <w:link w:val="Body"/>
    <w:rsid w:val="006708F2"/>
    <w:rPr>
      <w:rFonts w:ascii="Arial" w:eastAsia="Times" w:hAnsi="Arial" w:cs="Times New Roman"/>
      <w:sz w:val="21"/>
      <w:szCs w:val="20"/>
    </w:rPr>
  </w:style>
  <w:style w:type="character" w:customStyle="1" w:styleId="ListParagraphChar">
    <w:name w:val="List Paragraph Char"/>
    <w:aliases w:val="List Paragraph1 Char,List Paragraph11 Char,Recommendation Char,Bullet point Char,List Paragraph111 Char,L Char,F5 List Paragraph Char,Dot pt Char,CV text Char,Table text Char,Medium Grid 1 - Accent 21 Char,Numbered Paragraph Char"/>
    <w:basedOn w:val="DefaultParagraphFont"/>
    <w:link w:val="ListParagraph"/>
    <w:uiPriority w:val="34"/>
    <w:qFormat/>
    <w:locked/>
    <w:rsid w:val="00D97835"/>
    <w:rPr>
      <w:sz w:val="20"/>
    </w:rPr>
  </w:style>
  <w:style w:type="character" w:customStyle="1" w:styleId="cf01">
    <w:name w:val="cf01"/>
    <w:basedOn w:val="DefaultParagraphFont"/>
    <w:rsid w:val="00D97835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97835"/>
    <w:rPr>
      <w:i/>
      <w:iCs/>
    </w:rPr>
  </w:style>
  <w:style w:type="paragraph" w:customStyle="1" w:styleId="Bodyafterbullets">
    <w:name w:val="Body after bullets"/>
    <w:basedOn w:val="Body"/>
    <w:uiPriority w:val="11"/>
    <w:rsid w:val="00D97835"/>
    <w:pPr>
      <w:spacing w:before="120"/>
    </w:pPr>
  </w:style>
  <w:style w:type="character" w:customStyle="1" w:styleId="eop">
    <w:name w:val="eop"/>
    <w:basedOn w:val="DefaultParagraphFont"/>
    <w:rsid w:val="00F542F1"/>
  </w:style>
  <w:style w:type="paragraph" w:customStyle="1" w:styleId="paragraph">
    <w:name w:val="paragraph"/>
    <w:basedOn w:val="Normal"/>
    <w:rsid w:val="00F5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54826"/>
    <w:rPr>
      <w:b/>
      <w:bCs/>
    </w:rPr>
  </w:style>
  <w:style w:type="paragraph" w:styleId="NormalWeb">
    <w:name w:val="Normal (Web)"/>
    <w:basedOn w:val="Normal"/>
    <w:uiPriority w:val="99"/>
    <w:unhideWhenUsed/>
    <w:rsid w:val="0047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TextBullet1">
    <w:name w:val="Body Text Bullet 1"/>
    <w:basedOn w:val="Normal"/>
    <w:autoRedefine/>
    <w:qFormat/>
    <w:rsid w:val="00CA294A"/>
    <w:pPr>
      <w:numPr>
        <w:numId w:val="18"/>
      </w:numPr>
      <w:spacing w:before="0" w:after="0" w:line="240" w:lineRule="auto"/>
      <w:contextualSpacing/>
    </w:pPr>
    <w:rPr>
      <w:rFonts w:cstheme="minorHAnsi"/>
      <w:b/>
      <w:bCs/>
      <w:sz w:val="22"/>
    </w:rPr>
  </w:style>
  <w:style w:type="character" w:styleId="Mention">
    <w:name w:val="Mention"/>
    <w:basedOn w:val="DefaultParagraphFont"/>
    <w:uiPriority w:val="99"/>
    <w:unhideWhenUsed/>
    <w:rsid w:val="00F34ABA"/>
    <w:rPr>
      <w:color w:val="2B579A"/>
      <w:shd w:val="clear" w:color="auto" w:fill="E1DFDD"/>
    </w:rPr>
  </w:style>
  <w:style w:type="table" w:customStyle="1" w:styleId="GridTable1Light-Accent11">
    <w:name w:val="Grid Table 1 Light - Accent 11"/>
    <w:basedOn w:val="TableNormal"/>
    <w:uiPriority w:val="46"/>
    <w:rsid w:val="00C4797A"/>
    <w:pPr>
      <w:spacing w:after="0" w:line="240" w:lineRule="auto"/>
    </w:pPr>
    <w:tblPr>
      <w:tblStyleRowBandSize w:val="1"/>
      <w:tblStyleColBandSize w:val="1"/>
      <w:tblBorders>
        <w:top w:val="single" w:sz="4" w:space="0" w:color="77F7FF" w:themeColor="accent1" w:themeTint="66"/>
        <w:left w:val="single" w:sz="4" w:space="0" w:color="77F7FF" w:themeColor="accent1" w:themeTint="66"/>
        <w:bottom w:val="single" w:sz="4" w:space="0" w:color="77F7FF" w:themeColor="accent1" w:themeTint="66"/>
        <w:right w:val="single" w:sz="4" w:space="0" w:color="77F7FF" w:themeColor="accent1" w:themeTint="66"/>
        <w:insideH w:val="single" w:sz="4" w:space="0" w:color="77F7FF" w:themeColor="accent1" w:themeTint="66"/>
        <w:insideV w:val="single" w:sz="4" w:space="0" w:color="77F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F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99"/>
    <w:rsid w:val="00C47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arlyLearningVictoriadefaulttable1">
    <w:name w:val="Early Learning Victoria default table1"/>
    <w:basedOn w:val="TableNormal"/>
    <w:uiPriority w:val="99"/>
    <w:rsid w:val="008D2E6C"/>
    <w:pPr>
      <w:spacing w:after="0" w:line="240" w:lineRule="auto"/>
    </w:pPr>
    <w:rPr>
      <w:rFonts w:ascii="Arial" w:eastAsia="Arial" w:hAnsi="Arial" w:cs="Arial"/>
    </w:rPr>
    <w:tblPr>
      <w:tblInd w:w="0" w:type="nil"/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numbering" w:customStyle="1" w:styleId="Bullets1">
    <w:name w:val="Bullets1"/>
    <w:uiPriority w:val="99"/>
    <w:rsid w:val="008D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355CC1F3AE4322A4825C9A474C1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A5958-E6DA-4711-A734-11FA1DF3653A}"/>
      </w:docPartPr>
      <w:docPartBody>
        <w:p w:rsidR="00B6603E" w:rsidRDefault="00E0085C">
          <w:pPr>
            <w:pStyle w:val="A8355CC1F3AE4322A4825C9A474C1575"/>
          </w:pPr>
          <w:r w:rsidRPr="00413EF7"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3E"/>
    <w:rsid w:val="000068A0"/>
    <w:rsid w:val="000203EC"/>
    <w:rsid w:val="000500B3"/>
    <w:rsid w:val="000513E6"/>
    <w:rsid w:val="00062992"/>
    <w:rsid w:val="000A15B1"/>
    <w:rsid w:val="000C5D42"/>
    <w:rsid w:val="000E38B6"/>
    <w:rsid w:val="001341A0"/>
    <w:rsid w:val="001535D0"/>
    <w:rsid w:val="0015718D"/>
    <w:rsid w:val="0016558A"/>
    <w:rsid w:val="00181DE6"/>
    <w:rsid w:val="001F74A0"/>
    <w:rsid w:val="00207066"/>
    <w:rsid w:val="00317791"/>
    <w:rsid w:val="003A25B0"/>
    <w:rsid w:val="003D766D"/>
    <w:rsid w:val="004C14CF"/>
    <w:rsid w:val="004D4F9A"/>
    <w:rsid w:val="004E47C7"/>
    <w:rsid w:val="004E796F"/>
    <w:rsid w:val="004F5E97"/>
    <w:rsid w:val="005D1927"/>
    <w:rsid w:val="00621909"/>
    <w:rsid w:val="00647A43"/>
    <w:rsid w:val="00663C41"/>
    <w:rsid w:val="006A4C10"/>
    <w:rsid w:val="00706219"/>
    <w:rsid w:val="00706A79"/>
    <w:rsid w:val="007129E9"/>
    <w:rsid w:val="00744F5A"/>
    <w:rsid w:val="00766A00"/>
    <w:rsid w:val="00772D80"/>
    <w:rsid w:val="00810FE0"/>
    <w:rsid w:val="00850A05"/>
    <w:rsid w:val="00860061"/>
    <w:rsid w:val="0088470C"/>
    <w:rsid w:val="008F0EA4"/>
    <w:rsid w:val="008F72F8"/>
    <w:rsid w:val="009D59EA"/>
    <w:rsid w:val="00A015F8"/>
    <w:rsid w:val="00A36B61"/>
    <w:rsid w:val="00A455E1"/>
    <w:rsid w:val="00A81687"/>
    <w:rsid w:val="00AA2761"/>
    <w:rsid w:val="00B100CF"/>
    <w:rsid w:val="00B377FC"/>
    <w:rsid w:val="00B43C91"/>
    <w:rsid w:val="00B6603E"/>
    <w:rsid w:val="00B66712"/>
    <w:rsid w:val="00BD4FAE"/>
    <w:rsid w:val="00C67264"/>
    <w:rsid w:val="00CA5A02"/>
    <w:rsid w:val="00CE06FE"/>
    <w:rsid w:val="00CE42E8"/>
    <w:rsid w:val="00D33E8B"/>
    <w:rsid w:val="00D77626"/>
    <w:rsid w:val="00E0085C"/>
    <w:rsid w:val="00E32749"/>
    <w:rsid w:val="00EA2647"/>
    <w:rsid w:val="00EB11B6"/>
    <w:rsid w:val="00EC08BB"/>
    <w:rsid w:val="00F07F7C"/>
    <w:rsid w:val="00F4314F"/>
    <w:rsid w:val="00FD7268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085C"/>
    <w:rPr>
      <w:color w:val="808080"/>
    </w:rPr>
  </w:style>
  <w:style w:type="paragraph" w:customStyle="1" w:styleId="A8355CC1F3AE4322A4825C9A474C1575">
    <w:name w:val="A8355CC1F3AE4322A4825C9A474C1575"/>
  </w:style>
  <w:style w:type="paragraph" w:styleId="Title">
    <w:name w:val="Title"/>
    <w:basedOn w:val="Normal"/>
    <w:next w:val="Normal"/>
    <w:link w:val="TitleChar"/>
    <w:uiPriority w:val="10"/>
    <w:rsid w:val="00E0085C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0085C"/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FB95E-2D64-4D94-9994-634CCA0D49D5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b9114c1-daad-44dd-acad-30f4246641f2"/>
    <ds:schemaRef ds:uri="76b566cd-adb9-46c2-964b-22eba181fd0b"/>
  </ds:schemaRefs>
</ds:datastoreItem>
</file>

<file path=customXml/itemProps2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D770B-9EB9-4E29-91AD-E8E17FB82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template.dotx</Template>
  <TotalTime>3955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ELV Supervision of Children Policy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Learning Victoria - Supervision audit</dc:title>
  <dc:subject/>
  <dc:creator>Carissa Hong</dc:creator>
  <cp:keywords/>
  <dc:description/>
  <cp:lastModifiedBy>Adele Cochrane</cp:lastModifiedBy>
  <cp:revision>7</cp:revision>
  <cp:lastPrinted>2024-09-01T09:14:00Z</cp:lastPrinted>
  <dcterms:created xsi:type="dcterms:W3CDTF">2024-12-01T23:07:00Z</dcterms:created>
  <dcterms:modified xsi:type="dcterms:W3CDTF">2025-01-09T04:49:00Z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