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354A3" w14:textId="77777777" w:rsidR="004C0A26" w:rsidRDefault="004C0A26" w:rsidP="004C0A26">
      <w:pPr>
        <w:pStyle w:val="Heading2"/>
        <w:rPr>
          <w:lang w:val="en-US"/>
        </w:rPr>
      </w:pPr>
      <w:bookmarkStart w:id="0" w:name="_Ref185340905"/>
      <w:r w:rsidRPr="00A938CC">
        <w:rPr>
          <w:lang w:val="en-US"/>
        </w:rPr>
        <w:t xml:space="preserve">Attachment 2: </w:t>
      </w:r>
      <w:r w:rsidRPr="000F675C">
        <w:rPr>
          <w:lang w:val="en-US"/>
        </w:rPr>
        <w:t xml:space="preserve">Safe </w:t>
      </w:r>
      <w:r>
        <w:rPr>
          <w:lang w:val="en-US"/>
        </w:rPr>
        <w:t>s</w:t>
      </w:r>
      <w:r w:rsidRPr="000F675C">
        <w:rPr>
          <w:lang w:val="en-US"/>
        </w:rPr>
        <w:t xml:space="preserve">leep and </w:t>
      </w:r>
      <w:r>
        <w:rPr>
          <w:lang w:val="en-US"/>
        </w:rPr>
        <w:t>r</w:t>
      </w:r>
      <w:r w:rsidRPr="000F675C">
        <w:rPr>
          <w:lang w:val="en-US"/>
        </w:rPr>
        <w:t xml:space="preserve">est </w:t>
      </w:r>
      <w:r>
        <w:rPr>
          <w:lang w:val="en-US"/>
        </w:rPr>
        <w:t>a</w:t>
      </w:r>
      <w:r w:rsidRPr="000F675C">
        <w:rPr>
          <w:lang w:val="en-US"/>
        </w:rPr>
        <w:t>udit</w:t>
      </w:r>
      <w:bookmarkEnd w:id="0"/>
    </w:p>
    <w:p w14:paraId="050B9E53" w14:textId="77777777" w:rsidR="004C0A26" w:rsidRPr="009A6F88" w:rsidRDefault="004C0A26" w:rsidP="004C0A26">
      <w:pPr>
        <w:rPr>
          <w:noProof/>
          <w:lang w:eastAsia="en-AU"/>
        </w:rPr>
      </w:pPr>
      <w:r w:rsidRPr="009A6F88">
        <w:rPr>
          <w:noProof/>
          <w:lang w:eastAsia="en-AU"/>
        </w:rPr>
        <w:t>To be completed every 6 months</w:t>
      </w:r>
    </w:p>
    <w:tbl>
      <w:tblPr>
        <w:tblStyle w:val="PlainTable3"/>
        <w:tblpPr w:leftFromText="180" w:rightFromText="180" w:vertAnchor="text" w:horzAnchor="margin" w:tblpY="86"/>
        <w:tblW w:w="9499" w:type="dxa"/>
        <w:tblLook w:val="0420" w:firstRow="1" w:lastRow="0" w:firstColumn="0" w:lastColumn="0" w:noHBand="0" w:noVBand="1"/>
      </w:tblPr>
      <w:tblGrid>
        <w:gridCol w:w="7214"/>
        <w:gridCol w:w="1003"/>
        <w:gridCol w:w="1282"/>
      </w:tblGrid>
      <w:tr w:rsidR="004C0A26" w:rsidRPr="009A6F88" w14:paraId="69B0AAD7" w14:textId="77777777" w:rsidTr="00A735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80" w:themeFill="accent1" w:themeFillShade="BF"/>
            <w:vAlign w:val="center"/>
          </w:tcPr>
          <w:p w14:paraId="29C58C41" w14:textId="77777777" w:rsidR="004C0A26" w:rsidRPr="00FC6ADE" w:rsidRDefault="004C0A26" w:rsidP="004A46B3">
            <w:pPr>
              <w:autoSpaceDE w:val="0"/>
              <w:autoSpaceDN w:val="0"/>
              <w:adjustRightInd w:val="0"/>
              <w:spacing w:before="80" w:after="80" w:line="240" w:lineRule="exact"/>
              <w:rPr>
                <w:rFonts w:eastAsia="Times New Roman" w:cstheme="minorHAnsi"/>
                <w:b w:val="0"/>
                <w:color w:val="FFFFFF" w:themeColor="background1"/>
                <w:szCs w:val="20"/>
              </w:rPr>
            </w:pPr>
            <w:r w:rsidRPr="00FC6ADE">
              <w:rPr>
                <w:rFonts w:eastAsia="Times New Roman" w:cstheme="minorHAnsi"/>
                <w:color w:val="FFFFFF" w:themeColor="background1"/>
                <w:szCs w:val="20"/>
              </w:rPr>
              <w:t>Safe sleep requirements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80" w:themeFill="accent1" w:themeFillShade="BF"/>
            <w:vAlign w:val="center"/>
          </w:tcPr>
          <w:p w14:paraId="1AA252A3" w14:textId="77777777" w:rsidR="004C0A26" w:rsidRPr="00FC6ADE" w:rsidRDefault="004C0A26" w:rsidP="004A46B3">
            <w:pPr>
              <w:autoSpaceDE w:val="0"/>
              <w:autoSpaceDN w:val="0"/>
              <w:adjustRightInd w:val="0"/>
              <w:spacing w:line="240" w:lineRule="exact"/>
              <w:rPr>
                <w:rFonts w:eastAsia="Times New Roman" w:cstheme="minorHAnsi"/>
                <w:b w:val="0"/>
                <w:color w:val="FFFFFF" w:themeColor="background1"/>
                <w:szCs w:val="20"/>
              </w:rPr>
            </w:pPr>
            <w:r w:rsidRPr="00FC6ADE">
              <w:rPr>
                <w:rFonts w:eastAsia="Times New Roman" w:cstheme="minorHAnsi"/>
                <w:color w:val="FFFFFF" w:themeColor="background1"/>
                <w:szCs w:val="20"/>
              </w:rPr>
              <w:t>Yes/no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80" w:themeFill="accent1" w:themeFillShade="BF"/>
            <w:vAlign w:val="center"/>
          </w:tcPr>
          <w:p w14:paraId="6048F375" w14:textId="77777777" w:rsidR="004C0A26" w:rsidRPr="00FC6ADE" w:rsidRDefault="004C0A26" w:rsidP="004A46B3">
            <w:pPr>
              <w:autoSpaceDE w:val="0"/>
              <w:autoSpaceDN w:val="0"/>
              <w:adjustRightInd w:val="0"/>
              <w:spacing w:line="240" w:lineRule="exact"/>
              <w:rPr>
                <w:rFonts w:eastAsia="Times New Roman" w:cstheme="minorHAnsi"/>
                <w:b w:val="0"/>
                <w:color w:val="FFFFFF" w:themeColor="background1"/>
                <w:szCs w:val="20"/>
              </w:rPr>
            </w:pPr>
            <w:r w:rsidRPr="00FC6ADE">
              <w:rPr>
                <w:rFonts w:eastAsia="Times New Roman" w:cstheme="minorHAnsi"/>
                <w:color w:val="FFFFFF" w:themeColor="background1"/>
                <w:szCs w:val="20"/>
              </w:rPr>
              <w:t>Action required</w:t>
            </w:r>
          </w:p>
        </w:tc>
      </w:tr>
      <w:tr w:rsidR="004C0A26" w:rsidRPr="009A6F88" w14:paraId="1941CAED" w14:textId="77777777" w:rsidTr="00A73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E40E" w14:textId="77777777" w:rsidR="004C0A26" w:rsidRPr="00290C64" w:rsidRDefault="004C0A26" w:rsidP="004A46B3">
            <w:r w:rsidRPr="1B4663BE">
              <w:t xml:space="preserve">The </w:t>
            </w:r>
            <w:r w:rsidRPr="005E1596">
              <w:rPr>
                <w:i/>
                <w:iCs/>
              </w:rPr>
              <w:t>ELV</w:t>
            </w:r>
            <w:r>
              <w:t xml:space="preserve"> </w:t>
            </w:r>
            <w:r w:rsidRPr="1B4663BE">
              <w:rPr>
                <w:i/>
                <w:iCs/>
              </w:rPr>
              <w:t>Sleep and Rest Policy</w:t>
            </w:r>
            <w:r>
              <w:rPr>
                <w:i/>
                <w:iCs/>
              </w:rPr>
              <w:t xml:space="preserve"> and Procedure</w:t>
            </w:r>
            <w:r w:rsidRPr="1B4663BE">
              <w:t xml:space="preserve"> has been reviewed and updated on an annual basis</w:t>
            </w:r>
            <w: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C0C7" w14:textId="77777777" w:rsidR="004C0A26" w:rsidRPr="009A6F88" w:rsidRDefault="004C0A26" w:rsidP="004A46B3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8E5F" w14:textId="77777777" w:rsidR="004C0A26" w:rsidRPr="009A6F88" w:rsidRDefault="004C0A26" w:rsidP="004A46B3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</w:tr>
      <w:tr w:rsidR="004C0A26" w:rsidRPr="009A6F88" w14:paraId="63E178B9" w14:textId="77777777" w:rsidTr="00A735E4">
        <w:trPr>
          <w:trHeight w:val="505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959B" w14:textId="77777777" w:rsidR="004C0A26" w:rsidRPr="00290C64" w:rsidRDefault="004C0A26" w:rsidP="004A46B3">
            <w:r w:rsidRPr="1B4663BE">
              <w:t xml:space="preserve">Information regarding the </w:t>
            </w:r>
            <w:r w:rsidRPr="001E0EC0">
              <w:rPr>
                <w:i/>
                <w:iCs/>
              </w:rPr>
              <w:t>ELV Sleep and Rest Policy</w:t>
            </w:r>
            <w:r w:rsidRPr="004859E3">
              <w:rPr>
                <w:i/>
                <w:iCs/>
              </w:rPr>
              <w:t xml:space="preserve"> and Procedure</w:t>
            </w:r>
            <w:r w:rsidRPr="1B4663BE">
              <w:t xml:space="preserve"> are available to new families as part of the enrolment induction</w:t>
            </w:r>
            <w: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14EE" w14:textId="77777777" w:rsidR="004C0A26" w:rsidRPr="009A6F88" w:rsidRDefault="004C0A26" w:rsidP="004A46B3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BC17" w14:textId="77777777" w:rsidR="004C0A26" w:rsidRPr="009A6F88" w:rsidRDefault="004C0A26" w:rsidP="004A46B3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</w:tr>
      <w:tr w:rsidR="004C0A26" w:rsidRPr="009A6F88" w14:paraId="5F1C568A" w14:textId="77777777" w:rsidTr="00A73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3E27" w14:textId="77777777" w:rsidR="004C0A26" w:rsidRPr="007B7A8B" w:rsidRDefault="004C0A26" w:rsidP="004A46B3">
            <w:r w:rsidRPr="1B4663BE">
              <w:t xml:space="preserve">Information regarding the </w:t>
            </w:r>
            <w:r w:rsidRPr="001E0EC0">
              <w:rPr>
                <w:i/>
                <w:iCs/>
              </w:rPr>
              <w:t>ELV Sleep and Rest Policy</w:t>
            </w:r>
            <w:r w:rsidRPr="004859E3">
              <w:rPr>
                <w:i/>
                <w:iCs/>
              </w:rPr>
              <w:t xml:space="preserve"> and Procedure</w:t>
            </w:r>
            <w:r w:rsidRPr="1B4663BE">
              <w:t xml:space="preserve"> </w:t>
            </w:r>
            <w:r>
              <w:t>is</w:t>
            </w:r>
            <w:r w:rsidRPr="1B4663BE">
              <w:t xml:space="preserve"> available to new and existing staff, volunteers and students through the induction and orientation program and staff handbook</w:t>
            </w:r>
            <w: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3C0D" w14:textId="77777777" w:rsidR="004C0A26" w:rsidRPr="009A6F88" w:rsidRDefault="004C0A26" w:rsidP="004A46B3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AF6A" w14:textId="77777777" w:rsidR="004C0A26" w:rsidRPr="009A6F88" w:rsidRDefault="004C0A26" w:rsidP="004A46B3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</w:tr>
      <w:tr w:rsidR="004C0A26" w:rsidRPr="009A6F88" w14:paraId="164EA8C9" w14:textId="77777777" w:rsidTr="00A735E4">
        <w:trPr>
          <w:trHeight w:val="505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CE96" w14:textId="77777777" w:rsidR="004C0A26" w:rsidRPr="009A28C8" w:rsidRDefault="004C0A26" w:rsidP="004A46B3">
            <w:pPr>
              <w:rPr>
                <w:rFonts w:eastAsia="Times New Roman" w:cs="Arial"/>
              </w:rPr>
            </w:pPr>
            <w:r w:rsidRPr="004859E3">
              <w:t>The</w:t>
            </w:r>
            <w:r>
              <w:rPr>
                <w:color w:val="00A1AB" w:themeColor="accent1"/>
              </w:rPr>
              <w:t xml:space="preserve"> </w:t>
            </w:r>
            <w:hyperlink r:id="rId11">
              <w:r w:rsidRPr="00A735E4">
                <w:rPr>
                  <w:rStyle w:val="Hyperlink"/>
                  <w:rFonts w:asciiTheme="majorHAnsi" w:eastAsia="Times New Roman" w:hAnsiTheme="majorHAnsi" w:cs="Arial"/>
                  <w:color w:val="005055" w:themeColor="accent1" w:themeShade="80"/>
                </w:rPr>
                <w:t>Red Nose</w:t>
              </w:r>
            </w:hyperlink>
            <w:r w:rsidRPr="1B4663BE">
              <w:rPr>
                <w:rFonts w:eastAsia="Times New Roman" w:cs="Arial"/>
              </w:rPr>
              <w:t xml:space="preserve"> website has been checked to ensure sleep guidelines and information is current</w:t>
            </w:r>
            <w:r>
              <w:rPr>
                <w:rFonts w:eastAsia="Times New Roman" w:cs="Arial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4442" w14:textId="77777777" w:rsidR="004C0A26" w:rsidRPr="009A6F88" w:rsidRDefault="004C0A26" w:rsidP="004A46B3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63CE" w14:textId="77777777" w:rsidR="004C0A26" w:rsidRPr="009A6F88" w:rsidRDefault="004C0A26" w:rsidP="004A46B3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</w:tr>
      <w:tr w:rsidR="004C0A26" w:rsidRPr="009A6F88" w14:paraId="2192EFFE" w14:textId="77777777" w:rsidTr="00A73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DD6A" w14:textId="77777777" w:rsidR="004C0A26" w:rsidRPr="009A28C8" w:rsidRDefault="004C0A26" w:rsidP="004A46B3">
            <w:pPr>
              <w:rPr>
                <w:rFonts w:eastAsia="Times New Roman" w:cs="Arial"/>
              </w:rPr>
            </w:pPr>
            <w:r w:rsidRPr="1B4663BE">
              <w:t>Red Nose Australia Safe Sleeping Guidelines are displayed in the baby sleep environment</w:t>
            </w:r>
            <w: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26C4" w14:textId="77777777" w:rsidR="004C0A26" w:rsidRPr="009A6F88" w:rsidRDefault="004C0A26" w:rsidP="004A46B3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FF52" w14:textId="77777777" w:rsidR="004C0A26" w:rsidRPr="009A6F88" w:rsidRDefault="004C0A26" w:rsidP="004A46B3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</w:tr>
      <w:tr w:rsidR="004C0A26" w:rsidRPr="009A6F88" w14:paraId="21CFF308" w14:textId="77777777" w:rsidTr="00A735E4">
        <w:trPr>
          <w:trHeight w:val="505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98DA" w14:textId="77777777" w:rsidR="004C0A26" w:rsidRPr="009A6F88" w:rsidRDefault="004C0A26" w:rsidP="004A46B3">
            <w:pPr>
              <w:rPr>
                <w:rFonts w:eastAsia="Times New Roman" w:cs="Arial"/>
                <w:color w:val="FF0000"/>
              </w:rPr>
            </w:pPr>
            <w:r w:rsidRPr="1B4663BE">
              <w:rPr>
                <w:rFonts w:eastAsia="Times New Roman" w:cs="Arial"/>
              </w:rPr>
              <w:t xml:space="preserve">Infants and children are </w:t>
            </w:r>
            <w:proofErr w:type="gramStart"/>
            <w:r w:rsidRPr="1B4663BE">
              <w:rPr>
                <w:rFonts w:eastAsia="Times New Roman" w:cs="Arial"/>
              </w:rPr>
              <w:t>supervised at all times</w:t>
            </w:r>
            <w:proofErr w:type="gramEnd"/>
            <w:r w:rsidRPr="1B4663BE">
              <w:rPr>
                <w:rFonts w:eastAsia="Times New Roman" w:cs="Arial"/>
              </w:rPr>
              <w:t xml:space="preserve"> when sleeping and resting</w:t>
            </w:r>
            <w:r>
              <w:rPr>
                <w:rFonts w:eastAsia="Times New Roman" w:cs="Arial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91CD" w14:textId="77777777" w:rsidR="004C0A26" w:rsidRPr="009A6F88" w:rsidRDefault="004C0A26" w:rsidP="004A46B3">
            <w:pPr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3E8F" w14:textId="77777777" w:rsidR="004C0A26" w:rsidRPr="009A6F88" w:rsidRDefault="004C0A26" w:rsidP="004A46B3">
            <w:pPr>
              <w:rPr>
                <w:rFonts w:asciiTheme="majorHAnsi" w:eastAsia="Times New Roman" w:hAnsiTheme="majorHAnsi" w:cs="Arial"/>
              </w:rPr>
            </w:pPr>
          </w:p>
        </w:tc>
      </w:tr>
      <w:tr w:rsidR="004C0A26" w:rsidRPr="009A6F88" w14:paraId="4349B501" w14:textId="77777777" w:rsidTr="00A73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2FC8" w14:textId="77777777" w:rsidR="004C0A26" w:rsidRPr="009A6F88" w:rsidRDefault="004C0A26" w:rsidP="004A46B3">
            <w:pPr>
              <w:rPr>
                <w:rFonts w:eastAsia="Times New Roman" w:cs="Arial"/>
              </w:rPr>
            </w:pPr>
            <w:r w:rsidRPr="1B4663BE">
              <w:rPr>
                <w:rFonts w:eastAsia="Times New Roman" w:cs="Arial"/>
              </w:rPr>
              <w:t>Infants are never left unattended when sleeping</w:t>
            </w:r>
            <w:r>
              <w:rPr>
                <w:rFonts w:eastAsia="Times New Roman" w:cs="Arial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D622" w14:textId="77777777" w:rsidR="004C0A26" w:rsidRPr="009A6F88" w:rsidRDefault="004C0A26" w:rsidP="004A46B3">
            <w:pPr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C552" w14:textId="77777777" w:rsidR="004C0A26" w:rsidRPr="009A6F88" w:rsidRDefault="004C0A26" w:rsidP="004A46B3">
            <w:pPr>
              <w:rPr>
                <w:rFonts w:asciiTheme="majorHAnsi" w:eastAsia="Times New Roman" w:hAnsiTheme="majorHAnsi" w:cs="Arial"/>
              </w:rPr>
            </w:pPr>
          </w:p>
        </w:tc>
      </w:tr>
      <w:tr w:rsidR="004C0A26" w:rsidRPr="009A6F88" w14:paraId="54F781B9" w14:textId="77777777" w:rsidTr="00A735E4">
        <w:trPr>
          <w:trHeight w:val="505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B583" w14:textId="77777777" w:rsidR="004C0A26" w:rsidRPr="009A6F88" w:rsidRDefault="004C0A26" w:rsidP="004A46B3">
            <w:pPr>
              <w:rPr>
                <w:rFonts w:eastAsia="Times New Roman" w:cs="Arial"/>
              </w:rPr>
            </w:pPr>
            <w:r w:rsidRPr="1B4663BE">
              <w:rPr>
                <w:rFonts w:eastAsia="Times New Roman" w:cs="Arial"/>
              </w:rPr>
              <w:t>Sleeping infants and children are within hearing range and sight</w:t>
            </w:r>
            <w:r>
              <w:rPr>
                <w:rFonts w:eastAsia="Times New Roman" w:cs="Arial"/>
              </w:rPr>
              <w:t>.</w:t>
            </w:r>
            <w:r w:rsidRPr="1B4663BE">
              <w:rPr>
                <w:rFonts w:eastAsia="Times New Roman" w:cs="Arial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4DBD" w14:textId="77777777" w:rsidR="004C0A26" w:rsidRPr="009A6F88" w:rsidRDefault="004C0A26" w:rsidP="004A46B3">
            <w:pPr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1BE9" w14:textId="77777777" w:rsidR="004C0A26" w:rsidRPr="009A6F88" w:rsidRDefault="004C0A26" w:rsidP="004A46B3">
            <w:pPr>
              <w:rPr>
                <w:rFonts w:asciiTheme="majorHAnsi" w:eastAsia="Times New Roman" w:hAnsiTheme="majorHAnsi" w:cs="Arial"/>
              </w:rPr>
            </w:pPr>
          </w:p>
        </w:tc>
      </w:tr>
      <w:tr w:rsidR="004C0A26" w:rsidRPr="009A6F88" w14:paraId="4563387B" w14:textId="77777777" w:rsidTr="00A73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8C5F" w14:textId="77777777" w:rsidR="004C0A26" w:rsidRPr="009A6F88" w:rsidRDefault="004C0A26" w:rsidP="004A46B3">
            <w:pPr>
              <w:rPr>
                <w:rFonts w:eastAsia="Times New Roman" w:cs="Arial"/>
              </w:rPr>
            </w:pPr>
            <w:r w:rsidRPr="1B4663BE">
              <w:rPr>
                <w:rFonts w:eastAsia="Times New Roman" w:cs="Arial"/>
              </w:rPr>
              <w:t xml:space="preserve">To ensure best practice, all sleeping children are monitored every </w:t>
            </w:r>
            <w:r w:rsidRPr="005E1596">
              <w:t>10</w:t>
            </w:r>
            <w:r w:rsidRPr="1B4663BE">
              <w:rPr>
                <w:rFonts w:eastAsia="Times New Roman" w:cs="Arial"/>
              </w:rPr>
              <w:t xml:space="preserve"> minutes</w:t>
            </w:r>
            <w:r>
              <w:rPr>
                <w:rFonts w:eastAsia="Times New Roman" w:cs="Arial"/>
              </w:rPr>
              <w:t>.</w:t>
            </w:r>
            <w:r w:rsidRPr="1B4663BE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>This</w:t>
            </w:r>
            <w:r w:rsidRPr="1B4663BE">
              <w:rPr>
                <w:rFonts w:eastAsia="Times New Roman" w:cs="Arial"/>
              </w:rPr>
              <w:t xml:space="preserve"> is documented on a </w:t>
            </w:r>
            <w:r w:rsidRPr="007A3433">
              <w:rPr>
                <w:rFonts w:eastAsia="Times New Roman" w:cs="Arial"/>
              </w:rPr>
              <w:t>sleep check record</w:t>
            </w:r>
            <w:r>
              <w:rPr>
                <w:rFonts w:eastAsia="Times New Roman" w:cs="Arial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DD26" w14:textId="77777777" w:rsidR="004C0A26" w:rsidRPr="009A6F88" w:rsidRDefault="004C0A26" w:rsidP="004A46B3">
            <w:pPr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BCF8" w14:textId="77777777" w:rsidR="004C0A26" w:rsidRPr="009A6F88" w:rsidRDefault="004C0A26" w:rsidP="004A46B3">
            <w:pPr>
              <w:rPr>
                <w:rFonts w:asciiTheme="majorHAnsi" w:eastAsia="Times New Roman" w:hAnsiTheme="majorHAnsi" w:cs="Arial"/>
              </w:rPr>
            </w:pPr>
          </w:p>
        </w:tc>
      </w:tr>
      <w:tr w:rsidR="004C0A26" w:rsidRPr="009A6F88" w14:paraId="7E4A6752" w14:textId="77777777" w:rsidTr="00A735E4">
        <w:trPr>
          <w:trHeight w:val="505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9DFB" w14:textId="77777777" w:rsidR="004C0A26" w:rsidRPr="009A6F88" w:rsidRDefault="004C0A26" w:rsidP="004A46B3">
            <w:pPr>
              <w:rPr>
                <w:rFonts w:eastAsia="Times New Roman" w:cs="Arial"/>
              </w:rPr>
            </w:pPr>
            <w:r w:rsidRPr="1B4663BE">
              <w:rPr>
                <w:rFonts w:eastAsia="Times New Roman" w:cs="Arial"/>
              </w:rPr>
              <w:t xml:space="preserve">Children’s breathing, colour of their lips and skin, body temperature, head position, </w:t>
            </w:r>
            <w:r>
              <w:rPr>
                <w:rFonts w:eastAsia="Times New Roman" w:cs="Arial"/>
              </w:rPr>
              <w:t>and</w:t>
            </w:r>
            <w:r w:rsidRPr="1B4663BE">
              <w:rPr>
                <w:rFonts w:eastAsia="Times New Roman" w:cs="Arial"/>
              </w:rPr>
              <w:t xml:space="preserve"> head and face (</w:t>
            </w:r>
            <w:r>
              <w:rPr>
                <w:rFonts w:eastAsia="Times New Roman" w:cs="Arial"/>
              </w:rPr>
              <w:t>must</w:t>
            </w:r>
            <w:r w:rsidRPr="1B4663BE">
              <w:rPr>
                <w:rFonts w:eastAsia="Times New Roman" w:cs="Arial"/>
              </w:rPr>
              <w:t xml:space="preserve"> remain uncovered) whil</w:t>
            </w:r>
            <w:r>
              <w:rPr>
                <w:rFonts w:eastAsia="Times New Roman" w:cs="Arial"/>
              </w:rPr>
              <w:t>e</w:t>
            </w:r>
            <w:r w:rsidRPr="1B4663BE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 xml:space="preserve">they </w:t>
            </w:r>
            <w:r w:rsidRPr="1B4663BE">
              <w:rPr>
                <w:rFonts w:eastAsia="Times New Roman" w:cs="Arial"/>
              </w:rPr>
              <w:t>sleep</w:t>
            </w:r>
            <w:r>
              <w:rPr>
                <w:rFonts w:eastAsia="Times New Roman" w:cs="Arial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4AC0" w14:textId="77777777" w:rsidR="004C0A26" w:rsidRPr="009A6F88" w:rsidRDefault="004C0A26" w:rsidP="004A46B3">
            <w:pPr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73CD" w14:textId="77777777" w:rsidR="004C0A26" w:rsidRPr="009A6F88" w:rsidRDefault="004C0A26" w:rsidP="004A46B3">
            <w:pPr>
              <w:rPr>
                <w:rFonts w:asciiTheme="majorHAnsi" w:eastAsia="Times New Roman" w:hAnsiTheme="majorHAnsi" w:cs="Arial"/>
              </w:rPr>
            </w:pPr>
          </w:p>
        </w:tc>
      </w:tr>
      <w:tr w:rsidR="004C0A26" w:rsidRPr="009A6F88" w14:paraId="3CBA24E7" w14:textId="77777777" w:rsidTr="00A73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AB8E" w14:textId="77777777" w:rsidR="004C0A26" w:rsidRPr="009A6F88" w:rsidRDefault="004C0A26" w:rsidP="004A46B3">
            <w:pPr>
              <w:rPr>
                <w:rFonts w:eastAsia="Times New Roman" w:cs="Arial"/>
                <w:color w:val="FF0000"/>
              </w:rPr>
            </w:pPr>
            <w:r w:rsidRPr="1B4663BE">
              <w:rPr>
                <w:rFonts w:eastAsia="Times New Roman" w:cs="Arial"/>
              </w:rPr>
              <w:t>Parents are advised to discuss</w:t>
            </w:r>
            <w:r>
              <w:rPr>
                <w:rFonts w:eastAsia="Times New Roman" w:cs="Arial"/>
              </w:rPr>
              <w:t xml:space="preserve"> with the centre their child’s</w:t>
            </w:r>
            <w:r w:rsidRPr="1B4663BE">
              <w:rPr>
                <w:rFonts w:eastAsia="Times New Roman" w:cs="Arial"/>
              </w:rPr>
              <w:t xml:space="preserve"> sleep or rest patterns or cultural practices at home</w:t>
            </w:r>
            <w:r>
              <w:rPr>
                <w:rFonts w:eastAsia="Times New Roman" w:cs="Arial"/>
              </w:rPr>
              <w:t>,</w:t>
            </w:r>
            <w:r w:rsidRPr="1B4663BE">
              <w:rPr>
                <w:rFonts w:eastAsia="Times New Roman" w:cs="Arial"/>
              </w:rPr>
              <w:t xml:space="preserve"> to maintain continuity of these practices</w:t>
            </w:r>
            <w:r>
              <w:rPr>
                <w:rFonts w:eastAsia="Times New Roman" w:cs="Arial"/>
              </w:rPr>
              <w:t xml:space="preserve"> at the centre.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1651" w14:textId="77777777" w:rsidR="004C0A26" w:rsidRPr="009A6F88" w:rsidRDefault="004C0A26" w:rsidP="004A46B3">
            <w:pPr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EFF4" w14:textId="77777777" w:rsidR="004C0A26" w:rsidRPr="009A6F88" w:rsidRDefault="004C0A26" w:rsidP="004A46B3">
            <w:pPr>
              <w:rPr>
                <w:rFonts w:asciiTheme="majorHAnsi" w:eastAsia="Times New Roman" w:hAnsiTheme="majorHAnsi" w:cs="Arial"/>
              </w:rPr>
            </w:pPr>
          </w:p>
        </w:tc>
      </w:tr>
      <w:tr w:rsidR="004C0A26" w:rsidRPr="009A6F88" w14:paraId="19E90C16" w14:textId="77777777" w:rsidTr="00A735E4">
        <w:trPr>
          <w:trHeight w:val="505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93C6" w14:textId="77777777" w:rsidR="004C0A26" w:rsidRPr="009A6F88" w:rsidRDefault="004C0A26" w:rsidP="004A46B3">
            <w:pPr>
              <w:rPr>
                <w:rFonts w:eastAsia="Times New Roman" w:cs="Arial"/>
              </w:rPr>
            </w:pPr>
            <w:r w:rsidRPr="1B4663BE">
              <w:rPr>
                <w:rFonts w:eastAsia="Times New Roman" w:cs="Arial"/>
              </w:rPr>
              <w:t>Parents are encouraged to inform educators of changes in sleep/rest patterns or in special circumstances (e.g. child had a bad night and may need additional sleep/rest)</w:t>
            </w:r>
            <w:r>
              <w:rPr>
                <w:rFonts w:eastAsia="Times New Roman" w:cs="Arial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F54F" w14:textId="77777777" w:rsidR="004C0A26" w:rsidRPr="009A6F88" w:rsidRDefault="004C0A26" w:rsidP="004A46B3">
            <w:pPr>
              <w:autoSpaceDE w:val="0"/>
              <w:autoSpaceDN w:val="0"/>
              <w:adjustRightInd w:val="0"/>
              <w:ind w:left="33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C47F" w14:textId="77777777" w:rsidR="004C0A26" w:rsidRPr="009A6F88" w:rsidRDefault="004C0A26" w:rsidP="004A46B3">
            <w:pPr>
              <w:autoSpaceDE w:val="0"/>
              <w:autoSpaceDN w:val="0"/>
              <w:adjustRightInd w:val="0"/>
              <w:ind w:left="33"/>
              <w:rPr>
                <w:rFonts w:asciiTheme="majorHAnsi" w:eastAsia="Times New Roman" w:hAnsiTheme="majorHAnsi" w:cs="Arial"/>
              </w:rPr>
            </w:pPr>
          </w:p>
        </w:tc>
      </w:tr>
      <w:tr w:rsidR="004C0A26" w:rsidRPr="009A6F88" w14:paraId="50C7C917" w14:textId="77777777" w:rsidTr="00A73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7A91" w14:textId="77777777" w:rsidR="004C0A26" w:rsidRPr="009A6F88" w:rsidRDefault="004C0A26" w:rsidP="004A46B3">
            <w:pPr>
              <w:rPr>
                <w:rFonts w:eastAsia="Times New Roman" w:cs="Arial"/>
              </w:rPr>
            </w:pPr>
            <w:r w:rsidRPr="1B4663BE">
              <w:rPr>
                <w:rFonts w:eastAsia="Times New Roman" w:cs="Arial"/>
              </w:rPr>
              <w:t>Parents are given feedback about children’s sleep/rest patterns, particularly in distinctive circumstances (e.g. slept more than usual)</w:t>
            </w:r>
            <w:r>
              <w:rPr>
                <w:rFonts w:eastAsia="Times New Roman" w:cs="Arial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C699" w14:textId="77777777" w:rsidR="004C0A26" w:rsidRPr="009A6F88" w:rsidRDefault="004C0A26" w:rsidP="004A46B3">
            <w:pPr>
              <w:autoSpaceDE w:val="0"/>
              <w:autoSpaceDN w:val="0"/>
              <w:adjustRightInd w:val="0"/>
              <w:ind w:left="33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9EB9" w14:textId="77777777" w:rsidR="004C0A26" w:rsidRPr="009A6F88" w:rsidRDefault="004C0A26" w:rsidP="004A46B3">
            <w:pPr>
              <w:autoSpaceDE w:val="0"/>
              <w:autoSpaceDN w:val="0"/>
              <w:adjustRightInd w:val="0"/>
              <w:ind w:left="33"/>
              <w:rPr>
                <w:rFonts w:asciiTheme="majorHAnsi" w:eastAsia="Times New Roman" w:hAnsiTheme="majorHAnsi" w:cs="Arial"/>
              </w:rPr>
            </w:pPr>
          </w:p>
        </w:tc>
      </w:tr>
      <w:tr w:rsidR="004C0A26" w:rsidRPr="009A6F88" w14:paraId="3E300957" w14:textId="77777777" w:rsidTr="00A735E4">
        <w:trPr>
          <w:trHeight w:val="505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65CD" w14:textId="77777777" w:rsidR="004C0A26" w:rsidRPr="009A6F88" w:rsidRDefault="004C0A26" w:rsidP="004A46B3">
            <w:pPr>
              <w:rPr>
                <w:rFonts w:eastAsia="Times New Roman" w:cs="Arial"/>
              </w:rPr>
            </w:pPr>
            <w:r w:rsidRPr="1B4663BE">
              <w:rPr>
                <w:rFonts w:eastAsia="Times New Roman" w:cs="Arial"/>
              </w:rPr>
              <w:t>Infants are placed on their back to sleep</w:t>
            </w:r>
            <w:r>
              <w:rPr>
                <w:rFonts w:eastAsia="Times New Roman" w:cs="Arial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3946" w14:textId="77777777" w:rsidR="004C0A26" w:rsidRPr="009A6F88" w:rsidRDefault="004C0A26" w:rsidP="004A46B3">
            <w:pPr>
              <w:autoSpaceDE w:val="0"/>
              <w:autoSpaceDN w:val="0"/>
              <w:adjustRightInd w:val="0"/>
              <w:ind w:left="33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F711" w14:textId="77777777" w:rsidR="004C0A26" w:rsidRPr="009A6F88" w:rsidRDefault="004C0A26" w:rsidP="004A46B3">
            <w:pPr>
              <w:autoSpaceDE w:val="0"/>
              <w:autoSpaceDN w:val="0"/>
              <w:adjustRightInd w:val="0"/>
              <w:ind w:left="33"/>
              <w:rPr>
                <w:rFonts w:asciiTheme="majorHAnsi" w:eastAsia="Times New Roman" w:hAnsiTheme="majorHAnsi" w:cs="Arial"/>
              </w:rPr>
            </w:pPr>
          </w:p>
        </w:tc>
      </w:tr>
      <w:tr w:rsidR="004C0A26" w:rsidRPr="009A6F88" w14:paraId="16DE065D" w14:textId="77777777" w:rsidTr="00A73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10FE" w14:textId="77777777" w:rsidR="004C0A26" w:rsidRPr="009A6F88" w:rsidRDefault="004C0A26" w:rsidP="004A46B3">
            <w:pPr>
              <w:rPr>
                <w:rFonts w:eastAsia="Times New Roman" w:cs="Arial"/>
              </w:rPr>
            </w:pPr>
            <w:r w:rsidRPr="1B4663BE">
              <w:rPr>
                <w:rFonts w:eastAsia="Times New Roman" w:cs="Arial"/>
              </w:rPr>
              <w:t>Infants are placed with their feet at the bottom of the cot</w:t>
            </w:r>
            <w:r>
              <w:rPr>
                <w:rFonts w:eastAsia="Times New Roman" w:cs="Arial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B791" w14:textId="77777777" w:rsidR="004C0A26" w:rsidRPr="009A6F88" w:rsidRDefault="004C0A26" w:rsidP="004A46B3">
            <w:pPr>
              <w:autoSpaceDE w:val="0"/>
              <w:autoSpaceDN w:val="0"/>
              <w:adjustRightInd w:val="0"/>
              <w:ind w:left="33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009A" w14:textId="77777777" w:rsidR="004C0A26" w:rsidRPr="009A6F88" w:rsidRDefault="004C0A26" w:rsidP="004A46B3">
            <w:pPr>
              <w:autoSpaceDE w:val="0"/>
              <w:autoSpaceDN w:val="0"/>
              <w:adjustRightInd w:val="0"/>
              <w:ind w:left="33"/>
              <w:rPr>
                <w:rFonts w:asciiTheme="majorHAnsi" w:eastAsia="Times New Roman" w:hAnsiTheme="majorHAnsi" w:cs="Arial"/>
              </w:rPr>
            </w:pPr>
          </w:p>
        </w:tc>
      </w:tr>
      <w:tr w:rsidR="004C0A26" w:rsidRPr="009A6F88" w14:paraId="0D2F9008" w14:textId="77777777" w:rsidTr="00A735E4">
        <w:trPr>
          <w:trHeight w:val="505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DF59" w14:textId="77777777" w:rsidR="004C0A26" w:rsidRPr="009A6F88" w:rsidRDefault="004C0A26" w:rsidP="004A46B3">
            <w:pPr>
              <w:rPr>
                <w:rFonts w:eastAsia="Times New Roman"/>
              </w:rPr>
            </w:pPr>
            <w:r w:rsidRPr="1B4663BE">
              <w:rPr>
                <w:rFonts w:eastAsia="Times New Roman" w:cs="Arial"/>
              </w:rPr>
              <w:t>Cot sides are locked in place to ensure children’s safety</w:t>
            </w:r>
            <w:r>
              <w:rPr>
                <w:rFonts w:eastAsia="Times New Roman" w:cs="Arial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30B3" w14:textId="77777777" w:rsidR="004C0A26" w:rsidRPr="009A6F88" w:rsidRDefault="004C0A26" w:rsidP="004A46B3">
            <w:pPr>
              <w:autoSpaceDE w:val="0"/>
              <w:autoSpaceDN w:val="0"/>
              <w:adjustRightInd w:val="0"/>
              <w:ind w:left="33"/>
              <w:rPr>
                <w:rFonts w:eastAsia="Times New Roman" w:cstheme="minorHAnsi"/>
                <w:bCs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14ED" w14:textId="77777777" w:rsidR="004C0A26" w:rsidRPr="009A6F88" w:rsidRDefault="004C0A26" w:rsidP="004A46B3">
            <w:pPr>
              <w:autoSpaceDE w:val="0"/>
              <w:autoSpaceDN w:val="0"/>
              <w:adjustRightInd w:val="0"/>
              <w:ind w:left="33"/>
              <w:rPr>
                <w:rFonts w:eastAsia="Times New Roman" w:cstheme="minorHAnsi"/>
                <w:bCs/>
                <w:sz w:val="24"/>
              </w:rPr>
            </w:pPr>
          </w:p>
        </w:tc>
      </w:tr>
      <w:tr w:rsidR="004C0A26" w:rsidRPr="009A6F88" w14:paraId="143BC231" w14:textId="77777777" w:rsidTr="00A73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44C4" w14:textId="77777777" w:rsidR="004C0A26" w:rsidRPr="009A6F88" w:rsidRDefault="004C0A26" w:rsidP="004A46B3">
            <w:pPr>
              <w:rPr>
                <w:rFonts w:eastAsia="Times New Roman" w:cs="Arial"/>
              </w:rPr>
            </w:pPr>
            <w:r w:rsidRPr="1B4663BE">
              <w:rPr>
                <w:rFonts w:eastAsia="Times New Roman" w:cs="Arial"/>
              </w:rPr>
              <w:lastRenderedPageBreak/>
              <w:t xml:space="preserve">Children’s faces are </w:t>
            </w:r>
            <w:proofErr w:type="gramStart"/>
            <w:r w:rsidRPr="1B4663BE">
              <w:rPr>
                <w:rFonts w:eastAsia="Times New Roman" w:cs="Arial"/>
              </w:rPr>
              <w:t>uncovered at all times</w:t>
            </w:r>
            <w:proofErr w:type="gramEnd"/>
            <w:r w:rsidRPr="1B4663BE">
              <w:rPr>
                <w:rFonts w:eastAsia="Times New Roman" w:cs="Arial"/>
              </w:rPr>
              <w:t xml:space="preserve"> when sleeping and resting</w:t>
            </w:r>
            <w:r>
              <w:rPr>
                <w:rFonts w:eastAsia="Times New Roman" w:cs="Arial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0671" w14:textId="77777777" w:rsidR="004C0A26" w:rsidRPr="009A6F88" w:rsidRDefault="004C0A26" w:rsidP="004A46B3">
            <w:pPr>
              <w:autoSpaceDE w:val="0"/>
              <w:autoSpaceDN w:val="0"/>
              <w:adjustRightInd w:val="0"/>
              <w:spacing w:line="300" w:lineRule="exact"/>
              <w:rPr>
                <w:rFonts w:asciiTheme="majorHAnsi" w:eastAsia="Times New Roman" w:hAnsiTheme="majorHAnsi" w:cs="Arial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04F9" w14:textId="77777777" w:rsidR="004C0A26" w:rsidRPr="009A6F88" w:rsidRDefault="004C0A26" w:rsidP="004A46B3">
            <w:pPr>
              <w:autoSpaceDE w:val="0"/>
              <w:autoSpaceDN w:val="0"/>
              <w:adjustRightInd w:val="0"/>
              <w:spacing w:line="300" w:lineRule="exact"/>
              <w:rPr>
                <w:rFonts w:asciiTheme="majorHAnsi" w:eastAsia="Times New Roman" w:hAnsiTheme="majorHAnsi" w:cs="Arial"/>
                <w:sz w:val="24"/>
              </w:rPr>
            </w:pPr>
          </w:p>
        </w:tc>
      </w:tr>
      <w:tr w:rsidR="004C0A26" w:rsidRPr="009A6F88" w14:paraId="1EBCB8E7" w14:textId="77777777" w:rsidTr="00A735E4">
        <w:trPr>
          <w:trHeight w:val="505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7D7C" w14:textId="77777777" w:rsidR="004C0A26" w:rsidRPr="009A6F88" w:rsidRDefault="004C0A26" w:rsidP="004A46B3">
            <w:pPr>
              <w:rPr>
                <w:rFonts w:eastAsia="Times New Roman"/>
              </w:rPr>
            </w:pPr>
            <w:r w:rsidRPr="1B4663BE">
              <w:rPr>
                <w:rFonts w:eastAsia="Times New Roman" w:cs="Arial"/>
              </w:rPr>
              <w:t>No quilts, doonas, duvets, pillows or cot bumpers are used in the cots</w:t>
            </w:r>
            <w:r>
              <w:rPr>
                <w:rFonts w:eastAsia="Times New Roman" w:cs="Arial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D3EB" w14:textId="77777777" w:rsidR="004C0A26" w:rsidRPr="009A6F88" w:rsidRDefault="004C0A26" w:rsidP="004A46B3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eastAsia="Times New Roman" w:cstheme="minorHAnsi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97FD" w14:textId="77777777" w:rsidR="004C0A26" w:rsidRPr="009A6F88" w:rsidRDefault="004C0A26" w:rsidP="004A46B3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eastAsia="Times New Roman" w:cstheme="minorHAnsi"/>
                <w:sz w:val="24"/>
              </w:rPr>
            </w:pPr>
          </w:p>
        </w:tc>
      </w:tr>
      <w:tr w:rsidR="004C0A26" w:rsidRPr="009A6F88" w14:paraId="5D76C53A" w14:textId="77777777" w:rsidTr="00A73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3049" w14:textId="77777777" w:rsidR="004C0A26" w:rsidRPr="009A6F88" w:rsidRDefault="004C0A26" w:rsidP="004A46B3">
            <w:pPr>
              <w:rPr>
                <w:snapToGrid w:val="0"/>
              </w:rPr>
            </w:pPr>
            <w:r w:rsidRPr="1B4663BE">
              <w:rPr>
                <w:rFonts w:eastAsia="Times New Roman" w:cs="Arial"/>
              </w:rPr>
              <w:t>Children’s clothing is appropriate for sleep conditions</w:t>
            </w:r>
            <w:r>
              <w:rPr>
                <w:rFonts w:eastAsia="Times New Roman" w:cs="Arial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4D77" w14:textId="77777777" w:rsidR="004C0A26" w:rsidRPr="009A6F88" w:rsidRDefault="004C0A26" w:rsidP="004A46B3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asciiTheme="majorHAnsi" w:hAnsiTheme="majorHAnsi"/>
                <w:snapToGrid w:val="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AC1E" w14:textId="77777777" w:rsidR="004C0A26" w:rsidRPr="009A6F88" w:rsidRDefault="004C0A26" w:rsidP="004A46B3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asciiTheme="majorHAnsi" w:hAnsiTheme="majorHAnsi"/>
                <w:snapToGrid w:val="0"/>
              </w:rPr>
            </w:pPr>
          </w:p>
        </w:tc>
      </w:tr>
      <w:tr w:rsidR="004C0A26" w:rsidRPr="009A6F88" w14:paraId="1001E29F" w14:textId="77777777" w:rsidTr="00A735E4">
        <w:trPr>
          <w:trHeight w:val="505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231B" w14:textId="77777777" w:rsidR="004C0A26" w:rsidRPr="004F1E48" w:rsidRDefault="004C0A26" w:rsidP="004A46B3">
            <w:pPr>
              <w:rPr>
                <w:rFonts w:eastAsia="Times New Roman" w:cs="Arial"/>
              </w:rPr>
            </w:pPr>
            <w:r w:rsidRPr="1B4663BE">
              <w:rPr>
                <w:rFonts w:eastAsia="Times New Roman" w:cs="Arial"/>
              </w:rPr>
              <w:t>Children are not placed to sleep with loose clothing or wearing jewellery (including amber necklaces)</w:t>
            </w:r>
            <w:r>
              <w:rPr>
                <w:rFonts w:eastAsia="Times New Roman" w:cs="Arial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7EE7" w14:textId="77777777" w:rsidR="004C0A26" w:rsidRPr="009A6F88" w:rsidRDefault="004C0A26" w:rsidP="004A46B3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asciiTheme="majorHAnsi" w:hAnsiTheme="majorHAnsi"/>
                <w:snapToGrid w:val="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3153" w14:textId="77777777" w:rsidR="004C0A26" w:rsidRPr="009A6F88" w:rsidRDefault="004C0A26" w:rsidP="004A46B3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asciiTheme="majorHAnsi" w:hAnsiTheme="majorHAnsi"/>
                <w:snapToGrid w:val="0"/>
              </w:rPr>
            </w:pPr>
          </w:p>
        </w:tc>
      </w:tr>
      <w:tr w:rsidR="004C0A26" w:rsidRPr="009A6F88" w14:paraId="1EDD3737" w14:textId="77777777" w:rsidTr="00A73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9A58" w14:textId="77777777" w:rsidR="004C0A26" w:rsidRPr="004F1E48" w:rsidRDefault="004C0A26" w:rsidP="004A46B3">
            <w:pPr>
              <w:rPr>
                <w:rFonts w:eastAsia="Times New Roman" w:cs="Arial"/>
              </w:rPr>
            </w:pPr>
            <w:r w:rsidRPr="1B4663BE">
              <w:t xml:space="preserve">Children are not </w:t>
            </w:r>
            <w:r>
              <w:t xml:space="preserve">to </w:t>
            </w:r>
            <w:r w:rsidRPr="1B4663BE">
              <w:t>be put in cots or beds with bottles</w:t>
            </w:r>
            <w: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FEBA" w14:textId="77777777" w:rsidR="004C0A26" w:rsidRPr="009A6F88" w:rsidRDefault="004C0A26" w:rsidP="004A46B3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asciiTheme="majorHAnsi" w:hAnsiTheme="majorHAnsi"/>
                <w:snapToGrid w:val="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20D4" w14:textId="77777777" w:rsidR="004C0A26" w:rsidRPr="009A6F88" w:rsidRDefault="004C0A26" w:rsidP="004A46B3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asciiTheme="majorHAnsi" w:hAnsiTheme="majorHAnsi"/>
                <w:snapToGrid w:val="0"/>
              </w:rPr>
            </w:pPr>
          </w:p>
        </w:tc>
      </w:tr>
      <w:tr w:rsidR="004C0A26" w:rsidRPr="009A6F88" w14:paraId="0408ECDB" w14:textId="77777777" w:rsidTr="00A735E4">
        <w:trPr>
          <w:trHeight w:val="505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F66C" w14:textId="77777777" w:rsidR="004C0A26" w:rsidRPr="00FB66EB" w:rsidRDefault="004C0A26" w:rsidP="004A46B3">
            <w:pPr>
              <w:rPr>
                <w:rFonts w:eastAsia="Times New Roman" w:cs="Arial"/>
              </w:rPr>
            </w:pPr>
            <w:r w:rsidRPr="1B4663BE">
              <w:rPr>
                <w:rFonts w:eastAsia="Times New Roman" w:cs="Arial"/>
              </w:rPr>
              <w:t>Bassinets are not used or stored on the education and care service premises</w:t>
            </w:r>
            <w:r>
              <w:rPr>
                <w:rFonts w:eastAsia="Times New Roman" w:cs="Arial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64FA" w14:textId="77777777" w:rsidR="004C0A26" w:rsidRPr="009A6F88" w:rsidRDefault="004C0A26" w:rsidP="004A46B3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asciiTheme="majorHAnsi" w:hAnsiTheme="majorHAnsi"/>
                <w:snapToGrid w:val="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9933" w14:textId="77777777" w:rsidR="004C0A26" w:rsidRPr="009A6F88" w:rsidRDefault="004C0A26" w:rsidP="004A46B3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asciiTheme="majorHAnsi" w:hAnsiTheme="majorHAnsi"/>
                <w:snapToGrid w:val="0"/>
              </w:rPr>
            </w:pPr>
          </w:p>
        </w:tc>
      </w:tr>
      <w:tr w:rsidR="004C0A26" w:rsidRPr="009A6F88" w14:paraId="2E5784C7" w14:textId="77777777" w:rsidTr="00A73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514B" w14:textId="77777777" w:rsidR="004C0A26" w:rsidRPr="001E0EC0" w:rsidRDefault="004C0A26" w:rsidP="004A46B3">
            <w:pPr>
              <w:rPr>
                <w:snapToGrid w:val="0"/>
                <w:szCs w:val="20"/>
              </w:rPr>
            </w:pPr>
            <w:r w:rsidRPr="001E0EC0">
              <w:rPr>
                <w:rFonts w:eastAsia="Times New Roman" w:cs="Arial"/>
                <w:szCs w:val="20"/>
              </w:rPr>
              <w:t>Cots and mattresses comply with the requirements of the Australian Standards (</w:t>
            </w:r>
            <w:r w:rsidRPr="004859E3">
              <w:rPr>
                <w:rFonts w:eastAsia="Times New Roman" w:cs="Arial"/>
                <w:szCs w:val="20"/>
              </w:rPr>
              <w:t xml:space="preserve">see </w:t>
            </w:r>
            <w:hyperlink r:id="rId12">
              <w:r w:rsidRPr="004859E3">
                <w:t>productsafety.gov.au</w:t>
              </w:r>
            </w:hyperlink>
            <w:r w:rsidRPr="004859E3">
              <w:rPr>
                <w:rStyle w:val="Hyperlink"/>
                <w:rFonts w:asciiTheme="majorHAnsi" w:eastAsia="Times New Roman" w:hAnsiTheme="majorHAnsi" w:cs="Arial"/>
                <w:szCs w:val="20"/>
                <w:u w:val="none"/>
              </w:rPr>
              <w:t>)</w:t>
            </w:r>
            <w:r w:rsidRPr="001E0EC0">
              <w:rPr>
                <w:rFonts w:eastAsia="Times New Roman" w:cs="Arial"/>
                <w:szCs w:val="20"/>
              </w:rPr>
              <w:t xml:space="preserve"> and carry a label to indicate this.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8BE1" w14:textId="77777777" w:rsidR="004C0A26" w:rsidRPr="009A6F88" w:rsidRDefault="004C0A26" w:rsidP="004A46B3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asciiTheme="majorHAnsi" w:hAnsiTheme="majorHAnsi"/>
                <w:snapToGrid w:val="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0437" w14:textId="77777777" w:rsidR="004C0A26" w:rsidRPr="009A6F88" w:rsidRDefault="004C0A26" w:rsidP="004A46B3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asciiTheme="majorHAnsi" w:hAnsiTheme="majorHAnsi"/>
                <w:snapToGrid w:val="0"/>
              </w:rPr>
            </w:pPr>
          </w:p>
        </w:tc>
      </w:tr>
      <w:tr w:rsidR="004C0A26" w:rsidRPr="009A6F88" w14:paraId="5342BE54" w14:textId="77777777" w:rsidTr="00A735E4">
        <w:trPr>
          <w:trHeight w:val="505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951D" w14:textId="77777777" w:rsidR="004C0A26" w:rsidRPr="009A6F88" w:rsidRDefault="004C0A26" w:rsidP="004A46B3">
            <w:pPr>
              <w:rPr>
                <w:snapToGrid w:val="0"/>
              </w:rPr>
            </w:pPr>
            <w:r w:rsidRPr="1B4663BE">
              <w:rPr>
                <w:rFonts w:eastAsia="Times New Roman" w:cs="Arial"/>
              </w:rPr>
              <w:t>Cots and children’s beds are placed head to toe to prevent cross</w:t>
            </w:r>
            <w:r>
              <w:rPr>
                <w:rFonts w:eastAsia="Times New Roman" w:cs="Arial"/>
              </w:rPr>
              <w:t>-</w:t>
            </w:r>
            <w:r w:rsidRPr="1B4663BE">
              <w:rPr>
                <w:rFonts w:eastAsia="Times New Roman" w:cs="Arial"/>
              </w:rPr>
              <w:t>infection</w:t>
            </w:r>
            <w:r>
              <w:rPr>
                <w:rFonts w:eastAsia="Times New Roman" w:cs="Arial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7D09" w14:textId="77777777" w:rsidR="004C0A26" w:rsidRPr="009A6F88" w:rsidRDefault="004C0A26" w:rsidP="004A46B3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asciiTheme="majorHAnsi" w:hAnsiTheme="majorHAnsi"/>
                <w:snapToGrid w:val="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93B8" w14:textId="77777777" w:rsidR="004C0A26" w:rsidRPr="009A6F88" w:rsidRDefault="004C0A26" w:rsidP="004A46B3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asciiTheme="majorHAnsi" w:hAnsiTheme="majorHAnsi"/>
                <w:snapToGrid w:val="0"/>
              </w:rPr>
            </w:pPr>
          </w:p>
        </w:tc>
      </w:tr>
      <w:tr w:rsidR="004C0A26" w:rsidRPr="00B46946" w14:paraId="0FCFC1D8" w14:textId="77777777" w:rsidTr="00A73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771B" w14:textId="77777777" w:rsidR="004C0A26" w:rsidRPr="009A28C8" w:rsidRDefault="004C0A26" w:rsidP="004A46B3">
            <w:pPr>
              <w:rPr>
                <w:snapToGrid w:val="0"/>
              </w:rPr>
            </w:pPr>
            <w:r w:rsidRPr="1B4663BE">
              <w:rPr>
                <w:rFonts w:eastAsia="Times New Roman" w:cs="Arial"/>
              </w:rPr>
              <w:t>Bed linen is clean and in good repair</w:t>
            </w:r>
            <w:r>
              <w:rPr>
                <w:rFonts w:eastAsia="Times New Roman" w:cs="Arial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2871" w14:textId="77777777" w:rsidR="004C0A26" w:rsidRPr="00EA6C46" w:rsidRDefault="004C0A26" w:rsidP="004A46B3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asciiTheme="majorHAnsi" w:hAnsiTheme="majorHAnsi"/>
                <w:snapToGrid w:val="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4487" w14:textId="77777777" w:rsidR="004C0A26" w:rsidRPr="00EA6C46" w:rsidRDefault="004C0A26" w:rsidP="004A46B3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asciiTheme="majorHAnsi" w:hAnsiTheme="majorHAnsi"/>
                <w:snapToGrid w:val="0"/>
              </w:rPr>
            </w:pPr>
          </w:p>
        </w:tc>
      </w:tr>
      <w:tr w:rsidR="004C0A26" w:rsidRPr="00B46946" w14:paraId="70FB28AB" w14:textId="77777777" w:rsidTr="00A735E4">
        <w:trPr>
          <w:trHeight w:val="505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23EE" w14:textId="77777777" w:rsidR="004C0A26" w:rsidRPr="009A28C8" w:rsidRDefault="004C0A26" w:rsidP="004A46B3">
            <w:pPr>
              <w:rPr>
                <w:rFonts w:eastAsia="Times New Roman" w:cs="Arial"/>
              </w:rPr>
            </w:pPr>
            <w:r w:rsidRPr="1B4663BE">
              <w:rPr>
                <w:rFonts w:eastAsia="Times New Roman" w:cs="Arial"/>
              </w:rPr>
              <w:t>Cots and mattresses are in good condition and used for the purpose intended (any broken or damaged equipment is removed from the environment and repaired/replaced as required)</w:t>
            </w:r>
            <w:r>
              <w:rPr>
                <w:rFonts w:eastAsia="Times New Roman" w:cs="Arial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3E98" w14:textId="77777777" w:rsidR="004C0A26" w:rsidRPr="00EA6C46" w:rsidRDefault="004C0A26" w:rsidP="004A46B3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asciiTheme="majorHAnsi" w:hAnsiTheme="majorHAnsi"/>
                <w:snapToGrid w:val="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44F4" w14:textId="77777777" w:rsidR="004C0A26" w:rsidRPr="00EA6C46" w:rsidRDefault="004C0A26" w:rsidP="004A46B3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asciiTheme="majorHAnsi" w:hAnsiTheme="majorHAnsi"/>
                <w:snapToGrid w:val="0"/>
              </w:rPr>
            </w:pPr>
          </w:p>
        </w:tc>
      </w:tr>
      <w:tr w:rsidR="004C0A26" w:rsidRPr="00B46946" w14:paraId="7283B243" w14:textId="77777777" w:rsidTr="00A73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14D7" w14:textId="77777777" w:rsidR="004C0A26" w:rsidRPr="009A28C8" w:rsidRDefault="004C0A26" w:rsidP="004A46B3">
            <w:pPr>
              <w:rPr>
                <w:snapToGrid w:val="0"/>
              </w:rPr>
            </w:pPr>
            <w:r w:rsidRPr="1B4663BE">
              <w:rPr>
                <w:rFonts w:eastAsia="Times New Roman" w:cs="Arial"/>
              </w:rPr>
              <w:t>Cots and children’s beds are spaced to provide access by educators and ensure physical distancing requirements (if relevant)</w:t>
            </w:r>
            <w:r>
              <w:rPr>
                <w:rFonts w:eastAsia="Times New Roman" w:cs="Arial"/>
              </w:rPr>
              <w:t>.</w:t>
            </w:r>
            <w:r w:rsidRPr="1B4663BE">
              <w:rPr>
                <w:rFonts w:eastAsia="Times New Roman" w:cs="Arial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6B87" w14:textId="77777777" w:rsidR="004C0A26" w:rsidRPr="00EA6C46" w:rsidRDefault="004C0A26" w:rsidP="004A46B3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asciiTheme="majorHAnsi" w:hAnsiTheme="majorHAnsi"/>
                <w:snapToGrid w:val="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D16A" w14:textId="77777777" w:rsidR="004C0A26" w:rsidRPr="00EA6C46" w:rsidRDefault="004C0A26" w:rsidP="004A46B3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asciiTheme="majorHAnsi" w:hAnsiTheme="majorHAnsi"/>
                <w:snapToGrid w:val="0"/>
              </w:rPr>
            </w:pPr>
          </w:p>
        </w:tc>
      </w:tr>
      <w:tr w:rsidR="004C0A26" w:rsidRPr="00B46946" w14:paraId="499EE629" w14:textId="77777777" w:rsidTr="00A735E4">
        <w:trPr>
          <w:trHeight w:val="505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9D9D" w14:textId="77777777" w:rsidR="004C0A26" w:rsidRPr="00F93EE8" w:rsidRDefault="004C0A26" w:rsidP="004A46B3">
            <w:pPr>
              <w:rPr>
                <w:snapToGrid w:val="0"/>
              </w:rPr>
            </w:pPr>
            <w:r>
              <w:rPr>
                <w:rFonts w:eastAsia="Times New Roman" w:cs="Arial"/>
              </w:rPr>
              <w:t>The e</w:t>
            </w:r>
            <w:r w:rsidRPr="1B4663BE">
              <w:rPr>
                <w:rFonts w:eastAsia="Times New Roman" w:cs="Arial"/>
              </w:rPr>
              <w:t xml:space="preserve">mergency </w:t>
            </w:r>
            <w:r>
              <w:rPr>
                <w:rFonts w:eastAsia="Times New Roman" w:cs="Arial"/>
              </w:rPr>
              <w:t>c</w:t>
            </w:r>
            <w:r w:rsidRPr="1B4663BE">
              <w:rPr>
                <w:rFonts w:eastAsia="Times New Roman" w:cs="Arial"/>
              </w:rPr>
              <w:t xml:space="preserve">ot is labelled and can be easily removed in </w:t>
            </w:r>
            <w:r>
              <w:rPr>
                <w:rFonts w:eastAsia="Times New Roman" w:cs="Arial"/>
              </w:rPr>
              <w:t>the</w:t>
            </w:r>
            <w:r w:rsidRPr="1B4663BE">
              <w:rPr>
                <w:rFonts w:eastAsia="Times New Roman" w:cs="Arial"/>
              </w:rPr>
              <w:t xml:space="preserve"> event of an emergency</w:t>
            </w:r>
            <w:r>
              <w:rPr>
                <w:rFonts w:eastAsia="Times New Roman" w:cs="Arial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71D1" w14:textId="77777777" w:rsidR="004C0A26" w:rsidRPr="00EA6C46" w:rsidRDefault="004C0A26" w:rsidP="004A46B3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asciiTheme="majorHAnsi" w:hAnsiTheme="majorHAnsi"/>
                <w:snapToGrid w:val="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3A57" w14:textId="77777777" w:rsidR="004C0A26" w:rsidRPr="00EA6C46" w:rsidRDefault="004C0A26" w:rsidP="004A46B3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asciiTheme="majorHAnsi" w:hAnsiTheme="majorHAnsi"/>
                <w:snapToGrid w:val="0"/>
              </w:rPr>
            </w:pPr>
          </w:p>
        </w:tc>
      </w:tr>
      <w:tr w:rsidR="004C0A26" w:rsidRPr="00B46946" w14:paraId="7EF2CF6F" w14:textId="77777777" w:rsidTr="00A73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8277" w14:textId="77777777" w:rsidR="004C0A26" w:rsidRPr="00F93EE8" w:rsidRDefault="004C0A26" w:rsidP="004A46B3">
            <w:pPr>
              <w:rPr>
                <w:snapToGrid w:val="0"/>
              </w:rPr>
            </w:pPr>
            <w:r w:rsidRPr="1B4663BE">
              <w:rPr>
                <w:rFonts w:eastAsia="Times New Roman" w:cs="Arial"/>
              </w:rPr>
              <w:t>Wall</w:t>
            </w:r>
            <w:r>
              <w:rPr>
                <w:rFonts w:eastAsia="Times New Roman" w:cs="Arial"/>
              </w:rPr>
              <w:t>-</w:t>
            </w:r>
            <w:r w:rsidRPr="1B4663BE">
              <w:rPr>
                <w:rFonts w:eastAsia="Times New Roman" w:cs="Arial"/>
              </w:rPr>
              <w:t>mounted heaters are turned off before children use the room for sleeping</w:t>
            </w:r>
            <w:r>
              <w:rPr>
                <w:rFonts w:eastAsia="Times New Roman" w:cs="Arial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0BAF" w14:textId="77777777" w:rsidR="004C0A26" w:rsidRPr="00EA6C46" w:rsidRDefault="004C0A26" w:rsidP="004A46B3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asciiTheme="majorHAnsi" w:hAnsiTheme="majorHAnsi"/>
                <w:snapToGrid w:val="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2D89" w14:textId="77777777" w:rsidR="004C0A26" w:rsidRPr="00EA6C46" w:rsidRDefault="004C0A26" w:rsidP="004A46B3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asciiTheme="majorHAnsi" w:hAnsiTheme="majorHAnsi"/>
                <w:snapToGrid w:val="0"/>
              </w:rPr>
            </w:pPr>
          </w:p>
        </w:tc>
      </w:tr>
      <w:tr w:rsidR="004C0A26" w:rsidRPr="00B46946" w14:paraId="535006BB" w14:textId="77777777" w:rsidTr="00A735E4">
        <w:trPr>
          <w:trHeight w:val="505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E077" w14:textId="77777777" w:rsidR="004C0A26" w:rsidRPr="00F93EE8" w:rsidRDefault="004C0A26" w:rsidP="004A46B3">
            <w:pPr>
              <w:rPr>
                <w:snapToGrid w:val="0"/>
              </w:rPr>
            </w:pPr>
            <w:r w:rsidRPr="1B4663BE">
              <w:rPr>
                <w:rFonts w:eastAsia="Times New Roman" w:cs="Arial"/>
              </w:rPr>
              <w:t xml:space="preserve">The sleep/rest environment is tranquil and calm (e.g. </w:t>
            </w:r>
            <w:r>
              <w:rPr>
                <w:rFonts w:eastAsia="Times New Roman" w:cs="Arial"/>
              </w:rPr>
              <w:t xml:space="preserve">has </w:t>
            </w:r>
            <w:r w:rsidRPr="1B4663BE">
              <w:rPr>
                <w:rFonts w:eastAsia="Times New Roman" w:cs="Arial"/>
              </w:rPr>
              <w:t>familiar bedding or soft relaxation music)</w:t>
            </w:r>
            <w:r>
              <w:rPr>
                <w:rFonts w:eastAsia="Times New Roman" w:cs="Arial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1AE9" w14:textId="77777777" w:rsidR="004C0A26" w:rsidRPr="00EA6C46" w:rsidRDefault="004C0A26" w:rsidP="004A46B3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asciiTheme="majorHAnsi" w:hAnsiTheme="majorHAnsi"/>
                <w:snapToGrid w:val="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22C8" w14:textId="77777777" w:rsidR="004C0A26" w:rsidRPr="00EA6C46" w:rsidRDefault="004C0A26" w:rsidP="004A46B3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asciiTheme="majorHAnsi" w:hAnsiTheme="majorHAnsi"/>
                <w:snapToGrid w:val="0"/>
              </w:rPr>
            </w:pPr>
          </w:p>
        </w:tc>
      </w:tr>
      <w:tr w:rsidR="004C0A26" w:rsidRPr="00B46946" w14:paraId="1167B969" w14:textId="77777777" w:rsidTr="00A73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16FD" w14:textId="77777777" w:rsidR="004C0A26" w:rsidRPr="00F93EE8" w:rsidRDefault="004C0A26" w:rsidP="004A46B3">
            <w:pPr>
              <w:rPr>
                <w:snapToGrid w:val="0"/>
              </w:rPr>
            </w:pPr>
            <w:r w:rsidRPr="1B4663BE">
              <w:rPr>
                <w:rFonts w:eastAsia="Times New Roman" w:cs="Arial"/>
              </w:rPr>
              <w:t>Sleep/</w:t>
            </w:r>
            <w:r>
              <w:rPr>
                <w:rFonts w:eastAsia="Times New Roman" w:cs="Arial"/>
              </w:rPr>
              <w:t>r</w:t>
            </w:r>
            <w:r w:rsidRPr="1B4663BE">
              <w:rPr>
                <w:rFonts w:eastAsia="Times New Roman" w:cs="Arial"/>
              </w:rPr>
              <w:t>est routines are flexible to meet</w:t>
            </w:r>
            <w:r>
              <w:rPr>
                <w:rFonts w:eastAsia="Times New Roman" w:cs="Arial"/>
              </w:rPr>
              <w:t xml:space="preserve"> the</w:t>
            </w:r>
            <w:r w:rsidRPr="1B4663BE">
              <w:rPr>
                <w:rFonts w:eastAsia="Times New Roman" w:cs="Arial"/>
              </w:rPr>
              <w:t xml:space="preserve"> needs of individual children (e.g. children are never forced to sleep or deprived of sleep/rest)</w:t>
            </w:r>
            <w:r>
              <w:rPr>
                <w:rFonts w:eastAsia="Times New Roman" w:cs="Arial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C6B3" w14:textId="77777777" w:rsidR="004C0A26" w:rsidRPr="00EA6C46" w:rsidRDefault="004C0A26" w:rsidP="004A46B3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asciiTheme="majorHAnsi" w:hAnsiTheme="majorHAnsi"/>
                <w:snapToGrid w:val="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6BE3" w14:textId="77777777" w:rsidR="004C0A26" w:rsidRPr="00EA6C46" w:rsidRDefault="004C0A26" w:rsidP="004A46B3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asciiTheme="majorHAnsi" w:hAnsiTheme="majorHAnsi"/>
                <w:snapToGrid w:val="0"/>
              </w:rPr>
            </w:pPr>
          </w:p>
        </w:tc>
      </w:tr>
      <w:tr w:rsidR="004C0A26" w:rsidRPr="00B46946" w14:paraId="5B447E30" w14:textId="77777777" w:rsidTr="00A735E4">
        <w:trPr>
          <w:trHeight w:val="505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B1BB" w14:textId="77777777" w:rsidR="004C0A26" w:rsidRPr="00F93EE8" w:rsidRDefault="004C0A26" w:rsidP="004A46B3">
            <w:pPr>
              <w:rPr>
                <w:snapToGrid w:val="0"/>
              </w:rPr>
            </w:pPr>
            <w:r w:rsidRPr="1B4663BE">
              <w:rPr>
                <w:rFonts w:eastAsia="Times New Roman" w:cs="Arial"/>
              </w:rPr>
              <w:t>Provisions are made for children who do not sleep to engage in quiet activities</w:t>
            </w:r>
            <w:r>
              <w:rPr>
                <w:rFonts w:eastAsia="Times New Roman" w:cs="Arial"/>
              </w:rPr>
              <w:t xml:space="preserve"> (e.g.</w:t>
            </w:r>
            <w:r w:rsidRPr="1B4663BE">
              <w:rPr>
                <w:rFonts w:eastAsia="Times New Roman" w:cs="Arial"/>
              </w:rPr>
              <w:t xml:space="preserve"> looking at books, quiet table activities</w:t>
            </w:r>
            <w:r>
              <w:rPr>
                <w:rFonts w:eastAsia="Times New Roman" w:cs="Arial"/>
              </w:rPr>
              <w:t xml:space="preserve"> or</w:t>
            </w:r>
            <w:r w:rsidRPr="1B4663BE">
              <w:rPr>
                <w:rFonts w:eastAsia="Times New Roman" w:cs="Arial"/>
              </w:rPr>
              <w:t xml:space="preserve"> listening to music</w:t>
            </w:r>
            <w:r>
              <w:rPr>
                <w:rFonts w:eastAsia="Times New Roman" w:cs="Arial"/>
              </w:rPr>
              <w:t>).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42CC" w14:textId="77777777" w:rsidR="004C0A26" w:rsidRPr="00EA6C46" w:rsidRDefault="004C0A26" w:rsidP="004A46B3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asciiTheme="majorHAnsi" w:hAnsiTheme="majorHAnsi"/>
                <w:snapToGrid w:val="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9395" w14:textId="77777777" w:rsidR="004C0A26" w:rsidRPr="00EA6C46" w:rsidRDefault="004C0A26" w:rsidP="004A46B3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asciiTheme="majorHAnsi" w:hAnsiTheme="majorHAnsi"/>
                <w:snapToGrid w:val="0"/>
              </w:rPr>
            </w:pPr>
          </w:p>
        </w:tc>
      </w:tr>
      <w:tr w:rsidR="004C0A26" w:rsidRPr="00B46946" w14:paraId="3744D4DD" w14:textId="77777777" w:rsidTr="00A73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E714" w14:textId="77777777" w:rsidR="004C0A26" w:rsidRPr="00F93EE8" w:rsidRDefault="004C0A26" w:rsidP="004A46B3">
            <w:pPr>
              <w:rPr>
                <w:snapToGrid w:val="0"/>
              </w:rPr>
            </w:pPr>
            <w:r w:rsidRPr="1B4663BE">
              <w:rPr>
                <w:rFonts w:eastAsia="Times New Roman" w:cs="Arial"/>
              </w:rPr>
              <w:t>Areas for sleep and rest are well ventilated and have natural lighting</w:t>
            </w:r>
            <w:r>
              <w:rPr>
                <w:rFonts w:eastAsia="Times New Roman" w:cs="Arial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DCD5" w14:textId="77777777" w:rsidR="004C0A26" w:rsidRPr="00EA6C46" w:rsidRDefault="004C0A26" w:rsidP="004A46B3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asciiTheme="majorHAnsi" w:hAnsiTheme="majorHAnsi"/>
                <w:snapToGrid w:val="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A6E1" w14:textId="77777777" w:rsidR="004C0A26" w:rsidRPr="00EA6C46" w:rsidRDefault="004C0A26" w:rsidP="004A46B3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asciiTheme="majorHAnsi" w:hAnsiTheme="majorHAnsi"/>
                <w:snapToGrid w:val="0"/>
              </w:rPr>
            </w:pPr>
          </w:p>
        </w:tc>
      </w:tr>
      <w:tr w:rsidR="004C0A26" w:rsidRPr="00B46946" w14:paraId="5E2B14C2" w14:textId="77777777" w:rsidTr="00A735E4">
        <w:trPr>
          <w:trHeight w:val="505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F4EE" w14:textId="77777777" w:rsidR="004C0A26" w:rsidRPr="009A28C8" w:rsidRDefault="004C0A26" w:rsidP="004A46B3">
            <w:pPr>
              <w:rPr>
                <w:snapToGrid w:val="0"/>
              </w:rPr>
            </w:pPr>
            <w:r w:rsidRPr="1B4663BE">
              <w:rPr>
                <w:rFonts w:eastAsia="Times New Roman" w:cs="Arial"/>
              </w:rPr>
              <w:t>Cots, mattresses and children’s beds are wiped over with warm water and detergent or disinfected if required between use</w:t>
            </w:r>
            <w:r>
              <w:rPr>
                <w:rFonts w:eastAsia="Times New Roman" w:cs="Arial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35B7" w14:textId="77777777" w:rsidR="004C0A26" w:rsidRPr="00EA6C46" w:rsidRDefault="004C0A26" w:rsidP="004A46B3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asciiTheme="majorHAnsi" w:hAnsiTheme="majorHAnsi"/>
                <w:snapToGrid w:val="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6C7F" w14:textId="77777777" w:rsidR="004C0A26" w:rsidRPr="00EA6C46" w:rsidRDefault="004C0A26" w:rsidP="004A46B3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asciiTheme="majorHAnsi" w:hAnsiTheme="majorHAnsi"/>
                <w:snapToGrid w:val="0"/>
              </w:rPr>
            </w:pPr>
          </w:p>
        </w:tc>
      </w:tr>
      <w:tr w:rsidR="004C0A26" w:rsidRPr="00B46946" w14:paraId="578FE369" w14:textId="77777777" w:rsidTr="00A73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4166" w14:textId="77777777" w:rsidR="004C0A26" w:rsidRPr="009A28C8" w:rsidRDefault="004C0A26" w:rsidP="004A46B3">
            <w:r w:rsidRPr="1B4663BE">
              <w:t xml:space="preserve">The sleep and rest environment </w:t>
            </w:r>
            <w:proofErr w:type="gramStart"/>
            <w:r w:rsidRPr="1B4663BE">
              <w:t>is</w:t>
            </w:r>
            <w:proofErr w:type="gramEnd"/>
            <w:r w:rsidRPr="1B4663BE">
              <w:t xml:space="preserve"> free from all </w:t>
            </w:r>
            <w:r w:rsidRPr="005E1596">
              <w:t>hazards</w:t>
            </w:r>
            <w:r>
              <w:t>,</w:t>
            </w:r>
            <w:r w:rsidRPr="005E1596">
              <w:t xml:space="preserve"> including cigarette and tobacco smoke</w:t>
            </w:r>
            <w: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C79C" w14:textId="77777777" w:rsidR="004C0A26" w:rsidRPr="00EA6C46" w:rsidRDefault="004C0A26" w:rsidP="004A46B3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asciiTheme="majorHAnsi" w:hAnsiTheme="majorHAnsi"/>
                <w:snapToGrid w:val="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988B" w14:textId="77777777" w:rsidR="004C0A26" w:rsidRPr="00EA6C46" w:rsidRDefault="004C0A26" w:rsidP="004A46B3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asciiTheme="majorHAnsi" w:hAnsiTheme="majorHAnsi"/>
                <w:snapToGrid w:val="0"/>
              </w:rPr>
            </w:pPr>
          </w:p>
        </w:tc>
      </w:tr>
      <w:tr w:rsidR="004C0A26" w:rsidRPr="00B46946" w14:paraId="05BB2586" w14:textId="77777777" w:rsidTr="00A735E4">
        <w:trPr>
          <w:trHeight w:val="505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27F5" w14:textId="77777777" w:rsidR="004C0A26" w:rsidRPr="009A28C8" w:rsidRDefault="004C0A26" w:rsidP="004A46B3">
            <w:pPr>
              <w:rPr>
                <w:rFonts w:eastAsia="Times New Roman" w:cs="Arial"/>
              </w:rPr>
            </w:pPr>
            <w:r w:rsidRPr="1B4663BE">
              <w:t>The supervision window (or similar) is clear to ensure safe supervision of sleeping infants</w:t>
            </w:r>
            <w: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C2AA" w14:textId="77777777" w:rsidR="004C0A26" w:rsidRPr="00EA6C46" w:rsidRDefault="004C0A26" w:rsidP="004A46B3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asciiTheme="majorHAnsi" w:hAnsiTheme="majorHAnsi"/>
                <w:snapToGrid w:val="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B35F" w14:textId="77777777" w:rsidR="004C0A26" w:rsidRPr="00EA6C46" w:rsidRDefault="004C0A26" w:rsidP="004A46B3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asciiTheme="majorHAnsi" w:hAnsiTheme="majorHAnsi"/>
                <w:snapToGrid w:val="0"/>
              </w:rPr>
            </w:pPr>
          </w:p>
        </w:tc>
      </w:tr>
      <w:tr w:rsidR="004C0A26" w:rsidRPr="00B46946" w14:paraId="31A7EE23" w14:textId="77777777" w:rsidTr="00A73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2944" w14:textId="77777777" w:rsidR="004C0A26" w:rsidRPr="00290C64" w:rsidRDefault="004C0A26" w:rsidP="004A46B3">
            <w:pPr>
              <w:rPr>
                <w:rFonts w:ascii="Calibri Light" w:eastAsia="Calibri" w:hAnsi="Calibri Light" w:cs="Calibri Light"/>
              </w:rPr>
            </w:pPr>
            <w:r w:rsidRPr="005E1596">
              <w:lastRenderedPageBreak/>
              <w:t>A risk assessment is conducted annually to ensure all</w:t>
            </w:r>
            <w:r w:rsidRPr="1B4663BE">
              <w:rPr>
                <w:rFonts w:ascii="Calibri Light" w:eastAsia="Calibri" w:hAnsi="Calibri Light" w:cs="Calibri Light"/>
              </w:rPr>
              <w:t xml:space="preserve"> </w:t>
            </w:r>
            <w:r w:rsidRPr="1B4663BE">
              <w:t>potential hazards are identified, managed and minimised in sleep or rest areas</w:t>
            </w:r>
            <w:r>
              <w:t>,</w:t>
            </w:r>
            <w:r w:rsidRPr="1B4663BE">
              <w:t xml:space="preserve"> in line with Red Nose and ACECQA guidelines</w:t>
            </w:r>
            <w: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209F" w14:textId="77777777" w:rsidR="004C0A26" w:rsidRPr="00EA6C46" w:rsidRDefault="004C0A26" w:rsidP="004A46B3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asciiTheme="majorHAnsi" w:hAnsiTheme="majorHAnsi"/>
                <w:snapToGrid w:val="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449B" w14:textId="77777777" w:rsidR="004C0A26" w:rsidRPr="00EA6C46" w:rsidRDefault="004C0A26" w:rsidP="004A46B3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asciiTheme="majorHAnsi" w:hAnsiTheme="majorHAnsi"/>
                <w:snapToGrid w:val="0"/>
              </w:rPr>
            </w:pPr>
          </w:p>
        </w:tc>
      </w:tr>
      <w:tr w:rsidR="004C0A26" w:rsidRPr="00B46946" w14:paraId="7AB92834" w14:textId="77777777" w:rsidTr="00A735E4">
        <w:trPr>
          <w:trHeight w:val="505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8A10" w14:textId="77777777" w:rsidR="004C0A26" w:rsidRPr="00290C64" w:rsidRDefault="004C0A26" w:rsidP="004A46B3">
            <w:r w:rsidRPr="1B4663BE">
              <w:t xml:space="preserve">Safe sleep and rest risk assessments are reviewed at least annually or after </w:t>
            </w:r>
            <w:r>
              <w:t xml:space="preserve">centre staff are made </w:t>
            </w:r>
            <w:r w:rsidRPr="1B4663BE">
              <w:t>aware of an incident or circumstance where the health, safety or wellbeing of children may</w:t>
            </w:r>
            <w:r>
              <w:t xml:space="preserve"> have</w:t>
            </w:r>
            <w:r w:rsidRPr="1B4663BE">
              <w:t xml:space="preserve"> be</w:t>
            </w:r>
            <w:r>
              <w:t>en</w:t>
            </w:r>
            <w:r w:rsidRPr="1B4663BE">
              <w:t xml:space="preserve"> compromised</w:t>
            </w:r>
            <w: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3705" w14:textId="77777777" w:rsidR="004C0A26" w:rsidRPr="00EA6C46" w:rsidRDefault="004C0A26" w:rsidP="004A46B3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asciiTheme="majorHAnsi" w:hAnsiTheme="majorHAnsi"/>
                <w:snapToGrid w:val="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7EEE" w14:textId="77777777" w:rsidR="004C0A26" w:rsidRPr="00EA6C46" w:rsidRDefault="004C0A26" w:rsidP="004A46B3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asciiTheme="majorHAnsi" w:hAnsiTheme="majorHAnsi"/>
                <w:snapToGrid w:val="0"/>
              </w:rPr>
            </w:pPr>
          </w:p>
        </w:tc>
      </w:tr>
      <w:tr w:rsidR="004C0A26" w:rsidRPr="00B46946" w14:paraId="2D0693B6" w14:textId="77777777" w:rsidTr="00A73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587D" w14:textId="77777777" w:rsidR="004C0A26" w:rsidRPr="00290C64" w:rsidRDefault="004C0A26" w:rsidP="004A46B3">
            <w:pPr>
              <w:rPr>
                <w:rFonts w:ascii="Calibri Light" w:eastAsia="Calibri" w:hAnsi="Calibri Light" w:cs="Calibri Light"/>
              </w:rPr>
            </w:pPr>
            <w:r w:rsidRPr="1B4663BE">
              <w:t xml:space="preserve">Ongoing training is provided on safe sleep practices for all educators and a record kept of </w:t>
            </w:r>
            <w:r>
              <w:t>this</w:t>
            </w:r>
            <w:r w:rsidRPr="1B4663BE">
              <w:t xml:space="preserve"> training</w:t>
            </w:r>
            <w: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8827" w14:textId="77777777" w:rsidR="004C0A26" w:rsidRPr="00EA6C46" w:rsidRDefault="004C0A26" w:rsidP="004A46B3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asciiTheme="majorHAnsi" w:hAnsiTheme="majorHAnsi"/>
                <w:snapToGrid w:val="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2AB6" w14:textId="77777777" w:rsidR="004C0A26" w:rsidRPr="00EA6C46" w:rsidRDefault="004C0A26" w:rsidP="004A46B3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asciiTheme="majorHAnsi" w:hAnsiTheme="majorHAnsi"/>
                <w:snapToGrid w:val="0"/>
              </w:rPr>
            </w:pPr>
          </w:p>
        </w:tc>
      </w:tr>
    </w:tbl>
    <w:p w14:paraId="514B4787" w14:textId="124890D2" w:rsidR="009025AD" w:rsidRDefault="009025AD" w:rsidP="00A735E4">
      <w:pPr>
        <w:pStyle w:val="Heading4"/>
      </w:pPr>
    </w:p>
    <w:tbl>
      <w:tblPr>
        <w:tblStyle w:val="PlainTable3"/>
        <w:tblpPr w:leftFromText="180" w:rightFromText="180" w:vertAnchor="text" w:horzAnchor="margin" w:tblpY="86"/>
        <w:tblW w:w="9499" w:type="dxa"/>
        <w:tblLook w:val="0420" w:firstRow="1" w:lastRow="0" w:firstColumn="0" w:lastColumn="0" w:noHBand="0" w:noVBand="1"/>
      </w:tblPr>
      <w:tblGrid>
        <w:gridCol w:w="2689"/>
        <w:gridCol w:w="6810"/>
      </w:tblGrid>
      <w:tr w:rsidR="00A735E4" w:rsidRPr="00B46946" w14:paraId="105FF019" w14:textId="77777777" w:rsidTr="00A735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80" w:themeFill="accent1" w:themeFillShade="BF"/>
            <w:vAlign w:val="center"/>
          </w:tcPr>
          <w:p w14:paraId="616C5351" w14:textId="228DCFA0" w:rsidR="00A735E4" w:rsidRPr="00A735E4" w:rsidRDefault="00A735E4" w:rsidP="00FC6ADE">
            <w:pPr>
              <w:rPr>
                <w:rFonts w:cstheme="minorHAnsi"/>
                <w:color w:val="FFFFFF" w:themeColor="background1"/>
              </w:rPr>
            </w:pPr>
            <w:r w:rsidRPr="00A735E4">
              <w:rPr>
                <w:rFonts w:cstheme="minorHAnsi"/>
                <w:color w:val="FFFFFF" w:themeColor="background1"/>
              </w:rPr>
              <w:t xml:space="preserve">strengths 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53A72" w14:textId="77777777" w:rsidR="00A735E4" w:rsidRDefault="00A735E4" w:rsidP="004A46B3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eastAsia="Times New Roman" w:cstheme="minorHAnsi"/>
                <w:sz w:val="24"/>
              </w:rPr>
            </w:pPr>
          </w:p>
        </w:tc>
      </w:tr>
      <w:tr w:rsidR="004C0A26" w:rsidRPr="00B46946" w14:paraId="6E23F30A" w14:textId="77777777" w:rsidTr="00A73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80" w:themeFill="accent1" w:themeFillShade="BF"/>
            <w:vAlign w:val="center"/>
          </w:tcPr>
          <w:p w14:paraId="599487AC" w14:textId="77777777" w:rsidR="004C0A26" w:rsidRPr="00FC6ADE" w:rsidRDefault="004C0A26" w:rsidP="00FC6ADE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FC6ADE">
              <w:rPr>
                <w:rFonts w:cstheme="minorHAnsi"/>
                <w:b/>
                <w:bCs/>
                <w:color w:val="FFFFFF" w:themeColor="background1"/>
              </w:rPr>
              <w:t>Area for improvement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5C5D9" w14:textId="77777777" w:rsidR="004C0A26" w:rsidRDefault="004C0A26" w:rsidP="004A46B3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eastAsia="Times New Roman" w:cstheme="minorHAnsi"/>
                <w:sz w:val="24"/>
              </w:rPr>
            </w:pPr>
          </w:p>
        </w:tc>
      </w:tr>
      <w:tr w:rsidR="004C0A26" w:rsidRPr="00B46946" w14:paraId="3F504308" w14:textId="77777777" w:rsidTr="00A735E4">
        <w:trPr>
          <w:trHeight w:val="69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80" w:themeFill="accent1" w:themeFillShade="BF"/>
            <w:vAlign w:val="center"/>
          </w:tcPr>
          <w:p w14:paraId="742FC555" w14:textId="77777777" w:rsidR="004C0A26" w:rsidRPr="00FC6ADE" w:rsidRDefault="004C0A26" w:rsidP="00FC6ADE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FC6ADE">
              <w:rPr>
                <w:rFonts w:cstheme="minorHAnsi"/>
                <w:b/>
                <w:bCs/>
                <w:color w:val="FFFFFF" w:themeColor="background1"/>
              </w:rPr>
              <w:t>Action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25413" w14:textId="77777777" w:rsidR="004C0A26" w:rsidRDefault="004C0A26" w:rsidP="004A46B3">
            <w:pPr>
              <w:autoSpaceDE w:val="0"/>
              <w:autoSpaceDN w:val="0"/>
              <w:adjustRightInd w:val="0"/>
              <w:spacing w:line="300" w:lineRule="exact"/>
              <w:ind w:left="33"/>
              <w:rPr>
                <w:rFonts w:eastAsia="Times New Roman" w:cstheme="minorHAnsi"/>
                <w:sz w:val="24"/>
              </w:rPr>
            </w:pPr>
          </w:p>
        </w:tc>
      </w:tr>
    </w:tbl>
    <w:p w14:paraId="0528537D" w14:textId="77777777" w:rsidR="004C0A26" w:rsidRDefault="004C0A26" w:rsidP="004C0A26">
      <w:pPr>
        <w:rPr>
          <w:rFonts w:asciiTheme="majorHAnsi" w:hAnsiTheme="majorHAnsi"/>
        </w:rPr>
      </w:pPr>
    </w:p>
    <w:tbl>
      <w:tblPr>
        <w:tblStyle w:val="GridTable1Light-Accent11"/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9"/>
      </w:tblGrid>
      <w:tr w:rsidR="004C0A26" w14:paraId="61001E90" w14:textId="77777777" w:rsidTr="00FC6A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9" w:type="dxa"/>
            <w:tcBorders>
              <w:bottom w:val="none" w:sz="0" w:space="0" w:color="auto"/>
            </w:tcBorders>
            <w:shd w:val="clear" w:color="auto" w:fill="007880" w:themeFill="accent1" w:themeFillShade="BF"/>
            <w:vAlign w:val="center"/>
          </w:tcPr>
          <w:p w14:paraId="7717A41F" w14:textId="77777777" w:rsidR="004C0A26" w:rsidRPr="004859E3" w:rsidRDefault="004C0A26" w:rsidP="004A46B3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FC6ADE">
              <w:rPr>
                <w:rFonts w:cstheme="minorHAnsi"/>
                <w:color w:val="FFFFFF" w:themeColor="background1"/>
              </w:rPr>
              <w:t>Comments</w:t>
            </w:r>
          </w:p>
        </w:tc>
      </w:tr>
      <w:tr w:rsidR="004C0A26" w14:paraId="3779078F" w14:textId="77777777" w:rsidTr="004A46B3">
        <w:trPr>
          <w:trHeight w:val="1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9" w:type="dxa"/>
          </w:tcPr>
          <w:p w14:paraId="5CA16A54" w14:textId="77777777" w:rsidR="004C0A26" w:rsidRPr="00D904AA" w:rsidRDefault="004C0A26" w:rsidP="004A46B3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5003E26E" w14:textId="77777777" w:rsidR="009025AD" w:rsidRDefault="009025AD"/>
    <w:tbl>
      <w:tblPr>
        <w:tblStyle w:val="GridTable1Light-Accent11"/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296"/>
      </w:tblGrid>
      <w:tr w:rsidR="004C0A26" w14:paraId="133EB8C3" w14:textId="77777777" w:rsidTr="00FC6A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bottom w:val="none" w:sz="0" w:space="0" w:color="auto"/>
            </w:tcBorders>
            <w:shd w:val="clear" w:color="auto" w:fill="007880" w:themeFill="accent1" w:themeFillShade="BF"/>
            <w:vAlign w:val="center"/>
          </w:tcPr>
          <w:p w14:paraId="3923DA22" w14:textId="77777777" w:rsidR="004C0A26" w:rsidRPr="00FC6ADE" w:rsidRDefault="004C0A26" w:rsidP="004A46B3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FC6ADE">
              <w:rPr>
                <w:rFonts w:cstheme="minorHAnsi"/>
                <w:color w:val="FFFFFF" w:themeColor="background1"/>
              </w:rPr>
              <w:t>Name of auditor</w:t>
            </w:r>
          </w:p>
        </w:tc>
        <w:tc>
          <w:tcPr>
            <w:tcW w:w="7296" w:type="dxa"/>
            <w:tcBorders>
              <w:bottom w:val="none" w:sz="0" w:space="0" w:color="auto"/>
            </w:tcBorders>
          </w:tcPr>
          <w:p w14:paraId="2F741462" w14:textId="77777777" w:rsidR="004C0A26" w:rsidRPr="00551F0C" w:rsidRDefault="004C0A26" w:rsidP="004A46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FC6ADE" w14:paraId="29B683A6" w14:textId="77777777" w:rsidTr="00FC6AD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007880" w:themeFill="accent1" w:themeFillShade="BF"/>
            <w:vAlign w:val="center"/>
          </w:tcPr>
          <w:p w14:paraId="1412CD21" w14:textId="54A3CEEC" w:rsidR="00FC6ADE" w:rsidRPr="00FC6ADE" w:rsidRDefault="00FC6ADE" w:rsidP="004A46B3">
            <w:pPr>
              <w:rPr>
                <w:rFonts w:cstheme="minorHAnsi"/>
                <w:color w:val="FFFFFF" w:themeColor="background1"/>
              </w:rPr>
            </w:pPr>
            <w:r w:rsidRPr="00FC6ADE">
              <w:rPr>
                <w:rFonts w:cstheme="minorHAnsi"/>
                <w:color w:val="FFFFFF" w:themeColor="background1"/>
              </w:rPr>
              <w:t>Signature of auditor</w:t>
            </w:r>
          </w:p>
        </w:tc>
        <w:tc>
          <w:tcPr>
            <w:tcW w:w="7296" w:type="dxa"/>
          </w:tcPr>
          <w:p w14:paraId="3054365E" w14:textId="77777777" w:rsidR="00FC6ADE" w:rsidRPr="00551F0C" w:rsidRDefault="00FC6ADE" w:rsidP="004A4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C6ADE" w14:paraId="070DCB26" w14:textId="77777777" w:rsidTr="00FC6AD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007880" w:themeFill="accent1" w:themeFillShade="BF"/>
            <w:vAlign w:val="center"/>
          </w:tcPr>
          <w:p w14:paraId="3D85D9D0" w14:textId="112C2DC4" w:rsidR="00FC6ADE" w:rsidRPr="00FC6ADE" w:rsidRDefault="00FC6ADE" w:rsidP="004A46B3">
            <w:pPr>
              <w:rPr>
                <w:rFonts w:cstheme="minorHAnsi"/>
                <w:color w:val="FFFFFF" w:themeColor="background1"/>
              </w:rPr>
            </w:pPr>
            <w:r w:rsidRPr="00FC6ADE">
              <w:rPr>
                <w:rFonts w:cstheme="minorHAnsi"/>
                <w:color w:val="FFFFFF" w:themeColor="background1"/>
              </w:rPr>
              <w:t>Date</w:t>
            </w:r>
          </w:p>
        </w:tc>
        <w:tc>
          <w:tcPr>
            <w:tcW w:w="7296" w:type="dxa"/>
          </w:tcPr>
          <w:p w14:paraId="5301CC77" w14:textId="77777777" w:rsidR="00FC6ADE" w:rsidRPr="00551F0C" w:rsidRDefault="00FC6ADE" w:rsidP="004A4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41C37A4" w14:textId="77777777" w:rsidR="004C0A26" w:rsidRPr="005E1596" w:rsidRDefault="004C0A26" w:rsidP="004C0A26">
      <w:pPr>
        <w:rPr>
          <w:lang w:val="en-US"/>
        </w:rPr>
      </w:pPr>
    </w:p>
    <w:p w14:paraId="728891EC" w14:textId="151984D4" w:rsidR="00F241FC" w:rsidRDefault="00F241FC" w:rsidP="00CC64FA"/>
    <w:p w14:paraId="7B42C506" w14:textId="77777777" w:rsidR="00CC64FA" w:rsidRDefault="00CC64FA" w:rsidP="00CC64FA"/>
    <w:p w14:paraId="0BBF8CA6" w14:textId="77777777" w:rsidR="00CC64FA" w:rsidRDefault="00CC64FA" w:rsidP="00CC64FA"/>
    <w:p w14:paraId="21B210DC" w14:textId="77777777" w:rsidR="00CC64FA" w:rsidRDefault="00CC64FA" w:rsidP="00CC64FA"/>
    <w:p w14:paraId="1DE75BE4" w14:textId="77777777" w:rsidR="00CC64FA" w:rsidRDefault="00CC64FA" w:rsidP="00CC64FA"/>
    <w:sectPr w:rsidR="00CC64FA" w:rsidSect="00DB5DE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418" w:bottom="1418" w:left="1418" w:header="1985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24029" w14:textId="77777777" w:rsidR="00F7686D" w:rsidRDefault="00F7686D" w:rsidP="0093788B">
      <w:r>
        <w:separator/>
      </w:r>
    </w:p>
  </w:endnote>
  <w:endnote w:type="continuationSeparator" w:id="0">
    <w:p w14:paraId="5E856B58" w14:textId="77777777" w:rsidR="00F7686D" w:rsidRDefault="00F7686D" w:rsidP="0093788B">
      <w:r>
        <w:continuationSeparator/>
      </w:r>
    </w:p>
  </w:endnote>
  <w:endnote w:type="continuationNotice" w:id="1">
    <w:p w14:paraId="5DD691F0" w14:textId="77777777" w:rsidR="00F7686D" w:rsidRDefault="00F7686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D0653" w14:textId="77777777" w:rsidR="00DB5DEC" w:rsidRDefault="00DB5D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15835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FF3363" w14:textId="607C0247" w:rsidR="00DB5DEC" w:rsidRDefault="00DB5D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E269D0" w14:textId="77777777" w:rsidR="00DB5DEC" w:rsidRDefault="00DB5D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0844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BFBC1C" w14:textId="4C6DB20E" w:rsidR="00DB5DEC" w:rsidRDefault="00DB5D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427DC0" w14:textId="77777777" w:rsidR="00DB5DEC" w:rsidRDefault="00DB5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D3238" w14:textId="77777777" w:rsidR="00F7686D" w:rsidRDefault="00F7686D" w:rsidP="0093788B">
      <w:r>
        <w:separator/>
      </w:r>
    </w:p>
  </w:footnote>
  <w:footnote w:type="continuationSeparator" w:id="0">
    <w:p w14:paraId="619F9889" w14:textId="77777777" w:rsidR="00F7686D" w:rsidRDefault="00F7686D" w:rsidP="0093788B">
      <w:r>
        <w:continuationSeparator/>
      </w:r>
    </w:p>
  </w:footnote>
  <w:footnote w:type="continuationNotice" w:id="1">
    <w:p w14:paraId="4F1945D9" w14:textId="77777777" w:rsidR="00F7686D" w:rsidRDefault="00F7686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AE4D7" w14:textId="77777777" w:rsidR="00DB5DEC" w:rsidRDefault="00DB5D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D4B1F" w14:textId="4470B591" w:rsidR="00EF1FCE" w:rsidRDefault="00642713" w:rsidP="00F241FC">
    <w:pPr>
      <w:pStyle w:val="Header"/>
      <w:tabs>
        <w:tab w:val="clear" w:pos="4513"/>
        <w:tab w:val="clear" w:pos="9026"/>
        <w:tab w:val="center" w:pos="4535"/>
      </w:tabs>
    </w:pPr>
    <w:r>
      <w:t xml:space="preserve"> </w:t>
    </w:r>
    <w:r w:rsidR="00F2723B">
      <w:rPr>
        <w:noProof/>
      </w:rPr>
      <w:drawing>
        <wp:anchor distT="0" distB="0" distL="114300" distR="114300" simplePos="0" relativeHeight="251666433" behindDoc="0" locked="1" layoutInCell="1" allowOverlap="1" wp14:anchorId="32F24B2D" wp14:editId="745E0636">
          <wp:simplePos x="0" y="0"/>
          <wp:positionH relativeFrom="margin">
            <wp:posOffset>0</wp:posOffset>
          </wp:positionH>
          <wp:positionV relativeFrom="page">
            <wp:posOffset>671195</wp:posOffset>
          </wp:positionV>
          <wp:extent cx="1447165" cy="798830"/>
          <wp:effectExtent l="0" t="0" r="0" b="0"/>
          <wp:wrapNone/>
          <wp:docPr id="1388621343" name="Picture 2" descr="A purple mouse with a yellow 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8621343" name="Picture 2" descr="A purple mouse with a yellow sta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3" t="15782"/>
                  <a:stretch/>
                </pic:blipFill>
                <pic:spPr bwMode="auto">
                  <a:xfrm>
                    <a:off x="0" y="0"/>
                    <a:ext cx="1447165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723B">
      <w:rPr>
        <w:noProof/>
      </w:rPr>
      <w:drawing>
        <wp:anchor distT="0" distB="0" distL="114300" distR="114300" simplePos="0" relativeHeight="251664385" behindDoc="1" locked="1" layoutInCell="1" allowOverlap="1" wp14:anchorId="3D45AD86" wp14:editId="5A564272">
          <wp:simplePos x="0" y="0"/>
          <wp:positionH relativeFrom="page">
            <wp:posOffset>6350</wp:posOffset>
          </wp:positionH>
          <wp:positionV relativeFrom="page">
            <wp:posOffset>16510</wp:posOffset>
          </wp:positionV>
          <wp:extent cx="7559675" cy="10688320"/>
          <wp:effectExtent l="0" t="0" r="3175" b="0"/>
          <wp:wrapNone/>
          <wp:docPr id="1711518660" name="Picture 3" descr="A black square with whit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1518660" name="Picture 3" descr="A black square with white tex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F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20C94" w14:textId="41A0FD30" w:rsidR="00F241FC" w:rsidRDefault="00F241FC" w:rsidP="00F241FC">
    <w:pPr>
      <w:pStyle w:val="Header"/>
      <w:tabs>
        <w:tab w:val="clear" w:pos="4513"/>
        <w:tab w:val="clear" w:pos="9026"/>
        <w:tab w:val="center" w:pos="4535"/>
        <w:tab w:val="left" w:pos="6426"/>
      </w:tabs>
    </w:pPr>
    <w:r>
      <w:rPr>
        <w:noProof/>
      </w:rPr>
      <w:drawing>
        <wp:anchor distT="0" distB="0" distL="114300" distR="114300" simplePos="0" relativeHeight="251662337" behindDoc="0" locked="1" layoutInCell="1" allowOverlap="1" wp14:anchorId="4342AA61" wp14:editId="272AF162">
          <wp:simplePos x="0" y="0"/>
          <wp:positionH relativeFrom="margin">
            <wp:posOffset>26670</wp:posOffset>
          </wp:positionH>
          <wp:positionV relativeFrom="page">
            <wp:posOffset>654685</wp:posOffset>
          </wp:positionV>
          <wp:extent cx="1447165" cy="798830"/>
          <wp:effectExtent l="0" t="0" r="0" b="0"/>
          <wp:wrapNone/>
          <wp:docPr id="300548039" name="Picture 2" descr="A purple mouse with a yellow 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548039" name="Picture 2" descr="A purple mouse with a yellow sta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3" t="15782"/>
                  <a:stretch/>
                </pic:blipFill>
                <pic:spPr bwMode="auto">
                  <a:xfrm>
                    <a:off x="0" y="0"/>
                    <a:ext cx="1447165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9" behindDoc="1" locked="1" layoutInCell="1" allowOverlap="1" wp14:anchorId="6286439D" wp14:editId="542904E2">
          <wp:simplePos x="0" y="0"/>
          <wp:positionH relativeFrom="page">
            <wp:posOffset>12700</wp:posOffset>
          </wp:positionH>
          <wp:positionV relativeFrom="page">
            <wp:posOffset>17145</wp:posOffset>
          </wp:positionV>
          <wp:extent cx="7559675" cy="10688320"/>
          <wp:effectExtent l="0" t="0" r="3175" b="0"/>
          <wp:wrapNone/>
          <wp:docPr id="1188125762" name="Picture 3" descr="A black square with whit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125762" name="Picture 3" descr="A black square with white tex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64683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1C4AD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5E1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75A833DE"/>
    <w:numStyleLink w:val="Numbering"/>
  </w:abstractNum>
  <w:abstractNum w:abstractNumId="11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75A833DE"/>
    <w:numStyleLink w:val="Numbering"/>
  </w:abstractNum>
  <w:abstractNum w:abstractNumId="13" w15:restartNumberingAfterBreak="0">
    <w:nsid w:val="0D5A5E93"/>
    <w:multiLevelType w:val="multilevel"/>
    <w:tmpl w:val="2CC02A66"/>
    <w:numStyleLink w:val="Bullets"/>
  </w:abstractNum>
  <w:abstractNum w:abstractNumId="14" w15:restartNumberingAfterBreak="0">
    <w:nsid w:val="0F6F37EA"/>
    <w:multiLevelType w:val="multilevel"/>
    <w:tmpl w:val="75A833DE"/>
    <w:styleLink w:val="Numbering"/>
    <w:lvl w:ilvl="0">
      <w:start w:val="1"/>
      <w:numFmt w:val="decimal"/>
      <w:pStyle w:val="ListNumber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247" w:hanging="34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701" w:hanging="45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tabs>
          <w:tab w:val="num" w:pos="1701"/>
        </w:tabs>
        <w:ind w:left="2155" w:hanging="45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5" w15:restartNumberingAfterBreak="0">
    <w:nsid w:val="132D53ED"/>
    <w:multiLevelType w:val="multilevel"/>
    <w:tmpl w:val="75A833DE"/>
    <w:numStyleLink w:val="Numbering"/>
  </w:abstractNum>
  <w:abstractNum w:abstractNumId="16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D322B09"/>
    <w:multiLevelType w:val="multilevel"/>
    <w:tmpl w:val="75A833DE"/>
    <w:numStyleLink w:val="Numbering"/>
  </w:abstractNum>
  <w:abstractNum w:abstractNumId="18" w15:restartNumberingAfterBreak="0">
    <w:nsid w:val="207F629D"/>
    <w:multiLevelType w:val="multilevel"/>
    <w:tmpl w:val="2CC02A66"/>
    <w:numStyleLink w:val="Bullets"/>
  </w:abstractNum>
  <w:abstractNum w:abstractNumId="19" w15:restartNumberingAfterBreak="0">
    <w:nsid w:val="28FD1FC8"/>
    <w:multiLevelType w:val="hybridMultilevel"/>
    <w:tmpl w:val="E2F8D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F1D0F"/>
    <w:multiLevelType w:val="multilevel"/>
    <w:tmpl w:val="2CC02A66"/>
    <w:numStyleLink w:val="Bullets"/>
  </w:abstractNum>
  <w:abstractNum w:abstractNumId="21" w15:restartNumberingAfterBreak="0">
    <w:nsid w:val="3DC44C2A"/>
    <w:multiLevelType w:val="hybridMultilevel"/>
    <w:tmpl w:val="A5985754"/>
    <w:lvl w:ilvl="0" w:tplc="5B94CB3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97427"/>
    <w:multiLevelType w:val="multilevel"/>
    <w:tmpl w:val="75A833DE"/>
    <w:numStyleLink w:val="Numbering"/>
  </w:abstractNum>
  <w:abstractNum w:abstractNumId="23" w15:restartNumberingAfterBreak="0">
    <w:nsid w:val="4B096CCF"/>
    <w:multiLevelType w:val="multilevel"/>
    <w:tmpl w:val="2CC02A66"/>
    <w:numStyleLink w:val="Bullets"/>
  </w:abstractNum>
  <w:abstractNum w:abstractNumId="24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5" w15:restartNumberingAfterBreak="0">
    <w:nsid w:val="4E7F1CD0"/>
    <w:multiLevelType w:val="multilevel"/>
    <w:tmpl w:val="75A833DE"/>
    <w:numStyleLink w:val="Numbering"/>
  </w:abstractNum>
  <w:abstractNum w:abstractNumId="26" w15:restartNumberingAfterBreak="0">
    <w:nsid w:val="58B73D84"/>
    <w:multiLevelType w:val="multilevel"/>
    <w:tmpl w:val="50041352"/>
    <w:numStyleLink w:val="ListHeadings"/>
  </w:abstractNum>
  <w:abstractNum w:abstractNumId="27" w15:restartNumberingAfterBreak="0">
    <w:nsid w:val="596A0C8C"/>
    <w:multiLevelType w:val="multilevel"/>
    <w:tmpl w:val="75A833DE"/>
    <w:numStyleLink w:val="Numbering"/>
  </w:abstractNum>
  <w:abstractNum w:abstractNumId="28" w15:restartNumberingAfterBreak="0">
    <w:nsid w:val="5B1D43C9"/>
    <w:multiLevelType w:val="multilevel"/>
    <w:tmpl w:val="75A833DE"/>
    <w:numStyleLink w:val="Numbering"/>
  </w:abstractNum>
  <w:abstractNum w:abstractNumId="29" w15:restartNumberingAfterBreak="0">
    <w:nsid w:val="60E1502C"/>
    <w:multiLevelType w:val="multilevel"/>
    <w:tmpl w:val="2CC02A66"/>
    <w:styleLink w:val="Bullets"/>
    <w:lvl w:ilvl="0">
      <w:start w:val="1"/>
      <w:numFmt w:val="bullet"/>
      <w:pStyle w:val="ListBullet"/>
      <w:lvlText w:val="•"/>
      <w:lvlJc w:val="left"/>
      <w:pPr>
        <w:ind w:left="454" w:hanging="454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•"/>
      <w:lvlJc w:val="left"/>
      <w:pPr>
        <w:ind w:left="907" w:hanging="340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361" w:hanging="454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381" w:hanging="340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722" w:hanging="341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062" w:hanging="340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402" w:hanging="340"/>
      </w:pPr>
      <w:rPr>
        <w:rFonts w:ascii="Arial" w:hAnsi="Arial" w:hint="default"/>
      </w:rPr>
    </w:lvl>
  </w:abstractNum>
  <w:abstractNum w:abstractNumId="30" w15:restartNumberingAfterBreak="0">
    <w:nsid w:val="62CB43C6"/>
    <w:multiLevelType w:val="multilevel"/>
    <w:tmpl w:val="2CC02A66"/>
    <w:numStyleLink w:val="Bullets"/>
  </w:abstractNum>
  <w:abstractNum w:abstractNumId="31" w15:restartNumberingAfterBreak="0">
    <w:nsid w:val="643520E2"/>
    <w:multiLevelType w:val="multilevel"/>
    <w:tmpl w:val="2CC02A66"/>
    <w:numStyleLink w:val="Bullets"/>
  </w:abstractNum>
  <w:abstractNum w:abstractNumId="32" w15:restartNumberingAfterBreak="0">
    <w:nsid w:val="660D51AD"/>
    <w:multiLevelType w:val="multilevel"/>
    <w:tmpl w:val="75A833DE"/>
    <w:numStyleLink w:val="Numbering"/>
  </w:abstractNum>
  <w:abstractNum w:abstractNumId="33" w15:restartNumberingAfterBreak="0">
    <w:nsid w:val="744D0736"/>
    <w:multiLevelType w:val="multilevel"/>
    <w:tmpl w:val="75A833DE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29"/>
  </w:num>
  <w:num w:numId="12" w16cid:durableId="1261796759">
    <w:abstractNumId w:val="31"/>
  </w:num>
  <w:num w:numId="13" w16cid:durableId="1043405154">
    <w:abstractNumId w:val="20"/>
  </w:num>
  <w:num w:numId="14" w16cid:durableId="846598071">
    <w:abstractNumId w:val="14"/>
  </w:num>
  <w:num w:numId="15" w16cid:durableId="1311640227">
    <w:abstractNumId w:val="33"/>
  </w:num>
  <w:num w:numId="16" w16cid:durableId="881941196">
    <w:abstractNumId w:val="25"/>
  </w:num>
  <w:num w:numId="17" w16cid:durableId="533617442">
    <w:abstractNumId w:val="32"/>
  </w:num>
  <w:num w:numId="18" w16cid:durableId="250312982">
    <w:abstractNumId w:val="10"/>
  </w:num>
  <w:num w:numId="19" w16cid:durableId="385955825">
    <w:abstractNumId w:val="12"/>
  </w:num>
  <w:num w:numId="20" w16cid:durableId="1408189744">
    <w:abstractNumId w:val="22"/>
  </w:num>
  <w:num w:numId="21" w16cid:durableId="1370494809">
    <w:abstractNumId w:val="15"/>
  </w:num>
  <w:num w:numId="22" w16cid:durableId="659580476">
    <w:abstractNumId w:val="11"/>
  </w:num>
  <w:num w:numId="23" w16cid:durableId="2036539326">
    <w:abstractNumId w:val="13"/>
  </w:num>
  <w:num w:numId="24" w16cid:durableId="1303265532">
    <w:abstractNumId w:val="17"/>
  </w:num>
  <w:num w:numId="25" w16cid:durableId="1737582058">
    <w:abstractNumId w:val="27"/>
  </w:num>
  <w:num w:numId="26" w16cid:durableId="974717717">
    <w:abstractNumId w:val="26"/>
  </w:num>
  <w:num w:numId="27" w16cid:durableId="444039133">
    <w:abstractNumId w:val="16"/>
  </w:num>
  <w:num w:numId="28" w16cid:durableId="1536448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4"/>
  </w:num>
  <w:num w:numId="30" w16cid:durableId="856891494">
    <w:abstractNumId w:val="18"/>
  </w:num>
  <w:num w:numId="31" w16cid:durableId="1350373409">
    <w:abstractNumId w:val="30"/>
  </w:num>
  <w:num w:numId="32" w16cid:durableId="997196948">
    <w:abstractNumId w:val="23"/>
  </w:num>
  <w:num w:numId="33" w16cid:durableId="1200166251">
    <w:abstractNumId w:val="28"/>
  </w:num>
  <w:num w:numId="34" w16cid:durableId="309137561">
    <w:abstractNumId w:val="8"/>
  </w:num>
  <w:num w:numId="35" w16cid:durableId="1469938048">
    <w:abstractNumId w:val="8"/>
  </w:num>
  <w:num w:numId="36" w16cid:durableId="345135497">
    <w:abstractNumId w:val="8"/>
  </w:num>
  <w:num w:numId="37" w16cid:durableId="981810927">
    <w:abstractNumId w:val="19"/>
  </w:num>
  <w:num w:numId="38" w16cid:durableId="7680406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91"/>
    <w:rsid w:val="0000177F"/>
    <w:rsid w:val="00010D5C"/>
    <w:rsid w:val="00023813"/>
    <w:rsid w:val="000300AF"/>
    <w:rsid w:val="00056076"/>
    <w:rsid w:val="00066DDA"/>
    <w:rsid w:val="000724AE"/>
    <w:rsid w:val="0008037D"/>
    <w:rsid w:val="00086E7C"/>
    <w:rsid w:val="000932BE"/>
    <w:rsid w:val="000B467A"/>
    <w:rsid w:val="000B497F"/>
    <w:rsid w:val="000C5AF7"/>
    <w:rsid w:val="000D1508"/>
    <w:rsid w:val="000D7EE8"/>
    <w:rsid w:val="00112E8F"/>
    <w:rsid w:val="001213A1"/>
    <w:rsid w:val="00125141"/>
    <w:rsid w:val="001268BC"/>
    <w:rsid w:val="0013031E"/>
    <w:rsid w:val="0013644F"/>
    <w:rsid w:val="00141C61"/>
    <w:rsid w:val="001510D8"/>
    <w:rsid w:val="00154F10"/>
    <w:rsid w:val="00173391"/>
    <w:rsid w:val="00177731"/>
    <w:rsid w:val="00187305"/>
    <w:rsid w:val="001A0D77"/>
    <w:rsid w:val="001A5586"/>
    <w:rsid w:val="001B29BE"/>
    <w:rsid w:val="001C7835"/>
    <w:rsid w:val="001E4C19"/>
    <w:rsid w:val="001F13C1"/>
    <w:rsid w:val="001F446D"/>
    <w:rsid w:val="001F6314"/>
    <w:rsid w:val="002068CA"/>
    <w:rsid w:val="00221AB7"/>
    <w:rsid w:val="00246435"/>
    <w:rsid w:val="00246BCF"/>
    <w:rsid w:val="00270834"/>
    <w:rsid w:val="00275484"/>
    <w:rsid w:val="002814E6"/>
    <w:rsid w:val="00290839"/>
    <w:rsid w:val="002965C0"/>
    <w:rsid w:val="002B662B"/>
    <w:rsid w:val="002E0EDA"/>
    <w:rsid w:val="002E54F2"/>
    <w:rsid w:val="002E7A9E"/>
    <w:rsid w:val="00300F28"/>
    <w:rsid w:val="00305171"/>
    <w:rsid w:val="00332517"/>
    <w:rsid w:val="0034680A"/>
    <w:rsid w:val="00363FF8"/>
    <w:rsid w:val="0036411A"/>
    <w:rsid w:val="003673AE"/>
    <w:rsid w:val="00374847"/>
    <w:rsid w:val="0037721D"/>
    <w:rsid w:val="0038102A"/>
    <w:rsid w:val="003D23A3"/>
    <w:rsid w:val="003D3729"/>
    <w:rsid w:val="003D5856"/>
    <w:rsid w:val="00404E4F"/>
    <w:rsid w:val="00412CDA"/>
    <w:rsid w:val="00413EF7"/>
    <w:rsid w:val="00414B0D"/>
    <w:rsid w:val="0041673A"/>
    <w:rsid w:val="00417C2D"/>
    <w:rsid w:val="0042339A"/>
    <w:rsid w:val="0042508F"/>
    <w:rsid w:val="004441F5"/>
    <w:rsid w:val="004635FD"/>
    <w:rsid w:val="004A38B6"/>
    <w:rsid w:val="004B2DB8"/>
    <w:rsid w:val="004B4C04"/>
    <w:rsid w:val="004B609E"/>
    <w:rsid w:val="004C0A26"/>
    <w:rsid w:val="004C6D47"/>
    <w:rsid w:val="004D0322"/>
    <w:rsid w:val="004E0833"/>
    <w:rsid w:val="004E28C6"/>
    <w:rsid w:val="004F138F"/>
    <w:rsid w:val="00500C61"/>
    <w:rsid w:val="005018CA"/>
    <w:rsid w:val="00502144"/>
    <w:rsid w:val="0050670B"/>
    <w:rsid w:val="00510D22"/>
    <w:rsid w:val="005141E8"/>
    <w:rsid w:val="00517989"/>
    <w:rsid w:val="00534D4F"/>
    <w:rsid w:val="00547356"/>
    <w:rsid w:val="00550C99"/>
    <w:rsid w:val="0055289A"/>
    <w:rsid w:val="00553413"/>
    <w:rsid w:val="00577E2E"/>
    <w:rsid w:val="0058369E"/>
    <w:rsid w:val="00593314"/>
    <w:rsid w:val="00594496"/>
    <w:rsid w:val="00597869"/>
    <w:rsid w:val="005B492D"/>
    <w:rsid w:val="005C305F"/>
    <w:rsid w:val="005C6618"/>
    <w:rsid w:val="005D6078"/>
    <w:rsid w:val="005E767B"/>
    <w:rsid w:val="005F0916"/>
    <w:rsid w:val="00602C13"/>
    <w:rsid w:val="00603FD5"/>
    <w:rsid w:val="00616DC8"/>
    <w:rsid w:val="00642713"/>
    <w:rsid w:val="0067014A"/>
    <w:rsid w:val="0068724F"/>
    <w:rsid w:val="00693358"/>
    <w:rsid w:val="006A1DEF"/>
    <w:rsid w:val="006C4AF4"/>
    <w:rsid w:val="006D3F2F"/>
    <w:rsid w:val="006E3536"/>
    <w:rsid w:val="006E4F17"/>
    <w:rsid w:val="006F5BF1"/>
    <w:rsid w:val="0070342B"/>
    <w:rsid w:val="007129E9"/>
    <w:rsid w:val="00714488"/>
    <w:rsid w:val="007254A7"/>
    <w:rsid w:val="00731BA3"/>
    <w:rsid w:val="0073719C"/>
    <w:rsid w:val="007A0363"/>
    <w:rsid w:val="007D2E03"/>
    <w:rsid w:val="007D4A67"/>
    <w:rsid w:val="00811471"/>
    <w:rsid w:val="0081533C"/>
    <w:rsid w:val="00816424"/>
    <w:rsid w:val="0085439B"/>
    <w:rsid w:val="00884B31"/>
    <w:rsid w:val="0089026B"/>
    <w:rsid w:val="008942E9"/>
    <w:rsid w:val="008B05C3"/>
    <w:rsid w:val="008B4965"/>
    <w:rsid w:val="008D03AE"/>
    <w:rsid w:val="008D1ABD"/>
    <w:rsid w:val="008F70D1"/>
    <w:rsid w:val="0090137A"/>
    <w:rsid w:val="009025AD"/>
    <w:rsid w:val="00936068"/>
    <w:rsid w:val="00936B66"/>
    <w:rsid w:val="0093788B"/>
    <w:rsid w:val="00944F98"/>
    <w:rsid w:val="009517CC"/>
    <w:rsid w:val="009615D4"/>
    <w:rsid w:val="00974677"/>
    <w:rsid w:val="009A2F17"/>
    <w:rsid w:val="009B6109"/>
    <w:rsid w:val="009B6A45"/>
    <w:rsid w:val="009C5432"/>
    <w:rsid w:val="009D24F5"/>
    <w:rsid w:val="009E493E"/>
    <w:rsid w:val="00A13664"/>
    <w:rsid w:val="00A24EF4"/>
    <w:rsid w:val="00A33747"/>
    <w:rsid w:val="00A56107"/>
    <w:rsid w:val="00A66123"/>
    <w:rsid w:val="00A71AB8"/>
    <w:rsid w:val="00A735E4"/>
    <w:rsid w:val="00A90151"/>
    <w:rsid w:val="00A9359B"/>
    <w:rsid w:val="00AA163B"/>
    <w:rsid w:val="00AA30D8"/>
    <w:rsid w:val="00AB5F12"/>
    <w:rsid w:val="00AC0558"/>
    <w:rsid w:val="00AF2097"/>
    <w:rsid w:val="00B028AC"/>
    <w:rsid w:val="00B153EB"/>
    <w:rsid w:val="00B21591"/>
    <w:rsid w:val="00B23603"/>
    <w:rsid w:val="00B24B55"/>
    <w:rsid w:val="00B255CB"/>
    <w:rsid w:val="00B32D6C"/>
    <w:rsid w:val="00B334F6"/>
    <w:rsid w:val="00B3749D"/>
    <w:rsid w:val="00B42A2E"/>
    <w:rsid w:val="00B65DAA"/>
    <w:rsid w:val="00B66B2F"/>
    <w:rsid w:val="00B74F7F"/>
    <w:rsid w:val="00B75B08"/>
    <w:rsid w:val="00B83EE5"/>
    <w:rsid w:val="00B87859"/>
    <w:rsid w:val="00B87B0C"/>
    <w:rsid w:val="00B91648"/>
    <w:rsid w:val="00B91D47"/>
    <w:rsid w:val="00BA2B3A"/>
    <w:rsid w:val="00BA3CB8"/>
    <w:rsid w:val="00BA7623"/>
    <w:rsid w:val="00BF68C8"/>
    <w:rsid w:val="00C01E68"/>
    <w:rsid w:val="00C11924"/>
    <w:rsid w:val="00C326F9"/>
    <w:rsid w:val="00C37A29"/>
    <w:rsid w:val="00C401F0"/>
    <w:rsid w:val="00C41DED"/>
    <w:rsid w:val="00C43CA1"/>
    <w:rsid w:val="00C55C51"/>
    <w:rsid w:val="00C70EFC"/>
    <w:rsid w:val="00C84BF4"/>
    <w:rsid w:val="00C932F3"/>
    <w:rsid w:val="00C93F4B"/>
    <w:rsid w:val="00CC64FA"/>
    <w:rsid w:val="00CD61EB"/>
    <w:rsid w:val="00CE18F2"/>
    <w:rsid w:val="00CF02F0"/>
    <w:rsid w:val="00CF08F0"/>
    <w:rsid w:val="00D04EC2"/>
    <w:rsid w:val="00D16F74"/>
    <w:rsid w:val="00D53631"/>
    <w:rsid w:val="00D567C3"/>
    <w:rsid w:val="00D60649"/>
    <w:rsid w:val="00D61E88"/>
    <w:rsid w:val="00D82889"/>
    <w:rsid w:val="00D83274"/>
    <w:rsid w:val="00D83923"/>
    <w:rsid w:val="00D9419D"/>
    <w:rsid w:val="00DA7093"/>
    <w:rsid w:val="00DB5DEC"/>
    <w:rsid w:val="00DF4E3E"/>
    <w:rsid w:val="00DF6953"/>
    <w:rsid w:val="00E0453D"/>
    <w:rsid w:val="00E05FA6"/>
    <w:rsid w:val="00E25474"/>
    <w:rsid w:val="00E30720"/>
    <w:rsid w:val="00E32F93"/>
    <w:rsid w:val="00E42E3C"/>
    <w:rsid w:val="00E47996"/>
    <w:rsid w:val="00E54B2B"/>
    <w:rsid w:val="00E72DF5"/>
    <w:rsid w:val="00E90C47"/>
    <w:rsid w:val="00EA1943"/>
    <w:rsid w:val="00EE6F14"/>
    <w:rsid w:val="00EF1FCE"/>
    <w:rsid w:val="00EF3F23"/>
    <w:rsid w:val="00F145C8"/>
    <w:rsid w:val="00F162D4"/>
    <w:rsid w:val="00F23DB4"/>
    <w:rsid w:val="00F241FC"/>
    <w:rsid w:val="00F252FC"/>
    <w:rsid w:val="00F2723B"/>
    <w:rsid w:val="00F4010B"/>
    <w:rsid w:val="00F4702C"/>
    <w:rsid w:val="00F505B8"/>
    <w:rsid w:val="00F53397"/>
    <w:rsid w:val="00F634F6"/>
    <w:rsid w:val="00F64343"/>
    <w:rsid w:val="00F7686D"/>
    <w:rsid w:val="00F87B07"/>
    <w:rsid w:val="00F93598"/>
    <w:rsid w:val="00F94880"/>
    <w:rsid w:val="00FA5ECB"/>
    <w:rsid w:val="00FB0D65"/>
    <w:rsid w:val="00FB4A9F"/>
    <w:rsid w:val="00FC2D8B"/>
    <w:rsid w:val="00FC6ADE"/>
    <w:rsid w:val="00FD3306"/>
    <w:rsid w:val="00FD3B03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97A99"/>
  <w15:chartTrackingRefBased/>
  <w15:docId w15:val="{56BC98EC-A904-4ED4-A906-6E8ECF09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FC"/>
    <w:pPr>
      <w:spacing w:before="120" w:line="276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1F5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EE5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EE5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C5AF7"/>
    <w:pPr>
      <w:spacing w:after="0" w:line="276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0932BE"/>
    <w:pPr>
      <w:numPr>
        <w:numId w:val="31"/>
      </w:numPr>
      <w:spacing w:before="60" w:after="60"/>
    </w:pPr>
  </w:style>
  <w:style w:type="paragraph" w:styleId="ListBullet2">
    <w:name w:val="List Bullet 2"/>
    <w:basedOn w:val="Normal"/>
    <w:uiPriority w:val="99"/>
    <w:unhideWhenUsed/>
    <w:qFormat/>
    <w:rsid w:val="000932BE"/>
    <w:pPr>
      <w:numPr>
        <w:ilvl w:val="1"/>
        <w:numId w:val="31"/>
      </w:numPr>
      <w:spacing w:before="60" w:after="60"/>
    </w:pPr>
  </w:style>
  <w:style w:type="paragraph" w:styleId="ListNumber">
    <w:name w:val="List Number"/>
    <w:basedOn w:val="Normal"/>
    <w:uiPriority w:val="99"/>
    <w:unhideWhenUsed/>
    <w:qFormat/>
    <w:rsid w:val="009B6A45"/>
    <w:pPr>
      <w:numPr>
        <w:numId w:val="28"/>
      </w:numPr>
      <w:spacing w:before="60" w:after="60"/>
      <w:contextualSpacing/>
    </w:pPr>
  </w:style>
  <w:style w:type="numbering" w:customStyle="1" w:styleId="Bullets">
    <w:name w:val="Bullets"/>
    <w:uiPriority w:val="99"/>
    <w:rsid w:val="000932BE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441F5"/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ListNumber2">
    <w:name w:val="List Number 2"/>
    <w:basedOn w:val="Normal"/>
    <w:uiPriority w:val="99"/>
    <w:unhideWhenUsed/>
    <w:qFormat/>
    <w:rsid w:val="009B6A45"/>
    <w:pPr>
      <w:numPr>
        <w:ilvl w:val="1"/>
        <w:numId w:val="28"/>
      </w:numPr>
      <w:spacing w:before="60" w:after="6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83EE5"/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ListParagraph">
    <w:name w:val="List Paragraph"/>
    <w:basedOn w:val="Normal"/>
    <w:uiPriority w:val="34"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9B6109"/>
    <w:pPr>
      <w:tabs>
        <w:tab w:val="center" w:pos="4513"/>
        <w:tab w:val="right" w:pos="9026"/>
      </w:tabs>
      <w:spacing w:after="8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109"/>
    <w:rPr>
      <w:sz w:val="20"/>
    </w:rPr>
  </w:style>
  <w:style w:type="paragraph" w:styleId="Footer">
    <w:name w:val="footer"/>
    <w:basedOn w:val="Normal"/>
    <w:link w:val="FooterChar"/>
    <w:uiPriority w:val="99"/>
    <w:rsid w:val="005141E8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17C2D"/>
    <w:rPr>
      <w:sz w:val="18"/>
    </w:rPr>
  </w:style>
  <w:style w:type="numbering" w:customStyle="1" w:styleId="Numbering">
    <w:name w:val="Numbering"/>
    <w:uiPriority w:val="99"/>
    <w:rsid w:val="009B6A45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0932BE"/>
    <w:pPr>
      <w:numPr>
        <w:ilvl w:val="2"/>
        <w:numId w:val="31"/>
      </w:numPr>
      <w:spacing w:before="60" w:after="60"/>
      <w:contextualSpacing/>
    </w:pPr>
  </w:style>
  <w:style w:type="paragraph" w:styleId="ListContinue2">
    <w:name w:val="List Continue 2"/>
    <w:basedOn w:val="Normal"/>
    <w:uiPriority w:val="99"/>
    <w:unhideWhenUsed/>
    <w:qFormat/>
    <w:rsid w:val="001B29BE"/>
    <w:pPr>
      <w:ind w:left="907"/>
      <w:contextualSpacing/>
    </w:pPr>
  </w:style>
  <w:style w:type="paragraph" w:styleId="ListNumber3">
    <w:name w:val="List Number 3"/>
    <w:basedOn w:val="Normal"/>
    <w:uiPriority w:val="99"/>
    <w:unhideWhenUsed/>
    <w:qFormat/>
    <w:rsid w:val="009B6A45"/>
    <w:pPr>
      <w:numPr>
        <w:ilvl w:val="2"/>
        <w:numId w:val="28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9B6A45"/>
    <w:pPr>
      <w:numPr>
        <w:ilvl w:val="3"/>
        <w:numId w:val="28"/>
      </w:numPr>
      <w:contextualSpacing/>
    </w:pPr>
  </w:style>
  <w:style w:type="paragraph" w:styleId="ListNumber5">
    <w:name w:val="List Number 5"/>
    <w:basedOn w:val="Normal"/>
    <w:uiPriority w:val="99"/>
    <w:unhideWhenUsed/>
    <w:rsid w:val="009B6A45"/>
    <w:pPr>
      <w:numPr>
        <w:ilvl w:val="4"/>
        <w:numId w:val="28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1B29BE"/>
    <w:pPr>
      <w:ind w:left="454"/>
      <w:contextualSpacing/>
    </w:pPr>
  </w:style>
  <w:style w:type="paragraph" w:styleId="ListContinue3">
    <w:name w:val="List Continue 3"/>
    <w:basedOn w:val="Normal"/>
    <w:uiPriority w:val="99"/>
    <w:unhideWhenUsed/>
    <w:qFormat/>
    <w:rsid w:val="001B29BE"/>
    <w:pPr>
      <w:ind w:left="1474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83EE5"/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332517"/>
    <w:pPr>
      <w:spacing w:before="0" w:after="0" w:line="240" w:lineRule="auto"/>
      <w:contextualSpacing/>
    </w:pPr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517"/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87189D" w:themeColor="text2"/>
        <w:left w:val="single" w:sz="4" w:space="4" w:color="87189D" w:themeColor="text2"/>
        <w:bottom w:val="single" w:sz="4" w:space="4" w:color="87189D" w:themeColor="text2"/>
        <w:right w:val="single" w:sz="4" w:space="4" w:color="87189D" w:themeColor="text2"/>
      </w:pBdr>
      <w:shd w:val="clear" w:color="auto" w:fill="87189D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87189D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87189D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87189D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color w:val="00A1AB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B42A2E"/>
    <w:pPr>
      <w:spacing w:before="160" w:after="120"/>
    </w:pPr>
    <w:rPr>
      <w:i/>
      <w:iCs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Normal"/>
    <w:next w:val="Normal"/>
    <w:link w:val="SubtitleChar"/>
    <w:uiPriority w:val="11"/>
    <w:rsid w:val="00332517"/>
    <w:pPr>
      <w:numPr>
        <w:ilvl w:val="1"/>
      </w:numPr>
      <w:spacing w:before="80" w:line="240" w:lineRule="auto"/>
    </w:pPr>
    <w:rPr>
      <w:rFonts w:eastAsiaTheme="minorEastAsia"/>
      <w:b/>
      <w:color w:val="00A1AB"/>
      <w:sz w:val="50"/>
    </w:rPr>
  </w:style>
  <w:style w:type="character" w:customStyle="1" w:styleId="SubtitleChar">
    <w:name w:val="Subtitle Char"/>
    <w:basedOn w:val="DefaultParagraphFont"/>
    <w:link w:val="Subtitle"/>
    <w:uiPriority w:val="11"/>
    <w:rsid w:val="00332517"/>
    <w:rPr>
      <w:rFonts w:eastAsiaTheme="minorEastAsia"/>
      <w:b/>
      <w:color w:val="00A1AB"/>
      <w:sz w:val="5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character" w:customStyle="1" w:styleId="Colourpurple">
    <w:name w:val="Colour purple"/>
    <w:basedOn w:val="DefaultParagraphFont"/>
    <w:uiPriority w:val="1"/>
    <w:rsid w:val="002B662B"/>
    <w:rPr>
      <w:color w:val="87189D" w:themeColor="text2"/>
    </w:rPr>
  </w:style>
  <w:style w:type="paragraph" w:customStyle="1" w:styleId="FooterRight">
    <w:name w:val="Footer Right"/>
    <w:basedOn w:val="Normal"/>
    <w:uiPriority w:val="99"/>
    <w:semiHidden/>
    <w:rsid w:val="00C43CA1"/>
    <w:pPr>
      <w:framePr w:w="567" w:h="1134" w:hRule="exact" w:vSpace="567" w:wrap="around" w:vAnchor="page" w:hAnchor="margin" w:xAlign="right" w:yAlign="bottom" w:anchorLock="1"/>
      <w:tabs>
        <w:tab w:val="center" w:pos="4513"/>
        <w:tab w:val="right" w:pos="9026"/>
      </w:tabs>
      <w:spacing w:before="40" w:after="0"/>
      <w:jc w:val="right"/>
    </w:pPr>
    <w:rPr>
      <w:sz w:val="18"/>
    </w:r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styleId="ListBullet4">
    <w:name w:val="List Bullet 4"/>
    <w:basedOn w:val="Normal"/>
    <w:uiPriority w:val="99"/>
    <w:unhideWhenUsed/>
    <w:rsid w:val="000932BE"/>
    <w:pPr>
      <w:numPr>
        <w:numId w:val="4"/>
      </w:numPr>
      <w:spacing w:before="60" w:after="60"/>
      <w:ind w:left="1208" w:hanging="357"/>
    </w:pPr>
  </w:style>
  <w:style w:type="paragraph" w:styleId="ListBullet5">
    <w:name w:val="List Bullet 5"/>
    <w:basedOn w:val="Normal"/>
    <w:uiPriority w:val="99"/>
    <w:unhideWhenUsed/>
    <w:rsid w:val="00F23DB4"/>
    <w:pPr>
      <w:numPr>
        <w:numId w:val="5"/>
      </w:numPr>
      <w:contextualSpacing/>
    </w:pPr>
  </w:style>
  <w:style w:type="table" w:customStyle="1" w:styleId="EarlyLearningVictoriadefaulttable">
    <w:name w:val="Early Learning Victoria default table"/>
    <w:basedOn w:val="TableNormal"/>
    <w:uiPriority w:val="99"/>
    <w:rsid w:val="00086E7C"/>
    <w:pPr>
      <w:spacing w:after="0" w:line="240" w:lineRule="auto"/>
    </w:pPr>
    <w:tblPr>
      <w:tblBorders>
        <w:insideH w:val="single" w:sz="8" w:space="0" w:color="FFFFFF" w:themeColor="background1"/>
        <w:insideV w:val="single" w:sz="8" w:space="0" w:color="FFFFFF" w:themeColor="background1"/>
      </w:tblBorders>
      <w:tblCellMar>
        <w:bottom w:w="113" w:type="dxa"/>
      </w:tblCellMar>
    </w:tblPr>
    <w:tcPr>
      <w:shd w:val="clear" w:color="auto" w:fill="E7F4F5" w:themeFill="background2"/>
    </w:tcPr>
    <w:tblStylePr w:type="firstRow">
      <w:rPr>
        <w:b/>
        <w:color w:val="FFFFFF" w:themeColor="background1"/>
      </w:rPr>
      <w:tblPr/>
      <w:tcPr>
        <w:shd w:val="clear" w:color="auto" w:fill="00A1AB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00A1AB" w:themeFill="accent1"/>
      </w:tcPr>
    </w:tblStylePr>
  </w:style>
  <w:style w:type="table" w:customStyle="1" w:styleId="EarlyLearningVictoriaSignaturetable">
    <w:name w:val="Early Learning Victoria Signature table"/>
    <w:basedOn w:val="TableNormal"/>
    <w:uiPriority w:val="99"/>
    <w:rsid w:val="00F252FC"/>
    <w:pPr>
      <w:spacing w:after="0" w:line="240" w:lineRule="auto"/>
    </w:pPr>
    <w:tblPr>
      <w:tblBorders>
        <w:insideH w:val="single" w:sz="8" w:space="0" w:color="B9A5CF" w:themeColor="accent3"/>
      </w:tblBorders>
      <w:tblCellMar>
        <w:left w:w="0" w:type="dxa"/>
        <w:right w:w="0" w:type="dxa"/>
      </w:tblCellMar>
    </w:tblPr>
  </w:style>
  <w:style w:type="paragraph" w:customStyle="1" w:styleId="BackpageContactdetails">
    <w:name w:val="Back page Contact details"/>
    <w:basedOn w:val="Normal"/>
    <w:uiPriority w:val="99"/>
    <w:rsid w:val="000C5AF7"/>
    <w:pPr>
      <w:pBdr>
        <w:top w:val="single" w:sz="8" w:space="16" w:color="B9A5CF" w:themeColor="accent3"/>
      </w:pBdr>
    </w:pPr>
    <w:rPr>
      <w:b/>
      <w:color w:val="87189D" w:themeColor="text2"/>
      <w:sz w:val="24"/>
    </w:rPr>
  </w:style>
  <w:style w:type="paragraph" w:customStyle="1" w:styleId="ChapterSubheading">
    <w:name w:val="Chapter Subheading"/>
    <w:basedOn w:val="Subtitle"/>
    <w:uiPriority w:val="13"/>
    <w:rsid w:val="00884B31"/>
    <w:pPr>
      <w:spacing w:after="240"/>
    </w:pPr>
    <w:rPr>
      <w:b w:val="0"/>
      <w:sz w:val="44"/>
    </w:rPr>
  </w:style>
  <w:style w:type="paragraph" w:customStyle="1" w:styleId="ChapterTitle">
    <w:name w:val="Chapter Title"/>
    <w:basedOn w:val="Title"/>
    <w:uiPriority w:val="13"/>
    <w:rsid w:val="0013644F"/>
    <w:pPr>
      <w:spacing w:after="80" w:line="228" w:lineRule="auto"/>
    </w:pPr>
    <w:rPr>
      <w:sz w:val="70"/>
    </w:rPr>
  </w:style>
  <w:style w:type="paragraph" w:customStyle="1" w:styleId="ChapterIntrotext">
    <w:name w:val="Chapter Intro text"/>
    <w:basedOn w:val="Normal"/>
    <w:uiPriority w:val="13"/>
    <w:rsid w:val="00884B31"/>
    <w:pPr>
      <w:spacing w:after="240"/>
    </w:pPr>
    <w:rPr>
      <w:color w:val="311B42"/>
      <w:sz w:val="30"/>
    </w:rPr>
  </w:style>
  <w:style w:type="table" w:customStyle="1" w:styleId="GridTable1Light-Accent11">
    <w:name w:val="Grid Table 1 Light - Accent 11"/>
    <w:basedOn w:val="TableNormal"/>
    <w:uiPriority w:val="46"/>
    <w:rsid w:val="004C0A26"/>
    <w:pPr>
      <w:spacing w:after="0" w:line="240" w:lineRule="auto"/>
    </w:pPr>
    <w:tblPr>
      <w:tblStyleRowBandSize w:val="1"/>
      <w:tblStyleColBandSize w:val="1"/>
      <w:tblBorders>
        <w:top w:val="single" w:sz="4" w:space="0" w:color="77F7FF" w:themeColor="accent1" w:themeTint="66"/>
        <w:left w:val="single" w:sz="4" w:space="0" w:color="77F7FF" w:themeColor="accent1" w:themeTint="66"/>
        <w:bottom w:val="single" w:sz="4" w:space="0" w:color="77F7FF" w:themeColor="accent1" w:themeTint="66"/>
        <w:right w:val="single" w:sz="4" w:space="0" w:color="77F7FF" w:themeColor="accent1" w:themeTint="66"/>
        <w:insideH w:val="single" w:sz="4" w:space="0" w:color="77F7FF" w:themeColor="accent1" w:themeTint="66"/>
        <w:insideV w:val="single" w:sz="4" w:space="0" w:color="77F7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F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F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99"/>
    <w:rsid w:val="004C0A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roductsafety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dnose.org.au/section/safe-practic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issa.hong@education.vic.gov.au\AppData\Local\Temp\70e32754-5904-43da-8c83-1621560c14a7_Early%20Learning%20Victoria-Long-form%20template.zip.4a7\Early%20Learning%20Victoria-Long-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EArly Learning Vic">
      <a:dk1>
        <a:sysClr val="windowText" lastClr="000000"/>
      </a:dk1>
      <a:lt1>
        <a:sysClr val="window" lastClr="FFFFFF"/>
      </a:lt1>
      <a:dk2>
        <a:srgbClr val="87189D"/>
      </a:dk2>
      <a:lt2>
        <a:srgbClr val="E7F4F5"/>
      </a:lt2>
      <a:accent1>
        <a:srgbClr val="00A1AB"/>
      </a:accent1>
      <a:accent2>
        <a:srgbClr val="87189D"/>
      </a:accent2>
      <a:accent3>
        <a:srgbClr val="B9A5CF"/>
      </a:accent3>
      <a:accent4>
        <a:srgbClr val="932951"/>
      </a:accent4>
      <a:accent5>
        <a:srgbClr val="BA8660"/>
      </a:accent5>
      <a:accent6>
        <a:srgbClr val="629548"/>
      </a:accent6>
      <a:hlink>
        <a:srgbClr val="000000"/>
      </a:hlink>
      <a:folHlink>
        <a:srgbClr val="7F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AFB95E-2D64-4D94-9994-634CCA0D49D5}">
  <ds:schemaRefs>
    <ds:schemaRef ds:uri="http://schemas.openxmlformats.org/package/2006/metadata/core-properties"/>
    <ds:schemaRef ds:uri="19214ac5-c9ab-4a38-9b0c-f9e78fec537c"/>
    <ds:schemaRef ds:uri="http://purl.org/dc/dcmitype/"/>
    <ds:schemaRef ds:uri="http://purl.org/dc/terms/"/>
    <ds:schemaRef ds:uri="b7750d7f-24ff-4f9b-aa5e-480870f5a054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EABA134-5FD7-477A-ABE9-C2F5AEB969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C038B2-7597-4481-8904-9D44EA62A811}"/>
</file>

<file path=docProps/app.xml><?xml version="1.0" encoding="utf-8"?>
<Properties xmlns="http://schemas.openxmlformats.org/officeDocument/2006/extended-properties" xmlns:vt="http://schemas.openxmlformats.org/officeDocument/2006/docPropsVTypes">
  <Template>Early Learning Victoria-Long-form template</Template>
  <TotalTime>8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sleep and rest audit</dc:title>
  <dc:subject/>
  <dc:creator>Carissa Hong</dc:creator>
  <cp:keywords/>
  <dc:description/>
  <cp:lastModifiedBy>Carly Donaghey</cp:lastModifiedBy>
  <cp:revision>5</cp:revision>
  <cp:lastPrinted>2024-08-30T23:14:00Z</cp:lastPrinted>
  <dcterms:created xsi:type="dcterms:W3CDTF">2025-05-02T02:29:00Z</dcterms:created>
  <dcterms:modified xsi:type="dcterms:W3CDTF">2025-05-02T02:40:00Z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MediaServiceImageTags">
    <vt:lpwstr/>
  </property>
  <property fmtid="{D5CDD505-2E9C-101B-9397-08002B2CF9AE}" pid="4" name="DEECD_Author">
    <vt:lpwstr>94;#Education|5232e41c-5101-41fe-b638-7d41d1371531</vt:lpwstr>
  </property>
  <property fmtid="{D5CDD505-2E9C-101B-9397-08002B2CF9AE}" pid="5" name="DEECD_ItemType">
    <vt:lpwstr>101;#Page|eb523acf-a821-456c-a76b-7607578309d7</vt:lpwstr>
  </property>
  <property fmtid="{D5CDD505-2E9C-101B-9397-08002B2CF9AE}" pid="6" name="DEECD_SubjectCategory">
    <vt:lpwstr/>
  </property>
  <property fmtid="{D5CDD505-2E9C-101B-9397-08002B2CF9AE}" pid="7" name="DEECD_Audience">
    <vt:lpwstr/>
  </property>
</Properties>
</file>