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467E" w14:textId="7392DB5F" w:rsidR="00631012" w:rsidRPr="002354D4" w:rsidRDefault="00631012" w:rsidP="00631012">
      <w:pPr>
        <w:pStyle w:val="Heading2"/>
      </w:pPr>
      <w:bookmarkStart w:id="0" w:name="_Ref185340869"/>
      <w:r>
        <w:rPr>
          <w:lang w:val="en-US"/>
        </w:rPr>
        <w:t>Safe sleep record</w:t>
      </w:r>
      <w:bookmarkEnd w:id="0"/>
      <w:r w:rsidRPr="00176085">
        <w:t> </w:t>
      </w:r>
      <w:bookmarkStart w:id="1" w:name="_Attachment_2:_Indoor"/>
      <w:bookmarkEnd w:id="1"/>
      <w:r>
        <w:rPr>
          <w:sz w:val="48"/>
          <w:szCs w:val="44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354D4">
        <w:rPr>
          <w:sz w:val="20"/>
          <w:szCs w:val="20"/>
        </w:rPr>
        <w:t xml:space="preserve">   </w:t>
      </w:r>
      <w:r w:rsidRPr="002354D4">
        <w:rPr>
          <w:b w:val="0"/>
          <w:bCs/>
          <w:color w:val="000000" w:themeColor="text1"/>
          <w:sz w:val="20"/>
          <w:szCs w:val="20"/>
        </w:rPr>
        <w:t>Date:          /          /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96"/>
        <w:gridCol w:w="7626"/>
      </w:tblGrid>
      <w:tr w:rsidR="00631012" w:rsidRPr="002354D4" w14:paraId="5EF516A7" w14:textId="77777777" w:rsidTr="00505B4B">
        <w:trPr>
          <w:trHeight w:val="561"/>
        </w:trPr>
        <w:tc>
          <w:tcPr>
            <w:tcW w:w="1696" w:type="dxa"/>
            <w:shd w:val="clear" w:color="auto" w:fill="007880" w:themeFill="accent1" w:themeFillShade="BF"/>
            <w:vAlign w:val="center"/>
          </w:tcPr>
          <w:p w14:paraId="1E0BFD68" w14:textId="77777777" w:rsidR="00631012" w:rsidRPr="005D0B00" w:rsidRDefault="00631012" w:rsidP="00B20489">
            <w:pPr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>Centre name</w:t>
            </w:r>
          </w:p>
        </w:tc>
        <w:tc>
          <w:tcPr>
            <w:tcW w:w="7626" w:type="dxa"/>
            <w:vAlign w:val="center"/>
          </w:tcPr>
          <w:p w14:paraId="4D054A02" w14:textId="77777777" w:rsidR="00631012" w:rsidRPr="002354D4" w:rsidRDefault="00631012" w:rsidP="00B20489">
            <w:pPr>
              <w:ind w:hanging="27"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631012" w:rsidRPr="002354D4" w14:paraId="673594A0" w14:textId="77777777" w:rsidTr="00505B4B">
        <w:trPr>
          <w:trHeight w:val="561"/>
        </w:trPr>
        <w:tc>
          <w:tcPr>
            <w:tcW w:w="1696" w:type="dxa"/>
            <w:shd w:val="clear" w:color="auto" w:fill="007880" w:themeFill="accent1" w:themeFillShade="BF"/>
            <w:vAlign w:val="center"/>
          </w:tcPr>
          <w:p w14:paraId="7B72DC08" w14:textId="77777777" w:rsidR="00631012" w:rsidRPr="005D0B00" w:rsidRDefault="00631012" w:rsidP="00B20489">
            <w:pPr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>Room</w:t>
            </w:r>
          </w:p>
        </w:tc>
        <w:tc>
          <w:tcPr>
            <w:tcW w:w="7626" w:type="dxa"/>
            <w:vAlign w:val="center"/>
          </w:tcPr>
          <w:p w14:paraId="0070172C" w14:textId="77777777" w:rsidR="00631012" w:rsidRPr="002354D4" w:rsidRDefault="00631012" w:rsidP="00B20489">
            <w:pPr>
              <w:ind w:hanging="27"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</w:tr>
    </w:tbl>
    <w:p w14:paraId="26F0D386" w14:textId="77777777" w:rsidR="00505B4B" w:rsidRDefault="00505B4B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22"/>
        <w:gridCol w:w="29"/>
      </w:tblGrid>
      <w:tr w:rsidR="00631012" w:rsidRPr="002354D4" w14:paraId="756CF701" w14:textId="77777777" w:rsidTr="00B20489">
        <w:trPr>
          <w:gridAfter w:val="1"/>
          <w:wAfter w:w="29" w:type="dxa"/>
          <w:trHeight w:val="561"/>
        </w:trPr>
        <w:tc>
          <w:tcPr>
            <w:tcW w:w="9322" w:type="dxa"/>
            <w:shd w:val="clear" w:color="auto" w:fill="FF0000"/>
            <w:vAlign w:val="center"/>
          </w:tcPr>
          <w:p w14:paraId="0D93AD53" w14:textId="77777777" w:rsidR="00631012" w:rsidRPr="002354D4" w:rsidRDefault="00631012" w:rsidP="00B20489">
            <w:pPr>
              <w:ind w:hanging="27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2354D4">
              <w:rPr>
                <w:rFonts w:cstheme="minorHAnsi"/>
                <w:szCs w:val="20"/>
              </w:rPr>
              <w:t>IN CASE OF EMERGENCY DIAL 000</w:t>
            </w:r>
          </w:p>
        </w:tc>
      </w:tr>
      <w:tr w:rsidR="00631012" w:rsidRPr="002354D4" w14:paraId="5167BE8F" w14:textId="77777777" w:rsidTr="00B20489">
        <w:trPr>
          <w:gridAfter w:val="1"/>
          <w:wAfter w:w="29" w:type="dxa"/>
          <w:trHeight w:val="561"/>
        </w:trPr>
        <w:tc>
          <w:tcPr>
            <w:tcW w:w="9322" w:type="dxa"/>
            <w:vAlign w:val="center"/>
          </w:tcPr>
          <w:p w14:paraId="704CE7DB" w14:textId="77777777" w:rsidR="00631012" w:rsidRPr="002354D4" w:rsidRDefault="00631012" w:rsidP="00B20489">
            <w:pPr>
              <w:ind w:hanging="27"/>
              <w:jc w:val="center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 xml:space="preserve">If a child is unresponsive, unable to wake from sleeping, not breathing, or has changes to skin and lip colour, call 000 immediately and begin resuscitation, following the </w:t>
            </w:r>
            <w:r w:rsidRPr="002354D4">
              <w:rPr>
                <w:rFonts w:cstheme="minorHAnsi"/>
                <w:i/>
                <w:iCs/>
                <w:szCs w:val="20"/>
              </w:rPr>
              <w:t>ELV Administration of First Aid Policy and Procedure</w:t>
            </w:r>
            <w:r w:rsidRPr="002354D4">
              <w:rPr>
                <w:rFonts w:cstheme="minorHAnsi"/>
                <w:szCs w:val="20"/>
              </w:rPr>
              <w:t>.</w:t>
            </w:r>
          </w:p>
        </w:tc>
      </w:tr>
      <w:tr w:rsidR="00631012" w:rsidRPr="002354D4" w14:paraId="51BD863A" w14:textId="77777777" w:rsidTr="00B20489">
        <w:trPr>
          <w:trHeight w:val="397"/>
        </w:trPr>
        <w:tc>
          <w:tcPr>
            <w:tcW w:w="9351" w:type="dxa"/>
            <w:gridSpan w:val="2"/>
            <w:shd w:val="clear" w:color="auto" w:fill="007880" w:themeFill="accent1" w:themeFillShade="BF"/>
          </w:tcPr>
          <w:p w14:paraId="1406537C" w14:textId="77777777" w:rsidR="00631012" w:rsidRPr="005D0B00" w:rsidRDefault="00631012" w:rsidP="00B20489">
            <w:pPr>
              <w:spacing w:before="80" w:after="80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Educators are to ensure each sleep check is conducted every 10 minutes and recorded on this </w:t>
            </w: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  <w:u w:val="single"/>
              </w:rPr>
              <w:t>Safe sleep record</w:t>
            </w: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>.</w:t>
            </w:r>
          </w:p>
        </w:tc>
      </w:tr>
      <w:tr w:rsidR="00631012" w:rsidRPr="002354D4" w14:paraId="1472591A" w14:textId="77777777" w:rsidTr="00B20489">
        <w:trPr>
          <w:trHeight w:val="397"/>
        </w:trPr>
        <w:tc>
          <w:tcPr>
            <w:tcW w:w="9351" w:type="dxa"/>
            <w:gridSpan w:val="2"/>
          </w:tcPr>
          <w:p w14:paraId="6ED3322A" w14:textId="77777777" w:rsidR="00631012" w:rsidRPr="002354D4" w:rsidRDefault="00631012" w:rsidP="00B20489">
            <w:pPr>
              <w:spacing w:before="80" w:after="80"/>
              <w:rPr>
                <w:rFonts w:cstheme="minorHAnsi"/>
                <w:color w:val="000000" w:themeColor="text1"/>
                <w:szCs w:val="20"/>
              </w:rPr>
            </w:pPr>
            <w:r w:rsidRPr="002354D4">
              <w:rPr>
                <w:rFonts w:cstheme="minorHAnsi"/>
                <w:color w:val="000000" w:themeColor="text1"/>
                <w:szCs w:val="20"/>
              </w:rPr>
              <w:t>During each sleep check, the following items are to be checked:</w:t>
            </w:r>
          </w:p>
          <w:p w14:paraId="37385FF5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Assess each child’s breathing.</w:t>
            </w:r>
          </w:p>
          <w:p w14:paraId="08C606A9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Check the colour of each child’s skin and lips.</w:t>
            </w:r>
          </w:p>
          <w:p w14:paraId="2FFA2DE7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Check the body temperature of each child.</w:t>
            </w:r>
          </w:p>
          <w:p w14:paraId="2BBFCCB6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Ensure each child’s head and face are uncovered.</w:t>
            </w:r>
          </w:p>
          <w:p w14:paraId="781D3B21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Check infants’ position in cot (back or tummy – dependent upon age of infant).</w:t>
            </w:r>
          </w:p>
        </w:tc>
      </w:tr>
      <w:tr w:rsidR="00631012" w:rsidRPr="002354D4" w14:paraId="09CC4023" w14:textId="77777777" w:rsidTr="00B20489">
        <w:trPr>
          <w:trHeight w:val="397"/>
        </w:trPr>
        <w:tc>
          <w:tcPr>
            <w:tcW w:w="9351" w:type="dxa"/>
            <w:gridSpan w:val="2"/>
          </w:tcPr>
          <w:p w14:paraId="01D0F485" w14:textId="77777777" w:rsidR="00631012" w:rsidRPr="002354D4" w:rsidRDefault="00631012" w:rsidP="00B20489">
            <w:pPr>
              <w:spacing w:before="80" w:after="80"/>
              <w:rPr>
                <w:rFonts w:cstheme="minorHAnsi"/>
                <w:color w:val="000000" w:themeColor="text1"/>
                <w:szCs w:val="20"/>
              </w:rPr>
            </w:pPr>
            <w:r w:rsidRPr="002354D4">
              <w:rPr>
                <w:rFonts w:cstheme="minorHAnsi"/>
                <w:color w:val="000000" w:themeColor="text1"/>
                <w:szCs w:val="20"/>
              </w:rPr>
              <w:t>To ensure a safe sleep environment for all children, educators will:</w:t>
            </w:r>
          </w:p>
          <w:p w14:paraId="48413D06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remove any necklaces/bracelets before placing child in cot/bed</w:t>
            </w:r>
          </w:p>
          <w:p w14:paraId="09CEFD8E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ensure environment is safe and free from hazards</w:t>
            </w:r>
          </w:p>
          <w:p w14:paraId="64E1EA0E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ensure the child is suitably dressed</w:t>
            </w:r>
          </w:p>
          <w:p w14:paraId="49DD0123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 xml:space="preserve">switch off or remove any heaters </w:t>
            </w:r>
          </w:p>
          <w:p w14:paraId="3E8184B1" w14:textId="77777777" w:rsidR="00631012" w:rsidRPr="002354D4" w:rsidRDefault="00631012" w:rsidP="00631012">
            <w:pPr>
              <w:pStyle w:val="ListParagraph"/>
              <w:numPr>
                <w:ilvl w:val="0"/>
                <w:numId w:val="27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ensure the temperature of the room is suitable for sleeping and that the room is well ventilated.</w:t>
            </w:r>
          </w:p>
        </w:tc>
      </w:tr>
      <w:tr w:rsidR="00631012" w:rsidRPr="002354D4" w14:paraId="33CCB6EE" w14:textId="77777777" w:rsidTr="00B20489">
        <w:trPr>
          <w:trHeight w:val="397"/>
        </w:trPr>
        <w:tc>
          <w:tcPr>
            <w:tcW w:w="9351" w:type="dxa"/>
            <w:gridSpan w:val="2"/>
          </w:tcPr>
          <w:p w14:paraId="7BC53D47" w14:textId="77777777" w:rsidR="00631012" w:rsidRPr="002354D4" w:rsidRDefault="00631012" w:rsidP="00B20489">
            <w:pPr>
              <w:spacing w:before="80" w:after="80"/>
              <w:rPr>
                <w:rFonts w:cstheme="minorHAnsi"/>
                <w:b/>
                <w:bCs/>
                <w:szCs w:val="20"/>
              </w:rPr>
            </w:pPr>
            <w:r w:rsidRPr="002354D4">
              <w:rPr>
                <w:rFonts w:cstheme="minorHAnsi"/>
                <w:b/>
                <w:bCs/>
                <w:szCs w:val="20"/>
              </w:rPr>
              <w:t xml:space="preserve">Safe sleep practices </w:t>
            </w:r>
          </w:p>
          <w:p w14:paraId="58CCC055" w14:textId="77777777" w:rsidR="00631012" w:rsidRPr="002354D4" w:rsidRDefault="00631012" w:rsidP="00B20489">
            <w:p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Educators will ensure:</w:t>
            </w:r>
          </w:p>
          <w:p w14:paraId="41FB5A51" w14:textId="77777777" w:rsidR="00631012" w:rsidRPr="002354D4" w:rsidRDefault="00631012" w:rsidP="00631012">
            <w:pPr>
              <w:pStyle w:val="ListParagraph"/>
              <w:numPr>
                <w:ilvl w:val="0"/>
                <w:numId w:val="28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baby is placed on their back</w:t>
            </w:r>
          </w:p>
          <w:p w14:paraId="62C49C4E" w14:textId="77777777" w:rsidR="00631012" w:rsidRPr="002354D4" w:rsidRDefault="00631012" w:rsidP="00631012">
            <w:pPr>
              <w:pStyle w:val="ListParagraph"/>
              <w:numPr>
                <w:ilvl w:val="0"/>
                <w:numId w:val="28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 xml:space="preserve">baby’s head and face are </w:t>
            </w:r>
            <w:proofErr w:type="gramStart"/>
            <w:r w:rsidRPr="002354D4">
              <w:rPr>
                <w:rFonts w:cstheme="minorHAnsi"/>
                <w:szCs w:val="20"/>
              </w:rPr>
              <w:t>uncovered at all times</w:t>
            </w:r>
            <w:proofErr w:type="gramEnd"/>
          </w:p>
          <w:p w14:paraId="2BAD5619" w14:textId="77777777" w:rsidR="00631012" w:rsidRPr="002354D4" w:rsidRDefault="00631012" w:rsidP="00631012">
            <w:pPr>
              <w:pStyle w:val="ListParagraph"/>
              <w:numPr>
                <w:ilvl w:val="0"/>
                <w:numId w:val="28"/>
              </w:numPr>
              <w:spacing w:before="80" w:after="80"/>
              <w:rPr>
                <w:rFonts w:cstheme="minorHAnsi"/>
                <w:szCs w:val="20"/>
              </w:rPr>
            </w:pPr>
            <w:r w:rsidRPr="002354D4">
              <w:rPr>
                <w:rFonts w:cstheme="minorHAnsi"/>
                <w:szCs w:val="20"/>
              </w:rPr>
              <w:t>safe sleep conditions, including safe cot, safe mattress and safe bedding, are met.</w:t>
            </w:r>
          </w:p>
        </w:tc>
      </w:tr>
    </w:tbl>
    <w:p w14:paraId="4F9284A1" w14:textId="77777777" w:rsidR="00631012" w:rsidRDefault="00631012" w:rsidP="00631012">
      <w:pPr>
        <w:rPr>
          <w:rFonts w:cstheme="minorHAnsi"/>
        </w:rPr>
      </w:pPr>
      <w:r w:rsidRPr="00426DD8">
        <w:rPr>
          <w:rFonts w:cstheme="minorHAnsi"/>
        </w:rPr>
        <w:t xml:space="preserve">Visit </w:t>
      </w:r>
      <w:hyperlink r:id="rId11" w:history="1">
        <w:r w:rsidRPr="003F1670">
          <w:rPr>
            <w:rStyle w:val="Hyperlink"/>
            <w:rFonts w:cstheme="minorHAnsi"/>
            <w:color w:val="005055" w:themeColor="accent1" w:themeShade="80"/>
          </w:rPr>
          <w:t>rednose.org.au/section/safe-sleeping</w:t>
        </w:r>
      </w:hyperlink>
      <w:r w:rsidRPr="00426DD8">
        <w:rPr>
          <w:rFonts w:cstheme="minorHAnsi"/>
        </w:rPr>
        <w:t xml:space="preserve"> </w:t>
      </w:r>
    </w:p>
    <w:p w14:paraId="42F6E8DC" w14:textId="77777777" w:rsidR="00631012" w:rsidRPr="00426DD8" w:rsidRDefault="00631012" w:rsidP="00631012">
      <w:pPr>
        <w:spacing w:before="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1599"/>
        <w:gridCol w:w="1217"/>
        <w:gridCol w:w="1836"/>
        <w:gridCol w:w="831"/>
        <w:gridCol w:w="2360"/>
      </w:tblGrid>
      <w:tr w:rsidR="00631012" w:rsidRPr="00426DD8" w14:paraId="1ED22AB2" w14:textId="77777777" w:rsidTr="00B20489">
        <w:trPr>
          <w:trHeight w:val="561"/>
        </w:trPr>
        <w:tc>
          <w:tcPr>
            <w:tcW w:w="0" w:type="auto"/>
            <w:shd w:val="clear" w:color="auto" w:fill="007880" w:themeFill="accent1" w:themeFillShade="BF"/>
            <w:vAlign w:val="center"/>
          </w:tcPr>
          <w:p w14:paraId="155007A2" w14:textId="77777777" w:rsidR="00631012" w:rsidRPr="005D0B00" w:rsidRDefault="00631012" w:rsidP="00B20489">
            <w:pPr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lastRenderedPageBreak/>
              <w:t xml:space="preserve">Time </w:t>
            </w:r>
          </w:p>
        </w:tc>
        <w:tc>
          <w:tcPr>
            <w:tcW w:w="1599" w:type="dxa"/>
            <w:shd w:val="clear" w:color="auto" w:fill="007880" w:themeFill="accent1" w:themeFillShade="BF"/>
            <w:vAlign w:val="center"/>
          </w:tcPr>
          <w:p w14:paraId="3A417ECF" w14:textId="77777777" w:rsidR="00631012" w:rsidRPr="005D0B00" w:rsidRDefault="00631012" w:rsidP="00B20489">
            <w:pPr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>Educator name and signature</w:t>
            </w:r>
          </w:p>
        </w:tc>
        <w:tc>
          <w:tcPr>
            <w:tcW w:w="1217" w:type="dxa"/>
            <w:shd w:val="clear" w:color="auto" w:fill="007880" w:themeFill="accent1" w:themeFillShade="BF"/>
            <w:vAlign w:val="center"/>
          </w:tcPr>
          <w:p w14:paraId="7DAAA46F" w14:textId="77777777" w:rsidR="00631012" w:rsidRPr="005D0B00" w:rsidRDefault="00631012" w:rsidP="00B20489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>Time</w:t>
            </w:r>
          </w:p>
        </w:tc>
        <w:tc>
          <w:tcPr>
            <w:tcW w:w="1836" w:type="dxa"/>
            <w:shd w:val="clear" w:color="auto" w:fill="007880" w:themeFill="accent1" w:themeFillShade="BF"/>
            <w:vAlign w:val="center"/>
          </w:tcPr>
          <w:p w14:paraId="16734358" w14:textId="77777777" w:rsidR="00631012" w:rsidRPr="005D0B00" w:rsidRDefault="00631012" w:rsidP="00B20489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>Educator name and signature</w:t>
            </w:r>
          </w:p>
        </w:tc>
        <w:tc>
          <w:tcPr>
            <w:tcW w:w="831" w:type="dxa"/>
            <w:shd w:val="clear" w:color="auto" w:fill="007880" w:themeFill="accent1" w:themeFillShade="BF"/>
          </w:tcPr>
          <w:p w14:paraId="5EEB34C0" w14:textId="77777777" w:rsidR="00631012" w:rsidRPr="005D0B00" w:rsidRDefault="00631012" w:rsidP="00B20489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>Time</w:t>
            </w:r>
          </w:p>
        </w:tc>
        <w:tc>
          <w:tcPr>
            <w:tcW w:w="2360" w:type="dxa"/>
            <w:shd w:val="clear" w:color="auto" w:fill="007880" w:themeFill="accent1" w:themeFillShade="BF"/>
            <w:vAlign w:val="center"/>
          </w:tcPr>
          <w:p w14:paraId="005382EB" w14:textId="77777777" w:rsidR="00631012" w:rsidRPr="005D0B00" w:rsidRDefault="00631012" w:rsidP="00B20489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5D0B00">
              <w:rPr>
                <w:rFonts w:cstheme="minorHAnsi"/>
                <w:b/>
                <w:bCs/>
                <w:color w:val="FFFFFF" w:themeColor="background1"/>
                <w:szCs w:val="20"/>
              </w:rPr>
              <w:t>Educator name and signature</w:t>
            </w:r>
          </w:p>
        </w:tc>
      </w:tr>
      <w:tr w:rsidR="00631012" w:rsidRPr="00426DD8" w14:paraId="5896DC0C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7FBCA06A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7:00</w:t>
            </w:r>
          </w:p>
        </w:tc>
        <w:tc>
          <w:tcPr>
            <w:tcW w:w="1599" w:type="dxa"/>
            <w:vAlign w:val="center"/>
          </w:tcPr>
          <w:p w14:paraId="0263021D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2B54D2E6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10:50</w:t>
            </w:r>
          </w:p>
        </w:tc>
        <w:tc>
          <w:tcPr>
            <w:tcW w:w="1836" w:type="dxa"/>
            <w:vAlign w:val="center"/>
          </w:tcPr>
          <w:p w14:paraId="702B9C84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5420786D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2:40</w:t>
            </w:r>
          </w:p>
        </w:tc>
        <w:tc>
          <w:tcPr>
            <w:tcW w:w="2360" w:type="dxa"/>
          </w:tcPr>
          <w:p w14:paraId="7CB8CCD4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7CC0D39C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2E849C17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7:10</w:t>
            </w:r>
          </w:p>
        </w:tc>
        <w:tc>
          <w:tcPr>
            <w:tcW w:w="1599" w:type="dxa"/>
            <w:vAlign w:val="center"/>
          </w:tcPr>
          <w:p w14:paraId="3064EF2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2B36977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</w:rPr>
              <w:t>11:00</w:t>
            </w:r>
          </w:p>
        </w:tc>
        <w:tc>
          <w:tcPr>
            <w:tcW w:w="1836" w:type="dxa"/>
            <w:vAlign w:val="center"/>
          </w:tcPr>
          <w:p w14:paraId="685E495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04313C0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2:50</w:t>
            </w:r>
          </w:p>
        </w:tc>
        <w:tc>
          <w:tcPr>
            <w:tcW w:w="2360" w:type="dxa"/>
          </w:tcPr>
          <w:p w14:paraId="6FD941DE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004DA5F7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0C831284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7:20</w:t>
            </w:r>
          </w:p>
        </w:tc>
        <w:tc>
          <w:tcPr>
            <w:tcW w:w="1599" w:type="dxa"/>
            <w:vAlign w:val="center"/>
          </w:tcPr>
          <w:p w14:paraId="1B6A1BC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50B7B818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11:10</w:t>
            </w:r>
          </w:p>
        </w:tc>
        <w:tc>
          <w:tcPr>
            <w:tcW w:w="1836" w:type="dxa"/>
            <w:vAlign w:val="center"/>
          </w:tcPr>
          <w:p w14:paraId="331E49A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2BFCA32D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3:00</w:t>
            </w:r>
          </w:p>
        </w:tc>
        <w:tc>
          <w:tcPr>
            <w:tcW w:w="2360" w:type="dxa"/>
          </w:tcPr>
          <w:p w14:paraId="160CB377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34F6F76A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3DE49E04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7:30</w:t>
            </w:r>
          </w:p>
        </w:tc>
        <w:tc>
          <w:tcPr>
            <w:tcW w:w="1599" w:type="dxa"/>
            <w:vAlign w:val="center"/>
          </w:tcPr>
          <w:p w14:paraId="068EDC8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31AE8CB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11:20</w:t>
            </w:r>
          </w:p>
        </w:tc>
        <w:tc>
          <w:tcPr>
            <w:tcW w:w="1836" w:type="dxa"/>
            <w:vAlign w:val="center"/>
          </w:tcPr>
          <w:p w14:paraId="105A383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702BF5CA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3:10</w:t>
            </w:r>
          </w:p>
        </w:tc>
        <w:tc>
          <w:tcPr>
            <w:tcW w:w="2360" w:type="dxa"/>
          </w:tcPr>
          <w:p w14:paraId="618135B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2D22091F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017E64FE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7:40</w:t>
            </w:r>
          </w:p>
        </w:tc>
        <w:tc>
          <w:tcPr>
            <w:tcW w:w="1599" w:type="dxa"/>
            <w:vAlign w:val="center"/>
          </w:tcPr>
          <w:p w14:paraId="68F522B0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1F409F8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11:30</w:t>
            </w:r>
          </w:p>
        </w:tc>
        <w:tc>
          <w:tcPr>
            <w:tcW w:w="1836" w:type="dxa"/>
            <w:vAlign w:val="center"/>
          </w:tcPr>
          <w:p w14:paraId="0D35622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54023C2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3:20</w:t>
            </w:r>
          </w:p>
        </w:tc>
        <w:tc>
          <w:tcPr>
            <w:tcW w:w="2360" w:type="dxa"/>
          </w:tcPr>
          <w:p w14:paraId="74CB0F97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2C909505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0DC4A81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7:50</w:t>
            </w:r>
          </w:p>
        </w:tc>
        <w:tc>
          <w:tcPr>
            <w:tcW w:w="1599" w:type="dxa"/>
            <w:vAlign w:val="center"/>
          </w:tcPr>
          <w:p w14:paraId="4C70DB7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20A1042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11:40</w:t>
            </w:r>
          </w:p>
        </w:tc>
        <w:tc>
          <w:tcPr>
            <w:tcW w:w="1836" w:type="dxa"/>
            <w:vAlign w:val="center"/>
          </w:tcPr>
          <w:p w14:paraId="5C2A3446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5A2439E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3:30</w:t>
            </w:r>
          </w:p>
        </w:tc>
        <w:tc>
          <w:tcPr>
            <w:tcW w:w="2360" w:type="dxa"/>
          </w:tcPr>
          <w:p w14:paraId="3ACEDA1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0C42DCD0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41B1A84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</w:rPr>
              <w:t>8:00</w:t>
            </w:r>
          </w:p>
        </w:tc>
        <w:tc>
          <w:tcPr>
            <w:tcW w:w="1599" w:type="dxa"/>
            <w:vAlign w:val="center"/>
          </w:tcPr>
          <w:p w14:paraId="5792506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2322CB92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11:50</w:t>
            </w:r>
          </w:p>
        </w:tc>
        <w:tc>
          <w:tcPr>
            <w:tcW w:w="1836" w:type="dxa"/>
            <w:vAlign w:val="center"/>
          </w:tcPr>
          <w:p w14:paraId="08E85F3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55992C7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3:40</w:t>
            </w:r>
          </w:p>
        </w:tc>
        <w:tc>
          <w:tcPr>
            <w:tcW w:w="2360" w:type="dxa"/>
          </w:tcPr>
          <w:p w14:paraId="704B1A7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6E1FC3AC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7C1DD706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8:10</w:t>
            </w:r>
          </w:p>
        </w:tc>
        <w:tc>
          <w:tcPr>
            <w:tcW w:w="1599" w:type="dxa"/>
            <w:vAlign w:val="center"/>
          </w:tcPr>
          <w:p w14:paraId="1FCEFB9D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6297886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836" w:type="dxa"/>
            <w:vAlign w:val="center"/>
          </w:tcPr>
          <w:p w14:paraId="6A57E2FA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48AB86A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3:50</w:t>
            </w:r>
          </w:p>
        </w:tc>
        <w:tc>
          <w:tcPr>
            <w:tcW w:w="2360" w:type="dxa"/>
          </w:tcPr>
          <w:p w14:paraId="775AB6B2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4CC07E0F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53A284C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8:20</w:t>
            </w:r>
          </w:p>
        </w:tc>
        <w:tc>
          <w:tcPr>
            <w:tcW w:w="1599" w:type="dxa"/>
            <w:vAlign w:val="center"/>
          </w:tcPr>
          <w:p w14:paraId="1CCDE59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21EED83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12:10</w:t>
            </w:r>
          </w:p>
        </w:tc>
        <w:tc>
          <w:tcPr>
            <w:tcW w:w="1836" w:type="dxa"/>
            <w:vAlign w:val="center"/>
          </w:tcPr>
          <w:p w14:paraId="62EA369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4E3DDD1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4:00</w:t>
            </w:r>
          </w:p>
        </w:tc>
        <w:tc>
          <w:tcPr>
            <w:tcW w:w="2360" w:type="dxa"/>
          </w:tcPr>
          <w:p w14:paraId="36574360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011F8DA5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0FB0EA88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8:30</w:t>
            </w:r>
          </w:p>
        </w:tc>
        <w:tc>
          <w:tcPr>
            <w:tcW w:w="1599" w:type="dxa"/>
            <w:vAlign w:val="center"/>
          </w:tcPr>
          <w:p w14:paraId="1122182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64058B9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12:20</w:t>
            </w:r>
          </w:p>
        </w:tc>
        <w:tc>
          <w:tcPr>
            <w:tcW w:w="1836" w:type="dxa"/>
            <w:vAlign w:val="center"/>
          </w:tcPr>
          <w:p w14:paraId="43C86676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7A0F917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4:10</w:t>
            </w:r>
          </w:p>
        </w:tc>
        <w:tc>
          <w:tcPr>
            <w:tcW w:w="2360" w:type="dxa"/>
          </w:tcPr>
          <w:p w14:paraId="424C387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416E74D1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3289A6F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8:40</w:t>
            </w:r>
          </w:p>
        </w:tc>
        <w:tc>
          <w:tcPr>
            <w:tcW w:w="1599" w:type="dxa"/>
            <w:vAlign w:val="center"/>
          </w:tcPr>
          <w:p w14:paraId="65D647A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6887269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  <w:szCs w:val="20"/>
              </w:rPr>
              <w:t>12:30</w:t>
            </w:r>
          </w:p>
        </w:tc>
        <w:tc>
          <w:tcPr>
            <w:tcW w:w="1836" w:type="dxa"/>
            <w:vAlign w:val="center"/>
          </w:tcPr>
          <w:p w14:paraId="23E1813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1D272AE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4:20</w:t>
            </w:r>
          </w:p>
        </w:tc>
        <w:tc>
          <w:tcPr>
            <w:tcW w:w="2360" w:type="dxa"/>
          </w:tcPr>
          <w:p w14:paraId="02A65097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67DBCB04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4584461A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8:50</w:t>
            </w:r>
          </w:p>
        </w:tc>
        <w:tc>
          <w:tcPr>
            <w:tcW w:w="1599" w:type="dxa"/>
            <w:vAlign w:val="center"/>
          </w:tcPr>
          <w:p w14:paraId="7E822B8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62CDFE2A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12:40</w:t>
            </w:r>
          </w:p>
        </w:tc>
        <w:tc>
          <w:tcPr>
            <w:tcW w:w="1836" w:type="dxa"/>
            <w:vAlign w:val="center"/>
          </w:tcPr>
          <w:p w14:paraId="139C7CC8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756BD13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4:30</w:t>
            </w:r>
          </w:p>
        </w:tc>
        <w:tc>
          <w:tcPr>
            <w:tcW w:w="2360" w:type="dxa"/>
          </w:tcPr>
          <w:p w14:paraId="4446B6B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4C529055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7608380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</w:rPr>
              <w:t>9:00</w:t>
            </w:r>
          </w:p>
        </w:tc>
        <w:tc>
          <w:tcPr>
            <w:tcW w:w="1599" w:type="dxa"/>
            <w:vAlign w:val="center"/>
          </w:tcPr>
          <w:p w14:paraId="345B8EF6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3788426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12:50</w:t>
            </w:r>
          </w:p>
        </w:tc>
        <w:tc>
          <w:tcPr>
            <w:tcW w:w="1836" w:type="dxa"/>
            <w:vAlign w:val="center"/>
          </w:tcPr>
          <w:p w14:paraId="0168CE8E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2CC8BC3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4:40</w:t>
            </w:r>
          </w:p>
        </w:tc>
        <w:tc>
          <w:tcPr>
            <w:tcW w:w="2360" w:type="dxa"/>
          </w:tcPr>
          <w:p w14:paraId="2BEA087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4D00EB91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1677F4B2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9:10</w:t>
            </w:r>
          </w:p>
        </w:tc>
        <w:tc>
          <w:tcPr>
            <w:tcW w:w="1599" w:type="dxa"/>
            <w:vAlign w:val="center"/>
          </w:tcPr>
          <w:p w14:paraId="12F30A5D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10E1400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1:00</w:t>
            </w:r>
          </w:p>
        </w:tc>
        <w:tc>
          <w:tcPr>
            <w:tcW w:w="1836" w:type="dxa"/>
            <w:vAlign w:val="center"/>
          </w:tcPr>
          <w:p w14:paraId="2C61B61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3B927122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4:50</w:t>
            </w:r>
          </w:p>
        </w:tc>
        <w:tc>
          <w:tcPr>
            <w:tcW w:w="2360" w:type="dxa"/>
          </w:tcPr>
          <w:p w14:paraId="7C0AFFB6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04EEA2FC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3759FCA8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9:20</w:t>
            </w:r>
          </w:p>
        </w:tc>
        <w:tc>
          <w:tcPr>
            <w:tcW w:w="1599" w:type="dxa"/>
            <w:vAlign w:val="center"/>
          </w:tcPr>
          <w:p w14:paraId="123E90DA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0547AA2E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1:10</w:t>
            </w:r>
          </w:p>
        </w:tc>
        <w:tc>
          <w:tcPr>
            <w:tcW w:w="1836" w:type="dxa"/>
            <w:vAlign w:val="center"/>
          </w:tcPr>
          <w:p w14:paraId="295855E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3CE4DC7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5:00</w:t>
            </w:r>
          </w:p>
        </w:tc>
        <w:tc>
          <w:tcPr>
            <w:tcW w:w="2360" w:type="dxa"/>
          </w:tcPr>
          <w:p w14:paraId="32EB38C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518D072C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51EF4BDA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9:30</w:t>
            </w:r>
          </w:p>
        </w:tc>
        <w:tc>
          <w:tcPr>
            <w:tcW w:w="1599" w:type="dxa"/>
            <w:vAlign w:val="center"/>
          </w:tcPr>
          <w:p w14:paraId="643DCDC6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320C0E2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1:20</w:t>
            </w:r>
          </w:p>
        </w:tc>
        <w:tc>
          <w:tcPr>
            <w:tcW w:w="1836" w:type="dxa"/>
            <w:vAlign w:val="center"/>
          </w:tcPr>
          <w:p w14:paraId="1386E2BB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38B4D22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5:10</w:t>
            </w:r>
          </w:p>
        </w:tc>
        <w:tc>
          <w:tcPr>
            <w:tcW w:w="2360" w:type="dxa"/>
          </w:tcPr>
          <w:p w14:paraId="0BEE570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5F9D32BC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2A59113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9:40</w:t>
            </w:r>
          </w:p>
        </w:tc>
        <w:tc>
          <w:tcPr>
            <w:tcW w:w="1599" w:type="dxa"/>
            <w:vAlign w:val="center"/>
          </w:tcPr>
          <w:p w14:paraId="35F5D926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339857CE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1:30</w:t>
            </w:r>
          </w:p>
        </w:tc>
        <w:tc>
          <w:tcPr>
            <w:tcW w:w="1836" w:type="dxa"/>
            <w:vAlign w:val="center"/>
          </w:tcPr>
          <w:p w14:paraId="766D3AD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5778705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5:20</w:t>
            </w:r>
          </w:p>
        </w:tc>
        <w:tc>
          <w:tcPr>
            <w:tcW w:w="2360" w:type="dxa"/>
          </w:tcPr>
          <w:p w14:paraId="427A0EF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7BE4F4C2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2CB02CB1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9:50</w:t>
            </w:r>
          </w:p>
        </w:tc>
        <w:tc>
          <w:tcPr>
            <w:tcW w:w="1599" w:type="dxa"/>
            <w:vAlign w:val="center"/>
          </w:tcPr>
          <w:p w14:paraId="7DAF4655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482A2862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1:40</w:t>
            </w:r>
          </w:p>
        </w:tc>
        <w:tc>
          <w:tcPr>
            <w:tcW w:w="1836" w:type="dxa"/>
            <w:vAlign w:val="center"/>
          </w:tcPr>
          <w:p w14:paraId="145C1B0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2C85DD2C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5:30</w:t>
            </w:r>
          </w:p>
        </w:tc>
        <w:tc>
          <w:tcPr>
            <w:tcW w:w="2360" w:type="dxa"/>
          </w:tcPr>
          <w:p w14:paraId="26829D9A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1F1F78E1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198EB230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</w:rPr>
              <w:t>10:00</w:t>
            </w:r>
          </w:p>
        </w:tc>
        <w:tc>
          <w:tcPr>
            <w:tcW w:w="1599" w:type="dxa"/>
            <w:vAlign w:val="center"/>
          </w:tcPr>
          <w:p w14:paraId="12568AB8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1D147FED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1:50</w:t>
            </w:r>
          </w:p>
        </w:tc>
        <w:tc>
          <w:tcPr>
            <w:tcW w:w="1836" w:type="dxa"/>
            <w:vAlign w:val="center"/>
          </w:tcPr>
          <w:p w14:paraId="367C5AB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5BB14AD0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5:40</w:t>
            </w:r>
          </w:p>
        </w:tc>
        <w:tc>
          <w:tcPr>
            <w:tcW w:w="2360" w:type="dxa"/>
          </w:tcPr>
          <w:p w14:paraId="3B90051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6A4CAC24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156D147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10:10</w:t>
            </w:r>
          </w:p>
        </w:tc>
        <w:tc>
          <w:tcPr>
            <w:tcW w:w="1599" w:type="dxa"/>
            <w:vAlign w:val="center"/>
          </w:tcPr>
          <w:p w14:paraId="14B648E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3017D0E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2:00</w:t>
            </w:r>
          </w:p>
        </w:tc>
        <w:tc>
          <w:tcPr>
            <w:tcW w:w="1836" w:type="dxa"/>
            <w:vAlign w:val="center"/>
          </w:tcPr>
          <w:p w14:paraId="1CB65250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19808E79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5:50</w:t>
            </w:r>
          </w:p>
        </w:tc>
        <w:tc>
          <w:tcPr>
            <w:tcW w:w="2360" w:type="dxa"/>
          </w:tcPr>
          <w:p w14:paraId="73E66F67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631012" w:rsidRPr="00426DD8" w14:paraId="0D8150D3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1A74C64F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10:20</w:t>
            </w:r>
          </w:p>
        </w:tc>
        <w:tc>
          <w:tcPr>
            <w:tcW w:w="1599" w:type="dxa"/>
            <w:vAlign w:val="center"/>
          </w:tcPr>
          <w:p w14:paraId="0CE88764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4F9EADC4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  <w:color w:val="000000" w:themeColor="text1"/>
              </w:rPr>
              <w:t>2:10</w:t>
            </w:r>
          </w:p>
        </w:tc>
        <w:tc>
          <w:tcPr>
            <w:tcW w:w="1836" w:type="dxa"/>
            <w:vAlign w:val="center"/>
          </w:tcPr>
          <w:p w14:paraId="157D190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7B3555A3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  <w:r w:rsidRPr="00426DD8">
              <w:rPr>
                <w:rFonts w:cstheme="minorHAnsi"/>
              </w:rPr>
              <w:t>6:00</w:t>
            </w:r>
          </w:p>
        </w:tc>
        <w:tc>
          <w:tcPr>
            <w:tcW w:w="2360" w:type="dxa"/>
          </w:tcPr>
          <w:p w14:paraId="48234E58" w14:textId="77777777" w:rsidR="00631012" w:rsidRPr="00426DD8" w:rsidRDefault="00631012" w:rsidP="00B20489">
            <w:pPr>
              <w:jc w:val="center"/>
              <w:rPr>
                <w:rFonts w:cstheme="minorHAnsi"/>
              </w:rPr>
            </w:pPr>
          </w:p>
        </w:tc>
      </w:tr>
      <w:tr w:rsidR="00D8733F" w:rsidRPr="00426DD8" w14:paraId="3528447F" w14:textId="77777777" w:rsidTr="00B20489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45FD9043" w14:textId="3445D82C" w:rsidR="00D8733F" w:rsidRPr="00426DD8" w:rsidRDefault="00D8733F" w:rsidP="00D8733F">
            <w:pPr>
              <w:jc w:val="center"/>
              <w:rPr>
                <w:rFonts w:cstheme="minorHAnsi"/>
                <w:color w:val="000000" w:themeColor="text1"/>
              </w:rPr>
            </w:pPr>
            <w:r w:rsidRPr="00426DD8">
              <w:rPr>
                <w:rFonts w:cstheme="minorHAnsi"/>
                <w:color w:val="000000" w:themeColor="text1"/>
              </w:rPr>
              <w:t>10:30</w:t>
            </w:r>
          </w:p>
        </w:tc>
        <w:tc>
          <w:tcPr>
            <w:tcW w:w="1599" w:type="dxa"/>
            <w:vAlign w:val="center"/>
          </w:tcPr>
          <w:p w14:paraId="2B94233F" w14:textId="77777777" w:rsidR="00D8733F" w:rsidRPr="00426DD8" w:rsidRDefault="00D8733F" w:rsidP="00D8733F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6D18F79C" w14:textId="7682CEEC" w:rsidR="00D8733F" w:rsidRPr="00426DD8" w:rsidRDefault="00D8733F" w:rsidP="00D8733F">
            <w:pPr>
              <w:jc w:val="center"/>
              <w:rPr>
                <w:rFonts w:cstheme="minorHAnsi"/>
                <w:color w:val="000000" w:themeColor="text1"/>
              </w:rPr>
            </w:pPr>
            <w:r w:rsidRPr="00426DD8">
              <w:rPr>
                <w:rFonts w:cstheme="minorHAnsi"/>
                <w:color w:val="000000" w:themeColor="text1"/>
              </w:rPr>
              <w:t>2:20</w:t>
            </w:r>
          </w:p>
        </w:tc>
        <w:tc>
          <w:tcPr>
            <w:tcW w:w="1836" w:type="dxa"/>
            <w:vAlign w:val="center"/>
          </w:tcPr>
          <w:p w14:paraId="71DFFFB3" w14:textId="77777777" w:rsidR="00D8733F" w:rsidRPr="00426DD8" w:rsidRDefault="00D8733F" w:rsidP="00D8733F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E7F4F5" w:themeFill="background2"/>
            <w:vAlign w:val="center"/>
          </w:tcPr>
          <w:p w14:paraId="396162C0" w14:textId="5B361F89" w:rsidR="00D8733F" w:rsidRPr="00426DD8" w:rsidRDefault="00D8733F" w:rsidP="00D873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End </w:t>
            </w:r>
          </w:p>
        </w:tc>
        <w:tc>
          <w:tcPr>
            <w:tcW w:w="2360" w:type="dxa"/>
          </w:tcPr>
          <w:p w14:paraId="681628CE" w14:textId="77777777" w:rsidR="00D8733F" w:rsidRPr="00426DD8" w:rsidRDefault="00D8733F" w:rsidP="00D8733F">
            <w:pPr>
              <w:jc w:val="center"/>
              <w:rPr>
                <w:rFonts w:cstheme="minorHAnsi"/>
              </w:rPr>
            </w:pPr>
          </w:p>
        </w:tc>
      </w:tr>
      <w:tr w:rsidR="00D8733F" w:rsidRPr="00426DD8" w14:paraId="035D6368" w14:textId="77777777" w:rsidTr="00D8733F">
        <w:trPr>
          <w:trHeight w:val="340"/>
        </w:trPr>
        <w:tc>
          <w:tcPr>
            <w:tcW w:w="0" w:type="auto"/>
            <w:shd w:val="clear" w:color="auto" w:fill="E7F4F5" w:themeFill="background2"/>
            <w:vAlign w:val="center"/>
          </w:tcPr>
          <w:p w14:paraId="21D251AD" w14:textId="134923C1" w:rsidR="00D8733F" w:rsidRPr="00426DD8" w:rsidRDefault="00D8733F" w:rsidP="00D8733F">
            <w:pPr>
              <w:jc w:val="center"/>
              <w:rPr>
                <w:rFonts w:cstheme="minorHAnsi"/>
                <w:color w:val="000000" w:themeColor="text1"/>
              </w:rPr>
            </w:pPr>
            <w:r w:rsidRPr="00426DD8">
              <w:rPr>
                <w:rFonts w:cstheme="minorHAnsi"/>
                <w:color w:val="000000" w:themeColor="text1"/>
              </w:rPr>
              <w:t>10:40</w:t>
            </w:r>
          </w:p>
        </w:tc>
        <w:tc>
          <w:tcPr>
            <w:tcW w:w="1599" w:type="dxa"/>
            <w:vAlign w:val="center"/>
          </w:tcPr>
          <w:p w14:paraId="1C9430EB" w14:textId="77777777" w:rsidR="00D8733F" w:rsidRPr="00426DD8" w:rsidRDefault="00D8733F" w:rsidP="00D8733F">
            <w:pPr>
              <w:jc w:val="center"/>
              <w:rPr>
                <w:rFonts w:cstheme="minorHAnsi"/>
              </w:rPr>
            </w:pPr>
          </w:p>
        </w:tc>
        <w:tc>
          <w:tcPr>
            <w:tcW w:w="1217" w:type="dxa"/>
            <w:shd w:val="clear" w:color="auto" w:fill="E7F4F5" w:themeFill="background2"/>
            <w:vAlign w:val="center"/>
          </w:tcPr>
          <w:p w14:paraId="7C255D64" w14:textId="77ED6BDE" w:rsidR="00D8733F" w:rsidRPr="00426DD8" w:rsidRDefault="00D8733F" w:rsidP="00D8733F">
            <w:pPr>
              <w:jc w:val="center"/>
              <w:rPr>
                <w:rFonts w:cstheme="minorHAnsi"/>
                <w:color w:val="000000" w:themeColor="text1"/>
              </w:rPr>
            </w:pPr>
            <w:r w:rsidRPr="00426DD8">
              <w:rPr>
                <w:rFonts w:cstheme="minorHAnsi"/>
                <w:color w:val="000000" w:themeColor="text1"/>
              </w:rPr>
              <w:t>2:30</w:t>
            </w:r>
          </w:p>
        </w:tc>
        <w:tc>
          <w:tcPr>
            <w:tcW w:w="1836" w:type="dxa"/>
            <w:vAlign w:val="center"/>
          </w:tcPr>
          <w:p w14:paraId="407CC41B" w14:textId="77777777" w:rsidR="00D8733F" w:rsidRPr="00426DD8" w:rsidRDefault="00D8733F" w:rsidP="00D8733F">
            <w:pPr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shd w:val="clear" w:color="auto" w:fill="0D0D0D" w:themeFill="text1" w:themeFillTint="F2"/>
            <w:vAlign w:val="center"/>
          </w:tcPr>
          <w:p w14:paraId="0D7C268A" w14:textId="77777777" w:rsidR="00D8733F" w:rsidRPr="00426DD8" w:rsidRDefault="00D8733F" w:rsidP="00D8733F">
            <w:pPr>
              <w:jc w:val="center"/>
              <w:rPr>
                <w:rFonts w:cstheme="minorHAnsi"/>
              </w:rPr>
            </w:pPr>
          </w:p>
        </w:tc>
        <w:tc>
          <w:tcPr>
            <w:tcW w:w="2360" w:type="dxa"/>
            <w:shd w:val="clear" w:color="auto" w:fill="0D0D0D" w:themeFill="text1" w:themeFillTint="F2"/>
          </w:tcPr>
          <w:p w14:paraId="6EDF30BB" w14:textId="77777777" w:rsidR="00D8733F" w:rsidRPr="00426DD8" w:rsidRDefault="00D8733F" w:rsidP="00D8733F">
            <w:pPr>
              <w:jc w:val="center"/>
              <w:rPr>
                <w:rFonts w:cstheme="minorHAnsi"/>
              </w:rPr>
            </w:pPr>
          </w:p>
        </w:tc>
      </w:tr>
    </w:tbl>
    <w:p w14:paraId="471E66DB" w14:textId="77777777" w:rsidR="00110208" w:rsidRDefault="00110208" w:rsidP="00110208"/>
    <w:p w14:paraId="2335FBC2" w14:textId="77777777" w:rsidR="00110208" w:rsidRDefault="00110208" w:rsidP="00110208"/>
    <w:p w14:paraId="7130479A" w14:textId="77777777" w:rsidR="00110208" w:rsidRDefault="00110208" w:rsidP="00110208"/>
    <w:p w14:paraId="4ED4826A" w14:textId="77777777" w:rsidR="00110208" w:rsidRDefault="00110208" w:rsidP="00110208"/>
    <w:p w14:paraId="2D8FC855" w14:textId="77777777" w:rsidR="00110208" w:rsidRDefault="00110208" w:rsidP="00E87895">
      <w:pPr>
        <w:keepNext/>
        <w:keepLines/>
        <w:spacing w:before="200" w:after="120"/>
        <w:outlineLvl w:val="1"/>
      </w:pPr>
    </w:p>
    <w:sectPr w:rsidR="00110208" w:rsidSect="00AB072E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1985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070A" w14:textId="77777777" w:rsidR="000165C1" w:rsidRDefault="000165C1" w:rsidP="0093788B">
      <w:r>
        <w:separator/>
      </w:r>
    </w:p>
  </w:endnote>
  <w:endnote w:type="continuationSeparator" w:id="0">
    <w:p w14:paraId="15E091C7" w14:textId="77777777" w:rsidR="000165C1" w:rsidRDefault="000165C1" w:rsidP="0093788B">
      <w:r>
        <w:continuationSeparator/>
      </w:r>
    </w:p>
  </w:endnote>
  <w:endnote w:type="continuationNotice" w:id="1">
    <w:p w14:paraId="6FC52C3A" w14:textId="77777777" w:rsidR="000165C1" w:rsidRDefault="000165C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357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FB1C1" w14:textId="1A563624" w:rsidR="003D5206" w:rsidRDefault="003D5206">
        <w:pPr>
          <w:pStyle w:val="Footer"/>
          <w:jc w:val="right"/>
        </w:pPr>
      </w:p>
      <w:p w14:paraId="1C171BFD" w14:textId="2DF3B108" w:rsidR="00971949" w:rsidRDefault="00A87A60" w:rsidP="00E87895">
        <w:pPr>
          <w:pStyle w:val="Footer"/>
        </w:pPr>
        <w:r>
          <w:t xml:space="preserve"> </w:t>
        </w:r>
        <w:r w:rsidRPr="00A87A60">
          <w:rPr>
            <w:color w:val="87189D" w:themeColor="accent2"/>
          </w:rPr>
          <w:t xml:space="preserve">Early Learning Victoria </w:t>
        </w:r>
        <w:r>
          <w:t>ELV S</w:t>
        </w:r>
        <w:r w:rsidR="00B73D01">
          <w:t>afe sleep record</w:t>
        </w:r>
        <w:r>
          <w:t xml:space="preserve">                                                                       </w:t>
        </w:r>
        <w:r w:rsidR="00971949">
          <w:fldChar w:fldCharType="begin"/>
        </w:r>
        <w:r w:rsidR="00971949">
          <w:instrText xml:space="preserve"> PAGE   \* MERGEFORMAT </w:instrText>
        </w:r>
        <w:r w:rsidR="00971949">
          <w:fldChar w:fldCharType="separate"/>
        </w:r>
        <w:r w:rsidR="00971949">
          <w:rPr>
            <w:noProof/>
          </w:rPr>
          <w:t>2</w:t>
        </w:r>
        <w:r w:rsidR="00971949">
          <w:rPr>
            <w:noProof/>
          </w:rPr>
          <w:fldChar w:fldCharType="end"/>
        </w:r>
      </w:p>
    </w:sdtContent>
  </w:sdt>
  <w:p w14:paraId="77CF8427" w14:textId="6D1C5E94" w:rsidR="000D7EE8" w:rsidRDefault="00B73D01" w:rsidP="00E87895">
    <w:pPr>
      <w:pStyle w:val="Footer"/>
      <w:tabs>
        <w:tab w:val="clear" w:pos="4513"/>
        <w:tab w:val="clear" w:pos="9026"/>
        <w:tab w:val="left" w:pos="33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D093" w14:textId="77777777" w:rsidR="000165C1" w:rsidRDefault="000165C1" w:rsidP="0093788B">
      <w:r>
        <w:separator/>
      </w:r>
    </w:p>
  </w:footnote>
  <w:footnote w:type="continuationSeparator" w:id="0">
    <w:p w14:paraId="73AD38EB" w14:textId="77777777" w:rsidR="000165C1" w:rsidRDefault="000165C1" w:rsidP="0093788B">
      <w:r>
        <w:continuationSeparator/>
      </w:r>
    </w:p>
  </w:footnote>
  <w:footnote w:type="continuationNotice" w:id="1">
    <w:p w14:paraId="1F7D7F7F" w14:textId="77777777" w:rsidR="000165C1" w:rsidRDefault="000165C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99D" w14:textId="452C82C4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28399C43" wp14:editId="65E72F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778102307" name="PowerPlusWaterMarkObject20107557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38E4E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99C43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9" o:spid="_x0000_s1026" type="#_x0000_t202" style="position:absolute;margin-left:0;margin-top:0;width:456.7pt;height:182.6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38E4E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6A461209" w:rsidR="00EF1FCE" w:rsidRDefault="00107E37" w:rsidP="009378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31C1938B" wp14:editId="711C7C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742162749" name="PowerPlusWaterMarkObject20107558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F14F7" w14:textId="3D5D2460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1938B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80" o:spid="_x0000_s1027" type="#_x0000_t202" style="position:absolute;margin-left:0;margin-top:0;width:456.7pt;height:182.6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0CF14F7" w14:textId="3D5D2460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642713">
      <w:rPr>
        <w:noProof/>
      </w:rPr>
      <w:drawing>
        <wp:anchor distT="0" distB="0" distL="114300" distR="114300" simplePos="0" relativeHeight="251658240" behindDoc="1" locked="1" layoutInCell="1" allowOverlap="1" wp14:anchorId="3C062FAC" wp14:editId="520F486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122687154" name="Picture 3" descr="A black square with white tex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7154" name="Picture 3" descr="A black square with white text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B0C">
      <w:rPr>
        <w:noProof/>
      </w:rPr>
      <w:drawing>
        <wp:anchor distT="0" distB="0" distL="114300" distR="114300" simplePos="0" relativeHeight="251658241" behindDoc="1" locked="1" layoutInCell="1" allowOverlap="1" wp14:anchorId="7566D4B8" wp14:editId="2633E359">
          <wp:simplePos x="0" y="0"/>
          <wp:positionH relativeFrom="margin">
            <wp:align>left</wp:align>
          </wp:positionH>
          <wp:positionV relativeFrom="page">
            <wp:posOffset>648335</wp:posOffset>
          </wp:positionV>
          <wp:extent cx="1447200" cy="799200"/>
          <wp:effectExtent l="0" t="0" r="0" b="0"/>
          <wp:wrapNone/>
          <wp:docPr id="1643344173" name="Picture 2" descr="Purple possum holding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44173" name="Picture 2" descr="Purple possum holding a yellow sta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200" cy="7992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71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588E" w14:textId="7F393634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72026" wp14:editId="6CEBA6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665528604" name="PowerPlusWaterMarkObject20107557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BAF77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72026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8" o:spid="_x0000_s1028" type="#_x0000_t202" style="position:absolute;margin-left:0;margin-top:0;width:456.7pt;height:182.6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87BAF77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4CEA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DB6C4C2"/>
    <w:styleLink w:val="Bullets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25759"/>
    <w:multiLevelType w:val="multilevel"/>
    <w:tmpl w:val="020250C8"/>
    <w:styleLink w:val="BodyList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0704650F"/>
    <w:multiLevelType w:val="multilevel"/>
    <w:tmpl w:val="097646EA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6" w15:restartNumberingAfterBreak="0">
    <w:nsid w:val="08A547A9"/>
    <w:multiLevelType w:val="multilevel"/>
    <w:tmpl w:val="9514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453D17"/>
    <w:multiLevelType w:val="multilevel"/>
    <w:tmpl w:val="19CCF87E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8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0" w15:restartNumberingAfterBreak="0">
    <w:nsid w:val="10250BA0"/>
    <w:multiLevelType w:val="multilevel"/>
    <w:tmpl w:val="085279E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­"/>
      <w:lvlJc w:val="left"/>
      <w:pPr>
        <w:ind w:left="1209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1" w15:restartNumberingAfterBreak="0">
    <w:nsid w:val="10400C11"/>
    <w:multiLevelType w:val="hybridMultilevel"/>
    <w:tmpl w:val="0ED8FB80"/>
    <w:lvl w:ilvl="0" w:tplc="2E3050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6BF5E10"/>
    <w:multiLevelType w:val="hybridMultilevel"/>
    <w:tmpl w:val="9AB47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63CC4"/>
    <w:multiLevelType w:val="multilevel"/>
    <w:tmpl w:val="022EDB04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15" w15:restartNumberingAfterBreak="0">
    <w:nsid w:val="266810E0"/>
    <w:multiLevelType w:val="hybridMultilevel"/>
    <w:tmpl w:val="4822B646"/>
    <w:lvl w:ilvl="0" w:tplc="3A346834">
      <w:start w:val="1"/>
      <w:numFmt w:val="bullet"/>
      <w:lvlText w:val="-"/>
      <w:lvlJc w:val="left"/>
      <w:pPr>
        <w:ind w:left="16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266F1C10"/>
    <w:multiLevelType w:val="hybridMultilevel"/>
    <w:tmpl w:val="7072408A"/>
    <w:lvl w:ilvl="0" w:tplc="5D0E7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668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54E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140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A960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6C2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D00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D84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FCF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AEC6694"/>
    <w:multiLevelType w:val="multilevel"/>
    <w:tmpl w:val="2F80A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A80115"/>
    <w:multiLevelType w:val="hybridMultilevel"/>
    <w:tmpl w:val="58A2AA3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E5D5C"/>
    <w:multiLevelType w:val="hybridMultilevel"/>
    <w:tmpl w:val="CCB60F06"/>
    <w:lvl w:ilvl="0" w:tplc="A2308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2CD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9A9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A60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3C2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82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4D80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282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54E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A1155B4"/>
    <w:multiLevelType w:val="hybridMultilevel"/>
    <w:tmpl w:val="40FA46B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1163F1"/>
    <w:multiLevelType w:val="hybridMultilevel"/>
    <w:tmpl w:val="E5687F7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36AB0"/>
    <w:multiLevelType w:val="multilevel"/>
    <w:tmpl w:val="4FD0579A"/>
    <w:lvl w:ilvl="0">
      <w:start w:val="1"/>
      <w:numFmt w:val="bullet"/>
      <w:pStyle w:val="Bullets10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3346B24"/>
    <w:multiLevelType w:val="hybridMultilevel"/>
    <w:tmpl w:val="7E5ADF9E"/>
    <w:lvl w:ilvl="0" w:tplc="370ACBB6">
      <w:start w:val="1"/>
      <w:numFmt w:val="bullet"/>
      <w:pStyle w:val="Body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D663E"/>
    <w:multiLevelType w:val="hybridMultilevel"/>
    <w:tmpl w:val="98EC3A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CCF"/>
    <w:multiLevelType w:val="multilevel"/>
    <w:tmpl w:val="2CC02A66"/>
    <w:numStyleLink w:val="Bullets"/>
  </w:abstractNum>
  <w:abstractNum w:abstractNumId="26" w15:restartNumberingAfterBreak="0">
    <w:nsid w:val="4D300228"/>
    <w:multiLevelType w:val="hybridMultilevel"/>
    <w:tmpl w:val="D12E8696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57518"/>
    <w:multiLevelType w:val="hybridMultilevel"/>
    <w:tmpl w:val="F102703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A7867F8"/>
    <w:multiLevelType w:val="hybridMultilevel"/>
    <w:tmpl w:val="E39EC60E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1D43C9"/>
    <w:multiLevelType w:val="multilevel"/>
    <w:tmpl w:val="75A833DE"/>
    <w:numStyleLink w:val="Numbering"/>
  </w:abstractNum>
  <w:abstractNum w:abstractNumId="31" w15:restartNumberingAfterBreak="0">
    <w:nsid w:val="5DB11C5B"/>
    <w:multiLevelType w:val="hybridMultilevel"/>
    <w:tmpl w:val="04D47CCA"/>
    <w:lvl w:ilvl="0" w:tplc="3A346834">
      <w:start w:val="1"/>
      <w:numFmt w:val="bullet"/>
      <w:lvlText w:val="-"/>
      <w:lvlJc w:val="left"/>
      <w:pPr>
        <w:ind w:left="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 w15:restartNumberingAfterBreak="0">
    <w:nsid w:val="605446C9"/>
    <w:multiLevelType w:val="hybridMultilevel"/>
    <w:tmpl w:val="350EDBF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4" w15:restartNumberingAfterBreak="0">
    <w:nsid w:val="650F404C"/>
    <w:multiLevelType w:val="hybridMultilevel"/>
    <w:tmpl w:val="C562DB8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5B4D1B"/>
    <w:multiLevelType w:val="hybridMultilevel"/>
    <w:tmpl w:val="A0B48892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604BB"/>
    <w:multiLevelType w:val="multilevel"/>
    <w:tmpl w:val="EB42C158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7" w15:restartNumberingAfterBreak="0">
    <w:nsid w:val="75465761"/>
    <w:multiLevelType w:val="hybridMultilevel"/>
    <w:tmpl w:val="FF92411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78831">
    <w:abstractNumId w:val="3"/>
  </w:num>
  <w:num w:numId="2" w16cid:durableId="1065026392">
    <w:abstractNumId w:val="1"/>
  </w:num>
  <w:num w:numId="3" w16cid:durableId="596863815">
    <w:abstractNumId w:val="0"/>
  </w:num>
  <w:num w:numId="4" w16cid:durableId="903418277">
    <w:abstractNumId w:val="33"/>
  </w:num>
  <w:num w:numId="5" w16cid:durableId="846598071">
    <w:abstractNumId w:val="9"/>
  </w:num>
  <w:num w:numId="6" w16cid:durableId="659580476">
    <w:abstractNumId w:val="8"/>
  </w:num>
  <w:num w:numId="7" w16cid:durableId="974717717">
    <w:abstractNumId w:val="28"/>
  </w:num>
  <w:num w:numId="8" w16cid:durableId="444039133">
    <w:abstractNumId w:val="12"/>
  </w:num>
  <w:num w:numId="9" w16cid:durableId="997196948">
    <w:abstractNumId w:val="25"/>
  </w:num>
  <w:num w:numId="10" w16cid:durableId="1200166251">
    <w:abstractNumId w:val="30"/>
  </w:num>
  <w:num w:numId="11" w16cid:durableId="1796829549">
    <w:abstractNumId w:val="6"/>
  </w:num>
  <w:num w:numId="12" w16cid:durableId="1393650028">
    <w:abstractNumId w:val="23"/>
  </w:num>
  <w:num w:numId="13" w16cid:durableId="1149056779">
    <w:abstractNumId w:val="17"/>
  </w:num>
  <w:num w:numId="14" w16cid:durableId="1060906588">
    <w:abstractNumId w:val="24"/>
  </w:num>
  <w:num w:numId="15" w16cid:durableId="195122303">
    <w:abstractNumId w:val="29"/>
  </w:num>
  <w:num w:numId="16" w16cid:durableId="2066753427">
    <w:abstractNumId w:val="4"/>
  </w:num>
  <w:num w:numId="17" w16cid:durableId="393891818">
    <w:abstractNumId w:val="3"/>
  </w:num>
  <w:num w:numId="18" w16cid:durableId="151718974">
    <w:abstractNumId w:val="22"/>
  </w:num>
  <w:num w:numId="19" w16cid:durableId="1833134954">
    <w:abstractNumId w:val="3"/>
  </w:num>
  <w:num w:numId="20" w16cid:durableId="1201283228">
    <w:abstractNumId w:val="3"/>
  </w:num>
  <w:num w:numId="21" w16cid:durableId="569385422">
    <w:abstractNumId w:val="10"/>
  </w:num>
  <w:num w:numId="22" w16cid:durableId="1004015460">
    <w:abstractNumId w:val="11"/>
  </w:num>
  <w:num w:numId="23" w16cid:durableId="858348813">
    <w:abstractNumId w:val="36"/>
  </w:num>
  <w:num w:numId="24" w16cid:durableId="1369329482">
    <w:abstractNumId w:val="7"/>
  </w:num>
  <w:num w:numId="25" w16cid:durableId="1683776825">
    <w:abstractNumId w:val="14"/>
  </w:num>
  <w:num w:numId="26" w16cid:durableId="757991640">
    <w:abstractNumId w:val="5"/>
  </w:num>
  <w:num w:numId="27" w16cid:durableId="1458913442">
    <w:abstractNumId w:val="35"/>
  </w:num>
  <w:num w:numId="28" w16cid:durableId="2016230039">
    <w:abstractNumId w:val="26"/>
  </w:num>
  <w:num w:numId="29" w16cid:durableId="2060199717">
    <w:abstractNumId w:val="25"/>
  </w:num>
  <w:num w:numId="30" w16cid:durableId="144199846">
    <w:abstractNumId w:val="15"/>
  </w:num>
  <w:num w:numId="31" w16cid:durableId="1496843149">
    <w:abstractNumId w:val="31"/>
  </w:num>
  <w:num w:numId="32" w16cid:durableId="983857045">
    <w:abstractNumId w:val="19"/>
  </w:num>
  <w:num w:numId="33" w16cid:durableId="1151940684">
    <w:abstractNumId w:val="16"/>
  </w:num>
  <w:num w:numId="34" w16cid:durableId="625038796">
    <w:abstractNumId w:val="2"/>
  </w:num>
  <w:num w:numId="35" w16cid:durableId="1702823045">
    <w:abstractNumId w:val="13"/>
  </w:num>
  <w:num w:numId="36" w16cid:durableId="1871993623">
    <w:abstractNumId w:val="21"/>
  </w:num>
  <w:num w:numId="37" w16cid:durableId="1531649358">
    <w:abstractNumId w:val="34"/>
  </w:num>
  <w:num w:numId="38" w16cid:durableId="1740786164">
    <w:abstractNumId w:val="27"/>
  </w:num>
  <w:num w:numId="39" w16cid:durableId="1952126332">
    <w:abstractNumId w:val="32"/>
  </w:num>
  <w:num w:numId="40" w16cid:durableId="1174536676">
    <w:abstractNumId w:val="18"/>
  </w:num>
  <w:num w:numId="41" w16cid:durableId="2112584603">
    <w:abstractNumId w:val="20"/>
  </w:num>
  <w:num w:numId="42" w16cid:durableId="307822854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0D2"/>
    <w:rsid w:val="0000126A"/>
    <w:rsid w:val="000013FE"/>
    <w:rsid w:val="0000177F"/>
    <w:rsid w:val="000025F0"/>
    <w:rsid w:val="000025F1"/>
    <w:rsid w:val="00003156"/>
    <w:rsid w:val="00003DAD"/>
    <w:rsid w:val="000105DE"/>
    <w:rsid w:val="00010D5C"/>
    <w:rsid w:val="000133C5"/>
    <w:rsid w:val="000159CF"/>
    <w:rsid w:val="000165C1"/>
    <w:rsid w:val="00016684"/>
    <w:rsid w:val="00020467"/>
    <w:rsid w:val="000300AF"/>
    <w:rsid w:val="0003089D"/>
    <w:rsid w:val="00032C92"/>
    <w:rsid w:val="000335D1"/>
    <w:rsid w:val="00035C3D"/>
    <w:rsid w:val="00037B41"/>
    <w:rsid w:val="00037D35"/>
    <w:rsid w:val="00041B65"/>
    <w:rsid w:val="0004289F"/>
    <w:rsid w:val="000463B5"/>
    <w:rsid w:val="00050F25"/>
    <w:rsid w:val="00051B03"/>
    <w:rsid w:val="000526DF"/>
    <w:rsid w:val="00056035"/>
    <w:rsid w:val="000562D9"/>
    <w:rsid w:val="000572E1"/>
    <w:rsid w:val="00060953"/>
    <w:rsid w:val="000634B3"/>
    <w:rsid w:val="0006534C"/>
    <w:rsid w:val="000654DE"/>
    <w:rsid w:val="00066DDA"/>
    <w:rsid w:val="00067E98"/>
    <w:rsid w:val="00070FF2"/>
    <w:rsid w:val="00071EDB"/>
    <w:rsid w:val="000724AE"/>
    <w:rsid w:val="00072EB8"/>
    <w:rsid w:val="00073706"/>
    <w:rsid w:val="00075FA6"/>
    <w:rsid w:val="00077477"/>
    <w:rsid w:val="0008037D"/>
    <w:rsid w:val="00081604"/>
    <w:rsid w:val="0008173B"/>
    <w:rsid w:val="0008431D"/>
    <w:rsid w:val="0008588E"/>
    <w:rsid w:val="00086E7C"/>
    <w:rsid w:val="0008779D"/>
    <w:rsid w:val="00092283"/>
    <w:rsid w:val="00092DB7"/>
    <w:rsid w:val="000932BE"/>
    <w:rsid w:val="000936DC"/>
    <w:rsid w:val="000978D4"/>
    <w:rsid w:val="000A09DB"/>
    <w:rsid w:val="000A0A6F"/>
    <w:rsid w:val="000A15B1"/>
    <w:rsid w:val="000A346F"/>
    <w:rsid w:val="000A3BB0"/>
    <w:rsid w:val="000A4343"/>
    <w:rsid w:val="000A73C3"/>
    <w:rsid w:val="000A774C"/>
    <w:rsid w:val="000B30AE"/>
    <w:rsid w:val="000B497F"/>
    <w:rsid w:val="000B4A6A"/>
    <w:rsid w:val="000C0BCC"/>
    <w:rsid w:val="000C0D49"/>
    <w:rsid w:val="000C2671"/>
    <w:rsid w:val="000C38E6"/>
    <w:rsid w:val="000C5AF7"/>
    <w:rsid w:val="000D1508"/>
    <w:rsid w:val="000D3F0B"/>
    <w:rsid w:val="000D463D"/>
    <w:rsid w:val="000D490B"/>
    <w:rsid w:val="000D49E0"/>
    <w:rsid w:val="000D5137"/>
    <w:rsid w:val="000D7EE8"/>
    <w:rsid w:val="000E0969"/>
    <w:rsid w:val="000E1784"/>
    <w:rsid w:val="000E3E50"/>
    <w:rsid w:val="000E6B32"/>
    <w:rsid w:val="000F14ED"/>
    <w:rsid w:val="000F1F7E"/>
    <w:rsid w:val="000F3152"/>
    <w:rsid w:val="000F4C5A"/>
    <w:rsid w:val="000F61B6"/>
    <w:rsid w:val="000F74DF"/>
    <w:rsid w:val="00101F5F"/>
    <w:rsid w:val="0010338E"/>
    <w:rsid w:val="00105540"/>
    <w:rsid w:val="00107E37"/>
    <w:rsid w:val="00110208"/>
    <w:rsid w:val="001102F9"/>
    <w:rsid w:val="00112E8F"/>
    <w:rsid w:val="00114ED6"/>
    <w:rsid w:val="00115915"/>
    <w:rsid w:val="001169AC"/>
    <w:rsid w:val="00117FAB"/>
    <w:rsid w:val="00121599"/>
    <w:rsid w:val="00125141"/>
    <w:rsid w:val="00126523"/>
    <w:rsid w:val="001268BC"/>
    <w:rsid w:val="0012725B"/>
    <w:rsid w:val="0013031E"/>
    <w:rsid w:val="00132F2A"/>
    <w:rsid w:val="0013644F"/>
    <w:rsid w:val="0013784B"/>
    <w:rsid w:val="0014032F"/>
    <w:rsid w:val="0014117A"/>
    <w:rsid w:val="001411D8"/>
    <w:rsid w:val="00141C61"/>
    <w:rsid w:val="00142FB9"/>
    <w:rsid w:val="00146361"/>
    <w:rsid w:val="0014785F"/>
    <w:rsid w:val="00154C40"/>
    <w:rsid w:val="001628C4"/>
    <w:rsid w:val="00162EAD"/>
    <w:rsid w:val="00163710"/>
    <w:rsid w:val="0016478C"/>
    <w:rsid w:val="00164C24"/>
    <w:rsid w:val="00165B48"/>
    <w:rsid w:val="00167743"/>
    <w:rsid w:val="00173391"/>
    <w:rsid w:val="00174474"/>
    <w:rsid w:val="00175D2E"/>
    <w:rsid w:val="00176085"/>
    <w:rsid w:val="00176C8B"/>
    <w:rsid w:val="00177548"/>
    <w:rsid w:val="00177731"/>
    <w:rsid w:val="00181D08"/>
    <w:rsid w:val="00187305"/>
    <w:rsid w:val="00187C17"/>
    <w:rsid w:val="001900B4"/>
    <w:rsid w:val="00190201"/>
    <w:rsid w:val="00193C0D"/>
    <w:rsid w:val="0019666F"/>
    <w:rsid w:val="001A0D77"/>
    <w:rsid w:val="001A2686"/>
    <w:rsid w:val="001A3E35"/>
    <w:rsid w:val="001A4730"/>
    <w:rsid w:val="001A5586"/>
    <w:rsid w:val="001A5E00"/>
    <w:rsid w:val="001A7CAC"/>
    <w:rsid w:val="001B0EE5"/>
    <w:rsid w:val="001B29BE"/>
    <w:rsid w:val="001B41CE"/>
    <w:rsid w:val="001B5BA6"/>
    <w:rsid w:val="001B6C9B"/>
    <w:rsid w:val="001B7574"/>
    <w:rsid w:val="001C13FE"/>
    <w:rsid w:val="001C1719"/>
    <w:rsid w:val="001C38C8"/>
    <w:rsid w:val="001C4015"/>
    <w:rsid w:val="001C7835"/>
    <w:rsid w:val="001D6D1C"/>
    <w:rsid w:val="001E0EC0"/>
    <w:rsid w:val="001E20AD"/>
    <w:rsid w:val="001E3397"/>
    <w:rsid w:val="001E3FFA"/>
    <w:rsid w:val="001E4B07"/>
    <w:rsid w:val="001E4C19"/>
    <w:rsid w:val="001E5604"/>
    <w:rsid w:val="001F13C1"/>
    <w:rsid w:val="001F446D"/>
    <w:rsid w:val="001F6314"/>
    <w:rsid w:val="0020655E"/>
    <w:rsid w:val="002068CA"/>
    <w:rsid w:val="0021078B"/>
    <w:rsid w:val="00212DE6"/>
    <w:rsid w:val="00213B1A"/>
    <w:rsid w:val="00213B25"/>
    <w:rsid w:val="00221AB7"/>
    <w:rsid w:val="00223407"/>
    <w:rsid w:val="00223E56"/>
    <w:rsid w:val="00227F93"/>
    <w:rsid w:val="00232C68"/>
    <w:rsid w:val="002342D7"/>
    <w:rsid w:val="002408CD"/>
    <w:rsid w:val="00240B04"/>
    <w:rsid w:val="002427DE"/>
    <w:rsid w:val="00246435"/>
    <w:rsid w:val="00246540"/>
    <w:rsid w:val="0024679A"/>
    <w:rsid w:val="00246BCF"/>
    <w:rsid w:val="00246CBB"/>
    <w:rsid w:val="00251278"/>
    <w:rsid w:val="00256955"/>
    <w:rsid w:val="00261BF7"/>
    <w:rsid w:val="00262A1E"/>
    <w:rsid w:val="00265477"/>
    <w:rsid w:val="0026643C"/>
    <w:rsid w:val="00270834"/>
    <w:rsid w:val="00273E92"/>
    <w:rsid w:val="00275484"/>
    <w:rsid w:val="002800D0"/>
    <w:rsid w:val="002814E6"/>
    <w:rsid w:val="002825F5"/>
    <w:rsid w:val="00283962"/>
    <w:rsid w:val="00284A87"/>
    <w:rsid w:val="00284D02"/>
    <w:rsid w:val="002854FB"/>
    <w:rsid w:val="00290038"/>
    <w:rsid w:val="0029013D"/>
    <w:rsid w:val="00291318"/>
    <w:rsid w:val="00292E53"/>
    <w:rsid w:val="00293135"/>
    <w:rsid w:val="002965C0"/>
    <w:rsid w:val="002A18CD"/>
    <w:rsid w:val="002A405E"/>
    <w:rsid w:val="002B1121"/>
    <w:rsid w:val="002B11F3"/>
    <w:rsid w:val="002B272D"/>
    <w:rsid w:val="002B30BE"/>
    <w:rsid w:val="002B385A"/>
    <w:rsid w:val="002B496B"/>
    <w:rsid w:val="002B5FF9"/>
    <w:rsid w:val="002B662B"/>
    <w:rsid w:val="002C12B5"/>
    <w:rsid w:val="002C33DD"/>
    <w:rsid w:val="002C4619"/>
    <w:rsid w:val="002C6331"/>
    <w:rsid w:val="002C6FD6"/>
    <w:rsid w:val="002D01FE"/>
    <w:rsid w:val="002D2522"/>
    <w:rsid w:val="002D293B"/>
    <w:rsid w:val="002D29D4"/>
    <w:rsid w:val="002D3C42"/>
    <w:rsid w:val="002D46B1"/>
    <w:rsid w:val="002E04C9"/>
    <w:rsid w:val="002E0EDA"/>
    <w:rsid w:val="002E2C82"/>
    <w:rsid w:val="002E3EE2"/>
    <w:rsid w:val="002E4B64"/>
    <w:rsid w:val="002E54F2"/>
    <w:rsid w:val="002E789C"/>
    <w:rsid w:val="002E7A9E"/>
    <w:rsid w:val="002F186C"/>
    <w:rsid w:val="002F1D5F"/>
    <w:rsid w:val="002F408B"/>
    <w:rsid w:val="002F5459"/>
    <w:rsid w:val="002F6FE3"/>
    <w:rsid w:val="002F71CA"/>
    <w:rsid w:val="003038F2"/>
    <w:rsid w:val="00305171"/>
    <w:rsid w:val="00307BEA"/>
    <w:rsid w:val="0031015E"/>
    <w:rsid w:val="00312B94"/>
    <w:rsid w:val="003144DD"/>
    <w:rsid w:val="00314E88"/>
    <w:rsid w:val="0031594B"/>
    <w:rsid w:val="00316F99"/>
    <w:rsid w:val="003207AD"/>
    <w:rsid w:val="0032200C"/>
    <w:rsid w:val="0032537B"/>
    <w:rsid w:val="00326218"/>
    <w:rsid w:val="003263F3"/>
    <w:rsid w:val="00326E43"/>
    <w:rsid w:val="003275B2"/>
    <w:rsid w:val="0033171B"/>
    <w:rsid w:val="00331968"/>
    <w:rsid w:val="0033248E"/>
    <w:rsid w:val="00332517"/>
    <w:rsid w:val="00334C2D"/>
    <w:rsid w:val="00336582"/>
    <w:rsid w:val="00337012"/>
    <w:rsid w:val="0034680A"/>
    <w:rsid w:val="0034690D"/>
    <w:rsid w:val="003475B1"/>
    <w:rsid w:val="00351A2A"/>
    <w:rsid w:val="003539FA"/>
    <w:rsid w:val="0035425D"/>
    <w:rsid w:val="00355F74"/>
    <w:rsid w:val="00356F84"/>
    <w:rsid w:val="00357158"/>
    <w:rsid w:val="003571FE"/>
    <w:rsid w:val="0036260F"/>
    <w:rsid w:val="00363FF8"/>
    <w:rsid w:val="0036411A"/>
    <w:rsid w:val="003673AE"/>
    <w:rsid w:val="003702B0"/>
    <w:rsid w:val="003704E0"/>
    <w:rsid w:val="00374847"/>
    <w:rsid w:val="00375FE8"/>
    <w:rsid w:val="0037721D"/>
    <w:rsid w:val="0037762D"/>
    <w:rsid w:val="00377B82"/>
    <w:rsid w:val="0038102A"/>
    <w:rsid w:val="00382EE5"/>
    <w:rsid w:val="00384371"/>
    <w:rsid w:val="00385082"/>
    <w:rsid w:val="00387780"/>
    <w:rsid w:val="00391A78"/>
    <w:rsid w:val="00392BA3"/>
    <w:rsid w:val="0039342A"/>
    <w:rsid w:val="0039677C"/>
    <w:rsid w:val="003A1785"/>
    <w:rsid w:val="003A33EA"/>
    <w:rsid w:val="003A7228"/>
    <w:rsid w:val="003B0D19"/>
    <w:rsid w:val="003B1425"/>
    <w:rsid w:val="003B35F8"/>
    <w:rsid w:val="003B6942"/>
    <w:rsid w:val="003B75A6"/>
    <w:rsid w:val="003C0159"/>
    <w:rsid w:val="003C2763"/>
    <w:rsid w:val="003C3753"/>
    <w:rsid w:val="003C5E66"/>
    <w:rsid w:val="003C7189"/>
    <w:rsid w:val="003C7813"/>
    <w:rsid w:val="003C7E22"/>
    <w:rsid w:val="003D1849"/>
    <w:rsid w:val="003D23A3"/>
    <w:rsid w:val="003D3729"/>
    <w:rsid w:val="003D5206"/>
    <w:rsid w:val="003D5856"/>
    <w:rsid w:val="003D6C72"/>
    <w:rsid w:val="003D7B5B"/>
    <w:rsid w:val="003E0B18"/>
    <w:rsid w:val="003E124E"/>
    <w:rsid w:val="003E2253"/>
    <w:rsid w:val="003E4069"/>
    <w:rsid w:val="003E4159"/>
    <w:rsid w:val="003E5EF7"/>
    <w:rsid w:val="003E7BA2"/>
    <w:rsid w:val="003F1670"/>
    <w:rsid w:val="003F184F"/>
    <w:rsid w:val="003F314F"/>
    <w:rsid w:val="003F6CA7"/>
    <w:rsid w:val="0040135C"/>
    <w:rsid w:val="00404E4F"/>
    <w:rsid w:val="00405F3B"/>
    <w:rsid w:val="00412CDA"/>
    <w:rsid w:val="00413EF7"/>
    <w:rsid w:val="004141BF"/>
    <w:rsid w:val="00414B0D"/>
    <w:rsid w:val="0041673A"/>
    <w:rsid w:val="00416BA6"/>
    <w:rsid w:val="00417C2D"/>
    <w:rsid w:val="00417D2C"/>
    <w:rsid w:val="0042072B"/>
    <w:rsid w:val="0042339A"/>
    <w:rsid w:val="00423561"/>
    <w:rsid w:val="00423B61"/>
    <w:rsid w:val="00424CF7"/>
    <w:rsid w:val="0042508F"/>
    <w:rsid w:val="00426319"/>
    <w:rsid w:val="00430FB3"/>
    <w:rsid w:val="00433914"/>
    <w:rsid w:val="00433B51"/>
    <w:rsid w:val="00436FE1"/>
    <w:rsid w:val="00437CBC"/>
    <w:rsid w:val="004441F5"/>
    <w:rsid w:val="00444A8B"/>
    <w:rsid w:val="0044722E"/>
    <w:rsid w:val="004473E6"/>
    <w:rsid w:val="00447F63"/>
    <w:rsid w:val="004510D5"/>
    <w:rsid w:val="0045381D"/>
    <w:rsid w:val="00457FAB"/>
    <w:rsid w:val="004604E0"/>
    <w:rsid w:val="00462B3D"/>
    <w:rsid w:val="004633A9"/>
    <w:rsid w:val="004635FD"/>
    <w:rsid w:val="00463BDF"/>
    <w:rsid w:val="0046588F"/>
    <w:rsid w:val="00470F58"/>
    <w:rsid w:val="00471386"/>
    <w:rsid w:val="00481B4E"/>
    <w:rsid w:val="004827D2"/>
    <w:rsid w:val="0048508E"/>
    <w:rsid w:val="004859E3"/>
    <w:rsid w:val="004867ED"/>
    <w:rsid w:val="0048798C"/>
    <w:rsid w:val="0049346C"/>
    <w:rsid w:val="00497770"/>
    <w:rsid w:val="00497D54"/>
    <w:rsid w:val="004A1A2E"/>
    <w:rsid w:val="004A2856"/>
    <w:rsid w:val="004A297A"/>
    <w:rsid w:val="004A3064"/>
    <w:rsid w:val="004A68F6"/>
    <w:rsid w:val="004B27F9"/>
    <w:rsid w:val="004B3825"/>
    <w:rsid w:val="004B3B6D"/>
    <w:rsid w:val="004B4BCB"/>
    <w:rsid w:val="004B4C04"/>
    <w:rsid w:val="004B588E"/>
    <w:rsid w:val="004B5FA0"/>
    <w:rsid w:val="004B609E"/>
    <w:rsid w:val="004C085F"/>
    <w:rsid w:val="004C0B5E"/>
    <w:rsid w:val="004C2599"/>
    <w:rsid w:val="004C2A0D"/>
    <w:rsid w:val="004C2E0F"/>
    <w:rsid w:val="004C3DB8"/>
    <w:rsid w:val="004C6B6C"/>
    <w:rsid w:val="004C6D47"/>
    <w:rsid w:val="004C7F41"/>
    <w:rsid w:val="004D0322"/>
    <w:rsid w:val="004D1F01"/>
    <w:rsid w:val="004D2095"/>
    <w:rsid w:val="004D43A1"/>
    <w:rsid w:val="004D4F9A"/>
    <w:rsid w:val="004D682B"/>
    <w:rsid w:val="004E0833"/>
    <w:rsid w:val="004E28C6"/>
    <w:rsid w:val="004E548B"/>
    <w:rsid w:val="004E71CA"/>
    <w:rsid w:val="004F138F"/>
    <w:rsid w:val="004F1BEA"/>
    <w:rsid w:val="004F2B92"/>
    <w:rsid w:val="004F79DB"/>
    <w:rsid w:val="0050070C"/>
    <w:rsid w:val="00500BEF"/>
    <w:rsid w:val="00500C61"/>
    <w:rsid w:val="005018CA"/>
    <w:rsid w:val="00502144"/>
    <w:rsid w:val="00503E79"/>
    <w:rsid w:val="00504A9A"/>
    <w:rsid w:val="00505B4B"/>
    <w:rsid w:val="0050670B"/>
    <w:rsid w:val="0050671C"/>
    <w:rsid w:val="005069CE"/>
    <w:rsid w:val="00510D22"/>
    <w:rsid w:val="00511172"/>
    <w:rsid w:val="00512221"/>
    <w:rsid w:val="00512655"/>
    <w:rsid w:val="00513605"/>
    <w:rsid w:val="00514199"/>
    <w:rsid w:val="005141E8"/>
    <w:rsid w:val="005144B5"/>
    <w:rsid w:val="00514746"/>
    <w:rsid w:val="00514EB2"/>
    <w:rsid w:val="00522CB2"/>
    <w:rsid w:val="00523FFC"/>
    <w:rsid w:val="00533053"/>
    <w:rsid w:val="00533179"/>
    <w:rsid w:val="00534619"/>
    <w:rsid w:val="00534D4F"/>
    <w:rsid w:val="005356FE"/>
    <w:rsid w:val="00537B4D"/>
    <w:rsid w:val="00541A5C"/>
    <w:rsid w:val="0054293B"/>
    <w:rsid w:val="00547356"/>
    <w:rsid w:val="00547C92"/>
    <w:rsid w:val="005505EF"/>
    <w:rsid w:val="00550637"/>
    <w:rsid w:val="00550C99"/>
    <w:rsid w:val="0055289A"/>
    <w:rsid w:val="00552DD8"/>
    <w:rsid w:val="00553068"/>
    <w:rsid w:val="00553413"/>
    <w:rsid w:val="00556A7E"/>
    <w:rsid w:val="00557387"/>
    <w:rsid w:val="00565AEF"/>
    <w:rsid w:val="00566D8D"/>
    <w:rsid w:val="0057108B"/>
    <w:rsid w:val="00571D0D"/>
    <w:rsid w:val="005767A8"/>
    <w:rsid w:val="00577E2E"/>
    <w:rsid w:val="00577E7B"/>
    <w:rsid w:val="0058251F"/>
    <w:rsid w:val="0058369E"/>
    <w:rsid w:val="0058460D"/>
    <w:rsid w:val="00585CE3"/>
    <w:rsid w:val="005864E8"/>
    <w:rsid w:val="00587582"/>
    <w:rsid w:val="00590844"/>
    <w:rsid w:val="00592B11"/>
    <w:rsid w:val="00593314"/>
    <w:rsid w:val="005941D1"/>
    <w:rsid w:val="00594496"/>
    <w:rsid w:val="00594D22"/>
    <w:rsid w:val="005A2759"/>
    <w:rsid w:val="005A36AB"/>
    <w:rsid w:val="005A4CE8"/>
    <w:rsid w:val="005A7D7F"/>
    <w:rsid w:val="005B02C5"/>
    <w:rsid w:val="005B4432"/>
    <w:rsid w:val="005B492D"/>
    <w:rsid w:val="005B5D22"/>
    <w:rsid w:val="005C0B02"/>
    <w:rsid w:val="005C1D49"/>
    <w:rsid w:val="005C289B"/>
    <w:rsid w:val="005C3C17"/>
    <w:rsid w:val="005C4E31"/>
    <w:rsid w:val="005C5346"/>
    <w:rsid w:val="005C534C"/>
    <w:rsid w:val="005C6618"/>
    <w:rsid w:val="005C7936"/>
    <w:rsid w:val="005D00F3"/>
    <w:rsid w:val="005D0E9C"/>
    <w:rsid w:val="005D4F92"/>
    <w:rsid w:val="005D6078"/>
    <w:rsid w:val="005D6BC0"/>
    <w:rsid w:val="005E1E5F"/>
    <w:rsid w:val="005E2F2F"/>
    <w:rsid w:val="005E3CF6"/>
    <w:rsid w:val="005E4B97"/>
    <w:rsid w:val="005E767B"/>
    <w:rsid w:val="005F1A32"/>
    <w:rsid w:val="005F25D6"/>
    <w:rsid w:val="005F4A77"/>
    <w:rsid w:val="005F4DE3"/>
    <w:rsid w:val="005F7A8B"/>
    <w:rsid w:val="00601702"/>
    <w:rsid w:val="00601977"/>
    <w:rsid w:val="00601C65"/>
    <w:rsid w:val="00602C13"/>
    <w:rsid w:val="006032D1"/>
    <w:rsid w:val="00603FD5"/>
    <w:rsid w:val="0061123A"/>
    <w:rsid w:val="006129EF"/>
    <w:rsid w:val="006139C6"/>
    <w:rsid w:val="00615A9F"/>
    <w:rsid w:val="00616DC8"/>
    <w:rsid w:val="006174DD"/>
    <w:rsid w:val="006175EA"/>
    <w:rsid w:val="006203B1"/>
    <w:rsid w:val="00621810"/>
    <w:rsid w:val="00621813"/>
    <w:rsid w:val="00622EDA"/>
    <w:rsid w:val="00623BD4"/>
    <w:rsid w:val="00626B10"/>
    <w:rsid w:val="00627A33"/>
    <w:rsid w:val="0063097F"/>
    <w:rsid w:val="00631012"/>
    <w:rsid w:val="0063277F"/>
    <w:rsid w:val="00632B19"/>
    <w:rsid w:val="006365C7"/>
    <w:rsid w:val="00642713"/>
    <w:rsid w:val="00646BB2"/>
    <w:rsid w:val="00647468"/>
    <w:rsid w:val="00650A01"/>
    <w:rsid w:val="0065471C"/>
    <w:rsid w:val="006604E9"/>
    <w:rsid w:val="006627DA"/>
    <w:rsid w:val="00663ED9"/>
    <w:rsid w:val="006649DA"/>
    <w:rsid w:val="00665A96"/>
    <w:rsid w:val="006667E8"/>
    <w:rsid w:val="0067002E"/>
    <w:rsid w:val="0067014A"/>
    <w:rsid w:val="00670E45"/>
    <w:rsid w:val="00672EDD"/>
    <w:rsid w:val="00673D55"/>
    <w:rsid w:val="00674B62"/>
    <w:rsid w:val="00676608"/>
    <w:rsid w:val="00677BA4"/>
    <w:rsid w:val="00685CEB"/>
    <w:rsid w:val="0068724F"/>
    <w:rsid w:val="00690303"/>
    <w:rsid w:val="00692700"/>
    <w:rsid w:val="0069312E"/>
    <w:rsid w:val="006931FC"/>
    <w:rsid w:val="00693358"/>
    <w:rsid w:val="00693D4C"/>
    <w:rsid w:val="00694D8F"/>
    <w:rsid w:val="006953D9"/>
    <w:rsid w:val="00696324"/>
    <w:rsid w:val="006A1DEF"/>
    <w:rsid w:val="006A259C"/>
    <w:rsid w:val="006A4C10"/>
    <w:rsid w:val="006A6913"/>
    <w:rsid w:val="006A74A3"/>
    <w:rsid w:val="006B11C1"/>
    <w:rsid w:val="006B6A52"/>
    <w:rsid w:val="006C0F60"/>
    <w:rsid w:val="006C324E"/>
    <w:rsid w:val="006C4AF4"/>
    <w:rsid w:val="006C6F5D"/>
    <w:rsid w:val="006D221A"/>
    <w:rsid w:val="006D2464"/>
    <w:rsid w:val="006D305C"/>
    <w:rsid w:val="006D3F2F"/>
    <w:rsid w:val="006D4128"/>
    <w:rsid w:val="006D589C"/>
    <w:rsid w:val="006D6460"/>
    <w:rsid w:val="006D7AA2"/>
    <w:rsid w:val="006E2399"/>
    <w:rsid w:val="006E3536"/>
    <w:rsid w:val="006E4F17"/>
    <w:rsid w:val="006E5EAF"/>
    <w:rsid w:val="006F0D34"/>
    <w:rsid w:val="006F1640"/>
    <w:rsid w:val="006F2D58"/>
    <w:rsid w:val="006F33D5"/>
    <w:rsid w:val="006F3BFD"/>
    <w:rsid w:val="006F6110"/>
    <w:rsid w:val="006F6F4F"/>
    <w:rsid w:val="0070342B"/>
    <w:rsid w:val="00710218"/>
    <w:rsid w:val="007106F1"/>
    <w:rsid w:val="007120E2"/>
    <w:rsid w:val="007129E9"/>
    <w:rsid w:val="00714488"/>
    <w:rsid w:val="00720CE0"/>
    <w:rsid w:val="00723081"/>
    <w:rsid w:val="007254A7"/>
    <w:rsid w:val="00727C64"/>
    <w:rsid w:val="007302AB"/>
    <w:rsid w:val="007305C7"/>
    <w:rsid w:val="0073136C"/>
    <w:rsid w:val="00731BA3"/>
    <w:rsid w:val="00732AB5"/>
    <w:rsid w:val="00735461"/>
    <w:rsid w:val="007368EC"/>
    <w:rsid w:val="0073719C"/>
    <w:rsid w:val="00740481"/>
    <w:rsid w:val="007404ED"/>
    <w:rsid w:val="0074236D"/>
    <w:rsid w:val="0074386C"/>
    <w:rsid w:val="00746516"/>
    <w:rsid w:val="00746BDC"/>
    <w:rsid w:val="007470D7"/>
    <w:rsid w:val="00747A97"/>
    <w:rsid w:val="00751335"/>
    <w:rsid w:val="00751AB4"/>
    <w:rsid w:val="00752157"/>
    <w:rsid w:val="00752C7F"/>
    <w:rsid w:val="00756107"/>
    <w:rsid w:val="00756EB1"/>
    <w:rsid w:val="007576A0"/>
    <w:rsid w:val="00757DA4"/>
    <w:rsid w:val="00765BC4"/>
    <w:rsid w:val="00767F01"/>
    <w:rsid w:val="00772D80"/>
    <w:rsid w:val="0077411C"/>
    <w:rsid w:val="007800AC"/>
    <w:rsid w:val="00781B0F"/>
    <w:rsid w:val="00786DC4"/>
    <w:rsid w:val="00791345"/>
    <w:rsid w:val="00791D32"/>
    <w:rsid w:val="00795C8C"/>
    <w:rsid w:val="007963AC"/>
    <w:rsid w:val="0079668F"/>
    <w:rsid w:val="007A0363"/>
    <w:rsid w:val="007A053F"/>
    <w:rsid w:val="007A28C2"/>
    <w:rsid w:val="007A3433"/>
    <w:rsid w:val="007B508B"/>
    <w:rsid w:val="007B521A"/>
    <w:rsid w:val="007B56BB"/>
    <w:rsid w:val="007B63C9"/>
    <w:rsid w:val="007B66CD"/>
    <w:rsid w:val="007C3F14"/>
    <w:rsid w:val="007C6482"/>
    <w:rsid w:val="007C6DCF"/>
    <w:rsid w:val="007D0871"/>
    <w:rsid w:val="007D2EA0"/>
    <w:rsid w:val="007D5ABE"/>
    <w:rsid w:val="007D6563"/>
    <w:rsid w:val="007D7594"/>
    <w:rsid w:val="007D78DB"/>
    <w:rsid w:val="007E12D7"/>
    <w:rsid w:val="007E34EA"/>
    <w:rsid w:val="007E6C41"/>
    <w:rsid w:val="007E7542"/>
    <w:rsid w:val="007F141A"/>
    <w:rsid w:val="007F698B"/>
    <w:rsid w:val="007F7EAC"/>
    <w:rsid w:val="00800706"/>
    <w:rsid w:val="008016AB"/>
    <w:rsid w:val="0080199B"/>
    <w:rsid w:val="00802F26"/>
    <w:rsid w:val="008043C1"/>
    <w:rsid w:val="00804549"/>
    <w:rsid w:val="0080478C"/>
    <w:rsid w:val="0080481A"/>
    <w:rsid w:val="0081072E"/>
    <w:rsid w:val="00811D40"/>
    <w:rsid w:val="008121E8"/>
    <w:rsid w:val="0081332C"/>
    <w:rsid w:val="0081533C"/>
    <w:rsid w:val="00816424"/>
    <w:rsid w:val="00816871"/>
    <w:rsid w:val="00817928"/>
    <w:rsid w:val="00820373"/>
    <w:rsid w:val="00821089"/>
    <w:rsid w:val="008240BF"/>
    <w:rsid w:val="00826014"/>
    <w:rsid w:val="008262FA"/>
    <w:rsid w:val="00826A36"/>
    <w:rsid w:val="00827A6C"/>
    <w:rsid w:val="008324BD"/>
    <w:rsid w:val="00832A9E"/>
    <w:rsid w:val="00837827"/>
    <w:rsid w:val="008378A2"/>
    <w:rsid w:val="00841371"/>
    <w:rsid w:val="00841BB6"/>
    <w:rsid w:val="00841D5A"/>
    <w:rsid w:val="00842C5D"/>
    <w:rsid w:val="00846D9A"/>
    <w:rsid w:val="008473D8"/>
    <w:rsid w:val="00850A05"/>
    <w:rsid w:val="00854235"/>
    <w:rsid w:val="0085439B"/>
    <w:rsid w:val="00854732"/>
    <w:rsid w:val="00855054"/>
    <w:rsid w:val="008624A0"/>
    <w:rsid w:val="00863EE1"/>
    <w:rsid w:val="008678FB"/>
    <w:rsid w:val="0087646D"/>
    <w:rsid w:val="008805A9"/>
    <w:rsid w:val="008814FE"/>
    <w:rsid w:val="008827D3"/>
    <w:rsid w:val="00884B31"/>
    <w:rsid w:val="00887C47"/>
    <w:rsid w:val="0089026B"/>
    <w:rsid w:val="00891CED"/>
    <w:rsid w:val="008942E9"/>
    <w:rsid w:val="00894D40"/>
    <w:rsid w:val="008A2E41"/>
    <w:rsid w:val="008A39EC"/>
    <w:rsid w:val="008A4E0E"/>
    <w:rsid w:val="008A68E5"/>
    <w:rsid w:val="008A749C"/>
    <w:rsid w:val="008B05C3"/>
    <w:rsid w:val="008B4965"/>
    <w:rsid w:val="008B516C"/>
    <w:rsid w:val="008B6FF1"/>
    <w:rsid w:val="008B79DF"/>
    <w:rsid w:val="008C009C"/>
    <w:rsid w:val="008C0A45"/>
    <w:rsid w:val="008C1272"/>
    <w:rsid w:val="008C4CD7"/>
    <w:rsid w:val="008C7286"/>
    <w:rsid w:val="008D03AE"/>
    <w:rsid w:val="008D1501"/>
    <w:rsid w:val="008D1ABD"/>
    <w:rsid w:val="008D254A"/>
    <w:rsid w:val="008D393C"/>
    <w:rsid w:val="008D3AC4"/>
    <w:rsid w:val="008D5053"/>
    <w:rsid w:val="008D57EA"/>
    <w:rsid w:val="008D7FFE"/>
    <w:rsid w:val="008E18D4"/>
    <w:rsid w:val="008E1E23"/>
    <w:rsid w:val="008E232E"/>
    <w:rsid w:val="008E2E04"/>
    <w:rsid w:val="008E45FF"/>
    <w:rsid w:val="008E5121"/>
    <w:rsid w:val="008E64D7"/>
    <w:rsid w:val="008E6605"/>
    <w:rsid w:val="008E6713"/>
    <w:rsid w:val="008E7436"/>
    <w:rsid w:val="008F099D"/>
    <w:rsid w:val="008F0C02"/>
    <w:rsid w:val="008F70D1"/>
    <w:rsid w:val="008F76C2"/>
    <w:rsid w:val="0090137A"/>
    <w:rsid w:val="00902675"/>
    <w:rsid w:val="00904FC8"/>
    <w:rsid w:val="009050F5"/>
    <w:rsid w:val="00906D1E"/>
    <w:rsid w:val="009101FE"/>
    <w:rsid w:val="00910DB8"/>
    <w:rsid w:val="00912947"/>
    <w:rsid w:val="00913305"/>
    <w:rsid w:val="00913581"/>
    <w:rsid w:val="00914A78"/>
    <w:rsid w:val="00915A13"/>
    <w:rsid w:val="00915F44"/>
    <w:rsid w:val="00916C26"/>
    <w:rsid w:val="00916D15"/>
    <w:rsid w:val="009220A7"/>
    <w:rsid w:val="00924865"/>
    <w:rsid w:val="00924B72"/>
    <w:rsid w:val="009268DD"/>
    <w:rsid w:val="00926D05"/>
    <w:rsid w:val="00933BBC"/>
    <w:rsid w:val="00935BA2"/>
    <w:rsid w:val="00936068"/>
    <w:rsid w:val="009367DB"/>
    <w:rsid w:val="00936CFF"/>
    <w:rsid w:val="0093788B"/>
    <w:rsid w:val="00937C9C"/>
    <w:rsid w:val="00941FA4"/>
    <w:rsid w:val="00943A39"/>
    <w:rsid w:val="00943C24"/>
    <w:rsid w:val="00944F98"/>
    <w:rsid w:val="00944F9C"/>
    <w:rsid w:val="00945DF5"/>
    <w:rsid w:val="009517CC"/>
    <w:rsid w:val="009534EF"/>
    <w:rsid w:val="00956464"/>
    <w:rsid w:val="009574A4"/>
    <w:rsid w:val="00960B22"/>
    <w:rsid w:val="009615D4"/>
    <w:rsid w:val="009622DC"/>
    <w:rsid w:val="00964511"/>
    <w:rsid w:val="009663DC"/>
    <w:rsid w:val="00967553"/>
    <w:rsid w:val="00971949"/>
    <w:rsid w:val="009728EA"/>
    <w:rsid w:val="00974677"/>
    <w:rsid w:val="00976043"/>
    <w:rsid w:val="00976299"/>
    <w:rsid w:val="00976702"/>
    <w:rsid w:val="00980752"/>
    <w:rsid w:val="0098160F"/>
    <w:rsid w:val="00982A75"/>
    <w:rsid w:val="00986C79"/>
    <w:rsid w:val="0099369F"/>
    <w:rsid w:val="00995230"/>
    <w:rsid w:val="00997F1A"/>
    <w:rsid w:val="009A25CF"/>
    <w:rsid w:val="009A294B"/>
    <w:rsid w:val="009A2F17"/>
    <w:rsid w:val="009A35AE"/>
    <w:rsid w:val="009B1B85"/>
    <w:rsid w:val="009B2AC6"/>
    <w:rsid w:val="009B55DD"/>
    <w:rsid w:val="009B6109"/>
    <w:rsid w:val="009B6A45"/>
    <w:rsid w:val="009B73C9"/>
    <w:rsid w:val="009C053D"/>
    <w:rsid w:val="009C0F1C"/>
    <w:rsid w:val="009C0F2B"/>
    <w:rsid w:val="009C4146"/>
    <w:rsid w:val="009C4AE3"/>
    <w:rsid w:val="009C5432"/>
    <w:rsid w:val="009C603D"/>
    <w:rsid w:val="009D24F5"/>
    <w:rsid w:val="009D2A60"/>
    <w:rsid w:val="009D3161"/>
    <w:rsid w:val="009D4CD0"/>
    <w:rsid w:val="009D64B3"/>
    <w:rsid w:val="009E0E1E"/>
    <w:rsid w:val="009E1B73"/>
    <w:rsid w:val="009E1B8A"/>
    <w:rsid w:val="009E390C"/>
    <w:rsid w:val="009E390D"/>
    <w:rsid w:val="009E493E"/>
    <w:rsid w:val="009E6539"/>
    <w:rsid w:val="009F07EB"/>
    <w:rsid w:val="009F0D41"/>
    <w:rsid w:val="009F13C7"/>
    <w:rsid w:val="009F352F"/>
    <w:rsid w:val="009F375C"/>
    <w:rsid w:val="009F3959"/>
    <w:rsid w:val="009F4584"/>
    <w:rsid w:val="009F4B0B"/>
    <w:rsid w:val="00A00078"/>
    <w:rsid w:val="00A0063C"/>
    <w:rsid w:val="00A013F3"/>
    <w:rsid w:val="00A01C63"/>
    <w:rsid w:val="00A02A32"/>
    <w:rsid w:val="00A03357"/>
    <w:rsid w:val="00A03556"/>
    <w:rsid w:val="00A04ABC"/>
    <w:rsid w:val="00A05586"/>
    <w:rsid w:val="00A05E5D"/>
    <w:rsid w:val="00A071A2"/>
    <w:rsid w:val="00A1141B"/>
    <w:rsid w:val="00A1347A"/>
    <w:rsid w:val="00A13664"/>
    <w:rsid w:val="00A14AEA"/>
    <w:rsid w:val="00A170D0"/>
    <w:rsid w:val="00A20350"/>
    <w:rsid w:val="00A20526"/>
    <w:rsid w:val="00A2298F"/>
    <w:rsid w:val="00A2334A"/>
    <w:rsid w:val="00A2418B"/>
    <w:rsid w:val="00A24EF4"/>
    <w:rsid w:val="00A27FC7"/>
    <w:rsid w:val="00A30C63"/>
    <w:rsid w:val="00A31259"/>
    <w:rsid w:val="00A31385"/>
    <w:rsid w:val="00A33635"/>
    <w:rsid w:val="00A33747"/>
    <w:rsid w:val="00A347D1"/>
    <w:rsid w:val="00A3590C"/>
    <w:rsid w:val="00A35E94"/>
    <w:rsid w:val="00A37B3C"/>
    <w:rsid w:val="00A433F4"/>
    <w:rsid w:val="00A45318"/>
    <w:rsid w:val="00A5349A"/>
    <w:rsid w:val="00A541F0"/>
    <w:rsid w:val="00A61A01"/>
    <w:rsid w:val="00A64CAC"/>
    <w:rsid w:val="00A64DF4"/>
    <w:rsid w:val="00A66123"/>
    <w:rsid w:val="00A67424"/>
    <w:rsid w:val="00A67F82"/>
    <w:rsid w:val="00A706A6"/>
    <w:rsid w:val="00A70BC9"/>
    <w:rsid w:val="00A74D0A"/>
    <w:rsid w:val="00A75B1B"/>
    <w:rsid w:val="00A8087A"/>
    <w:rsid w:val="00A8151E"/>
    <w:rsid w:val="00A82B80"/>
    <w:rsid w:val="00A83519"/>
    <w:rsid w:val="00A87A60"/>
    <w:rsid w:val="00A90151"/>
    <w:rsid w:val="00A91538"/>
    <w:rsid w:val="00A9359B"/>
    <w:rsid w:val="00A95901"/>
    <w:rsid w:val="00A97093"/>
    <w:rsid w:val="00AA13F9"/>
    <w:rsid w:val="00AA163B"/>
    <w:rsid w:val="00AA30D8"/>
    <w:rsid w:val="00AA3F87"/>
    <w:rsid w:val="00AA4628"/>
    <w:rsid w:val="00AA6A6F"/>
    <w:rsid w:val="00AB072E"/>
    <w:rsid w:val="00AB17CB"/>
    <w:rsid w:val="00AB382C"/>
    <w:rsid w:val="00AB5F12"/>
    <w:rsid w:val="00AC0558"/>
    <w:rsid w:val="00AC2D14"/>
    <w:rsid w:val="00AC42C3"/>
    <w:rsid w:val="00AC43AF"/>
    <w:rsid w:val="00AC5FE1"/>
    <w:rsid w:val="00AC7D4C"/>
    <w:rsid w:val="00AD1E9E"/>
    <w:rsid w:val="00AD2E02"/>
    <w:rsid w:val="00AD5E0F"/>
    <w:rsid w:val="00AE2755"/>
    <w:rsid w:val="00AE2C12"/>
    <w:rsid w:val="00AE3823"/>
    <w:rsid w:val="00AE3BA4"/>
    <w:rsid w:val="00AF2097"/>
    <w:rsid w:val="00AF3F8A"/>
    <w:rsid w:val="00AF4C87"/>
    <w:rsid w:val="00AF5259"/>
    <w:rsid w:val="00AF546A"/>
    <w:rsid w:val="00AF5634"/>
    <w:rsid w:val="00AF5E27"/>
    <w:rsid w:val="00B015ED"/>
    <w:rsid w:val="00B02AD7"/>
    <w:rsid w:val="00B03CB5"/>
    <w:rsid w:val="00B041CA"/>
    <w:rsid w:val="00B07BE7"/>
    <w:rsid w:val="00B07CC9"/>
    <w:rsid w:val="00B124BD"/>
    <w:rsid w:val="00B12DF1"/>
    <w:rsid w:val="00B153EB"/>
    <w:rsid w:val="00B2051A"/>
    <w:rsid w:val="00B20C65"/>
    <w:rsid w:val="00B20EF2"/>
    <w:rsid w:val="00B21591"/>
    <w:rsid w:val="00B22E43"/>
    <w:rsid w:val="00B23603"/>
    <w:rsid w:val="00B23CD8"/>
    <w:rsid w:val="00B24B55"/>
    <w:rsid w:val="00B255CB"/>
    <w:rsid w:val="00B26FF8"/>
    <w:rsid w:val="00B31245"/>
    <w:rsid w:val="00B32D6C"/>
    <w:rsid w:val="00B334F6"/>
    <w:rsid w:val="00B34F79"/>
    <w:rsid w:val="00B3749D"/>
    <w:rsid w:val="00B40687"/>
    <w:rsid w:val="00B4072C"/>
    <w:rsid w:val="00B4164B"/>
    <w:rsid w:val="00B42A2E"/>
    <w:rsid w:val="00B43C91"/>
    <w:rsid w:val="00B44D6D"/>
    <w:rsid w:val="00B472B9"/>
    <w:rsid w:val="00B5583C"/>
    <w:rsid w:val="00B63AB4"/>
    <w:rsid w:val="00B649AC"/>
    <w:rsid w:val="00B65526"/>
    <w:rsid w:val="00B65DAA"/>
    <w:rsid w:val="00B66B2F"/>
    <w:rsid w:val="00B66DDC"/>
    <w:rsid w:val="00B673DF"/>
    <w:rsid w:val="00B7151E"/>
    <w:rsid w:val="00B729D8"/>
    <w:rsid w:val="00B73C98"/>
    <w:rsid w:val="00B73D01"/>
    <w:rsid w:val="00B74F7F"/>
    <w:rsid w:val="00B75B08"/>
    <w:rsid w:val="00B75EFD"/>
    <w:rsid w:val="00B80272"/>
    <w:rsid w:val="00B8044C"/>
    <w:rsid w:val="00B80888"/>
    <w:rsid w:val="00B82457"/>
    <w:rsid w:val="00B82AA4"/>
    <w:rsid w:val="00B8378D"/>
    <w:rsid w:val="00B83EE5"/>
    <w:rsid w:val="00B86E06"/>
    <w:rsid w:val="00B87762"/>
    <w:rsid w:val="00B877AA"/>
    <w:rsid w:val="00B87859"/>
    <w:rsid w:val="00B87B0C"/>
    <w:rsid w:val="00B91648"/>
    <w:rsid w:val="00B91D47"/>
    <w:rsid w:val="00B93ECA"/>
    <w:rsid w:val="00BA049E"/>
    <w:rsid w:val="00BA3CB8"/>
    <w:rsid w:val="00BA415D"/>
    <w:rsid w:val="00BA4945"/>
    <w:rsid w:val="00BA5035"/>
    <w:rsid w:val="00BA7623"/>
    <w:rsid w:val="00BB2F97"/>
    <w:rsid w:val="00BB4C56"/>
    <w:rsid w:val="00BC0710"/>
    <w:rsid w:val="00BC0755"/>
    <w:rsid w:val="00BC1DBB"/>
    <w:rsid w:val="00BC20AA"/>
    <w:rsid w:val="00BC4641"/>
    <w:rsid w:val="00BC75FC"/>
    <w:rsid w:val="00BD1509"/>
    <w:rsid w:val="00BD27B1"/>
    <w:rsid w:val="00BD768C"/>
    <w:rsid w:val="00BE39AE"/>
    <w:rsid w:val="00BE6A5B"/>
    <w:rsid w:val="00BE7CC0"/>
    <w:rsid w:val="00BF036D"/>
    <w:rsid w:val="00BF0F6C"/>
    <w:rsid w:val="00BF2AB6"/>
    <w:rsid w:val="00BF2C23"/>
    <w:rsid w:val="00BF340E"/>
    <w:rsid w:val="00BF3BE3"/>
    <w:rsid w:val="00BF3C46"/>
    <w:rsid w:val="00BF68C8"/>
    <w:rsid w:val="00C01E68"/>
    <w:rsid w:val="00C027B5"/>
    <w:rsid w:val="00C05325"/>
    <w:rsid w:val="00C058C5"/>
    <w:rsid w:val="00C05919"/>
    <w:rsid w:val="00C0745C"/>
    <w:rsid w:val="00C07628"/>
    <w:rsid w:val="00C11924"/>
    <w:rsid w:val="00C1589B"/>
    <w:rsid w:val="00C16581"/>
    <w:rsid w:val="00C20699"/>
    <w:rsid w:val="00C3127F"/>
    <w:rsid w:val="00C3158B"/>
    <w:rsid w:val="00C326F9"/>
    <w:rsid w:val="00C37A29"/>
    <w:rsid w:val="00C41DED"/>
    <w:rsid w:val="00C42656"/>
    <w:rsid w:val="00C43CA1"/>
    <w:rsid w:val="00C445CF"/>
    <w:rsid w:val="00C44FB8"/>
    <w:rsid w:val="00C45AF4"/>
    <w:rsid w:val="00C46928"/>
    <w:rsid w:val="00C471EA"/>
    <w:rsid w:val="00C47A98"/>
    <w:rsid w:val="00C47EE5"/>
    <w:rsid w:val="00C51592"/>
    <w:rsid w:val="00C52355"/>
    <w:rsid w:val="00C52EC8"/>
    <w:rsid w:val="00C543D1"/>
    <w:rsid w:val="00C55C51"/>
    <w:rsid w:val="00C64477"/>
    <w:rsid w:val="00C6739E"/>
    <w:rsid w:val="00C7075B"/>
    <w:rsid w:val="00C70EFC"/>
    <w:rsid w:val="00C7280A"/>
    <w:rsid w:val="00C74AC1"/>
    <w:rsid w:val="00C768DA"/>
    <w:rsid w:val="00C7708C"/>
    <w:rsid w:val="00C773E7"/>
    <w:rsid w:val="00C802C2"/>
    <w:rsid w:val="00C81CC9"/>
    <w:rsid w:val="00C84BF4"/>
    <w:rsid w:val="00C8525E"/>
    <w:rsid w:val="00C86D98"/>
    <w:rsid w:val="00C90D1F"/>
    <w:rsid w:val="00C91AA1"/>
    <w:rsid w:val="00C91D78"/>
    <w:rsid w:val="00C92F29"/>
    <w:rsid w:val="00C932F3"/>
    <w:rsid w:val="00C93F14"/>
    <w:rsid w:val="00C93F4B"/>
    <w:rsid w:val="00C95E02"/>
    <w:rsid w:val="00C978B5"/>
    <w:rsid w:val="00C97FBE"/>
    <w:rsid w:val="00CA776B"/>
    <w:rsid w:val="00CB0399"/>
    <w:rsid w:val="00CB0957"/>
    <w:rsid w:val="00CB7C02"/>
    <w:rsid w:val="00CC0ED9"/>
    <w:rsid w:val="00CC27B5"/>
    <w:rsid w:val="00CC3251"/>
    <w:rsid w:val="00CC3CE3"/>
    <w:rsid w:val="00CC4DD5"/>
    <w:rsid w:val="00CC4EDA"/>
    <w:rsid w:val="00CC6645"/>
    <w:rsid w:val="00CD0228"/>
    <w:rsid w:val="00CD2906"/>
    <w:rsid w:val="00CD3441"/>
    <w:rsid w:val="00CD3A5F"/>
    <w:rsid w:val="00CD52A0"/>
    <w:rsid w:val="00CD61EB"/>
    <w:rsid w:val="00CD6712"/>
    <w:rsid w:val="00CE06FE"/>
    <w:rsid w:val="00CE0F0D"/>
    <w:rsid w:val="00CE18F2"/>
    <w:rsid w:val="00CE2E68"/>
    <w:rsid w:val="00CE315C"/>
    <w:rsid w:val="00CE4687"/>
    <w:rsid w:val="00CE5780"/>
    <w:rsid w:val="00CE5850"/>
    <w:rsid w:val="00CF02F0"/>
    <w:rsid w:val="00CF08F0"/>
    <w:rsid w:val="00CF4785"/>
    <w:rsid w:val="00CF4FEC"/>
    <w:rsid w:val="00CF5B22"/>
    <w:rsid w:val="00CF5C68"/>
    <w:rsid w:val="00CF65AD"/>
    <w:rsid w:val="00CF78EC"/>
    <w:rsid w:val="00D01F65"/>
    <w:rsid w:val="00D05180"/>
    <w:rsid w:val="00D05423"/>
    <w:rsid w:val="00D05843"/>
    <w:rsid w:val="00D073E6"/>
    <w:rsid w:val="00D07936"/>
    <w:rsid w:val="00D108A9"/>
    <w:rsid w:val="00D11FA8"/>
    <w:rsid w:val="00D12154"/>
    <w:rsid w:val="00D12AC3"/>
    <w:rsid w:val="00D149AD"/>
    <w:rsid w:val="00D149CA"/>
    <w:rsid w:val="00D15AC9"/>
    <w:rsid w:val="00D168F5"/>
    <w:rsid w:val="00D16F74"/>
    <w:rsid w:val="00D178AE"/>
    <w:rsid w:val="00D17B3C"/>
    <w:rsid w:val="00D2133B"/>
    <w:rsid w:val="00D311BA"/>
    <w:rsid w:val="00D36F7E"/>
    <w:rsid w:val="00D40BEE"/>
    <w:rsid w:val="00D4117A"/>
    <w:rsid w:val="00D415D2"/>
    <w:rsid w:val="00D43A24"/>
    <w:rsid w:val="00D446D0"/>
    <w:rsid w:val="00D44E15"/>
    <w:rsid w:val="00D45B90"/>
    <w:rsid w:val="00D47478"/>
    <w:rsid w:val="00D47701"/>
    <w:rsid w:val="00D515BA"/>
    <w:rsid w:val="00D51667"/>
    <w:rsid w:val="00D51D44"/>
    <w:rsid w:val="00D51F8F"/>
    <w:rsid w:val="00D53631"/>
    <w:rsid w:val="00D53AD0"/>
    <w:rsid w:val="00D53E70"/>
    <w:rsid w:val="00D54946"/>
    <w:rsid w:val="00D54951"/>
    <w:rsid w:val="00D55797"/>
    <w:rsid w:val="00D567C3"/>
    <w:rsid w:val="00D57DCB"/>
    <w:rsid w:val="00D60381"/>
    <w:rsid w:val="00D60649"/>
    <w:rsid w:val="00D61E88"/>
    <w:rsid w:val="00D62A8C"/>
    <w:rsid w:val="00D662C9"/>
    <w:rsid w:val="00D74BDA"/>
    <w:rsid w:val="00D77626"/>
    <w:rsid w:val="00D77D16"/>
    <w:rsid w:val="00D8090C"/>
    <w:rsid w:val="00D80A04"/>
    <w:rsid w:val="00D820A5"/>
    <w:rsid w:val="00D82889"/>
    <w:rsid w:val="00D83153"/>
    <w:rsid w:val="00D83923"/>
    <w:rsid w:val="00D84864"/>
    <w:rsid w:val="00D854B7"/>
    <w:rsid w:val="00D8733F"/>
    <w:rsid w:val="00D87FB4"/>
    <w:rsid w:val="00D92CAE"/>
    <w:rsid w:val="00D92E91"/>
    <w:rsid w:val="00D9419D"/>
    <w:rsid w:val="00DA0A65"/>
    <w:rsid w:val="00DA6F21"/>
    <w:rsid w:val="00DA7F27"/>
    <w:rsid w:val="00DB049B"/>
    <w:rsid w:val="00DB35C8"/>
    <w:rsid w:val="00DB375E"/>
    <w:rsid w:val="00DB6AD8"/>
    <w:rsid w:val="00DC056A"/>
    <w:rsid w:val="00DC1EE3"/>
    <w:rsid w:val="00DC200C"/>
    <w:rsid w:val="00DC3825"/>
    <w:rsid w:val="00DC3838"/>
    <w:rsid w:val="00DC5758"/>
    <w:rsid w:val="00DC5EEE"/>
    <w:rsid w:val="00DC7188"/>
    <w:rsid w:val="00DC74CA"/>
    <w:rsid w:val="00DD1B71"/>
    <w:rsid w:val="00DD2779"/>
    <w:rsid w:val="00DD4B11"/>
    <w:rsid w:val="00DD5845"/>
    <w:rsid w:val="00DD5893"/>
    <w:rsid w:val="00DD77D3"/>
    <w:rsid w:val="00DE1ED5"/>
    <w:rsid w:val="00DE5229"/>
    <w:rsid w:val="00DE67EB"/>
    <w:rsid w:val="00DF012D"/>
    <w:rsid w:val="00DF0CA7"/>
    <w:rsid w:val="00DF4E3E"/>
    <w:rsid w:val="00DF6953"/>
    <w:rsid w:val="00DF6D43"/>
    <w:rsid w:val="00DF6D7F"/>
    <w:rsid w:val="00E00028"/>
    <w:rsid w:val="00E00E94"/>
    <w:rsid w:val="00E04002"/>
    <w:rsid w:val="00E0453D"/>
    <w:rsid w:val="00E05FA6"/>
    <w:rsid w:val="00E064ED"/>
    <w:rsid w:val="00E151E3"/>
    <w:rsid w:val="00E17546"/>
    <w:rsid w:val="00E20D7F"/>
    <w:rsid w:val="00E240E2"/>
    <w:rsid w:val="00E25070"/>
    <w:rsid w:val="00E25474"/>
    <w:rsid w:val="00E26CA8"/>
    <w:rsid w:val="00E30720"/>
    <w:rsid w:val="00E3140A"/>
    <w:rsid w:val="00E31608"/>
    <w:rsid w:val="00E32248"/>
    <w:rsid w:val="00E32F93"/>
    <w:rsid w:val="00E346FC"/>
    <w:rsid w:val="00E35B35"/>
    <w:rsid w:val="00E3737A"/>
    <w:rsid w:val="00E37572"/>
    <w:rsid w:val="00E4259F"/>
    <w:rsid w:val="00E42E3C"/>
    <w:rsid w:val="00E47996"/>
    <w:rsid w:val="00E54B2B"/>
    <w:rsid w:val="00E557A0"/>
    <w:rsid w:val="00E55A70"/>
    <w:rsid w:val="00E55E31"/>
    <w:rsid w:val="00E61A2B"/>
    <w:rsid w:val="00E62280"/>
    <w:rsid w:val="00E633F5"/>
    <w:rsid w:val="00E71B24"/>
    <w:rsid w:val="00E741AA"/>
    <w:rsid w:val="00E806A3"/>
    <w:rsid w:val="00E815A3"/>
    <w:rsid w:val="00E82772"/>
    <w:rsid w:val="00E83177"/>
    <w:rsid w:val="00E85B2B"/>
    <w:rsid w:val="00E86F37"/>
    <w:rsid w:val="00E87895"/>
    <w:rsid w:val="00E90C47"/>
    <w:rsid w:val="00E916EE"/>
    <w:rsid w:val="00E94C5A"/>
    <w:rsid w:val="00E97DD1"/>
    <w:rsid w:val="00EA1943"/>
    <w:rsid w:val="00EA34FB"/>
    <w:rsid w:val="00EA3502"/>
    <w:rsid w:val="00EA5269"/>
    <w:rsid w:val="00EA5B4E"/>
    <w:rsid w:val="00EA6EF2"/>
    <w:rsid w:val="00EA6FE6"/>
    <w:rsid w:val="00EB03D2"/>
    <w:rsid w:val="00EB167D"/>
    <w:rsid w:val="00EB7499"/>
    <w:rsid w:val="00EB7D5B"/>
    <w:rsid w:val="00EC0983"/>
    <w:rsid w:val="00EC0B22"/>
    <w:rsid w:val="00EC24E7"/>
    <w:rsid w:val="00EC522B"/>
    <w:rsid w:val="00EC589E"/>
    <w:rsid w:val="00EC6D52"/>
    <w:rsid w:val="00EC765D"/>
    <w:rsid w:val="00EC768E"/>
    <w:rsid w:val="00ED1D0E"/>
    <w:rsid w:val="00ED31DE"/>
    <w:rsid w:val="00ED4693"/>
    <w:rsid w:val="00ED54CD"/>
    <w:rsid w:val="00ED5901"/>
    <w:rsid w:val="00ED672B"/>
    <w:rsid w:val="00ED677C"/>
    <w:rsid w:val="00ED781F"/>
    <w:rsid w:val="00ED7C2C"/>
    <w:rsid w:val="00EE4467"/>
    <w:rsid w:val="00EE6F14"/>
    <w:rsid w:val="00EE792B"/>
    <w:rsid w:val="00EF1FCE"/>
    <w:rsid w:val="00EF256F"/>
    <w:rsid w:val="00EF3981"/>
    <w:rsid w:val="00EF3F23"/>
    <w:rsid w:val="00EF57EF"/>
    <w:rsid w:val="00F07F7C"/>
    <w:rsid w:val="00F13105"/>
    <w:rsid w:val="00F145C8"/>
    <w:rsid w:val="00F162D4"/>
    <w:rsid w:val="00F17595"/>
    <w:rsid w:val="00F17D09"/>
    <w:rsid w:val="00F2094C"/>
    <w:rsid w:val="00F21E28"/>
    <w:rsid w:val="00F222CD"/>
    <w:rsid w:val="00F22EB9"/>
    <w:rsid w:val="00F23DB4"/>
    <w:rsid w:val="00F252FC"/>
    <w:rsid w:val="00F25F0B"/>
    <w:rsid w:val="00F275FF"/>
    <w:rsid w:val="00F30519"/>
    <w:rsid w:val="00F31FC2"/>
    <w:rsid w:val="00F36DE0"/>
    <w:rsid w:val="00F4010B"/>
    <w:rsid w:val="00F408E3"/>
    <w:rsid w:val="00F41526"/>
    <w:rsid w:val="00F44A2F"/>
    <w:rsid w:val="00F44E18"/>
    <w:rsid w:val="00F46B57"/>
    <w:rsid w:val="00F4702C"/>
    <w:rsid w:val="00F4793A"/>
    <w:rsid w:val="00F505B8"/>
    <w:rsid w:val="00F50997"/>
    <w:rsid w:val="00F53397"/>
    <w:rsid w:val="00F540B4"/>
    <w:rsid w:val="00F54B88"/>
    <w:rsid w:val="00F609B8"/>
    <w:rsid w:val="00F634F6"/>
    <w:rsid w:val="00F64343"/>
    <w:rsid w:val="00F64DFF"/>
    <w:rsid w:val="00F6639F"/>
    <w:rsid w:val="00F70555"/>
    <w:rsid w:val="00F715D2"/>
    <w:rsid w:val="00F74BA5"/>
    <w:rsid w:val="00F763D6"/>
    <w:rsid w:val="00F76D20"/>
    <w:rsid w:val="00F775EB"/>
    <w:rsid w:val="00F81FA2"/>
    <w:rsid w:val="00F83F4B"/>
    <w:rsid w:val="00F85E82"/>
    <w:rsid w:val="00F860C6"/>
    <w:rsid w:val="00F874B7"/>
    <w:rsid w:val="00F87B07"/>
    <w:rsid w:val="00F907CC"/>
    <w:rsid w:val="00F92DDA"/>
    <w:rsid w:val="00F93598"/>
    <w:rsid w:val="00F93932"/>
    <w:rsid w:val="00F94880"/>
    <w:rsid w:val="00F95955"/>
    <w:rsid w:val="00FA1072"/>
    <w:rsid w:val="00FA2B38"/>
    <w:rsid w:val="00FA303F"/>
    <w:rsid w:val="00FA64A8"/>
    <w:rsid w:val="00FB0571"/>
    <w:rsid w:val="00FB0D65"/>
    <w:rsid w:val="00FB4584"/>
    <w:rsid w:val="00FB4A9F"/>
    <w:rsid w:val="00FB539C"/>
    <w:rsid w:val="00FB7F5A"/>
    <w:rsid w:val="00FB7F78"/>
    <w:rsid w:val="00FC0306"/>
    <w:rsid w:val="00FC0D8B"/>
    <w:rsid w:val="00FC2D8B"/>
    <w:rsid w:val="00FC44F8"/>
    <w:rsid w:val="00FC5AD2"/>
    <w:rsid w:val="00FC5C39"/>
    <w:rsid w:val="00FD09AF"/>
    <w:rsid w:val="00FD1354"/>
    <w:rsid w:val="00FD3306"/>
    <w:rsid w:val="00FD50B2"/>
    <w:rsid w:val="00FD7268"/>
    <w:rsid w:val="00FD7A69"/>
    <w:rsid w:val="00FD7F1C"/>
    <w:rsid w:val="00FE0C44"/>
    <w:rsid w:val="00FE2924"/>
    <w:rsid w:val="00FE3FE5"/>
    <w:rsid w:val="00FE5641"/>
    <w:rsid w:val="00FE57D8"/>
    <w:rsid w:val="00FE6E9C"/>
    <w:rsid w:val="00FF0C56"/>
    <w:rsid w:val="00FF19D6"/>
    <w:rsid w:val="00FF2412"/>
    <w:rsid w:val="00FF47AD"/>
    <w:rsid w:val="0BE9B967"/>
    <w:rsid w:val="27C604A8"/>
    <w:rsid w:val="32999D09"/>
    <w:rsid w:val="3D4E9AD6"/>
    <w:rsid w:val="3DA5A12C"/>
    <w:rsid w:val="4D745EF1"/>
    <w:rsid w:val="59C96913"/>
    <w:rsid w:val="774A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78A9EFC4-3300-4A14-A8C1-98EDC6E2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AC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25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D5137"/>
    <w:pPr>
      <w:numPr>
        <w:numId w:val="29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29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10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10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5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29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425D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7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7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8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8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2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3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7404ED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2F18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16BA6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B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71EA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D40BEE"/>
  </w:style>
  <w:style w:type="paragraph" w:customStyle="1" w:styleId="BodyTextBullet1">
    <w:name w:val="Body Text Bullet 1"/>
    <w:basedOn w:val="Normal"/>
    <w:autoRedefine/>
    <w:qFormat/>
    <w:rsid w:val="00E00028"/>
    <w:pPr>
      <w:numPr>
        <w:numId w:val="12"/>
      </w:numPr>
      <w:spacing w:before="0" w:after="0" w:line="240" w:lineRule="auto"/>
      <w:contextualSpacing/>
    </w:pPr>
    <w:rPr>
      <w:rFonts w:cstheme="minorHAnsi"/>
      <w:b/>
      <w:bCs/>
      <w:sz w:val="22"/>
    </w:rPr>
  </w:style>
  <w:style w:type="numbering" w:customStyle="1" w:styleId="Bullets1">
    <w:name w:val="Bullets1"/>
    <w:uiPriority w:val="99"/>
    <w:rsid w:val="00190201"/>
    <w:pPr>
      <w:numPr>
        <w:numId w:val="1"/>
      </w:numPr>
    </w:pPr>
  </w:style>
  <w:style w:type="paragraph" w:customStyle="1" w:styleId="BodyTextBullet2">
    <w:name w:val="Body Text Bullet 2"/>
    <w:basedOn w:val="BodyTextBullet1"/>
    <w:autoRedefine/>
    <w:qFormat/>
    <w:rsid w:val="00FD1354"/>
    <w:pPr>
      <w:numPr>
        <w:numId w:val="0"/>
      </w:numPr>
      <w:ind w:left="3498" w:hanging="360"/>
    </w:pPr>
    <w:rPr>
      <w:rFonts w:ascii="TheSansB W3 Light" w:hAnsi="TheSansB W3 Light" w:cstheme="minorBidi"/>
      <w:b w:val="0"/>
      <w:bCs w:val="0"/>
      <w:sz w:val="20"/>
      <w:szCs w:val="24"/>
    </w:rPr>
  </w:style>
  <w:style w:type="paragraph" w:customStyle="1" w:styleId="BodyTextBullet3">
    <w:name w:val="Body Text Bullet 3"/>
    <w:basedOn w:val="BodyTextBullet2"/>
    <w:autoRedefine/>
    <w:qFormat/>
    <w:rsid w:val="00FD1354"/>
    <w:pPr>
      <w:ind w:left="4218"/>
    </w:pPr>
  </w:style>
  <w:style w:type="character" w:styleId="Mention">
    <w:name w:val="Mention"/>
    <w:basedOn w:val="DefaultParagraphFont"/>
    <w:uiPriority w:val="99"/>
    <w:unhideWhenUsed/>
    <w:rsid w:val="00384371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qFormat/>
    <w:locked/>
    <w:rsid w:val="003C7813"/>
    <w:rPr>
      <w:sz w:val="20"/>
    </w:rPr>
  </w:style>
  <w:style w:type="table" w:styleId="TableGridLight">
    <w:name w:val="Grid Table Light"/>
    <w:basedOn w:val="TableNormal"/>
    <w:uiPriority w:val="40"/>
    <w:rsid w:val="006649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odyList">
    <w:name w:val="Body List"/>
    <w:uiPriority w:val="99"/>
    <w:rsid w:val="00A071A2"/>
    <w:pPr>
      <w:numPr>
        <w:numId w:val="16"/>
      </w:numPr>
    </w:pPr>
  </w:style>
  <w:style w:type="paragraph" w:styleId="BodyText">
    <w:name w:val="Body Text"/>
    <w:link w:val="BodyTextChar"/>
    <w:rsid w:val="00A071A2"/>
    <w:pPr>
      <w:spacing w:before="60" w:after="17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character" w:customStyle="1" w:styleId="BodyTextChar">
    <w:name w:val="Body Text Char"/>
    <w:basedOn w:val="DefaultParagraphFont"/>
    <w:link w:val="BodyText"/>
    <w:rsid w:val="00A071A2"/>
    <w:rPr>
      <w:rFonts w:ascii="Arial" w:eastAsia="Arial" w:hAnsi="Arial" w:cs="Times New Roman"/>
      <w:sz w:val="20"/>
      <w:szCs w:val="19"/>
      <w:lang w:eastAsia="en-AU"/>
    </w:rPr>
  </w:style>
  <w:style w:type="paragraph" w:customStyle="1" w:styleId="AttachmentsHeading2">
    <w:name w:val="Attachments Heading 2"/>
    <w:basedOn w:val="Heading2"/>
    <w:next w:val="Normal"/>
    <w:autoRedefine/>
    <w:qFormat/>
    <w:rsid w:val="00C64477"/>
    <w:pPr>
      <w:spacing w:after="0" w:line="240" w:lineRule="auto"/>
    </w:pPr>
    <w:rPr>
      <w:rFonts w:ascii="Juhl Bold" w:hAnsi="Juhl Bold"/>
      <w:snapToGrid w:val="0"/>
      <w:color w:val="auto"/>
      <w:sz w:val="22"/>
    </w:rPr>
  </w:style>
  <w:style w:type="paragraph" w:customStyle="1" w:styleId="Tabletext">
    <w:name w:val="Table text"/>
    <w:basedOn w:val="Normal"/>
    <w:rsid w:val="00C64477"/>
    <w:pPr>
      <w:spacing w:before="40" w:after="40" w:line="260" w:lineRule="atLeast"/>
    </w:pPr>
    <w:rPr>
      <w:rFonts w:ascii="Arial" w:eastAsia="Times New Roman" w:hAnsi="Arial" w:cs="Tms Rmn"/>
      <w:snapToGrid w:val="0"/>
      <w:szCs w:val="20"/>
      <w:lang w:val="en-GB"/>
    </w:rPr>
  </w:style>
  <w:style w:type="paragraph" w:customStyle="1" w:styleId="Bullets2">
    <w:name w:val="Bullets 2"/>
    <w:rsid w:val="00B8378D"/>
    <w:pPr>
      <w:numPr>
        <w:ilvl w:val="1"/>
        <w:numId w:val="18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10">
    <w:name w:val="Bullets 1"/>
    <w:rsid w:val="00B8378D"/>
    <w:pPr>
      <w:numPr>
        <w:numId w:val="18"/>
      </w:numPr>
      <w:spacing w:after="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3">
    <w:name w:val="Bullets 3"/>
    <w:rsid w:val="00B8378D"/>
    <w:pPr>
      <w:numPr>
        <w:ilvl w:val="2"/>
        <w:numId w:val="18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odyText3ptAfter">
    <w:name w:val="Body Text 3pt After"/>
    <w:basedOn w:val="BodyText"/>
    <w:rsid w:val="00B8378D"/>
    <w:pPr>
      <w:spacing w:after="60"/>
    </w:pPr>
  </w:style>
  <w:style w:type="paragraph" w:customStyle="1" w:styleId="ListBull5">
    <w:name w:val="List Bull 5"/>
    <w:basedOn w:val="ListBullet"/>
    <w:link w:val="ListBull5Char"/>
    <w:qFormat/>
    <w:rsid w:val="00D515BA"/>
    <w:pPr>
      <w:numPr>
        <w:numId w:val="0"/>
      </w:numPr>
      <w:tabs>
        <w:tab w:val="num" w:pos="926"/>
      </w:tabs>
      <w:ind w:left="454" w:hanging="454"/>
    </w:pPr>
  </w:style>
  <w:style w:type="character" w:customStyle="1" w:styleId="ListBull5Char">
    <w:name w:val="List Bull 5 Char"/>
    <w:basedOn w:val="DefaultParagraphFont"/>
    <w:link w:val="ListBull5"/>
    <w:rsid w:val="00D515BA"/>
    <w:rPr>
      <w:sz w:val="20"/>
    </w:rPr>
  </w:style>
  <w:style w:type="numbering" w:customStyle="1" w:styleId="Numbering1">
    <w:name w:val="Numbering1"/>
    <w:uiPriority w:val="99"/>
    <w:rsid w:val="00EE4467"/>
  </w:style>
  <w:style w:type="table" w:customStyle="1" w:styleId="GridTable1Light-Accent11">
    <w:name w:val="Grid Table 1 Light - Accent 11"/>
    <w:basedOn w:val="TableNormal"/>
    <w:uiPriority w:val="46"/>
    <w:rsid w:val="00110208"/>
    <w:pPr>
      <w:spacing w:after="0" w:line="240" w:lineRule="auto"/>
    </w:pPr>
    <w:tblPr>
      <w:tblStyleRowBandSize w:val="1"/>
      <w:tblStyleColBandSize w:val="1"/>
      <w:tblBorders>
        <w:top w:val="single" w:sz="4" w:space="0" w:color="77F7FF" w:themeColor="accent1" w:themeTint="66"/>
        <w:left w:val="single" w:sz="4" w:space="0" w:color="77F7FF" w:themeColor="accent1" w:themeTint="66"/>
        <w:bottom w:val="single" w:sz="4" w:space="0" w:color="77F7FF" w:themeColor="accent1" w:themeTint="66"/>
        <w:right w:val="single" w:sz="4" w:space="0" w:color="77F7FF" w:themeColor="accent1" w:themeTint="66"/>
        <w:insideH w:val="single" w:sz="4" w:space="0" w:color="77F7FF" w:themeColor="accent1" w:themeTint="66"/>
        <w:insideV w:val="single" w:sz="4" w:space="0" w:color="77F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F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99"/>
    <w:rsid w:val="001102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eop">
    <w:name w:val="eop"/>
    <w:basedOn w:val="DefaultParagraphFont"/>
    <w:rsid w:val="003A1785"/>
  </w:style>
  <w:style w:type="table" w:customStyle="1" w:styleId="EarlyLearningVictoriadefaulttable1">
    <w:name w:val="Early Learning Victoria default table1"/>
    <w:basedOn w:val="TableNormal"/>
    <w:uiPriority w:val="99"/>
    <w:rsid w:val="000E0969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10471631/AppData/Local/Microsoft/Windows/INetCache/Content.Outlook/WHZARAQB/rednose.org.au/section/safe-sleep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50B34B-5749-4574-80D6-3D53E84B9EB7}">
  <we:reference id="wa104380773" version="2.1.4.0" store="en-GB" storeType="OMEX"/>
  <we:alternateReferences>
    <we:reference id="wa104380773" version="2.1.4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F9D0A960-0E04-42C8-B97D-AB6E2924A3A1}"/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FB95E-2D64-4D94-9994-634CCA0D49D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19214ac5-c9ab-4a38-9b0c-f9e78fec537c"/>
    <ds:schemaRef ds:uri="b7750d7f-24ff-4f9b-aa5e-480870f5a054"/>
    <ds:schemaRef ds:uri="http://purl.org/dc/elements/1.1/"/>
    <ds:schemaRef ds:uri="e89d1169-23c0-4266-b88d-c803af9b7b38"/>
    <ds:schemaRef ds:uri="937ba1b5-0877-41e7-9007-19fd154da0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ELV Hygiene and Cleaning Policy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 Hygiene and Cleaning Policy</dc:title>
  <dc:subject/>
  <dc:creator>Carissa Hong</dc:creator>
  <cp:keywords/>
  <dc:description/>
  <cp:lastModifiedBy>Carly Donaghey</cp:lastModifiedBy>
  <cp:revision>4</cp:revision>
  <cp:lastPrinted>2024-08-30T23:14:00Z</cp:lastPrinted>
  <dcterms:created xsi:type="dcterms:W3CDTF">2025-11-18T02:07:00Z</dcterms:created>
  <dcterms:modified xsi:type="dcterms:W3CDTF">2026-03-13T03:51:00Z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SubjectCategory">
    <vt:lpwstr/>
  </property>
  <property fmtid="{D5CDD505-2E9C-101B-9397-08002B2CF9AE}" pid="6" name="DEECD_ItemType">
    <vt:lpwstr>101;#Page|eb523acf-a821-456c-a76b-7607578309d7</vt:lpwstr>
  </property>
  <property fmtid="{D5CDD505-2E9C-101B-9397-08002B2CF9AE}" pid="7" name="DEECD_Audience">
    <vt:lpwstr/>
  </property>
</Properties>
</file>