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D2CA" w14:textId="108DD910" w:rsidR="008B6FF1" w:rsidRPr="009A2BFD" w:rsidRDefault="002B496B" w:rsidP="009A2BFD">
      <w:pPr>
        <w:pStyle w:val="Heading2"/>
      </w:pPr>
      <w:r w:rsidRPr="009A2BFD">
        <w:t xml:space="preserve">Indoor cleaning checklist for </w:t>
      </w:r>
      <w:r w:rsidR="00BB6C4B">
        <w:t>educators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405"/>
        <w:gridCol w:w="6917"/>
      </w:tblGrid>
      <w:tr w:rsidR="008B6FF1" w:rsidRPr="009A2BFD" w14:paraId="5DECF2D1" w14:textId="77777777" w:rsidTr="00B4381D">
        <w:trPr>
          <w:trHeight w:val="567"/>
        </w:trPr>
        <w:tc>
          <w:tcPr>
            <w:tcW w:w="2405" w:type="dxa"/>
            <w:shd w:val="clear" w:color="auto" w:fill="007880" w:themeFill="accent1" w:themeFillShade="BF"/>
            <w:vAlign w:val="center"/>
          </w:tcPr>
          <w:p w14:paraId="31DE549F" w14:textId="0D50ED92" w:rsidR="008B6FF1" w:rsidRPr="00B4381D" w:rsidRDefault="008A17E4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Room</w:t>
            </w:r>
            <w:r w:rsidR="003F12FC" w:rsidRPr="00B4381D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6917" w:type="dxa"/>
            <w:vAlign w:val="center"/>
          </w:tcPr>
          <w:p w14:paraId="39611EF2" w14:textId="77777777" w:rsidR="008B6FF1" w:rsidRPr="009A2BFD" w:rsidRDefault="008B6FF1" w:rsidP="003B1425">
            <w:pPr>
              <w:rPr>
                <w:rFonts w:cstheme="minorHAnsi"/>
              </w:rPr>
            </w:pPr>
          </w:p>
        </w:tc>
      </w:tr>
      <w:tr w:rsidR="008B6FF1" w:rsidRPr="009A2BFD" w14:paraId="1171488C" w14:textId="77777777" w:rsidTr="00B4381D">
        <w:trPr>
          <w:trHeight w:val="567"/>
        </w:trPr>
        <w:tc>
          <w:tcPr>
            <w:tcW w:w="2405" w:type="dxa"/>
            <w:shd w:val="clear" w:color="auto" w:fill="007880" w:themeFill="accent1" w:themeFillShade="BF"/>
            <w:vAlign w:val="center"/>
          </w:tcPr>
          <w:p w14:paraId="662C3203" w14:textId="131F81A8" w:rsidR="008B6FF1" w:rsidRPr="00B4381D" w:rsidRDefault="008B6FF1" w:rsidP="003B1425">
            <w:pPr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W</w:t>
            </w:r>
            <w:r w:rsidR="003F12FC" w:rsidRPr="00B4381D">
              <w:rPr>
                <w:rFonts w:cstheme="minorHAnsi"/>
                <w:b/>
                <w:color w:val="FFFFFF" w:themeColor="background1"/>
              </w:rPr>
              <w:t xml:space="preserve">eek commencing </w:t>
            </w:r>
          </w:p>
        </w:tc>
        <w:tc>
          <w:tcPr>
            <w:tcW w:w="6917" w:type="dxa"/>
            <w:vAlign w:val="center"/>
          </w:tcPr>
          <w:p w14:paraId="4887811E" w14:textId="77777777" w:rsidR="008B6FF1" w:rsidRPr="009A2BFD" w:rsidRDefault="008B6FF1" w:rsidP="003B1425">
            <w:pPr>
              <w:rPr>
                <w:rFonts w:cstheme="minorHAnsi"/>
              </w:rPr>
            </w:pPr>
          </w:p>
        </w:tc>
      </w:tr>
    </w:tbl>
    <w:p w14:paraId="7D0D9B5E" w14:textId="74B6A27F" w:rsidR="00B4381D" w:rsidRDefault="008B6FF1" w:rsidP="008B6FF1">
      <w:pPr>
        <w:spacing w:line="240" w:lineRule="auto"/>
        <w:rPr>
          <w:rFonts w:cstheme="minorHAnsi"/>
          <w:iCs/>
          <w:sz w:val="18"/>
          <w:szCs w:val="18"/>
        </w:rPr>
      </w:pPr>
      <w:r w:rsidRPr="009A2BFD">
        <w:rPr>
          <w:rFonts w:cstheme="minorHAnsi"/>
          <w:iCs/>
          <w:sz w:val="18"/>
          <w:szCs w:val="18"/>
        </w:rPr>
        <w:t xml:space="preserve">Educators are to </w:t>
      </w:r>
      <w:r w:rsidR="00120BC4">
        <w:rPr>
          <w:rFonts w:cstheme="minorHAnsi"/>
          <w:iCs/>
          <w:sz w:val="18"/>
          <w:szCs w:val="18"/>
        </w:rPr>
        <w:t>mark each task as completed</w:t>
      </w:r>
      <w:r w:rsidR="00772FE8">
        <w:rPr>
          <w:rFonts w:cstheme="minorHAnsi"/>
          <w:iCs/>
          <w:sz w:val="18"/>
          <w:szCs w:val="18"/>
        </w:rPr>
        <w:t xml:space="preserve"> or confirm it has been completed by professional cleaners</w:t>
      </w:r>
      <w:r w:rsidR="00924041">
        <w:rPr>
          <w:rFonts w:cstheme="minorHAnsi"/>
          <w:iCs/>
          <w:sz w:val="18"/>
          <w:szCs w:val="18"/>
        </w:rPr>
        <w:t xml:space="preserve">. </w:t>
      </w:r>
    </w:p>
    <w:p w14:paraId="047119D4" w14:textId="2DEFBACD" w:rsidR="008B6FF1" w:rsidRDefault="00924041" w:rsidP="008B6FF1">
      <w:pPr>
        <w:spacing w:line="240" w:lineRule="auto"/>
        <w:rPr>
          <w:rFonts w:cstheme="minorHAnsi"/>
          <w:iCs/>
          <w:sz w:val="18"/>
          <w:szCs w:val="18"/>
        </w:rPr>
      </w:pPr>
      <w:r w:rsidRPr="005011BC">
        <w:rPr>
          <w:rFonts w:cstheme="minorHAnsi"/>
          <w:iCs/>
          <w:sz w:val="18"/>
          <w:szCs w:val="18"/>
        </w:rPr>
        <w:t xml:space="preserve">Additional cleaning and sanitising </w:t>
      </w:r>
      <w:proofErr w:type="gramStart"/>
      <w:r w:rsidRPr="005011BC">
        <w:rPr>
          <w:rFonts w:cstheme="minorHAnsi"/>
          <w:iCs/>
          <w:sz w:val="18"/>
          <w:szCs w:val="18"/>
        </w:rPr>
        <w:t>is</w:t>
      </w:r>
      <w:proofErr w:type="gramEnd"/>
      <w:r w:rsidRPr="005011BC">
        <w:rPr>
          <w:rFonts w:cstheme="minorHAnsi"/>
          <w:iCs/>
          <w:sz w:val="18"/>
          <w:szCs w:val="18"/>
        </w:rPr>
        <w:t xml:space="preserve"> required in the event of a confirmed case of an infectious disease (e.g., COVID-19, hand-foot-and-mouth, gastroenteritis, influenza)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913"/>
        <w:gridCol w:w="913"/>
        <w:gridCol w:w="913"/>
        <w:gridCol w:w="913"/>
        <w:gridCol w:w="914"/>
      </w:tblGrid>
      <w:tr w:rsidR="00635B72" w:rsidRPr="003138B7" w14:paraId="3932739D" w14:textId="6131DC2D" w:rsidTr="00B4381D">
        <w:trPr>
          <w:trHeight w:val="580"/>
        </w:trPr>
        <w:tc>
          <w:tcPr>
            <w:tcW w:w="4785" w:type="dxa"/>
            <w:shd w:val="clear" w:color="auto" w:fill="007880" w:themeFill="accent1" w:themeFillShade="BF"/>
            <w:vAlign w:val="center"/>
          </w:tcPr>
          <w:p w14:paraId="01F89331" w14:textId="4908B984" w:rsidR="00635B72" w:rsidRPr="00B4381D" w:rsidRDefault="00635B72" w:rsidP="00A66139">
            <w:pPr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T</w:t>
            </w:r>
            <w:r w:rsidR="00B4381D">
              <w:rPr>
                <w:rFonts w:cstheme="minorHAnsi"/>
                <w:b/>
                <w:color w:val="FFFFFF" w:themeColor="background1"/>
              </w:rPr>
              <w:t xml:space="preserve">oys and equipment 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3833629E" w14:textId="77777777" w:rsidR="00635B72" w:rsidRPr="00B4381D" w:rsidRDefault="00635B72" w:rsidP="00A6613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MON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265B1A80" w14:textId="77777777" w:rsidR="00635B72" w:rsidRPr="00B4381D" w:rsidRDefault="00635B72" w:rsidP="00A6613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TUE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1014557A" w14:textId="77777777" w:rsidR="00635B72" w:rsidRPr="00B4381D" w:rsidRDefault="00635B72" w:rsidP="00A6613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WED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771FECE7" w14:textId="77777777" w:rsidR="00635B72" w:rsidRPr="00B4381D" w:rsidRDefault="00635B72" w:rsidP="00A6613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THU</w:t>
            </w:r>
          </w:p>
        </w:tc>
        <w:tc>
          <w:tcPr>
            <w:tcW w:w="914" w:type="dxa"/>
            <w:shd w:val="clear" w:color="auto" w:fill="007880" w:themeFill="accent1" w:themeFillShade="BF"/>
            <w:vAlign w:val="center"/>
          </w:tcPr>
          <w:p w14:paraId="1ED053FA" w14:textId="77777777" w:rsidR="00635B72" w:rsidRPr="00B4381D" w:rsidRDefault="00635B72" w:rsidP="00A6613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4381D">
              <w:rPr>
                <w:rFonts w:cstheme="minorHAnsi"/>
                <w:b/>
                <w:color w:val="FFFFFF" w:themeColor="background1"/>
              </w:rPr>
              <w:t>FRI</w:t>
            </w:r>
          </w:p>
        </w:tc>
      </w:tr>
      <w:tr w:rsidR="00635B72" w:rsidRPr="009A2BFD" w14:paraId="2E32AB6C" w14:textId="1464D568" w:rsidTr="00B4381D">
        <w:trPr>
          <w:trHeight w:val="644"/>
        </w:trPr>
        <w:tc>
          <w:tcPr>
            <w:tcW w:w="4785" w:type="dxa"/>
            <w:shd w:val="clear" w:color="auto" w:fill="E7F4F5" w:themeFill="background2"/>
            <w:vAlign w:val="center"/>
          </w:tcPr>
          <w:p w14:paraId="5F8A270C" w14:textId="1D1ABE44" w:rsidR="00635B72" w:rsidRPr="009A2BFD" w:rsidRDefault="00635B72" w:rsidP="00A6613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Toys </w:t>
            </w:r>
            <w:r w:rsidR="006A708A">
              <w:rPr>
                <w:rFonts w:cstheme="minorHAnsi"/>
                <w:bCs/>
              </w:rPr>
              <w:t xml:space="preserve">and equipment washed or </w:t>
            </w:r>
            <w:r w:rsidRPr="009A2BFD">
              <w:rPr>
                <w:rFonts w:cstheme="minorHAnsi"/>
                <w:bCs/>
              </w:rPr>
              <w:t xml:space="preserve">wiped over with paper towel and hot soapy water solution </w:t>
            </w:r>
            <w:r>
              <w:rPr>
                <w:rFonts w:cstheme="minorHAnsi"/>
                <w:bCs/>
              </w:rPr>
              <w:t>as needed or after mouthing</w:t>
            </w:r>
          </w:p>
        </w:tc>
        <w:tc>
          <w:tcPr>
            <w:tcW w:w="913" w:type="dxa"/>
            <w:vAlign w:val="center"/>
          </w:tcPr>
          <w:p w14:paraId="5208EF78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3BD7AEF4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C5F90BE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940BB83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23667F69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DE595E" w:rsidRPr="009A2BFD" w14:paraId="1319DB00" w14:textId="374B7BFD" w:rsidTr="00D56D52">
        <w:trPr>
          <w:trHeight w:val="644"/>
        </w:trPr>
        <w:tc>
          <w:tcPr>
            <w:tcW w:w="4785" w:type="dxa"/>
            <w:shd w:val="clear" w:color="auto" w:fill="E7F4F5" w:themeFill="background2"/>
            <w:vAlign w:val="center"/>
          </w:tcPr>
          <w:p w14:paraId="68E724A0" w14:textId="364694C0" w:rsidR="00DE595E" w:rsidRPr="009A2BFD" w:rsidRDefault="00DE595E" w:rsidP="00A66139">
            <w:pPr>
              <w:rPr>
                <w:rFonts w:cstheme="minorHAnsi"/>
                <w:bCs/>
              </w:rPr>
            </w:pPr>
            <w:r w:rsidRPr="009A2BFD">
              <w:rPr>
                <w:rFonts w:cstheme="minorHAnsi"/>
                <w:bCs/>
              </w:rPr>
              <w:t xml:space="preserve">Dress up clothes washed </w:t>
            </w:r>
            <w:r>
              <w:rPr>
                <w:rFonts w:cstheme="minorHAnsi"/>
                <w:bCs/>
              </w:rPr>
              <w:t>regularly, when visibly dirty or obviously contaminated</w:t>
            </w:r>
            <w:r w:rsidRPr="009A2BF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65A1CE9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A1400BD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C6D5AA7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A3BAC95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4A53FCE6" w14:textId="24128A8E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</w:tr>
      <w:tr w:rsidR="00DE595E" w:rsidRPr="009A2BFD" w14:paraId="63EBE426" w14:textId="0DDD4420" w:rsidTr="001E103E">
        <w:trPr>
          <w:trHeight w:val="644"/>
        </w:trPr>
        <w:tc>
          <w:tcPr>
            <w:tcW w:w="4785" w:type="dxa"/>
            <w:shd w:val="clear" w:color="auto" w:fill="E7F4F5" w:themeFill="background2"/>
            <w:vAlign w:val="center"/>
          </w:tcPr>
          <w:p w14:paraId="61F34180" w14:textId="10256EF7" w:rsidR="00DE595E" w:rsidRPr="009A2BFD" w:rsidRDefault="00DE595E" w:rsidP="00A66139">
            <w:pPr>
              <w:rPr>
                <w:rFonts w:cstheme="minorHAnsi"/>
                <w:bCs/>
              </w:rPr>
            </w:pPr>
            <w:r w:rsidRPr="009A2BFD">
              <w:rPr>
                <w:rFonts w:cstheme="minorHAnsi"/>
                <w:bCs/>
              </w:rPr>
              <w:t>Removeable cushion covers are changed and washed</w:t>
            </w:r>
            <w:r>
              <w:rPr>
                <w:rFonts w:cstheme="minorHAnsi"/>
                <w:bCs/>
              </w:rPr>
              <w:t xml:space="preserve"> regularly, when visibly dirty or obviously contaminated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A3F783C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FF45290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B104411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A100D47" w14:textId="77777777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C1CB22B" w14:textId="413E3336" w:rsidR="00DE595E" w:rsidRPr="009A2BFD" w:rsidRDefault="00DE595E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7FBD30FE" w14:textId="64837748" w:rsidTr="00B4381D">
        <w:trPr>
          <w:trHeight w:val="627"/>
        </w:trPr>
        <w:tc>
          <w:tcPr>
            <w:tcW w:w="4785" w:type="dxa"/>
            <w:shd w:val="clear" w:color="auto" w:fill="007880" w:themeFill="accent1" w:themeFillShade="BF"/>
            <w:vAlign w:val="center"/>
          </w:tcPr>
          <w:p w14:paraId="5C5556D2" w14:textId="180E3093" w:rsidR="00635B72" w:rsidRPr="00B4381D" w:rsidRDefault="00635B72" w:rsidP="00A6613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R</w:t>
            </w:r>
            <w:r w:rsidR="00B4381D">
              <w:rPr>
                <w:rFonts w:cstheme="minorHAnsi"/>
                <w:b/>
                <w:bCs/>
                <w:color w:val="FFFFFF" w:themeColor="background1"/>
              </w:rPr>
              <w:t>oom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50F09094" w14:textId="193A8FBB" w:rsidR="00635B72" w:rsidRPr="00B4381D" w:rsidRDefault="00635B72" w:rsidP="00A6613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03C26">
              <w:rPr>
                <w:rFonts w:cstheme="minorHAnsi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37E752E3" w14:textId="40BA0081" w:rsidR="00635B72" w:rsidRPr="00B4381D" w:rsidRDefault="00635B72" w:rsidP="00A6613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03C26">
              <w:rPr>
                <w:rFonts w:cstheme="minorHAnsi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40638F21" w14:textId="6231EFFD" w:rsidR="00635B72" w:rsidRPr="00B4381D" w:rsidRDefault="00635B72" w:rsidP="00A6613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03C26">
              <w:rPr>
                <w:rFonts w:cstheme="minorHAnsi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13" w:type="dxa"/>
            <w:shd w:val="clear" w:color="auto" w:fill="007880" w:themeFill="accent1" w:themeFillShade="BF"/>
            <w:vAlign w:val="center"/>
          </w:tcPr>
          <w:p w14:paraId="4676B576" w14:textId="51DA1FE1" w:rsidR="00635B72" w:rsidRPr="00B4381D" w:rsidRDefault="00635B72" w:rsidP="00A6613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03C26">
              <w:rPr>
                <w:rFonts w:cstheme="minorHAnsi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14" w:type="dxa"/>
            <w:shd w:val="clear" w:color="auto" w:fill="007880" w:themeFill="accent1" w:themeFillShade="BF"/>
            <w:vAlign w:val="center"/>
          </w:tcPr>
          <w:p w14:paraId="531C4CDA" w14:textId="55AFE14B" w:rsidR="00635B72" w:rsidRPr="00B4381D" w:rsidRDefault="00635B72" w:rsidP="00A6613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03C26">
              <w:rPr>
                <w:rFonts w:cstheme="minorHAnsi"/>
                <w:b/>
                <w:bCs/>
                <w:color w:val="FFFFFF" w:themeColor="background1"/>
              </w:rPr>
              <w:t>FRI</w:t>
            </w:r>
          </w:p>
        </w:tc>
      </w:tr>
      <w:tr w:rsidR="00635B72" w:rsidRPr="009A2BFD" w14:paraId="5452CB09" w14:textId="77777777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15AEA460" w14:textId="2005DE0B" w:rsidR="00635B72" w:rsidRPr="009A2BFD" w:rsidRDefault="00635B72" w:rsidP="00A66139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Floor swept after each meal</w:t>
            </w:r>
            <w:r>
              <w:rPr>
                <w:rFonts w:cstheme="minorHAnsi"/>
              </w:rPr>
              <w:t>time or as needed</w:t>
            </w:r>
          </w:p>
        </w:tc>
        <w:tc>
          <w:tcPr>
            <w:tcW w:w="913" w:type="dxa"/>
            <w:vAlign w:val="center"/>
          </w:tcPr>
          <w:p w14:paraId="67E4AA59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4A68105E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548BF8A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22E8DF5C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5ACD982C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51E0176F" w14:textId="5CEEAFCC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180D6C66" w14:textId="4C351D50" w:rsidR="00635B72" w:rsidRPr="009A2BFD" w:rsidRDefault="00635B72" w:rsidP="00A66139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Tables wiped over with paper towel and cleaning solution </w:t>
            </w:r>
            <w:r>
              <w:rPr>
                <w:rFonts w:cstheme="minorHAnsi"/>
              </w:rPr>
              <w:t xml:space="preserve">before and </w:t>
            </w:r>
            <w:r w:rsidRPr="009A2BFD">
              <w:rPr>
                <w:rFonts w:cstheme="minorHAnsi"/>
              </w:rPr>
              <w:t xml:space="preserve">after each </w:t>
            </w:r>
            <w:proofErr w:type="gramStart"/>
            <w:r w:rsidRPr="009A2BFD">
              <w:rPr>
                <w:rFonts w:cstheme="minorHAnsi"/>
              </w:rPr>
              <w:t>meal</w:t>
            </w:r>
            <w:r>
              <w:rPr>
                <w:rFonts w:cstheme="minorHAnsi"/>
              </w:rPr>
              <w:t xml:space="preserve"> </w:t>
            </w:r>
            <w:r w:rsidRPr="009A2BFD">
              <w:rPr>
                <w:rFonts w:cstheme="minorHAnsi"/>
              </w:rPr>
              <w:t>time</w:t>
            </w:r>
            <w:proofErr w:type="gramEnd"/>
            <w:r>
              <w:rPr>
                <w:rFonts w:cstheme="minorHAnsi"/>
              </w:rPr>
              <w:t xml:space="preserve"> or as needed</w:t>
            </w:r>
          </w:p>
        </w:tc>
        <w:tc>
          <w:tcPr>
            <w:tcW w:w="913" w:type="dxa"/>
            <w:vAlign w:val="center"/>
          </w:tcPr>
          <w:p w14:paraId="56043CBA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7B9A83D5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71C08188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13621B1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14B72A57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5492764D" w14:textId="797036DC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1CEFDBC6" w14:textId="2CB26AB1" w:rsidR="00635B72" w:rsidRPr="009A2BFD" w:rsidRDefault="00635B72" w:rsidP="00A66139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Highchairs/ chairs</w:t>
            </w:r>
            <w:r w:rsidRPr="009A2BFD">
              <w:rPr>
                <w:rFonts w:cstheme="minorHAnsi"/>
                <w:bCs/>
              </w:rPr>
              <w:t xml:space="preserve"> wiped over with paper towel and cleaning solution </w:t>
            </w:r>
            <w:r>
              <w:rPr>
                <w:rFonts w:cstheme="minorHAnsi"/>
                <w:bCs/>
              </w:rPr>
              <w:t>as needed</w:t>
            </w:r>
          </w:p>
        </w:tc>
        <w:tc>
          <w:tcPr>
            <w:tcW w:w="913" w:type="dxa"/>
            <w:vAlign w:val="center"/>
          </w:tcPr>
          <w:p w14:paraId="38CF0004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78405F0F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88BB8D6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33EC349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19D67D52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6C26D2DF" w14:textId="5585FCE5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4F7EED51" w14:textId="66EAC8C5" w:rsidR="00635B72" w:rsidRPr="009A2BFD" w:rsidRDefault="00635B72" w:rsidP="00A66139">
            <w:pPr>
              <w:rPr>
                <w:rFonts w:cstheme="minorHAnsi"/>
                <w:b/>
              </w:rPr>
            </w:pPr>
            <w:r w:rsidRPr="009A2BFD">
              <w:rPr>
                <w:rFonts w:cstheme="minorHAnsi"/>
              </w:rPr>
              <w:t>Floor swept and</w:t>
            </w:r>
            <w:r w:rsidR="00463ED6">
              <w:rPr>
                <w:rFonts w:cstheme="minorHAnsi"/>
              </w:rPr>
              <w:t>/or</w:t>
            </w:r>
            <w:r w:rsidRPr="009A2BFD">
              <w:rPr>
                <w:rFonts w:cstheme="minorHAnsi"/>
              </w:rPr>
              <w:t xml:space="preserve"> mo</w:t>
            </w:r>
            <w:r>
              <w:rPr>
                <w:rFonts w:cstheme="minorHAnsi"/>
              </w:rPr>
              <w:t>p</w:t>
            </w:r>
            <w:r w:rsidRPr="009A2BFD">
              <w:rPr>
                <w:rFonts w:cstheme="minorHAnsi"/>
              </w:rPr>
              <w:t xml:space="preserve">ped with cleaning solution </w:t>
            </w:r>
            <w:r>
              <w:rPr>
                <w:rFonts w:cstheme="minorHAnsi"/>
              </w:rPr>
              <w:t>as needed</w:t>
            </w:r>
          </w:p>
        </w:tc>
        <w:tc>
          <w:tcPr>
            <w:tcW w:w="913" w:type="dxa"/>
            <w:vAlign w:val="center"/>
          </w:tcPr>
          <w:p w14:paraId="5363258D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DA465FF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46E99DF6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B5DB44C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24DA777E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0FEE553D" w14:textId="74FDF4B7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3C345583" w14:textId="5448495E" w:rsidR="00635B72" w:rsidRPr="009A2BFD" w:rsidRDefault="00635B72" w:rsidP="00A66139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Carpet vacuumed </w:t>
            </w:r>
            <w:r>
              <w:rPr>
                <w:rFonts w:cstheme="minorHAnsi"/>
              </w:rPr>
              <w:t>as needed</w:t>
            </w:r>
          </w:p>
        </w:tc>
        <w:tc>
          <w:tcPr>
            <w:tcW w:w="913" w:type="dxa"/>
            <w:vAlign w:val="center"/>
          </w:tcPr>
          <w:p w14:paraId="3EC14C18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89115D4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0FF2914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27D7AD8C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1829A010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08FFAACC" w14:textId="6F193A9A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4548CD51" w14:textId="497481C6" w:rsidR="00635B72" w:rsidRPr="009A2BFD" w:rsidRDefault="00635B72" w:rsidP="00A66139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Cots wiped over with paper towel and cleaning solution at the end of the day</w:t>
            </w:r>
          </w:p>
        </w:tc>
        <w:tc>
          <w:tcPr>
            <w:tcW w:w="913" w:type="dxa"/>
            <w:vAlign w:val="center"/>
          </w:tcPr>
          <w:p w14:paraId="14F97332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40C505AD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6177A6BF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4644D29D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5950BA15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036870B9" w14:textId="77777777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1F9C99F4" w14:textId="5CFD72E6" w:rsidR="00635B72" w:rsidRPr="009A2BFD" w:rsidRDefault="00635B72" w:rsidP="00A66139">
            <w:pPr>
              <w:rPr>
                <w:rFonts w:cstheme="minorHAnsi"/>
              </w:rPr>
            </w:pPr>
            <w:r>
              <w:rPr>
                <w:rFonts w:cstheme="minorHAnsi"/>
              </w:rPr>
              <w:t>Sheets washed weekly or as needed</w:t>
            </w:r>
          </w:p>
        </w:tc>
        <w:tc>
          <w:tcPr>
            <w:tcW w:w="913" w:type="dxa"/>
            <w:vAlign w:val="center"/>
          </w:tcPr>
          <w:p w14:paraId="55CAE315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6376745E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525B2EE3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F229428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3C9A8644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3BDD1695" w14:textId="77777777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72D4F95A" w14:textId="02FD0089" w:rsidR="00635B72" w:rsidRDefault="00635B72" w:rsidP="00A66139">
            <w:pPr>
              <w:rPr>
                <w:rFonts w:cstheme="minorHAnsi"/>
              </w:rPr>
            </w:pPr>
            <w:r>
              <w:rPr>
                <w:rFonts w:cstheme="minorHAnsi"/>
              </w:rPr>
              <w:t>Mats placed in labelled slots and wiped weekly with cleaning solution, or wiped after use</w:t>
            </w:r>
          </w:p>
        </w:tc>
        <w:tc>
          <w:tcPr>
            <w:tcW w:w="913" w:type="dxa"/>
            <w:vAlign w:val="center"/>
          </w:tcPr>
          <w:p w14:paraId="6F6EEDC6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DA4BD58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0400888D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238349D0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7EB37A10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339B20A5" w14:textId="28DEFF91" w:rsidTr="00B4381D">
        <w:trPr>
          <w:trHeight w:val="627"/>
        </w:trPr>
        <w:tc>
          <w:tcPr>
            <w:tcW w:w="4785" w:type="dxa"/>
            <w:shd w:val="clear" w:color="auto" w:fill="E7F4F5" w:themeFill="background2"/>
            <w:vAlign w:val="center"/>
          </w:tcPr>
          <w:p w14:paraId="3C29FDA1" w14:textId="30DAFE96" w:rsidR="00635B72" w:rsidRPr="009A2BFD" w:rsidRDefault="00635B72" w:rsidP="00A66139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devices</w:t>
            </w:r>
            <w:r w:rsidRPr="009A2BFD">
              <w:rPr>
                <w:rFonts w:cstheme="minorHAnsi"/>
              </w:rPr>
              <w:t xml:space="preserve"> wiped over with cleaning solution/sanitiser </w:t>
            </w:r>
            <w:r>
              <w:rPr>
                <w:rFonts w:cstheme="minorHAnsi"/>
              </w:rPr>
              <w:t>weekly or as needed</w:t>
            </w:r>
          </w:p>
        </w:tc>
        <w:tc>
          <w:tcPr>
            <w:tcW w:w="913" w:type="dxa"/>
            <w:vAlign w:val="center"/>
          </w:tcPr>
          <w:p w14:paraId="31F3EAAC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757E9283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13C7971D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vAlign w:val="center"/>
          </w:tcPr>
          <w:p w14:paraId="6AFD002F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06FD0450" w14:textId="77777777" w:rsidR="00635B72" w:rsidRPr="009A2BFD" w:rsidRDefault="00635B72" w:rsidP="00A66139">
            <w:pPr>
              <w:jc w:val="center"/>
              <w:rPr>
                <w:rFonts w:cstheme="minorHAnsi"/>
              </w:rPr>
            </w:pPr>
          </w:p>
        </w:tc>
      </w:tr>
    </w:tbl>
    <w:p w14:paraId="4F3C164C" w14:textId="77777777" w:rsidR="00451E7F" w:rsidRPr="009A2BFD" w:rsidRDefault="00451E7F" w:rsidP="008B6FF1">
      <w:pPr>
        <w:spacing w:line="240" w:lineRule="auto"/>
        <w:rPr>
          <w:rFonts w:cstheme="minorHAnsi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907"/>
        <w:gridCol w:w="907"/>
        <w:gridCol w:w="907"/>
        <w:gridCol w:w="907"/>
        <w:gridCol w:w="908"/>
      </w:tblGrid>
      <w:tr w:rsidR="00635B72" w:rsidRPr="009A2BFD" w14:paraId="68114625" w14:textId="45591898" w:rsidTr="00B4381D">
        <w:trPr>
          <w:trHeight w:val="557"/>
        </w:trPr>
        <w:tc>
          <w:tcPr>
            <w:tcW w:w="4786" w:type="dxa"/>
            <w:shd w:val="clear" w:color="auto" w:fill="007880" w:themeFill="accent1" w:themeFillShade="BF"/>
            <w:vAlign w:val="center"/>
          </w:tcPr>
          <w:p w14:paraId="3A1C7BE1" w14:textId="5C659DED" w:rsidR="00635B72" w:rsidRPr="00B4381D" w:rsidRDefault="00635B72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B</w:t>
            </w:r>
            <w:r w:rsidR="00B4381D">
              <w:rPr>
                <w:rFonts w:cstheme="minorHAnsi"/>
                <w:b/>
                <w:bCs/>
                <w:color w:val="FFFFFF" w:themeColor="background1"/>
              </w:rPr>
              <w:t>athroom area</w:t>
            </w:r>
          </w:p>
        </w:tc>
        <w:tc>
          <w:tcPr>
            <w:tcW w:w="907" w:type="dxa"/>
            <w:shd w:val="clear" w:color="auto" w:fill="007880" w:themeFill="accent1" w:themeFillShade="BF"/>
            <w:vAlign w:val="center"/>
          </w:tcPr>
          <w:p w14:paraId="71C92873" w14:textId="77777777" w:rsidR="00635B72" w:rsidRPr="00B4381D" w:rsidRDefault="00635B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907" w:type="dxa"/>
            <w:shd w:val="clear" w:color="auto" w:fill="007880" w:themeFill="accent1" w:themeFillShade="BF"/>
            <w:vAlign w:val="center"/>
          </w:tcPr>
          <w:p w14:paraId="4D21A914" w14:textId="77777777" w:rsidR="00635B72" w:rsidRPr="00B4381D" w:rsidRDefault="00635B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907" w:type="dxa"/>
            <w:shd w:val="clear" w:color="auto" w:fill="007880" w:themeFill="accent1" w:themeFillShade="BF"/>
            <w:vAlign w:val="center"/>
          </w:tcPr>
          <w:p w14:paraId="1F605449" w14:textId="77777777" w:rsidR="00635B72" w:rsidRPr="00B4381D" w:rsidRDefault="00635B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907" w:type="dxa"/>
            <w:shd w:val="clear" w:color="auto" w:fill="007880" w:themeFill="accent1" w:themeFillShade="BF"/>
            <w:vAlign w:val="center"/>
          </w:tcPr>
          <w:p w14:paraId="4D8E3D33" w14:textId="77777777" w:rsidR="00635B72" w:rsidRPr="00B4381D" w:rsidRDefault="00635B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908" w:type="dxa"/>
            <w:shd w:val="clear" w:color="auto" w:fill="007880" w:themeFill="accent1" w:themeFillShade="BF"/>
            <w:vAlign w:val="center"/>
          </w:tcPr>
          <w:p w14:paraId="64CEAEB5" w14:textId="77777777" w:rsidR="00635B72" w:rsidRPr="00B4381D" w:rsidRDefault="00635B7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FRI</w:t>
            </w:r>
          </w:p>
        </w:tc>
      </w:tr>
      <w:tr w:rsidR="00635B72" w:rsidRPr="009A2BFD" w14:paraId="23B8FD78" w14:textId="4B75DB11" w:rsidTr="00B4381D">
        <w:trPr>
          <w:trHeight w:val="626"/>
        </w:trPr>
        <w:tc>
          <w:tcPr>
            <w:tcW w:w="4786" w:type="dxa"/>
            <w:shd w:val="clear" w:color="auto" w:fill="E7F4F5" w:themeFill="background2"/>
            <w:vAlign w:val="center"/>
          </w:tcPr>
          <w:p w14:paraId="79BCE4F6" w14:textId="602A555D" w:rsidR="00635B72" w:rsidRPr="009A2BFD" w:rsidRDefault="00635B72" w:rsidP="00A11648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Children’s toilets </w:t>
            </w:r>
            <w:r w:rsidRPr="009A2BFD">
              <w:rPr>
                <w:rFonts w:cstheme="minorHAnsi"/>
                <w:bCs/>
              </w:rPr>
              <w:t xml:space="preserve">wiped with paper towel and cleaning solution </w:t>
            </w:r>
            <w:r>
              <w:rPr>
                <w:rFonts w:cstheme="minorHAnsi"/>
                <w:bCs/>
              </w:rPr>
              <w:t>as needed</w:t>
            </w:r>
          </w:p>
        </w:tc>
        <w:tc>
          <w:tcPr>
            <w:tcW w:w="907" w:type="dxa"/>
            <w:vAlign w:val="center"/>
          </w:tcPr>
          <w:p w14:paraId="5EA8A44E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6B436C1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AA54B9A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2522358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8" w:type="dxa"/>
            <w:vAlign w:val="center"/>
          </w:tcPr>
          <w:p w14:paraId="6422BCFC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675050CF" w14:textId="1F149CA5" w:rsidTr="00B4381D">
        <w:trPr>
          <w:trHeight w:val="626"/>
        </w:trPr>
        <w:tc>
          <w:tcPr>
            <w:tcW w:w="4786" w:type="dxa"/>
            <w:shd w:val="clear" w:color="auto" w:fill="E7F4F5" w:themeFill="background2"/>
            <w:vAlign w:val="center"/>
          </w:tcPr>
          <w:p w14:paraId="0AE0A9FB" w14:textId="7346E301" w:rsidR="00635B72" w:rsidRPr="009A2BFD" w:rsidRDefault="00635B72" w:rsidP="00A11648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Sinks </w:t>
            </w:r>
            <w:r w:rsidRPr="009A2BFD">
              <w:rPr>
                <w:rFonts w:cstheme="minorHAnsi"/>
                <w:bCs/>
              </w:rPr>
              <w:t>wiped over with paper towel and cleaning solution</w:t>
            </w:r>
            <w:r>
              <w:rPr>
                <w:rFonts w:cstheme="minorHAnsi"/>
                <w:bCs/>
              </w:rPr>
              <w:t xml:space="preserve"> as needed</w:t>
            </w:r>
          </w:p>
        </w:tc>
        <w:tc>
          <w:tcPr>
            <w:tcW w:w="907" w:type="dxa"/>
            <w:vAlign w:val="center"/>
          </w:tcPr>
          <w:p w14:paraId="67E5BD4D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39C18DF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673246A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A48C4A8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8" w:type="dxa"/>
            <w:vAlign w:val="center"/>
          </w:tcPr>
          <w:p w14:paraId="64AD4C2D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356103AC" w14:textId="6E81B140" w:rsidTr="00B4381D">
        <w:trPr>
          <w:trHeight w:val="626"/>
        </w:trPr>
        <w:tc>
          <w:tcPr>
            <w:tcW w:w="4786" w:type="dxa"/>
            <w:shd w:val="clear" w:color="auto" w:fill="E7F4F5" w:themeFill="background2"/>
            <w:vAlign w:val="center"/>
          </w:tcPr>
          <w:p w14:paraId="671F4455" w14:textId="1592B1EA" w:rsidR="00635B72" w:rsidRPr="009A2BFD" w:rsidRDefault="00635B72" w:rsidP="00A11648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Nappy change bench and mat </w:t>
            </w:r>
            <w:r w:rsidRPr="009A2BFD">
              <w:rPr>
                <w:rFonts w:cstheme="minorHAnsi"/>
                <w:bCs/>
              </w:rPr>
              <w:t>wiped over with paper towel and cleaning solution</w:t>
            </w:r>
            <w:r w:rsidRPr="009A2BFD">
              <w:rPr>
                <w:rFonts w:cstheme="minorHAnsi"/>
              </w:rPr>
              <w:t xml:space="preserve"> at end of day</w:t>
            </w:r>
          </w:p>
        </w:tc>
        <w:tc>
          <w:tcPr>
            <w:tcW w:w="907" w:type="dxa"/>
            <w:vAlign w:val="center"/>
          </w:tcPr>
          <w:p w14:paraId="358D5B47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AF389F0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3BFF792E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52D8AE01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8" w:type="dxa"/>
            <w:vAlign w:val="center"/>
          </w:tcPr>
          <w:p w14:paraId="5D984377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311B54A3" w14:textId="23186FBE" w:rsidTr="00B4381D">
        <w:trPr>
          <w:trHeight w:val="626"/>
        </w:trPr>
        <w:tc>
          <w:tcPr>
            <w:tcW w:w="4786" w:type="dxa"/>
            <w:shd w:val="clear" w:color="auto" w:fill="E7F4F5" w:themeFill="background2"/>
            <w:vAlign w:val="center"/>
          </w:tcPr>
          <w:p w14:paraId="584CF2DC" w14:textId="1C335D50" w:rsidR="00635B72" w:rsidRPr="009A2BFD" w:rsidRDefault="00635B72" w:rsidP="00A11648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Nappy bins emptied at end of day</w:t>
            </w:r>
            <w:r>
              <w:rPr>
                <w:rFonts w:cstheme="minorHAnsi"/>
              </w:rPr>
              <w:t xml:space="preserve"> and if full or smelly</w:t>
            </w:r>
          </w:p>
        </w:tc>
        <w:tc>
          <w:tcPr>
            <w:tcW w:w="907" w:type="dxa"/>
            <w:vAlign w:val="center"/>
          </w:tcPr>
          <w:p w14:paraId="1B0DC534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7A532937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3610E33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1D6AB809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8" w:type="dxa"/>
            <w:vAlign w:val="center"/>
          </w:tcPr>
          <w:p w14:paraId="2222EE43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</w:tr>
      <w:tr w:rsidR="00635B72" w:rsidRPr="009A2BFD" w14:paraId="0C8B0874" w14:textId="166A5911" w:rsidTr="00B4381D">
        <w:trPr>
          <w:trHeight w:val="626"/>
        </w:trPr>
        <w:tc>
          <w:tcPr>
            <w:tcW w:w="4786" w:type="dxa"/>
            <w:shd w:val="clear" w:color="auto" w:fill="E7F4F5" w:themeFill="background2"/>
            <w:vAlign w:val="center"/>
          </w:tcPr>
          <w:p w14:paraId="284A1566" w14:textId="455F7523" w:rsidR="00635B72" w:rsidRPr="009A2BFD" w:rsidRDefault="00635B72" w:rsidP="00A11648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 xml:space="preserve">Floors swept and mopped </w:t>
            </w:r>
            <w:r>
              <w:rPr>
                <w:rFonts w:cstheme="minorHAnsi"/>
              </w:rPr>
              <w:t>as needed</w:t>
            </w:r>
          </w:p>
        </w:tc>
        <w:tc>
          <w:tcPr>
            <w:tcW w:w="907" w:type="dxa"/>
            <w:vAlign w:val="center"/>
          </w:tcPr>
          <w:p w14:paraId="3D23AD1E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1CB5212E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BC6ADE9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400AB96F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  <w:tc>
          <w:tcPr>
            <w:tcW w:w="908" w:type="dxa"/>
            <w:vAlign w:val="center"/>
          </w:tcPr>
          <w:p w14:paraId="76789F7A" w14:textId="77777777" w:rsidR="00635B72" w:rsidRPr="009A2BFD" w:rsidRDefault="00635B72" w:rsidP="00A11648">
            <w:pPr>
              <w:jc w:val="center"/>
              <w:rPr>
                <w:rFonts w:cstheme="minorHAnsi"/>
              </w:rPr>
            </w:pPr>
          </w:p>
        </w:tc>
      </w:tr>
    </w:tbl>
    <w:p w14:paraId="13A6B158" w14:textId="77777777" w:rsidR="008B6FF1" w:rsidRPr="009A2BFD" w:rsidRDefault="008B6FF1" w:rsidP="008B6FF1">
      <w:pPr>
        <w:rPr>
          <w:rFonts w:cstheme="minorHAnsi"/>
          <w:sz w:val="10"/>
          <w:szCs w:val="18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418"/>
        <w:gridCol w:w="2806"/>
      </w:tblGrid>
      <w:tr w:rsidR="004A03DF" w:rsidRPr="009A2BFD" w14:paraId="5804BFC0" w14:textId="615C5E9B" w:rsidTr="00B4381D">
        <w:trPr>
          <w:trHeight w:val="683"/>
        </w:trPr>
        <w:tc>
          <w:tcPr>
            <w:tcW w:w="9322" w:type="dxa"/>
            <w:gridSpan w:val="5"/>
            <w:shd w:val="clear" w:color="auto" w:fill="007880" w:themeFill="accent1" w:themeFillShade="BF"/>
            <w:vAlign w:val="center"/>
          </w:tcPr>
          <w:p w14:paraId="7CEE2B6C" w14:textId="197218DA" w:rsidR="004A03DF" w:rsidRPr="00B4381D" w:rsidRDefault="004A03DF" w:rsidP="003B1425">
            <w:pPr>
              <w:rPr>
                <w:rFonts w:cstheme="minorHAnsi"/>
                <w:b/>
                <w:bCs/>
                <w:szCs w:val="20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  <w:szCs w:val="20"/>
                <w:shd w:val="clear" w:color="auto" w:fill="007880" w:themeFill="accent1" w:themeFillShade="BF"/>
              </w:rPr>
              <w:t>Educator signature</w:t>
            </w:r>
            <w:r w:rsidRPr="00B4381D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8B6FF1" w:rsidRPr="009A2BFD" w14:paraId="38B955D1" w14:textId="019A57C7" w:rsidTr="00B4381D">
        <w:trPr>
          <w:trHeight w:val="683"/>
        </w:trPr>
        <w:tc>
          <w:tcPr>
            <w:tcW w:w="1413" w:type="dxa"/>
            <w:shd w:val="clear" w:color="auto" w:fill="007880" w:themeFill="accent1" w:themeFillShade="BF"/>
            <w:vAlign w:val="center"/>
          </w:tcPr>
          <w:p w14:paraId="493D09C8" w14:textId="18E62066" w:rsidR="008B6FF1" w:rsidRPr="00B4381D" w:rsidRDefault="008B6FF1" w:rsidP="003B142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276" w:type="dxa"/>
            <w:shd w:val="clear" w:color="auto" w:fill="E7F4F5" w:themeFill="background2"/>
            <w:vAlign w:val="center"/>
          </w:tcPr>
          <w:p w14:paraId="45AD201D" w14:textId="70C31F64" w:rsidR="008B6FF1" w:rsidRPr="009A2BFD" w:rsidRDefault="008B6FF1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Educator Name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DB5C5F0" w14:textId="089832DF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shd w:val="clear" w:color="auto" w:fill="E7F4F5" w:themeFill="background2"/>
            <w:vAlign w:val="center"/>
          </w:tcPr>
          <w:p w14:paraId="61775403" w14:textId="3E47AEE0" w:rsidR="008B6FF1" w:rsidRPr="00B4381D" w:rsidRDefault="008B6FF1" w:rsidP="003B1425">
            <w:pPr>
              <w:rPr>
                <w:rFonts w:cstheme="minorHAnsi"/>
                <w:szCs w:val="20"/>
              </w:rPr>
            </w:pPr>
            <w:r w:rsidRPr="00B4381D">
              <w:rPr>
                <w:rFonts w:cstheme="minorHAnsi"/>
                <w:szCs w:val="20"/>
              </w:rPr>
              <w:t>Educator Signature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39DEF066" w14:textId="5F0C9AC5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</w:tr>
      <w:tr w:rsidR="008B6FF1" w:rsidRPr="009A2BFD" w14:paraId="166876A3" w14:textId="25651208" w:rsidTr="00B4381D">
        <w:trPr>
          <w:trHeight w:val="683"/>
        </w:trPr>
        <w:tc>
          <w:tcPr>
            <w:tcW w:w="1413" w:type="dxa"/>
            <w:shd w:val="clear" w:color="auto" w:fill="007880" w:themeFill="accent1" w:themeFillShade="BF"/>
            <w:vAlign w:val="center"/>
          </w:tcPr>
          <w:p w14:paraId="391E07D2" w14:textId="6811683C" w:rsidR="008B6FF1" w:rsidRPr="00B4381D" w:rsidRDefault="008B6FF1" w:rsidP="003B142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276" w:type="dxa"/>
            <w:shd w:val="clear" w:color="auto" w:fill="E7F4F5" w:themeFill="background2"/>
            <w:vAlign w:val="center"/>
          </w:tcPr>
          <w:p w14:paraId="501ED569" w14:textId="5C325B27" w:rsidR="008B6FF1" w:rsidRPr="009A2BFD" w:rsidRDefault="008B6FF1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Educator Name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9EDF9FB" w14:textId="12DFD77D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shd w:val="clear" w:color="auto" w:fill="E7F4F5" w:themeFill="background2"/>
            <w:vAlign w:val="center"/>
          </w:tcPr>
          <w:p w14:paraId="499BEE0C" w14:textId="1E03A8A5" w:rsidR="008B6FF1" w:rsidRPr="00B4381D" w:rsidRDefault="008B6FF1" w:rsidP="003B1425">
            <w:pPr>
              <w:rPr>
                <w:rFonts w:cstheme="minorHAnsi"/>
                <w:szCs w:val="20"/>
              </w:rPr>
            </w:pPr>
            <w:r w:rsidRPr="00B4381D">
              <w:rPr>
                <w:rFonts w:cstheme="minorHAnsi"/>
                <w:szCs w:val="20"/>
              </w:rPr>
              <w:t>Educator Signature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7E08105B" w14:textId="0D698D79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</w:tr>
      <w:tr w:rsidR="008B6FF1" w:rsidRPr="009A2BFD" w14:paraId="222180D1" w14:textId="59E1FFD7" w:rsidTr="00B4381D">
        <w:trPr>
          <w:trHeight w:val="683"/>
        </w:trPr>
        <w:tc>
          <w:tcPr>
            <w:tcW w:w="1413" w:type="dxa"/>
            <w:shd w:val="clear" w:color="auto" w:fill="007880" w:themeFill="accent1" w:themeFillShade="BF"/>
            <w:vAlign w:val="center"/>
          </w:tcPr>
          <w:p w14:paraId="409BFD31" w14:textId="6AD9AFC7" w:rsidR="008B6FF1" w:rsidRPr="00B4381D" w:rsidRDefault="008B6FF1" w:rsidP="003B142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1276" w:type="dxa"/>
            <w:shd w:val="clear" w:color="auto" w:fill="E7F4F5" w:themeFill="background2"/>
            <w:vAlign w:val="center"/>
          </w:tcPr>
          <w:p w14:paraId="3B4D208F" w14:textId="7C2C2207" w:rsidR="008B6FF1" w:rsidRPr="009A2BFD" w:rsidRDefault="008B6FF1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Educator Name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8E6ED09" w14:textId="44226147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shd w:val="clear" w:color="auto" w:fill="E7F4F5" w:themeFill="background2"/>
            <w:vAlign w:val="center"/>
          </w:tcPr>
          <w:p w14:paraId="6E203900" w14:textId="2C24C990" w:rsidR="008B6FF1" w:rsidRPr="00B4381D" w:rsidRDefault="008B6FF1" w:rsidP="003B1425">
            <w:pPr>
              <w:rPr>
                <w:rFonts w:cstheme="minorHAnsi"/>
                <w:szCs w:val="20"/>
              </w:rPr>
            </w:pPr>
            <w:r w:rsidRPr="00B4381D">
              <w:rPr>
                <w:rFonts w:cstheme="minorHAnsi"/>
                <w:szCs w:val="20"/>
              </w:rPr>
              <w:t>Educator Signature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6537A0D2" w14:textId="1A556A76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</w:tr>
      <w:tr w:rsidR="008B6FF1" w:rsidRPr="009A2BFD" w14:paraId="04266C06" w14:textId="54E6142F" w:rsidTr="00B4381D">
        <w:trPr>
          <w:trHeight w:val="683"/>
        </w:trPr>
        <w:tc>
          <w:tcPr>
            <w:tcW w:w="1413" w:type="dxa"/>
            <w:shd w:val="clear" w:color="auto" w:fill="007880" w:themeFill="accent1" w:themeFillShade="BF"/>
            <w:vAlign w:val="center"/>
          </w:tcPr>
          <w:p w14:paraId="7A57944F" w14:textId="5A5F9BD7" w:rsidR="008B6FF1" w:rsidRPr="00B4381D" w:rsidRDefault="008B6FF1" w:rsidP="003B142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276" w:type="dxa"/>
            <w:shd w:val="clear" w:color="auto" w:fill="E7F4F5" w:themeFill="background2"/>
            <w:vAlign w:val="center"/>
          </w:tcPr>
          <w:p w14:paraId="0CE1985B" w14:textId="5C33E2F6" w:rsidR="008B6FF1" w:rsidRPr="009A2BFD" w:rsidRDefault="008B6FF1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Educator Name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9EA610" w14:textId="4D96E523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shd w:val="clear" w:color="auto" w:fill="E7F4F5" w:themeFill="background2"/>
            <w:vAlign w:val="center"/>
          </w:tcPr>
          <w:p w14:paraId="725586D5" w14:textId="058B0F93" w:rsidR="008B6FF1" w:rsidRPr="00B4381D" w:rsidRDefault="008B6FF1" w:rsidP="003B1425">
            <w:pPr>
              <w:rPr>
                <w:rFonts w:cstheme="minorHAnsi"/>
                <w:szCs w:val="20"/>
              </w:rPr>
            </w:pPr>
            <w:r w:rsidRPr="00B4381D">
              <w:rPr>
                <w:rFonts w:cstheme="minorHAnsi"/>
                <w:szCs w:val="20"/>
              </w:rPr>
              <w:t>Educator Signature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56227D1C" w14:textId="42E1361F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</w:tr>
      <w:tr w:rsidR="008B6FF1" w:rsidRPr="009A2BFD" w14:paraId="4F7BE0A4" w14:textId="7633EDCB" w:rsidTr="00B4381D">
        <w:trPr>
          <w:trHeight w:val="683"/>
        </w:trPr>
        <w:tc>
          <w:tcPr>
            <w:tcW w:w="1413" w:type="dxa"/>
            <w:shd w:val="clear" w:color="auto" w:fill="007880" w:themeFill="accent1" w:themeFillShade="BF"/>
            <w:vAlign w:val="center"/>
          </w:tcPr>
          <w:p w14:paraId="510AD548" w14:textId="57A85F4C" w:rsidR="008B6FF1" w:rsidRPr="00B4381D" w:rsidRDefault="008B6FF1" w:rsidP="003B142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4381D">
              <w:rPr>
                <w:rFonts w:cstheme="minorHAnsi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1276" w:type="dxa"/>
            <w:shd w:val="clear" w:color="auto" w:fill="E7F4F5" w:themeFill="background2"/>
            <w:vAlign w:val="center"/>
          </w:tcPr>
          <w:p w14:paraId="27A5005A" w14:textId="11636A04" w:rsidR="008B6FF1" w:rsidRPr="009A2BFD" w:rsidRDefault="008B6FF1" w:rsidP="003B1425">
            <w:pPr>
              <w:rPr>
                <w:rFonts w:cstheme="minorHAnsi"/>
              </w:rPr>
            </w:pPr>
            <w:r w:rsidRPr="009A2BFD">
              <w:rPr>
                <w:rFonts w:cstheme="minorHAnsi"/>
              </w:rPr>
              <w:t>Educator Name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00B4455" w14:textId="2DE6E436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  <w:tc>
          <w:tcPr>
            <w:tcW w:w="1418" w:type="dxa"/>
            <w:shd w:val="clear" w:color="auto" w:fill="E7F4F5" w:themeFill="background2"/>
            <w:vAlign w:val="center"/>
          </w:tcPr>
          <w:p w14:paraId="4B4916DE" w14:textId="268234B1" w:rsidR="008B6FF1" w:rsidRPr="00B4381D" w:rsidRDefault="008B6FF1" w:rsidP="003B1425">
            <w:pPr>
              <w:rPr>
                <w:rFonts w:cstheme="minorHAnsi"/>
                <w:szCs w:val="20"/>
              </w:rPr>
            </w:pPr>
            <w:r w:rsidRPr="00B4381D">
              <w:rPr>
                <w:rFonts w:cstheme="minorHAnsi"/>
                <w:szCs w:val="20"/>
              </w:rPr>
              <w:t>Educator Signature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DFF2003" w14:textId="6C2C2FD5" w:rsidR="008B6FF1" w:rsidRPr="00B4381D" w:rsidRDefault="008B6FF1" w:rsidP="003B1425">
            <w:pPr>
              <w:rPr>
                <w:rFonts w:cstheme="minorHAnsi"/>
                <w:szCs w:val="20"/>
              </w:rPr>
            </w:pPr>
          </w:p>
        </w:tc>
      </w:tr>
    </w:tbl>
    <w:p w14:paraId="62994C73" w14:textId="041F22D6" w:rsidR="008B6FF1" w:rsidRPr="009A2BFD" w:rsidRDefault="00C02122" w:rsidP="00DE5229">
      <w:pPr>
        <w:rPr>
          <w:rFonts w:cstheme="minorHAnsi"/>
          <w:sz w:val="16"/>
          <w:szCs w:val="16"/>
        </w:rPr>
      </w:pPr>
      <w:r w:rsidRPr="009A2BFD">
        <w:rPr>
          <w:rFonts w:cstheme="minorHAnsi"/>
          <w:sz w:val="16"/>
          <w:szCs w:val="16"/>
        </w:rPr>
        <w:t xml:space="preserve">Source: </w:t>
      </w:r>
      <w:r w:rsidR="00351622" w:rsidRPr="009A2BFD">
        <w:rPr>
          <w:rFonts w:cstheme="minorHAnsi"/>
          <w:sz w:val="16"/>
          <w:szCs w:val="16"/>
        </w:rPr>
        <w:t xml:space="preserve">ELV Hygiene and Cleaning Policy </w:t>
      </w:r>
    </w:p>
    <w:sectPr w:rsidR="008B6FF1" w:rsidRPr="009A2BFD" w:rsidSect="009A2BFD">
      <w:headerReference w:type="default" r:id="rId11"/>
      <w:footerReference w:type="default" r:id="rId12"/>
      <w:pgSz w:w="11906" w:h="16838" w:code="9"/>
      <w:pgMar w:top="1418" w:right="1418" w:bottom="1418" w:left="1418" w:header="198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D170" w14:textId="77777777" w:rsidR="00416EA9" w:rsidRDefault="00416EA9" w:rsidP="0093788B">
      <w:r>
        <w:separator/>
      </w:r>
    </w:p>
  </w:endnote>
  <w:endnote w:type="continuationSeparator" w:id="0">
    <w:p w14:paraId="042C9808" w14:textId="77777777" w:rsidR="00416EA9" w:rsidRDefault="00416EA9" w:rsidP="0093788B">
      <w:r>
        <w:continuationSeparator/>
      </w:r>
    </w:p>
  </w:endnote>
  <w:endnote w:type="continuationNotice" w:id="1">
    <w:p w14:paraId="1B959B1F" w14:textId="77777777" w:rsidR="00416EA9" w:rsidRDefault="00416E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800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5987C" w14:textId="7B0CD7C0" w:rsidR="009A2BFD" w:rsidRDefault="009A2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6AE80" w14:textId="77777777" w:rsidR="009A2BFD" w:rsidRDefault="009A2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2646" w14:textId="77777777" w:rsidR="00416EA9" w:rsidRDefault="00416EA9" w:rsidP="0093788B">
      <w:r>
        <w:separator/>
      </w:r>
    </w:p>
  </w:footnote>
  <w:footnote w:type="continuationSeparator" w:id="0">
    <w:p w14:paraId="39964AE2" w14:textId="77777777" w:rsidR="00416EA9" w:rsidRDefault="00416EA9" w:rsidP="0093788B">
      <w:r>
        <w:continuationSeparator/>
      </w:r>
    </w:p>
  </w:footnote>
  <w:footnote w:type="continuationNotice" w:id="1">
    <w:p w14:paraId="4ADBD0E5" w14:textId="77777777" w:rsidR="00416EA9" w:rsidRDefault="00416E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5D186EB" w:rsidR="00EF1FCE" w:rsidRDefault="00642713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062FAC" wp14:editId="5A1FDC6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25516518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16518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1" behindDoc="1" locked="1" layoutInCell="1" allowOverlap="1" wp14:anchorId="7566D4B8" wp14:editId="0E4FAE0F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880974686" name="Picture 2" descr="Earl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974686" name="Picture 2" descr="Early Learning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B73D84"/>
    <w:multiLevelType w:val="multilevel"/>
    <w:tmpl w:val="50041352"/>
    <w:numStyleLink w:val="ListHeadings"/>
  </w:abstractNum>
  <w:abstractNum w:abstractNumId="7" w15:restartNumberingAfterBreak="0">
    <w:nsid w:val="596A0C8C"/>
    <w:multiLevelType w:val="multilevel"/>
    <w:tmpl w:val="75A833DE"/>
    <w:numStyleLink w:val="Numbering"/>
  </w:abstractNum>
  <w:abstractNum w:abstractNumId="8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9" w15:restartNumberingAfterBreak="0">
    <w:nsid w:val="62CB43C6"/>
    <w:multiLevelType w:val="multilevel"/>
    <w:tmpl w:val="2CC02A66"/>
    <w:numStyleLink w:val="Bullets"/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8"/>
  </w:num>
  <w:num w:numId="4" w16cid:durableId="846598071">
    <w:abstractNumId w:val="4"/>
  </w:num>
  <w:num w:numId="5" w16cid:durableId="659580476">
    <w:abstractNumId w:val="3"/>
  </w:num>
  <w:num w:numId="6" w16cid:durableId="974717717">
    <w:abstractNumId w:val="6"/>
  </w:num>
  <w:num w:numId="7" w16cid:durableId="444039133">
    <w:abstractNumId w:val="5"/>
  </w:num>
  <w:num w:numId="8" w16cid:durableId="153644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373409">
    <w:abstractNumId w:val="9"/>
  </w:num>
  <w:num w:numId="10" w16cid:durableId="17968295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0665"/>
    <w:rsid w:val="0000177F"/>
    <w:rsid w:val="00005DD0"/>
    <w:rsid w:val="00005E26"/>
    <w:rsid w:val="00007797"/>
    <w:rsid w:val="00010D5C"/>
    <w:rsid w:val="000159CF"/>
    <w:rsid w:val="000161EB"/>
    <w:rsid w:val="00016684"/>
    <w:rsid w:val="00017992"/>
    <w:rsid w:val="000300AF"/>
    <w:rsid w:val="00041805"/>
    <w:rsid w:val="00042055"/>
    <w:rsid w:val="00050F25"/>
    <w:rsid w:val="00051B03"/>
    <w:rsid w:val="000562D9"/>
    <w:rsid w:val="000564A8"/>
    <w:rsid w:val="00060C75"/>
    <w:rsid w:val="00060D7F"/>
    <w:rsid w:val="00062992"/>
    <w:rsid w:val="0006534C"/>
    <w:rsid w:val="000654DE"/>
    <w:rsid w:val="0006597B"/>
    <w:rsid w:val="00066DDA"/>
    <w:rsid w:val="000724AE"/>
    <w:rsid w:val="00072EB8"/>
    <w:rsid w:val="0008037D"/>
    <w:rsid w:val="0008173B"/>
    <w:rsid w:val="00084268"/>
    <w:rsid w:val="00085173"/>
    <w:rsid w:val="0008588E"/>
    <w:rsid w:val="00086E7C"/>
    <w:rsid w:val="00090ABD"/>
    <w:rsid w:val="000932BE"/>
    <w:rsid w:val="00096F01"/>
    <w:rsid w:val="000973ED"/>
    <w:rsid w:val="000A09DB"/>
    <w:rsid w:val="000A4343"/>
    <w:rsid w:val="000B497F"/>
    <w:rsid w:val="000C2671"/>
    <w:rsid w:val="000C5AF7"/>
    <w:rsid w:val="000D1508"/>
    <w:rsid w:val="000D490B"/>
    <w:rsid w:val="000D5BE7"/>
    <w:rsid w:val="000D7EE8"/>
    <w:rsid w:val="000E31E8"/>
    <w:rsid w:val="000F35DD"/>
    <w:rsid w:val="000F507B"/>
    <w:rsid w:val="000F5E85"/>
    <w:rsid w:val="000F61B6"/>
    <w:rsid w:val="000F74DF"/>
    <w:rsid w:val="001020F0"/>
    <w:rsid w:val="00112E8F"/>
    <w:rsid w:val="00120BC4"/>
    <w:rsid w:val="00125141"/>
    <w:rsid w:val="001268BC"/>
    <w:rsid w:val="0012725B"/>
    <w:rsid w:val="0013031E"/>
    <w:rsid w:val="00132F2A"/>
    <w:rsid w:val="0013644F"/>
    <w:rsid w:val="00141C61"/>
    <w:rsid w:val="00142C58"/>
    <w:rsid w:val="0014785F"/>
    <w:rsid w:val="00154C40"/>
    <w:rsid w:val="00165EAD"/>
    <w:rsid w:val="00173391"/>
    <w:rsid w:val="00176085"/>
    <w:rsid w:val="00177548"/>
    <w:rsid w:val="00177731"/>
    <w:rsid w:val="00180426"/>
    <w:rsid w:val="00187305"/>
    <w:rsid w:val="0019052C"/>
    <w:rsid w:val="00192EF2"/>
    <w:rsid w:val="001A0D77"/>
    <w:rsid w:val="001A1DB4"/>
    <w:rsid w:val="001A5586"/>
    <w:rsid w:val="001A5FCC"/>
    <w:rsid w:val="001A77C1"/>
    <w:rsid w:val="001B054C"/>
    <w:rsid w:val="001B29BE"/>
    <w:rsid w:val="001B6C9B"/>
    <w:rsid w:val="001C1CE3"/>
    <w:rsid w:val="001C7835"/>
    <w:rsid w:val="001D05CD"/>
    <w:rsid w:val="001E20AD"/>
    <w:rsid w:val="001E3397"/>
    <w:rsid w:val="001E4B07"/>
    <w:rsid w:val="001E4C19"/>
    <w:rsid w:val="001F13C1"/>
    <w:rsid w:val="001F3259"/>
    <w:rsid w:val="001F446D"/>
    <w:rsid w:val="001F6314"/>
    <w:rsid w:val="001F6DED"/>
    <w:rsid w:val="001F7778"/>
    <w:rsid w:val="001F7D45"/>
    <w:rsid w:val="002003F9"/>
    <w:rsid w:val="00202C78"/>
    <w:rsid w:val="00204EA1"/>
    <w:rsid w:val="0020655E"/>
    <w:rsid w:val="002068CA"/>
    <w:rsid w:val="00212DE6"/>
    <w:rsid w:val="00213B25"/>
    <w:rsid w:val="00216734"/>
    <w:rsid w:val="00221AB7"/>
    <w:rsid w:val="00227F93"/>
    <w:rsid w:val="00243033"/>
    <w:rsid w:val="00246435"/>
    <w:rsid w:val="0024679A"/>
    <w:rsid w:val="00246BCF"/>
    <w:rsid w:val="00252404"/>
    <w:rsid w:val="002529BA"/>
    <w:rsid w:val="00257B79"/>
    <w:rsid w:val="00270571"/>
    <w:rsid w:val="00270834"/>
    <w:rsid w:val="00275484"/>
    <w:rsid w:val="002814E6"/>
    <w:rsid w:val="00286524"/>
    <w:rsid w:val="00286CCB"/>
    <w:rsid w:val="00290038"/>
    <w:rsid w:val="002965C0"/>
    <w:rsid w:val="00297D41"/>
    <w:rsid w:val="002A403B"/>
    <w:rsid w:val="002B11F3"/>
    <w:rsid w:val="002B272D"/>
    <w:rsid w:val="002B496B"/>
    <w:rsid w:val="002B5FF9"/>
    <w:rsid w:val="002B662B"/>
    <w:rsid w:val="002C4619"/>
    <w:rsid w:val="002D0CC1"/>
    <w:rsid w:val="002D0E40"/>
    <w:rsid w:val="002D293B"/>
    <w:rsid w:val="002D29D4"/>
    <w:rsid w:val="002D33D0"/>
    <w:rsid w:val="002E093E"/>
    <w:rsid w:val="002E0EDA"/>
    <w:rsid w:val="002E3EE2"/>
    <w:rsid w:val="002E54F2"/>
    <w:rsid w:val="002E7A9E"/>
    <w:rsid w:val="002F186C"/>
    <w:rsid w:val="002F71CA"/>
    <w:rsid w:val="00305171"/>
    <w:rsid w:val="00306775"/>
    <w:rsid w:val="0031015E"/>
    <w:rsid w:val="003138B7"/>
    <w:rsid w:val="00314E88"/>
    <w:rsid w:val="0031594B"/>
    <w:rsid w:val="0032200C"/>
    <w:rsid w:val="0032537B"/>
    <w:rsid w:val="00325732"/>
    <w:rsid w:val="00326629"/>
    <w:rsid w:val="00332517"/>
    <w:rsid w:val="00337012"/>
    <w:rsid w:val="0034680A"/>
    <w:rsid w:val="0034690D"/>
    <w:rsid w:val="003475B1"/>
    <w:rsid w:val="00351622"/>
    <w:rsid w:val="00357158"/>
    <w:rsid w:val="003571FE"/>
    <w:rsid w:val="0036260F"/>
    <w:rsid w:val="00363FF8"/>
    <w:rsid w:val="003673AE"/>
    <w:rsid w:val="00371302"/>
    <w:rsid w:val="00374847"/>
    <w:rsid w:val="00376FF1"/>
    <w:rsid w:val="0037721D"/>
    <w:rsid w:val="00380F1F"/>
    <w:rsid w:val="0038102A"/>
    <w:rsid w:val="003871D2"/>
    <w:rsid w:val="003A7228"/>
    <w:rsid w:val="003B1425"/>
    <w:rsid w:val="003C5E66"/>
    <w:rsid w:val="003C7189"/>
    <w:rsid w:val="003D23A3"/>
    <w:rsid w:val="003D3729"/>
    <w:rsid w:val="003D5856"/>
    <w:rsid w:val="003D6173"/>
    <w:rsid w:val="003D790D"/>
    <w:rsid w:val="003E0A75"/>
    <w:rsid w:val="003E200B"/>
    <w:rsid w:val="003E2253"/>
    <w:rsid w:val="003E4069"/>
    <w:rsid w:val="003E64A9"/>
    <w:rsid w:val="003F12FC"/>
    <w:rsid w:val="003F184F"/>
    <w:rsid w:val="003F296F"/>
    <w:rsid w:val="00403C26"/>
    <w:rsid w:val="00404E4F"/>
    <w:rsid w:val="004128B7"/>
    <w:rsid w:val="00412CDA"/>
    <w:rsid w:val="00413EF7"/>
    <w:rsid w:val="00414B0D"/>
    <w:rsid w:val="0041673A"/>
    <w:rsid w:val="00416BA6"/>
    <w:rsid w:val="00416EA9"/>
    <w:rsid w:val="00417C2D"/>
    <w:rsid w:val="0042339A"/>
    <w:rsid w:val="00423561"/>
    <w:rsid w:val="0042508F"/>
    <w:rsid w:val="00426745"/>
    <w:rsid w:val="00437CBC"/>
    <w:rsid w:val="00443170"/>
    <w:rsid w:val="004441F5"/>
    <w:rsid w:val="0044660A"/>
    <w:rsid w:val="004510D5"/>
    <w:rsid w:val="00451E7F"/>
    <w:rsid w:val="00455B90"/>
    <w:rsid w:val="00457FAB"/>
    <w:rsid w:val="004604E0"/>
    <w:rsid w:val="004635FD"/>
    <w:rsid w:val="00463ED6"/>
    <w:rsid w:val="0046588F"/>
    <w:rsid w:val="00470415"/>
    <w:rsid w:val="004730E1"/>
    <w:rsid w:val="0048508E"/>
    <w:rsid w:val="004A03DF"/>
    <w:rsid w:val="004A21A8"/>
    <w:rsid w:val="004A3064"/>
    <w:rsid w:val="004A378E"/>
    <w:rsid w:val="004A48D4"/>
    <w:rsid w:val="004B0590"/>
    <w:rsid w:val="004B3825"/>
    <w:rsid w:val="004B3D47"/>
    <w:rsid w:val="004B4C04"/>
    <w:rsid w:val="004B609E"/>
    <w:rsid w:val="004C19A4"/>
    <w:rsid w:val="004C2417"/>
    <w:rsid w:val="004C2E0F"/>
    <w:rsid w:val="004C6D47"/>
    <w:rsid w:val="004C7F41"/>
    <w:rsid w:val="004D0322"/>
    <w:rsid w:val="004D201E"/>
    <w:rsid w:val="004D2095"/>
    <w:rsid w:val="004D43A1"/>
    <w:rsid w:val="004D4F9A"/>
    <w:rsid w:val="004E0833"/>
    <w:rsid w:val="004E28C6"/>
    <w:rsid w:val="004F138F"/>
    <w:rsid w:val="004F2B92"/>
    <w:rsid w:val="004F3A17"/>
    <w:rsid w:val="004F40DD"/>
    <w:rsid w:val="004F601D"/>
    <w:rsid w:val="00500C61"/>
    <w:rsid w:val="005011BC"/>
    <w:rsid w:val="005018CA"/>
    <w:rsid w:val="00502144"/>
    <w:rsid w:val="0050341A"/>
    <w:rsid w:val="00504A9A"/>
    <w:rsid w:val="0050670B"/>
    <w:rsid w:val="00507A09"/>
    <w:rsid w:val="00510D22"/>
    <w:rsid w:val="005141E8"/>
    <w:rsid w:val="00523FFC"/>
    <w:rsid w:val="00531E27"/>
    <w:rsid w:val="00534619"/>
    <w:rsid w:val="00534D4F"/>
    <w:rsid w:val="00547356"/>
    <w:rsid w:val="00547C92"/>
    <w:rsid w:val="00550C99"/>
    <w:rsid w:val="0055289A"/>
    <w:rsid w:val="00553413"/>
    <w:rsid w:val="00557387"/>
    <w:rsid w:val="005633D4"/>
    <w:rsid w:val="00566D8D"/>
    <w:rsid w:val="00576A95"/>
    <w:rsid w:val="00577E2E"/>
    <w:rsid w:val="0058369E"/>
    <w:rsid w:val="0058460D"/>
    <w:rsid w:val="00585BB0"/>
    <w:rsid w:val="00585CE3"/>
    <w:rsid w:val="00590397"/>
    <w:rsid w:val="00593314"/>
    <w:rsid w:val="005936B3"/>
    <w:rsid w:val="00594496"/>
    <w:rsid w:val="00594FEA"/>
    <w:rsid w:val="005A5DBF"/>
    <w:rsid w:val="005B2251"/>
    <w:rsid w:val="005B4432"/>
    <w:rsid w:val="005B492D"/>
    <w:rsid w:val="005C3C17"/>
    <w:rsid w:val="005C6618"/>
    <w:rsid w:val="005D1D95"/>
    <w:rsid w:val="005D6078"/>
    <w:rsid w:val="005D70B5"/>
    <w:rsid w:val="005E1E5F"/>
    <w:rsid w:val="005E767B"/>
    <w:rsid w:val="005F25D6"/>
    <w:rsid w:val="005F6736"/>
    <w:rsid w:val="005F7A8B"/>
    <w:rsid w:val="00601C65"/>
    <w:rsid w:val="00602C13"/>
    <w:rsid w:val="00603DA7"/>
    <w:rsid w:val="00603FD5"/>
    <w:rsid w:val="00605602"/>
    <w:rsid w:val="00605AD1"/>
    <w:rsid w:val="006129EF"/>
    <w:rsid w:val="00616DC8"/>
    <w:rsid w:val="0062091B"/>
    <w:rsid w:val="006215FD"/>
    <w:rsid w:val="00621813"/>
    <w:rsid w:val="00622EDA"/>
    <w:rsid w:val="006333B4"/>
    <w:rsid w:val="00635B72"/>
    <w:rsid w:val="0064179B"/>
    <w:rsid w:val="00642713"/>
    <w:rsid w:val="006510A9"/>
    <w:rsid w:val="0067014A"/>
    <w:rsid w:val="00670E45"/>
    <w:rsid w:val="006720A3"/>
    <w:rsid w:val="006722DE"/>
    <w:rsid w:val="00677BA4"/>
    <w:rsid w:val="00684CDC"/>
    <w:rsid w:val="0068724F"/>
    <w:rsid w:val="00693358"/>
    <w:rsid w:val="00693DE7"/>
    <w:rsid w:val="006A1DEF"/>
    <w:rsid w:val="006A4C10"/>
    <w:rsid w:val="006A706E"/>
    <w:rsid w:val="006A708A"/>
    <w:rsid w:val="006A74A3"/>
    <w:rsid w:val="006C4AF4"/>
    <w:rsid w:val="006D07AE"/>
    <w:rsid w:val="006D2551"/>
    <w:rsid w:val="006D3F2F"/>
    <w:rsid w:val="006D440E"/>
    <w:rsid w:val="006D5484"/>
    <w:rsid w:val="006D59BC"/>
    <w:rsid w:val="006E2399"/>
    <w:rsid w:val="006E3536"/>
    <w:rsid w:val="006E4F17"/>
    <w:rsid w:val="006E522B"/>
    <w:rsid w:val="0070342B"/>
    <w:rsid w:val="00706A79"/>
    <w:rsid w:val="007106F1"/>
    <w:rsid w:val="007120E2"/>
    <w:rsid w:val="007129E9"/>
    <w:rsid w:val="00714488"/>
    <w:rsid w:val="00720CE0"/>
    <w:rsid w:val="007254A7"/>
    <w:rsid w:val="0072606C"/>
    <w:rsid w:val="00731BA3"/>
    <w:rsid w:val="0073719C"/>
    <w:rsid w:val="007404ED"/>
    <w:rsid w:val="007470D7"/>
    <w:rsid w:val="00747ECA"/>
    <w:rsid w:val="00751598"/>
    <w:rsid w:val="00751AB4"/>
    <w:rsid w:val="00757DA4"/>
    <w:rsid w:val="00760145"/>
    <w:rsid w:val="00772D80"/>
    <w:rsid w:val="00772FE8"/>
    <w:rsid w:val="00774E6A"/>
    <w:rsid w:val="007776EA"/>
    <w:rsid w:val="0078267A"/>
    <w:rsid w:val="00793FF8"/>
    <w:rsid w:val="00794B42"/>
    <w:rsid w:val="007A0363"/>
    <w:rsid w:val="007A28C2"/>
    <w:rsid w:val="007B208D"/>
    <w:rsid w:val="007B66CD"/>
    <w:rsid w:val="007C1209"/>
    <w:rsid w:val="007C3F14"/>
    <w:rsid w:val="007C5CC1"/>
    <w:rsid w:val="007D0871"/>
    <w:rsid w:val="007D2EA0"/>
    <w:rsid w:val="007D6563"/>
    <w:rsid w:val="007D706B"/>
    <w:rsid w:val="007E34EA"/>
    <w:rsid w:val="007E49E1"/>
    <w:rsid w:val="007E702B"/>
    <w:rsid w:val="007E7542"/>
    <w:rsid w:val="007F7492"/>
    <w:rsid w:val="00800C84"/>
    <w:rsid w:val="00802F26"/>
    <w:rsid w:val="0080478C"/>
    <w:rsid w:val="0080481A"/>
    <w:rsid w:val="008058F8"/>
    <w:rsid w:val="00810FE0"/>
    <w:rsid w:val="008121E8"/>
    <w:rsid w:val="0081434B"/>
    <w:rsid w:val="0081533C"/>
    <w:rsid w:val="00816086"/>
    <w:rsid w:val="00816424"/>
    <w:rsid w:val="00816871"/>
    <w:rsid w:val="00817D54"/>
    <w:rsid w:val="008240BF"/>
    <w:rsid w:val="0082512D"/>
    <w:rsid w:val="008262FA"/>
    <w:rsid w:val="00834079"/>
    <w:rsid w:val="00837827"/>
    <w:rsid w:val="008405EF"/>
    <w:rsid w:val="00842E54"/>
    <w:rsid w:val="00842E7D"/>
    <w:rsid w:val="00850A05"/>
    <w:rsid w:val="00854235"/>
    <w:rsid w:val="0085439B"/>
    <w:rsid w:val="00880554"/>
    <w:rsid w:val="008805A9"/>
    <w:rsid w:val="00884B31"/>
    <w:rsid w:val="00887C47"/>
    <w:rsid w:val="0089026B"/>
    <w:rsid w:val="008921D2"/>
    <w:rsid w:val="008942E9"/>
    <w:rsid w:val="008944D3"/>
    <w:rsid w:val="00894914"/>
    <w:rsid w:val="00897518"/>
    <w:rsid w:val="008A17E4"/>
    <w:rsid w:val="008B05C3"/>
    <w:rsid w:val="008B3D56"/>
    <w:rsid w:val="008B4965"/>
    <w:rsid w:val="008B6FF1"/>
    <w:rsid w:val="008C009C"/>
    <w:rsid w:val="008C356C"/>
    <w:rsid w:val="008D03AE"/>
    <w:rsid w:val="008D1ABD"/>
    <w:rsid w:val="008D330C"/>
    <w:rsid w:val="008D3BF8"/>
    <w:rsid w:val="008F099D"/>
    <w:rsid w:val="008F70D1"/>
    <w:rsid w:val="00900D26"/>
    <w:rsid w:val="0090137A"/>
    <w:rsid w:val="00903770"/>
    <w:rsid w:val="00904FC8"/>
    <w:rsid w:val="00906D92"/>
    <w:rsid w:val="009101FE"/>
    <w:rsid w:val="00910EBF"/>
    <w:rsid w:val="00913305"/>
    <w:rsid w:val="00914A78"/>
    <w:rsid w:val="00916D15"/>
    <w:rsid w:val="00924041"/>
    <w:rsid w:val="00935BA2"/>
    <w:rsid w:val="00936068"/>
    <w:rsid w:val="0093788B"/>
    <w:rsid w:val="00943C24"/>
    <w:rsid w:val="00944F98"/>
    <w:rsid w:val="009517CC"/>
    <w:rsid w:val="009615D4"/>
    <w:rsid w:val="009622DC"/>
    <w:rsid w:val="00962C52"/>
    <w:rsid w:val="00966C2A"/>
    <w:rsid w:val="00971949"/>
    <w:rsid w:val="00974677"/>
    <w:rsid w:val="00976702"/>
    <w:rsid w:val="00980752"/>
    <w:rsid w:val="00984208"/>
    <w:rsid w:val="00992E9F"/>
    <w:rsid w:val="0099369F"/>
    <w:rsid w:val="009A25CF"/>
    <w:rsid w:val="009A2BFD"/>
    <w:rsid w:val="009A2F17"/>
    <w:rsid w:val="009A53B0"/>
    <w:rsid w:val="009A73BE"/>
    <w:rsid w:val="009B55DD"/>
    <w:rsid w:val="009B6109"/>
    <w:rsid w:val="009B6A45"/>
    <w:rsid w:val="009B73C9"/>
    <w:rsid w:val="009C0057"/>
    <w:rsid w:val="009C5432"/>
    <w:rsid w:val="009C603D"/>
    <w:rsid w:val="009D24F5"/>
    <w:rsid w:val="009D3161"/>
    <w:rsid w:val="009D4144"/>
    <w:rsid w:val="009E1B8A"/>
    <w:rsid w:val="009E493E"/>
    <w:rsid w:val="009E6BAD"/>
    <w:rsid w:val="009F352F"/>
    <w:rsid w:val="009F791F"/>
    <w:rsid w:val="00A04ABC"/>
    <w:rsid w:val="00A05E5D"/>
    <w:rsid w:val="00A11648"/>
    <w:rsid w:val="00A13664"/>
    <w:rsid w:val="00A2334A"/>
    <w:rsid w:val="00A2338C"/>
    <w:rsid w:val="00A24EF4"/>
    <w:rsid w:val="00A30C63"/>
    <w:rsid w:val="00A33747"/>
    <w:rsid w:val="00A4396F"/>
    <w:rsid w:val="00A45D3E"/>
    <w:rsid w:val="00A50F63"/>
    <w:rsid w:val="00A541F0"/>
    <w:rsid w:val="00A55BB8"/>
    <w:rsid w:val="00A57EF3"/>
    <w:rsid w:val="00A61A01"/>
    <w:rsid w:val="00A62993"/>
    <w:rsid w:val="00A65EB5"/>
    <w:rsid w:val="00A66123"/>
    <w:rsid w:val="00A66139"/>
    <w:rsid w:val="00A74D0A"/>
    <w:rsid w:val="00A76BA9"/>
    <w:rsid w:val="00A8071E"/>
    <w:rsid w:val="00A82B80"/>
    <w:rsid w:val="00A83519"/>
    <w:rsid w:val="00A87E11"/>
    <w:rsid w:val="00A90151"/>
    <w:rsid w:val="00A90EC4"/>
    <w:rsid w:val="00A9359B"/>
    <w:rsid w:val="00A95901"/>
    <w:rsid w:val="00AA13F9"/>
    <w:rsid w:val="00AA163B"/>
    <w:rsid w:val="00AA30D8"/>
    <w:rsid w:val="00AA3E56"/>
    <w:rsid w:val="00AB5F12"/>
    <w:rsid w:val="00AB65A2"/>
    <w:rsid w:val="00AC0558"/>
    <w:rsid w:val="00AC43AF"/>
    <w:rsid w:val="00AC5FE1"/>
    <w:rsid w:val="00AC7BE5"/>
    <w:rsid w:val="00AD2863"/>
    <w:rsid w:val="00AD5C4B"/>
    <w:rsid w:val="00AF2097"/>
    <w:rsid w:val="00AF3F8A"/>
    <w:rsid w:val="00B00218"/>
    <w:rsid w:val="00B0743D"/>
    <w:rsid w:val="00B124BD"/>
    <w:rsid w:val="00B139EC"/>
    <w:rsid w:val="00B153EB"/>
    <w:rsid w:val="00B21591"/>
    <w:rsid w:val="00B216B4"/>
    <w:rsid w:val="00B22E43"/>
    <w:rsid w:val="00B23603"/>
    <w:rsid w:val="00B24B55"/>
    <w:rsid w:val="00B255CB"/>
    <w:rsid w:val="00B26FF8"/>
    <w:rsid w:val="00B31245"/>
    <w:rsid w:val="00B32D6C"/>
    <w:rsid w:val="00B334F6"/>
    <w:rsid w:val="00B34F79"/>
    <w:rsid w:val="00B3749D"/>
    <w:rsid w:val="00B42A2E"/>
    <w:rsid w:val="00B42B5F"/>
    <w:rsid w:val="00B4381D"/>
    <w:rsid w:val="00B43C91"/>
    <w:rsid w:val="00B5369F"/>
    <w:rsid w:val="00B64975"/>
    <w:rsid w:val="00B65DAA"/>
    <w:rsid w:val="00B6630F"/>
    <w:rsid w:val="00B66B2F"/>
    <w:rsid w:val="00B66DDC"/>
    <w:rsid w:val="00B74F7F"/>
    <w:rsid w:val="00B75B08"/>
    <w:rsid w:val="00B80272"/>
    <w:rsid w:val="00B80888"/>
    <w:rsid w:val="00B82C80"/>
    <w:rsid w:val="00B83EE5"/>
    <w:rsid w:val="00B877AA"/>
    <w:rsid w:val="00B87859"/>
    <w:rsid w:val="00B87B0C"/>
    <w:rsid w:val="00B91D47"/>
    <w:rsid w:val="00B926C6"/>
    <w:rsid w:val="00B92957"/>
    <w:rsid w:val="00B93ECA"/>
    <w:rsid w:val="00B97291"/>
    <w:rsid w:val="00BA049E"/>
    <w:rsid w:val="00BA3CB8"/>
    <w:rsid w:val="00BA4A7C"/>
    <w:rsid w:val="00BA6928"/>
    <w:rsid w:val="00BA7623"/>
    <w:rsid w:val="00BA7D4F"/>
    <w:rsid w:val="00BB4C56"/>
    <w:rsid w:val="00BB6C4B"/>
    <w:rsid w:val="00BC1DBB"/>
    <w:rsid w:val="00BD1509"/>
    <w:rsid w:val="00BD27B1"/>
    <w:rsid w:val="00BD7A7F"/>
    <w:rsid w:val="00BE5336"/>
    <w:rsid w:val="00BE70C7"/>
    <w:rsid w:val="00BF68C8"/>
    <w:rsid w:val="00C00DFE"/>
    <w:rsid w:val="00C01E68"/>
    <w:rsid w:val="00C02122"/>
    <w:rsid w:val="00C05919"/>
    <w:rsid w:val="00C07628"/>
    <w:rsid w:val="00C11924"/>
    <w:rsid w:val="00C12887"/>
    <w:rsid w:val="00C13873"/>
    <w:rsid w:val="00C326F9"/>
    <w:rsid w:val="00C37A29"/>
    <w:rsid w:val="00C41DED"/>
    <w:rsid w:val="00C4360B"/>
    <w:rsid w:val="00C43CA1"/>
    <w:rsid w:val="00C471EA"/>
    <w:rsid w:val="00C51592"/>
    <w:rsid w:val="00C55C51"/>
    <w:rsid w:val="00C60A6B"/>
    <w:rsid w:val="00C620CD"/>
    <w:rsid w:val="00C70EFC"/>
    <w:rsid w:val="00C73907"/>
    <w:rsid w:val="00C74AC1"/>
    <w:rsid w:val="00C768DA"/>
    <w:rsid w:val="00C84856"/>
    <w:rsid w:val="00C84BF4"/>
    <w:rsid w:val="00C8525E"/>
    <w:rsid w:val="00C932F3"/>
    <w:rsid w:val="00C93F4B"/>
    <w:rsid w:val="00C978B5"/>
    <w:rsid w:val="00CA3713"/>
    <w:rsid w:val="00CA776B"/>
    <w:rsid w:val="00CB1C8D"/>
    <w:rsid w:val="00CB2BDE"/>
    <w:rsid w:val="00CB4C62"/>
    <w:rsid w:val="00CB7C02"/>
    <w:rsid w:val="00CC3251"/>
    <w:rsid w:val="00CC40B8"/>
    <w:rsid w:val="00CC4DD5"/>
    <w:rsid w:val="00CD61EB"/>
    <w:rsid w:val="00CE06FE"/>
    <w:rsid w:val="00CE0F0D"/>
    <w:rsid w:val="00CE18F2"/>
    <w:rsid w:val="00CE28C8"/>
    <w:rsid w:val="00CE2E68"/>
    <w:rsid w:val="00CE315C"/>
    <w:rsid w:val="00CF02F0"/>
    <w:rsid w:val="00CF08F0"/>
    <w:rsid w:val="00CF4FEC"/>
    <w:rsid w:val="00CF65AD"/>
    <w:rsid w:val="00D073E6"/>
    <w:rsid w:val="00D12AC3"/>
    <w:rsid w:val="00D15AC9"/>
    <w:rsid w:val="00D16F74"/>
    <w:rsid w:val="00D314EA"/>
    <w:rsid w:val="00D415D2"/>
    <w:rsid w:val="00D426EB"/>
    <w:rsid w:val="00D43A24"/>
    <w:rsid w:val="00D43C11"/>
    <w:rsid w:val="00D44463"/>
    <w:rsid w:val="00D45B90"/>
    <w:rsid w:val="00D46420"/>
    <w:rsid w:val="00D47701"/>
    <w:rsid w:val="00D520E6"/>
    <w:rsid w:val="00D53631"/>
    <w:rsid w:val="00D567C3"/>
    <w:rsid w:val="00D60649"/>
    <w:rsid w:val="00D61E88"/>
    <w:rsid w:val="00D62A8C"/>
    <w:rsid w:val="00D667A0"/>
    <w:rsid w:val="00D77626"/>
    <w:rsid w:val="00D8090C"/>
    <w:rsid w:val="00D82889"/>
    <w:rsid w:val="00D83923"/>
    <w:rsid w:val="00D87F78"/>
    <w:rsid w:val="00D92CAE"/>
    <w:rsid w:val="00D9419D"/>
    <w:rsid w:val="00DB1C1E"/>
    <w:rsid w:val="00DB2357"/>
    <w:rsid w:val="00DD1B71"/>
    <w:rsid w:val="00DD5FAF"/>
    <w:rsid w:val="00DE1565"/>
    <w:rsid w:val="00DE2F43"/>
    <w:rsid w:val="00DE5229"/>
    <w:rsid w:val="00DE595E"/>
    <w:rsid w:val="00DF012D"/>
    <w:rsid w:val="00DF06AF"/>
    <w:rsid w:val="00DF4E3E"/>
    <w:rsid w:val="00DF6953"/>
    <w:rsid w:val="00E0453D"/>
    <w:rsid w:val="00E05FA6"/>
    <w:rsid w:val="00E064ED"/>
    <w:rsid w:val="00E07228"/>
    <w:rsid w:val="00E14A6E"/>
    <w:rsid w:val="00E25070"/>
    <w:rsid w:val="00E25474"/>
    <w:rsid w:val="00E30720"/>
    <w:rsid w:val="00E31918"/>
    <w:rsid w:val="00E32F93"/>
    <w:rsid w:val="00E3423F"/>
    <w:rsid w:val="00E3737A"/>
    <w:rsid w:val="00E4259F"/>
    <w:rsid w:val="00E42E3C"/>
    <w:rsid w:val="00E47996"/>
    <w:rsid w:val="00E54B2B"/>
    <w:rsid w:val="00E61A2B"/>
    <w:rsid w:val="00E633F5"/>
    <w:rsid w:val="00E71B24"/>
    <w:rsid w:val="00E815A3"/>
    <w:rsid w:val="00E90C47"/>
    <w:rsid w:val="00EA128E"/>
    <w:rsid w:val="00EA1943"/>
    <w:rsid w:val="00EA5B4E"/>
    <w:rsid w:val="00EB0532"/>
    <w:rsid w:val="00EC0B22"/>
    <w:rsid w:val="00EC589E"/>
    <w:rsid w:val="00EC768E"/>
    <w:rsid w:val="00EE19D0"/>
    <w:rsid w:val="00EE6F14"/>
    <w:rsid w:val="00EF1FCE"/>
    <w:rsid w:val="00EF3F23"/>
    <w:rsid w:val="00F145C8"/>
    <w:rsid w:val="00F162D4"/>
    <w:rsid w:val="00F172D9"/>
    <w:rsid w:val="00F175C1"/>
    <w:rsid w:val="00F238C9"/>
    <w:rsid w:val="00F23DB4"/>
    <w:rsid w:val="00F252FC"/>
    <w:rsid w:val="00F316C7"/>
    <w:rsid w:val="00F4010B"/>
    <w:rsid w:val="00F4702C"/>
    <w:rsid w:val="00F47C53"/>
    <w:rsid w:val="00F505B8"/>
    <w:rsid w:val="00F50997"/>
    <w:rsid w:val="00F53397"/>
    <w:rsid w:val="00F609B8"/>
    <w:rsid w:val="00F634F6"/>
    <w:rsid w:val="00F64343"/>
    <w:rsid w:val="00F6639F"/>
    <w:rsid w:val="00F66F37"/>
    <w:rsid w:val="00F767A6"/>
    <w:rsid w:val="00F874B7"/>
    <w:rsid w:val="00F87B07"/>
    <w:rsid w:val="00F87B9B"/>
    <w:rsid w:val="00F907F7"/>
    <w:rsid w:val="00F93598"/>
    <w:rsid w:val="00F94880"/>
    <w:rsid w:val="00F97DE0"/>
    <w:rsid w:val="00FA01FD"/>
    <w:rsid w:val="00FA2B38"/>
    <w:rsid w:val="00FB07CF"/>
    <w:rsid w:val="00FB0D65"/>
    <w:rsid w:val="00FB3490"/>
    <w:rsid w:val="00FB4A9F"/>
    <w:rsid w:val="00FC2D8B"/>
    <w:rsid w:val="00FD09AF"/>
    <w:rsid w:val="00FD3306"/>
    <w:rsid w:val="00FD7268"/>
    <w:rsid w:val="00FE03B4"/>
    <w:rsid w:val="00FE0C44"/>
    <w:rsid w:val="00FE3D78"/>
    <w:rsid w:val="00FE50CA"/>
    <w:rsid w:val="00FE57D8"/>
    <w:rsid w:val="00FE6E9C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821A5792-A325-41B6-AC27-F6A47E9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BF4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9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9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9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b7750d7f-24ff-4f9b-aa5e-480870f5a054"/>
    <ds:schemaRef ds:uri="http://schemas.microsoft.com/office/infopath/2007/PartnerControls"/>
    <ds:schemaRef ds:uri="19214ac5-c9ab-4a38-9b0c-f9e78fec537c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9EAF-FF07-49BF-A47B-5D00E1449739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1416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Indoor cleaning checklist for staff</vt:lpstr>
    </vt:vector>
  </TitlesOfParts>
  <Company/>
  <LinksUpToDate>false</LinksUpToDate>
  <CharactersWithSpaces>2043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https://eduvic.sharepoint.com/:w:/s/EDUVIC-KindergartenStrategyTeam/EYXztvUmomJHj0YkxvD-_cEB3XHHvDtu-zyTmMrNMqU_qQ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Indoor cleaning checklist for staff</dc:title>
  <dc:subject/>
  <dc:creator>Carissa Hong</dc:creator>
  <cp:keywords/>
  <dc:description/>
  <cp:lastModifiedBy>Nicole Rodger</cp:lastModifiedBy>
  <cp:revision>128</cp:revision>
  <cp:lastPrinted>2024-08-31T16:14:00Z</cp:lastPrinted>
  <dcterms:created xsi:type="dcterms:W3CDTF">2025-01-28T18:13:00Z</dcterms:created>
  <dcterms:modified xsi:type="dcterms:W3CDTF">2025-05-05T05:10:00Z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