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29"/>
        <w:gridCol w:w="1729"/>
        <w:gridCol w:w="1729"/>
        <w:gridCol w:w="1729"/>
        <w:gridCol w:w="1730"/>
        <w:gridCol w:w="2127"/>
      </w:tblGrid>
      <w:tr w:rsidR="00CC09E7" w:rsidRPr="009A2BFD" w14:paraId="011DC597" w14:textId="77777777" w:rsidTr="00841946">
        <w:trPr>
          <w:trHeight w:val="580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67ED3D25" w14:textId="7D4B112A" w:rsidR="00CC09E7" w:rsidRPr="00E61D2C" w:rsidRDefault="00CC09E7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E61D2C">
              <w:rPr>
                <w:rFonts w:cstheme="minorHAnsi"/>
                <w:b/>
                <w:color w:val="FFFFFF" w:themeColor="background1"/>
              </w:rPr>
              <w:t>Person completing the checklist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34F922E" w14:textId="77777777" w:rsidR="00CC09E7" w:rsidRPr="009A2BFD" w:rsidRDefault="00CC09E7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EA7AB1A" w14:textId="77777777" w:rsidR="00CC09E7" w:rsidRPr="009A2BFD" w:rsidRDefault="00CC09E7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15BEDB9" w14:textId="77777777" w:rsidR="00CC09E7" w:rsidRPr="009A2BFD" w:rsidRDefault="00CC09E7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EBB8DA0" w14:textId="77777777" w:rsidR="00CC09E7" w:rsidRPr="009A2BFD" w:rsidRDefault="00CC09E7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C350E89" w14:textId="77777777" w:rsidR="00CC09E7" w:rsidRPr="009A2BFD" w:rsidRDefault="00CC09E7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4A7B8EB0" w14:textId="77777777" w:rsidR="00CC09E7" w:rsidRDefault="00CC09E7" w:rsidP="000B48E3">
            <w:pPr>
              <w:rPr>
                <w:rFonts w:cstheme="minorHAnsi"/>
              </w:rPr>
            </w:pPr>
          </w:p>
        </w:tc>
      </w:tr>
      <w:tr w:rsidR="007E5B21" w:rsidRPr="009A2BFD" w14:paraId="696B0B1C" w14:textId="77777777" w:rsidTr="00841946">
        <w:trPr>
          <w:trHeight w:val="580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5E80DD8B" w14:textId="55718086" w:rsidR="007E5B21" w:rsidRPr="00E61D2C" w:rsidRDefault="007E5B21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E61D2C">
              <w:rPr>
                <w:rFonts w:cstheme="minorHAnsi"/>
                <w:b/>
                <w:color w:val="FFFFFF" w:themeColor="background1"/>
              </w:rPr>
              <w:t>Signature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0C01430" w14:textId="77777777" w:rsidR="007E5B21" w:rsidRPr="009A2BFD" w:rsidRDefault="007E5B2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3D31E20" w14:textId="77777777" w:rsidR="007E5B21" w:rsidRPr="009A2BFD" w:rsidRDefault="007E5B2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5377D4D" w14:textId="77777777" w:rsidR="007E5B21" w:rsidRPr="009A2BFD" w:rsidRDefault="007E5B2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7CCEDE57" w14:textId="77777777" w:rsidR="007E5B21" w:rsidRPr="009A2BFD" w:rsidRDefault="007E5B2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734BAF9" w14:textId="77777777" w:rsidR="007E5B21" w:rsidRPr="009A2BFD" w:rsidRDefault="007E5B2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CF5B69A" w14:textId="77777777" w:rsidR="007E5B21" w:rsidRDefault="007E5B21" w:rsidP="000B48E3">
            <w:pPr>
              <w:rPr>
                <w:rFonts w:cstheme="minorHAnsi"/>
              </w:rPr>
            </w:pPr>
          </w:p>
        </w:tc>
      </w:tr>
      <w:tr w:rsidR="00813D77" w:rsidRPr="009A2BFD" w14:paraId="4C82A4B4" w14:textId="77777777" w:rsidTr="00841946">
        <w:trPr>
          <w:trHeight w:val="580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0B54C198" w14:textId="2E3BA3F5" w:rsidR="00813D77" w:rsidRPr="00E61D2C" w:rsidRDefault="00813D77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E61D2C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D938E07" w14:textId="77777777" w:rsidR="00813D77" w:rsidRPr="00270A76" w:rsidRDefault="00813D77" w:rsidP="003B142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0BC8A05" w14:textId="77777777" w:rsidR="00813D77" w:rsidRPr="00270A76" w:rsidRDefault="00813D77" w:rsidP="003B142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C07B5BC" w14:textId="77777777" w:rsidR="00813D77" w:rsidRPr="00270A76" w:rsidRDefault="00813D77" w:rsidP="003B142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ED3D7EB" w14:textId="77777777" w:rsidR="00813D77" w:rsidRPr="00270A76" w:rsidRDefault="00813D77" w:rsidP="003B142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00F3E6C" w14:textId="77777777" w:rsidR="00813D77" w:rsidRPr="00270A76" w:rsidRDefault="00813D77" w:rsidP="003B142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DA65DC" w14:textId="77777777" w:rsidR="00813D77" w:rsidRDefault="00813D77" w:rsidP="00C317C2">
            <w:pPr>
              <w:jc w:val="center"/>
              <w:rPr>
                <w:rFonts w:cstheme="minorHAnsi"/>
                <w:b/>
              </w:rPr>
            </w:pPr>
          </w:p>
        </w:tc>
      </w:tr>
      <w:tr w:rsidR="00CC09E7" w:rsidRPr="009A2BFD" w14:paraId="3932739D" w14:textId="259211D8" w:rsidTr="00841946">
        <w:trPr>
          <w:trHeight w:val="580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01F89331" w14:textId="74567848" w:rsidR="00491D58" w:rsidRPr="00E61D2C" w:rsidRDefault="00C22E21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E61D2C">
              <w:rPr>
                <w:rFonts w:cstheme="minorHAnsi"/>
                <w:b/>
                <w:color w:val="FFFFFF" w:themeColor="background1"/>
              </w:rPr>
              <w:t>I</w:t>
            </w:r>
            <w:r w:rsidR="00CC5351">
              <w:rPr>
                <w:rFonts w:cstheme="minorHAnsi"/>
                <w:b/>
                <w:color w:val="FFFFFF" w:themeColor="background1"/>
              </w:rPr>
              <w:t xml:space="preserve">ndoor environment 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3833629E" w14:textId="2DFF92FB" w:rsidR="00491D58" w:rsidRPr="00DA113B" w:rsidRDefault="00491D58" w:rsidP="003B14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M</w:t>
            </w:r>
            <w:r w:rsidR="00CC5351">
              <w:rPr>
                <w:rFonts w:cstheme="minorHAnsi"/>
                <w:b/>
                <w:color w:val="FFFFFF" w:themeColor="background1"/>
              </w:rPr>
              <w:t>on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265B1A80" w14:textId="4E186B8C" w:rsidR="00491D58" w:rsidRPr="00DA113B" w:rsidRDefault="00491D58" w:rsidP="003B14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 w:rsidR="00CC5351">
              <w:rPr>
                <w:rFonts w:cstheme="minorHAnsi"/>
                <w:b/>
                <w:color w:val="FFFFFF" w:themeColor="background1"/>
              </w:rPr>
              <w:t>ue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1014557A" w14:textId="2142ED35" w:rsidR="00491D58" w:rsidRPr="00DA113B" w:rsidRDefault="00491D58" w:rsidP="003B14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W</w:t>
            </w:r>
            <w:r w:rsidR="00CC5351">
              <w:rPr>
                <w:rFonts w:cstheme="minorHAnsi"/>
                <w:b/>
                <w:color w:val="FFFFFF" w:themeColor="background1"/>
              </w:rPr>
              <w:t>ed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771FECE7" w14:textId="369077A8" w:rsidR="00491D58" w:rsidRPr="00DA113B" w:rsidRDefault="00491D58" w:rsidP="003B14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 w:rsidR="00CC5351">
              <w:rPr>
                <w:rFonts w:cstheme="minorHAnsi"/>
                <w:b/>
                <w:color w:val="FFFFFF" w:themeColor="background1"/>
              </w:rPr>
              <w:t>hu</w:t>
            </w:r>
          </w:p>
        </w:tc>
        <w:tc>
          <w:tcPr>
            <w:tcW w:w="1730" w:type="dxa"/>
            <w:shd w:val="clear" w:color="auto" w:fill="007880" w:themeFill="accent1" w:themeFillShade="BF"/>
            <w:vAlign w:val="center"/>
          </w:tcPr>
          <w:p w14:paraId="1ED053FA" w14:textId="0935B96D" w:rsidR="00491D58" w:rsidRPr="00DA113B" w:rsidRDefault="00491D58" w:rsidP="003B14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F</w:t>
            </w:r>
            <w:r w:rsidR="00CC5351">
              <w:rPr>
                <w:rFonts w:cstheme="minorHAnsi"/>
                <w:b/>
                <w:color w:val="FFFFFF" w:themeColor="background1"/>
              </w:rPr>
              <w:t>ri</w:t>
            </w:r>
          </w:p>
        </w:tc>
        <w:tc>
          <w:tcPr>
            <w:tcW w:w="2127" w:type="dxa"/>
            <w:shd w:val="clear" w:color="auto" w:fill="007880" w:themeFill="accent1" w:themeFillShade="BF"/>
            <w:vAlign w:val="center"/>
          </w:tcPr>
          <w:p w14:paraId="6FC34529" w14:textId="3F974681" w:rsidR="00491D58" w:rsidRPr="00DA113B" w:rsidRDefault="00C317C2" w:rsidP="00C317C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N</w:t>
            </w:r>
            <w:r w:rsidR="00CC5351">
              <w:rPr>
                <w:rFonts w:cstheme="minorHAnsi"/>
                <w:b/>
                <w:color w:val="FFFFFF" w:themeColor="background1"/>
              </w:rPr>
              <w:t>otes</w:t>
            </w:r>
            <w:r w:rsidR="0068578E">
              <w:rPr>
                <w:rFonts w:cstheme="minorHAnsi"/>
                <w:b/>
                <w:color w:val="FFFFFF" w:themeColor="background1"/>
              </w:rPr>
              <w:t>/</w:t>
            </w:r>
            <w:r w:rsidR="00CC5351">
              <w:rPr>
                <w:rFonts w:cstheme="minorHAnsi"/>
                <w:b/>
                <w:color w:val="FFFFFF" w:themeColor="background1"/>
              </w:rPr>
              <w:t xml:space="preserve"> action</w:t>
            </w:r>
          </w:p>
        </w:tc>
      </w:tr>
      <w:tr w:rsidR="00491D58" w:rsidRPr="009A2BFD" w14:paraId="2E32AB6C" w14:textId="5961670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5F8A270C" w14:textId="1F5D5A18" w:rsidR="00491D58" w:rsidRPr="009A2BFD" w:rsidRDefault="00355B54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Equipment and furniture, including dress-ups, dolls</w:t>
            </w:r>
            <w:r w:rsidR="00085814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and cushion covers, </w:t>
            </w:r>
            <w:r w:rsidR="00491D58">
              <w:rPr>
                <w:rFonts w:cstheme="minorHAnsi"/>
                <w:bCs/>
              </w:rPr>
              <w:t>are clean and in good repair.</w:t>
            </w:r>
          </w:p>
        </w:tc>
        <w:tc>
          <w:tcPr>
            <w:tcW w:w="1729" w:type="dxa"/>
            <w:vAlign w:val="center"/>
          </w:tcPr>
          <w:p w14:paraId="5208EF78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BD7AEF4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C5F90BE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940BB83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23667F69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8BA4DCA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</w:tr>
      <w:tr w:rsidR="00491D58" w:rsidRPr="009A2BFD" w14:paraId="1319DB00" w14:textId="1EDC58DC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68E724A0" w14:textId="57D4D1CB" w:rsidR="00491D58" w:rsidRPr="009A2BFD" w:rsidRDefault="00491D58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Toys and resources are suitable for the </w:t>
            </w:r>
            <w:r w:rsidR="00026289">
              <w:rPr>
                <w:rFonts w:cstheme="minorHAnsi"/>
                <w:bCs/>
              </w:rPr>
              <w:t>children expected today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729" w:type="dxa"/>
            <w:vAlign w:val="center"/>
          </w:tcPr>
          <w:p w14:paraId="0674F887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06F03D2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DF272A5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924F83C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A53FCE6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649ABDE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</w:tr>
      <w:tr w:rsidR="00C815F1" w:rsidRPr="009A2BFD" w14:paraId="3A7C5F33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1C27BEAE" w14:textId="64184763" w:rsidR="00C815F1" w:rsidRDefault="00C815F1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Broken/ unsafe toys and equipment are stored out of children’s reach. </w:t>
            </w:r>
          </w:p>
        </w:tc>
        <w:tc>
          <w:tcPr>
            <w:tcW w:w="1729" w:type="dxa"/>
            <w:vAlign w:val="center"/>
          </w:tcPr>
          <w:p w14:paraId="3BCAC977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D9FB32B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2A969C4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84B4278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A41CD42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96C4AC0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</w:tr>
      <w:tr w:rsidR="00C815F1" w:rsidRPr="009A2BFD" w14:paraId="785AC8E6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625F1FD8" w14:textId="739410C7" w:rsidR="00C815F1" w:rsidRDefault="00C815F1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Toys and equipment are stored safely</w:t>
            </w:r>
            <w:r w:rsidR="00BB04AA">
              <w:rPr>
                <w:rFonts w:cstheme="minorHAnsi"/>
                <w:bCs/>
              </w:rPr>
              <w:t xml:space="preserve"> and do not create a tripping hazard.</w:t>
            </w:r>
          </w:p>
        </w:tc>
        <w:tc>
          <w:tcPr>
            <w:tcW w:w="1729" w:type="dxa"/>
            <w:vAlign w:val="center"/>
          </w:tcPr>
          <w:p w14:paraId="76558DBD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B2B778E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D967201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FA06E05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8A9B7F7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2036C34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</w:tr>
      <w:tr w:rsidR="00C815F1" w:rsidRPr="009A2BFD" w14:paraId="3E51D4B3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BF03F19" w14:textId="26CC1BDE" w:rsidR="00C815F1" w:rsidRDefault="00C815F1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Safety harnesses in highchairs are clean and in good working order. </w:t>
            </w:r>
          </w:p>
        </w:tc>
        <w:tc>
          <w:tcPr>
            <w:tcW w:w="1729" w:type="dxa"/>
            <w:vAlign w:val="center"/>
          </w:tcPr>
          <w:p w14:paraId="3AB17554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4EEE9C9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C8BAECB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5BD755E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04C65E6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DEDFEB9" w14:textId="77777777" w:rsidR="00C815F1" w:rsidRPr="009A2BFD" w:rsidRDefault="00C815F1" w:rsidP="003B1425">
            <w:pPr>
              <w:jc w:val="center"/>
              <w:rPr>
                <w:rFonts w:cstheme="minorHAnsi"/>
              </w:rPr>
            </w:pPr>
          </w:p>
        </w:tc>
      </w:tr>
      <w:tr w:rsidR="009C6FDE" w:rsidRPr="009A2BFD" w14:paraId="0FB83E51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77771534" w14:textId="50778B84" w:rsidR="009C6FDE" w:rsidRDefault="009C6FDE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Chairs and tables are clean and in good repair.</w:t>
            </w:r>
          </w:p>
        </w:tc>
        <w:tc>
          <w:tcPr>
            <w:tcW w:w="1729" w:type="dxa"/>
            <w:vAlign w:val="center"/>
          </w:tcPr>
          <w:p w14:paraId="2E755EE8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7C6BD3A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E5636D5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C825E45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067758E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C157F0E" w14:textId="77777777" w:rsidR="009C6FDE" w:rsidRPr="009A2BFD" w:rsidRDefault="009C6FDE" w:rsidP="003B1425">
            <w:pPr>
              <w:jc w:val="center"/>
              <w:rPr>
                <w:rFonts w:cstheme="minorHAnsi"/>
              </w:rPr>
            </w:pPr>
          </w:p>
        </w:tc>
      </w:tr>
      <w:tr w:rsidR="00491D58" w:rsidRPr="009A2BFD" w14:paraId="567E89F2" w14:textId="63A6D7E4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11D14BB5" w14:textId="57083D53" w:rsidR="00491D58" w:rsidRPr="009A2BFD" w:rsidRDefault="00491D58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Bench tops </w:t>
            </w:r>
            <w:r w:rsidR="00C22E21">
              <w:rPr>
                <w:rFonts w:cstheme="minorHAnsi"/>
              </w:rPr>
              <w:t xml:space="preserve">are </w:t>
            </w:r>
            <w:r w:rsidR="00C815F1">
              <w:rPr>
                <w:rFonts w:cstheme="minorHAnsi"/>
              </w:rPr>
              <w:t>clean</w:t>
            </w:r>
            <w:r w:rsidR="00C22E21">
              <w:rPr>
                <w:rFonts w:cstheme="minorHAnsi"/>
              </w:rPr>
              <w:t>, free of cracks</w:t>
            </w:r>
            <w:r w:rsidR="00C815F1">
              <w:rPr>
                <w:rFonts w:cstheme="minorHAnsi"/>
              </w:rPr>
              <w:t xml:space="preserve"> and clear of </w:t>
            </w:r>
            <w:r w:rsidR="00270A76">
              <w:rPr>
                <w:rFonts w:cstheme="minorHAnsi"/>
              </w:rPr>
              <w:t>hazards</w:t>
            </w:r>
            <w:r w:rsidR="00C815F1">
              <w:rPr>
                <w:rFonts w:cstheme="minorHAnsi"/>
              </w:rPr>
              <w:t>.</w:t>
            </w:r>
          </w:p>
        </w:tc>
        <w:tc>
          <w:tcPr>
            <w:tcW w:w="1729" w:type="dxa"/>
            <w:vAlign w:val="center"/>
          </w:tcPr>
          <w:p w14:paraId="2552092A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73662C1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C775F6D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A94C637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8852237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2B51F38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</w:tr>
      <w:tr w:rsidR="00491D58" w:rsidRPr="009A2BFD" w14:paraId="6C26D2DF" w14:textId="3E9B90B9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F7EED51" w14:textId="4ADDCD5B" w:rsidR="00491D58" w:rsidRPr="00C22E21" w:rsidRDefault="00596C23" w:rsidP="003B14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Cleaning materials and chemicals are labelled and stored out of children’s reach. </w:t>
            </w:r>
          </w:p>
        </w:tc>
        <w:tc>
          <w:tcPr>
            <w:tcW w:w="1729" w:type="dxa"/>
            <w:vAlign w:val="center"/>
          </w:tcPr>
          <w:p w14:paraId="5363258D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DA465FF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6E99DF6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B5DB44C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24DA777E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10BEA16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</w:tr>
      <w:tr w:rsidR="00D17308" w:rsidRPr="009A2BFD" w14:paraId="1EEDE9E0" w14:textId="3DB37DF8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8749466" w14:textId="64E82894" w:rsidR="00491D58" w:rsidRPr="009A2BFD" w:rsidRDefault="00596C23" w:rsidP="003B1425">
            <w:pPr>
              <w:rPr>
                <w:rFonts w:cstheme="minorHAnsi"/>
              </w:rPr>
            </w:pPr>
            <w:r>
              <w:rPr>
                <w:rFonts w:cstheme="minorHAnsi"/>
              </w:rPr>
              <w:t>Medicines are stored out of children’s reach in a</w:t>
            </w:r>
            <w:r w:rsidR="000D0849">
              <w:rPr>
                <w:rFonts w:cstheme="minorHAnsi"/>
              </w:rPr>
              <w:t>n appropriate container, at the correct temperature.</w:t>
            </w:r>
          </w:p>
        </w:tc>
        <w:tc>
          <w:tcPr>
            <w:tcW w:w="1729" w:type="dxa"/>
            <w:vAlign w:val="center"/>
          </w:tcPr>
          <w:p w14:paraId="1B6DC960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DD323D1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811EEC2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301362F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0887B45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9F47421" w14:textId="77777777" w:rsidR="00491D58" w:rsidRPr="009A2BFD" w:rsidRDefault="00491D58" w:rsidP="003B1425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66B0FA35" w14:textId="56A927BC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831E7C1" w14:textId="33AE76F7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 kit available and in a secure, accessible location.</w:t>
            </w:r>
          </w:p>
        </w:tc>
        <w:tc>
          <w:tcPr>
            <w:tcW w:w="1729" w:type="dxa"/>
            <w:vAlign w:val="center"/>
          </w:tcPr>
          <w:p w14:paraId="1D94A57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A9D861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82E572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4D3615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C4A3A7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2662A3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CC5351" w:rsidRPr="004505B7" w14:paraId="2A9F491B" w14:textId="77777777" w:rsidTr="00841946">
        <w:trPr>
          <w:trHeight w:val="627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2D5CCAF8" w14:textId="6DD52798" w:rsidR="00CC5351" w:rsidRPr="00937357" w:rsidRDefault="00CC5351" w:rsidP="00CC5351">
            <w:pPr>
              <w:rPr>
                <w:rFonts w:cstheme="minorHAnsi"/>
                <w:color w:val="FFFFFF" w:themeColor="background1"/>
              </w:rPr>
            </w:pPr>
            <w:r w:rsidRPr="004505B7">
              <w:rPr>
                <w:rFonts w:cstheme="minorHAnsi"/>
                <w:b/>
                <w:color w:val="FFFFFF" w:themeColor="background1"/>
              </w:rPr>
              <w:lastRenderedPageBreak/>
              <w:t>I</w:t>
            </w:r>
            <w:r>
              <w:rPr>
                <w:rFonts w:cstheme="minorHAnsi"/>
                <w:b/>
                <w:color w:val="FFFFFF" w:themeColor="background1"/>
              </w:rPr>
              <w:t>ndoor environment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5BE34F3A" w14:textId="30FD447C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M</w:t>
            </w:r>
            <w:r>
              <w:rPr>
                <w:rFonts w:cstheme="minorHAnsi"/>
                <w:b/>
                <w:color w:val="FFFFFF" w:themeColor="background1"/>
              </w:rPr>
              <w:t>on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3A635AAF" w14:textId="4E7501B5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ue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109AB3A9" w14:textId="239E46DB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W</w:t>
            </w:r>
            <w:r>
              <w:rPr>
                <w:rFonts w:cstheme="minorHAnsi"/>
                <w:b/>
                <w:color w:val="FFFFFF" w:themeColor="background1"/>
              </w:rPr>
              <w:t>ed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19EB03D5" w14:textId="4B254574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hu</w:t>
            </w:r>
          </w:p>
        </w:tc>
        <w:tc>
          <w:tcPr>
            <w:tcW w:w="1730" w:type="dxa"/>
            <w:shd w:val="clear" w:color="auto" w:fill="007880" w:themeFill="accent1" w:themeFillShade="BF"/>
            <w:vAlign w:val="center"/>
          </w:tcPr>
          <w:p w14:paraId="67FEC703" w14:textId="7157C886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F</w:t>
            </w:r>
            <w:r>
              <w:rPr>
                <w:rFonts w:cstheme="minorHAnsi"/>
                <w:b/>
                <w:color w:val="FFFFFF" w:themeColor="background1"/>
              </w:rPr>
              <w:t>ri</w:t>
            </w:r>
          </w:p>
        </w:tc>
        <w:tc>
          <w:tcPr>
            <w:tcW w:w="2127" w:type="dxa"/>
            <w:shd w:val="clear" w:color="auto" w:fill="007880" w:themeFill="accent1" w:themeFillShade="BF"/>
            <w:vAlign w:val="center"/>
          </w:tcPr>
          <w:p w14:paraId="3425A69E" w14:textId="640F783A" w:rsidR="00CC5351" w:rsidRPr="00937357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N</w:t>
            </w:r>
            <w:r>
              <w:rPr>
                <w:rFonts w:cstheme="minorHAnsi"/>
                <w:b/>
                <w:color w:val="FFFFFF" w:themeColor="background1"/>
              </w:rPr>
              <w:t>otes/ action</w:t>
            </w:r>
          </w:p>
        </w:tc>
      </w:tr>
      <w:tr w:rsidR="009107A0" w:rsidRPr="009A2BFD" w14:paraId="4DDD41DB" w14:textId="1CFBB6A2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E7BB871" w14:textId="521E030A" w:rsidR="009107A0" w:rsidRPr="009A2BFD" w:rsidRDefault="009107A0" w:rsidP="009107A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Safety latches on cupboards are in good working order. </w:t>
            </w:r>
          </w:p>
        </w:tc>
        <w:tc>
          <w:tcPr>
            <w:tcW w:w="1729" w:type="dxa"/>
            <w:vAlign w:val="center"/>
          </w:tcPr>
          <w:p w14:paraId="5B5FA42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F2A96C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FE8671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1C7490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54A48F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F9A1B5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0FEE553D" w14:textId="385F9D18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3C345583" w14:textId="0E73DBFB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Floor is clean, dry, clear of rubbish and tripping hazards. </w:t>
            </w:r>
          </w:p>
        </w:tc>
        <w:tc>
          <w:tcPr>
            <w:tcW w:w="1729" w:type="dxa"/>
            <w:vAlign w:val="center"/>
          </w:tcPr>
          <w:p w14:paraId="3EC14C1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89115D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0FF291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7D7AD8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829A01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71A71D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08FFAACC" w14:textId="4855A309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548CD51" w14:textId="7102BFF1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Entries, exits and walkways are clear</w:t>
            </w:r>
            <w:r w:rsidR="009072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doors </w:t>
            </w:r>
            <w:r w:rsidR="009072AE">
              <w:rPr>
                <w:rFonts w:cstheme="minorHAnsi"/>
              </w:rPr>
              <w:t>can</w:t>
            </w:r>
            <w:r>
              <w:rPr>
                <w:rFonts w:cstheme="minorHAnsi"/>
              </w:rPr>
              <w:t xml:space="preserve"> be opened and closed easily by adults. </w:t>
            </w:r>
          </w:p>
        </w:tc>
        <w:tc>
          <w:tcPr>
            <w:tcW w:w="1729" w:type="dxa"/>
            <w:vAlign w:val="center"/>
          </w:tcPr>
          <w:p w14:paraId="14F9733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0C505A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177A6B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644D29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950BA1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5C597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037D7443" w14:textId="6BC7A121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53480E8D" w14:textId="5277762B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Bins are </w:t>
            </w:r>
            <w:r w:rsidR="00EC499E">
              <w:rPr>
                <w:rFonts w:cstheme="minorHAnsi"/>
              </w:rPr>
              <w:t xml:space="preserve">clean and </w:t>
            </w:r>
            <w:r>
              <w:rPr>
                <w:rFonts w:cstheme="minorHAnsi"/>
              </w:rPr>
              <w:t xml:space="preserve">lined. </w:t>
            </w:r>
          </w:p>
        </w:tc>
        <w:tc>
          <w:tcPr>
            <w:tcW w:w="1729" w:type="dxa"/>
            <w:vAlign w:val="center"/>
          </w:tcPr>
          <w:p w14:paraId="0E632B2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D7AB77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7DDB46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F5E177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7B7712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47D6FA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3A3C738F" w14:textId="3EF1FAAA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7EE1E88E" w14:textId="6C731387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cords within children’s reach, such as electrical or blind/curtain cords. </w:t>
            </w:r>
          </w:p>
        </w:tc>
        <w:tc>
          <w:tcPr>
            <w:tcW w:w="1729" w:type="dxa"/>
            <w:vAlign w:val="center"/>
          </w:tcPr>
          <w:p w14:paraId="3BA394F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D96612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D191EE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7C4788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751051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42A291E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339B20A5" w14:textId="7C7D391D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3C29FDA1" w14:textId="782C2214" w:rsidR="009107A0" w:rsidRPr="009A2BFD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devices</w:t>
            </w:r>
            <w:r w:rsidR="00EC49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stored out of children’s reach and with sufficient charge.</w:t>
            </w:r>
          </w:p>
        </w:tc>
        <w:tc>
          <w:tcPr>
            <w:tcW w:w="1729" w:type="dxa"/>
            <w:vAlign w:val="center"/>
          </w:tcPr>
          <w:p w14:paraId="31F3EAA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57E928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3C7971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AFD002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6FD045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B0519F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2F1129B9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4B28BFF" w14:textId="154350CA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Power outlets within children’s reach are covered. </w:t>
            </w:r>
          </w:p>
        </w:tc>
        <w:tc>
          <w:tcPr>
            <w:tcW w:w="1729" w:type="dxa"/>
            <w:vAlign w:val="center"/>
          </w:tcPr>
          <w:p w14:paraId="50B1604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FC71E7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4E8AE8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D7CF93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E7284D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A5EB9F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16C595B4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739711C" w14:textId="1150848B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Wheels on shelves are locked, and resources are placed securely on the shelves with minimal risk of falling off. </w:t>
            </w:r>
          </w:p>
        </w:tc>
        <w:tc>
          <w:tcPr>
            <w:tcW w:w="1729" w:type="dxa"/>
            <w:vAlign w:val="center"/>
          </w:tcPr>
          <w:p w14:paraId="01B517F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B651B9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0DF9CC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D8DC4D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2C4A04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C45A48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61C21024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9948B3D" w14:textId="6478F3BD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Facilities in the children’s toilets are clean and in good repair.</w:t>
            </w:r>
          </w:p>
        </w:tc>
        <w:tc>
          <w:tcPr>
            <w:tcW w:w="1729" w:type="dxa"/>
            <w:vAlign w:val="center"/>
          </w:tcPr>
          <w:p w14:paraId="22AE671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7B6E07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DCCE9C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932316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59DB3F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E0D5D5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6A00E97E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5402F04" w14:textId="16AD8798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handwashing areas are stocked with soap and paper towel. </w:t>
            </w:r>
          </w:p>
        </w:tc>
        <w:tc>
          <w:tcPr>
            <w:tcW w:w="1729" w:type="dxa"/>
            <w:vAlign w:val="center"/>
          </w:tcPr>
          <w:p w14:paraId="4A588FF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2978C3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AEBB8A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017DD3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E8EA58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171136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08262649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6B6D2F8E" w14:textId="0C20B3D8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stepping stools are in good repair and placed so as not to pose a tripping hazard.</w:t>
            </w:r>
          </w:p>
        </w:tc>
        <w:tc>
          <w:tcPr>
            <w:tcW w:w="1729" w:type="dxa"/>
            <w:vAlign w:val="center"/>
          </w:tcPr>
          <w:p w14:paraId="56C64A0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011E61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9B52FD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6F90E0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2B9B912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A1CA65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7265740C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9C7C365" w14:textId="17C5C519" w:rsidR="009107A0" w:rsidRDefault="00766D36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Room is stocked with consumables:</w:t>
            </w:r>
            <w:r w:rsidR="009107A0">
              <w:rPr>
                <w:rFonts w:cstheme="minorHAnsi"/>
              </w:rPr>
              <w:t xml:space="preserve"> nappies, cleaning materials</w:t>
            </w:r>
            <w:r>
              <w:rPr>
                <w:rFonts w:cstheme="minorHAnsi"/>
              </w:rPr>
              <w:t>, gloves, soap and paper towel</w:t>
            </w:r>
            <w:r w:rsidR="009107A0">
              <w:rPr>
                <w:rFonts w:cstheme="minorHAnsi"/>
              </w:rPr>
              <w:t xml:space="preserve">. </w:t>
            </w:r>
          </w:p>
        </w:tc>
        <w:tc>
          <w:tcPr>
            <w:tcW w:w="1729" w:type="dxa"/>
            <w:vAlign w:val="center"/>
          </w:tcPr>
          <w:p w14:paraId="0F9FC58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F69524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685B11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1E8077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D74267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BF49E2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1CDF5BA8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162BFB65" w14:textId="641D4397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Gate between bottle preparation area and main room is secure.</w:t>
            </w:r>
          </w:p>
        </w:tc>
        <w:tc>
          <w:tcPr>
            <w:tcW w:w="1729" w:type="dxa"/>
            <w:vAlign w:val="center"/>
          </w:tcPr>
          <w:p w14:paraId="305815B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E4657B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B9FC47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B412A4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DFEC05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126142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6E9276BC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6EAF2DC4" w14:textId="7ACF0B53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Cots are appropriately positioned and in good repair. </w:t>
            </w:r>
          </w:p>
        </w:tc>
        <w:tc>
          <w:tcPr>
            <w:tcW w:w="1729" w:type="dxa"/>
            <w:vAlign w:val="center"/>
          </w:tcPr>
          <w:p w14:paraId="517BAA1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039382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E2C1D6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D713EE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C87043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2B9021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5632540E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563FDEA5" w14:textId="14F40312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Laundry has been switched on (if it is your room’s day to do laundry</w:t>
            </w:r>
            <w:r w:rsidR="009072AE">
              <w:rPr>
                <w:rFonts w:cstheme="minorHAnsi"/>
              </w:rPr>
              <w:t>).</w:t>
            </w:r>
          </w:p>
        </w:tc>
        <w:tc>
          <w:tcPr>
            <w:tcW w:w="1729" w:type="dxa"/>
            <w:vAlign w:val="center"/>
          </w:tcPr>
          <w:p w14:paraId="6B4D417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DD69203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BAC2DB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762C14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29D03E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CAA8EB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7132BF" w:rsidRPr="009A2BFD" w14:paraId="482D64A9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9566779" w14:textId="1F5AE314" w:rsidR="007132BF" w:rsidRDefault="007132BF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bedding that is to be used again before laundering is clearly labelled.</w:t>
            </w:r>
          </w:p>
        </w:tc>
        <w:tc>
          <w:tcPr>
            <w:tcW w:w="1729" w:type="dxa"/>
            <w:vAlign w:val="center"/>
          </w:tcPr>
          <w:p w14:paraId="72CC521D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377157A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A7FB560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05DE55E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2D34F12F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3156E17" w14:textId="77777777" w:rsidR="007132BF" w:rsidRPr="009A2BFD" w:rsidRDefault="007132BF" w:rsidP="009107A0">
            <w:pPr>
              <w:jc w:val="center"/>
              <w:rPr>
                <w:rFonts w:cstheme="minorHAnsi"/>
              </w:rPr>
            </w:pPr>
          </w:p>
        </w:tc>
      </w:tr>
      <w:tr w:rsidR="00CC5351" w:rsidRPr="009A2BFD" w14:paraId="31A9C923" w14:textId="77777777" w:rsidTr="00841946">
        <w:trPr>
          <w:trHeight w:val="627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10F47B81" w14:textId="5394168F" w:rsidR="00CC5351" w:rsidRPr="00583CEA" w:rsidRDefault="00CC5351" w:rsidP="00CC5351">
            <w:pPr>
              <w:rPr>
                <w:rFonts w:cstheme="minorHAnsi"/>
                <w:color w:val="FFFFFF" w:themeColor="background1"/>
              </w:rPr>
            </w:pPr>
            <w:r w:rsidRPr="00583CEA">
              <w:rPr>
                <w:rFonts w:cstheme="minorHAnsi"/>
                <w:b/>
                <w:color w:val="FFFFFF" w:themeColor="background1"/>
              </w:rPr>
              <w:t>P</w:t>
            </w:r>
            <w:r>
              <w:rPr>
                <w:rFonts w:cstheme="minorHAnsi"/>
                <w:b/>
                <w:color w:val="FFFFFF" w:themeColor="background1"/>
              </w:rPr>
              <w:t>rogram kitchen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0E32CB6C" w14:textId="6F4ADA9B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M</w:t>
            </w:r>
            <w:r>
              <w:rPr>
                <w:rFonts w:cstheme="minorHAnsi"/>
                <w:b/>
                <w:color w:val="FFFFFF" w:themeColor="background1"/>
              </w:rPr>
              <w:t>on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4DB2B39E" w14:textId="1E02245D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ue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5BA195E1" w14:textId="6971A8EA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W</w:t>
            </w:r>
            <w:r>
              <w:rPr>
                <w:rFonts w:cstheme="minorHAnsi"/>
                <w:b/>
                <w:color w:val="FFFFFF" w:themeColor="background1"/>
              </w:rPr>
              <w:t>ed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60FFBEA4" w14:textId="25314E03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hu</w:t>
            </w:r>
          </w:p>
        </w:tc>
        <w:tc>
          <w:tcPr>
            <w:tcW w:w="1730" w:type="dxa"/>
            <w:shd w:val="clear" w:color="auto" w:fill="007880" w:themeFill="accent1" w:themeFillShade="BF"/>
            <w:vAlign w:val="center"/>
          </w:tcPr>
          <w:p w14:paraId="4E41749E" w14:textId="32744ED6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F</w:t>
            </w:r>
            <w:r>
              <w:rPr>
                <w:rFonts w:cstheme="minorHAnsi"/>
                <w:b/>
                <w:color w:val="FFFFFF" w:themeColor="background1"/>
              </w:rPr>
              <w:t>ri</w:t>
            </w:r>
          </w:p>
        </w:tc>
        <w:tc>
          <w:tcPr>
            <w:tcW w:w="2127" w:type="dxa"/>
            <w:shd w:val="clear" w:color="auto" w:fill="007880" w:themeFill="accent1" w:themeFillShade="BF"/>
            <w:vAlign w:val="center"/>
          </w:tcPr>
          <w:p w14:paraId="40239F79" w14:textId="4F696364" w:rsidR="00CC5351" w:rsidRPr="00583CEA" w:rsidRDefault="00CC5351" w:rsidP="00CC5351">
            <w:pPr>
              <w:jc w:val="center"/>
              <w:rPr>
                <w:rFonts w:cstheme="minorHAnsi"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N</w:t>
            </w:r>
            <w:r>
              <w:rPr>
                <w:rFonts w:cstheme="minorHAnsi"/>
                <w:b/>
                <w:color w:val="FFFFFF" w:themeColor="background1"/>
              </w:rPr>
              <w:t>otes/ action</w:t>
            </w:r>
          </w:p>
        </w:tc>
      </w:tr>
      <w:tr w:rsidR="009107A0" w:rsidRPr="009A2BFD" w14:paraId="46EE1562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1F6D9127" w14:textId="7AA273E3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Plates, cups and utensils stored away.</w:t>
            </w:r>
          </w:p>
        </w:tc>
        <w:tc>
          <w:tcPr>
            <w:tcW w:w="1729" w:type="dxa"/>
            <w:vAlign w:val="center"/>
          </w:tcPr>
          <w:p w14:paraId="4966429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316326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598DAE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411E9F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E48943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16B281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102FCA6F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23F3AA5" w14:textId="1547EBCA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Fridge is within the correct temperature range (0-5</w:t>
            </w:r>
            <w:r>
              <w:rPr>
                <w:rFonts w:ascii="Aptos Narrow" w:hAnsi="Aptos Narrow" w:cstheme="minorHAnsi"/>
              </w:rPr>
              <w:t>˚</w:t>
            </w:r>
            <w:r>
              <w:rPr>
                <w:rFonts w:cstheme="minorHAnsi"/>
              </w:rPr>
              <w:t>C). Temperature recorded.</w:t>
            </w:r>
          </w:p>
        </w:tc>
        <w:tc>
          <w:tcPr>
            <w:tcW w:w="1729" w:type="dxa"/>
            <w:vAlign w:val="center"/>
          </w:tcPr>
          <w:p w14:paraId="6EB9A30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2AF601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D07110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32500E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D9F683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76DF3D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47AC6093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5072451B" w14:textId="3296B909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Freezer is below -18</w:t>
            </w:r>
            <w:r>
              <w:rPr>
                <w:rFonts w:ascii="Aptos Narrow" w:hAnsi="Aptos Narrow" w:cstheme="minorHAnsi"/>
              </w:rPr>
              <w:t>˚</w:t>
            </w:r>
            <w:r>
              <w:rPr>
                <w:rFonts w:cstheme="minorHAnsi"/>
              </w:rPr>
              <w:t>C. Temperature recorded</w:t>
            </w:r>
          </w:p>
        </w:tc>
        <w:tc>
          <w:tcPr>
            <w:tcW w:w="1729" w:type="dxa"/>
            <w:vAlign w:val="center"/>
          </w:tcPr>
          <w:p w14:paraId="4AD1FF5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53D80F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389BE8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65F147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89FECE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A4FEFB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503A0C72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37F9A60A" w14:textId="5D3EA1D7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Benches are clean, uncracked and uncluttered. </w:t>
            </w:r>
          </w:p>
        </w:tc>
        <w:tc>
          <w:tcPr>
            <w:tcW w:w="1729" w:type="dxa"/>
            <w:vAlign w:val="center"/>
          </w:tcPr>
          <w:p w14:paraId="7F6394B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A4DFEF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D3AF73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A2AB646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439F653C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4FB856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54E0EF25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70F7A00" w14:textId="16338238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>Sharp knives are stored out of children’s reach.</w:t>
            </w:r>
          </w:p>
        </w:tc>
        <w:tc>
          <w:tcPr>
            <w:tcW w:w="1729" w:type="dxa"/>
            <w:vAlign w:val="center"/>
          </w:tcPr>
          <w:p w14:paraId="17C823A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40D56D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ECA9D9A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E0CE8B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047E70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175F26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7EECA9B8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04E9A43" w14:textId="3C7B3CEA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 safety settings are in place on stovetops and ovens. </w:t>
            </w:r>
          </w:p>
        </w:tc>
        <w:tc>
          <w:tcPr>
            <w:tcW w:w="1729" w:type="dxa"/>
            <w:vAlign w:val="center"/>
          </w:tcPr>
          <w:p w14:paraId="6280A2C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BF18D1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CBEFA6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59856A5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040D814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2AE2C77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64730B0D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3B6A03C" w14:textId="3AAB806C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Power outlets are out of children’s reach or covered. </w:t>
            </w:r>
          </w:p>
        </w:tc>
        <w:tc>
          <w:tcPr>
            <w:tcW w:w="1729" w:type="dxa"/>
            <w:vAlign w:val="center"/>
          </w:tcPr>
          <w:p w14:paraId="502DEA0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C76D16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54D0AC1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7A264E2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6C04F29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DC59F0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  <w:tr w:rsidR="009107A0" w:rsidRPr="009A2BFD" w14:paraId="7805BDBB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2C174D1A" w14:textId="7FBA8578" w:rsidR="009107A0" w:rsidRDefault="009107A0" w:rsidP="009107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Electrical cords are secured. </w:t>
            </w:r>
          </w:p>
        </w:tc>
        <w:tc>
          <w:tcPr>
            <w:tcW w:w="1729" w:type="dxa"/>
            <w:vAlign w:val="center"/>
          </w:tcPr>
          <w:p w14:paraId="14F5ABD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FCE6FA9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D9E7958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3A1DB5D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3697A0B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07BCA1F" w14:textId="77777777" w:rsidR="009107A0" w:rsidRPr="009A2BFD" w:rsidRDefault="009107A0" w:rsidP="009107A0">
            <w:pPr>
              <w:jc w:val="center"/>
              <w:rPr>
                <w:rFonts w:cstheme="minorHAnsi"/>
              </w:rPr>
            </w:pPr>
          </w:p>
        </w:tc>
      </w:tr>
    </w:tbl>
    <w:p w14:paraId="74BCE24E" w14:textId="77777777" w:rsidR="006B6DC7" w:rsidRDefault="006B6DC7" w:rsidP="00DE5229">
      <w:pPr>
        <w:rPr>
          <w:rFonts w:cstheme="minorHAnsi"/>
          <w:sz w:val="16"/>
          <w:szCs w:val="16"/>
        </w:rPr>
        <w:sectPr w:rsidR="006B6DC7" w:rsidSect="001B488F">
          <w:headerReference w:type="default" r:id="rId11"/>
          <w:pgSz w:w="16838" w:h="11906" w:orient="landscape" w:code="9"/>
          <w:pgMar w:top="567" w:right="1418" w:bottom="567" w:left="1418" w:header="850" w:footer="851" w:gutter="0"/>
          <w:pgNumType w:start="1"/>
          <w:cols w:space="708"/>
          <w:docGrid w:linePitch="360"/>
        </w:sectPr>
      </w:pP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29"/>
        <w:gridCol w:w="1729"/>
        <w:gridCol w:w="1729"/>
        <w:gridCol w:w="1729"/>
        <w:gridCol w:w="1730"/>
        <w:gridCol w:w="2127"/>
      </w:tblGrid>
      <w:tr w:rsidR="00CC5351" w:rsidRPr="009A2BFD" w14:paraId="1104382F" w14:textId="77777777" w:rsidTr="00841946">
        <w:trPr>
          <w:trHeight w:val="580"/>
        </w:trPr>
        <w:tc>
          <w:tcPr>
            <w:tcW w:w="4395" w:type="dxa"/>
            <w:shd w:val="clear" w:color="auto" w:fill="007880" w:themeFill="accent1" w:themeFillShade="BF"/>
            <w:vAlign w:val="center"/>
          </w:tcPr>
          <w:p w14:paraId="62DAA1AF" w14:textId="42E0A151" w:rsidR="00CC5351" w:rsidRPr="00583CEA" w:rsidRDefault="00CC5351" w:rsidP="00CC5351">
            <w:pPr>
              <w:rPr>
                <w:rFonts w:cstheme="minorHAnsi"/>
                <w:b/>
                <w:color w:val="FFFFFF" w:themeColor="background1"/>
              </w:rPr>
            </w:pPr>
            <w:r w:rsidRPr="00583CEA">
              <w:rPr>
                <w:rFonts w:cstheme="minorHAnsi"/>
                <w:b/>
                <w:color w:val="FFFFFF" w:themeColor="background1"/>
              </w:rPr>
              <w:lastRenderedPageBreak/>
              <w:t>O</w:t>
            </w:r>
            <w:r>
              <w:rPr>
                <w:rFonts w:cstheme="minorHAnsi"/>
                <w:b/>
                <w:color w:val="FFFFFF" w:themeColor="background1"/>
              </w:rPr>
              <w:t>utdoor environment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7879A28B" w14:textId="4259EF11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M</w:t>
            </w:r>
            <w:r>
              <w:rPr>
                <w:rFonts w:cstheme="minorHAnsi"/>
                <w:b/>
                <w:color w:val="FFFFFF" w:themeColor="background1"/>
              </w:rPr>
              <w:t>on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6D5DA4E1" w14:textId="08E1943B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ue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3C8B4BA4" w14:textId="147B4B56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W</w:t>
            </w:r>
            <w:r>
              <w:rPr>
                <w:rFonts w:cstheme="minorHAnsi"/>
                <w:b/>
                <w:color w:val="FFFFFF" w:themeColor="background1"/>
              </w:rPr>
              <w:t>ed</w:t>
            </w:r>
          </w:p>
        </w:tc>
        <w:tc>
          <w:tcPr>
            <w:tcW w:w="1729" w:type="dxa"/>
            <w:shd w:val="clear" w:color="auto" w:fill="007880" w:themeFill="accent1" w:themeFillShade="BF"/>
            <w:vAlign w:val="center"/>
          </w:tcPr>
          <w:p w14:paraId="46E1AED1" w14:textId="50F8B919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T</w:t>
            </w:r>
            <w:r>
              <w:rPr>
                <w:rFonts w:cstheme="minorHAnsi"/>
                <w:b/>
                <w:color w:val="FFFFFF" w:themeColor="background1"/>
              </w:rPr>
              <w:t>hu</w:t>
            </w:r>
          </w:p>
        </w:tc>
        <w:tc>
          <w:tcPr>
            <w:tcW w:w="1730" w:type="dxa"/>
            <w:shd w:val="clear" w:color="auto" w:fill="007880" w:themeFill="accent1" w:themeFillShade="BF"/>
            <w:vAlign w:val="center"/>
          </w:tcPr>
          <w:p w14:paraId="5AFC5267" w14:textId="25883BA9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F</w:t>
            </w:r>
            <w:r>
              <w:rPr>
                <w:rFonts w:cstheme="minorHAnsi"/>
                <w:b/>
                <w:color w:val="FFFFFF" w:themeColor="background1"/>
              </w:rPr>
              <w:t>ri</w:t>
            </w:r>
          </w:p>
        </w:tc>
        <w:tc>
          <w:tcPr>
            <w:tcW w:w="2127" w:type="dxa"/>
            <w:shd w:val="clear" w:color="auto" w:fill="007880" w:themeFill="accent1" w:themeFillShade="BF"/>
            <w:vAlign w:val="center"/>
          </w:tcPr>
          <w:p w14:paraId="1CF22864" w14:textId="321F075E" w:rsidR="00CC5351" w:rsidRPr="00583CEA" w:rsidRDefault="00CC5351" w:rsidP="00CC535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A113B">
              <w:rPr>
                <w:rFonts w:cstheme="minorHAnsi"/>
                <w:b/>
                <w:color w:val="FFFFFF" w:themeColor="background1"/>
              </w:rPr>
              <w:t>N</w:t>
            </w:r>
            <w:r>
              <w:rPr>
                <w:rFonts w:cstheme="minorHAnsi"/>
                <w:b/>
                <w:color w:val="FFFFFF" w:themeColor="background1"/>
              </w:rPr>
              <w:t>otes/ action</w:t>
            </w:r>
          </w:p>
        </w:tc>
      </w:tr>
      <w:tr w:rsidR="007E5EC2" w:rsidRPr="009A2BFD" w14:paraId="033629F9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69EC0ADC" w14:textId="3C4B7082" w:rsidR="007E5EC2" w:rsidRPr="009A2BFD" w:rsidRDefault="001276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Equipment is reasonably clean and in good repair.</w:t>
            </w:r>
          </w:p>
        </w:tc>
        <w:tc>
          <w:tcPr>
            <w:tcW w:w="1729" w:type="dxa"/>
            <w:vAlign w:val="center"/>
          </w:tcPr>
          <w:p w14:paraId="1F69851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E22D3A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91DF4BA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D42353F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0019C2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8CFB3EB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700578A3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FF4E2A3" w14:textId="56966618" w:rsidR="007E5EC2" w:rsidRPr="009A2BFD" w:rsidRDefault="001276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Equipment and resources are appropriate for a range of </w:t>
            </w:r>
            <w:r w:rsidR="00AE497A">
              <w:rPr>
                <w:rFonts w:cstheme="minorHAnsi"/>
                <w:bCs/>
              </w:rPr>
              <w:t>developmental stages and abilities.</w:t>
            </w:r>
          </w:p>
        </w:tc>
        <w:tc>
          <w:tcPr>
            <w:tcW w:w="1729" w:type="dxa"/>
            <w:vAlign w:val="center"/>
          </w:tcPr>
          <w:p w14:paraId="00A7755E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34E3BB7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B55A788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008FFC3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448947C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F753F2E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68C738A2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1CF1F682" w14:textId="5AD620F9" w:rsidR="007E5EC2" w:rsidRDefault="00AE49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Broken/unsafe equipment </w:t>
            </w:r>
            <w:r w:rsidR="006351F7">
              <w:rPr>
                <w:rFonts w:cstheme="minorHAnsi"/>
                <w:bCs/>
              </w:rPr>
              <w:t xml:space="preserve">is </w:t>
            </w:r>
            <w:r>
              <w:rPr>
                <w:rFonts w:cstheme="minorHAnsi"/>
                <w:bCs/>
              </w:rPr>
              <w:t>stored in shed.</w:t>
            </w:r>
            <w:r w:rsidR="007E5EC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098AA548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6F37CA5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6019656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5F15D9F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7A18AAE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B5220F6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6D5C173D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3DD492B1" w14:textId="4589D944" w:rsidR="007E5EC2" w:rsidRDefault="00C451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Equipment in sheds is stored safely on shelves</w:t>
            </w:r>
            <w:r w:rsidR="00A274D6">
              <w:rPr>
                <w:rFonts w:cstheme="minorHAnsi"/>
                <w:bCs/>
              </w:rPr>
              <w:t>, and sheds are locked.</w:t>
            </w:r>
          </w:p>
        </w:tc>
        <w:tc>
          <w:tcPr>
            <w:tcW w:w="1729" w:type="dxa"/>
            <w:vAlign w:val="center"/>
          </w:tcPr>
          <w:p w14:paraId="1F0C6319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94284E8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7F1956B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9FDFB3F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3F9C5D67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CB81720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12407E57" w14:textId="77777777" w:rsidTr="00841946">
        <w:trPr>
          <w:trHeight w:val="644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0F47FAB" w14:textId="79D8670B" w:rsidR="007E5EC2" w:rsidRDefault="00A274D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Walkways are clear of tripping hazards including sand.</w:t>
            </w:r>
          </w:p>
        </w:tc>
        <w:tc>
          <w:tcPr>
            <w:tcW w:w="1729" w:type="dxa"/>
            <w:vAlign w:val="center"/>
          </w:tcPr>
          <w:p w14:paraId="3ED2640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853BD5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F931695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8D62E8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BC3565F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5FD53AE0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70D0630E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F3B96B6" w14:textId="1610790F" w:rsidR="007E5EC2" w:rsidRPr="009A2BFD" w:rsidRDefault="00C451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Climbing equipment is positioned </w:t>
            </w:r>
            <w:r w:rsidR="00C66D58">
              <w:rPr>
                <w:rFonts w:cstheme="minorHAnsi"/>
              </w:rPr>
              <w:t>away from rocks, with sufficient</w:t>
            </w:r>
            <w:r w:rsidR="00D87057">
              <w:rPr>
                <w:rFonts w:cstheme="minorHAnsi"/>
              </w:rPr>
              <w:t xml:space="preserve"> and evenly spread</w:t>
            </w:r>
            <w:r w:rsidR="00C66D58">
              <w:rPr>
                <w:rFonts w:cstheme="minorHAnsi"/>
              </w:rPr>
              <w:t xml:space="preserve"> soft fall</w:t>
            </w:r>
            <w:r w:rsidR="00D87057">
              <w:rPr>
                <w:rFonts w:cstheme="minorHAnsi"/>
              </w:rPr>
              <w:t xml:space="preserve"> area</w:t>
            </w:r>
            <w:r w:rsidR="0073371C">
              <w:rPr>
                <w:rFonts w:cstheme="minorHAnsi"/>
              </w:rPr>
              <w:t xml:space="preserve">. Climbing equipment over 60cm tall is at least 1m </w:t>
            </w:r>
            <w:r w:rsidR="004E629F">
              <w:rPr>
                <w:rFonts w:cstheme="minorHAnsi"/>
              </w:rPr>
              <w:t>away from fences and gates.</w:t>
            </w:r>
          </w:p>
        </w:tc>
        <w:tc>
          <w:tcPr>
            <w:tcW w:w="1729" w:type="dxa"/>
            <w:vAlign w:val="center"/>
          </w:tcPr>
          <w:p w14:paraId="3C11AC6B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D1058B8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7284823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6F64308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71A634EE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0498DC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37066CD3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574FB89" w14:textId="057576E8" w:rsidR="007E5EC2" w:rsidRPr="00C22E21" w:rsidRDefault="004E62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Gates and fences are secure</w:t>
            </w:r>
            <w:r w:rsidR="002E7DF2">
              <w:rPr>
                <w:rFonts w:cstheme="minorHAnsi"/>
                <w:bCs/>
              </w:rPr>
              <w:t>, locked</w:t>
            </w:r>
            <w:r w:rsidR="00D318D7">
              <w:rPr>
                <w:rFonts w:cstheme="minorHAnsi"/>
                <w:bCs/>
              </w:rPr>
              <w:t xml:space="preserve"> and in good repair.</w:t>
            </w:r>
          </w:p>
        </w:tc>
        <w:tc>
          <w:tcPr>
            <w:tcW w:w="1729" w:type="dxa"/>
            <w:vAlign w:val="center"/>
          </w:tcPr>
          <w:p w14:paraId="73E27C86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2D02501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162868D0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749B80C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2267EF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29E0FAE8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034703" w:rsidRPr="009A2BFD" w14:paraId="09915D8C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35588420" w14:textId="067A343D" w:rsidR="00034703" w:rsidRDefault="00034703" w:rsidP="0003470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Climbing equipment</w:t>
            </w:r>
            <w:r w:rsidR="008B4B37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including swing sets</w:t>
            </w:r>
            <w:r w:rsidR="008B4B37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is securely fastened. </w:t>
            </w:r>
          </w:p>
        </w:tc>
        <w:tc>
          <w:tcPr>
            <w:tcW w:w="1729" w:type="dxa"/>
            <w:vAlign w:val="center"/>
          </w:tcPr>
          <w:p w14:paraId="1FD18E27" w14:textId="77777777" w:rsidR="00034703" w:rsidRPr="009A2BFD" w:rsidRDefault="00034703" w:rsidP="00034703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5472F6E" w14:textId="77777777" w:rsidR="00034703" w:rsidRPr="009A2BFD" w:rsidRDefault="00034703" w:rsidP="00034703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6F370D1" w14:textId="77777777" w:rsidR="00034703" w:rsidRPr="009A2BFD" w:rsidRDefault="00034703" w:rsidP="00034703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43BE44E" w14:textId="77777777" w:rsidR="00034703" w:rsidRPr="009A2BFD" w:rsidRDefault="00034703" w:rsidP="00034703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8B27122" w14:textId="77777777" w:rsidR="00034703" w:rsidRPr="009A2BFD" w:rsidRDefault="00034703" w:rsidP="00034703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10AAF54E" w14:textId="76B15233" w:rsidR="00034703" w:rsidRPr="009A2BFD" w:rsidRDefault="00034703" w:rsidP="00F917FB">
            <w:pPr>
              <w:rPr>
                <w:rFonts w:cstheme="minorHAnsi"/>
              </w:rPr>
            </w:pPr>
          </w:p>
        </w:tc>
      </w:tr>
      <w:tr w:rsidR="007E5EC2" w:rsidRPr="009A2BFD" w14:paraId="600DC498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C89ACA1" w14:textId="36F42871" w:rsidR="007E5EC2" w:rsidRPr="009A2BFD" w:rsidRDefault="004E629F">
            <w:pPr>
              <w:rPr>
                <w:rFonts w:cstheme="minorHAnsi"/>
              </w:rPr>
            </w:pPr>
            <w:r>
              <w:rPr>
                <w:rFonts w:cstheme="minorHAnsi"/>
              </w:rPr>
              <w:t>Bushes and fencing at the perimeter have been checked for hazardous items such as glass, syringes or rubbish</w:t>
            </w:r>
            <w:r w:rsidR="008F6D77">
              <w:rPr>
                <w:rFonts w:cstheme="minorHAnsi"/>
              </w:rPr>
              <w:t>. Follow appropriate OHS procedure to remove any hazards.</w:t>
            </w:r>
          </w:p>
        </w:tc>
        <w:tc>
          <w:tcPr>
            <w:tcW w:w="1729" w:type="dxa"/>
            <w:vAlign w:val="center"/>
          </w:tcPr>
          <w:p w14:paraId="18B04507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3D54DB49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7B6D4CC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2B2705D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131724A1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9E4F81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  <w:tr w:rsidR="00C66D58" w:rsidRPr="009A2BFD" w14:paraId="16B4C8B1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4F68DD0D" w14:textId="420161C6" w:rsidR="00C66D58" w:rsidRDefault="00C66D58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area is clear of rubbish</w:t>
            </w:r>
            <w:r w:rsidR="0073371C">
              <w:rPr>
                <w:rFonts w:cstheme="minorHAnsi"/>
              </w:rPr>
              <w:t>, standing water</w:t>
            </w:r>
            <w:r w:rsidR="008F6D77">
              <w:rPr>
                <w:rFonts w:cstheme="minorHAnsi"/>
              </w:rPr>
              <w:t xml:space="preserve"> and hazardous items. Follow appropriate OHS procedure to remove any hazards. </w:t>
            </w:r>
          </w:p>
        </w:tc>
        <w:tc>
          <w:tcPr>
            <w:tcW w:w="1729" w:type="dxa"/>
            <w:vAlign w:val="center"/>
          </w:tcPr>
          <w:p w14:paraId="04F527B3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C00A7B0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02DE47A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BA2F87C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06237090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A1EAAE" w14:textId="77777777" w:rsidR="00C66D58" w:rsidRPr="009A2BFD" w:rsidRDefault="00C66D58">
            <w:pPr>
              <w:jc w:val="center"/>
              <w:rPr>
                <w:rFonts w:cstheme="minorHAnsi"/>
              </w:rPr>
            </w:pPr>
          </w:p>
        </w:tc>
      </w:tr>
      <w:tr w:rsidR="007E5EC2" w:rsidRPr="009A2BFD" w14:paraId="78961FB6" w14:textId="77777777" w:rsidTr="00841946">
        <w:trPr>
          <w:trHeight w:val="627"/>
        </w:trPr>
        <w:tc>
          <w:tcPr>
            <w:tcW w:w="4395" w:type="dxa"/>
            <w:shd w:val="clear" w:color="auto" w:fill="E7F4F5" w:themeFill="background2"/>
            <w:vAlign w:val="center"/>
          </w:tcPr>
          <w:p w14:paraId="0B3BF761" w14:textId="072C75E6" w:rsidR="007E5EC2" w:rsidRPr="009A2BFD" w:rsidRDefault="004E629F">
            <w:pPr>
              <w:rPr>
                <w:rFonts w:cstheme="minorHAnsi"/>
              </w:rPr>
            </w:pPr>
            <w:r>
              <w:rPr>
                <w:rFonts w:cstheme="minorHAnsi"/>
              </w:rPr>
              <w:t>Sandpit has been raked</w:t>
            </w:r>
            <w:r w:rsidR="008B4B37">
              <w:rPr>
                <w:rFonts w:cstheme="minorHAnsi"/>
              </w:rPr>
              <w:t xml:space="preserve"> and inspected for hazards.</w:t>
            </w:r>
          </w:p>
        </w:tc>
        <w:tc>
          <w:tcPr>
            <w:tcW w:w="1729" w:type="dxa"/>
            <w:vAlign w:val="center"/>
          </w:tcPr>
          <w:p w14:paraId="168DF6E5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5F455A93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02B099C4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vAlign w:val="center"/>
          </w:tcPr>
          <w:p w14:paraId="4C0797F2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1730" w:type="dxa"/>
            <w:vAlign w:val="center"/>
          </w:tcPr>
          <w:p w14:paraId="5A5CEB0B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39B1E475" w14:textId="77777777" w:rsidR="007E5EC2" w:rsidRPr="009A2BFD" w:rsidRDefault="007E5EC2">
            <w:pPr>
              <w:jc w:val="center"/>
              <w:rPr>
                <w:rFonts w:cstheme="minorHAnsi"/>
              </w:rPr>
            </w:pPr>
          </w:p>
        </w:tc>
      </w:tr>
    </w:tbl>
    <w:p w14:paraId="62994C73" w14:textId="0BEDEF2F" w:rsidR="008B6FF1" w:rsidRPr="009A2BFD" w:rsidRDefault="008B6FF1" w:rsidP="00DE5229">
      <w:pPr>
        <w:rPr>
          <w:rFonts w:cstheme="minorHAnsi"/>
          <w:sz w:val="16"/>
          <w:szCs w:val="16"/>
        </w:rPr>
      </w:pPr>
    </w:p>
    <w:sectPr w:rsidR="008B6FF1" w:rsidRPr="009A2BFD" w:rsidSect="001B488F">
      <w:headerReference w:type="default" r:id="rId12"/>
      <w:pgSz w:w="16838" w:h="11906" w:orient="landscape" w:code="9"/>
      <w:pgMar w:top="567" w:right="1418" w:bottom="567" w:left="1418" w:header="850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39A8" w14:textId="77777777" w:rsidR="002C3720" w:rsidRDefault="002C3720" w:rsidP="0093788B">
      <w:r>
        <w:separator/>
      </w:r>
    </w:p>
  </w:endnote>
  <w:endnote w:type="continuationSeparator" w:id="0">
    <w:p w14:paraId="10A2BBAB" w14:textId="77777777" w:rsidR="002C3720" w:rsidRDefault="002C3720" w:rsidP="0093788B">
      <w:r>
        <w:continuationSeparator/>
      </w:r>
    </w:p>
  </w:endnote>
  <w:endnote w:type="continuationNotice" w:id="1">
    <w:p w14:paraId="604CE3BA" w14:textId="77777777" w:rsidR="002C3720" w:rsidRDefault="002C37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FF3D" w14:textId="77777777" w:rsidR="002C3720" w:rsidRDefault="002C3720" w:rsidP="0093788B">
      <w:r>
        <w:separator/>
      </w:r>
    </w:p>
  </w:footnote>
  <w:footnote w:type="continuationSeparator" w:id="0">
    <w:p w14:paraId="667820FB" w14:textId="77777777" w:rsidR="002C3720" w:rsidRDefault="002C3720" w:rsidP="0093788B">
      <w:r>
        <w:continuationSeparator/>
      </w:r>
    </w:p>
  </w:footnote>
  <w:footnote w:type="continuationNotice" w:id="1">
    <w:p w14:paraId="7E6CBDD5" w14:textId="77777777" w:rsidR="002C3720" w:rsidRDefault="002C37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C776" w14:textId="37425DF5" w:rsidR="001B488F" w:rsidRPr="005D2D83" w:rsidRDefault="00642713" w:rsidP="0093788B">
    <w:pPr>
      <w:pStyle w:val="Header"/>
      <w:rPr>
        <w:b/>
        <w:bCs/>
        <w:color w:val="87189D" w:themeColor="accent2"/>
        <w:sz w:val="28"/>
        <w:szCs w:val="28"/>
      </w:rPr>
    </w:pPr>
    <w:r w:rsidRPr="005D2D83">
      <w:rPr>
        <w:noProof/>
        <w:color w:val="87189D" w:themeColor="accent2"/>
      </w:rPr>
      <w:drawing>
        <wp:anchor distT="0" distB="0" distL="114300" distR="114300" simplePos="0" relativeHeight="251658240" behindDoc="1" locked="1" layoutInCell="1" allowOverlap="1" wp14:anchorId="3C062FAC" wp14:editId="16686D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22687154" name="Picture 3" descr="A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037768" name="Picture 3" descr="A black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 w:rsidRPr="005D2D83">
      <w:rPr>
        <w:noProof/>
        <w:color w:val="87189D" w:themeColor="accent2"/>
      </w:rPr>
      <w:drawing>
        <wp:anchor distT="0" distB="0" distL="114300" distR="114300" simplePos="0" relativeHeight="251658241" behindDoc="1" locked="1" layoutInCell="1" allowOverlap="1" wp14:anchorId="7566D4B8" wp14:editId="2AD03679">
          <wp:simplePos x="0" y="0"/>
          <wp:positionH relativeFrom="margin">
            <wp:posOffset>-41910</wp:posOffset>
          </wp:positionH>
          <wp:positionV relativeFrom="page">
            <wp:posOffset>412750</wp:posOffset>
          </wp:positionV>
          <wp:extent cx="1447165" cy="798830"/>
          <wp:effectExtent l="0" t="0" r="0" b="0"/>
          <wp:wrapTight wrapText="bothSides">
            <wp:wrapPolygon edited="0">
              <wp:start x="4549" y="0"/>
              <wp:lineTo x="0" y="4121"/>
              <wp:lineTo x="0" y="13393"/>
              <wp:lineTo x="1706" y="16483"/>
              <wp:lineTo x="3412" y="18544"/>
              <wp:lineTo x="5118" y="18544"/>
              <wp:lineTo x="15923" y="16483"/>
              <wp:lineTo x="20188" y="13908"/>
              <wp:lineTo x="20188" y="6181"/>
              <wp:lineTo x="13364" y="2060"/>
              <wp:lineTo x="6540" y="0"/>
              <wp:lineTo x="4549" y="0"/>
            </wp:wrapPolygon>
          </wp:wrapTight>
          <wp:docPr id="16433441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39555" name="Picture 210123955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EC2">
      <w:rPr>
        <w:b/>
        <w:bCs/>
        <w:noProof/>
        <w:color w:val="87189D" w:themeColor="accent2"/>
        <w:sz w:val="28"/>
        <w:szCs w:val="28"/>
      </w:rPr>
      <w:t xml:space="preserve">Daily </w:t>
    </w:r>
    <w:r w:rsidR="005D660B">
      <w:rPr>
        <w:b/>
        <w:bCs/>
        <w:color w:val="87189D" w:themeColor="accent2"/>
        <w:sz w:val="28"/>
        <w:szCs w:val="28"/>
      </w:rPr>
      <w:t>Safety</w:t>
    </w:r>
    <w:r w:rsidR="00E5559F" w:rsidRPr="005D2D83">
      <w:rPr>
        <w:b/>
        <w:bCs/>
        <w:color w:val="87189D" w:themeColor="accent2"/>
        <w:sz w:val="28"/>
        <w:szCs w:val="28"/>
      </w:rPr>
      <w:t xml:space="preserve"> </w:t>
    </w:r>
    <w:r w:rsidR="005D660B">
      <w:rPr>
        <w:b/>
        <w:bCs/>
        <w:color w:val="87189D" w:themeColor="accent2"/>
        <w:sz w:val="28"/>
        <w:szCs w:val="28"/>
      </w:rPr>
      <w:t>C</w:t>
    </w:r>
    <w:r w:rsidR="00E5559F" w:rsidRPr="005D2D83">
      <w:rPr>
        <w:b/>
        <w:bCs/>
        <w:color w:val="87189D" w:themeColor="accent2"/>
        <w:sz w:val="28"/>
        <w:szCs w:val="28"/>
      </w:rPr>
      <w:t xml:space="preserve">hecklist </w:t>
    </w:r>
    <w:r w:rsidR="00E5559F" w:rsidRPr="005D2D83">
      <w:rPr>
        <w:b/>
        <w:bCs/>
        <w:color w:val="87189D" w:themeColor="accent2"/>
        <w:sz w:val="28"/>
        <w:szCs w:val="28"/>
      </w:rPr>
      <w:tab/>
    </w:r>
  </w:p>
  <w:p w14:paraId="401D4B1F" w14:textId="31A922CD" w:rsidR="00EF1FCE" w:rsidRPr="005D2D83" w:rsidRDefault="00E5559F" w:rsidP="0093788B">
    <w:pPr>
      <w:pStyle w:val="Header"/>
      <w:rPr>
        <w:b/>
        <w:bCs/>
        <w:color w:val="87189D" w:themeColor="accent2"/>
        <w:sz w:val="28"/>
        <w:szCs w:val="28"/>
      </w:rPr>
    </w:pPr>
    <w:r w:rsidRPr="005D2D83">
      <w:rPr>
        <w:b/>
        <w:bCs/>
        <w:color w:val="87189D" w:themeColor="accent2"/>
        <w:sz w:val="28"/>
        <w:szCs w:val="28"/>
      </w:rPr>
      <w:t>Room: ____________________</w:t>
    </w:r>
    <w:r w:rsidR="007E5B21">
      <w:rPr>
        <w:b/>
        <w:bCs/>
        <w:color w:val="87189D" w:themeColor="accent2"/>
        <w:sz w:val="28"/>
        <w:szCs w:val="28"/>
      </w:rPr>
      <w:t>_________________</w:t>
    </w:r>
    <w:r w:rsidR="007E5B21">
      <w:rPr>
        <w:b/>
        <w:bCs/>
        <w:color w:val="87189D" w:themeColor="accent2"/>
        <w:sz w:val="28"/>
        <w:szCs w:val="28"/>
      </w:rPr>
      <w:tab/>
    </w:r>
    <w:r w:rsidR="007E5B21">
      <w:rPr>
        <w:b/>
        <w:bCs/>
        <w:color w:val="87189D" w:themeColor="accent2"/>
        <w:sz w:val="28"/>
        <w:szCs w:val="28"/>
      </w:rPr>
      <w:tab/>
    </w:r>
    <w:r w:rsidRPr="005D2D83">
      <w:rPr>
        <w:b/>
        <w:bCs/>
        <w:color w:val="87189D" w:themeColor="accent2"/>
        <w:sz w:val="28"/>
        <w:szCs w:val="28"/>
      </w:rPr>
      <w:t>Week ending: 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F4E0" w14:textId="19B5C639" w:rsidR="006B6DC7" w:rsidRPr="005D2D83" w:rsidRDefault="006B6DC7" w:rsidP="0093788B">
    <w:pPr>
      <w:pStyle w:val="Header"/>
      <w:rPr>
        <w:b/>
        <w:bCs/>
        <w:color w:val="87189D" w:themeColor="accent2"/>
        <w:sz w:val="28"/>
        <w:szCs w:val="28"/>
      </w:rPr>
    </w:pPr>
    <w:r w:rsidRPr="005D2D83">
      <w:rPr>
        <w:noProof/>
        <w:color w:val="87189D" w:themeColor="accent2"/>
      </w:rPr>
      <w:drawing>
        <wp:anchor distT="0" distB="0" distL="114300" distR="114300" simplePos="0" relativeHeight="251658242" behindDoc="1" locked="1" layoutInCell="1" allowOverlap="1" wp14:anchorId="55328DFA" wp14:editId="0F7D88B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766903647" name="Picture 3" descr="A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037768" name="Picture 3" descr="A black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D83">
      <w:rPr>
        <w:noProof/>
        <w:color w:val="87189D" w:themeColor="accent2"/>
      </w:rPr>
      <w:drawing>
        <wp:anchor distT="0" distB="0" distL="114300" distR="114300" simplePos="0" relativeHeight="251658243" behindDoc="1" locked="1" layoutInCell="1" allowOverlap="1" wp14:anchorId="5DF18BBF" wp14:editId="168B06FD">
          <wp:simplePos x="0" y="0"/>
          <wp:positionH relativeFrom="margin">
            <wp:posOffset>-41910</wp:posOffset>
          </wp:positionH>
          <wp:positionV relativeFrom="page">
            <wp:posOffset>412750</wp:posOffset>
          </wp:positionV>
          <wp:extent cx="1447165" cy="798830"/>
          <wp:effectExtent l="0" t="0" r="0" b="0"/>
          <wp:wrapTight wrapText="bothSides">
            <wp:wrapPolygon edited="0">
              <wp:start x="4549" y="0"/>
              <wp:lineTo x="0" y="4121"/>
              <wp:lineTo x="0" y="13393"/>
              <wp:lineTo x="1706" y="16483"/>
              <wp:lineTo x="3412" y="18544"/>
              <wp:lineTo x="5118" y="18544"/>
              <wp:lineTo x="15923" y="16483"/>
              <wp:lineTo x="20188" y="13908"/>
              <wp:lineTo x="20188" y="6181"/>
              <wp:lineTo x="13364" y="2060"/>
              <wp:lineTo x="6540" y="0"/>
              <wp:lineTo x="4549" y="0"/>
            </wp:wrapPolygon>
          </wp:wrapTight>
          <wp:docPr id="8087127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39555" name="Picture 210123955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EC2">
      <w:rPr>
        <w:b/>
        <w:bCs/>
        <w:color w:val="87189D" w:themeColor="accent2"/>
        <w:sz w:val="28"/>
        <w:szCs w:val="28"/>
      </w:rPr>
      <w:t xml:space="preserve">Daily </w:t>
    </w:r>
    <w:r w:rsidRPr="005D2D83">
      <w:rPr>
        <w:b/>
        <w:bCs/>
        <w:color w:val="87189D" w:themeColor="accent2"/>
        <w:sz w:val="28"/>
        <w:szCs w:val="28"/>
      </w:rPr>
      <w:t xml:space="preserve">safety checklist </w:t>
    </w:r>
    <w:r w:rsidRPr="005D2D83">
      <w:rPr>
        <w:b/>
        <w:bCs/>
        <w:color w:val="87189D" w:themeColor="accent2"/>
        <w:sz w:val="28"/>
        <w:szCs w:val="28"/>
      </w:rPr>
      <w:tab/>
    </w:r>
  </w:p>
  <w:p w14:paraId="0E14F61E" w14:textId="77777777" w:rsidR="006B6DC7" w:rsidRPr="005D2D83" w:rsidRDefault="006B6DC7" w:rsidP="0093788B">
    <w:pPr>
      <w:pStyle w:val="Header"/>
      <w:rPr>
        <w:b/>
        <w:bCs/>
        <w:color w:val="87189D" w:themeColor="accent2"/>
        <w:sz w:val="28"/>
        <w:szCs w:val="28"/>
      </w:rPr>
    </w:pPr>
    <w:r w:rsidRPr="005D2D83">
      <w:rPr>
        <w:b/>
        <w:bCs/>
        <w:color w:val="87189D" w:themeColor="accent2"/>
        <w:sz w:val="28"/>
        <w:szCs w:val="28"/>
      </w:rPr>
      <w:t>Room: ____________________</w:t>
    </w:r>
    <w:r>
      <w:rPr>
        <w:b/>
        <w:bCs/>
        <w:color w:val="87189D" w:themeColor="accent2"/>
        <w:sz w:val="28"/>
        <w:szCs w:val="28"/>
      </w:rPr>
      <w:t>_________________</w:t>
    </w:r>
    <w:r>
      <w:rPr>
        <w:b/>
        <w:bCs/>
        <w:color w:val="87189D" w:themeColor="accent2"/>
        <w:sz w:val="28"/>
        <w:szCs w:val="28"/>
      </w:rPr>
      <w:tab/>
    </w:r>
    <w:r>
      <w:rPr>
        <w:b/>
        <w:bCs/>
        <w:color w:val="87189D" w:themeColor="accent2"/>
        <w:sz w:val="28"/>
        <w:szCs w:val="28"/>
      </w:rPr>
      <w:tab/>
    </w:r>
    <w:r w:rsidRPr="005D2D83">
      <w:rPr>
        <w:b/>
        <w:bCs/>
        <w:color w:val="87189D" w:themeColor="accent2"/>
        <w:sz w:val="28"/>
        <w:szCs w:val="28"/>
      </w:rPr>
      <w:t>Week ending: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B73D84"/>
    <w:multiLevelType w:val="multilevel"/>
    <w:tmpl w:val="50041352"/>
    <w:numStyleLink w:val="ListHeadings"/>
  </w:abstractNum>
  <w:abstractNum w:abstractNumId="7" w15:restartNumberingAfterBreak="0">
    <w:nsid w:val="596A0C8C"/>
    <w:multiLevelType w:val="multilevel"/>
    <w:tmpl w:val="75A833DE"/>
    <w:numStyleLink w:val="Numbering"/>
  </w:abstractNum>
  <w:abstractNum w:abstractNumId="8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9" w15:restartNumberingAfterBreak="0">
    <w:nsid w:val="62CB43C6"/>
    <w:multiLevelType w:val="multilevel"/>
    <w:tmpl w:val="2CC02A66"/>
    <w:numStyleLink w:val="Bullets"/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8"/>
  </w:num>
  <w:num w:numId="4" w16cid:durableId="846598071">
    <w:abstractNumId w:val="4"/>
  </w:num>
  <w:num w:numId="5" w16cid:durableId="659580476">
    <w:abstractNumId w:val="3"/>
  </w:num>
  <w:num w:numId="6" w16cid:durableId="974717717">
    <w:abstractNumId w:val="6"/>
  </w:num>
  <w:num w:numId="7" w16cid:durableId="444039133">
    <w:abstractNumId w:val="5"/>
  </w:num>
  <w:num w:numId="8" w16cid:durableId="153644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373409">
    <w:abstractNumId w:val="9"/>
  </w:num>
  <w:num w:numId="10" w16cid:durableId="17968295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0326"/>
    <w:rsid w:val="00000665"/>
    <w:rsid w:val="0000177F"/>
    <w:rsid w:val="00004191"/>
    <w:rsid w:val="00010D5C"/>
    <w:rsid w:val="000159CF"/>
    <w:rsid w:val="00016684"/>
    <w:rsid w:val="00017992"/>
    <w:rsid w:val="00026289"/>
    <w:rsid w:val="000300AF"/>
    <w:rsid w:val="0003332C"/>
    <w:rsid w:val="00034703"/>
    <w:rsid w:val="00050F25"/>
    <w:rsid w:val="00051B03"/>
    <w:rsid w:val="000562D9"/>
    <w:rsid w:val="00060C75"/>
    <w:rsid w:val="00062992"/>
    <w:rsid w:val="0006534C"/>
    <w:rsid w:val="000654DE"/>
    <w:rsid w:val="00066DDA"/>
    <w:rsid w:val="000724AE"/>
    <w:rsid w:val="00072EB8"/>
    <w:rsid w:val="0008037D"/>
    <w:rsid w:val="0008173B"/>
    <w:rsid w:val="00084268"/>
    <w:rsid w:val="00085173"/>
    <w:rsid w:val="00085814"/>
    <w:rsid w:val="0008588E"/>
    <w:rsid w:val="00086E7C"/>
    <w:rsid w:val="000932BE"/>
    <w:rsid w:val="000973ED"/>
    <w:rsid w:val="000A09DB"/>
    <w:rsid w:val="000A4343"/>
    <w:rsid w:val="000B48E3"/>
    <w:rsid w:val="000B497F"/>
    <w:rsid w:val="000C2671"/>
    <w:rsid w:val="000C5AF7"/>
    <w:rsid w:val="000D0849"/>
    <w:rsid w:val="000D1508"/>
    <w:rsid w:val="000D490B"/>
    <w:rsid w:val="000D6B11"/>
    <w:rsid w:val="000D7EE8"/>
    <w:rsid w:val="000E31E8"/>
    <w:rsid w:val="000F507B"/>
    <w:rsid w:val="000F61B6"/>
    <w:rsid w:val="000F74DF"/>
    <w:rsid w:val="000F7BE6"/>
    <w:rsid w:val="00112E8F"/>
    <w:rsid w:val="00125141"/>
    <w:rsid w:val="001268BC"/>
    <w:rsid w:val="0012725B"/>
    <w:rsid w:val="00127604"/>
    <w:rsid w:val="0013031E"/>
    <w:rsid w:val="00132F2A"/>
    <w:rsid w:val="0013644F"/>
    <w:rsid w:val="00141C61"/>
    <w:rsid w:val="00142C58"/>
    <w:rsid w:val="00143928"/>
    <w:rsid w:val="00146309"/>
    <w:rsid w:val="0014785F"/>
    <w:rsid w:val="00154C40"/>
    <w:rsid w:val="00165EAD"/>
    <w:rsid w:val="00173391"/>
    <w:rsid w:val="00176085"/>
    <w:rsid w:val="00177548"/>
    <w:rsid w:val="00177731"/>
    <w:rsid w:val="00182AD2"/>
    <w:rsid w:val="00187305"/>
    <w:rsid w:val="00192EF2"/>
    <w:rsid w:val="00197479"/>
    <w:rsid w:val="001A0D77"/>
    <w:rsid w:val="001A1DB4"/>
    <w:rsid w:val="001A31CC"/>
    <w:rsid w:val="001A5586"/>
    <w:rsid w:val="001B054C"/>
    <w:rsid w:val="001B29BE"/>
    <w:rsid w:val="001B488F"/>
    <w:rsid w:val="001B6C9B"/>
    <w:rsid w:val="001C7835"/>
    <w:rsid w:val="001E18A8"/>
    <w:rsid w:val="001E20AD"/>
    <w:rsid w:val="001E3397"/>
    <w:rsid w:val="001E4B07"/>
    <w:rsid w:val="001E4C19"/>
    <w:rsid w:val="001F13C1"/>
    <w:rsid w:val="001F3259"/>
    <w:rsid w:val="001F446D"/>
    <w:rsid w:val="001F6314"/>
    <w:rsid w:val="002003F9"/>
    <w:rsid w:val="00204EA1"/>
    <w:rsid w:val="0020655E"/>
    <w:rsid w:val="002068CA"/>
    <w:rsid w:val="00212DE6"/>
    <w:rsid w:val="00213B25"/>
    <w:rsid w:val="00216734"/>
    <w:rsid w:val="00221AB7"/>
    <w:rsid w:val="00227F93"/>
    <w:rsid w:val="00243033"/>
    <w:rsid w:val="00246435"/>
    <w:rsid w:val="0024679A"/>
    <w:rsid w:val="00246BCF"/>
    <w:rsid w:val="00252404"/>
    <w:rsid w:val="00257B79"/>
    <w:rsid w:val="00270571"/>
    <w:rsid w:val="00270834"/>
    <w:rsid w:val="00270A76"/>
    <w:rsid w:val="00275484"/>
    <w:rsid w:val="002814E6"/>
    <w:rsid w:val="00286CCB"/>
    <w:rsid w:val="00290038"/>
    <w:rsid w:val="002965C0"/>
    <w:rsid w:val="002B11F3"/>
    <w:rsid w:val="002B272D"/>
    <w:rsid w:val="002B496B"/>
    <w:rsid w:val="002B5FF9"/>
    <w:rsid w:val="002B662B"/>
    <w:rsid w:val="002C3720"/>
    <w:rsid w:val="002C4619"/>
    <w:rsid w:val="002C7DEC"/>
    <w:rsid w:val="002D0CC1"/>
    <w:rsid w:val="002D0E40"/>
    <w:rsid w:val="002D293B"/>
    <w:rsid w:val="002D29D4"/>
    <w:rsid w:val="002E0EDA"/>
    <w:rsid w:val="002E3EE2"/>
    <w:rsid w:val="002E54F2"/>
    <w:rsid w:val="002E7A9E"/>
    <w:rsid w:val="002E7DF2"/>
    <w:rsid w:val="002F186C"/>
    <w:rsid w:val="002F71CA"/>
    <w:rsid w:val="00300067"/>
    <w:rsid w:val="00305171"/>
    <w:rsid w:val="00306EEA"/>
    <w:rsid w:val="0031015E"/>
    <w:rsid w:val="00314E88"/>
    <w:rsid w:val="0031594B"/>
    <w:rsid w:val="0032200C"/>
    <w:rsid w:val="0032537B"/>
    <w:rsid w:val="00326629"/>
    <w:rsid w:val="00332517"/>
    <w:rsid w:val="00337012"/>
    <w:rsid w:val="0034680A"/>
    <w:rsid w:val="0034690D"/>
    <w:rsid w:val="003475B1"/>
    <w:rsid w:val="00351622"/>
    <w:rsid w:val="00355B54"/>
    <w:rsid w:val="00357158"/>
    <w:rsid w:val="003571FE"/>
    <w:rsid w:val="0036260F"/>
    <w:rsid w:val="00363FF8"/>
    <w:rsid w:val="003673AE"/>
    <w:rsid w:val="00374847"/>
    <w:rsid w:val="0037721D"/>
    <w:rsid w:val="00380206"/>
    <w:rsid w:val="0038102A"/>
    <w:rsid w:val="00397512"/>
    <w:rsid w:val="003A7228"/>
    <w:rsid w:val="003B1425"/>
    <w:rsid w:val="003C2619"/>
    <w:rsid w:val="003C5E66"/>
    <w:rsid w:val="003C7189"/>
    <w:rsid w:val="003D23A3"/>
    <w:rsid w:val="003D3729"/>
    <w:rsid w:val="003D55CD"/>
    <w:rsid w:val="003D5856"/>
    <w:rsid w:val="003D6173"/>
    <w:rsid w:val="003D6608"/>
    <w:rsid w:val="003D790D"/>
    <w:rsid w:val="003E2253"/>
    <w:rsid w:val="003E4069"/>
    <w:rsid w:val="003E7D0E"/>
    <w:rsid w:val="003F12FC"/>
    <w:rsid w:val="003F184F"/>
    <w:rsid w:val="003F296F"/>
    <w:rsid w:val="00404E4F"/>
    <w:rsid w:val="004128B7"/>
    <w:rsid w:val="00412CDA"/>
    <w:rsid w:val="00413EF7"/>
    <w:rsid w:val="00414B0D"/>
    <w:rsid w:val="0041673A"/>
    <w:rsid w:val="00416BA6"/>
    <w:rsid w:val="00417C2D"/>
    <w:rsid w:val="0042339A"/>
    <w:rsid w:val="00423561"/>
    <w:rsid w:val="0042508F"/>
    <w:rsid w:val="00426745"/>
    <w:rsid w:val="00437CBC"/>
    <w:rsid w:val="004441F5"/>
    <w:rsid w:val="004505B7"/>
    <w:rsid w:val="004510D5"/>
    <w:rsid w:val="00451A73"/>
    <w:rsid w:val="00455B90"/>
    <w:rsid w:val="00457FAB"/>
    <w:rsid w:val="004604E0"/>
    <w:rsid w:val="004635FD"/>
    <w:rsid w:val="0046588F"/>
    <w:rsid w:val="0048508E"/>
    <w:rsid w:val="00491D58"/>
    <w:rsid w:val="004A3064"/>
    <w:rsid w:val="004A5FFB"/>
    <w:rsid w:val="004B3825"/>
    <w:rsid w:val="004B3D47"/>
    <w:rsid w:val="004B4C04"/>
    <w:rsid w:val="004B609E"/>
    <w:rsid w:val="004C19A4"/>
    <w:rsid w:val="004C2E0F"/>
    <w:rsid w:val="004C6D47"/>
    <w:rsid w:val="004C7F41"/>
    <w:rsid w:val="004D0322"/>
    <w:rsid w:val="004D2095"/>
    <w:rsid w:val="004D43A1"/>
    <w:rsid w:val="004D4F59"/>
    <w:rsid w:val="004D4F9A"/>
    <w:rsid w:val="004E0833"/>
    <w:rsid w:val="004E28C6"/>
    <w:rsid w:val="004E629F"/>
    <w:rsid w:val="004F138F"/>
    <w:rsid w:val="004F2B92"/>
    <w:rsid w:val="004F3A17"/>
    <w:rsid w:val="00500C61"/>
    <w:rsid w:val="005018CA"/>
    <w:rsid w:val="00502144"/>
    <w:rsid w:val="0050341A"/>
    <w:rsid w:val="00504A9A"/>
    <w:rsid w:val="0050670B"/>
    <w:rsid w:val="00510D22"/>
    <w:rsid w:val="005141E8"/>
    <w:rsid w:val="00523FFC"/>
    <w:rsid w:val="0053097D"/>
    <w:rsid w:val="00534619"/>
    <w:rsid w:val="00534D4F"/>
    <w:rsid w:val="00547356"/>
    <w:rsid w:val="00547C92"/>
    <w:rsid w:val="00550C99"/>
    <w:rsid w:val="0055289A"/>
    <w:rsid w:val="00553413"/>
    <w:rsid w:val="00557387"/>
    <w:rsid w:val="00566D8D"/>
    <w:rsid w:val="00577E2E"/>
    <w:rsid w:val="0058369E"/>
    <w:rsid w:val="00583CEA"/>
    <w:rsid w:val="0058460D"/>
    <w:rsid w:val="00585CE3"/>
    <w:rsid w:val="00590397"/>
    <w:rsid w:val="00593314"/>
    <w:rsid w:val="00594496"/>
    <w:rsid w:val="00595988"/>
    <w:rsid w:val="00596C23"/>
    <w:rsid w:val="005B4432"/>
    <w:rsid w:val="005B492D"/>
    <w:rsid w:val="005C3C17"/>
    <w:rsid w:val="005C6618"/>
    <w:rsid w:val="005D1D95"/>
    <w:rsid w:val="005D2D83"/>
    <w:rsid w:val="005D6078"/>
    <w:rsid w:val="005D660B"/>
    <w:rsid w:val="005E0BAA"/>
    <w:rsid w:val="005E1E5F"/>
    <w:rsid w:val="005E767B"/>
    <w:rsid w:val="005F25D6"/>
    <w:rsid w:val="005F4A0E"/>
    <w:rsid w:val="005F661F"/>
    <w:rsid w:val="005F6736"/>
    <w:rsid w:val="005F7A8B"/>
    <w:rsid w:val="00601C65"/>
    <w:rsid w:val="00602C13"/>
    <w:rsid w:val="00603DA7"/>
    <w:rsid w:val="00603FD5"/>
    <w:rsid w:val="00605602"/>
    <w:rsid w:val="00605AD1"/>
    <w:rsid w:val="006129EF"/>
    <w:rsid w:val="00616DC8"/>
    <w:rsid w:val="006204CE"/>
    <w:rsid w:val="0062091B"/>
    <w:rsid w:val="00621813"/>
    <w:rsid w:val="00622EDA"/>
    <w:rsid w:val="006351F7"/>
    <w:rsid w:val="006409A6"/>
    <w:rsid w:val="00642713"/>
    <w:rsid w:val="006510A9"/>
    <w:rsid w:val="00662616"/>
    <w:rsid w:val="0067014A"/>
    <w:rsid w:val="00670E45"/>
    <w:rsid w:val="00677BA4"/>
    <w:rsid w:val="00684CDC"/>
    <w:rsid w:val="0068578E"/>
    <w:rsid w:val="0068724F"/>
    <w:rsid w:val="00693358"/>
    <w:rsid w:val="006A1DEF"/>
    <w:rsid w:val="006A4C10"/>
    <w:rsid w:val="006A74A3"/>
    <w:rsid w:val="006B629D"/>
    <w:rsid w:val="006B6DC7"/>
    <w:rsid w:val="006C4AF4"/>
    <w:rsid w:val="006C5CD9"/>
    <w:rsid w:val="006D07AE"/>
    <w:rsid w:val="006D0EDA"/>
    <w:rsid w:val="006D2551"/>
    <w:rsid w:val="006D3F2F"/>
    <w:rsid w:val="006D5484"/>
    <w:rsid w:val="006E2399"/>
    <w:rsid w:val="006E3536"/>
    <w:rsid w:val="006E4F17"/>
    <w:rsid w:val="006E522B"/>
    <w:rsid w:val="0070342B"/>
    <w:rsid w:val="00705BCF"/>
    <w:rsid w:val="00706A79"/>
    <w:rsid w:val="007106F1"/>
    <w:rsid w:val="007120E2"/>
    <w:rsid w:val="007129E9"/>
    <w:rsid w:val="007132BF"/>
    <w:rsid w:val="00714488"/>
    <w:rsid w:val="00720CE0"/>
    <w:rsid w:val="007254A7"/>
    <w:rsid w:val="0072606C"/>
    <w:rsid w:val="00731BA3"/>
    <w:rsid w:val="0073371C"/>
    <w:rsid w:val="0073719C"/>
    <w:rsid w:val="007404ED"/>
    <w:rsid w:val="007470D7"/>
    <w:rsid w:val="00747ECA"/>
    <w:rsid w:val="00747FB1"/>
    <w:rsid w:val="00751598"/>
    <w:rsid w:val="00751AB4"/>
    <w:rsid w:val="00757DA4"/>
    <w:rsid w:val="00766D36"/>
    <w:rsid w:val="00772D80"/>
    <w:rsid w:val="00774E6A"/>
    <w:rsid w:val="007776EA"/>
    <w:rsid w:val="0078267A"/>
    <w:rsid w:val="00793FF8"/>
    <w:rsid w:val="007A0363"/>
    <w:rsid w:val="007A28C2"/>
    <w:rsid w:val="007B020C"/>
    <w:rsid w:val="007B208D"/>
    <w:rsid w:val="007B66CD"/>
    <w:rsid w:val="007C3F14"/>
    <w:rsid w:val="007C5CC1"/>
    <w:rsid w:val="007D0871"/>
    <w:rsid w:val="007D2EA0"/>
    <w:rsid w:val="007D6563"/>
    <w:rsid w:val="007E34EA"/>
    <w:rsid w:val="007E3FAD"/>
    <w:rsid w:val="007E49E1"/>
    <w:rsid w:val="007E5B21"/>
    <w:rsid w:val="007E5EC2"/>
    <w:rsid w:val="007E7542"/>
    <w:rsid w:val="007F2FA7"/>
    <w:rsid w:val="007F7492"/>
    <w:rsid w:val="00802F26"/>
    <w:rsid w:val="0080478C"/>
    <w:rsid w:val="0080481A"/>
    <w:rsid w:val="008058F8"/>
    <w:rsid w:val="00810FE0"/>
    <w:rsid w:val="008121E8"/>
    <w:rsid w:val="00813D77"/>
    <w:rsid w:val="0081434B"/>
    <w:rsid w:val="0081533C"/>
    <w:rsid w:val="00816424"/>
    <w:rsid w:val="0081647B"/>
    <w:rsid w:val="00816871"/>
    <w:rsid w:val="00820160"/>
    <w:rsid w:val="008240BF"/>
    <w:rsid w:val="008262FA"/>
    <w:rsid w:val="00837827"/>
    <w:rsid w:val="008405EF"/>
    <w:rsid w:val="00841946"/>
    <w:rsid w:val="00842E7D"/>
    <w:rsid w:val="00850A05"/>
    <w:rsid w:val="00854235"/>
    <w:rsid w:val="0085439B"/>
    <w:rsid w:val="008805A9"/>
    <w:rsid w:val="00882E0C"/>
    <w:rsid w:val="00884B31"/>
    <w:rsid w:val="00887C47"/>
    <w:rsid w:val="00887EDE"/>
    <w:rsid w:val="0089026B"/>
    <w:rsid w:val="008942E9"/>
    <w:rsid w:val="00897518"/>
    <w:rsid w:val="008B05C3"/>
    <w:rsid w:val="008B1274"/>
    <w:rsid w:val="008B4965"/>
    <w:rsid w:val="008B4B37"/>
    <w:rsid w:val="008B6FF1"/>
    <w:rsid w:val="008C009C"/>
    <w:rsid w:val="008C2DBE"/>
    <w:rsid w:val="008D03AE"/>
    <w:rsid w:val="008D1ABD"/>
    <w:rsid w:val="008D3BF8"/>
    <w:rsid w:val="008E1745"/>
    <w:rsid w:val="008F099D"/>
    <w:rsid w:val="008F1670"/>
    <w:rsid w:val="008F6D77"/>
    <w:rsid w:val="008F70D1"/>
    <w:rsid w:val="00900A02"/>
    <w:rsid w:val="0090137A"/>
    <w:rsid w:val="0090220D"/>
    <w:rsid w:val="00904FC8"/>
    <w:rsid w:val="00906D92"/>
    <w:rsid w:val="009072AE"/>
    <w:rsid w:val="009101FE"/>
    <w:rsid w:val="009107A0"/>
    <w:rsid w:val="00913305"/>
    <w:rsid w:val="0091413E"/>
    <w:rsid w:val="00914A78"/>
    <w:rsid w:val="00916D15"/>
    <w:rsid w:val="00935BA2"/>
    <w:rsid w:val="00936068"/>
    <w:rsid w:val="009362CE"/>
    <w:rsid w:val="00937357"/>
    <w:rsid w:val="0093788B"/>
    <w:rsid w:val="00943C24"/>
    <w:rsid w:val="00944F98"/>
    <w:rsid w:val="00950157"/>
    <w:rsid w:val="009517CC"/>
    <w:rsid w:val="00952A40"/>
    <w:rsid w:val="009615D4"/>
    <w:rsid w:val="009622DC"/>
    <w:rsid w:val="00962C52"/>
    <w:rsid w:val="00971949"/>
    <w:rsid w:val="00974677"/>
    <w:rsid w:val="00975C81"/>
    <w:rsid w:val="00976702"/>
    <w:rsid w:val="00980752"/>
    <w:rsid w:val="00990390"/>
    <w:rsid w:val="0099369F"/>
    <w:rsid w:val="009A25CF"/>
    <w:rsid w:val="009A2BFD"/>
    <w:rsid w:val="009A2F17"/>
    <w:rsid w:val="009A53B0"/>
    <w:rsid w:val="009B55DD"/>
    <w:rsid w:val="009B6109"/>
    <w:rsid w:val="009B6A45"/>
    <w:rsid w:val="009B73C9"/>
    <w:rsid w:val="009C5432"/>
    <w:rsid w:val="009C603D"/>
    <w:rsid w:val="009C6FDE"/>
    <w:rsid w:val="009D24F5"/>
    <w:rsid w:val="009D3161"/>
    <w:rsid w:val="009E1B8A"/>
    <w:rsid w:val="009E493E"/>
    <w:rsid w:val="009E6BAD"/>
    <w:rsid w:val="009F352F"/>
    <w:rsid w:val="009F791F"/>
    <w:rsid w:val="00A04ABC"/>
    <w:rsid w:val="00A05E5D"/>
    <w:rsid w:val="00A11648"/>
    <w:rsid w:val="00A13664"/>
    <w:rsid w:val="00A21C95"/>
    <w:rsid w:val="00A2334A"/>
    <w:rsid w:val="00A24EF4"/>
    <w:rsid w:val="00A274D6"/>
    <w:rsid w:val="00A30C63"/>
    <w:rsid w:val="00A33747"/>
    <w:rsid w:val="00A351CD"/>
    <w:rsid w:val="00A541F0"/>
    <w:rsid w:val="00A57EF3"/>
    <w:rsid w:val="00A61A01"/>
    <w:rsid w:val="00A62993"/>
    <w:rsid w:val="00A66123"/>
    <w:rsid w:val="00A70690"/>
    <w:rsid w:val="00A74D0A"/>
    <w:rsid w:val="00A76BA9"/>
    <w:rsid w:val="00A8071E"/>
    <w:rsid w:val="00A82B80"/>
    <w:rsid w:val="00A83519"/>
    <w:rsid w:val="00A90151"/>
    <w:rsid w:val="00A90EC4"/>
    <w:rsid w:val="00A9359B"/>
    <w:rsid w:val="00A95901"/>
    <w:rsid w:val="00AA13F9"/>
    <w:rsid w:val="00AA163B"/>
    <w:rsid w:val="00AA30D8"/>
    <w:rsid w:val="00AA3E56"/>
    <w:rsid w:val="00AB5F12"/>
    <w:rsid w:val="00AC0558"/>
    <w:rsid w:val="00AC43AF"/>
    <w:rsid w:val="00AC5FE1"/>
    <w:rsid w:val="00AE497A"/>
    <w:rsid w:val="00AE6ECE"/>
    <w:rsid w:val="00AE7205"/>
    <w:rsid w:val="00AF1FBE"/>
    <w:rsid w:val="00AF2097"/>
    <w:rsid w:val="00AF3F8A"/>
    <w:rsid w:val="00AF6C62"/>
    <w:rsid w:val="00B124BD"/>
    <w:rsid w:val="00B153EB"/>
    <w:rsid w:val="00B21591"/>
    <w:rsid w:val="00B216B4"/>
    <w:rsid w:val="00B22E43"/>
    <w:rsid w:val="00B23603"/>
    <w:rsid w:val="00B24B55"/>
    <w:rsid w:val="00B254D4"/>
    <w:rsid w:val="00B255CB"/>
    <w:rsid w:val="00B26FF8"/>
    <w:rsid w:val="00B27517"/>
    <w:rsid w:val="00B31245"/>
    <w:rsid w:val="00B32D6C"/>
    <w:rsid w:val="00B334F6"/>
    <w:rsid w:val="00B34F79"/>
    <w:rsid w:val="00B3749D"/>
    <w:rsid w:val="00B42A2E"/>
    <w:rsid w:val="00B43C91"/>
    <w:rsid w:val="00B5369F"/>
    <w:rsid w:val="00B64975"/>
    <w:rsid w:val="00B65DAA"/>
    <w:rsid w:val="00B66B2F"/>
    <w:rsid w:val="00B66DDC"/>
    <w:rsid w:val="00B74F7F"/>
    <w:rsid w:val="00B75B08"/>
    <w:rsid w:val="00B80272"/>
    <w:rsid w:val="00B80888"/>
    <w:rsid w:val="00B83EE5"/>
    <w:rsid w:val="00B877AA"/>
    <w:rsid w:val="00B87859"/>
    <w:rsid w:val="00B87B0C"/>
    <w:rsid w:val="00B91D47"/>
    <w:rsid w:val="00B926C6"/>
    <w:rsid w:val="00B93ECA"/>
    <w:rsid w:val="00B97291"/>
    <w:rsid w:val="00BA049E"/>
    <w:rsid w:val="00BA3CB8"/>
    <w:rsid w:val="00BA4A7C"/>
    <w:rsid w:val="00BA6B68"/>
    <w:rsid w:val="00BA7623"/>
    <w:rsid w:val="00BA7D4F"/>
    <w:rsid w:val="00BB04AA"/>
    <w:rsid w:val="00BB4C56"/>
    <w:rsid w:val="00BC1DBB"/>
    <w:rsid w:val="00BD1509"/>
    <w:rsid w:val="00BD27B1"/>
    <w:rsid w:val="00BE70C7"/>
    <w:rsid w:val="00BF68C8"/>
    <w:rsid w:val="00C01E68"/>
    <w:rsid w:val="00C02122"/>
    <w:rsid w:val="00C05919"/>
    <w:rsid w:val="00C07628"/>
    <w:rsid w:val="00C11924"/>
    <w:rsid w:val="00C22E21"/>
    <w:rsid w:val="00C310D0"/>
    <w:rsid w:val="00C317C2"/>
    <w:rsid w:val="00C326F9"/>
    <w:rsid w:val="00C359C6"/>
    <w:rsid w:val="00C37A29"/>
    <w:rsid w:val="00C41DED"/>
    <w:rsid w:val="00C43CA1"/>
    <w:rsid w:val="00C4517F"/>
    <w:rsid w:val="00C471EA"/>
    <w:rsid w:val="00C51592"/>
    <w:rsid w:val="00C55C51"/>
    <w:rsid w:val="00C60A6B"/>
    <w:rsid w:val="00C620CD"/>
    <w:rsid w:val="00C66D58"/>
    <w:rsid w:val="00C70EFC"/>
    <w:rsid w:val="00C73907"/>
    <w:rsid w:val="00C74AC1"/>
    <w:rsid w:val="00C768DA"/>
    <w:rsid w:val="00C808DB"/>
    <w:rsid w:val="00C815F1"/>
    <w:rsid w:val="00C84856"/>
    <w:rsid w:val="00C84BF4"/>
    <w:rsid w:val="00C8525E"/>
    <w:rsid w:val="00C932F3"/>
    <w:rsid w:val="00C93F4B"/>
    <w:rsid w:val="00C978B5"/>
    <w:rsid w:val="00CA776B"/>
    <w:rsid w:val="00CB1C8D"/>
    <w:rsid w:val="00CB2BDE"/>
    <w:rsid w:val="00CB7C02"/>
    <w:rsid w:val="00CC09E7"/>
    <w:rsid w:val="00CC3251"/>
    <w:rsid w:val="00CC4DD5"/>
    <w:rsid w:val="00CC5351"/>
    <w:rsid w:val="00CD61EB"/>
    <w:rsid w:val="00CD7423"/>
    <w:rsid w:val="00CE06FE"/>
    <w:rsid w:val="00CE0F0D"/>
    <w:rsid w:val="00CE18F2"/>
    <w:rsid w:val="00CE2E68"/>
    <w:rsid w:val="00CE315C"/>
    <w:rsid w:val="00CF02F0"/>
    <w:rsid w:val="00CF08F0"/>
    <w:rsid w:val="00CF4FEC"/>
    <w:rsid w:val="00CF65AD"/>
    <w:rsid w:val="00D073E6"/>
    <w:rsid w:val="00D12AC3"/>
    <w:rsid w:val="00D15AC9"/>
    <w:rsid w:val="00D16F74"/>
    <w:rsid w:val="00D17308"/>
    <w:rsid w:val="00D314EA"/>
    <w:rsid w:val="00D318D7"/>
    <w:rsid w:val="00D415D2"/>
    <w:rsid w:val="00D43A24"/>
    <w:rsid w:val="00D45B90"/>
    <w:rsid w:val="00D47701"/>
    <w:rsid w:val="00D520E6"/>
    <w:rsid w:val="00D53631"/>
    <w:rsid w:val="00D567C3"/>
    <w:rsid w:val="00D60649"/>
    <w:rsid w:val="00D61E88"/>
    <w:rsid w:val="00D62A8C"/>
    <w:rsid w:val="00D667A0"/>
    <w:rsid w:val="00D77626"/>
    <w:rsid w:val="00D8090C"/>
    <w:rsid w:val="00D82889"/>
    <w:rsid w:val="00D83923"/>
    <w:rsid w:val="00D87057"/>
    <w:rsid w:val="00D87F78"/>
    <w:rsid w:val="00D92CAE"/>
    <w:rsid w:val="00D9419D"/>
    <w:rsid w:val="00DA113B"/>
    <w:rsid w:val="00DB0930"/>
    <w:rsid w:val="00DB2357"/>
    <w:rsid w:val="00DD1B71"/>
    <w:rsid w:val="00DE2F43"/>
    <w:rsid w:val="00DE5229"/>
    <w:rsid w:val="00DE5E48"/>
    <w:rsid w:val="00DF012D"/>
    <w:rsid w:val="00DF06AF"/>
    <w:rsid w:val="00DF4E3E"/>
    <w:rsid w:val="00DF6953"/>
    <w:rsid w:val="00E0453D"/>
    <w:rsid w:val="00E05FA6"/>
    <w:rsid w:val="00E064ED"/>
    <w:rsid w:val="00E07228"/>
    <w:rsid w:val="00E25070"/>
    <w:rsid w:val="00E25474"/>
    <w:rsid w:val="00E30720"/>
    <w:rsid w:val="00E32F93"/>
    <w:rsid w:val="00E3423F"/>
    <w:rsid w:val="00E3737A"/>
    <w:rsid w:val="00E4259F"/>
    <w:rsid w:val="00E42E3C"/>
    <w:rsid w:val="00E47996"/>
    <w:rsid w:val="00E54B2B"/>
    <w:rsid w:val="00E5559F"/>
    <w:rsid w:val="00E61A2B"/>
    <w:rsid w:val="00E61D2C"/>
    <w:rsid w:val="00E633F5"/>
    <w:rsid w:val="00E71B24"/>
    <w:rsid w:val="00E815A3"/>
    <w:rsid w:val="00E90C47"/>
    <w:rsid w:val="00EA1943"/>
    <w:rsid w:val="00EA1997"/>
    <w:rsid w:val="00EA48A9"/>
    <w:rsid w:val="00EA5B4E"/>
    <w:rsid w:val="00EC0B22"/>
    <w:rsid w:val="00EC499E"/>
    <w:rsid w:val="00EC589E"/>
    <w:rsid w:val="00EC768E"/>
    <w:rsid w:val="00ED34B4"/>
    <w:rsid w:val="00EE6F14"/>
    <w:rsid w:val="00EF1FCE"/>
    <w:rsid w:val="00EF3F23"/>
    <w:rsid w:val="00EF79B7"/>
    <w:rsid w:val="00F145C8"/>
    <w:rsid w:val="00F162D4"/>
    <w:rsid w:val="00F238C9"/>
    <w:rsid w:val="00F23DB4"/>
    <w:rsid w:val="00F252FC"/>
    <w:rsid w:val="00F4010B"/>
    <w:rsid w:val="00F4702C"/>
    <w:rsid w:val="00F47C53"/>
    <w:rsid w:val="00F505B8"/>
    <w:rsid w:val="00F50997"/>
    <w:rsid w:val="00F53397"/>
    <w:rsid w:val="00F609B8"/>
    <w:rsid w:val="00F634F6"/>
    <w:rsid w:val="00F64343"/>
    <w:rsid w:val="00F6639F"/>
    <w:rsid w:val="00F66F37"/>
    <w:rsid w:val="00F874B7"/>
    <w:rsid w:val="00F87B07"/>
    <w:rsid w:val="00F907F7"/>
    <w:rsid w:val="00F917FB"/>
    <w:rsid w:val="00F93598"/>
    <w:rsid w:val="00F94880"/>
    <w:rsid w:val="00F97DE0"/>
    <w:rsid w:val="00FA01FD"/>
    <w:rsid w:val="00FA2B38"/>
    <w:rsid w:val="00FB0D65"/>
    <w:rsid w:val="00FB3490"/>
    <w:rsid w:val="00FB4A9F"/>
    <w:rsid w:val="00FC2D8B"/>
    <w:rsid w:val="00FD09AF"/>
    <w:rsid w:val="00FD3306"/>
    <w:rsid w:val="00FD396C"/>
    <w:rsid w:val="00FD7268"/>
    <w:rsid w:val="00FE0C44"/>
    <w:rsid w:val="00FE57D8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44D7B6A4-BADE-44BA-925D-02089B2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4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9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9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9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BC8A0-5CFA-4DE4-A39C-0726E978B67A}"/>
</file>

<file path=customXml/itemProps3.xml><?xml version="1.0" encoding="utf-8"?>
<ds:datastoreItem xmlns:ds="http://schemas.openxmlformats.org/officeDocument/2006/customXml" ds:itemID="{15AFB95E-2D64-4D94-9994-634CCA0D49D5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9214ac5-c9ab-4a38-9b0c-f9e78fec537c"/>
    <ds:schemaRef ds:uri="http://schemas.microsoft.com/office/2006/documentManagement/types"/>
    <ds:schemaRef ds:uri="b7750d7f-24ff-4f9b-aa5e-480870f5a05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Indoor cleaning checklist for staff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safety checklist ELV template</dc:title>
  <dc:subject/>
  <dc:creator>Carissa Hong</dc:creator>
  <cp:keywords/>
  <dc:description/>
  <cp:lastModifiedBy>Carly Donaghey</cp:lastModifiedBy>
  <cp:revision>2</cp:revision>
  <cp:lastPrinted>2024-08-31T16:14:00Z</cp:lastPrinted>
  <dcterms:created xsi:type="dcterms:W3CDTF">2025-02-03T04:59:00Z</dcterms:created>
  <dcterms:modified xsi:type="dcterms:W3CDTF">2025-02-03T04:59:00Z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