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5687" w14:textId="32384696" w:rsidR="006649DA" w:rsidRDefault="0004289F" w:rsidP="001411D8">
      <w:pPr>
        <w:pStyle w:val="Heading2"/>
      </w:pPr>
      <w:bookmarkStart w:id="0" w:name="_Ref185697243"/>
      <w:r w:rsidRPr="0004289F">
        <w:t xml:space="preserve">First </w:t>
      </w:r>
      <w:r w:rsidR="007D0A71">
        <w:t>a</w:t>
      </w:r>
      <w:r w:rsidRPr="0004289F">
        <w:t xml:space="preserve">id </w:t>
      </w:r>
      <w:r w:rsidR="007D0A71">
        <w:t>r</w:t>
      </w:r>
      <w:r w:rsidR="001411D8">
        <w:t xml:space="preserve">isk </w:t>
      </w:r>
      <w:r w:rsidR="007D0A71">
        <w:t>a</w:t>
      </w:r>
      <w:r w:rsidR="001411D8">
        <w:t>ssessment</w:t>
      </w:r>
      <w:bookmarkEnd w:id="0"/>
    </w:p>
    <w:p w14:paraId="3BAE1BC7" w14:textId="4E2AB6C0" w:rsidR="00D351CE" w:rsidRDefault="00C64477" w:rsidP="00C64477">
      <w:pPr>
        <w:rPr>
          <w:rFonts w:cstheme="minorHAnsi"/>
          <w:szCs w:val="20"/>
          <w:lang w:val="en-US"/>
        </w:rPr>
      </w:pPr>
      <w:r w:rsidRPr="00C64477">
        <w:rPr>
          <w:rFonts w:cstheme="minorHAnsi"/>
          <w:szCs w:val="20"/>
          <w:lang w:val="en-US"/>
        </w:rPr>
        <w:t xml:space="preserve">This template can be used to assess first aid requirements for </w:t>
      </w:r>
      <w:r w:rsidR="00D351CE">
        <w:rPr>
          <w:rFonts w:cstheme="minorHAnsi"/>
          <w:szCs w:val="20"/>
          <w:lang w:val="en-US"/>
        </w:rPr>
        <w:t>a</w:t>
      </w:r>
      <w:r w:rsidRPr="00C64477">
        <w:rPr>
          <w:rFonts w:cstheme="minorHAnsi"/>
          <w:szCs w:val="20"/>
          <w:lang w:val="en-US"/>
        </w:rPr>
        <w:t xml:space="preserve"> service. </w:t>
      </w:r>
    </w:p>
    <w:p w14:paraId="2C90C0F9" w14:textId="32C43AC3" w:rsidR="00C64477" w:rsidRPr="00C64477" w:rsidRDefault="00C64477" w:rsidP="00C64477">
      <w:pPr>
        <w:rPr>
          <w:rFonts w:cstheme="minorHAnsi"/>
          <w:szCs w:val="20"/>
          <w:lang w:val="en-US"/>
        </w:rPr>
      </w:pPr>
      <w:r w:rsidRPr="00C64477">
        <w:rPr>
          <w:rFonts w:cstheme="minorHAnsi"/>
          <w:szCs w:val="20"/>
          <w:lang w:val="en-US"/>
        </w:rPr>
        <w:t xml:space="preserve">Consultation </w:t>
      </w:r>
      <w:r w:rsidR="00A858D5">
        <w:rPr>
          <w:rFonts w:cstheme="minorHAnsi"/>
          <w:szCs w:val="20"/>
          <w:lang w:val="en-US"/>
        </w:rPr>
        <w:t xml:space="preserve">staff and families </w:t>
      </w:r>
      <w:r w:rsidRPr="00C64477">
        <w:rPr>
          <w:rFonts w:cstheme="minorHAnsi"/>
          <w:szCs w:val="20"/>
          <w:lang w:val="en-US"/>
        </w:rPr>
        <w:t xml:space="preserve">is an important aspect of first aid risk assessment and management. The </w:t>
      </w:r>
      <w:r w:rsidR="00F83F4B">
        <w:rPr>
          <w:rFonts w:cstheme="minorHAnsi"/>
          <w:szCs w:val="20"/>
          <w:lang w:val="en-US"/>
        </w:rPr>
        <w:t>nominated supervisor</w:t>
      </w:r>
      <w:r w:rsidRPr="00C64477">
        <w:rPr>
          <w:rFonts w:cstheme="minorHAnsi"/>
          <w:szCs w:val="20"/>
          <w:lang w:val="en-US"/>
        </w:rPr>
        <w:t xml:space="preserve"> and educators should use this as a guide only and may identify other areas </w:t>
      </w:r>
      <w:r w:rsidR="00D351CE">
        <w:rPr>
          <w:rFonts w:cstheme="minorHAnsi"/>
          <w:szCs w:val="20"/>
          <w:lang w:val="en-US"/>
        </w:rPr>
        <w:t xml:space="preserve">of risk </w:t>
      </w:r>
      <w:r w:rsidRPr="00C64477">
        <w:rPr>
          <w:rFonts w:cstheme="minorHAnsi"/>
          <w:szCs w:val="20"/>
          <w:lang w:val="en-US"/>
        </w:rPr>
        <w:t>specific to their service.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2866"/>
        <w:gridCol w:w="1004"/>
        <w:gridCol w:w="1382"/>
        <w:gridCol w:w="687"/>
        <w:gridCol w:w="284"/>
        <w:gridCol w:w="1216"/>
        <w:gridCol w:w="1126"/>
      </w:tblGrid>
      <w:tr w:rsidR="00C64477" w:rsidRPr="00C64477" w14:paraId="3B9F1934" w14:textId="77777777" w:rsidTr="003928D1">
        <w:trPr>
          <w:jc w:val="center"/>
        </w:trPr>
        <w:tc>
          <w:tcPr>
            <w:tcW w:w="1855" w:type="pct"/>
            <w:gridSpan w:val="2"/>
            <w:shd w:val="clear" w:color="auto" w:fill="007880" w:themeFill="accent1" w:themeFillShade="BF"/>
          </w:tcPr>
          <w:p w14:paraId="09A0DB09" w14:textId="2C91FDCC" w:rsidR="00C64477" w:rsidRPr="003928D1" w:rsidRDefault="00C64477">
            <w:pPr>
              <w:pStyle w:val="Tabletext"/>
              <w:spacing w:line="220" w:lineRule="atLeast"/>
              <w:ind w:left="32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928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Assessment </w:t>
            </w:r>
            <w:r w:rsidR="00B71BEC" w:rsidRPr="003928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</w:t>
            </w:r>
            <w:r w:rsidRPr="003928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riteria</w:t>
            </w:r>
          </w:p>
        </w:tc>
        <w:tc>
          <w:tcPr>
            <w:tcW w:w="3145" w:type="pct"/>
            <w:gridSpan w:val="6"/>
            <w:shd w:val="clear" w:color="auto" w:fill="007880" w:themeFill="accent1" w:themeFillShade="BF"/>
          </w:tcPr>
          <w:p w14:paraId="7AFF9FB7" w14:textId="74269CAF" w:rsidR="00C64477" w:rsidRPr="003928D1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928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Response/Comments</w:t>
            </w:r>
          </w:p>
        </w:tc>
      </w:tr>
      <w:tr w:rsidR="00C64477" w:rsidRPr="00C64477" w14:paraId="4DA99326" w14:textId="77777777" w:rsidTr="00F83F4B">
        <w:trPr>
          <w:jc w:val="center"/>
        </w:trPr>
        <w:tc>
          <w:tcPr>
            <w:tcW w:w="273" w:type="pct"/>
          </w:tcPr>
          <w:p w14:paraId="6196C51E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582" w:type="pct"/>
          </w:tcPr>
          <w:p w14:paraId="7014F8F2" w14:textId="7E3C8BFC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 xml:space="preserve">How many people work at the </w:t>
            </w:r>
            <w:r w:rsidR="00861AEC">
              <w:rPr>
                <w:rFonts w:asciiTheme="minorHAnsi" w:hAnsiTheme="minorHAnsi" w:cstheme="minorHAnsi"/>
              </w:rPr>
              <w:t>centre</w:t>
            </w:r>
            <w:r w:rsidR="00B71BEC">
              <w:rPr>
                <w:rFonts w:asciiTheme="minorHAnsi" w:hAnsiTheme="minorHAnsi" w:cstheme="minorHAnsi"/>
              </w:rPr>
              <w:t>?</w:t>
            </w:r>
            <w:r w:rsidRPr="00C64477">
              <w:rPr>
                <w:rFonts w:asciiTheme="minorHAnsi" w:hAnsiTheme="minorHAnsi" w:cstheme="minorHAnsi"/>
              </w:rPr>
              <w:t xml:space="preserve"> (</w:t>
            </w:r>
            <w:r w:rsidR="00B71BEC">
              <w:rPr>
                <w:rFonts w:asciiTheme="minorHAnsi" w:hAnsiTheme="minorHAnsi" w:cstheme="minorHAnsi"/>
              </w:rPr>
              <w:t>E</w:t>
            </w:r>
            <w:r w:rsidRPr="00C64477">
              <w:rPr>
                <w:rFonts w:asciiTheme="minorHAnsi" w:hAnsiTheme="minorHAnsi" w:cstheme="minorHAnsi"/>
              </w:rPr>
              <w:t>stimate for most days)</w:t>
            </w:r>
          </w:p>
        </w:tc>
        <w:tc>
          <w:tcPr>
            <w:tcW w:w="3145" w:type="pct"/>
            <w:gridSpan w:val="6"/>
          </w:tcPr>
          <w:p w14:paraId="6F9F4F14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</w:tr>
      <w:tr w:rsidR="00C64477" w:rsidRPr="00C64477" w14:paraId="4A59F2A1" w14:textId="77777777" w:rsidTr="00F83F4B">
        <w:trPr>
          <w:jc w:val="center"/>
        </w:trPr>
        <w:tc>
          <w:tcPr>
            <w:tcW w:w="273" w:type="pct"/>
          </w:tcPr>
          <w:p w14:paraId="7D7EED65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582" w:type="pct"/>
          </w:tcPr>
          <w:p w14:paraId="09663EAB" w14:textId="73D33E40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 xml:space="preserve">How many children are enrolled at the </w:t>
            </w:r>
            <w:r w:rsidR="00861AEC">
              <w:rPr>
                <w:rFonts w:asciiTheme="minorHAnsi" w:hAnsiTheme="minorHAnsi" w:cstheme="minorHAnsi"/>
              </w:rPr>
              <w:t>centre</w:t>
            </w:r>
            <w:r w:rsidR="00B71BEC">
              <w:rPr>
                <w:rFonts w:asciiTheme="minorHAnsi" w:hAnsiTheme="minorHAnsi" w:cstheme="minorHAnsi"/>
              </w:rPr>
              <w:t>?</w:t>
            </w:r>
            <w:r w:rsidRPr="00C64477">
              <w:rPr>
                <w:rFonts w:asciiTheme="minorHAnsi" w:hAnsiTheme="minorHAnsi" w:cstheme="minorHAnsi"/>
              </w:rPr>
              <w:t xml:space="preserve"> (</w:t>
            </w:r>
            <w:r w:rsidR="00B71BEC">
              <w:rPr>
                <w:rFonts w:asciiTheme="minorHAnsi" w:hAnsiTheme="minorHAnsi" w:cstheme="minorHAnsi"/>
              </w:rPr>
              <w:t>W</w:t>
            </w:r>
            <w:r w:rsidRPr="00C64477">
              <w:rPr>
                <w:rFonts w:asciiTheme="minorHAnsi" w:hAnsiTheme="minorHAnsi" w:cstheme="minorHAnsi"/>
              </w:rPr>
              <w:t>rite the number)</w:t>
            </w:r>
          </w:p>
        </w:tc>
        <w:tc>
          <w:tcPr>
            <w:tcW w:w="3145" w:type="pct"/>
            <w:gridSpan w:val="6"/>
          </w:tcPr>
          <w:p w14:paraId="327EED14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</w:tr>
      <w:tr w:rsidR="00C64477" w:rsidRPr="00C64477" w14:paraId="0B71B754" w14:textId="77777777" w:rsidTr="00F83F4B">
        <w:trPr>
          <w:jc w:val="center"/>
        </w:trPr>
        <w:tc>
          <w:tcPr>
            <w:tcW w:w="273" w:type="pct"/>
          </w:tcPr>
          <w:p w14:paraId="77BDE692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582" w:type="pct"/>
          </w:tcPr>
          <w:p w14:paraId="4B43784F" w14:textId="0A081943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 xml:space="preserve">Do people regularly work in the </w:t>
            </w:r>
            <w:r w:rsidR="00861AEC">
              <w:rPr>
                <w:rFonts w:asciiTheme="minorHAnsi" w:hAnsiTheme="minorHAnsi" w:cstheme="minorHAnsi"/>
              </w:rPr>
              <w:t>centre</w:t>
            </w:r>
            <w:r w:rsidRPr="00C64477">
              <w:rPr>
                <w:rFonts w:asciiTheme="minorHAnsi" w:hAnsiTheme="minorHAnsi" w:cstheme="minorHAnsi"/>
              </w:rPr>
              <w:t xml:space="preserve"> after hours?</w:t>
            </w:r>
          </w:p>
        </w:tc>
        <w:tc>
          <w:tcPr>
            <w:tcW w:w="3145" w:type="pct"/>
            <w:gridSpan w:val="6"/>
          </w:tcPr>
          <w:p w14:paraId="766B3F8B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</w:tr>
      <w:tr w:rsidR="00C64477" w:rsidRPr="00C64477" w14:paraId="3668B865" w14:textId="77777777" w:rsidTr="00F83F4B">
        <w:trPr>
          <w:jc w:val="center"/>
        </w:trPr>
        <w:tc>
          <w:tcPr>
            <w:tcW w:w="273" w:type="pct"/>
          </w:tcPr>
          <w:p w14:paraId="2492C07F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582" w:type="pct"/>
          </w:tcPr>
          <w:p w14:paraId="2CEF9DB5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Do people work on their own after hours, including on weekends? If yes, approximately how many, how often and for how long at any one time?</w:t>
            </w:r>
          </w:p>
        </w:tc>
        <w:tc>
          <w:tcPr>
            <w:tcW w:w="3145" w:type="pct"/>
            <w:gridSpan w:val="6"/>
          </w:tcPr>
          <w:p w14:paraId="7F81ECDC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</w:tr>
      <w:tr w:rsidR="00C64477" w:rsidRPr="00C64477" w14:paraId="3A1830EE" w14:textId="77777777" w:rsidTr="00F83F4B">
        <w:trPr>
          <w:jc w:val="center"/>
        </w:trPr>
        <w:tc>
          <w:tcPr>
            <w:tcW w:w="273" w:type="pct"/>
          </w:tcPr>
          <w:p w14:paraId="6A76D9EC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582" w:type="pct"/>
          </w:tcPr>
          <w:p w14:paraId="6C932DC4" w14:textId="57B1BE1D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 xml:space="preserve">Describe the </w:t>
            </w:r>
            <w:r w:rsidR="00D351CE">
              <w:rPr>
                <w:rFonts w:asciiTheme="minorHAnsi" w:hAnsiTheme="minorHAnsi" w:cstheme="minorHAnsi"/>
              </w:rPr>
              <w:t>type</w:t>
            </w:r>
            <w:r w:rsidR="00D351CE" w:rsidRPr="00C64477">
              <w:rPr>
                <w:rFonts w:asciiTheme="minorHAnsi" w:hAnsiTheme="minorHAnsi" w:cstheme="minorHAnsi"/>
              </w:rPr>
              <w:t xml:space="preserve"> </w:t>
            </w:r>
            <w:r w:rsidRPr="00C64477">
              <w:rPr>
                <w:rFonts w:asciiTheme="minorHAnsi" w:hAnsiTheme="minorHAnsi" w:cstheme="minorHAnsi"/>
              </w:rPr>
              <w:t xml:space="preserve">of incidents, injuries or illnesses that have occurred in the service over the </w:t>
            </w:r>
            <w:r w:rsidR="00B71BEC">
              <w:rPr>
                <w:rFonts w:asciiTheme="minorHAnsi" w:hAnsiTheme="minorHAnsi" w:cstheme="minorHAnsi"/>
              </w:rPr>
              <w:t>p</w:t>
            </w:r>
            <w:r w:rsidRPr="00C64477">
              <w:rPr>
                <w:rFonts w:asciiTheme="minorHAnsi" w:hAnsiTheme="minorHAnsi" w:cstheme="minorHAnsi"/>
              </w:rPr>
              <w:t>ast 12 months (if possible, attach a summary of the incident reports)</w:t>
            </w:r>
            <w:r w:rsidR="00B71BE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45" w:type="pct"/>
            <w:gridSpan w:val="6"/>
          </w:tcPr>
          <w:p w14:paraId="654F9BC8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</w:tr>
      <w:tr w:rsidR="00C64477" w:rsidRPr="00C64477" w14:paraId="704F0E8B" w14:textId="77777777" w:rsidTr="00F83F4B">
        <w:trPr>
          <w:jc w:val="center"/>
        </w:trPr>
        <w:tc>
          <w:tcPr>
            <w:tcW w:w="273" w:type="pct"/>
          </w:tcPr>
          <w:p w14:paraId="4D19FC2B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582" w:type="pct"/>
          </w:tcPr>
          <w:p w14:paraId="78EBD210" w14:textId="58D73A9F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Where is the nearest medical service</w:t>
            </w:r>
            <w:r w:rsidR="00D351CE">
              <w:rPr>
                <w:rFonts w:asciiTheme="minorHAnsi" w:hAnsiTheme="minorHAnsi" w:cstheme="minorHAnsi"/>
              </w:rPr>
              <w:t>?</w:t>
            </w:r>
            <w:r w:rsidRPr="00C64477">
              <w:rPr>
                <w:rFonts w:asciiTheme="minorHAnsi" w:hAnsiTheme="minorHAnsi" w:cstheme="minorHAnsi"/>
              </w:rPr>
              <w:t xml:space="preserve"> </w:t>
            </w:r>
            <w:r w:rsidR="00D351CE">
              <w:rPr>
                <w:rFonts w:asciiTheme="minorHAnsi" w:hAnsiTheme="minorHAnsi" w:cstheme="minorHAnsi"/>
              </w:rPr>
              <w:t>H</w:t>
            </w:r>
            <w:r w:rsidRPr="00C64477">
              <w:rPr>
                <w:rFonts w:asciiTheme="minorHAnsi" w:hAnsiTheme="minorHAnsi" w:cstheme="minorHAnsi"/>
              </w:rPr>
              <w:t>ow long would it take to get an injured person to this service?</w:t>
            </w:r>
          </w:p>
        </w:tc>
        <w:tc>
          <w:tcPr>
            <w:tcW w:w="3145" w:type="pct"/>
            <w:gridSpan w:val="6"/>
          </w:tcPr>
          <w:p w14:paraId="09E6A4DB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</w:tr>
      <w:tr w:rsidR="00C64477" w:rsidRPr="00C64477" w14:paraId="5E316A51" w14:textId="77777777" w:rsidTr="00F83F4B">
        <w:trPr>
          <w:jc w:val="center"/>
        </w:trPr>
        <w:tc>
          <w:tcPr>
            <w:tcW w:w="273" w:type="pct"/>
          </w:tcPr>
          <w:p w14:paraId="23EDD20D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582" w:type="pct"/>
          </w:tcPr>
          <w:p w14:paraId="759FF165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Where is the nearest major hospital with a 24-hour accident and emergency service? How long would it take to get an injured person to this hospital?</w:t>
            </w:r>
          </w:p>
        </w:tc>
        <w:tc>
          <w:tcPr>
            <w:tcW w:w="3145" w:type="pct"/>
            <w:gridSpan w:val="6"/>
          </w:tcPr>
          <w:p w14:paraId="13FCA422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</w:tr>
      <w:tr w:rsidR="00C64477" w:rsidRPr="00C64477" w14:paraId="48A79E6F" w14:textId="77777777" w:rsidTr="00F83F4B">
        <w:trPr>
          <w:jc w:val="center"/>
        </w:trPr>
        <w:tc>
          <w:tcPr>
            <w:tcW w:w="273" w:type="pct"/>
          </w:tcPr>
          <w:p w14:paraId="28C88795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582" w:type="pct"/>
          </w:tcPr>
          <w:p w14:paraId="30063705" w14:textId="73BDC420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 xml:space="preserve">What type and how many first aid kits are available at the </w:t>
            </w:r>
            <w:r w:rsidR="00652796">
              <w:rPr>
                <w:rFonts w:asciiTheme="minorHAnsi" w:hAnsiTheme="minorHAnsi" w:cstheme="minorHAnsi"/>
              </w:rPr>
              <w:t>centre</w:t>
            </w:r>
            <w:r w:rsidRPr="00C64477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145" w:type="pct"/>
            <w:gridSpan w:val="6"/>
          </w:tcPr>
          <w:p w14:paraId="79799720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</w:tr>
      <w:tr w:rsidR="00C64477" w:rsidRPr="00C64477" w14:paraId="26C0E4A7" w14:textId="77777777" w:rsidTr="00F83F4B">
        <w:trPr>
          <w:jc w:val="center"/>
        </w:trPr>
        <w:tc>
          <w:tcPr>
            <w:tcW w:w="273" w:type="pct"/>
          </w:tcPr>
          <w:p w14:paraId="6175F33F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582" w:type="pct"/>
          </w:tcPr>
          <w:p w14:paraId="05019973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Are the contents of first aid kits complete and up to date as per the contents list?</w:t>
            </w:r>
          </w:p>
        </w:tc>
        <w:tc>
          <w:tcPr>
            <w:tcW w:w="3145" w:type="pct"/>
            <w:gridSpan w:val="6"/>
          </w:tcPr>
          <w:p w14:paraId="296870EC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</w:tr>
      <w:tr w:rsidR="00C64477" w:rsidRPr="00C64477" w14:paraId="625CB351" w14:textId="77777777" w:rsidTr="00F83F4B">
        <w:trPr>
          <w:jc w:val="center"/>
        </w:trPr>
        <w:tc>
          <w:tcPr>
            <w:tcW w:w="273" w:type="pct"/>
          </w:tcPr>
          <w:p w14:paraId="5110A91E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582" w:type="pct"/>
          </w:tcPr>
          <w:p w14:paraId="0734C48F" w14:textId="56AD811D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 xml:space="preserve">Where are the first aid kits </w:t>
            </w:r>
            <w:r w:rsidR="00B71BEC">
              <w:rPr>
                <w:rFonts w:asciiTheme="minorHAnsi" w:hAnsiTheme="minorHAnsi" w:cstheme="minorHAnsi"/>
              </w:rPr>
              <w:t>kept</w:t>
            </w:r>
            <w:r w:rsidRPr="00C64477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145" w:type="pct"/>
            <w:gridSpan w:val="6"/>
          </w:tcPr>
          <w:p w14:paraId="0E656191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</w:tr>
      <w:tr w:rsidR="00C64477" w:rsidRPr="00C64477" w14:paraId="29B46DC3" w14:textId="77777777" w:rsidTr="00F83F4B">
        <w:trPr>
          <w:jc w:val="center"/>
        </w:trPr>
        <w:tc>
          <w:tcPr>
            <w:tcW w:w="273" w:type="pct"/>
          </w:tcPr>
          <w:p w14:paraId="19581ABF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582" w:type="pct"/>
          </w:tcPr>
          <w:p w14:paraId="6406CF93" w14:textId="4B894D8D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 xml:space="preserve">How many current first aid officers are there at the </w:t>
            </w:r>
            <w:r w:rsidR="00652796">
              <w:rPr>
                <w:rFonts w:asciiTheme="minorHAnsi" w:hAnsiTheme="minorHAnsi" w:cstheme="minorHAnsi"/>
              </w:rPr>
              <w:lastRenderedPageBreak/>
              <w:t>centre</w:t>
            </w:r>
            <w:r w:rsidRPr="00C64477">
              <w:rPr>
                <w:rFonts w:asciiTheme="minorHAnsi" w:hAnsiTheme="minorHAnsi" w:cstheme="minorHAnsi"/>
              </w:rPr>
              <w:t>? (List the number, approved first aid qualifications and qualification expiry dates)</w:t>
            </w:r>
          </w:p>
        </w:tc>
        <w:tc>
          <w:tcPr>
            <w:tcW w:w="3145" w:type="pct"/>
            <w:gridSpan w:val="6"/>
            <w:tcBorders>
              <w:bottom w:val="single" w:sz="4" w:space="0" w:color="auto"/>
            </w:tcBorders>
          </w:tcPr>
          <w:p w14:paraId="2B13EB09" w14:textId="77777777" w:rsid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  <w:p w14:paraId="20D0E47F" w14:textId="77777777" w:rsidR="003F78C5" w:rsidRPr="003F78C5" w:rsidRDefault="003F78C5" w:rsidP="003F78C5">
            <w:pPr>
              <w:rPr>
                <w:lang w:val="en-GB"/>
              </w:rPr>
            </w:pPr>
          </w:p>
          <w:p w14:paraId="66A3BA9E" w14:textId="77777777" w:rsidR="003F78C5" w:rsidRPr="003F78C5" w:rsidRDefault="003F78C5" w:rsidP="003F78C5">
            <w:pPr>
              <w:rPr>
                <w:lang w:val="en-GB"/>
              </w:rPr>
            </w:pPr>
          </w:p>
          <w:p w14:paraId="74563176" w14:textId="77777777" w:rsidR="003F78C5" w:rsidRPr="003F78C5" w:rsidRDefault="003F78C5" w:rsidP="003F78C5">
            <w:pPr>
              <w:rPr>
                <w:lang w:val="en-GB"/>
              </w:rPr>
            </w:pPr>
          </w:p>
        </w:tc>
      </w:tr>
      <w:tr w:rsidR="00C64477" w:rsidRPr="00C64477" w14:paraId="6682FE68" w14:textId="77777777" w:rsidTr="00F83F4B">
        <w:trPr>
          <w:trHeight w:val="335"/>
          <w:jc w:val="center"/>
        </w:trPr>
        <w:tc>
          <w:tcPr>
            <w:tcW w:w="273" w:type="pct"/>
            <w:vMerge w:val="restart"/>
          </w:tcPr>
          <w:p w14:paraId="09E388EA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lastRenderedPageBreak/>
              <w:t>12.</w:t>
            </w:r>
          </w:p>
        </w:tc>
        <w:tc>
          <w:tcPr>
            <w:tcW w:w="1582" w:type="pct"/>
            <w:vMerge w:val="restart"/>
          </w:tcPr>
          <w:p w14:paraId="79083FE3" w14:textId="3F63B24B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Identify and list specific hazards and where they may be located</w:t>
            </w:r>
            <w:r w:rsidR="00B71BE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96" w:type="pct"/>
            <w:gridSpan w:val="3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C87E139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  <w:b/>
              </w:rPr>
            </w:pPr>
            <w:r w:rsidRPr="00C64477">
              <w:rPr>
                <w:rFonts w:asciiTheme="minorHAnsi" w:hAnsiTheme="minorHAnsi" w:cstheme="minorHAnsi"/>
                <w:b/>
              </w:rPr>
              <w:t>Hazards</w:t>
            </w:r>
          </w:p>
        </w:tc>
        <w:tc>
          <w:tcPr>
            <w:tcW w:w="1449" w:type="pct"/>
            <w:gridSpan w:val="3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3D827FE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  <w:b/>
              </w:rPr>
            </w:pPr>
            <w:r w:rsidRPr="00C64477">
              <w:rPr>
                <w:rFonts w:asciiTheme="minorHAnsi" w:hAnsiTheme="minorHAnsi" w:cstheme="minorHAnsi"/>
                <w:b/>
              </w:rPr>
              <w:t>Location</w:t>
            </w:r>
          </w:p>
        </w:tc>
      </w:tr>
      <w:tr w:rsidR="00C64477" w:rsidRPr="00C64477" w14:paraId="0DE49C34" w14:textId="77777777" w:rsidTr="00F83F4B">
        <w:trPr>
          <w:trHeight w:val="956"/>
          <w:jc w:val="center"/>
        </w:trPr>
        <w:tc>
          <w:tcPr>
            <w:tcW w:w="273" w:type="pct"/>
            <w:vMerge/>
          </w:tcPr>
          <w:p w14:paraId="4A66D264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82" w:type="pct"/>
            <w:vMerge/>
          </w:tcPr>
          <w:p w14:paraId="65A234C5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696" w:type="pct"/>
            <w:gridSpan w:val="3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CF5FBB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Cleaning products</w:t>
            </w:r>
          </w:p>
        </w:tc>
        <w:tc>
          <w:tcPr>
            <w:tcW w:w="1449" w:type="pct"/>
            <w:gridSpan w:val="3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984D92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Storeroom</w:t>
            </w:r>
          </w:p>
        </w:tc>
      </w:tr>
      <w:tr w:rsidR="00C64477" w:rsidRPr="00C64477" w14:paraId="583314D0" w14:textId="77777777" w:rsidTr="00F83F4B">
        <w:trPr>
          <w:cantSplit/>
          <w:trHeight w:val="841"/>
          <w:jc w:val="center"/>
        </w:trPr>
        <w:tc>
          <w:tcPr>
            <w:tcW w:w="273" w:type="pct"/>
            <w:vMerge w:val="restart"/>
          </w:tcPr>
          <w:p w14:paraId="16493948" w14:textId="77777777" w:rsidR="00C64477" w:rsidRPr="00C64477" w:rsidRDefault="00C64477">
            <w:pPr>
              <w:pStyle w:val="Tabletext"/>
              <w:keepNext/>
              <w:keepLines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582" w:type="pct"/>
            <w:vMerge w:val="restart"/>
          </w:tcPr>
          <w:p w14:paraId="12273016" w14:textId="6E00C996" w:rsidR="00C64477" w:rsidRPr="00C64477" w:rsidRDefault="00C64477">
            <w:pPr>
              <w:pStyle w:val="Tabletext"/>
              <w:keepNext/>
              <w:keepLines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 xml:space="preserve">Are there any specific hazards or health concerns that require specific first aid kits or treatment (such as anaphylaxis, asthma etc.)? If yes, list the </w:t>
            </w:r>
            <w:proofErr w:type="gramStart"/>
            <w:r w:rsidRPr="00C64477">
              <w:rPr>
                <w:rFonts w:asciiTheme="minorHAnsi" w:hAnsiTheme="minorHAnsi" w:cstheme="minorHAnsi"/>
              </w:rPr>
              <w:t>particular hazards</w:t>
            </w:r>
            <w:proofErr w:type="gramEnd"/>
            <w:r w:rsidRPr="00C64477">
              <w:rPr>
                <w:rFonts w:asciiTheme="minorHAnsi" w:hAnsiTheme="minorHAnsi" w:cstheme="minorHAnsi"/>
              </w:rPr>
              <w:t xml:space="preserve"> or health concerns and where the specific first aid requirements are kept</w:t>
            </w:r>
            <w:r w:rsidR="00B71BE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54" w:type="pc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6C86ED" w14:textId="77777777" w:rsidR="00C64477" w:rsidRPr="00C64477" w:rsidRDefault="00C64477">
            <w:pPr>
              <w:pStyle w:val="Tabletext"/>
              <w:keepNext/>
              <w:keepLines/>
              <w:spacing w:line="220" w:lineRule="atLeast"/>
              <w:rPr>
                <w:rFonts w:asciiTheme="minorHAnsi" w:hAnsiTheme="minorHAnsi" w:cstheme="minorHAnsi"/>
                <w:b/>
              </w:rPr>
            </w:pPr>
            <w:r w:rsidRPr="00C64477">
              <w:rPr>
                <w:rFonts w:asciiTheme="minorHAnsi" w:hAnsiTheme="minorHAnsi" w:cstheme="minorHAnsi"/>
                <w:b/>
              </w:rPr>
              <w:t>Hazards</w:t>
            </w:r>
            <w:r w:rsidRPr="00C64477">
              <w:rPr>
                <w:rFonts w:asciiTheme="minorHAnsi" w:hAnsiTheme="minorHAnsi" w:cstheme="minorHAnsi"/>
                <w:b/>
              </w:rPr>
              <w:br/>
              <w:t>/health concerns</w:t>
            </w:r>
          </w:p>
        </w:tc>
        <w:tc>
          <w:tcPr>
            <w:tcW w:w="763" w:type="pc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280D7C9" w14:textId="77777777" w:rsidR="00C64477" w:rsidRPr="00C64477" w:rsidRDefault="00C64477">
            <w:pPr>
              <w:pStyle w:val="Tabletext"/>
              <w:keepNext/>
              <w:keepLines/>
              <w:spacing w:line="220" w:lineRule="atLeast"/>
              <w:rPr>
                <w:rFonts w:asciiTheme="minorHAnsi" w:hAnsiTheme="minorHAnsi" w:cstheme="minorHAnsi"/>
                <w:b/>
              </w:rPr>
            </w:pPr>
            <w:r w:rsidRPr="00C64477">
              <w:rPr>
                <w:rFonts w:asciiTheme="minorHAnsi" w:hAnsiTheme="minorHAnsi" w:cstheme="minorHAnsi"/>
                <w:b/>
              </w:rPr>
              <w:t xml:space="preserve">Specific </w:t>
            </w:r>
            <w:r w:rsidRPr="00C64477">
              <w:rPr>
                <w:rFonts w:asciiTheme="minorHAnsi" w:hAnsiTheme="minorHAnsi" w:cstheme="minorHAnsi"/>
                <w:b/>
              </w:rPr>
              <w:br/>
              <w:t>first aid requirements</w:t>
            </w:r>
          </w:p>
        </w:tc>
        <w:tc>
          <w:tcPr>
            <w:tcW w:w="536" w:type="pct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3E321DF" w14:textId="77777777" w:rsidR="00C64477" w:rsidRPr="00C64477" w:rsidRDefault="00C64477">
            <w:pPr>
              <w:pStyle w:val="Tabletext"/>
              <w:keepNext/>
              <w:keepLines/>
              <w:spacing w:line="220" w:lineRule="atLeast"/>
              <w:rPr>
                <w:rFonts w:asciiTheme="minorHAnsi" w:hAnsiTheme="minorHAnsi" w:cstheme="minorHAnsi"/>
                <w:b/>
              </w:rPr>
            </w:pPr>
            <w:r w:rsidRPr="00C64477">
              <w:rPr>
                <w:rFonts w:asciiTheme="minorHAnsi" w:hAnsiTheme="minorHAnsi" w:cstheme="minorHAnsi"/>
                <w:b/>
              </w:rPr>
              <w:t>Specific training required</w:t>
            </w:r>
          </w:p>
        </w:tc>
        <w:tc>
          <w:tcPr>
            <w:tcW w:w="671" w:type="pc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B973869" w14:textId="77777777" w:rsidR="00C64477" w:rsidRPr="00C64477" w:rsidRDefault="00C64477">
            <w:pPr>
              <w:pStyle w:val="Tabletext"/>
              <w:keepNext/>
              <w:keepLines/>
              <w:spacing w:line="220" w:lineRule="atLeast"/>
              <w:rPr>
                <w:rFonts w:asciiTheme="minorHAnsi" w:hAnsiTheme="minorHAnsi" w:cstheme="minorHAnsi"/>
                <w:b/>
              </w:rPr>
            </w:pPr>
            <w:r w:rsidRPr="00C64477">
              <w:rPr>
                <w:rFonts w:asciiTheme="minorHAnsi" w:hAnsiTheme="minorHAnsi" w:cstheme="minorHAnsi"/>
                <w:b/>
              </w:rPr>
              <w:t>Staff have appropriate training</w:t>
            </w:r>
          </w:p>
        </w:tc>
        <w:tc>
          <w:tcPr>
            <w:tcW w:w="621" w:type="pc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35BEA29" w14:textId="77777777" w:rsidR="00C64477" w:rsidRPr="00C64477" w:rsidRDefault="00C64477">
            <w:pPr>
              <w:pStyle w:val="Tabletext"/>
              <w:keepNext/>
              <w:keepLines/>
              <w:spacing w:line="220" w:lineRule="atLeast"/>
              <w:rPr>
                <w:rFonts w:asciiTheme="minorHAnsi" w:hAnsiTheme="minorHAnsi" w:cstheme="minorHAnsi"/>
                <w:b/>
              </w:rPr>
            </w:pPr>
            <w:r w:rsidRPr="00C64477">
              <w:rPr>
                <w:rFonts w:asciiTheme="minorHAnsi" w:hAnsiTheme="minorHAnsi" w:cstheme="minorHAnsi"/>
                <w:b/>
              </w:rPr>
              <w:t>Location of first aid equipment</w:t>
            </w:r>
          </w:p>
        </w:tc>
      </w:tr>
      <w:tr w:rsidR="00C64477" w:rsidRPr="00C64477" w14:paraId="755C4C58" w14:textId="77777777" w:rsidTr="00F83F4B">
        <w:trPr>
          <w:cantSplit/>
          <w:trHeight w:val="1348"/>
          <w:jc w:val="center"/>
        </w:trPr>
        <w:tc>
          <w:tcPr>
            <w:tcW w:w="273" w:type="pct"/>
            <w:vMerge/>
          </w:tcPr>
          <w:p w14:paraId="3AB25B4F" w14:textId="77777777" w:rsidR="00C64477" w:rsidRPr="00C64477" w:rsidRDefault="00C64477">
            <w:pPr>
              <w:pStyle w:val="Tabletext"/>
              <w:keepNext/>
              <w:keepLines/>
              <w:spacing w:line="2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582" w:type="pct"/>
            <w:vMerge/>
          </w:tcPr>
          <w:p w14:paraId="6765C72E" w14:textId="77777777" w:rsidR="00C64477" w:rsidRPr="00C64477" w:rsidRDefault="00C64477">
            <w:pPr>
              <w:pStyle w:val="Tabletext"/>
              <w:keepNext/>
              <w:keepLines/>
              <w:spacing w:line="2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54" w:type="pct"/>
            <w:tcBorders>
              <w:top w:val="nil"/>
            </w:tcBorders>
            <w:tcMar>
              <w:left w:w="57" w:type="dxa"/>
              <w:right w:w="57" w:type="dxa"/>
            </w:tcMar>
          </w:tcPr>
          <w:p w14:paraId="4697159D" w14:textId="77777777" w:rsidR="00C64477" w:rsidRPr="00C64477" w:rsidRDefault="00C64477">
            <w:pPr>
              <w:pStyle w:val="Tabletext"/>
              <w:keepNext/>
              <w:keepLines/>
              <w:spacing w:line="2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63" w:type="pct"/>
            <w:tcBorders>
              <w:top w:val="nil"/>
            </w:tcBorders>
            <w:tcMar>
              <w:left w:w="57" w:type="dxa"/>
              <w:right w:w="57" w:type="dxa"/>
            </w:tcMar>
          </w:tcPr>
          <w:p w14:paraId="2D250313" w14:textId="77777777" w:rsidR="00C64477" w:rsidRPr="00C64477" w:rsidRDefault="00C64477">
            <w:pPr>
              <w:pStyle w:val="Tabletext"/>
              <w:keepNext/>
              <w:keepLines/>
              <w:spacing w:line="2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36" w:type="pct"/>
            <w:gridSpan w:val="2"/>
            <w:tcBorders>
              <w:top w:val="nil"/>
            </w:tcBorders>
            <w:tcMar>
              <w:left w:w="57" w:type="dxa"/>
              <w:right w:w="57" w:type="dxa"/>
            </w:tcMar>
          </w:tcPr>
          <w:p w14:paraId="7FF3BDF9" w14:textId="77777777" w:rsidR="00C64477" w:rsidRPr="00C64477" w:rsidRDefault="00C64477">
            <w:pPr>
              <w:pStyle w:val="Tabletext"/>
              <w:keepNext/>
              <w:keepLines/>
              <w:spacing w:line="2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  <w:tcBorders>
              <w:top w:val="nil"/>
            </w:tcBorders>
            <w:tcMar>
              <w:left w:w="57" w:type="dxa"/>
              <w:right w:w="57" w:type="dxa"/>
            </w:tcMar>
          </w:tcPr>
          <w:p w14:paraId="44CC0400" w14:textId="77777777" w:rsidR="00C64477" w:rsidRPr="00C64477" w:rsidRDefault="00C64477">
            <w:pPr>
              <w:pStyle w:val="Tabletext"/>
              <w:keepNext/>
              <w:keepLines/>
              <w:spacing w:line="2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21" w:type="pct"/>
            <w:tcBorders>
              <w:top w:val="nil"/>
            </w:tcBorders>
            <w:tcMar>
              <w:left w:w="57" w:type="dxa"/>
              <w:right w:w="57" w:type="dxa"/>
            </w:tcMar>
          </w:tcPr>
          <w:p w14:paraId="61C2484B" w14:textId="77777777" w:rsidR="00C64477" w:rsidRPr="00C64477" w:rsidRDefault="00C64477">
            <w:pPr>
              <w:pStyle w:val="Tabletext"/>
              <w:keepNext/>
              <w:keepLines/>
              <w:spacing w:line="220" w:lineRule="atLeast"/>
              <w:rPr>
                <w:rFonts w:asciiTheme="minorHAnsi" w:hAnsiTheme="minorHAnsi" w:cstheme="minorHAnsi"/>
              </w:rPr>
            </w:pPr>
          </w:p>
        </w:tc>
      </w:tr>
      <w:tr w:rsidR="00C64477" w:rsidRPr="00C64477" w14:paraId="0F43DBBC" w14:textId="77777777" w:rsidTr="00F83F4B">
        <w:trPr>
          <w:jc w:val="center"/>
        </w:trPr>
        <w:tc>
          <w:tcPr>
            <w:tcW w:w="273" w:type="pct"/>
          </w:tcPr>
          <w:p w14:paraId="70E9C9C5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1582" w:type="pct"/>
          </w:tcPr>
          <w:p w14:paraId="53EE89DE" w14:textId="107DBB90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  <w:r w:rsidRPr="00C64477">
              <w:rPr>
                <w:rFonts w:asciiTheme="minorHAnsi" w:hAnsiTheme="minorHAnsi" w:cstheme="minorHAnsi"/>
              </w:rPr>
              <w:t>Is there an induction process that includes</w:t>
            </w:r>
            <w:r w:rsidR="00D351CE">
              <w:rPr>
                <w:rFonts w:asciiTheme="minorHAnsi" w:hAnsiTheme="minorHAnsi" w:cstheme="minorHAnsi"/>
              </w:rPr>
              <w:t xml:space="preserve"> telling all new staff where</w:t>
            </w:r>
            <w:r w:rsidRPr="00C64477">
              <w:rPr>
                <w:rFonts w:asciiTheme="minorHAnsi" w:hAnsiTheme="minorHAnsi" w:cstheme="minorHAnsi"/>
              </w:rPr>
              <w:t xml:space="preserve"> first aid kits</w:t>
            </w:r>
            <w:r w:rsidR="00D351CE">
              <w:rPr>
                <w:rFonts w:asciiTheme="minorHAnsi" w:hAnsiTheme="minorHAnsi" w:cstheme="minorHAnsi"/>
              </w:rPr>
              <w:t xml:space="preserve"> are, what the </w:t>
            </w:r>
            <w:r w:rsidRPr="00C64477">
              <w:rPr>
                <w:rFonts w:asciiTheme="minorHAnsi" w:hAnsiTheme="minorHAnsi" w:cstheme="minorHAnsi"/>
              </w:rPr>
              <w:t>specific first aid requirements</w:t>
            </w:r>
            <w:r w:rsidR="00D351CE">
              <w:rPr>
                <w:rFonts w:asciiTheme="minorHAnsi" w:hAnsiTheme="minorHAnsi" w:cstheme="minorHAnsi"/>
              </w:rPr>
              <w:t xml:space="preserve"> are,</w:t>
            </w:r>
            <w:r w:rsidRPr="00C64477">
              <w:rPr>
                <w:rFonts w:asciiTheme="minorHAnsi" w:hAnsiTheme="minorHAnsi" w:cstheme="minorHAnsi"/>
              </w:rPr>
              <w:t xml:space="preserve"> and so on?</w:t>
            </w:r>
          </w:p>
        </w:tc>
        <w:tc>
          <w:tcPr>
            <w:tcW w:w="3145" w:type="pct"/>
            <w:gridSpan w:val="6"/>
          </w:tcPr>
          <w:p w14:paraId="012BFADF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</w:tr>
    </w:tbl>
    <w:p w14:paraId="06CB1FCF" w14:textId="77777777" w:rsidR="00C64477" w:rsidRPr="00BF37DE" w:rsidRDefault="00C64477" w:rsidP="00BF37DE">
      <w:pPr>
        <w:pStyle w:val="Heading4"/>
        <w:rPr>
          <w:rStyle w:val="Bold"/>
          <w:b/>
        </w:rPr>
      </w:pPr>
      <w:r w:rsidRPr="00BF37DE">
        <w:rPr>
          <w:rStyle w:val="Bold"/>
          <w:b/>
        </w:rPr>
        <w:t>Recommendations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4168"/>
        <w:gridCol w:w="3069"/>
      </w:tblGrid>
      <w:tr w:rsidR="00C64477" w:rsidRPr="00C64477" w14:paraId="0344116B" w14:textId="77777777" w:rsidTr="003928D1">
        <w:tc>
          <w:tcPr>
            <w:tcW w:w="1828" w:type="dxa"/>
            <w:shd w:val="clear" w:color="auto" w:fill="007880" w:themeFill="accent1" w:themeFillShade="BF"/>
          </w:tcPr>
          <w:p w14:paraId="65DBF4D1" w14:textId="77777777" w:rsidR="00C64477" w:rsidRPr="003928D1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928D1">
              <w:rPr>
                <w:rFonts w:asciiTheme="minorHAnsi" w:hAnsiTheme="minorHAnsi" w:cstheme="minorHAnsi"/>
                <w:b/>
                <w:color w:val="FFFFFF" w:themeColor="background1"/>
              </w:rPr>
              <w:t>Reference number</w:t>
            </w:r>
          </w:p>
        </w:tc>
        <w:tc>
          <w:tcPr>
            <w:tcW w:w="4168" w:type="dxa"/>
            <w:shd w:val="clear" w:color="auto" w:fill="007880" w:themeFill="accent1" w:themeFillShade="BF"/>
          </w:tcPr>
          <w:p w14:paraId="424BE1D3" w14:textId="77777777" w:rsidR="00C64477" w:rsidRPr="003928D1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928D1">
              <w:rPr>
                <w:rFonts w:asciiTheme="minorHAnsi" w:hAnsiTheme="minorHAnsi" w:cstheme="minorHAnsi"/>
                <w:b/>
                <w:color w:val="FFFFFF" w:themeColor="background1"/>
              </w:rPr>
              <w:t>Recommendation</w:t>
            </w:r>
          </w:p>
        </w:tc>
        <w:tc>
          <w:tcPr>
            <w:tcW w:w="3069" w:type="dxa"/>
            <w:shd w:val="clear" w:color="auto" w:fill="007880" w:themeFill="accent1" w:themeFillShade="BF"/>
          </w:tcPr>
          <w:p w14:paraId="742324B4" w14:textId="77777777" w:rsidR="00C64477" w:rsidRPr="003928D1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928D1">
              <w:rPr>
                <w:rFonts w:asciiTheme="minorHAnsi" w:hAnsiTheme="minorHAnsi" w:cstheme="minorHAnsi"/>
                <w:b/>
                <w:color w:val="FFFFFF" w:themeColor="background1"/>
              </w:rPr>
              <w:t>Responsibility and time frame</w:t>
            </w:r>
          </w:p>
        </w:tc>
      </w:tr>
      <w:tr w:rsidR="00C64477" w:rsidRPr="00C64477" w14:paraId="47719050" w14:textId="77777777" w:rsidTr="00BE27FA">
        <w:trPr>
          <w:trHeight w:val="454"/>
        </w:trPr>
        <w:tc>
          <w:tcPr>
            <w:tcW w:w="1828" w:type="dxa"/>
          </w:tcPr>
          <w:p w14:paraId="655CEB71" w14:textId="77777777" w:rsidR="00C64477" w:rsidRPr="00214D58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  <w:color w:val="A20000"/>
              </w:rPr>
            </w:pPr>
            <w:r w:rsidRPr="00214D58">
              <w:rPr>
                <w:rFonts w:asciiTheme="minorHAnsi" w:hAnsiTheme="minorHAnsi" w:cstheme="minorHAnsi"/>
                <w:color w:val="A20000"/>
              </w:rPr>
              <w:t>e.g. 3 &amp; 4</w:t>
            </w:r>
          </w:p>
        </w:tc>
        <w:tc>
          <w:tcPr>
            <w:tcW w:w="4168" w:type="dxa"/>
          </w:tcPr>
          <w:p w14:paraId="38C14963" w14:textId="77777777" w:rsidR="00C64477" w:rsidRPr="00214D58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  <w:color w:val="5C0000"/>
              </w:rPr>
            </w:pPr>
            <w:r w:rsidRPr="00214D58">
              <w:rPr>
                <w:rFonts w:asciiTheme="minorHAnsi" w:hAnsiTheme="minorHAnsi" w:cstheme="minorHAnsi"/>
                <w:color w:val="5C0000"/>
              </w:rPr>
              <w:t>Develop safety procedures for staff working on their own/after hours</w:t>
            </w:r>
          </w:p>
        </w:tc>
        <w:tc>
          <w:tcPr>
            <w:tcW w:w="3069" w:type="dxa"/>
          </w:tcPr>
          <w:p w14:paraId="6A2924B1" w14:textId="77777777" w:rsidR="00C64477" w:rsidRPr="00214D58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  <w:color w:val="5C0000"/>
              </w:rPr>
            </w:pPr>
            <w:r w:rsidRPr="00214D58">
              <w:rPr>
                <w:rFonts w:asciiTheme="minorHAnsi" w:hAnsiTheme="minorHAnsi" w:cstheme="minorHAnsi"/>
                <w:color w:val="5C0000"/>
              </w:rPr>
              <w:t>Approved provider within 2 months</w:t>
            </w:r>
          </w:p>
        </w:tc>
      </w:tr>
      <w:tr w:rsidR="00C64477" w:rsidRPr="00C64477" w14:paraId="4C6AEED5" w14:textId="77777777" w:rsidTr="00BE27FA">
        <w:trPr>
          <w:trHeight w:val="454"/>
        </w:trPr>
        <w:tc>
          <w:tcPr>
            <w:tcW w:w="1828" w:type="dxa"/>
          </w:tcPr>
          <w:p w14:paraId="6ABA2A1F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168" w:type="dxa"/>
          </w:tcPr>
          <w:p w14:paraId="02EED808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069" w:type="dxa"/>
          </w:tcPr>
          <w:p w14:paraId="1FE26C8C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</w:tr>
      <w:tr w:rsidR="00C64477" w:rsidRPr="00C64477" w14:paraId="0FDCE14D" w14:textId="77777777" w:rsidTr="00BE27FA">
        <w:trPr>
          <w:trHeight w:val="454"/>
        </w:trPr>
        <w:tc>
          <w:tcPr>
            <w:tcW w:w="1828" w:type="dxa"/>
          </w:tcPr>
          <w:p w14:paraId="3D594628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168" w:type="dxa"/>
          </w:tcPr>
          <w:p w14:paraId="24E55223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069" w:type="dxa"/>
          </w:tcPr>
          <w:p w14:paraId="0C8CC7E2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</w:tr>
      <w:tr w:rsidR="00C64477" w:rsidRPr="00C64477" w14:paraId="4E78EFD9" w14:textId="77777777" w:rsidTr="00BE27FA">
        <w:trPr>
          <w:trHeight w:val="454"/>
        </w:trPr>
        <w:tc>
          <w:tcPr>
            <w:tcW w:w="1828" w:type="dxa"/>
          </w:tcPr>
          <w:p w14:paraId="27BC034B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168" w:type="dxa"/>
          </w:tcPr>
          <w:p w14:paraId="72D71030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069" w:type="dxa"/>
          </w:tcPr>
          <w:p w14:paraId="3F94E744" w14:textId="77777777" w:rsidR="00C64477" w:rsidRPr="00C64477" w:rsidRDefault="00C64477">
            <w:pPr>
              <w:pStyle w:val="Tabletext"/>
              <w:spacing w:line="220" w:lineRule="atLeast"/>
              <w:rPr>
                <w:rFonts w:asciiTheme="minorHAnsi" w:hAnsiTheme="minorHAnsi" w:cstheme="minorHAnsi"/>
              </w:rPr>
            </w:pPr>
          </w:p>
        </w:tc>
      </w:tr>
    </w:tbl>
    <w:p w14:paraId="10963100" w14:textId="77777777" w:rsidR="00C64477" w:rsidRPr="00214D58" w:rsidRDefault="00C64477" w:rsidP="00BF37DE">
      <w:pPr>
        <w:pStyle w:val="Heading4"/>
        <w:rPr>
          <w:lang w:val="en-US"/>
        </w:rPr>
      </w:pPr>
      <w:r w:rsidRPr="00214D58">
        <w:rPr>
          <w:lang w:val="en-US"/>
        </w:rPr>
        <w:t>Names of those responsible for completing this form</w:t>
      </w:r>
    </w:p>
    <w:p w14:paraId="6CE28651" w14:textId="77777777" w:rsidR="00C64477" w:rsidRPr="00C64477" w:rsidRDefault="00C64477" w:rsidP="00C64477">
      <w:pPr>
        <w:pStyle w:val="BodyText"/>
        <w:tabs>
          <w:tab w:val="left" w:pos="630"/>
          <w:tab w:val="right" w:leader="underscore" w:pos="3402"/>
          <w:tab w:val="left" w:pos="3458"/>
          <w:tab w:val="left" w:pos="4214"/>
          <w:tab w:val="right" w:leader="underscore" w:pos="6946"/>
          <w:tab w:val="left" w:pos="7088"/>
          <w:tab w:val="left" w:pos="7655"/>
          <w:tab w:val="right" w:leader="underscore" w:pos="9085"/>
        </w:tabs>
        <w:spacing w:before="360"/>
        <w:rPr>
          <w:rFonts w:asciiTheme="minorHAnsi" w:hAnsiTheme="minorHAnsi" w:cstheme="minorHAnsi"/>
          <w:snapToGrid w:val="0"/>
          <w:szCs w:val="20"/>
          <w:lang w:val="en-US"/>
        </w:rPr>
      </w:pPr>
      <w:r w:rsidRPr="00C64477">
        <w:rPr>
          <w:rFonts w:asciiTheme="minorHAnsi" w:hAnsiTheme="minorHAnsi" w:cstheme="minorHAnsi"/>
          <w:snapToGrid w:val="0"/>
          <w:szCs w:val="20"/>
          <w:lang w:val="en-US"/>
        </w:rPr>
        <w:t>Name:</w:t>
      </w:r>
      <w:r w:rsidRPr="00C64477">
        <w:rPr>
          <w:rFonts w:asciiTheme="minorHAnsi" w:hAnsiTheme="minorHAnsi" w:cstheme="minorHAnsi"/>
          <w:snapToGrid w:val="0"/>
          <w:szCs w:val="20"/>
          <w:lang w:val="en-US"/>
        </w:rPr>
        <w:tab/>
      </w:r>
      <w:r w:rsidRPr="00C64477">
        <w:rPr>
          <w:rFonts w:asciiTheme="minorHAnsi" w:hAnsiTheme="minorHAnsi" w:cstheme="minorHAnsi"/>
          <w:snapToGrid w:val="0"/>
          <w:szCs w:val="20"/>
          <w:lang w:val="en-US"/>
        </w:rPr>
        <w:tab/>
      </w:r>
      <w:r w:rsidRPr="00C64477">
        <w:rPr>
          <w:rFonts w:asciiTheme="minorHAnsi" w:hAnsiTheme="minorHAnsi" w:cstheme="minorHAnsi"/>
          <w:snapToGrid w:val="0"/>
          <w:szCs w:val="20"/>
          <w:lang w:val="en-US"/>
        </w:rPr>
        <w:tab/>
        <w:t>Signed:</w:t>
      </w:r>
      <w:r w:rsidRPr="00C64477">
        <w:rPr>
          <w:rFonts w:asciiTheme="minorHAnsi" w:hAnsiTheme="minorHAnsi" w:cstheme="minorHAnsi"/>
          <w:snapToGrid w:val="0"/>
          <w:szCs w:val="20"/>
          <w:lang w:val="en-US"/>
        </w:rPr>
        <w:tab/>
      </w:r>
      <w:r w:rsidRPr="00C64477">
        <w:rPr>
          <w:rFonts w:asciiTheme="minorHAnsi" w:hAnsiTheme="minorHAnsi" w:cstheme="minorHAnsi"/>
          <w:snapToGrid w:val="0"/>
          <w:szCs w:val="20"/>
          <w:lang w:val="en-US"/>
        </w:rPr>
        <w:tab/>
      </w:r>
      <w:r w:rsidRPr="00C64477">
        <w:rPr>
          <w:rFonts w:asciiTheme="minorHAnsi" w:hAnsiTheme="minorHAnsi" w:cstheme="minorHAnsi"/>
          <w:snapToGrid w:val="0"/>
          <w:szCs w:val="20"/>
          <w:lang w:val="en-US"/>
        </w:rPr>
        <w:tab/>
        <w:t>Date:</w:t>
      </w:r>
      <w:r w:rsidRPr="00C64477">
        <w:rPr>
          <w:rFonts w:asciiTheme="minorHAnsi" w:hAnsiTheme="minorHAnsi" w:cstheme="minorHAnsi"/>
          <w:snapToGrid w:val="0"/>
          <w:szCs w:val="20"/>
          <w:lang w:val="en-US"/>
        </w:rPr>
        <w:tab/>
      </w:r>
      <w:r w:rsidRPr="00C64477">
        <w:rPr>
          <w:rFonts w:asciiTheme="minorHAnsi" w:hAnsiTheme="minorHAnsi" w:cstheme="minorHAnsi"/>
          <w:snapToGrid w:val="0"/>
          <w:szCs w:val="20"/>
          <w:lang w:val="en-US"/>
        </w:rPr>
        <w:tab/>
      </w:r>
    </w:p>
    <w:p w14:paraId="4947CFE8" w14:textId="77777777" w:rsidR="00C64477" w:rsidRPr="00C64477" w:rsidRDefault="00C64477" w:rsidP="00C64477">
      <w:pPr>
        <w:pStyle w:val="BodyText"/>
        <w:tabs>
          <w:tab w:val="left" w:pos="630"/>
          <w:tab w:val="right" w:leader="underscore" w:pos="3402"/>
          <w:tab w:val="left" w:pos="3458"/>
          <w:tab w:val="left" w:pos="4214"/>
          <w:tab w:val="right" w:leader="underscore" w:pos="6946"/>
          <w:tab w:val="left" w:pos="7088"/>
          <w:tab w:val="left" w:pos="7655"/>
          <w:tab w:val="right" w:leader="underscore" w:pos="9085"/>
        </w:tabs>
        <w:spacing w:before="480"/>
        <w:rPr>
          <w:rFonts w:asciiTheme="minorHAnsi" w:hAnsiTheme="minorHAnsi" w:cstheme="minorHAnsi"/>
          <w:snapToGrid w:val="0"/>
          <w:szCs w:val="20"/>
          <w:lang w:val="en-US"/>
        </w:rPr>
      </w:pPr>
      <w:r w:rsidRPr="00C64477">
        <w:rPr>
          <w:rFonts w:asciiTheme="minorHAnsi" w:hAnsiTheme="minorHAnsi" w:cstheme="minorHAnsi"/>
          <w:snapToGrid w:val="0"/>
          <w:szCs w:val="20"/>
          <w:lang w:val="en-US"/>
        </w:rPr>
        <w:t>Name:</w:t>
      </w:r>
      <w:r w:rsidRPr="00C64477">
        <w:rPr>
          <w:rFonts w:asciiTheme="minorHAnsi" w:hAnsiTheme="minorHAnsi" w:cstheme="minorHAnsi"/>
          <w:snapToGrid w:val="0"/>
          <w:szCs w:val="20"/>
          <w:lang w:val="en-US"/>
        </w:rPr>
        <w:tab/>
      </w:r>
      <w:r w:rsidRPr="00C64477">
        <w:rPr>
          <w:rFonts w:asciiTheme="minorHAnsi" w:hAnsiTheme="minorHAnsi" w:cstheme="minorHAnsi"/>
          <w:snapToGrid w:val="0"/>
          <w:szCs w:val="20"/>
          <w:lang w:val="en-US"/>
        </w:rPr>
        <w:tab/>
      </w:r>
      <w:r w:rsidRPr="00C64477">
        <w:rPr>
          <w:rFonts w:asciiTheme="minorHAnsi" w:hAnsiTheme="minorHAnsi" w:cstheme="minorHAnsi"/>
          <w:snapToGrid w:val="0"/>
          <w:szCs w:val="20"/>
          <w:lang w:val="en-US"/>
        </w:rPr>
        <w:tab/>
        <w:t>Signed:</w:t>
      </w:r>
      <w:r w:rsidRPr="00C64477">
        <w:rPr>
          <w:rFonts w:asciiTheme="minorHAnsi" w:hAnsiTheme="minorHAnsi" w:cstheme="minorHAnsi"/>
          <w:snapToGrid w:val="0"/>
          <w:szCs w:val="20"/>
          <w:lang w:val="en-US"/>
        </w:rPr>
        <w:tab/>
      </w:r>
      <w:r w:rsidRPr="00C64477">
        <w:rPr>
          <w:rFonts w:asciiTheme="minorHAnsi" w:hAnsiTheme="minorHAnsi" w:cstheme="minorHAnsi"/>
          <w:snapToGrid w:val="0"/>
          <w:szCs w:val="20"/>
          <w:lang w:val="en-US"/>
        </w:rPr>
        <w:tab/>
      </w:r>
      <w:r w:rsidRPr="00C64477">
        <w:rPr>
          <w:rFonts w:asciiTheme="minorHAnsi" w:hAnsiTheme="minorHAnsi" w:cstheme="minorHAnsi"/>
          <w:snapToGrid w:val="0"/>
          <w:szCs w:val="20"/>
          <w:lang w:val="en-US"/>
        </w:rPr>
        <w:tab/>
        <w:t>Date:</w:t>
      </w:r>
      <w:r w:rsidRPr="00C64477">
        <w:rPr>
          <w:rFonts w:asciiTheme="minorHAnsi" w:hAnsiTheme="minorHAnsi" w:cstheme="minorHAnsi"/>
          <w:snapToGrid w:val="0"/>
          <w:szCs w:val="20"/>
          <w:lang w:val="en-US"/>
        </w:rPr>
        <w:tab/>
      </w:r>
      <w:r w:rsidRPr="00C64477">
        <w:rPr>
          <w:rFonts w:asciiTheme="minorHAnsi" w:hAnsiTheme="minorHAnsi" w:cstheme="minorHAnsi"/>
          <w:snapToGrid w:val="0"/>
          <w:szCs w:val="20"/>
          <w:lang w:val="en-US"/>
        </w:rPr>
        <w:tab/>
      </w:r>
    </w:p>
    <w:p w14:paraId="62FFC222" w14:textId="77777777" w:rsidR="00C64477" w:rsidRPr="00C64477" w:rsidRDefault="00C64477" w:rsidP="00C64477">
      <w:pPr>
        <w:pStyle w:val="BodyText"/>
        <w:tabs>
          <w:tab w:val="left" w:pos="709"/>
          <w:tab w:val="right" w:leader="underscore" w:pos="3261"/>
          <w:tab w:val="left" w:pos="3458"/>
          <w:tab w:val="left" w:pos="4395"/>
          <w:tab w:val="right" w:leader="underscore" w:pos="6946"/>
          <w:tab w:val="left" w:pos="7088"/>
          <w:tab w:val="left" w:pos="7655"/>
          <w:tab w:val="right" w:leader="underscore" w:pos="9072"/>
        </w:tabs>
        <w:ind w:right="-2"/>
        <w:rPr>
          <w:rFonts w:asciiTheme="minorHAnsi" w:hAnsiTheme="minorHAnsi" w:cstheme="minorHAnsi"/>
          <w:snapToGrid w:val="0"/>
          <w:szCs w:val="20"/>
          <w:lang w:val="en-US"/>
        </w:rPr>
      </w:pPr>
    </w:p>
    <w:p w14:paraId="6F45D536" w14:textId="79E16F78" w:rsidR="003928D1" w:rsidRPr="00D03345" w:rsidRDefault="00C64477" w:rsidP="00D03345">
      <w:pPr>
        <w:pStyle w:val="BodyText"/>
        <w:tabs>
          <w:tab w:val="left" w:pos="1862"/>
          <w:tab w:val="right" w:leader="underscore" w:pos="4158"/>
        </w:tabs>
        <w:ind w:right="-2"/>
        <w:rPr>
          <w:rFonts w:asciiTheme="minorHAnsi" w:hAnsiTheme="minorHAnsi" w:cstheme="minorHAnsi"/>
          <w:snapToGrid w:val="0"/>
          <w:szCs w:val="20"/>
        </w:rPr>
      </w:pPr>
      <w:r w:rsidRPr="00C64477">
        <w:rPr>
          <w:rFonts w:asciiTheme="minorHAnsi" w:hAnsiTheme="minorHAnsi" w:cstheme="minorHAnsi"/>
          <w:snapToGrid w:val="0"/>
          <w:szCs w:val="20"/>
        </w:rPr>
        <w:t xml:space="preserve">Date for next review: </w:t>
      </w:r>
      <w:r w:rsidRPr="00C64477">
        <w:rPr>
          <w:rFonts w:asciiTheme="minorHAnsi" w:hAnsiTheme="minorHAnsi" w:cstheme="minorHAnsi"/>
          <w:snapToGrid w:val="0"/>
          <w:szCs w:val="20"/>
        </w:rPr>
        <w:tab/>
      </w:r>
    </w:p>
    <w:p w14:paraId="6901B14B" w14:textId="77777777" w:rsidR="003928D1" w:rsidRPr="003928D1" w:rsidRDefault="003928D1" w:rsidP="003928D1">
      <w:pPr>
        <w:rPr>
          <w:lang w:eastAsia="en-AU"/>
        </w:rPr>
      </w:pPr>
    </w:p>
    <w:p w14:paraId="163DB6DD" w14:textId="77777777" w:rsidR="003928D1" w:rsidRDefault="003928D1" w:rsidP="003928D1">
      <w:pPr>
        <w:rPr>
          <w:rFonts w:eastAsia="Arial" w:cstheme="minorHAnsi"/>
          <w:snapToGrid w:val="0"/>
          <w:szCs w:val="20"/>
          <w:lang w:eastAsia="en-AU"/>
        </w:rPr>
      </w:pPr>
    </w:p>
    <w:sectPr w:rsidR="003928D1" w:rsidSect="00AB072E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18" w:right="1418" w:bottom="1418" w:left="1418" w:header="1985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EAD7" w14:textId="77777777" w:rsidR="00592485" w:rsidRDefault="00592485" w:rsidP="0093788B">
      <w:r>
        <w:separator/>
      </w:r>
    </w:p>
  </w:endnote>
  <w:endnote w:type="continuationSeparator" w:id="0">
    <w:p w14:paraId="4E6C091D" w14:textId="77777777" w:rsidR="00592485" w:rsidRDefault="00592485" w:rsidP="0093788B">
      <w:r>
        <w:continuationSeparator/>
      </w:r>
    </w:p>
  </w:endnote>
  <w:endnote w:type="continuationNotice" w:id="1">
    <w:p w14:paraId="0B976008" w14:textId="77777777" w:rsidR="00592485" w:rsidRDefault="0059248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BB77" w14:textId="77132BA4" w:rsidR="007A2BB4" w:rsidRDefault="00DD40E6" w:rsidP="00A90B18">
    <w:pPr>
      <w:pStyle w:val="Footer"/>
    </w:pPr>
    <w:sdt>
      <w:sdtPr>
        <w:id w:val="17033655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71949">
          <w:fldChar w:fldCharType="begin"/>
        </w:r>
        <w:r w:rsidR="00971949">
          <w:instrText xml:space="preserve"> PAGE   \* MERGEFORMAT </w:instrText>
        </w:r>
        <w:r w:rsidR="00971949">
          <w:fldChar w:fldCharType="separate"/>
        </w:r>
        <w:r w:rsidR="00971949">
          <w:rPr>
            <w:noProof/>
          </w:rPr>
          <w:t>2</w:t>
        </w:r>
        <w:r w:rsidR="00971949">
          <w:rPr>
            <w:noProof/>
          </w:rPr>
          <w:fldChar w:fldCharType="end"/>
        </w:r>
      </w:sdtContent>
    </w:sdt>
  </w:p>
  <w:p w14:paraId="77CF8427" w14:textId="30ADF184" w:rsidR="000D7EE8" w:rsidRDefault="000D7EE8" w:rsidP="00016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04BB" w14:textId="77777777" w:rsidR="00592485" w:rsidRDefault="00592485" w:rsidP="0093788B">
      <w:r>
        <w:separator/>
      </w:r>
    </w:p>
  </w:footnote>
  <w:footnote w:type="continuationSeparator" w:id="0">
    <w:p w14:paraId="51888DD7" w14:textId="77777777" w:rsidR="00592485" w:rsidRDefault="00592485" w:rsidP="0093788B">
      <w:r>
        <w:continuationSeparator/>
      </w:r>
    </w:p>
  </w:footnote>
  <w:footnote w:type="continuationNotice" w:id="1">
    <w:p w14:paraId="32DEB228" w14:textId="77777777" w:rsidR="00592485" w:rsidRDefault="0059248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499D" w14:textId="25E6F354" w:rsidR="00A541F0" w:rsidRDefault="00107E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28399C43" wp14:editId="65E72F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778102307" name="PowerPlusWaterMarkObject201075579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38E4E" w14:textId="77777777" w:rsidR="00107E37" w:rsidRDefault="00107E37" w:rsidP="00107E37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99C43" id="_x0000_t202" coordsize="21600,21600" o:spt="202" path="m,l,21600r21600,l21600,xe">
              <v:stroke joinstyle="miter"/>
              <v:path gradientshapeok="t" o:connecttype="rect"/>
            </v:shapetype>
            <v:shape id="PowerPlusWaterMarkObject201075579" o:spid="_x0000_s1026" type="#_x0000_t202" style="position:absolute;margin-left:0;margin-top:0;width:456.7pt;height:182.6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38E4E" w14:textId="77777777" w:rsidR="00107E37" w:rsidRDefault="00107E37" w:rsidP="00107E37">
                    <w:pPr>
                      <w:jc w:val="center"/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4B1F" w14:textId="28119185" w:rsidR="00EF1FCE" w:rsidRDefault="00107E37" w:rsidP="009378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31C1938B" wp14:editId="711C7C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1742162749" name="PowerPlusWaterMarkObject20107558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F14F7" w14:textId="0FFC3ECC" w:rsidR="00107E37" w:rsidRDefault="00107E37" w:rsidP="00B17593">
                          <w:pP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1938B" id="_x0000_t202" coordsize="21600,21600" o:spt="202" path="m,l,21600r21600,l21600,xe">
              <v:stroke joinstyle="miter"/>
              <v:path gradientshapeok="t" o:connecttype="rect"/>
            </v:shapetype>
            <v:shape id="PowerPlusWaterMarkObject201075580" o:spid="_x0000_s1027" type="#_x0000_t202" style="position:absolute;margin-left:0;margin-top:0;width:456.7pt;height:182.6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0CF14F7" w14:textId="0FFC3ECC" w:rsidR="00107E37" w:rsidRDefault="00107E37" w:rsidP="00B17593">
                    <w:pPr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642713">
      <w:rPr>
        <w:noProof/>
      </w:rPr>
      <w:drawing>
        <wp:anchor distT="0" distB="0" distL="114300" distR="114300" simplePos="0" relativeHeight="251658240" behindDoc="1" locked="1" layoutInCell="1" allowOverlap="1" wp14:anchorId="3C062FAC" wp14:editId="4D15D5B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88400"/>
          <wp:effectExtent l="0" t="0" r="3175" b="0"/>
          <wp:wrapNone/>
          <wp:docPr id="122687154" name="Picture 3" descr="A black square with white text&#10;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7154" name="Picture 3" descr="A black square with white text&#10;&#10;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B0C">
      <w:rPr>
        <w:noProof/>
      </w:rPr>
      <w:drawing>
        <wp:anchor distT="0" distB="0" distL="114300" distR="114300" simplePos="0" relativeHeight="251658241" behindDoc="1" locked="1" layoutInCell="1" allowOverlap="1" wp14:anchorId="7566D4B8" wp14:editId="6062952F">
          <wp:simplePos x="0" y="0"/>
          <wp:positionH relativeFrom="margin">
            <wp:align>left</wp:align>
          </wp:positionH>
          <wp:positionV relativeFrom="page">
            <wp:posOffset>648335</wp:posOffset>
          </wp:positionV>
          <wp:extent cx="1447200" cy="799200"/>
          <wp:effectExtent l="0" t="0" r="0" b="0"/>
          <wp:wrapNone/>
          <wp:docPr id="1643344173" name="Picture 2" descr="Early Learning Victoria logo - purple possum holding a yellow 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344173" name="Picture 2" descr="Early Learning Victoria logo - purple possum holding a yellow star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200" cy="7992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271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588E" w14:textId="33B79BF6" w:rsidR="00A541F0" w:rsidRDefault="00107E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72026" wp14:editId="6CEBA6F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1665528604" name="PowerPlusWaterMarkObject201075578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BAF77" w14:textId="77777777" w:rsidR="00107E37" w:rsidRDefault="00107E37" w:rsidP="00107E37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72026" id="_x0000_t202" coordsize="21600,21600" o:spt="202" path="m,l,21600r21600,l21600,xe">
              <v:stroke joinstyle="miter"/>
              <v:path gradientshapeok="t" o:connecttype="rect"/>
            </v:shapetype>
            <v:shape id="PowerPlusWaterMarkObject201075578" o:spid="_x0000_s1028" type="#_x0000_t202" style="position:absolute;margin-left:0;margin-top:0;width:456.7pt;height:182.6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687BAF77" w14:textId="77777777" w:rsidR="00107E37" w:rsidRDefault="00107E37" w:rsidP="00107E37">
                    <w:pPr>
                      <w:jc w:val="center"/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B6468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01C4A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DBE5A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44A7854"/>
    <w:styleLink w:val="Bullets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25759"/>
    <w:multiLevelType w:val="multilevel"/>
    <w:tmpl w:val="020250C8"/>
    <w:styleLink w:val="BodyList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08A547A9"/>
    <w:multiLevelType w:val="multilevel"/>
    <w:tmpl w:val="9514B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F6F37EA"/>
    <w:multiLevelType w:val="multilevel"/>
    <w:tmpl w:val="75A833DE"/>
    <w:styleLink w:val="Numbering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47" w:hanging="34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701" w:hanging="45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tabs>
          <w:tab w:val="num" w:pos="1701"/>
        </w:tabs>
        <w:ind w:left="2155" w:hanging="45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8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AEC6694"/>
    <w:multiLevelType w:val="multilevel"/>
    <w:tmpl w:val="2F80AB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3C31092"/>
    <w:multiLevelType w:val="hybridMultilevel"/>
    <w:tmpl w:val="B9940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36AB0"/>
    <w:multiLevelType w:val="multilevel"/>
    <w:tmpl w:val="4FD0579A"/>
    <w:lvl w:ilvl="0">
      <w:start w:val="1"/>
      <w:numFmt w:val="bullet"/>
      <w:pStyle w:val="Bullets10"/>
      <w:lvlText w:val=""/>
      <w:lvlJc w:val="left"/>
      <w:pPr>
        <w:ind w:left="227" w:hanging="227"/>
      </w:pPr>
      <w:rPr>
        <w:rFonts w:ascii="Symbol" w:hAnsi="Symbol" w:hint="default"/>
        <w:color w:val="231F20"/>
      </w:rPr>
    </w:lvl>
    <w:lvl w:ilvl="1">
      <w:start w:val="1"/>
      <w:numFmt w:val="bullet"/>
      <w:pStyle w:val="Bullets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pStyle w:val="Bullets3"/>
      <w:lvlText w:val=""/>
      <w:lvlJc w:val="left"/>
      <w:pPr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346B24"/>
    <w:multiLevelType w:val="hybridMultilevel"/>
    <w:tmpl w:val="7E5ADF9E"/>
    <w:lvl w:ilvl="0" w:tplc="370ACBB6">
      <w:start w:val="1"/>
      <w:numFmt w:val="bullet"/>
      <w:pStyle w:val="Body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D663E"/>
    <w:multiLevelType w:val="hybridMultilevel"/>
    <w:tmpl w:val="98EC3A7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66DAB"/>
    <w:multiLevelType w:val="hybridMultilevel"/>
    <w:tmpl w:val="F768035C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96CCF"/>
    <w:multiLevelType w:val="multilevel"/>
    <w:tmpl w:val="2CC02A66"/>
    <w:numStyleLink w:val="Bullets"/>
  </w:abstractNum>
  <w:abstractNum w:abstractNumId="16" w15:restartNumberingAfterBreak="0">
    <w:nsid w:val="4B996FF5"/>
    <w:multiLevelType w:val="hybridMultilevel"/>
    <w:tmpl w:val="CFC450F8"/>
    <w:lvl w:ilvl="0" w:tplc="B9E898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9A6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4889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3CC48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DC2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22E0B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8AD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F0B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8668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8B73D84"/>
    <w:multiLevelType w:val="multilevel"/>
    <w:tmpl w:val="50041352"/>
    <w:numStyleLink w:val="ListHeadings"/>
  </w:abstractNum>
  <w:abstractNum w:abstractNumId="18" w15:restartNumberingAfterBreak="0">
    <w:nsid w:val="5A7867F8"/>
    <w:multiLevelType w:val="hybridMultilevel"/>
    <w:tmpl w:val="E39EC60E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1D43C9"/>
    <w:multiLevelType w:val="multilevel"/>
    <w:tmpl w:val="75A833DE"/>
    <w:numStyleLink w:val="Numbering"/>
  </w:abstractNum>
  <w:abstractNum w:abstractNumId="20" w15:restartNumberingAfterBreak="0">
    <w:nsid w:val="60753178"/>
    <w:multiLevelType w:val="hybridMultilevel"/>
    <w:tmpl w:val="F7E015D6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1502C"/>
    <w:multiLevelType w:val="multilevel"/>
    <w:tmpl w:val="2CC02A66"/>
    <w:styleLink w:val="Bullets"/>
    <w:lvl w:ilvl="0">
      <w:start w:val="1"/>
      <w:numFmt w:val="bullet"/>
      <w:pStyle w:val="List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907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22" w15:restartNumberingAfterBreak="0">
    <w:nsid w:val="769158C2"/>
    <w:multiLevelType w:val="multilevel"/>
    <w:tmpl w:val="C12E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1378831">
    <w:abstractNumId w:val="3"/>
  </w:num>
  <w:num w:numId="2" w16cid:durableId="1065026392">
    <w:abstractNumId w:val="1"/>
  </w:num>
  <w:num w:numId="3" w16cid:durableId="596863815">
    <w:abstractNumId w:val="0"/>
  </w:num>
  <w:num w:numId="4" w16cid:durableId="903418277">
    <w:abstractNumId w:val="21"/>
  </w:num>
  <w:num w:numId="5" w16cid:durableId="846598071">
    <w:abstractNumId w:val="7"/>
  </w:num>
  <w:num w:numId="6" w16cid:durableId="659580476">
    <w:abstractNumId w:val="6"/>
  </w:num>
  <w:num w:numId="7" w16cid:durableId="974717717">
    <w:abstractNumId w:val="17"/>
  </w:num>
  <w:num w:numId="8" w16cid:durableId="444039133">
    <w:abstractNumId w:val="8"/>
  </w:num>
  <w:num w:numId="9" w16cid:durableId="997196948">
    <w:abstractNumId w:val="15"/>
  </w:num>
  <w:num w:numId="10" w16cid:durableId="1200166251">
    <w:abstractNumId w:val="19"/>
  </w:num>
  <w:num w:numId="11" w16cid:durableId="1796829549">
    <w:abstractNumId w:val="5"/>
  </w:num>
  <w:num w:numId="12" w16cid:durableId="1393650028">
    <w:abstractNumId w:val="12"/>
  </w:num>
  <w:num w:numId="13" w16cid:durableId="1149056779">
    <w:abstractNumId w:val="9"/>
  </w:num>
  <w:num w:numId="14" w16cid:durableId="1060906588">
    <w:abstractNumId w:val="13"/>
  </w:num>
  <w:num w:numId="15" w16cid:durableId="195122303">
    <w:abstractNumId w:val="18"/>
  </w:num>
  <w:num w:numId="16" w16cid:durableId="2066753427">
    <w:abstractNumId w:val="4"/>
  </w:num>
  <w:num w:numId="17" w16cid:durableId="393891818">
    <w:abstractNumId w:val="3"/>
  </w:num>
  <w:num w:numId="18" w16cid:durableId="151718974">
    <w:abstractNumId w:val="11"/>
  </w:num>
  <w:num w:numId="19" w16cid:durableId="1833134954">
    <w:abstractNumId w:val="3"/>
  </w:num>
  <w:num w:numId="20" w16cid:durableId="1201283228">
    <w:abstractNumId w:val="3"/>
  </w:num>
  <w:num w:numId="21" w16cid:durableId="108745200">
    <w:abstractNumId w:val="2"/>
  </w:num>
  <w:num w:numId="22" w16cid:durableId="851647587">
    <w:abstractNumId w:val="22"/>
  </w:num>
  <w:num w:numId="23" w16cid:durableId="1029065482">
    <w:abstractNumId w:val="15"/>
  </w:num>
  <w:num w:numId="24" w16cid:durableId="1575509994">
    <w:abstractNumId w:val="16"/>
  </w:num>
  <w:num w:numId="25" w16cid:durableId="2112822047">
    <w:abstractNumId w:val="10"/>
  </w:num>
  <w:num w:numId="26" w16cid:durableId="1857572064">
    <w:abstractNumId w:val="14"/>
  </w:num>
  <w:num w:numId="27" w16cid:durableId="15927840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91"/>
    <w:rsid w:val="000010D2"/>
    <w:rsid w:val="000013FE"/>
    <w:rsid w:val="0000177F"/>
    <w:rsid w:val="000025F1"/>
    <w:rsid w:val="00003156"/>
    <w:rsid w:val="00003DAD"/>
    <w:rsid w:val="000062E5"/>
    <w:rsid w:val="00007A5E"/>
    <w:rsid w:val="000105DE"/>
    <w:rsid w:val="000109DF"/>
    <w:rsid w:val="00010D5C"/>
    <w:rsid w:val="000133C5"/>
    <w:rsid w:val="00013563"/>
    <w:rsid w:val="000159CF"/>
    <w:rsid w:val="00016684"/>
    <w:rsid w:val="00020467"/>
    <w:rsid w:val="000220B8"/>
    <w:rsid w:val="000232CC"/>
    <w:rsid w:val="00025E2F"/>
    <w:rsid w:val="000300AF"/>
    <w:rsid w:val="00034E0C"/>
    <w:rsid w:val="00035C3D"/>
    <w:rsid w:val="0003718F"/>
    <w:rsid w:val="000377F8"/>
    <w:rsid w:val="00037B41"/>
    <w:rsid w:val="00037D35"/>
    <w:rsid w:val="00040F9C"/>
    <w:rsid w:val="00041B65"/>
    <w:rsid w:val="0004289F"/>
    <w:rsid w:val="00042F8B"/>
    <w:rsid w:val="000430C6"/>
    <w:rsid w:val="000463B5"/>
    <w:rsid w:val="000470B3"/>
    <w:rsid w:val="00050F25"/>
    <w:rsid w:val="000514A2"/>
    <w:rsid w:val="00051B03"/>
    <w:rsid w:val="000526DF"/>
    <w:rsid w:val="00052941"/>
    <w:rsid w:val="00052AFA"/>
    <w:rsid w:val="000533EB"/>
    <w:rsid w:val="00054D15"/>
    <w:rsid w:val="000562D9"/>
    <w:rsid w:val="000572E1"/>
    <w:rsid w:val="00057710"/>
    <w:rsid w:val="000603D2"/>
    <w:rsid w:val="00060953"/>
    <w:rsid w:val="00061258"/>
    <w:rsid w:val="00061845"/>
    <w:rsid w:val="00061E8F"/>
    <w:rsid w:val="0006534C"/>
    <w:rsid w:val="000654DE"/>
    <w:rsid w:val="00066DDA"/>
    <w:rsid w:val="00067E98"/>
    <w:rsid w:val="00070496"/>
    <w:rsid w:val="00070FF2"/>
    <w:rsid w:val="00071EDB"/>
    <w:rsid w:val="0007247E"/>
    <w:rsid w:val="000724AE"/>
    <w:rsid w:val="00072D79"/>
    <w:rsid w:val="00072EB8"/>
    <w:rsid w:val="000744C9"/>
    <w:rsid w:val="00075715"/>
    <w:rsid w:val="00077477"/>
    <w:rsid w:val="0008037D"/>
    <w:rsid w:val="0008072B"/>
    <w:rsid w:val="0008173B"/>
    <w:rsid w:val="000819CA"/>
    <w:rsid w:val="00082455"/>
    <w:rsid w:val="00082783"/>
    <w:rsid w:val="0008431D"/>
    <w:rsid w:val="00084CBE"/>
    <w:rsid w:val="0008588E"/>
    <w:rsid w:val="00086E7C"/>
    <w:rsid w:val="0008779D"/>
    <w:rsid w:val="00092283"/>
    <w:rsid w:val="00092DB7"/>
    <w:rsid w:val="000932BE"/>
    <w:rsid w:val="00093E5D"/>
    <w:rsid w:val="000978D4"/>
    <w:rsid w:val="000A022F"/>
    <w:rsid w:val="000A09DB"/>
    <w:rsid w:val="000A0A6F"/>
    <w:rsid w:val="000A15B1"/>
    <w:rsid w:val="000A346F"/>
    <w:rsid w:val="000A4343"/>
    <w:rsid w:val="000A73C3"/>
    <w:rsid w:val="000A774C"/>
    <w:rsid w:val="000B0939"/>
    <w:rsid w:val="000B1430"/>
    <w:rsid w:val="000B24D3"/>
    <w:rsid w:val="000B4775"/>
    <w:rsid w:val="000B497F"/>
    <w:rsid w:val="000B4A6A"/>
    <w:rsid w:val="000B58DE"/>
    <w:rsid w:val="000B6574"/>
    <w:rsid w:val="000C0894"/>
    <w:rsid w:val="000C0BCC"/>
    <w:rsid w:val="000C0D49"/>
    <w:rsid w:val="000C2671"/>
    <w:rsid w:val="000C38E6"/>
    <w:rsid w:val="000C5AF7"/>
    <w:rsid w:val="000D1508"/>
    <w:rsid w:val="000D1C39"/>
    <w:rsid w:val="000D3F0B"/>
    <w:rsid w:val="000D463D"/>
    <w:rsid w:val="000D490B"/>
    <w:rsid w:val="000D7EE8"/>
    <w:rsid w:val="000E0223"/>
    <w:rsid w:val="000E6B32"/>
    <w:rsid w:val="000E7591"/>
    <w:rsid w:val="000F0C70"/>
    <w:rsid w:val="000F14ED"/>
    <w:rsid w:val="000F1F7E"/>
    <w:rsid w:val="000F3152"/>
    <w:rsid w:val="000F4C5A"/>
    <w:rsid w:val="000F5FFF"/>
    <w:rsid w:val="000F61B6"/>
    <w:rsid w:val="000F74DF"/>
    <w:rsid w:val="001025E5"/>
    <w:rsid w:val="0010338E"/>
    <w:rsid w:val="00105540"/>
    <w:rsid w:val="00107E37"/>
    <w:rsid w:val="001102F9"/>
    <w:rsid w:val="00112E8F"/>
    <w:rsid w:val="001142FF"/>
    <w:rsid w:val="00114ED6"/>
    <w:rsid w:val="00115915"/>
    <w:rsid w:val="001169AC"/>
    <w:rsid w:val="001169DD"/>
    <w:rsid w:val="00117FAB"/>
    <w:rsid w:val="001246A9"/>
    <w:rsid w:val="00125141"/>
    <w:rsid w:val="00126523"/>
    <w:rsid w:val="001268BC"/>
    <w:rsid w:val="00126A9B"/>
    <w:rsid w:val="0012725B"/>
    <w:rsid w:val="0013031E"/>
    <w:rsid w:val="00132DDB"/>
    <w:rsid w:val="00132F2A"/>
    <w:rsid w:val="0013644F"/>
    <w:rsid w:val="0013753B"/>
    <w:rsid w:val="00140288"/>
    <w:rsid w:val="0014032F"/>
    <w:rsid w:val="0014117A"/>
    <w:rsid w:val="001411D8"/>
    <w:rsid w:val="00141C61"/>
    <w:rsid w:val="00142FB9"/>
    <w:rsid w:val="00146361"/>
    <w:rsid w:val="00146491"/>
    <w:rsid w:val="0014785F"/>
    <w:rsid w:val="00147EB1"/>
    <w:rsid w:val="00150413"/>
    <w:rsid w:val="00153314"/>
    <w:rsid w:val="0015436A"/>
    <w:rsid w:val="00154C40"/>
    <w:rsid w:val="00160E2F"/>
    <w:rsid w:val="00162EAD"/>
    <w:rsid w:val="0016370F"/>
    <w:rsid w:val="00163710"/>
    <w:rsid w:val="0016478C"/>
    <w:rsid w:val="00165EAD"/>
    <w:rsid w:val="00167743"/>
    <w:rsid w:val="00167CAE"/>
    <w:rsid w:val="00167E1E"/>
    <w:rsid w:val="001731A8"/>
    <w:rsid w:val="00173391"/>
    <w:rsid w:val="00173E6C"/>
    <w:rsid w:val="00175A85"/>
    <w:rsid w:val="00176085"/>
    <w:rsid w:val="00176C8B"/>
    <w:rsid w:val="00177548"/>
    <w:rsid w:val="00177731"/>
    <w:rsid w:val="001806B5"/>
    <w:rsid w:val="001818D4"/>
    <w:rsid w:val="00181D08"/>
    <w:rsid w:val="001850C5"/>
    <w:rsid w:val="00186393"/>
    <w:rsid w:val="00186B8B"/>
    <w:rsid w:val="00187305"/>
    <w:rsid w:val="00187BAB"/>
    <w:rsid w:val="00187C17"/>
    <w:rsid w:val="001900B4"/>
    <w:rsid w:val="00190201"/>
    <w:rsid w:val="00191AF1"/>
    <w:rsid w:val="001928B8"/>
    <w:rsid w:val="00192F57"/>
    <w:rsid w:val="0019666F"/>
    <w:rsid w:val="00196E47"/>
    <w:rsid w:val="001A0D77"/>
    <w:rsid w:val="001A3E35"/>
    <w:rsid w:val="001A4730"/>
    <w:rsid w:val="001A5586"/>
    <w:rsid w:val="001B0EE5"/>
    <w:rsid w:val="001B29BE"/>
    <w:rsid w:val="001B59E7"/>
    <w:rsid w:val="001B6C9B"/>
    <w:rsid w:val="001C13FE"/>
    <w:rsid w:val="001C1E2F"/>
    <w:rsid w:val="001C3805"/>
    <w:rsid w:val="001C38C8"/>
    <w:rsid w:val="001C4015"/>
    <w:rsid w:val="001C7835"/>
    <w:rsid w:val="001D2D7F"/>
    <w:rsid w:val="001D3033"/>
    <w:rsid w:val="001D5E5B"/>
    <w:rsid w:val="001D69B7"/>
    <w:rsid w:val="001E20AD"/>
    <w:rsid w:val="001E3397"/>
    <w:rsid w:val="001E3FFA"/>
    <w:rsid w:val="001E4B07"/>
    <w:rsid w:val="001E4C19"/>
    <w:rsid w:val="001F13C1"/>
    <w:rsid w:val="001F41F3"/>
    <w:rsid w:val="001F446D"/>
    <w:rsid w:val="001F541D"/>
    <w:rsid w:val="001F6314"/>
    <w:rsid w:val="0020082F"/>
    <w:rsid w:val="00202BC0"/>
    <w:rsid w:val="002034E1"/>
    <w:rsid w:val="002037B0"/>
    <w:rsid w:val="00205653"/>
    <w:rsid w:val="0020655E"/>
    <w:rsid w:val="002068CA"/>
    <w:rsid w:val="0020789F"/>
    <w:rsid w:val="0021078B"/>
    <w:rsid w:val="00212DE6"/>
    <w:rsid w:val="00213B25"/>
    <w:rsid w:val="002140C8"/>
    <w:rsid w:val="00214D58"/>
    <w:rsid w:val="002161E2"/>
    <w:rsid w:val="00221362"/>
    <w:rsid w:val="00221AB7"/>
    <w:rsid w:val="002228C0"/>
    <w:rsid w:val="00223407"/>
    <w:rsid w:val="0022491F"/>
    <w:rsid w:val="0022629D"/>
    <w:rsid w:val="002268C1"/>
    <w:rsid w:val="00227F93"/>
    <w:rsid w:val="0023122D"/>
    <w:rsid w:val="00232107"/>
    <w:rsid w:val="002342D7"/>
    <w:rsid w:val="00234924"/>
    <w:rsid w:val="0024014B"/>
    <w:rsid w:val="0024015A"/>
    <w:rsid w:val="002408CD"/>
    <w:rsid w:val="00240B04"/>
    <w:rsid w:val="002427DE"/>
    <w:rsid w:val="00244815"/>
    <w:rsid w:val="00246435"/>
    <w:rsid w:val="00246540"/>
    <w:rsid w:val="0024679A"/>
    <w:rsid w:val="00246BCF"/>
    <w:rsid w:val="00254BCC"/>
    <w:rsid w:val="00256955"/>
    <w:rsid w:val="00261BF7"/>
    <w:rsid w:val="00262366"/>
    <w:rsid w:val="00262A1E"/>
    <w:rsid w:val="002633CC"/>
    <w:rsid w:val="002634A3"/>
    <w:rsid w:val="0026506D"/>
    <w:rsid w:val="00265477"/>
    <w:rsid w:val="002673E1"/>
    <w:rsid w:val="00270834"/>
    <w:rsid w:val="00272735"/>
    <w:rsid w:val="00273E92"/>
    <w:rsid w:val="00275484"/>
    <w:rsid w:val="002770D3"/>
    <w:rsid w:val="002800D0"/>
    <w:rsid w:val="00280383"/>
    <w:rsid w:val="002814E6"/>
    <w:rsid w:val="00281A9C"/>
    <w:rsid w:val="00284710"/>
    <w:rsid w:val="00284A87"/>
    <w:rsid w:val="00284D02"/>
    <w:rsid w:val="00286E61"/>
    <w:rsid w:val="00290038"/>
    <w:rsid w:val="00292E53"/>
    <w:rsid w:val="00293135"/>
    <w:rsid w:val="002965C0"/>
    <w:rsid w:val="002A18CD"/>
    <w:rsid w:val="002A2405"/>
    <w:rsid w:val="002A25D5"/>
    <w:rsid w:val="002A2825"/>
    <w:rsid w:val="002A2984"/>
    <w:rsid w:val="002A6742"/>
    <w:rsid w:val="002B1121"/>
    <w:rsid w:val="002B11F3"/>
    <w:rsid w:val="002B272D"/>
    <w:rsid w:val="002B30BE"/>
    <w:rsid w:val="002B3E6A"/>
    <w:rsid w:val="002B496B"/>
    <w:rsid w:val="002B5FF9"/>
    <w:rsid w:val="002B662B"/>
    <w:rsid w:val="002B73F2"/>
    <w:rsid w:val="002C0F87"/>
    <w:rsid w:val="002C12B5"/>
    <w:rsid w:val="002C233C"/>
    <w:rsid w:val="002C30F4"/>
    <w:rsid w:val="002C4619"/>
    <w:rsid w:val="002C5446"/>
    <w:rsid w:val="002C6331"/>
    <w:rsid w:val="002C6B97"/>
    <w:rsid w:val="002C6FB8"/>
    <w:rsid w:val="002C7091"/>
    <w:rsid w:val="002D01FE"/>
    <w:rsid w:val="002D2522"/>
    <w:rsid w:val="002D293B"/>
    <w:rsid w:val="002D29D4"/>
    <w:rsid w:val="002D46B1"/>
    <w:rsid w:val="002D53B1"/>
    <w:rsid w:val="002D7578"/>
    <w:rsid w:val="002E04C9"/>
    <w:rsid w:val="002E0ACD"/>
    <w:rsid w:val="002E0EDA"/>
    <w:rsid w:val="002E3EE2"/>
    <w:rsid w:val="002E4B64"/>
    <w:rsid w:val="002E54F2"/>
    <w:rsid w:val="002E7A9E"/>
    <w:rsid w:val="002E7E8B"/>
    <w:rsid w:val="002F186C"/>
    <w:rsid w:val="002F18D1"/>
    <w:rsid w:val="002F267D"/>
    <w:rsid w:val="002F5459"/>
    <w:rsid w:val="002F6FE3"/>
    <w:rsid w:val="002F71CA"/>
    <w:rsid w:val="003038F2"/>
    <w:rsid w:val="00305171"/>
    <w:rsid w:val="003054DA"/>
    <w:rsid w:val="00307CE8"/>
    <w:rsid w:val="0031015E"/>
    <w:rsid w:val="00311F70"/>
    <w:rsid w:val="003144DD"/>
    <w:rsid w:val="00314E88"/>
    <w:rsid w:val="0031594B"/>
    <w:rsid w:val="00316F99"/>
    <w:rsid w:val="00317A40"/>
    <w:rsid w:val="003207AD"/>
    <w:rsid w:val="0032200C"/>
    <w:rsid w:val="003244B6"/>
    <w:rsid w:val="00324F0F"/>
    <w:rsid w:val="00325245"/>
    <w:rsid w:val="0032537B"/>
    <w:rsid w:val="00326218"/>
    <w:rsid w:val="00326E43"/>
    <w:rsid w:val="003275B2"/>
    <w:rsid w:val="0033171B"/>
    <w:rsid w:val="00331968"/>
    <w:rsid w:val="0033248E"/>
    <w:rsid w:val="00332517"/>
    <w:rsid w:val="00334C2D"/>
    <w:rsid w:val="003360B7"/>
    <w:rsid w:val="00336582"/>
    <w:rsid w:val="00337012"/>
    <w:rsid w:val="00344C69"/>
    <w:rsid w:val="00344D21"/>
    <w:rsid w:val="00345506"/>
    <w:rsid w:val="0034680A"/>
    <w:rsid w:val="0034690D"/>
    <w:rsid w:val="003475B1"/>
    <w:rsid w:val="0035393E"/>
    <w:rsid w:val="003539FA"/>
    <w:rsid w:val="0035425D"/>
    <w:rsid w:val="00355F74"/>
    <w:rsid w:val="00356837"/>
    <w:rsid w:val="00357158"/>
    <w:rsid w:val="003571FE"/>
    <w:rsid w:val="003572D0"/>
    <w:rsid w:val="0036260F"/>
    <w:rsid w:val="0036329C"/>
    <w:rsid w:val="00363FF8"/>
    <w:rsid w:val="00364B70"/>
    <w:rsid w:val="003673AE"/>
    <w:rsid w:val="003704E0"/>
    <w:rsid w:val="00370BE5"/>
    <w:rsid w:val="003730DC"/>
    <w:rsid w:val="00374847"/>
    <w:rsid w:val="00375FE8"/>
    <w:rsid w:val="0037655F"/>
    <w:rsid w:val="0037721D"/>
    <w:rsid w:val="0037762D"/>
    <w:rsid w:val="00377D1F"/>
    <w:rsid w:val="0038102A"/>
    <w:rsid w:val="003814AB"/>
    <w:rsid w:val="00384371"/>
    <w:rsid w:val="003846CA"/>
    <w:rsid w:val="00387780"/>
    <w:rsid w:val="00391A78"/>
    <w:rsid w:val="00391BFE"/>
    <w:rsid w:val="003928D1"/>
    <w:rsid w:val="00392BA3"/>
    <w:rsid w:val="00392D26"/>
    <w:rsid w:val="0039342A"/>
    <w:rsid w:val="0039677C"/>
    <w:rsid w:val="00396C91"/>
    <w:rsid w:val="003A20F8"/>
    <w:rsid w:val="003A70AB"/>
    <w:rsid w:val="003A7228"/>
    <w:rsid w:val="003B00A9"/>
    <w:rsid w:val="003B1425"/>
    <w:rsid w:val="003B15E5"/>
    <w:rsid w:val="003B272F"/>
    <w:rsid w:val="003B3051"/>
    <w:rsid w:val="003B35F8"/>
    <w:rsid w:val="003B36C3"/>
    <w:rsid w:val="003B5EBA"/>
    <w:rsid w:val="003B6DFA"/>
    <w:rsid w:val="003B75A6"/>
    <w:rsid w:val="003C2763"/>
    <w:rsid w:val="003C314B"/>
    <w:rsid w:val="003C5538"/>
    <w:rsid w:val="003C5E66"/>
    <w:rsid w:val="003C7189"/>
    <w:rsid w:val="003C7813"/>
    <w:rsid w:val="003D1626"/>
    <w:rsid w:val="003D1849"/>
    <w:rsid w:val="003D23A3"/>
    <w:rsid w:val="003D3729"/>
    <w:rsid w:val="003D5856"/>
    <w:rsid w:val="003D6C72"/>
    <w:rsid w:val="003D7B5B"/>
    <w:rsid w:val="003E0B18"/>
    <w:rsid w:val="003E2253"/>
    <w:rsid w:val="003E4069"/>
    <w:rsid w:val="003E4159"/>
    <w:rsid w:val="003E5EF7"/>
    <w:rsid w:val="003E7BA2"/>
    <w:rsid w:val="003F090D"/>
    <w:rsid w:val="003F184F"/>
    <w:rsid w:val="003F314F"/>
    <w:rsid w:val="003F5C63"/>
    <w:rsid w:val="003F6CA7"/>
    <w:rsid w:val="003F78C5"/>
    <w:rsid w:val="003F7C1F"/>
    <w:rsid w:val="0040135C"/>
    <w:rsid w:val="00404E4F"/>
    <w:rsid w:val="00407932"/>
    <w:rsid w:val="004100F3"/>
    <w:rsid w:val="00410DBC"/>
    <w:rsid w:val="00412CDA"/>
    <w:rsid w:val="004138C0"/>
    <w:rsid w:val="00413EF7"/>
    <w:rsid w:val="00414B0D"/>
    <w:rsid w:val="0041673A"/>
    <w:rsid w:val="00416BA6"/>
    <w:rsid w:val="00417433"/>
    <w:rsid w:val="00417C2D"/>
    <w:rsid w:val="00417D2C"/>
    <w:rsid w:val="0042072B"/>
    <w:rsid w:val="004228B1"/>
    <w:rsid w:val="0042339A"/>
    <w:rsid w:val="00423561"/>
    <w:rsid w:val="00423B61"/>
    <w:rsid w:val="00424CF7"/>
    <w:rsid w:val="00424FBB"/>
    <w:rsid w:val="0042508F"/>
    <w:rsid w:val="0042709C"/>
    <w:rsid w:val="00427FBA"/>
    <w:rsid w:val="00431043"/>
    <w:rsid w:val="0043368D"/>
    <w:rsid w:val="00433B51"/>
    <w:rsid w:val="00436FE1"/>
    <w:rsid w:val="00437CBC"/>
    <w:rsid w:val="00441E7C"/>
    <w:rsid w:val="00443AB0"/>
    <w:rsid w:val="004441F5"/>
    <w:rsid w:val="00444A8B"/>
    <w:rsid w:val="0044722E"/>
    <w:rsid w:val="004473E6"/>
    <w:rsid w:val="0044749C"/>
    <w:rsid w:val="00447F29"/>
    <w:rsid w:val="00450BB4"/>
    <w:rsid w:val="004510D5"/>
    <w:rsid w:val="004522C9"/>
    <w:rsid w:val="00452458"/>
    <w:rsid w:val="0045381D"/>
    <w:rsid w:val="00457FAB"/>
    <w:rsid w:val="004604E0"/>
    <w:rsid w:val="00462B3D"/>
    <w:rsid w:val="004633A9"/>
    <w:rsid w:val="004633DC"/>
    <w:rsid w:val="004635FD"/>
    <w:rsid w:val="00463627"/>
    <w:rsid w:val="0046588F"/>
    <w:rsid w:val="00465AC8"/>
    <w:rsid w:val="00466653"/>
    <w:rsid w:val="00470F58"/>
    <w:rsid w:val="00471386"/>
    <w:rsid w:val="00472808"/>
    <w:rsid w:val="0047731A"/>
    <w:rsid w:val="00477B27"/>
    <w:rsid w:val="00480AC5"/>
    <w:rsid w:val="004827D2"/>
    <w:rsid w:val="004842F0"/>
    <w:rsid w:val="0048508E"/>
    <w:rsid w:val="0049011D"/>
    <w:rsid w:val="00492054"/>
    <w:rsid w:val="0049346C"/>
    <w:rsid w:val="00493E14"/>
    <w:rsid w:val="00494182"/>
    <w:rsid w:val="004949E7"/>
    <w:rsid w:val="00495C9B"/>
    <w:rsid w:val="00497D54"/>
    <w:rsid w:val="004A1A2E"/>
    <w:rsid w:val="004A2856"/>
    <w:rsid w:val="004A3064"/>
    <w:rsid w:val="004A4102"/>
    <w:rsid w:val="004B3825"/>
    <w:rsid w:val="004B4C04"/>
    <w:rsid w:val="004B588E"/>
    <w:rsid w:val="004B609E"/>
    <w:rsid w:val="004B62A3"/>
    <w:rsid w:val="004B7D6A"/>
    <w:rsid w:val="004C0B5E"/>
    <w:rsid w:val="004C2599"/>
    <w:rsid w:val="004C2A0D"/>
    <w:rsid w:val="004C2E0F"/>
    <w:rsid w:val="004C3068"/>
    <w:rsid w:val="004C3DB8"/>
    <w:rsid w:val="004C4EAB"/>
    <w:rsid w:val="004C5AE9"/>
    <w:rsid w:val="004C6D47"/>
    <w:rsid w:val="004C7F41"/>
    <w:rsid w:val="004D0322"/>
    <w:rsid w:val="004D1F01"/>
    <w:rsid w:val="004D2095"/>
    <w:rsid w:val="004D32F9"/>
    <w:rsid w:val="004D3FBD"/>
    <w:rsid w:val="004D43A1"/>
    <w:rsid w:val="004D4F9A"/>
    <w:rsid w:val="004D682B"/>
    <w:rsid w:val="004E0833"/>
    <w:rsid w:val="004E28C6"/>
    <w:rsid w:val="004E2C74"/>
    <w:rsid w:val="004E4ECA"/>
    <w:rsid w:val="004E548B"/>
    <w:rsid w:val="004E5E30"/>
    <w:rsid w:val="004F0BDF"/>
    <w:rsid w:val="004F138F"/>
    <w:rsid w:val="004F1BEA"/>
    <w:rsid w:val="004F2B92"/>
    <w:rsid w:val="004F48E8"/>
    <w:rsid w:val="004F6FCC"/>
    <w:rsid w:val="004F712C"/>
    <w:rsid w:val="004F768F"/>
    <w:rsid w:val="0050070C"/>
    <w:rsid w:val="005007FB"/>
    <w:rsid w:val="0050096B"/>
    <w:rsid w:val="00500C61"/>
    <w:rsid w:val="005018CA"/>
    <w:rsid w:val="00502144"/>
    <w:rsid w:val="00503E79"/>
    <w:rsid w:val="00504A9A"/>
    <w:rsid w:val="0050670B"/>
    <w:rsid w:val="0050671C"/>
    <w:rsid w:val="005069CE"/>
    <w:rsid w:val="00510911"/>
    <w:rsid w:val="00510D22"/>
    <w:rsid w:val="005122C1"/>
    <w:rsid w:val="00512655"/>
    <w:rsid w:val="00513605"/>
    <w:rsid w:val="00513E1D"/>
    <w:rsid w:val="00514199"/>
    <w:rsid w:val="005141E8"/>
    <w:rsid w:val="005144F1"/>
    <w:rsid w:val="00514746"/>
    <w:rsid w:val="00514EB2"/>
    <w:rsid w:val="00520735"/>
    <w:rsid w:val="00522458"/>
    <w:rsid w:val="00522CB2"/>
    <w:rsid w:val="00523FFC"/>
    <w:rsid w:val="00524941"/>
    <w:rsid w:val="005254A5"/>
    <w:rsid w:val="00530DE0"/>
    <w:rsid w:val="00531CBA"/>
    <w:rsid w:val="00532618"/>
    <w:rsid w:val="00533179"/>
    <w:rsid w:val="0053384F"/>
    <w:rsid w:val="00534619"/>
    <w:rsid w:val="00534D4F"/>
    <w:rsid w:val="005356FE"/>
    <w:rsid w:val="005361A8"/>
    <w:rsid w:val="005367CB"/>
    <w:rsid w:val="005408E2"/>
    <w:rsid w:val="005418CC"/>
    <w:rsid w:val="00541E4F"/>
    <w:rsid w:val="0054293B"/>
    <w:rsid w:val="00547356"/>
    <w:rsid w:val="00547C92"/>
    <w:rsid w:val="005505EF"/>
    <w:rsid w:val="00550637"/>
    <w:rsid w:val="00550C99"/>
    <w:rsid w:val="0055289A"/>
    <w:rsid w:val="00552DD8"/>
    <w:rsid w:val="00553068"/>
    <w:rsid w:val="00553413"/>
    <w:rsid w:val="00557387"/>
    <w:rsid w:val="005600A6"/>
    <w:rsid w:val="005643D5"/>
    <w:rsid w:val="00566D8D"/>
    <w:rsid w:val="00571D0D"/>
    <w:rsid w:val="00575BC6"/>
    <w:rsid w:val="0057679A"/>
    <w:rsid w:val="00577E2E"/>
    <w:rsid w:val="00577E7B"/>
    <w:rsid w:val="00581E47"/>
    <w:rsid w:val="0058251F"/>
    <w:rsid w:val="0058369E"/>
    <w:rsid w:val="0058460D"/>
    <w:rsid w:val="00585CE3"/>
    <w:rsid w:val="005864E8"/>
    <w:rsid w:val="00592485"/>
    <w:rsid w:val="00593314"/>
    <w:rsid w:val="005941D1"/>
    <w:rsid w:val="00594496"/>
    <w:rsid w:val="0059652E"/>
    <w:rsid w:val="005A2759"/>
    <w:rsid w:val="005A36AB"/>
    <w:rsid w:val="005A4B17"/>
    <w:rsid w:val="005A60DB"/>
    <w:rsid w:val="005A7D7F"/>
    <w:rsid w:val="005B02C5"/>
    <w:rsid w:val="005B0D45"/>
    <w:rsid w:val="005B0F84"/>
    <w:rsid w:val="005B1933"/>
    <w:rsid w:val="005B4432"/>
    <w:rsid w:val="005B492D"/>
    <w:rsid w:val="005B56BE"/>
    <w:rsid w:val="005B6C17"/>
    <w:rsid w:val="005B6F53"/>
    <w:rsid w:val="005C155D"/>
    <w:rsid w:val="005C1C91"/>
    <w:rsid w:val="005C1D49"/>
    <w:rsid w:val="005C289B"/>
    <w:rsid w:val="005C3C17"/>
    <w:rsid w:val="005C3D68"/>
    <w:rsid w:val="005C4E9E"/>
    <w:rsid w:val="005C5346"/>
    <w:rsid w:val="005C5DC0"/>
    <w:rsid w:val="005C6618"/>
    <w:rsid w:val="005C74F7"/>
    <w:rsid w:val="005D0E9C"/>
    <w:rsid w:val="005D5D6E"/>
    <w:rsid w:val="005D6078"/>
    <w:rsid w:val="005D6DB4"/>
    <w:rsid w:val="005D76E3"/>
    <w:rsid w:val="005E1E5F"/>
    <w:rsid w:val="005E28A8"/>
    <w:rsid w:val="005E2F2F"/>
    <w:rsid w:val="005E3CF6"/>
    <w:rsid w:val="005E4B97"/>
    <w:rsid w:val="005E6439"/>
    <w:rsid w:val="005E767B"/>
    <w:rsid w:val="005F05B3"/>
    <w:rsid w:val="005F25D6"/>
    <w:rsid w:val="005F2AC7"/>
    <w:rsid w:val="005F4DE3"/>
    <w:rsid w:val="005F50C3"/>
    <w:rsid w:val="005F7A8B"/>
    <w:rsid w:val="00601702"/>
    <w:rsid w:val="00601977"/>
    <w:rsid w:val="00601C65"/>
    <w:rsid w:val="00602C13"/>
    <w:rsid w:val="006032D1"/>
    <w:rsid w:val="00603FD5"/>
    <w:rsid w:val="006051F2"/>
    <w:rsid w:val="0061123A"/>
    <w:rsid w:val="00612217"/>
    <w:rsid w:val="006129EF"/>
    <w:rsid w:val="00613395"/>
    <w:rsid w:val="00616DC8"/>
    <w:rsid w:val="006174DD"/>
    <w:rsid w:val="006175EA"/>
    <w:rsid w:val="006203B1"/>
    <w:rsid w:val="00621810"/>
    <w:rsid w:val="00621813"/>
    <w:rsid w:val="00622891"/>
    <w:rsid w:val="00622EDA"/>
    <w:rsid w:val="0062389F"/>
    <w:rsid w:val="00623BD4"/>
    <w:rsid w:val="0062459A"/>
    <w:rsid w:val="006247F2"/>
    <w:rsid w:val="0062480D"/>
    <w:rsid w:val="00626CAA"/>
    <w:rsid w:val="006275CD"/>
    <w:rsid w:val="00627A33"/>
    <w:rsid w:val="00627B38"/>
    <w:rsid w:val="0063277F"/>
    <w:rsid w:val="00632B19"/>
    <w:rsid w:val="00641E47"/>
    <w:rsid w:val="00642713"/>
    <w:rsid w:val="00642F70"/>
    <w:rsid w:val="00646BB2"/>
    <w:rsid w:val="00647468"/>
    <w:rsid w:val="00652710"/>
    <w:rsid w:val="00652796"/>
    <w:rsid w:val="00653495"/>
    <w:rsid w:val="0065471C"/>
    <w:rsid w:val="00661F2D"/>
    <w:rsid w:val="006627DA"/>
    <w:rsid w:val="006649DA"/>
    <w:rsid w:val="006667E8"/>
    <w:rsid w:val="00666FBA"/>
    <w:rsid w:val="0067002E"/>
    <w:rsid w:val="0067014A"/>
    <w:rsid w:val="006703EA"/>
    <w:rsid w:val="00670E45"/>
    <w:rsid w:val="00672EDD"/>
    <w:rsid w:val="00673D55"/>
    <w:rsid w:val="00674B62"/>
    <w:rsid w:val="00676608"/>
    <w:rsid w:val="00677BA4"/>
    <w:rsid w:val="00680B30"/>
    <w:rsid w:val="0068291B"/>
    <w:rsid w:val="00682AB3"/>
    <w:rsid w:val="00683BEE"/>
    <w:rsid w:val="00683FB3"/>
    <w:rsid w:val="00685CC6"/>
    <w:rsid w:val="00685CEB"/>
    <w:rsid w:val="0068724F"/>
    <w:rsid w:val="00692569"/>
    <w:rsid w:val="00692700"/>
    <w:rsid w:val="006931FC"/>
    <w:rsid w:val="00693358"/>
    <w:rsid w:val="0069379B"/>
    <w:rsid w:val="00694D8F"/>
    <w:rsid w:val="006953D9"/>
    <w:rsid w:val="0069547C"/>
    <w:rsid w:val="00696324"/>
    <w:rsid w:val="006A0991"/>
    <w:rsid w:val="006A0B70"/>
    <w:rsid w:val="006A1DEF"/>
    <w:rsid w:val="006A259C"/>
    <w:rsid w:val="006A39B9"/>
    <w:rsid w:val="006A3BC0"/>
    <w:rsid w:val="006A4C10"/>
    <w:rsid w:val="006A548C"/>
    <w:rsid w:val="006A5B78"/>
    <w:rsid w:val="006A6913"/>
    <w:rsid w:val="006A6E1A"/>
    <w:rsid w:val="006A74A3"/>
    <w:rsid w:val="006B0918"/>
    <w:rsid w:val="006B0D14"/>
    <w:rsid w:val="006B243D"/>
    <w:rsid w:val="006B2FC0"/>
    <w:rsid w:val="006B4328"/>
    <w:rsid w:val="006B6990"/>
    <w:rsid w:val="006B6A52"/>
    <w:rsid w:val="006C08E7"/>
    <w:rsid w:val="006C14AC"/>
    <w:rsid w:val="006C2819"/>
    <w:rsid w:val="006C4AF4"/>
    <w:rsid w:val="006C6F5D"/>
    <w:rsid w:val="006D03E6"/>
    <w:rsid w:val="006D0A56"/>
    <w:rsid w:val="006D16A7"/>
    <w:rsid w:val="006D221A"/>
    <w:rsid w:val="006D2464"/>
    <w:rsid w:val="006D305C"/>
    <w:rsid w:val="006D3F2F"/>
    <w:rsid w:val="006D589C"/>
    <w:rsid w:val="006D6460"/>
    <w:rsid w:val="006D7AA2"/>
    <w:rsid w:val="006E0ABA"/>
    <w:rsid w:val="006E195C"/>
    <w:rsid w:val="006E3536"/>
    <w:rsid w:val="006E4F17"/>
    <w:rsid w:val="006E521A"/>
    <w:rsid w:val="006E5EAF"/>
    <w:rsid w:val="006E6085"/>
    <w:rsid w:val="006F0D34"/>
    <w:rsid w:val="006F1640"/>
    <w:rsid w:val="006F2D58"/>
    <w:rsid w:val="006F300E"/>
    <w:rsid w:val="006F33D5"/>
    <w:rsid w:val="006F3957"/>
    <w:rsid w:val="006F3BFD"/>
    <w:rsid w:val="006F5910"/>
    <w:rsid w:val="006F6110"/>
    <w:rsid w:val="006F6F4F"/>
    <w:rsid w:val="006F77A3"/>
    <w:rsid w:val="0070342B"/>
    <w:rsid w:val="00706935"/>
    <w:rsid w:val="00706C46"/>
    <w:rsid w:val="00707A55"/>
    <w:rsid w:val="00710218"/>
    <w:rsid w:val="007106F1"/>
    <w:rsid w:val="0071189B"/>
    <w:rsid w:val="007120E2"/>
    <w:rsid w:val="007129E9"/>
    <w:rsid w:val="0071446B"/>
    <w:rsid w:val="00714488"/>
    <w:rsid w:val="00715EAD"/>
    <w:rsid w:val="00720CE0"/>
    <w:rsid w:val="00720D2A"/>
    <w:rsid w:val="00722D44"/>
    <w:rsid w:val="007249C5"/>
    <w:rsid w:val="007254A7"/>
    <w:rsid w:val="00727C64"/>
    <w:rsid w:val="007305C7"/>
    <w:rsid w:val="0073136C"/>
    <w:rsid w:val="00731BA3"/>
    <w:rsid w:val="00731EED"/>
    <w:rsid w:val="00731FAA"/>
    <w:rsid w:val="00732AB5"/>
    <w:rsid w:val="00732EAD"/>
    <w:rsid w:val="00735461"/>
    <w:rsid w:val="00735496"/>
    <w:rsid w:val="007367F0"/>
    <w:rsid w:val="007368EC"/>
    <w:rsid w:val="0073719C"/>
    <w:rsid w:val="007404ED"/>
    <w:rsid w:val="00740C1F"/>
    <w:rsid w:val="0074236D"/>
    <w:rsid w:val="00743773"/>
    <w:rsid w:val="00746516"/>
    <w:rsid w:val="00746BDC"/>
    <w:rsid w:val="007470D7"/>
    <w:rsid w:val="00747A97"/>
    <w:rsid w:val="00751335"/>
    <w:rsid w:val="00751AB4"/>
    <w:rsid w:val="00752157"/>
    <w:rsid w:val="00754078"/>
    <w:rsid w:val="00756EB1"/>
    <w:rsid w:val="00757DA4"/>
    <w:rsid w:val="00763460"/>
    <w:rsid w:val="00765BC4"/>
    <w:rsid w:val="00767F01"/>
    <w:rsid w:val="00772D80"/>
    <w:rsid w:val="0077411C"/>
    <w:rsid w:val="00774885"/>
    <w:rsid w:val="00777E4A"/>
    <w:rsid w:val="007800AC"/>
    <w:rsid w:val="00780D52"/>
    <w:rsid w:val="00781B0F"/>
    <w:rsid w:val="00786DC4"/>
    <w:rsid w:val="00790AAC"/>
    <w:rsid w:val="00791345"/>
    <w:rsid w:val="00794202"/>
    <w:rsid w:val="00794754"/>
    <w:rsid w:val="00794E0A"/>
    <w:rsid w:val="00795C8C"/>
    <w:rsid w:val="0079668F"/>
    <w:rsid w:val="00797DCA"/>
    <w:rsid w:val="007A0363"/>
    <w:rsid w:val="007A053F"/>
    <w:rsid w:val="007A28C2"/>
    <w:rsid w:val="007A2BB4"/>
    <w:rsid w:val="007A61BC"/>
    <w:rsid w:val="007A6F92"/>
    <w:rsid w:val="007B0121"/>
    <w:rsid w:val="007B3117"/>
    <w:rsid w:val="007B521A"/>
    <w:rsid w:val="007B63C9"/>
    <w:rsid w:val="007B66CD"/>
    <w:rsid w:val="007C3F14"/>
    <w:rsid w:val="007C6DCF"/>
    <w:rsid w:val="007C6F60"/>
    <w:rsid w:val="007C7DCB"/>
    <w:rsid w:val="007D0871"/>
    <w:rsid w:val="007D0A71"/>
    <w:rsid w:val="007D2EA0"/>
    <w:rsid w:val="007D5ABE"/>
    <w:rsid w:val="007D5B73"/>
    <w:rsid w:val="007D6563"/>
    <w:rsid w:val="007D6C54"/>
    <w:rsid w:val="007D7594"/>
    <w:rsid w:val="007D78DB"/>
    <w:rsid w:val="007E134B"/>
    <w:rsid w:val="007E1822"/>
    <w:rsid w:val="007E34EA"/>
    <w:rsid w:val="007E44E4"/>
    <w:rsid w:val="007E6C41"/>
    <w:rsid w:val="007E7542"/>
    <w:rsid w:val="007F698B"/>
    <w:rsid w:val="007F6E2D"/>
    <w:rsid w:val="00800706"/>
    <w:rsid w:val="0080199B"/>
    <w:rsid w:val="00802F26"/>
    <w:rsid w:val="0080478C"/>
    <w:rsid w:val="0080481A"/>
    <w:rsid w:val="00805809"/>
    <w:rsid w:val="00807B09"/>
    <w:rsid w:val="0081072E"/>
    <w:rsid w:val="00811D40"/>
    <w:rsid w:val="008121E8"/>
    <w:rsid w:val="00812750"/>
    <w:rsid w:val="0081332C"/>
    <w:rsid w:val="0081533C"/>
    <w:rsid w:val="00816424"/>
    <w:rsid w:val="00816871"/>
    <w:rsid w:val="00821089"/>
    <w:rsid w:val="00821352"/>
    <w:rsid w:val="00822704"/>
    <w:rsid w:val="00822E61"/>
    <w:rsid w:val="008240BF"/>
    <w:rsid w:val="008255B3"/>
    <w:rsid w:val="00826014"/>
    <w:rsid w:val="008262FA"/>
    <w:rsid w:val="00826A36"/>
    <w:rsid w:val="00827A6C"/>
    <w:rsid w:val="00827F34"/>
    <w:rsid w:val="008324BD"/>
    <w:rsid w:val="00832A9E"/>
    <w:rsid w:val="0083427C"/>
    <w:rsid w:val="00835FA0"/>
    <w:rsid w:val="00837827"/>
    <w:rsid w:val="00841371"/>
    <w:rsid w:val="00841802"/>
    <w:rsid w:val="00842B86"/>
    <w:rsid w:val="0084398B"/>
    <w:rsid w:val="008473D8"/>
    <w:rsid w:val="00850244"/>
    <w:rsid w:val="00850310"/>
    <w:rsid w:val="00850A05"/>
    <w:rsid w:val="00851F21"/>
    <w:rsid w:val="00853DED"/>
    <w:rsid w:val="00854235"/>
    <w:rsid w:val="0085439B"/>
    <w:rsid w:val="00854732"/>
    <w:rsid w:val="00855054"/>
    <w:rsid w:val="0085641D"/>
    <w:rsid w:val="00861AEC"/>
    <w:rsid w:val="00862BE1"/>
    <w:rsid w:val="00863F44"/>
    <w:rsid w:val="0086482C"/>
    <w:rsid w:val="00864AA4"/>
    <w:rsid w:val="00871B2E"/>
    <w:rsid w:val="008722A1"/>
    <w:rsid w:val="008805A9"/>
    <w:rsid w:val="00880B4E"/>
    <w:rsid w:val="008827D3"/>
    <w:rsid w:val="008835DA"/>
    <w:rsid w:val="0088413D"/>
    <w:rsid w:val="00884B31"/>
    <w:rsid w:val="00887C47"/>
    <w:rsid w:val="0089026B"/>
    <w:rsid w:val="00891CED"/>
    <w:rsid w:val="00892878"/>
    <w:rsid w:val="00893A9A"/>
    <w:rsid w:val="00894207"/>
    <w:rsid w:val="008942E9"/>
    <w:rsid w:val="00894D40"/>
    <w:rsid w:val="008A02B8"/>
    <w:rsid w:val="008A0A25"/>
    <w:rsid w:val="008A4E0E"/>
    <w:rsid w:val="008A66AC"/>
    <w:rsid w:val="008A68E5"/>
    <w:rsid w:val="008A749C"/>
    <w:rsid w:val="008A7F37"/>
    <w:rsid w:val="008B05C3"/>
    <w:rsid w:val="008B1109"/>
    <w:rsid w:val="008B2E35"/>
    <w:rsid w:val="008B340E"/>
    <w:rsid w:val="008B4965"/>
    <w:rsid w:val="008B516C"/>
    <w:rsid w:val="008B6931"/>
    <w:rsid w:val="008B6FF1"/>
    <w:rsid w:val="008B79DF"/>
    <w:rsid w:val="008C009C"/>
    <w:rsid w:val="008C0681"/>
    <w:rsid w:val="008C0A45"/>
    <w:rsid w:val="008C1272"/>
    <w:rsid w:val="008C4CD7"/>
    <w:rsid w:val="008C7286"/>
    <w:rsid w:val="008D03AE"/>
    <w:rsid w:val="008D0891"/>
    <w:rsid w:val="008D1501"/>
    <w:rsid w:val="008D1ABD"/>
    <w:rsid w:val="008D254A"/>
    <w:rsid w:val="008D393C"/>
    <w:rsid w:val="008D3AC4"/>
    <w:rsid w:val="008D5053"/>
    <w:rsid w:val="008D5126"/>
    <w:rsid w:val="008D57EA"/>
    <w:rsid w:val="008D620C"/>
    <w:rsid w:val="008D7FB7"/>
    <w:rsid w:val="008E0A1D"/>
    <w:rsid w:val="008E0BB9"/>
    <w:rsid w:val="008E18D4"/>
    <w:rsid w:val="008E232E"/>
    <w:rsid w:val="008E2889"/>
    <w:rsid w:val="008E2E04"/>
    <w:rsid w:val="008E5121"/>
    <w:rsid w:val="008E640C"/>
    <w:rsid w:val="008E6713"/>
    <w:rsid w:val="008E68B9"/>
    <w:rsid w:val="008E7436"/>
    <w:rsid w:val="008F099D"/>
    <w:rsid w:val="008F0AFC"/>
    <w:rsid w:val="008F0B67"/>
    <w:rsid w:val="008F0C02"/>
    <w:rsid w:val="008F2B34"/>
    <w:rsid w:val="008F3C55"/>
    <w:rsid w:val="008F70D1"/>
    <w:rsid w:val="008F76C2"/>
    <w:rsid w:val="009010B2"/>
    <w:rsid w:val="0090137A"/>
    <w:rsid w:val="00901B2C"/>
    <w:rsid w:val="00902675"/>
    <w:rsid w:val="00904FC8"/>
    <w:rsid w:val="009050F5"/>
    <w:rsid w:val="009067FC"/>
    <w:rsid w:val="00906D1E"/>
    <w:rsid w:val="009101FE"/>
    <w:rsid w:val="00912947"/>
    <w:rsid w:val="00913305"/>
    <w:rsid w:val="00914A78"/>
    <w:rsid w:val="00915F44"/>
    <w:rsid w:val="00916C26"/>
    <w:rsid w:val="00916D15"/>
    <w:rsid w:val="009179CC"/>
    <w:rsid w:val="009207CF"/>
    <w:rsid w:val="00924320"/>
    <w:rsid w:val="00924737"/>
    <w:rsid w:val="00924865"/>
    <w:rsid w:val="009268DD"/>
    <w:rsid w:val="00926D05"/>
    <w:rsid w:val="009306B5"/>
    <w:rsid w:val="00933BBC"/>
    <w:rsid w:val="009355FC"/>
    <w:rsid w:val="00935BA2"/>
    <w:rsid w:val="00936068"/>
    <w:rsid w:val="009367DB"/>
    <w:rsid w:val="00936CFF"/>
    <w:rsid w:val="0093788B"/>
    <w:rsid w:val="00941FA4"/>
    <w:rsid w:val="00943095"/>
    <w:rsid w:val="00943C24"/>
    <w:rsid w:val="00944AAA"/>
    <w:rsid w:val="00944F98"/>
    <w:rsid w:val="00944F9C"/>
    <w:rsid w:val="00946133"/>
    <w:rsid w:val="00947B21"/>
    <w:rsid w:val="00947B86"/>
    <w:rsid w:val="009517CC"/>
    <w:rsid w:val="009534EF"/>
    <w:rsid w:val="00956464"/>
    <w:rsid w:val="009574A4"/>
    <w:rsid w:val="009615D4"/>
    <w:rsid w:val="009622DC"/>
    <w:rsid w:val="00964511"/>
    <w:rsid w:val="009663DC"/>
    <w:rsid w:val="00967907"/>
    <w:rsid w:val="0097041C"/>
    <w:rsid w:val="00970BAF"/>
    <w:rsid w:val="00971949"/>
    <w:rsid w:val="009722A4"/>
    <w:rsid w:val="00974677"/>
    <w:rsid w:val="00975C7F"/>
    <w:rsid w:val="00976043"/>
    <w:rsid w:val="00976299"/>
    <w:rsid w:val="009762B0"/>
    <w:rsid w:val="00976702"/>
    <w:rsid w:val="0097700A"/>
    <w:rsid w:val="00980752"/>
    <w:rsid w:val="00981D5E"/>
    <w:rsid w:val="00982A75"/>
    <w:rsid w:val="0098482A"/>
    <w:rsid w:val="00987D3E"/>
    <w:rsid w:val="0099369F"/>
    <w:rsid w:val="00994096"/>
    <w:rsid w:val="00995DC7"/>
    <w:rsid w:val="00997D3F"/>
    <w:rsid w:val="00997F1A"/>
    <w:rsid w:val="009A1608"/>
    <w:rsid w:val="009A25CF"/>
    <w:rsid w:val="009A2F17"/>
    <w:rsid w:val="009A35AE"/>
    <w:rsid w:val="009A7411"/>
    <w:rsid w:val="009B2AC6"/>
    <w:rsid w:val="009B32F8"/>
    <w:rsid w:val="009B55DD"/>
    <w:rsid w:val="009B5FCA"/>
    <w:rsid w:val="009B6109"/>
    <w:rsid w:val="009B6A45"/>
    <w:rsid w:val="009B73C9"/>
    <w:rsid w:val="009C0F1C"/>
    <w:rsid w:val="009C3CDD"/>
    <w:rsid w:val="009C5432"/>
    <w:rsid w:val="009C603D"/>
    <w:rsid w:val="009D0758"/>
    <w:rsid w:val="009D24F5"/>
    <w:rsid w:val="009D257E"/>
    <w:rsid w:val="009D2A60"/>
    <w:rsid w:val="009D3161"/>
    <w:rsid w:val="009D64B3"/>
    <w:rsid w:val="009D6679"/>
    <w:rsid w:val="009E0266"/>
    <w:rsid w:val="009E0E1E"/>
    <w:rsid w:val="009E1B8A"/>
    <w:rsid w:val="009E2DDF"/>
    <w:rsid w:val="009E390C"/>
    <w:rsid w:val="009E390D"/>
    <w:rsid w:val="009E493E"/>
    <w:rsid w:val="009E6539"/>
    <w:rsid w:val="009E7DB5"/>
    <w:rsid w:val="009F07EB"/>
    <w:rsid w:val="009F0CC2"/>
    <w:rsid w:val="009F0D41"/>
    <w:rsid w:val="009F13C7"/>
    <w:rsid w:val="009F352F"/>
    <w:rsid w:val="009F375C"/>
    <w:rsid w:val="009F3959"/>
    <w:rsid w:val="009F4584"/>
    <w:rsid w:val="009F4B0B"/>
    <w:rsid w:val="009F4E19"/>
    <w:rsid w:val="009F7054"/>
    <w:rsid w:val="00A00078"/>
    <w:rsid w:val="00A0063C"/>
    <w:rsid w:val="00A01C63"/>
    <w:rsid w:val="00A02A32"/>
    <w:rsid w:val="00A03357"/>
    <w:rsid w:val="00A03556"/>
    <w:rsid w:val="00A04ABC"/>
    <w:rsid w:val="00A05586"/>
    <w:rsid w:val="00A05E5D"/>
    <w:rsid w:val="00A071A2"/>
    <w:rsid w:val="00A1088A"/>
    <w:rsid w:val="00A13289"/>
    <w:rsid w:val="00A13664"/>
    <w:rsid w:val="00A14AEA"/>
    <w:rsid w:val="00A1680F"/>
    <w:rsid w:val="00A170D0"/>
    <w:rsid w:val="00A20291"/>
    <w:rsid w:val="00A20526"/>
    <w:rsid w:val="00A20FEC"/>
    <w:rsid w:val="00A2298F"/>
    <w:rsid w:val="00A2334A"/>
    <w:rsid w:val="00A240F1"/>
    <w:rsid w:val="00A24EF4"/>
    <w:rsid w:val="00A30C63"/>
    <w:rsid w:val="00A31259"/>
    <w:rsid w:val="00A31385"/>
    <w:rsid w:val="00A32695"/>
    <w:rsid w:val="00A33635"/>
    <w:rsid w:val="00A33747"/>
    <w:rsid w:val="00A34271"/>
    <w:rsid w:val="00A3590C"/>
    <w:rsid w:val="00A43079"/>
    <w:rsid w:val="00A433F4"/>
    <w:rsid w:val="00A45318"/>
    <w:rsid w:val="00A5349A"/>
    <w:rsid w:val="00A541F0"/>
    <w:rsid w:val="00A614B8"/>
    <w:rsid w:val="00A61A01"/>
    <w:rsid w:val="00A64CAC"/>
    <w:rsid w:val="00A64DF4"/>
    <w:rsid w:val="00A66123"/>
    <w:rsid w:val="00A6635D"/>
    <w:rsid w:val="00A66F2C"/>
    <w:rsid w:val="00A67424"/>
    <w:rsid w:val="00A67F82"/>
    <w:rsid w:val="00A706A6"/>
    <w:rsid w:val="00A70BC9"/>
    <w:rsid w:val="00A74D0A"/>
    <w:rsid w:val="00A750D8"/>
    <w:rsid w:val="00A75B1B"/>
    <w:rsid w:val="00A7604A"/>
    <w:rsid w:val="00A8071E"/>
    <w:rsid w:val="00A82B80"/>
    <w:rsid w:val="00A83519"/>
    <w:rsid w:val="00A858D5"/>
    <w:rsid w:val="00A87B26"/>
    <w:rsid w:val="00A90151"/>
    <w:rsid w:val="00A90B18"/>
    <w:rsid w:val="00A91538"/>
    <w:rsid w:val="00A9359B"/>
    <w:rsid w:val="00A9383D"/>
    <w:rsid w:val="00A95901"/>
    <w:rsid w:val="00A96532"/>
    <w:rsid w:val="00AA09D6"/>
    <w:rsid w:val="00AA13F9"/>
    <w:rsid w:val="00AA163B"/>
    <w:rsid w:val="00AA16BB"/>
    <w:rsid w:val="00AA30D8"/>
    <w:rsid w:val="00AA3D2B"/>
    <w:rsid w:val="00AA4628"/>
    <w:rsid w:val="00AA6776"/>
    <w:rsid w:val="00AA6A6F"/>
    <w:rsid w:val="00AA74F5"/>
    <w:rsid w:val="00AA79A7"/>
    <w:rsid w:val="00AA7ED2"/>
    <w:rsid w:val="00AB072E"/>
    <w:rsid w:val="00AB382C"/>
    <w:rsid w:val="00AB4013"/>
    <w:rsid w:val="00AB5B3C"/>
    <w:rsid w:val="00AB5F12"/>
    <w:rsid w:val="00AB773F"/>
    <w:rsid w:val="00AC0558"/>
    <w:rsid w:val="00AC1CD2"/>
    <w:rsid w:val="00AC2D14"/>
    <w:rsid w:val="00AC382D"/>
    <w:rsid w:val="00AC43AF"/>
    <w:rsid w:val="00AC45DE"/>
    <w:rsid w:val="00AC5FE1"/>
    <w:rsid w:val="00AC64A8"/>
    <w:rsid w:val="00AD04CF"/>
    <w:rsid w:val="00AD16D2"/>
    <w:rsid w:val="00AD1E9E"/>
    <w:rsid w:val="00AD2E02"/>
    <w:rsid w:val="00AD5A59"/>
    <w:rsid w:val="00AD5E0F"/>
    <w:rsid w:val="00AE0CFD"/>
    <w:rsid w:val="00AE2ADC"/>
    <w:rsid w:val="00AE3823"/>
    <w:rsid w:val="00AE3BA4"/>
    <w:rsid w:val="00AE4AC7"/>
    <w:rsid w:val="00AF150E"/>
    <w:rsid w:val="00AF2097"/>
    <w:rsid w:val="00AF3F8A"/>
    <w:rsid w:val="00AF4C87"/>
    <w:rsid w:val="00AF5259"/>
    <w:rsid w:val="00AF5E27"/>
    <w:rsid w:val="00AF753B"/>
    <w:rsid w:val="00B015ED"/>
    <w:rsid w:val="00B02E52"/>
    <w:rsid w:val="00B041CA"/>
    <w:rsid w:val="00B06FC4"/>
    <w:rsid w:val="00B07CC9"/>
    <w:rsid w:val="00B102F9"/>
    <w:rsid w:val="00B124BD"/>
    <w:rsid w:val="00B12681"/>
    <w:rsid w:val="00B12DF1"/>
    <w:rsid w:val="00B14E08"/>
    <w:rsid w:val="00B153EB"/>
    <w:rsid w:val="00B17593"/>
    <w:rsid w:val="00B20EF2"/>
    <w:rsid w:val="00B21591"/>
    <w:rsid w:val="00B22E43"/>
    <w:rsid w:val="00B23603"/>
    <w:rsid w:val="00B23CD8"/>
    <w:rsid w:val="00B24B55"/>
    <w:rsid w:val="00B255CB"/>
    <w:rsid w:val="00B26BE3"/>
    <w:rsid w:val="00B26FF8"/>
    <w:rsid w:val="00B31245"/>
    <w:rsid w:val="00B32D6C"/>
    <w:rsid w:val="00B334F6"/>
    <w:rsid w:val="00B344F4"/>
    <w:rsid w:val="00B34F79"/>
    <w:rsid w:val="00B36CA3"/>
    <w:rsid w:val="00B3749D"/>
    <w:rsid w:val="00B4058F"/>
    <w:rsid w:val="00B42A2E"/>
    <w:rsid w:val="00B43A0F"/>
    <w:rsid w:val="00B43C91"/>
    <w:rsid w:val="00B4495E"/>
    <w:rsid w:val="00B472B9"/>
    <w:rsid w:val="00B5583C"/>
    <w:rsid w:val="00B56BA9"/>
    <w:rsid w:val="00B61127"/>
    <w:rsid w:val="00B6192B"/>
    <w:rsid w:val="00B61EBE"/>
    <w:rsid w:val="00B63AB4"/>
    <w:rsid w:val="00B65526"/>
    <w:rsid w:val="00B65DAA"/>
    <w:rsid w:val="00B66B2F"/>
    <w:rsid w:val="00B66C4C"/>
    <w:rsid w:val="00B66DDC"/>
    <w:rsid w:val="00B7151E"/>
    <w:rsid w:val="00B71BEC"/>
    <w:rsid w:val="00B72846"/>
    <w:rsid w:val="00B73C98"/>
    <w:rsid w:val="00B74729"/>
    <w:rsid w:val="00B74DD2"/>
    <w:rsid w:val="00B74F7F"/>
    <w:rsid w:val="00B75B08"/>
    <w:rsid w:val="00B75EFD"/>
    <w:rsid w:val="00B80272"/>
    <w:rsid w:val="00B8044C"/>
    <w:rsid w:val="00B80888"/>
    <w:rsid w:val="00B82457"/>
    <w:rsid w:val="00B82AA4"/>
    <w:rsid w:val="00B8378D"/>
    <w:rsid w:val="00B83EE5"/>
    <w:rsid w:val="00B841F1"/>
    <w:rsid w:val="00B86E06"/>
    <w:rsid w:val="00B87762"/>
    <w:rsid w:val="00B877AA"/>
    <w:rsid w:val="00B87859"/>
    <w:rsid w:val="00B87B0C"/>
    <w:rsid w:val="00B91D47"/>
    <w:rsid w:val="00B930A7"/>
    <w:rsid w:val="00B93ECA"/>
    <w:rsid w:val="00BA00E7"/>
    <w:rsid w:val="00BA049E"/>
    <w:rsid w:val="00BA067E"/>
    <w:rsid w:val="00BA0D96"/>
    <w:rsid w:val="00BA2EC5"/>
    <w:rsid w:val="00BA2F75"/>
    <w:rsid w:val="00BA3CB8"/>
    <w:rsid w:val="00BA415D"/>
    <w:rsid w:val="00BA4945"/>
    <w:rsid w:val="00BA4DE9"/>
    <w:rsid w:val="00BA5035"/>
    <w:rsid w:val="00BA6693"/>
    <w:rsid w:val="00BA7623"/>
    <w:rsid w:val="00BB21AD"/>
    <w:rsid w:val="00BB229E"/>
    <w:rsid w:val="00BB2F97"/>
    <w:rsid w:val="00BB4C56"/>
    <w:rsid w:val="00BB4CD1"/>
    <w:rsid w:val="00BC0710"/>
    <w:rsid w:val="00BC1DBB"/>
    <w:rsid w:val="00BC20AA"/>
    <w:rsid w:val="00BC2714"/>
    <w:rsid w:val="00BC2D76"/>
    <w:rsid w:val="00BC4641"/>
    <w:rsid w:val="00BC4D60"/>
    <w:rsid w:val="00BD0044"/>
    <w:rsid w:val="00BD027F"/>
    <w:rsid w:val="00BD1509"/>
    <w:rsid w:val="00BD27B1"/>
    <w:rsid w:val="00BD2D94"/>
    <w:rsid w:val="00BD39DD"/>
    <w:rsid w:val="00BD7271"/>
    <w:rsid w:val="00BD768C"/>
    <w:rsid w:val="00BE1F99"/>
    <w:rsid w:val="00BE27FA"/>
    <w:rsid w:val="00BE4168"/>
    <w:rsid w:val="00BE485F"/>
    <w:rsid w:val="00BE5278"/>
    <w:rsid w:val="00BE6090"/>
    <w:rsid w:val="00BE6A5B"/>
    <w:rsid w:val="00BE6CCD"/>
    <w:rsid w:val="00BE7CC0"/>
    <w:rsid w:val="00BF09B0"/>
    <w:rsid w:val="00BF0AE9"/>
    <w:rsid w:val="00BF12F2"/>
    <w:rsid w:val="00BF199F"/>
    <w:rsid w:val="00BF2AB6"/>
    <w:rsid w:val="00BF340E"/>
    <w:rsid w:val="00BF37DE"/>
    <w:rsid w:val="00BF68C8"/>
    <w:rsid w:val="00C01E68"/>
    <w:rsid w:val="00C027B5"/>
    <w:rsid w:val="00C05325"/>
    <w:rsid w:val="00C058C5"/>
    <w:rsid w:val="00C05919"/>
    <w:rsid w:val="00C0745C"/>
    <w:rsid w:val="00C07628"/>
    <w:rsid w:val="00C11924"/>
    <w:rsid w:val="00C1589B"/>
    <w:rsid w:val="00C20699"/>
    <w:rsid w:val="00C22CF9"/>
    <w:rsid w:val="00C23F13"/>
    <w:rsid w:val="00C242C4"/>
    <w:rsid w:val="00C259E7"/>
    <w:rsid w:val="00C3127F"/>
    <w:rsid w:val="00C326F9"/>
    <w:rsid w:val="00C37A29"/>
    <w:rsid w:val="00C41DED"/>
    <w:rsid w:val="00C42656"/>
    <w:rsid w:val="00C43CA1"/>
    <w:rsid w:val="00C43FD1"/>
    <w:rsid w:val="00C445CF"/>
    <w:rsid w:val="00C44832"/>
    <w:rsid w:val="00C45AF4"/>
    <w:rsid w:val="00C46555"/>
    <w:rsid w:val="00C46928"/>
    <w:rsid w:val="00C471EA"/>
    <w:rsid w:val="00C47EE5"/>
    <w:rsid w:val="00C514DA"/>
    <w:rsid w:val="00C51592"/>
    <w:rsid w:val="00C52355"/>
    <w:rsid w:val="00C5361D"/>
    <w:rsid w:val="00C543D1"/>
    <w:rsid w:val="00C55C51"/>
    <w:rsid w:val="00C575FA"/>
    <w:rsid w:val="00C632B9"/>
    <w:rsid w:val="00C64477"/>
    <w:rsid w:val="00C6739E"/>
    <w:rsid w:val="00C7075B"/>
    <w:rsid w:val="00C70AE9"/>
    <w:rsid w:val="00C70EFC"/>
    <w:rsid w:val="00C7280A"/>
    <w:rsid w:val="00C74AC1"/>
    <w:rsid w:val="00C768DA"/>
    <w:rsid w:val="00C7708C"/>
    <w:rsid w:val="00C773E7"/>
    <w:rsid w:val="00C77BA3"/>
    <w:rsid w:val="00C8129A"/>
    <w:rsid w:val="00C814EB"/>
    <w:rsid w:val="00C84BF4"/>
    <w:rsid w:val="00C8525E"/>
    <w:rsid w:val="00C86D98"/>
    <w:rsid w:val="00C87AE1"/>
    <w:rsid w:val="00C87EC4"/>
    <w:rsid w:val="00C90D1F"/>
    <w:rsid w:val="00C91AA1"/>
    <w:rsid w:val="00C91D78"/>
    <w:rsid w:val="00C932F3"/>
    <w:rsid w:val="00C93F14"/>
    <w:rsid w:val="00C93F4B"/>
    <w:rsid w:val="00C96DD6"/>
    <w:rsid w:val="00C96EBF"/>
    <w:rsid w:val="00C978B5"/>
    <w:rsid w:val="00C97FBE"/>
    <w:rsid w:val="00CA0D13"/>
    <w:rsid w:val="00CA3A68"/>
    <w:rsid w:val="00CA4815"/>
    <w:rsid w:val="00CA776B"/>
    <w:rsid w:val="00CB0399"/>
    <w:rsid w:val="00CB0957"/>
    <w:rsid w:val="00CB0CB8"/>
    <w:rsid w:val="00CB0DEC"/>
    <w:rsid w:val="00CB1D62"/>
    <w:rsid w:val="00CB52C3"/>
    <w:rsid w:val="00CB7C02"/>
    <w:rsid w:val="00CC0ED9"/>
    <w:rsid w:val="00CC27B5"/>
    <w:rsid w:val="00CC3251"/>
    <w:rsid w:val="00CC4DD5"/>
    <w:rsid w:val="00CC6645"/>
    <w:rsid w:val="00CD1225"/>
    <w:rsid w:val="00CD2906"/>
    <w:rsid w:val="00CD3256"/>
    <w:rsid w:val="00CD3441"/>
    <w:rsid w:val="00CD61EB"/>
    <w:rsid w:val="00CD6712"/>
    <w:rsid w:val="00CD7E0A"/>
    <w:rsid w:val="00CE06FE"/>
    <w:rsid w:val="00CE0F0D"/>
    <w:rsid w:val="00CE18F2"/>
    <w:rsid w:val="00CE2C23"/>
    <w:rsid w:val="00CE2E68"/>
    <w:rsid w:val="00CE315C"/>
    <w:rsid w:val="00CE4687"/>
    <w:rsid w:val="00CE5780"/>
    <w:rsid w:val="00CE5850"/>
    <w:rsid w:val="00CE6469"/>
    <w:rsid w:val="00CE6E3E"/>
    <w:rsid w:val="00CF02F0"/>
    <w:rsid w:val="00CF08F0"/>
    <w:rsid w:val="00CF28AC"/>
    <w:rsid w:val="00CF4FEC"/>
    <w:rsid w:val="00CF5C68"/>
    <w:rsid w:val="00CF65AD"/>
    <w:rsid w:val="00CF78EC"/>
    <w:rsid w:val="00D00770"/>
    <w:rsid w:val="00D01F65"/>
    <w:rsid w:val="00D02459"/>
    <w:rsid w:val="00D02B5C"/>
    <w:rsid w:val="00D03345"/>
    <w:rsid w:val="00D04D23"/>
    <w:rsid w:val="00D05180"/>
    <w:rsid w:val="00D0532E"/>
    <w:rsid w:val="00D0565A"/>
    <w:rsid w:val="00D05843"/>
    <w:rsid w:val="00D073E6"/>
    <w:rsid w:val="00D10EFC"/>
    <w:rsid w:val="00D10FE8"/>
    <w:rsid w:val="00D11B79"/>
    <w:rsid w:val="00D11DAD"/>
    <w:rsid w:val="00D11FA8"/>
    <w:rsid w:val="00D12154"/>
    <w:rsid w:val="00D12AC3"/>
    <w:rsid w:val="00D13F24"/>
    <w:rsid w:val="00D149AD"/>
    <w:rsid w:val="00D149CA"/>
    <w:rsid w:val="00D15AC9"/>
    <w:rsid w:val="00D163EB"/>
    <w:rsid w:val="00D16F74"/>
    <w:rsid w:val="00D178AE"/>
    <w:rsid w:val="00D17B2F"/>
    <w:rsid w:val="00D17B3C"/>
    <w:rsid w:val="00D311BA"/>
    <w:rsid w:val="00D351CE"/>
    <w:rsid w:val="00D3682A"/>
    <w:rsid w:val="00D36F7E"/>
    <w:rsid w:val="00D40BEE"/>
    <w:rsid w:val="00D4117A"/>
    <w:rsid w:val="00D415D2"/>
    <w:rsid w:val="00D41942"/>
    <w:rsid w:val="00D43A24"/>
    <w:rsid w:val="00D44F0C"/>
    <w:rsid w:val="00D45B90"/>
    <w:rsid w:val="00D45E1F"/>
    <w:rsid w:val="00D47478"/>
    <w:rsid w:val="00D47701"/>
    <w:rsid w:val="00D51667"/>
    <w:rsid w:val="00D51F8F"/>
    <w:rsid w:val="00D52E98"/>
    <w:rsid w:val="00D53631"/>
    <w:rsid w:val="00D53AD0"/>
    <w:rsid w:val="00D53E14"/>
    <w:rsid w:val="00D54946"/>
    <w:rsid w:val="00D5515F"/>
    <w:rsid w:val="00D55797"/>
    <w:rsid w:val="00D567C3"/>
    <w:rsid w:val="00D57784"/>
    <w:rsid w:val="00D57DCB"/>
    <w:rsid w:val="00D60381"/>
    <w:rsid w:val="00D60649"/>
    <w:rsid w:val="00D61CDE"/>
    <w:rsid w:val="00D61E88"/>
    <w:rsid w:val="00D62A8C"/>
    <w:rsid w:val="00D63CF8"/>
    <w:rsid w:val="00D65D69"/>
    <w:rsid w:val="00D662C9"/>
    <w:rsid w:val="00D716C6"/>
    <w:rsid w:val="00D73467"/>
    <w:rsid w:val="00D75FF2"/>
    <w:rsid w:val="00D77626"/>
    <w:rsid w:val="00D77D16"/>
    <w:rsid w:val="00D8090C"/>
    <w:rsid w:val="00D80A04"/>
    <w:rsid w:val="00D82889"/>
    <w:rsid w:val="00D83923"/>
    <w:rsid w:val="00D84864"/>
    <w:rsid w:val="00D854B7"/>
    <w:rsid w:val="00D865B2"/>
    <w:rsid w:val="00D87E7D"/>
    <w:rsid w:val="00D87FB4"/>
    <w:rsid w:val="00D905E2"/>
    <w:rsid w:val="00D92CAE"/>
    <w:rsid w:val="00D92E91"/>
    <w:rsid w:val="00D9419D"/>
    <w:rsid w:val="00D96501"/>
    <w:rsid w:val="00DA0A65"/>
    <w:rsid w:val="00DA6F21"/>
    <w:rsid w:val="00DB35C8"/>
    <w:rsid w:val="00DB375E"/>
    <w:rsid w:val="00DB6387"/>
    <w:rsid w:val="00DB6AD8"/>
    <w:rsid w:val="00DB6CE4"/>
    <w:rsid w:val="00DC1225"/>
    <w:rsid w:val="00DC1D61"/>
    <w:rsid w:val="00DC1F69"/>
    <w:rsid w:val="00DC200C"/>
    <w:rsid w:val="00DC2392"/>
    <w:rsid w:val="00DC3825"/>
    <w:rsid w:val="00DC3838"/>
    <w:rsid w:val="00DC5965"/>
    <w:rsid w:val="00DC5EEE"/>
    <w:rsid w:val="00DC7188"/>
    <w:rsid w:val="00DC74CA"/>
    <w:rsid w:val="00DC7A2D"/>
    <w:rsid w:val="00DD1B71"/>
    <w:rsid w:val="00DD2779"/>
    <w:rsid w:val="00DD2D98"/>
    <w:rsid w:val="00DD40E6"/>
    <w:rsid w:val="00DD562D"/>
    <w:rsid w:val="00DD5893"/>
    <w:rsid w:val="00DD6331"/>
    <w:rsid w:val="00DD6A67"/>
    <w:rsid w:val="00DD6D7F"/>
    <w:rsid w:val="00DD6DFA"/>
    <w:rsid w:val="00DD77D3"/>
    <w:rsid w:val="00DE1ED5"/>
    <w:rsid w:val="00DE5229"/>
    <w:rsid w:val="00DF012D"/>
    <w:rsid w:val="00DF322E"/>
    <w:rsid w:val="00DF3DA4"/>
    <w:rsid w:val="00DF4E3E"/>
    <w:rsid w:val="00DF6953"/>
    <w:rsid w:val="00E00028"/>
    <w:rsid w:val="00E00E94"/>
    <w:rsid w:val="00E01F13"/>
    <w:rsid w:val="00E04002"/>
    <w:rsid w:val="00E0453D"/>
    <w:rsid w:val="00E04AC3"/>
    <w:rsid w:val="00E051CF"/>
    <w:rsid w:val="00E05FA6"/>
    <w:rsid w:val="00E064ED"/>
    <w:rsid w:val="00E151E3"/>
    <w:rsid w:val="00E17546"/>
    <w:rsid w:val="00E203D9"/>
    <w:rsid w:val="00E20D7F"/>
    <w:rsid w:val="00E240E2"/>
    <w:rsid w:val="00E25070"/>
    <w:rsid w:val="00E25474"/>
    <w:rsid w:val="00E2598B"/>
    <w:rsid w:val="00E25FA9"/>
    <w:rsid w:val="00E26B49"/>
    <w:rsid w:val="00E26CA8"/>
    <w:rsid w:val="00E30720"/>
    <w:rsid w:val="00E3140A"/>
    <w:rsid w:val="00E31608"/>
    <w:rsid w:val="00E32749"/>
    <w:rsid w:val="00E32F93"/>
    <w:rsid w:val="00E35B35"/>
    <w:rsid w:val="00E3737A"/>
    <w:rsid w:val="00E37572"/>
    <w:rsid w:val="00E4259F"/>
    <w:rsid w:val="00E42E3C"/>
    <w:rsid w:val="00E43F3A"/>
    <w:rsid w:val="00E44CD0"/>
    <w:rsid w:val="00E459C0"/>
    <w:rsid w:val="00E46B4E"/>
    <w:rsid w:val="00E47996"/>
    <w:rsid w:val="00E47B71"/>
    <w:rsid w:val="00E503A4"/>
    <w:rsid w:val="00E50D24"/>
    <w:rsid w:val="00E52B21"/>
    <w:rsid w:val="00E54B2B"/>
    <w:rsid w:val="00E557A0"/>
    <w:rsid w:val="00E55AFF"/>
    <w:rsid w:val="00E55BF0"/>
    <w:rsid w:val="00E55E31"/>
    <w:rsid w:val="00E5746C"/>
    <w:rsid w:val="00E61A2B"/>
    <w:rsid w:val="00E62280"/>
    <w:rsid w:val="00E633F5"/>
    <w:rsid w:val="00E6643F"/>
    <w:rsid w:val="00E66BD7"/>
    <w:rsid w:val="00E66D33"/>
    <w:rsid w:val="00E71B24"/>
    <w:rsid w:val="00E741AA"/>
    <w:rsid w:val="00E763B4"/>
    <w:rsid w:val="00E766C3"/>
    <w:rsid w:val="00E815A3"/>
    <w:rsid w:val="00E82772"/>
    <w:rsid w:val="00E83177"/>
    <w:rsid w:val="00E857A5"/>
    <w:rsid w:val="00E85B2B"/>
    <w:rsid w:val="00E86F37"/>
    <w:rsid w:val="00E87934"/>
    <w:rsid w:val="00E90C47"/>
    <w:rsid w:val="00E9125B"/>
    <w:rsid w:val="00E916F4"/>
    <w:rsid w:val="00E917AF"/>
    <w:rsid w:val="00E931A2"/>
    <w:rsid w:val="00E94741"/>
    <w:rsid w:val="00E94C5A"/>
    <w:rsid w:val="00E97DD1"/>
    <w:rsid w:val="00E97F21"/>
    <w:rsid w:val="00EA1943"/>
    <w:rsid w:val="00EA2986"/>
    <w:rsid w:val="00EA32F5"/>
    <w:rsid w:val="00EA34FB"/>
    <w:rsid w:val="00EA3502"/>
    <w:rsid w:val="00EA3673"/>
    <w:rsid w:val="00EA5269"/>
    <w:rsid w:val="00EA5B4E"/>
    <w:rsid w:val="00EA6EF2"/>
    <w:rsid w:val="00EA7B6D"/>
    <w:rsid w:val="00EB03D2"/>
    <w:rsid w:val="00EB1400"/>
    <w:rsid w:val="00EB167D"/>
    <w:rsid w:val="00EB607E"/>
    <w:rsid w:val="00EB7499"/>
    <w:rsid w:val="00EC00CF"/>
    <w:rsid w:val="00EC0B22"/>
    <w:rsid w:val="00EC0C38"/>
    <w:rsid w:val="00EC24E7"/>
    <w:rsid w:val="00EC2E05"/>
    <w:rsid w:val="00EC40EA"/>
    <w:rsid w:val="00EC522B"/>
    <w:rsid w:val="00EC589E"/>
    <w:rsid w:val="00EC6D52"/>
    <w:rsid w:val="00EC765D"/>
    <w:rsid w:val="00EC768E"/>
    <w:rsid w:val="00ED1D0E"/>
    <w:rsid w:val="00ED34D9"/>
    <w:rsid w:val="00ED4693"/>
    <w:rsid w:val="00ED54CD"/>
    <w:rsid w:val="00ED677C"/>
    <w:rsid w:val="00ED781F"/>
    <w:rsid w:val="00EE214D"/>
    <w:rsid w:val="00EE4D5D"/>
    <w:rsid w:val="00EE62F1"/>
    <w:rsid w:val="00EE6F14"/>
    <w:rsid w:val="00EE792B"/>
    <w:rsid w:val="00EF12BE"/>
    <w:rsid w:val="00EF1FCE"/>
    <w:rsid w:val="00EF256F"/>
    <w:rsid w:val="00EF3981"/>
    <w:rsid w:val="00EF3F23"/>
    <w:rsid w:val="00EF41BB"/>
    <w:rsid w:val="00EF43A4"/>
    <w:rsid w:val="00EF57EF"/>
    <w:rsid w:val="00F001D4"/>
    <w:rsid w:val="00F01517"/>
    <w:rsid w:val="00F03FAF"/>
    <w:rsid w:val="00F0540A"/>
    <w:rsid w:val="00F07610"/>
    <w:rsid w:val="00F07F7C"/>
    <w:rsid w:val="00F1083E"/>
    <w:rsid w:val="00F11CC7"/>
    <w:rsid w:val="00F12B22"/>
    <w:rsid w:val="00F13105"/>
    <w:rsid w:val="00F138CC"/>
    <w:rsid w:val="00F145C8"/>
    <w:rsid w:val="00F162D4"/>
    <w:rsid w:val="00F16991"/>
    <w:rsid w:val="00F17595"/>
    <w:rsid w:val="00F2094C"/>
    <w:rsid w:val="00F21E28"/>
    <w:rsid w:val="00F23DB4"/>
    <w:rsid w:val="00F252FC"/>
    <w:rsid w:val="00F25DEE"/>
    <w:rsid w:val="00F25F0B"/>
    <w:rsid w:val="00F30519"/>
    <w:rsid w:val="00F36DE0"/>
    <w:rsid w:val="00F4010B"/>
    <w:rsid w:val="00F4025C"/>
    <w:rsid w:val="00F41526"/>
    <w:rsid w:val="00F418B1"/>
    <w:rsid w:val="00F42265"/>
    <w:rsid w:val="00F44A2F"/>
    <w:rsid w:val="00F44E18"/>
    <w:rsid w:val="00F46B57"/>
    <w:rsid w:val="00F4702C"/>
    <w:rsid w:val="00F4793A"/>
    <w:rsid w:val="00F505B8"/>
    <w:rsid w:val="00F50997"/>
    <w:rsid w:val="00F51EA0"/>
    <w:rsid w:val="00F53397"/>
    <w:rsid w:val="00F54B88"/>
    <w:rsid w:val="00F54E90"/>
    <w:rsid w:val="00F57BEA"/>
    <w:rsid w:val="00F609B8"/>
    <w:rsid w:val="00F634F6"/>
    <w:rsid w:val="00F64343"/>
    <w:rsid w:val="00F6639F"/>
    <w:rsid w:val="00F67253"/>
    <w:rsid w:val="00F70555"/>
    <w:rsid w:val="00F70E28"/>
    <w:rsid w:val="00F715D2"/>
    <w:rsid w:val="00F71CD5"/>
    <w:rsid w:val="00F73562"/>
    <w:rsid w:val="00F74BA5"/>
    <w:rsid w:val="00F76AFE"/>
    <w:rsid w:val="00F76D20"/>
    <w:rsid w:val="00F76E1D"/>
    <w:rsid w:val="00F7737F"/>
    <w:rsid w:val="00F775EB"/>
    <w:rsid w:val="00F81FA2"/>
    <w:rsid w:val="00F83F4B"/>
    <w:rsid w:val="00F860C6"/>
    <w:rsid w:val="00F874B7"/>
    <w:rsid w:val="00F87B07"/>
    <w:rsid w:val="00F87B9B"/>
    <w:rsid w:val="00F912BD"/>
    <w:rsid w:val="00F93598"/>
    <w:rsid w:val="00F93932"/>
    <w:rsid w:val="00F94880"/>
    <w:rsid w:val="00F95609"/>
    <w:rsid w:val="00F95955"/>
    <w:rsid w:val="00FA07AC"/>
    <w:rsid w:val="00FA1072"/>
    <w:rsid w:val="00FA1458"/>
    <w:rsid w:val="00FA25EE"/>
    <w:rsid w:val="00FA2B38"/>
    <w:rsid w:val="00FA2DC4"/>
    <w:rsid w:val="00FA303F"/>
    <w:rsid w:val="00FA64A8"/>
    <w:rsid w:val="00FA7780"/>
    <w:rsid w:val="00FB0571"/>
    <w:rsid w:val="00FB0D65"/>
    <w:rsid w:val="00FB28A4"/>
    <w:rsid w:val="00FB4584"/>
    <w:rsid w:val="00FB4A9F"/>
    <w:rsid w:val="00FB539C"/>
    <w:rsid w:val="00FB6B2B"/>
    <w:rsid w:val="00FB7F5A"/>
    <w:rsid w:val="00FC0D8B"/>
    <w:rsid w:val="00FC2D8B"/>
    <w:rsid w:val="00FC44F8"/>
    <w:rsid w:val="00FC459D"/>
    <w:rsid w:val="00FC5C39"/>
    <w:rsid w:val="00FC5FEF"/>
    <w:rsid w:val="00FC669B"/>
    <w:rsid w:val="00FD09AF"/>
    <w:rsid w:val="00FD1354"/>
    <w:rsid w:val="00FD2A04"/>
    <w:rsid w:val="00FD3306"/>
    <w:rsid w:val="00FD6D27"/>
    <w:rsid w:val="00FD6DA3"/>
    <w:rsid w:val="00FD7268"/>
    <w:rsid w:val="00FD7A69"/>
    <w:rsid w:val="00FD7F1C"/>
    <w:rsid w:val="00FE0C44"/>
    <w:rsid w:val="00FE0CD7"/>
    <w:rsid w:val="00FE4187"/>
    <w:rsid w:val="00FE54B8"/>
    <w:rsid w:val="00FE5641"/>
    <w:rsid w:val="00FE57D8"/>
    <w:rsid w:val="00FE6920"/>
    <w:rsid w:val="00FE6E9C"/>
    <w:rsid w:val="00FF19D6"/>
    <w:rsid w:val="00FF2288"/>
    <w:rsid w:val="00FF2412"/>
    <w:rsid w:val="00F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97A99"/>
  <w15:chartTrackingRefBased/>
  <w15:docId w15:val="{E1A8E8F4-0FD2-41BA-8D3D-86FF75E1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641"/>
    <w:pPr>
      <w:spacing w:before="12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1F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EE5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EE5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25D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0C5AF7"/>
    <w:pPr>
      <w:spacing w:after="0" w:line="276" w:lineRule="auto"/>
    </w:pPr>
    <w:rPr>
      <w:sz w:val="20"/>
    </w:rPr>
  </w:style>
  <w:style w:type="paragraph" w:styleId="ListBullet">
    <w:name w:val="List Bullet"/>
    <w:basedOn w:val="Normal"/>
    <w:uiPriority w:val="99"/>
    <w:unhideWhenUsed/>
    <w:qFormat/>
    <w:rsid w:val="002034E1"/>
    <w:pPr>
      <w:numPr>
        <w:numId w:val="23"/>
      </w:numPr>
      <w:spacing w:before="60" w:after="60"/>
    </w:pPr>
  </w:style>
  <w:style w:type="paragraph" w:styleId="ListBullet2">
    <w:name w:val="List Bullet 2"/>
    <w:basedOn w:val="Normal"/>
    <w:uiPriority w:val="99"/>
    <w:unhideWhenUsed/>
    <w:qFormat/>
    <w:rsid w:val="000932BE"/>
    <w:pPr>
      <w:numPr>
        <w:ilvl w:val="1"/>
        <w:numId w:val="23"/>
      </w:numPr>
      <w:tabs>
        <w:tab w:val="num" w:pos="643"/>
      </w:tabs>
      <w:spacing w:before="60" w:after="60"/>
    </w:pPr>
  </w:style>
  <w:style w:type="paragraph" w:styleId="ListNumber">
    <w:name w:val="List Number"/>
    <w:basedOn w:val="Normal"/>
    <w:uiPriority w:val="99"/>
    <w:unhideWhenUsed/>
    <w:qFormat/>
    <w:rsid w:val="009B6A45"/>
    <w:pPr>
      <w:numPr>
        <w:numId w:val="10"/>
      </w:numPr>
      <w:spacing w:before="60" w:after="60"/>
      <w:contextualSpacing/>
    </w:pPr>
  </w:style>
  <w:style w:type="numbering" w:customStyle="1" w:styleId="Bullets">
    <w:name w:val="Bullets"/>
    <w:uiPriority w:val="99"/>
    <w:rsid w:val="000932BE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441F5"/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ListNumber2">
    <w:name w:val="List Number 2"/>
    <w:basedOn w:val="Normal"/>
    <w:uiPriority w:val="99"/>
    <w:unhideWhenUsed/>
    <w:qFormat/>
    <w:rsid w:val="009B6A45"/>
    <w:pPr>
      <w:numPr>
        <w:ilvl w:val="1"/>
        <w:numId w:val="10"/>
      </w:numPr>
      <w:spacing w:before="60" w:after="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3EE5"/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9B6109"/>
    <w:pPr>
      <w:tabs>
        <w:tab w:val="center" w:pos="4513"/>
        <w:tab w:val="right" w:pos="9026"/>
      </w:tabs>
      <w:spacing w:after="8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109"/>
    <w:rPr>
      <w:sz w:val="20"/>
    </w:rPr>
  </w:style>
  <w:style w:type="paragraph" w:styleId="Footer">
    <w:name w:val="footer"/>
    <w:basedOn w:val="Normal"/>
    <w:link w:val="FooterChar"/>
    <w:uiPriority w:val="99"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17C2D"/>
    <w:rPr>
      <w:sz w:val="18"/>
    </w:rPr>
  </w:style>
  <w:style w:type="numbering" w:customStyle="1" w:styleId="Numbering">
    <w:name w:val="Numbering"/>
    <w:uiPriority w:val="99"/>
    <w:rsid w:val="009B6A45"/>
    <w:pPr>
      <w:numPr>
        <w:numId w:val="5"/>
      </w:numPr>
    </w:pPr>
  </w:style>
  <w:style w:type="paragraph" w:styleId="ListBullet3">
    <w:name w:val="List Bullet 3"/>
    <w:basedOn w:val="Normal"/>
    <w:uiPriority w:val="99"/>
    <w:unhideWhenUsed/>
    <w:rsid w:val="000932BE"/>
    <w:pPr>
      <w:numPr>
        <w:ilvl w:val="2"/>
        <w:numId w:val="23"/>
      </w:numPr>
      <w:spacing w:before="60" w:after="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1B29BE"/>
    <w:pPr>
      <w:ind w:left="907"/>
      <w:contextualSpacing/>
    </w:pPr>
  </w:style>
  <w:style w:type="paragraph" w:styleId="ListNumber3">
    <w:name w:val="List Number 3"/>
    <w:basedOn w:val="Normal"/>
    <w:uiPriority w:val="99"/>
    <w:unhideWhenUsed/>
    <w:qFormat/>
    <w:rsid w:val="009B6A45"/>
    <w:pPr>
      <w:numPr>
        <w:ilvl w:val="2"/>
        <w:numId w:val="10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9B6A45"/>
    <w:pPr>
      <w:numPr>
        <w:ilvl w:val="3"/>
        <w:numId w:val="10"/>
      </w:numPr>
      <w:contextualSpacing/>
    </w:pPr>
  </w:style>
  <w:style w:type="paragraph" w:styleId="ListNumber5">
    <w:name w:val="List Number 5"/>
    <w:basedOn w:val="Normal"/>
    <w:uiPriority w:val="99"/>
    <w:unhideWhenUsed/>
    <w:rsid w:val="009B6A45"/>
    <w:pPr>
      <w:numPr>
        <w:ilvl w:val="4"/>
        <w:numId w:val="10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1B29BE"/>
    <w:pPr>
      <w:ind w:left="454"/>
      <w:contextualSpacing/>
    </w:pPr>
  </w:style>
  <w:style w:type="paragraph" w:styleId="ListContinue3">
    <w:name w:val="List Continue 3"/>
    <w:basedOn w:val="Normal"/>
    <w:uiPriority w:val="99"/>
    <w:unhideWhenUsed/>
    <w:qFormat/>
    <w:rsid w:val="001B29BE"/>
    <w:pPr>
      <w:ind w:left="1474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83EE5"/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425D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rsid w:val="00332517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517"/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87189D" w:themeColor="text2"/>
        <w:left w:val="single" w:sz="4" w:space="4" w:color="87189D" w:themeColor="text2"/>
        <w:bottom w:val="single" w:sz="4" w:space="4" w:color="87189D" w:themeColor="text2"/>
        <w:right w:val="single" w:sz="4" w:space="4" w:color="87189D" w:themeColor="text2"/>
      </w:pBdr>
      <w:shd w:val="clear" w:color="auto" w:fill="87189D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87189D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87189D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7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7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B42A2E"/>
    <w:pPr>
      <w:spacing w:before="160" w:after="120"/>
    </w:pPr>
    <w:rPr>
      <w:i/>
      <w:iCs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8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8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8"/>
      </w:numPr>
    </w:pPr>
  </w:style>
  <w:style w:type="paragraph" w:styleId="Subtitle">
    <w:name w:val="Subtitle"/>
    <w:basedOn w:val="Normal"/>
    <w:next w:val="Normal"/>
    <w:link w:val="SubtitleChar"/>
    <w:uiPriority w:val="11"/>
    <w:rsid w:val="00332517"/>
    <w:pPr>
      <w:numPr>
        <w:ilvl w:val="1"/>
      </w:numPr>
      <w:spacing w:before="80" w:line="240" w:lineRule="auto"/>
    </w:pPr>
    <w:rPr>
      <w:rFonts w:eastAsiaTheme="minorEastAsia"/>
      <w:b/>
      <w:color w:val="00A1AB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332517"/>
    <w:rPr>
      <w:rFonts w:eastAsiaTheme="minorEastAsia"/>
      <w:b/>
      <w:color w:val="00A1AB"/>
      <w:sz w:val="5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Colourpurple">
    <w:name w:val="Colour purple"/>
    <w:basedOn w:val="DefaultParagraphFont"/>
    <w:uiPriority w:val="1"/>
    <w:rsid w:val="002B662B"/>
    <w:rPr>
      <w:color w:val="87189D" w:themeColor="text2"/>
    </w:rPr>
  </w:style>
  <w:style w:type="paragraph" w:customStyle="1" w:styleId="FooterRight">
    <w:name w:val="Footer Right"/>
    <w:basedOn w:val="Normal"/>
    <w:uiPriority w:val="99"/>
    <w:semiHidden/>
    <w:rsid w:val="00C43CA1"/>
    <w:pPr>
      <w:framePr w:w="567" w:h="1134" w:hRule="exact" w:vSpace="567" w:wrap="around" w:vAnchor="page" w:hAnchor="margin" w:xAlign="right" w:yAlign="bottom" w:anchorLock="1"/>
      <w:tabs>
        <w:tab w:val="center" w:pos="4513"/>
        <w:tab w:val="right" w:pos="9026"/>
      </w:tabs>
      <w:spacing w:before="40" w:after="0"/>
      <w:jc w:val="right"/>
    </w:pPr>
    <w:rPr>
      <w:sz w:val="18"/>
    </w:r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paragraph" w:styleId="ListBullet4">
    <w:name w:val="List Bullet 4"/>
    <w:basedOn w:val="Normal"/>
    <w:uiPriority w:val="99"/>
    <w:unhideWhenUsed/>
    <w:rsid w:val="000932BE"/>
    <w:pPr>
      <w:numPr>
        <w:numId w:val="2"/>
      </w:numPr>
      <w:spacing w:before="60" w:after="60"/>
      <w:ind w:left="1208" w:hanging="357"/>
    </w:pPr>
  </w:style>
  <w:style w:type="paragraph" w:styleId="ListBullet5">
    <w:name w:val="List Bullet 5"/>
    <w:basedOn w:val="Normal"/>
    <w:uiPriority w:val="99"/>
    <w:unhideWhenUsed/>
    <w:rsid w:val="00F23DB4"/>
    <w:pPr>
      <w:numPr>
        <w:numId w:val="3"/>
      </w:numPr>
      <w:contextualSpacing/>
    </w:pPr>
  </w:style>
  <w:style w:type="table" w:customStyle="1" w:styleId="EarlyLearningVictoriadefaulttable">
    <w:name w:val="Early Learning Victoria default table"/>
    <w:basedOn w:val="TableNormal"/>
    <w:uiPriority w:val="99"/>
    <w:rsid w:val="00086E7C"/>
    <w:pPr>
      <w:spacing w:after="0" w:line="240" w:lineRule="auto"/>
    </w:p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bottom w:w="113" w:type="dxa"/>
      </w:tblCellMar>
    </w:tblPr>
    <w:tcPr>
      <w:shd w:val="clear" w:color="auto" w:fill="E7F4F5" w:themeFill="background2"/>
    </w:tcPr>
    <w:tblStylePr w:type="firstRow">
      <w:rPr>
        <w:b/>
        <w:color w:val="FFFFFF" w:themeColor="background1"/>
      </w:rPr>
      <w:tblPr/>
      <w:tcPr>
        <w:shd w:val="clear" w:color="auto" w:fill="00A1A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A1AB" w:themeFill="accent1"/>
      </w:tcPr>
    </w:tblStylePr>
  </w:style>
  <w:style w:type="table" w:customStyle="1" w:styleId="EarlyLearningVictoriaSignaturetable">
    <w:name w:val="Early Learning Victoria Signature table"/>
    <w:basedOn w:val="TableNormal"/>
    <w:uiPriority w:val="99"/>
    <w:rsid w:val="00F252FC"/>
    <w:pPr>
      <w:spacing w:after="0" w:line="240" w:lineRule="auto"/>
    </w:pPr>
    <w:tblPr>
      <w:tblBorders>
        <w:insideH w:val="single" w:sz="8" w:space="0" w:color="B9A5CF" w:themeColor="accent3"/>
      </w:tblBorders>
      <w:tblCellMar>
        <w:left w:w="0" w:type="dxa"/>
        <w:right w:w="0" w:type="dxa"/>
      </w:tblCellMar>
    </w:tblPr>
  </w:style>
  <w:style w:type="paragraph" w:customStyle="1" w:styleId="BackpageContactdetails">
    <w:name w:val="Back page Contact details"/>
    <w:basedOn w:val="Normal"/>
    <w:uiPriority w:val="99"/>
    <w:rsid w:val="000C5AF7"/>
    <w:pPr>
      <w:pBdr>
        <w:top w:val="single" w:sz="8" w:space="16" w:color="B9A5CF" w:themeColor="accent3"/>
      </w:pBdr>
    </w:pPr>
    <w:rPr>
      <w:b/>
      <w:color w:val="87189D" w:themeColor="text2"/>
      <w:sz w:val="24"/>
    </w:rPr>
  </w:style>
  <w:style w:type="paragraph" w:customStyle="1" w:styleId="ChapterSubheading">
    <w:name w:val="Chapter Subheading"/>
    <w:basedOn w:val="Subtitle"/>
    <w:uiPriority w:val="13"/>
    <w:rsid w:val="00884B31"/>
    <w:pPr>
      <w:spacing w:after="240"/>
    </w:pPr>
    <w:rPr>
      <w:b w:val="0"/>
      <w:sz w:val="44"/>
    </w:rPr>
  </w:style>
  <w:style w:type="paragraph" w:customStyle="1" w:styleId="ChapterTitle">
    <w:name w:val="Chapter Title"/>
    <w:basedOn w:val="Title"/>
    <w:uiPriority w:val="13"/>
    <w:rsid w:val="0013644F"/>
    <w:pPr>
      <w:spacing w:after="80" w:line="228" w:lineRule="auto"/>
    </w:pPr>
    <w:rPr>
      <w:sz w:val="70"/>
    </w:rPr>
  </w:style>
  <w:style w:type="paragraph" w:customStyle="1" w:styleId="ChapterIntrotext">
    <w:name w:val="Chapter Intro text"/>
    <w:basedOn w:val="Normal"/>
    <w:uiPriority w:val="13"/>
    <w:rsid w:val="00884B31"/>
    <w:pPr>
      <w:spacing w:after="240"/>
    </w:pPr>
    <w:rPr>
      <w:color w:val="311B42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7404ED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99"/>
    <w:rsid w:val="002F18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16BA6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6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B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BA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71EA"/>
    <w:rPr>
      <w:color w:val="7F7F7F" w:themeColor="followedHyperlink"/>
      <w:u w:val="single"/>
    </w:rPr>
  </w:style>
  <w:style w:type="character" w:customStyle="1" w:styleId="normaltextrun">
    <w:name w:val="normaltextrun"/>
    <w:basedOn w:val="DefaultParagraphFont"/>
    <w:rsid w:val="00D40BEE"/>
  </w:style>
  <w:style w:type="paragraph" w:customStyle="1" w:styleId="BodyTextBullet1">
    <w:name w:val="Body Text Bullet 1"/>
    <w:basedOn w:val="Normal"/>
    <w:autoRedefine/>
    <w:qFormat/>
    <w:rsid w:val="00E00028"/>
    <w:pPr>
      <w:numPr>
        <w:numId w:val="12"/>
      </w:numPr>
      <w:spacing w:before="0" w:after="0" w:line="240" w:lineRule="auto"/>
      <w:contextualSpacing/>
    </w:pPr>
    <w:rPr>
      <w:rFonts w:cstheme="minorHAnsi"/>
      <w:b/>
      <w:bCs/>
      <w:sz w:val="22"/>
    </w:rPr>
  </w:style>
  <w:style w:type="numbering" w:customStyle="1" w:styleId="Bullets1">
    <w:name w:val="Bullets1"/>
    <w:uiPriority w:val="99"/>
    <w:rsid w:val="00190201"/>
    <w:pPr>
      <w:numPr>
        <w:numId w:val="1"/>
      </w:numPr>
    </w:pPr>
  </w:style>
  <w:style w:type="paragraph" w:customStyle="1" w:styleId="BodyTextBullet2">
    <w:name w:val="Body Text Bullet 2"/>
    <w:basedOn w:val="BodyTextBullet1"/>
    <w:autoRedefine/>
    <w:qFormat/>
    <w:rsid w:val="00FD1354"/>
    <w:pPr>
      <w:numPr>
        <w:numId w:val="0"/>
      </w:numPr>
      <w:ind w:left="3498" w:hanging="360"/>
    </w:pPr>
    <w:rPr>
      <w:rFonts w:ascii="TheSansB W3 Light" w:hAnsi="TheSansB W3 Light" w:cstheme="minorBidi"/>
      <w:b w:val="0"/>
      <w:bCs w:val="0"/>
      <w:sz w:val="20"/>
      <w:szCs w:val="24"/>
    </w:rPr>
  </w:style>
  <w:style w:type="paragraph" w:customStyle="1" w:styleId="BodyTextBullet3">
    <w:name w:val="Body Text Bullet 3"/>
    <w:basedOn w:val="BodyTextBullet2"/>
    <w:autoRedefine/>
    <w:qFormat/>
    <w:rsid w:val="00FD1354"/>
    <w:pPr>
      <w:ind w:left="4218"/>
    </w:pPr>
  </w:style>
  <w:style w:type="character" w:styleId="Mention">
    <w:name w:val="Mention"/>
    <w:basedOn w:val="DefaultParagraphFont"/>
    <w:uiPriority w:val="99"/>
    <w:unhideWhenUsed/>
    <w:rsid w:val="00384371"/>
    <w:rPr>
      <w:color w:val="2B579A"/>
      <w:shd w:val="clear" w:color="auto" w:fill="E1DFDD"/>
    </w:r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link w:val="ListParagraph"/>
    <w:uiPriority w:val="34"/>
    <w:qFormat/>
    <w:locked/>
    <w:rsid w:val="003C7813"/>
    <w:rPr>
      <w:sz w:val="20"/>
    </w:rPr>
  </w:style>
  <w:style w:type="table" w:styleId="TableGridLight">
    <w:name w:val="Grid Table Light"/>
    <w:basedOn w:val="TableNormal"/>
    <w:uiPriority w:val="40"/>
    <w:rsid w:val="006649D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odyList">
    <w:name w:val="Body List"/>
    <w:uiPriority w:val="99"/>
    <w:rsid w:val="00A071A2"/>
    <w:pPr>
      <w:numPr>
        <w:numId w:val="16"/>
      </w:numPr>
    </w:pPr>
  </w:style>
  <w:style w:type="paragraph" w:styleId="BodyText">
    <w:name w:val="Body Text"/>
    <w:link w:val="BodyTextChar"/>
    <w:rsid w:val="00A071A2"/>
    <w:pPr>
      <w:spacing w:before="60" w:after="17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character" w:customStyle="1" w:styleId="BodyTextChar">
    <w:name w:val="Body Text Char"/>
    <w:basedOn w:val="DefaultParagraphFont"/>
    <w:link w:val="BodyText"/>
    <w:rsid w:val="00A071A2"/>
    <w:rPr>
      <w:rFonts w:ascii="Arial" w:eastAsia="Arial" w:hAnsi="Arial" w:cs="Times New Roman"/>
      <w:sz w:val="20"/>
      <w:szCs w:val="19"/>
      <w:lang w:eastAsia="en-AU"/>
    </w:rPr>
  </w:style>
  <w:style w:type="paragraph" w:customStyle="1" w:styleId="AttachmentsHeading2">
    <w:name w:val="Attachments Heading 2"/>
    <w:basedOn w:val="Heading2"/>
    <w:next w:val="Normal"/>
    <w:autoRedefine/>
    <w:qFormat/>
    <w:rsid w:val="00C64477"/>
    <w:pPr>
      <w:spacing w:after="0" w:line="240" w:lineRule="auto"/>
    </w:pPr>
    <w:rPr>
      <w:rFonts w:ascii="Juhl Bold" w:hAnsi="Juhl Bold"/>
      <w:snapToGrid w:val="0"/>
      <w:color w:val="auto"/>
      <w:sz w:val="22"/>
    </w:rPr>
  </w:style>
  <w:style w:type="paragraph" w:customStyle="1" w:styleId="Tabletext">
    <w:name w:val="Table text"/>
    <w:basedOn w:val="Normal"/>
    <w:rsid w:val="00C64477"/>
    <w:pPr>
      <w:spacing w:before="40" w:after="40" w:line="260" w:lineRule="atLeast"/>
    </w:pPr>
    <w:rPr>
      <w:rFonts w:ascii="Arial" w:eastAsia="Times New Roman" w:hAnsi="Arial" w:cs="Tms Rmn"/>
      <w:snapToGrid w:val="0"/>
      <w:szCs w:val="20"/>
      <w:lang w:val="en-GB"/>
    </w:rPr>
  </w:style>
  <w:style w:type="paragraph" w:customStyle="1" w:styleId="Bullets2">
    <w:name w:val="Bullets 2"/>
    <w:rsid w:val="00B8378D"/>
    <w:pPr>
      <w:numPr>
        <w:ilvl w:val="1"/>
        <w:numId w:val="18"/>
      </w:numPr>
      <w:spacing w:after="6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Bullets10">
    <w:name w:val="Bullets 1"/>
    <w:rsid w:val="00B8378D"/>
    <w:pPr>
      <w:numPr>
        <w:numId w:val="18"/>
      </w:numPr>
      <w:spacing w:after="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Bullets3">
    <w:name w:val="Bullets 3"/>
    <w:rsid w:val="00B8378D"/>
    <w:pPr>
      <w:numPr>
        <w:ilvl w:val="2"/>
        <w:numId w:val="18"/>
      </w:numPr>
      <w:spacing w:after="6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BodyText3ptAfter">
    <w:name w:val="Body Text 3pt After"/>
    <w:basedOn w:val="BodyText"/>
    <w:rsid w:val="00B8378D"/>
    <w:pPr>
      <w:spacing w:after="60"/>
    </w:pPr>
  </w:style>
  <w:style w:type="table" w:customStyle="1" w:styleId="EarlyLearningVictoriadefaulttable1">
    <w:name w:val="Early Learning Victoria default table1"/>
    <w:basedOn w:val="TableNormal"/>
    <w:uiPriority w:val="99"/>
    <w:rsid w:val="00CA4815"/>
    <w:pPr>
      <w:spacing w:after="0" w:line="240" w:lineRule="auto"/>
    </w:pPr>
    <w:rPr>
      <w:rFonts w:ascii="Arial" w:eastAsia="Arial" w:hAnsi="Arial" w:cs="Arial"/>
    </w:rPr>
    <w:tblPr>
      <w:tblInd w:w="0" w:type="nil"/>
      <w:tblBorders>
        <w:insideH w:val="single" w:sz="8" w:space="0" w:color="FFFFFF" w:themeColor="background1"/>
        <w:insideV w:val="single" w:sz="8" w:space="0" w:color="FFFFFF" w:themeColor="background1"/>
      </w:tblBorders>
      <w:tblCellMar>
        <w:bottom w:w="113" w:type="dxa"/>
      </w:tblCellMar>
    </w:tblPr>
    <w:tcPr>
      <w:shd w:val="clear" w:color="auto" w:fill="E7F4F5" w:themeFill="background2"/>
    </w:tcPr>
    <w:tblStylePr w:type="firstRow">
      <w:rPr>
        <w:b/>
        <w:color w:val="FFFFFF" w:themeColor="background1"/>
      </w:rPr>
      <w:tblPr/>
      <w:tcPr>
        <w:shd w:val="clear" w:color="auto" w:fill="00A1A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A1AB" w:themeFill="accen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hong@education.vic.gov.au\AppData\Local\Temp\70e32754-5904-43da-8c83-1621560c14a7_Early%20Learning%20Victoria-Long-form%20template.zip.4a7\Early%20Learning%20Victoria-Long-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EArly Learning Vic">
      <a:dk1>
        <a:sysClr val="windowText" lastClr="000000"/>
      </a:dk1>
      <a:lt1>
        <a:sysClr val="window" lastClr="FFFFFF"/>
      </a:lt1>
      <a:dk2>
        <a:srgbClr val="87189D"/>
      </a:dk2>
      <a:lt2>
        <a:srgbClr val="E7F4F5"/>
      </a:lt2>
      <a:accent1>
        <a:srgbClr val="00A1AB"/>
      </a:accent1>
      <a:accent2>
        <a:srgbClr val="87189D"/>
      </a:accent2>
      <a:accent3>
        <a:srgbClr val="B9A5CF"/>
      </a:accent3>
      <a:accent4>
        <a:srgbClr val="932951"/>
      </a:accent4>
      <a:accent5>
        <a:srgbClr val="BA8660"/>
      </a:accent5>
      <a:accent6>
        <a:srgbClr val="629548"/>
      </a:accent6>
      <a:hlink>
        <a:srgbClr val="000000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578ED4-47CB-4F83-B84B-DE3D176FACBD}">
  <we:reference id="WA104380773" version="2.2.7.0" store="Omex" storeType="OMEX"/>
  <we:alternateReferences>
    <we:reference id="WA104380773" version="2.2.7.0" store="WA10438077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8EABA134-5FD7-477A-ABE9-C2F5AEB96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9FCEBB-B625-4F80-9612-0929B43A94CE}"/>
</file>

<file path=customXml/itemProps3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AFB95E-2D64-4D94-9994-634CCA0D49D5}">
  <ds:schemaRefs>
    <ds:schemaRef ds:uri="http://purl.org/dc/elements/1.1/"/>
    <ds:schemaRef ds:uri="http://schemas.microsoft.com/office/2006/metadata/properties"/>
    <ds:schemaRef ds:uri="19214ac5-c9ab-4a38-9b0c-f9e78fec537c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b7750d7f-24ff-4f9b-aa5e-480870f5a054"/>
    <ds:schemaRef ds:uri="http://purl.org/dc/terms/"/>
    <ds:schemaRef ds:uri="http://schemas.microsoft.com/office/infopath/2007/PartnerControls"/>
    <ds:schemaRef ds:uri="e89d1169-23c0-4266-b88d-c803af9b7b38"/>
    <ds:schemaRef ds:uri="937ba1b5-0877-41e7-9007-19fd154da0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Early Learning Victoria-Long-form template.dotx</Template>
  <TotalTime>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of First Aid ELV Policy and Procedure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of First Aid ELV Policy and Procedure</dc:title>
  <dc:subject/>
  <dc:creator>Carissa Hong</dc:creator>
  <cp:keywords/>
  <dc:description/>
  <cp:lastModifiedBy>Carly Donaghey</cp:lastModifiedBy>
  <cp:revision>4</cp:revision>
  <cp:lastPrinted>2025-12-10T23:19:00Z</cp:lastPrinted>
  <dcterms:created xsi:type="dcterms:W3CDTF">2026-01-12T02:32:00Z</dcterms:created>
  <dcterms:modified xsi:type="dcterms:W3CDTF">2026-03-13T03:38:00Z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MediaServiceImageTags">
    <vt:lpwstr/>
  </property>
  <property fmtid="{D5CDD505-2E9C-101B-9397-08002B2CF9AE}" pid="4" name="DEECD_Author">
    <vt:lpwstr>94;#Education|5232e41c-5101-41fe-b638-7d41d1371531</vt:lpwstr>
  </property>
  <property fmtid="{D5CDD505-2E9C-101B-9397-08002B2CF9AE}" pid="5" name="DEECD_ItemType">
    <vt:lpwstr>101;#Page|eb523acf-a821-456c-a76b-7607578309d7</vt:lpwstr>
  </property>
</Properties>
</file>