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B65E" w14:textId="78BF64EC" w:rsidR="006649DA" w:rsidRDefault="006649DA" w:rsidP="006649DA">
      <w:pPr>
        <w:pStyle w:val="Heading2"/>
      </w:pPr>
      <w:bookmarkStart w:id="0" w:name="_Ref185695306"/>
      <w:r>
        <w:t xml:space="preserve">First </w:t>
      </w:r>
      <w:r w:rsidR="002A6742">
        <w:t>a</w:t>
      </w:r>
      <w:r>
        <w:t xml:space="preserve">id </w:t>
      </w:r>
      <w:r w:rsidR="002A6742">
        <w:t>k</w:t>
      </w:r>
      <w:r>
        <w:t xml:space="preserve">it </w:t>
      </w:r>
      <w:r w:rsidR="002A6742">
        <w:t>g</w:t>
      </w:r>
      <w:r>
        <w:t xml:space="preserve">uidelines and </w:t>
      </w:r>
      <w:r w:rsidR="002A6742">
        <w:t>c</w:t>
      </w:r>
      <w:r>
        <w:t>hecklist</w:t>
      </w:r>
      <w:bookmarkEnd w:id="0"/>
    </w:p>
    <w:p w14:paraId="102F1165" w14:textId="0AC42F19" w:rsidR="006649DA" w:rsidRPr="001D2D7F" w:rsidRDefault="006649DA" w:rsidP="001D2D7F">
      <w:r w:rsidRPr="001D2D7F">
        <w:t xml:space="preserve">First </w:t>
      </w:r>
      <w:r w:rsidR="002A6742">
        <w:t>a</w:t>
      </w:r>
      <w:r w:rsidRPr="001D2D7F">
        <w:t>id kits should:  </w:t>
      </w:r>
    </w:p>
    <w:p w14:paraId="78BB154C" w14:textId="77777777" w:rsidR="006649DA" w:rsidRPr="006649DA" w:rsidRDefault="006649DA" w:rsidP="006649DA">
      <w:pPr>
        <w:pStyle w:val="ListBullet"/>
      </w:pPr>
      <w:r w:rsidRPr="006649DA">
        <w:t>not be locked  </w:t>
      </w:r>
    </w:p>
    <w:p w14:paraId="3C2CFAFF" w14:textId="0B41C77D" w:rsidR="006649DA" w:rsidRPr="006649DA" w:rsidRDefault="000C0894" w:rsidP="006649DA">
      <w:pPr>
        <w:pStyle w:val="ListBullet"/>
      </w:pPr>
      <w:r>
        <w:t>include</w:t>
      </w:r>
      <w:r w:rsidRPr="006649DA">
        <w:t xml:space="preserve"> </w:t>
      </w:r>
      <w:r w:rsidR="006649DA" w:rsidRPr="006649DA">
        <w:t>a list of the</w:t>
      </w:r>
      <w:r w:rsidR="0069379B">
        <w:t>ir</w:t>
      </w:r>
      <w:r w:rsidR="006649DA" w:rsidRPr="006649DA">
        <w:t xml:space="preserve"> contents </w:t>
      </w:r>
    </w:p>
    <w:p w14:paraId="24A5E22E" w14:textId="022D0C3B" w:rsidR="006649DA" w:rsidRPr="006649DA" w:rsidRDefault="006649DA" w:rsidP="006649DA">
      <w:pPr>
        <w:pStyle w:val="ListBullet"/>
      </w:pPr>
      <w:r w:rsidRPr="006649DA">
        <w:t>be checked</w:t>
      </w:r>
      <w:r w:rsidR="000C0894">
        <w:t xml:space="preserve"> </w:t>
      </w:r>
      <w:r w:rsidR="000C0894" w:rsidRPr="006649DA">
        <w:t>regularly</w:t>
      </w:r>
      <w:r w:rsidRPr="006649DA">
        <w:t xml:space="preserve"> </w:t>
      </w:r>
      <w:r w:rsidR="000C0894">
        <w:t>(make sure</w:t>
      </w:r>
      <w:r w:rsidRPr="006649DA">
        <w:t xml:space="preserve"> the contents are as listed and have not expired</w:t>
      </w:r>
      <w:r w:rsidR="000C0894">
        <w:t>)</w:t>
      </w:r>
    </w:p>
    <w:p w14:paraId="0AE2B483" w14:textId="153AF30D" w:rsidR="006649DA" w:rsidRPr="006649DA" w:rsidRDefault="006649DA" w:rsidP="006649DA">
      <w:pPr>
        <w:pStyle w:val="ListBullet"/>
      </w:pPr>
      <w:r w:rsidRPr="006649DA">
        <w:t xml:space="preserve">be stored in </w:t>
      </w:r>
      <w:r w:rsidR="000C0894">
        <w:t>places</w:t>
      </w:r>
      <w:r w:rsidR="000C0894" w:rsidRPr="006649DA">
        <w:t xml:space="preserve"> </w:t>
      </w:r>
      <w:r w:rsidRPr="006649DA">
        <w:t>that are easy for an adult to access, but are secure from children</w:t>
      </w:r>
    </w:p>
    <w:p w14:paraId="3633C91A" w14:textId="118AF55F" w:rsidR="006649DA" w:rsidRPr="006649DA" w:rsidRDefault="006649DA" w:rsidP="006649DA">
      <w:pPr>
        <w:pStyle w:val="ListBullet"/>
      </w:pPr>
      <w:r w:rsidRPr="006649DA">
        <w:t xml:space="preserve">be </w:t>
      </w:r>
      <w:r w:rsidR="000C0894">
        <w:t>made</w:t>
      </w:r>
      <w:r w:rsidR="000C0894" w:rsidRPr="006649DA">
        <w:t xml:space="preserve"> </w:t>
      </w:r>
      <w:r w:rsidRPr="006649DA">
        <w:t xml:space="preserve">of resistant material and large enough to store the required contents </w:t>
      </w:r>
    </w:p>
    <w:p w14:paraId="7BB6B72B" w14:textId="422BD822" w:rsidR="006649DA" w:rsidRPr="006649DA" w:rsidRDefault="006649DA" w:rsidP="006649DA">
      <w:pPr>
        <w:pStyle w:val="ListBullet"/>
      </w:pPr>
      <w:r w:rsidRPr="006649DA">
        <w:t xml:space="preserve">be </w:t>
      </w:r>
      <w:r w:rsidR="000C0894">
        <w:t>closable</w:t>
      </w:r>
      <w:r w:rsidRPr="006649DA">
        <w:t xml:space="preserve"> </w:t>
      </w:r>
      <w:r w:rsidR="000C0894">
        <w:t>(</w:t>
      </w:r>
      <w:r w:rsidRPr="006649DA">
        <w:t>and</w:t>
      </w:r>
      <w:r w:rsidR="000C0894">
        <w:t xml:space="preserve"> have</w:t>
      </w:r>
      <w:r w:rsidRPr="006649DA">
        <w:t xml:space="preserve"> a carry handle</w:t>
      </w:r>
      <w:r w:rsidR="000C0894">
        <w:t xml:space="preserve"> if possible)</w:t>
      </w:r>
    </w:p>
    <w:p w14:paraId="2B9DECD3" w14:textId="270F5BCE" w:rsidR="006649DA" w:rsidRPr="006649DA" w:rsidRDefault="006649DA" w:rsidP="006649DA">
      <w:pPr>
        <w:pStyle w:val="ListBullet"/>
      </w:pPr>
      <w:r w:rsidRPr="006649DA">
        <w:t xml:space="preserve">have a white cross on a green background with the words </w:t>
      </w:r>
      <w:r w:rsidR="0069379B">
        <w:t>‘</w:t>
      </w:r>
      <w:r w:rsidRPr="006649DA">
        <w:t xml:space="preserve">First </w:t>
      </w:r>
      <w:r w:rsidR="0069379B">
        <w:t>a</w:t>
      </w:r>
      <w:r w:rsidRPr="006649DA">
        <w:t>id</w:t>
      </w:r>
      <w:r w:rsidR="0069379B">
        <w:t>’</w:t>
      </w:r>
      <w:r w:rsidRPr="006649DA">
        <w:t xml:space="preserve"> </w:t>
      </w:r>
      <w:r w:rsidR="000C0894">
        <w:t>clearly</w:t>
      </w:r>
      <w:r w:rsidRPr="006649DA">
        <w:t xml:space="preserve"> on the outside</w:t>
      </w:r>
    </w:p>
    <w:p w14:paraId="64932C66" w14:textId="77777777" w:rsidR="006649DA" w:rsidRPr="006649DA" w:rsidRDefault="006649DA" w:rsidP="006649DA">
      <w:pPr>
        <w:pStyle w:val="ListBullet"/>
      </w:pPr>
      <w:r w:rsidRPr="006649DA">
        <w:t>include emergency phone numbers and contact details of the ELV centre  </w:t>
      </w:r>
    </w:p>
    <w:p w14:paraId="7D1B2569" w14:textId="1341C44E" w:rsidR="006649DA" w:rsidRPr="006649DA" w:rsidRDefault="006649DA" w:rsidP="006649DA">
      <w:pPr>
        <w:pStyle w:val="ListBullet"/>
      </w:pPr>
      <w:r w:rsidRPr="006649DA">
        <w:t>be taken on excursions and in all vehicles used by the ELV centre.</w:t>
      </w:r>
    </w:p>
    <w:p w14:paraId="15B7DC3D" w14:textId="47FD8768" w:rsidR="006649DA" w:rsidRPr="001D2D7F" w:rsidRDefault="006649DA" w:rsidP="001D2D7F">
      <w:r w:rsidRPr="001D2D7F">
        <w:t>The below quantities are based on the needs of 20</w:t>
      </w:r>
      <w:r w:rsidR="0069379B">
        <w:t xml:space="preserve"> to </w:t>
      </w:r>
      <w:r w:rsidRPr="001D2D7F">
        <w:t>40 children</w:t>
      </w:r>
      <w:r w:rsidR="0069379B">
        <w:t>:</w:t>
      </w:r>
      <w:r w:rsidRPr="001D2D7F">
        <w:t xml:space="preserve"> increase as required.</w:t>
      </w:r>
    </w:p>
    <w:tbl>
      <w:tblPr>
        <w:tblStyle w:val="TableGridLight"/>
        <w:tblW w:w="9640" w:type="dxa"/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923"/>
        <w:gridCol w:w="970"/>
        <w:gridCol w:w="970"/>
        <w:gridCol w:w="970"/>
      </w:tblGrid>
      <w:tr w:rsidR="006649DA" w:rsidRPr="006649DA" w14:paraId="560D8CC6" w14:textId="77777777" w:rsidTr="003928D1">
        <w:trPr>
          <w:trHeight w:val="793"/>
        </w:trPr>
        <w:tc>
          <w:tcPr>
            <w:tcW w:w="4531" w:type="dxa"/>
            <w:shd w:val="clear" w:color="auto" w:fill="007880" w:themeFill="accent1" w:themeFillShade="BF"/>
          </w:tcPr>
          <w:p w14:paraId="4988DF95" w14:textId="77777777" w:rsidR="006649DA" w:rsidRPr="006649DA" w:rsidRDefault="006649DA">
            <w:pPr>
              <w:ind w:hanging="27"/>
              <w:rPr>
                <w:rFonts w:cstheme="minorHAnsi"/>
                <w:b/>
                <w:bCs/>
                <w:color w:val="FFFFFF" w:themeColor="background1"/>
              </w:rPr>
            </w:pPr>
            <w:r w:rsidRPr="006649DA">
              <w:rPr>
                <w:rFonts w:cstheme="minorHAnsi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1276" w:type="dxa"/>
            <w:shd w:val="clear" w:color="auto" w:fill="007880" w:themeFill="accent1" w:themeFillShade="BF"/>
          </w:tcPr>
          <w:p w14:paraId="22F645A6" w14:textId="77777777" w:rsidR="006649DA" w:rsidRPr="006649DA" w:rsidRDefault="006649DA">
            <w:pPr>
              <w:ind w:hanging="2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649DA">
              <w:rPr>
                <w:rFonts w:cstheme="minorHAnsi"/>
                <w:b/>
                <w:bCs/>
                <w:color w:val="FFFFFF" w:themeColor="background1"/>
              </w:rPr>
              <w:t>QUANTITY</w:t>
            </w:r>
          </w:p>
        </w:tc>
        <w:tc>
          <w:tcPr>
            <w:tcW w:w="923" w:type="dxa"/>
            <w:shd w:val="clear" w:color="auto" w:fill="007880" w:themeFill="accent1" w:themeFillShade="BF"/>
          </w:tcPr>
          <w:p w14:paraId="5CDAC812" w14:textId="77777777" w:rsidR="006649DA" w:rsidRPr="006649DA" w:rsidRDefault="006649DA">
            <w:pPr>
              <w:ind w:hanging="2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649DA">
              <w:rPr>
                <w:rFonts w:cstheme="minorHAnsi"/>
                <w:b/>
                <w:bCs/>
                <w:color w:val="FFFFFF" w:themeColor="background1"/>
              </w:rPr>
              <w:t>EXPIRY DATE</w:t>
            </w:r>
          </w:p>
        </w:tc>
        <w:tc>
          <w:tcPr>
            <w:tcW w:w="970" w:type="dxa"/>
            <w:shd w:val="clear" w:color="auto" w:fill="007880" w:themeFill="accent1" w:themeFillShade="BF"/>
          </w:tcPr>
          <w:p w14:paraId="503A416A" w14:textId="77777777" w:rsidR="006649DA" w:rsidRPr="006649DA" w:rsidRDefault="006649DA">
            <w:pPr>
              <w:ind w:hanging="2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649DA">
              <w:rPr>
                <w:rFonts w:cstheme="minorHAnsi"/>
                <w:b/>
                <w:bCs/>
                <w:color w:val="FFFFFF" w:themeColor="background1"/>
              </w:rPr>
              <w:t>CHECK DATE</w:t>
            </w:r>
          </w:p>
        </w:tc>
        <w:tc>
          <w:tcPr>
            <w:tcW w:w="970" w:type="dxa"/>
            <w:shd w:val="clear" w:color="auto" w:fill="007880" w:themeFill="accent1" w:themeFillShade="BF"/>
          </w:tcPr>
          <w:p w14:paraId="65EC6868" w14:textId="77777777" w:rsidR="006649DA" w:rsidRPr="006649DA" w:rsidRDefault="006649DA">
            <w:pPr>
              <w:ind w:hanging="2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649DA">
              <w:rPr>
                <w:rFonts w:cstheme="minorHAnsi"/>
                <w:b/>
                <w:bCs/>
                <w:color w:val="FFFFFF" w:themeColor="background1"/>
              </w:rPr>
              <w:t>CHECK DATE</w:t>
            </w:r>
          </w:p>
        </w:tc>
        <w:tc>
          <w:tcPr>
            <w:tcW w:w="970" w:type="dxa"/>
            <w:shd w:val="clear" w:color="auto" w:fill="007880" w:themeFill="accent1" w:themeFillShade="BF"/>
          </w:tcPr>
          <w:p w14:paraId="396E4303" w14:textId="77777777" w:rsidR="006649DA" w:rsidRPr="006649DA" w:rsidRDefault="006649DA">
            <w:pPr>
              <w:ind w:hanging="2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649DA">
              <w:rPr>
                <w:rFonts w:cstheme="minorHAnsi"/>
                <w:b/>
                <w:bCs/>
                <w:color w:val="FFFFFF" w:themeColor="background1"/>
              </w:rPr>
              <w:t>CHECK DATE</w:t>
            </w:r>
          </w:p>
        </w:tc>
      </w:tr>
      <w:tr w:rsidR="006649DA" w:rsidRPr="006649DA" w14:paraId="76462C79" w14:textId="77777777" w:rsidTr="006649DA">
        <w:trPr>
          <w:trHeight w:val="524"/>
        </w:trPr>
        <w:tc>
          <w:tcPr>
            <w:tcW w:w="4531" w:type="dxa"/>
          </w:tcPr>
          <w:p w14:paraId="60DE7B18" w14:textId="52095F45" w:rsidR="006649DA" w:rsidRPr="006649DA" w:rsidRDefault="006649DA">
            <w:pPr>
              <w:ind w:hanging="27"/>
              <w:rPr>
                <w:rFonts w:cstheme="minorHAnsi"/>
                <w:szCs w:val="24"/>
              </w:rPr>
            </w:pPr>
            <w:r w:rsidRPr="006649DA">
              <w:rPr>
                <w:rFonts w:cstheme="minorHAnsi"/>
                <w:szCs w:val="28"/>
              </w:rPr>
              <w:t xml:space="preserve">Current </w:t>
            </w:r>
            <w:r w:rsidR="0069379B">
              <w:rPr>
                <w:rFonts w:cstheme="minorHAnsi"/>
                <w:szCs w:val="28"/>
              </w:rPr>
              <w:t>f</w:t>
            </w:r>
            <w:r w:rsidRPr="006649DA">
              <w:rPr>
                <w:rFonts w:cstheme="minorHAnsi"/>
                <w:szCs w:val="28"/>
              </w:rPr>
              <w:t xml:space="preserve">irst </w:t>
            </w:r>
            <w:r w:rsidR="0069379B">
              <w:rPr>
                <w:rFonts w:cstheme="minorHAnsi"/>
                <w:szCs w:val="28"/>
              </w:rPr>
              <w:t>a</w:t>
            </w:r>
            <w:r w:rsidRPr="006649DA">
              <w:rPr>
                <w:rFonts w:cstheme="minorHAnsi"/>
                <w:szCs w:val="28"/>
              </w:rPr>
              <w:t xml:space="preserve">id book, including </w:t>
            </w:r>
            <w:r w:rsidR="0069379B">
              <w:rPr>
                <w:rFonts w:cstheme="minorHAnsi"/>
                <w:szCs w:val="28"/>
              </w:rPr>
              <w:t>c</w:t>
            </w:r>
            <w:r w:rsidRPr="006649DA">
              <w:rPr>
                <w:rFonts w:cstheme="minorHAnsi"/>
                <w:szCs w:val="28"/>
              </w:rPr>
              <w:t>ardio-</w:t>
            </w:r>
            <w:r w:rsidR="0069379B">
              <w:rPr>
                <w:rFonts w:cstheme="minorHAnsi"/>
                <w:szCs w:val="28"/>
              </w:rPr>
              <w:t>p</w:t>
            </w:r>
            <w:r w:rsidRPr="006649DA">
              <w:rPr>
                <w:rFonts w:cstheme="minorHAnsi"/>
                <w:szCs w:val="28"/>
              </w:rPr>
              <w:t xml:space="preserve">ulmonary </w:t>
            </w:r>
            <w:r w:rsidR="0069379B">
              <w:rPr>
                <w:rFonts w:cstheme="minorHAnsi"/>
                <w:szCs w:val="28"/>
              </w:rPr>
              <w:t>r</w:t>
            </w:r>
            <w:r w:rsidRPr="006649DA">
              <w:rPr>
                <w:rFonts w:cstheme="minorHAnsi"/>
                <w:szCs w:val="28"/>
              </w:rPr>
              <w:t>esuscitation (CPR) flow chart</w:t>
            </w:r>
          </w:p>
        </w:tc>
        <w:tc>
          <w:tcPr>
            <w:tcW w:w="1276" w:type="dxa"/>
          </w:tcPr>
          <w:p w14:paraId="52252886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  <w:r w:rsidRPr="006649DA">
              <w:rPr>
                <w:rFonts w:cstheme="minorHAnsi"/>
                <w:szCs w:val="28"/>
              </w:rPr>
              <w:t>1</w:t>
            </w:r>
          </w:p>
        </w:tc>
        <w:tc>
          <w:tcPr>
            <w:tcW w:w="923" w:type="dxa"/>
          </w:tcPr>
          <w:p w14:paraId="76909097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307F0FC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2B4BE68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AF93A80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280C30A1" w14:textId="77777777" w:rsidTr="006649DA">
        <w:trPr>
          <w:trHeight w:val="524"/>
        </w:trPr>
        <w:tc>
          <w:tcPr>
            <w:tcW w:w="4531" w:type="dxa"/>
          </w:tcPr>
          <w:p w14:paraId="7D2504FB" w14:textId="77777777" w:rsidR="006649DA" w:rsidRPr="006649DA" w:rsidRDefault="006649DA">
            <w:pPr>
              <w:ind w:hanging="27"/>
              <w:rPr>
                <w:rFonts w:cstheme="minorHAnsi"/>
                <w:szCs w:val="24"/>
              </w:rPr>
            </w:pPr>
            <w:r w:rsidRPr="006649DA">
              <w:rPr>
                <w:rFonts w:cstheme="minorHAnsi"/>
                <w:szCs w:val="28"/>
              </w:rPr>
              <w:t>Notebook and pen</w:t>
            </w:r>
          </w:p>
        </w:tc>
        <w:tc>
          <w:tcPr>
            <w:tcW w:w="1276" w:type="dxa"/>
          </w:tcPr>
          <w:p w14:paraId="103D0819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  <w:r w:rsidRPr="006649DA">
              <w:rPr>
                <w:rFonts w:cstheme="minorHAnsi"/>
                <w:szCs w:val="28"/>
              </w:rPr>
              <w:t>1</w:t>
            </w:r>
          </w:p>
        </w:tc>
        <w:tc>
          <w:tcPr>
            <w:tcW w:w="923" w:type="dxa"/>
          </w:tcPr>
          <w:p w14:paraId="106C64C0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961E009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ADC7B48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77253F8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71FA8167" w14:textId="77777777" w:rsidTr="006649DA">
        <w:trPr>
          <w:trHeight w:val="524"/>
        </w:trPr>
        <w:tc>
          <w:tcPr>
            <w:tcW w:w="4531" w:type="dxa"/>
          </w:tcPr>
          <w:p w14:paraId="76B25AAA" w14:textId="77777777" w:rsidR="006649DA" w:rsidRPr="006649DA" w:rsidRDefault="006649DA">
            <w:pPr>
              <w:ind w:hanging="27"/>
              <w:rPr>
                <w:rFonts w:cstheme="minorHAnsi"/>
                <w:szCs w:val="24"/>
              </w:rPr>
            </w:pPr>
            <w:r w:rsidRPr="006649DA">
              <w:rPr>
                <w:rFonts w:cstheme="minorHAnsi"/>
                <w:szCs w:val="28"/>
              </w:rPr>
              <w:t>Resuscitation face mask or face shield</w:t>
            </w:r>
          </w:p>
        </w:tc>
        <w:tc>
          <w:tcPr>
            <w:tcW w:w="1276" w:type="dxa"/>
          </w:tcPr>
          <w:p w14:paraId="334D2538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  <w:r w:rsidRPr="006649DA">
              <w:rPr>
                <w:rFonts w:cstheme="minorHAnsi"/>
                <w:szCs w:val="28"/>
              </w:rPr>
              <w:t>2</w:t>
            </w:r>
          </w:p>
        </w:tc>
        <w:tc>
          <w:tcPr>
            <w:tcW w:w="923" w:type="dxa"/>
          </w:tcPr>
          <w:p w14:paraId="319999C1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CAC54BB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A3B7F0C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785C59A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21A78230" w14:textId="77777777" w:rsidTr="006649DA">
        <w:trPr>
          <w:trHeight w:val="524"/>
        </w:trPr>
        <w:tc>
          <w:tcPr>
            <w:tcW w:w="4531" w:type="dxa"/>
          </w:tcPr>
          <w:p w14:paraId="3243522B" w14:textId="77777777" w:rsidR="006649DA" w:rsidRPr="006649DA" w:rsidRDefault="006649DA">
            <w:pPr>
              <w:ind w:hanging="27"/>
              <w:rPr>
                <w:rFonts w:cstheme="minorHAnsi"/>
                <w:szCs w:val="24"/>
              </w:rPr>
            </w:pPr>
            <w:r w:rsidRPr="006649DA">
              <w:rPr>
                <w:rFonts w:cstheme="minorHAnsi"/>
                <w:szCs w:val="28"/>
              </w:rPr>
              <w:t>Disposable nitrile examination gloves</w:t>
            </w:r>
          </w:p>
        </w:tc>
        <w:tc>
          <w:tcPr>
            <w:tcW w:w="1276" w:type="dxa"/>
          </w:tcPr>
          <w:p w14:paraId="5BB3F7F0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  <w:r w:rsidRPr="006649DA">
              <w:rPr>
                <w:rFonts w:cstheme="minorHAnsi"/>
                <w:szCs w:val="28"/>
              </w:rPr>
              <w:t>6 pairs</w:t>
            </w:r>
          </w:p>
        </w:tc>
        <w:tc>
          <w:tcPr>
            <w:tcW w:w="923" w:type="dxa"/>
          </w:tcPr>
          <w:p w14:paraId="223B947F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2BC8B99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6446703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930D6A6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1B0DAE8C" w14:textId="77777777" w:rsidTr="006649DA">
        <w:trPr>
          <w:trHeight w:val="524"/>
        </w:trPr>
        <w:tc>
          <w:tcPr>
            <w:tcW w:w="4531" w:type="dxa"/>
          </w:tcPr>
          <w:p w14:paraId="323A23C9" w14:textId="4E6E4E63" w:rsidR="006649DA" w:rsidRPr="006649DA" w:rsidRDefault="006649DA">
            <w:pPr>
              <w:ind w:hanging="27"/>
              <w:rPr>
                <w:rFonts w:cstheme="minorHAnsi"/>
                <w:szCs w:val="24"/>
              </w:rPr>
            </w:pPr>
            <w:r w:rsidRPr="006649DA">
              <w:rPr>
                <w:rFonts w:cstheme="minorHAnsi"/>
                <w:szCs w:val="28"/>
              </w:rPr>
              <w:t>Digital thermometer</w:t>
            </w:r>
          </w:p>
        </w:tc>
        <w:tc>
          <w:tcPr>
            <w:tcW w:w="1276" w:type="dxa"/>
          </w:tcPr>
          <w:p w14:paraId="7B7BA045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  <w:r w:rsidRPr="006649DA">
              <w:rPr>
                <w:rFonts w:cstheme="minorHAnsi"/>
                <w:szCs w:val="28"/>
              </w:rPr>
              <w:t>1</w:t>
            </w:r>
          </w:p>
        </w:tc>
        <w:tc>
          <w:tcPr>
            <w:tcW w:w="923" w:type="dxa"/>
          </w:tcPr>
          <w:p w14:paraId="50C0777E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2B50381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5542076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76E3C57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48187C0D" w14:textId="77777777" w:rsidTr="006649DA">
        <w:trPr>
          <w:trHeight w:val="524"/>
        </w:trPr>
        <w:tc>
          <w:tcPr>
            <w:tcW w:w="4531" w:type="dxa"/>
          </w:tcPr>
          <w:p w14:paraId="76EDFBA3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Gauze pieces 7.5 x 7.5 (3 pack)</w:t>
            </w:r>
          </w:p>
        </w:tc>
        <w:tc>
          <w:tcPr>
            <w:tcW w:w="1276" w:type="dxa"/>
          </w:tcPr>
          <w:p w14:paraId="22DB80B2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5 packs</w:t>
            </w:r>
          </w:p>
        </w:tc>
        <w:tc>
          <w:tcPr>
            <w:tcW w:w="923" w:type="dxa"/>
          </w:tcPr>
          <w:p w14:paraId="59E4F678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FD03036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0D6608F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B4318BB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7DC3A477" w14:textId="77777777" w:rsidTr="006649DA">
        <w:trPr>
          <w:trHeight w:val="524"/>
        </w:trPr>
        <w:tc>
          <w:tcPr>
            <w:tcW w:w="4531" w:type="dxa"/>
          </w:tcPr>
          <w:p w14:paraId="6E5BC873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Saline (sodium chloride) (15 ml)</w:t>
            </w:r>
          </w:p>
        </w:tc>
        <w:tc>
          <w:tcPr>
            <w:tcW w:w="1276" w:type="dxa"/>
          </w:tcPr>
          <w:p w14:paraId="5225D9CA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16</w:t>
            </w:r>
          </w:p>
        </w:tc>
        <w:tc>
          <w:tcPr>
            <w:tcW w:w="923" w:type="dxa"/>
          </w:tcPr>
          <w:p w14:paraId="1120F786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8C47AB0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4A395D1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2B751A2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09961160" w14:textId="77777777" w:rsidTr="006649DA">
        <w:trPr>
          <w:trHeight w:val="524"/>
        </w:trPr>
        <w:tc>
          <w:tcPr>
            <w:tcW w:w="4531" w:type="dxa"/>
          </w:tcPr>
          <w:p w14:paraId="558969BB" w14:textId="4C98BE52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Wound</w:t>
            </w:r>
            <w:r w:rsidR="0069379B">
              <w:rPr>
                <w:rFonts w:cstheme="minorHAnsi"/>
                <w:szCs w:val="28"/>
              </w:rPr>
              <w:t>-</w:t>
            </w:r>
            <w:r w:rsidRPr="006649DA">
              <w:rPr>
                <w:rFonts w:cstheme="minorHAnsi"/>
                <w:szCs w:val="28"/>
              </w:rPr>
              <w:t>cleaning wipes (single 1% Cetrimide BP)</w:t>
            </w:r>
          </w:p>
        </w:tc>
        <w:tc>
          <w:tcPr>
            <w:tcW w:w="1276" w:type="dxa"/>
          </w:tcPr>
          <w:p w14:paraId="13AA188F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10</w:t>
            </w:r>
          </w:p>
        </w:tc>
        <w:tc>
          <w:tcPr>
            <w:tcW w:w="923" w:type="dxa"/>
          </w:tcPr>
          <w:p w14:paraId="7F7CCF75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22FAD78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A1EB913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7AED7B4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7F450A61" w14:textId="77777777" w:rsidTr="006649DA">
        <w:trPr>
          <w:trHeight w:val="524"/>
        </w:trPr>
        <w:tc>
          <w:tcPr>
            <w:tcW w:w="4531" w:type="dxa"/>
          </w:tcPr>
          <w:p w14:paraId="5D254273" w14:textId="58DF94D5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 xml:space="preserve">Adhesive dressing strips (bandaids) </w:t>
            </w:r>
          </w:p>
        </w:tc>
        <w:tc>
          <w:tcPr>
            <w:tcW w:w="1276" w:type="dxa"/>
          </w:tcPr>
          <w:p w14:paraId="797326EA" w14:textId="145D8B52" w:rsidR="006649DA" w:rsidRPr="006649DA" w:rsidRDefault="00E47B71">
            <w:pPr>
              <w:ind w:hanging="27"/>
              <w:jc w:val="center"/>
              <w:rPr>
                <w:rFonts w:cstheme="minorHAnsi"/>
                <w:szCs w:val="28"/>
              </w:rPr>
            </w:pPr>
            <w:r>
              <w:rPr>
                <w:rFonts w:cstheme="minorHAnsi"/>
              </w:rPr>
              <w:t>Pack of 50</w:t>
            </w:r>
          </w:p>
        </w:tc>
        <w:tc>
          <w:tcPr>
            <w:tcW w:w="923" w:type="dxa"/>
          </w:tcPr>
          <w:p w14:paraId="51A8E9D9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58201A00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292489E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0F8AE57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718CEF1E" w14:textId="77777777" w:rsidTr="006649DA">
        <w:trPr>
          <w:trHeight w:val="524"/>
        </w:trPr>
        <w:tc>
          <w:tcPr>
            <w:tcW w:w="4531" w:type="dxa"/>
          </w:tcPr>
          <w:p w14:paraId="16AC3615" w14:textId="63B67765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 xml:space="preserve">Butterfly closures </w:t>
            </w:r>
          </w:p>
        </w:tc>
        <w:tc>
          <w:tcPr>
            <w:tcW w:w="1276" w:type="dxa"/>
          </w:tcPr>
          <w:p w14:paraId="67A38D6E" w14:textId="6A0F36C7" w:rsidR="006649DA" w:rsidRPr="006649DA" w:rsidRDefault="00CD3256">
            <w:pPr>
              <w:ind w:hanging="27"/>
              <w:jc w:val="center"/>
              <w:rPr>
                <w:rFonts w:cstheme="minorHAnsi"/>
                <w:szCs w:val="28"/>
              </w:rPr>
            </w:pPr>
            <w:r>
              <w:rPr>
                <w:rFonts w:cstheme="minorHAnsi"/>
              </w:rPr>
              <w:t>Pack of 10</w:t>
            </w:r>
          </w:p>
        </w:tc>
        <w:tc>
          <w:tcPr>
            <w:tcW w:w="923" w:type="dxa"/>
          </w:tcPr>
          <w:p w14:paraId="0875B1F2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638437E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5782038D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1CF1CB4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7C005AAE" w14:textId="77777777" w:rsidTr="006649DA">
        <w:trPr>
          <w:trHeight w:val="524"/>
        </w:trPr>
        <w:tc>
          <w:tcPr>
            <w:tcW w:w="4531" w:type="dxa"/>
          </w:tcPr>
          <w:p w14:paraId="46BE47E9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Antiseptic liquid/spray (50 ml)</w:t>
            </w:r>
          </w:p>
        </w:tc>
        <w:tc>
          <w:tcPr>
            <w:tcW w:w="1276" w:type="dxa"/>
          </w:tcPr>
          <w:p w14:paraId="0CD992C9" w14:textId="77777777" w:rsidR="006649DA" w:rsidRPr="006649DA" w:rsidRDefault="006649DA">
            <w:pPr>
              <w:ind w:hanging="27"/>
              <w:jc w:val="center"/>
              <w:rPr>
                <w:rFonts w:cstheme="minorHAnsi"/>
              </w:rPr>
            </w:pPr>
            <w:r w:rsidRPr="006649DA">
              <w:rPr>
                <w:rFonts w:cstheme="minorHAnsi"/>
                <w:szCs w:val="28"/>
              </w:rPr>
              <w:t>1</w:t>
            </w:r>
          </w:p>
        </w:tc>
        <w:tc>
          <w:tcPr>
            <w:tcW w:w="923" w:type="dxa"/>
          </w:tcPr>
          <w:p w14:paraId="11E0D408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932F46B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2D7B1F2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7D25B2C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6C774CC2" w14:textId="77777777" w:rsidTr="006649DA">
        <w:trPr>
          <w:trHeight w:val="524"/>
        </w:trPr>
        <w:tc>
          <w:tcPr>
            <w:tcW w:w="4531" w:type="dxa"/>
          </w:tcPr>
          <w:p w14:paraId="34A3D227" w14:textId="1F7E6BC0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Sting</w:t>
            </w:r>
            <w:r w:rsidR="0069379B">
              <w:rPr>
                <w:rFonts w:cstheme="minorHAnsi"/>
                <w:szCs w:val="28"/>
              </w:rPr>
              <w:t>-</w:t>
            </w:r>
            <w:r w:rsidRPr="006649DA">
              <w:rPr>
                <w:rFonts w:cstheme="minorHAnsi"/>
                <w:szCs w:val="28"/>
              </w:rPr>
              <w:t>relief cream, spray or gel</w:t>
            </w:r>
          </w:p>
        </w:tc>
        <w:tc>
          <w:tcPr>
            <w:tcW w:w="1276" w:type="dxa"/>
          </w:tcPr>
          <w:p w14:paraId="0BC1EF46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1</w:t>
            </w:r>
          </w:p>
        </w:tc>
        <w:tc>
          <w:tcPr>
            <w:tcW w:w="923" w:type="dxa"/>
          </w:tcPr>
          <w:p w14:paraId="2A050063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CEC9309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AD1752B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088D59B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0448B0E1" w14:textId="77777777" w:rsidTr="006649DA">
        <w:trPr>
          <w:trHeight w:val="524"/>
        </w:trPr>
        <w:tc>
          <w:tcPr>
            <w:tcW w:w="4531" w:type="dxa"/>
          </w:tcPr>
          <w:p w14:paraId="37C8AA2F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Hydro gel sachets (for burns)</w:t>
            </w:r>
          </w:p>
        </w:tc>
        <w:tc>
          <w:tcPr>
            <w:tcW w:w="1276" w:type="dxa"/>
          </w:tcPr>
          <w:p w14:paraId="2835A2B8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8</w:t>
            </w:r>
          </w:p>
        </w:tc>
        <w:tc>
          <w:tcPr>
            <w:tcW w:w="923" w:type="dxa"/>
          </w:tcPr>
          <w:p w14:paraId="2CB037EC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F5E32B8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5BCCC2D0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595A9D12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6EF64424" w14:textId="77777777" w:rsidTr="006649DA">
        <w:trPr>
          <w:trHeight w:val="524"/>
        </w:trPr>
        <w:tc>
          <w:tcPr>
            <w:tcW w:w="4531" w:type="dxa"/>
          </w:tcPr>
          <w:p w14:paraId="73B66C72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lastRenderedPageBreak/>
              <w:t>Cotton applicators</w:t>
            </w:r>
          </w:p>
        </w:tc>
        <w:tc>
          <w:tcPr>
            <w:tcW w:w="1276" w:type="dxa"/>
          </w:tcPr>
          <w:p w14:paraId="386B40E8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Pack of 100</w:t>
            </w:r>
          </w:p>
        </w:tc>
        <w:tc>
          <w:tcPr>
            <w:tcW w:w="923" w:type="dxa"/>
          </w:tcPr>
          <w:p w14:paraId="05A5E8EA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8E50A4F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5C96679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A6CE767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61AE4592" w14:textId="77777777" w:rsidTr="006649DA">
        <w:trPr>
          <w:trHeight w:val="524"/>
        </w:trPr>
        <w:tc>
          <w:tcPr>
            <w:tcW w:w="4531" w:type="dxa"/>
          </w:tcPr>
          <w:p w14:paraId="78A0FE3A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Non-adherent wound dressing/pad 5 x 5 (small)</w:t>
            </w:r>
          </w:p>
        </w:tc>
        <w:tc>
          <w:tcPr>
            <w:tcW w:w="1276" w:type="dxa"/>
          </w:tcPr>
          <w:p w14:paraId="5345FFAA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6</w:t>
            </w:r>
          </w:p>
        </w:tc>
        <w:tc>
          <w:tcPr>
            <w:tcW w:w="923" w:type="dxa"/>
          </w:tcPr>
          <w:p w14:paraId="3F6DFBB1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95D9475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6154092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85AE274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346AC0DA" w14:textId="77777777" w:rsidTr="006649DA">
        <w:trPr>
          <w:trHeight w:val="524"/>
        </w:trPr>
        <w:tc>
          <w:tcPr>
            <w:tcW w:w="4531" w:type="dxa"/>
          </w:tcPr>
          <w:p w14:paraId="75AFCC2D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Non-adherent wound dressing/pad 10 x 10 (large)</w:t>
            </w:r>
          </w:p>
        </w:tc>
        <w:tc>
          <w:tcPr>
            <w:tcW w:w="1276" w:type="dxa"/>
          </w:tcPr>
          <w:p w14:paraId="7438C7E4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2</w:t>
            </w:r>
          </w:p>
        </w:tc>
        <w:tc>
          <w:tcPr>
            <w:tcW w:w="923" w:type="dxa"/>
          </w:tcPr>
          <w:p w14:paraId="4159653F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D8DFFA0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B945984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53B063A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67F26AD4" w14:textId="77777777" w:rsidTr="006649DA">
        <w:trPr>
          <w:trHeight w:val="524"/>
        </w:trPr>
        <w:tc>
          <w:tcPr>
            <w:tcW w:w="4531" w:type="dxa"/>
          </w:tcPr>
          <w:p w14:paraId="7E75469B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Conforming cotton bandage 5 cm width</w:t>
            </w:r>
          </w:p>
        </w:tc>
        <w:tc>
          <w:tcPr>
            <w:tcW w:w="1276" w:type="dxa"/>
          </w:tcPr>
          <w:p w14:paraId="74229939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3</w:t>
            </w:r>
          </w:p>
        </w:tc>
        <w:tc>
          <w:tcPr>
            <w:tcW w:w="923" w:type="dxa"/>
          </w:tcPr>
          <w:p w14:paraId="6E5D15B7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41710FC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3F33EA2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5B69157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05AC1D5D" w14:textId="77777777" w:rsidTr="006649DA">
        <w:trPr>
          <w:trHeight w:val="524"/>
        </w:trPr>
        <w:tc>
          <w:tcPr>
            <w:tcW w:w="4531" w:type="dxa"/>
          </w:tcPr>
          <w:p w14:paraId="59F93802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Conforming cotton bandage 7.5 cm width</w:t>
            </w:r>
          </w:p>
        </w:tc>
        <w:tc>
          <w:tcPr>
            <w:tcW w:w="1276" w:type="dxa"/>
          </w:tcPr>
          <w:p w14:paraId="48E67B45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2</w:t>
            </w:r>
          </w:p>
        </w:tc>
        <w:tc>
          <w:tcPr>
            <w:tcW w:w="923" w:type="dxa"/>
          </w:tcPr>
          <w:p w14:paraId="4D13D80A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D53C689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1F43382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068F5D7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5D92CDE0" w14:textId="77777777" w:rsidTr="006649DA">
        <w:trPr>
          <w:trHeight w:val="524"/>
        </w:trPr>
        <w:tc>
          <w:tcPr>
            <w:tcW w:w="4531" w:type="dxa"/>
          </w:tcPr>
          <w:p w14:paraId="36EF2DC3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Crepe bandage 5 cm</w:t>
            </w:r>
          </w:p>
        </w:tc>
        <w:tc>
          <w:tcPr>
            <w:tcW w:w="1276" w:type="dxa"/>
          </w:tcPr>
          <w:p w14:paraId="10BB556E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3</w:t>
            </w:r>
          </w:p>
        </w:tc>
        <w:tc>
          <w:tcPr>
            <w:tcW w:w="923" w:type="dxa"/>
          </w:tcPr>
          <w:p w14:paraId="7DC90A4A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49CB4F7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AD739C7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DD05D2A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57A2F799" w14:textId="77777777" w:rsidTr="006649DA">
        <w:trPr>
          <w:trHeight w:val="524"/>
        </w:trPr>
        <w:tc>
          <w:tcPr>
            <w:tcW w:w="4531" w:type="dxa"/>
          </w:tcPr>
          <w:p w14:paraId="63F0FE5D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Crepe bandage 7.5 cm</w:t>
            </w:r>
          </w:p>
        </w:tc>
        <w:tc>
          <w:tcPr>
            <w:tcW w:w="1276" w:type="dxa"/>
          </w:tcPr>
          <w:p w14:paraId="2F5B1685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2</w:t>
            </w:r>
          </w:p>
        </w:tc>
        <w:tc>
          <w:tcPr>
            <w:tcW w:w="923" w:type="dxa"/>
          </w:tcPr>
          <w:p w14:paraId="547BB2E6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88AFF71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7765C60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2C2D646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7121B984" w14:textId="77777777" w:rsidTr="006649DA">
        <w:trPr>
          <w:trHeight w:val="524"/>
        </w:trPr>
        <w:tc>
          <w:tcPr>
            <w:tcW w:w="4531" w:type="dxa"/>
          </w:tcPr>
          <w:p w14:paraId="22017CF4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Crepe bandage 10 cm</w:t>
            </w:r>
          </w:p>
        </w:tc>
        <w:tc>
          <w:tcPr>
            <w:tcW w:w="1276" w:type="dxa"/>
          </w:tcPr>
          <w:p w14:paraId="2E236459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2</w:t>
            </w:r>
          </w:p>
        </w:tc>
        <w:tc>
          <w:tcPr>
            <w:tcW w:w="923" w:type="dxa"/>
          </w:tcPr>
          <w:p w14:paraId="1ECD7DA8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C5A48E8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EABD2EF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0C7EED1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71B3BBE7" w14:textId="77777777" w:rsidTr="006649DA">
        <w:trPr>
          <w:trHeight w:val="524"/>
        </w:trPr>
        <w:tc>
          <w:tcPr>
            <w:tcW w:w="4531" w:type="dxa"/>
          </w:tcPr>
          <w:p w14:paraId="35D6E4E1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 xml:space="preserve">Scissors </w:t>
            </w:r>
          </w:p>
        </w:tc>
        <w:tc>
          <w:tcPr>
            <w:tcW w:w="1276" w:type="dxa"/>
          </w:tcPr>
          <w:p w14:paraId="1017632F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1</w:t>
            </w:r>
          </w:p>
        </w:tc>
        <w:tc>
          <w:tcPr>
            <w:tcW w:w="923" w:type="dxa"/>
          </w:tcPr>
          <w:p w14:paraId="6C44B493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2D05594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D6FD114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5B4BC97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5AFBA8E4" w14:textId="77777777" w:rsidTr="006649DA">
        <w:trPr>
          <w:trHeight w:val="524"/>
        </w:trPr>
        <w:tc>
          <w:tcPr>
            <w:tcW w:w="4531" w:type="dxa"/>
          </w:tcPr>
          <w:p w14:paraId="173C7EF6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Safety pins</w:t>
            </w:r>
          </w:p>
        </w:tc>
        <w:tc>
          <w:tcPr>
            <w:tcW w:w="1276" w:type="dxa"/>
          </w:tcPr>
          <w:p w14:paraId="06DF6888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Pack of 6</w:t>
            </w:r>
          </w:p>
        </w:tc>
        <w:tc>
          <w:tcPr>
            <w:tcW w:w="923" w:type="dxa"/>
          </w:tcPr>
          <w:p w14:paraId="43B9CF9F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A5ED2AA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2C49DAC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BE1A820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649A28F8" w14:textId="77777777" w:rsidTr="006649DA">
        <w:trPr>
          <w:trHeight w:val="524"/>
        </w:trPr>
        <w:tc>
          <w:tcPr>
            <w:tcW w:w="4531" w:type="dxa"/>
          </w:tcPr>
          <w:p w14:paraId="038B27CC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Non-stretch hypoallergenic adhesive tape 2.5 cm roll</w:t>
            </w:r>
          </w:p>
        </w:tc>
        <w:tc>
          <w:tcPr>
            <w:tcW w:w="1276" w:type="dxa"/>
          </w:tcPr>
          <w:p w14:paraId="0C825EFB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1</w:t>
            </w:r>
          </w:p>
        </w:tc>
        <w:tc>
          <w:tcPr>
            <w:tcW w:w="923" w:type="dxa"/>
          </w:tcPr>
          <w:p w14:paraId="00827A8F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8A47C58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942FEE1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A38EAF3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04696CC9" w14:textId="77777777" w:rsidTr="006649DA">
        <w:trPr>
          <w:trHeight w:val="524"/>
        </w:trPr>
        <w:tc>
          <w:tcPr>
            <w:tcW w:w="4531" w:type="dxa"/>
          </w:tcPr>
          <w:p w14:paraId="092290E2" w14:textId="2E631146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Triangular bandage, calico or cotton</w:t>
            </w:r>
            <w:r w:rsidR="0069379B">
              <w:rPr>
                <w:rFonts w:cstheme="minorHAnsi"/>
                <w:szCs w:val="28"/>
              </w:rPr>
              <w:t>,</w:t>
            </w:r>
            <w:r w:rsidRPr="006649DA">
              <w:rPr>
                <w:rFonts w:cstheme="minorHAnsi"/>
                <w:szCs w:val="28"/>
              </w:rPr>
              <w:t xml:space="preserve"> minimum width 90 cm</w:t>
            </w:r>
          </w:p>
        </w:tc>
        <w:tc>
          <w:tcPr>
            <w:tcW w:w="1276" w:type="dxa"/>
          </w:tcPr>
          <w:p w14:paraId="0E1CD8F7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2</w:t>
            </w:r>
          </w:p>
        </w:tc>
        <w:tc>
          <w:tcPr>
            <w:tcW w:w="923" w:type="dxa"/>
          </w:tcPr>
          <w:p w14:paraId="03BC2B50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4D65CA6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EAD3C2D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6EA4518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52198041" w14:textId="77777777" w:rsidTr="006649DA">
        <w:trPr>
          <w:trHeight w:val="524"/>
        </w:trPr>
        <w:tc>
          <w:tcPr>
            <w:tcW w:w="4531" w:type="dxa"/>
          </w:tcPr>
          <w:p w14:paraId="5B7EFDEF" w14:textId="77777777" w:rsidR="006649DA" w:rsidRPr="006649DA" w:rsidRDefault="006649DA">
            <w:pPr>
              <w:ind w:hanging="27"/>
              <w:rPr>
                <w:rFonts w:cstheme="minorHAnsi"/>
                <w:szCs w:val="28"/>
                <w:highlight w:val="yellow"/>
              </w:rPr>
            </w:pPr>
            <w:r w:rsidRPr="006649DA">
              <w:rPr>
                <w:rFonts w:cstheme="minorHAnsi"/>
                <w:szCs w:val="28"/>
              </w:rPr>
              <w:t>BPC wound dressing, No. 13 (small)</w:t>
            </w:r>
          </w:p>
        </w:tc>
        <w:tc>
          <w:tcPr>
            <w:tcW w:w="1276" w:type="dxa"/>
          </w:tcPr>
          <w:p w14:paraId="31E0AC64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  <w:highlight w:val="yellow"/>
              </w:rPr>
            </w:pPr>
            <w:r w:rsidRPr="006649DA">
              <w:rPr>
                <w:rFonts w:cstheme="minorHAnsi"/>
                <w:szCs w:val="28"/>
              </w:rPr>
              <w:t>2</w:t>
            </w:r>
          </w:p>
        </w:tc>
        <w:tc>
          <w:tcPr>
            <w:tcW w:w="923" w:type="dxa"/>
          </w:tcPr>
          <w:p w14:paraId="134247C1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0C77F44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06A50D6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9ABE267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0D829960" w14:textId="77777777" w:rsidTr="006649DA">
        <w:trPr>
          <w:trHeight w:val="524"/>
        </w:trPr>
        <w:tc>
          <w:tcPr>
            <w:tcW w:w="4531" w:type="dxa"/>
          </w:tcPr>
          <w:p w14:paraId="375A1AC0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BPC wound dressing, No. 14 (medium)</w:t>
            </w:r>
          </w:p>
        </w:tc>
        <w:tc>
          <w:tcPr>
            <w:tcW w:w="1276" w:type="dxa"/>
          </w:tcPr>
          <w:p w14:paraId="16C10920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2</w:t>
            </w:r>
          </w:p>
        </w:tc>
        <w:tc>
          <w:tcPr>
            <w:tcW w:w="923" w:type="dxa"/>
          </w:tcPr>
          <w:p w14:paraId="0687CE25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2FC19CA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C7624A3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B685B48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5A74899F" w14:textId="77777777" w:rsidTr="006649DA">
        <w:trPr>
          <w:trHeight w:val="524"/>
        </w:trPr>
        <w:tc>
          <w:tcPr>
            <w:tcW w:w="4531" w:type="dxa"/>
          </w:tcPr>
          <w:p w14:paraId="66429E89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BPC wound dressing, No. 15 (large)</w:t>
            </w:r>
          </w:p>
        </w:tc>
        <w:tc>
          <w:tcPr>
            <w:tcW w:w="1276" w:type="dxa"/>
          </w:tcPr>
          <w:p w14:paraId="24C8E37C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2</w:t>
            </w:r>
          </w:p>
        </w:tc>
        <w:tc>
          <w:tcPr>
            <w:tcW w:w="923" w:type="dxa"/>
          </w:tcPr>
          <w:p w14:paraId="49CBCD3C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A8D51B0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A838D14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3C7FE52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74E48096" w14:textId="77777777" w:rsidTr="006649DA">
        <w:trPr>
          <w:trHeight w:val="524"/>
        </w:trPr>
        <w:tc>
          <w:tcPr>
            <w:tcW w:w="4531" w:type="dxa"/>
          </w:tcPr>
          <w:p w14:paraId="43D08017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Dressing – combine pad 10 x 10 cm</w:t>
            </w:r>
          </w:p>
        </w:tc>
        <w:tc>
          <w:tcPr>
            <w:tcW w:w="1276" w:type="dxa"/>
          </w:tcPr>
          <w:p w14:paraId="30CEB857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4</w:t>
            </w:r>
          </w:p>
        </w:tc>
        <w:tc>
          <w:tcPr>
            <w:tcW w:w="923" w:type="dxa"/>
          </w:tcPr>
          <w:p w14:paraId="0582AE1C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15E2D1C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4F542D9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01230BD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6F843EBD" w14:textId="77777777" w:rsidTr="006649DA">
        <w:trPr>
          <w:trHeight w:val="524"/>
        </w:trPr>
        <w:tc>
          <w:tcPr>
            <w:tcW w:w="4531" w:type="dxa"/>
          </w:tcPr>
          <w:p w14:paraId="7D25EC58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Dressing – combine pad 10 x 20 cm</w:t>
            </w:r>
          </w:p>
        </w:tc>
        <w:tc>
          <w:tcPr>
            <w:tcW w:w="1276" w:type="dxa"/>
          </w:tcPr>
          <w:p w14:paraId="32E8D924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2</w:t>
            </w:r>
          </w:p>
        </w:tc>
        <w:tc>
          <w:tcPr>
            <w:tcW w:w="923" w:type="dxa"/>
          </w:tcPr>
          <w:p w14:paraId="29DF0695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C0C4710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E0F0ED9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2B9732D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740E938B" w14:textId="77777777" w:rsidTr="006649DA">
        <w:trPr>
          <w:trHeight w:val="524"/>
        </w:trPr>
        <w:tc>
          <w:tcPr>
            <w:tcW w:w="4531" w:type="dxa"/>
          </w:tcPr>
          <w:p w14:paraId="3F67DE1C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Emergency rescue blanket for shock or hypothermia</w:t>
            </w:r>
          </w:p>
        </w:tc>
        <w:tc>
          <w:tcPr>
            <w:tcW w:w="1276" w:type="dxa"/>
          </w:tcPr>
          <w:p w14:paraId="0EC09EFC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1</w:t>
            </w:r>
          </w:p>
        </w:tc>
        <w:tc>
          <w:tcPr>
            <w:tcW w:w="923" w:type="dxa"/>
          </w:tcPr>
          <w:p w14:paraId="0E9FCF9D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3EC7801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1C47A28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98F286D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6E763592" w14:textId="77777777" w:rsidTr="006649DA">
        <w:trPr>
          <w:trHeight w:val="524"/>
        </w:trPr>
        <w:tc>
          <w:tcPr>
            <w:tcW w:w="4531" w:type="dxa"/>
          </w:tcPr>
          <w:p w14:paraId="6E3F334E" w14:textId="4FF86F3A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Eye pad – sterile single</w:t>
            </w:r>
            <w:r w:rsidR="00B71BEC">
              <w:rPr>
                <w:rFonts w:cstheme="minorHAnsi"/>
                <w:szCs w:val="28"/>
              </w:rPr>
              <w:t>-</w:t>
            </w:r>
            <w:r w:rsidRPr="006649DA">
              <w:rPr>
                <w:rFonts w:cstheme="minorHAnsi"/>
                <w:szCs w:val="28"/>
              </w:rPr>
              <w:t>use</w:t>
            </w:r>
          </w:p>
        </w:tc>
        <w:tc>
          <w:tcPr>
            <w:tcW w:w="1276" w:type="dxa"/>
          </w:tcPr>
          <w:p w14:paraId="09A02243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5</w:t>
            </w:r>
          </w:p>
        </w:tc>
        <w:tc>
          <w:tcPr>
            <w:tcW w:w="923" w:type="dxa"/>
          </w:tcPr>
          <w:p w14:paraId="5F4F1F9B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797C7125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60D919A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1978FD8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118F5327" w14:textId="77777777" w:rsidTr="006649DA">
        <w:trPr>
          <w:trHeight w:val="524"/>
        </w:trPr>
        <w:tc>
          <w:tcPr>
            <w:tcW w:w="4531" w:type="dxa"/>
          </w:tcPr>
          <w:p w14:paraId="47F215A7" w14:textId="77777777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Instant ice pack for treatment of soft tissue injuries and some stings</w:t>
            </w:r>
          </w:p>
        </w:tc>
        <w:tc>
          <w:tcPr>
            <w:tcW w:w="1276" w:type="dxa"/>
          </w:tcPr>
          <w:p w14:paraId="2D358C00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1</w:t>
            </w:r>
          </w:p>
        </w:tc>
        <w:tc>
          <w:tcPr>
            <w:tcW w:w="923" w:type="dxa"/>
          </w:tcPr>
          <w:p w14:paraId="7A4897CA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DF41EA3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9482F9A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5156FF5C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4C67CCAD" w14:textId="77777777" w:rsidTr="006649DA">
        <w:trPr>
          <w:trHeight w:val="524"/>
        </w:trPr>
        <w:tc>
          <w:tcPr>
            <w:tcW w:w="4531" w:type="dxa"/>
          </w:tcPr>
          <w:p w14:paraId="4275B3C5" w14:textId="08CFF30B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 xml:space="preserve">Small </w:t>
            </w:r>
            <w:r w:rsidR="0069379B">
              <w:rPr>
                <w:rFonts w:cstheme="minorHAnsi"/>
                <w:szCs w:val="28"/>
              </w:rPr>
              <w:t>s</w:t>
            </w:r>
            <w:r w:rsidRPr="006649DA">
              <w:rPr>
                <w:rFonts w:cstheme="minorHAnsi"/>
                <w:szCs w:val="28"/>
              </w:rPr>
              <w:t>plint</w:t>
            </w:r>
          </w:p>
        </w:tc>
        <w:tc>
          <w:tcPr>
            <w:tcW w:w="1276" w:type="dxa"/>
          </w:tcPr>
          <w:p w14:paraId="387E53AD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2</w:t>
            </w:r>
          </w:p>
        </w:tc>
        <w:tc>
          <w:tcPr>
            <w:tcW w:w="923" w:type="dxa"/>
          </w:tcPr>
          <w:p w14:paraId="615CD5C8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18253DD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FD828F1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2A76F5A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54FA2994" w14:textId="77777777" w:rsidTr="006649DA">
        <w:trPr>
          <w:trHeight w:val="524"/>
        </w:trPr>
        <w:tc>
          <w:tcPr>
            <w:tcW w:w="4531" w:type="dxa"/>
          </w:tcPr>
          <w:p w14:paraId="4523E1CA" w14:textId="2CABA0D9" w:rsidR="006649DA" w:rsidRPr="006649DA" w:rsidRDefault="006649DA">
            <w:pPr>
              <w:ind w:hanging="27"/>
              <w:rPr>
                <w:rFonts w:cstheme="minorHAnsi"/>
                <w:szCs w:val="28"/>
                <w:highlight w:val="yellow"/>
              </w:rPr>
            </w:pPr>
            <w:r w:rsidRPr="006649DA">
              <w:rPr>
                <w:rFonts w:cstheme="minorHAnsi"/>
                <w:szCs w:val="28"/>
              </w:rPr>
              <w:t xml:space="preserve">Emergency </w:t>
            </w:r>
            <w:r w:rsidR="0069379B">
              <w:rPr>
                <w:rFonts w:cstheme="minorHAnsi"/>
                <w:szCs w:val="28"/>
              </w:rPr>
              <w:t>n</w:t>
            </w:r>
            <w:r w:rsidRPr="006649DA">
              <w:rPr>
                <w:rFonts w:cstheme="minorHAnsi"/>
                <w:szCs w:val="28"/>
              </w:rPr>
              <w:t>umbers</w:t>
            </w:r>
            <w:r w:rsidR="0069379B">
              <w:rPr>
                <w:rFonts w:cstheme="minorHAnsi"/>
                <w:szCs w:val="28"/>
              </w:rPr>
              <w:t xml:space="preserve"> (list)</w:t>
            </w:r>
          </w:p>
        </w:tc>
        <w:tc>
          <w:tcPr>
            <w:tcW w:w="1276" w:type="dxa"/>
          </w:tcPr>
          <w:p w14:paraId="0C99CD2A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1</w:t>
            </w:r>
          </w:p>
        </w:tc>
        <w:tc>
          <w:tcPr>
            <w:tcW w:w="923" w:type="dxa"/>
          </w:tcPr>
          <w:p w14:paraId="03608261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876669B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614B17F5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8E2EF11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4CE468DF" w14:textId="77777777" w:rsidTr="006649DA">
        <w:trPr>
          <w:trHeight w:val="524"/>
        </w:trPr>
        <w:tc>
          <w:tcPr>
            <w:tcW w:w="4531" w:type="dxa"/>
          </w:tcPr>
          <w:p w14:paraId="1C19FAC5" w14:textId="4F4672FB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lastRenderedPageBreak/>
              <w:t>Adrenalin</w:t>
            </w:r>
            <w:r w:rsidR="00B71BEC">
              <w:rPr>
                <w:rFonts w:cstheme="minorHAnsi"/>
                <w:szCs w:val="28"/>
              </w:rPr>
              <w:t>e</w:t>
            </w:r>
            <w:r w:rsidRPr="006649DA">
              <w:rPr>
                <w:rFonts w:cstheme="minorHAnsi"/>
                <w:szCs w:val="28"/>
              </w:rPr>
              <w:t xml:space="preserve"> autoinjector (for emergencies) </w:t>
            </w:r>
          </w:p>
        </w:tc>
        <w:tc>
          <w:tcPr>
            <w:tcW w:w="1276" w:type="dxa"/>
          </w:tcPr>
          <w:p w14:paraId="2BB60F8A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1</w:t>
            </w:r>
          </w:p>
        </w:tc>
        <w:tc>
          <w:tcPr>
            <w:tcW w:w="923" w:type="dxa"/>
          </w:tcPr>
          <w:p w14:paraId="027EEEEA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5AA028F3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D4FD6FC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AF750D3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  <w:tr w:rsidR="006649DA" w:rsidRPr="006649DA" w14:paraId="69E45BC3" w14:textId="77777777" w:rsidTr="006649DA">
        <w:trPr>
          <w:trHeight w:val="524"/>
        </w:trPr>
        <w:tc>
          <w:tcPr>
            <w:tcW w:w="4531" w:type="dxa"/>
          </w:tcPr>
          <w:p w14:paraId="71981205" w14:textId="209661C4" w:rsidR="006649DA" w:rsidRPr="006649DA" w:rsidRDefault="006649DA">
            <w:pPr>
              <w:ind w:hanging="27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Asthma-relieving inhaler (for emergencies)</w:t>
            </w:r>
            <w:r w:rsidRPr="006649DA">
              <w:rPr>
                <w:rFonts w:cstheme="minorHAnsi"/>
                <w:color w:val="FF0000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71F82FF1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Cs w:val="28"/>
              </w:rPr>
            </w:pPr>
            <w:r w:rsidRPr="006649DA">
              <w:rPr>
                <w:rFonts w:cstheme="minorHAnsi"/>
                <w:szCs w:val="28"/>
              </w:rPr>
              <w:t>1</w:t>
            </w:r>
          </w:p>
        </w:tc>
        <w:tc>
          <w:tcPr>
            <w:tcW w:w="923" w:type="dxa"/>
          </w:tcPr>
          <w:p w14:paraId="59542091" w14:textId="77777777" w:rsidR="006649DA" w:rsidRPr="006649DA" w:rsidRDefault="006649DA">
            <w:pPr>
              <w:ind w:hanging="2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B7249CC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A85D8E6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3BDEB577" w14:textId="77777777" w:rsidR="006649DA" w:rsidRPr="006649DA" w:rsidRDefault="006649DA">
            <w:pPr>
              <w:ind w:hanging="27"/>
              <w:rPr>
                <w:rFonts w:cstheme="minorHAnsi"/>
                <w:sz w:val="24"/>
                <w:szCs w:val="24"/>
              </w:rPr>
            </w:pPr>
          </w:p>
        </w:tc>
      </w:tr>
    </w:tbl>
    <w:p w14:paraId="416AA646" w14:textId="77777777" w:rsidR="005F2B72" w:rsidRDefault="005F2B72" w:rsidP="0050096B">
      <w:pPr>
        <w:rPr>
          <w:b/>
          <w:bCs/>
        </w:rPr>
      </w:pPr>
    </w:p>
    <w:p w14:paraId="17AD41E3" w14:textId="0942AA88" w:rsidR="005F2B72" w:rsidRPr="005F2B72" w:rsidRDefault="005F2B72" w:rsidP="0050096B">
      <w:pPr>
        <w:rPr>
          <w:b/>
          <w:bCs/>
        </w:rPr>
      </w:pPr>
      <w:r w:rsidRPr="005F2B72">
        <w:rPr>
          <w:b/>
          <w:bCs/>
        </w:rPr>
        <w:t>Signature of staff member checking supplies:</w:t>
      </w:r>
      <w:r>
        <w:rPr>
          <w:b/>
          <w:bCs/>
        </w:rPr>
        <w:t>_</w:t>
      </w:r>
      <w:r w:rsidR="00766C0A">
        <w:rPr>
          <w:b/>
          <w:bCs/>
        </w:rPr>
        <w:t>_________________________________________</w:t>
      </w:r>
    </w:p>
    <w:p w14:paraId="1EACEDCF" w14:textId="6CC5675F" w:rsidR="006649DA" w:rsidRPr="006649DA" w:rsidRDefault="006649DA" w:rsidP="0050096B">
      <w:r w:rsidRPr="006649DA">
        <w:t>Contents list adapted from SafeWork Australia</w:t>
      </w:r>
      <w:r w:rsidR="0069379B">
        <w:t>’</w:t>
      </w:r>
      <w:r w:rsidRPr="006649DA">
        <w:t xml:space="preserve">s </w:t>
      </w:r>
      <w:r w:rsidR="0069379B">
        <w:t>‘</w:t>
      </w:r>
      <w:r w:rsidRPr="006649DA">
        <w:t>First aid in the workplace</w:t>
      </w:r>
      <w:r w:rsidR="0069379B">
        <w:t>’</w:t>
      </w:r>
      <w:r w:rsidRPr="006649DA">
        <w:t xml:space="preserve"> Code of Practice</w:t>
      </w:r>
      <w:r w:rsidR="0013753B">
        <w:t xml:space="preserve"> </w:t>
      </w:r>
      <w:r w:rsidRPr="006649DA">
        <w:t>(July 2019)</w:t>
      </w:r>
      <w:r w:rsidR="0013753B">
        <w:t>.</w:t>
      </w:r>
    </w:p>
    <w:p w14:paraId="7EA9B64F" w14:textId="7755AF8E" w:rsidR="00B8378D" w:rsidRDefault="00B8378D" w:rsidP="00B8378D">
      <w:pPr>
        <w:rPr>
          <w:b/>
          <w:bCs/>
        </w:rPr>
      </w:pPr>
      <w:r w:rsidRPr="00B8378D">
        <w:rPr>
          <w:b/>
          <w:bCs/>
        </w:rPr>
        <w:t>Asthma first aid</w:t>
      </w:r>
    </w:p>
    <w:p w14:paraId="0E1AB67F" w14:textId="1547AAD2" w:rsidR="0069379B" w:rsidRPr="00A34271" w:rsidRDefault="0069379B" w:rsidP="00B8378D">
      <w:r w:rsidRPr="00A34271">
        <w:t xml:space="preserve">Kit </w:t>
      </w:r>
      <w:r w:rsidR="00732EAD">
        <w:t>may</w:t>
      </w:r>
      <w:r w:rsidRPr="00A34271">
        <w:t xml:space="preserve"> include:</w:t>
      </w:r>
    </w:p>
    <w:p w14:paraId="4FC3ED55" w14:textId="77777777" w:rsidR="00B8378D" w:rsidRPr="00D00075" w:rsidRDefault="00B8378D" w:rsidP="00B8378D">
      <w:pPr>
        <w:pStyle w:val="ListBullet"/>
      </w:pPr>
      <w:r w:rsidRPr="00D00075">
        <w:t>reliever medication</w:t>
      </w:r>
    </w:p>
    <w:p w14:paraId="2A74C0CE" w14:textId="77777777" w:rsidR="00B8378D" w:rsidRPr="00D00075" w:rsidRDefault="00B8378D" w:rsidP="00B8378D">
      <w:pPr>
        <w:pStyle w:val="ListBullet"/>
      </w:pPr>
      <w:r w:rsidRPr="00D00075">
        <w:t>2 small volume spacer devices</w:t>
      </w:r>
    </w:p>
    <w:p w14:paraId="5C155A07" w14:textId="2D3CC4E9" w:rsidR="00B8378D" w:rsidRPr="00D00075" w:rsidRDefault="00B8378D" w:rsidP="00B8378D">
      <w:pPr>
        <w:pStyle w:val="ListBullet"/>
      </w:pPr>
      <w:r w:rsidRPr="00D00075">
        <w:t xml:space="preserve">2 compatible children’s face masks (for children under the age of </w:t>
      </w:r>
      <w:r w:rsidR="0069379B">
        <w:t>4</w:t>
      </w:r>
      <w:r w:rsidRPr="00D00075">
        <w:t>)</w:t>
      </w:r>
    </w:p>
    <w:p w14:paraId="3A2BAB6A" w14:textId="77777777" w:rsidR="00B8378D" w:rsidRPr="00D00075" w:rsidRDefault="00B8378D" w:rsidP="00B8378D">
      <w:pPr>
        <w:pStyle w:val="ListBullet"/>
      </w:pPr>
      <w:r w:rsidRPr="00D00075">
        <w:t>record form and pen</w:t>
      </w:r>
    </w:p>
    <w:p w14:paraId="385BD86D" w14:textId="77777777" w:rsidR="00B8378D" w:rsidRPr="00D00075" w:rsidRDefault="00B8378D" w:rsidP="00B8378D">
      <w:pPr>
        <w:pStyle w:val="ListBullet"/>
      </w:pPr>
      <w:r w:rsidRPr="00D00075">
        <w:t>asthma first aid instruction card.</w:t>
      </w:r>
    </w:p>
    <w:p w14:paraId="368A9C0C" w14:textId="2E8B8F46" w:rsidR="00B8378D" w:rsidRPr="00D00075" w:rsidRDefault="00B8378D" w:rsidP="00B8378D">
      <w:r w:rsidRPr="00D00075">
        <w:t xml:space="preserve">Asthma Australia recommends that spacers and face masks are for single-use only. It is essential to have at least </w:t>
      </w:r>
      <w:r w:rsidR="0069379B">
        <w:t>2</w:t>
      </w:r>
      <w:r w:rsidR="0069379B" w:rsidRPr="00D00075">
        <w:t xml:space="preserve"> </w:t>
      </w:r>
      <w:r w:rsidRPr="00D00075">
        <w:t xml:space="preserve">spacers and </w:t>
      </w:r>
      <w:r w:rsidR="0069379B">
        <w:t>2</w:t>
      </w:r>
      <w:r w:rsidR="0069379B" w:rsidRPr="00D00075">
        <w:t xml:space="preserve"> </w:t>
      </w:r>
      <w:r w:rsidRPr="00D00075">
        <w:t>face masks in each first aid kit, and these should be replaced once used.</w:t>
      </w:r>
    </w:p>
    <w:p w14:paraId="3D079B91" w14:textId="77777777" w:rsidR="003F6CA7" w:rsidRPr="003F6CA7" w:rsidRDefault="003F6CA7" w:rsidP="003F6CA7">
      <w:pPr>
        <w:rPr>
          <w:b/>
          <w:bCs/>
        </w:rPr>
      </w:pPr>
      <w:r w:rsidRPr="003F6CA7">
        <w:rPr>
          <w:b/>
          <w:bCs/>
        </w:rPr>
        <w:t xml:space="preserve">Adrenaline autoinjector kit (for general use): </w:t>
      </w:r>
    </w:p>
    <w:p w14:paraId="26183D6C" w14:textId="2754C2B2" w:rsidR="000C0894" w:rsidRDefault="000C0894" w:rsidP="003F6CA7">
      <w:r>
        <w:t>The ki</w:t>
      </w:r>
      <w:r w:rsidR="00D351CE">
        <w:t>t</w:t>
      </w:r>
      <w:r>
        <w:t xml:space="preserve"> is </w:t>
      </w:r>
      <w:r w:rsidR="00D351CE">
        <w:t>to be used when a</w:t>
      </w:r>
      <w:r w:rsidR="003F6CA7" w:rsidRPr="003F6CA7">
        <w:t xml:space="preserve"> child </w:t>
      </w:r>
      <w:r>
        <w:t xml:space="preserve">who has not yet been </w:t>
      </w:r>
      <w:r w:rsidR="003F6CA7" w:rsidRPr="003F6CA7">
        <w:t>diagnosed for anaphylaxis</w:t>
      </w:r>
      <w:r>
        <w:t xml:space="preserve"> has a reaction</w:t>
      </w:r>
      <w:r w:rsidR="003F6CA7" w:rsidRPr="003F6CA7">
        <w:t xml:space="preserve">. </w:t>
      </w:r>
    </w:p>
    <w:p w14:paraId="67E7CF5B" w14:textId="531B30A7" w:rsidR="003F6CA7" w:rsidRPr="003F6CA7" w:rsidRDefault="000C0894" w:rsidP="003F6CA7">
      <w:r>
        <w:t>The general-use</w:t>
      </w:r>
      <w:r w:rsidR="003F6CA7" w:rsidRPr="003F6CA7">
        <w:t xml:space="preserve"> adrenaline autoinjector </w:t>
      </w:r>
      <w:r w:rsidR="00D351CE">
        <w:t xml:space="preserve">in the kit </w:t>
      </w:r>
      <w:r>
        <w:t>is</w:t>
      </w:r>
      <w:r w:rsidR="003F6CA7" w:rsidRPr="003F6CA7">
        <w:t xml:space="preserve"> </w:t>
      </w:r>
      <w:r w:rsidR="003F6CA7" w:rsidRPr="004F0BDF">
        <w:rPr>
          <w:b/>
          <w:bCs/>
        </w:rPr>
        <w:t>additional</w:t>
      </w:r>
      <w:r w:rsidR="003F6CA7" w:rsidRPr="003F6CA7">
        <w:t xml:space="preserve"> to </w:t>
      </w:r>
      <w:r>
        <w:t>any</w:t>
      </w:r>
      <w:r w:rsidRPr="003F6CA7">
        <w:t xml:space="preserve"> </w:t>
      </w:r>
      <w:r w:rsidR="003F6CA7" w:rsidRPr="003F6CA7">
        <w:t>prescribed adrenaline autoinjectors</w:t>
      </w:r>
      <w:r>
        <w:t xml:space="preserve">. It is </w:t>
      </w:r>
      <w:r w:rsidRPr="004F0BDF">
        <w:rPr>
          <w:b/>
          <w:bCs/>
        </w:rPr>
        <w:t>not</w:t>
      </w:r>
      <w:r w:rsidR="005C4E9E">
        <w:t xml:space="preserve"> </w:t>
      </w:r>
      <w:r w:rsidR="003F6CA7" w:rsidRPr="003F6CA7">
        <w:t>a substitute for children at high risk of anaphylaxis</w:t>
      </w:r>
      <w:r>
        <w:t>, who must</w:t>
      </w:r>
      <w:r w:rsidR="003F6CA7" w:rsidRPr="003F6CA7">
        <w:t xml:space="preserve"> </w:t>
      </w:r>
      <w:r w:rsidRPr="003F6CA7">
        <w:t>hav</w:t>
      </w:r>
      <w:r>
        <w:t>e</w:t>
      </w:r>
      <w:r w:rsidRPr="003F6CA7">
        <w:t xml:space="preserve"> </w:t>
      </w:r>
      <w:r w:rsidR="003F6CA7" w:rsidRPr="003F6CA7">
        <w:t xml:space="preserve">their own prescribed adrenaline autoinjector/s. </w:t>
      </w:r>
    </w:p>
    <w:p w14:paraId="430AD36A" w14:textId="77777777" w:rsidR="003F6CA7" w:rsidRPr="003F6CA7" w:rsidRDefault="003F6CA7" w:rsidP="003F6CA7">
      <w:r w:rsidRPr="003F6CA7">
        <w:t>Kit may include:</w:t>
      </w:r>
    </w:p>
    <w:p w14:paraId="115D5EEE" w14:textId="384D6F86" w:rsidR="003F6CA7" w:rsidRPr="003F6CA7" w:rsidRDefault="003F6CA7" w:rsidP="003F6CA7">
      <w:pPr>
        <w:pStyle w:val="ListBullet"/>
      </w:pPr>
      <w:r w:rsidRPr="003F6CA7">
        <w:t>in-date adrenaline autoinjector</w:t>
      </w:r>
      <w:r w:rsidR="00D351CE">
        <w:t>. This must be</w:t>
      </w:r>
      <w:r w:rsidRPr="003F6CA7">
        <w:t xml:space="preserve"> stored in an insulated container</w:t>
      </w:r>
      <w:r w:rsidR="00D351CE">
        <w:t>,</w:t>
      </w:r>
      <w:r w:rsidRPr="003F6CA7">
        <w:t xml:space="preserve"> </w:t>
      </w:r>
      <w:r w:rsidR="00D351CE">
        <w:t xml:space="preserve">away </w:t>
      </w:r>
      <w:r w:rsidRPr="003F6CA7">
        <w:t>from direct heat and/or cold</w:t>
      </w:r>
      <w:r w:rsidR="0069379B">
        <w:t>)</w:t>
      </w:r>
    </w:p>
    <w:p w14:paraId="460F86A2" w14:textId="1092C44A" w:rsidR="003F6CA7" w:rsidRPr="003F6CA7" w:rsidRDefault="003F6CA7" w:rsidP="003F6CA7">
      <w:pPr>
        <w:pStyle w:val="ListBullet"/>
      </w:pPr>
      <w:r w:rsidRPr="003F6CA7">
        <w:t xml:space="preserve">ASCIA </w:t>
      </w:r>
      <w:r w:rsidR="0069379B">
        <w:t>‘</w:t>
      </w:r>
      <w:r w:rsidRPr="003F6CA7">
        <w:t xml:space="preserve">First </w:t>
      </w:r>
      <w:r w:rsidR="0069379B">
        <w:t>a</w:t>
      </w:r>
      <w:r w:rsidRPr="003F6CA7">
        <w:t xml:space="preserve">id plan for </w:t>
      </w:r>
      <w:r w:rsidR="0069379B">
        <w:t>a</w:t>
      </w:r>
      <w:r w:rsidRPr="003F6CA7">
        <w:t>naphylaxis</w:t>
      </w:r>
      <w:r w:rsidR="0069379B">
        <w:t>’</w:t>
      </w:r>
      <w:r w:rsidRPr="003F6CA7">
        <w:t xml:space="preserve"> card</w:t>
      </w:r>
    </w:p>
    <w:p w14:paraId="5CACDB34" w14:textId="295CCEDD" w:rsidR="003F6CA7" w:rsidRPr="003F6CA7" w:rsidRDefault="003F6CA7" w:rsidP="003F6CA7">
      <w:pPr>
        <w:pStyle w:val="ListBullet"/>
      </w:pPr>
      <w:r w:rsidRPr="003F6CA7">
        <w:t xml:space="preserve">a pair of disposable gloves </w:t>
      </w:r>
    </w:p>
    <w:p w14:paraId="6ABCB2BF" w14:textId="69810C5E" w:rsidR="006649DA" w:rsidRPr="003F6CA7" w:rsidRDefault="003F6CA7" w:rsidP="003F6CA7">
      <w:pPr>
        <w:pStyle w:val="ListBullet"/>
      </w:pPr>
      <w:r w:rsidRPr="003F6CA7">
        <w:t>notepad and a permanent marker.</w:t>
      </w:r>
    </w:p>
    <w:p w14:paraId="0C4ED2A2" w14:textId="0AFCA951" w:rsidR="00C64477" w:rsidRDefault="00F7737F" w:rsidP="006649DA">
      <w:pPr>
        <w:rPr>
          <w:b/>
          <w:bCs/>
        </w:rPr>
      </w:pPr>
      <w:r>
        <w:rPr>
          <w:b/>
          <w:bCs/>
        </w:rPr>
        <w:t>Standard po</w:t>
      </w:r>
      <w:r w:rsidR="006B4328">
        <w:rPr>
          <w:b/>
          <w:bCs/>
        </w:rPr>
        <w:t xml:space="preserve">rtable </w:t>
      </w:r>
      <w:r w:rsidR="00B71BEC">
        <w:rPr>
          <w:b/>
          <w:bCs/>
        </w:rPr>
        <w:t>f</w:t>
      </w:r>
      <w:r w:rsidR="006B4328">
        <w:rPr>
          <w:b/>
          <w:bCs/>
        </w:rPr>
        <w:t xml:space="preserve">irst </w:t>
      </w:r>
      <w:r w:rsidR="00B71BEC">
        <w:rPr>
          <w:b/>
          <w:bCs/>
        </w:rPr>
        <w:t>a</w:t>
      </w:r>
      <w:r w:rsidR="006B4328">
        <w:rPr>
          <w:b/>
          <w:bCs/>
        </w:rPr>
        <w:t xml:space="preserve">id </w:t>
      </w:r>
      <w:r w:rsidR="00B71BEC">
        <w:rPr>
          <w:b/>
          <w:bCs/>
        </w:rPr>
        <w:t>k</w:t>
      </w:r>
      <w:r w:rsidR="006B4328">
        <w:rPr>
          <w:b/>
          <w:bCs/>
        </w:rPr>
        <w:t>it</w:t>
      </w:r>
    </w:p>
    <w:p w14:paraId="0073DAF4" w14:textId="250A77D8" w:rsidR="00C64477" w:rsidRDefault="00187BAB" w:rsidP="00187BAB">
      <w:r>
        <w:t xml:space="preserve">Suggested contents include, but </w:t>
      </w:r>
      <w:r w:rsidR="00B71BEC">
        <w:t xml:space="preserve">are </w:t>
      </w:r>
      <w:r>
        <w:t>not limited to:</w:t>
      </w:r>
    </w:p>
    <w:p w14:paraId="6CA24A93" w14:textId="2B5A2DE7" w:rsidR="00187BAB" w:rsidRDefault="008B2E35" w:rsidP="008B2E35">
      <w:pPr>
        <w:pStyle w:val="ListBullet"/>
      </w:pPr>
      <w:r>
        <w:t xml:space="preserve">basic first </w:t>
      </w:r>
      <w:r w:rsidR="00A43079">
        <w:t>aid</w:t>
      </w:r>
      <w:r>
        <w:t xml:space="preserve"> guide and CPR chart</w:t>
      </w:r>
    </w:p>
    <w:p w14:paraId="0D070890" w14:textId="753EFA96" w:rsidR="008B2E35" w:rsidRDefault="008B2E35" w:rsidP="008B2E35">
      <w:pPr>
        <w:pStyle w:val="ListBullet"/>
      </w:pPr>
      <w:r>
        <w:t>plastic bags for disposal</w:t>
      </w:r>
    </w:p>
    <w:p w14:paraId="4E33BA19" w14:textId="0299ED17" w:rsidR="008B2E35" w:rsidRDefault="008B2E35" w:rsidP="008B2E35">
      <w:pPr>
        <w:pStyle w:val="ListBullet"/>
      </w:pPr>
      <w:r>
        <w:t>gloves</w:t>
      </w:r>
    </w:p>
    <w:p w14:paraId="56E0A89D" w14:textId="68026458" w:rsidR="008B2E35" w:rsidRDefault="008B2E35" w:rsidP="008B2E35">
      <w:pPr>
        <w:pStyle w:val="ListBullet"/>
      </w:pPr>
      <w:r>
        <w:t>em</w:t>
      </w:r>
      <w:r w:rsidR="00C96DD6">
        <w:t>esis bag</w:t>
      </w:r>
    </w:p>
    <w:p w14:paraId="5F90E77C" w14:textId="4BBB3F7E" w:rsidR="00C96DD6" w:rsidRDefault="00C96DD6" w:rsidP="008B2E35">
      <w:pPr>
        <w:pStyle w:val="ListBullet"/>
      </w:pPr>
      <w:r>
        <w:t>sterile saline solutions</w:t>
      </w:r>
    </w:p>
    <w:p w14:paraId="656135E0" w14:textId="77777777" w:rsidR="00B71BEC" w:rsidRDefault="00C96DD6" w:rsidP="008B2E35">
      <w:pPr>
        <w:pStyle w:val="ListBullet"/>
      </w:pPr>
      <w:r>
        <w:t xml:space="preserve">compression </w:t>
      </w:r>
      <w:r w:rsidR="00CA0D13">
        <w:t>bandages</w:t>
      </w:r>
      <w:r>
        <w:t xml:space="preserve"> </w:t>
      </w:r>
    </w:p>
    <w:p w14:paraId="5DD57726" w14:textId="260AFC1E" w:rsidR="00C96DD6" w:rsidRDefault="00C96DD6" w:rsidP="008B2E35">
      <w:pPr>
        <w:pStyle w:val="ListBullet"/>
      </w:pPr>
      <w:r>
        <w:lastRenderedPageBreak/>
        <w:t xml:space="preserve">individually wrapped sterile adhesive dressings </w:t>
      </w:r>
      <w:r w:rsidR="00B71BEC">
        <w:t xml:space="preserve">(such as </w:t>
      </w:r>
      <w:r w:rsidR="00CA0D13">
        <w:t>bandaids</w:t>
      </w:r>
      <w:r w:rsidR="00B71BEC">
        <w:t>)</w:t>
      </w:r>
    </w:p>
    <w:p w14:paraId="4598E1FE" w14:textId="16EA3A49" w:rsidR="00CA0D13" w:rsidRDefault="00CA0D13" w:rsidP="008B2E35">
      <w:pPr>
        <w:pStyle w:val="ListBullet"/>
      </w:pPr>
      <w:r>
        <w:t>emergency accident blanket or space blanket</w:t>
      </w:r>
    </w:p>
    <w:p w14:paraId="286F49E2" w14:textId="17031107" w:rsidR="00CA0D13" w:rsidRDefault="00CA0D13" w:rsidP="008B2E35">
      <w:pPr>
        <w:pStyle w:val="ListBullet"/>
      </w:pPr>
      <w:r>
        <w:t>resuscitation mask or face shield</w:t>
      </w:r>
    </w:p>
    <w:p w14:paraId="01D458B4" w14:textId="6B775438" w:rsidR="00CA0D13" w:rsidRDefault="00CA0D13" w:rsidP="008B2E35">
      <w:pPr>
        <w:pStyle w:val="ListBullet"/>
      </w:pPr>
      <w:r>
        <w:t>scissors</w:t>
      </w:r>
    </w:p>
    <w:p w14:paraId="427A2B5E" w14:textId="7515CEEE" w:rsidR="00CA0D13" w:rsidRDefault="00CA0D13" w:rsidP="008B2E35">
      <w:pPr>
        <w:pStyle w:val="ListBullet"/>
      </w:pPr>
      <w:r>
        <w:t>instant cold pack</w:t>
      </w:r>
    </w:p>
    <w:p w14:paraId="6F5E7ED4" w14:textId="02575DB6" w:rsidR="00CA0D13" w:rsidRDefault="00CA0D13" w:rsidP="008B2E35">
      <w:pPr>
        <w:pStyle w:val="ListBullet"/>
      </w:pPr>
      <w:r>
        <w:t>notebook for recording details of first aid provided</w:t>
      </w:r>
      <w:r w:rsidR="006B6990">
        <w:t>.</w:t>
      </w:r>
    </w:p>
    <w:p w14:paraId="04734FF7" w14:textId="77777777" w:rsidR="002F18D1" w:rsidRDefault="002F18D1">
      <w:pPr>
        <w:spacing w:before="0" w:line="259" w:lineRule="auto"/>
        <w:rPr>
          <w:b/>
          <w:bCs/>
        </w:rPr>
      </w:pPr>
    </w:p>
    <w:p w14:paraId="23795775" w14:textId="77777777" w:rsidR="002F18D1" w:rsidRDefault="002F18D1">
      <w:pPr>
        <w:spacing w:before="0" w:line="259" w:lineRule="auto"/>
        <w:rPr>
          <w:b/>
          <w:bCs/>
        </w:rPr>
      </w:pPr>
    </w:p>
    <w:p w14:paraId="53118D8F" w14:textId="77777777" w:rsidR="00214D58" w:rsidRDefault="00214D58">
      <w:pPr>
        <w:spacing w:before="0" w:line="259" w:lineRule="auto"/>
        <w:rPr>
          <w:b/>
          <w:bCs/>
        </w:rPr>
      </w:pPr>
    </w:p>
    <w:p w14:paraId="6DCD39C5" w14:textId="77777777" w:rsidR="00214D58" w:rsidRDefault="00214D58">
      <w:pPr>
        <w:spacing w:before="0" w:line="259" w:lineRule="auto"/>
        <w:rPr>
          <w:b/>
          <w:bCs/>
        </w:rPr>
      </w:pPr>
    </w:p>
    <w:p w14:paraId="522B04C9" w14:textId="77777777" w:rsidR="00214D58" w:rsidRDefault="00214D58">
      <w:pPr>
        <w:spacing w:before="0" w:line="259" w:lineRule="auto"/>
        <w:rPr>
          <w:b/>
          <w:bCs/>
        </w:rPr>
      </w:pPr>
    </w:p>
    <w:p w14:paraId="51D99D26" w14:textId="77777777" w:rsidR="00214D58" w:rsidRDefault="00214D58">
      <w:pPr>
        <w:spacing w:before="0" w:line="259" w:lineRule="auto"/>
        <w:rPr>
          <w:b/>
          <w:bCs/>
        </w:rPr>
      </w:pPr>
    </w:p>
    <w:p w14:paraId="57E05BE5" w14:textId="77777777" w:rsidR="00214D58" w:rsidRDefault="00214D58">
      <w:pPr>
        <w:spacing w:before="0" w:line="259" w:lineRule="auto"/>
        <w:rPr>
          <w:b/>
          <w:bCs/>
        </w:rPr>
      </w:pPr>
    </w:p>
    <w:p w14:paraId="7AECC5DE" w14:textId="77777777" w:rsidR="00214D58" w:rsidRDefault="00214D58">
      <w:pPr>
        <w:spacing w:before="0" w:line="259" w:lineRule="auto"/>
        <w:rPr>
          <w:b/>
          <w:bCs/>
        </w:rPr>
      </w:pPr>
    </w:p>
    <w:p w14:paraId="613D2F94" w14:textId="77777777" w:rsidR="00214D58" w:rsidRDefault="00214D58">
      <w:pPr>
        <w:spacing w:before="0" w:line="259" w:lineRule="auto"/>
        <w:rPr>
          <w:b/>
          <w:bCs/>
        </w:rPr>
      </w:pPr>
    </w:p>
    <w:p w14:paraId="4E0FC40B" w14:textId="77777777" w:rsidR="00214D58" w:rsidRDefault="00214D58">
      <w:pPr>
        <w:spacing w:before="0" w:line="259" w:lineRule="auto"/>
        <w:rPr>
          <w:b/>
          <w:bCs/>
        </w:rPr>
      </w:pPr>
    </w:p>
    <w:p w14:paraId="371D5103" w14:textId="77777777" w:rsidR="00214D58" w:rsidRDefault="00214D58">
      <w:pPr>
        <w:spacing w:before="0" w:line="259" w:lineRule="auto"/>
        <w:rPr>
          <w:b/>
          <w:bCs/>
        </w:rPr>
      </w:pPr>
    </w:p>
    <w:p w14:paraId="04C4ECFF" w14:textId="77777777" w:rsidR="00214D58" w:rsidRDefault="00214D58">
      <w:pPr>
        <w:spacing w:before="0" w:line="259" w:lineRule="auto"/>
        <w:rPr>
          <w:b/>
          <w:bCs/>
        </w:rPr>
      </w:pPr>
    </w:p>
    <w:p w14:paraId="442CE35E" w14:textId="77777777" w:rsidR="00214D58" w:rsidRDefault="00214D58">
      <w:pPr>
        <w:spacing w:before="0" w:line="259" w:lineRule="auto"/>
        <w:rPr>
          <w:b/>
          <w:bCs/>
        </w:rPr>
      </w:pPr>
    </w:p>
    <w:p w14:paraId="2FF18C98" w14:textId="77777777" w:rsidR="00214D58" w:rsidRDefault="00214D58">
      <w:pPr>
        <w:spacing w:before="0" w:line="259" w:lineRule="auto"/>
        <w:rPr>
          <w:b/>
          <w:bCs/>
        </w:rPr>
      </w:pPr>
    </w:p>
    <w:p w14:paraId="1863B09F" w14:textId="77777777" w:rsidR="00214D58" w:rsidRDefault="00214D58">
      <w:pPr>
        <w:spacing w:before="0" w:line="259" w:lineRule="auto"/>
        <w:rPr>
          <w:b/>
          <w:bCs/>
        </w:rPr>
      </w:pPr>
    </w:p>
    <w:p w14:paraId="76EF9AB3" w14:textId="77777777" w:rsidR="00214D58" w:rsidRDefault="00214D58">
      <w:pPr>
        <w:spacing w:before="0" w:line="259" w:lineRule="auto"/>
        <w:rPr>
          <w:b/>
          <w:bCs/>
        </w:rPr>
      </w:pPr>
    </w:p>
    <w:p w14:paraId="7EAC8D5B" w14:textId="77777777" w:rsidR="00214D58" w:rsidRDefault="00214D58">
      <w:pPr>
        <w:spacing w:before="0" w:line="259" w:lineRule="auto"/>
        <w:rPr>
          <w:b/>
          <w:bCs/>
        </w:rPr>
      </w:pPr>
    </w:p>
    <w:p w14:paraId="68B62883" w14:textId="77777777" w:rsidR="00214D58" w:rsidRDefault="00214D58">
      <w:pPr>
        <w:spacing w:before="0" w:line="259" w:lineRule="auto"/>
        <w:rPr>
          <w:b/>
          <w:bCs/>
        </w:rPr>
      </w:pPr>
    </w:p>
    <w:p w14:paraId="299B9695" w14:textId="77777777" w:rsidR="00214D58" w:rsidRDefault="00214D58">
      <w:pPr>
        <w:spacing w:before="0" w:line="259" w:lineRule="auto"/>
        <w:rPr>
          <w:b/>
          <w:bCs/>
        </w:rPr>
      </w:pPr>
    </w:p>
    <w:p w14:paraId="648276E3" w14:textId="77777777" w:rsidR="00214D58" w:rsidRDefault="00214D58">
      <w:pPr>
        <w:spacing w:before="0" w:line="259" w:lineRule="auto"/>
        <w:rPr>
          <w:b/>
          <w:bCs/>
        </w:rPr>
      </w:pPr>
    </w:p>
    <w:p w14:paraId="5D18C168" w14:textId="19761EC7" w:rsidR="00141E6E" w:rsidRPr="00141E6E" w:rsidRDefault="00141E6E" w:rsidP="00141E6E">
      <w:pPr>
        <w:spacing w:before="0" w:line="259" w:lineRule="auto"/>
      </w:pPr>
      <w:bookmarkStart w:id="1" w:name="_Attachment_2:_First"/>
      <w:bookmarkStart w:id="2" w:name="_Ref185697243"/>
      <w:bookmarkEnd w:id="1"/>
      <w:bookmarkEnd w:id="2"/>
    </w:p>
    <w:sectPr w:rsidR="00141E6E" w:rsidRPr="00141E6E" w:rsidSect="00AB072E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8" w:right="1418" w:bottom="1418" w:left="1418" w:header="1985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872F" w14:textId="77777777" w:rsidR="00F8756C" w:rsidRDefault="00F8756C" w:rsidP="0093788B">
      <w:r>
        <w:separator/>
      </w:r>
    </w:p>
  </w:endnote>
  <w:endnote w:type="continuationSeparator" w:id="0">
    <w:p w14:paraId="4FF51823" w14:textId="77777777" w:rsidR="00F8756C" w:rsidRDefault="00F8756C" w:rsidP="0093788B">
      <w:r>
        <w:continuationSeparator/>
      </w:r>
    </w:p>
  </w:endnote>
  <w:endnote w:type="continuationNotice" w:id="1">
    <w:p w14:paraId="4297C751" w14:textId="77777777" w:rsidR="00F8756C" w:rsidRDefault="00F8756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516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574062" w14:textId="4568E408" w:rsidR="00141E6E" w:rsidRDefault="00141E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CF8427" w14:textId="30ADF184" w:rsidR="000D7EE8" w:rsidRDefault="000D7EE8" w:rsidP="00016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21C6" w14:textId="77777777" w:rsidR="00F8756C" w:rsidRDefault="00F8756C" w:rsidP="0093788B">
      <w:r>
        <w:separator/>
      </w:r>
    </w:p>
  </w:footnote>
  <w:footnote w:type="continuationSeparator" w:id="0">
    <w:p w14:paraId="43CCFE2C" w14:textId="77777777" w:rsidR="00F8756C" w:rsidRDefault="00F8756C" w:rsidP="0093788B">
      <w:r>
        <w:continuationSeparator/>
      </w:r>
    </w:p>
  </w:footnote>
  <w:footnote w:type="continuationNotice" w:id="1">
    <w:p w14:paraId="6B0E5937" w14:textId="77777777" w:rsidR="00F8756C" w:rsidRDefault="00F8756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499D" w14:textId="25E6F354" w:rsidR="00A541F0" w:rsidRDefault="00107E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28399C43" wp14:editId="65E72F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778102307" name="PowerPlusWaterMarkObject201075579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38E4E" w14:textId="77777777" w:rsidR="00107E37" w:rsidRDefault="00107E37" w:rsidP="00107E37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99C43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79" o:spid="_x0000_s1026" type="#_x0000_t202" style="position:absolute;margin-left:0;margin-top:0;width:456.7pt;height:182.6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38E4E" w14:textId="77777777" w:rsidR="00107E37" w:rsidRDefault="00107E37" w:rsidP="00107E37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B1F" w14:textId="28119185" w:rsidR="00EF1FCE" w:rsidRDefault="00107E37" w:rsidP="009378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31C1938B" wp14:editId="711C7C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742162749" name="PowerPlusWaterMarkObject20107558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F14F7" w14:textId="0FFC3ECC" w:rsidR="00107E37" w:rsidRDefault="00107E37" w:rsidP="00B17593">
                          <w:pP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1938B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80" o:spid="_x0000_s1027" type="#_x0000_t202" style="position:absolute;margin-left:0;margin-top:0;width:456.7pt;height:182.6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0CF14F7" w14:textId="0FFC3ECC" w:rsidR="00107E37" w:rsidRDefault="00107E37" w:rsidP="00B17593">
                    <w:pPr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642713">
      <w:rPr>
        <w:noProof/>
      </w:rPr>
      <w:drawing>
        <wp:anchor distT="0" distB="0" distL="114300" distR="114300" simplePos="0" relativeHeight="251658240" behindDoc="1" locked="1" layoutInCell="1" allowOverlap="1" wp14:anchorId="3C062FAC" wp14:editId="2F3C0C6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122687154" name="Picture 3" descr="A black square with white tex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7154" name="Picture 3" descr="A black square with white text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B0C">
      <w:rPr>
        <w:noProof/>
      </w:rPr>
      <w:drawing>
        <wp:anchor distT="0" distB="0" distL="114300" distR="114300" simplePos="0" relativeHeight="251658241" behindDoc="1" locked="1" layoutInCell="1" allowOverlap="1" wp14:anchorId="7566D4B8" wp14:editId="7B81CBAD">
          <wp:simplePos x="0" y="0"/>
          <wp:positionH relativeFrom="margin">
            <wp:align>left</wp:align>
          </wp:positionH>
          <wp:positionV relativeFrom="page">
            <wp:posOffset>648335</wp:posOffset>
          </wp:positionV>
          <wp:extent cx="1447200" cy="799200"/>
          <wp:effectExtent l="0" t="0" r="0" b="0"/>
          <wp:wrapNone/>
          <wp:docPr id="1643344173" name="Picture 2" descr="Early Learning Victoria logo - purple possum holding a st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344173" name="Picture 2" descr="Early Learning Victoria logo - purple possum holding a start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200" cy="7992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271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588E" w14:textId="33B79BF6" w:rsidR="00A541F0" w:rsidRDefault="00107E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72026" wp14:editId="6CEBA6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665528604" name="PowerPlusWaterMarkObject20107557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BAF77" w14:textId="77777777" w:rsidR="00107E37" w:rsidRDefault="00107E37" w:rsidP="00107E37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72026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78" o:spid="_x0000_s1028" type="#_x0000_t202" style="position:absolute;margin-left:0;margin-top:0;width:456.7pt;height:182.6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687BAF77" w14:textId="77777777" w:rsidR="00107E37" w:rsidRDefault="00107E37" w:rsidP="00107E37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B646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01C4A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DBE5A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44A7854"/>
    <w:styleLink w:val="Bullets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25759"/>
    <w:multiLevelType w:val="multilevel"/>
    <w:tmpl w:val="020250C8"/>
    <w:styleLink w:val="BodyList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08A547A9"/>
    <w:multiLevelType w:val="multilevel"/>
    <w:tmpl w:val="9514B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F6F37EA"/>
    <w:multiLevelType w:val="multilevel"/>
    <w:tmpl w:val="75A833DE"/>
    <w:styleLink w:val="Numbering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8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EC6694"/>
    <w:multiLevelType w:val="multilevel"/>
    <w:tmpl w:val="2F80AB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3C31092"/>
    <w:multiLevelType w:val="hybridMultilevel"/>
    <w:tmpl w:val="B9940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36AB0"/>
    <w:multiLevelType w:val="multilevel"/>
    <w:tmpl w:val="4FD0579A"/>
    <w:lvl w:ilvl="0">
      <w:start w:val="1"/>
      <w:numFmt w:val="bullet"/>
      <w:pStyle w:val="Bullets10"/>
      <w:lvlText w:val=""/>
      <w:lvlJc w:val="left"/>
      <w:pPr>
        <w:ind w:left="227" w:hanging="227"/>
      </w:pPr>
      <w:rPr>
        <w:rFonts w:ascii="Symbol" w:hAnsi="Symbol" w:hint="default"/>
        <w:color w:val="231F20"/>
      </w:rPr>
    </w:lvl>
    <w:lvl w:ilvl="1">
      <w:start w:val="1"/>
      <w:numFmt w:val="bullet"/>
      <w:pStyle w:val="Bullets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pStyle w:val="Bullets3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346B24"/>
    <w:multiLevelType w:val="hybridMultilevel"/>
    <w:tmpl w:val="7E5ADF9E"/>
    <w:lvl w:ilvl="0" w:tplc="370ACBB6">
      <w:start w:val="1"/>
      <w:numFmt w:val="bullet"/>
      <w:pStyle w:val="Body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D663E"/>
    <w:multiLevelType w:val="hybridMultilevel"/>
    <w:tmpl w:val="98EC3A7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66DAB"/>
    <w:multiLevelType w:val="hybridMultilevel"/>
    <w:tmpl w:val="F768035C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96CCF"/>
    <w:multiLevelType w:val="multilevel"/>
    <w:tmpl w:val="2CC02A66"/>
    <w:numStyleLink w:val="Bullets"/>
  </w:abstractNum>
  <w:abstractNum w:abstractNumId="16" w15:restartNumberingAfterBreak="0">
    <w:nsid w:val="4B996FF5"/>
    <w:multiLevelType w:val="hybridMultilevel"/>
    <w:tmpl w:val="CFC450F8"/>
    <w:lvl w:ilvl="0" w:tplc="B9E89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9A6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4889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3CC4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DC2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22E0B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8AD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F0B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866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8B73D84"/>
    <w:multiLevelType w:val="multilevel"/>
    <w:tmpl w:val="50041352"/>
    <w:numStyleLink w:val="ListHeadings"/>
  </w:abstractNum>
  <w:abstractNum w:abstractNumId="18" w15:restartNumberingAfterBreak="0">
    <w:nsid w:val="5A7867F8"/>
    <w:multiLevelType w:val="hybridMultilevel"/>
    <w:tmpl w:val="E39EC60E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1D43C9"/>
    <w:multiLevelType w:val="multilevel"/>
    <w:tmpl w:val="75A833DE"/>
    <w:numStyleLink w:val="Numbering"/>
  </w:abstractNum>
  <w:abstractNum w:abstractNumId="20" w15:restartNumberingAfterBreak="0">
    <w:nsid w:val="60753178"/>
    <w:multiLevelType w:val="hybridMultilevel"/>
    <w:tmpl w:val="F7E015D6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1502C"/>
    <w:multiLevelType w:val="multilevel"/>
    <w:tmpl w:val="2CC02A66"/>
    <w:styleLink w:val="Bullets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22" w15:restartNumberingAfterBreak="0">
    <w:nsid w:val="769158C2"/>
    <w:multiLevelType w:val="multilevel"/>
    <w:tmpl w:val="C12E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1378831">
    <w:abstractNumId w:val="3"/>
  </w:num>
  <w:num w:numId="2" w16cid:durableId="1065026392">
    <w:abstractNumId w:val="1"/>
  </w:num>
  <w:num w:numId="3" w16cid:durableId="596863815">
    <w:abstractNumId w:val="0"/>
  </w:num>
  <w:num w:numId="4" w16cid:durableId="903418277">
    <w:abstractNumId w:val="21"/>
  </w:num>
  <w:num w:numId="5" w16cid:durableId="846598071">
    <w:abstractNumId w:val="7"/>
  </w:num>
  <w:num w:numId="6" w16cid:durableId="659580476">
    <w:abstractNumId w:val="6"/>
  </w:num>
  <w:num w:numId="7" w16cid:durableId="974717717">
    <w:abstractNumId w:val="17"/>
  </w:num>
  <w:num w:numId="8" w16cid:durableId="444039133">
    <w:abstractNumId w:val="8"/>
  </w:num>
  <w:num w:numId="9" w16cid:durableId="997196948">
    <w:abstractNumId w:val="15"/>
  </w:num>
  <w:num w:numId="10" w16cid:durableId="1200166251">
    <w:abstractNumId w:val="19"/>
  </w:num>
  <w:num w:numId="11" w16cid:durableId="1796829549">
    <w:abstractNumId w:val="5"/>
  </w:num>
  <w:num w:numId="12" w16cid:durableId="1393650028">
    <w:abstractNumId w:val="12"/>
  </w:num>
  <w:num w:numId="13" w16cid:durableId="1149056779">
    <w:abstractNumId w:val="9"/>
  </w:num>
  <w:num w:numId="14" w16cid:durableId="1060906588">
    <w:abstractNumId w:val="13"/>
  </w:num>
  <w:num w:numId="15" w16cid:durableId="195122303">
    <w:abstractNumId w:val="18"/>
  </w:num>
  <w:num w:numId="16" w16cid:durableId="2066753427">
    <w:abstractNumId w:val="4"/>
  </w:num>
  <w:num w:numId="17" w16cid:durableId="393891818">
    <w:abstractNumId w:val="3"/>
  </w:num>
  <w:num w:numId="18" w16cid:durableId="151718974">
    <w:abstractNumId w:val="11"/>
  </w:num>
  <w:num w:numId="19" w16cid:durableId="1833134954">
    <w:abstractNumId w:val="3"/>
  </w:num>
  <w:num w:numId="20" w16cid:durableId="1201283228">
    <w:abstractNumId w:val="3"/>
  </w:num>
  <w:num w:numId="21" w16cid:durableId="108745200">
    <w:abstractNumId w:val="2"/>
  </w:num>
  <w:num w:numId="22" w16cid:durableId="851647587">
    <w:abstractNumId w:val="22"/>
  </w:num>
  <w:num w:numId="23" w16cid:durableId="1029065482">
    <w:abstractNumId w:val="15"/>
  </w:num>
  <w:num w:numId="24" w16cid:durableId="1575509994">
    <w:abstractNumId w:val="16"/>
  </w:num>
  <w:num w:numId="25" w16cid:durableId="2112822047">
    <w:abstractNumId w:val="10"/>
  </w:num>
  <w:num w:numId="26" w16cid:durableId="1857572064">
    <w:abstractNumId w:val="14"/>
  </w:num>
  <w:num w:numId="27" w16cid:durableId="15927840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1"/>
    <w:rsid w:val="000010D2"/>
    <w:rsid w:val="000013FE"/>
    <w:rsid w:val="0000177F"/>
    <w:rsid w:val="000025F1"/>
    <w:rsid w:val="00003156"/>
    <w:rsid w:val="00003DAD"/>
    <w:rsid w:val="000062E5"/>
    <w:rsid w:val="00007A5E"/>
    <w:rsid w:val="000105DE"/>
    <w:rsid w:val="000109DF"/>
    <w:rsid w:val="00010D5C"/>
    <w:rsid w:val="000133C5"/>
    <w:rsid w:val="00013563"/>
    <w:rsid w:val="000159CF"/>
    <w:rsid w:val="00016684"/>
    <w:rsid w:val="00020467"/>
    <w:rsid w:val="000220B8"/>
    <w:rsid w:val="000232CC"/>
    <w:rsid w:val="00025E2F"/>
    <w:rsid w:val="000300AF"/>
    <w:rsid w:val="00034E0C"/>
    <w:rsid w:val="00035C3D"/>
    <w:rsid w:val="0003718F"/>
    <w:rsid w:val="000377F8"/>
    <w:rsid w:val="00037B41"/>
    <w:rsid w:val="00037D35"/>
    <w:rsid w:val="00040F9C"/>
    <w:rsid w:val="00041B65"/>
    <w:rsid w:val="0004289F"/>
    <w:rsid w:val="00042F8B"/>
    <w:rsid w:val="000430C6"/>
    <w:rsid w:val="000463B5"/>
    <w:rsid w:val="000470B3"/>
    <w:rsid w:val="00050F25"/>
    <w:rsid w:val="000514A2"/>
    <w:rsid w:val="00051B03"/>
    <w:rsid w:val="000526DF"/>
    <w:rsid w:val="00052941"/>
    <w:rsid w:val="00052AFA"/>
    <w:rsid w:val="000533EB"/>
    <w:rsid w:val="00054D15"/>
    <w:rsid w:val="000562D9"/>
    <w:rsid w:val="000572E1"/>
    <w:rsid w:val="00057710"/>
    <w:rsid w:val="000603D2"/>
    <w:rsid w:val="00060953"/>
    <w:rsid w:val="00061258"/>
    <w:rsid w:val="00061845"/>
    <w:rsid w:val="00061E8F"/>
    <w:rsid w:val="0006534C"/>
    <w:rsid w:val="000654DE"/>
    <w:rsid w:val="00066DDA"/>
    <w:rsid w:val="00067E98"/>
    <w:rsid w:val="00070496"/>
    <w:rsid w:val="00070FF2"/>
    <w:rsid w:val="00071EDB"/>
    <w:rsid w:val="0007247E"/>
    <w:rsid w:val="000724AE"/>
    <w:rsid w:val="00072D79"/>
    <w:rsid w:val="00072EB8"/>
    <w:rsid w:val="000744C9"/>
    <w:rsid w:val="00075715"/>
    <w:rsid w:val="00077477"/>
    <w:rsid w:val="0008037D"/>
    <w:rsid w:val="0008072B"/>
    <w:rsid w:val="0008173B"/>
    <w:rsid w:val="000819CA"/>
    <w:rsid w:val="00082455"/>
    <w:rsid w:val="00082783"/>
    <w:rsid w:val="0008431D"/>
    <w:rsid w:val="00084CBE"/>
    <w:rsid w:val="0008588E"/>
    <w:rsid w:val="00086E7C"/>
    <w:rsid w:val="0008779D"/>
    <w:rsid w:val="00092283"/>
    <w:rsid w:val="00092DB7"/>
    <w:rsid w:val="000932BE"/>
    <w:rsid w:val="00093E5D"/>
    <w:rsid w:val="000978D4"/>
    <w:rsid w:val="000A022F"/>
    <w:rsid w:val="000A09DB"/>
    <w:rsid w:val="000A0A6F"/>
    <w:rsid w:val="000A15B1"/>
    <w:rsid w:val="000A346F"/>
    <w:rsid w:val="000A4343"/>
    <w:rsid w:val="000A73C3"/>
    <w:rsid w:val="000A774C"/>
    <w:rsid w:val="000B0939"/>
    <w:rsid w:val="000B1430"/>
    <w:rsid w:val="000B24D3"/>
    <w:rsid w:val="000B4775"/>
    <w:rsid w:val="000B497F"/>
    <w:rsid w:val="000B4A6A"/>
    <w:rsid w:val="000B58DE"/>
    <w:rsid w:val="000B6574"/>
    <w:rsid w:val="000C0894"/>
    <w:rsid w:val="000C0BCC"/>
    <w:rsid w:val="000C0D49"/>
    <w:rsid w:val="000C2671"/>
    <w:rsid w:val="000C38E6"/>
    <w:rsid w:val="000C5AF7"/>
    <w:rsid w:val="000D1508"/>
    <w:rsid w:val="000D1C39"/>
    <w:rsid w:val="000D3F0B"/>
    <w:rsid w:val="000D463D"/>
    <w:rsid w:val="000D490B"/>
    <w:rsid w:val="000D7EE8"/>
    <w:rsid w:val="000E0223"/>
    <w:rsid w:val="000E6B32"/>
    <w:rsid w:val="000E7591"/>
    <w:rsid w:val="000F0C70"/>
    <w:rsid w:val="000F14ED"/>
    <w:rsid w:val="000F1F7E"/>
    <w:rsid w:val="000F3152"/>
    <w:rsid w:val="000F4C5A"/>
    <w:rsid w:val="000F5FFF"/>
    <w:rsid w:val="000F61B6"/>
    <w:rsid w:val="000F74DF"/>
    <w:rsid w:val="001025E5"/>
    <w:rsid w:val="0010338E"/>
    <w:rsid w:val="00105540"/>
    <w:rsid w:val="00107E37"/>
    <w:rsid w:val="001102F9"/>
    <w:rsid w:val="00112E8F"/>
    <w:rsid w:val="001142FF"/>
    <w:rsid w:val="00114ED6"/>
    <w:rsid w:val="00115915"/>
    <w:rsid w:val="001169AC"/>
    <w:rsid w:val="001169DD"/>
    <w:rsid w:val="00117FAB"/>
    <w:rsid w:val="001246A9"/>
    <w:rsid w:val="00125141"/>
    <w:rsid w:val="00126523"/>
    <w:rsid w:val="001268BC"/>
    <w:rsid w:val="00126A9B"/>
    <w:rsid w:val="0012725B"/>
    <w:rsid w:val="0013031E"/>
    <w:rsid w:val="00132DDB"/>
    <w:rsid w:val="00132F2A"/>
    <w:rsid w:val="0013644F"/>
    <w:rsid w:val="0013753B"/>
    <w:rsid w:val="00140288"/>
    <w:rsid w:val="0014032F"/>
    <w:rsid w:val="0014117A"/>
    <w:rsid w:val="001411D8"/>
    <w:rsid w:val="00141C61"/>
    <w:rsid w:val="00141E6E"/>
    <w:rsid w:val="00142FB9"/>
    <w:rsid w:val="00146361"/>
    <w:rsid w:val="00146491"/>
    <w:rsid w:val="0014785F"/>
    <w:rsid w:val="00147EB1"/>
    <w:rsid w:val="00150413"/>
    <w:rsid w:val="00153314"/>
    <w:rsid w:val="0015436A"/>
    <w:rsid w:val="00154C40"/>
    <w:rsid w:val="00160E2F"/>
    <w:rsid w:val="00162EAD"/>
    <w:rsid w:val="0016370F"/>
    <w:rsid w:val="00163710"/>
    <w:rsid w:val="0016478C"/>
    <w:rsid w:val="00165EAD"/>
    <w:rsid w:val="00167743"/>
    <w:rsid w:val="00167CAE"/>
    <w:rsid w:val="00167E1E"/>
    <w:rsid w:val="001731A8"/>
    <w:rsid w:val="00173391"/>
    <w:rsid w:val="00173E6C"/>
    <w:rsid w:val="00175A85"/>
    <w:rsid w:val="00176085"/>
    <w:rsid w:val="00176C8B"/>
    <w:rsid w:val="00177548"/>
    <w:rsid w:val="00177731"/>
    <w:rsid w:val="001806B5"/>
    <w:rsid w:val="001818D4"/>
    <w:rsid w:val="00181D08"/>
    <w:rsid w:val="001850C5"/>
    <w:rsid w:val="00186393"/>
    <w:rsid w:val="00186B8B"/>
    <w:rsid w:val="00187305"/>
    <w:rsid w:val="00187BAB"/>
    <w:rsid w:val="00187C17"/>
    <w:rsid w:val="001900B4"/>
    <w:rsid w:val="00190201"/>
    <w:rsid w:val="00191AF1"/>
    <w:rsid w:val="001928B8"/>
    <w:rsid w:val="00192F57"/>
    <w:rsid w:val="0019666F"/>
    <w:rsid w:val="00196E47"/>
    <w:rsid w:val="001A0D77"/>
    <w:rsid w:val="001A3E35"/>
    <w:rsid w:val="001A4730"/>
    <w:rsid w:val="001A5586"/>
    <w:rsid w:val="001B0EE5"/>
    <w:rsid w:val="001B29BE"/>
    <w:rsid w:val="001B59E7"/>
    <w:rsid w:val="001B6C9B"/>
    <w:rsid w:val="001C13FE"/>
    <w:rsid w:val="001C1E2F"/>
    <w:rsid w:val="001C3805"/>
    <w:rsid w:val="001C38C8"/>
    <w:rsid w:val="001C4015"/>
    <w:rsid w:val="001C7835"/>
    <w:rsid w:val="001D2D7F"/>
    <w:rsid w:val="001D3033"/>
    <w:rsid w:val="001D5E5B"/>
    <w:rsid w:val="001D69B7"/>
    <w:rsid w:val="001E20AD"/>
    <w:rsid w:val="001E3397"/>
    <w:rsid w:val="001E3FFA"/>
    <w:rsid w:val="001E4B07"/>
    <w:rsid w:val="001E4C19"/>
    <w:rsid w:val="001F13C1"/>
    <w:rsid w:val="001F41F3"/>
    <w:rsid w:val="001F446D"/>
    <w:rsid w:val="001F541D"/>
    <w:rsid w:val="001F6314"/>
    <w:rsid w:val="0020082F"/>
    <w:rsid w:val="00202BC0"/>
    <w:rsid w:val="002034E1"/>
    <w:rsid w:val="002037B0"/>
    <w:rsid w:val="00205653"/>
    <w:rsid w:val="0020655E"/>
    <w:rsid w:val="002068CA"/>
    <w:rsid w:val="0020789F"/>
    <w:rsid w:val="0021078B"/>
    <w:rsid w:val="00212DE6"/>
    <w:rsid w:val="00213B25"/>
    <w:rsid w:val="002140C8"/>
    <w:rsid w:val="00214D58"/>
    <w:rsid w:val="002161E2"/>
    <w:rsid w:val="00221362"/>
    <w:rsid w:val="00221AB7"/>
    <w:rsid w:val="002228C0"/>
    <w:rsid w:val="00223407"/>
    <w:rsid w:val="0022491F"/>
    <w:rsid w:val="0022629D"/>
    <w:rsid w:val="002268C1"/>
    <w:rsid w:val="00227F93"/>
    <w:rsid w:val="0023122D"/>
    <w:rsid w:val="00232107"/>
    <w:rsid w:val="002342D7"/>
    <w:rsid w:val="00234924"/>
    <w:rsid w:val="0024014B"/>
    <w:rsid w:val="0024015A"/>
    <w:rsid w:val="002408CD"/>
    <w:rsid w:val="00240B04"/>
    <w:rsid w:val="002427DE"/>
    <w:rsid w:val="00244815"/>
    <w:rsid w:val="00246435"/>
    <w:rsid w:val="00246540"/>
    <w:rsid w:val="0024679A"/>
    <w:rsid w:val="00246BCF"/>
    <w:rsid w:val="00254BCC"/>
    <w:rsid w:val="00256955"/>
    <w:rsid w:val="00261BF7"/>
    <w:rsid w:val="00262366"/>
    <w:rsid w:val="00262A1E"/>
    <w:rsid w:val="002633CC"/>
    <w:rsid w:val="002634A3"/>
    <w:rsid w:val="0026506D"/>
    <w:rsid w:val="00265477"/>
    <w:rsid w:val="002673E1"/>
    <w:rsid w:val="00270834"/>
    <w:rsid w:val="00272735"/>
    <w:rsid w:val="00273E92"/>
    <w:rsid w:val="00275484"/>
    <w:rsid w:val="002770D3"/>
    <w:rsid w:val="002800D0"/>
    <w:rsid w:val="00280383"/>
    <w:rsid w:val="002814E6"/>
    <w:rsid w:val="00281A9C"/>
    <w:rsid w:val="00284710"/>
    <w:rsid w:val="00284A87"/>
    <w:rsid w:val="00284D02"/>
    <w:rsid w:val="00286E61"/>
    <w:rsid w:val="00290038"/>
    <w:rsid w:val="00292E53"/>
    <w:rsid w:val="00293135"/>
    <w:rsid w:val="002965C0"/>
    <w:rsid w:val="002A18CD"/>
    <w:rsid w:val="002A2405"/>
    <w:rsid w:val="002A25D5"/>
    <w:rsid w:val="002A2825"/>
    <w:rsid w:val="002A2984"/>
    <w:rsid w:val="002A6742"/>
    <w:rsid w:val="002B1121"/>
    <w:rsid w:val="002B11F3"/>
    <w:rsid w:val="002B272D"/>
    <w:rsid w:val="002B30BE"/>
    <w:rsid w:val="002B3E6A"/>
    <w:rsid w:val="002B496B"/>
    <w:rsid w:val="002B5FF9"/>
    <w:rsid w:val="002B662B"/>
    <w:rsid w:val="002B73F2"/>
    <w:rsid w:val="002C0F87"/>
    <w:rsid w:val="002C12B5"/>
    <w:rsid w:val="002C233C"/>
    <w:rsid w:val="002C30F4"/>
    <w:rsid w:val="002C4619"/>
    <w:rsid w:val="002C5446"/>
    <w:rsid w:val="002C6331"/>
    <w:rsid w:val="002C6B97"/>
    <w:rsid w:val="002C6FB8"/>
    <w:rsid w:val="002C7091"/>
    <w:rsid w:val="002D01FE"/>
    <w:rsid w:val="002D2522"/>
    <w:rsid w:val="002D293B"/>
    <w:rsid w:val="002D29D4"/>
    <w:rsid w:val="002D46B1"/>
    <w:rsid w:val="002D53B1"/>
    <w:rsid w:val="002D7578"/>
    <w:rsid w:val="002E04C9"/>
    <w:rsid w:val="002E0ACD"/>
    <w:rsid w:val="002E0EDA"/>
    <w:rsid w:val="002E3EE2"/>
    <w:rsid w:val="002E4B64"/>
    <w:rsid w:val="002E54F2"/>
    <w:rsid w:val="002E7A9E"/>
    <w:rsid w:val="002E7E8B"/>
    <w:rsid w:val="002F186C"/>
    <w:rsid w:val="002F18D1"/>
    <w:rsid w:val="002F267D"/>
    <w:rsid w:val="002F5459"/>
    <w:rsid w:val="002F6FE3"/>
    <w:rsid w:val="002F71CA"/>
    <w:rsid w:val="003038F2"/>
    <w:rsid w:val="00305171"/>
    <w:rsid w:val="003054DA"/>
    <w:rsid w:val="00307CE8"/>
    <w:rsid w:val="0031015E"/>
    <w:rsid w:val="00311F70"/>
    <w:rsid w:val="003144DD"/>
    <w:rsid w:val="00314E88"/>
    <w:rsid w:val="0031594B"/>
    <w:rsid w:val="00316F99"/>
    <w:rsid w:val="00317A40"/>
    <w:rsid w:val="003207AD"/>
    <w:rsid w:val="0032200C"/>
    <w:rsid w:val="003244B6"/>
    <w:rsid w:val="00324F0F"/>
    <w:rsid w:val="00325245"/>
    <w:rsid w:val="0032537B"/>
    <w:rsid w:val="00326218"/>
    <w:rsid w:val="00326E43"/>
    <w:rsid w:val="003275B2"/>
    <w:rsid w:val="0033171B"/>
    <w:rsid w:val="00331968"/>
    <w:rsid w:val="0033248E"/>
    <w:rsid w:val="00332517"/>
    <w:rsid w:val="00334C2D"/>
    <w:rsid w:val="003360B7"/>
    <w:rsid w:val="00336582"/>
    <w:rsid w:val="00337012"/>
    <w:rsid w:val="00344C69"/>
    <w:rsid w:val="00344D21"/>
    <w:rsid w:val="00345506"/>
    <w:rsid w:val="0034680A"/>
    <w:rsid w:val="0034690D"/>
    <w:rsid w:val="003475B1"/>
    <w:rsid w:val="0035393E"/>
    <w:rsid w:val="003539FA"/>
    <w:rsid w:val="0035425D"/>
    <w:rsid w:val="00355F74"/>
    <w:rsid w:val="00356837"/>
    <w:rsid w:val="00357158"/>
    <w:rsid w:val="003571FE"/>
    <w:rsid w:val="003572D0"/>
    <w:rsid w:val="0036260F"/>
    <w:rsid w:val="0036329C"/>
    <w:rsid w:val="00363FF8"/>
    <w:rsid w:val="00364B70"/>
    <w:rsid w:val="003673AE"/>
    <w:rsid w:val="003704E0"/>
    <w:rsid w:val="00370BE5"/>
    <w:rsid w:val="003730DC"/>
    <w:rsid w:val="00374847"/>
    <w:rsid w:val="00375FE8"/>
    <w:rsid w:val="0037655F"/>
    <w:rsid w:val="0037721D"/>
    <w:rsid w:val="0037762D"/>
    <w:rsid w:val="00377D1F"/>
    <w:rsid w:val="0038102A"/>
    <w:rsid w:val="003814AB"/>
    <w:rsid w:val="00384371"/>
    <w:rsid w:val="003846CA"/>
    <w:rsid w:val="00387780"/>
    <w:rsid w:val="00391A78"/>
    <w:rsid w:val="00391BFE"/>
    <w:rsid w:val="003928D1"/>
    <w:rsid w:val="00392BA3"/>
    <w:rsid w:val="00392D26"/>
    <w:rsid w:val="0039342A"/>
    <w:rsid w:val="0039677C"/>
    <w:rsid w:val="00396C91"/>
    <w:rsid w:val="003A20F8"/>
    <w:rsid w:val="003A70AB"/>
    <w:rsid w:val="003A7228"/>
    <w:rsid w:val="003B00A9"/>
    <w:rsid w:val="003B1425"/>
    <w:rsid w:val="003B15E5"/>
    <w:rsid w:val="003B272F"/>
    <w:rsid w:val="003B3051"/>
    <w:rsid w:val="003B35F8"/>
    <w:rsid w:val="003B36C3"/>
    <w:rsid w:val="003B5EBA"/>
    <w:rsid w:val="003B6DFA"/>
    <w:rsid w:val="003B75A6"/>
    <w:rsid w:val="003C2763"/>
    <w:rsid w:val="003C314B"/>
    <w:rsid w:val="003C5538"/>
    <w:rsid w:val="003C5E66"/>
    <w:rsid w:val="003C7189"/>
    <w:rsid w:val="003C7813"/>
    <w:rsid w:val="003D1626"/>
    <w:rsid w:val="003D1849"/>
    <w:rsid w:val="003D23A3"/>
    <w:rsid w:val="003D3729"/>
    <w:rsid w:val="003D5856"/>
    <w:rsid w:val="003D6C72"/>
    <w:rsid w:val="003D7B5B"/>
    <w:rsid w:val="003E0B18"/>
    <w:rsid w:val="003E2253"/>
    <w:rsid w:val="003E4069"/>
    <w:rsid w:val="003E4159"/>
    <w:rsid w:val="003E5EF7"/>
    <w:rsid w:val="003E7BA2"/>
    <w:rsid w:val="003F090D"/>
    <w:rsid w:val="003F184F"/>
    <w:rsid w:val="003F314F"/>
    <w:rsid w:val="003F5C63"/>
    <w:rsid w:val="003F6CA7"/>
    <w:rsid w:val="003F7C1F"/>
    <w:rsid w:val="0040135C"/>
    <w:rsid w:val="00404E4F"/>
    <w:rsid w:val="00407932"/>
    <w:rsid w:val="004100F3"/>
    <w:rsid w:val="00410DBC"/>
    <w:rsid w:val="00412CDA"/>
    <w:rsid w:val="004138C0"/>
    <w:rsid w:val="00413EF7"/>
    <w:rsid w:val="00414B0D"/>
    <w:rsid w:val="0041673A"/>
    <w:rsid w:val="00416BA6"/>
    <w:rsid w:val="00417433"/>
    <w:rsid w:val="00417C2D"/>
    <w:rsid w:val="00417D2C"/>
    <w:rsid w:val="0042072B"/>
    <w:rsid w:val="004228B1"/>
    <w:rsid w:val="0042339A"/>
    <w:rsid w:val="00423561"/>
    <w:rsid w:val="00423B61"/>
    <w:rsid w:val="00424CF7"/>
    <w:rsid w:val="00424FBB"/>
    <w:rsid w:val="0042508F"/>
    <w:rsid w:val="0042709C"/>
    <w:rsid w:val="00427FBA"/>
    <w:rsid w:val="00431043"/>
    <w:rsid w:val="0043368D"/>
    <w:rsid w:val="00433B51"/>
    <w:rsid w:val="00436FE1"/>
    <w:rsid w:val="00437CBC"/>
    <w:rsid w:val="00441E7C"/>
    <w:rsid w:val="00443AB0"/>
    <w:rsid w:val="004441F5"/>
    <w:rsid w:val="00444A8B"/>
    <w:rsid w:val="0044722E"/>
    <w:rsid w:val="004473E6"/>
    <w:rsid w:val="0044749C"/>
    <w:rsid w:val="00447F29"/>
    <w:rsid w:val="00450BB4"/>
    <w:rsid w:val="004510D5"/>
    <w:rsid w:val="004522C9"/>
    <w:rsid w:val="00452458"/>
    <w:rsid w:val="0045381D"/>
    <w:rsid w:val="00457FAB"/>
    <w:rsid w:val="004604E0"/>
    <w:rsid w:val="00462B3D"/>
    <w:rsid w:val="004633A9"/>
    <w:rsid w:val="004633DC"/>
    <w:rsid w:val="004635FD"/>
    <w:rsid w:val="00463627"/>
    <w:rsid w:val="0046588F"/>
    <w:rsid w:val="00465AC8"/>
    <w:rsid w:val="00466653"/>
    <w:rsid w:val="00470F58"/>
    <w:rsid w:val="00471386"/>
    <w:rsid w:val="00472808"/>
    <w:rsid w:val="0047731A"/>
    <w:rsid w:val="00477B27"/>
    <w:rsid w:val="00480AC5"/>
    <w:rsid w:val="004827D2"/>
    <w:rsid w:val="004842F0"/>
    <w:rsid w:val="0048508E"/>
    <w:rsid w:val="0049011D"/>
    <w:rsid w:val="00492054"/>
    <w:rsid w:val="0049346C"/>
    <w:rsid w:val="00493E14"/>
    <w:rsid w:val="00494182"/>
    <w:rsid w:val="004949E7"/>
    <w:rsid w:val="00495C9B"/>
    <w:rsid w:val="00497D54"/>
    <w:rsid w:val="004A1A2E"/>
    <w:rsid w:val="004A2856"/>
    <w:rsid w:val="004A3064"/>
    <w:rsid w:val="004A4102"/>
    <w:rsid w:val="004B3825"/>
    <w:rsid w:val="004B4C04"/>
    <w:rsid w:val="004B588E"/>
    <w:rsid w:val="004B609E"/>
    <w:rsid w:val="004B62A3"/>
    <w:rsid w:val="004B7D6A"/>
    <w:rsid w:val="004C0B5E"/>
    <w:rsid w:val="004C2599"/>
    <w:rsid w:val="004C2A0D"/>
    <w:rsid w:val="004C2E0F"/>
    <w:rsid w:val="004C3068"/>
    <w:rsid w:val="004C3DB8"/>
    <w:rsid w:val="004C4EAB"/>
    <w:rsid w:val="004C5AE9"/>
    <w:rsid w:val="004C6D47"/>
    <w:rsid w:val="004C7F41"/>
    <w:rsid w:val="004D0322"/>
    <w:rsid w:val="004D1F01"/>
    <w:rsid w:val="004D2095"/>
    <w:rsid w:val="004D32F9"/>
    <w:rsid w:val="004D3FBD"/>
    <w:rsid w:val="004D43A1"/>
    <w:rsid w:val="004D4F9A"/>
    <w:rsid w:val="004D682B"/>
    <w:rsid w:val="004E0833"/>
    <w:rsid w:val="004E28C6"/>
    <w:rsid w:val="004E2C74"/>
    <w:rsid w:val="004E4ECA"/>
    <w:rsid w:val="004E548B"/>
    <w:rsid w:val="004E5E30"/>
    <w:rsid w:val="004F0BDF"/>
    <w:rsid w:val="004F138F"/>
    <w:rsid w:val="004F1BEA"/>
    <w:rsid w:val="004F2B92"/>
    <w:rsid w:val="004F48E8"/>
    <w:rsid w:val="004F6FCC"/>
    <w:rsid w:val="004F712C"/>
    <w:rsid w:val="004F768F"/>
    <w:rsid w:val="0050070C"/>
    <w:rsid w:val="005007FB"/>
    <w:rsid w:val="0050096B"/>
    <w:rsid w:val="00500C61"/>
    <w:rsid w:val="005018CA"/>
    <w:rsid w:val="00502144"/>
    <w:rsid w:val="00503E79"/>
    <w:rsid w:val="00504A9A"/>
    <w:rsid w:val="0050670B"/>
    <w:rsid w:val="0050671C"/>
    <w:rsid w:val="005069CE"/>
    <w:rsid w:val="00510911"/>
    <w:rsid w:val="00510D22"/>
    <w:rsid w:val="005122C1"/>
    <w:rsid w:val="00512655"/>
    <w:rsid w:val="00513605"/>
    <w:rsid w:val="00513E1D"/>
    <w:rsid w:val="00514199"/>
    <w:rsid w:val="005141E8"/>
    <w:rsid w:val="005144F1"/>
    <w:rsid w:val="00514746"/>
    <w:rsid w:val="00514EB2"/>
    <w:rsid w:val="00520735"/>
    <w:rsid w:val="00522458"/>
    <w:rsid w:val="00522CB2"/>
    <w:rsid w:val="00523FFC"/>
    <w:rsid w:val="00524941"/>
    <w:rsid w:val="005254A5"/>
    <w:rsid w:val="00530DE0"/>
    <w:rsid w:val="00531CBA"/>
    <w:rsid w:val="00532618"/>
    <w:rsid w:val="00533179"/>
    <w:rsid w:val="0053384F"/>
    <w:rsid w:val="00534619"/>
    <w:rsid w:val="00534D4F"/>
    <w:rsid w:val="005356FE"/>
    <w:rsid w:val="005361A8"/>
    <w:rsid w:val="005367CB"/>
    <w:rsid w:val="005408E2"/>
    <w:rsid w:val="005418CC"/>
    <w:rsid w:val="00541E4F"/>
    <w:rsid w:val="0054293B"/>
    <w:rsid w:val="00547356"/>
    <w:rsid w:val="00547C92"/>
    <w:rsid w:val="005505EF"/>
    <w:rsid w:val="00550637"/>
    <w:rsid w:val="00550C99"/>
    <w:rsid w:val="0055289A"/>
    <w:rsid w:val="00552DD8"/>
    <w:rsid w:val="00553068"/>
    <w:rsid w:val="00553413"/>
    <w:rsid w:val="00557387"/>
    <w:rsid w:val="005600A6"/>
    <w:rsid w:val="005643D5"/>
    <w:rsid w:val="00566D8D"/>
    <w:rsid w:val="00571D0D"/>
    <w:rsid w:val="00575BC6"/>
    <w:rsid w:val="0057679A"/>
    <w:rsid w:val="00577E2E"/>
    <w:rsid w:val="00577E7B"/>
    <w:rsid w:val="00581E47"/>
    <w:rsid w:val="0058251F"/>
    <w:rsid w:val="0058369E"/>
    <w:rsid w:val="0058460D"/>
    <w:rsid w:val="00585CE3"/>
    <w:rsid w:val="005864E8"/>
    <w:rsid w:val="00592485"/>
    <w:rsid w:val="00593314"/>
    <w:rsid w:val="005941D1"/>
    <w:rsid w:val="00594496"/>
    <w:rsid w:val="0059652E"/>
    <w:rsid w:val="005A2759"/>
    <w:rsid w:val="005A36AB"/>
    <w:rsid w:val="005A4B17"/>
    <w:rsid w:val="005A60DB"/>
    <w:rsid w:val="005A7D7F"/>
    <w:rsid w:val="005B02C5"/>
    <w:rsid w:val="005B0D45"/>
    <w:rsid w:val="005B0F84"/>
    <w:rsid w:val="005B1933"/>
    <w:rsid w:val="005B4432"/>
    <w:rsid w:val="005B492D"/>
    <w:rsid w:val="005B56BE"/>
    <w:rsid w:val="005B6C17"/>
    <w:rsid w:val="005B6F53"/>
    <w:rsid w:val="005C155D"/>
    <w:rsid w:val="005C1C91"/>
    <w:rsid w:val="005C1D49"/>
    <w:rsid w:val="005C289B"/>
    <w:rsid w:val="005C3C17"/>
    <w:rsid w:val="005C3D68"/>
    <w:rsid w:val="005C4E9E"/>
    <w:rsid w:val="005C5346"/>
    <w:rsid w:val="005C5DC0"/>
    <w:rsid w:val="005C6618"/>
    <w:rsid w:val="005C74F7"/>
    <w:rsid w:val="005D0E9C"/>
    <w:rsid w:val="005D5D6E"/>
    <w:rsid w:val="005D6078"/>
    <w:rsid w:val="005D6DB4"/>
    <w:rsid w:val="005D76E3"/>
    <w:rsid w:val="005E1E5F"/>
    <w:rsid w:val="005E28A8"/>
    <w:rsid w:val="005E2F2F"/>
    <w:rsid w:val="005E3CF6"/>
    <w:rsid w:val="005E4B97"/>
    <w:rsid w:val="005E6439"/>
    <w:rsid w:val="005E767B"/>
    <w:rsid w:val="005F05B3"/>
    <w:rsid w:val="005F25D6"/>
    <w:rsid w:val="005F2AC7"/>
    <w:rsid w:val="005F2B72"/>
    <w:rsid w:val="005F4DE3"/>
    <w:rsid w:val="005F50C3"/>
    <w:rsid w:val="005F7A8B"/>
    <w:rsid w:val="00601702"/>
    <w:rsid w:val="00601977"/>
    <w:rsid w:val="00601C65"/>
    <w:rsid w:val="00602C13"/>
    <w:rsid w:val="006032D1"/>
    <w:rsid w:val="00603FD5"/>
    <w:rsid w:val="006051F2"/>
    <w:rsid w:val="0061123A"/>
    <w:rsid w:val="00612217"/>
    <w:rsid w:val="006129EF"/>
    <w:rsid w:val="00613395"/>
    <w:rsid w:val="00616DC8"/>
    <w:rsid w:val="006174DD"/>
    <w:rsid w:val="006175EA"/>
    <w:rsid w:val="006203B1"/>
    <w:rsid w:val="00621810"/>
    <w:rsid w:val="00621813"/>
    <w:rsid w:val="00622891"/>
    <w:rsid w:val="00622EDA"/>
    <w:rsid w:val="0062389F"/>
    <w:rsid w:val="00623BD4"/>
    <w:rsid w:val="0062459A"/>
    <w:rsid w:val="006247F2"/>
    <w:rsid w:val="0062480D"/>
    <w:rsid w:val="00626CAA"/>
    <w:rsid w:val="006275CD"/>
    <w:rsid w:val="00627A33"/>
    <w:rsid w:val="00627B38"/>
    <w:rsid w:val="0063277F"/>
    <w:rsid w:val="00632B19"/>
    <w:rsid w:val="00641E47"/>
    <w:rsid w:val="00642713"/>
    <w:rsid w:val="00642F70"/>
    <w:rsid w:val="00646BB2"/>
    <w:rsid w:val="00647468"/>
    <w:rsid w:val="00652710"/>
    <w:rsid w:val="00652796"/>
    <w:rsid w:val="00653495"/>
    <w:rsid w:val="0065471C"/>
    <w:rsid w:val="00661F2D"/>
    <w:rsid w:val="006627DA"/>
    <w:rsid w:val="006649DA"/>
    <w:rsid w:val="006667E8"/>
    <w:rsid w:val="00666FBA"/>
    <w:rsid w:val="0067002E"/>
    <w:rsid w:val="0067014A"/>
    <w:rsid w:val="006703EA"/>
    <w:rsid w:val="00670E45"/>
    <w:rsid w:val="00672EDD"/>
    <w:rsid w:val="00673D55"/>
    <w:rsid w:val="00674B62"/>
    <w:rsid w:val="00676608"/>
    <w:rsid w:val="00677BA4"/>
    <w:rsid w:val="00680B30"/>
    <w:rsid w:val="0068291B"/>
    <w:rsid w:val="00682AB3"/>
    <w:rsid w:val="00683BEE"/>
    <w:rsid w:val="00683FB3"/>
    <w:rsid w:val="00685CC6"/>
    <w:rsid w:val="00685CEB"/>
    <w:rsid w:val="0068724F"/>
    <w:rsid w:val="00692569"/>
    <w:rsid w:val="00692700"/>
    <w:rsid w:val="006931FC"/>
    <w:rsid w:val="00693358"/>
    <w:rsid w:val="0069379B"/>
    <w:rsid w:val="00694D8F"/>
    <w:rsid w:val="006953D9"/>
    <w:rsid w:val="0069547C"/>
    <w:rsid w:val="00696324"/>
    <w:rsid w:val="006A0991"/>
    <w:rsid w:val="006A0B70"/>
    <w:rsid w:val="006A1DEF"/>
    <w:rsid w:val="006A259C"/>
    <w:rsid w:val="006A39B9"/>
    <w:rsid w:val="006A3BC0"/>
    <w:rsid w:val="006A4C10"/>
    <w:rsid w:val="006A548C"/>
    <w:rsid w:val="006A5B78"/>
    <w:rsid w:val="006A6913"/>
    <w:rsid w:val="006A6E1A"/>
    <w:rsid w:val="006A74A3"/>
    <w:rsid w:val="006B0918"/>
    <w:rsid w:val="006B0D14"/>
    <w:rsid w:val="006B243D"/>
    <w:rsid w:val="006B2FC0"/>
    <w:rsid w:val="006B4328"/>
    <w:rsid w:val="006B6990"/>
    <w:rsid w:val="006B6A52"/>
    <w:rsid w:val="006C08E7"/>
    <w:rsid w:val="006C14AC"/>
    <w:rsid w:val="006C2819"/>
    <w:rsid w:val="006C4AF4"/>
    <w:rsid w:val="006C6F5D"/>
    <w:rsid w:val="006D03E6"/>
    <w:rsid w:val="006D0A56"/>
    <w:rsid w:val="006D16A7"/>
    <w:rsid w:val="006D221A"/>
    <w:rsid w:val="006D2464"/>
    <w:rsid w:val="006D305C"/>
    <w:rsid w:val="006D3F2F"/>
    <w:rsid w:val="006D589C"/>
    <w:rsid w:val="006D6460"/>
    <w:rsid w:val="006D7AA2"/>
    <w:rsid w:val="006E0ABA"/>
    <w:rsid w:val="006E195C"/>
    <w:rsid w:val="006E3536"/>
    <w:rsid w:val="006E4F17"/>
    <w:rsid w:val="006E521A"/>
    <w:rsid w:val="006E5EAF"/>
    <w:rsid w:val="006E6085"/>
    <w:rsid w:val="006F0D34"/>
    <w:rsid w:val="006F1640"/>
    <w:rsid w:val="006F2D58"/>
    <w:rsid w:val="006F300E"/>
    <w:rsid w:val="006F33D5"/>
    <w:rsid w:val="006F3957"/>
    <w:rsid w:val="006F3BFD"/>
    <w:rsid w:val="006F5910"/>
    <w:rsid w:val="006F6110"/>
    <w:rsid w:val="006F6F4F"/>
    <w:rsid w:val="006F77A3"/>
    <w:rsid w:val="0070342B"/>
    <w:rsid w:val="00706935"/>
    <w:rsid w:val="00706C46"/>
    <w:rsid w:val="00707A55"/>
    <w:rsid w:val="00710218"/>
    <w:rsid w:val="007106F1"/>
    <w:rsid w:val="0071189B"/>
    <w:rsid w:val="007120E2"/>
    <w:rsid w:val="007129E9"/>
    <w:rsid w:val="0071446B"/>
    <w:rsid w:val="00714488"/>
    <w:rsid w:val="00715EAD"/>
    <w:rsid w:val="00720CE0"/>
    <w:rsid w:val="00720D2A"/>
    <w:rsid w:val="00722D44"/>
    <w:rsid w:val="007249C5"/>
    <w:rsid w:val="007254A7"/>
    <w:rsid w:val="00727C64"/>
    <w:rsid w:val="007305C7"/>
    <w:rsid w:val="0073136C"/>
    <w:rsid w:val="00731BA3"/>
    <w:rsid w:val="00731EED"/>
    <w:rsid w:val="00731FAA"/>
    <w:rsid w:val="00732AB5"/>
    <w:rsid w:val="00732EAD"/>
    <w:rsid w:val="00735461"/>
    <w:rsid w:val="00735496"/>
    <w:rsid w:val="007367F0"/>
    <w:rsid w:val="007368EC"/>
    <w:rsid w:val="0073719C"/>
    <w:rsid w:val="007404ED"/>
    <w:rsid w:val="00740C1F"/>
    <w:rsid w:val="0074236D"/>
    <w:rsid w:val="00743773"/>
    <w:rsid w:val="00746516"/>
    <w:rsid w:val="00746BDC"/>
    <w:rsid w:val="007470D7"/>
    <w:rsid w:val="00747A97"/>
    <w:rsid w:val="00751335"/>
    <w:rsid w:val="00751AB4"/>
    <w:rsid w:val="00752157"/>
    <w:rsid w:val="00754078"/>
    <w:rsid w:val="00756EB1"/>
    <w:rsid w:val="00757DA4"/>
    <w:rsid w:val="00763460"/>
    <w:rsid w:val="00765BC4"/>
    <w:rsid w:val="00766C0A"/>
    <w:rsid w:val="00767F01"/>
    <w:rsid w:val="00772D80"/>
    <w:rsid w:val="0077411C"/>
    <w:rsid w:val="00774885"/>
    <w:rsid w:val="00777E4A"/>
    <w:rsid w:val="007800AC"/>
    <w:rsid w:val="00780D52"/>
    <w:rsid w:val="00781B0F"/>
    <w:rsid w:val="00786DC4"/>
    <w:rsid w:val="00790AAC"/>
    <w:rsid w:val="00791345"/>
    <w:rsid w:val="00794202"/>
    <w:rsid w:val="00794754"/>
    <w:rsid w:val="00794E0A"/>
    <w:rsid w:val="00795C8C"/>
    <w:rsid w:val="0079668F"/>
    <w:rsid w:val="00797DCA"/>
    <w:rsid w:val="007A0363"/>
    <w:rsid w:val="007A053F"/>
    <w:rsid w:val="007A28C2"/>
    <w:rsid w:val="007A2BB4"/>
    <w:rsid w:val="007A61BC"/>
    <w:rsid w:val="007A6F92"/>
    <w:rsid w:val="007B0121"/>
    <w:rsid w:val="007B3117"/>
    <w:rsid w:val="007B521A"/>
    <w:rsid w:val="007B63C9"/>
    <w:rsid w:val="007B66CD"/>
    <w:rsid w:val="007C3F14"/>
    <w:rsid w:val="007C6DCF"/>
    <w:rsid w:val="007C6F60"/>
    <w:rsid w:val="007C7DCB"/>
    <w:rsid w:val="007D0871"/>
    <w:rsid w:val="007D0A71"/>
    <w:rsid w:val="007D2EA0"/>
    <w:rsid w:val="007D5ABE"/>
    <w:rsid w:val="007D5B73"/>
    <w:rsid w:val="007D6563"/>
    <w:rsid w:val="007D6C54"/>
    <w:rsid w:val="007D7594"/>
    <w:rsid w:val="007D78DB"/>
    <w:rsid w:val="007E134B"/>
    <w:rsid w:val="007E1822"/>
    <w:rsid w:val="007E34EA"/>
    <w:rsid w:val="007E44E4"/>
    <w:rsid w:val="007E6C41"/>
    <w:rsid w:val="007E7542"/>
    <w:rsid w:val="007F698B"/>
    <w:rsid w:val="007F6E2D"/>
    <w:rsid w:val="00800706"/>
    <w:rsid w:val="0080199B"/>
    <w:rsid w:val="00802F26"/>
    <w:rsid w:val="0080478C"/>
    <w:rsid w:val="0080481A"/>
    <w:rsid w:val="00805809"/>
    <w:rsid w:val="00807B09"/>
    <w:rsid w:val="0081072E"/>
    <w:rsid w:val="00811D40"/>
    <w:rsid w:val="008121E8"/>
    <w:rsid w:val="00812750"/>
    <w:rsid w:val="0081332C"/>
    <w:rsid w:val="0081533C"/>
    <w:rsid w:val="00816424"/>
    <w:rsid w:val="00816871"/>
    <w:rsid w:val="00821089"/>
    <w:rsid w:val="00821352"/>
    <w:rsid w:val="00822704"/>
    <w:rsid w:val="00822E61"/>
    <w:rsid w:val="008240BF"/>
    <w:rsid w:val="008255B3"/>
    <w:rsid w:val="00826014"/>
    <w:rsid w:val="008262FA"/>
    <w:rsid w:val="00826A36"/>
    <w:rsid w:val="00827A6C"/>
    <w:rsid w:val="00827F34"/>
    <w:rsid w:val="008324BD"/>
    <w:rsid w:val="00832A9E"/>
    <w:rsid w:val="0083427C"/>
    <w:rsid w:val="00835FA0"/>
    <w:rsid w:val="00837827"/>
    <w:rsid w:val="00841371"/>
    <w:rsid w:val="00841802"/>
    <w:rsid w:val="00842B86"/>
    <w:rsid w:val="0084398B"/>
    <w:rsid w:val="008473D8"/>
    <w:rsid w:val="00850244"/>
    <w:rsid w:val="00850310"/>
    <w:rsid w:val="00850A05"/>
    <w:rsid w:val="00851F21"/>
    <w:rsid w:val="00853DED"/>
    <w:rsid w:val="00854235"/>
    <w:rsid w:val="0085439B"/>
    <w:rsid w:val="00854732"/>
    <w:rsid w:val="00855054"/>
    <w:rsid w:val="0085641D"/>
    <w:rsid w:val="00861AEC"/>
    <w:rsid w:val="00862BE1"/>
    <w:rsid w:val="00863F44"/>
    <w:rsid w:val="0086482C"/>
    <w:rsid w:val="00864AA4"/>
    <w:rsid w:val="00871B2E"/>
    <w:rsid w:val="008722A1"/>
    <w:rsid w:val="008805A9"/>
    <w:rsid w:val="00880B4E"/>
    <w:rsid w:val="008827D3"/>
    <w:rsid w:val="008835DA"/>
    <w:rsid w:val="0088413D"/>
    <w:rsid w:val="00884B31"/>
    <w:rsid w:val="00887C47"/>
    <w:rsid w:val="0089026B"/>
    <w:rsid w:val="00891CED"/>
    <w:rsid w:val="00892878"/>
    <w:rsid w:val="00893A9A"/>
    <w:rsid w:val="00894207"/>
    <w:rsid w:val="008942E9"/>
    <w:rsid w:val="00894D40"/>
    <w:rsid w:val="008A02B8"/>
    <w:rsid w:val="008A0A25"/>
    <w:rsid w:val="008A4E0E"/>
    <w:rsid w:val="008A66AC"/>
    <w:rsid w:val="008A68E5"/>
    <w:rsid w:val="008A749C"/>
    <w:rsid w:val="008A7F37"/>
    <w:rsid w:val="008B05C3"/>
    <w:rsid w:val="008B1109"/>
    <w:rsid w:val="008B2E35"/>
    <w:rsid w:val="008B340E"/>
    <w:rsid w:val="008B4965"/>
    <w:rsid w:val="008B516C"/>
    <w:rsid w:val="008B6931"/>
    <w:rsid w:val="008B6FF1"/>
    <w:rsid w:val="008B79DF"/>
    <w:rsid w:val="008C009C"/>
    <w:rsid w:val="008C0681"/>
    <w:rsid w:val="008C0A45"/>
    <w:rsid w:val="008C1272"/>
    <w:rsid w:val="008C4CD7"/>
    <w:rsid w:val="008C7286"/>
    <w:rsid w:val="008D03AE"/>
    <w:rsid w:val="008D0891"/>
    <w:rsid w:val="008D1501"/>
    <w:rsid w:val="008D1ABD"/>
    <w:rsid w:val="008D254A"/>
    <w:rsid w:val="008D393C"/>
    <w:rsid w:val="008D3AC4"/>
    <w:rsid w:val="008D5053"/>
    <w:rsid w:val="008D5126"/>
    <w:rsid w:val="008D57EA"/>
    <w:rsid w:val="008D620C"/>
    <w:rsid w:val="008D7FB7"/>
    <w:rsid w:val="008E0A1D"/>
    <w:rsid w:val="008E0BB9"/>
    <w:rsid w:val="008E18D4"/>
    <w:rsid w:val="008E232E"/>
    <w:rsid w:val="008E2889"/>
    <w:rsid w:val="008E2E04"/>
    <w:rsid w:val="008E5121"/>
    <w:rsid w:val="008E640C"/>
    <w:rsid w:val="008E6713"/>
    <w:rsid w:val="008E68B9"/>
    <w:rsid w:val="008E7436"/>
    <w:rsid w:val="008F099D"/>
    <w:rsid w:val="008F0AFC"/>
    <w:rsid w:val="008F0B67"/>
    <w:rsid w:val="008F0C02"/>
    <w:rsid w:val="008F2B34"/>
    <w:rsid w:val="008F3C55"/>
    <w:rsid w:val="008F70D1"/>
    <w:rsid w:val="008F76C2"/>
    <w:rsid w:val="009010B2"/>
    <w:rsid w:val="0090137A"/>
    <w:rsid w:val="00901B2C"/>
    <w:rsid w:val="00902675"/>
    <w:rsid w:val="00904FC8"/>
    <w:rsid w:val="009050F5"/>
    <w:rsid w:val="009067FC"/>
    <w:rsid w:val="00906D1E"/>
    <w:rsid w:val="009101FE"/>
    <w:rsid w:val="00912947"/>
    <w:rsid w:val="00913305"/>
    <w:rsid w:val="00914A78"/>
    <w:rsid w:val="00915F44"/>
    <w:rsid w:val="00916C26"/>
    <w:rsid w:val="00916D15"/>
    <w:rsid w:val="009179CC"/>
    <w:rsid w:val="009207CF"/>
    <w:rsid w:val="00924320"/>
    <w:rsid w:val="00924737"/>
    <w:rsid w:val="00924865"/>
    <w:rsid w:val="009268DD"/>
    <w:rsid w:val="00926D05"/>
    <w:rsid w:val="009306B5"/>
    <w:rsid w:val="00933BBC"/>
    <w:rsid w:val="009355FC"/>
    <w:rsid w:val="00935BA2"/>
    <w:rsid w:val="00936068"/>
    <w:rsid w:val="009367DB"/>
    <w:rsid w:val="00936CFF"/>
    <w:rsid w:val="0093788B"/>
    <w:rsid w:val="00941FA4"/>
    <w:rsid w:val="00943095"/>
    <w:rsid w:val="00943C24"/>
    <w:rsid w:val="00944AAA"/>
    <w:rsid w:val="00944F98"/>
    <w:rsid w:val="00944F9C"/>
    <w:rsid w:val="00946133"/>
    <w:rsid w:val="00947B21"/>
    <w:rsid w:val="00947B86"/>
    <w:rsid w:val="009517CC"/>
    <w:rsid w:val="009534EF"/>
    <w:rsid w:val="00956464"/>
    <w:rsid w:val="009574A4"/>
    <w:rsid w:val="009615D4"/>
    <w:rsid w:val="009622DC"/>
    <w:rsid w:val="00964511"/>
    <w:rsid w:val="009663DC"/>
    <w:rsid w:val="00967907"/>
    <w:rsid w:val="0097041C"/>
    <w:rsid w:val="00970BAF"/>
    <w:rsid w:val="00971949"/>
    <w:rsid w:val="009722A4"/>
    <w:rsid w:val="00974677"/>
    <w:rsid w:val="00975C7F"/>
    <w:rsid w:val="00976043"/>
    <w:rsid w:val="00976299"/>
    <w:rsid w:val="009762B0"/>
    <w:rsid w:val="00976702"/>
    <w:rsid w:val="0097700A"/>
    <w:rsid w:val="00980752"/>
    <w:rsid w:val="00981D5E"/>
    <w:rsid w:val="00982A75"/>
    <w:rsid w:val="0098482A"/>
    <w:rsid w:val="00987D3E"/>
    <w:rsid w:val="0099369F"/>
    <w:rsid w:val="00994096"/>
    <w:rsid w:val="00995DC7"/>
    <w:rsid w:val="00997D3F"/>
    <w:rsid w:val="00997F1A"/>
    <w:rsid w:val="009A1608"/>
    <w:rsid w:val="009A25CF"/>
    <w:rsid w:val="009A2F17"/>
    <w:rsid w:val="009A35AE"/>
    <w:rsid w:val="009A7411"/>
    <w:rsid w:val="009B2AC6"/>
    <w:rsid w:val="009B32F8"/>
    <w:rsid w:val="009B55DD"/>
    <w:rsid w:val="009B5FCA"/>
    <w:rsid w:val="009B6109"/>
    <w:rsid w:val="009B6A45"/>
    <w:rsid w:val="009B73C9"/>
    <w:rsid w:val="009C0F1C"/>
    <w:rsid w:val="009C3CDD"/>
    <w:rsid w:val="009C5432"/>
    <w:rsid w:val="009C603D"/>
    <w:rsid w:val="009D0758"/>
    <w:rsid w:val="009D24F5"/>
    <w:rsid w:val="009D257E"/>
    <w:rsid w:val="009D2A60"/>
    <w:rsid w:val="009D3161"/>
    <w:rsid w:val="009D64B3"/>
    <w:rsid w:val="009D6679"/>
    <w:rsid w:val="009E0266"/>
    <w:rsid w:val="009E0E1E"/>
    <w:rsid w:val="009E1B8A"/>
    <w:rsid w:val="009E2DDF"/>
    <w:rsid w:val="009E390C"/>
    <w:rsid w:val="009E390D"/>
    <w:rsid w:val="009E493E"/>
    <w:rsid w:val="009E6539"/>
    <w:rsid w:val="009E7DB5"/>
    <w:rsid w:val="009F07EB"/>
    <w:rsid w:val="009F0CC2"/>
    <w:rsid w:val="009F0D41"/>
    <w:rsid w:val="009F13C7"/>
    <w:rsid w:val="009F352F"/>
    <w:rsid w:val="009F375C"/>
    <w:rsid w:val="009F3959"/>
    <w:rsid w:val="009F4584"/>
    <w:rsid w:val="009F4B0B"/>
    <w:rsid w:val="009F4E19"/>
    <w:rsid w:val="009F7054"/>
    <w:rsid w:val="00A00078"/>
    <w:rsid w:val="00A0063C"/>
    <w:rsid w:val="00A01C63"/>
    <w:rsid w:val="00A02A32"/>
    <w:rsid w:val="00A03357"/>
    <w:rsid w:val="00A03556"/>
    <w:rsid w:val="00A04ABC"/>
    <w:rsid w:val="00A05586"/>
    <w:rsid w:val="00A05E5D"/>
    <w:rsid w:val="00A071A2"/>
    <w:rsid w:val="00A1088A"/>
    <w:rsid w:val="00A13289"/>
    <w:rsid w:val="00A13664"/>
    <w:rsid w:val="00A14AEA"/>
    <w:rsid w:val="00A1680F"/>
    <w:rsid w:val="00A170D0"/>
    <w:rsid w:val="00A20291"/>
    <w:rsid w:val="00A20526"/>
    <w:rsid w:val="00A20FEC"/>
    <w:rsid w:val="00A2298F"/>
    <w:rsid w:val="00A2334A"/>
    <w:rsid w:val="00A240F1"/>
    <w:rsid w:val="00A24EF4"/>
    <w:rsid w:val="00A30C63"/>
    <w:rsid w:val="00A31259"/>
    <w:rsid w:val="00A31385"/>
    <w:rsid w:val="00A32695"/>
    <w:rsid w:val="00A33635"/>
    <w:rsid w:val="00A33747"/>
    <w:rsid w:val="00A34271"/>
    <w:rsid w:val="00A3590C"/>
    <w:rsid w:val="00A43079"/>
    <w:rsid w:val="00A433F4"/>
    <w:rsid w:val="00A45318"/>
    <w:rsid w:val="00A5349A"/>
    <w:rsid w:val="00A541F0"/>
    <w:rsid w:val="00A614B8"/>
    <w:rsid w:val="00A61A01"/>
    <w:rsid w:val="00A64CAC"/>
    <w:rsid w:val="00A64DF4"/>
    <w:rsid w:val="00A66123"/>
    <w:rsid w:val="00A6635D"/>
    <w:rsid w:val="00A66F2C"/>
    <w:rsid w:val="00A67424"/>
    <w:rsid w:val="00A67F82"/>
    <w:rsid w:val="00A706A6"/>
    <w:rsid w:val="00A70BC9"/>
    <w:rsid w:val="00A74D0A"/>
    <w:rsid w:val="00A750D8"/>
    <w:rsid w:val="00A75B1B"/>
    <w:rsid w:val="00A7604A"/>
    <w:rsid w:val="00A8071E"/>
    <w:rsid w:val="00A82B80"/>
    <w:rsid w:val="00A83519"/>
    <w:rsid w:val="00A858D5"/>
    <w:rsid w:val="00A87B26"/>
    <w:rsid w:val="00A90151"/>
    <w:rsid w:val="00A90B18"/>
    <w:rsid w:val="00A91538"/>
    <w:rsid w:val="00A9359B"/>
    <w:rsid w:val="00A9383D"/>
    <w:rsid w:val="00A95901"/>
    <w:rsid w:val="00A96532"/>
    <w:rsid w:val="00AA09D6"/>
    <w:rsid w:val="00AA13F9"/>
    <w:rsid w:val="00AA163B"/>
    <w:rsid w:val="00AA16BB"/>
    <w:rsid w:val="00AA30D8"/>
    <w:rsid w:val="00AA3D2B"/>
    <w:rsid w:val="00AA4628"/>
    <w:rsid w:val="00AA6776"/>
    <w:rsid w:val="00AA6A6F"/>
    <w:rsid w:val="00AA74F5"/>
    <w:rsid w:val="00AA79A7"/>
    <w:rsid w:val="00AA7ED2"/>
    <w:rsid w:val="00AB072E"/>
    <w:rsid w:val="00AB382C"/>
    <w:rsid w:val="00AB4013"/>
    <w:rsid w:val="00AB5B3C"/>
    <w:rsid w:val="00AB5F12"/>
    <w:rsid w:val="00AB773F"/>
    <w:rsid w:val="00AC0558"/>
    <w:rsid w:val="00AC1CD2"/>
    <w:rsid w:val="00AC2D14"/>
    <w:rsid w:val="00AC382D"/>
    <w:rsid w:val="00AC43AF"/>
    <w:rsid w:val="00AC45DE"/>
    <w:rsid w:val="00AC5FE1"/>
    <w:rsid w:val="00AC64A8"/>
    <w:rsid w:val="00AD04CF"/>
    <w:rsid w:val="00AD16D2"/>
    <w:rsid w:val="00AD1E9E"/>
    <w:rsid w:val="00AD2E02"/>
    <w:rsid w:val="00AD5A59"/>
    <w:rsid w:val="00AD5E0F"/>
    <w:rsid w:val="00AE0CFD"/>
    <w:rsid w:val="00AE2ADC"/>
    <w:rsid w:val="00AE3823"/>
    <w:rsid w:val="00AE3BA4"/>
    <w:rsid w:val="00AE4AC7"/>
    <w:rsid w:val="00AF150E"/>
    <w:rsid w:val="00AF2097"/>
    <w:rsid w:val="00AF3F8A"/>
    <w:rsid w:val="00AF4C87"/>
    <w:rsid w:val="00AF5259"/>
    <w:rsid w:val="00AF5E27"/>
    <w:rsid w:val="00AF753B"/>
    <w:rsid w:val="00B015ED"/>
    <w:rsid w:val="00B02E52"/>
    <w:rsid w:val="00B041CA"/>
    <w:rsid w:val="00B06FC4"/>
    <w:rsid w:val="00B07CC9"/>
    <w:rsid w:val="00B102F9"/>
    <w:rsid w:val="00B124BD"/>
    <w:rsid w:val="00B12681"/>
    <w:rsid w:val="00B12DF1"/>
    <w:rsid w:val="00B14E08"/>
    <w:rsid w:val="00B153EB"/>
    <w:rsid w:val="00B17593"/>
    <w:rsid w:val="00B20EF2"/>
    <w:rsid w:val="00B21591"/>
    <w:rsid w:val="00B22E43"/>
    <w:rsid w:val="00B23603"/>
    <w:rsid w:val="00B23CD8"/>
    <w:rsid w:val="00B24B55"/>
    <w:rsid w:val="00B255CB"/>
    <w:rsid w:val="00B26BE3"/>
    <w:rsid w:val="00B26FF8"/>
    <w:rsid w:val="00B31245"/>
    <w:rsid w:val="00B32D6C"/>
    <w:rsid w:val="00B334F6"/>
    <w:rsid w:val="00B34F79"/>
    <w:rsid w:val="00B36CA3"/>
    <w:rsid w:val="00B3749D"/>
    <w:rsid w:val="00B4058F"/>
    <w:rsid w:val="00B42A2E"/>
    <w:rsid w:val="00B43A0F"/>
    <w:rsid w:val="00B43C91"/>
    <w:rsid w:val="00B4495E"/>
    <w:rsid w:val="00B472B9"/>
    <w:rsid w:val="00B5583C"/>
    <w:rsid w:val="00B56BA9"/>
    <w:rsid w:val="00B61127"/>
    <w:rsid w:val="00B6192B"/>
    <w:rsid w:val="00B61EBE"/>
    <w:rsid w:val="00B63AB4"/>
    <w:rsid w:val="00B65526"/>
    <w:rsid w:val="00B65DAA"/>
    <w:rsid w:val="00B66B2F"/>
    <w:rsid w:val="00B66C4C"/>
    <w:rsid w:val="00B66DDC"/>
    <w:rsid w:val="00B7151E"/>
    <w:rsid w:val="00B71BEC"/>
    <w:rsid w:val="00B72846"/>
    <w:rsid w:val="00B73C98"/>
    <w:rsid w:val="00B74729"/>
    <w:rsid w:val="00B74DD2"/>
    <w:rsid w:val="00B74F7F"/>
    <w:rsid w:val="00B75B08"/>
    <w:rsid w:val="00B75EFD"/>
    <w:rsid w:val="00B80272"/>
    <w:rsid w:val="00B8044C"/>
    <w:rsid w:val="00B80888"/>
    <w:rsid w:val="00B82457"/>
    <w:rsid w:val="00B82AA4"/>
    <w:rsid w:val="00B8378D"/>
    <w:rsid w:val="00B83EE5"/>
    <w:rsid w:val="00B841F1"/>
    <w:rsid w:val="00B86E06"/>
    <w:rsid w:val="00B87762"/>
    <w:rsid w:val="00B877AA"/>
    <w:rsid w:val="00B87859"/>
    <w:rsid w:val="00B87B0C"/>
    <w:rsid w:val="00B91D47"/>
    <w:rsid w:val="00B930A7"/>
    <w:rsid w:val="00B93ECA"/>
    <w:rsid w:val="00BA00E7"/>
    <w:rsid w:val="00BA049E"/>
    <w:rsid w:val="00BA067E"/>
    <w:rsid w:val="00BA0D96"/>
    <w:rsid w:val="00BA2EC5"/>
    <w:rsid w:val="00BA2F75"/>
    <w:rsid w:val="00BA3CB8"/>
    <w:rsid w:val="00BA415D"/>
    <w:rsid w:val="00BA4945"/>
    <w:rsid w:val="00BA4DE9"/>
    <w:rsid w:val="00BA5035"/>
    <w:rsid w:val="00BA6693"/>
    <w:rsid w:val="00BA7623"/>
    <w:rsid w:val="00BB21AD"/>
    <w:rsid w:val="00BB229E"/>
    <w:rsid w:val="00BB2F97"/>
    <w:rsid w:val="00BB4C56"/>
    <w:rsid w:val="00BB4CD1"/>
    <w:rsid w:val="00BC0710"/>
    <w:rsid w:val="00BC1DBB"/>
    <w:rsid w:val="00BC20AA"/>
    <w:rsid w:val="00BC2714"/>
    <w:rsid w:val="00BC2D76"/>
    <w:rsid w:val="00BC4641"/>
    <w:rsid w:val="00BC4D60"/>
    <w:rsid w:val="00BD0044"/>
    <w:rsid w:val="00BD027F"/>
    <w:rsid w:val="00BD1509"/>
    <w:rsid w:val="00BD27B1"/>
    <w:rsid w:val="00BD2D94"/>
    <w:rsid w:val="00BD39DD"/>
    <w:rsid w:val="00BD7271"/>
    <w:rsid w:val="00BD768C"/>
    <w:rsid w:val="00BE1F99"/>
    <w:rsid w:val="00BE27FA"/>
    <w:rsid w:val="00BE4168"/>
    <w:rsid w:val="00BE485F"/>
    <w:rsid w:val="00BE5278"/>
    <w:rsid w:val="00BE6090"/>
    <w:rsid w:val="00BE6A5B"/>
    <w:rsid w:val="00BE6CCD"/>
    <w:rsid w:val="00BE7CC0"/>
    <w:rsid w:val="00BF09B0"/>
    <w:rsid w:val="00BF0AE9"/>
    <w:rsid w:val="00BF12F2"/>
    <w:rsid w:val="00BF199F"/>
    <w:rsid w:val="00BF2AB6"/>
    <w:rsid w:val="00BF340E"/>
    <w:rsid w:val="00BF37DE"/>
    <w:rsid w:val="00BF68C8"/>
    <w:rsid w:val="00C01E68"/>
    <w:rsid w:val="00C027B5"/>
    <w:rsid w:val="00C05325"/>
    <w:rsid w:val="00C058C5"/>
    <w:rsid w:val="00C05919"/>
    <w:rsid w:val="00C0745C"/>
    <w:rsid w:val="00C07628"/>
    <w:rsid w:val="00C11924"/>
    <w:rsid w:val="00C1589B"/>
    <w:rsid w:val="00C20699"/>
    <w:rsid w:val="00C22CF9"/>
    <w:rsid w:val="00C23F13"/>
    <w:rsid w:val="00C242C4"/>
    <w:rsid w:val="00C259E7"/>
    <w:rsid w:val="00C3127F"/>
    <w:rsid w:val="00C326F9"/>
    <w:rsid w:val="00C37A29"/>
    <w:rsid w:val="00C41DED"/>
    <w:rsid w:val="00C42656"/>
    <w:rsid w:val="00C43CA1"/>
    <w:rsid w:val="00C43FD1"/>
    <w:rsid w:val="00C445CF"/>
    <w:rsid w:val="00C44832"/>
    <w:rsid w:val="00C45AF4"/>
    <w:rsid w:val="00C46555"/>
    <w:rsid w:val="00C46928"/>
    <w:rsid w:val="00C471EA"/>
    <w:rsid w:val="00C47EE5"/>
    <w:rsid w:val="00C514DA"/>
    <w:rsid w:val="00C51592"/>
    <w:rsid w:val="00C52355"/>
    <w:rsid w:val="00C5361D"/>
    <w:rsid w:val="00C543D1"/>
    <w:rsid w:val="00C55C51"/>
    <w:rsid w:val="00C575FA"/>
    <w:rsid w:val="00C632B9"/>
    <w:rsid w:val="00C64477"/>
    <w:rsid w:val="00C6739E"/>
    <w:rsid w:val="00C7075B"/>
    <w:rsid w:val="00C70AE9"/>
    <w:rsid w:val="00C70EFC"/>
    <w:rsid w:val="00C7280A"/>
    <w:rsid w:val="00C74AC1"/>
    <w:rsid w:val="00C768DA"/>
    <w:rsid w:val="00C7708C"/>
    <w:rsid w:val="00C773E7"/>
    <w:rsid w:val="00C77BA3"/>
    <w:rsid w:val="00C8129A"/>
    <w:rsid w:val="00C814EB"/>
    <w:rsid w:val="00C84BF4"/>
    <w:rsid w:val="00C8525E"/>
    <w:rsid w:val="00C86D98"/>
    <w:rsid w:val="00C87AE1"/>
    <w:rsid w:val="00C87EC4"/>
    <w:rsid w:val="00C90D1F"/>
    <w:rsid w:val="00C91AA1"/>
    <w:rsid w:val="00C91D78"/>
    <w:rsid w:val="00C932F3"/>
    <w:rsid w:val="00C93F14"/>
    <w:rsid w:val="00C93F4B"/>
    <w:rsid w:val="00C96DD6"/>
    <w:rsid w:val="00C96EBF"/>
    <w:rsid w:val="00C978B5"/>
    <w:rsid w:val="00C97FBE"/>
    <w:rsid w:val="00CA0D13"/>
    <w:rsid w:val="00CA157C"/>
    <w:rsid w:val="00CA3A68"/>
    <w:rsid w:val="00CA4815"/>
    <w:rsid w:val="00CA776B"/>
    <w:rsid w:val="00CB0399"/>
    <w:rsid w:val="00CB0957"/>
    <w:rsid w:val="00CB0CB8"/>
    <w:rsid w:val="00CB0DEC"/>
    <w:rsid w:val="00CB1D62"/>
    <w:rsid w:val="00CB52C3"/>
    <w:rsid w:val="00CB7C02"/>
    <w:rsid w:val="00CC0ED9"/>
    <w:rsid w:val="00CC27B5"/>
    <w:rsid w:val="00CC3251"/>
    <w:rsid w:val="00CC4DD5"/>
    <w:rsid w:val="00CC6645"/>
    <w:rsid w:val="00CD1225"/>
    <w:rsid w:val="00CD2906"/>
    <w:rsid w:val="00CD3256"/>
    <w:rsid w:val="00CD3441"/>
    <w:rsid w:val="00CD61EB"/>
    <w:rsid w:val="00CD6712"/>
    <w:rsid w:val="00CD7E0A"/>
    <w:rsid w:val="00CE06FE"/>
    <w:rsid w:val="00CE0F0D"/>
    <w:rsid w:val="00CE18F2"/>
    <w:rsid w:val="00CE2C23"/>
    <w:rsid w:val="00CE2E68"/>
    <w:rsid w:val="00CE315C"/>
    <w:rsid w:val="00CE4687"/>
    <w:rsid w:val="00CE5780"/>
    <w:rsid w:val="00CE5850"/>
    <w:rsid w:val="00CE6469"/>
    <w:rsid w:val="00CE6E3E"/>
    <w:rsid w:val="00CF02F0"/>
    <w:rsid w:val="00CF08F0"/>
    <w:rsid w:val="00CF28AC"/>
    <w:rsid w:val="00CF4FEC"/>
    <w:rsid w:val="00CF5C68"/>
    <w:rsid w:val="00CF65AD"/>
    <w:rsid w:val="00CF78EC"/>
    <w:rsid w:val="00D00770"/>
    <w:rsid w:val="00D01F65"/>
    <w:rsid w:val="00D02459"/>
    <w:rsid w:val="00D02B5C"/>
    <w:rsid w:val="00D03345"/>
    <w:rsid w:val="00D04D23"/>
    <w:rsid w:val="00D05180"/>
    <w:rsid w:val="00D0532E"/>
    <w:rsid w:val="00D0565A"/>
    <w:rsid w:val="00D05843"/>
    <w:rsid w:val="00D073E6"/>
    <w:rsid w:val="00D10EFC"/>
    <w:rsid w:val="00D10FE8"/>
    <w:rsid w:val="00D11B79"/>
    <w:rsid w:val="00D11DAD"/>
    <w:rsid w:val="00D11FA8"/>
    <w:rsid w:val="00D12154"/>
    <w:rsid w:val="00D12AC3"/>
    <w:rsid w:val="00D13F24"/>
    <w:rsid w:val="00D149AD"/>
    <w:rsid w:val="00D149CA"/>
    <w:rsid w:val="00D15AC9"/>
    <w:rsid w:val="00D163EB"/>
    <w:rsid w:val="00D16F74"/>
    <w:rsid w:val="00D178AE"/>
    <w:rsid w:val="00D17B2F"/>
    <w:rsid w:val="00D17B3C"/>
    <w:rsid w:val="00D311BA"/>
    <w:rsid w:val="00D351CE"/>
    <w:rsid w:val="00D3682A"/>
    <w:rsid w:val="00D36F7E"/>
    <w:rsid w:val="00D40BEE"/>
    <w:rsid w:val="00D4117A"/>
    <w:rsid w:val="00D415D2"/>
    <w:rsid w:val="00D41942"/>
    <w:rsid w:val="00D43A24"/>
    <w:rsid w:val="00D44F0C"/>
    <w:rsid w:val="00D45B90"/>
    <w:rsid w:val="00D45E1F"/>
    <w:rsid w:val="00D47478"/>
    <w:rsid w:val="00D47701"/>
    <w:rsid w:val="00D51667"/>
    <w:rsid w:val="00D51F8F"/>
    <w:rsid w:val="00D52E98"/>
    <w:rsid w:val="00D53631"/>
    <w:rsid w:val="00D53AD0"/>
    <w:rsid w:val="00D53E14"/>
    <w:rsid w:val="00D54946"/>
    <w:rsid w:val="00D5515F"/>
    <w:rsid w:val="00D55797"/>
    <w:rsid w:val="00D567C3"/>
    <w:rsid w:val="00D57784"/>
    <w:rsid w:val="00D57DCB"/>
    <w:rsid w:val="00D60381"/>
    <w:rsid w:val="00D60649"/>
    <w:rsid w:val="00D61CDE"/>
    <w:rsid w:val="00D61E88"/>
    <w:rsid w:val="00D62A8C"/>
    <w:rsid w:val="00D63CF8"/>
    <w:rsid w:val="00D65D69"/>
    <w:rsid w:val="00D662C9"/>
    <w:rsid w:val="00D716C6"/>
    <w:rsid w:val="00D73467"/>
    <w:rsid w:val="00D75FF2"/>
    <w:rsid w:val="00D77626"/>
    <w:rsid w:val="00D77D16"/>
    <w:rsid w:val="00D8090C"/>
    <w:rsid w:val="00D80A04"/>
    <w:rsid w:val="00D82889"/>
    <w:rsid w:val="00D83923"/>
    <w:rsid w:val="00D84864"/>
    <w:rsid w:val="00D854B7"/>
    <w:rsid w:val="00D865B2"/>
    <w:rsid w:val="00D87E7D"/>
    <w:rsid w:val="00D87FB4"/>
    <w:rsid w:val="00D905E2"/>
    <w:rsid w:val="00D92CAE"/>
    <w:rsid w:val="00D92E91"/>
    <w:rsid w:val="00D9419D"/>
    <w:rsid w:val="00D96501"/>
    <w:rsid w:val="00DA0A65"/>
    <w:rsid w:val="00DA6F21"/>
    <w:rsid w:val="00DB35C8"/>
    <w:rsid w:val="00DB375E"/>
    <w:rsid w:val="00DB6387"/>
    <w:rsid w:val="00DB6AD8"/>
    <w:rsid w:val="00DB6CE4"/>
    <w:rsid w:val="00DC1225"/>
    <w:rsid w:val="00DC1D61"/>
    <w:rsid w:val="00DC1F69"/>
    <w:rsid w:val="00DC200C"/>
    <w:rsid w:val="00DC2392"/>
    <w:rsid w:val="00DC3825"/>
    <w:rsid w:val="00DC3838"/>
    <w:rsid w:val="00DC5965"/>
    <w:rsid w:val="00DC5EEE"/>
    <w:rsid w:val="00DC7188"/>
    <w:rsid w:val="00DC74CA"/>
    <w:rsid w:val="00DC7A2D"/>
    <w:rsid w:val="00DD1B71"/>
    <w:rsid w:val="00DD2779"/>
    <w:rsid w:val="00DD2D98"/>
    <w:rsid w:val="00DD562D"/>
    <w:rsid w:val="00DD5893"/>
    <w:rsid w:val="00DD6331"/>
    <w:rsid w:val="00DD6A67"/>
    <w:rsid w:val="00DD6D7F"/>
    <w:rsid w:val="00DD6DFA"/>
    <w:rsid w:val="00DD77D3"/>
    <w:rsid w:val="00DE1ED5"/>
    <w:rsid w:val="00DE5229"/>
    <w:rsid w:val="00DF012D"/>
    <w:rsid w:val="00DF322E"/>
    <w:rsid w:val="00DF3DA4"/>
    <w:rsid w:val="00DF4E3E"/>
    <w:rsid w:val="00DF6953"/>
    <w:rsid w:val="00E00028"/>
    <w:rsid w:val="00E00E94"/>
    <w:rsid w:val="00E01F13"/>
    <w:rsid w:val="00E04002"/>
    <w:rsid w:val="00E0453D"/>
    <w:rsid w:val="00E04AC3"/>
    <w:rsid w:val="00E051CF"/>
    <w:rsid w:val="00E05FA6"/>
    <w:rsid w:val="00E064ED"/>
    <w:rsid w:val="00E151E3"/>
    <w:rsid w:val="00E17546"/>
    <w:rsid w:val="00E203D9"/>
    <w:rsid w:val="00E20D7F"/>
    <w:rsid w:val="00E240E2"/>
    <w:rsid w:val="00E25070"/>
    <w:rsid w:val="00E25474"/>
    <w:rsid w:val="00E2598B"/>
    <w:rsid w:val="00E25FA9"/>
    <w:rsid w:val="00E26B49"/>
    <w:rsid w:val="00E26CA8"/>
    <w:rsid w:val="00E30720"/>
    <w:rsid w:val="00E3140A"/>
    <w:rsid w:val="00E31608"/>
    <w:rsid w:val="00E32749"/>
    <w:rsid w:val="00E32F93"/>
    <w:rsid w:val="00E35B35"/>
    <w:rsid w:val="00E3737A"/>
    <w:rsid w:val="00E37572"/>
    <w:rsid w:val="00E4259F"/>
    <w:rsid w:val="00E42E3C"/>
    <w:rsid w:val="00E43F3A"/>
    <w:rsid w:val="00E44CD0"/>
    <w:rsid w:val="00E459C0"/>
    <w:rsid w:val="00E46B4E"/>
    <w:rsid w:val="00E47996"/>
    <w:rsid w:val="00E47B71"/>
    <w:rsid w:val="00E503A4"/>
    <w:rsid w:val="00E50D24"/>
    <w:rsid w:val="00E52B21"/>
    <w:rsid w:val="00E54B2B"/>
    <w:rsid w:val="00E557A0"/>
    <w:rsid w:val="00E55AFF"/>
    <w:rsid w:val="00E55BF0"/>
    <w:rsid w:val="00E55E31"/>
    <w:rsid w:val="00E5746C"/>
    <w:rsid w:val="00E61A2B"/>
    <w:rsid w:val="00E62280"/>
    <w:rsid w:val="00E633F5"/>
    <w:rsid w:val="00E6643F"/>
    <w:rsid w:val="00E66BD7"/>
    <w:rsid w:val="00E66D33"/>
    <w:rsid w:val="00E71B24"/>
    <w:rsid w:val="00E741AA"/>
    <w:rsid w:val="00E763B4"/>
    <w:rsid w:val="00E766C3"/>
    <w:rsid w:val="00E815A3"/>
    <w:rsid w:val="00E82772"/>
    <w:rsid w:val="00E83177"/>
    <w:rsid w:val="00E857A5"/>
    <w:rsid w:val="00E85B2B"/>
    <w:rsid w:val="00E86F37"/>
    <w:rsid w:val="00E87934"/>
    <w:rsid w:val="00E90C47"/>
    <w:rsid w:val="00E9125B"/>
    <w:rsid w:val="00E916F4"/>
    <w:rsid w:val="00E917AF"/>
    <w:rsid w:val="00E931A2"/>
    <w:rsid w:val="00E94741"/>
    <w:rsid w:val="00E94C5A"/>
    <w:rsid w:val="00E97DD1"/>
    <w:rsid w:val="00E97F21"/>
    <w:rsid w:val="00EA1943"/>
    <w:rsid w:val="00EA2986"/>
    <w:rsid w:val="00EA32F5"/>
    <w:rsid w:val="00EA34FB"/>
    <w:rsid w:val="00EA3502"/>
    <w:rsid w:val="00EA3673"/>
    <w:rsid w:val="00EA5269"/>
    <w:rsid w:val="00EA5B4E"/>
    <w:rsid w:val="00EA6EF2"/>
    <w:rsid w:val="00EA7B6D"/>
    <w:rsid w:val="00EB03D2"/>
    <w:rsid w:val="00EB1400"/>
    <w:rsid w:val="00EB167D"/>
    <w:rsid w:val="00EB607E"/>
    <w:rsid w:val="00EB7499"/>
    <w:rsid w:val="00EC00CF"/>
    <w:rsid w:val="00EC0B22"/>
    <w:rsid w:val="00EC0C38"/>
    <w:rsid w:val="00EC24E7"/>
    <w:rsid w:val="00EC2E05"/>
    <w:rsid w:val="00EC40EA"/>
    <w:rsid w:val="00EC522B"/>
    <w:rsid w:val="00EC589E"/>
    <w:rsid w:val="00EC6D52"/>
    <w:rsid w:val="00EC765D"/>
    <w:rsid w:val="00EC768E"/>
    <w:rsid w:val="00ED1D0E"/>
    <w:rsid w:val="00ED34D9"/>
    <w:rsid w:val="00ED4693"/>
    <w:rsid w:val="00ED54CD"/>
    <w:rsid w:val="00ED677C"/>
    <w:rsid w:val="00ED781F"/>
    <w:rsid w:val="00EE214D"/>
    <w:rsid w:val="00EE4D5D"/>
    <w:rsid w:val="00EE62F1"/>
    <w:rsid w:val="00EE6F14"/>
    <w:rsid w:val="00EE792B"/>
    <w:rsid w:val="00EF12BE"/>
    <w:rsid w:val="00EF1FCE"/>
    <w:rsid w:val="00EF256F"/>
    <w:rsid w:val="00EF3981"/>
    <w:rsid w:val="00EF3F23"/>
    <w:rsid w:val="00EF41BB"/>
    <w:rsid w:val="00EF43A4"/>
    <w:rsid w:val="00EF57EF"/>
    <w:rsid w:val="00F001D4"/>
    <w:rsid w:val="00F01517"/>
    <w:rsid w:val="00F03FAF"/>
    <w:rsid w:val="00F0540A"/>
    <w:rsid w:val="00F07610"/>
    <w:rsid w:val="00F07F7C"/>
    <w:rsid w:val="00F1083E"/>
    <w:rsid w:val="00F11CC7"/>
    <w:rsid w:val="00F12B22"/>
    <w:rsid w:val="00F13105"/>
    <w:rsid w:val="00F138CC"/>
    <w:rsid w:val="00F145C8"/>
    <w:rsid w:val="00F162D4"/>
    <w:rsid w:val="00F16991"/>
    <w:rsid w:val="00F17595"/>
    <w:rsid w:val="00F2094C"/>
    <w:rsid w:val="00F21E28"/>
    <w:rsid w:val="00F23DB4"/>
    <w:rsid w:val="00F252FC"/>
    <w:rsid w:val="00F25DEE"/>
    <w:rsid w:val="00F25F0B"/>
    <w:rsid w:val="00F30519"/>
    <w:rsid w:val="00F36DE0"/>
    <w:rsid w:val="00F4010B"/>
    <w:rsid w:val="00F4025C"/>
    <w:rsid w:val="00F41526"/>
    <w:rsid w:val="00F418B1"/>
    <w:rsid w:val="00F42265"/>
    <w:rsid w:val="00F44A2F"/>
    <w:rsid w:val="00F44E18"/>
    <w:rsid w:val="00F46B57"/>
    <w:rsid w:val="00F4702C"/>
    <w:rsid w:val="00F4793A"/>
    <w:rsid w:val="00F505B8"/>
    <w:rsid w:val="00F50997"/>
    <w:rsid w:val="00F51EA0"/>
    <w:rsid w:val="00F53397"/>
    <w:rsid w:val="00F54B88"/>
    <w:rsid w:val="00F54E90"/>
    <w:rsid w:val="00F57BEA"/>
    <w:rsid w:val="00F609B8"/>
    <w:rsid w:val="00F634F6"/>
    <w:rsid w:val="00F64343"/>
    <w:rsid w:val="00F6639F"/>
    <w:rsid w:val="00F67253"/>
    <w:rsid w:val="00F70555"/>
    <w:rsid w:val="00F70E28"/>
    <w:rsid w:val="00F715D2"/>
    <w:rsid w:val="00F71CD5"/>
    <w:rsid w:val="00F73562"/>
    <w:rsid w:val="00F74BA5"/>
    <w:rsid w:val="00F76AFE"/>
    <w:rsid w:val="00F76D20"/>
    <w:rsid w:val="00F76E1D"/>
    <w:rsid w:val="00F7737F"/>
    <w:rsid w:val="00F775EB"/>
    <w:rsid w:val="00F81FA2"/>
    <w:rsid w:val="00F83F4B"/>
    <w:rsid w:val="00F860C6"/>
    <w:rsid w:val="00F874B7"/>
    <w:rsid w:val="00F8756C"/>
    <w:rsid w:val="00F87B07"/>
    <w:rsid w:val="00F87B9B"/>
    <w:rsid w:val="00F912BD"/>
    <w:rsid w:val="00F93598"/>
    <w:rsid w:val="00F93932"/>
    <w:rsid w:val="00F94880"/>
    <w:rsid w:val="00F95609"/>
    <w:rsid w:val="00F95955"/>
    <w:rsid w:val="00FA07AC"/>
    <w:rsid w:val="00FA1072"/>
    <w:rsid w:val="00FA1458"/>
    <w:rsid w:val="00FA25EE"/>
    <w:rsid w:val="00FA2B38"/>
    <w:rsid w:val="00FA2DC4"/>
    <w:rsid w:val="00FA303F"/>
    <w:rsid w:val="00FA64A8"/>
    <w:rsid w:val="00FA7780"/>
    <w:rsid w:val="00FB0571"/>
    <w:rsid w:val="00FB0D65"/>
    <w:rsid w:val="00FB28A4"/>
    <w:rsid w:val="00FB4584"/>
    <w:rsid w:val="00FB4A9F"/>
    <w:rsid w:val="00FB539C"/>
    <w:rsid w:val="00FB6B2B"/>
    <w:rsid w:val="00FB7F5A"/>
    <w:rsid w:val="00FC0D8B"/>
    <w:rsid w:val="00FC2D8B"/>
    <w:rsid w:val="00FC44F8"/>
    <w:rsid w:val="00FC459D"/>
    <w:rsid w:val="00FC5C39"/>
    <w:rsid w:val="00FC5FEF"/>
    <w:rsid w:val="00FC669B"/>
    <w:rsid w:val="00FD09AF"/>
    <w:rsid w:val="00FD1354"/>
    <w:rsid w:val="00FD2A04"/>
    <w:rsid w:val="00FD3306"/>
    <w:rsid w:val="00FD6D27"/>
    <w:rsid w:val="00FD6DA3"/>
    <w:rsid w:val="00FD7268"/>
    <w:rsid w:val="00FD7A69"/>
    <w:rsid w:val="00FD7F1C"/>
    <w:rsid w:val="00FE0C44"/>
    <w:rsid w:val="00FE0CD7"/>
    <w:rsid w:val="00FE4187"/>
    <w:rsid w:val="00FE54B8"/>
    <w:rsid w:val="00FE5641"/>
    <w:rsid w:val="00FE57D8"/>
    <w:rsid w:val="00FE6920"/>
    <w:rsid w:val="00FE6E9C"/>
    <w:rsid w:val="00FF19D6"/>
    <w:rsid w:val="00FF2288"/>
    <w:rsid w:val="00FF2412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7A99"/>
  <w15:chartTrackingRefBased/>
  <w15:docId w15:val="{E1A8E8F4-0FD2-41BA-8D3D-86FF75E1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641"/>
    <w:pPr>
      <w:spacing w:before="12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1F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EE5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EE5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25D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0C5AF7"/>
    <w:pPr>
      <w:spacing w:after="0" w:line="276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2034E1"/>
    <w:pPr>
      <w:numPr>
        <w:numId w:val="23"/>
      </w:numPr>
      <w:spacing w:before="60" w:after="60"/>
    </w:pPr>
  </w:style>
  <w:style w:type="paragraph" w:styleId="ListBullet2">
    <w:name w:val="List Bullet 2"/>
    <w:basedOn w:val="Normal"/>
    <w:uiPriority w:val="99"/>
    <w:unhideWhenUsed/>
    <w:qFormat/>
    <w:rsid w:val="000932BE"/>
    <w:pPr>
      <w:numPr>
        <w:ilvl w:val="1"/>
        <w:numId w:val="23"/>
      </w:numPr>
      <w:tabs>
        <w:tab w:val="num" w:pos="643"/>
      </w:tabs>
      <w:spacing w:before="60" w:after="60"/>
    </w:pPr>
  </w:style>
  <w:style w:type="paragraph" w:styleId="ListNumber">
    <w:name w:val="List Number"/>
    <w:basedOn w:val="Normal"/>
    <w:uiPriority w:val="99"/>
    <w:unhideWhenUsed/>
    <w:qFormat/>
    <w:rsid w:val="009B6A45"/>
    <w:pPr>
      <w:numPr>
        <w:numId w:val="10"/>
      </w:numPr>
      <w:spacing w:before="60" w:after="60"/>
      <w:contextualSpacing/>
    </w:pPr>
  </w:style>
  <w:style w:type="numbering" w:customStyle="1" w:styleId="Bullets">
    <w:name w:val="Bullets"/>
    <w:uiPriority w:val="99"/>
    <w:rsid w:val="000932BE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441F5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ListNumber2">
    <w:name w:val="List Number 2"/>
    <w:basedOn w:val="Normal"/>
    <w:uiPriority w:val="99"/>
    <w:unhideWhenUsed/>
    <w:qFormat/>
    <w:rsid w:val="009B6A45"/>
    <w:pPr>
      <w:numPr>
        <w:ilvl w:val="1"/>
        <w:numId w:val="10"/>
      </w:numPr>
      <w:spacing w:before="60" w:after="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3EE5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9B6109"/>
    <w:pPr>
      <w:tabs>
        <w:tab w:val="center" w:pos="4513"/>
        <w:tab w:val="right" w:pos="9026"/>
      </w:tabs>
      <w:spacing w:after="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109"/>
    <w:rPr>
      <w:sz w:val="20"/>
    </w:rPr>
  </w:style>
  <w:style w:type="paragraph" w:styleId="Footer">
    <w:name w:val="footer"/>
    <w:basedOn w:val="Normal"/>
    <w:link w:val="FooterChar"/>
    <w:uiPriority w:val="99"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17C2D"/>
    <w:rPr>
      <w:sz w:val="18"/>
    </w:rPr>
  </w:style>
  <w:style w:type="numbering" w:customStyle="1" w:styleId="Numbering">
    <w:name w:val="Numbering"/>
    <w:uiPriority w:val="99"/>
    <w:rsid w:val="009B6A45"/>
    <w:pPr>
      <w:numPr>
        <w:numId w:val="5"/>
      </w:numPr>
    </w:pPr>
  </w:style>
  <w:style w:type="paragraph" w:styleId="ListBullet3">
    <w:name w:val="List Bullet 3"/>
    <w:basedOn w:val="Normal"/>
    <w:uiPriority w:val="99"/>
    <w:unhideWhenUsed/>
    <w:rsid w:val="000932BE"/>
    <w:pPr>
      <w:numPr>
        <w:ilvl w:val="2"/>
        <w:numId w:val="23"/>
      </w:numPr>
      <w:spacing w:before="60" w:after="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1B29BE"/>
    <w:pPr>
      <w:ind w:left="907"/>
      <w:contextualSpacing/>
    </w:pPr>
  </w:style>
  <w:style w:type="paragraph" w:styleId="ListNumber3">
    <w:name w:val="List Number 3"/>
    <w:basedOn w:val="Normal"/>
    <w:uiPriority w:val="99"/>
    <w:unhideWhenUsed/>
    <w:qFormat/>
    <w:rsid w:val="009B6A45"/>
    <w:pPr>
      <w:numPr>
        <w:ilvl w:val="2"/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9B6A45"/>
    <w:pPr>
      <w:numPr>
        <w:ilvl w:val="3"/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9B6A45"/>
    <w:pPr>
      <w:numPr>
        <w:ilvl w:val="4"/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1B29BE"/>
    <w:pPr>
      <w:ind w:left="454"/>
      <w:contextualSpacing/>
    </w:pPr>
  </w:style>
  <w:style w:type="paragraph" w:styleId="ListContinue3">
    <w:name w:val="List Continue 3"/>
    <w:basedOn w:val="Normal"/>
    <w:uiPriority w:val="99"/>
    <w:unhideWhenUsed/>
    <w:qFormat/>
    <w:rsid w:val="001B29BE"/>
    <w:pPr>
      <w:ind w:left="1474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83EE5"/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425D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rsid w:val="003325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17"/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87189D" w:themeColor="text2"/>
        <w:left w:val="single" w:sz="4" w:space="4" w:color="87189D" w:themeColor="text2"/>
        <w:bottom w:val="single" w:sz="4" w:space="4" w:color="87189D" w:themeColor="text2"/>
        <w:right w:val="single" w:sz="4" w:space="4" w:color="87189D" w:themeColor="text2"/>
      </w:pBdr>
      <w:shd w:val="clear" w:color="auto" w:fill="87189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87189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87189D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7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7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42A2E"/>
    <w:pPr>
      <w:spacing w:before="160" w:after="120"/>
    </w:pPr>
    <w:rPr>
      <w:i/>
      <w:iCs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8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8"/>
      </w:numPr>
    </w:pPr>
  </w:style>
  <w:style w:type="paragraph" w:styleId="Subtitle">
    <w:name w:val="Subtitle"/>
    <w:basedOn w:val="Normal"/>
    <w:next w:val="Normal"/>
    <w:link w:val="SubtitleChar"/>
    <w:uiPriority w:val="11"/>
    <w:rsid w:val="00332517"/>
    <w:pPr>
      <w:numPr>
        <w:ilvl w:val="1"/>
      </w:numPr>
      <w:spacing w:before="80" w:line="240" w:lineRule="auto"/>
    </w:pPr>
    <w:rPr>
      <w:rFonts w:eastAsiaTheme="minorEastAsia"/>
      <w:b/>
      <w:color w:val="00A1AB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332517"/>
    <w:rPr>
      <w:rFonts w:eastAsiaTheme="minorEastAsia"/>
      <w:b/>
      <w:color w:val="00A1AB"/>
      <w:sz w:val="5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Colourpurple">
    <w:name w:val="Colour purple"/>
    <w:basedOn w:val="DefaultParagraphFont"/>
    <w:uiPriority w:val="1"/>
    <w:rsid w:val="002B662B"/>
    <w:rPr>
      <w:color w:val="87189D" w:themeColor="text2"/>
    </w:rPr>
  </w:style>
  <w:style w:type="paragraph" w:customStyle="1" w:styleId="FooterRight">
    <w:name w:val="Footer Right"/>
    <w:basedOn w:val="Normal"/>
    <w:uiPriority w:val="99"/>
    <w:semiHidden/>
    <w:rsid w:val="00C43CA1"/>
    <w:pPr>
      <w:framePr w:w="567" w:h="1134" w:hRule="exact" w:vSpace="567" w:wrap="around" w:vAnchor="page" w:hAnchor="margin" w:xAlign="right" w:yAlign="bottom" w:anchorLock="1"/>
      <w:tabs>
        <w:tab w:val="center" w:pos="4513"/>
        <w:tab w:val="right" w:pos="9026"/>
      </w:tabs>
      <w:spacing w:before="40" w:after="0"/>
      <w:jc w:val="right"/>
    </w:pPr>
    <w:rPr>
      <w:sz w:val="18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styleId="ListBullet4">
    <w:name w:val="List Bullet 4"/>
    <w:basedOn w:val="Normal"/>
    <w:uiPriority w:val="99"/>
    <w:unhideWhenUsed/>
    <w:rsid w:val="000932BE"/>
    <w:pPr>
      <w:numPr>
        <w:numId w:val="2"/>
      </w:numPr>
      <w:spacing w:before="60" w:after="60"/>
      <w:ind w:left="1208" w:hanging="357"/>
    </w:pPr>
  </w:style>
  <w:style w:type="paragraph" w:styleId="ListBullet5">
    <w:name w:val="List Bullet 5"/>
    <w:basedOn w:val="Normal"/>
    <w:uiPriority w:val="99"/>
    <w:unhideWhenUsed/>
    <w:rsid w:val="00F23DB4"/>
    <w:pPr>
      <w:numPr>
        <w:numId w:val="3"/>
      </w:numPr>
      <w:contextualSpacing/>
    </w:pPr>
  </w:style>
  <w:style w:type="table" w:customStyle="1" w:styleId="EarlyLearningVictoriadefaulttable">
    <w:name w:val="Early Learning Victoria default table"/>
    <w:basedOn w:val="TableNormal"/>
    <w:uiPriority w:val="99"/>
    <w:rsid w:val="00086E7C"/>
    <w:pPr>
      <w:spacing w:after="0" w:line="240" w:lineRule="auto"/>
    </w:p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  <w:style w:type="table" w:customStyle="1" w:styleId="EarlyLearningVictoriaSignaturetable">
    <w:name w:val="Early Learning Victoria Signature table"/>
    <w:basedOn w:val="TableNormal"/>
    <w:uiPriority w:val="99"/>
    <w:rsid w:val="00F252FC"/>
    <w:pPr>
      <w:spacing w:after="0" w:line="240" w:lineRule="auto"/>
    </w:pPr>
    <w:tblPr>
      <w:tblBorders>
        <w:insideH w:val="single" w:sz="8" w:space="0" w:color="B9A5CF" w:themeColor="accent3"/>
      </w:tblBorders>
      <w:tblCellMar>
        <w:left w:w="0" w:type="dxa"/>
        <w:right w:w="0" w:type="dxa"/>
      </w:tblCellMar>
    </w:tblPr>
  </w:style>
  <w:style w:type="paragraph" w:customStyle="1" w:styleId="BackpageContactdetails">
    <w:name w:val="Back page Contact details"/>
    <w:basedOn w:val="Normal"/>
    <w:uiPriority w:val="99"/>
    <w:rsid w:val="000C5AF7"/>
    <w:pPr>
      <w:pBdr>
        <w:top w:val="single" w:sz="8" w:space="16" w:color="B9A5CF" w:themeColor="accent3"/>
      </w:pBdr>
    </w:pPr>
    <w:rPr>
      <w:b/>
      <w:color w:val="87189D" w:themeColor="text2"/>
      <w:sz w:val="24"/>
    </w:rPr>
  </w:style>
  <w:style w:type="paragraph" w:customStyle="1" w:styleId="ChapterSubheading">
    <w:name w:val="Chapter Subheading"/>
    <w:basedOn w:val="Subtitle"/>
    <w:uiPriority w:val="13"/>
    <w:rsid w:val="00884B31"/>
    <w:pPr>
      <w:spacing w:after="240"/>
    </w:pPr>
    <w:rPr>
      <w:b w:val="0"/>
      <w:sz w:val="44"/>
    </w:rPr>
  </w:style>
  <w:style w:type="paragraph" w:customStyle="1" w:styleId="ChapterTitle">
    <w:name w:val="Chapter Title"/>
    <w:basedOn w:val="Title"/>
    <w:uiPriority w:val="13"/>
    <w:rsid w:val="0013644F"/>
    <w:pPr>
      <w:spacing w:after="80" w:line="228" w:lineRule="auto"/>
    </w:pPr>
    <w:rPr>
      <w:sz w:val="70"/>
    </w:rPr>
  </w:style>
  <w:style w:type="paragraph" w:customStyle="1" w:styleId="ChapterIntrotext">
    <w:name w:val="Chapter Intro text"/>
    <w:basedOn w:val="Normal"/>
    <w:uiPriority w:val="13"/>
    <w:rsid w:val="00884B31"/>
    <w:pPr>
      <w:spacing w:after="240"/>
    </w:pPr>
    <w:rPr>
      <w:color w:val="311B42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7404ED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99"/>
    <w:rsid w:val="002F18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16BA6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6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B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BA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71EA"/>
    <w:rPr>
      <w:color w:val="7F7F7F" w:themeColor="followedHyperlink"/>
      <w:u w:val="single"/>
    </w:rPr>
  </w:style>
  <w:style w:type="character" w:customStyle="1" w:styleId="normaltextrun">
    <w:name w:val="normaltextrun"/>
    <w:basedOn w:val="DefaultParagraphFont"/>
    <w:rsid w:val="00D40BEE"/>
  </w:style>
  <w:style w:type="paragraph" w:customStyle="1" w:styleId="BodyTextBullet1">
    <w:name w:val="Body Text Bullet 1"/>
    <w:basedOn w:val="Normal"/>
    <w:autoRedefine/>
    <w:qFormat/>
    <w:rsid w:val="00E00028"/>
    <w:pPr>
      <w:numPr>
        <w:numId w:val="12"/>
      </w:numPr>
      <w:spacing w:before="0" w:after="0" w:line="240" w:lineRule="auto"/>
      <w:contextualSpacing/>
    </w:pPr>
    <w:rPr>
      <w:rFonts w:cstheme="minorHAnsi"/>
      <w:b/>
      <w:bCs/>
      <w:sz w:val="22"/>
    </w:rPr>
  </w:style>
  <w:style w:type="numbering" w:customStyle="1" w:styleId="Bullets1">
    <w:name w:val="Bullets1"/>
    <w:uiPriority w:val="99"/>
    <w:rsid w:val="00190201"/>
    <w:pPr>
      <w:numPr>
        <w:numId w:val="1"/>
      </w:numPr>
    </w:pPr>
  </w:style>
  <w:style w:type="paragraph" w:customStyle="1" w:styleId="BodyTextBullet2">
    <w:name w:val="Body Text Bullet 2"/>
    <w:basedOn w:val="BodyTextBullet1"/>
    <w:autoRedefine/>
    <w:qFormat/>
    <w:rsid w:val="00FD1354"/>
    <w:pPr>
      <w:numPr>
        <w:numId w:val="0"/>
      </w:numPr>
      <w:ind w:left="3498" w:hanging="360"/>
    </w:pPr>
    <w:rPr>
      <w:rFonts w:ascii="TheSansB W3 Light" w:hAnsi="TheSansB W3 Light" w:cstheme="minorBidi"/>
      <w:b w:val="0"/>
      <w:bCs w:val="0"/>
      <w:sz w:val="20"/>
      <w:szCs w:val="24"/>
    </w:rPr>
  </w:style>
  <w:style w:type="paragraph" w:customStyle="1" w:styleId="BodyTextBullet3">
    <w:name w:val="Body Text Bullet 3"/>
    <w:basedOn w:val="BodyTextBullet2"/>
    <w:autoRedefine/>
    <w:qFormat/>
    <w:rsid w:val="00FD1354"/>
    <w:pPr>
      <w:ind w:left="4218"/>
    </w:pPr>
  </w:style>
  <w:style w:type="character" w:styleId="Mention">
    <w:name w:val="Mention"/>
    <w:basedOn w:val="DefaultParagraphFont"/>
    <w:uiPriority w:val="99"/>
    <w:unhideWhenUsed/>
    <w:rsid w:val="00384371"/>
    <w:rPr>
      <w:color w:val="2B579A"/>
      <w:shd w:val="clear" w:color="auto" w:fill="E1DFDD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qFormat/>
    <w:locked/>
    <w:rsid w:val="003C7813"/>
    <w:rPr>
      <w:sz w:val="20"/>
    </w:rPr>
  </w:style>
  <w:style w:type="table" w:styleId="TableGridLight">
    <w:name w:val="Grid Table Light"/>
    <w:basedOn w:val="TableNormal"/>
    <w:uiPriority w:val="40"/>
    <w:rsid w:val="006649D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odyList">
    <w:name w:val="Body List"/>
    <w:uiPriority w:val="99"/>
    <w:rsid w:val="00A071A2"/>
    <w:pPr>
      <w:numPr>
        <w:numId w:val="16"/>
      </w:numPr>
    </w:pPr>
  </w:style>
  <w:style w:type="paragraph" w:styleId="BodyText">
    <w:name w:val="Body Text"/>
    <w:link w:val="BodyTextChar"/>
    <w:rsid w:val="00A071A2"/>
    <w:pPr>
      <w:spacing w:before="60" w:after="17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character" w:customStyle="1" w:styleId="BodyTextChar">
    <w:name w:val="Body Text Char"/>
    <w:basedOn w:val="DefaultParagraphFont"/>
    <w:link w:val="BodyText"/>
    <w:rsid w:val="00A071A2"/>
    <w:rPr>
      <w:rFonts w:ascii="Arial" w:eastAsia="Arial" w:hAnsi="Arial" w:cs="Times New Roman"/>
      <w:sz w:val="20"/>
      <w:szCs w:val="19"/>
      <w:lang w:eastAsia="en-AU"/>
    </w:rPr>
  </w:style>
  <w:style w:type="paragraph" w:customStyle="1" w:styleId="AttachmentsHeading2">
    <w:name w:val="Attachments Heading 2"/>
    <w:basedOn w:val="Heading2"/>
    <w:next w:val="Normal"/>
    <w:autoRedefine/>
    <w:qFormat/>
    <w:rsid w:val="00C64477"/>
    <w:pPr>
      <w:spacing w:after="0" w:line="240" w:lineRule="auto"/>
    </w:pPr>
    <w:rPr>
      <w:rFonts w:ascii="Juhl Bold" w:hAnsi="Juhl Bold"/>
      <w:snapToGrid w:val="0"/>
      <w:color w:val="auto"/>
      <w:sz w:val="22"/>
    </w:rPr>
  </w:style>
  <w:style w:type="paragraph" w:customStyle="1" w:styleId="Tabletext">
    <w:name w:val="Table text"/>
    <w:basedOn w:val="Normal"/>
    <w:rsid w:val="00C64477"/>
    <w:pPr>
      <w:spacing w:before="40" w:after="40" w:line="260" w:lineRule="atLeast"/>
    </w:pPr>
    <w:rPr>
      <w:rFonts w:ascii="Arial" w:eastAsia="Times New Roman" w:hAnsi="Arial" w:cs="Tms Rmn"/>
      <w:snapToGrid w:val="0"/>
      <w:szCs w:val="20"/>
      <w:lang w:val="en-GB"/>
    </w:rPr>
  </w:style>
  <w:style w:type="paragraph" w:customStyle="1" w:styleId="Bullets2">
    <w:name w:val="Bullets 2"/>
    <w:rsid w:val="00B8378D"/>
    <w:pPr>
      <w:numPr>
        <w:ilvl w:val="1"/>
        <w:numId w:val="18"/>
      </w:numPr>
      <w:spacing w:after="6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ullets10">
    <w:name w:val="Bullets 1"/>
    <w:rsid w:val="00B8378D"/>
    <w:pPr>
      <w:numPr>
        <w:numId w:val="18"/>
      </w:numPr>
      <w:spacing w:after="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ullets3">
    <w:name w:val="Bullets 3"/>
    <w:rsid w:val="00B8378D"/>
    <w:pPr>
      <w:numPr>
        <w:ilvl w:val="2"/>
        <w:numId w:val="18"/>
      </w:numPr>
      <w:spacing w:after="6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odyText3ptAfter">
    <w:name w:val="Body Text 3pt After"/>
    <w:basedOn w:val="BodyText"/>
    <w:rsid w:val="00B8378D"/>
    <w:pPr>
      <w:spacing w:after="60"/>
    </w:pPr>
  </w:style>
  <w:style w:type="table" w:customStyle="1" w:styleId="EarlyLearningVictoriadefaulttable1">
    <w:name w:val="Early Learning Victoria default table1"/>
    <w:basedOn w:val="TableNormal"/>
    <w:uiPriority w:val="99"/>
    <w:rsid w:val="00CA4815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hong@education.vic.gov.au\AppData\Local\Temp\70e32754-5904-43da-8c83-1621560c14a7_Early%20Learning%20Victoria-Long-form%20template.zip.4a7\Early%20Learning%20Victoria-Long-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EArly Learning Vic">
      <a:dk1>
        <a:sysClr val="windowText" lastClr="000000"/>
      </a:dk1>
      <a:lt1>
        <a:sysClr val="window" lastClr="FFFFFF"/>
      </a:lt1>
      <a:dk2>
        <a:srgbClr val="87189D"/>
      </a:dk2>
      <a:lt2>
        <a:srgbClr val="E7F4F5"/>
      </a:lt2>
      <a:accent1>
        <a:srgbClr val="00A1AB"/>
      </a:accent1>
      <a:accent2>
        <a:srgbClr val="87189D"/>
      </a:accent2>
      <a:accent3>
        <a:srgbClr val="B9A5CF"/>
      </a:accent3>
      <a:accent4>
        <a:srgbClr val="932951"/>
      </a:accent4>
      <a:accent5>
        <a:srgbClr val="BA8660"/>
      </a:accent5>
      <a:accent6>
        <a:srgbClr val="629548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578ED4-47CB-4F83-B84B-DE3D176FACBD}">
  <we:reference id="WA104380773" version="2.2.7.0" store="Omex" storeType="OMEX"/>
  <we:alternateReferences>
    <we:reference id="WA104380773" version="2.2.7.0" store="WA10438077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AFB95E-2D64-4D94-9994-634CCA0D49D5}">
  <ds:schemaRefs>
    <ds:schemaRef ds:uri="http://schemas.microsoft.com/office/2006/metadata/properties"/>
    <ds:schemaRef ds:uri="http://schemas.microsoft.com/office/infopath/2007/PartnerControls"/>
    <ds:schemaRef ds:uri="e89d1169-23c0-4266-b88d-c803af9b7b38"/>
    <ds:schemaRef ds:uri="937ba1b5-0877-41e7-9007-19fd154da08d"/>
  </ds:schemaRefs>
</ds:datastoreItem>
</file>

<file path=customXml/itemProps3.xml><?xml version="1.0" encoding="utf-8"?>
<ds:datastoreItem xmlns:ds="http://schemas.openxmlformats.org/officeDocument/2006/customXml" ds:itemID="{8EABA134-5FD7-477A-ABE9-C2F5AEB96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A27B5-B840-498F-9019-49F86A6417C4}"/>
</file>

<file path=docProps/app.xml><?xml version="1.0" encoding="utf-8"?>
<Properties xmlns="http://schemas.openxmlformats.org/officeDocument/2006/extended-properties" xmlns:vt="http://schemas.openxmlformats.org/officeDocument/2006/docPropsVTypes">
  <Template>Early Learning Victoria-Long-form template.dotx</Template>
  <TotalTime>3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of First Aid ELV Policy and Procedure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of First Aid ELV Policy and Procedure</dc:title>
  <dc:subject/>
  <dc:creator>Carissa Hong</dc:creator>
  <cp:keywords/>
  <dc:description/>
  <cp:lastModifiedBy>Carly Donaghey</cp:lastModifiedBy>
  <cp:revision>5</cp:revision>
  <cp:lastPrinted>2025-12-10T23:19:00Z</cp:lastPrinted>
  <dcterms:created xsi:type="dcterms:W3CDTF">2026-01-12T02:32:00Z</dcterms:created>
  <dcterms:modified xsi:type="dcterms:W3CDTF">2026-03-13T03:36:00Z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ItemType">
    <vt:lpwstr>101;#Page|eb523acf-a821-456c-a76b-7607578309d7</vt:lpwstr>
  </property>
</Properties>
</file>