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697F" w14:textId="77777777" w:rsidR="0091545F" w:rsidRPr="00DE5C9E" w:rsidRDefault="0091545F" w:rsidP="0091545F">
      <w:pPr>
        <w:pStyle w:val="Heading2"/>
        <w:rPr>
          <w:rStyle w:val="Heading2Char"/>
          <w:b/>
        </w:rPr>
      </w:pPr>
      <w:r w:rsidRPr="00DE5C9E">
        <w:rPr>
          <w:rStyle w:val="Heading2Char"/>
          <w:b/>
        </w:rPr>
        <w:t>Ongoing Medication Record Form</w:t>
      </w:r>
    </w:p>
    <w:p w14:paraId="67E5E149" w14:textId="77777777" w:rsidR="0091545F" w:rsidRPr="00174B4E" w:rsidRDefault="0091545F" w:rsidP="0091545F">
      <w:pPr>
        <w:rPr>
          <w:rStyle w:val="Heading2Char"/>
          <w:b w:val="0"/>
          <w:color w:val="auto"/>
          <w:sz w:val="20"/>
          <w:szCs w:val="20"/>
        </w:rPr>
      </w:pPr>
      <w:r w:rsidRPr="178BAA30">
        <w:rPr>
          <w:rStyle w:val="Heading2Char"/>
          <w:b w:val="0"/>
          <w:color w:val="auto"/>
          <w:sz w:val="20"/>
          <w:szCs w:val="20"/>
        </w:rPr>
        <w:t>Please keep a copy of the authority form with the ongoing medication record to ensure the correct dosage is being given.</w:t>
      </w:r>
      <w:r>
        <w:rPr>
          <w:rStyle w:val="Heading2Char"/>
          <w:b w:val="0"/>
          <w:color w:val="auto"/>
          <w:sz w:val="20"/>
          <w:szCs w:val="20"/>
        </w:rPr>
        <w:t xml:space="preserve"> When administering nappy cream please use the nappy change and toileting record</w:t>
      </w:r>
    </w:p>
    <w:p w14:paraId="7900978A" w14:textId="77777777" w:rsidR="0091545F" w:rsidRPr="00174B4E" w:rsidRDefault="0091545F" w:rsidP="0091545F">
      <w:pPr>
        <w:rPr>
          <w:sz w:val="16"/>
          <w:szCs w:val="16"/>
        </w:rPr>
      </w:pPr>
      <w:r>
        <w:t xml:space="preserve">Child’s name: ................................................. </w:t>
      </w:r>
      <w:r>
        <w:tab/>
        <w:t xml:space="preserve">Date of birth:         /    </w:t>
      </w:r>
      <w:r>
        <w:tab/>
      </w:r>
      <w:r>
        <w:tab/>
        <w:t>Name of Medication…………………………………………………</w:t>
      </w:r>
    </w:p>
    <w:tbl>
      <w:tblPr>
        <w:tblStyle w:val="TableGrid"/>
        <w:tblW w:w="14884" w:type="dxa"/>
        <w:tblInd w:w="-712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560"/>
        <w:gridCol w:w="1842"/>
        <w:gridCol w:w="1701"/>
        <w:gridCol w:w="1418"/>
        <w:gridCol w:w="1417"/>
        <w:gridCol w:w="1418"/>
        <w:gridCol w:w="1417"/>
      </w:tblGrid>
      <w:tr w:rsidR="0091545F" w:rsidRPr="00174B4E" w14:paraId="103B18A5" w14:textId="77777777" w:rsidTr="00FA3BA1">
        <w:trPr>
          <w:cantSplit/>
          <w:trHeight w:val="580"/>
          <w:tblHeader/>
        </w:trPr>
        <w:tc>
          <w:tcPr>
            <w:tcW w:w="1488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007880" w:themeFill="accent1" w:themeFillShade="BF"/>
          </w:tcPr>
          <w:p w14:paraId="26C28A29" w14:textId="77777777" w:rsidR="0091545F" w:rsidRPr="00174B4E" w:rsidRDefault="0091545F" w:rsidP="00FA3BA1">
            <w:pPr>
              <w:spacing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  <w:color w:val="FFFFFF" w:themeColor="background1"/>
              </w:rPr>
              <w:t>To be completed by the educator when administered</w:t>
            </w:r>
          </w:p>
        </w:tc>
      </w:tr>
      <w:tr w:rsidR="0091545F" w:rsidRPr="00174B4E" w14:paraId="6D5F4D88" w14:textId="77777777" w:rsidTr="00FA3BA1">
        <w:trPr>
          <w:cantSplit/>
          <w:trHeight w:val="1989"/>
          <w:tblHeader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14:paraId="462D2BF0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Last administered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  <w:hideMark/>
          </w:tcPr>
          <w:p w14:paraId="4DFB604B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Medication administered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14:paraId="3FA9E960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Dosage administered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14:paraId="746AD054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Method of administration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14:paraId="40C71928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Name of educator administering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14:paraId="311CEA13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Signature of educator administering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14:paraId="3D4CACE0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Name of witness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extDirection w:val="btLr"/>
            <w:hideMark/>
          </w:tcPr>
          <w:p w14:paraId="4190DC46" w14:textId="77777777" w:rsidR="0091545F" w:rsidRPr="00174B4E" w:rsidRDefault="0091545F" w:rsidP="00FA3BA1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Signature of witness</w:t>
            </w:r>
          </w:p>
        </w:tc>
      </w:tr>
      <w:tr w:rsidR="0091545F" w:rsidRPr="00DE5F9B" w14:paraId="13530051" w14:textId="77777777" w:rsidTr="00FA3BA1">
        <w:trPr>
          <w:trHeight w:val="82"/>
        </w:trPr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E4E04" w14:textId="77777777" w:rsidR="0091545F" w:rsidRPr="00174B4E" w:rsidRDefault="0091545F" w:rsidP="00FA3BA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1773FA26" w14:textId="77777777" w:rsidR="0091545F" w:rsidRPr="00174B4E" w:rsidRDefault="0091545F" w:rsidP="00FA3BA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57503FAC" w14:textId="77777777" w:rsidR="0091545F" w:rsidRPr="00174B4E" w:rsidRDefault="0091545F" w:rsidP="00FA3BA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3CA78858" w14:textId="77777777" w:rsidR="0091545F" w:rsidRPr="00DE5F9B" w:rsidRDefault="0091545F" w:rsidP="00FA3BA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78BAA30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842" w:type="dxa"/>
            <w:vMerge/>
            <w:vAlign w:val="center"/>
            <w:hideMark/>
          </w:tcPr>
          <w:p w14:paraId="0226702A" w14:textId="77777777" w:rsidR="0091545F" w:rsidRPr="00DE5F9B" w:rsidRDefault="0091545F" w:rsidP="00FA3BA1">
            <w:pPr>
              <w:spacing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7A9A6B8" w14:textId="77777777" w:rsidR="0091545F" w:rsidRPr="00DE5F9B" w:rsidRDefault="0091545F" w:rsidP="00FA3BA1">
            <w:pPr>
              <w:spacing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6DA1CF" w14:textId="77777777" w:rsidR="0091545F" w:rsidRPr="00DE5F9B" w:rsidRDefault="0091545F" w:rsidP="00FA3BA1">
            <w:pPr>
              <w:spacing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2E55F30" w14:textId="77777777" w:rsidR="0091545F" w:rsidRPr="00DE5F9B" w:rsidRDefault="0091545F" w:rsidP="00FA3BA1">
            <w:pPr>
              <w:spacing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48177DF" w14:textId="77777777" w:rsidR="0091545F" w:rsidRPr="00DE5F9B" w:rsidRDefault="0091545F" w:rsidP="00FA3BA1">
            <w:pPr>
              <w:spacing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5E09223" w14:textId="77777777" w:rsidR="0091545F" w:rsidRPr="00DE5F9B" w:rsidRDefault="0091545F" w:rsidP="00FA3BA1">
            <w:pPr>
              <w:spacing w:after="160"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5F8054DD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CE5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C7C5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9AABB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A2EFE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9CA3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C19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031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800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CEF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34A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42C995D1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819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C7FD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31D40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F8707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EEC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72C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7F2A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48B9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1B8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12C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32D72C50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42E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5DF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17ED3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380B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9EA9E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E7EE5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2BA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AEB1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363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D9EE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0B54B025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BCBB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C60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82F9BE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3BEA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AAD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C1D7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41F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EAB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231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DC9D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3D1F94ED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6450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2B8E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3BE82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2A0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9576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B11F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FAC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CD00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5CA7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458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3D1D5E42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211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274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6FD597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D2E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BC7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106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EE5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F1D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CF50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46F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38F832B7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5D79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1D0FAE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EF4CC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E5A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3424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9F9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285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924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E93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BB2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58F3F583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59C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86926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AAC62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1302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C59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7E1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B1C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604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66E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517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0A69D08F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78E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113FB7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C6046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E037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9C2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A63E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47B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5950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A52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4BBE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280545D5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BB8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9182D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542BB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261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B968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98B4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4C3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5B2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7C9F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B721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5B94F3A7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4D5E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9F748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466F6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DA99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30B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712A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9A2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D68E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D50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69C3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214B3802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348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70A16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EC84E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146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400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57A1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1ED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011B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7E2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B899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7B6E4730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074C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7BD1A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27B13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5CE1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EBA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E75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0E35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EF2D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8F1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C42A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76F0E0C3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E4A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2A1AB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4F807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73D0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A6C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5E03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6FA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6BD2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64C8E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3A154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1545F" w:rsidRPr="00DE5F9B" w14:paraId="24AB6E28" w14:textId="77777777" w:rsidTr="00FA3BA1">
        <w:trPr>
          <w:trHeight w:val="45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BA37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EA9AD8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43140E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30C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D3E5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EBAEC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5C59B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84EF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6C16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68B9" w14:textId="77777777" w:rsidR="0091545F" w:rsidRPr="00DE5F9B" w:rsidRDefault="0091545F" w:rsidP="00FA3BA1">
            <w:pPr>
              <w:spacing w:line="259" w:lineRule="auto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FADAC0D" w14:textId="77777777" w:rsidR="0091545F" w:rsidRDefault="0091545F" w:rsidP="0091545F">
      <w:pPr>
        <w:spacing w:before="0" w:line="259" w:lineRule="auto"/>
      </w:pPr>
    </w:p>
    <w:p w14:paraId="728891EC" w14:textId="23B88831" w:rsidR="00F241FC" w:rsidRPr="0091545F" w:rsidRDefault="00F241FC" w:rsidP="0091545F"/>
    <w:sectPr w:rsidR="00F241FC" w:rsidRPr="0091545F" w:rsidSect="0091545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1985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D1B4" w14:textId="77777777" w:rsidR="00BC15B0" w:rsidRDefault="00BC15B0" w:rsidP="0093788B">
      <w:r>
        <w:separator/>
      </w:r>
    </w:p>
  </w:endnote>
  <w:endnote w:type="continuationSeparator" w:id="0">
    <w:p w14:paraId="6EE441AD" w14:textId="77777777" w:rsidR="00BC15B0" w:rsidRDefault="00BC15B0" w:rsidP="0093788B">
      <w:r>
        <w:continuationSeparator/>
      </w:r>
    </w:p>
  </w:endnote>
  <w:endnote w:type="continuationNotice" w:id="1">
    <w:p w14:paraId="501F8E4D" w14:textId="77777777" w:rsidR="00BC15B0" w:rsidRDefault="00BC15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D62F" w14:textId="77777777" w:rsidR="000D7EE8" w:rsidRPr="0042508F" w:rsidRDefault="00C43CA1" w:rsidP="0093788B">
    <w:pPr>
      <w:pStyle w:val="FooterRight"/>
      <w:framePr w:wrap="around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3B57" w14:textId="18F8A12F" w:rsidR="00E260C5" w:rsidRDefault="00000000">
    <w:pPr>
      <w:pStyle w:val="Footer"/>
      <w:jc w:val="right"/>
    </w:pPr>
    <w:sdt>
      <w:sdtPr>
        <w:id w:val="-1677054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60C5">
          <w:t>1</w:t>
        </w:r>
      </w:sdtContent>
    </w:sdt>
  </w:p>
  <w:p w14:paraId="49216506" w14:textId="5FAB5567" w:rsidR="00E260C5" w:rsidRDefault="00E260C5" w:rsidP="00E260C5">
    <w:pPr>
      <w:pStyle w:val="Footer"/>
      <w:tabs>
        <w:tab w:val="clear" w:pos="4513"/>
        <w:tab w:val="clear" w:pos="9026"/>
        <w:tab w:val="left" w:pos="406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BE9F" w14:textId="77777777" w:rsidR="00BC15B0" w:rsidRDefault="00BC15B0" w:rsidP="0093788B">
      <w:r>
        <w:separator/>
      </w:r>
    </w:p>
  </w:footnote>
  <w:footnote w:type="continuationSeparator" w:id="0">
    <w:p w14:paraId="73115D80" w14:textId="77777777" w:rsidR="00BC15B0" w:rsidRDefault="00BC15B0" w:rsidP="0093788B">
      <w:r>
        <w:continuationSeparator/>
      </w:r>
    </w:p>
  </w:footnote>
  <w:footnote w:type="continuationNotice" w:id="1">
    <w:p w14:paraId="47A1A109" w14:textId="77777777" w:rsidR="00BC15B0" w:rsidRDefault="00BC15B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1C0E26DE" w:rsidR="00EF1FCE" w:rsidRDefault="00642713" w:rsidP="00F241FC">
    <w:pPr>
      <w:pStyle w:val="Header"/>
      <w:tabs>
        <w:tab w:val="clear" w:pos="4513"/>
        <w:tab w:val="clear" w:pos="9026"/>
        <w:tab w:val="center" w:pos="4535"/>
      </w:tabs>
    </w:pPr>
    <w:r>
      <w:t xml:space="preserve"> </w:t>
    </w:r>
    <w:r w:rsidR="00F241FC">
      <w:tab/>
    </w:r>
    <w:r w:rsidR="005856A0">
      <w:rPr>
        <w:noProof/>
      </w:rPr>
      <w:drawing>
        <wp:anchor distT="0" distB="0" distL="114300" distR="114300" simplePos="0" relativeHeight="251666433" behindDoc="0" locked="1" layoutInCell="1" allowOverlap="1" wp14:anchorId="65F5C526" wp14:editId="5A90FB24">
          <wp:simplePos x="0" y="0"/>
          <wp:positionH relativeFrom="margin">
            <wp:posOffset>0</wp:posOffset>
          </wp:positionH>
          <wp:positionV relativeFrom="page">
            <wp:posOffset>671195</wp:posOffset>
          </wp:positionV>
          <wp:extent cx="1447165" cy="798830"/>
          <wp:effectExtent l="0" t="0" r="0" b="0"/>
          <wp:wrapNone/>
          <wp:docPr id="749939967" name="Picture 2" descr="A purple possum with a yellow star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9967" name="Picture 2" descr="A purple possum with a yellow star&#10;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6A0">
      <w:rPr>
        <w:noProof/>
      </w:rPr>
      <w:drawing>
        <wp:anchor distT="0" distB="0" distL="114300" distR="114300" simplePos="0" relativeHeight="251664385" behindDoc="1" locked="1" layoutInCell="1" allowOverlap="1" wp14:anchorId="34E56083" wp14:editId="3AF700F3">
          <wp:simplePos x="0" y="0"/>
          <wp:positionH relativeFrom="page">
            <wp:posOffset>-13970</wp:posOffset>
          </wp:positionH>
          <wp:positionV relativeFrom="page">
            <wp:posOffset>6350</wp:posOffset>
          </wp:positionV>
          <wp:extent cx="7559675" cy="10688320"/>
          <wp:effectExtent l="0" t="0" r="3175" b="0"/>
          <wp:wrapNone/>
          <wp:docPr id="2008660354" name="Picture 3" descr="A black square with white tex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60354" name="Picture 3" descr="A black square with white text&#10;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C94" w14:textId="79EC8D0A" w:rsidR="00F241FC" w:rsidRDefault="00F241FC" w:rsidP="00F241FC">
    <w:pPr>
      <w:pStyle w:val="Header"/>
      <w:tabs>
        <w:tab w:val="clear" w:pos="4513"/>
        <w:tab w:val="clear" w:pos="9026"/>
        <w:tab w:val="center" w:pos="4535"/>
        <w:tab w:val="left" w:pos="6426"/>
      </w:tabs>
    </w:pPr>
    <w:r>
      <w:rPr>
        <w:noProof/>
      </w:rPr>
      <w:drawing>
        <wp:anchor distT="0" distB="0" distL="114300" distR="114300" simplePos="0" relativeHeight="251662337" behindDoc="0" locked="1" layoutInCell="1" allowOverlap="1" wp14:anchorId="4342AA61" wp14:editId="6EE05730">
          <wp:simplePos x="0" y="0"/>
          <wp:positionH relativeFrom="margin">
            <wp:posOffset>26670</wp:posOffset>
          </wp:positionH>
          <wp:positionV relativeFrom="page">
            <wp:posOffset>654685</wp:posOffset>
          </wp:positionV>
          <wp:extent cx="1447165" cy="798830"/>
          <wp:effectExtent l="0" t="0" r="0" b="0"/>
          <wp:wrapNone/>
          <wp:docPr id="300548039" name="Picture 2" descr="A purple possum with a yellow sta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48039" name="Picture 2" descr="A purple possum with a yellow star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1" layoutInCell="1" allowOverlap="1" wp14:anchorId="6286439D" wp14:editId="43237810">
          <wp:simplePos x="0" y="0"/>
          <wp:positionH relativeFrom="page">
            <wp:posOffset>3175635</wp:posOffset>
          </wp:positionH>
          <wp:positionV relativeFrom="page">
            <wp:posOffset>-22860</wp:posOffset>
          </wp:positionV>
          <wp:extent cx="7559675" cy="10688320"/>
          <wp:effectExtent l="0" t="0" r="3175" b="0"/>
          <wp:wrapNone/>
          <wp:docPr id="1188125762" name="Picture 3" descr="A black square with white tex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25762" name="Picture 3" descr="A black square with white text&#10;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5E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75A833DE"/>
    <w:numStyleLink w:val="Numbering"/>
  </w:abstractNum>
  <w:abstractNum w:abstractNumId="18" w15:restartNumberingAfterBreak="0">
    <w:nsid w:val="207F629D"/>
    <w:multiLevelType w:val="multilevel"/>
    <w:tmpl w:val="2CC02A66"/>
    <w:numStyleLink w:val="Bullets"/>
  </w:abstractNum>
  <w:abstractNum w:abstractNumId="19" w15:restartNumberingAfterBreak="0">
    <w:nsid w:val="24120FDE"/>
    <w:multiLevelType w:val="hybridMultilevel"/>
    <w:tmpl w:val="D66C7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FD1FC8"/>
    <w:multiLevelType w:val="hybridMultilevel"/>
    <w:tmpl w:val="E2F8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F1D0F"/>
    <w:multiLevelType w:val="multilevel"/>
    <w:tmpl w:val="2CC02A66"/>
    <w:numStyleLink w:val="Bullets"/>
  </w:abstractNum>
  <w:abstractNum w:abstractNumId="22" w15:restartNumberingAfterBreak="0">
    <w:nsid w:val="3DC44C2A"/>
    <w:multiLevelType w:val="hybridMultilevel"/>
    <w:tmpl w:val="A5985754"/>
    <w:lvl w:ilvl="0" w:tplc="5B94CB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60725"/>
    <w:multiLevelType w:val="multilevel"/>
    <w:tmpl w:val="9760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97427"/>
    <w:multiLevelType w:val="multilevel"/>
    <w:tmpl w:val="75A833DE"/>
    <w:numStyleLink w:val="Numbering"/>
  </w:abstractNum>
  <w:abstractNum w:abstractNumId="25" w15:restartNumberingAfterBreak="0">
    <w:nsid w:val="4B096CCF"/>
    <w:multiLevelType w:val="multilevel"/>
    <w:tmpl w:val="2CC02A66"/>
    <w:numStyleLink w:val="Bullets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75A833DE"/>
    <w:numStyleLink w:val="Numbering"/>
  </w:abstractNum>
  <w:abstractNum w:abstractNumId="28" w15:restartNumberingAfterBreak="0">
    <w:nsid w:val="525E2BB3"/>
    <w:multiLevelType w:val="multilevel"/>
    <w:tmpl w:val="7E5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323D4"/>
    <w:multiLevelType w:val="hybridMultilevel"/>
    <w:tmpl w:val="7E52B54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E46658"/>
    <w:multiLevelType w:val="multilevel"/>
    <w:tmpl w:val="122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73D84"/>
    <w:multiLevelType w:val="multilevel"/>
    <w:tmpl w:val="50041352"/>
    <w:numStyleLink w:val="ListHeadings"/>
  </w:abstractNum>
  <w:abstractNum w:abstractNumId="32" w15:restartNumberingAfterBreak="0">
    <w:nsid w:val="596A0C8C"/>
    <w:multiLevelType w:val="multilevel"/>
    <w:tmpl w:val="75A833DE"/>
    <w:numStyleLink w:val="Numbering"/>
  </w:abstractNum>
  <w:abstractNum w:abstractNumId="33" w15:restartNumberingAfterBreak="0">
    <w:nsid w:val="5B1D43C9"/>
    <w:multiLevelType w:val="multilevel"/>
    <w:tmpl w:val="75A833DE"/>
    <w:numStyleLink w:val="Numbering"/>
  </w:abstractNum>
  <w:abstractNum w:abstractNumId="34" w15:restartNumberingAfterBreak="0">
    <w:nsid w:val="5F60F049"/>
    <w:multiLevelType w:val="hybridMultilevel"/>
    <w:tmpl w:val="84F63A68"/>
    <w:lvl w:ilvl="0" w:tplc="1BD8A5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907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E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A8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2E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7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A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60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6" w15:restartNumberingAfterBreak="0">
    <w:nsid w:val="62CB43C6"/>
    <w:multiLevelType w:val="multilevel"/>
    <w:tmpl w:val="2CC02A66"/>
    <w:numStyleLink w:val="Bullets"/>
  </w:abstractNum>
  <w:abstractNum w:abstractNumId="37" w15:restartNumberingAfterBreak="0">
    <w:nsid w:val="643520E2"/>
    <w:multiLevelType w:val="multilevel"/>
    <w:tmpl w:val="2CC02A66"/>
    <w:numStyleLink w:val="Bullets"/>
  </w:abstractNum>
  <w:abstractNum w:abstractNumId="38" w15:restartNumberingAfterBreak="0">
    <w:nsid w:val="660D51AD"/>
    <w:multiLevelType w:val="multilevel"/>
    <w:tmpl w:val="75A833DE"/>
    <w:numStyleLink w:val="Numbering"/>
  </w:abstractNum>
  <w:abstractNum w:abstractNumId="39" w15:restartNumberingAfterBreak="0">
    <w:nsid w:val="67AD0C03"/>
    <w:multiLevelType w:val="hybridMultilevel"/>
    <w:tmpl w:val="7F08C2A0"/>
    <w:lvl w:ilvl="0" w:tplc="1DE40C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42F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60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40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4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A9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E6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AB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65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0736"/>
    <w:multiLevelType w:val="multilevel"/>
    <w:tmpl w:val="75A833DE"/>
    <w:numStyleLink w:val="Numbering"/>
  </w:abstractNum>
  <w:abstractNum w:abstractNumId="41" w15:restartNumberingAfterBreak="0">
    <w:nsid w:val="7C5B059A"/>
    <w:multiLevelType w:val="multilevel"/>
    <w:tmpl w:val="0B2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E256B1"/>
    <w:multiLevelType w:val="multilevel"/>
    <w:tmpl w:val="305A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5"/>
  </w:num>
  <w:num w:numId="12" w16cid:durableId="1261796759">
    <w:abstractNumId w:val="37"/>
  </w:num>
  <w:num w:numId="13" w16cid:durableId="1043405154">
    <w:abstractNumId w:val="21"/>
  </w:num>
  <w:num w:numId="14" w16cid:durableId="846598071">
    <w:abstractNumId w:val="14"/>
  </w:num>
  <w:num w:numId="15" w16cid:durableId="1311640227">
    <w:abstractNumId w:val="40"/>
  </w:num>
  <w:num w:numId="16" w16cid:durableId="881941196">
    <w:abstractNumId w:val="27"/>
  </w:num>
  <w:num w:numId="17" w16cid:durableId="533617442">
    <w:abstractNumId w:val="38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4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32"/>
  </w:num>
  <w:num w:numId="26" w16cid:durableId="974717717">
    <w:abstractNumId w:val="31"/>
  </w:num>
  <w:num w:numId="27" w16cid:durableId="444039133">
    <w:abstractNumId w:val="16"/>
  </w:num>
  <w:num w:numId="28" w16cid:durableId="1536448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856891494">
    <w:abstractNumId w:val="18"/>
  </w:num>
  <w:num w:numId="31" w16cid:durableId="1350373409">
    <w:abstractNumId w:val="36"/>
  </w:num>
  <w:num w:numId="32" w16cid:durableId="997196948">
    <w:abstractNumId w:val="25"/>
  </w:num>
  <w:num w:numId="33" w16cid:durableId="1200166251">
    <w:abstractNumId w:val="33"/>
  </w:num>
  <w:num w:numId="34" w16cid:durableId="309137561">
    <w:abstractNumId w:val="8"/>
  </w:num>
  <w:num w:numId="35" w16cid:durableId="1469938048">
    <w:abstractNumId w:val="8"/>
  </w:num>
  <w:num w:numId="36" w16cid:durableId="345135497">
    <w:abstractNumId w:val="8"/>
  </w:num>
  <w:num w:numId="37" w16cid:durableId="981810927">
    <w:abstractNumId w:val="20"/>
  </w:num>
  <w:num w:numId="38" w16cid:durableId="768040616">
    <w:abstractNumId w:val="22"/>
  </w:num>
  <w:num w:numId="39" w16cid:durableId="2113477163">
    <w:abstractNumId w:val="34"/>
  </w:num>
  <w:num w:numId="40" w16cid:durableId="1508982009">
    <w:abstractNumId w:val="19"/>
  </w:num>
  <w:num w:numId="41" w16cid:durableId="425421588">
    <w:abstractNumId w:val="29"/>
  </w:num>
  <w:num w:numId="42" w16cid:durableId="7689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1275610">
    <w:abstractNumId w:val="41"/>
  </w:num>
  <w:num w:numId="44" w16cid:durableId="1532914233">
    <w:abstractNumId w:val="42"/>
  </w:num>
  <w:num w:numId="45" w16cid:durableId="277152579">
    <w:abstractNumId w:val="30"/>
  </w:num>
  <w:num w:numId="46" w16cid:durableId="1525825451">
    <w:abstractNumId w:val="23"/>
  </w:num>
  <w:num w:numId="47" w16cid:durableId="2142578868">
    <w:abstractNumId w:val="28"/>
  </w:num>
  <w:num w:numId="48" w16cid:durableId="214191630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77F"/>
    <w:rsid w:val="00002322"/>
    <w:rsid w:val="00010D5C"/>
    <w:rsid w:val="00021F45"/>
    <w:rsid w:val="00023813"/>
    <w:rsid w:val="0002573A"/>
    <w:rsid w:val="000300AF"/>
    <w:rsid w:val="000362E1"/>
    <w:rsid w:val="00066DDA"/>
    <w:rsid w:val="000724AE"/>
    <w:rsid w:val="000746F3"/>
    <w:rsid w:val="0008037D"/>
    <w:rsid w:val="00083BD2"/>
    <w:rsid w:val="00086E7C"/>
    <w:rsid w:val="000932BE"/>
    <w:rsid w:val="000B497F"/>
    <w:rsid w:val="000B4BA0"/>
    <w:rsid w:val="000C5AF7"/>
    <w:rsid w:val="000D1508"/>
    <w:rsid w:val="000D7EE8"/>
    <w:rsid w:val="00112E8F"/>
    <w:rsid w:val="001213A1"/>
    <w:rsid w:val="00125141"/>
    <w:rsid w:val="001268BC"/>
    <w:rsid w:val="0013031E"/>
    <w:rsid w:val="0013644F"/>
    <w:rsid w:val="00141C61"/>
    <w:rsid w:val="00173391"/>
    <w:rsid w:val="00177731"/>
    <w:rsid w:val="001843C8"/>
    <w:rsid w:val="001868E6"/>
    <w:rsid w:val="00187305"/>
    <w:rsid w:val="001A0D77"/>
    <w:rsid w:val="001A5586"/>
    <w:rsid w:val="001B29BE"/>
    <w:rsid w:val="001B3EA1"/>
    <w:rsid w:val="001C7835"/>
    <w:rsid w:val="001E4C19"/>
    <w:rsid w:val="001F13C1"/>
    <w:rsid w:val="001F446D"/>
    <w:rsid w:val="001F6314"/>
    <w:rsid w:val="00206059"/>
    <w:rsid w:val="002068CA"/>
    <w:rsid w:val="00221AB7"/>
    <w:rsid w:val="00225128"/>
    <w:rsid w:val="0023018B"/>
    <w:rsid w:val="00232F3F"/>
    <w:rsid w:val="00244741"/>
    <w:rsid w:val="00246435"/>
    <w:rsid w:val="00246BCF"/>
    <w:rsid w:val="0025384F"/>
    <w:rsid w:val="00270834"/>
    <w:rsid w:val="00275484"/>
    <w:rsid w:val="00276D85"/>
    <w:rsid w:val="002814E6"/>
    <w:rsid w:val="00290839"/>
    <w:rsid w:val="002965C0"/>
    <w:rsid w:val="002B1B5D"/>
    <w:rsid w:val="002B662B"/>
    <w:rsid w:val="002C12B5"/>
    <w:rsid w:val="002E0EDA"/>
    <w:rsid w:val="002E54F2"/>
    <w:rsid w:val="002E7A9E"/>
    <w:rsid w:val="002F4928"/>
    <w:rsid w:val="002F6893"/>
    <w:rsid w:val="00300F28"/>
    <w:rsid w:val="00305171"/>
    <w:rsid w:val="00332517"/>
    <w:rsid w:val="0034680A"/>
    <w:rsid w:val="0036267A"/>
    <w:rsid w:val="00363FF8"/>
    <w:rsid w:val="0036498C"/>
    <w:rsid w:val="003673AE"/>
    <w:rsid w:val="0037331B"/>
    <w:rsid w:val="00374847"/>
    <w:rsid w:val="00374A18"/>
    <w:rsid w:val="0037721D"/>
    <w:rsid w:val="0038102A"/>
    <w:rsid w:val="00384A87"/>
    <w:rsid w:val="003B2478"/>
    <w:rsid w:val="003C432F"/>
    <w:rsid w:val="003D23A3"/>
    <w:rsid w:val="003D3729"/>
    <w:rsid w:val="003D5856"/>
    <w:rsid w:val="00404E4F"/>
    <w:rsid w:val="00412CDA"/>
    <w:rsid w:val="00413EF7"/>
    <w:rsid w:val="00414B0D"/>
    <w:rsid w:val="0041673A"/>
    <w:rsid w:val="00417C2D"/>
    <w:rsid w:val="0042339A"/>
    <w:rsid w:val="0042508F"/>
    <w:rsid w:val="00443AB0"/>
    <w:rsid w:val="004441F5"/>
    <w:rsid w:val="00453301"/>
    <w:rsid w:val="004635FD"/>
    <w:rsid w:val="00467280"/>
    <w:rsid w:val="004726B1"/>
    <w:rsid w:val="004831AC"/>
    <w:rsid w:val="004A3062"/>
    <w:rsid w:val="004A38B6"/>
    <w:rsid w:val="004B4C04"/>
    <w:rsid w:val="004B609E"/>
    <w:rsid w:val="004C14C0"/>
    <w:rsid w:val="004C6D47"/>
    <w:rsid w:val="004D0322"/>
    <w:rsid w:val="004E0833"/>
    <w:rsid w:val="004E28C6"/>
    <w:rsid w:val="004F138F"/>
    <w:rsid w:val="00500C61"/>
    <w:rsid w:val="005018CA"/>
    <w:rsid w:val="00502144"/>
    <w:rsid w:val="0050670B"/>
    <w:rsid w:val="00510D22"/>
    <w:rsid w:val="005141E8"/>
    <w:rsid w:val="00517989"/>
    <w:rsid w:val="00534D4F"/>
    <w:rsid w:val="00547356"/>
    <w:rsid w:val="00550C99"/>
    <w:rsid w:val="0055289A"/>
    <w:rsid w:val="00553413"/>
    <w:rsid w:val="0056757B"/>
    <w:rsid w:val="00577E2E"/>
    <w:rsid w:val="00581A3B"/>
    <w:rsid w:val="0058369E"/>
    <w:rsid w:val="00583B42"/>
    <w:rsid w:val="005856A0"/>
    <w:rsid w:val="00587908"/>
    <w:rsid w:val="00591C2F"/>
    <w:rsid w:val="00593314"/>
    <w:rsid w:val="00594496"/>
    <w:rsid w:val="005A3027"/>
    <w:rsid w:val="005B492D"/>
    <w:rsid w:val="005C1ECA"/>
    <w:rsid w:val="005C305F"/>
    <w:rsid w:val="005C6618"/>
    <w:rsid w:val="005D6078"/>
    <w:rsid w:val="005E6EE2"/>
    <w:rsid w:val="005E767B"/>
    <w:rsid w:val="005F14FE"/>
    <w:rsid w:val="005F5F86"/>
    <w:rsid w:val="00602C13"/>
    <w:rsid w:val="00603FD5"/>
    <w:rsid w:val="00616DC8"/>
    <w:rsid w:val="00620924"/>
    <w:rsid w:val="00642713"/>
    <w:rsid w:val="00665AB0"/>
    <w:rsid w:val="0066757A"/>
    <w:rsid w:val="0067014A"/>
    <w:rsid w:val="0068724F"/>
    <w:rsid w:val="00693358"/>
    <w:rsid w:val="006A1DEF"/>
    <w:rsid w:val="006B59C7"/>
    <w:rsid w:val="006C4AF4"/>
    <w:rsid w:val="006D3F2F"/>
    <w:rsid w:val="006E3536"/>
    <w:rsid w:val="006E4F17"/>
    <w:rsid w:val="006F2C3F"/>
    <w:rsid w:val="006F5BF1"/>
    <w:rsid w:val="00701FE2"/>
    <w:rsid w:val="0070342B"/>
    <w:rsid w:val="0070712B"/>
    <w:rsid w:val="007071FE"/>
    <w:rsid w:val="007129E9"/>
    <w:rsid w:val="00712CD0"/>
    <w:rsid w:val="00714488"/>
    <w:rsid w:val="007254A7"/>
    <w:rsid w:val="00731BA3"/>
    <w:rsid w:val="00732E0B"/>
    <w:rsid w:val="0073719C"/>
    <w:rsid w:val="0074761E"/>
    <w:rsid w:val="007555D1"/>
    <w:rsid w:val="00763B6B"/>
    <w:rsid w:val="0076400B"/>
    <w:rsid w:val="007A0363"/>
    <w:rsid w:val="007B6716"/>
    <w:rsid w:val="007C2CFD"/>
    <w:rsid w:val="007D2216"/>
    <w:rsid w:val="007D4A67"/>
    <w:rsid w:val="007D58E0"/>
    <w:rsid w:val="007F30C3"/>
    <w:rsid w:val="00811471"/>
    <w:rsid w:val="0081533C"/>
    <w:rsid w:val="008157EE"/>
    <w:rsid w:val="00816424"/>
    <w:rsid w:val="0085439B"/>
    <w:rsid w:val="00884B31"/>
    <w:rsid w:val="0089026B"/>
    <w:rsid w:val="008942E9"/>
    <w:rsid w:val="008B04FF"/>
    <w:rsid w:val="008B05C3"/>
    <w:rsid w:val="008B06B9"/>
    <w:rsid w:val="008B4041"/>
    <w:rsid w:val="008B4965"/>
    <w:rsid w:val="008D03AE"/>
    <w:rsid w:val="008D1ABD"/>
    <w:rsid w:val="008D531D"/>
    <w:rsid w:val="008F70D1"/>
    <w:rsid w:val="0090137A"/>
    <w:rsid w:val="00911A20"/>
    <w:rsid w:val="0091545F"/>
    <w:rsid w:val="00924191"/>
    <w:rsid w:val="00936068"/>
    <w:rsid w:val="00936B66"/>
    <w:rsid w:val="0093788B"/>
    <w:rsid w:val="00940C9C"/>
    <w:rsid w:val="00944F98"/>
    <w:rsid w:val="009517CC"/>
    <w:rsid w:val="009615D4"/>
    <w:rsid w:val="00974138"/>
    <w:rsid w:val="00974677"/>
    <w:rsid w:val="0099012A"/>
    <w:rsid w:val="009A2F17"/>
    <w:rsid w:val="009B6109"/>
    <w:rsid w:val="009B6A45"/>
    <w:rsid w:val="009C15F8"/>
    <w:rsid w:val="009C5432"/>
    <w:rsid w:val="009D24F5"/>
    <w:rsid w:val="009E2816"/>
    <w:rsid w:val="009E493E"/>
    <w:rsid w:val="00A01DDF"/>
    <w:rsid w:val="00A11E48"/>
    <w:rsid w:val="00A13664"/>
    <w:rsid w:val="00A24EF4"/>
    <w:rsid w:val="00A27FDD"/>
    <w:rsid w:val="00A33747"/>
    <w:rsid w:val="00A40184"/>
    <w:rsid w:val="00A46FC6"/>
    <w:rsid w:val="00A56107"/>
    <w:rsid w:val="00A563CD"/>
    <w:rsid w:val="00A57815"/>
    <w:rsid w:val="00A66123"/>
    <w:rsid w:val="00A7079B"/>
    <w:rsid w:val="00A71AB8"/>
    <w:rsid w:val="00A75A28"/>
    <w:rsid w:val="00A90151"/>
    <w:rsid w:val="00A9359B"/>
    <w:rsid w:val="00AA163B"/>
    <w:rsid w:val="00AA30D8"/>
    <w:rsid w:val="00AB5F12"/>
    <w:rsid w:val="00AC0558"/>
    <w:rsid w:val="00AF2097"/>
    <w:rsid w:val="00B028AC"/>
    <w:rsid w:val="00B0540E"/>
    <w:rsid w:val="00B05DFE"/>
    <w:rsid w:val="00B153EB"/>
    <w:rsid w:val="00B15B5F"/>
    <w:rsid w:val="00B21591"/>
    <w:rsid w:val="00B23603"/>
    <w:rsid w:val="00B24B55"/>
    <w:rsid w:val="00B255CB"/>
    <w:rsid w:val="00B32D6C"/>
    <w:rsid w:val="00B334F6"/>
    <w:rsid w:val="00B3749D"/>
    <w:rsid w:val="00B42A2E"/>
    <w:rsid w:val="00B463A5"/>
    <w:rsid w:val="00B65DAA"/>
    <w:rsid w:val="00B66B2F"/>
    <w:rsid w:val="00B74F7F"/>
    <w:rsid w:val="00B75B08"/>
    <w:rsid w:val="00B83EE5"/>
    <w:rsid w:val="00B87859"/>
    <w:rsid w:val="00B87B0C"/>
    <w:rsid w:val="00B91D47"/>
    <w:rsid w:val="00BA3CB8"/>
    <w:rsid w:val="00BA7623"/>
    <w:rsid w:val="00BC15B0"/>
    <w:rsid w:val="00BF68C8"/>
    <w:rsid w:val="00C001FD"/>
    <w:rsid w:val="00C01E68"/>
    <w:rsid w:val="00C10488"/>
    <w:rsid w:val="00C11924"/>
    <w:rsid w:val="00C20849"/>
    <w:rsid w:val="00C326F9"/>
    <w:rsid w:val="00C37A29"/>
    <w:rsid w:val="00C401F0"/>
    <w:rsid w:val="00C41DED"/>
    <w:rsid w:val="00C43CA1"/>
    <w:rsid w:val="00C47B35"/>
    <w:rsid w:val="00C557D5"/>
    <w:rsid w:val="00C55C51"/>
    <w:rsid w:val="00C70EFC"/>
    <w:rsid w:val="00C84BF4"/>
    <w:rsid w:val="00C932F3"/>
    <w:rsid w:val="00C93F4B"/>
    <w:rsid w:val="00CA75B9"/>
    <w:rsid w:val="00CA7750"/>
    <w:rsid w:val="00CB307B"/>
    <w:rsid w:val="00CC08BB"/>
    <w:rsid w:val="00CC66A0"/>
    <w:rsid w:val="00CD61EB"/>
    <w:rsid w:val="00CE18F2"/>
    <w:rsid w:val="00CF02F0"/>
    <w:rsid w:val="00CF08F0"/>
    <w:rsid w:val="00CF6961"/>
    <w:rsid w:val="00D04EC2"/>
    <w:rsid w:val="00D1182F"/>
    <w:rsid w:val="00D16F74"/>
    <w:rsid w:val="00D52AFA"/>
    <w:rsid w:val="00D53631"/>
    <w:rsid w:val="00D567C3"/>
    <w:rsid w:val="00D60649"/>
    <w:rsid w:val="00D61E88"/>
    <w:rsid w:val="00D67C43"/>
    <w:rsid w:val="00D82889"/>
    <w:rsid w:val="00D82EFD"/>
    <w:rsid w:val="00D83923"/>
    <w:rsid w:val="00D933A1"/>
    <w:rsid w:val="00D9419D"/>
    <w:rsid w:val="00D94CCE"/>
    <w:rsid w:val="00D97616"/>
    <w:rsid w:val="00DC6A27"/>
    <w:rsid w:val="00DF4E3E"/>
    <w:rsid w:val="00DF6953"/>
    <w:rsid w:val="00E0453D"/>
    <w:rsid w:val="00E05FA6"/>
    <w:rsid w:val="00E07AE0"/>
    <w:rsid w:val="00E2161F"/>
    <w:rsid w:val="00E241FC"/>
    <w:rsid w:val="00E25474"/>
    <w:rsid w:val="00E260C5"/>
    <w:rsid w:val="00E30720"/>
    <w:rsid w:val="00E30F44"/>
    <w:rsid w:val="00E32F93"/>
    <w:rsid w:val="00E42E3C"/>
    <w:rsid w:val="00E47996"/>
    <w:rsid w:val="00E54B2B"/>
    <w:rsid w:val="00E72DF5"/>
    <w:rsid w:val="00E90C47"/>
    <w:rsid w:val="00EA1943"/>
    <w:rsid w:val="00EA6D60"/>
    <w:rsid w:val="00EB5E80"/>
    <w:rsid w:val="00EE6F14"/>
    <w:rsid w:val="00EF1FCE"/>
    <w:rsid w:val="00EF3F23"/>
    <w:rsid w:val="00F145C8"/>
    <w:rsid w:val="00F162D4"/>
    <w:rsid w:val="00F23DB4"/>
    <w:rsid w:val="00F241FC"/>
    <w:rsid w:val="00F252FC"/>
    <w:rsid w:val="00F3267B"/>
    <w:rsid w:val="00F4010B"/>
    <w:rsid w:val="00F4702C"/>
    <w:rsid w:val="00F505B8"/>
    <w:rsid w:val="00F53397"/>
    <w:rsid w:val="00F634F6"/>
    <w:rsid w:val="00F64343"/>
    <w:rsid w:val="00F7686D"/>
    <w:rsid w:val="00F87B07"/>
    <w:rsid w:val="00F93598"/>
    <w:rsid w:val="00F94880"/>
    <w:rsid w:val="00FB0D65"/>
    <w:rsid w:val="00FB4A9F"/>
    <w:rsid w:val="00FC2D8B"/>
    <w:rsid w:val="00FD3306"/>
    <w:rsid w:val="00FE45D1"/>
    <w:rsid w:val="00FE521D"/>
    <w:rsid w:val="00FE57D8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56BC98EC-A904-4ED4-A906-6E8ECF0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1F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31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31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28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28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31"/>
      </w:numPr>
      <w:tabs>
        <w:tab w:val="num" w:pos="360"/>
      </w:tabs>
      <w:spacing w:before="60" w:after="60"/>
      <w:ind w:left="0" w:firstLine="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28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28"/>
      </w:numPr>
      <w:tabs>
        <w:tab w:val="clear" w:pos="1701"/>
        <w:tab w:val="num" w:pos="360"/>
      </w:tabs>
      <w:ind w:left="0" w:firstLine="0"/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numbering" w:customStyle="1" w:styleId="LetteredList1">
    <w:name w:val="Lettered List1"/>
    <w:uiPriority w:val="99"/>
    <w:rsid w:val="00712CD0"/>
  </w:style>
  <w:style w:type="table" w:customStyle="1" w:styleId="GridTable1Light-Accent51">
    <w:name w:val="Grid Table 1 Light - Accent 5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3CEBF" w:themeColor="accent5" w:themeTint="66"/>
        <w:left w:val="single" w:sz="4" w:space="0" w:color="E3CEBF" w:themeColor="accent5" w:themeTint="66"/>
        <w:bottom w:val="single" w:sz="4" w:space="0" w:color="E3CEBF" w:themeColor="accent5" w:themeTint="66"/>
        <w:right w:val="single" w:sz="4" w:space="0" w:color="E3CEBF" w:themeColor="accent5" w:themeTint="66"/>
        <w:insideH w:val="single" w:sz="4" w:space="0" w:color="E3CEBF" w:themeColor="accent5" w:themeTint="66"/>
        <w:insideV w:val="single" w:sz="4" w:space="0" w:color="E3CE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B6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6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7F7FF" w:themeColor="accent1" w:themeTint="66"/>
        <w:left w:val="single" w:sz="4" w:space="0" w:color="77F7FF" w:themeColor="accent1" w:themeTint="66"/>
        <w:bottom w:val="single" w:sz="4" w:space="0" w:color="77F7FF" w:themeColor="accent1" w:themeTint="66"/>
        <w:right w:val="single" w:sz="4" w:space="0" w:color="77F7FF" w:themeColor="accent1" w:themeTint="66"/>
        <w:insideH w:val="single" w:sz="4" w:space="0" w:color="77F7FF" w:themeColor="accent1" w:themeTint="66"/>
        <w:insideV w:val="single" w:sz="4" w:space="0" w:color="77F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F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ttachmentsHeading2">
    <w:name w:val="Attachments Heading 2"/>
    <w:basedOn w:val="Heading2"/>
    <w:next w:val="Normal"/>
    <w:autoRedefine/>
    <w:qFormat/>
    <w:rsid w:val="00C001FD"/>
    <w:pPr>
      <w:spacing w:after="0" w:line="240" w:lineRule="auto"/>
    </w:pPr>
    <w:rPr>
      <w:rFonts w:ascii="Juhl Bold" w:hAnsi="Juhl Bold"/>
      <w:bCs/>
      <w:color w:val="auto"/>
      <w:sz w:val="22"/>
    </w:rPr>
  </w:style>
  <w:style w:type="paragraph" w:customStyle="1" w:styleId="Style3">
    <w:name w:val="Style3"/>
    <w:basedOn w:val="Normal"/>
    <w:link w:val="Style3Char"/>
    <w:qFormat/>
    <w:rsid w:val="00C001FD"/>
    <w:pPr>
      <w:spacing w:before="0" w:after="120" w:line="360" w:lineRule="auto"/>
    </w:pPr>
    <w:rPr>
      <w:rFonts w:ascii="TheSansB W3 Light" w:hAnsi="TheSansB W3 Light"/>
    </w:rPr>
  </w:style>
  <w:style w:type="character" w:customStyle="1" w:styleId="Style3Char">
    <w:name w:val="Style3 Char"/>
    <w:basedOn w:val="DefaultParagraphFont"/>
    <w:link w:val="Style3"/>
    <w:rsid w:val="00C001FD"/>
    <w:rPr>
      <w:rFonts w:ascii="TheSansB W3 Light" w:hAnsi="TheSansB W3 Light"/>
      <w:sz w:val="20"/>
    </w:rPr>
  </w:style>
  <w:style w:type="numbering" w:customStyle="1" w:styleId="Bullets1">
    <w:name w:val="Bullets1"/>
    <w:uiPriority w:val="99"/>
    <w:rsid w:val="00DC6A27"/>
  </w:style>
  <w:style w:type="numbering" w:customStyle="1" w:styleId="Numbering1">
    <w:name w:val="Numbering1"/>
    <w:uiPriority w:val="99"/>
    <w:rsid w:val="00DC6A27"/>
  </w:style>
  <w:style w:type="character" w:styleId="CommentReference">
    <w:name w:val="annotation reference"/>
    <w:basedOn w:val="DefaultParagraphFont"/>
    <w:uiPriority w:val="99"/>
    <w:semiHidden/>
    <w:unhideWhenUsed/>
    <w:rsid w:val="00C47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B3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FB95E-2D64-4D94-9994-634CCA0D49D5}">
  <ds:schemaRefs>
    <ds:schemaRef ds:uri="http://schemas.microsoft.com/office/2006/metadata/properties"/>
    <ds:schemaRef ds:uri="http://schemas.microsoft.com/office/infopath/2007/PartnerControls"/>
    <ds:schemaRef ds:uri="e89d1169-23c0-4266-b88d-c803af9b7b38"/>
    <ds:schemaRef ds:uri="937ba1b5-0877-41e7-9007-19fd154da08d"/>
  </ds:schemaRefs>
</ds:datastoreItem>
</file>

<file path=customXml/itemProps3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D0807-CC5B-45EF-A559-15A3371A6BEE}"/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form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Ongoing Medication Record Form ELV Template</dc:title>
  <dc:subject/>
  <dc:creator>Carissa Hong</dc:creator>
  <cp:keywords/>
  <dc:description/>
  <cp:lastModifiedBy>Carly Donaghey</cp:lastModifiedBy>
  <cp:revision>3</cp:revision>
  <cp:lastPrinted>2024-08-30T23:14:00Z</cp:lastPrinted>
  <dcterms:created xsi:type="dcterms:W3CDTF">2025-10-23T04:07:00Z</dcterms:created>
  <dcterms:modified xsi:type="dcterms:W3CDTF">2026-03-13T03:43:00Z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