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564CA" w:rsidR="00F169DB" w:rsidP="64891C68" w:rsidRDefault="00F169DB" w14:paraId="6A1783F1" w14:noSpellErr="1" w14:textId="02F0F5AF">
      <w:pPr>
        <w:jc w:val="center"/>
        <w:rPr>
          <w:rFonts w:ascii="Arial" w:hAnsi="Arial" w:cs="Arial"/>
          <w:color w:val="85169D"/>
          <w:sz w:val="32"/>
          <w:szCs w:val="32"/>
        </w:rPr>
      </w:pPr>
      <w:r w:rsidRPr="64891C68" w:rsidR="00F169DB">
        <w:rPr>
          <w:rFonts w:ascii="Arial" w:hAnsi="Arial" w:cs="Arial"/>
          <w:color w:val="85169D"/>
          <w:sz w:val="32"/>
          <w:szCs w:val="32"/>
        </w:rPr>
        <w:t xml:space="preserve">Tip – </w:t>
      </w:r>
      <w:r w:rsidRPr="64891C68" w:rsidR="00496934">
        <w:rPr>
          <w:rFonts w:ascii="Arial" w:hAnsi="Arial" w:cs="Arial"/>
          <w:color w:val="85169D"/>
          <w:sz w:val="32"/>
          <w:szCs w:val="32"/>
        </w:rPr>
        <w:t>How do</w:t>
      </w:r>
      <w:r w:rsidRPr="64891C68" w:rsidR="002E1685">
        <w:rPr>
          <w:rFonts w:ascii="Arial" w:hAnsi="Arial" w:cs="Arial"/>
          <w:color w:val="85169D"/>
          <w:sz w:val="32"/>
          <w:szCs w:val="32"/>
        </w:rPr>
        <w:t xml:space="preserve"> I </w:t>
      </w:r>
      <w:r w:rsidRPr="64891C68" w:rsidR="005E3070">
        <w:rPr>
          <w:rFonts w:ascii="Arial" w:hAnsi="Arial" w:cs="Arial"/>
          <w:color w:val="85169D"/>
          <w:sz w:val="32"/>
          <w:szCs w:val="32"/>
        </w:rPr>
        <w:t>reopen/recall a statement</w:t>
      </w:r>
      <w:r w:rsidRPr="64891C68" w:rsidR="0016012A">
        <w:rPr>
          <w:rFonts w:ascii="Arial" w:hAnsi="Arial" w:cs="Arial"/>
          <w:color w:val="85169D"/>
          <w:sz w:val="32"/>
          <w:szCs w:val="32"/>
        </w:rPr>
        <w:t>?</w:t>
      </w:r>
    </w:p>
    <w:p w:rsidRPr="008564CA" w:rsidR="00A46BD2" w:rsidP="003E3AE1" w:rsidRDefault="00A46BD2" w14:paraId="232D91D7" w14:textId="77777777">
      <w:pPr>
        <w:rPr>
          <w:rFonts w:ascii="Arial" w:hAnsi="Arial" w:cs="Arial"/>
          <w:sz w:val="22"/>
          <w:szCs w:val="22"/>
        </w:rPr>
      </w:pPr>
    </w:p>
    <w:p w:rsidRPr="00DC7D08" w:rsidR="00CC7E65" w:rsidP="00403953" w:rsidRDefault="00403953" w14:paraId="26409E0E" w14:textId="77777777">
      <w:pPr>
        <w:ind w:left="720"/>
        <w:rPr>
          <w:rFonts w:ascii="Arial" w:hAnsi="Arial" w:cs="Arial" w:eastAsiaTheme="majorEastAsia"/>
          <w:bCs/>
          <w:color w:val="1F1646"/>
          <w:sz w:val="22"/>
          <w:szCs w:val="22"/>
          <w:lang w:eastAsia="en-US"/>
        </w:rPr>
      </w:pPr>
      <w:r w:rsidRPr="00DC7D08">
        <w:rPr>
          <w:rFonts w:ascii="Arial" w:hAnsi="Arial" w:cs="Arial" w:eastAsiaTheme="majorEastAsia"/>
          <w:bCs/>
          <w:color w:val="1F1646"/>
          <w:sz w:val="22"/>
          <w:szCs w:val="22"/>
          <w:lang w:eastAsia="en-US"/>
        </w:rPr>
        <w:t>Please note: You can reopen a statement for editing if it has not yet been submitted to the child’s future school.</w:t>
      </w:r>
    </w:p>
    <w:p w:rsidRPr="008564CA" w:rsidR="00403953" w:rsidP="000776A6" w:rsidRDefault="00403953" w14:paraId="17FC345D" w14:textId="77777777">
      <w:pPr>
        <w:ind w:firstLine="720"/>
        <w:rPr>
          <w:rFonts w:ascii="Arial" w:hAnsi="Arial" w:cs="Arial"/>
          <w:sz w:val="22"/>
          <w:szCs w:val="22"/>
        </w:rPr>
      </w:pPr>
    </w:p>
    <w:p w:rsidRPr="008564CA" w:rsidR="00F041DB" w:rsidP="000776A6" w:rsidRDefault="006E1EDE" w14:paraId="41718CE1" w14:textId="77777777">
      <w:pPr>
        <w:ind w:firstLine="720"/>
        <w:rPr>
          <w:rFonts w:ascii="Arial" w:hAnsi="Arial" w:cs="Arial"/>
          <w:b/>
          <w:sz w:val="22"/>
          <w:szCs w:val="22"/>
        </w:rPr>
      </w:pPr>
      <w:r w:rsidRPr="008564CA">
        <w:rPr>
          <w:rFonts w:ascii="Arial" w:hAnsi="Arial" w:cs="Arial"/>
          <w:b/>
          <w:sz w:val="22"/>
          <w:szCs w:val="22"/>
        </w:rPr>
        <w:t>To re-open</w:t>
      </w:r>
      <w:r w:rsidRPr="008564CA" w:rsidR="000776A6">
        <w:rPr>
          <w:rFonts w:ascii="Arial" w:hAnsi="Arial" w:cs="Arial"/>
          <w:b/>
          <w:sz w:val="22"/>
          <w:szCs w:val="22"/>
        </w:rPr>
        <w:t xml:space="preserve"> a statement:</w:t>
      </w:r>
    </w:p>
    <w:p w:rsidRPr="008564CA" w:rsidR="00FB33EB" w:rsidP="000776A6" w:rsidRDefault="00FB33EB" w14:paraId="3C367D50" w14:textId="77777777">
      <w:pPr>
        <w:ind w:firstLine="720"/>
        <w:rPr>
          <w:rFonts w:ascii="Arial" w:hAnsi="Arial" w:cs="Arial"/>
          <w:b/>
          <w:sz w:val="22"/>
          <w:szCs w:val="22"/>
        </w:rPr>
      </w:pPr>
    </w:p>
    <w:p w:rsidRPr="008564CA" w:rsidR="000776A6" w:rsidP="00CC7E65" w:rsidRDefault="00CC7E65" w14:paraId="11723D48" w14:textId="48E7B80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8564CA">
        <w:rPr>
          <w:rFonts w:ascii="Arial" w:hAnsi="Arial" w:cs="Arial"/>
        </w:rPr>
        <w:t xml:space="preserve">Under </w:t>
      </w:r>
      <w:r w:rsidRPr="008564CA" w:rsidR="00FF40A0">
        <w:rPr>
          <w:rFonts w:ascii="Arial" w:hAnsi="Arial" w:cs="Arial"/>
        </w:rPr>
        <w:t>the first</w:t>
      </w:r>
      <w:r w:rsidRPr="008564CA" w:rsidR="00DF19D6">
        <w:rPr>
          <w:rFonts w:ascii="Arial" w:hAnsi="Arial" w:cs="Arial"/>
        </w:rPr>
        <w:t xml:space="preserve"> </w:t>
      </w:r>
      <w:r w:rsidRPr="008564CA" w:rsidR="00FF40A0">
        <w:rPr>
          <w:rFonts w:ascii="Arial" w:hAnsi="Arial" w:cs="Arial"/>
        </w:rPr>
        <w:t>c</w:t>
      </w:r>
      <w:r w:rsidRPr="008564CA" w:rsidR="00DF19D6">
        <w:rPr>
          <w:rFonts w:ascii="Arial" w:hAnsi="Arial" w:cs="Arial"/>
        </w:rPr>
        <w:t xml:space="preserve">olumn, press the </w:t>
      </w:r>
      <w:r w:rsidRPr="008564CA" w:rsidR="00F31F2B">
        <w:rPr>
          <w:rFonts w:ascii="Arial" w:hAnsi="Arial" w:cs="Arial"/>
          <w:b/>
        </w:rPr>
        <w:t>R</w:t>
      </w:r>
      <w:r w:rsidRPr="008564CA" w:rsidR="00DF19D6">
        <w:rPr>
          <w:rFonts w:ascii="Arial" w:hAnsi="Arial" w:cs="Arial"/>
          <w:b/>
        </w:rPr>
        <w:t>eopen</w:t>
      </w:r>
      <w:r w:rsidRPr="008564CA">
        <w:rPr>
          <w:rFonts w:ascii="Arial" w:hAnsi="Arial" w:cs="Arial"/>
        </w:rPr>
        <w:t xml:space="preserve"> button which looks like the image below</w:t>
      </w:r>
      <w:r w:rsidRPr="008564CA" w:rsidR="00DF19D6">
        <w:rPr>
          <w:rFonts w:ascii="Arial" w:hAnsi="Arial" w:cs="Arial"/>
        </w:rPr>
        <w:t>.</w:t>
      </w:r>
    </w:p>
    <w:p w:rsidRPr="008564CA" w:rsidR="008E6B7A" w:rsidP="00C765A7" w:rsidRDefault="00B412A7" w14:paraId="66A5B71D" w14:textId="7265D6BF">
      <w:pPr>
        <w:pStyle w:val="ListParagraph"/>
        <w:ind w:left="1080"/>
        <w:rPr>
          <w:rFonts w:ascii="Arial" w:hAnsi="Arial" w:cs="Arial"/>
        </w:rPr>
      </w:pPr>
      <w:r w:rsidRPr="008564CA">
        <w:rPr>
          <w:rFonts w:ascii="Arial" w:hAnsi="Arial" w:cs="Arial"/>
          <w:noProof/>
        </w:rPr>
        <w:drawing>
          <wp:anchor distT="0" distB="0" distL="114300" distR="114300" simplePos="0" relativeHeight="251658248" behindDoc="1" locked="0" layoutInCell="1" allowOverlap="1" wp14:anchorId="47EC490F" wp14:editId="50031F04">
            <wp:simplePos x="0" y="0"/>
            <wp:positionH relativeFrom="column">
              <wp:posOffset>454660</wp:posOffset>
            </wp:positionH>
            <wp:positionV relativeFrom="paragraph">
              <wp:posOffset>3175</wp:posOffset>
            </wp:positionV>
            <wp:extent cx="66389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569" y="21435"/>
                <wp:lineTo x="21569" y="0"/>
                <wp:lineTo x="0" y="0"/>
              </wp:wrapPolygon>
            </wp:wrapTight>
            <wp:docPr id="135417245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8564CA" w:rsidR="00DF19D6" w:rsidP="003F7945" w:rsidRDefault="003B7C71" w14:paraId="7E6ECA11" w14:textId="08AA59C7">
      <w:pPr>
        <w:pStyle w:val="ListParagraph"/>
        <w:ind w:left="1080"/>
        <w:rPr>
          <w:rFonts w:ascii="Arial" w:hAnsi="Arial" w:cs="Arial"/>
        </w:rPr>
      </w:pPr>
      <w:r w:rsidRPr="008564C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EA563B" wp14:editId="251973CD">
                <wp:simplePos x="0" y="0"/>
                <wp:positionH relativeFrom="column">
                  <wp:posOffset>731520</wp:posOffset>
                </wp:positionH>
                <wp:positionV relativeFrom="paragraph">
                  <wp:posOffset>802005</wp:posOffset>
                </wp:positionV>
                <wp:extent cx="495300" cy="409575"/>
                <wp:effectExtent l="19050" t="38100" r="3810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0957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id="_x0000_t32" coordsize="21600,21600" o:oned="t" filled="f" o:spt="32" path="m,l21600,21600e" w14:anchorId="4D920E71">
                <v:path fillok="f" arrowok="t" o:connecttype="none"/>
                <o:lock v:ext="edit" shapetype="t"/>
              </v:shapetype>
              <v:shape id="Straight Arrow Connector 9" style="position:absolute;margin-left:57.6pt;margin-top:63.15pt;width:39pt;height:32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5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">
                <v:stroke endarrow="block"/>
              </v:shape>
            </w:pict>
          </mc:Fallback>
        </mc:AlternateContent>
      </w:r>
      <w:r w:rsidRPr="008564C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630048A" wp14:editId="5C7C41DC">
                <wp:simplePos x="0" y="0"/>
                <wp:positionH relativeFrom="column">
                  <wp:posOffset>2771775</wp:posOffset>
                </wp:positionH>
                <wp:positionV relativeFrom="paragraph">
                  <wp:posOffset>671195</wp:posOffset>
                </wp:positionV>
                <wp:extent cx="457200" cy="1905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id="Rounded Rectangle 11" style="position:absolute;margin-left:218.25pt;margin-top:52.85pt;width:36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2pt" arcsize="10923f" w14:anchorId="772A84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"/>
            </w:pict>
          </mc:Fallback>
        </mc:AlternateContent>
      </w:r>
      <w:r w:rsidRPr="008564C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AC0D4C0" wp14:editId="25F76C37">
                <wp:simplePos x="0" y="0"/>
                <wp:positionH relativeFrom="column">
                  <wp:posOffset>1457325</wp:posOffset>
                </wp:positionH>
                <wp:positionV relativeFrom="paragraph">
                  <wp:posOffset>661670</wp:posOffset>
                </wp:positionV>
                <wp:extent cx="542925" cy="18097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id="Rounded Rectangle 10" style="position:absolute;margin-left:114.75pt;margin-top:52.1pt;width:42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2pt" arcsize="10923f" w14:anchorId="25E15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"/>
            </w:pict>
          </mc:Fallback>
        </mc:AlternateContent>
      </w:r>
    </w:p>
    <w:p w:rsidRPr="008564CA" w:rsidR="00CC7E65" w:rsidP="00CC7E65" w:rsidRDefault="00CC7E65" w14:paraId="7B4AFC03" w14:textId="7AEA621C">
      <w:pPr>
        <w:pStyle w:val="ListParagraph"/>
        <w:ind w:left="1080"/>
        <w:rPr>
          <w:rFonts w:ascii="Arial" w:hAnsi="Arial" w:cs="Arial"/>
        </w:rPr>
      </w:pPr>
    </w:p>
    <w:p w:rsidRPr="008564CA" w:rsidR="003F7945" w:rsidP="003F7945" w:rsidRDefault="003F7945" w14:paraId="06B2F974" w14:textId="7A325B23">
      <w:pPr>
        <w:pStyle w:val="ListParagraph"/>
        <w:ind w:left="1080"/>
        <w:rPr>
          <w:rFonts w:ascii="Arial" w:hAnsi="Arial" w:cs="Arial"/>
        </w:rPr>
      </w:pPr>
    </w:p>
    <w:p w:rsidRPr="008564CA" w:rsidR="00CC7E65" w:rsidP="00CC7E65" w:rsidRDefault="00F31F2B" w14:paraId="1B187C15" w14:textId="32E0606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8564CA">
        <w:rPr>
          <w:rFonts w:ascii="Arial" w:hAnsi="Arial" w:cs="Arial"/>
        </w:rPr>
        <w:t xml:space="preserve">Click </w:t>
      </w:r>
      <w:r w:rsidRPr="008564CA" w:rsidR="00565274">
        <w:rPr>
          <w:rFonts w:ascii="Arial" w:hAnsi="Arial" w:cs="Arial"/>
          <w:b/>
        </w:rPr>
        <w:t>Yes</w:t>
      </w:r>
      <w:r w:rsidRPr="008564CA" w:rsidR="003F7945">
        <w:rPr>
          <w:rFonts w:ascii="Arial" w:hAnsi="Arial" w:cs="Arial"/>
        </w:rPr>
        <w:t>.</w:t>
      </w:r>
    </w:p>
    <w:p w:rsidRPr="008564CA" w:rsidR="00565274" w:rsidP="00565274" w:rsidRDefault="00565274" w14:paraId="155CFA2A" w14:textId="77777777">
      <w:pPr>
        <w:pStyle w:val="ListParagraph"/>
        <w:ind w:left="1080"/>
        <w:rPr>
          <w:rFonts w:ascii="Arial" w:hAnsi="Arial" w:cs="Arial"/>
        </w:rPr>
      </w:pPr>
    </w:p>
    <w:p w:rsidRPr="008564CA" w:rsidR="006B78B1" w:rsidP="006B78B1" w:rsidRDefault="00CF7F25" w14:paraId="2AF5CA24" w14:textId="6798773F">
      <w:pPr>
        <w:pStyle w:val="ListParagraph"/>
        <w:ind w:left="1080"/>
        <w:rPr>
          <w:rFonts w:ascii="Arial" w:hAnsi="Arial" w:cs="Arial"/>
        </w:rPr>
      </w:pPr>
      <w:r w:rsidRPr="008564C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5A5A7" wp14:editId="33497D9B">
                <wp:simplePos x="0" y="0"/>
                <wp:positionH relativeFrom="column">
                  <wp:posOffset>2762250</wp:posOffset>
                </wp:positionH>
                <wp:positionV relativeFrom="paragraph">
                  <wp:posOffset>681990</wp:posOffset>
                </wp:positionV>
                <wp:extent cx="495300" cy="409575"/>
                <wp:effectExtent l="19050" t="38100" r="3810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0957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id="Straight Arrow Connector 2" style="position:absolute;margin-left:217.5pt;margin-top:53.7pt;width:39pt;height:3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5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" w14:anchorId="67C4E9EF">
                <v:stroke endarrow="block"/>
              </v:shape>
            </w:pict>
          </mc:Fallback>
        </mc:AlternateContent>
      </w:r>
      <w:r w:rsidRPr="008564CA">
        <w:rPr>
          <w:rFonts w:ascii="Arial" w:hAnsi="Arial" w:cs="Arial"/>
          <w:noProof/>
        </w:rPr>
        <w:drawing>
          <wp:inline distT="0" distB="0" distL="0" distR="0" wp14:anchorId="7FC8168E" wp14:editId="4D37C502">
            <wp:extent cx="3686175" cy="914400"/>
            <wp:effectExtent l="0" t="0" r="9525" b="0"/>
            <wp:docPr id="117423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564CA" w:rsidR="006B78B1" w:rsidP="006B78B1" w:rsidRDefault="006B78B1" w14:paraId="3258995A" w14:textId="088B6B1A">
      <w:pPr>
        <w:pStyle w:val="ListParagraph"/>
        <w:ind w:left="1080"/>
        <w:rPr>
          <w:rFonts w:ascii="Arial" w:hAnsi="Arial" w:cs="Arial"/>
        </w:rPr>
      </w:pPr>
    </w:p>
    <w:p w:rsidRPr="008564CA" w:rsidR="00CF7F25" w:rsidP="006B78B1" w:rsidRDefault="00CF7F25" w14:paraId="1702FBF1" w14:textId="77777777">
      <w:pPr>
        <w:pStyle w:val="ListParagraph"/>
        <w:ind w:left="1080"/>
        <w:rPr>
          <w:rFonts w:ascii="Arial" w:hAnsi="Arial" w:cs="Arial"/>
        </w:rPr>
      </w:pPr>
    </w:p>
    <w:p w:rsidRPr="008564CA" w:rsidR="006B78B1" w:rsidP="006B78B1" w:rsidRDefault="006B78B1" w14:paraId="0BFFD61C" w14:textId="77777777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8564CA">
        <w:rPr>
          <w:rFonts w:ascii="Arial" w:hAnsi="Arial" w:cs="Arial"/>
        </w:rPr>
        <w:t xml:space="preserve">Click the </w:t>
      </w:r>
      <w:r w:rsidRPr="008564CA">
        <w:rPr>
          <w:rFonts w:ascii="Arial" w:hAnsi="Arial" w:cs="Arial"/>
          <w:b/>
        </w:rPr>
        <w:t>Edit</w:t>
      </w:r>
      <w:r w:rsidRPr="008564CA">
        <w:rPr>
          <w:rFonts w:ascii="Arial" w:hAnsi="Arial" w:cs="Arial"/>
        </w:rPr>
        <w:t xml:space="preserve"> button to edit the statement again.</w:t>
      </w:r>
    </w:p>
    <w:p w:rsidRPr="008564CA" w:rsidR="003F7945" w:rsidP="003F7945" w:rsidRDefault="003F7945" w14:paraId="70C59D6D" w14:textId="0FEBFF83">
      <w:pPr>
        <w:pStyle w:val="ListParagraph"/>
        <w:ind w:left="1080"/>
        <w:rPr>
          <w:rFonts w:ascii="Arial" w:hAnsi="Arial" w:cs="Arial"/>
        </w:rPr>
      </w:pPr>
      <w:r w:rsidRPr="008564C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482FDF" wp14:editId="02B935A2">
                <wp:simplePos x="0" y="0"/>
                <wp:positionH relativeFrom="column">
                  <wp:posOffset>581025</wp:posOffset>
                </wp:positionH>
                <wp:positionV relativeFrom="paragraph">
                  <wp:posOffset>678815</wp:posOffset>
                </wp:positionV>
                <wp:extent cx="495300" cy="409575"/>
                <wp:effectExtent l="19050" t="38100" r="3810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0957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id="Straight Arrow Connector 1" style="position:absolute;margin-left:45.75pt;margin-top:53.45pt;width:39pt;height:3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5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" w14:anchorId="17A9791B">
                <v:stroke endarrow="block"/>
              </v:shape>
            </w:pict>
          </mc:Fallback>
        </mc:AlternateContent>
      </w:r>
      <w:r w:rsidRPr="008564CA" w:rsidR="00CF7F25">
        <w:rPr>
          <w:rFonts w:ascii="Arial" w:hAnsi="Arial" w:cs="Arial"/>
          <w:noProof/>
        </w:rPr>
        <w:drawing>
          <wp:inline distT="0" distB="0" distL="0" distR="0" wp14:anchorId="6ADE1984" wp14:editId="1732B8E6">
            <wp:extent cx="857250" cy="885825"/>
            <wp:effectExtent l="0" t="0" r="0" b="9525"/>
            <wp:docPr id="15111242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564CA" w:rsidR="00C52A5B" w:rsidP="009D3551" w:rsidRDefault="00C52A5B" w14:paraId="683553B5" w14:textId="030E95C8">
      <w:pPr>
        <w:rPr>
          <w:rFonts w:ascii="Arial" w:hAnsi="Arial" w:cs="Arial"/>
          <w:sz w:val="22"/>
          <w:szCs w:val="22"/>
        </w:rPr>
      </w:pPr>
    </w:p>
    <w:p w:rsidRPr="008564CA" w:rsidR="00AF0025" w:rsidP="00CC7E65" w:rsidRDefault="00AF0025" w14:paraId="60D9435C" w14:textId="77777777">
      <w:pPr>
        <w:ind w:left="720"/>
        <w:rPr>
          <w:rFonts w:ascii="Arial" w:hAnsi="Arial" w:cs="Arial"/>
          <w:sz w:val="22"/>
          <w:szCs w:val="22"/>
        </w:rPr>
      </w:pPr>
      <w:r w:rsidRPr="008564CA">
        <w:rPr>
          <w:rFonts w:ascii="Arial" w:hAnsi="Arial" w:cs="Arial"/>
          <w:sz w:val="22"/>
          <w:szCs w:val="22"/>
        </w:rPr>
        <w:br/>
      </w:r>
    </w:p>
    <w:p w:rsidRPr="008564CA" w:rsidR="00AF0025" w:rsidRDefault="00AF0025" w14:paraId="09F9FCE3" w14:textId="2B29DFE7">
      <w:pPr>
        <w:rPr>
          <w:rFonts w:ascii="Arial" w:hAnsi="Arial" w:cs="Arial"/>
          <w:sz w:val="22"/>
          <w:szCs w:val="22"/>
        </w:rPr>
      </w:pPr>
      <w:r w:rsidRPr="008564CA">
        <w:rPr>
          <w:rFonts w:ascii="Arial" w:hAnsi="Arial" w:cs="Arial"/>
          <w:sz w:val="22"/>
          <w:szCs w:val="22"/>
        </w:rPr>
        <w:br w:type="page"/>
      </w:r>
    </w:p>
    <w:p w:rsidRPr="008564CA" w:rsidR="005D4A27" w:rsidP="00CC7E65" w:rsidRDefault="005D4A27" w14:paraId="5667497C" w14:textId="77777777">
      <w:pPr>
        <w:ind w:left="720"/>
        <w:rPr>
          <w:rFonts w:ascii="Arial" w:hAnsi="Arial" w:cs="Arial"/>
          <w:sz w:val="22"/>
          <w:szCs w:val="22"/>
        </w:rPr>
      </w:pPr>
    </w:p>
    <w:p w:rsidRPr="00DC7D08" w:rsidR="000E24BF" w:rsidP="00CC7E65" w:rsidRDefault="000E24BF" w14:paraId="537AFCA7" w14:textId="20DD0A6E">
      <w:pPr>
        <w:ind w:left="720"/>
        <w:rPr>
          <w:rFonts w:ascii="Arial" w:hAnsi="Arial" w:cs="Arial"/>
          <w:color w:val="1F1646"/>
          <w:sz w:val="22"/>
          <w:szCs w:val="22"/>
        </w:rPr>
      </w:pPr>
      <w:r w:rsidRPr="00DC7D08">
        <w:rPr>
          <w:rFonts w:ascii="Arial" w:hAnsi="Arial" w:cs="Arial"/>
          <w:color w:val="1F1646"/>
          <w:sz w:val="22"/>
          <w:szCs w:val="22"/>
        </w:rPr>
        <w:t xml:space="preserve">If you have submitted a statement to a school, but realise you need to make further edits, or have sent it to the wrong school, you can recall the statement. </w:t>
      </w:r>
    </w:p>
    <w:p w:rsidRPr="008564CA" w:rsidR="000E24BF" w:rsidP="00CC7E65" w:rsidRDefault="000E24BF" w14:paraId="303B6E02" w14:textId="0B4E05CB">
      <w:pPr>
        <w:ind w:left="720"/>
        <w:rPr>
          <w:rFonts w:ascii="Arial" w:hAnsi="Arial" w:cs="Arial"/>
          <w:color w:val="FF0000"/>
          <w:sz w:val="22"/>
          <w:szCs w:val="22"/>
        </w:rPr>
      </w:pPr>
    </w:p>
    <w:p w:rsidRPr="008564CA" w:rsidR="009D3551" w:rsidP="00CC7E65" w:rsidRDefault="000E24BF" w14:paraId="72F8064F" w14:textId="4E67D3CE">
      <w:pPr>
        <w:ind w:left="720"/>
        <w:rPr>
          <w:rFonts w:ascii="Arial" w:hAnsi="Arial" w:cs="Arial"/>
          <w:b/>
          <w:sz w:val="22"/>
          <w:szCs w:val="22"/>
        </w:rPr>
      </w:pPr>
      <w:r w:rsidRPr="008564CA">
        <w:rPr>
          <w:rFonts w:ascii="Arial" w:hAnsi="Arial" w:cs="Arial"/>
          <w:b/>
          <w:sz w:val="22"/>
          <w:szCs w:val="22"/>
        </w:rPr>
        <w:t>To r</w:t>
      </w:r>
      <w:r w:rsidRPr="008564CA" w:rsidR="00CC7E65">
        <w:rPr>
          <w:rFonts w:ascii="Arial" w:hAnsi="Arial" w:cs="Arial"/>
          <w:b/>
          <w:sz w:val="22"/>
          <w:szCs w:val="22"/>
        </w:rPr>
        <w:t>ecall a statement:</w:t>
      </w:r>
    </w:p>
    <w:p w:rsidRPr="008564CA" w:rsidR="001E069D" w:rsidP="00CC7E65" w:rsidRDefault="001E069D" w14:paraId="23E2BA37" w14:textId="77777777">
      <w:pPr>
        <w:ind w:left="720"/>
        <w:rPr>
          <w:rFonts w:ascii="Arial" w:hAnsi="Arial" w:cs="Arial"/>
          <w:b/>
          <w:sz w:val="22"/>
          <w:szCs w:val="22"/>
        </w:rPr>
      </w:pPr>
    </w:p>
    <w:p w:rsidRPr="008564CA" w:rsidR="005D4A27" w:rsidP="001E5EF9" w:rsidRDefault="009F3C40" w14:paraId="3016FEC2" w14:textId="0E990F8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8564CA">
        <w:rPr>
          <w:rFonts w:ascii="Arial" w:hAnsi="Arial" w:cs="Arial"/>
        </w:rPr>
        <w:t>Under</w:t>
      </w:r>
      <w:r w:rsidRPr="008564CA" w:rsidR="001E069D">
        <w:rPr>
          <w:rFonts w:ascii="Arial" w:hAnsi="Arial" w:cs="Arial"/>
        </w:rPr>
        <w:t xml:space="preserve"> the first column</w:t>
      </w:r>
      <w:r w:rsidRPr="008564CA">
        <w:rPr>
          <w:rFonts w:ascii="Arial" w:hAnsi="Arial" w:cs="Arial"/>
        </w:rPr>
        <w:t xml:space="preserve">, press the </w:t>
      </w:r>
      <w:r w:rsidRPr="008564CA">
        <w:rPr>
          <w:rFonts w:ascii="Arial" w:hAnsi="Arial" w:cs="Arial"/>
          <w:b/>
        </w:rPr>
        <w:t>Recall</w:t>
      </w:r>
      <w:r w:rsidRPr="008564CA">
        <w:rPr>
          <w:rFonts w:ascii="Arial" w:hAnsi="Arial" w:cs="Arial"/>
        </w:rPr>
        <w:t xml:space="preserve"> button which looks like the image below.</w:t>
      </w:r>
    </w:p>
    <w:p w:rsidRPr="008564CA" w:rsidR="00F929EF" w:rsidP="00F929EF" w:rsidRDefault="005A3FB6" w14:paraId="7D382E44" w14:textId="07ADB5CA">
      <w:pPr>
        <w:pStyle w:val="ListParagraph"/>
        <w:ind w:left="1080"/>
        <w:rPr>
          <w:rFonts w:ascii="Arial" w:hAnsi="Arial" w:cs="Arial"/>
        </w:rPr>
      </w:pPr>
      <w:r w:rsidRPr="008564C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EBFBDB" wp14:editId="672B9DFC">
                <wp:simplePos x="0" y="0"/>
                <wp:positionH relativeFrom="column">
                  <wp:posOffset>1476375</wp:posOffset>
                </wp:positionH>
                <wp:positionV relativeFrom="paragraph">
                  <wp:posOffset>657860</wp:posOffset>
                </wp:positionV>
                <wp:extent cx="542925" cy="180975"/>
                <wp:effectExtent l="0" t="0" r="28575" b="28575"/>
                <wp:wrapNone/>
                <wp:docPr id="260971803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id="Rounded Rectangle 10" style="position:absolute;margin-left:116.25pt;margin-top:51.8pt;width:42.7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2pt" arcsize="10923f" w14:anchorId="3A87F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"/>
            </w:pict>
          </mc:Fallback>
        </mc:AlternateContent>
      </w:r>
      <w:r w:rsidRPr="008564C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416F0F" wp14:editId="056AA43E">
                <wp:simplePos x="0" y="0"/>
                <wp:positionH relativeFrom="column">
                  <wp:posOffset>2790825</wp:posOffset>
                </wp:positionH>
                <wp:positionV relativeFrom="paragraph">
                  <wp:posOffset>667385</wp:posOffset>
                </wp:positionV>
                <wp:extent cx="457200" cy="190500"/>
                <wp:effectExtent l="0" t="0" r="19050" b="19050"/>
                <wp:wrapNone/>
                <wp:docPr id="394453729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id="Rounded Rectangle 11" style="position:absolute;margin-left:219.75pt;margin-top:52.55pt;width:36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2pt" arcsize="10923f" w14:anchorId="67659A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"/>
            </w:pict>
          </mc:Fallback>
        </mc:AlternateContent>
      </w:r>
      <w:r w:rsidRPr="008564CA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1285B3" wp14:editId="0169F93F">
                <wp:simplePos x="0" y="0"/>
                <wp:positionH relativeFrom="column">
                  <wp:posOffset>733425</wp:posOffset>
                </wp:positionH>
                <wp:positionV relativeFrom="paragraph">
                  <wp:posOffset>823595</wp:posOffset>
                </wp:positionV>
                <wp:extent cx="495300" cy="409575"/>
                <wp:effectExtent l="19050" t="38100" r="3810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0957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id="Straight Arrow Connector 8" style="position:absolute;margin-left:57.75pt;margin-top:64.85pt;width:39pt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5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" w14:anchorId="65F7D7FC">
                <v:stroke endarrow="block"/>
              </v:shape>
            </w:pict>
          </mc:Fallback>
        </mc:AlternateContent>
      </w:r>
      <w:r w:rsidRPr="008564CA">
        <w:rPr>
          <w:rFonts w:ascii="Arial" w:hAnsi="Arial" w:cs="Arial"/>
          <w:noProof/>
        </w:rPr>
        <w:drawing>
          <wp:inline distT="0" distB="0" distL="0" distR="0" wp14:anchorId="6892346B" wp14:editId="4BAC8DC8">
            <wp:extent cx="6638925" cy="1247775"/>
            <wp:effectExtent l="0" t="0" r="9525" b="9525"/>
            <wp:docPr id="113878327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564CA" w:rsidR="00F929EF" w:rsidP="00F929EF" w:rsidRDefault="00F929EF" w14:paraId="6F53E614" w14:textId="77777777">
      <w:pPr>
        <w:pStyle w:val="ListParagraph"/>
        <w:ind w:left="1080"/>
        <w:rPr>
          <w:rFonts w:ascii="Arial" w:hAnsi="Arial" w:cs="Arial"/>
        </w:rPr>
      </w:pPr>
    </w:p>
    <w:p w:rsidRPr="008564CA" w:rsidR="00F929EF" w:rsidP="00F929EF" w:rsidRDefault="00F929EF" w14:paraId="00AE8561" w14:textId="13903BEF">
      <w:pPr>
        <w:pStyle w:val="ListParagraph"/>
        <w:ind w:left="1080"/>
        <w:rPr>
          <w:rFonts w:ascii="Arial" w:hAnsi="Arial" w:cs="Arial"/>
        </w:rPr>
      </w:pPr>
    </w:p>
    <w:p w:rsidRPr="008564CA" w:rsidR="00F929EF" w:rsidP="00FC34DD" w:rsidRDefault="00FC34DD" w14:paraId="423F944F" w14:textId="77777777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8564CA">
        <w:rPr>
          <w:rFonts w:ascii="Arial" w:hAnsi="Arial" w:cs="Arial"/>
        </w:rPr>
        <w:t xml:space="preserve">Enter the reason you are recalling the statement in the box and click </w:t>
      </w:r>
      <w:r w:rsidRPr="008564CA" w:rsidR="006D6361">
        <w:rPr>
          <w:rFonts w:ascii="Arial" w:hAnsi="Arial" w:cs="Arial"/>
          <w:b/>
        </w:rPr>
        <w:t>Recall.</w:t>
      </w:r>
    </w:p>
    <w:p w:rsidRPr="008564CA" w:rsidR="00950B7C" w:rsidP="00950B7C" w:rsidRDefault="00950B7C" w14:paraId="1C296BC6" w14:textId="2CA18D5C">
      <w:pPr>
        <w:pStyle w:val="ListParagraph"/>
        <w:ind w:left="1080"/>
        <w:rPr>
          <w:rFonts w:ascii="Arial" w:hAnsi="Arial" w:cs="Arial"/>
        </w:rPr>
      </w:pPr>
      <w:r w:rsidRPr="008564CA">
        <w:rPr>
          <w:rFonts w:ascii="Arial" w:hAnsi="Arial" w:cs="Arial"/>
          <w:b/>
        </w:rPr>
        <w:t xml:space="preserve">Please note: </w:t>
      </w:r>
      <w:r w:rsidRPr="008564CA">
        <w:rPr>
          <w:rFonts w:ascii="Arial" w:hAnsi="Arial" w:cs="Arial"/>
        </w:rPr>
        <w:t>The school will be able to see the recall reason entered.</w:t>
      </w:r>
    </w:p>
    <w:p w:rsidRPr="008564CA" w:rsidR="00E94609" w:rsidP="006D6361" w:rsidRDefault="00E94609" w14:paraId="7C185E65" w14:textId="55D4270F">
      <w:pPr>
        <w:pStyle w:val="ListParagraph"/>
        <w:ind w:left="1080"/>
        <w:rPr>
          <w:rFonts w:ascii="Arial" w:hAnsi="Arial" w:cs="Arial"/>
        </w:rPr>
      </w:pPr>
    </w:p>
    <w:sectPr w:rsidRPr="008564CA" w:rsidR="00E94609" w:rsidSect="00126074">
      <w:headerReference w:type="default" r:id="rId14"/>
      <w:footerReference w:type="default" r:id="rId15"/>
      <w:pgSz w:w="11906" w:h="16838" w:orient="portrait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049" w:rsidRDefault="006F2049" w14:paraId="619CEBE4" w14:textId="77777777">
      <w:r>
        <w:separator/>
      </w:r>
    </w:p>
  </w:endnote>
  <w:endnote w:type="continuationSeparator" w:id="0">
    <w:p w:rsidR="006F2049" w:rsidRDefault="006F2049" w14:paraId="4D5791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AEC181" w:rsidTr="4DAEC181" w14:paraId="36752DCA" w14:textId="77777777">
      <w:trPr>
        <w:trHeight w:val="300"/>
      </w:trPr>
      <w:tc>
        <w:tcPr>
          <w:tcW w:w="3485" w:type="dxa"/>
        </w:tcPr>
        <w:p w:rsidR="4DAEC181" w:rsidP="4DAEC181" w:rsidRDefault="4DAEC181" w14:paraId="337DD4AD" w14:textId="45B59F53">
          <w:pPr>
            <w:pStyle w:val="Header"/>
            <w:ind w:left="-115"/>
          </w:pPr>
        </w:p>
      </w:tc>
      <w:tc>
        <w:tcPr>
          <w:tcW w:w="3485" w:type="dxa"/>
        </w:tcPr>
        <w:p w:rsidR="4DAEC181" w:rsidP="4DAEC181" w:rsidRDefault="4DAEC181" w14:paraId="02ED8E35" w14:textId="1ACB5B18">
          <w:pPr>
            <w:pStyle w:val="Header"/>
            <w:jc w:val="center"/>
          </w:pPr>
        </w:p>
      </w:tc>
      <w:tc>
        <w:tcPr>
          <w:tcW w:w="3485" w:type="dxa"/>
        </w:tcPr>
        <w:p w:rsidR="4DAEC181" w:rsidP="4DAEC181" w:rsidRDefault="4DAEC181" w14:paraId="653D5AB1" w14:textId="3DA08C04">
          <w:pPr>
            <w:pStyle w:val="Header"/>
            <w:ind w:right="-115"/>
            <w:jc w:val="right"/>
          </w:pPr>
        </w:p>
      </w:tc>
    </w:tr>
  </w:tbl>
  <w:p w:rsidR="00220880" w:rsidRDefault="00220880" w14:paraId="71C8999A" w14:textId="069A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049" w:rsidRDefault="006F2049" w14:paraId="3D6C91BF" w14:textId="77777777">
      <w:r>
        <w:separator/>
      </w:r>
    </w:p>
  </w:footnote>
  <w:footnote w:type="continuationSeparator" w:id="0">
    <w:p w:rsidR="006F2049" w:rsidRDefault="006F2049" w14:paraId="2ECF4E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228D5" w:rsidR="005F1E2E" w:rsidP="00BD6535" w:rsidRDefault="4DAEC181" w14:paraId="2559E680" w14:textId="45B1C703">
    <w:pPr>
      <w:pStyle w:val="Header"/>
      <w:tabs>
        <w:tab w:val="clear" w:pos="8306"/>
        <w:tab w:val="right" w:pos="8505"/>
      </w:tabs>
      <w:ind w:left="-14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DECC63" wp14:editId="6B167794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7581900" cy="790575"/>
          <wp:effectExtent l="0" t="0" r="0" b="9525"/>
          <wp:wrapTight wrapText="bothSides">
            <wp:wrapPolygon edited="0">
              <wp:start x="0" y="0"/>
              <wp:lineTo x="0" y="21340"/>
              <wp:lineTo x="21546" y="21340"/>
              <wp:lineTo x="21546" y="0"/>
              <wp:lineTo x="0" y="0"/>
            </wp:wrapPolygon>
          </wp:wrapTight>
          <wp:docPr id="205131382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2765" name="Picture 2101742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0B"/>
    <w:multiLevelType w:val="hybridMultilevel"/>
    <w:tmpl w:val="D6BA5BD2"/>
    <w:lvl w:ilvl="0" w:tplc="B1B4D3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372D7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0E5060"/>
    <w:multiLevelType w:val="hybridMultilevel"/>
    <w:tmpl w:val="7C02D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D2134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C36"/>
    <w:multiLevelType w:val="hybridMultilevel"/>
    <w:tmpl w:val="F33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3146DF"/>
    <w:multiLevelType w:val="hybridMultilevel"/>
    <w:tmpl w:val="32E4A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FD41DD"/>
    <w:multiLevelType w:val="hybridMultilevel"/>
    <w:tmpl w:val="3156313E"/>
    <w:lvl w:ilvl="0" w:tplc="7A42A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E170B"/>
    <w:multiLevelType w:val="hybridMultilevel"/>
    <w:tmpl w:val="D65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A7604"/>
    <w:multiLevelType w:val="hybridMultilevel"/>
    <w:tmpl w:val="840C60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261D58"/>
    <w:multiLevelType w:val="hybridMultilevel"/>
    <w:tmpl w:val="C22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0611B1"/>
    <w:multiLevelType w:val="hybridMultilevel"/>
    <w:tmpl w:val="C5D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C5330"/>
    <w:multiLevelType w:val="hybridMultilevel"/>
    <w:tmpl w:val="4C720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83488"/>
    <w:multiLevelType w:val="hybridMultilevel"/>
    <w:tmpl w:val="0076F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D2321F"/>
    <w:multiLevelType w:val="hybridMultilevel"/>
    <w:tmpl w:val="F73C64A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F876A8"/>
    <w:multiLevelType w:val="hybridMultilevel"/>
    <w:tmpl w:val="D206AB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EC3825"/>
    <w:multiLevelType w:val="hybridMultilevel"/>
    <w:tmpl w:val="3AD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056FC1"/>
    <w:multiLevelType w:val="hybridMultilevel"/>
    <w:tmpl w:val="2FFAD0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F6262A"/>
    <w:multiLevelType w:val="hybridMultilevel"/>
    <w:tmpl w:val="933865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6D0A50"/>
    <w:multiLevelType w:val="hybridMultilevel"/>
    <w:tmpl w:val="28E68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E0748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822D09"/>
    <w:multiLevelType w:val="hybridMultilevel"/>
    <w:tmpl w:val="EFBCAD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75346C"/>
    <w:multiLevelType w:val="hybridMultilevel"/>
    <w:tmpl w:val="BF7696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D580FE2"/>
    <w:multiLevelType w:val="hybridMultilevel"/>
    <w:tmpl w:val="0C6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742EE6"/>
    <w:multiLevelType w:val="hybridMultilevel"/>
    <w:tmpl w:val="C566819C"/>
    <w:lvl w:ilvl="0" w:tplc="2D80F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67587"/>
    <w:multiLevelType w:val="multilevel"/>
    <w:tmpl w:val="336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A6BFD"/>
    <w:multiLevelType w:val="hybridMultilevel"/>
    <w:tmpl w:val="474EF5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3102437">
    <w:abstractNumId w:val="2"/>
  </w:num>
  <w:num w:numId="2" w16cid:durableId="417601513">
    <w:abstractNumId w:val="12"/>
  </w:num>
  <w:num w:numId="3" w16cid:durableId="1380204537">
    <w:abstractNumId w:val="18"/>
  </w:num>
  <w:num w:numId="4" w16cid:durableId="1797673496">
    <w:abstractNumId w:val="10"/>
  </w:num>
  <w:num w:numId="5" w16cid:durableId="686910430">
    <w:abstractNumId w:val="16"/>
  </w:num>
  <w:num w:numId="6" w16cid:durableId="844636167">
    <w:abstractNumId w:val="13"/>
  </w:num>
  <w:num w:numId="7" w16cid:durableId="1930041329">
    <w:abstractNumId w:val="8"/>
  </w:num>
  <w:num w:numId="8" w16cid:durableId="2072262507">
    <w:abstractNumId w:val="25"/>
  </w:num>
  <w:num w:numId="9" w16cid:durableId="26564802">
    <w:abstractNumId w:val="9"/>
  </w:num>
  <w:num w:numId="10" w16cid:durableId="506595948">
    <w:abstractNumId w:val="4"/>
  </w:num>
  <w:num w:numId="11" w16cid:durableId="757479124">
    <w:abstractNumId w:val="0"/>
  </w:num>
  <w:num w:numId="12" w16cid:durableId="551965999">
    <w:abstractNumId w:val="7"/>
  </w:num>
  <w:num w:numId="13" w16cid:durableId="1470322487">
    <w:abstractNumId w:val="3"/>
  </w:num>
  <w:num w:numId="14" w16cid:durableId="45182346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5" w16cid:durableId="41998684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hint="default" w:ascii="Courier New" w:hAnsi="Courier New"/>
          <w:sz w:val="20"/>
        </w:rPr>
      </w:lvl>
    </w:lvlOverride>
  </w:num>
  <w:num w:numId="16" w16cid:durableId="399180357">
    <w:abstractNumId w:val="24"/>
  </w:num>
  <w:num w:numId="17" w16cid:durableId="156220467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8" w16cid:durableId="1213468096">
    <w:abstractNumId w:val="21"/>
  </w:num>
  <w:num w:numId="19" w16cid:durableId="355156408">
    <w:abstractNumId w:val="20"/>
  </w:num>
  <w:num w:numId="20" w16cid:durableId="1748453458">
    <w:abstractNumId w:val="5"/>
  </w:num>
  <w:num w:numId="21" w16cid:durableId="491143094">
    <w:abstractNumId w:val="1"/>
  </w:num>
  <w:num w:numId="22" w16cid:durableId="1344555391">
    <w:abstractNumId w:val="19"/>
  </w:num>
  <w:num w:numId="23" w16cid:durableId="1730880827">
    <w:abstractNumId w:val="14"/>
  </w:num>
  <w:num w:numId="24" w16cid:durableId="1656253938">
    <w:abstractNumId w:val="15"/>
  </w:num>
  <w:num w:numId="25" w16cid:durableId="1280990083">
    <w:abstractNumId w:val="17"/>
  </w:num>
  <w:num w:numId="26" w16cid:durableId="232006933">
    <w:abstractNumId w:val="22"/>
  </w:num>
  <w:num w:numId="27" w16cid:durableId="126359400">
    <w:abstractNumId w:val="11"/>
  </w:num>
  <w:num w:numId="28" w16cid:durableId="1684935534">
    <w:abstractNumId w:val="23"/>
  </w:num>
  <w:num w:numId="29" w16cid:durableId="510265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0"/>
    <w:rsid w:val="00002186"/>
    <w:rsid w:val="000024AE"/>
    <w:rsid w:val="00014BC5"/>
    <w:rsid w:val="00017F35"/>
    <w:rsid w:val="0002041B"/>
    <w:rsid w:val="000228D5"/>
    <w:rsid w:val="0002391A"/>
    <w:rsid w:val="000254EB"/>
    <w:rsid w:val="000350CE"/>
    <w:rsid w:val="00035149"/>
    <w:rsid w:val="000461AE"/>
    <w:rsid w:val="000529FC"/>
    <w:rsid w:val="00055436"/>
    <w:rsid w:val="00056DEB"/>
    <w:rsid w:val="000628D8"/>
    <w:rsid w:val="000644B2"/>
    <w:rsid w:val="00071D78"/>
    <w:rsid w:val="000776A6"/>
    <w:rsid w:val="00090FCC"/>
    <w:rsid w:val="000942FC"/>
    <w:rsid w:val="000A3463"/>
    <w:rsid w:val="000A36BE"/>
    <w:rsid w:val="000A75D9"/>
    <w:rsid w:val="000B5E83"/>
    <w:rsid w:val="000C1FB8"/>
    <w:rsid w:val="000D6AC5"/>
    <w:rsid w:val="000D755F"/>
    <w:rsid w:val="000D7670"/>
    <w:rsid w:val="000E24BF"/>
    <w:rsid w:val="00111672"/>
    <w:rsid w:val="00122A11"/>
    <w:rsid w:val="00125922"/>
    <w:rsid w:val="00126074"/>
    <w:rsid w:val="0012750D"/>
    <w:rsid w:val="00131AE7"/>
    <w:rsid w:val="00133313"/>
    <w:rsid w:val="001339D9"/>
    <w:rsid w:val="00134E25"/>
    <w:rsid w:val="00135079"/>
    <w:rsid w:val="00142C64"/>
    <w:rsid w:val="001463AD"/>
    <w:rsid w:val="00153BC6"/>
    <w:rsid w:val="00154151"/>
    <w:rsid w:val="001561C3"/>
    <w:rsid w:val="0016012A"/>
    <w:rsid w:val="001664D5"/>
    <w:rsid w:val="00167BB4"/>
    <w:rsid w:val="00177421"/>
    <w:rsid w:val="00182842"/>
    <w:rsid w:val="00196BE6"/>
    <w:rsid w:val="001A0738"/>
    <w:rsid w:val="001A11D8"/>
    <w:rsid w:val="001B6759"/>
    <w:rsid w:val="001C11B2"/>
    <w:rsid w:val="001C157B"/>
    <w:rsid w:val="001C1628"/>
    <w:rsid w:val="001C27A7"/>
    <w:rsid w:val="001C633E"/>
    <w:rsid w:val="001D6DBE"/>
    <w:rsid w:val="001D7E24"/>
    <w:rsid w:val="001E069D"/>
    <w:rsid w:val="001E0B46"/>
    <w:rsid w:val="001E5EF9"/>
    <w:rsid w:val="001F3267"/>
    <w:rsid w:val="001F7C96"/>
    <w:rsid w:val="0021746D"/>
    <w:rsid w:val="00220880"/>
    <w:rsid w:val="00220AC4"/>
    <w:rsid w:val="00221E70"/>
    <w:rsid w:val="00232F44"/>
    <w:rsid w:val="002342FF"/>
    <w:rsid w:val="00236891"/>
    <w:rsid w:val="00237AB7"/>
    <w:rsid w:val="00245D5D"/>
    <w:rsid w:val="00260091"/>
    <w:rsid w:val="00263352"/>
    <w:rsid w:val="00267F4F"/>
    <w:rsid w:val="00284CCC"/>
    <w:rsid w:val="00286273"/>
    <w:rsid w:val="00287193"/>
    <w:rsid w:val="002A28FA"/>
    <w:rsid w:val="002A2BEE"/>
    <w:rsid w:val="002A7194"/>
    <w:rsid w:val="002B3AF3"/>
    <w:rsid w:val="002C29BF"/>
    <w:rsid w:val="002D2E00"/>
    <w:rsid w:val="002D53D9"/>
    <w:rsid w:val="002E1685"/>
    <w:rsid w:val="002E5918"/>
    <w:rsid w:val="002F3001"/>
    <w:rsid w:val="002F37EB"/>
    <w:rsid w:val="002F440F"/>
    <w:rsid w:val="00306252"/>
    <w:rsid w:val="00310A08"/>
    <w:rsid w:val="00311338"/>
    <w:rsid w:val="00313F64"/>
    <w:rsid w:val="00315385"/>
    <w:rsid w:val="003153C4"/>
    <w:rsid w:val="00315E9D"/>
    <w:rsid w:val="00320752"/>
    <w:rsid w:val="00322702"/>
    <w:rsid w:val="0033330E"/>
    <w:rsid w:val="00334FE9"/>
    <w:rsid w:val="003374B6"/>
    <w:rsid w:val="00347402"/>
    <w:rsid w:val="00347F4C"/>
    <w:rsid w:val="00350CCA"/>
    <w:rsid w:val="00360913"/>
    <w:rsid w:val="00360DE5"/>
    <w:rsid w:val="00365434"/>
    <w:rsid w:val="003744E4"/>
    <w:rsid w:val="003759A0"/>
    <w:rsid w:val="00382C76"/>
    <w:rsid w:val="003B6D6D"/>
    <w:rsid w:val="003B724E"/>
    <w:rsid w:val="003B7C71"/>
    <w:rsid w:val="003C3891"/>
    <w:rsid w:val="003C669D"/>
    <w:rsid w:val="003D048A"/>
    <w:rsid w:val="003D49E2"/>
    <w:rsid w:val="003E024C"/>
    <w:rsid w:val="003E246F"/>
    <w:rsid w:val="003E3AE1"/>
    <w:rsid w:val="003E3EB8"/>
    <w:rsid w:val="003E45FF"/>
    <w:rsid w:val="003E5DFD"/>
    <w:rsid w:val="003E7764"/>
    <w:rsid w:val="003F32CD"/>
    <w:rsid w:val="003F3B5F"/>
    <w:rsid w:val="003F4920"/>
    <w:rsid w:val="003F6B0E"/>
    <w:rsid w:val="003F7945"/>
    <w:rsid w:val="00403953"/>
    <w:rsid w:val="00407305"/>
    <w:rsid w:val="00410C13"/>
    <w:rsid w:val="004120D4"/>
    <w:rsid w:val="00420B38"/>
    <w:rsid w:val="004279AB"/>
    <w:rsid w:val="004351BF"/>
    <w:rsid w:val="00437172"/>
    <w:rsid w:val="004407A5"/>
    <w:rsid w:val="00443415"/>
    <w:rsid w:val="00457731"/>
    <w:rsid w:val="00474C72"/>
    <w:rsid w:val="004776DB"/>
    <w:rsid w:val="00481F86"/>
    <w:rsid w:val="00490E1B"/>
    <w:rsid w:val="00492851"/>
    <w:rsid w:val="00496934"/>
    <w:rsid w:val="004A1529"/>
    <w:rsid w:val="004A62C1"/>
    <w:rsid w:val="004B14DA"/>
    <w:rsid w:val="004C73B2"/>
    <w:rsid w:val="004D28B8"/>
    <w:rsid w:val="004D45A6"/>
    <w:rsid w:val="004E4CE0"/>
    <w:rsid w:val="004E536D"/>
    <w:rsid w:val="004F5E8B"/>
    <w:rsid w:val="005019B2"/>
    <w:rsid w:val="00504383"/>
    <w:rsid w:val="00510516"/>
    <w:rsid w:val="00526770"/>
    <w:rsid w:val="00536A0E"/>
    <w:rsid w:val="00536C39"/>
    <w:rsid w:val="00554377"/>
    <w:rsid w:val="00556C5D"/>
    <w:rsid w:val="0055783E"/>
    <w:rsid w:val="005600EB"/>
    <w:rsid w:val="00560B0A"/>
    <w:rsid w:val="00563E08"/>
    <w:rsid w:val="00565274"/>
    <w:rsid w:val="00573C22"/>
    <w:rsid w:val="00576BF5"/>
    <w:rsid w:val="005813B4"/>
    <w:rsid w:val="00583DC1"/>
    <w:rsid w:val="00586808"/>
    <w:rsid w:val="00591A92"/>
    <w:rsid w:val="005A1F93"/>
    <w:rsid w:val="005A3FB6"/>
    <w:rsid w:val="005A60BD"/>
    <w:rsid w:val="005B097E"/>
    <w:rsid w:val="005B1F4A"/>
    <w:rsid w:val="005B2842"/>
    <w:rsid w:val="005B5A37"/>
    <w:rsid w:val="005C1B53"/>
    <w:rsid w:val="005C395E"/>
    <w:rsid w:val="005D4A27"/>
    <w:rsid w:val="005D7F6E"/>
    <w:rsid w:val="005E104E"/>
    <w:rsid w:val="005E3070"/>
    <w:rsid w:val="005E655C"/>
    <w:rsid w:val="005F0E8D"/>
    <w:rsid w:val="005F1B15"/>
    <w:rsid w:val="005F1E2E"/>
    <w:rsid w:val="005F4E0A"/>
    <w:rsid w:val="0060253F"/>
    <w:rsid w:val="0060287E"/>
    <w:rsid w:val="00604068"/>
    <w:rsid w:val="00606658"/>
    <w:rsid w:val="00612268"/>
    <w:rsid w:val="00614376"/>
    <w:rsid w:val="00616609"/>
    <w:rsid w:val="006329FD"/>
    <w:rsid w:val="006427CC"/>
    <w:rsid w:val="00643B57"/>
    <w:rsid w:val="0064719A"/>
    <w:rsid w:val="0065134B"/>
    <w:rsid w:val="00651634"/>
    <w:rsid w:val="006543C1"/>
    <w:rsid w:val="006559E3"/>
    <w:rsid w:val="00661BF6"/>
    <w:rsid w:val="00663B7A"/>
    <w:rsid w:val="0066556E"/>
    <w:rsid w:val="006673EC"/>
    <w:rsid w:val="006732C1"/>
    <w:rsid w:val="006744EC"/>
    <w:rsid w:val="006752D5"/>
    <w:rsid w:val="0067707E"/>
    <w:rsid w:val="00682E6D"/>
    <w:rsid w:val="00687498"/>
    <w:rsid w:val="0069146B"/>
    <w:rsid w:val="00693075"/>
    <w:rsid w:val="00697265"/>
    <w:rsid w:val="006A6359"/>
    <w:rsid w:val="006B0023"/>
    <w:rsid w:val="006B0693"/>
    <w:rsid w:val="006B2B95"/>
    <w:rsid w:val="006B55D2"/>
    <w:rsid w:val="006B78B1"/>
    <w:rsid w:val="006C4740"/>
    <w:rsid w:val="006D6361"/>
    <w:rsid w:val="006E1EDE"/>
    <w:rsid w:val="006F2049"/>
    <w:rsid w:val="007006BD"/>
    <w:rsid w:val="00705EAE"/>
    <w:rsid w:val="00707563"/>
    <w:rsid w:val="0070761C"/>
    <w:rsid w:val="0070785A"/>
    <w:rsid w:val="00707F7A"/>
    <w:rsid w:val="00712E72"/>
    <w:rsid w:val="0072143C"/>
    <w:rsid w:val="00722FE0"/>
    <w:rsid w:val="00726544"/>
    <w:rsid w:val="007273BE"/>
    <w:rsid w:val="00736AD4"/>
    <w:rsid w:val="007376A3"/>
    <w:rsid w:val="00743773"/>
    <w:rsid w:val="00751CCD"/>
    <w:rsid w:val="00752349"/>
    <w:rsid w:val="0076365D"/>
    <w:rsid w:val="007748AF"/>
    <w:rsid w:val="007754F8"/>
    <w:rsid w:val="007803A6"/>
    <w:rsid w:val="00795FCB"/>
    <w:rsid w:val="007A09FC"/>
    <w:rsid w:val="007A33C1"/>
    <w:rsid w:val="007A4723"/>
    <w:rsid w:val="007A68FD"/>
    <w:rsid w:val="007B01C9"/>
    <w:rsid w:val="007B0A94"/>
    <w:rsid w:val="007B4694"/>
    <w:rsid w:val="007C5C6E"/>
    <w:rsid w:val="007D15EC"/>
    <w:rsid w:val="007F0647"/>
    <w:rsid w:val="007F5C88"/>
    <w:rsid w:val="007F7D13"/>
    <w:rsid w:val="00803CA8"/>
    <w:rsid w:val="00804A2E"/>
    <w:rsid w:val="0081116A"/>
    <w:rsid w:val="00822458"/>
    <w:rsid w:val="0082295C"/>
    <w:rsid w:val="008265E1"/>
    <w:rsid w:val="0083797E"/>
    <w:rsid w:val="00841F02"/>
    <w:rsid w:val="008564CA"/>
    <w:rsid w:val="00856A28"/>
    <w:rsid w:val="008573B4"/>
    <w:rsid w:val="00867EF0"/>
    <w:rsid w:val="00880A2D"/>
    <w:rsid w:val="00892504"/>
    <w:rsid w:val="00892B02"/>
    <w:rsid w:val="008A199E"/>
    <w:rsid w:val="008A3CB8"/>
    <w:rsid w:val="008B1827"/>
    <w:rsid w:val="008B55FF"/>
    <w:rsid w:val="008C1620"/>
    <w:rsid w:val="008C6528"/>
    <w:rsid w:val="008C7283"/>
    <w:rsid w:val="008C7A74"/>
    <w:rsid w:val="008E1D02"/>
    <w:rsid w:val="008E6B7A"/>
    <w:rsid w:val="008E6B81"/>
    <w:rsid w:val="008F2D77"/>
    <w:rsid w:val="008F34D7"/>
    <w:rsid w:val="008F4910"/>
    <w:rsid w:val="008F6AD5"/>
    <w:rsid w:val="00907962"/>
    <w:rsid w:val="009152E6"/>
    <w:rsid w:val="00916F83"/>
    <w:rsid w:val="00920795"/>
    <w:rsid w:val="00923E36"/>
    <w:rsid w:val="00927FA6"/>
    <w:rsid w:val="00936D2F"/>
    <w:rsid w:val="0094179F"/>
    <w:rsid w:val="00941BF8"/>
    <w:rsid w:val="00950B7C"/>
    <w:rsid w:val="00956245"/>
    <w:rsid w:val="00965227"/>
    <w:rsid w:val="00981866"/>
    <w:rsid w:val="00983B33"/>
    <w:rsid w:val="00984AE3"/>
    <w:rsid w:val="00985A61"/>
    <w:rsid w:val="00990545"/>
    <w:rsid w:val="00994220"/>
    <w:rsid w:val="009A0ABE"/>
    <w:rsid w:val="009A46D9"/>
    <w:rsid w:val="009B4728"/>
    <w:rsid w:val="009C119C"/>
    <w:rsid w:val="009C4907"/>
    <w:rsid w:val="009C52F7"/>
    <w:rsid w:val="009C5792"/>
    <w:rsid w:val="009C7167"/>
    <w:rsid w:val="009D0CED"/>
    <w:rsid w:val="009D2B69"/>
    <w:rsid w:val="009D3551"/>
    <w:rsid w:val="009D4EDA"/>
    <w:rsid w:val="009D7412"/>
    <w:rsid w:val="009E221D"/>
    <w:rsid w:val="009F0858"/>
    <w:rsid w:val="009F3C40"/>
    <w:rsid w:val="009F4216"/>
    <w:rsid w:val="00A0047A"/>
    <w:rsid w:val="00A06B54"/>
    <w:rsid w:val="00A14849"/>
    <w:rsid w:val="00A15BA4"/>
    <w:rsid w:val="00A24E59"/>
    <w:rsid w:val="00A30E43"/>
    <w:rsid w:val="00A357F7"/>
    <w:rsid w:val="00A40CE1"/>
    <w:rsid w:val="00A42CA6"/>
    <w:rsid w:val="00A46BD2"/>
    <w:rsid w:val="00A73002"/>
    <w:rsid w:val="00A76A0B"/>
    <w:rsid w:val="00A82FAA"/>
    <w:rsid w:val="00A914D9"/>
    <w:rsid w:val="00AA162F"/>
    <w:rsid w:val="00AB17CF"/>
    <w:rsid w:val="00AC1078"/>
    <w:rsid w:val="00AC1D93"/>
    <w:rsid w:val="00AC5CF6"/>
    <w:rsid w:val="00AC7EBE"/>
    <w:rsid w:val="00AD0078"/>
    <w:rsid w:val="00AD19DE"/>
    <w:rsid w:val="00AF0025"/>
    <w:rsid w:val="00AF205B"/>
    <w:rsid w:val="00AF4D4A"/>
    <w:rsid w:val="00B020B8"/>
    <w:rsid w:val="00B06F13"/>
    <w:rsid w:val="00B14352"/>
    <w:rsid w:val="00B32F02"/>
    <w:rsid w:val="00B34470"/>
    <w:rsid w:val="00B408CE"/>
    <w:rsid w:val="00B412A7"/>
    <w:rsid w:val="00B416E6"/>
    <w:rsid w:val="00B450C1"/>
    <w:rsid w:val="00B46727"/>
    <w:rsid w:val="00B4747B"/>
    <w:rsid w:val="00B528D7"/>
    <w:rsid w:val="00B54C41"/>
    <w:rsid w:val="00B61DD6"/>
    <w:rsid w:val="00B76DD4"/>
    <w:rsid w:val="00B82AD6"/>
    <w:rsid w:val="00B85D12"/>
    <w:rsid w:val="00B86640"/>
    <w:rsid w:val="00BA7A43"/>
    <w:rsid w:val="00BD5D36"/>
    <w:rsid w:val="00BD6535"/>
    <w:rsid w:val="00BF6566"/>
    <w:rsid w:val="00BF7886"/>
    <w:rsid w:val="00C17314"/>
    <w:rsid w:val="00C2207C"/>
    <w:rsid w:val="00C30416"/>
    <w:rsid w:val="00C3089D"/>
    <w:rsid w:val="00C32314"/>
    <w:rsid w:val="00C36BD9"/>
    <w:rsid w:val="00C46D97"/>
    <w:rsid w:val="00C52A5B"/>
    <w:rsid w:val="00C53C81"/>
    <w:rsid w:val="00C55CA4"/>
    <w:rsid w:val="00C60F68"/>
    <w:rsid w:val="00C6330A"/>
    <w:rsid w:val="00C63D20"/>
    <w:rsid w:val="00C64FF6"/>
    <w:rsid w:val="00C765A7"/>
    <w:rsid w:val="00C87BBC"/>
    <w:rsid w:val="00CA0F00"/>
    <w:rsid w:val="00CA2131"/>
    <w:rsid w:val="00CC7E65"/>
    <w:rsid w:val="00CD25AD"/>
    <w:rsid w:val="00CD7BE2"/>
    <w:rsid w:val="00CE3726"/>
    <w:rsid w:val="00CF1D9A"/>
    <w:rsid w:val="00CF3473"/>
    <w:rsid w:val="00CF3F3B"/>
    <w:rsid w:val="00CF5989"/>
    <w:rsid w:val="00CF7F25"/>
    <w:rsid w:val="00D04F85"/>
    <w:rsid w:val="00D06A75"/>
    <w:rsid w:val="00D13FBB"/>
    <w:rsid w:val="00D15601"/>
    <w:rsid w:val="00D22DF4"/>
    <w:rsid w:val="00D22FA4"/>
    <w:rsid w:val="00D255B2"/>
    <w:rsid w:val="00D25694"/>
    <w:rsid w:val="00D31E02"/>
    <w:rsid w:val="00D3221D"/>
    <w:rsid w:val="00D33EC5"/>
    <w:rsid w:val="00D37E1F"/>
    <w:rsid w:val="00D42702"/>
    <w:rsid w:val="00D50970"/>
    <w:rsid w:val="00D528A7"/>
    <w:rsid w:val="00D54E6D"/>
    <w:rsid w:val="00D54F99"/>
    <w:rsid w:val="00D55660"/>
    <w:rsid w:val="00D5706B"/>
    <w:rsid w:val="00D67EE2"/>
    <w:rsid w:val="00D72140"/>
    <w:rsid w:val="00D7227C"/>
    <w:rsid w:val="00D72AA9"/>
    <w:rsid w:val="00D76D28"/>
    <w:rsid w:val="00D80086"/>
    <w:rsid w:val="00D80ACF"/>
    <w:rsid w:val="00D813D8"/>
    <w:rsid w:val="00D93016"/>
    <w:rsid w:val="00D93462"/>
    <w:rsid w:val="00DA67C0"/>
    <w:rsid w:val="00DA73B2"/>
    <w:rsid w:val="00DA7E84"/>
    <w:rsid w:val="00DB28DF"/>
    <w:rsid w:val="00DB2A27"/>
    <w:rsid w:val="00DB6519"/>
    <w:rsid w:val="00DB6FE3"/>
    <w:rsid w:val="00DB7C75"/>
    <w:rsid w:val="00DC2857"/>
    <w:rsid w:val="00DC2CBA"/>
    <w:rsid w:val="00DC4D44"/>
    <w:rsid w:val="00DC7D08"/>
    <w:rsid w:val="00DD38A3"/>
    <w:rsid w:val="00DD5D59"/>
    <w:rsid w:val="00DE73E5"/>
    <w:rsid w:val="00DF117A"/>
    <w:rsid w:val="00DF19D6"/>
    <w:rsid w:val="00DF53C6"/>
    <w:rsid w:val="00E015DD"/>
    <w:rsid w:val="00E01BBF"/>
    <w:rsid w:val="00E048C4"/>
    <w:rsid w:val="00E04CA2"/>
    <w:rsid w:val="00E07B8E"/>
    <w:rsid w:val="00E10957"/>
    <w:rsid w:val="00E176FE"/>
    <w:rsid w:val="00E24F6F"/>
    <w:rsid w:val="00E27E8D"/>
    <w:rsid w:val="00E352A6"/>
    <w:rsid w:val="00E473FB"/>
    <w:rsid w:val="00E50D31"/>
    <w:rsid w:val="00E51B9C"/>
    <w:rsid w:val="00E52367"/>
    <w:rsid w:val="00E55A2C"/>
    <w:rsid w:val="00E64002"/>
    <w:rsid w:val="00E76A5A"/>
    <w:rsid w:val="00E82C02"/>
    <w:rsid w:val="00E83969"/>
    <w:rsid w:val="00E84F24"/>
    <w:rsid w:val="00E902EC"/>
    <w:rsid w:val="00E90F69"/>
    <w:rsid w:val="00E91C58"/>
    <w:rsid w:val="00E93C26"/>
    <w:rsid w:val="00E94609"/>
    <w:rsid w:val="00E95369"/>
    <w:rsid w:val="00EA7758"/>
    <w:rsid w:val="00EB4B4D"/>
    <w:rsid w:val="00EC2582"/>
    <w:rsid w:val="00ED2E8B"/>
    <w:rsid w:val="00ED74CE"/>
    <w:rsid w:val="00EE0B88"/>
    <w:rsid w:val="00EE31C9"/>
    <w:rsid w:val="00EE3773"/>
    <w:rsid w:val="00EE3DE2"/>
    <w:rsid w:val="00EF5693"/>
    <w:rsid w:val="00F02330"/>
    <w:rsid w:val="00F033AC"/>
    <w:rsid w:val="00F041DB"/>
    <w:rsid w:val="00F06062"/>
    <w:rsid w:val="00F06FEF"/>
    <w:rsid w:val="00F12024"/>
    <w:rsid w:val="00F169DB"/>
    <w:rsid w:val="00F31BCF"/>
    <w:rsid w:val="00F31F2B"/>
    <w:rsid w:val="00F40DD9"/>
    <w:rsid w:val="00F50DB9"/>
    <w:rsid w:val="00F52303"/>
    <w:rsid w:val="00F534DB"/>
    <w:rsid w:val="00F55E6D"/>
    <w:rsid w:val="00F61BD2"/>
    <w:rsid w:val="00F627DB"/>
    <w:rsid w:val="00F66181"/>
    <w:rsid w:val="00F67CE4"/>
    <w:rsid w:val="00F7161F"/>
    <w:rsid w:val="00F80B89"/>
    <w:rsid w:val="00F85486"/>
    <w:rsid w:val="00F929EF"/>
    <w:rsid w:val="00F92BB9"/>
    <w:rsid w:val="00F95716"/>
    <w:rsid w:val="00FA1018"/>
    <w:rsid w:val="00FA464E"/>
    <w:rsid w:val="00FB2E19"/>
    <w:rsid w:val="00FB33EB"/>
    <w:rsid w:val="00FB3A6F"/>
    <w:rsid w:val="00FC34DD"/>
    <w:rsid w:val="00FD16C2"/>
    <w:rsid w:val="00FD5352"/>
    <w:rsid w:val="00FE247A"/>
    <w:rsid w:val="00FE670F"/>
    <w:rsid w:val="00FF40A0"/>
    <w:rsid w:val="00FF44BD"/>
    <w:rsid w:val="00FF7B12"/>
    <w:rsid w:val="4DAEC181"/>
    <w:rsid w:val="648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D0E5A"/>
  <w15:docId w15:val="{120277D1-349A-4731-8A17-BE8A85C8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2F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92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DA67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7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6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E655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E655C"/>
    <w:rPr>
      <w:rFonts w:ascii="Tahoma" w:hAnsi="Tahoma" w:cs="Tahoma"/>
      <w:sz w:val="16"/>
      <w:szCs w:val="16"/>
      <w:lang w:val="en-US" w:eastAsia="en-US"/>
    </w:rPr>
  </w:style>
  <w:style w:type="character" w:styleId="Heading2Char" w:customStyle="1">
    <w:name w:val="Heading 2 Char"/>
    <w:link w:val="Heading2"/>
    <w:uiPriority w:val="9"/>
    <w:rsid w:val="00232F44"/>
    <w:rPr>
      <w:b/>
      <w:bCs/>
      <w:sz w:val="36"/>
      <w:szCs w:val="36"/>
    </w:rPr>
  </w:style>
  <w:style w:type="character" w:styleId="BalloonTextChar" w:customStyle="1">
    <w:name w:val="Balloon Text Char"/>
    <w:link w:val="BalloonText"/>
    <w:semiHidden/>
    <w:rsid w:val="00D72AA9"/>
    <w:rPr>
      <w:rFonts w:ascii="Tahoma" w:hAnsi="Tahoma" w:cs="Tahoma"/>
      <w:sz w:val="16"/>
      <w:szCs w:val="16"/>
      <w:lang w:val="en-US" w:eastAsia="en-US"/>
    </w:rPr>
  </w:style>
  <w:style w:type="character" w:styleId="Heading1Char" w:customStyle="1">
    <w:name w:val="Heading 1 Char"/>
    <w:link w:val="Heading1"/>
    <w:uiPriority w:val="9"/>
    <w:rsid w:val="000942FC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2F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6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CE0"/>
    <w:pPr>
      <w:spacing w:before="100" w:beforeAutospacing="1" w:after="100" w:afterAutospacing="1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9C5792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4609"/>
    <w:rPr>
      <w:rFonts w:ascii="Calibri" w:hAnsi="Calibri" w:eastAsia="Calibri"/>
      <w:sz w:val="22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E94609"/>
    <w:rPr>
      <w:rFonts w:ascii="Calibri" w:hAnsi="Calibri" w:eastAsia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126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hagger\LOCALS~1\Temp\Kindergarten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2B13-751B-41A0-A178-2E99ED23D3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6F291E-2260-4837-9561-C91BBFF7A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329CF-38CB-4CE7-9FCE-AF69907AB677}"/>
</file>

<file path=customXml/itemProps4.xml><?xml version="1.0" encoding="utf-8"?>
<ds:datastoreItem xmlns:ds="http://schemas.openxmlformats.org/officeDocument/2006/customXml" ds:itemID="{FFB8FDB1-E2FD-4E80-B590-8101C966B9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KindergartenLetterHead.dot</ap:Template>
  <ap:Application>Microsoft Word for the web</ap:Application>
  <ap:DocSecurity>4</ap:DocSecurity>
  <ap:ScaleCrop>false</ap:ScaleCrop>
  <ap:Company>State Library of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subject/>
  <dc:creator>Technology Services</dc:creator>
  <cp:keywords/>
  <cp:lastModifiedBy>Terissa Small</cp:lastModifiedBy>
  <cp:revision>231</cp:revision>
  <cp:lastPrinted>2015-05-04T21:52:00Z</cp:lastPrinted>
  <dcterms:created xsi:type="dcterms:W3CDTF">2018-11-01T22:05:00Z</dcterms:created>
  <dcterms:modified xsi:type="dcterms:W3CDTF">2026-07-03T05:23:27Z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