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CCB6" w14:textId="77777777" w:rsidR="00F169DB" w:rsidRDefault="00F169DB" w:rsidP="00F169DB">
      <w:pPr>
        <w:jc w:val="center"/>
        <w:rPr>
          <w:rFonts w:ascii="Arial" w:hAnsi="Arial" w:cs="Arial"/>
          <w:b/>
        </w:rPr>
      </w:pPr>
    </w:p>
    <w:p w14:paraId="342434B0" w14:textId="77777777" w:rsidR="00F169DB" w:rsidRPr="002E467A" w:rsidRDefault="00F169DB" w:rsidP="00F169DB">
      <w:pPr>
        <w:jc w:val="center"/>
        <w:rPr>
          <w:rFonts w:ascii="Arial" w:eastAsiaTheme="majorEastAsia" w:hAnsi="Arial" w:cs="Arial"/>
          <w:bCs/>
          <w:color w:val="85169D"/>
          <w:sz w:val="32"/>
          <w:szCs w:val="32"/>
          <w:lang w:eastAsia="en-US"/>
        </w:rPr>
      </w:pPr>
      <w:r w:rsidRPr="002E467A">
        <w:rPr>
          <w:rFonts w:ascii="Arial" w:eastAsiaTheme="majorEastAsia" w:hAnsi="Arial" w:cs="Arial"/>
          <w:bCs/>
          <w:color w:val="85169D"/>
          <w:sz w:val="32"/>
          <w:szCs w:val="32"/>
          <w:lang w:eastAsia="en-US"/>
        </w:rPr>
        <w:t xml:space="preserve">Tip – </w:t>
      </w:r>
      <w:r w:rsidR="002342FF" w:rsidRPr="002E467A">
        <w:rPr>
          <w:rFonts w:ascii="Arial" w:eastAsiaTheme="majorEastAsia" w:hAnsi="Arial" w:cs="Arial"/>
          <w:bCs/>
          <w:color w:val="85169D"/>
          <w:sz w:val="32"/>
          <w:szCs w:val="32"/>
          <w:lang w:eastAsia="en-US"/>
        </w:rPr>
        <w:t>How to navigate to and download the electronic transition statement?</w:t>
      </w:r>
    </w:p>
    <w:p w14:paraId="6C062438" w14:textId="77777777" w:rsidR="00F169DB" w:rsidRPr="002E467A" w:rsidRDefault="00F169DB" w:rsidP="003E3AE1">
      <w:pPr>
        <w:rPr>
          <w:rFonts w:ascii="Arial" w:eastAsiaTheme="majorEastAsia" w:hAnsi="Arial" w:cs="Arial"/>
          <w:bCs/>
          <w:color w:val="85169D"/>
          <w:sz w:val="32"/>
          <w:szCs w:val="32"/>
          <w:lang w:eastAsia="en-US"/>
        </w:rPr>
      </w:pPr>
    </w:p>
    <w:p w14:paraId="42A861D8" w14:textId="77777777" w:rsidR="00984AE3" w:rsidRPr="00E407F6" w:rsidRDefault="000024AE" w:rsidP="000024AE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407F6">
        <w:rPr>
          <w:rFonts w:ascii="Arial" w:hAnsi="Arial" w:cs="Arial"/>
        </w:rPr>
        <w:t xml:space="preserve">Copy and paste the following </w:t>
      </w:r>
      <w:r w:rsidR="00365434" w:rsidRPr="00E407F6">
        <w:rPr>
          <w:rFonts w:ascii="Arial" w:hAnsi="Arial" w:cs="Arial"/>
        </w:rPr>
        <w:t>URL</w:t>
      </w:r>
      <w:r w:rsidRPr="00E407F6">
        <w:rPr>
          <w:rFonts w:ascii="Arial" w:hAnsi="Arial" w:cs="Arial"/>
        </w:rPr>
        <w:t xml:space="preserve"> into your address bar</w:t>
      </w:r>
      <w:r w:rsidR="00F041DB" w:rsidRPr="00E407F6">
        <w:rPr>
          <w:rFonts w:ascii="Arial" w:hAnsi="Arial" w:cs="Arial"/>
        </w:rPr>
        <w:t xml:space="preserve"> at top left hand corner of your web browser</w:t>
      </w:r>
      <w:r w:rsidR="00365434" w:rsidRPr="00E407F6">
        <w:rPr>
          <w:rFonts w:ascii="Arial" w:hAnsi="Arial" w:cs="Arial"/>
        </w:rPr>
        <w:t>, and then press Enter</w:t>
      </w:r>
      <w:r w:rsidRPr="00E407F6">
        <w:rPr>
          <w:rFonts w:ascii="Arial" w:hAnsi="Arial" w:cs="Arial"/>
        </w:rPr>
        <w:t>:</w:t>
      </w:r>
    </w:p>
    <w:p w14:paraId="50BE6BB7" w14:textId="77777777" w:rsidR="00F534DB" w:rsidRPr="00E407F6" w:rsidRDefault="00F534DB" w:rsidP="00F534DB">
      <w:pPr>
        <w:pStyle w:val="ListParagraph"/>
        <w:rPr>
          <w:rFonts w:ascii="Arial" w:hAnsi="Arial" w:cs="Arial"/>
        </w:rPr>
      </w:pPr>
      <w:hyperlink r:id="rId11" w:history="1">
        <w:r w:rsidRPr="00E407F6">
          <w:rPr>
            <w:rStyle w:val="Hyperlink"/>
            <w:rFonts w:ascii="Arial" w:hAnsi="Arial" w:cs="Arial"/>
          </w:rPr>
          <w:t>http://www.education.vic.gov.au/childhood/professionals/learning/Pages/transitionstat.aspx</w:t>
        </w:r>
      </w:hyperlink>
    </w:p>
    <w:p w14:paraId="343739ED" w14:textId="77777777" w:rsidR="00F041DB" w:rsidRPr="00E407F6" w:rsidRDefault="00000000" w:rsidP="00365434">
      <w:pPr>
        <w:rPr>
          <w:rFonts w:ascii="Arial" w:hAnsi="Arial" w:cs="Arial"/>
        </w:rPr>
      </w:pPr>
      <w:r w:rsidRPr="00E407F6">
        <w:rPr>
          <w:rFonts w:ascii="Arial" w:hAnsi="Arial" w:cs="Arial"/>
        </w:rPr>
        <w:pict w14:anchorId="13651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40.5pt" o:bordertopcolor="this" o:borderleftcolor="this" o:borderbottomcolor="this" o:borderrightcolor="this">
            <v:imagedata r:id="rId12" o:title="url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74B3219E" w14:textId="77777777" w:rsidR="00F041DB" w:rsidRPr="00E407F6" w:rsidRDefault="00F041DB" w:rsidP="000024AE">
      <w:pPr>
        <w:pStyle w:val="ListParagraph"/>
        <w:rPr>
          <w:rFonts w:ascii="Arial" w:hAnsi="Arial" w:cs="Arial"/>
        </w:rPr>
      </w:pPr>
    </w:p>
    <w:p w14:paraId="171D9D31" w14:textId="77777777" w:rsidR="000024AE" w:rsidRPr="00E407F6" w:rsidRDefault="000024AE" w:rsidP="000024AE">
      <w:pPr>
        <w:pStyle w:val="ListParagraph"/>
        <w:rPr>
          <w:rFonts w:ascii="Arial" w:hAnsi="Arial" w:cs="Arial"/>
        </w:rPr>
      </w:pPr>
    </w:p>
    <w:p w14:paraId="66241EC4" w14:textId="77777777" w:rsidR="008B55FF" w:rsidRPr="00E407F6" w:rsidRDefault="008B55FF" w:rsidP="000024AE">
      <w:pPr>
        <w:pStyle w:val="ListParagraph"/>
        <w:rPr>
          <w:rFonts w:ascii="Arial" w:hAnsi="Arial" w:cs="Arial"/>
        </w:rPr>
      </w:pPr>
    </w:p>
    <w:p w14:paraId="12BD275D" w14:textId="77777777" w:rsidR="000024AE" w:rsidRPr="00E407F6" w:rsidRDefault="004407A5" w:rsidP="004407A5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407F6">
        <w:rPr>
          <w:rFonts w:ascii="Arial" w:hAnsi="Arial" w:cs="Arial"/>
        </w:rPr>
        <w:t>Make sure you arrive at “Transition Learning and Development Statement” webpage.</w:t>
      </w:r>
    </w:p>
    <w:p w14:paraId="7D9BCC4F" w14:textId="77777777" w:rsidR="004407A5" w:rsidRPr="00E407F6" w:rsidRDefault="00000000" w:rsidP="004407A5">
      <w:pPr>
        <w:ind w:left="360"/>
        <w:rPr>
          <w:rFonts w:ascii="Arial" w:hAnsi="Arial" w:cs="Arial"/>
        </w:rPr>
      </w:pPr>
      <w:r w:rsidRPr="00E407F6">
        <w:rPr>
          <w:rFonts w:ascii="Arial" w:hAnsi="Arial" w:cs="Arial"/>
        </w:rPr>
        <w:pict w14:anchorId="6C401134">
          <v:shape id="_x0000_i1026" type="#_x0000_t75" style="width:522.75pt;height:107.25pt">
            <v:imagedata r:id="rId13" o:title="desti"/>
          </v:shape>
        </w:pict>
      </w:r>
    </w:p>
    <w:p w14:paraId="7FDFD661" w14:textId="77777777" w:rsidR="004407A5" w:rsidRPr="00E407F6" w:rsidRDefault="004407A5" w:rsidP="004407A5">
      <w:pPr>
        <w:rPr>
          <w:rFonts w:ascii="Arial" w:hAnsi="Arial" w:cs="Arial"/>
        </w:rPr>
      </w:pPr>
    </w:p>
    <w:p w14:paraId="49303C80" w14:textId="77777777" w:rsidR="004407A5" w:rsidRPr="00E407F6" w:rsidRDefault="004407A5" w:rsidP="004407A5">
      <w:pPr>
        <w:rPr>
          <w:rFonts w:ascii="Arial" w:hAnsi="Arial" w:cs="Arial"/>
        </w:rPr>
      </w:pPr>
    </w:p>
    <w:p w14:paraId="5A8DDEAE" w14:textId="77777777" w:rsidR="008B55FF" w:rsidRPr="00E407F6" w:rsidRDefault="008B55FF" w:rsidP="004407A5">
      <w:pPr>
        <w:rPr>
          <w:rFonts w:ascii="Arial" w:hAnsi="Arial" w:cs="Arial"/>
        </w:rPr>
      </w:pPr>
    </w:p>
    <w:p w14:paraId="0FA48D6F" w14:textId="77777777" w:rsidR="00017F35" w:rsidRPr="00E407F6" w:rsidRDefault="004407A5" w:rsidP="00984AE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407F6">
        <w:rPr>
          <w:rFonts w:ascii="Arial" w:hAnsi="Arial" w:cs="Arial"/>
        </w:rPr>
        <w:t>Scroll down until you find the Electronic Transition Statement.</w:t>
      </w:r>
      <w:r w:rsidR="00090FCC" w:rsidRPr="00E407F6">
        <w:rPr>
          <w:rFonts w:ascii="Arial" w:hAnsi="Arial" w:cs="Arial"/>
        </w:rPr>
        <w:t xml:space="preserve"> There are two versions:</w:t>
      </w:r>
    </w:p>
    <w:p w14:paraId="36D29518" w14:textId="77777777" w:rsidR="004407A5" w:rsidRPr="00E407F6" w:rsidRDefault="00000000" w:rsidP="00936D2F">
      <w:pPr>
        <w:rPr>
          <w:rFonts w:ascii="Arial" w:hAnsi="Arial" w:cs="Arial"/>
        </w:rPr>
      </w:pPr>
      <w:r w:rsidRPr="00E407F6">
        <w:rPr>
          <w:rFonts w:ascii="Arial" w:hAnsi="Arial" w:cs="Arial"/>
        </w:rPr>
        <w:pict w14:anchorId="1D0CA8EF">
          <v:shape id="_x0000_i1027" type="#_x0000_t75" style="width:522.75pt;height:165pt" o:bordertopcolor="this" o:borderleftcolor="this" o:borderbottomcolor="this" o:borderrightcolor="this">
            <v:imagedata r:id="rId14" o:title="tlds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2FEBE4C4" w14:textId="77777777" w:rsidR="008B55FF" w:rsidRPr="00E407F6" w:rsidRDefault="008B55FF">
      <w:pPr>
        <w:rPr>
          <w:rFonts w:ascii="Arial" w:eastAsia="Calibri" w:hAnsi="Arial" w:cs="Arial"/>
          <w:sz w:val="22"/>
          <w:szCs w:val="22"/>
          <w:lang w:eastAsia="en-US"/>
        </w:rPr>
      </w:pPr>
      <w:r w:rsidRPr="00E407F6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07B3F25F" w14:textId="77777777" w:rsidR="004407A5" w:rsidRPr="00E407F6" w:rsidRDefault="004407A5" w:rsidP="008B55FF">
      <w:pPr>
        <w:rPr>
          <w:rFonts w:ascii="Arial" w:hAnsi="Arial" w:cs="Arial"/>
        </w:rPr>
      </w:pPr>
    </w:p>
    <w:p w14:paraId="1D65DEB6" w14:textId="77777777" w:rsidR="004407A5" w:rsidRPr="00E407F6" w:rsidRDefault="008B55FF" w:rsidP="00984AE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407F6">
        <w:rPr>
          <w:rFonts w:ascii="Arial" w:hAnsi="Arial" w:cs="Arial"/>
        </w:rPr>
        <w:t>Click on either Full function</w:t>
      </w:r>
      <w:r w:rsidR="00090FCC" w:rsidRPr="00E407F6">
        <w:rPr>
          <w:rFonts w:ascii="Arial" w:hAnsi="Arial" w:cs="Arial"/>
        </w:rPr>
        <w:t>ality or Reduced functionality statement according to the s</w:t>
      </w:r>
      <w:r w:rsidRPr="00E407F6">
        <w:rPr>
          <w:rFonts w:ascii="Arial" w:hAnsi="Arial" w:cs="Arial"/>
        </w:rPr>
        <w:t xml:space="preserve">oftware you </w:t>
      </w:r>
      <w:r w:rsidR="001A11D8" w:rsidRPr="00E407F6">
        <w:rPr>
          <w:rFonts w:ascii="Arial" w:hAnsi="Arial" w:cs="Arial"/>
        </w:rPr>
        <w:t>use</w:t>
      </w:r>
      <w:r w:rsidRPr="00E407F6">
        <w:rPr>
          <w:rFonts w:ascii="Arial" w:hAnsi="Arial" w:cs="Arial"/>
        </w:rPr>
        <w:t>. Then, click “Save File” and then OK.</w:t>
      </w:r>
    </w:p>
    <w:p w14:paraId="681DA86F" w14:textId="77777777" w:rsidR="008B55FF" w:rsidRPr="00E407F6" w:rsidRDefault="004D28B8" w:rsidP="008B55FF">
      <w:pPr>
        <w:jc w:val="center"/>
        <w:rPr>
          <w:rFonts w:ascii="Arial" w:hAnsi="Arial" w:cs="Arial"/>
        </w:rPr>
      </w:pPr>
      <w:r w:rsidRPr="00E407F6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1D5F2" wp14:editId="37699F46">
                <wp:simplePos x="0" y="0"/>
                <wp:positionH relativeFrom="margin">
                  <wp:align>center</wp:align>
                </wp:positionH>
                <wp:positionV relativeFrom="paragraph">
                  <wp:posOffset>2895600</wp:posOffset>
                </wp:positionV>
                <wp:extent cx="581025" cy="9525"/>
                <wp:effectExtent l="0" t="114300" r="0" b="1428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41B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0;margin-top:228pt;width:45.75pt;height: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" strokecolor="red" strokeweight="4.5pt">
                <v:stroke endarrow="block"/>
                <w10:wrap anchorx="margin"/>
              </v:shape>
            </w:pict>
          </mc:Fallback>
        </mc:AlternateContent>
      </w:r>
      <w:r w:rsidRPr="00E407F6">
        <w:rPr>
          <w:rFonts w:ascii="Arial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00BBB" wp14:editId="049EF3D5">
                <wp:simplePos x="0" y="0"/>
                <wp:positionH relativeFrom="column">
                  <wp:posOffset>904875</wp:posOffset>
                </wp:positionH>
                <wp:positionV relativeFrom="paragraph">
                  <wp:posOffset>1971675</wp:posOffset>
                </wp:positionV>
                <wp:extent cx="581025" cy="9525"/>
                <wp:effectExtent l="0" t="114300" r="0" b="1428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4459D" id="Straight Arrow Connector 6" o:spid="_x0000_s1026" type="#_x0000_t32" style="position:absolute;margin-left:71.25pt;margin-top:155.25pt;width:45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" strokecolor="red" strokeweight="4.5pt">
                <v:stroke endarrow="block"/>
              </v:shape>
            </w:pict>
          </mc:Fallback>
        </mc:AlternateContent>
      </w:r>
      <w:r w:rsidR="00000000" w:rsidRPr="00E407F6">
        <w:rPr>
          <w:rFonts w:ascii="Arial" w:hAnsi="Arial" w:cs="Arial"/>
        </w:rPr>
        <w:pict w14:anchorId="726F2BAE">
          <v:shape id="_x0000_i1028" type="#_x0000_t75" style="width:324.75pt;height:247.5pt">
            <v:imagedata r:id="rId15" o:title="save"/>
          </v:shape>
        </w:pict>
      </w:r>
    </w:p>
    <w:p w14:paraId="45D7E1E0" w14:textId="77777777" w:rsidR="008B55FF" w:rsidRPr="00E407F6" w:rsidRDefault="008B55FF" w:rsidP="008B55FF">
      <w:pPr>
        <w:pStyle w:val="ListParagraph"/>
        <w:rPr>
          <w:rFonts w:ascii="Arial" w:hAnsi="Arial" w:cs="Arial"/>
        </w:rPr>
      </w:pPr>
    </w:p>
    <w:p w14:paraId="06012F09" w14:textId="77777777" w:rsidR="003374B6" w:rsidRPr="00E407F6" w:rsidRDefault="003374B6" w:rsidP="008B55FF">
      <w:pPr>
        <w:pStyle w:val="ListParagraph"/>
        <w:rPr>
          <w:rFonts w:ascii="Arial" w:hAnsi="Arial" w:cs="Arial"/>
        </w:rPr>
      </w:pPr>
    </w:p>
    <w:p w14:paraId="76762BE1" w14:textId="77777777" w:rsidR="008B55FF" w:rsidRPr="00E407F6" w:rsidRDefault="003374B6" w:rsidP="00984AE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407F6">
        <w:rPr>
          <w:rFonts w:ascii="Arial" w:hAnsi="Arial" w:cs="Arial"/>
        </w:rPr>
        <w:t>Browse to your “Downloads” folder and locate the electronic transition statement you just downloaded. Double click to open it.</w:t>
      </w:r>
    </w:p>
    <w:p w14:paraId="2E7E5F1C" w14:textId="77777777" w:rsidR="00984AE3" w:rsidRPr="00984AE3" w:rsidRDefault="003374B6" w:rsidP="003374B6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8F0BA" wp14:editId="6CC7EF2D">
                <wp:simplePos x="0" y="0"/>
                <wp:positionH relativeFrom="margin">
                  <wp:align>center</wp:align>
                </wp:positionH>
                <wp:positionV relativeFrom="paragraph">
                  <wp:posOffset>885825</wp:posOffset>
                </wp:positionV>
                <wp:extent cx="581025" cy="9525"/>
                <wp:effectExtent l="0" t="114300" r="0" b="1428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F3E6E" id="Straight Arrow Connector 9" o:spid="_x0000_s1026" type="#_x0000_t32" style="position:absolute;margin-left:0;margin-top:69.75pt;width:45.75pt;height: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" strokecolor="red" strokeweight="4.5pt">
                <v:stroke endarrow="block"/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84E73" wp14:editId="63F63F08">
                <wp:simplePos x="0" y="0"/>
                <wp:positionH relativeFrom="margin">
                  <wp:posOffset>1343025</wp:posOffset>
                </wp:positionH>
                <wp:positionV relativeFrom="paragraph">
                  <wp:posOffset>1514475</wp:posOffset>
                </wp:positionV>
                <wp:extent cx="581025" cy="9525"/>
                <wp:effectExtent l="0" t="114300" r="0" b="1428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E06D" id="Straight Arrow Connector 8" o:spid="_x0000_s1026" type="#_x0000_t32" style="position:absolute;margin-left:105.75pt;margin-top:119.25pt;width:4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" strokecolor="red" strokeweight="4.5pt">
                <v:stroke endarrow="block"/>
                <w10:wrap anchorx="margin"/>
              </v:shape>
            </w:pict>
          </mc:Fallback>
        </mc:AlternateContent>
      </w:r>
      <w:r w:rsidR="00000000">
        <w:rPr>
          <w:rFonts w:ascii="Century Gothic" w:hAnsi="Century Gothic"/>
        </w:rPr>
        <w:pict w14:anchorId="4C83EAEB">
          <v:shape id="_x0000_i1029" type="#_x0000_t75" style="width:102.75pt;height:117.75pt">
            <v:imagedata r:id="rId16" o:title="downloads"/>
          </v:shape>
        </w:pict>
      </w:r>
      <w:r>
        <w:rPr>
          <w:rFonts w:ascii="Century Gothic" w:hAnsi="Century Gothic"/>
        </w:rPr>
        <w:t xml:space="preserve">    </w:t>
      </w:r>
      <w:r w:rsidR="00000000">
        <w:rPr>
          <w:rFonts w:ascii="Century Gothic" w:hAnsi="Century Gothic"/>
        </w:rPr>
        <w:pict w14:anchorId="39F766F8">
          <v:shape id="_x0000_i1030" type="#_x0000_t75" style="width:120pt;height:162pt">
            <v:imagedata r:id="rId17" o:title="file"/>
          </v:shape>
        </w:pict>
      </w:r>
    </w:p>
    <w:p w14:paraId="2AD9A0D4" w14:textId="77777777" w:rsidR="00E94609" w:rsidRPr="00126074" w:rsidRDefault="00E94609" w:rsidP="00126074"/>
    <w:sectPr w:rsidR="00E94609" w:rsidRPr="00126074" w:rsidSect="00126074">
      <w:headerReference w:type="default" r:id="rId1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D35C" w14:textId="77777777" w:rsidR="006A4F37" w:rsidRDefault="006A4F37">
      <w:r>
        <w:separator/>
      </w:r>
    </w:p>
  </w:endnote>
  <w:endnote w:type="continuationSeparator" w:id="0">
    <w:p w14:paraId="1952EFCA" w14:textId="77777777" w:rsidR="006A4F37" w:rsidRDefault="006A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46A0" w14:textId="77777777" w:rsidR="006A4F37" w:rsidRDefault="006A4F37">
      <w:r>
        <w:separator/>
      </w:r>
    </w:p>
  </w:footnote>
  <w:footnote w:type="continuationSeparator" w:id="0">
    <w:p w14:paraId="68011000" w14:textId="77777777" w:rsidR="006A4F37" w:rsidRDefault="006A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5219" w14:textId="5FEFC985" w:rsidR="005F1E2E" w:rsidRPr="000228D5" w:rsidRDefault="00E407F6" w:rsidP="00BD6535">
    <w:pPr>
      <w:pStyle w:val="Header"/>
      <w:tabs>
        <w:tab w:val="clear" w:pos="8306"/>
        <w:tab w:val="right" w:pos="8505"/>
      </w:tabs>
      <w:ind w:left="-142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D12ED9A" wp14:editId="5646042F">
          <wp:simplePos x="0" y="0"/>
          <wp:positionH relativeFrom="page">
            <wp:align>right</wp:align>
          </wp:positionH>
          <wp:positionV relativeFrom="paragraph">
            <wp:posOffset>-181610</wp:posOffset>
          </wp:positionV>
          <wp:extent cx="7581900" cy="790575"/>
          <wp:effectExtent l="0" t="0" r="0" b="9525"/>
          <wp:wrapTight wrapText="bothSides">
            <wp:wrapPolygon edited="0">
              <wp:start x="0" y="0"/>
              <wp:lineTo x="0" y="21340"/>
              <wp:lineTo x="21546" y="21340"/>
              <wp:lineTo x="21546" y="0"/>
              <wp:lineTo x="0" y="0"/>
            </wp:wrapPolygon>
          </wp:wrapTight>
          <wp:docPr id="21017427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2765" name="Picture 2101742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0B"/>
    <w:multiLevelType w:val="hybridMultilevel"/>
    <w:tmpl w:val="D6BA5BD2"/>
    <w:lvl w:ilvl="0" w:tplc="B1B4D3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372D7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0E5060"/>
    <w:multiLevelType w:val="hybridMultilevel"/>
    <w:tmpl w:val="7C02D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134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C36"/>
    <w:multiLevelType w:val="hybridMultilevel"/>
    <w:tmpl w:val="F33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6DF"/>
    <w:multiLevelType w:val="hybridMultilevel"/>
    <w:tmpl w:val="32E4A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170B"/>
    <w:multiLevelType w:val="hybridMultilevel"/>
    <w:tmpl w:val="D65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7604"/>
    <w:multiLevelType w:val="hybridMultilevel"/>
    <w:tmpl w:val="840C6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61D58"/>
    <w:multiLevelType w:val="hybridMultilevel"/>
    <w:tmpl w:val="C22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11B1"/>
    <w:multiLevelType w:val="hybridMultilevel"/>
    <w:tmpl w:val="C5D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C5330"/>
    <w:multiLevelType w:val="hybridMultilevel"/>
    <w:tmpl w:val="4C720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3488"/>
    <w:multiLevelType w:val="hybridMultilevel"/>
    <w:tmpl w:val="0076F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2321F"/>
    <w:multiLevelType w:val="hybridMultilevel"/>
    <w:tmpl w:val="F73C6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76A8"/>
    <w:multiLevelType w:val="hybridMultilevel"/>
    <w:tmpl w:val="D206A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C3825"/>
    <w:multiLevelType w:val="hybridMultilevel"/>
    <w:tmpl w:val="3AD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6FC1"/>
    <w:multiLevelType w:val="hybridMultilevel"/>
    <w:tmpl w:val="2FFA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262A"/>
    <w:multiLevelType w:val="hybridMultilevel"/>
    <w:tmpl w:val="9338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0A50"/>
    <w:multiLevelType w:val="hybridMultilevel"/>
    <w:tmpl w:val="28E68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48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22D09"/>
    <w:multiLevelType w:val="hybridMultilevel"/>
    <w:tmpl w:val="EFBCA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5346C"/>
    <w:multiLevelType w:val="hybridMultilevel"/>
    <w:tmpl w:val="BF769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80FE2"/>
    <w:multiLevelType w:val="hybridMultilevel"/>
    <w:tmpl w:val="0C6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67587"/>
    <w:multiLevelType w:val="multilevel"/>
    <w:tmpl w:val="336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7A6BFD"/>
    <w:multiLevelType w:val="hybridMultilevel"/>
    <w:tmpl w:val="474EF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723794">
    <w:abstractNumId w:val="2"/>
  </w:num>
  <w:num w:numId="2" w16cid:durableId="865021034">
    <w:abstractNumId w:val="11"/>
  </w:num>
  <w:num w:numId="3" w16cid:durableId="1953319992">
    <w:abstractNumId w:val="17"/>
  </w:num>
  <w:num w:numId="4" w16cid:durableId="1386490878">
    <w:abstractNumId w:val="9"/>
  </w:num>
  <w:num w:numId="5" w16cid:durableId="2059165560">
    <w:abstractNumId w:val="15"/>
  </w:num>
  <w:num w:numId="6" w16cid:durableId="1969161847">
    <w:abstractNumId w:val="12"/>
  </w:num>
  <w:num w:numId="7" w16cid:durableId="632639492">
    <w:abstractNumId w:val="7"/>
  </w:num>
  <w:num w:numId="8" w16cid:durableId="688337757">
    <w:abstractNumId w:val="23"/>
  </w:num>
  <w:num w:numId="9" w16cid:durableId="1761372238">
    <w:abstractNumId w:val="8"/>
  </w:num>
  <w:num w:numId="10" w16cid:durableId="1715275330">
    <w:abstractNumId w:val="4"/>
  </w:num>
  <w:num w:numId="11" w16cid:durableId="1818448401">
    <w:abstractNumId w:val="0"/>
  </w:num>
  <w:num w:numId="12" w16cid:durableId="383405919">
    <w:abstractNumId w:val="6"/>
  </w:num>
  <w:num w:numId="13" w16cid:durableId="2113165991">
    <w:abstractNumId w:val="3"/>
  </w:num>
  <w:num w:numId="14" w16cid:durableId="23417369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27637165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6" w16cid:durableId="1163468137">
    <w:abstractNumId w:val="22"/>
  </w:num>
  <w:num w:numId="17" w16cid:durableId="1683581053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998270083">
    <w:abstractNumId w:val="20"/>
  </w:num>
  <w:num w:numId="19" w16cid:durableId="574123158">
    <w:abstractNumId w:val="19"/>
  </w:num>
  <w:num w:numId="20" w16cid:durableId="3678937">
    <w:abstractNumId w:val="5"/>
  </w:num>
  <w:num w:numId="21" w16cid:durableId="1758936097">
    <w:abstractNumId w:val="1"/>
  </w:num>
  <w:num w:numId="22" w16cid:durableId="1543327839">
    <w:abstractNumId w:val="18"/>
  </w:num>
  <w:num w:numId="23" w16cid:durableId="1818570244">
    <w:abstractNumId w:val="13"/>
  </w:num>
  <w:num w:numId="24" w16cid:durableId="498236454">
    <w:abstractNumId w:val="14"/>
  </w:num>
  <w:num w:numId="25" w16cid:durableId="816190583">
    <w:abstractNumId w:val="16"/>
  </w:num>
  <w:num w:numId="26" w16cid:durableId="1089734598">
    <w:abstractNumId w:val="21"/>
  </w:num>
  <w:num w:numId="27" w16cid:durableId="338892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0"/>
    <w:rsid w:val="00002186"/>
    <w:rsid w:val="000024AE"/>
    <w:rsid w:val="00014BC5"/>
    <w:rsid w:val="00017F35"/>
    <w:rsid w:val="0002041B"/>
    <w:rsid w:val="000228D5"/>
    <w:rsid w:val="0002391A"/>
    <w:rsid w:val="000254EB"/>
    <w:rsid w:val="000350CE"/>
    <w:rsid w:val="00035149"/>
    <w:rsid w:val="000461AE"/>
    <w:rsid w:val="000529FC"/>
    <w:rsid w:val="00056DEB"/>
    <w:rsid w:val="000644B2"/>
    <w:rsid w:val="00090FCC"/>
    <w:rsid w:val="000942FC"/>
    <w:rsid w:val="000A3463"/>
    <w:rsid w:val="000A36BE"/>
    <w:rsid w:val="000A75D9"/>
    <w:rsid w:val="000B5E83"/>
    <w:rsid w:val="000C1FB8"/>
    <w:rsid w:val="000D6AC5"/>
    <w:rsid w:val="000D755F"/>
    <w:rsid w:val="000D7670"/>
    <w:rsid w:val="00125922"/>
    <w:rsid w:val="00126074"/>
    <w:rsid w:val="0012750D"/>
    <w:rsid w:val="00131AE7"/>
    <w:rsid w:val="00133313"/>
    <w:rsid w:val="00134E25"/>
    <w:rsid w:val="00135079"/>
    <w:rsid w:val="00142C64"/>
    <w:rsid w:val="00153BC6"/>
    <w:rsid w:val="00154151"/>
    <w:rsid w:val="001561C3"/>
    <w:rsid w:val="001664D5"/>
    <w:rsid w:val="00167BB4"/>
    <w:rsid w:val="00177421"/>
    <w:rsid w:val="00196BE6"/>
    <w:rsid w:val="001A11D8"/>
    <w:rsid w:val="001C157B"/>
    <w:rsid w:val="001C1628"/>
    <w:rsid w:val="001C27A7"/>
    <w:rsid w:val="001D6DBE"/>
    <w:rsid w:val="001D7E24"/>
    <w:rsid w:val="001E0B46"/>
    <w:rsid w:val="001F7C96"/>
    <w:rsid w:val="00220AC4"/>
    <w:rsid w:val="00221E70"/>
    <w:rsid w:val="00232F44"/>
    <w:rsid w:val="002342FF"/>
    <w:rsid w:val="00236891"/>
    <w:rsid w:val="00237AB7"/>
    <w:rsid w:val="00245D5D"/>
    <w:rsid w:val="00260091"/>
    <w:rsid w:val="00263352"/>
    <w:rsid w:val="00267F4F"/>
    <w:rsid w:val="00284CCC"/>
    <w:rsid w:val="00286273"/>
    <w:rsid w:val="002A28FA"/>
    <w:rsid w:val="002A7194"/>
    <w:rsid w:val="002B3AF3"/>
    <w:rsid w:val="002C29BF"/>
    <w:rsid w:val="002D2E00"/>
    <w:rsid w:val="002D53D9"/>
    <w:rsid w:val="002E467A"/>
    <w:rsid w:val="002E5918"/>
    <w:rsid w:val="002F3001"/>
    <w:rsid w:val="002F37EB"/>
    <w:rsid w:val="002F440F"/>
    <w:rsid w:val="00310A08"/>
    <w:rsid w:val="00311338"/>
    <w:rsid w:val="00320752"/>
    <w:rsid w:val="00322702"/>
    <w:rsid w:val="0033330E"/>
    <w:rsid w:val="003374B6"/>
    <w:rsid w:val="00347402"/>
    <w:rsid w:val="00350CCA"/>
    <w:rsid w:val="00360913"/>
    <w:rsid w:val="00360DE5"/>
    <w:rsid w:val="00365434"/>
    <w:rsid w:val="003744E4"/>
    <w:rsid w:val="003C3891"/>
    <w:rsid w:val="003C669D"/>
    <w:rsid w:val="003D048A"/>
    <w:rsid w:val="003E246F"/>
    <w:rsid w:val="003E3AE1"/>
    <w:rsid w:val="003E45FF"/>
    <w:rsid w:val="003E5DFD"/>
    <w:rsid w:val="003E7764"/>
    <w:rsid w:val="003F3B5F"/>
    <w:rsid w:val="003F4920"/>
    <w:rsid w:val="003F6B0E"/>
    <w:rsid w:val="00407305"/>
    <w:rsid w:val="00410C13"/>
    <w:rsid w:val="004120D4"/>
    <w:rsid w:val="00420B38"/>
    <w:rsid w:val="004279AB"/>
    <w:rsid w:val="004351BF"/>
    <w:rsid w:val="00437172"/>
    <w:rsid w:val="004407A5"/>
    <w:rsid w:val="00443415"/>
    <w:rsid w:val="00457731"/>
    <w:rsid w:val="00467ED7"/>
    <w:rsid w:val="00474C72"/>
    <w:rsid w:val="004776DB"/>
    <w:rsid w:val="00490E1B"/>
    <w:rsid w:val="004A62C1"/>
    <w:rsid w:val="004B14DA"/>
    <w:rsid w:val="004C73B2"/>
    <w:rsid w:val="004D28B8"/>
    <w:rsid w:val="004D45A6"/>
    <w:rsid w:val="004E4CE0"/>
    <w:rsid w:val="004E536D"/>
    <w:rsid w:val="004F5E8B"/>
    <w:rsid w:val="005019B2"/>
    <w:rsid w:val="00504383"/>
    <w:rsid w:val="00510516"/>
    <w:rsid w:val="00526770"/>
    <w:rsid w:val="00536A0E"/>
    <w:rsid w:val="00554377"/>
    <w:rsid w:val="00556C5D"/>
    <w:rsid w:val="0055783E"/>
    <w:rsid w:val="005600EB"/>
    <w:rsid w:val="00560B0A"/>
    <w:rsid w:val="00563E08"/>
    <w:rsid w:val="00573C22"/>
    <w:rsid w:val="00583DC1"/>
    <w:rsid w:val="00586808"/>
    <w:rsid w:val="00591A92"/>
    <w:rsid w:val="005A1F93"/>
    <w:rsid w:val="005A60BD"/>
    <w:rsid w:val="005B097E"/>
    <w:rsid w:val="005B2842"/>
    <w:rsid w:val="005B5A37"/>
    <w:rsid w:val="005C1B53"/>
    <w:rsid w:val="005C395E"/>
    <w:rsid w:val="005D7F6E"/>
    <w:rsid w:val="005E104E"/>
    <w:rsid w:val="005E655C"/>
    <w:rsid w:val="005F0E8D"/>
    <w:rsid w:val="005F1B15"/>
    <w:rsid w:val="005F1E2E"/>
    <w:rsid w:val="005F4E0A"/>
    <w:rsid w:val="0060253F"/>
    <w:rsid w:val="0060287E"/>
    <w:rsid w:val="00604068"/>
    <w:rsid w:val="00606658"/>
    <w:rsid w:val="00612268"/>
    <w:rsid w:val="00614376"/>
    <w:rsid w:val="006329FD"/>
    <w:rsid w:val="006427CC"/>
    <w:rsid w:val="00643B57"/>
    <w:rsid w:val="0064719A"/>
    <w:rsid w:val="0065134B"/>
    <w:rsid w:val="00651634"/>
    <w:rsid w:val="006543C1"/>
    <w:rsid w:val="006559E3"/>
    <w:rsid w:val="00661BF6"/>
    <w:rsid w:val="00663B7A"/>
    <w:rsid w:val="0066556E"/>
    <w:rsid w:val="006673EC"/>
    <w:rsid w:val="006732C1"/>
    <w:rsid w:val="006744EC"/>
    <w:rsid w:val="006752D5"/>
    <w:rsid w:val="0067707E"/>
    <w:rsid w:val="00682E6D"/>
    <w:rsid w:val="00687498"/>
    <w:rsid w:val="0069146B"/>
    <w:rsid w:val="00693075"/>
    <w:rsid w:val="00697265"/>
    <w:rsid w:val="006A4F37"/>
    <w:rsid w:val="006A6359"/>
    <w:rsid w:val="006B0693"/>
    <w:rsid w:val="006B2B95"/>
    <w:rsid w:val="006B55D2"/>
    <w:rsid w:val="006C4740"/>
    <w:rsid w:val="007006BD"/>
    <w:rsid w:val="00705EAE"/>
    <w:rsid w:val="00707563"/>
    <w:rsid w:val="0070761C"/>
    <w:rsid w:val="00707F7A"/>
    <w:rsid w:val="00712E72"/>
    <w:rsid w:val="0072143C"/>
    <w:rsid w:val="00722FE0"/>
    <w:rsid w:val="007273BE"/>
    <w:rsid w:val="00736AD4"/>
    <w:rsid w:val="00743773"/>
    <w:rsid w:val="00752349"/>
    <w:rsid w:val="0076365D"/>
    <w:rsid w:val="007748AF"/>
    <w:rsid w:val="007754F8"/>
    <w:rsid w:val="00795FCB"/>
    <w:rsid w:val="007A09FC"/>
    <w:rsid w:val="007A33C1"/>
    <w:rsid w:val="007A4723"/>
    <w:rsid w:val="007A68FD"/>
    <w:rsid w:val="007B01C9"/>
    <w:rsid w:val="007B0A94"/>
    <w:rsid w:val="007C5C6E"/>
    <w:rsid w:val="007D15EC"/>
    <w:rsid w:val="007F0647"/>
    <w:rsid w:val="007F5C88"/>
    <w:rsid w:val="00803CA8"/>
    <w:rsid w:val="00804A2E"/>
    <w:rsid w:val="00822458"/>
    <w:rsid w:val="0082295C"/>
    <w:rsid w:val="008265E1"/>
    <w:rsid w:val="00841F02"/>
    <w:rsid w:val="00856A28"/>
    <w:rsid w:val="008573B4"/>
    <w:rsid w:val="00867EF0"/>
    <w:rsid w:val="00880A2D"/>
    <w:rsid w:val="00892504"/>
    <w:rsid w:val="00892B02"/>
    <w:rsid w:val="008A199E"/>
    <w:rsid w:val="008A3CB8"/>
    <w:rsid w:val="008B1827"/>
    <w:rsid w:val="008B55FF"/>
    <w:rsid w:val="008C1620"/>
    <w:rsid w:val="008C6528"/>
    <w:rsid w:val="008C7283"/>
    <w:rsid w:val="008E1D02"/>
    <w:rsid w:val="008F2D77"/>
    <w:rsid w:val="008F34D7"/>
    <w:rsid w:val="008F4910"/>
    <w:rsid w:val="008F6AD5"/>
    <w:rsid w:val="009152E6"/>
    <w:rsid w:val="00916F83"/>
    <w:rsid w:val="00920795"/>
    <w:rsid w:val="00923E36"/>
    <w:rsid w:val="00927FA6"/>
    <w:rsid w:val="00936D2F"/>
    <w:rsid w:val="0094179F"/>
    <w:rsid w:val="00941BF8"/>
    <w:rsid w:val="00956245"/>
    <w:rsid w:val="00965227"/>
    <w:rsid w:val="00981866"/>
    <w:rsid w:val="00983B33"/>
    <w:rsid w:val="00984AE3"/>
    <w:rsid w:val="00985A61"/>
    <w:rsid w:val="00990545"/>
    <w:rsid w:val="00994220"/>
    <w:rsid w:val="009A0ABE"/>
    <w:rsid w:val="009B4728"/>
    <w:rsid w:val="009C119C"/>
    <w:rsid w:val="009C4907"/>
    <w:rsid w:val="009C52F7"/>
    <w:rsid w:val="009C5792"/>
    <w:rsid w:val="009C7167"/>
    <w:rsid w:val="009D0CED"/>
    <w:rsid w:val="009D4EDA"/>
    <w:rsid w:val="009D7412"/>
    <w:rsid w:val="009F0858"/>
    <w:rsid w:val="009F4216"/>
    <w:rsid w:val="00A0047A"/>
    <w:rsid w:val="00A06B54"/>
    <w:rsid w:val="00A14849"/>
    <w:rsid w:val="00A15BA4"/>
    <w:rsid w:val="00A24E59"/>
    <w:rsid w:val="00A30E43"/>
    <w:rsid w:val="00A357F7"/>
    <w:rsid w:val="00A40CE1"/>
    <w:rsid w:val="00A42CA6"/>
    <w:rsid w:val="00A73002"/>
    <w:rsid w:val="00A76A0B"/>
    <w:rsid w:val="00A82FAA"/>
    <w:rsid w:val="00AB17CF"/>
    <w:rsid w:val="00AC1078"/>
    <w:rsid w:val="00AC5CF6"/>
    <w:rsid w:val="00AD0078"/>
    <w:rsid w:val="00AD19DE"/>
    <w:rsid w:val="00AF205B"/>
    <w:rsid w:val="00AF4D4A"/>
    <w:rsid w:val="00B020B8"/>
    <w:rsid w:val="00B06F13"/>
    <w:rsid w:val="00B14352"/>
    <w:rsid w:val="00B32F02"/>
    <w:rsid w:val="00B34470"/>
    <w:rsid w:val="00B408CE"/>
    <w:rsid w:val="00B416E6"/>
    <w:rsid w:val="00B450C1"/>
    <w:rsid w:val="00B46727"/>
    <w:rsid w:val="00B4747B"/>
    <w:rsid w:val="00B528D7"/>
    <w:rsid w:val="00B54C41"/>
    <w:rsid w:val="00B61DD6"/>
    <w:rsid w:val="00B76DD4"/>
    <w:rsid w:val="00B85D12"/>
    <w:rsid w:val="00B86640"/>
    <w:rsid w:val="00BA7A43"/>
    <w:rsid w:val="00BD5D36"/>
    <w:rsid w:val="00BD6535"/>
    <w:rsid w:val="00BF6566"/>
    <w:rsid w:val="00BF7886"/>
    <w:rsid w:val="00C30416"/>
    <w:rsid w:val="00C3089D"/>
    <w:rsid w:val="00C32314"/>
    <w:rsid w:val="00C36BD9"/>
    <w:rsid w:val="00C46D97"/>
    <w:rsid w:val="00C53C81"/>
    <w:rsid w:val="00C55CA4"/>
    <w:rsid w:val="00C60F68"/>
    <w:rsid w:val="00C6330A"/>
    <w:rsid w:val="00C63D20"/>
    <w:rsid w:val="00C64FF6"/>
    <w:rsid w:val="00CA0F00"/>
    <w:rsid w:val="00CA2131"/>
    <w:rsid w:val="00CF1D9A"/>
    <w:rsid w:val="00CF3473"/>
    <w:rsid w:val="00CF3F3B"/>
    <w:rsid w:val="00CF5989"/>
    <w:rsid w:val="00D06A75"/>
    <w:rsid w:val="00D13FBB"/>
    <w:rsid w:val="00D15601"/>
    <w:rsid w:val="00D22DF4"/>
    <w:rsid w:val="00D22FA4"/>
    <w:rsid w:val="00D255B2"/>
    <w:rsid w:val="00D25694"/>
    <w:rsid w:val="00D31E02"/>
    <w:rsid w:val="00D3221D"/>
    <w:rsid w:val="00D37E1F"/>
    <w:rsid w:val="00D42702"/>
    <w:rsid w:val="00D54E6D"/>
    <w:rsid w:val="00D55660"/>
    <w:rsid w:val="00D5706B"/>
    <w:rsid w:val="00D67EE2"/>
    <w:rsid w:val="00D7227C"/>
    <w:rsid w:val="00D72AA9"/>
    <w:rsid w:val="00D76D28"/>
    <w:rsid w:val="00D80086"/>
    <w:rsid w:val="00D80ACF"/>
    <w:rsid w:val="00D813D8"/>
    <w:rsid w:val="00D93462"/>
    <w:rsid w:val="00DA67C0"/>
    <w:rsid w:val="00DA73B2"/>
    <w:rsid w:val="00DA7E84"/>
    <w:rsid w:val="00DB28DF"/>
    <w:rsid w:val="00DB2A27"/>
    <w:rsid w:val="00DB6519"/>
    <w:rsid w:val="00DB6FE3"/>
    <w:rsid w:val="00DC2CBA"/>
    <w:rsid w:val="00DC4D44"/>
    <w:rsid w:val="00DD38A3"/>
    <w:rsid w:val="00DE73E5"/>
    <w:rsid w:val="00DF117A"/>
    <w:rsid w:val="00E015DD"/>
    <w:rsid w:val="00E01BBF"/>
    <w:rsid w:val="00E048C4"/>
    <w:rsid w:val="00E07B8E"/>
    <w:rsid w:val="00E10957"/>
    <w:rsid w:val="00E24F6F"/>
    <w:rsid w:val="00E27E8D"/>
    <w:rsid w:val="00E407F6"/>
    <w:rsid w:val="00E473FB"/>
    <w:rsid w:val="00E51B9C"/>
    <w:rsid w:val="00E52367"/>
    <w:rsid w:val="00E55A2C"/>
    <w:rsid w:val="00E64002"/>
    <w:rsid w:val="00E76A5A"/>
    <w:rsid w:val="00E82C02"/>
    <w:rsid w:val="00E83969"/>
    <w:rsid w:val="00E902EC"/>
    <w:rsid w:val="00E90F69"/>
    <w:rsid w:val="00E91C58"/>
    <w:rsid w:val="00E93C26"/>
    <w:rsid w:val="00E94609"/>
    <w:rsid w:val="00E95369"/>
    <w:rsid w:val="00EA7758"/>
    <w:rsid w:val="00EB4B4D"/>
    <w:rsid w:val="00EC2582"/>
    <w:rsid w:val="00ED2E8B"/>
    <w:rsid w:val="00ED74CE"/>
    <w:rsid w:val="00EE0B88"/>
    <w:rsid w:val="00EE31C9"/>
    <w:rsid w:val="00EE3773"/>
    <w:rsid w:val="00F02330"/>
    <w:rsid w:val="00F041DB"/>
    <w:rsid w:val="00F06062"/>
    <w:rsid w:val="00F06FEF"/>
    <w:rsid w:val="00F12024"/>
    <w:rsid w:val="00F169DB"/>
    <w:rsid w:val="00F40DD9"/>
    <w:rsid w:val="00F52303"/>
    <w:rsid w:val="00F534DB"/>
    <w:rsid w:val="00F55E6D"/>
    <w:rsid w:val="00F61BD2"/>
    <w:rsid w:val="00F627DB"/>
    <w:rsid w:val="00F66181"/>
    <w:rsid w:val="00F67CE4"/>
    <w:rsid w:val="00F7161F"/>
    <w:rsid w:val="00F80B89"/>
    <w:rsid w:val="00F85486"/>
    <w:rsid w:val="00F92BB9"/>
    <w:rsid w:val="00F95716"/>
    <w:rsid w:val="00FA1018"/>
    <w:rsid w:val="00FA464E"/>
    <w:rsid w:val="00FB3A6F"/>
    <w:rsid w:val="00FD5352"/>
    <w:rsid w:val="00FF44B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04085"/>
  <w15:docId w15:val="{06762985-32A6-4C36-B3E0-39DECAB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2F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67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7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655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E655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232F44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semiHidden/>
    <w:rsid w:val="00D72AA9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0942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2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6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CE0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57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46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4609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126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ucation.vic.gov.au/childhood/professionals/learning/Pages/transitionstat.aspx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hagger\LOCALS~1\Temp\Kindergarten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2AB16-EA73-474F-98F9-1EF49A2D2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D2D120-6391-4993-A7A0-4B2BB63F4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A3409-BD98-4158-97A7-63E327366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458ADA-4C07-4411-9833-D128B973C168}"/>
</file>

<file path=docProps/app.xml><?xml version="1.0" encoding="utf-8"?>
<Properties xmlns="http://schemas.openxmlformats.org/officeDocument/2006/extended-properties" xmlns:vt="http://schemas.openxmlformats.org/officeDocument/2006/docPropsVTypes">
  <Template>KindergartenLetterHead.dot</Template>
  <TotalTime>30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,</vt:lpstr>
    </vt:vector>
  </TitlesOfParts>
  <Company>State Library of Victoria</Company>
  <LinksUpToDate>false</LinksUpToDate>
  <CharactersWithSpaces>864</CharactersWithSpaces>
  <SharedDoc>false</SharedDoc>
  <HLinks>
    <vt:vector size="12" baseType="variant">
      <vt:variant>
        <vt:i4>4980851</vt:i4>
      </vt:variant>
      <vt:variant>
        <vt:i4>3</vt:i4>
      </vt:variant>
      <vt:variant>
        <vt:i4>0</vt:i4>
      </vt:variant>
      <vt:variant>
        <vt:i4>5</vt:i4>
      </vt:variant>
      <vt:variant>
        <vt:lpwstr>mailto:info@kindergarten.vic.gov.au</vt:lpwstr>
      </vt:variant>
      <vt:variant>
        <vt:lpwstr/>
      </vt:variant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http://www.preschool.vic.gov.au/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Technology Services</dc:creator>
  <cp:lastModifiedBy>Terissa Small</cp:lastModifiedBy>
  <cp:revision>32</cp:revision>
  <cp:lastPrinted>2015-05-04T04:52:00Z</cp:lastPrinted>
  <dcterms:created xsi:type="dcterms:W3CDTF">2017-08-14T23:10:00Z</dcterms:created>
  <dcterms:modified xsi:type="dcterms:W3CDTF">2026-07-03T05:11:00Z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