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1EFC" w14:textId="77777777" w:rsidR="00F169DB" w:rsidRPr="00D203FA" w:rsidRDefault="00F169DB" w:rsidP="00F169DB">
      <w:pPr>
        <w:jc w:val="center"/>
        <w:rPr>
          <w:rFonts w:ascii="Arial" w:hAnsi="Arial" w:cs="Arial"/>
          <w:b/>
          <w:sz w:val="22"/>
          <w:szCs w:val="22"/>
        </w:rPr>
      </w:pPr>
    </w:p>
    <w:p w14:paraId="5433AFE4" w14:textId="77777777" w:rsidR="00F169DB" w:rsidRPr="00D203FA" w:rsidRDefault="00F169DB" w:rsidP="00F169DB">
      <w:pPr>
        <w:jc w:val="center"/>
        <w:rPr>
          <w:rFonts w:ascii="Arial" w:hAnsi="Arial" w:cs="Arial"/>
          <w:bCs/>
          <w:color w:val="85169D"/>
          <w:sz w:val="32"/>
          <w:szCs w:val="32"/>
        </w:rPr>
      </w:pPr>
      <w:r w:rsidRPr="00D203FA">
        <w:rPr>
          <w:rFonts w:ascii="Arial" w:hAnsi="Arial" w:cs="Arial"/>
          <w:bCs/>
          <w:color w:val="85169D"/>
          <w:sz w:val="32"/>
          <w:szCs w:val="32"/>
        </w:rPr>
        <w:t xml:space="preserve">Tip – </w:t>
      </w:r>
      <w:r w:rsidR="00145C93" w:rsidRPr="00D203FA">
        <w:rPr>
          <w:rFonts w:ascii="Arial" w:hAnsi="Arial" w:cs="Arial"/>
          <w:bCs/>
          <w:color w:val="85169D"/>
          <w:sz w:val="32"/>
          <w:szCs w:val="32"/>
        </w:rPr>
        <w:t>How to reset Online TLDS password?</w:t>
      </w:r>
    </w:p>
    <w:p w14:paraId="5DEFB1E4" w14:textId="77777777" w:rsidR="00F169DB" w:rsidRPr="00D203FA" w:rsidRDefault="00F169DB" w:rsidP="003E3AE1">
      <w:pPr>
        <w:rPr>
          <w:rFonts w:ascii="Arial" w:hAnsi="Arial" w:cs="Arial"/>
          <w:sz w:val="22"/>
          <w:szCs w:val="22"/>
        </w:rPr>
      </w:pPr>
    </w:p>
    <w:p w14:paraId="4F885F87" w14:textId="4CD49750" w:rsidR="000024AE" w:rsidRPr="00D203FA" w:rsidRDefault="00DE4B13" w:rsidP="00DE4B1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203FA">
        <w:rPr>
          <w:rFonts w:ascii="Arial" w:hAnsi="Arial" w:cs="Arial"/>
        </w:rPr>
        <w:t xml:space="preserve">If you don’t remember the password to login to Online TLDS, or the password you have does not allow you to login, </w:t>
      </w:r>
      <w:r w:rsidRPr="00D203FA">
        <w:rPr>
          <w:rFonts w:ascii="Arial" w:hAnsi="Arial" w:cs="Arial"/>
          <w:b/>
        </w:rPr>
        <w:t>please check with other staff members first as they might have changed the password</w:t>
      </w:r>
      <w:r w:rsidR="00145C93" w:rsidRPr="00D203FA">
        <w:rPr>
          <w:rFonts w:ascii="Arial" w:hAnsi="Arial" w:cs="Arial"/>
        </w:rPr>
        <w:t>.</w:t>
      </w:r>
    </w:p>
    <w:p w14:paraId="3DC5A6DE" w14:textId="77F425AA" w:rsidR="00154089" w:rsidRPr="00D203FA" w:rsidRDefault="00154089" w:rsidP="00154089">
      <w:pPr>
        <w:pStyle w:val="ListParagraph"/>
        <w:rPr>
          <w:rFonts w:ascii="Arial" w:hAnsi="Arial" w:cs="Arial"/>
        </w:rPr>
      </w:pPr>
    </w:p>
    <w:p w14:paraId="629F70E8" w14:textId="77777777" w:rsidR="008B55FF" w:rsidRPr="00D203FA" w:rsidRDefault="008B55FF" w:rsidP="000024AE">
      <w:pPr>
        <w:pStyle w:val="ListParagraph"/>
        <w:rPr>
          <w:rFonts w:ascii="Arial" w:hAnsi="Arial" w:cs="Arial"/>
        </w:rPr>
      </w:pPr>
    </w:p>
    <w:p w14:paraId="19BB6174" w14:textId="44195351" w:rsidR="000024AE" w:rsidRPr="00D203FA" w:rsidRDefault="00145C93" w:rsidP="004407A5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203FA">
        <w:rPr>
          <w:rFonts w:ascii="Arial" w:hAnsi="Arial" w:cs="Arial"/>
        </w:rPr>
        <w:t>If no one knows the correct password. You can reset the password by click</w:t>
      </w:r>
      <w:r w:rsidR="00F86D47" w:rsidRPr="00D203FA">
        <w:rPr>
          <w:rFonts w:ascii="Arial" w:hAnsi="Arial" w:cs="Arial"/>
        </w:rPr>
        <w:t>ing</w:t>
      </w:r>
      <w:r w:rsidRPr="00D203FA">
        <w:rPr>
          <w:rFonts w:ascii="Arial" w:hAnsi="Arial" w:cs="Arial"/>
        </w:rPr>
        <w:t xml:space="preserve"> “</w:t>
      </w:r>
      <w:r w:rsidR="0015446F" w:rsidRPr="00D203FA">
        <w:rPr>
          <w:rFonts w:ascii="Arial" w:hAnsi="Arial" w:cs="Arial"/>
          <w:b/>
        </w:rPr>
        <w:t xml:space="preserve">Forgot </w:t>
      </w:r>
      <w:r w:rsidRPr="00D203FA">
        <w:rPr>
          <w:rFonts w:ascii="Arial" w:hAnsi="Arial" w:cs="Arial"/>
          <w:b/>
        </w:rPr>
        <w:t>password</w:t>
      </w:r>
      <w:r w:rsidRPr="00D203FA">
        <w:rPr>
          <w:rFonts w:ascii="Arial" w:hAnsi="Arial" w:cs="Arial"/>
        </w:rPr>
        <w:t>”</w:t>
      </w:r>
      <w:r w:rsidR="00F86D47" w:rsidRPr="00D203FA">
        <w:rPr>
          <w:rFonts w:ascii="Arial" w:hAnsi="Arial" w:cs="Arial"/>
        </w:rPr>
        <w:t xml:space="preserve"> on the Online TLDS login page</w:t>
      </w:r>
      <w:r w:rsidRPr="00D203FA">
        <w:rPr>
          <w:rFonts w:ascii="Arial" w:hAnsi="Arial" w:cs="Arial"/>
        </w:rPr>
        <w:t>.</w:t>
      </w:r>
    </w:p>
    <w:p w14:paraId="4DEADD56" w14:textId="5853556C" w:rsidR="0015446F" w:rsidRPr="00D203FA" w:rsidRDefault="0015446F" w:rsidP="0015446F">
      <w:pPr>
        <w:rPr>
          <w:rFonts w:ascii="Arial" w:hAnsi="Arial" w:cs="Arial"/>
          <w:sz w:val="22"/>
          <w:szCs w:val="22"/>
        </w:rPr>
      </w:pPr>
      <w:r w:rsidRPr="00D203FA">
        <w:rPr>
          <w:rFonts w:ascii="Arial" w:hAnsi="Arial" w:cs="Arial"/>
          <w:noProof/>
          <w:sz w:val="22"/>
          <w:szCs w:val="22"/>
          <w:lang w:eastAsia="zh-CN"/>
        </w:rPr>
        <w:drawing>
          <wp:anchor distT="0" distB="0" distL="114300" distR="114300" simplePos="0" relativeHeight="251670528" behindDoc="1" locked="0" layoutInCell="1" allowOverlap="1" wp14:anchorId="1000F744" wp14:editId="0393A596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638925" cy="4848225"/>
            <wp:effectExtent l="0" t="0" r="9525" b="9525"/>
            <wp:wrapNone/>
            <wp:docPr id="1250924286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24286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66B91" w14:textId="36B5FADA" w:rsidR="004407A5" w:rsidRPr="00D203FA" w:rsidRDefault="004407A5" w:rsidP="0050145D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9A97E01" w14:textId="77777777" w:rsidR="004407A5" w:rsidRPr="00D203FA" w:rsidRDefault="004407A5" w:rsidP="004407A5">
      <w:pPr>
        <w:rPr>
          <w:rFonts w:ascii="Arial" w:hAnsi="Arial" w:cs="Arial"/>
          <w:sz w:val="22"/>
          <w:szCs w:val="22"/>
        </w:rPr>
      </w:pPr>
    </w:p>
    <w:p w14:paraId="5653CE85" w14:textId="77777777" w:rsidR="004407A5" w:rsidRPr="00D203FA" w:rsidRDefault="004407A5" w:rsidP="004407A5">
      <w:pPr>
        <w:rPr>
          <w:rFonts w:ascii="Arial" w:hAnsi="Arial" w:cs="Arial"/>
          <w:sz w:val="22"/>
          <w:szCs w:val="22"/>
        </w:rPr>
      </w:pPr>
    </w:p>
    <w:p w14:paraId="68269C35" w14:textId="7E653E91" w:rsidR="0050145D" w:rsidRPr="00D203FA" w:rsidRDefault="007E27C7">
      <w:pPr>
        <w:rPr>
          <w:rFonts w:ascii="Arial" w:hAnsi="Arial" w:cs="Arial"/>
          <w:sz w:val="22"/>
          <w:szCs w:val="22"/>
        </w:rPr>
      </w:pPr>
      <w:r w:rsidRPr="00D203FA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2787E" wp14:editId="304A3AB4">
                <wp:simplePos x="0" y="0"/>
                <wp:positionH relativeFrom="column">
                  <wp:posOffset>1238250</wp:posOffset>
                </wp:positionH>
                <wp:positionV relativeFrom="paragraph">
                  <wp:posOffset>2606675</wp:posOffset>
                </wp:positionV>
                <wp:extent cx="581025" cy="9525"/>
                <wp:effectExtent l="0" t="114300" r="0" b="1428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E5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7.5pt;margin-top:205.25pt;width:45.7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" strokecolor="red" strokeweight="4.5pt">
                <v:stroke endarrow="block"/>
              </v:shape>
            </w:pict>
          </mc:Fallback>
        </mc:AlternateContent>
      </w:r>
      <w:r w:rsidR="0050145D" w:rsidRPr="00D203FA">
        <w:rPr>
          <w:rFonts w:ascii="Arial" w:hAnsi="Arial" w:cs="Arial"/>
          <w:sz w:val="22"/>
          <w:szCs w:val="22"/>
        </w:rPr>
        <w:br w:type="page"/>
      </w:r>
    </w:p>
    <w:p w14:paraId="2C437991" w14:textId="77777777" w:rsidR="008B55FF" w:rsidRPr="00D203FA" w:rsidRDefault="008B55FF" w:rsidP="004407A5">
      <w:pPr>
        <w:rPr>
          <w:rFonts w:ascii="Arial" w:hAnsi="Arial" w:cs="Arial"/>
          <w:sz w:val="22"/>
          <w:szCs w:val="22"/>
        </w:rPr>
      </w:pPr>
    </w:p>
    <w:p w14:paraId="339B8120" w14:textId="77777777" w:rsidR="009B0B7C" w:rsidRPr="00D203FA" w:rsidRDefault="009B0B7C" w:rsidP="009B0B7C">
      <w:pPr>
        <w:pStyle w:val="ListParagraph"/>
        <w:rPr>
          <w:rFonts w:ascii="Arial" w:hAnsi="Arial" w:cs="Arial"/>
        </w:rPr>
      </w:pPr>
    </w:p>
    <w:p w14:paraId="6FB56D1B" w14:textId="77777777" w:rsidR="00017F35" w:rsidRPr="00D203FA" w:rsidRDefault="00CF6B7A" w:rsidP="0018318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203FA">
        <w:rPr>
          <w:rFonts w:ascii="Arial" w:hAnsi="Arial" w:cs="Arial"/>
        </w:rPr>
        <w:t>En</w:t>
      </w:r>
      <w:r w:rsidR="008D1A50" w:rsidRPr="00D203FA">
        <w:rPr>
          <w:rFonts w:ascii="Arial" w:hAnsi="Arial" w:cs="Arial"/>
        </w:rPr>
        <w:t>ter your username in the following</w:t>
      </w:r>
      <w:r w:rsidRPr="00D203FA">
        <w:rPr>
          <w:rFonts w:ascii="Arial" w:hAnsi="Arial" w:cs="Arial"/>
        </w:rPr>
        <w:t xml:space="preserve"> box and click </w:t>
      </w:r>
      <w:r w:rsidRPr="00D203FA">
        <w:rPr>
          <w:rFonts w:ascii="Arial" w:hAnsi="Arial" w:cs="Arial"/>
          <w:b/>
        </w:rPr>
        <w:t>Submit</w:t>
      </w:r>
      <w:r w:rsidRPr="00D203FA">
        <w:rPr>
          <w:rFonts w:ascii="Arial" w:hAnsi="Arial" w:cs="Arial"/>
        </w:rPr>
        <w:t>.</w:t>
      </w:r>
      <w:r w:rsidR="00BF61A3" w:rsidRPr="00D203FA">
        <w:rPr>
          <w:rFonts w:ascii="Arial" w:hAnsi="Arial" w:cs="Arial"/>
        </w:rPr>
        <w:t xml:space="preserve"> </w:t>
      </w:r>
    </w:p>
    <w:p w14:paraId="1E27A5C3" w14:textId="77777777" w:rsidR="00C8392C" w:rsidRPr="00D203FA" w:rsidRDefault="00C8392C" w:rsidP="00C8392C">
      <w:pPr>
        <w:pStyle w:val="ListParagraph"/>
        <w:rPr>
          <w:rFonts w:ascii="Arial" w:hAnsi="Arial" w:cs="Arial"/>
        </w:rPr>
      </w:pPr>
      <w:r w:rsidRPr="00D203FA">
        <w:rPr>
          <w:rFonts w:ascii="Arial" w:hAnsi="Arial" w:cs="Arial"/>
          <w:b/>
        </w:rPr>
        <w:t>Please note:</w:t>
      </w:r>
      <w:r w:rsidRPr="00D203FA">
        <w:rPr>
          <w:rFonts w:ascii="Arial" w:hAnsi="Arial" w:cs="Arial"/>
        </w:rPr>
        <w:t xml:space="preserve"> the username is your centre’s SE number. E.g. SE-</w:t>
      </w:r>
      <w:proofErr w:type="spellStart"/>
      <w:r w:rsidRPr="00D203FA">
        <w:rPr>
          <w:rFonts w:ascii="Arial" w:hAnsi="Arial" w:cs="Arial"/>
        </w:rPr>
        <w:t>xxxxxxxx</w:t>
      </w:r>
      <w:proofErr w:type="spellEnd"/>
    </w:p>
    <w:p w14:paraId="720EF48A" w14:textId="5A350BE7" w:rsidR="00E30284" w:rsidRPr="00D203FA" w:rsidRDefault="00BE0AA5" w:rsidP="004C0763">
      <w:pPr>
        <w:jc w:val="center"/>
        <w:rPr>
          <w:rFonts w:ascii="Arial" w:hAnsi="Arial" w:cs="Arial"/>
          <w:sz w:val="22"/>
          <w:szCs w:val="22"/>
        </w:rPr>
      </w:pPr>
      <w:r w:rsidRPr="00D203FA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EC3A3" wp14:editId="6BECDCED">
                <wp:simplePos x="0" y="0"/>
                <wp:positionH relativeFrom="column">
                  <wp:posOffset>838200</wp:posOffset>
                </wp:positionH>
                <wp:positionV relativeFrom="paragraph">
                  <wp:posOffset>997585</wp:posOffset>
                </wp:positionV>
                <wp:extent cx="581025" cy="9525"/>
                <wp:effectExtent l="0" t="114300" r="0" b="1428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5AA4" id="Straight Arrow Connector 5" o:spid="_x0000_s1026" type="#_x0000_t32" style="position:absolute;margin-left:66pt;margin-top:78.55pt;width:45.7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" strokecolor="red" strokeweight="4.5pt">
                <v:stroke endarrow="block"/>
              </v:shape>
            </w:pict>
          </mc:Fallback>
        </mc:AlternateContent>
      </w:r>
      <w:r w:rsidR="00AB033C" w:rsidRPr="00D203FA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6FF75A37" wp14:editId="7D1C5250">
            <wp:extent cx="4208944" cy="1343025"/>
            <wp:effectExtent l="0" t="0" r="1270" b="0"/>
            <wp:docPr id="13293327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93" cy="13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5602" w14:textId="77777777" w:rsidR="00E30284" w:rsidRPr="00D203FA" w:rsidRDefault="00E30284" w:rsidP="00E3028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A985894" w14:textId="77777777" w:rsidR="009B0B7C" w:rsidRPr="00D203FA" w:rsidRDefault="009B0B7C" w:rsidP="00E3028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18AF50A" w14:textId="77777777" w:rsidR="009B0B7C" w:rsidRPr="00D203FA" w:rsidRDefault="009B0B7C" w:rsidP="00E3028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AE76138" w14:textId="77777777" w:rsidR="00051222" w:rsidRPr="00D203FA" w:rsidRDefault="00E830CC" w:rsidP="00E830C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203FA">
        <w:rPr>
          <w:rFonts w:ascii="Arial" w:hAnsi="Arial" w:cs="Arial"/>
        </w:rPr>
        <w:t>An email will be sent to your registered service address, as per NQAITS.</w:t>
      </w:r>
    </w:p>
    <w:p w14:paraId="098959FE" w14:textId="77777777" w:rsidR="00051222" w:rsidRPr="00D203FA" w:rsidRDefault="00051222" w:rsidP="00051222">
      <w:pPr>
        <w:pStyle w:val="ListParagraph"/>
        <w:rPr>
          <w:rFonts w:ascii="Arial" w:hAnsi="Arial" w:cs="Arial"/>
        </w:rPr>
      </w:pPr>
    </w:p>
    <w:p w14:paraId="754E2509" w14:textId="77777777" w:rsidR="00B12DB1" w:rsidRPr="00D203FA" w:rsidRDefault="00B12DB1" w:rsidP="00051222">
      <w:pPr>
        <w:pStyle w:val="ListParagraph"/>
        <w:rPr>
          <w:rFonts w:ascii="Arial" w:hAnsi="Arial" w:cs="Arial"/>
        </w:rPr>
      </w:pPr>
    </w:p>
    <w:p w14:paraId="51EFBA36" w14:textId="77777777" w:rsidR="0034165B" w:rsidRPr="00D203FA" w:rsidRDefault="0034165B" w:rsidP="00051222">
      <w:pPr>
        <w:pStyle w:val="ListParagraph"/>
        <w:rPr>
          <w:rFonts w:ascii="Arial" w:hAnsi="Arial" w:cs="Arial"/>
        </w:rPr>
      </w:pPr>
    </w:p>
    <w:p w14:paraId="74C791D7" w14:textId="77777777" w:rsidR="004B1AEC" w:rsidRPr="00D203FA" w:rsidRDefault="00246869" w:rsidP="00246869">
      <w:pPr>
        <w:rPr>
          <w:rFonts w:ascii="Arial" w:hAnsi="Arial" w:cs="Arial"/>
          <w:sz w:val="22"/>
          <w:szCs w:val="22"/>
        </w:rPr>
      </w:pPr>
      <w:r w:rsidRPr="00052914">
        <w:rPr>
          <w:rFonts w:ascii="Arial" w:hAnsi="Arial" w:cs="Arial"/>
          <w:b/>
          <w:color w:val="1F1646"/>
          <w:sz w:val="22"/>
          <w:szCs w:val="22"/>
        </w:rPr>
        <w:t>Note</w:t>
      </w:r>
      <w:r w:rsidR="009A38B0" w:rsidRPr="00052914">
        <w:rPr>
          <w:rFonts w:ascii="Arial" w:hAnsi="Arial" w:cs="Arial"/>
          <w:b/>
          <w:color w:val="1F1646"/>
          <w:sz w:val="22"/>
          <w:szCs w:val="22"/>
        </w:rPr>
        <w:t xml:space="preserve"> </w:t>
      </w:r>
      <w:r w:rsidR="00315ED6" w:rsidRPr="00052914">
        <w:rPr>
          <w:rFonts w:ascii="Arial" w:hAnsi="Arial" w:cs="Arial"/>
          <w:b/>
          <w:color w:val="1F1646"/>
          <w:sz w:val="22"/>
          <w:szCs w:val="22"/>
        </w:rPr>
        <w:t>1</w:t>
      </w:r>
      <w:r w:rsidRPr="00052914">
        <w:rPr>
          <w:rFonts w:ascii="Arial" w:hAnsi="Arial" w:cs="Arial"/>
          <w:b/>
          <w:color w:val="1F1646"/>
          <w:sz w:val="22"/>
          <w:szCs w:val="22"/>
        </w:rPr>
        <w:t>:</w:t>
      </w:r>
      <w:r w:rsidRPr="00052914">
        <w:rPr>
          <w:rFonts w:ascii="Arial" w:hAnsi="Arial" w:cs="Arial"/>
          <w:color w:val="1F1646"/>
          <w:sz w:val="22"/>
          <w:szCs w:val="22"/>
        </w:rPr>
        <w:t xml:space="preserve"> </w:t>
      </w:r>
      <w:r w:rsidRPr="00D203FA">
        <w:rPr>
          <w:rFonts w:ascii="Arial" w:hAnsi="Arial" w:cs="Arial"/>
          <w:sz w:val="22"/>
          <w:szCs w:val="22"/>
        </w:rPr>
        <w:t xml:space="preserve">If you are not sure about what </w:t>
      </w:r>
      <w:r w:rsidR="00523261" w:rsidRPr="00D203FA">
        <w:rPr>
          <w:rFonts w:ascii="Arial" w:hAnsi="Arial" w:cs="Arial"/>
          <w:sz w:val="22"/>
          <w:szCs w:val="22"/>
        </w:rPr>
        <w:t>your</w:t>
      </w:r>
      <w:r w:rsidRPr="00D203FA">
        <w:rPr>
          <w:rFonts w:ascii="Arial" w:hAnsi="Arial" w:cs="Arial"/>
          <w:sz w:val="22"/>
          <w:szCs w:val="22"/>
        </w:rPr>
        <w:t xml:space="preserve"> </w:t>
      </w:r>
      <w:r w:rsidR="009A38B0" w:rsidRPr="00D203FA">
        <w:rPr>
          <w:rFonts w:ascii="Arial" w:hAnsi="Arial" w:cs="Arial"/>
          <w:sz w:val="22"/>
          <w:szCs w:val="22"/>
        </w:rPr>
        <w:t xml:space="preserve">registered </w:t>
      </w:r>
      <w:r w:rsidRPr="00D203FA">
        <w:rPr>
          <w:rFonts w:ascii="Arial" w:hAnsi="Arial" w:cs="Arial"/>
          <w:sz w:val="22"/>
          <w:szCs w:val="22"/>
        </w:rPr>
        <w:t>service email address is, you can find the information on Australian Children’s Education &amp; Care Quality Authority’</w:t>
      </w:r>
      <w:r w:rsidR="00496F4E" w:rsidRPr="00D203FA">
        <w:rPr>
          <w:rFonts w:ascii="Arial" w:hAnsi="Arial" w:cs="Arial"/>
          <w:sz w:val="22"/>
          <w:szCs w:val="22"/>
        </w:rPr>
        <w:t>s website. The</w:t>
      </w:r>
      <w:r w:rsidRPr="00D203FA">
        <w:rPr>
          <w:rFonts w:ascii="Arial" w:hAnsi="Arial" w:cs="Arial"/>
          <w:sz w:val="22"/>
          <w:szCs w:val="22"/>
        </w:rPr>
        <w:t xml:space="preserve"> website address is listed below:</w:t>
      </w:r>
    </w:p>
    <w:p w14:paraId="2732D859" w14:textId="77777777" w:rsidR="00246869" w:rsidRPr="00D203FA" w:rsidRDefault="002F24E9" w:rsidP="00246869">
      <w:pPr>
        <w:rPr>
          <w:rFonts w:ascii="Arial" w:hAnsi="Arial" w:cs="Arial"/>
          <w:sz w:val="22"/>
          <w:szCs w:val="22"/>
        </w:rPr>
      </w:pPr>
      <w:hyperlink r:id="rId13" w:history="1">
        <w:r w:rsidRPr="00D203FA">
          <w:rPr>
            <w:rStyle w:val="Hyperlink"/>
            <w:rFonts w:ascii="Arial" w:hAnsi="Arial" w:cs="Arial"/>
            <w:sz w:val="22"/>
            <w:szCs w:val="22"/>
          </w:rPr>
          <w:t>https://www.acecqa.gov.au/resources/national-registers/services?s=&amp;f%5B0%5D=service_state%3AVIC</w:t>
        </w:r>
      </w:hyperlink>
    </w:p>
    <w:p w14:paraId="64A28FE4" w14:textId="77777777" w:rsidR="002F24E9" w:rsidRPr="00D203FA" w:rsidRDefault="002F24E9" w:rsidP="00246869">
      <w:pPr>
        <w:rPr>
          <w:rFonts w:ascii="Arial" w:hAnsi="Arial" w:cs="Arial"/>
          <w:sz w:val="22"/>
          <w:szCs w:val="22"/>
        </w:rPr>
      </w:pPr>
    </w:p>
    <w:p w14:paraId="4B771B8F" w14:textId="77777777" w:rsidR="00496F4E" w:rsidRPr="00D203FA" w:rsidRDefault="00496F4E" w:rsidP="00246869">
      <w:pPr>
        <w:rPr>
          <w:rFonts w:ascii="Arial" w:hAnsi="Arial" w:cs="Arial"/>
          <w:sz w:val="22"/>
          <w:szCs w:val="22"/>
        </w:rPr>
      </w:pPr>
    </w:p>
    <w:p w14:paraId="33690ED9" w14:textId="77777777" w:rsidR="00496F4E" w:rsidRPr="00C5206F" w:rsidRDefault="00496F4E" w:rsidP="00246869">
      <w:pPr>
        <w:rPr>
          <w:rFonts w:ascii="Arial" w:hAnsi="Arial" w:cs="Arial"/>
          <w:color w:val="85169D"/>
          <w:sz w:val="22"/>
          <w:szCs w:val="22"/>
        </w:rPr>
      </w:pPr>
    </w:p>
    <w:p w14:paraId="606B62C3" w14:textId="7E3F49A2" w:rsidR="00496F4E" w:rsidRPr="00D203FA" w:rsidRDefault="008A1830" w:rsidP="00246869">
      <w:pPr>
        <w:rPr>
          <w:rFonts w:ascii="Arial" w:hAnsi="Arial" w:cs="Arial"/>
          <w:sz w:val="22"/>
          <w:szCs w:val="22"/>
        </w:rPr>
      </w:pPr>
      <w:r w:rsidRPr="00052914">
        <w:rPr>
          <w:rFonts w:ascii="Arial" w:hAnsi="Arial" w:cs="Arial"/>
          <w:b/>
          <w:color w:val="1F1646"/>
          <w:sz w:val="22"/>
          <w:szCs w:val="22"/>
        </w:rPr>
        <w:t>Note</w:t>
      </w:r>
      <w:r w:rsidR="009A38B0" w:rsidRPr="00052914">
        <w:rPr>
          <w:rFonts w:ascii="Arial" w:hAnsi="Arial" w:cs="Arial"/>
          <w:b/>
          <w:color w:val="1F1646"/>
          <w:sz w:val="22"/>
          <w:szCs w:val="22"/>
        </w:rPr>
        <w:t xml:space="preserve"> </w:t>
      </w:r>
      <w:r w:rsidR="00315ED6" w:rsidRPr="00052914">
        <w:rPr>
          <w:rFonts w:ascii="Arial" w:hAnsi="Arial" w:cs="Arial"/>
          <w:b/>
          <w:color w:val="1F1646"/>
          <w:sz w:val="22"/>
          <w:szCs w:val="22"/>
        </w:rPr>
        <w:t>2</w:t>
      </w:r>
      <w:r w:rsidRPr="00052914">
        <w:rPr>
          <w:rFonts w:ascii="Arial" w:hAnsi="Arial" w:cs="Arial"/>
          <w:b/>
          <w:color w:val="1F1646"/>
          <w:sz w:val="22"/>
          <w:szCs w:val="22"/>
        </w:rPr>
        <w:t>:</w:t>
      </w:r>
      <w:r w:rsidRPr="00052914">
        <w:rPr>
          <w:rFonts w:ascii="Arial" w:hAnsi="Arial" w:cs="Arial"/>
          <w:color w:val="1F1646"/>
          <w:sz w:val="22"/>
          <w:szCs w:val="22"/>
        </w:rPr>
        <w:t xml:space="preserve"> </w:t>
      </w:r>
      <w:r w:rsidRPr="00D203FA">
        <w:rPr>
          <w:rFonts w:ascii="Arial" w:hAnsi="Arial" w:cs="Arial"/>
          <w:sz w:val="22"/>
          <w:szCs w:val="22"/>
        </w:rPr>
        <w:t>If you want to change</w:t>
      </w:r>
      <w:r w:rsidR="00496F4E" w:rsidRPr="00D203FA">
        <w:rPr>
          <w:rFonts w:ascii="Arial" w:hAnsi="Arial" w:cs="Arial"/>
          <w:sz w:val="22"/>
          <w:szCs w:val="22"/>
        </w:rPr>
        <w:t>/update</w:t>
      </w:r>
      <w:r w:rsidR="00002EFA" w:rsidRPr="00D203FA">
        <w:rPr>
          <w:rFonts w:ascii="Arial" w:hAnsi="Arial" w:cs="Arial"/>
          <w:sz w:val="22"/>
          <w:szCs w:val="22"/>
        </w:rPr>
        <w:t xml:space="preserve"> the</w:t>
      </w:r>
      <w:r w:rsidRPr="00D203FA">
        <w:rPr>
          <w:rFonts w:ascii="Arial" w:hAnsi="Arial" w:cs="Arial"/>
          <w:sz w:val="22"/>
          <w:szCs w:val="22"/>
        </w:rPr>
        <w:t xml:space="preserve"> service email address, </w:t>
      </w:r>
      <w:r w:rsidR="00496F4E" w:rsidRPr="00D203FA">
        <w:rPr>
          <w:rFonts w:ascii="Arial" w:hAnsi="Arial" w:cs="Arial"/>
          <w:sz w:val="22"/>
          <w:szCs w:val="22"/>
        </w:rPr>
        <w:t>you can go to National Quality Agenda IT System’s</w:t>
      </w:r>
      <w:r w:rsidR="005E6000" w:rsidRPr="00D203FA">
        <w:rPr>
          <w:rFonts w:ascii="Arial" w:hAnsi="Arial" w:cs="Arial"/>
          <w:sz w:val="22"/>
          <w:szCs w:val="22"/>
        </w:rPr>
        <w:t xml:space="preserve"> (NQAITS)</w:t>
      </w:r>
      <w:r w:rsidR="00496F4E" w:rsidRPr="00D203FA">
        <w:rPr>
          <w:rFonts w:ascii="Arial" w:hAnsi="Arial" w:cs="Arial"/>
          <w:sz w:val="22"/>
          <w:szCs w:val="22"/>
        </w:rPr>
        <w:t xml:space="preserve"> website. The website address is listed below:</w:t>
      </w:r>
      <w:r w:rsidR="009C514B" w:rsidRPr="00D203FA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9C514B" w:rsidRPr="00D203FA">
          <w:rPr>
            <w:rStyle w:val="Hyperlink"/>
            <w:rFonts w:ascii="Arial" w:hAnsi="Arial" w:cs="Arial"/>
            <w:sz w:val="22"/>
            <w:szCs w:val="22"/>
          </w:rPr>
          <w:t>https://portal.nqaits.gov.au/SignIn?ReturnUrl=%2F</w:t>
        </w:r>
      </w:hyperlink>
    </w:p>
    <w:p w14:paraId="53ED480D" w14:textId="77777777" w:rsidR="00246869" w:rsidRPr="00D203FA" w:rsidRDefault="00AD690D" w:rsidP="00246869">
      <w:pPr>
        <w:rPr>
          <w:rFonts w:ascii="Arial" w:hAnsi="Arial" w:cs="Arial"/>
          <w:sz w:val="22"/>
          <w:szCs w:val="22"/>
        </w:rPr>
      </w:pPr>
      <w:r w:rsidRPr="00D203FA">
        <w:rPr>
          <w:rFonts w:ascii="Arial" w:hAnsi="Arial" w:cs="Arial"/>
          <w:sz w:val="22"/>
          <w:szCs w:val="22"/>
        </w:rPr>
        <w:t>If you</w:t>
      </w:r>
      <w:r w:rsidR="005E6000" w:rsidRPr="00D203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6000" w:rsidRPr="00D203FA">
        <w:rPr>
          <w:rFonts w:ascii="Arial" w:hAnsi="Arial" w:cs="Arial"/>
          <w:sz w:val="22"/>
          <w:szCs w:val="22"/>
        </w:rPr>
        <w:t>are not able to</w:t>
      </w:r>
      <w:proofErr w:type="gramEnd"/>
      <w:r w:rsidR="005E6000" w:rsidRPr="00D203FA">
        <w:rPr>
          <w:rFonts w:ascii="Arial" w:hAnsi="Arial" w:cs="Arial"/>
          <w:sz w:val="22"/>
          <w:szCs w:val="22"/>
        </w:rPr>
        <w:t xml:space="preserve"> log into the NQAITS portal, we suggest y</w:t>
      </w:r>
      <w:r w:rsidR="009A38B0" w:rsidRPr="00D203FA">
        <w:rPr>
          <w:rFonts w:ascii="Arial" w:hAnsi="Arial" w:cs="Arial"/>
          <w:sz w:val="22"/>
          <w:szCs w:val="22"/>
        </w:rPr>
        <w:t>ou</w:t>
      </w:r>
      <w:r w:rsidR="005E6000" w:rsidRPr="00D203FA">
        <w:rPr>
          <w:rFonts w:ascii="Arial" w:hAnsi="Arial" w:cs="Arial"/>
          <w:sz w:val="22"/>
          <w:szCs w:val="22"/>
        </w:rPr>
        <w:t xml:space="preserve"> speak to your service manager or contact </w:t>
      </w:r>
      <w:r w:rsidR="00F8039C" w:rsidRPr="00D203FA">
        <w:rPr>
          <w:rFonts w:ascii="Arial" w:hAnsi="Arial" w:cs="Arial"/>
          <w:sz w:val="22"/>
          <w:szCs w:val="22"/>
        </w:rPr>
        <w:t>NQAITS directly</w:t>
      </w:r>
      <w:r w:rsidR="000222F3" w:rsidRPr="00D203FA">
        <w:rPr>
          <w:rFonts w:ascii="Arial" w:hAnsi="Arial" w:cs="Arial"/>
          <w:sz w:val="22"/>
          <w:szCs w:val="22"/>
        </w:rPr>
        <w:t xml:space="preserve"> </w:t>
      </w:r>
      <w:r w:rsidR="00001EB0" w:rsidRPr="00D203FA">
        <w:rPr>
          <w:rFonts w:ascii="Arial" w:hAnsi="Arial" w:cs="Arial"/>
          <w:sz w:val="22"/>
          <w:szCs w:val="22"/>
        </w:rPr>
        <w:t>via 1300 307 415 or</w:t>
      </w:r>
      <w:r w:rsidR="000222F3" w:rsidRPr="00D203FA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0222F3" w:rsidRPr="00D203FA">
          <w:rPr>
            <w:rStyle w:val="Hyperlink"/>
            <w:rFonts w:ascii="Arial" w:hAnsi="Arial" w:cs="Arial"/>
            <w:sz w:val="22"/>
            <w:szCs w:val="22"/>
          </w:rPr>
          <w:t>licensed.childrens.services@edumail.vic.gov.au</w:t>
        </w:r>
      </w:hyperlink>
    </w:p>
    <w:p w14:paraId="50F2027F" w14:textId="77777777" w:rsidR="005E6000" w:rsidRPr="00D203FA" w:rsidRDefault="005E6000" w:rsidP="00246869">
      <w:pPr>
        <w:rPr>
          <w:rFonts w:ascii="Arial" w:hAnsi="Arial" w:cs="Arial"/>
          <w:sz w:val="22"/>
          <w:szCs w:val="22"/>
        </w:rPr>
      </w:pPr>
      <w:r w:rsidRPr="00D203FA">
        <w:rPr>
          <w:rFonts w:ascii="Arial" w:hAnsi="Arial" w:cs="Arial"/>
          <w:sz w:val="22"/>
          <w:szCs w:val="22"/>
        </w:rPr>
        <w:t>The timeframe for updating a service email address will likely be 24</w:t>
      </w:r>
      <w:r w:rsidR="00716871" w:rsidRPr="00D203FA">
        <w:rPr>
          <w:rFonts w:ascii="Arial" w:hAnsi="Arial" w:cs="Arial"/>
          <w:sz w:val="22"/>
          <w:szCs w:val="22"/>
        </w:rPr>
        <w:t>-48</w:t>
      </w:r>
      <w:r w:rsidRPr="00D203FA">
        <w:rPr>
          <w:rFonts w:ascii="Arial" w:hAnsi="Arial" w:cs="Arial"/>
          <w:sz w:val="22"/>
          <w:szCs w:val="22"/>
        </w:rPr>
        <w:t>hrs.</w:t>
      </w:r>
    </w:p>
    <w:p w14:paraId="6F56B1ED" w14:textId="77777777" w:rsidR="00624025" w:rsidRPr="00D203FA" w:rsidRDefault="00624025" w:rsidP="00624025">
      <w:pPr>
        <w:pStyle w:val="ListParagraph"/>
        <w:jc w:val="center"/>
        <w:rPr>
          <w:rFonts w:ascii="Arial" w:hAnsi="Arial" w:cs="Arial"/>
        </w:rPr>
      </w:pPr>
    </w:p>
    <w:p w14:paraId="6BF4D199" w14:textId="77777777" w:rsidR="008B55FF" w:rsidRPr="00D203FA" w:rsidRDefault="008B55FF" w:rsidP="008B55FF">
      <w:pPr>
        <w:jc w:val="center"/>
        <w:rPr>
          <w:rFonts w:ascii="Arial" w:hAnsi="Arial" w:cs="Arial"/>
          <w:sz w:val="22"/>
          <w:szCs w:val="22"/>
        </w:rPr>
      </w:pPr>
    </w:p>
    <w:p w14:paraId="2A19C834" w14:textId="77777777" w:rsidR="008B55FF" w:rsidRPr="00D203FA" w:rsidRDefault="008B55FF" w:rsidP="008B55FF">
      <w:pPr>
        <w:pStyle w:val="ListParagraph"/>
        <w:rPr>
          <w:rFonts w:ascii="Arial" w:hAnsi="Arial" w:cs="Arial"/>
        </w:rPr>
      </w:pPr>
    </w:p>
    <w:p w14:paraId="3A2242D7" w14:textId="77777777" w:rsidR="003374B6" w:rsidRPr="00D203FA" w:rsidRDefault="003374B6" w:rsidP="008B55FF">
      <w:pPr>
        <w:pStyle w:val="ListParagraph"/>
        <w:rPr>
          <w:rFonts w:ascii="Arial" w:hAnsi="Arial" w:cs="Arial"/>
        </w:rPr>
      </w:pPr>
    </w:p>
    <w:p w14:paraId="4F6B04AD" w14:textId="77777777" w:rsidR="00984AE3" w:rsidRPr="00984AE3" w:rsidRDefault="003374B6" w:rsidP="0062402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</w:p>
    <w:p w14:paraId="579F4121" w14:textId="77777777" w:rsidR="00E94609" w:rsidRPr="00126074" w:rsidRDefault="00E94609" w:rsidP="00126074"/>
    <w:sectPr w:rsidR="00E94609" w:rsidRPr="00126074" w:rsidSect="00126074">
      <w:headerReference w:type="default" r:id="rId1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6A68" w14:textId="77777777" w:rsidR="00DB3801" w:rsidRDefault="00DB3801">
      <w:r>
        <w:separator/>
      </w:r>
    </w:p>
  </w:endnote>
  <w:endnote w:type="continuationSeparator" w:id="0">
    <w:p w14:paraId="79FB56C1" w14:textId="77777777" w:rsidR="00DB3801" w:rsidRDefault="00DB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1AF4" w14:textId="77777777" w:rsidR="00DB3801" w:rsidRDefault="00DB3801">
      <w:r>
        <w:separator/>
      </w:r>
    </w:p>
  </w:footnote>
  <w:footnote w:type="continuationSeparator" w:id="0">
    <w:p w14:paraId="128FFCB6" w14:textId="77777777" w:rsidR="00DB3801" w:rsidRDefault="00DB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7582" w14:textId="03C765DE" w:rsidR="005F1E2E" w:rsidRPr="000228D5" w:rsidRDefault="00D203FA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39BB0C5" wp14:editId="6372975D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67856">
    <w:abstractNumId w:val="2"/>
  </w:num>
  <w:num w:numId="2" w16cid:durableId="1425955764">
    <w:abstractNumId w:val="11"/>
  </w:num>
  <w:num w:numId="3" w16cid:durableId="541988619">
    <w:abstractNumId w:val="17"/>
  </w:num>
  <w:num w:numId="4" w16cid:durableId="904612290">
    <w:abstractNumId w:val="9"/>
  </w:num>
  <w:num w:numId="5" w16cid:durableId="729303769">
    <w:abstractNumId w:val="15"/>
  </w:num>
  <w:num w:numId="6" w16cid:durableId="1356423193">
    <w:abstractNumId w:val="12"/>
  </w:num>
  <w:num w:numId="7" w16cid:durableId="784470796">
    <w:abstractNumId w:val="7"/>
  </w:num>
  <w:num w:numId="8" w16cid:durableId="1823230722">
    <w:abstractNumId w:val="23"/>
  </w:num>
  <w:num w:numId="9" w16cid:durableId="2038657658">
    <w:abstractNumId w:val="8"/>
  </w:num>
  <w:num w:numId="10" w16cid:durableId="632365931">
    <w:abstractNumId w:val="4"/>
  </w:num>
  <w:num w:numId="11" w16cid:durableId="1816799829">
    <w:abstractNumId w:val="0"/>
  </w:num>
  <w:num w:numId="12" w16cid:durableId="480468415">
    <w:abstractNumId w:val="6"/>
  </w:num>
  <w:num w:numId="13" w16cid:durableId="744107231">
    <w:abstractNumId w:val="3"/>
  </w:num>
  <w:num w:numId="14" w16cid:durableId="52108878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26669588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012533192">
    <w:abstractNumId w:val="22"/>
  </w:num>
  <w:num w:numId="17" w16cid:durableId="725641142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43477667">
    <w:abstractNumId w:val="20"/>
  </w:num>
  <w:num w:numId="19" w16cid:durableId="1796214920">
    <w:abstractNumId w:val="19"/>
  </w:num>
  <w:num w:numId="20" w16cid:durableId="1941988946">
    <w:abstractNumId w:val="5"/>
  </w:num>
  <w:num w:numId="21" w16cid:durableId="1309482060">
    <w:abstractNumId w:val="1"/>
  </w:num>
  <w:num w:numId="22" w16cid:durableId="2035307065">
    <w:abstractNumId w:val="18"/>
  </w:num>
  <w:num w:numId="23" w16cid:durableId="241453349">
    <w:abstractNumId w:val="13"/>
  </w:num>
  <w:num w:numId="24" w16cid:durableId="1446925424">
    <w:abstractNumId w:val="14"/>
  </w:num>
  <w:num w:numId="25" w16cid:durableId="1475484315">
    <w:abstractNumId w:val="16"/>
  </w:num>
  <w:num w:numId="26" w16cid:durableId="619801332">
    <w:abstractNumId w:val="21"/>
  </w:num>
  <w:num w:numId="27" w16cid:durableId="462889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1EB0"/>
    <w:rsid w:val="00002186"/>
    <w:rsid w:val="000024AE"/>
    <w:rsid w:val="00002EFA"/>
    <w:rsid w:val="00004B22"/>
    <w:rsid w:val="00014BC5"/>
    <w:rsid w:val="00017F35"/>
    <w:rsid w:val="0002041B"/>
    <w:rsid w:val="000222F3"/>
    <w:rsid w:val="000228D5"/>
    <w:rsid w:val="0002391A"/>
    <w:rsid w:val="000254EB"/>
    <w:rsid w:val="000350CE"/>
    <w:rsid w:val="00035149"/>
    <w:rsid w:val="000461AE"/>
    <w:rsid w:val="00051222"/>
    <w:rsid w:val="00052914"/>
    <w:rsid w:val="000529FC"/>
    <w:rsid w:val="00056DEB"/>
    <w:rsid w:val="000644B2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0F7519"/>
    <w:rsid w:val="00125922"/>
    <w:rsid w:val="00126074"/>
    <w:rsid w:val="0012750D"/>
    <w:rsid w:val="00131AE7"/>
    <w:rsid w:val="00133313"/>
    <w:rsid w:val="00134E25"/>
    <w:rsid w:val="00135079"/>
    <w:rsid w:val="00142C64"/>
    <w:rsid w:val="00145C93"/>
    <w:rsid w:val="00153BC6"/>
    <w:rsid w:val="00154089"/>
    <w:rsid w:val="00154151"/>
    <w:rsid w:val="0015446F"/>
    <w:rsid w:val="001561C3"/>
    <w:rsid w:val="001664D5"/>
    <w:rsid w:val="00167BB4"/>
    <w:rsid w:val="00177421"/>
    <w:rsid w:val="00183183"/>
    <w:rsid w:val="00196BE6"/>
    <w:rsid w:val="001A11D8"/>
    <w:rsid w:val="001A6E1F"/>
    <w:rsid w:val="001C157B"/>
    <w:rsid w:val="001C1628"/>
    <w:rsid w:val="001C27A7"/>
    <w:rsid w:val="001D6DBE"/>
    <w:rsid w:val="001D7E24"/>
    <w:rsid w:val="001E0B46"/>
    <w:rsid w:val="001F1076"/>
    <w:rsid w:val="001F7C96"/>
    <w:rsid w:val="00220AC4"/>
    <w:rsid w:val="00221E70"/>
    <w:rsid w:val="00232F44"/>
    <w:rsid w:val="002342FF"/>
    <w:rsid w:val="00236891"/>
    <w:rsid w:val="00237AB7"/>
    <w:rsid w:val="00245D5D"/>
    <w:rsid w:val="00246869"/>
    <w:rsid w:val="00260091"/>
    <w:rsid w:val="00263352"/>
    <w:rsid w:val="00267F4F"/>
    <w:rsid w:val="00284CCC"/>
    <w:rsid w:val="00286273"/>
    <w:rsid w:val="002A28FA"/>
    <w:rsid w:val="002A7194"/>
    <w:rsid w:val="002B19C0"/>
    <w:rsid w:val="002B3AF3"/>
    <w:rsid w:val="002C29BF"/>
    <w:rsid w:val="002D2E00"/>
    <w:rsid w:val="002D53D9"/>
    <w:rsid w:val="002E5918"/>
    <w:rsid w:val="002E6721"/>
    <w:rsid w:val="002F24E9"/>
    <w:rsid w:val="002F3001"/>
    <w:rsid w:val="002F37EB"/>
    <w:rsid w:val="002F440F"/>
    <w:rsid w:val="00310A08"/>
    <w:rsid w:val="00311338"/>
    <w:rsid w:val="00315ED6"/>
    <w:rsid w:val="00320752"/>
    <w:rsid w:val="00322702"/>
    <w:rsid w:val="0033330E"/>
    <w:rsid w:val="003374B6"/>
    <w:rsid w:val="0034165B"/>
    <w:rsid w:val="00347402"/>
    <w:rsid w:val="00350CCA"/>
    <w:rsid w:val="00360913"/>
    <w:rsid w:val="00360DE5"/>
    <w:rsid w:val="00365434"/>
    <w:rsid w:val="003744E4"/>
    <w:rsid w:val="003C3891"/>
    <w:rsid w:val="003C669D"/>
    <w:rsid w:val="003C6AFB"/>
    <w:rsid w:val="003D048A"/>
    <w:rsid w:val="003E246F"/>
    <w:rsid w:val="003E3AE1"/>
    <w:rsid w:val="003E45FF"/>
    <w:rsid w:val="003E5DFD"/>
    <w:rsid w:val="003E7764"/>
    <w:rsid w:val="003F23A0"/>
    <w:rsid w:val="003F3B5F"/>
    <w:rsid w:val="003F4920"/>
    <w:rsid w:val="003F6B0E"/>
    <w:rsid w:val="00407305"/>
    <w:rsid w:val="00410C13"/>
    <w:rsid w:val="004120D4"/>
    <w:rsid w:val="00420B38"/>
    <w:rsid w:val="004279AB"/>
    <w:rsid w:val="004351BF"/>
    <w:rsid w:val="00437172"/>
    <w:rsid w:val="004407A5"/>
    <w:rsid w:val="00443415"/>
    <w:rsid w:val="00457731"/>
    <w:rsid w:val="0046006B"/>
    <w:rsid w:val="00474C72"/>
    <w:rsid w:val="004776DB"/>
    <w:rsid w:val="00490E1B"/>
    <w:rsid w:val="0049113F"/>
    <w:rsid w:val="00496F4E"/>
    <w:rsid w:val="004A62C1"/>
    <w:rsid w:val="004B14DA"/>
    <w:rsid w:val="004B1AEC"/>
    <w:rsid w:val="004B6C30"/>
    <w:rsid w:val="004C0763"/>
    <w:rsid w:val="004C73B2"/>
    <w:rsid w:val="004D28B8"/>
    <w:rsid w:val="004D45A6"/>
    <w:rsid w:val="004E4CE0"/>
    <w:rsid w:val="004E536D"/>
    <w:rsid w:val="004F5E8B"/>
    <w:rsid w:val="0050145D"/>
    <w:rsid w:val="005019B2"/>
    <w:rsid w:val="00504383"/>
    <w:rsid w:val="00510516"/>
    <w:rsid w:val="00523261"/>
    <w:rsid w:val="00526770"/>
    <w:rsid w:val="0053462B"/>
    <w:rsid w:val="00536A0E"/>
    <w:rsid w:val="00554377"/>
    <w:rsid w:val="00555CB4"/>
    <w:rsid w:val="00556C5D"/>
    <w:rsid w:val="0055783E"/>
    <w:rsid w:val="005600EB"/>
    <w:rsid w:val="00560B0A"/>
    <w:rsid w:val="00563E08"/>
    <w:rsid w:val="00573C22"/>
    <w:rsid w:val="00583DC1"/>
    <w:rsid w:val="00586808"/>
    <w:rsid w:val="00591A92"/>
    <w:rsid w:val="005A1F93"/>
    <w:rsid w:val="005A60BD"/>
    <w:rsid w:val="005B097E"/>
    <w:rsid w:val="005B2842"/>
    <w:rsid w:val="005B5A37"/>
    <w:rsid w:val="005C1B53"/>
    <w:rsid w:val="005C395E"/>
    <w:rsid w:val="005D74FA"/>
    <w:rsid w:val="005D7F6E"/>
    <w:rsid w:val="005E104E"/>
    <w:rsid w:val="005E6000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24025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B0693"/>
    <w:rsid w:val="006B2B95"/>
    <w:rsid w:val="006B41F2"/>
    <w:rsid w:val="006B55D2"/>
    <w:rsid w:val="006C3F7E"/>
    <w:rsid w:val="006C4740"/>
    <w:rsid w:val="006D4E03"/>
    <w:rsid w:val="007006BD"/>
    <w:rsid w:val="00705EAE"/>
    <w:rsid w:val="00707563"/>
    <w:rsid w:val="0070761C"/>
    <w:rsid w:val="00707F7A"/>
    <w:rsid w:val="00712E72"/>
    <w:rsid w:val="00716871"/>
    <w:rsid w:val="0072143C"/>
    <w:rsid w:val="00722FE0"/>
    <w:rsid w:val="007273BE"/>
    <w:rsid w:val="00736AD4"/>
    <w:rsid w:val="00743773"/>
    <w:rsid w:val="00752349"/>
    <w:rsid w:val="0076365D"/>
    <w:rsid w:val="00770A94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D15EC"/>
    <w:rsid w:val="007E27C7"/>
    <w:rsid w:val="007F0647"/>
    <w:rsid w:val="007F5C88"/>
    <w:rsid w:val="00803CA8"/>
    <w:rsid w:val="00804A2E"/>
    <w:rsid w:val="00822458"/>
    <w:rsid w:val="0082295C"/>
    <w:rsid w:val="008265E1"/>
    <w:rsid w:val="00841F02"/>
    <w:rsid w:val="00844424"/>
    <w:rsid w:val="00856A28"/>
    <w:rsid w:val="008573B4"/>
    <w:rsid w:val="00867EF0"/>
    <w:rsid w:val="00880A2D"/>
    <w:rsid w:val="00892504"/>
    <w:rsid w:val="00892B02"/>
    <w:rsid w:val="008A1830"/>
    <w:rsid w:val="008A199E"/>
    <w:rsid w:val="008A3CB8"/>
    <w:rsid w:val="008B1827"/>
    <w:rsid w:val="008B55FF"/>
    <w:rsid w:val="008C1620"/>
    <w:rsid w:val="008C6528"/>
    <w:rsid w:val="008C7283"/>
    <w:rsid w:val="008D1A50"/>
    <w:rsid w:val="008E1D02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36D2F"/>
    <w:rsid w:val="0094179F"/>
    <w:rsid w:val="00941BF8"/>
    <w:rsid w:val="00956245"/>
    <w:rsid w:val="00965227"/>
    <w:rsid w:val="00977013"/>
    <w:rsid w:val="00981866"/>
    <w:rsid w:val="00983B33"/>
    <w:rsid w:val="00984AE3"/>
    <w:rsid w:val="00985A61"/>
    <w:rsid w:val="00990545"/>
    <w:rsid w:val="00994220"/>
    <w:rsid w:val="009A0ABE"/>
    <w:rsid w:val="009A38B0"/>
    <w:rsid w:val="009B0B7C"/>
    <w:rsid w:val="009B4728"/>
    <w:rsid w:val="009C0D9B"/>
    <w:rsid w:val="009C119C"/>
    <w:rsid w:val="009C4907"/>
    <w:rsid w:val="009C514B"/>
    <w:rsid w:val="009C52F7"/>
    <w:rsid w:val="009C5792"/>
    <w:rsid w:val="009C7167"/>
    <w:rsid w:val="009D0CED"/>
    <w:rsid w:val="009D4EDA"/>
    <w:rsid w:val="009D7412"/>
    <w:rsid w:val="009F0858"/>
    <w:rsid w:val="009F4216"/>
    <w:rsid w:val="009F648E"/>
    <w:rsid w:val="00A0047A"/>
    <w:rsid w:val="00A06B54"/>
    <w:rsid w:val="00A14849"/>
    <w:rsid w:val="00A15BA4"/>
    <w:rsid w:val="00A24E59"/>
    <w:rsid w:val="00A271DF"/>
    <w:rsid w:val="00A30E43"/>
    <w:rsid w:val="00A357F7"/>
    <w:rsid w:val="00A35BB9"/>
    <w:rsid w:val="00A40CE1"/>
    <w:rsid w:val="00A42CA6"/>
    <w:rsid w:val="00A73002"/>
    <w:rsid w:val="00A76A0B"/>
    <w:rsid w:val="00A812CE"/>
    <w:rsid w:val="00A82FAA"/>
    <w:rsid w:val="00AB033C"/>
    <w:rsid w:val="00AB17CF"/>
    <w:rsid w:val="00AC1078"/>
    <w:rsid w:val="00AC5CF6"/>
    <w:rsid w:val="00AD0078"/>
    <w:rsid w:val="00AD19DE"/>
    <w:rsid w:val="00AD690D"/>
    <w:rsid w:val="00AE57FA"/>
    <w:rsid w:val="00AF205B"/>
    <w:rsid w:val="00AF4D4A"/>
    <w:rsid w:val="00B020B8"/>
    <w:rsid w:val="00B06F13"/>
    <w:rsid w:val="00B12DB1"/>
    <w:rsid w:val="00B1435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6DD4"/>
    <w:rsid w:val="00B85D12"/>
    <w:rsid w:val="00B86640"/>
    <w:rsid w:val="00BA1C8C"/>
    <w:rsid w:val="00BA7A43"/>
    <w:rsid w:val="00BC4B5F"/>
    <w:rsid w:val="00BD2635"/>
    <w:rsid w:val="00BD5D36"/>
    <w:rsid w:val="00BD6535"/>
    <w:rsid w:val="00BE0AA5"/>
    <w:rsid w:val="00BF61A3"/>
    <w:rsid w:val="00BF6566"/>
    <w:rsid w:val="00BF7886"/>
    <w:rsid w:val="00C1698F"/>
    <w:rsid w:val="00C21F49"/>
    <w:rsid w:val="00C30416"/>
    <w:rsid w:val="00C3089D"/>
    <w:rsid w:val="00C32314"/>
    <w:rsid w:val="00C363C1"/>
    <w:rsid w:val="00C36BD9"/>
    <w:rsid w:val="00C46D97"/>
    <w:rsid w:val="00C5206F"/>
    <w:rsid w:val="00C53C81"/>
    <w:rsid w:val="00C55CA4"/>
    <w:rsid w:val="00C60F68"/>
    <w:rsid w:val="00C6330A"/>
    <w:rsid w:val="00C63D20"/>
    <w:rsid w:val="00C64FF6"/>
    <w:rsid w:val="00C8392C"/>
    <w:rsid w:val="00CA0F00"/>
    <w:rsid w:val="00CA2131"/>
    <w:rsid w:val="00CF1D9A"/>
    <w:rsid w:val="00CF3473"/>
    <w:rsid w:val="00CF3F3B"/>
    <w:rsid w:val="00CF5989"/>
    <w:rsid w:val="00CF6B7A"/>
    <w:rsid w:val="00D06A75"/>
    <w:rsid w:val="00D13FBB"/>
    <w:rsid w:val="00D15601"/>
    <w:rsid w:val="00D203FA"/>
    <w:rsid w:val="00D22DF4"/>
    <w:rsid w:val="00D22FA4"/>
    <w:rsid w:val="00D24859"/>
    <w:rsid w:val="00D255B2"/>
    <w:rsid w:val="00D25694"/>
    <w:rsid w:val="00D31E02"/>
    <w:rsid w:val="00D3221D"/>
    <w:rsid w:val="00D37E1F"/>
    <w:rsid w:val="00D42702"/>
    <w:rsid w:val="00D54E6D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93462"/>
    <w:rsid w:val="00DA67C0"/>
    <w:rsid w:val="00DA73B2"/>
    <w:rsid w:val="00DA7E84"/>
    <w:rsid w:val="00DB28DF"/>
    <w:rsid w:val="00DB2A27"/>
    <w:rsid w:val="00DB3801"/>
    <w:rsid w:val="00DB6519"/>
    <w:rsid w:val="00DB6FE3"/>
    <w:rsid w:val="00DC2CBA"/>
    <w:rsid w:val="00DC4D44"/>
    <w:rsid w:val="00DD38A3"/>
    <w:rsid w:val="00DE4B13"/>
    <w:rsid w:val="00DE73E5"/>
    <w:rsid w:val="00DF117A"/>
    <w:rsid w:val="00DF5C6F"/>
    <w:rsid w:val="00E015DD"/>
    <w:rsid w:val="00E01BBF"/>
    <w:rsid w:val="00E048C4"/>
    <w:rsid w:val="00E07B8E"/>
    <w:rsid w:val="00E10957"/>
    <w:rsid w:val="00E24F6F"/>
    <w:rsid w:val="00E27E8D"/>
    <w:rsid w:val="00E30284"/>
    <w:rsid w:val="00E36EA8"/>
    <w:rsid w:val="00E473FB"/>
    <w:rsid w:val="00E51B9C"/>
    <w:rsid w:val="00E52367"/>
    <w:rsid w:val="00E55A2C"/>
    <w:rsid w:val="00E5738A"/>
    <w:rsid w:val="00E64002"/>
    <w:rsid w:val="00E76A5A"/>
    <w:rsid w:val="00E82C02"/>
    <w:rsid w:val="00E830CC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41DB"/>
    <w:rsid w:val="00F06062"/>
    <w:rsid w:val="00F06FEF"/>
    <w:rsid w:val="00F12024"/>
    <w:rsid w:val="00F169DB"/>
    <w:rsid w:val="00F40DD9"/>
    <w:rsid w:val="00F418AD"/>
    <w:rsid w:val="00F52303"/>
    <w:rsid w:val="00F534DB"/>
    <w:rsid w:val="00F55E6D"/>
    <w:rsid w:val="00F61BD2"/>
    <w:rsid w:val="00F627DB"/>
    <w:rsid w:val="00F66181"/>
    <w:rsid w:val="00F67CE4"/>
    <w:rsid w:val="00F7161F"/>
    <w:rsid w:val="00F8039C"/>
    <w:rsid w:val="00F80B89"/>
    <w:rsid w:val="00F84C59"/>
    <w:rsid w:val="00F85486"/>
    <w:rsid w:val="00F86D47"/>
    <w:rsid w:val="00F92BB9"/>
    <w:rsid w:val="00F95716"/>
    <w:rsid w:val="00F96B88"/>
    <w:rsid w:val="00FA1018"/>
    <w:rsid w:val="00FA464E"/>
    <w:rsid w:val="00FB3A6F"/>
    <w:rsid w:val="00FB59A4"/>
    <w:rsid w:val="00FC4EC0"/>
    <w:rsid w:val="00FD5352"/>
    <w:rsid w:val="00FE65EB"/>
    <w:rsid w:val="00FF44B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16B2C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resources/national-registers/services?s=&amp;f%5B0%5D=service_state%3AVI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licensed.childrens.services@edumail.vic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nqaits.gov.au/SignIn?ReturnUrl=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98207EF2-CB9D-4078-BAA1-F31718C3A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838EF-D000-4142-BF15-BF8F5A3442F4}"/>
</file>

<file path=customXml/itemProps3.xml><?xml version="1.0" encoding="utf-8"?>
<ds:datastoreItem xmlns:ds="http://schemas.openxmlformats.org/officeDocument/2006/customXml" ds:itemID="{5EDF8CD9-9FB2-4E01-A0C2-987DBE691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55B7E-C9D5-44D7-9C0A-5C93EB6EA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49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1647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149</cp:revision>
  <cp:lastPrinted>2018-06-22T00:11:00Z</cp:lastPrinted>
  <dcterms:created xsi:type="dcterms:W3CDTF">2018-06-21T23:42:00Z</dcterms:created>
  <dcterms:modified xsi:type="dcterms:W3CDTF">2026-07-03T05:21:00Z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