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F169DB" w:rsidP="00F169DB" w:rsidRDefault="00F169DB" w14:paraId="79F020D4" w14:textId="77777777">
      <w:pPr>
        <w:jc w:val="center"/>
        <w:rPr>
          <w:rFonts w:ascii="Arial" w:hAnsi="Arial" w:cs="Arial"/>
          <w:b/>
        </w:rPr>
      </w:pPr>
    </w:p>
    <w:p w:rsidRPr="00AB4486" w:rsidR="00F169DB" w:rsidP="00F169DB" w:rsidRDefault="00F169DB" w14:paraId="79F020D5" w14:textId="77777777">
      <w:pPr>
        <w:jc w:val="center"/>
        <w:rPr>
          <w:rFonts w:ascii="Arial" w:hAnsi="Arial" w:cs="Arial"/>
          <w:bCs/>
          <w:color w:val="85169D"/>
          <w:sz w:val="28"/>
          <w:szCs w:val="28"/>
        </w:rPr>
      </w:pPr>
      <w:r w:rsidRPr="00AB4486">
        <w:rPr>
          <w:rFonts w:ascii="Arial" w:hAnsi="Arial" w:cs="Arial"/>
          <w:bCs/>
          <w:color w:val="85169D"/>
          <w:sz w:val="28"/>
          <w:szCs w:val="28"/>
        </w:rPr>
        <w:t xml:space="preserve">Tip – </w:t>
      </w:r>
      <w:r w:rsidRPr="00AB4486" w:rsidR="006E0B2F">
        <w:rPr>
          <w:rFonts w:ascii="Arial" w:hAnsi="Arial" w:cs="Arial"/>
          <w:bCs/>
          <w:color w:val="85169D"/>
          <w:sz w:val="28"/>
          <w:szCs w:val="28"/>
        </w:rPr>
        <w:t>Why can't I edit the electronic transition statement?</w:t>
      </w:r>
    </w:p>
    <w:p w:rsidR="00F169DB" w:rsidP="003E3AE1" w:rsidRDefault="00F169DB" w14:paraId="79F020D6" w14:textId="77777777">
      <w:pPr>
        <w:rPr>
          <w:rFonts w:ascii="Century Gothic" w:hAnsi="Century Gothic"/>
        </w:rPr>
      </w:pPr>
    </w:p>
    <w:p w:rsidR="00F534DB" w:rsidP="752F0A3B" w:rsidRDefault="009D2B69" w14:paraId="79F020D7" w14:textId="77777777">
      <w:pPr>
        <w:pStyle w:val="ListParagraph"/>
        <w:numPr>
          <w:ilvl w:val="0"/>
          <w:numId w:val="28"/>
        </w:numPr>
        <w:rPr>
          <w:rFonts w:ascii="Arial" w:hAnsi="Arial" w:eastAsia="Arial" w:cs="Arial"/>
        </w:rPr>
      </w:pPr>
      <w:r w:rsidRPr="752F0A3B" w:rsidR="009D2B69">
        <w:rPr>
          <w:rFonts w:ascii="Arial" w:hAnsi="Arial" w:eastAsia="Arial" w:cs="Arial"/>
        </w:rPr>
        <w:t>If you cannot edit the electronic transition statement after opening it, please make sure you click “View” at top left hand corner and then click “Edit Document”</w:t>
      </w:r>
    </w:p>
    <w:p w:rsidRPr="00365434" w:rsidR="00F041DB" w:rsidP="009D2B69" w:rsidRDefault="007376A3" w14:paraId="79F020D8" w14:textId="77777777">
      <w:pPr>
        <w:jc w:val="center"/>
        <w:rPr>
          <w:rFonts w:ascii="Century Gothic" w:hAnsi="Century Gothic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020DE" wp14:editId="79F020DF">
                <wp:simplePos x="0" y="0"/>
                <wp:positionH relativeFrom="column">
                  <wp:posOffset>2628900</wp:posOffset>
                </wp:positionH>
                <wp:positionV relativeFrom="paragraph">
                  <wp:posOffset>525780</wp:posOffset>
                </wp:positionV>
                <wp:extent cx="609600" cy="9525"/>
                <wp:effectExtent l="0" t="152400" r="0" b="1619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9525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43200912">
                <v:path fillok="f" arrowok="t" o:connecttype="none"/>
                <o:lock v:ext="edit" shapetype="t"/>
              </v:shapetype>
              <v:shape id="Straight Arrow Connector 2" style="position:absolute;margin-left:207pt;margin-top:41.4pt;width:48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5.7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">
                <v:stroke endarrow="block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020E0" wp14:editId="79F020E1">
                <wp:simplePos x="0" y="0"/>
                <wp:positionH relativeFrom="column">
                  <wp:posOffset>3705225</wp:posOffset>
                </wp:positionH>
                <wp:positionV relativeFrom="paragraph">
                  <wp:posOffset>144780</wp:posOffset>
                </wp:positionV>
                <wp:extent cx="781050" cy="0"/>
                <wp:effectExtent l="0" t="152400" r="0" b="1524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style="position:absolute;margin-left:291.75pt;margin-top:11.4pt;width:61.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5.7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" w14:anchorId="1AF0525E">
                <v:stroke endarrow="block"/>
              </v:shape>
            </w:pict>
          </mc:Fallback>
        </mc:AlternateContent>
      </w:r>
      <w:r w:rsidR="00267619">
        <w:pict w14:anchorId="79F020E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225pt;height:81.75pt" type="#_x0000_t75">
            <v:imagedata o:title="view" r:id="rId11"/>
          </v:shape>
        </w:pict>
      </w:r>
    </w:p>
    <w:p w:rsidR="00F041DB" w:rsidP="000024AE" w:rsidRDefault="00F041DB" w14:paraId="79F020D9" w14:textId="77777777">
      <w:pPr>
        <w:pStyle w:val="ListParagraph"/>
        <w:rPr>
          <w:rFonts w:ascii="Century Gothic" w:hAnsi="Century Gothic"/>
        </w:rPr>
      </w:pPr>
    </w:p>
    <w:p w:rsidR="000024AE" w:rsidP="000024AE" w:rsidRDefault="000024AE" w14:paraId="79F020DA" w14:textId="77777777">
      <w:pPr>
        <w:pStyle w:val="ListParagraph"/>
        <w:rPr>
          <w:rFonts w:ascii="Century Gothic" w:hAnsi="Century Gothic"/>
        </w:rPr>
      </w:pPr>
    </w:p>
    <w:p w:rsidR="008B55FF" w:rsidP="000024AE" w:rsidRDefault="008B55FF" w14:paraId="79F020DB" w14:textId="77777777">
      <w:pPr>
        <w:pStyle w:val="ListParagraph"/>
        <w:rPr>
          <w:rFonts w:ascii="Century Gothic" w:hAnsi="Century Gothic"/>
        </w:rPr>
      </w:pPr>
    </w:p>
    <w:p w:rsidRPr="00984AE3" w:rsidR="00984AE3" w:rsidP="003374B6" w:rsidRDefault="003374B6" w14:paraId="79F020DC" w14:textId="77777777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   </w:t>
      </w:r>
    </w:p>
    <w:p w:rsidRPr="00126074" w:rsidR="00E94609" w:rsidP="00126074" w:rsidRDefault="00E94609" w14:paraId="79F020DD" w14:textId="77777777"/>
    <w:sectPr w:rsidRPr="00126074" w:rsidR="00E94609" w:rsidSect="00126074">
      <w:headerReference w:type="default" r:id="rId12"/>
      <w:pgSz w:w="11906" w:h="16838" w:orient="portrait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7619" w:rsidRDefault="00267619" w14:paraId="6DE36BEE" w14:textId="77777777">
      <w:r>
        <w:separator/>
      </w:r>
    </w:p>
  </w:endnote>
  <w:endnote w:type="continuationSeparator" w:id="0">
    <w:p w:rsidR="00267619" w:rsidRDefault="00267619" w14:paraId="373F34D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7619" w:rsidRDefault="00267619" w14:paraId="7D7B9FA6" w14:textId="77777777">
      <w:r>
        <w:separator/>
      </w:r>
    </w:p>
  </w:footnote>
  <w:footnote w:type="continuationSeparator" w:id="0">
    <w:p w:rsidR="00267619" w:rsidRDefault="00267619" w14:paraId="04A0AC7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228D5" w:rsidR="005F1E2E" w:rsidP="00BD6535" w:rsidRDefault="009A0DF1" w14:paraId="79F020E7" w14:textId="06C2C442">
    <w:pPr>
      <w:pStyle w:val="Header"/>
      <w:tabs>
        <w:tab w:val="clear" w:pos="8306"/>
        <w:tab w:val="right" w:pos="8505"/>
      </w:tabs>
      <w:ind w:left="-142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EFCC93" wp14:editId="60A4D953">
          <wp:simplePos x="0" y="0"/>
          <wp:positionH relativeFrom="page">
            <wp:align>left</wp:align>
          </wp:positionH>
          <wp:positionV relativeFrom="paragraph">
            <wp:posOffset>-181610</wp:posOffset>
          </wp:positionV>
          <wp:extent cx="7581900" cy="790575"/>
          <wp:effectExtent l="0" t="0" r="0" b="9525"/>
          <wp:wrapTight wrapText="bothSides">
            <wp:wrapPolygon edited="0">
              <wp:start x="0" y="0"/>
              <wp:lineTo x="0" y="21340"/>
              <wp:lineTo x="21546" y="21340"/>
              <wp:lineTo x="21546" y="0"/>
              <wp:lineTo x="0" y="0"/>
            </wp:wrapPolygon>
          </wp:wrapTight>
          <wp:docPr id="210174276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2765" name="Picture 2101742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40B"/>
    <w:multiLevelType w:val="hybridMultilevel"/>
    <w:tmpl w:val="D6BA5BD2"/>
    <w:lvl w:ilvl="0" w:tplc="B1B4D31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F372D7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0E5060"/>
    <w:multiLevelType w:val="hybridMultilevel"/>
    <w:tmpl w:val="7C02D2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4D2134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B1C36"/>
    <w:multiLevelType w:val="hybridMultilevel"/>
    <w:tmpl w:val="F33E44A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3146DF"/>
    <w:multiLevelType w:val="hybridMultilevel"/>
    <w:tmpl w:val="32E4A8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7E170B"/>
    <w:multiLevelType w:val="hybridMultilevel"/>
    <w:tmpl w:val="D65E5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A7604"/>
    <w:multiLevelType w:val="hybridMultilevel"/>
    <w:tmpl w:val="840C60C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261D58"/>
    <w:multiLevelType w:val="hybridMultilevel"/>
    <w:tmpl w:val="C228F8C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0611B1"/>
    <w:multiLevelType w:val="hybridMultilevel"/>
    <w:tmpl w:val="C5D047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C5330"/>
    <w:multiLevelType w:val="hybridMultilevel"/>
    <w:tmpl w:val="4C720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83488"/>
    <w:multiLevelType w:val="hybridMultilevel"/>
    <w:tmpl w:val="0076F2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D2321F"/>
    <w:multiLevelType w:val="hybridMultilevel"/>
    <w:tmpl w:val="F73C64A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4F876A8"/>
    <w:multiLevelType w:val="hybridMultilevel"/>
    <w:tmpl w:val="D206ABB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7EC3825"/>
    <w:multiLevelType w:val="hybridMultilevel"/>
    <w:tmpl w:val="3ADC8F2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056FC1"/>
    <w:multiLevelType w:val="hybridMultilevel"/>
    <w:tmpl w:val="2FFAD0D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F6262A"/>
    <w:multiLevelType w:val="hybridMultilevel"/>
    <w:tmpl w:val="933865E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06D0A50"/>
    <w:multiLevelType w:val="hybridMultilevel"/>
    <w:tmpl w:val="28E68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748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822D09"/>
    <w:multiLevelType w:val="hybridMultilevel"/>
    <w:tmpl w:val="EFBCAD5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775346C"/>
    <w:multiLevelType w:val="hybridMultilevel"/>
    <w:tmpl w:val="BF76960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D580FE2"/>
    <w:multiLevelType w:val="hybridMultilevel"/>
    <w:tmpl w:val="0C686A3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5742EE6"/>
    <w:multiLevelType w:val="hybridMultilevel"/>
    <w:tmpl w:val="C566819C"/>
    <w:lvl w:ilvl="0" w:tplc="2D80F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E67587"/>
    <w:multiLevelType w:val="multilevel"/>
    <w:tmpl w:val="336C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7A6BFD"/>
    <w:multiLevelType w:val="hybridMultilevel"/>
    <w:tmpl w:val="474EF50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053519">
    <w:abstractNumId w:val="2"/>
  </w:num>
  <w:num w:numId="2" w16cid:durableId="1622570980">
    <w:abstractNumId w:val="11"/>
  </w:num>
  <w:num w:numId="3" w16cid:durableId="1373580076">
    <w:abstractNumId w:val="17"/>
  </w:num>
  <w:num w:numId="4" w16cid:durableId="1150485945">
    <w:abstractNumId w:val="9"/>
  </w:num>
  <w:num w:numId="5" w16cid:durableId="1553038300">
    <w:abstractNumId w:val="15"/>
  </w:num>
  <w:num w:numId="6" w16cid:durableId="1823155467">
    <w:abstractNumId w:val="12"/>
  </w:num>
  <w:num w:numId="7" w16cid:durableId="1377659601">
    <w:abstractNumId w:val="7"/>
  </w:num>
  <w:num w:numId="8" w16cid:durableId="1562331994">
    <w:abstractNumId w:val="24"/>
  </w:num>
  <w:num w:numId="9" w16cid:durableId="1376738403">
    <w:abstractNumId w:val="8"/>
  </w:num>
  <w:num w:numId="10" w16cid:durableId="1997877101">
    <w:abstractNumId w:val="4"/>
  </w:num>
  <w:num w:numId="11" w16cid:durableId="2005664134">
    <w:abstractNumId w:val="0"/>
  </w:num>
  <w:num w:numId="12" w16cid:durableId="768699345">
    <w:abstractNumId w:val="6"/>
  </w:num>
  <w:num w:numId="13" w16cid:durableId="572546893">
    <w:abstractNumId w:val="3"/>
  </w:num>
  <w:num w:numId="14" w16cid:durableId="163055294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5" w16cid:durableId="80230995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hint="default" w:ascii="Courier New" w:hAnsi="Courier New"/>
          <w:sz w:val="20"/>
        </w:rPr>
      </w:lvl>
    </w:lvlOverride>
  </w:num>
  <w:num w:numId="16" w16cid:durableId="1625846770">
    <w:abstractNumId w:val="23"/>
  </w:num>
  <w:num w:numId="17" w16cid:durableId="1979257912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8" w16cid:durableId="812213879">
    <w:abstractNumId w:val="20"/>
  </w:num>
  <w:num w:numId="19" w16cid:durableId="992026558">
    <w:abstractNumId w:val="19"/>
  </w:num>
  <w:num w:numId="20" w16cid:durableId="256333534">
    <w:abstractNumId w:val="5"/>
  </w:num>
  <w:num w:numId="21" w16cid:durableId="14772847">
    <w:abstractNumId w:val="1"/>
  </w:num>
  <w:num w:numId="22" w16cid:durableId="1844931649">
    <w:abstractNumId w:val="18"/>
  </w:num>
  <w:num w:numId="23" w16cid:durableId="1090933954">
    <w:abstractNumId w:val="13"/>
  </w:num>
  <w:num w:numId="24" w16cid:durableId="200018767">
    <w:abstractNumId w:val="14"/>
  </w:num>
  <w:num w:numId="25" w16cid:durableId="1709180824">
    <w:abstractNumId w:val="16"/>
  </w:num>
  <w:num w:numId="26" w16cid:durableId="885292184">
    <w:abstractNumId w:val="21"/>
  </w:num>
  <w:num w:numId="27" w16cid:durableId="78412816">
    <w:abstractNumId w:val="10"/>
  </w:num>
  <w:num w:numId="28" w16cid:durableId="21295452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C0"/>
    <w:rsid w:val="00002186"/>
    <w:rsid w:val="000024AE"/>
    <w:rsid w:val="00014BC5"/>
    <w:rsid w:val="00017F35"/>
    <w:rsid w:val="0002041B"/>
    <w:rsid w:val="000228D5"/>
    <w:rsid w:val="0002391A"/>
    <w:rsid w:val="000254EB"/>
    <w:rsid w:val="000350CE"/>
    <w:rsid w:val="00035149"/>
    <w:rsid w:val="000461AE"/>
    <w:rsid w:val="000529FC"/>
    <w:rsid w:val="00056DEB"/>
    <w:rsid w:val="000644B2"/>
    <w:rsid w:val="00090FCC"/>
    <w:rsid w:val="000942FC"/>
    <w:rsid w:val="000A3463"/>
    <w:rsid w:val="000A36BE"/>
    <w:rsid w:val="000A75D9"/>
    <w:rsid w:val="000B5E83"/>
    <w:rsid w:val="000C1FB8"/>
    <w:rsid w:val="000D6AC5"/>
    <w:rsid w:val="000D755F"/>
    <w:rsid w:val="000D7670"/>
    <w:rsid w:val="00125922"/>
    <w:rsid w:val="00126074"/>
    <w:rsid w:val="0012750D"/>
    <w:rsid w:val="00131AE7"/>
    <w:rsid w:val="00133313"/>
    <w:rsid w:val="00134E25"/>
    <w:rsid w:val="00135079"/>
    <w:rsid w:val="00142C64"/>
    <w:rsid w:val="00153BC6"/>
    <w:rsid w:val="00154151"/>
    <w:rsid w:val="001561C3"/>
    <w:rsid w:val="001664D5"/>
    <w:rsid w:val="00167BB4"/>
    <w:rsid w:val="00177421"/>
    <w:rsid w:val="00196BE6"/>
    <w:rsid w:val="001A11D8"/>
    <w:rsid w:val="001C157B"/>
    <w:rsid w:val="001C1628"/>
    <w:rsid w:val="001C27A7"/>
    <w:rsid w:val="001D6DBE"/>
    <w:rsid w:val="001D7E24"/>
    <w:rsid w:val="001E0B46"/>
    <w:rsid w:val="001F7C96"/>
    <w:rsid w:val="002130EF"/>
    <w:rsid w:val="00220AC4"/>
    <w:rsid w:val="00221E70"/>
    <w:rsid w:val="00232F44"/>
    <w:rsid w:val="002342FF"/>
    <w:rsid w:val="00236891"/>
    <w:rsid w:val="00237AB7"/>
    <w:rsid w:val="00245D5D"/>
    <w:rsid w:val="00260091"/>
    <w:rsid w:val="00263352"/>
    <w:rsid w:val="00267619"/>
    <w:rsid w:val="00267F4F"/>
    <w:rsid w:val="00284CCC"/>
    <w:rsid w:val="00286273"/>
    <w:rsid w:val="002A28FA"/>
    <w:rsid w:val="002A7194"/>
    <w:rsid w:val="002B3AF3"/>
    <w:rsid w:val="002C29BF"/>
    <w:rsid w:val="002D2E00"/>
    <w:rsid w:val="002D53D9"/>
    <w:rsid w:val="002E5918"/>
    <w:rsid w:val="002F3001"/>
    <w:rsid w:val="002F37EB"/>
    <w:rsid w:val="002F440F"/>
    <w:rsid w:val="00310A08"/>
    <w:rsid w:val="00311338"/>
    <w:rsid w:val="00320752"/>
    <w:rsid w:val="00322702"/>
    <w:rsid w:val="0033330E"/>
    <w:rsid w:val="003374B6"/>
    <w:rsid w:val="00347402"/>
    <w:rsid w:val="00350CCA"/>
    <w:rsid w:val="00360913"/>
    <w:rsid w:val="00360DE5"/>
    <w:rsid w:val="00365434"/>
    <w:rsid w:val="003744E4"/>
    <w:rsid w:val="003C3891"/>
    <w:rsid w:val="003C669D"/>
    <w:rsid w:val="003D048A"/>
    <w:rsid w:val="003E246F"/>
    <w:rsid w:val="003E3AE1"/>
    <w:rsid w:val="003E45FF"/>
    <w:rsid w:val="003E5DFD"/>
    <w:rsid w:val="003E7764"/>
    <w:rsid w:val="003F3B5F"/>
    <w:rsid w:val="003F4920"/>
    <w:rsid w:val="003F6B0E"/>
    <w:rsid w:val="00407305"/>
    <w:rsid w:val="00410C13"/>
    <w:rsid w:val="004120D4"/>
    <w:rsid w:val="00420B38"/>
    <w:rsid w:val="004279AB"/>
    <w:rsid w:val="004351BF"/>
    <w:rsid w:val="00437172"/>
    <w:rsid w:val="004407A5"/>
    <w:rsid w:val="00443415"/>
    <w:rsid w:val="00457731"/>
    <w:rsid w:val="00474C72"/>
    <w:rsid w:val="004776DB"/>
    <w:rsid w:val="00490E1B"/>
    <w:rsid w:val="004A62C1"/>
    <w:rsid w:val="004B14DA"/>
    <w:rsid w:val="004C73B2"/>
    <w:rsid w:val="004D28B8"/>
    <w:rsid w:val="004D45A6"/>
    <w:rsid w:val="004E4CE0"/>
    <w:rsid w:val="004E536D"/>
    <w:rsid w:val="004F5E8B"/>
    <w:rsid w:val="005019B2"/>
    <w:rsid w:val="00504383"/>
    <w:rsid w:val="00510516"/>
    <w:rsid w:val="00526770"/>
    <w:rsid w:val="00536A0E"/>
    <w:rsid w:val="00554377"/>
    <w:rsid w:val="00556C5D"/>
    <w:rsid w:val="0055783E"/>
    <w:rsid w:val="005600EB"/>
    <w:rsid w:val="00560B0A"/>
    <w:rsid w:val="00563E08"/>
    <w:rsid w:val="00573C22"/>
    <w:rsid w:val="00583DC1"/>
    <w:rsid w:val="00586808"/>
    <w:rsid w:val="00591A92"/>
    <w:rsid w:val="005A1F93"/>
    <w:rsid w:val="005A60BD"/>
    <w:rsid w:val="005B097E"/>
    <w:rsid w:val="005B2842"/>
    <w:rsid w:val="005B5A37"/>
    <w:rsid w:val="005C1B53"/>
    <w:rsid w:val="005C395E"/>
    <w:rsid w:val="005D7F6E"/>
    <w:rsid w:val="005E104E"/>
    <w:rsid w:val="005E655C"/>
    <w:rsid w:val="005F0E8D"/>
    <w:rsid w:val="005F1B15"/>
    <w:rsid w:val="005F1E2E"/>
    <w:rsid w:val="005F4E0A"/>
    <w:rsid w:val="0060253F"/>
    <w:rsid w:val="0060287E"/>
    <w:rsid w:val="00604068"/>
    <w:rsid w:val="00606658"/>
    <w:rsid w:val="00612268"/>
    <w:rsid w:val="00614376"/>
    <w:rsid w:val="006329FD"/>
    <w:rsid w:val="006427CC"/>
    <w:rsid w:val="00643B57"/>
    <w:rsid w:val="0064719A"/>
    <w:rsid w:val="0065134B"/>
    <w:rsid w:val="00651634"/>
    <w:rsid w:val="006543C1"/>
    <w:rsid w:val="006559E3"/>
    <w:rsid w:val="00661BF6"/>
    <w:rsid w:val="00663B7A"/>
    <w:rsid w:val="0066556E"/>
    <w:rsid w:val="006673EC"/>
    <w:rsid w:val="006732C1"/>
    <w:rsid w:val="006744EC"/>
    <w:rsid w:val="006752D5"/>
    <w:rsid w:val="0067707E"/>
    <w:rsid w:val="00682E6D"/>
    <w:rsid w:val="00687498"/>
    <w:rsid w:val="0069146B"/>
    <w:rsid w:val="00693075"/>
    <w:rsid w:val="00697265"/>
    <w:rsid w:val="006A6359"/>
    <w:rsid w:val="006B0693"/>
    <w:rsid w:val="006B2B95"/>
    <w:rsid w:val="006B55D2"/>
    <w:rsid w:val="006C4740"/>
    <w:rsid w:val="006E0B2F"/>
    <w:rsid w:val="007006BD"/>
    <w:rsid w:val="00705EAE"/>
    <w:rsid w:val="00707563"/>
    <w:rsid w:val="0070761C"/>
    <w:rsid w:val="00707F7A"/>
    <w:rsid w:val="00712E72"/>
    <w:rsid w:val="0072143C"/>
    <w:rsid w:val="00722FE0"/>
    <w:rsid w:val="007273BE"/>
    <w:rsid w:val="00736AD4"/>
    <w:rsid w:val="007376A3"/>
    <w:rsid w:val="00743773"/>
    <w:rsid w:val="00752349"/>
    <w:rsid w:val="0076365D"/>
    <w:rsid w:val="007748AF"/>
    <w:rsid w:val="007754F8"/>
    <w:rsid w:val="00795FCB"/>
    <w:rsid w:val="007A09FC"/>
    <w:rsid w:val="007A33C1"/>
    <w:rsid w:val="007A4723"/>
    <w:rsid w:val="007A68FD"/>
    <w:rsid w:val="007B01C9"/>
    <w:rsid w:val="007B0A94"/>
    <w:rsid w:val="007C5C6E"/>
    <w:rsid w:val="007D15EC"/>
    <w:rsid w:val="007F0647"/>
    <w:rsid w:val="007F5C88"/>
    <w:rsid w:val="00803CA8"/>
    <w:rsid w:val="00804A2E"/>
    <w:rsid w:val="00822458"/>
    <w:rsid w:val="0082295C"/>
    <w:rsid w:val="008265E1"/>
    <w:rsid w:val="00841F02"/>
    <w:rsid w:val="00856A28"/>
    <w:rsid w:val="008573B4"/>
    <w:rsid w:val="00867EF0"/>
    <w:rsid w:val="00880A2D"/>
    <w:rsid w:val="00892504"/>
    <w:rsid w:val="00892B02"/>
    <w:rsid w:val="008A199E"/>
    <w:rsid w:val="008A3CB8"/>
    <w:rsid w:val="008B1827"/>
    <w:rsid w:val="008B55FF"/>
    <w:rsid w:val="008C1620"/>
    <w:rsid w:val="008C6528"/>
    <w:rsid w:val="008C7283"/>
    <w:rsid w:val="008E1D02"/>
    <w:rsid w:val="008F2D77"/>
    <w:rsid w:val="008F34D7"/>
    <w:rsid w:val="008F4910"/>
    <w:rsid w:val="008F6AD5"/>
    <w:rsid w:val="009152E6"/>
    <w:rsid w:val="00916F83"/>
    <w:rsid w:val="00920795"/>
    <w:rsid w:val="00923E36"/>
    <w:rsid w:val="00927FA6"/>
    <w:rsid w:val="00936D2F"/>
    <w:rsid w:val="0094179F"/>
    <w:rsid w:val="00941BF8"/>
    <w:rsid w:val="00956245"/>
    <w:rsid w:val="00965227"/>
    <w:rsid w:val="00981866"/>
    <w:rsid w:val="00983B33"/>
    <w:rsid w:val="00984AE3"/>
    <w:rsid w:val="00985A61"/>
    <w:rsid w:val="00990545"/>
    <w:rsid w:val="00994220"/>
    <w:rsid w:val="009A0ABE"/>
    <w:rsid w:val="009A0DF1"/>
    <w:rsid w:val="009B4728"/>
    <w:rsid w:val="009C119C"/>
    <w:rsid w:val="009C4907"/>
    <w:rsid w:val="009C52F7"/>
    <w:rsid w:val="009C5792"/>
    <w:rsid w:val="009C7167"/>
    <w:rsid w:val="009D0CED"/>
    <w:rsid w:val="009D2B69"/>
    <w:rsid w:val="009D4EDA"/>
    <w:rsid w:val="009D7412"/>
    <w:rsid w:val="009F0858"/>
    <w:rsid w:val="009F4216"/>
    <w:rsid w:val="00A0047A"/>
    <w:rsid w:val="00A06B54"/>
    <w:rsid w:val="00A14849"/>
    <w:rsid w:val="00A15BA4"/>
    <w:rsid w:val="00A24E59"/>
    <w:rsid w:val="00A30E43"/>
    <w:rsid w:val="00A357F7"/>
    <w:rsid w:val="00A40CE1"/>
    <w:rsid w:val="00A42CA6"/>
    <w:rsid w:val="00A73002"/>
    <w:rsid w:val="00A76A0B"/>
    <w:rsid w:val="00A82FAA"/>
    <w:rsid w:val="00AB17CF"/>
    <w:rsid w:val="00AB4486"/>
    <w:rsid w:val="00AC1078"/>
    <w:rsid w:val="00AC5CF6"/>
    <w:rsid w:val="00AD0078"/>
    <w:rsid w:val="00AD19DE"/>
    <w:rsid w:val="00AF205B"/>
    <w:rsid w:val="00AF4D4A"/>
    <w:rsid w:val="00B020B8"/>
    <w:rsid w:val="00B06F13"/>
    <w:rsid w:val="00B14352"/>
    <w:rsid w:val="00B32F02"/>
    <w:rsid w:val="00B34470"/>
    <w:rsid w:val="00B408CE"/>
    <w:rsid w:val="00B416E6"/>
    <w:rsid w:val="00B450C1"/>
    <w:rsid w:val="00B46727"/>
    <w:rsid w:val="00B4747B"/>
    <w:rsid w:val="00B528D7"/>
    <w:rsid w:val="00B54C41"/>
    <w:rsid w:val="00B61DD6"/>
    <w:rsid w:val="00B76DD4"/>
    <w:rsid w:val="00B85D12"/>
    <w:rsid w:val="00B86640"/>
    <w:rsid w:val="00BA7A43"/>
    <w:rsid w:val="00BD5D36"/>
    <w:rsid w:val="00BD6535"/>
    <w:rsid w:val="00BF6566"/>
    <w:rsid w:val="00BF7886"/>
    <w:rsid w:val="00C30416"/>
    <w:rsid w:val="00C3089D"/>
    <w:rsid w:val="00C32314"/>
    <w:rsid w:val="00C36BD9"/>
    <w:rsid w:val="00C46D97"/>
    <w:rsid w:val="00C53C81"/>
    <w:rsid w:val="00C55CA4"/>
    <w:rsid w:val="00C60F68"/>
    <w:rsid w:val="00C6330A"/>
    <w:rsid w:val="00C63D20"/>
    <w:rsid w:val="00C64FF6"/>
    <w:rsid w:val="00CA0F00"/>
    <w:rsid w:val="00CA2131"/>
    <w:rsid w:val="00CF1D9A"/>
    <w:rsid w:val="00CF3473"/>
    <w:rsid w:val="00CF3F3B"/>
    <w:rsid w:val="00CF5989"/>
    <w:rsid w:val="00D06A75"/>
    <w:rsid w:val="00D13FBB"/>
    <w:rsid w:val="00D15601"/>
    <w:rsid w:val="00D22DF4"/>
    <w:rsid w:val="00D22FA4"/>
    <w:rsid w:val="00D255B2"/>
    <w:rsid w:val="00D25694"/>
    <w:rsid w:val="00D31E02"/>
    <w:rsid w:val="00D3221D"/>
    <w:rsid w:val="00D37E1F"/>
    <w:rsid w:val="00D42702"/>
    <w:rsid w:val="00D54E6D"/>
    <w:rsid w:val="00D55660"/>
    <w:rsid w:val="00D5706B"/>
    <w:rsid w:val="00D67EE2"/>
    <w:rsid w:val="00D7227C"/>
    <w:rsid w:val="00D72AA9"/>
    <w:rsid w:val="00D76D28"/>
    <w:rsid w:val="00D80086"/>
    <w:rsid w:val="00D80ACF"/>
    <w:rsid w:val="00D813D8"/>
    <w:rsid w:val="00D93462"/>
    <w:rsid w:val="00DA67C0"/>
    <w:rsid w:val="00DA73B2"/>
    <w:rsid w:val="00DA7E84"/>
    <w:rsid w:val="00DB28DF"/>
    <w:rsid w:val="00DB2A27"/>
    <w:rsid w:val="00DB6519"/>
    <w:rsid w:val="00DB6FE3"/>
    <w:rsid w:val="00DC2CBA"/>
    <w:rsid w:val="00DC4D44"/>
    <w:rsid w:val="00DD38A3"/>
    <w:rsid w:val="00DE73E5"/>
    <w:rsid w:val="00DF117A"/>
    <w:rsid w:val="00E015DD"/>
    <w:rsid w:val="00E01BBF"/>
    <w:rsid w:val="00E048C4"/>
    <w:rsid w:val="00E07B8E"/>
    <w:rsid w:val="00E10957"/>
    <w:rsid w:val="00E24F6F"/>
    <w:rsid w:val="00E27E8D"/>
    <w:rsid w:val="00E473FB"/>
    <w:rsid w:val="00E51B9C"/>
    <w:rsid w:val="00E52367"/>
    <w:rsid w:val="00E55A2C"/>
    <w:rsid w:val="00E64002"/>
    <w:rsid w:val="00E76A5A"/>
    <w:rsid w:val="00E82C02"/>
    <w:rsid w:val="00E83969"/>
    <w:rsid w:val="00E902EC"/>
    <w:rsid w:val="00E90F69"/>
    <w:rsid w:val="00E91C58"/>
    <w:rsid w:val="00E93C26"/>
    <w:rsid w:val="00E94609"/>
    <w:rsid w:val="00E95369"/>
    <w:rsid w:val="00EA7758"/>
    <w:rsid w:val="00EB4B4D"/>
    <w:rsid w:val="00EC2582"/>
    <w:rsid w:val="00ED2E8B"/>
    <w:rsid w:val="00ED74CE"/>
    <w:rsid w:val="00EE0B88"/>
    <w:rsid w:val="00EE31C9"/>
    <w:rsid w:val="00EE3773"/>
    <w:rsid w:val="00F02330"/>
    <w:rsid w:val="00F033AC"/>
    <w:rsid w:val="00F041DB"/>
    <w:rsid w:val="00F06062"/>
    <w:rsid w:val="00F06FEF"/>
    <w:rsid w:val="00F12024"/>
    <w:rsid w:val="00F169DB"/>
    <w:rsid w:val="00F40DD9"/>
    <w:rsid w:val="00F52303"/>
    <w:rsid w:val="00F534DB"/>
    <w:rsid w:val="00F55E6D"/>
    <w:rsid w:val="00F61BD2"/>
    <w:rsid w:val="00F627DB"/>
    <w:rsid w:val="00F66181"/>
    <w:rsid w:val="00F67CE4"/>
    <w:rsid w:val="00F7161F"/>
    <w:rsid w:val="00F80B89"/>
    <w:rsid w:val="00F85486"/>
    <w:rsid w:val="00F92BB9"/>
    <w:rsid w:val="00F95716"/>
    <w:rsid w:val="00FA1018"/>
    <w:rsid w:val="00FA464E"/>
    <w:rsid w:val="00FB3A6F"/>
    <w:rsid w:val="00FD5352"/>
    <w:rsid w:val="00FF44BD"/>
    <w:rsid w:val="00FF7B12"/>
    <w:rsid w:val="752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020D4"/>
  <w15:docId w15:val="{06762985-32A6-4C36-B3E0-39DECABB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2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32F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792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DA67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A67C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416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5E655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E655C"/>
    <w:rPr>
      <w:rFonts w:ascii="Tahoma" w:hAnsi="Tahoma" w:cs="Tahoma"/>
      <w:sz w:val="16"/>
      <w:szCs w:val="16"/>
      <w:lang w:val="en-US" w:eastAsia="en-US"/>
    </w:rPr>
  </w:style>
  <w:style w:type="character" w:styleId="Heading2Char" w:customStyle="1">
    <w:name w:val="Heading 2 Char"/>
    <w:link w:val="Heading2"/>
    <w:uiPriority w:val="9"/>
    <w:rsid w:val="00232F44"/>
    <w:rPr>
      <w:b/>
      <w:bCs/>
      <w:sz w:val="36"/>
      <w:szCs w:val="36"/>
    </w:rPr>
  </w:style>
  <w:style w:type="character" w:styleId="BalloonTextChar" w:customStyle="1">
    <w:name w:val="Balloon Text Char"/>
    <w:link w:val="BalloonText"/>
    <w:semiHidden/>
    <w:rsid w:val="00D72AA9"/>
    <w:rPr>
      <w:rFonts w:ascii="Tahoma" w:hAnsi="Tahoma" w:cs="Tahoma"/>
      <w:sz w:val="16"/>
      <w:szCs w:val="16"/>
      <w:lang w:val="en-US" w:eastAsia="en-US"/>
    </w:rPr>
  </w:style>
  <w:style w:type="character" w:styleId="Heading1Char" w:customStyle="1">
    <w:name w:val="Heading 1 Char"/>
    <w:link w:val="Heading1"/>
    <w:uiPriority w:val="9"/>
    <w:rsid w:val="000942FC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942FC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63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4CE0"/>
    <w:pPr>
      <w:spacing w:before="100" w:beforeAutospacing="1" w:after="100" w:afterAutospacing="1"/>
    </w:pPr>
  </w:style>
  <w:style w:type="character" w:styleId="Heading4Char" w:customStyle="1">
    <w:name w:val="Heading 4 Char"/>
    <w:basedOn w:val="DefaultParagraphFont"/>
    <w:link w:val="Heading4"/>
    <w:uiPriority w:val="9"/>
    <w:semiHidden/>
    <w:rsid w:val="009C5792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94609"/>
    <w:rPr>
      <w:rFonts w:ascii="Calibri" w:hAnsi="Calibri" w:eastAsia="Calibri"/>
      <w:sz w:val="22"/>
      <w:szCs w:val="21"/>
      <w:lang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E94609"/>
    <w:rPr>
      <w:rFonts w:ascii="Calibri" w:hAnsi="Calibri" w:eastAsia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1260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9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8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hagger\LOCALS~1\Temp\Kindergarten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4C825-0763-4E30-AC32-388BE72905B9}"/>
</file>

<file path=customXml/itemProps2.xml><?xml version="1.0" encoding="utf-8"?>
<ds:datastoreItem xmlns:ds="http://schemas.openxmlformats.org/officeDocument/2006/customXml" ds:itemID="{6C307FA7-2C8B-4AE8-B494-8C8745583F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F2F770-09C1-4E80-8E13-4932DA40D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486EDC-6F7E-49B3-BAD3-A30849C6A63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KindergartenLetterHead.dot</ap:Template>
  <ap:Application>Microsoft Word for the web</ap:Application>
  <ap:DocSecurity>0</ap:DocSecurity>
  <ap:ScaleCrop>false</ap:ScaleCrop>
  <ap:Company>State Library of Victoria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,</dc:title>
  <dc:creator>Technology Services</dc:creator>
  <cp:lastModifiedBy>Terissa Small</cp:lastModifiedBy>
  <cp:revision>52</cp:revision>
  <cp:lastPrinted>2015-05-04T04:52:00Z</cp:lastPrinted>
  <dcterms:created xsi:type="dcterms:W3CDTF">2017-08-14T23:10:00Z</dcterms:created>
  <dcterms:modified xsi:type="dcterms:W3CDTF">2026-07-03T05:15:00Z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</Properties>
</file>