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D7C06" w14:textId="77777777" w:rsidR="00F169DB" w:rsidRDefault="00F169DB" w:rsidP="00F169DB">
      <w:pPr>
        <w:jc w:val="center"/>
        <w:rPr>
          <w:rFonts w:ascii="Arial" w:hAnsi="Arial" w:cs="Arial"/>
          <w:b/>
        </w:rPr>
      </w:pPr>
    </w:p>
    <w:p w14:paraId="41EBED70" w14:textId="77777777" w:rsidR="00F169DB" w:rsidRPr="00B0763A" w:rsidRDefault="00F169DB" w:rsidP="00F169DB">
      <w:pPr>
        <w:jc w:val="center"/>
        <w:rPr>
          <w:rFonts w:ascii="Arial" w:hAnsi="Arial" w:cs="Arial"/>
          <w:bCs/>
          <w:color w:val="85169D"/>
          <w:sz w:val="32"/>
          <w:szCs w:val="32"/>
        </w:rPr>
      </w:pPr>
      <w:r w:rsidRPr="00B0763A">
        <w:rPr>
          <w:rFonts w:ascii="Arial" w:hAnsi="Arial" w:cs="Arial"/>
          <w:bCs/>
          <w:color w:val="85169D"/>
          <w:sz w:val="32"/>
          <w:szCs w:val="32"/>
        </w:rPr>
        <w:t xml:space="preserve">Tip – </w:t>
      </w:r>
      <w:r w:rsidR="00D2361B" w:rsidRPr="00B0763A">
        <w:rPr>
          <w:rFonts w:ascii="Arial" w:hAnsi="Arial" w:cs="Arial"/>
          <w:bCs/>
          <w:color w:val="85169D"/>
          <w:sz w:val="32"/>
          <w:szCs w:val="32"/>
        </w:rPr>
        <w:t>How to create a document ‘zero’?</w:t>
      </w:r>
    </w:p>
    <w:p w14:paraId="1300B3E3" w14:textId="77777777" w:rsidR="00F169DB" w:rsidRPr="00B0763A" w:rsidRDefault="00F169DB" w:rsidP="003E3AE1">
      <w:pPr>
        <w:rPr>
          <w:rFonts w:ascii="Arial" w:hAnsi="Arial" w:cs="Arial"/>
          <w:sz w:val="22"/>
          <w:szCs w:val="22"/>
        </w:rPr>
      </w:pPr>
    </w:p>
    <w:p w14:paraId="1D01C8E9" w14:textId="77777777" w:rsidR="00D2361B" w:rsidRPr="00B0763A" w:rsidRDefault="00D2361B" w:rsidP="003E3AE1">
      <w:pPr>
        <w:rPr>
          <w:rFonts w:ascii="Arial" w:hAnsi="Arial" w:cs="Arial"/>
          <w:sz w:val="22"/>
          <w:szCs w:val="22"/>
        </w:rPr>
      </w:pPr>
      <w:r w:rsidRPr="00B0763A">
        <w:rPr>
          <w:rFonts w:ascii="Arial" w:hAnsi="Arial" w:cs="Arial"/>
          <w:sz w:val="22"/>
          <w:szCs w:val="22"/>
        </w:rPr>
        <w:t xml:space="preserve">From user </w:t>
      </w:r>
      <w:proofErr w:type="gramStart"/>
      <w:r w:rsidRPr="00B0763A">
        <w:rPr>
          <w:rFonts w:ascii="Arial" w:hAnsi="Arial" w:cs="Arial"/>
          <w:sz w:val="22"/>
          <w:szCs w:val="22"/>
        </w:rPr>
        <w:t>feedbacks</w:t>
      </w:r>
      <w:proofErr w:type="gramEnd"/>
      <w:r w:rsidRPr="00B0763A">
        <w:rPr>
          <w:rFonts w:ascii="Arial" w:hAnsi="Arial" w:cs="Arial"/>
          <w:sz w:val="22"/>
          <w:szCs w:val="22"/>
        </w:rPr>
        <w:t xml:space="preserve">, we realised some of the sessions are going to be very similar for every child. E.g. 'EARLY CHILDHOOD SERVICE CONTACT DETAILS' and 'CONTEXT OF EARLY YEARS SETTING/S'. Instead of </w:t>
      </w:r>
      <w:r w:rsidR="00F7579D" w:rsidRPr="00B0763A">
        <w:rPr>
          <w:rFonts w:ascii="Arial" w:hAnsi="Arial" w:cs="Arial"/>
          <w:sz w:val="22"/>
          <w:szCs w:val="22"/>
        </w:rPr>
        <w:t xml:space="preserve">keep </w:t>
      </w:r>
      <w:r w:rsidRPr="00B0763A">
        <w:rPr>
          <w:rFonts w:ascii="Arial" w:hAnsi="Arial" w:cs="Arial"/>
          <w:sz w:val="22"/>
          <w:szCs w:val="22"/>
        </w:rPr>
        <w:t>copying and pasting the same content every time, we suggest users to create a document ‘zero’. By doing this, users can save some time while creating TLDS</w:t>
      </w:r>
      <w:r w:rsidR="007030D2" w:rsidRPr="00B0763A">
        <w:rPr>
          <w:rFonts w:ascii="Arial" w:hAnsi="Arial" w:cs="Arial"/>
          <w:sz w:val="22"/>
          <w:szCs w:val="22"/>
        </w:rPr>
        <w:t xml:space="preserve"> by avoiding copying the same content </w:t>
      </w:r>
      <w:proofErr w:type="gramStart"/>
      <w:r w:rsidR="007030D2" w:rsidRPr="00B0763A">
        <w:rPr>
          <w:rFonts w:ascii="Arial" w:hAnsi="Arial" w:cs="Arial"/>
          <w:sz w:val="22"/>
          <w:szCs w:val="22"/>
        </w:rPr>
        <w:t>over and over again</w:t>
      </w:r>
      <w:proofErr w:type="gramEnd"/>
      <w:r w:rsidRPr="00B0763A">
        <w:rPr>
          <w:rFonts w:ascii="Arial" w:hAnsi="Arial" w:cs="Arial"/>
          <w:sz w:val="22"/>
          <w:szCs w:val="22"/>
        </w:rPr>
        <w:t>.</w:t>
      </w:r>
    </w:p>
    <w:p w14:paraId="68854405" w14:textId="77777777" w:rsidR="00D2361B" w:rsidRPr="00B0763A" w:rsidRDefault="00D2361B" w:rsidP="003E3AE1">
      <w:pPr>
        <w:rPr>
          <w:rFonts w:ascii="Arial" w:hAnsi="Arial" w:cs="Arial"/>
          <w:sz w:val="22"/>
          <w:szCs w:val="22"/>
        </w:rPr>
      </w:pPr>
    </w:p>
    <w:p w14:paraId="5B8F688E" w14:textId="77777777" w:rsidR="00F534DB" w:rsidRPr="00B0763A" w:rsidRDefault="00E3756B" w:rsidP="009D2B69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B0763A">
        <w:rPr>
          <w:rFonts w:ascii="Arial" w:hAnsi="Arial" w:cs="Arial"/>
        </w:rPr>
        <w:t>Open</w:t>
      </w:r>
      <w:r w:rsidR="0010037A" w:rsidRPr="00B0763A">
        <w:rPr>
          <w:rFonts w:ascii="Arial" w:hAnsi="Arial" w:cs="Arial"/>
        </w:rPr>
        <w:t xml:space="preserve"> the TLDS document.</w:t>
      </w:r>
    </w:p>
    <w:p w14:paraId="27AAE947" w14:textId="77777777" w:rsidR="0010037A" w:rsidRPr="00B0763A" w:rsidRDefault="0010037A" w:rsidP="0010037A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B0763A">
        <w:rPr>
          <w:rFonts w:ascii="Arial" w:hAnsi="Arial" w:cs="Arial"/>
        </w:rPr>
        <w:t>Fill in the sections which are going to be very similar for every child. E.g. 'EARLY CHILDHOOD SERVICE CONTACT DETAILS' and 'CONTEXT OF EARLY YEARS SETTING/S'.</w:t>
      </w:r>
    </w:p>
    <w:p w14:paraId="62C40C87" w14:textId="77777777" w:rsidR="0010037A" w:rsidRPr="00B0763A" w:rsidRDefault="003F3B14" w:rsidP="0010037A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B0763A">
        <w:rPr>
          <w:rFonts w:ascii="Arial" w:hAnsi="Arial" w:cs="Arial"/>
        </w:rPr>
        <w:t>Save the document. (It’s your document ‘zero’)</w:t>
      </w:r>
    </w:p>
    <w:p w14:paraId="162178AD" w14:textId="77777777" w:rsidR="003F3B14" w:rsidRPr="00B0763A" w:rsidRDefault="003F3B14" w:rsidP="0010037A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proofErr w:type="gramStart"/>
      <w:r w:rsidRPr="00B0763A">
        <w:rPr>
          <w:rFonts w:ascii="Arial" w:hAnsi="Arial" w:cs="Arial"/>
        </w:rPr>
        <w:t>Open up</w:t>
      </w:r>
      <w:proofErr w:type="gramEnd"/>
      <w:r w:rsidRPr="00B0763A">
        <w:rPr>
          <w:rFonts w:ascii="Arial" w:hAnsi="Arial" w:cs="Arial"/>
        </w:rPr>
        <w:t xml:space="preserve"> the document </w:t>
      </w:r>
      <w:r w:rsidR="00AA560C" w:rsidRPr="00B0763A">
        <w:rPr>
          <w:rFonts w:ascii="Arial" w:hAnsi="Arial" w:cs="Arial"/>
        </w:rPr>
        <w:t xml:space="preserve">again </w:t>
      </w:r>
      <w:r w:rsidRPr="00B0763A">
        <w:rPr>
          <w:rFonts w:ascii="Arial" w:hAnsi="Arial" w:cs="Arial"/>
        </w:rPr>
        <w:t xml:space="preserve">and </w:t>
      </w:r>
      <w:r w:rsidR="006B7219" w:rsidRPr="00B0763A">
        <w:rPr>
          <w:rFonts w:ascii="Arial" w:hAnsi="Arial" w:cs="Arial"/>
        </w:rPr>
        <w:t xml:space="preserve">use ‘Save As’ to create </w:t>
      </w:r>
      <w:r w:rsidR="008B62C1" w:rsidRPr="00B0763A">
        <w:rPr>
          <w:rFonts w:ascii="Arial" w:hAnsi="Arial" w:cs="Arial"/>
        </w:rPr>
        <w:t>the</w:t>
      </w:r>
      <w:r w:rsidR="006B7219" w:rsidRPr="00B0763A">
        <w:rPr>
          <w:rFonts w:ascii="Arial" w:hAnsi="Arial" w:cs="Arial"/>
        </w:rPr>
        <w:t xml:space="preserve"> statement which reflects each child</w:t>
      </w:r>
      <w:r w:rsidRPr="00B0763A">
        <w:rPr>
          <w:rFonts w:ascii="Arial" w:hAnsi="Arial" w:cs="Arial"/>
        </w:rPr>
        <w:t>.</w:t>
      </w:r>
    </w:p>
    <w:p w14:paraId="1D1F5253" w14:textId="77777777" w:rsidR="00F041DB" w:rsidRPr="00365434" w:rsidRDefault="00F041DB" w:rsidP="009D2B69">
      <w:pPr>
        <w:jc w:val="center"/>
        <w:rPr>
          <w:rFonts w:ascii="Century Gothic" w:hAnsi="Century Gothic"/>
        </w:rPr>
      </w:pPr>
    </w:p>
    <w:p w14:paraId="55A60CF2" w14:textId="77777777" w:rsidR="00F041DB" w:rsidRDefault="00F041DB" w:rsidP="000024AE">
      <w:pPr>
        <w:pStyle w:val="ListParagraph"/>
        <w:rPr>
          <w:rFonts w:ascii="Century Gothic" w:hAnsi="Century Gothic"/>
        </w:rPr>
      </w:pPr>
    </w:p>
    <w:p w14:paraId="5E4B951A" w14:textId="77777777" w:rsidR="000024AE" w:rsidRDefault="000024AE" w:rsidP="000024AE">
      <w:pPr>
        <w:pStyle w:val="ListParagraph"/>
        <w:rPr>
          <w:rFonts w:ascii="Century Gothic" w:hAnsi="Century Gothic"/>
        </w:rPr>
      </w:pPr>
    </w:p>
    <w:p w14:paraId="14A3E396" w14:textId="77777777" w:rsidR="008B55FF" w:rsidRDefault="008B55FF" w:rsidP="000024AE">
      <w:pPr>
        <w:pStyle w:val="ListParagraph"/>
        <w:rPr>
          <w:rFonts w:ascii="Century Gothic" w:hAnsi="Century Gothic"/>
        </w:rPr>
      </w:pPr>
    </w:p>
    <w:p w14:paraId="6E5E9C80" w14:textId="77777777" w:rsidR="00984AE3" w:rsidRPr="00984AE3" w:rsidRDefault="003374B6" w:rsidP="003374B6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    </w:t>
      </w:r>
    </w:p>
    <w:p w14:paraId="3EA6BE61" w14:textId="77777777" w:rsidR="00E94609" w:rsidRPr="00126074" w:rsidRDefault="00E94609" w:rsidP="00126074"/>
    <w:sectPr w:rsidR="00E94609" w:rsidRPr="00126074" w:rsidSect="00126074">
      <w:headerReference w:type="default" r:id="rId11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6CB7E" w14:textId="77777777" w:rsidR="0002288A" w:rsidRDefault="0002288A">
      <w:r>
        <w:separator/>
      </w:r>
    </w:p>
  </w:endnote>
  <w:endnote w:type="continuationSeparator" w:id="0">
    <w:p w14:paraId="3DB153B0" w14:textId="77777777" w:rsidR="0002288A" w:rsidRDefault="0002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48553" w14:textId="77777777" w:rsidR="0002288A" w:rsidRDefault="0002288A">
      <w:r>
        <w:separator/>
      </w:r>
    </w:p>
  </w:footnote>
  <w:footnote w:type="continuationSeparator" w:id="0">
    <w:p w14:paraId="17B0B605" w14:textId="77777777" w:rsidR="0002288A" w:rsidRDefault="00022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AD68" w14:textId="0A554CC5" w:rsidR="005F1E2E" w:rsidRPr="000228D5" w:rsidRDefault="004626B1" w:rsidP="00BD6535">
    <w:pPr>
      <w:pStyle w:val="Header"/>
      <w:tabs>
        <w:tab w:val="clear" w:pos="8306"/>
        <w:tab w:val="right" w:pos="8505"/>
      </w:tabs>
      <w:ind w:left="-142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56EE083" wp14:editId="31D6B62C">
          <wp:simplePos x="0" y="0"/>
          <wp:positionH relativeFrom="page">
            <wp:align>right</wp:align>
          </wp:positionH>
          <wp:positionV relativeFrom="paragraph">
            <wp:posOffset>-267335</wp:posOffset>
          </wp:positionV>
          <wp:extent cx="7581900" cy="790575"/>
          <wp:effectExtent l="0" t="0" r="0" b="9525"/>
          <wp:wrapTight wrapText="bothSides">
            <wp:wrapPolygon edited="0">
              <wp:start x="0" y="0"/>
              <wp:lineTo x="0" y="21340"/>
              <wp:lineTo x="21546" y="21340"/>
              <wp:lineTo x="21546" y="0"/>
              <wp:lineTo x="0" y="0"/>
            </wp:wrapPolygon>
          </wp:wrapTight>
          <wp:docPr id="210174276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2765" name="Picture 2101742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140B"/>
    <w:multiLevelType w:val="hybridMultilevel"/>
    <w:tmpl w:val="D6BA5BD2"/>
    <w:lvl w:ilvl="0" w:tplc="B1B4D31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F372D7"/>
    <w:multiLevelType w:val="multilevel"/>
    <w:tmpl w:val="23807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A0E5060"/>
    <w:multiLevelType w:val="hybridMultilevel"/>
    <w:tmpl w:val="7C02D2E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D2134"/>
    <w:multiLevelType w:val="multilevel"/>
    <w:tmpl w:val="2380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B1C36"/>
    <w:multiLevelType w:val="hybridMultilevel"/>
    <w:tmpl w:val="F33E44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146DF"/>
    <w:multiLevelType w:val="hybridMultilevel"/>
    <w:tmpl w:val="32E4A8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E170B"/>
    <w:multiLevelType w:val="hybridMultilevel"/>
    <w:tmpl w:val="D65E5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A7604"/>
    <w:multiLevelType w:val="hybridMultilevel"/>
    <w:tmpl w:val="840C60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61D58"/>
    <w:multiLevelType w:val="hybridMultilevel"/>
    <w:tmpl w:val="C228F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611B1"/>
    <w:multiLevelType w:val="hybridMultilevel"/>
    <w:tmpl w:val="C5D047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C5330"/>
    <w:multiLevelType w:val="hybridMultilevel"/>
    <w:tmpl w:val="4C7205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83488"/>
    <w:multiLevelType w:val="hybridMultilevel"/>
    <w:tmpl w:val="0076F26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2321F"/>
    <w:multiLevelType w:val="hybridMultilevel"/>
    <w:tmpl w:val="F73C64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876A8"/>
    <w:multiLevelType w:val="hybridMultilevel"/>
    <w:tmpl w:val="D206AB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C3825"/>
    <w:multiLevelType w:val="hybridMultilevel"/>
    <w:tmpl w:val="3ADC8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56FC1"/>
    <w:multiLevelType w:val="hybridMultilevel"/>
    <w:tmpl w:val="2FFAD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6262A"/>
    <w:multiLevelType w:val="hybridMultilevel"/>
    <w:tmpl w:val="93386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D0A50"/>
    <w:multiLevelType w:val="hybridMultilevel"/>
    <w:tmpl w:val="28E680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E0748"/>
    <w:multiLevelType w:val="multilevel"/>
    <w:tmpl w:val="2380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822D09"/>
    <w:multiLevelType w:val="hybridMultilevel"/>
    <w:tmpl w:val="EFBCAD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5346C"/>
    <w:multiLevelType w:val="hybridMultilevel"/>
    <w:tmpl w:val="BF769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80FE2"/>
    <w:multiLevelType w:val="hybridMultilevel"/>
    <w:tmpl w:val="0C686A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42EE6"/>
    <w:multiLevelType w:val="hybridMultilevel"/>
    <w:tmpl w:val="C566819C"/>
    <w:lvl w:ilvl="0" w:tplc="2D80F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E67587"/>
    <w:multiLevelType w:val="multilevel"/>
    <w:tmpl w:val="336C2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7A6BFD"/>
    <w:multiLevelType w:val="hybridMultilevel"/>
    <w:tmpl w:val="474EF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869289">
    <w:abstractNumId w:val="2"/>
  </w:num>
  <w:num w:numId="2" w16cid:durableId="1901862777">
    <w:abstractNumId w:val="11"/>
  </w:num>
  <w:num w:numId="3" w16cid:durableId="1699551175">
    <w:abstractNumId w:val="17"/>
  </w:num>
  <w:num w:numId="4" w16cid:durableId="1479422882">
    <w:abstractNumId w:val="9"/>
  </w:num>
  <w:num w:numId="5" w16cid:durableId="1904946725">
    <w:abstractNumId w:val="15"/>
  </w:num>
  <w:num w:numId="6" w16cid:durableId="319501141">
    <w:abstractNumId w:val="12"/>
  </w:num>
  <w:num w:numId="7" w16cid:durableId="1661274895">
    <w:abstractNumId w:val="7"/>
  </w:num>
  <w:num w:numId="8" w16cid:durableId="1361970868">
    <w:abstractNumId w:val="24"/>
  </w:num>
  <w:num w:numId="9" w16cid:durableId="58984053">
    <w:abstractNumId w:val="8"/>
  </w:num>
  <w:num w:numId="10" w16cid:durableId="2042582950">
    <w:abstractNumId w:val="4"/>
  </w:num>
  <w:num w:numId="11" w16cid:durableId="930816049">
    <w:abstractNumId w:val="0"/>
  </w:num>
  <w:num w:numId="12" w16cid:durableId="1798986607">
    <w:abstractNumId w:val="6"/>
  </w:num>
  <w:num w:numId="13" w16cid:durableId="89088405">
    <w:abstractNumId w:val="3"/>
  </w:num>
  <w:num w:numId="14" w16cid:durableId="1790394053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322440708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6" w16cid:durableId="1059548530">
    <w:abstractNumId w:val="23"/>
  </w:num>
  <w:num w:numId="17" w16cid:durableId="1936159790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726075876">
    <w:abstractNumId w:val="20"/>
  </w:num>
  <w:num w:numId="19" w16cid:durableId="2132047508">
    <w:abstractNumId w:val="19"/>
  </w:num>
  <w:num w:numId="20" w16cid:durableId="1128162303">
    <w:abstractNumId w:val="5"/>
  </w:num>
  <w:num w:numId="21" w16cid:durableId="148064575">
    <w:abstractNumId w:val="1"/>
  </w:num>
  <w:num w:numId="22" w16cid:durableId="739985958">
    <w:abstractNumId w:val="18"/>
  </w:num>
  <w:num w:numId="23" w16cid:durableId="1572345919">
    <w:abstractNumId w:val="13"/>
  </w:num>
  <w:num w:numId="24" w16cid:durableId="444234456">
    <w:abstractNumId w:val="14"/>
  </w:num>
  <w:num w:numId="25" w16cid:durableId="1990473252">
    <w:abstractNumId w:val="16"/>
  </w:num>
  <w:num w:numId="26" w16cid:durableId="1461922560">
    <w:abstractNumId w:val="21"/>
  </w:num>
  <w:num w:numId="27" w16cid:durableId="1160316233">
    <w:abstractNumId w:val="10"/>
  </w:num>
  <w:num w:numId="28" w16cid:durableId="9942408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7C0"/>
    <w:rsid w:val="00002186"/>
    <w:rsid w:val="000024AE"/>
    <w:rsid w:val="00014BC5"/>
    <w:rsid w:val="00017F35"/>
    <w:rsid w:val="0002041B"/>
    <w:rsid w:val="0002288A"/>
    <w:rsid w:val="000228D5"/>
    <w:rsid w:val="0002391A"/>
    <w:rsid w:val="000254EB"/>
    <w:rsid w:val="000350CE"/>
    <w:rsid w:val="00035149"/>
    <w:rsid w:val="000461AE"/>
    <w:rsid w:val="000529FC"/>
    <w:rsid w:val="00056DEB"/>
    <w:rsid w:val="000644B2"/>
    <w:rsid w:val="00090FCC"/>
    <w:rsid w:val="000942FC"/>
    <w:rsid w:val="000A3463"/>
    <w:rsid w:val="000A36BE"/>
    <w:rsid w:val="000A75D9"/>
    <w:rsid w:val="000B5E83"/>
    <w:rsid w:val="000C1FB8"/>
    <w:rsid w:val="000D6AC5"/>
    <w:rsid w:val="000D755F"/>
    <w:rsid w:val="000D7670"/>
    <w:rsid w:val="0010037A"/>
    <w:rsid w:val="00125922"/>
    <w:rsid w:val="00126074"/>
    <w:rsid w:val="0012750D"/>
    <w:rsid w:val="00131AE7"/>
    <w:rsid w:val="00133313"/>
    <w:rsid w:val="00134E25"/>
    <w:rsid w:val="00135079"/>
    <w:rsid w:val="00142C64"/>
    <w:rsid w:val="00153BC6"/>
    <w:rsid w:val="00154151"/>
    <w:rsid w:val="001561C3"/>
    <w:rsid w:val="001664D5"/>
    <w:rsid w:val="00167BB4"/>
    <w:rsid w:val="00177421"/>
    <w:rsid w:val="00196BE6"/>
    <w:rsid w:val="001A11D8"/>
    <w:rsid w:val="001C157B"/>
    <w:rsid w:val="001C1628"/>
    <w:rsid w:val="001C27A7"/>
    <w:rsid w:val="001D6DBE"/>
    <w:rsid w:val="001D7E24"/>
    <w:rsid w:val="001E0B46"/>
    <w:rsid w:val="001E45DA"/>
    <w:rsid w:val="001F7C96"/>
    <w:rsid w:val="00220AC4"/>
    <w:rsid w:val="00221E70"/>
    <w:rsid w:val="00232F44"/>
    <w:rsid w:val="002342FF"/>
    <w:rsid w:val="00236891"/>
    <w:rsid w:val="00237AB7"/>
    <w:rsid w:val="00245D5D"/>
    <w:rsid w:val="00260091"/>
    <w:rsid w:val="00263352"/>
    <w:rsid w:val="00267F4F"/>
    <w:rsid w:val="00284CCC"/>
    <w:rsid w:val="00286273"/>
    <w:rsid w:val="002A28FA"/>
    <w:rsid w:val="002A7194"/>
    <w:rsid w:val="002B3AF3"/>
    <w:rsid w:val="002C29BF"/>
    <w:rsid w:val="002D2E00"/>
    <w:rsid w:val="002D53D9"/>
    <w:rsid w:val="002E5918"/>
    <w:rsid w:val="002F3001"/>
    <w:rsid w:val="002F37EB"/>
    <w:rsid w:val="002F440F"/>
    <w:rsid w:val="00310A08"/>
    <w:rsid w:val="00311338"/>
    <w:rsid w:val="00320752"/>
    <w:rsid w:val="00322702"/>
    <w:rsid w:val="0033330E"/>
    <w:rsid w:val="003374B6"/>
    <w:rsid w:val="00347402"/>
    <w:rsid w:val="00350CCA"/>
    <w:rsid w:val="00360913"/>
    <w:rsid w:val="00360DE5"/>
    <w:rsid w:val="00365434"/>
    <w:rsid w:val="003744E4"/>
    <w:rsid w:val="003C3891"/>
    <w:rsid w:val="003C669D"/>
    <w:rsid w:val="003D048A"/>
    <w:rsid w:val="003E246F"/>
    <w:rsid w:val="003E3AE1"/>
    <w:rsid w:val="003E45FF"/>
    <w:rsid w:val="003E5DFD"/>
    <w:rsid w:val="003E7764"/>
    <w:rsid w:val="003F3B14"/>
    <w:rsid w:val="003F3B5F"/>
    <w:rsid w:val="003F4920"/>
    <w:rsid w:val="003F6B0E"/>
    <w:rsid w:val="00407305"/>
    <w:rsid w:val="00410C13"/>
    <w:rsid w:val="004120D4"/>
    <w:rsid w:val="00420B38"/>
    <w:rsid w:val="004279AB"/>
    <w:rsid w:val="004351BF"/>
    <w:rsid w:val="00437172"/>
    <w:rsid w:val="004407A5"/>
    <w:rsid w:val="00443415"/>
    <w:rsid w:val="00457731"/>
    <w:rsid w:val="004626B1"/>
    <w:rsid w:val="00474C72"/>
    <w:rsid w:val="004776DB"/>
    <w:rsid w:val="00490E1B"/>
    <w:rsid w:val="00493A06"/>
    <w:rsid w:val="004A62C1"/>
    <w:rsid w:val="004B14DA"/>
    <w:rsid w:val="004C73B2"/>
    <w:rsid w:val="004D28B8"/>
    <w:rsid w:val="004D45A6"/>
    <w:rsid w:val="004E4CE0"/>
    <w:rsid w:val="004E536D"/>
    <w:rsid w:val="004F5E8B"/>
    <w:rsid w:val="005019B2"/>
    <w:rsid w:val="00504383"/>
    <w:rsid w:val="00510516"/>
    <w:rsid w:val="00526770"/>
    <w:rsid w:val="00536A0E"/>
    <w:rsid w:val="00554377"/>
    <w:rsid w:val="00556C5D"/>
    <w:rsid w:val="0055783E"/>
    <w:rsid w:val="005600EB"/>
    <w:rsid w:val="00560B0A"/>
    <w:rsid w:val="00563E08"/>
    <w:rsid w:val="00573C22"/>
    <w:rsid w:val="00583DC1"/>
    <w:rsid w:val="00586808"/>
    <w:rsid w:val="00591A92"/>
    <w:rsid w:val="005A1F93"/>
    <w:rsid w:val="005A60BD"/>
    <w:rsid w:val="005B097E"/>
    <w:rsid w:val="005B2842"/>
    <w:rsid w:val="005B5A37"/>
    <w:rsid w:val="005C1B53"/>
    <w:rsid w:val="005C395E"/>
    <w:rsid w:val="005D7F6E"/>
    <w:rsid w:val="005E104E"/>
    <w:rsid w:val="005E655C"/>
    <w:rsid w:val="005F0E8D"/>
    <w:rsid w:val="005F1B15"/>
    <w:rsid w:val="005F1E2E"/>
    <w:rsid w:val="005F4E0A"/>
    <w:rsid w:val="0060253F"/>
    <w:rsid w:val="0060287E"/>
    <w:rsid w:val="00604068"/>
    <w:rsid w:val="00606658"/>
    <w:rsid w:val="00612268"/>
    <w:rsid w:val="00614376"/>
    <w:rsid w:val="006329FD"/>
    <w:rsid w:val="006427CC"/>
    <w:rsid w:val="00643B57"/>
    <w:rsid w:val="0064719A"/>
    <w:rsid w:val="0065134B"/>
    <w:rsid w:val="00651634"/>
    <w:rsid w:val="006543C1"/>
    <w:rsid w:val="006559E3"/>
    <w:rsid w:val="00661BF6"/>
    <w:rsid w:val="00663B7A"/>
    <w:rsid w:val="0066556E"/>
    <w:rsid w:val="006673EC"/>
    <w:rsid w:val="006732C1"/>
    <w:rsid w:val="006744EC"/>
    <w:rsid w:val="006752D5"/>
    <w:rsid w:val="0067707E"/>
    <w:rsid w:val="00682E6D"/>
    <w:rsid w:val="00687498"/>
    <w:rsid w:val="0069146B"/>
    <w:rsid w:val="00693075"/>
    <w:rsid w:val="00697265"/>
    <w:rsid w:val="006A6359"/>
    <w:rsid w:val="006B0693"/>
    <w:rsid w:val="006B2B95"/>
    <w:rsid w:val="006B55D2"/>
    <w:rsid w:val="006B7219"/>
    <w:rsid w:val="006C4740"/>
    <w:rsid w:val="007006BD"/>
    <w:rsid w:val="007030D2"/>
    <w:rsid w:val="00705EAE"/>
    <w:rsid w:val="00707563"/>
    <w:rsid w:val="0070761C"/>
    <w:rsid w:val="00707F7A"/>
    <w:rsid w:val="00712E72"/>
    <w:rsid w:val="0072143C"/>
    <w:rsid w:val="00722FE0"/>
    <w:rsid w:val="007273BE"/>
    <w:rsid w:val="00736AD4"/>
    <w:rsid w:val="007376A3"/>
    <w:rsid w:val="00743773"/>
    <w:rsid w:val="00752349"/>
    <w:rsid w:val="0076365D"/>
    <w:rsid w:val="007748AF"/>
    <w:rsid w:val="007754F8"/>
    <w:rsid w:val="00795FCB"/>
    <w:rsid w:val="007A09FC"/>
    <w:rsid w:val="007A33C1"/>
    <w:rsid w:val="007A4723"/>
    <w:rsid w:val="007A68FD"/>
    <w:rsid w:val="007B01C9"/>
    <w:rsid w:val="007B0A94"/>
    <w:rsid w:val="007C5C6E"/>
    <w:rsid w:val="007D15EC"/>
    <w:rsid w:val="007F0647"/>
    <w:rsid w:val="007F5C88"/>
    <w:rsid w:val="00803CA8"/>
    <w:rsid w:val="00804A2E"/>
    <w:rsid w:val="00822458"/>
    <w:rsid w:val="0082295C"/>
    <w:rsid w:val="008265E1"/>
    <w:rsid w:val="00841F02"/>
    <w:rsid w:val="00856A28"/>
    <w:rsid w:val="008573B4"/>
    <w:rsid w:val="00867EF0"/>
    <w:rsid w:val="00880A2D"/>
    <w:rsid w:val="00892504"/>
    <w:rsid w:val="00892B02"/>
    <w:rsid w:val="008A199E"/>
    <w:rsid w:val="008A3CB8"/>
    <w:rsid w:val="008B1827"/>
    <w:rsid w:val="008B55FF"/>
    <w:rsid w:val="008B62C1"/>
    <w:rsid w:val="008C1620"/>
    <w:rsid w:val="008C6528"/>
    <w:rsid w:val="008C7283"/>
    <w:rsid w:val="008E1D02"/>
    <w:rsid w:val="008F2D77"/>
    <w:rsid w:val="008F34D7"/>
    <w:rsid w:val="008F4910"/>
    <w:rsid w:val="008F6AD5"/>
    <w:rsid w:val="009152E6"/>
    <w:rsid w:val="00916F83"/>
    <w:rsid w:val="00920795"/>
    <w:rsid w:val="00923E36"/>
    <w:rsid w:val="00927FA6"/>
    <w:rsid w:val="00936D2F"/>
    <w:rsid w:val="0094179F"/>
    <w:rsid w:val="00941BF8"/>
    <w:rsid w:val="00956245"/>
    <w:rsid w:val="00965227"/>
    <w:rsid w:val="00981866"/>
    <w:rsid w:val="00983B33"/>
    <w:rsid w:val="00984AE3"/>
    <w:rsid w:val="00985A61"/>
    <w:rsid w:val="00990545"/>
    <w:rsid w:val="00994220"/>
    <w:rsid w:val="009A0ABE"/>
    <w:rsid w:val="009B4728"/>
    <w:rsid w:val="009C119C"/>
    <w:rsid w:val="009C4907"/>
    <w:rsid w:val="009C52F7"/>
    <w:rsid w:val="009C5792"/>
    <w:rsid w:val="009C7167"/>
    <w:rsid w:val="009D0CED"/>
    <w:rsid w:val="009D2B69"/>
    <w:rsid w:val="009D4EDA"/>
    <w:rsid w:val="009D7412"/>
    <w:rsid w:val="009F0858"/>
    <w:rsid w:val="009F4216"/>
    <w:rsid w:val="00A0047A"/>
    <w:rsid w:val="00A06B54"/>
    <w:rsid w:val="00A14849"/>
    <w:rsid w:val="00A15BA4"/>
    <w:rsid w:val="00A24E59"/>
    <w:rsid w:val="00A30E43"/>
    <w:rsid w:val="00A357F7"/>
    <w:rsid w:val="00A40CE1"/>
    <w:rsid w:val="00A42CA6"/>
    <w:rsid w:val="00A73002"/>
    <w:rsid w:val="00A76A0B"/>
    <w:rsid w:val="00A82FAA"/>
    <w:rsid w:val="00AA560C"/>
    <w:rsid w:val="00AB17CF"/>
    <w:rsid w:val="00AC1078"/>
    <w:rsid w:val="00AC5CF6"/>
    <w:rsid w:val="00AD0078"/>
    <w:rsid w:val="00AD19DE"/>
    <w:rsid w:val="00AF205B"/>
    <w:rsid w:val="00AF4D4A"/>
    <w:rsid w:val="00B020B8"/>
    <w:rsid w:val="00B06F13"/>
    <w:rsid w:val="00B0763A"/>
    <w:rsid w:val="00B14352"/>
    <w:rsid w:val="00B32F02"/>
    <w:rsid w:val="00B34470"/>
    <w:rsid w:val="00B408CE"/>
    <w:rsid w:val="00B416E6"/>
    <w:rsid w:val="00B450C1"/>
    <w:rsid w:val="00B46727"/>
    <w:rsid w:val="00B4747B"/>
    <w:rsid w:val="00B528D7"/>
    <w:rsid w:val="00B54C41"/>
    <w:rsid w:val="00B61DD6"/>
    <w:rsid w:val="00B71E26"/>
    <w:rsid w:val="00B76DD4"/>
    <w:rsid w:val="00B85D12"/>
    <w:rsid w:val="00B86640"/>
    <w:rsid w:val="00BA7A43"/>
    <w:rsid w:val="00BD5D36"/>
    <w:rsid w:val="00BD6535"/>
    <w:rsid w:val="00BF6566"/>
    <w:rsid w:val="00BF7886"/>
    <w:rsid w:val="00C30416"/>
    <w:rsid w:val="00C3089D"/>
    <w:rsid w:val="00C32314"/>
    <w:rsid w:val="00C36BD9"/>
    <w:rsid w:val="00C46D97"/>
    <w:rsid w:val="00C53C81"/>
    <w:rsid w:val="00C55CA4"/>
    <w:rsid w:val="00C60F68"/>
    <w:rsid w:val="00C6330A"/>
    <w:rsid w:val="00C63D20"/>
    <w:rsid w:val="00C64FF6"/>
    <w:rsid w:val="00CA0F00"/>
    <w:rsid w:val="00CA2131"/>
    <w:rsid w:val="00CF1D9A"/>
    <w:rsid w:val="00CF3473"/>
    <w:rsid w:val="00CF3F3B"/>
    <w:rsid w:val="00CF5989"/>
    <w:rsid w:val="00D06A75"/>
    <w:rsid w:val="00D13FBB"/>
    <w:rsid w:val="00D15601"/>
    <w:rsid w:val="00D22DF4"/>
    <w:rsid w:val="00D22FA4"/>
    <w:rsid w:val="00D2361B"/>
    <w:rsid w:val="00D255B2"/>
    <w:rsid w:val="00D25694"/>
    <w:rsid w:val="00D31E02"/>
    <w:rsid w:val="00D3221D"/>
    <w:rsid w:val="00D37E1F"/>
    <w:rsid w:val="00D42702"/>
    <w:rsid w:val="00D54E6D"/>
    <w:rsid w:val="00D55660"/>
    <w:rsid w:val="00D5706B"/>
    <w:rsid w:val="00D64C6B"/>
    <w:rsid w:val="00D67EE2"/>
    <w:rsid w:val="00D7227C"/>
    <w:rsid w:val="00D72AA9"/>
    <w:rsid w:val="00D76D28"/>
    <w:rsid w:val="00D80086"/>
    <w:rsid w:val="00D80ACF"/>
    <w:rsid w:val="00D813D8"/>
    <w:rsid w:val="00D93462"/>
    <w:rsid w:val="00DA67C0"/>
    <w:rsid w:val="00DA73B2"/>
    <w:rsid w:val="00DA7E84"/>
    <w:rsid w:val="00DB28DF"/>
    <w:rsid w:val="00DB2A27"/>
    <w:rsid w:val="00DB6519"/>
    <w:rsid w:val="00DB6FE3"/>
    <w:rsid w:val="00DC2CBA"/>
    <w:rsid w:val="00DC4D44"/>
    <w:rsid w:val="00DD38A3"/>
    <w:rsid w:val="00DE73E5"/>
    <w:rsid w:val="00DF117A"/>
    <w:rsid w:val="00E015DD"/>
    <w:rsid w:val="00E01BBF"/>
    <w:rsid w:val="00E048C4"/>
    <w:rsid w:val="00E07B8E"/>
    <w:rsid w:val="00E10957"/>
    <w:rsid w:val="00E24F6F"/>
    <w:rsid w:val="00E27E8D"/>
    <w:rsid w:val="00E3756B"/>
    <w:rsid w:val="00E473FB"/>
    <w:rsid w:val="00E51B9C"/>
    <w:rsid w:val="00E52367"/>
    <w:rsid w:val="00E5453E"/>
    <w:rsid w:val="00E55A2C"/>
    <w:rsid w:val="00E64002"/>
    <w:rsid w:val="00E76A5A"/>
    <w:rsid w:val="00E82C02"/>
    <w:rsid w:val="00E83969"/>
    <w:rsid w:val="00E902EC"/>
    <w:rsid w:val="00E90F69"/>
    <w:rsid w:val="00E91C58"/>
    <w:rsid w:val="00E93C26"/>
    <w:rsid w:val="00E94609"/>
    <w:rsid w:val="00E95369"/>
    <w:rsid w:val="00EA7758"/>
    <w:rsid w:val="00EB4B4D"/>
    <w:rsid w:val="00EC2582"/>
    <w:rsid w:val="00ED2E8B"/>
    <w:rsid w:val="00ED74CE"/>
    <w:rsid w:val="00EE0B88"/>
    <w:rsid w:val="00EE31C9"/>
    <w:rsid w:val="00EE3773"/>
    <w:rsid w:val="00F02330"/>
    <w:rsid w:val="00F033AC"/>
    <w:rsid w:val="00F041DB"/>
    <w:rsid w:val="00F06062"/>
    <w:rsid w:val="00F06FEF"/>
    <w:rsid w:val="00F12024"/>
    <w:rsid w:val="00F169DB"/>
    <w:rsid w:val="00F40DD9"/>
    <w:rsid w:val="00F52303"/>
    <w:rsid w:val="00F534DB"/>
    <w:rsid w:val="00F55E6D"/>
    <w:rsid w:val="00F61BD2"/>
    <w:rsid w:val="00F627DB"/>
    <w:rsid w:val="00F66181"/>
    <w:rsid w:val="00F67CE4"/>
    <w:rsid w:val="00F7161F"/>
    <w:rsid w:val="00F7579D"/>
    <w:rsid w:val="00F80B89"/>
    <w:rsid w:val="00F85486"/>
    <w:rsid w:val="00F92BB9"/>
    <w:rsid w:val="00F95716"/>
    <w:rsid w:val="00FA1018"/>
    <w:rsid w:val="00FA464E"/>
    <w:rsid w:val="00FB3A6F"/>
    <w:rsid w:val="00FD5352"/>
    <w:rsid w:val="00FF44BD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CEAB7B"/>
  <w15:docId w15:val="{06762985-32A6-4C36-B3E0-39DECABB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2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32F4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7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67C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A67C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41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655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E655C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link w:val="Heading2"/>
    <w:uiPriority w:val="9"/>
    <w:rsid w:val="00232F44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semiHidden/>
    <w:rsid w:val="00D72AA9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link w:val="Heading1"/>
    <w:uiPriority w:val="9"/>
    <w:rsid w:val="000942F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0942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A635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E4CE0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C579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94609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94609"/>
    <w:rPr>
      <w:rFonts w:ascii="Calibri" w:eastAsia="Calibr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1260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2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3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9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08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hagger\LOCALS~1\Temp\Kindergarten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D68F6-1D6C-4FE2-97C6-C2CD1DAFA2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454AA3-7BBC-4697-A84C-9DCFC50553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3BFFE0-211C-4684-8FEF-835ED48CB8B3}"/>
</file>

<file path=customXml/itemProps4.xml><?xml version="1.0" encoding="utf-8"?>
<ds:datastoreItem xmlns:ds="http://schemas.openxmlformats.org/officeDocument/2006/customXml" ds:itemID="{F447D773-7E24-4B10-87F6-F3BDF460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KindergartenLetterHead.dot</Template>
  <TotalTime>22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,</vt:lpstr>
    </vt:vector>
  </TitlesOfParts>
  <Company>State Library of Victoria</Company>
  <LinksUpToDate>false</LinksUpToDate>
  <CharactersWithSpaces>794</CharactersWithSpaces>
  <SharedDoc>false</SharedDoc>
  <HLinks>
    <vt:vector size="12" baseType="variant">
      <vt:variant>
        <vt:i4>4980851</vt:i4>
      </vt:variant>
      <vt:variant>
        <vt:i4>3</vt:i4>
      </vt:variant>
      <vt:variant>
        <vt:i4>0</vt:i4>
      </vt:variant>
      <vt:variant>
        <vt:i4>5</vt:i4>
      </vt:variant>
      <vt:variant>
        <vt:lpwstr>mailto:info@kindergarten.vic.gov.au</vt:lpwstr>
      </vt:variant>
      <vt:variant>
        <vt:lpwstr/>
      </vt:variant>
      <vt:variant>
        <vt:i4>1310731</vt:i4>
      </vt:variant>
      <vt:variant>
        <vt:i4>0</vt:i4>
      </vt:variant>
      <vt:variant>
        <vt:i4>0</vt:i4>
      </vt:variant>
      <vt:variant>
        <vt:i4>5</vt:i4>
      </vt:variant>
      <vt:variant>
        <vt:lpwstr>http://www.preschool.vic.gov.au/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,</dc:title>
  <dc:creator>Technology Services</dc:creator>
  <cp:lastModifiedBy>Terissa Small</cp:lastModifiedBy>
  <cp:revision>43</cp:revision>
  <cp:lastPrinted>2015-05-04T04:52:00Z</cp:lastPrinted>
  <dcterms:created xsi:type="dcterms:W3CDTF">2017-08-25T04:33:00Z</dcterms:created>
  <dcterms:modified xsi:type="dcterms:W3CDTF">2026-07-03T05:13:00Z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</Properties>
</file>