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6F31" w14:textId="580C5BFF" w:rsidR="00B9466E" w:rsidRPr="00712B35" w:rsidRDefault="005133A2" w:rsidP="005133A2">
      <w:pPr>
        <w:rPr>
          <w:rFonts w:ascii="VIC" w:eastAsia="Times New Roman" w:hAnsi="VIC" w:cs="Arial"/>
          <w:b/>
          <w:color w:val="FFFFFF" w:themeColor="background1"/>
          <w:sz w:val="40"/>
          <w:szCs w:val="40"/>
        </w:rPr>
      </w:pPr>
      <w:r w:rsidRPr="005133A2">
        <w:rPr>
          <w:noProof/>
        </w:rPr>
        <w:drawing>
          <wp:inline distT="0" distB="0" distL="0" distR="0" wp14:anchorId="10AB8341" wp14:editId="04C7538E">
            <wp:extent cx="2858400" cy="1029600"/>
            <wp:effectExtent l="0" t="0" r="0" b="0"/>
            <wp:docPr id="1923062410" name="Picture 7" descr="Victoria State Government and Department of Education logo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ictoria State Government and Department of Education logo, 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3A2">
        <w:br/>
      </w:r>
    </w:p>
    <w:p w14:paraId="380D1B1D" w14:textId="519C3274" w:rsidR="00B9466E" w:rsidRPr="00712B35" w:rsidRDefault="00B9466E" w:rsidP="00B9466E">
      <w:pPr>
        <w:tabs>
          <w:tab w:val="left" w:pos="7789"/>
        </w:tabs>
        <w:spacing w:after="35" w:line="480" w:lineRule="exact"/>
        <w:rPr>
          <w:rFonts w:ascii="Arial" w:eastAsia="Times New Roman" w:hAnsi="Arial" w:cs="Arial"/>
          <w:color w:val="FFFFFF" w:themeColor="background1"/>
          <w:spacing w:val="-12"/>
          <w:sz w:val="46"/>
          <w:szCs w:val="46"/>
        </w:rPr>
      </w:pPr>
    </w:p>
    <w:p w14:paraId="0BDD8917" w14:textId="519E115E" w:rsidR="00B9466E" w:rsidRPr="00712B35" w:rsidRDefault="00B9466E" w:rsidP="00B9466E">
      <w:pPr>
        <w:tabs>
          <w:tab w:val="left" w:pos="7789"/>
        </w:tabs>
        <w:spacing w:after="35" w:line="480" w:lineRule="exact"/>
        <w:rPr>
          <w:rFonts w:ascii="Arial" w:eastAsia="Times New Roman" w:hAnsi="Arial" w:cs="Arial"/>
          <w:color w:val="FFFFFF" w:themeColor="background1"/>
          <w:spacing w:val="-12"/>
          <w:sz w:val="46"/>
          <w:szCs w:val="46"/>
        </w:rPr>
      </w:pPr>
    </w:p>
    <w:p w14:paraId="3C17CE63" w14:textId="0E20655E" w:rsidR="00D05A04" w:rsidRPr="00712B35" w:rsidRDefault="00D05A04" w:rsidP="00B9466E">
      <w:pPr>
        <w:tabs>
          <w:tab w:val="left" w:pos="7789"/>
        </w:tabs>
        <w:spacing w:after="35" w:line="480" w:lineRule="exact"/>
        <w:rPr>
          <w:rFonts w:ascii="Arial" w:eastAsia="Times New Roman" w:hAnsi="Arial" w:cs="Arial"/>
          <w:color w:val="FFFFFF" w:themeColor="background1"/>
          <w:spacing w:val="-12"/>
          <w:sz w:val="46"/>
          <w:szCs w:val="46"/>
        </w:rPr>
      </w:pPr>
    </w:p>
    <w:p w14:paraId="785586C6" w14:textId="77777777" w:rsidR="00D05A04" w:rsidRPr="00712B35" w:rsidRDefault="00D05A04" w:rsidP="00D05A04">
      <w:pPr>
        <w:tabs>
          <w:tab w:val="left" w:pos="284"/>
        </w:tabs>
        <w:spacing w:after="35" w:line="480" w:lineRule="exact"/>
        <w:rPr>
          <w:rFonts w:ascii="Arial" w:eastAsia="Times New Roman" w:hAnsi="Arial" w:cs="Arial"/>
          <w:color w:val="FFFFFF" w:themeColor="background1"/>
          <w:spacing w:val="-12"/>
          <w:sz w:val="46"/>
          <w:szCs w:val="46"/>
        </w:rPr>
      </w:pPr>
    </w:p>
    <w:p w14:paraId="04205FD5" w14:textId="77777777" w:rsidR="00D05A04" w:rsidRPr="00712B35" w:rsidRDefault="00D05A04" w:rsidP="00D05A04">
      <w:pPr>
        <w:tabs>
          <w:tab w:val="left" w:pos="284"/>
        </w:tabs>
        <w:spacing w:after="35" w:line="480" w:lineRule="exact"/>
        <w:rPr>
          <w:rFonts w:ascii="Arial" w:eastAsia="Times New Roman" w:hAnsi="Arial" w:cs="Arial"/>
          <w:color w:val="FFFFFF" w:themeColor="background1"/>
          <w:spacing w:val="-12"/>
          <w:sz w:val="46"/>
          <w:szCs w:val="46"/>
        </w:rPr>
      </w:pPr>
    </w:p>
    <w:p w14:paraId="69091244" w14:textId="77777777" w:rsidR="00D05A04" w:rsidRPr="00712B35" w:rsidRDefault="00D05A04" w:rsidP="00D05A04">
      <w:pPr>
        <w:tabs>
          <w:tab w:val="left" w:pos="284"/>
        </w:tabs>
        <w:spacing w:after="35" w:line="480" w:lineRule="exact"/>
        <w:rPr>
          <w:rFonts w:ascii="Arial" w:eastAsia="Times New Roman" w:hAnsi="Arial" w:cs="Arial"/>
          <w:color w:val="FFFFFF" w:themeColor="background1"/>
          <w:spacing w:val="-12"/>
          <w:sz w:val="46"/>
          <w:szCs w:val="46"/>
        </w:rPr>
      </w:pPr>
    </w:p>
    <w:p w14:paraId="502C606E" w14:textId="09DC8418" w:rsidR="003B6DFE" w:rsidRDefault="003B6DFE" w:rsidP="000544B3">
      <w:pPr>
        <w:pStyle w:val="Title"/>
        <w:spacing w:before="240" w:line="240" w:lineRule="auto"/>
        <w:ind w:left="720"/>
        <w:rPr>
          <w:rFonts w:ascii="VIC" w:hAnsi="VIC" w:cs="Arial"/>
          <w:color w:val="87189D"/>
          <w:sz w:val="48"/>
          <w:szCs w:val="48"/>
          <w:u w:val="none"/>
        </w:rPr>
      </w:pPr>
      <w:r>
        <w:rPr>
          <w:rFonts w:ascii="VIC" w:hAnsi="VIC" w:cs="Arial"/>
          <w:color w:val="87189D"/>
          <w:sz w:val="48"/>
          <w:szCs w:val="48"/>
          <w:u w:val="none"/>
        </w:rPr>
        <w:t>Kindergarten Inclusion Support program application</w:t>
      </w:r>
    </w:p>
    <w:p w14:paraId="034DD2B5" w14:textId="6D0A059D" w:rsidR="00D05A04" w:rsidRPr="00C32F46" w:rsidRDefault="000544B3" w:rsidP="000544B3">
      <w:pPr>
        <w:pStyle w:val="Title"/>
        <w:spacing w:before="240" w:line="240" w:lineRule="auto"/>
        <w:ind w:left="720"/>
        <w:rPr>
          <w:rFonts w:ascii="VIC" w:hAnsi="VIC" w:cs="Arial"/>
          <w:color w:val="87189D"/>
          <w:sz w:val="48"/>
          <w:szCs w:val="48"/>
          <w:u w:val="none"/>
        </w:rPr>
      </w:pPr>
      <w:r w:rsidRPr="00C32F46">
        <w:rPr>
          <w:rFonts w:ascii="VIC" w:hAnsi="VIC" w:cs="Arial"/>
          <w:color w:val="87189D"/>
          <w:sz w:val="48"/>
          <w:szCs w:val="48"/>
          <w:u w:val="none"/>
        </w:rPr>
        <w:t xml:space="preserve">Privacy </w:t>
      </w:r>
      <w:r w:rsidR="003B6DFE">
        <w:rPr>
          <w:rFonts w:ascii="VIC" w:hAnsi="VIC" w:cs="Arial"/>
          <w:color w:val="87189D"/>
          <w:sz w:val="48"/>
          <w:szCs w:val="48"/>
          <w:u w:val="none"/>
        </w:rPr>
        <w:t>n</w:t>
      </w:r>
      <w:r w:rsidRPr="00C32F46">
        <w:rPr>
          <w:rFonts w:ascii="VIC" w:hAnsi="VIC" w:cs="Arial"/>
          <w:color w:val="87189D"/>
          <w:sz w:val="48"/>
          <w:szCs w:val="48"/>
          <w:u w:val="none"/>
        </w:rPr>
        <w:t>otice</w:t>
      </w:r>
      <w:r w:rsidR="003B6DFE">
        <w:rPr>
          <w:rFonts w:ascii="VIC" w:hAnsi="VIC" w:cs="Arial"/>
          <w:color w:val="87189D"/>
          <w:sz w:val="48"/>
          <w:szCs w:val="48"/>
          <w:u w:val="none"/>
        </w:rPr>
        <w:t xml:space="preserve"> and consent form</w:t>
      </w:r>
      <w:r w:rsidRPr="00C32F46">
        <w:rPr>
          <w:rFonts w:ascii="VIC" w:hAnsi="VIC" w:cs="Arial"/>
          <w:color w:val="87189D"/>
          <w:sz w:val="48"/>
          <w:szCs w:val="48"/>
          <w:u w:val="none"/>
        </w:rPr>
        <w:t xml:space="preserve"> for </w:t>
      </w:r>
      <w:r w:rsidR="005D53B3">
        <w:rPr>
          <w:rFonts w:ascii="VIC" w:hAnsi="VIC" w:cs="Arial"/>
          <w:color w:val="87189D"/>
          <w:sz w:val="48"/>
          <w:szCs w:val="48"/>
          <w:u w:val="none"/>
        </w:rPr>
        <w:t>p</w:t>
      </w:r>
      <w:r w:rsidRPr="00C32F46">
        <w:rPr>
          <w:rFonts w:ascii="VIC" w:hAnsi="VIC" w:cs="Arial"/>
          <w:color w:val="87189D"/>
          <w:sz w:val="48"/>
          <w:szCs w:val="48"/>
          <w:u w:val="none"/>
        </w:rPr>
        <w:t>arents/</w:t>
      </w:r>
      <w:r w:rsidR="005D53B3">
        <w:rPr>
          <w:rFonts w:ascii="VIC" w:hAnsi="VIC" w:cs="Arial"/>
          <w:color w:val="87189D"/>
          <w:sz w:val="48"/>
          <w:szCs w:val="48"/>
          <w:u w:val="none"/>
        </w:rPr>
        <w:t>c</w:t>
      </w:r>
      <w:r w:rsidRPr="00C32F46">
        <w:rPr>
          <w:rFonts w:ascii="VIC" w:hAnsi="VIC" w:cs="Arial"/>
          <w:color w:val="87189D"/>
          <w:sz w:val="48"/>
          <w:szCs w:val="48"/>
          <w:u w:val="none"/>
        </w:rPr>
        <w:t>arers</w:t>
      </w:r>
      <w:r w:rsidR="005D53B3">
        <w:rPr>
          <w:rFonts w:ascii="VIC" w:hAnsi="VIC" w:cs="Arial"/>
          <w:color w:val="87189D"/>
          <w:sz w:val="48"/>
          <w:szCs w:val="48"/>
          <w:u w:val="none"/>
        </w:rPr>
        <w:t>/guardians</w:t>
      </w:r>
    </w:p>
    <w:p w14:paraId="1A58C0CF" w14:textId="02E43DBC" w:rsidR="00F92991" w:rsidRPr="00712B35" w:rsidRDefault="00F92991" w:rsidP="008609F8">
      <w:pPr>
        <w:rPr>
          <w:color w:val="FFFFFF" w:themeColor="background1"/>
        </w:rPr>
      </w:pPr>
      <w:bookmarkStart w:id="0" w:name="_Toc310866430"/>
    </w:p>
    <w:p w14:paraId="09211417" w14:textId="3A0260A5" w:rsidR="00F92991" w:rsidRPr="00712B35" w:rsidRDefault="00F92991" w:rsidP="008609F8">
      <w:pPr>
        <w:rPr>
          <w:color w:val="FFFFFF" w:themeColor="background1"/>
        </w:rPr>
      </w:pPr>
    </w:p>
    <w:p w14:paraId="084259DC" w14:textId="2BD66F4C" w:rsidR="00F92991" w:rsidRPr="00712B35" w:rsidRDefault="00F92991" w:rsidP="008609F8">
      <w:pPr>
        <w:rPr>
          <w:color w:val="FFFFFF" w:themeColor="background1"/>
        </w:rPr>
      </w:pPr>
    </w:p>
    <w:p w14:paraId="2963B814" w14:textId="77777777" w:rsidR="00503ED4" w:rsidRDefault="00503ED4">
      <w:pPr>
        <w:spacing w:after="0" w:line="240" w:lineRule="auto"/>
        <w:rPr>
          <w:rFonts w:ascii="Arial" w:eastAsia="Times New Roman" w:hAnsi="Arial" w:cs="Arial"/>
          <w:b/>
          <w:color w:val="C00000"/>
          <w:sz w:val="32"/>
          <w:szCs w:val="32"/>
        </w:rPr>
      </w:pPr>
      <w:r>
        <w:rPr>
          <w:rFonts w:ascii="Arial" w:eastAsia="Times New Roman" w:hAnsi="Arial" w:cs="Arial"/>
          <w:b/>
          <w:color w:val="C00000"/>
          <w:sz w:val="32"/>
          <w:szCs w:val="32"/>
        </w:rPr>
        <w:br w:type="page"/>
      </w:r>
    </w:p>
    <w:p w14:paraId="4BC95E26" w14:textId="5E07A302" w:rsidR="00EA7C1B" w:rsidRPr="00C32F46" w:rsidRDefault="00EA7C1B" w:rsidP="00EA7C1B">
      <w:pPr>
        <w:rPr>
          <w:rFonts w:ascii="VIC Medium" w:eastAsia="Times New Roman" w:hAnsi="VIC Medium" w:cs="Arial"/>
          <w:b/>
          <w:color w:val="87189D"/>
          <w:sz w:val="32"/>
          <w:szCs w:val="32"/>
        </w:rPr>
      </w:pPr>
      <w:r w:rsidRPr="00C32F46">
        <w:rPr>
          <w:rFonts w:ascii="VIC Medium" w:eastAsia="Times New Roman" w:hAnsi="VIC Medium" w:cs="Arial"/>
          <w:b/>
          <w:color w:val="87189D"/>
          <w:sz w:val="32"/>
          <w:szCs w:val="32"/>
        </w:rPr>
        <w:lastRenderedPageBreak/>
        <w:t xml:space="preserve">Privacy </w:t>
      </w:r>
      <w:r w:rsidR="003B6DFE">
        <w:rPr>
          <w:rFonts w:ascii="VIC Medium" w:eastAsia="Times New Roman" w:hAnsi="VIC Medium" w:cs="Arial"/>
          <w:b/>
          <w:color w:val="87189D"/>
          <w:sz w:val="32"/>
          <w:szCs w:val="32"/>
        </w:rPr>
        <w:t>n</w:t>
      </w:r>
      <w:r w:rsidRPr="00C32F46">
        <w:rPr>
          <w:rFonts w:ascii="VIC Medium" w:eastAsia="Times New Roman" w:hAnsi="VIC Medium" w:cs="Arial"/>
          <w:b/>
          <w:color w:val="87189D"/>
          <w:sz w:val="32"/>
          <w:szCs w:val="32"/>
        </w:rPr>
        <w:t xml:space="preserve">otice for </w:t>
      </w:r>
      <w:r w:rsidR="005D53B3" w:rsidRPr="00C32F46">
        <w:rPr>
          <w:rFonts w:ascii="VIC Medium" w:eastAsia="Times New Roman" w:hAnsi="VIC Medium" w:cs="Arial"/>
          <w:b/>
          <w:color w:val="87189D"/>
          <w:sz w:val="32"/>
          <w:szCs w:val="32"/>
        </w:rPr>
        <w:t>parents/carers</w:t>
      </w:r>
      <w:r w:rsidR="005D53B3">
        <w:rPr>
          <w:rFonts w:ascii="VIC Medium" w:eastAsia="Times New Roman" w:hAnsi="VIC Medium" w:cs="Arial"/>
          <w:b/>
          <w:color w:val="87189D"/>
          <w:sz w:val="32"/>
          <w:szCs w:val="32"/>
        </w:rPr>
        <w:t>/guardians</w:t>
      </w:r>
    </w:p>
    <w:p w14:paraId="072DC893" w14:textId="75780D0E" w:rsidR="00EA7C1B" w:rsidRPr="00616491" w:rsidRDefault="00EA7C1B" w:rsidP="00EA7C1B">
      <w:pPr>
        <w:rPr>
          <w:rFonts w:ascii="VIC Medium" w:eastAsia="Times New Roman" w:hAnsi="VIC Medium" w:cs="Arial"/>
          <w:sz w:val="20"/>
          <w:szCs w:val="20"/>
        </w:rPr>
      </w:pPr>
      <w:r w:rsidRPr="00616491">
        <w:rPr>
          <w:rFonts w:ascii="VIC Medium" w:eastAsia="Times New Roman" w:hAnsi="VIC Medium" w:cs="Arial"/>
          <w:sz w:val="20"/>
          <w:szCs w:val="20"/>
        </w:rPr>
        <w:t xml:space="preserve">Please read this notice before you sign the </w:t>
      </w:r>
      <w:r w:rsidR="00712B35">
        <w:rPr>
          <w:rFonts w:ascii="VIC Medium" w:eastAsia="Times New Roman" w:hAnsi="VIC Medium" w:cs="Arial"/>
          <w:sz w:val="20"/>
          <w:szCs w:val="20"/>
        </w:rPr>
        <w:t>consent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 form.</w:t>
      </w:r>
    </w:p>
    <w:p w14:paraId="0274710B" w14:textId="62284F72" w:rsidR="00EA7C1B" w:rsidRPr="00616491" w:rsidRDefault="00EA7C1B" w:rsidP="00EA7C1B">
      <w:pPr>
        <w:rPr>
          <w:rFonts w:ascii="VIC Medium" w:eastAsia="Times New Roman" w:hAnsi="VIC Medium" w:cs="Arial"/>
          <w:sz w:val="20"/>
          <w:szCs w:val="20"/>
        </w:rPr>
      </w:pPr>
      <w:r w:rsidRPr="00616491">
        <w:rPr>
          <w:rFonts w:ascii="VIC Medium" w:eastAsia="Times New Roman" w:hAnsi="VIC Medium" w:cs="Arial"/>
          <w:sz w:val="20"/>
          <w:szCs w:val="20"/>
        </w:rPr>
        <w:t>The Kinder</w:t>
      </w:r>
      <w:r w:rsidR="000E05E6" w:rsidRPr="00616491">
        <w:rPr>
          <w:rFonts w:ascii="VIC Medium" w:eastAsia="Times New Roman" w:hAnsi="VIC Medium" w:cs="Arial"/>
          <w:sz w:val="20"/>
          <w:szCs w:val="20"/>
        </w:rPr>
        <w:t>garten Inclusion Support (KIS) p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rogram is funded by the Department of Education (the </w:t>
      </w:r>
      <w:r w:rsidR="005C142E">
        <w:rPr>
          <w:rFonts w:ascii="VIC Medium" w:eastAsia="Times New Roman" w:hAnsi="VIC Medium" w:cs="Arial"/>
          <w:sz w:val="20"/>
          <w:szCs w:val="20"/>
        </w:rPr>
        <w:t>d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epartment). The </w:t>
      </w:r>
      <w:r w:rsidR="005C142E">
        <w:rPr>
          <w:rFonts w:ascii="VIC Medium" w:eastAsia="Times New Roman" w:hAnsi="VIC Medium" w:cs="Arial"/>
          <w:sz w:val="20"/>
          <w:szCs w:val="20"/>
        </w:rPr>
        <w:t>d</w:t>
      </w:r>
      <w:r w:rsidRPr="00616491">
        <w:rPr>
          <w:rFonts w:ascii="VIC Medium" w:eastAsia="Times New Roman" w:hAnsi="VIC Medium" w:cs="Arial"/>
          <w:sz w:val="20"/>
          <w:szCs w:val="20"/>
        </w:rPr>
        <w:t>epartment values the privacy of every person and may only collect and handle personal and health information consistent with Victorian privacy law</w:t>
      </w:r>
      <w:r w:rsidR="00184E8E" w:rsidRPr="00616491">
        <w:rPr>
          <w:rFonts w:ascii="VIC Medium" w:eastAsia="Times New Roman" w:hAnsi="VIC Medium" w:cs="Arial"/>
          <w:sz w:val="20"/>
          <w:szCs w:val="20"/>
        </w:rPr>
        <w:t>.</w:t>
      </w:r>
    </w:p>
    <w:p w14:paraId="48216AF8" w14:textId="77777777" w:rsidR="00EA7C1B" w:rsidRPr="00C32F46" w:rsidRDefault="00EA7C1B" w:rsidP="00EA7C1B">
      <w:pPr>
        <w:rPr>
          <w:rFonts w:ascii="VIC Medium" w:eastAsia="Times New Roman" w:hAnsi="VIC Medium" w:cs="Arial"/>
          <w:b/>
          <w:bCs/>
          <w:color w:val="87189D"/>
          <w:sz w:val="20"/>
          <w:szCs w:val="20"/>
        </w:rPr>
      </w:pPr>
      <w:r w:rsidRPr="00C32F46">
        <w:rPr>
          <w:rFonts w:ascii="VIC Medium" w:eastAsia="Times New Roman" w:hAnsi="VIC Medium" w:cs="Arial"/>
          <w:b/>
          <w:bCs/>
          <w:color w:val="87189D"/>
          <w:sz w:val="20"/>
          <w:szCs w:val="20"/>
        </w:rPr>
        <w:t>Why do we ask you for information?</w:t>
      </w:r>
    </w:p>
    <w:p w14:paraId="275104AD" w14:textId="77777777" w:rsidR="005E727B" w:rsidRDefault="00EA7C1B" w:rsidP="00EA7C1B">
      <w:pPr>
        <w:rPr>
          <w:rFonts w:ascii="VIC Medium" w:eastAsia="Times New Roman" w:hAnsi="VIC Medium" w:cs="Arial"/>
          <w:sz w:val="20"/>
          <w:szCs w:val="20"/>
        </w:rPr>
      </w:pPr>
      <w:r w:rsidRPr="00616491">
        <w:rPr>
          <w:rFonts w:ascii="VIC Medium" w:eastAsia="Times New Roman" w:hAnsi="VIC Medium" w:cs="Arial"/>
          <w:sz w:val="20"/>
          <w:szCs w:val="20"/>
        </w:rPr>
        <w:t xml:space="preserve">We collect personal information when a </w:t>
      </w:r>
      <w:r w:rsidR="000E05E6" w:rsidRPr="00616491">
        <w:rPr>
          <w:rFonts w:ascii="VIC Medium" w:eastAsia="Times New Roman" w:hAnsi="VIC Medium" w:cs="Arial"/>
          <w:sz w:val="20"/>
          <w:szCs w:val="20"/>
        </w:rPr>
        <w:t xml:space="preserve">kindergarten </w:t>
      </w:r>
      <w:r w:rsidR="00962201" w:rsidRPr="00616491">
        <w:rPr>
          <w:rFonts w:ascii="VIC Medium" w:eastAsia="Times New Roman" w:hAnsi="VIC Medium" w:cs="Arial"/>
          <w:sz w:val="20"/>
          <w:szCs w:val="20"/>
        </w:rPr>
        <w:t xml:space="preserve">service </w:t>
      </w:r>
      <w:r w:rsidR="000E05E6" w:rsidRPr="00616491">
        <w:rPr>
          <w:rFonts w:ascii="VIC Medium" w:eastAsia="Times New Roman" w:hAnsi="VIC Medium" w:cs="Arial"/>
          <w:sz w:val="20"/>
          <w:szCs w:val="20"/>
        </w:rPr>
        <w:t>applies for additional resources from the KIS program to assist them to help your child</w:t>
      </w:r>
      <w:r w:rsidR="00184E8E" w:rsidRPr="00616491">
        <w:rPr>
          <w:rFonts w:ascii="VIC Medium" w:eastAsia="Times New Roman" w:hAnsi="VIC Medium" w:cs="Arial"/>
          <w:sz w:val="20"/>
          <w:szCs w:val="20"/>
        </w:rPr>
        <w:t>,</w:t>
      </w:r>
      <w:r w:rsidR="000E05E6" w:rsidRPr="00616491">
        <w:rPr>
          <w:rFonts w:ascii="VIC Medium" w:eastAsia="Times New Roman" w:hAnsi="VIC Medium" w:cs="Arial"/>
          <w:sz w:val="20"/>
          <w:szCs w:val="20"/>
        </w:rPr>
        <w:t xml:space="preserve"> with a disability or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 developmental delay </w:t>
      </w:r>
      <w:r w:rsidR="000E05E6" w:rsidRPr="00616491">
        <w:rPr>
          <w:rFonts w:ascii="VIC Medium" w:eastAsia="Times New Roman" w:hAnsi="VIC Medium" w:cs="Arial"/>
          <w:sz w:val="20"/>
          <w:szCs w:val="20"/>
        </w:rPr>
        <w:t>and/or complex medical need</w:t>
      </w:r>
      <w:r w:rsidR="00184E8E" w:rsidRPr="00616491">
        <w:rPr>
          <w:rFonts w:ascii="VIC Medium" w:eastAsia="Times New Roman" w:hAnsi="VIC Medium" w:cs="Arial"/>
          <w:sz w:val="20"/>
          <w:szCs w:val="20"/>
        </w:rPr>
        <w:t>,</w:t>
      </w:r>
      <w:r w:rsidR="000E05E6" w:rsidRPr="00616491">
        <w:rPr>
          <w:rFonts w:ascii="VIC Medium" w:eastAsia="Times New Roman" w:hAnsi="VIC Medium" w:cs="Arial"/>
          <w:sz w:val="20"/>
          <w:szCs w:val="20"/>
        </w:rPr>
        <w:t xml:space="preserve"> </w:t>
      </w:r>
      <w:r w:rsidR="00935B3B" w:rsidRPr="00616491">
        <w:rPr>
          <w:rFonts w:ascii="VIC Medium" w:eastAsia="Times New Roman" w:hAnsi="VIC Medium" w:cs="Arial"/>
          <w:sz w:val="20"/>
          <w:szCs w:val="20"/>
        </w:rPr>
        <w:t xml:space="preserve">to access and </w:t>
      </w:r>
      <w:r w:rsidR="000E05E6" w:rsidRPr="00616491">
        <w:rPr>
          <w:rFonts w:ascii="VIC Medium" w:eastAsia="Times New Roman" w:hAnsi="VIC Medium" w:cs="Arial"/>
          <w:sz w:val="20"/>
          <w:szCs w:val="20"/>
        </w:rPr>
        <w:t>participate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 </w:t>
      </w:r>
      <w:r w:rsidR="000E05E6" w:rsidRPr="00616491">
        <w:rPr>
          <w:rFonts w:ascii="VIC Medium" w:eastAsia="Times New Roman" w:hAnsi="VIC Medium" w:cs="Arial"/>
          <w:sz w:val="20"/>
          <w:szCs w:val="20"/>
        </w:rPr>
        <w:t xml:space="preserve">in the </w:t>
      </w:r>
      <w:r w:rsidRPr="00616491">
        <w:rPr>
          <w:rFonts w:ascii="VIC Medium" w:eastAsia="Times New Roman" w:hAnsi="VIC Medium" w:cs="Arial"/>
          <w:sz w:val="20"/>
          <w:szCs w:val="20"/>
        </w:rPr>
        <w:t>kindergarten</w:t>
      </w:r>
      <w:r w:rsidR="000E05E6" w:rsidRPr="00616491">
        <w:rPr>
          <w:rFonts w:ascii="VIC Medium" w:eastAsia="Times New Roman" w:hAnsi="VIC Medium" w:cs="Arial"/>
          <w:sz w:val="20"/>
          <w:szCs w:val="20"/>
        </w:rPr>
        <w:t xml:space="preserve"> program</w:t>
      </w:r>
      <w:r w:rsidRPr="00616491">
        <w:rPr>
          <w:rFonts w:ascii="VIC Medium" w:eastAsia="Times New Roman" w:hAnsi="VIC Medium" w:cs="Arial"/>
          <w:sz w:val="20"/>
          <w:szCs w:val="20"/>
        </w:rPr>
        <w:t>.</w:t>
      </w:r>
      <w:r w:rsidR="000E05E6" w:rsidRPr="00616491">
        <w:rPr>
          <w:rFonts w:ascii="VIC Medium" w:eastAsia="Times New Roman" w:hAnsi="VIC Medium" w:cs="Arial"/>
          <w:sz w:val="20"/>
          <w:szCs w:val="20"/>
        </w:rPr>
        <w:t xml:space="preserve"> </w:t>
      </w:r>
    </w:p>
    <w:p w14:paraId="571FCDC6" w14:textId="40B5AD5B" w:rsidR="00E12687" w:rsidRDefault="00EA7C1B" w:rsidP="00EA7C1B">
      <w:pPr>
        <w:rPr>
          <w:rFonts w:ascii="VIC Medium" w:eastAsia="Times New Roman" w:hAnsi="VIC Medium" w:cs="Arial"/>
          <w:sz w:val="20"/>
          <w:szCs w:val="20"/>
        </w:rPr>
      </w:pPr>
      <w:r w:rsidRPr="00616491">
        <w:rPr>
          <w:rFonts w:ascii="VIC Medium" w:eastAsia="Times New Roman" w:hAnsi="VIC Medium" w:cs="Arial"/>
          <w:sz w:val="20"/>
          <w:szCs w:val="20"/>
        </w:rPr>
        <w:t xml:space="preserve">Information is collected from you </w:t>
      </w:r>
      <w:r w:rsidR="000E05E6" w:rsidRPr="00616491">
        <w:rPr>
          <w:rFonts w:ascii="VIC Medium" w:eastAsia="Times New Roman" w:hAnsi="VIC Medium" w:cs="Arial"/>
          <w:sz w:val="20"/>
          <w:szCs w:val="20"/>
        </w:rPr>
        <w:t xml:space="preserve">and the people you have agreed to be members of your child’s </w:t>
      </w:r>
      <w:r w:rsidRPr="00616491">
        <w:rPr>
          <w:rFonts w:ascii="VIC Medium" w:eastAsia="Times New Roman" w:hAnsi="VIC Medium" w:cs="Arial"/>
          <w:sz w:val="20"/>
          <w:szCs w:val="20"/>
        </w:rPr>
        <w:t>Program Support Group</w:t>
      </w:r>
      <w:r w:rsidR="00184E8E" w:rsidRPr="00616491">
        <w:rPr>
          <w:rFonts w:ascii="VIC Medium" w:eastAsia="Times New Roman" w:hAnsi="VIC Medium" w:cs="Arial"/>
          <w:sz w:val="20"/>
          <w:szCs w:val="20"/>
        </w:rPr>
        <w:t>,</w:t>
      </w:r>
      <w:r w:rsidR="00EC6889" w:rsidRPr="00616491">
        <w:rPr>
          <w:rFonts w:ascii="VIC Medium" w:eastAsia="Times New Roman" w:hAnsi="VIC Medium" w:cs="Arial"/>
          <w:sz w:val="20"/>
          <w:szCs w:val="20"/>
        </w:rPr>
        <w:t xml:space="preserve"> as discussed at your Program Support Group meeting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. </w:t>
      </w:r>
      <w:bookmarkStart w:id="1" w:name="_Hlk174702922"/>
      <w:r w:rsidR="00322889">
        <w:rPr>
          <w:rFonts w:ascii="VIC Medium" w:eastAsia="Times New Roman" w:hAnsi="VIC Medium" w:cs="Arial"/>
          <w:sz w:val="20"/>
          <w:szCs w:val="20"/>
        </w:rPr>
        <w:t>The information collected is submitted by the kindergarten teacher in an online application</w:t>
      </w:r>
      <w:r w:rsidR="005E727B">
        <w:rPr>
          <w:rFonts w:ascii="VIC Medium" w:eastAsia="Times New Roman" w:hAnsi="VIC Medium" w:cs="Arial"/>
          <w:sz w:val="20"/>
          <w:szCs w:val="20"/>
        </w:rPr>
        <w:t xml:space="preserve"> through the KIS portal</w:t>
      </w:r>
      <w:r w:rsidR="00322889">
        <w:rPr>
          <w:rFonts w:ascii="VIC Medium" w:eastAsia="Times New Roman" w:hAnsi="VIC Medium" w:cs="Arial"/>
          <w:sz w:val="20"/>
          <w:szCs w:val="20"/>
        </w:rPr>
        <w:t>.</w:t>
      </w:r>
    </w:p>
    <w:p w14:paraId="451179DF" w14:textId="30C01F08" w:rsidR="00EA7C1B" w:rsidRPr="00616491" w:rsidRDefault="00CC68AA" w:rsidP="00EA7C1B">
      <w:pPr>
        <w:rPr>
          <w:rFonts w:ascii="VIC Medium" w:eastAsia="Times New Roman" w:hAnsi="VIC Medium" w:cs="Arial"/>
          <w:sz w:val="20"/>
          <w:szCs w:val="20"/>
        </w:rPr>
      </w:pPr>
      <w:r w:rsidRPr="00616491">
        <w:rPr>
          <w:rFonts w:ascii="VIC Medium" w:eastAsia="Times New Roman" w:hAnsi="VIC Medium" w:cs="Arial"/>
          <w:sz w:val="20"/>
          <w:szCs w:val="20"/>
        </w:rPr>
        <w:t>Assessment</w:t>
      </w:r>
      <w:r w:rsidR="000D39F8">
        <w:rPr>
          <w:rFonts w:ascii="VIC Medium" w:eastAsia="Times New Roman" w:hAnsi="VIC Medium" w:cs="Arial"/>
          <w:sz w:val="20"/>
          <w:szCs w:val="20"/>
        </w:rPr>
        <w:t xml:space="preserve"> of the application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 is undertaken by Australian Healthcare Associates (AHA</w:t>
      </w:r>
      <w:proofErr w:type="gramStart"/>
      <w:r w:rsidRPr="00616491">
        <w:rPr>
          <w:rFonts w:ascii="VIC Medium" w:eastAsia="Times New Roman" w:hAnsi="VIC Medium" w:cs="Arial"/>
          <w:sz w:val="20"/>
          <w:szCs w:val="20"/>
        </w:rPr>
        <w:t>)</w:t>
      </w:r>
      <w:proofErr w:type="gramEnd"/>
      <w:r w:rsidRPr="00616491">
        <w:rPr>
          <w:rFonts w:ascii="VIC Medium" w:eastAsia="Times New Roman" w:hAnsi="VIC Medium" w:cs="Arial"/>
          <w:sz w:val="20"/>
          <w:szCs w:val="20"/>
        </w:rPr>
        <w:t xml:space="preserve"> and they</w:t>
      </w:r>
      <w:r w:rsidR="00EC6889" w:rsidRPr="00616491">
        <w:rPr>
          <w:rFonts w:ascii="VIC Medium" w:eastAsia="Times New Roman" w:hAnsi="VIC Medium" w:cs="Arial"/>
          <w:sz w:val="20"/>
          <w:szCs w:val="20"/>
        </w:rPr>
        <w:t xml:space="preserve"> use th</w:t>
      </w:r>
      <w:r w:rsidR="005E727B">
        <w:rPr>
          <w:rFonts w:ascii="VIC Medium" w:eastAsia="Times New Roman" w:hAnsi="VIC Medium" w:cs="Arial"/>
          <w:sz w:val="20"/>
          <w:szCs w:val="20"/>
        </w:rPr>
        <w:t>e</w:t>
      </w:r>
      <w:r w:rsidR="00EC6889" w:rsidRPr="00616491">
        <w:rPr>
          <w:rFonts w:ascii="VIC Medium" w:eastAsia="Times New Roman" w:hAnsi="VIC Medium" w:cs="Arial"/>
          <w:sz w:val="20"/>
          <w:szCs w:val="20"/>
        </w:rPr>
        <w:t xml:space="preserve"> information </w:t>
      </w:r>
      <w:r w:rsidR="005E727B">
        <w:rPr>
          <w:rFonts w:ascii="VIC Medium" w:eastAsia="Times New Roman" w:hAnsi="VIC Medium" w:cs="Arial"/>
          <w:sz w:val="20"/>
          <w:szCs w:val="20"/>
        </w:rPr>
        <w:t xml:space="preserve">in the application </w:t>
      </w:r>
      <w:r w:rsidR="00EC6889" w:rsidRPr="00616491">
        <w:rPr>
          <w:rFonts w:ascii="VIC Medium" w:eastAsia="Times New Roman" w:hAnsi="VIC Medium" w:cs="Arial"/>
          <w:sz w:val="20"/>
          <w:szCs w:val="20"/>
        </w:rPr>
        <w:t>to help</w:t>
      </w:r>
      <w:r w:rsidR="00EA7C1B" w:rsidRPr="00616491">
        <w:rPr>
          <w:rFonts w:ascii="VIC Medium" w:eastAsia="Times New Roman" w:hAnsi="VIC Medium" w:cs="Arial"/>
          <w:sz w:val="20"/>
          <w:szCs w:val="20"/>
        </w:rPr>
        <w:t xml:space="preserve"> determine the learning and development needs of your ch</w:t>
      </w:r>
      <w:r w:rsidR="00EC6889" w:rsidRPr="00616491">
        <w:rPr>
          <w:rFonts w:ascii="VIC Medium" w:eastAsia="Times New Roman" w:hAnsi="VIC Medium" w:cs="Arial"/>
          <w:sz w:val="20"/>
          <w:szCs w:val="20"/>
        </w:rPr>
        <w:t xml:space="preserve">ild and to </w:t>
      </w:r>
      <w:proofErr w:type="gramStart"/>
      <w:r w:rsidR="00EC6889" w:rsidRPr="00616491">
        <w:rPr>
          <w:rFonts w:ascii="VIC Medium" w:eastAsia="Times New Roman" w:hAnsi="VIC Medium" w:cs="Arial"/>
          <w:sz w:val="20"/>
          <w:szCs w:val="20"/>
        </w:rPr>
        <w:t xml:space="preserve">make a </w:t>
      </w:r>
      <w:r w:rsidR="00EA7C1B" w:rsidRPr="00616491">
        <w:rPr>
          <w:rFonts w:ascii="VIC Medium" w:eastAsia="Times New Roman" w:hAnsi="VIC Medium" w:cs="Arial"/>
          <w:sz w:val="20"/>
          <w:szCs w:val="20"/>
        </w:rPr>
        <w:t>decision</w:t>
      </w:r>
      <w:proofErr w:type="gramEnd"/>
      <w:r w:rsidR="00EA7C1B" w:rsidRPr="00616491">
        <w:rPr>
          <w:rFonts w:ascii="VIC Medium" w:eastAsia="Times New Roman" w:hAnsi="VIC Medium" w:cs="Arial"/>
          <w:sz w:val="20"/>
          <w:szCs w:val="20"/>
        </w:rPr>
        <w:t xml:space="preserve"> about the kindergarten’</w:t>
      </w:r>
      <w:r w:rsidR="00EC6889" w:rsidRPr="00616491">
        <w:rPr>
          <w:rFonts w:ascii="VIC Medium" w:eastAsia="Times New Roman" w:hAnsi="VIC Medium" w:cs="Arial"/>
          <w:sz w:val="20"/>
          <w:szCs w:val="20"/>
        </w:rPr>
        <w:t>s eligibility and support needs.</w:t>
      </w:r>
    </w:p>
    <w:p w14:paraId="4A7D3F52" w14:textId="4A52FED1" w:rsidR="00EA7C1B" w:rsidRPr="00616491" w:rsidRDefault="00CC68AA" w:rsidP="00EA7C1B">
      <w:pPr>
        <w:rPr>
          <w:rFonts w:ascii="VIC Medium" w:eastAsia="Times New Roman" w:hAnsi="VIC Medium" w:cs="Arial"/>
          <w:bCs/>
          <w:sz w:val="20"/>
          <w:szCs w:val="20"/>
        </w:rPr>
      </w:pPr>
      <w:r w:rsidRPr="00616491">
        <w:rPr>
          <w:rFonts w:ascii="VIC Medium" w:eastAsia="Times New Roman" w:hAnsi="VIC Medium" w:cs="Arial"/>
          <w:bCs/>
          <w:sz w:val="20"/>
          <w:szCs w:val="20"/>
        </w:rPr>
        <w:t>Applications are assessed by personnel with expertise in:</w:t>
      </w:r>
    </w:p>
    <w:p w14:paraId="2A12C591" w14:textId="38C84561" w:rsidR="00BA28FE" w:rsidRPr="00616491" w:rsidRDefault="00BA28FE" w:rsidP="00BA28FE">
      <w:pPr>
        <w:numPr>
          <w:ilvl w:val="0"/>
          <w:numId w:val="5"/>
        </w:numPr>
        <w:rPr>
          <w:rFonts w:ascii="VIC Medium" w:eastAsia="Times New Roman" w:hAnsi="VIC Medium" w:cs="Arial"/>
          <w:sz w:val="20"/>
          <w:szCs w:val="20"/>
        </w:rPr>
      </w:pPr>
      <w:r w:rsidRPr="00616491">
        <w:rPr>
          <w:rFonts w:ascii="VIC Medium" w:eastAsia="Times New Roman" w:hAnsi="VIC Medium" w:cs="Arial"/>
          <w:sz w:val="20"/>
          <w:szCs w:val="20"/>
        </w:rPr>
        <w:t>early childhood</w:t>
      </w:r>
      <w:r w:rsidR="00BA4726" w:rsidRPr="00616491">
        <w:rPr>
          <w:rFonts w:ascii="VIC Medium" w:eastAsia="Times New Roman" w:hAnsi="VIC Medium" w:cs="Arial"/>
          <w:sz w:val="20"/>
          <w:szCs w:val="20"/>
        </w:rPr>
        <w:t xml:space="preserve"> education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 </w:t>
      </w:r>
    </w:p>
    <w:p w14:paraId="2792A855" w14:textId="42DB2102" w:rsidR="008A67E3" w:rsidRPr="00616491" w:rsidRDefault="00BE5740" w:rsidP="008A67E3">
      <w:pPr>
        <w:numPr>
          <w:ilvl w:val="0"/>
          <w:numId w:val="5"/>
        </w:numPr>
        <w:rPr>
          <w:rFonts w:ascii="VIC Medium" w:eastAsia="Times New Roman" w:hAnsi="VIC Medium" w:cs="Arial"/>
          <w:sz w:val="20"/>
          <w:szCs w:val="20"/>
        </w:rPr>
      </w:pPr>
      <w:r>
        <w:rPr>
          <w:rFonts w:ascii="VIC Medium" w:eastAsia="Times New Roman" w:hAnsi="VIC Medium" w:cs="Arial"/>
          <w:sz w:val="20"/>
          <w:szCs w:val="20"/>
        </w:rPr>
        <w:t xml:space="preserve">paediatric allied health, </w:t>
      </w:r>
      <w:r w:rsidR="008A67E3" w:rsidRPr="00616491">
        <w:rPr>
          <w:rFonts w:ascii="VIC Medium" w:eastAsia="Times New Roman" w:hAnsi="VIC Medium" w:cs="Arial"/>
          <w:sz w:val="20"/>
          <w:szCs w:val="20"/>
        </w:rPr>
        <w:t>with an understanding of child development, developmental delay and disabilities</w:t>
      </w:r>
    </w:p>
    <w:p w14:paraId="60136E83" w14:textId="6B8E2F97" w:rsidR="00BA28FE" w:rsidRPr="00616491" w:rsidRDefault="00BA28FE" w:rsidP="00BA28FE">
      <w:pPr>
        <w:numPr>
          <w:ilvl w:val="0"/>
          <w:numId w:val="5"/>
        </w:numPr>
        <w:rPr>
          <w:rFonts w:ascii="VIC Medium" w:eastAsia="Times New Roman" w:hAnsi="VIC Medium" w:cs="Arial"/>
          <w:sz w:val="20"/>
          <w:szCs w:val="20"/>
        </w:rPr>
      </w:pPr>
      <w:r w:rsidRPr="00616491">
        <w:rPr>
          <w:rFonts w:ascii="VIC Medium" w:eastAsia="Times New Roman" w:hAnsi="VIC Medium" w:cs="Arial"/>
          <w:sz w:val="20"/>
          <w:szCs w:val="20"/>
        </w:rPr>
        <w:t>a strengths-based approach to inclusion and best practice</w:t>
      </w:r>
      <w:r w:rsidR="00BE5740">
        <w:rPr>
          <w:rFonts w:ascii="VIC Medium" w:eastAsia="Times New Roman" w:hAnsi="VIC Medium" w:cs="Arial"/>
          <w:sz w:val="20"/>
          <w:szCs w:val="20"/>
        </w:rPr>
        <w:t>.</w:t>
      </w:r>
    </w:p>
    <w:p w14:paraId="4A1AE716" w14:textId="2F127F20" w:rsidR="00EC6889" w:rsidRPr="00616491" w:rsidRDefault="00FF5F46" w:rsidP="00FF5F46">
      <w:pPr>
        <w:rPr>
          <w:rFonts w:ascii="VIC Medium" w:eastAsia="Times New Roman" w:hAnsi="VIC Medium" w:cs="Arial"/>
          <w:sz w:val="20"/>
          <w:szCs w:val="20"/>
        </w:rPr>
      </w:pPr>
      <w:r w:rsidRPr="00616491">
        <w:rPr>
          <w:rFonts w:ascii="VIC Medium" w:eastAsia="Times New Roman" w:hAnsi="VIC Medium" w:cs="Arial"/>
          <w:sz w:val="20"/>
          <w:szCs w:val="20"/>
        </w:rPr>
        <w:t xml:space="preserve">Applications that require urgent consideration or where there are extenuating circumstances will be assessed by the </w:t>
      </w:r>
      <w:r w:rsidR="005C142E">
        <w:rPr>
          <w:rFonts w:ascii="VIC Medium" w:eastAsia="Times New Roman" w:hAnsi="VIC Medium" w:cs="Arial"/>
          <w:sz w:val="20"/>
          <w:szCs w:val="20"/>
        </w:rPr>
        <w:t>d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epartment’s </w:t>
      </w:r>
      <w:r w:rsidR="00BA28FE" w:rsidRPr="00616491">
        <w:rPr>
          <w:rFonts w:ascii="VIC Medium" w:eastAsia="Times New Roman" w:hAnsi="VIC Medium" w:cs="Arial"/>
          <w:sz w:val="20"/>
          <w:szCs w:val="20"/>
        </w:rPr>
        <w:t>Inclusion Program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 Unit.</w:t>
      </w:r>
      <w:r w:rsidR="00EC6889" w:rsidRPr="00616491">
        <w:rPr>
          <w:rFonts w:ascii="VIC Medium" w:eastAsia="Times New Roman" w:hAnsi="VIC Medium" w:cs="Arial"/>
          <w:sz w:val="20"/>
          <w:szCs w:val="20"/>
        </w:rPr>
        <w:t xml:space="preserve"> </w:t>
      </w:r>
      <w:r w:rsidR="00EA7C1B" w:rsidRPr="00616491">
        <w:rPr>
          <w:rFonts w:ascii="VIC Medium" w:eastAsia="Times New Roman" w:hAnsi="VIC Medium" w:cs="Arial"/>
          <w:sz w:val="20"/>
          <w:szCs w:val="20"/>
        </w:rPr>
        <w:t xml:space="preserve"> </w:t>
      </w:r>
    </w:p>
    <w:p w14:paraId="4EF4A99C" w14:textId="32CA1D70" w:rsidR="00EA7C1B" w:rsidRPr="00616491" w:rsidRDefault="00FF5F46" w:rsidP="00EC6889">
      <w:pPr>
        <w:rPr>
          <w:rFonts w:ascii="VIC Medium" w:eastAsia="Times New Roman" w:hAnsi="VIC Medium" w:cs="Arial"/>
          <w:sz w:val="20"/>
          <w:szCs w:val="20"/>
        </w:rPr>
      </w:pPr>
      <w:r w:rsidRPr="00616491">
        <w:rPr>
          <w:rFonts w:ascii="VIC Medium" w:eastAsia="Times New Roman" w:hAnsi="VIC Medium" w:cs="Arial"/>
          <w:sz w:val="20"/>
          <w:szCs w:val="20"/>
        </w:rPr>
        <w:t xml:space="preserve">After reviewing </w:t>
      </w:r>
      <w:r w:rsidR="00EA7C1B" w:rsidRPr="00616491">
        <w:rPr>
          <w:rFonts w:ascii="VIC Medium" w:eastAsia="Times New Roman" w:hAnsi="VIC Medium" w:cs="Arial"/>
          <w:sz w:val="20"/>
          <w:szCs w:val="20"/>
        </w:rPr>
        <w:t>the applicat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ion, the assessors </w:t>
      </w:r>
      <w:r w:rsidR="00322889">
        <w:rPr>
          <w:rFonts w:ascii="VIC Medium" w:eastAsia="Times New Roman" w:hAnsi="VIC Medium" w:cs="Arial"/>
          <w:sz w:val="20"/>
          <w:szCs w:val="20"/>
        </w:rPr>
        <w:t>provide information about the outcome of</w:t>
      </w:r>
      <w:r w:rsidR="00EA7C1B" w:rsidRPr="00616491">
        <w:rPr>
          <w:rFonts w:ascii="VIC Medium" w:eastAsia="Times New Roman" w:hAnsi="VIC Medium" w:cs="Arial"/>
          <w:sz w:val="20"/>
          <w:szCs w:val="20"/>
        </w:rPr>
        <w:t xml:space="preserve"> </w:t>
      </w:r>
      <w:r w:rsidR="00322889">
        <w:rPr>
          <w:rFonts w:ascii="VIC Medium" w:eastAsia="Times New Roman" w:hAnsi="VIC Medium" w:cs="Arial"/>
          <w:sz w:val="20"/>
          <w:szCs w:val="20"/>
        </w:rPr>
        <w:t xml:space="preserve">application </w:t>
      </w:r>
      <w:r w:rsidR="00EA7C1B" w:rsidRPr="00616491">
        <w:rPr>
          <w:rFonts w:ascii="VIC Medium" w:eastAsia="Times New Roman" w:hAnsi="VIC Medium" w:cs="Arial"/>
          <w:sz w:val="20"/>
          <w:szCs w:val="20"/>
        </w:rPr>
        <w:t>to</w:t>
      </w:r>
      <w:r w:rsidR="001455CE" w:rsidRPr="00616491">
        <w:rPr>
          <w:rFonts w:ascii="VIC Medium" w:eastAsia="Times New Roman" w:hAnsi="VIC Medium" w:cs="Arial"/>
          <w:sz w:val="20"/>
          <w:szCs w:val="20"/>
        </w:rPr>
        <w:t xml:space="preserve"> the kindergarten</w:t>
      </w:r>
      <w:r w:rsidR="0099330A">
        <w:rPr>
          <w:rFonts w:ascii="VIC Medium" w:eastAsia="Times New Roman" w:hAnsi="VIC Medium" w:cs="Arial"/>
          <w:sz w:val="20"/>
          <w:szCs w:val="20"/>
        </w:rPr>
        <w:t xml:space="preserve"> so they can </w:t>
      </w:r>
      <w:r w:rsidR="005515B2">
        <w:rPr>
          <w:rFonts w:ascii="VIC Medium" w:eastAsia="Times New Roman" w:hAnsi="VIC Medium" w:cs="Arial"/>
          <w:sz w:val="20"/>
          <w:szCs w:val="20"/>
        </w:rPr>
        <w:t xml:space="preserve">prepare adjustments to the kindergarten </w:t>
      </w:r>
      <w:proofErr w:type="gramStart"/>
      <w:r w:rsidR="005515B2">
        <w:rPr>
          <w:rFonts w:ascii="VIC Medium" w:eastAsia="Times New Roman" w:hAnsi="VIC Medium" w:cs="Arial"/>
          <w:sz w:val="20"/>
          <w:szCs w:val="20"/>
        </w:rPr>
        <w:t>program</w:t>
      </w:r>
      <w:r w:rsidR="00322889">
        <w:rPr>
          <w:rFonts w:ascii="VIC Medium" w:eastAsia="Times New Roman" w:hAnsi="VIC Medium" w:cs="Arial"/>
          <w:sz w:val="20"/>
          <w:szCs w:val="20"/>
        </w:rPr>
        <w:t xml:space="preserve">, </w:t>
      </w:r>
      <w:r w:rsidR="001455CE" w:rsidRPr="00616491">
        <w:rPr>
          <w:rFonts w:ascii="VIC Medium" w:eastAsia="Times New Roman" w:hAnsi="VIC Medium" w:cs="Arial"/>
          <w:sz w:val="20"/>
          <w:szCs w:val="20"/>
        </w:rPr>
        <w:t xml:space="preserve"> </w:t>
      </w:r>
      <w:r w:rsidR="00941B92">
        <w:rPr>
          <w:rFonts w:ascii="VIC Medium" w:eastAsia="Times New Roman" w:hAnsi="VIC Medium" w:cs="Arial"/>
          <w:sz w:val="20"/>
          <w:szCs w:val="20"/>
        </w:rPr>
        <w:t>to</w:t>
      </w:r>
      <w:proofErr w:type="gramEnd"/>
      <w:r w:rsidR="00941B92">
        <w:rPr>
          <w:rFonts w:ascii="VIC Medium" w:eastAsia="Times New Roman" w:hAnsi="VIC Medium" w:cs="Arial"/>
          <w:sz w:val="20"/>
          <w:szCs w:val="20"/>
        </w:rPr>
        <w:t xml:space="preserve"> </w:t>
      </w:r>
      <w:r w:rsidR="00EA7C1B" w:rsidRPr="00616491">
        <w:rPr>
          <w:rFonts w:ascii="VIC Medium" w:eastAsia="Times New Roman" w:hAnsi="VIC Medium" w:cs="Arial"/>
          <w:sz w:val="20"/>
          <w:szCs w:val="20"/>
        </w:rPr>
        <w:t xml:space="preserve">the organisation funded to provide KIS </w:t>
      </w:r>
      <w:r w:rsidR="00322889">
        <w:rPr>
          <w:rFonts w:ascii="VIC Medium" w:eastAsia="Times New Roman" w:hAnsi="VIC Medium" w:cs="Arial"/>
          <w:sz w:val="20"/>
          <w:szCs w:val="20"/>
        </w:rPr>
        <w:t xml:space="preserve">supports (KIS provider) </w:t>
      </w:r>
      <w:r w:rsidR="00EA7C1B" w:rsidRPr="00616491">
        <w:rPr>
          <w:rFonts w:ascii="VIC Medium" w:eastAsia="Times New Roman" w:hAnsi="VIC Medium" w:cs="Arial"/>
          <w:sz w:val="20"/>
          <w:szCs w:val="20"/>
        </w:rPr>
        <w:t xml:space="preserve">or the </w:t>
      </w:r>
      <w:r w:rsidR="00BE5740">
        <w:rPr>
          <w:rFonts w:ascii="VIC Medium" w:eastAsia="Times New Roman" w:hAnsi="VIC Medium" w:cs="Arial"/>
          <w:sz w:val="20"/>
          <w:szCs w:val="20"/>
        </w:rPr>
        <w:t xml:space="preserve">department’s </w:t>
      </w:r>
      <w:r w:rsidR="00EA7C1B" w:rsidRPr="00616491">
        <w:rPr>
          <w:rFonts w:ascii="VIC Medium" w:eastAsia="Times New Roman" w:hAnsi="VIC Medium" w:cs="Arial"/>
          <w:sz w:val="20"/>
          <w:szCs w:val="20"/>
        </w:rPr>
        <w:t>regional office.</w:t>
      </w:r>
      <w:r w:rsidR="00FB7E83">
        <w:rPr>
          <w:rFonts w:ascii="VIC Medium" w:eastAsia="Times New Roman" w:hAnsi="VIC Medium" w:cs="Arial"/>
          <w:sz w:val="20"/>
          <w:szCs w:val="20"/>
        </w:rPr>
        <w:t xml:space="preserve"> The information in the application is used by the KIS provider to </w:t>
      </w:r>
      <w:r w:rsidR="00B828DE">
        <w:rPr>
          <w:rFonts w:ascii="VIC Medium" w:eastAsia="Times New Roman" w:hAnsi="VIC Medium" w:cs="Arial"/>
          <w:sz w:val="20"/>
          <w:szCs w:val="20"/>
        </w:rPr>
        <w:t>provide supports</w:t>
      </w:r>
      <w:r w:rsidR="005E727B">
        <w:rPr>
          <w:rFonts w:ascii="VIC Medium" w:eastAsia="Times New Roman" w:hAnsi="VIC Medium" w:cs="Arial"/>
          <w:sz w:val="20"/>
          <w:szCs w:val="20"/>
        </w:rPr>
        <w:t xml:space="preserve"> to the kindergarten</w:t>
      </w:r>
      <w:r w:rsidR="00B828DE">
        <w:rPr>
          <w:rFonts w:ascii="VIC Medium" w:eastAsia="Times New Roman" w:hAnsi="VIC Medium" w:cs="Arial"/>
          <w:sz w:val="20"/>
          <w:szCs w:val="20"/>
        </w:rPr>
        <w:t xml:space="preserve"> if they are approved, and to support kindergartens to understand application outcomes. </w:t>
      </w:r>
    </w:p>
    <w:bookmarkEnd w:id="1"/>
    <w:p w14:paraId="05661E8F" w14:textId="62B20DD9" w:rsidR="00FF5F46" w:rsidRPr="00616491" w:rsidRDefault="00FF5F46" w:rsidP="00EC6889">
      <w:pPr>
        <w:rPr>
          <w:rFonts w:ascii="VIC Medium" w:eastAsia="Times New Roman" w:hAnsi="VIC Medium" w:cs="Arial"/>
          <w:sz w:val="20"/>
          <w:szCs w:val="20"/>
        </w:rPr>
      </w:pPr>
      <w:r w:rsidRPr="00616491">
        <w:rPr>
          <w:rFonts w:ascii="VIC Medium" w:eastAsia="Times New Roman" w:hAnsi="VIC Medium" w:cs="Arial"/>
          <w:sz w:val="20"/>
          <w:szCs w:val="20"/>
        </w:rPr>
        <w:t>For further information, please speak to your kindergarten teacher.</w:t>
      </w:r>
    </w:p>
    <w:p w14:paraId="1B1BAFFF" w14:textId="4DF2A5A2" w:rsidR="00EA7C1B" w:rsidRPr="00C32F46" w:rsidRDefault="00184E8E" w:rsidP="00B828DE">
      <w:pPr>
        <w:keepNext/>
        <w:keepLines/>
        <w:rPr>
          <w:rFonts w:ascii="VIC Medium" w:eastAsia="Times New Roman" w:hAnsi="VIC Medium" w:cs="Arial"/>
          <w:b/>
          <w:bCs/>
          <w:color w:val="87189D"/>
          <w:sz w:val="20"/>
          <w:szCs w:val="20"/>
        </w:rPr>
      </w:pPr>
      <w:r w:rsidRPr="00C32F46">
        <w:rPr>
          <w:rFonts w:ascii="VIC Medium" w:eastAsia="Times New Roman" w:hAnsi="VIC Medium" w:cs="Arial"/>
          <w:b/>
          <w:bCs/>
          <w:color w:val="87189D"/>
          <w:sz w:val="20"/>
          <w:szCs w:val="20"/>
        </w:rPr>
        <w:lastRenderedPageBreak/>
        <w:t xml:space="preserve">Use and </w:t>
      </w:r>
      <w:r w:rsidR="000D39F8">
        <w:rPr>
          <w:rFonts w:ascii="VIC Medium" w:eastAsia="Times New Roman" w:hAnsi="VIC Medium" w:cs="Arial"/>
          <w:b/>
          <w:bCs/>
          <w:color w:val="87189D"/>
          <w:sz w:val="20"/>
          <w:szCs w:val="20"/>
        </w:rPr>
        <w:t>d</w:t>
      </w:r>
      <w:r w:rsidR="00EA7C1B" w:rsidRPr="00C32F46">
        <w:rPr>
          <w:rFonts w:ascii="VIC Medium" w:eastAsia="Times New Roman" w:hAnsi="VIC Medium" w:cs="Arial"/>
          <w:b/>
          <w:bCs/>
          <w:color w:val="87189D"/>
          <w:sz w:val="20"/>
          <w:szCs w:val="20"/>
        </w:rPr>
        <w:t>isclosure of information</w:t>
      </w:r>
    </w:p>
    <w:p w14:paraId="103B99D0" w14:textId="6BCBC405" w:rsidR="00EA7C1B" w:rsidRPr="00616491" w:rsidRDefault="00EA7C1B" w:rsidP="00B828DE">
      <w:pPr>
        <w:keepNext/>
        <w:keepLines/>
        <w:rPr>
          <w:rFonts w:ascii="VIC Medium" w:eastAsia="Times New Roman" w:hAnsi="VIC Medium" w:cs="Arial"/>
          <w:sz w:val="20"/>
          <w:szCs w:val="20"/>
        </w:rPr>
      </w:pPr>
      <w:r w:rsidRPr="00616491">
        <w:rPr>
          <w:rFonts w:ascii="VIC Medium" w:eastAsia="Times New Roman" w:hAnsi="VIC Medium" w:cs="Arial"/>
          <w:sz w:val="20"/>
          <w:szCs w:val="20"/>
        </w:rPr>
        <w:t xml:space="preserve">The </w:t>
      </w:r>
      <w:r w:rsidR="005C142E">
        <w:rPr>
          <w:rFonts w:ascii="VIC Medium" w:eastAsia="Times New Roman" w:hAnsi="VIC Medium" w:cs="Arial"/>
          <w:sz w:val="20"/>
          <w:szCs w:val="20"/>
        </w:rPr>
        <w:t>d</w:t>
      </w:r>
      <w:r w:rsidRPr="00616491">
        <w:rPr>
          <w:rFonts w:ascii="VIC Medium" w:eastAsia="Times New Roman" w:hAnsi="VIC Medium" w:cs="Arial"/>
          <w:sz w:val="20"/>
          <w:szCs w:val="20"/>
        </w:rPr>
        <w:t>epartment will only use your child’s personal and health information collected through th</w:t>
      </w:r>
      <w:r w:rsidR="00AA168D">
        <w:rPr>
          <w:rFonts w:ascii="VIC Medium" w:eastAsia="Times New Roman" w:hAnsi="VIC Medium" w:cs="Arial"/>
          <w:sz w:val="20"/>
          <w:szCs w:val="20"/>
        </w:rPr>
        <w:t xml:space="preserve">e online application 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form </w:t>
      </w:r>
      <w:r w:rsidR="00FF5F46" w:rsidRPr="00616491">
        <w:rPr>
          <w:rFonts w:ascii="VIC Medium" w:eastAsia="Times New Roman" w:hAnsi="VIC Medium" w:cs="Arial"/>
          <w:sz w:val="20"/>
          <w:szCs w:val="20"/>
        </w:rPr>
        <w:t>and attached reports</w:t>
      </w:r>
      <w:r w:rsidR="00AA168D">
        <w:rPr>
          <w:rFonts w:ascii="VIC Medium" w:eastAsia="Times New Roman" w:hAnsi="VIC Medium" w:cs="Arial"/>
          <w:sz w:val="20"/>
          <w:szCs w:val="20"/>
        </w:rPr>
        <w:t xml:space="preserve"> and supporting documents</w:t>
      </w:r>
      <w:r w:rsidR="00184E8E" w:rsidRPr="00616491">
        <w:rPr>
          <w:rFonts w:ascii="VIC Medium" w:eastAsia="Times New Roman" w:hAnsi="VIC Medium" w:cs="Arial"/>
          <w:sz w:val="20"/>
          <w:szCs w:val="20"/>
        </w:rPr>
        <w:t>,</w:t>
      </w:r>
      <w:r w:rsidR="00FF5F46" w:rsidRPr="00616491">
        <w:rPr>
          <w:rFonts w:ascii="VIC Medium" w:eastAsia="Times New Roman" w:hAnsi="VIC Medium" w:cs="Arial"/>
          <w:sz w:val="20"/>
          <w:szCs w:val="20"/>
        </w:rPr>
        <w:t xml:space="preserve"> for the </w:t>
      </w:r>
      <w:r w:rsidRPr="00616491">
        <w:rPr>
          <w:rFonts w:ascii="VIC Medium" w:eastAsia="Times New Roman" w:hAnsi="VIC Medium" w:cs="Arial"/>
          <w:sz w:val="20"/>
          <w:szCs w:val="20"/>
        </w:rPr>
        <w:t>purposes described abo</w:t>
      </w:r>
      <w:r w:rsidR="007D4CE4" w:rsidRPr="00616491">
        <w:rPr>
          <w:rFonts w:ascii="VIC Medium" w:eastAsia="Times New Roman" w:hAnsi="VIC Medium" w:cs="Arial"/>
          <w:sz w:val="20"/>
          <w:szCs w:val="20"/>
        </w:rPr>
        <w:t xml:space="preserve">ve, or otherwise when </w:t>
      </w:r>
      <w:r w:rsidR="00FF5F46" w:rsidRPr="00616491">
        <w:rPr>
          <w:rFonts w:ascii="VIC Medium" w:eastAsia="Times New Roman" w:hAnsi="VIC Medium" w:cs="Arial"/>
          <w:sz w:val="20"/>
          <w:szCs w:val="20"/>
        </w:rPr>
        <w:t xml:space="preserve">required </w:t>
      </w:r>
      <w:r w:rsidR="007D4CE4" w:rsidRPr="00616491">
        <w:rPr>
          <w:rFonts w:ascii="VIC Medium" w:eastAsia="Times New Roman" w:hAnsi="VIC Medium" w:cs="Arial"/>
          <w:sz w:val="20"/>
          <w:szCs w:val="20"/>
        </w:rPr>
        <w:t xml:space="preserve">or permitted 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by law. Personal information used for research or reporting will have any identifying information removed to ensure personal and health information is protected. </w:t>
      </w:r>
    </w:p>
    <w:p w14:paraId="598881AD" w14:textId="593F0879" w:rsidR="00EA7C1B" w:rsidRPr="00616491" w:rsidRDefault="00EA7C1B" w:rsidP="00B828DE">
      <w:pPr>
        <w:keepNext/>
        <w:keepLines/>
        <w:rPr>
          <w:rFonts w:ascii="VIC Medium" w:eastAsia="Times New Roman" w:hAnsi="VIC Medium" w:cs="Arial"/>
          <w:sz w:val="20"/>
          <w:szCs w:val="20"/>
        </w:rPr>
      </w:pPr>
      <w:r w:rsidRPr="00616491">
        <w:rPr>
          <w:rFonts w:ascii="VIC Medium" w:eastAsia="Times New Roman" w:hAnsi="VIC Medium" w:cs="Arial"/>
          <w:sz w:val="20"/>
          <w:szCs w:val="20"/>
        </w:rPr>
        <w:t>If your child transfers to a different kindergarten</w:t>
      </w:r>
      <w:r w:rsidR="00962201" w:rsidRPr="00616491">
        <w:rPr>
          <w:rFonts w:ascii="VIC Medium" w:eastAsia="Times New Roman" w:hAnsi="VIC Medium" w:cs="Arial"/>
          <w:sz w:val="20"/>
          <w:szCs w:val="20"/>
        </w:rPr>
        <w:t xml:space="preserve"> service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, the </w:t>
      </w:r>
      <w:r w:rsidR="001455CE" w:rsidRPr="00616491">
        <w:rPr>
          <w:rFonts w:ascii="VIC Medium" w:eastAsia="Times New Roman" w:hAnsi="VIC Medium" w:cs="Arial"/>
          <w:sz w:val="20"/>
          <w:szCs w:val="20"/>
        </w:rPr>
        <w:t xml:space="preserve">KIS </w:t>
      </w:r>
      <w:r w:rsidR="00442B48">
        <w:rPr>
          <w:rFonts w:ascii="VIC Medium" w:eastAsia="Times New Roman" w:hAnsi="VIC Medium" w:cs="Arial"/>
          <w:sz w:val="20"/>
          <w:szCs w:val="20"/>
        </w:rPr>
        <w:t>provider</w:t>
      </w:r>
      <w:r w:rsidR="0007224C" w:rsidRPr="00616491">
        <w:rPr>
          <w:rFonts w:ascii="VIC Medium" w:eastAsia="Times New Roman" w:hAnsi="VIC Medium" w:cs="Arial"/>
          <w:sz w:val="20"/>
          <w:szCs w:val="20"/>
        </w:rPr>
        <w:t xml:space="preserve"> 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in the region your child’s new kindergarten </w:t>
      </w:r>
      <w:r w:rsidR="00962201" w:rsidRPr="00616491">
        <w:rPr>
          <w:rFonts w:ascii="VIC Medium" w:eastAsia="Times New Roman" w:hAnsi="VIC Medium" w:cs="Arial"/>
          <w:sz w:val="20"/>
          <w:szCs w:val="20"/>
        </w:rPr>
        <w:t xml:space="preserve">service </w:t>
      </w:r>
      <w:r w:rsidRPr="00616491">
        <w:rPr>
          <w:rFonts w:ascii="VIC Medium" w:eastAsia="Times New Roman" w:hAnsi="VIC Medium" w:cs="Arial"/>
          <w:sz w:val="20"/>
          <w:szCs w:val="20"/>
        </w:rPr>
        <w:t>is located, will be provided with a copy of your child’s application.</w:t>
      </w:r>
      <w:r w:rsidR="00FF5F46" w:rsidRPr="00616491">
        <w:rPr>
          <w:rFonts w:ascii="VIC Medium" w:eastAsia="Times New Roman" w:hAnsi="VIC Medium" w:cs="Arial"/>
          <w:sz w:val="20"/>
          <w:szCs w:val="20"/>
        </w:rPr>
        <w:t xml:space="preserve"> This will enable support to be transferred to your child’s new kindergarten </w:t>
      </w:r>
      <w:r w:rsidR="00962201" w:rsidRPr="00616491">
        <w:rPr>
          <w:rFonts w:ascii="VIC Medium" w:eastAsia="Times New Roman" w:hAnsi="VIC Medium" w:cs="Arial"/>
          <w:sz w:val="20"/>
          <w:szCs w:val="20"/>
        </w:rPr>
        <w:t>service</w:t>
      </w:r>
      <w:r w:rsidR="00E12687">
        <w:rPr>
          <w:rFonts w:ascii="VIC Medium" w:eastAsia="Times New Roman" w:hAnsi="VIC Medium" w:cs="Arial"/>
          <w:sz w:val="20"/>
          <w:szCs w:val="20"/>
        </w:rPr>
        <w:t>,</w:t>
      </w:r>
      <w:r w:rsidR="00962201" w:rsidRPr="00616491">
        <w:rPr>
          <w:rFonts w:ascii="VIC Medium" w:eastAsia="Times New Roman" w:hAnsi="VIC Medium" w:cs="Arial"/>
          <w:sz w:val="20"/>
          <w:szCs w:val="20"/>
        </w:rPr>
        <w:t xml:space="preserve"> </w:t>
      </w:r>
      <w:r w:rsidR="00FF5F46" w:rsidRPr="00616491">
        <w:rPr>
          <w:rFonts w:ascii="VIC Medium" w:eastAsia="Times New Roman" w:hAnsi="VIC Medium" w:cs="Arial"/>
          <w:sz w:val="20"/>
          <w:szCs w:val="20"/>
        </w:rPr>
        <w:t xml:space="preserve">to </w:t>
      </w:r>
      <w:r w:rsidR="00F86272" w:rsidRPr="00616491">
        <w:rPr>
          <w:rFonts w:ascii="VIC Medium" w:eastAsia="Times New Roman" w:hAnsi="VIC Medium" w:cs="Arial"/>
          <w:sz w:val="20"/>
          <w:szCs w:val="20"/>
        </w:rPr>
        <w:t>help</w:t>
      </w:r>
      <w:r w:rsidR="00FF5F46" w:rsidRPr="00616491">
        <w:rPr>
          <w:rFonts w:ascii="VIC Medium" w:eastAsia="Times New Roman" w:hAnsi="VIC Medium" w:cs="Arial"/>
          <w:sz w:val="20"/>
          <w:szCs w:val="20"/>
        </w:rPr>
        <w:t xml:space="preserve"> your child’s transition and</w:t>
      </w:r>
      <w:r w:rsidR="00F86272" w:rsidRPr="00616491">
        <w:rPr>
          <w:rFonts w:ascii="VIC Medium" w:eastAsia="Times New Roman" w:hAnsi="VIC Medium" w:cs="Arial"/>
          <w:sz w:val="20"/>
          <w:szCs w:val="20"/>
        </w:rPr>
        <w:t xml:space="preserve"> assist your child’s new kindergarten </w:t>
      </w:r>
      <w:r w:rsidR="00780E77" w:rsidRPr="00616491">
        <w:rPr>
          <w:rFonts w:ascii="VIC Medium" w:eastAsia="Times New Roman" w:hAnsi="VIC Medium" w:cs="Arial"/>
          <w:sz w:val="20"/>
          <w:szCs w:val="20"/>
        </w:rPr>
        <w:t xml:space="preserve">teacher to understand your child’s learning and development </w:t>
      </w:r>
      <w:r w:rsidR="007D4CE4" w:rsidRPr="00616491">
        <w:rPr>
          <w:rFonts w:ascii="VIC Medium" w:eastAsia="Times New Roman" w:hAnsi="VIC Medium" w:cs="Arial"/>
          <w:sz w:val="20"/>
          <w:szCs w:val="20"/>
        </w:rPr>
        <w:t>needs.</w:t>
      </w:r>
      <w:r w:rsidR="00F86272" w:rsidRPr="00616491">
        <w:rPr>
          <w:rFonts w:ascii="VIC Medium" w:eastAsia="Times New Roman" w:hAnsi="VIC Medium" w:cs="Arial"/>
          <w:sz w:val="20"/>
          <w:szCs w:val="20"/>
        </w:rPr>
        <w:t xml:space="preserve"> </w:t>
      </w:r>
      <w:r w:rsidR="00FF5F46" w:rsidRPr="00616491">
        <w:rPr>
          <w:rFonts w:ascii="VIC Medium" w:eastAsia="Times New Roman" w:hAnsi="VIC Medium" w:cs="Arial"/>
          <w:sz w:val="20"/>
          <w:szCs w:val="20"/>
        </w:rPr>
        <w:t xml:space="preserve"> </w:t>
      </w:r>
    </w:p>
    <w:p w14:paraId="64E39DC4" w14:textId="77777777" w:rsidR="00EA7C1B" w:rsidRPr="00C32F46" w:rsidRDefault="00EA7C1B" w:rsidP="00712B35">
      <w:pPr>
        <w:keepNext/>
        <w:rPr>
          <w:rFonts w:ascii="VIC Medium" w:eastAsia="Times New Roman" w:hAnsi="VIC Medium" w:cs="Arial"/>
          <w:b/>
          <w:color w:val="87189D"/>
          <w:sz w:val="20"/>
          <w:szCs w:val="20"/>
        </w:rPr>
      </w:pPr>
      <w:r w:rsidRPr="00C32F46">
        <w:rPr>
          <w:rFonts w:ascii="VIC Medium" w:eastAsia="Times New Roman" w:hAnsi="VIC Medium" w:cs="Arial"/>
          <w:b/>
          <w:bCs/>
          <w:color w:val="87189D"/>
          <w:sz w:val="20"/>
          <w:szCs w:val="20"/>
        </w:rPr>
        <w:t>Security and retention of information</w:t>
      </w:r>
    </w:p>
    <w:p w14:paraId="3B0CB191" w14:textId="4443A9D2" w:rsidR="00E67998" w:rsidRDefault="00E67998" w:rsidP="00712B35">
      <w:pPr>
        <w:keepNext/>
        <w:rPr>
          <w:rFonts w:ascii="VIC Medium" w:eastAsia="Times New Roman" w:hAnsi="VIC Medium" w:cs="Arial"/>
          <w:sz w:val="20"/>
          <w:szCs w:val="20"/>
        </w:rPr>
      </w:pPr>
      <w:r>
        <w:rPr>
          <w:rFonts w:ascii="VIC Medium" w:eastAsia="Times New Roman" w:hAnsi="VIC Medium" w:cs="Arial"/>
          <w:sz w:val="20"/>
          <w:szCs w:val="20"/>
        </w:rPr>
        <w:t>Your child’s</w:t>
      </w:r>
      <w:r w:rsidR="00EA7C1B" w:rsidRPr="00616491">
        <w:rPr>
          <w:rFonts w:ascii="VIC Medium" w:eastAsia="Times New Roman" w:hAnsi="VIC Medium" w:cs="Arial"/>
          <w:sz w:val="20"/>
          <w:szCs w:val="20"/>
        </w:rPr>
        <w:t xml:space="preserve"> application </w:t>
      </w:r>
      <w:r w:rsidR="006632EE">
        <w:rPr>
          <w:rFonts w:ascii="VIC Medium" w:eastAsia="Times New Roman" w:hAnsi="VIC Medium" w:cs="Arial"/>
          <w:sz w:val="20"/>
          <w:szCs w:val="20"/>
        </w:rPr>
        <w:t xml:space="preserve">will be entered into an online portal by the kindergarten teacher. </w:t>
      </w:r>
      <w:bookmarkStart w:id="2" w:name="_Hlk174703042"/>
      <w:r w:rsidR="006632EE">
        <w:rPr>
          <w:rFonts w:ascii="VIC Medium" w:eastAsia="Times New Roman" w:hAnsi="VIC Medium" w:cs="Arial"/>
          <w:sz w:val="20"/>
          <w:szCs w:val="20"/>
        </w:rPr>
        <w:t>The KIS provider for the kindergarten’s region</w:t>
      </w:r>
      <w:r w:rsidR="001455CE" w:rsidRPr="00616491">
        <w:rPr>
          <w:rFonts w:ascii="VIC Medium" w:eastAsia="Times New Roman" w:hAnsi="VIC Medium" w:cs="Arial"/>
          <w:sz w:val="20"/>
          <w:szCs w:val="20"/>
        </w:rPr>
        <w:t>, the KIS assessor</w:t>
      </w:r>
      <w:r w:rsidR="00EA7C1B" w:rsidRPr="00616491">
        <w:rPr>
          <w:rFonts w:ascii="VIC Medium" w:eastAsia="Times New Roman" w:hAnsi="VIC Medium" w:cs="Arial"/>
          <w:sz w:val="20"/>
          <w:szCs w:val="20"/>
        </w:rPr>
        <w:t xml:space="preserve"> </w:t>
      </w:r>
      <w:r w:rsidR="00B243A6">
        <w:rPr>
          <w:rFonts w:ascii="VIC Medium" w:eastAsia="Times New Roman" w:hAnsi="VIC Medium" w:cs="Arial"/>
          <w:sz w:val="20"/>
          <w:szCs w:val="20"/>
        </w:rPr>
        <w:t xml:space="preserve">and </w:t>
      </w:r>
      <w:r w:rsidR="00EA7C1B" w:rsidRPr="00616491">
        <w:rPr>
          <w:rFonts w:ascii="VIC Medium" w:eastAsia="Times New Roman" w:hAnsi="VIC Medium" w:cs="Arial"/>
          <w:sz w:val="20"/>
          <w:szCs w:val="20"/>
        </w:rPr>
        <w:t xml:space="preserve">the </w:t>
      </w:r>
      <w:bookmarkEnd w:id="2"/>
      <w:r w:rsidR="004D40E3">
        <w:rPr>
          <w:rFonts w:ascii="VIC Medium" w:eastAsia="Times New Roman" w:hAnsi="VIC Medium" w:cs="Arial"/>
          <w:sz w:val="20"/>
          <w:szCs w:val="20"/>
        </w:rPr>
        <w:t>department</w:t>
      </w:r>
      <w:r w:rsidR="00B243A6">
        <w:rPr>
          <w:rFonts w:ascii="VIC Medium" w:eastAsia="Times New Roman" w:hAnsi="VIC Medium" w:cs="Arial"/>
          <w:sz w:val="20"/>
          <w:szCs w:val="20"/>
        </w:rPr>
        <w:t xml:space="preserve"> will also have </w:t>
      </w:r>
      <w:r w:rsidR="00FB7E83">
        <w:rPr>
          <w:rFonts w:ascii="VIC Medium" w:eastAsia="Times New Roman" w:hAnsi="VIC Medium" w:cs="Arial"/>
          <w:sz w:val="20"/>
          <w:szCs w:val="20"/>
        </w:rPr>
        <w:t xml:space="preserve">secure </w:t>
      </w:r>
      <w:r w:rsidR="00B243A6">
        <w:rPr>
          <w:rFonts w:ascii="VIC Medium" w:eastAsia="Times New Roman" w:hAnsi="VIC Medium" w:cs="Arial"/>
          <w:sz w:val="20"/>
          <w:szCs w:val="20"/>
        </w:rPr>
        <w:t xml:space="preserve">access to the portal </w:t>
      </w:r>
      <w:r w:rsidR="00FB7E83">
        <w:rPr>
          <w:rFonts w:ascii="VIC Medium" w:eastAsia="Times New Roman" w:hAnsi="VIC Medium" w:cs="Arial"/>
          <w:sz w:val="20"/>
          <w:szCs w:val="20"/>
        </w:rPr>
        <w:t>and will have access to your child’s application once it has been submitted</w:t>
      </w:r>
      <w:r w:rsidR="00EA7C1B" w:rsidRPr="00616491">
        <w:rPr>
          <w:rFonts w:ascii="VIC Medium" w:eastAsia="Times New Roman" w:hAnsi="VIC Medium" w:cs="Arial"/>
          <w:sz w:val="20"/>
          <w:szCs w:val="20"/>
        </w:rPr>
        <w:t xml:space="preserve">. All information about your child is kept secure and confidential. </w:t>
      </w:r>
    </w:p>
    <w:p w14:paraId="1B1E534D" w14:textId="0B9DAD44" w:rsidR="007D4CE4" w:rsidRPr="00616491" w:rsidRDefault="00EA7C1B" w:rsidP="00712B35">
      <w:pPr>
        <w:keepNext/>
        <w:rPr>
          <w:rFonts w:ascii="VIC Medium" w:eastAsia="Times New Roman" w:hAnsi="VIC Medium" w:cs="Arial"/>
          <w:sz w:val="20"/>
          <w:szCs w:val="20"/>
        </w:rPr>
      </w:pPr>
      <w:r w:rsidRPr="00616491">
        <w:rPr>
          <w:rFonts w:ascii="VIC Medium" w:eastAsia="Times New Roman" w:hAnsi="VIC Medium" w:cs="Arial"/>
          <w:sz w:val="20"/>
          <w:szCs w:val="20"/>
        </w:rPr>
        <w:t xml:space="preserve">We respect the right to privacy and will only release information with your written consent or as required </w:t>
      </w:r>
      <w:r w:rsidR="007D4CE4" w:rsidRPr="00616491">
        <w:rPr>
          <w:rFonts w:ascii="VIC Medium" w:eastAsia="Times New Roman" w:hAnsi="VIC Medium" w:cs="Arial"/>
          <w:sz w:val="20"/>
          <w:szCs w:val="20"/>
        </w:rPr>
        <w:t xml:space="preserve">or permitted 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by law. For more </w:t>
      </w:r>
      <w:proofErr w:type="gramStart"/>
      <w:r w:rsidRPr="00616491">
        <w:rPr>
          <w:rFonts w:ascii="VIC Medium" w:eastAsia="Times New Roman" w:hAnsi="VIC Medium" w:cs="Arial"/>
          <w:sz w:val="20"/>
          <w:szCs w:val="20"/>
        </w:rPr>
        <w:t>information</w:t>
      </w:r>
      <w:proofErr w:type="gramEnd"/>
      <w:r w:rsidRPr="00616491">
        <w:rPr>
          <w:rFonts w:ascii="VIC Medium" w:eastAsia="Times New Roman" w:hAnsi="VIC Medium" w:cs="Arial"/>
          <w:sz w:val="20"/>
          <w:szCs w:val="20"/>
        </w:rPr>
        <w:t xml:space="preserve"> please see the </w:t>
      </w:r>
      <w:hyperlink r:id="rId13" w:history="1">
        <w:r w:rsidR="005C142E">
          <w:rPr>
            <w:rStyle w:val="Hyperlink"/>
            <w:rFonts w:ascii="VIC Medium" w:eastAsia="Times New Roman" w:hAnsi="VIC Medium" w:cs="Arial"/>
            <w:sz w:val="20"/>
            <w:szCs w:val="20"/>
          </w:rPr>
          <w:t>d</w:t>
        </w:r>
        <w:r w:rsidR="00C92BB8" w:rsidRPr="00616491">
          <w:rPr>
            <w:rStyle w:val="Hyperlink"/>
            <w:rFonts w:ascii="VIC Medium" w:eastAsia="Times New Roman" w:hAnsi="VIC Medium" w:cs="Arial"/>
            <w:sz w:val="20"/>
            <w:szCs w:val="20"/>
          </w:rPr>
          <w:t>epartment's privacy policy</w:t>
        </w:r>
      </w:hyperlink>
      <w:r w:rsidR="00C92BB8" w:rsidRPr="00616491">
        <w:rPr>
          <w:rFonts w:ascii="VIC Medium" w:eastAsia="Times New Roman" w:hAnsi="VIC Medium" w:cs="Arial"/>
          <w:sz w:val="20"/>
          <w:szCs w:val="20"/>
        </w:rPr>
        <w:t xml:space="preserve"> .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 </w:t>
      </w:r>
    </w:p>
    <w:p w14:paraId="24FE54B3" w14:textId="77777777" w:rsidR="00EA7C1B" w:rsidRPr="00C32F46" w:rsidRDefault="00EA7C1B" w:rsidP="00CC52FD">
      <w:pPr>
        <w:keepNext/>
        <w:keepLines/>
        <w:rPr>
          <w:rFonts w:ascii="VIC Medium" w:eastAsia="Times New Roman" w:hAnsi="VIC Medium" w:cs="Arial"/>
          <w:b/>
          <w:color w:val="87189D"/>
          <w:sz w:val="20"/>
          <w:szCs w:val="20"/>
        </w:rPr>
      </w:pPr>
      <w:r w:rsidRPr="00C32F46">
        <w:rPr>
          <w:rFonts w:ascii="VIC Medium" w:eastAsia="Times New Roman" w:hAnsi="VIC Medium" w:cs="Arial"/>
          <w:b/>
          <w:color w:val="87189D"/>
          <w:sz w:val="20"/>
          <w:szCs w:val="20"/>
        </w:rPr>
        <w:t>Accessing information</w:t>
      </w:r>
    </w:p>
    <w:p w14:paraId="05B9142C" w14:textId="3DC67C09" w:rsidR="007D4CE4" w:rsidRDefault="00EA7C1B" w:rsidP="001F76D9">
      <w:pPr>
        <w:keepNext/>
        <w:keepLines/>
        <w:rPr>
          <w:rFonts w:ascii="VIC Medium" w:eastAsia="Times New Roman" w:hAnsi="VIC Medium" w:cs="Arial"/>
          <w:sz w:val="20"/>
          <w:szCs w:val="20"/>
        </w:rPr>
      </w:pPr>
      <w:r w:rsidRPr="00616491">
        <w:rPr>
          <w:rFonts w:ascii="VIC Medium" w:eastAsia="Times New Roman" w:hAnsi="VIC Medium" w:cs="Arial"/>
          <w:sz w:val="20"/>
          <w:szCs w:val="20"/>
        </w:rPr>
        <w:t xml:space="preserve">Upon request, your kindergarten </w:t>
      </w:r>
      <w:r w:rsidR="00962201" w:rsidRPr="00616491">
        <w:rPr>
          <w:rFonts w:ascii="VIC Medium" w:eastAsia="Times New Roman" w:hAnsi="VIC Medium" w:cs="Arial"/>
          <w:sz w:val="20"/>
          <w:szCs w:val="20"/>
        </w:rPr>
        <w:t xml:space="preserve">service </w:t>
      </w:r>
      <w:r w:rsidRPr="00616491">
        <w:rPr>
          <w:rFonts w:ascii="VIC Medium" w:eastAsia="Times New Roman" w:hAnsi="VIC Medium" w:cs="Arial"/>
          <w:sz w:val="20"/>
          <w:szCs w:val="20"/>
        </w:rPr>
        <w:t>should provide you with a c</w:t>
      </w:r>
      <w:r w:rsidR="007D4CE4" w:rsidRPr="00616491">
        <w:rPr>
          <w:rFonts w:ascii="VIC Medium" w:eastAsia="Times New Roman" w:hAnsi="VIC Medium" w:cs="Arial"/>
          <w:sz w:val="20"/>
          <w:szCs w:val="20"/>
        </w:rPr>
        <w:t>opy of th</w:t>
      </w:r>
      <w:r w:rsidR="001F76D9">
        <w:rPr>
          <w:rFonts w:ascii="VIC Medium" w:eastAsia="Times New Roman" w:hAnsi="VIC Medium" w:cs="Arial"/>
          <w:sz w:val="20"/>
          <w:szCs w:val="20"/>
        </w:rPr>
        <w:t xml:space="preserve">e </w:t>
      </w:r>
      <w:r w:rsidR="007D4CE4" w:rsidRPr="00616491">
        <w:rPr>
          <w:rFonts w:ascii="VIC Medium" w:eastAsia="Times New Roman" w:hAnsi="VIC Medium" w:cs="Arial"/>
          <w:sz w:val="20"/>
          <w:szCs w:val="20"/>
        </w:rPr>
        <w:t xml:space="preserve">completed </w:t>
      </w:r>
      <w:r w:rsidR="001F76D9">
        <w:rPr>
          <w:rFonts w:ascii="VIC Medium" w:eastAsia="Times New Roman" w:hAnsi="VIC Medium" w:cs="Arial"/>
          <w:sz w:val="20"/>
          <w:szCs w:val="20"/>
        </w:rPr>
        <w:t xml:space="preserve">application </w:t>
      </w:r>
      <w:r w:rsidR="007D4CE4" w:rsidRPr="00616491">
        <w:rPr>
          <w:rFonts w:ascii="VIC Medium" w:eastAsia="Times New Roman" w:hAnsi="VIC Medium" w:cs="Arial"/>
          <w:sz w:val="20"/>
          <w:szCs w:val="20"/>
        </w:rPr>
        <w:t>form.</w:t>
      </w:r>
      <w:r w:rsidR="001F76D9">
        <w:rPr>
          <w:rFonts w:ascii="VIC Medium" w:eastAsia="Times New Roman" w:hAnsi="VIC Medium" w:cs="Arial"/>
          <w:sz w:val="20"/>
          <w:szCs w:val="20"/>
        </w:rPr>
        <w:t xml:space="preserve"> </w:t>
      </w:r>
      <w:r w:rsidR="007D4CE4" w:rsidRPr="00616491">
        <w:rPr>
          <w:rFonts w:ascii="VIC Medium" w:eastAsia="Times New Roman" w:hAnsi="VIC Medium" w:cs="Arial"/>
          <w:sz w:val="20"/>
          <w:szCs w:val="20"/>
        </w:rPr>
        <w:t>Requests for other documents submitted by the kindergarten</w:t>
      </w:r>
      <w:r w:rsidR="00962201" w:rsidRPr="00616491">
        <w:rPr>
          <w:rFonts w:ascii="VIC Medium" w:eastAsia="Times New Roman" w:hAnsi="VIC Medium" w:cs="Arial"/>
          <w:sz w:val="20"/>
          <w:szCs w:val="20"/>
        </w:rPr>
        <w:t xml:space="preserve"> service</w:t>
      </w:r>
      <w:r w:rsidR="007D4CE4" w:rsidRPr="00616491">
        <w:rPr>
          <w:rFonts w:ascii="VIC Medium" w:eastAsia="Times New Roman" w:hAnsi="VIC Medium" w:cs="Arial"/>
          <w:sz w:val="20"/>
          <w:szCs w:val="20"/>
        </w:rPr>
        <w:t xml:space="preserve"> for this process </w:t>
      </w:r>
      <w:r w:rsidR="007B4489" w:rsidRPr="00616491">
        <w:rPr>
          <w:rFonts w:ascii="VIC Medium" w:eastAsia="Times New Roman" w:hAnsi="VIC Medium" w:cs="Arial"/>
          <w:sz w:val="20"/>
          <w:szCs w:val="20"/>
        </w:rPr>
        <w:t xml:space="preserve">may be appropriate to </w:t>
      </w:r>
      <w:r w:rsidR="00184E8E" w:rsidRPr="00616491">
        <w:rPr>
          <w:rFonts w:ascii="VIC Medium" w:eastAsia="Times New Roman" w:hAnsi="VIC Medium" w:cs="Arial"/>
          <w:sz w:val="20"/>
          <w:szCs w:val="20"/>
        </w:rPr>
        <w:t>be requested via the Freedom of Information Process (</w:t>
      </w:r>
      <w:r w:rsidR="007D4CE4" w:rsidRPr="00616491">
        <w:rPr>
          <w:rFonts w:ascii="VIC Medium" w:eastAsia="Times New Roman" w:hAnsi="VIC Medium" w:cs="Arial"/>
          <w:b/>
          <w:sz w:val="20"/>
          <w:szCs w:val="20"/>
        </w:rPr>
        <w:t>FOI</w:t>
      </w:r>
      <w:r w:rsidR="00184E8E" w:rsidRPr="00616491">
        <w:rPr>
          <w:rFonts w:ascii="VIC Medium" w:eastAsia="Times New Roman" w:hAnsi="VIC Medium" w:cs="Arial"/>
          <w:b/>
          <w:sz w:val="20"/>
          <w:szCs w:val="20"/>
        </w:rPr>
        <w:t xml:space="preserve">). </w:t>
      </w:r>
      <w:r w:rsidR="00184E8E" w:rsidRPr="00616491">
        <w:rPr>
          <w:rFonts w:ascii="VIC Medium" w:eastAsia="Times New Roman" w:hAnsi="VIC Medium" w:cs="Arial"/>
          <w:sz w:val="20"/>
          <w:szCs w:val="20"/>
        </w:rPr>
        <w:t xml:space="preserve">Please see the </w:t>
      </w:r>
      <w:r w:rsidR="005C142E">
        <w:rPr>
          <w:rFonts w:ascii="VIC Medium" w:eastAsia="Times New Roman" w:hAnsi="VIC Medium" w:cs="Arial"/>
          <w:sz w:val="20"/>
          <w:szCs w:val="20"/>
        </w:rPr>
        <w:t>d</w:t>
      </w:r>
      <w:r w:rsidR="00184E8E" w:rsidRPr="00616491">
        <w:rPr>
          <w:rFonts w:ascii="VIC Medium" w:eastAsia="Times New Roman" w:hAnsi="VIC Medium" w:cs="Arial"/>
          <w:sz w:val="20"/>
          <w:szCs w:val="20"/>
        </w:rPr>
        <w:t>epartment’s</w:t>
      </w:r>
      <w:r w:rsidR="00184E8E" w:rsidRPr="00616491">
        <w:rPr>
          <w:rFonts w:ascii="VIC Medium" w:eastAsia="Times New Roman" w:hAnsi="VIC Medium" w:cs="Arial"/>
          <w:b/>
          <w:sz w:val="20"/>
          <w:szCs w:val="20"/>
        </w:rPr>
        <w:t xml:space="preserve"> </w:t>
      </w:r>
      <w:r w:rsidR="00184E8E" w:rsidRPr="00616491">
        <w:rPr>
          <w:rFonts w:ascii="VIC Medium" w:eastAsia="Times New Roman" w:hAnsi="VIC Medium" w:cs="Arial"/>
          <w:sz w:val="20"/>
          <w:szCs w:val="20"/>
        </w:rPr>
        <w:t xml:space="preserve">FOI webpage or email: </w:t>
      </w:r>
      <w:hyperlink r:id="rId14" w:history="1">
        <w:r w:rsidR="00184E8E" w:rsidRPr="00616491">
          <w:rPr>
            <w:rFonts w:ascii="VIC Medium" w:eastAsia="Times New Roman" w:hAnsi="VIC Medium" w:cs="Arial"/>
            <w:sz w:val="20"/>
            <w:szCs w:val="20"/>
          </w:rPr>
          <w:t>foi@edumail.vic.gov.au</w:t>
        </w:r>
      </w:hyperlink>
      <w:r w:rsidR="00184E8E" w:rsidRPr="00616491">
        <w:rPr>
          <w:rFonts w:ascii="VIC Medium" w:eastAsia="Times New Roman" w:hAnsi="VIC Medium" w:cs="Arial"/>
          <w:sz w:val="20"/>
          <w:szCs w:val="20"/>
        </w:rPr>
        <w:t>.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 </w:t>
      </w:r>
    </w:p>
    <w:p w14:paraId="57664B3C" w14:textId="77777777" w:rsidR="00EA7C1B" w:rsidRPr="001F76D9" w:rsidRDefault="00EA7C1B" w:rsidP="00CC52FD">
      <w:pPr>
        <w:keepNext/>
        <w:keepLines/>
        <w:rPr>
          <w:rFonts w:ascii="VIC Medium" w:eastAsia="Times New Roman" w:hAnsi="VIC Medium" w:cs="Arial"/>
          <w:b/>
          <w:color w:val="87189D"/>
          <w:sz w:val="20"/>
          <w:szCs w:val="20"/>
        </w:rPr>
      </w:pPr>
      <w:r w:rsidRPr="001F76D9">
        <w:rPr>
          <w:rFonts w:ascii="VIC Medium" w:eastAsia="Times New Roman" w:hAnsi="VIC Medium" w:cs="Arial"/>
          <w:b/>
          <w:color w:val="87189D"/>
          <w:sz w:val="20"/>
          <w:szCs w:val="20"/>
        </w:rPr>
        <w:t>If you choose not to tell us something</w:t>
      </w:r>
    </w:p>
    <w:p w14:paraId="4EE75CEA" w14:textId="2C90B591" w:rsidR="00EA7C1B" w:rsidRPr="00616491" w:rsidRDefault="00EA7C1B" w:rsidP="00CC52FD">
      <w:pPr>
        <w:keepNext/>
        <w:keepLines/>
        <w:rPr>
          <w:rFonts w:ascii="VIC Medium" w:eastAsia="Times New Roman" w:hAnsi="VIC Medium" w:cs="Arial"/>
          <w:sz w:val="20"/>
          <w:szCs w:val="20"/>
        </w:rPr>
      </w:pPr>
      <w:r w:rsidRPr="00616491">
        <w:rPr>
          <w:rFonts w:ascii="VIC Medium" w:eastAsia="Times New Roman" w:hAnsi="VIC Medium" w:cs="Arial"/>
          <w:sz w:val="20"/>
          <w:szCs w:val="20"/>
        </w:rPr>
        <w:t>If you choose not to tell us something that we need to know to make decisions about supports for your child, we may be unable to provide your child’s kinderga</w:t>
      </w:r>
      <w:r w:rsidR="007D4CE4" w:rsidRPr="00616491">
        <w:rPr>
          <w:rFonts w:ascii="VIC Medium" w:eastAsia="Times New Roman" w:hAnsi="VIC Medium" w:cs="Arial"/>
          <w:sz w:val="20"/>
          <w:szCs w:val="20"/>
        </w:rPr>
        <w:t xml:space="preserve">rten </w:t>
      </w:r>
      <w:r w:rsidR="00962201" w:rsidRPr="00616491">
        <w:rPr>
          <w:rFonts w:ascii="VIC Medium" w:eastAsia="Times New Roman" w:hAnsi="VIC Medium" w:cs="Arial"/>
          <w:sz w:val="20"/>
          <w:szCs w:val="20"/>
        </w:rPr>
        <w:t xml:space="preserve">service </w:t>
      </w:r>
      <w:r w:rsidR="007D4CE4" w:rsidRPr="00616491">
        <w:rPr>
          <w:rFonts w:ascii="VIC Medium" w:eastAsia="Times New Roman" w:hAnsi="VIC Medium" w:cs="Arial"/>
          <w:sz w:val="20"/>
          <w:szCs w:val="20"/>
        </w:rPr>
        <w:t>with the support they seek.</w:t>
      </w:r>
    </w:p>
    <w:p w14:paraId="32FE4DB1" w14:textId="77777777" w:rsidR="00712B35" w:rsidRDefault="00712B35" w:rsidP="00EA7C1B">
      <w:pPr>
        <w:rPr>
          <w:rFonts w:ascii="VIC Medium" w:eastAsia="Times New Roman" w:hAnsi="VIC Medium" w:cs="Arial"/>
          <w:b/>
          <w:color w:val="87189D"/>
          <w:sz w:val="20"/>
          <w:szCs w:val="20"/>
        </w:rPr>
      </w:pPr>
      <w:r>
        <w:rPr>
          <w:rFonts w:ascii="VIC Medium" w:eastAsia="Times New Roman" w:hAnsi="VIC Medium" w:cs="Arial"/>
          <w:b/>
          <w:color w:val="87189D"/>
          <w:sz w:val="20"/>
          <w:szCs w:val="20"/>
        </w:rPr>
        <w:br w:type="page"/>
      </w:r>
    </w:p>
    <w:p w14:paraId="3E498DEB" w14:textId="572BB526" w:rsidR="00EA7C1B" w:rsidRPr="00047641" w:rsidRDefault="00037AE7" w:rsidP="00EA7C1B">
      <w:pPr>
        <w:rPr>
          <w:rFonts w:ascii="VIC Medium" w:eastAsia="Times New Roman" w:hAnsi="VIC Medium" w:cs="Arial"/>
          <w:b/>
          <w:color w:val="87189D"/>
          <w:sz w:val="32"/>
          <w:szCs w:val="32"/>
        </w:rPr>
      </w:pPr>
      <w:r w:rsidRPr="00047641">
        <w:rPr>
          <w:rFonts w:ascii="VIC Medium" w:eastAsia="Times New Roman" w:hAnsi="VIC Medium" w:cs="Arial"/>
          <w:b/>
          <w:color w:val="87189D"/>
          <w:sz w:val="32"/>
          <w:szCs w:val="32"/>
        </w:rPr>
        <w:lastRenderedPageBreak/>
        <w:t>Parent/guardian/c</w:t>
      </w:r>
      <w:r w:rsidR="00EA7C1B" w:rsidRPr="00047641">
        <w:rPr>
          <w:rFonts w:ascii="VIC Medium" w:eastAsia="Times New Roman" w:hAnsi="VIC Medium" w:cs="Arial"/>
          <w:b/>
          <w:color w:val="87189D"/>
          <w:sz w:val="32"/>
          <w:szCs w:val="32"/>
        </w:rPr>
        <w:t xml:space="preserve">arer </w:t>
      </w:r>
      <w:r w:rsidR="00B828DE">
        <w:rPr>
          <w:rFonts w:ascii="VIC Medium" w:eastAsia="Times New Roman" w:hAnsi="VIC Medium" w:cs="Arial"/>
          <w:b/>
          <w:color w:val="87189D"/>
          <w:sz w:val="32"/>
          <w:szCs w:val="32"/>
        </w:rPr>
        <w:t>c</w:t>
      </w:r>
      <w:r w:rsidR="00EA7C1B" w:rsidRPr="00047641">
        <w:rPr>
          <w:rFonts w:ascii="VIC Medium" w:eastAsia="Times New Roman" w:hAnsi="VIC Medium" w:cs="Arial"/>
          <w:b/>
          <w:color w:val="87189D"/>
          <w:sz w:val="32"/>
          <w:szCs w:val="32"/>
        </w:rPr>
        <w:t>onsent</w:t>
      </w:r>
    </w:p>
    <w:p w14:paraId="26D64C16" w14:textId="157ADDBD" w:rsidR="00EA7C1B" w:rsidRPr="00616491" w:rsidRDefault="00EA7C1B" w:rsidP="00EA7C1B">
      <w:pPr>
        <w:rPr>
          <w:rFonts w:ascii="VIC Medium" w:eastAsia="Times New Roman" w:hAnsi="VIC Medium" w:cs="Arial"/>
          <w:sz w:val="20"/>
          <w:szCs w:val="20"/>
        </w:rPr>
      </w:pPr>
      <w:r w:rsidRPr="00616491">
        <w:rPr>
          <w:rFonts w:ascii="VIC Medium" w:eastAsia="Times New Roman" w:hAnsi="VIC Medium" w:cs="Arial"/>
          <w:sz w:val="20"/>
          <w:szCs w:val="20"/>
        </w:rPr>
        <w:t xml:space="preserve">I have read and understood the Privacy </w:t>
      </w:r>
      <w:r w:rsidR="00962201" w:rsidRPr="00616491">
        <w:rPr>
          <w:rFonts w:ascii="VIC Medium" w:eastAsia="Times New Roman" w:hAnsi="VIC Medium" w:cs="Arial"/>
          <w:sz w:val="20"/>
          <w:szCs w:val="20"/>
        </w:rPr>
        <w:t>N</w:t>
      </w:r>
      <w:r w:rsidRPr="00616491">
        <w:rPr>
          <w:rFonts w:ascii="VIC Medium" w:eastAsia="Times New Roman" w:hAnsi="VIC Medium" w:cs="Arial"/>
          <w:sz w:val="20"/>
          <w:szCs w:val="20"/>
        </w:rPr>
        <w:t>otice and I understand how my child’s personal and health information will be collected, used and disclosed.</w:t>
      </w:r>
    </w:p>
    <w:p w14:paraId="0631A80F" w14:textId="117176E8" w:rsidR="00EA7C1B" w:rsidRPr="00616491" w:rsidRDefault="007D4CE4" w:rsidP="00EA7C1B">
      <w:pPr>
        <w:rPr>
          <w:rFonts w:ascii="VIC Medium" w:eastAsia="Times New Roman" w:hAnsi="VIC Medium" w:cs="Arial"/>
          <w:sz w:val="20"/>
          <w:szCs w:val="20"/>
        </w:rPr>
      </w:pPr>
      <w:r w:rsidRPr="00616491">
        <w:rPr>
          <w:rFonts w:ascii="VIC Medium" w:eastAsia="Times New Roman" w:hAnsi="VIC Medium" w:cs="Arial"/>
          <w:sz w:val="20"/>
          <w:szCs w:val="20"/>
        </w:rPr>
        <w:t xml:space="preserve">I </w:t>
      </w:r>
      <w:r w:rsidR="00801C27">
        <w:rPr>
          <w:rFonts w:ascii="VIC Medium" w:eastAsia="Times New Roman" w:hAnsi="VIC Medium" w:cs="Arial"/>
          <w:sz w:val="20"/>
          <w:szCs w:val="20"/>
        </w:rPr>
        <w:t>understand</w:t>
      </w:r>
      <w:r w:rsidR="00EA7C1B" w:rsidRPr="00616491">
        <w:rPr>
          <w:rFonts w:ascii="VIC Medium" w:eastAsia="Times New Roman" w:hAnsi="VIC Medium" w:cs="Arial"/>
          <w:sz w:val="20"/>
          <w:szCs w:val="20"/>
        </w:rPr>
        <w:t xml:space="preserve"> </w:t>
      </w:r>
      <w:r w:rsidR="00A77399">
        <w:rPr>
          <w:rFonts w:ascii="VIC Medium" w:eastAsia="Times New Roman" w:hAnsi="VIC Medium" w:cs="Arial"/>
          <w:sz w:val="20"/>
          <w:szCs w:val="20"/>
        </w:rPr>
        <w:t xml:space="preserve">how the </w:t>
      </w:r>
      <w:r w:rsidR="00EA7C1B" w:rsidRPr="00616491">
        <w:rPr>
          <w:rFonts w:ascii="VIC Medium" w:eastAsia="Times New Roman" w:hAnsi="VIC Medium" w:cs="Arial"/>
          <w:sz w:val="20"/>
          <w:szCs w:val="20"/>
        </w:rPr>
        <w:t xml:space="preserve">information </w:t>
      </w:r>
      <w:r w:rsidR="00A77399">
        <w:rPr>
          <w:rFonts w:ascii="VIC Medium" w:eastAsia="Times New Roman" w:hAnsi="VIC Medium" w:cs="Arial"/>
          <w:sz w:val="20"/>
          <w:szCs w:val="20"/>
        </w:rPr>
        <w:t>I have provided will be used to complete an online</w:t>
      </w:r>
      <w:r w:rsidR="00072A52">
        <w:rPr>
          <w:rFonts w:ascii="VIC Medium" w:eastAsia="Times New Roman" w:hAnsi="VIC Medium" w:cs="Arial"/>
          <w:sz w:val="20"/>
          <w:szCs w:val="20"/>
        </w:rPr>
        <w:t xml:space="preserve"> KIS</w:t>
      </w:r>
      <w:r w:rsidR="00A77399">
        <w:rPr>
          <w:rFonts w:ascii="VIC Medium" w:eastAsia="Times New Roman" w:hAnsi="VIC Medium" w:cs="Arial"/>
          <w:sz w:val="20"/>
          <w:szCs w:val="20"/>
        </w:rPr>
        <w:t xml:space="preserve"> application form, 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including additional reports </w:t>
      </w:r>
      <w:r w:rsidR="00072A52" w:rsidRPr="00616491">
        <w:rPr>
          <w:rFonts w:ascii="VIC Medium" w:eastAsia="Times New Roman" w:hAnsi="VIC Medium" w:cs="Arial"/>
          <w:sz w:val="20"/>
          <w:szCs w:val="20"/>
        </w:rPr>
        <w:t xml:space="preserve">about my child </w:t>
      </w:r>
      <w:r w:rsidR="00124BC1">
        <w:rPr>
          <w:rFonts w:ascii="VIC Medium" w:eastAsia="Times New Roman" w:hAnsi="VIC Medium" w:cs="Arial"/>
          <w:sz w:val="20"/>
          <w:szCs w:val="20"/>
        </w:rPr>
        <w:t xml:space="preserve">that will be </w:t>
      </w:r>
      <w:r w:rsidRPr="00616491">
        <w:rPr>
          <w:rFonts w:ascii="VIC Medium" w:eastAsia="Times New Roman" w:hAnsi="VIC Medium" w:cs="Arial"/>
          <w:sz w:val="20"/>
          <w:szCs w:val="20"/>
        </w:rPr>
        <w:t>attached</w:t>
      </w:r>
      <w:r w:rsidR="00072A52">
        <w:rPr>
          <w:rFonts w:ascii="VIC Medium" w:eastAsia="Times New Roman" w:hAnsi="VIC Medium" w:cs="Arial"/>
          <w:sz w:val="20"/>
          <w:szCs w:val="20"/>
        </w:rPr>
        <w:t xml:space="preserve"> to the online application form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, </w:t>
      </w:r>
      <w:r w:rsidR="00EA7C1B" w:rsidRPr="00616491">
        <w:rPr>
          <w:rFonts w:ascii="VIC Medium" w:eastAsia="Times New Roman" w:hAnsi="VIC Medium" w:cs="Arial"/>
          <w:sz w:val="20"/>
          <w:szCs w:val="20"/>
        </w:rPr>
        <w:t xml:space="preserve">and </w:t>
      </w:r>
      <w:r w:rsidRPr="00616491">
        <w:rPr>
          <w:rFonts w:ascii="VIC Medium" w:eastAsia="Times New Roman" w:hAnsi="VIC Medium" w:cs="Arial"/>
          <w:sz w:val="20"/>
          <w:szCs w:val="20"/>
        </w:rPr>
        <w:t>I confirm the information</w:t>
      </w:r>
      <w:r w:rsidR="00EA7C1B" w:rsidRPr="00616491">
        <w:rPr>
          <w:rFonts w:ascii="VIC Medium" w:eastAsia="Times New Roman" w:hAnsi="VIC Medium" w:cs="Arial"/>
          <w:sz w:val="20"/>
          <w:szCs w:val="20"/>
        </w:rPr>
        <w:t xml:space="preserve"> is correct and up to date.</w:t>
      </w:r>
    </w:p>
    <w:p w14:paraId="3A09068A" w14:textId="72F7FB0A" w:rsidR="00EA7C1B" w:rsidRPr="00616491" w:rsidRDefault="00EA7C1B" w:rsidP="00EA7C1B">
      <w:pPr>
        <w:rPr>
          <w:rFonts w:ascii="VIC Medium" w:eastAsia="Times New Roman" w:hAnsi="VIC Medium" w:cs="Arial"/>
          <w:sz w:val="20"/>
          <w:szCs w:val="20"/>
        </w:rPr>
      </w:pPr>
      <w:r w:rsidRPr="00616491">
        <w:rPr>
          <w:rFonts w:ascii="VIC Medium" w:eastAsia="Times New Roman" w:hAnsi="VIC Medium" w:cs="Arial"/>
          <w:sz w:val="20"/>
          <w:szCs w:val="20"/>
        </w:rPr>
        <w:t xml:space="preserve">I consent to this application being made by the kindergarten </w:t>
      </w:r>
      <w:r w:rsidR="00962201" w:rsidRPr="00616491">
        <w:rPr>
          <w:rFonts w:ascii="VIC Medium" w:eastAsia="Times New Roman" w:hAnsi="VIC Medium" w:cs="Arial"/>
          <w:sz w:val="20"/>
          <w:szCs w:val="20"/>
        </w:rPr>
        <w:t xml:space="preserve">service </w:t>
      </w:r>
      <w:r w:rsidRPr="00616491">
        <w:rPr>
          <w:rFonts w:ascii="VIC Medium" w:eastAsia="Times New Roman" w:hAnsi="VIC Medium" w:cs="Arial"/>
          <w:sz w:val="20"/>
          <w:szCs w:val="20"/>
        </w:rPr>
        <w:t xml:space="preserve">to assist the access and participation of my child at kindergarten.  </w:t>
      </w:r>
    </w:p>
    <w:p w14:paraId="074CB3BA" w14:textId="004F8856" w:rsidR="00EA7C1B" w:rsidRPr="00C32F46" w:rsidRDefault="00EA7C1B" w:rsidP="00EA7C1B">
      <w:pPr>
        <w:rPr>
          <w:rFonts w:ascii="VIC Medium" w:eastAsia="Times New Roman" w:hAnsi="VIC Medium" w:cs="Arial"/>
          <w:b/>
          <w:bCs/>
          <w:color w:val="87189D"/>
          <w:sz w:val="20"/>
          <w:szCs w:val="20"/>
        </w:rPr>
      </w:pPr>
      <w:r w:rsidRPr="00C32F46">
        <w:rPr>
          <w:rFonts w:ascii="VIC Medium" w:eastAsia="Times New Roman" w:hAnsi="VIC Medium" w:cs="Arial"/>
          <w:b/>
          <w:bCs/>
          <w:color w:val="87189D"/>
          <w:sz w:val="20"/>
          <w:szCs w:val="20"/>
        </w:rPr>
        <w:t xml:space="preserve">Parent/guardian/carer </w:t>
      </w:r>
      <w:r w:rsidR="00712B35">
        <w:rPr>
          <w:rFonts w:ascii="VIC Medium" w:eastAsia="Times New Roman" w:hAnsi="VIC Medium" w:cs="Arial"/>
          <w:b/>
          <w:bCs/>
          <w:color w:val="87189D"/>
          <w:sz w:val="20"/>
          <w:szCs w:val="20"/>
        </w:rPr>
        <w:t>signature</w:t>
      </w:r>
    </w:p>
    <w:tbl>
      <w:tblPr>
        <w:tblW w:w="10054" w:type="dxa"/>
        <w:tblInd w:w="-23" w:type="dxa"/>
        <w:tblBorders>
          <w:top w:val="single" w:sz="18" w:space="0" w:color="AF272F"/>
          <w:left w:val="single" w:sz="18" w:space="0" w:color="AF272F"/>
          <w:bottom w:val="single" w:sz="18" w:space="0" w:color="AF272F"/>
          <w:right w:val="single" w:sz="18" w:space="0" w:color="AF272F"/>
          <w:insideH w:val="single" w:sz="8" w:space="0" w:color="AF272F"/>
          <w:insideV w:val="single" w:sz="8" w:space="0" w:color="AF272F"/>
        </w:tblBorders>
        <w:tblLayout w:type="fixed"/>
        <w:tblCellMar>
          <w:top w:w="68" w:type="dxa"/>
          <w:bottom w:w="68" w:type="dxa"/>
        </w:tblCellMar>
        <w:tblLook w:val="04A0" w:firstRow="1" w:lastRow="0" w:firstColumn="1" w:lastColumn="0" w:noHBand="0" w:noVBand="1"/>
      </w:tblPr>
      <w:tblGrid>
        <w:gridCol w:w="2552"/>
        <w:gridCol w:w="4252"/>
        <w:gridCol w:w="1134"/>
        <w:gridCol w:w="2116"/>
      </w:tblGrid>
      <w:tr w:rsidR="0078752D" w:rsidRPr="00EA7C1B" w14:paraId="0659D4C1" w14:textId="77777777" w:rsidTr="0078752D">
        <w:trPr>
          <w:trHeight w:val="583"/>
        </w:trPr>
        <w:tc>
          <w:tcPr>
            <w:tcW w:w="2552" w:type="dxa"/>
            <w:tcBorders>
              <w:top w:val="single" w:sz="4" w:space="0" w:color="87189D"/>
              <w:left w:val="single" w:sz="4" w:space="0" w:color="87189D"/>
              <w:bottom w:val="single" w:sz="4" w:space="0" w:color="87189D"/>
              <w:right w:val="single" w:sz="4" w:space="0" w:color="87189D"/>
            </w:tcBorders>
            <w:shd w:val="clear" w:color="auto" w:fill="E9E2F0"/>
            <w:vAlign w:val="center"/>
          </w:tcPr>
          <w:p w14:paraId="7ABD25AF" w14:textId="745FB881" w:rsidR="0078752D" w:rsidRPr="00D128BC" w:rsidRDefault="0078752D" w:rsidP="0078752D">
            <w:pPr>
              <w:spacing w:after="100" w:afterAutospacing="1"/>
              <w:rPr>
                <w:rFonts w:ascii="VIC Medium" w:eastAsia="Times New Roman" w:hAnsi="VIC Medium" w:cs="Arial"/>
                <w:sz w:val="20"/>
                <w:szCs w:val="20"/>
              </w:rPr>
            </w:pPr>
            <w:r>
              <w:rPr>
                <w:rFonts w:ascii="VIC Medium" w:eastAsia="Times New Roman" w:hAnsi="VIC Medium" w:cs="Arial"/>
                <w:sz w:val="20"/>
                <w:szCs w:val="20"/>
              </w:rPr>
              <w:t>Name of child</w:t>
            </w:r>
          </w:p>
        </w:tc>
        <w:tc>
          <w:tcPr>
            <w:tcW w:w="7502" w:type="dxa"/>
            <w:gridSpan w:val="3"/>
            <w:tcBorders>
              <w:top w:val="single" w:sz="4" w:space="0" w:color="87189D"/>
              <w:left w:val="single" w:sz="4" w:space="0" w:color="87189D"/>
              <w:bottom w:val="single" w:sz="4" w:space="0" w:color="87189D"/>
              <w:right w:val="single" w:sz="4" w:space="0" w:color="87189D"/>
            </w:tcBorders>
            <w:vAlign w:val="center"/>
          </w:tcPr>
          <w:p w14:paraId="3E1D5530" w14:textId="77777777" w:rsidR="0078752D" w:rsidRPr="00EA7C1B" w:rsidRDefault="0078752D" w:rsidP="00EE66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2089" w:rsidRPr="00EA7C1B" w14:paraId="0B669CEB" w14:textId="77777777" w:rsidTr="0078752D">
        <w:trPr>
          <w:trHeight w:val="976"/>
        </w:trPr>
        <w:tc>
          <w:tcPr>
            <w:tcW w:w="2552" w:type="dxa"/>
            <w:tcBorders>
              <w:top w:val="single" w:sz="4" w:space="0" w:color="87189D"/>
              <w:left w:val="single" w:sz="4" w:space="0" w:color="87189D"/>
              <w:bottom w:val="single" w:sz="4" w:space="0" w:color="87189D"/>
              <w:right w:val="single" w:sz="4" w:space="0" w:color="87189D"/>
            </w:tcBorders>
            <w:shd w:val="clear" w:color="auto" w:fill="E9E2F0"/>
            <w:vAlign w:val="center"/>
          </w:tcPr>
          <w:p w14:paraId="65189CB3" w14:textId="5B75B573" w:rsidR="00365CA1" w:rsidRPr="00D128BC" w:rsidRDefault="00365CA1" w:rsidP="00EE666B">
            <w:pPr>
              <w:rPr>
                <w:rFonts w:ascii="VIC Medium" w:eastAsia="Times New Roman" w:hAnsi="VIC Medium" w:cs="Arial"/>
                <w:sz w:val="20"/>
                <w:szCs w:val="20"/>
              </w:rPr>
            </w:pPr>
            <w:r w:rsidRPr="00D128BC">
              <w:rPr>
                <w:rFonts w:ascii="VIC Medium" w:eastAsia="Times New Roman" w:hAnsi="VIC Medium" w:cs="Arial"/>
                <w:sz w:val="20"/>
                <w:szCs w:val="20"/>
              </w:rPr>
              <w:t xml:space="preserve">Signed </w:t>
            </w:r>
            <w:r w:rsidR="00FC4A14">
              <w:rPr>
                <w:rFonts w:ascii="VIC Medium" w:eastAsia="Times New Roman" w:hAnsi="VIC Medium" w:cs="Arial"/>
                <w:sz w:val="20"/>
                <w:szCs w:val="20"/>
              </w:rPr>
              <w:br/>
            </w:r>
            <w:r w:rsidRPr="00D128BC">
              <w:rPr>
                <w:rFonts w:ascii="VIC Medium" w:eastAsia="Times New Roman" w:hAnsi="VIC Medium" w:cs="Arial"/>
                <w:sz w:val="20"/>
                <w:szCs w:val="20"/>
              </w:rPr>
              <w:t>(Parent</w:t>
            </w:r>
            <w:r w:rsidR="00AF41A6">
              <w:rPr>
                <w:rFonts w:ascii="VIC Medium" w:eastAsia="Times New Roman" w:hAnsi="VIC Medium" w:cs="Arial"/>
                <w:sz w:val="20"/>
                <w:szCs w:val="20"/>
              </w:rPr>
              <w:t>/</w:t>
            </w:r>
            <w:r w:rsidR="00AF41A6" w:rsidRPr="00D128BC">
              <w:rPr>
                <w:rFonts w:ascii="VIC Medium" w:eastAsia="Times New Roman" w:hAnsi="VIC Medium" w:cs="Arial"/>
                <w:sz w:val="20"/>
                <w:szCs w:val="20"/>
              </w:rPr>
              <w:t xml:space="preserve">carer </w:t>
            </w:r>
            <w:r w:rsidRPr="00D128BC">
              <w:rPr>
                <w:rFonts w:ascii="VIC Medium" w:eastAsia="Times New Roman" w:hAnsi="VIC Medium" w:cs="Arial"/>
                <w:sz w:val="20"/>
                <w:szCs w:val="20"/>
              </w:rPr>
              <w:t>/</w:t>
            </w:r>
            <w:proofErr w:type="gramStart"/>
            <w:r w:rsidRPr="00D128BC">
              <w:rPr>
                <w:rFonts w:ascii="VIC Medium" w:eastAsia="Times New Roman" w:hAnsi="VIC Medium" w:cs="Arial"/>
                <w:sz w:val="20"/>
                <w:szCs w:val="20"/>
              </w:rPr>
              <w:t>guardian)*</w:t>
            </w:r>
            <w:proofErr w:type="gramEnd"/>
          </w:p>
        </w:tc>
        <w:tc>
          <w:tcPr>
            <w:tcW w:w="4252" w:type="dxa"/>
            <w:tcBorders>
              <w:top w:val="single" w:sz="4" w:space="0" w:color="87189D"/>
              <w:left w:val="single" w:sz="4" w:space="0" w:color="87189D"/>
              <w:bottom w:val="single" w:sz="4" w:space="0" w:color="87189D"/>
              <w:right w:val="single" w:sz="4" w:space="0" w:color="87189D"/>
            </w:tcBorders>
            <w:vAlign w:val="center"/>
          </w:tcPr>
          <w:p w14:paraId="7C406693" w14:textId="77777777" w:rsidR="00365CA1" w:rsidRPr="00D128BC" w:rsidRDefault="00365CA1" w:rsidP="00EE666B">
            <w:pPr>
              <w:rPr>
                <w:rFonts w:ascii="VIC Medium" w:eastAsia="Times New Roman" w:hAnsi="VIC Medium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7189D"/>
              <w:left w:val="single" w:sz="4" w:space="0" w:color="87189D"/>
              <w:bottom w:val="single" w:sz="4" w:space="0" w:color="87189D"/>
              <w:right w:val="single" w:sz="4" w:space="0" w:color="87189D"/>
            </w:tcBorders>
            <w:shd w:val="clear" w:color="auto" w:fill="E9E2F0"/>
            <w:vAlign w:val="center"/>
          </w:tcPr>
          <w:p w14:paraId="4DAC16A7" w14:textId="77777777" w:rsidR="00365CA1" w:rsidRPr="00D128BC" w:rsidRDefault="00365CA1" w:rsidP="00EE666B">
            <w:pPr>
              <w:rPr>
                <w:rFonts w:ascii="VIC Medium" w:eastAsia="Times New Roman" w:hAnsi="VIC Medium" w:cs="Arial"/>
                <w:sz w:val="20"/>
                <w:szCs w:val="20"/>
              </w:rPr>
            </w:pPr>
            <w:r w:rsidRPr="00D128BC">
              <w:rPr>
                <w:rFonts w:ascii="VIC Medium" w:eastAsia="Times New Roman" w:hAnsi="VIC Medium" w:cs="Arial"/>
                <w:sz w:val="20"/>
                <w:szCs w:val="20"/>
              </w:rPr>
              <w:t>Date</w:t>
            </w:r>
          </w:p>
        </w:tc>
        <w:tc>
          <w:tcPr>
            <w:tcW w:w="2116" w:type="dxa"/>
            <w:tcBorders>
              <w:top w:val="single" w:sz="4" w:space="0" w:color="87189D"/>
              <w:left w:val="single" w:sz="4" w:space="0" w:color="87189D"/>
              <w:bottom w:val="single" w:sz="4" w:space="0" w:color="87189D"/>
              <w:right w:val="single" w:sz="4" w:space="0" w:color="87189D"/>
            </w:tcBorders>
            <w:vAlign w:val="center"/>
          </w:tcPr>
          <w:p w14:paraId="5DEDEB3E" w14:textId="77777777" w:rsidR="00365CA1" w:rsidRPr="00EA7C1B" w:rsidRDefault="00365CA1" w:rsidP="00EE66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5CA1" w:rsidRPr="00EA7C1B" w14:paraId="2C1C49B6" w14:textId="77777777" w:rsidTr="002B0DD3">
        <w:trPr>
          <w:trHeight w:val="712"/>
        </w:trPr>
        <w:tc>
          <w:tcPr>
            <w:tcW w:w="2552" w:type="dxa"/>
            <w:tcBorders>
              <w:top w:val="single" w:sz="4" w:space="0" w:color="87189D"/>
              <w:left w:val="single" w:sz="4" w:space="0" w:color="87189D"/>
              <w:bottom w:val="single" w:sz="4" w:space="0" w:color="87189D"/>
              <w:right w:val="single" w:sz="4" w:space="0" w:color="87189D"/>
            </w:tcBorders>
            <w:shd w:val="clear" w:color="auto" w:fill="E9E2F0"/>
            <w:vAlign w:val="center"/>
          </w:tcPr>
          <w:p w14:paraId="7A9E8C5B" w14:textId="44D44951" w:rsidR="00365CA1" w:rsidRPr="00D128BC" w:rsidRDefault="007E056D" w:rsidP="0078752D">
            <w:pPr>
              <w:spacing w:after="100" w:afterAutospacing="1"/>
              <w:rPr>
                <w:rFonts w:ascii="VIC Medium" w:eastAsia="Times New Roman" w:hAnsi="VIC Medium" w:cs="Arial"/>
                <w:sz w:val="20"/>
                <w:szCs w:val="20"/>
              </w:rPr>
            </w:pPr>
            <w:r>
              <w:rPr>
                <w:rFonts w:ascii="VIC Medium" w:eastAsia="Times New Roman" w:hAnsi="VIC Medium" w:cs="Arial"/>
                <w:sz w:val="20"/>
                <w:szCs w:val="20"/>
              </w:rPr>
              <w:t>Your relationship with the child (e.g. parent</w:t>
            </w:r>
            <w:r w:rsidR="00FC7070">
              <w:rPr>
                <w:rFonts w:ascii="VIC Medium" w:eastAsia="Times New Roman" w:hAnsi="VIC Medium" w:cs="Arial"/>
                <w:sz w:val="20"/>
                <w:szCs w:val="20"/>
              </w:rPr>
              <w:t>, carer, delegated carer</w:t>
            </w:r>
            <w:r w:rsidR="00F376ED">
              <w:rPr>
                <w:rFonts w:ascii="VIC Medium" w:eastAsia="Times New Roman" w:hAnsi="VIC Medium" w:cs="Arial"/>
                <w:sz w:val="20"/>
                <w:szCs w:val="20"/>
              </w:rPr>
              <w:t xml:space="preserve"> or </w:t>
            </w:r>
            <w:r w:rsidR="00850DCC">
              <w:rPr>
                <w:rFonts w:ascii="VIC Medium" w:eastAsia="Times New Roman" w:hAnsi="VIC Medium" w:cs="Arial"/>
                <w:sz w:val="20"/>
                <w:szCs w:val="20"/>
              </w:rPr>
              <w:t>officer informal carer)</w:t>
            </w:r>
          </w:p>
        </w:tc>
        <w:tc>
          <w:tcPr>
            <w:tcW w:w="7502" w:type="dxa"/>
            <w:gridSpan w:val="3"/>
            <w:tcBorders>
              <w:top w:val="single" w:sz="4" w:space="0" w:color="87189D"/>
              <w:left w:val="single" w:sz="4" w:space="0" w:color="87189D"/>
              <w:bottom w:val="single" w:sz="4" w:space="0" w:color="87189D"/>
              <w:right w:val="single" w:sz="4" w:space="0" w:color="87189D"/>
            </w:tcBorders>
            <w:vAlign w:val="center"/>
          </w:tcPr>
          <w:p w14:paraId="2F7B669C" w14:textId="77777777" w:rsidR="00365CA1" w:rsidRPr="00D128BC" w:rsidRDefault="00365CA1" w:rsidP="00EE666B">
            <w:pPr>
              <w:rPr>
                <w:rFonts w:ascii="VIC Medium" w:eastAsia="Times New Roman" w:hAnsi="VIC Medium" w:cs="Arial"/>
                <w:sz w:val="20"/>
                <w:szCs w:val="20"/>
              </w:rPr>
            </w:pPr>
          </w:p>
        </w:tc>
      </w:tr>
      <w:tr w:rsidR="007E056D" w:rsidRPr="00EA7C1B" w14:paraId="3DC1EFEF" w14:textId="77777777" w:rsidTr="002B0DD3">
        <w:trPr>
          <w:trHeight w:val="712"/>
        </w:trPr>
        <w:tc>
          <w:tcPr>
            <w:tcW w:w="2552" w:type="dxa"/>
            <w:tcBorders>
              <w:top w:val="single" w:sz="4" w:space="0" w:color="87189D"/>
              <w:left w:val="single" w:sz="4" w:space="0" w:color="87189D"/>
              <w:bottom w:val="single" w:sz="4" w:space="0" w:color="87189D"/>
              <w:right w:val="single" w:sz="4" w:space="0" w:color="87189D"/>
            </w:tcBorders>
            <w:shd w:val="clear" w:color="auto" w:fill="E9E2F0"/>
            <w:vAlign w:val="center"/>
          </w:tcPr>
          <w:p w14:paraId="7019962F" w14:textId="00558380" w:rsidR="007E056D" w:rsidRPr="00D128BC" w:rsidRDefault="007E056D" w:rsidP="0078752D">
            <w:pPr>
              <w:spacing w:after="100" w:afterAutospacing="1"/>
              <w:rPr>
                <w:rFonts w:ascii="VIC Medium" w:eastAsia="Times New Roman" w:hAnsi="VIC Medium" w:cs="Arial"/>
                <w:sz w:val="20"/>
                <w:szCs w:val="20"/>
              </w:rPr>
            </w:pPr>
            <w:r w:rsidRPr="00D128BC">
              <w:rPr>
                <w:rFonts w:ascii="VIC Medium" w:eastAsia="Times New Roman" w:hAnsi="VIC Medium" w:cs="Arial"/>
                <w:sz w:val="20"/>
                <w:szCs w:val="20"/>
              </w:rPr>
              <w:t>Print name</w:t>
            </w:r>
          </w:p>
        </w:tc>
        <w:tc>
          <w:tcPr>
            <w:tcW w:w="7502" w:type="dxa"/>
            <w:gridSpan w:val="3"/>
            <w:tcBorders>
              <w:top w:val="single" w:sz="4" w:space="0" w:color="87189D"/>
              <w:left w:val="single" w:sz="4" w:space="0" w:color="87189D"/>
              <w:bottom w:val="single" w:sz="4" w:space="0" w:color="87189D"/>
              <w:right w:val="single" w:sz="4" w:space="0" w:color="87189D"/>
            </w:tcBorders>
            <w:vAlign w:val="center"/>
          </w:tcPr>
          <w:p w14:paraId="20A38F6C" w14:textId="77777777" w:rsidR="007E056D" w:rsidRPr="00D128BC" w:rsidRDefault="007E056D" w:rsidP="00EE666B">
            <w:pPr>
              <w:rPr>
                <w:rFonts w:ascii="VIC Medium" w:eastAsia="Times New Roman" w:hAnsi="VIC Medium" w:cs="Arial"/>
                <w:sz w:val="20"/>
                <w:szCs w:val="20"/>
              </w:rPr>
            </w:pPr>
          </w:p>
        </w:tc>
      </w:tr>
    </w:tbl>
    <w:p w14:paraId="3EF2D3FC" w14:textId="77777777" w:rsidR="008D4BDF" w:rsidRDefault="008D4BDF" w:rsidP="00EA7C1B">
      <w:pPr>
        <w:rPr>
          <w:rFonts w:ascii="VIC Medium" w:eastAsia="Times New Roman" w:hAnsi="VIC Medium" w:cs="Arial"/>
          <w:b/>
          <w:bCs/>
          <w:sz w:val="16"/>
          <w:szCs w:val="48"/>
        </w:rPr>
      </w:pPr>
    </w:p>
    <w:p w14:paraId="1EA8DAC9" w14:textId="78C52A40" w:rsidR="00EA7C1B" w:rsidRPr="00B91EF5" w:rsidRDefault="00EA7C1B" w:rsidP="00EA7C1B">
      <w:pPr>
        <w:rPr>
          <w:rFonts w:ascii="VIC Medium" w:eastAsia="Times New Roman" w:hAnsi="VIC Medium" w:cs="Arial"/>
          <w:b/>
          <w:sz w:val="20"/>
          <w:szCs w:val="20"/>
        </w:rPr>
      </w:pPr>
      <w:r w:rsidRPr="00B91EF5">
        <w:rPr>
          <w:rFonts w:ascii="VIC Medium" w:eastAsia="Times New Roman" w:hAnsi="VIC Medium" w:cs="Arial"/>
          <w:b/>
          <w:bCs/>
          <w:sz w:val="18"/>
          <w:szCs w:val="52"/>
        </w:rPr>
        <w:t>*</w:t>
      </w:r>
      <w:r w:rsidRPr="00B91EF5">
        <w:rPr>
          <w:rFonts w:ascii="VIC Medium" w:eastAsia="Times New Roman" w:hAnsi="VIC Medium" w:cs="Arial"/>
          <w:b/>
          <w:bCs/>
          <w:sz w:val="20"/>
          <w:szCs w:val="20"/>
        </w:rPr>
        <w:t xml:space="preserve">Who may sign this application form </w:t>
      </w:r>
    </w:p>
    <w:p w14:paraId="4EDE03D2" w14:textId="77777777" w:rsidR="00EA7C1B" w:rsidRPr="00B91EF5" w:rsidRDefault="00EA7C1B" w:rsidP="00EA7C1B">
      <w:pPr>
        <w:rPr>
          <w:rFonts w:ascii="VIC Medium" w:eastAsia="Times New Roman" w:hAnsi="VIC Medium" w:cs="Arial"/>
          <w:sz w:val="20"/>
          <w:szCs w:val="20"/>
        </w:rPr>
      </w:pPr>
      <w:r w:rsidRPr="00B91EF5">
        <w:rPr>
          <w:rFonts w:ascii="VIC Medium" w:eastAsia="Times New Roman" w:hAnsi="VIC Medium" w:cs="Arial"/>
          <w:sz w:val="20"/>
          <w:szCs w:val="20"/>
        </w:rPr>
        <w:t xml:space="preserve">Only one signature is required for this form. Any of the following people can sign this form: </w:t>
      </w:r>
    </w:p>
    <w:p w14:paraId="4D187742" w14:textId="77777777" w:rsidR="0057265A" w:rsidRPr="0057265A" w:rsidRDefault="0057265A" w:rsidP="00321676">
      <w:pPr>
        <w:numPr>
          <w:ilvl w:val="0"/>
          <w:numId w:val="5"/>
        </w:numPr>
        <w:rPr>
          <w:rFonts w:ascii="VIC Medium" w:eastAsia="Times New Roman" w:hAnsi="VIC Medium" w:cs="Arial"/>
          <w:sz w:val="20"/>
          <w:szCs w:val="20"/>
        </w:rPr>
      </w:pPr>
      <w:r w:rsidRPr="0057265A">
        <w:rPr>
          <w:rFonts w:ascii="VIC Medium" w:eastAsia="Times New Roman" w:hAnsi="VIC Medium" w:cs="Arial"/>
          <w:sz w:val="20"/>
          <w:szCs w:val="20"/>
        </w:rPr>
        <w:t>a person with parental responsibility for “major long-term issues” in accordance with the Family Law Act</w:t>
      </w:r>
      <w:r w:rsidRPr="00321676">
        <w:rPr>
          <w:rFonts w:eastAsia="Times New Roman" w:cs="Calibri"/>
          <w:sz w:val="20"/>
          <w:szCs w:val="20"/>
        </w:rPr>
        <w:t> </w:t>
      </w:r>
      <w:r w:rsidRPr="0057265A">
        <w:rPr>
          <w:rFonts w:ascii="VIC Medium" w:eastAsia="Times New Roman" w:hAnsi="VIC Medium" w:cs="Arial"/>
          <w:sz w:val="20"/>
          <w:szCs w:val="20"/>
        </w:rPr>
        <w:t>1975 (</w:t>
      </w:r>
      <w:proofErr w:type="spellStart"/>
      <w:r w:rsidRPr="0057265A">
        <w:rPr>
          <w:rFonts w:ascii="VIC Medium" w:eastAsia="Times New Roman" w:hAnsi="VIC Medium" w:cs="Arial"/>
          <w:sz w:val="20"/>
          <w:szCs w:val="20"/>
        </w:rPr>
        <w:t>Cth</w:t>
      </w:r>
      <w:proofErr w:type="spellEnd"/>
      <w:r w:rsidRPr="0057265A">
        <w:rPr>
          <w:rFonts w:ascii="VIC Medium" w:eastAsia="Times New Roman" w:hAnsi="VIC Medium" w:cs="Arial"/>
          <w:sz w:val="20"/>
          <w:szCs w:val="20"/>
        </w:rPr>
        <w:t>)</w:t>
      </w:r>
    </w:p>
    <w:p w14:paraId="3EA40BFF" w14:textId="77777777" w:rsidR="0057265A" w:rsidRPr="0057265A" w:rsidRDefault="0057265A" w:rsidP="00321676">
      <w:pPr>
        <w:numPr>
          <w:ilvl w:val="0"/>
          <w:numId w:val="5"/>
        </w:numPr>
        <w:rPr>
          <w:rFonts w:ascii="VIC Medium" w:eastAsia="Times New Roman" w:hAnsi="VIC Medium" w:cs="Arial"/>
          <w:sz w:val="20"/>
          <w:szCs w:val="20"/>
        </w:rPr>
      </w:pPr>
      <w:r w:rsidRPr="0057265A">
        <w:rPr>
          <w:rFonts w:ascii="VIC Medium" w:eastAsia="Times New Roman" w:hAnsi="VIC Medium" w:cs="Arial"/>
          <w:sz w:val="20"/>
          <w:szCs w:val="20"/>
        </w:rPr>
        <w:t>an officer delegated to exercise the powers and functions of the Secretary of the Department of Families, Fairness and Housing under sections 17(1)(b</w:t>
      </w:r>
      <w:proofErr w:type="gramStart"/>
      <w:r w:rsidRPr="0057265A">
        <w:rPr>
          <w:rFonts w:ascii="VIC Medium" w:eastAsia="Times New Roman" w:hAnsi="VIC Medium" w:cs="Arial"/>
          <w:sz w:val="20"/>
          <w:szCs w:val="20"/>
        </w:rPr>
        <w:t>).(</w:t>
      </w:r>
      <w:proofErr w:type="gramEnd"/>
      <w:r w:rsidRPr="0057265A">
        <w:rPr>
          <w:rFonts w:ascii="VIC Medium" w:eastAsia="Times New Roman" w:hAnsi="VIC Medium" w:cs="Arial"/>
          <w:sz w:val="20"/>
          <w:szCs w:val="20"/>
        </w:rPr>
        <w:t>2) &amp; (3) of the Children, Youth and Families Act</w:t>
      </w:r>
      <w:r w:rsidRPr="00321676">
        <w:rPr>
          <w:rFonts w:eastAsia="Times New Roman" w:cs="Calibri"/>
          <w:sz w:val="20"/>
          <w:szCs w:val="20"/>
        </w:rPr>
        <w:t> </w:t>
      </w:r>
      <w:r w:rsidRPr="0057265A">
        <w:rPr>
          <w:rFonts w:ascii="VIC Medium" w:eastAsia="Times New Roman" w:hAnsi="VIC Medium" w:cs="Arial"/>
          <w:sz w:val="20"/>
          <w:szCs w:val="20"/>
        </w:rPr>
        <w:t>2005 (Vic)</w:t>
      </w:r>
    </w:p>
    <w:p w14:paraId="366D1A7E" w14:textId="77777777" w:rsidR="0057265A" w:rsidRPr="0057265A" w:rsidRDefault="0057265A" w:rsidP="00321676">
      <w:pPr>
        <w:numPr>
          <w:ilvl w:val="0"/>
          <w:numId w:val="5"/>
        </w:numPr>
        <w:rPr>
          <w:rFonts w:ascii="VIC Medium" w:eastAsia="Times New Roman" w:hAnsi="VIC Medium" w:cs="Arial"/>
          <w:sz w:val="20"/>
          <w:szCs w:val="20"/>
        </w:rPr>
      </w:pPr>
      <w:r w:rsidRPr="0057265A">
        <w:rPr>
          <w:rFonts w:ascii="VIC Medium" w:eastAsia="Times New Roman" w:hAnsi="VIC Medium" w:cs="Arial"/>
          <w:sz w:val="20"/>
          <w:szCs w:val="20"/>
        </w:rPr>
        <w:t>a carer authorised under a Department of Families, Fairness and Housing Instrument of Authorisation to make decisions about “major long-term issues” as defined by the Family Law Act 1975 (</w:t>
      </w:r>
      <w:proofErr w:type="spellStart"/>
      <w:r w:rsidRPr="0057265A">
        <w:rPr>
          <w:rFonts w:ascii="VIC Medium" w:eastAsia="Times New Roman" w:hAnsi="VIC Medium" w:cs="Arial"/>
          <w:sz w:val="20"/>
          <w:szCs w:val="20"/>
        </w:rPr>
        <w:t>Cth</w:t>
      </w:r>
      <w:proofErr w:type="spellEnd"/>
      <w:r w:rsidRPr="0057265A">
        <w:rPr>
          <w:rFonts w:ascii="VIC Medium" w:eastAsia="Times New Roman" w:hAnsi="VIC Medium" w:cs="Arial"/>
          <w:sz w:val="20"/>
          <w:szCs w:val="20"/>
        </w:rPr>
        <w:t>).</w:t>
      </w:r>
    </w:p>
    <w:p w14:paraId="631B4B44" w14:textId="32E41DBB" w:rsidR="00EA7C1B" w:rsidRPr="008609F8" w:rsidRDefault="005564E3" w:rsidP="00964B97">
      <w:pPr>
        <w:spacing w:before="240"/>
        <w:rPr>
          <w:rFonts w:ascii="Arial Narrow" w:eastAsia="Times New Roman" w:hAnsi="Arial Narrow" w:cs="Arial"/>
          <w:b/>
          <w:sz w:val="16"/>
          <w:szCs w:val="48"/>
        </w:rPr>
      </w:pPr>
      <w:r w:rsidRPr="005564E3">
        <w:rPr>
          <w:rFonts w:ascii="VIC Medium" w:eastAsia="Times New Roman" w:hAnsi="VIC Medium" w:cs="Arial"/>
          <w:sz w:val="20"/>
          <w:szCs w:val="20"/>
        </w:rPr>
        <w:t xml:space="preserve">If none of the above people are available, an informal carer may sign the privacy notice and consent form. An informal carer is a relative or other responsible adult who lives with and provides day-to-day care for the child. Informal carers should sign an </w:t>
      </w:r>
      <w:hyperlink r:id="rId15" w:history="1">
        <w:r w:rsidRPr="004B4990">
          <w:rPr>
            <w:rStyle w:val="Hyperlink"/>
            <w:rFonts w:ascii="VIC Medium" w:eastAsia="Times New Roman" w:hAnsi="VIC Medium" w:cs="Arial"/>
            <w:sz w:val="20"/>
            <w:szCs w:val="20"/>
          </w:rPr>
          <w:t>informal carer statutory declaration</w:t>
        </w:r>
      </w:hyperlink>
      <w:r w:rsidRPr="005564E3">
        <w:rPr>
          <w:rFonts w:ascii="VIC Medium" w:eastAsia="Times New Roman" w:hAnsi="VIC Medium" w:cs="Arial"/>
          <w:sz w:val="20"/>
          <w:szCs w:val="20"/>
        </w:rPr>
        <w:t xml:space="preserve"> to confirm their status. </w:t>
      </w:r>
      <w:bookmarkEnd w:id="0"/>
    </w:p>
    <w:sectPr w:rsidR="00EA7C1B" w:rsidRPr="008609F8" w:rsidSect="005A28D8">
      <w:footerReference w:type="default" r:id="rId16"/>
      <w:pgSz w:w="11907" w:h="16839" w:code="9"/>
      <w:pgMar w:top="523" w:right="964" w:bottom="709" w:left="964" w:header="284" w:footer="12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3786E" w14:textId="77777777" w:rsidR="00C53825" w:rsidRDefault="00C53825">
      <w:pPr>
        <w:spacing w:after="0" w:line="240" w:lineRule="auto"/>
      </w:pPr>
      <w:r>
        <w:separator/>
      </w:r>
    </w:p>
  </w:endnote>
  <w:endnote w:type="continuationSeparator" w:id="0">
    <w:p w14:paraId="42487997" w14:textId="77777777" w:rsidR="00C53825" w:rsidRDefault="00C53825">
      <w:pPr>
        <w:spacing w:after="0" w:line="240" w:lineRule="auto"/>
      </w:pPr>
      <w:r>
        <w:continuationSeparator/>
      </w:r>
    </w:p>
  </w:endnote>
  <w:endnote w:type="continuationNotice" w:id="1">
    <w:p w14:paraId="0F9C233E" w14:textId="77777777" w:rsidR="00C53825" w:rsidRDefault="00C538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etaBookLF-Roman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MetaBoldLF-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etaBold-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C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56E8" w14:textId="77777777" w:rsidR="005067E0" w:rsidRDefault="00956235" w:rsidP="00956235">
    <w:pPr>
      <w:pStyle w:val="Footer"/>
      <w:jc w:val="left"/>
      <w:rPr>
        <w:b/>
        <w:sz w:val="16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16120FC" wp14:editId="063B17A0">
          <wp:simplePos x="0" y="0"/>
          <wp:positionH relativeFrom="column">
            <wp:posOffset>1074420</wp:posOffset>
          </wp:positionH>
          <wp:positionV relativeFrom="paragraph">
            <wp:posOffset>9949180</wp:posOffset>
          </wp:positionV>
          <wp:extent cx="6260465" cy="604520"/>
          <wp:effectExtent l="0" t="0" r="6985" b="5080"/>
          <wp:wrapNone/>
          <wp:docPr id="252766979" name="Picture 252766979" title="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04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67E0">
      <w:rPr>
        <w:noProof/>
      </w:rPr>
      <w:drawing>
        <wp:inline distT="0" distB="0" distL="0" distR="0" wp14:anchorId="6FEBAD76" wp14:editId="2B5E816A">
          <wp:extent cx="1825788" cy="657225"/>
          <wp:effectExtent l="0" t="0" r="3175" b="0"/>
          <wp:docPr id="563037190" name="Picture 7" descr="Victoria State Government and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788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942F7">
      <w:rPr>
        <w:b/>
        <w:sz w:val="16"/>
      </w:rPr>
      <w:t xml:space="preserve"> </w:t>
    </w:r>
  </w:p>
  <w:p w14:paraId="74E146AC" w14:textId="136C7952" w:rsidR="00956235" w:rsidRDefault="00A22EC7" w:rsidP="005067E0">
    <w:pPr>
      <w:pStyle w:val="Footer"/>
    </w:pPr>
    <w:r w:rsidRPr="00616491">
      <w:rPr>
        <w:rFonts w:ascii="VIC Medium" w:hAnsi="VIC Medium"/>
        <w:b/>
        <w:sz w:val="16"/>
      </w:rPr>
      <w:t xml:space="preserve">Privacy Notice for </w:t>
    </w:r>
    <w:r w:rsidR="005A28D8">
      <w:rPr>
        <w:rFonts w:ascii="VIC Medium" w:hAnsi="VIC Medium"/>
        <w:b/>
        <w:sz w:val="16"/>
      </w:rPr>
      <w:t>parents/carers/guardians</w:t>
    </w:r>
  </w:p>
  <w:p w14:paraId="475F0BA3" w14:textId="3D1BF70B" w:rsidR="00E710EB" w:rsidRDefault="00E710EB">
    <w:pPr>
      <w:pStyle w:val="Footer"/>
    </w:pPr>
  </w:p>
  <w:p w14:paraId="25D88262" w14:textId="77777777" w:rsidR="00E710EB" w:rsidRDefault="00E71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D9AB7" w14:textId="77777777" w:rsidR="00C53825" w:rsidRDefault="00C53825">
      <w:pPr>
        <w:spacing w:after="0" w:line="240" w:lineRule="auto"/>
      </w:pPr>
      <w:r>
        <w:separator/>
      </w:r>
    </w:p>
  </w:footnote>
  <w:footnote w:type="continuationSeparator" w:id="0">
    <w:p w14:paraId="61D85E99" w14:textId="77777777" w:rsidR="00C53825" w:rsidRDefault="00C53825">
      <w:pPr>
        <w:spacing w:after="0" w:line="240" w:lineRule="auto"/>
      </w:pPr>
      <w:r>
        <w:continuationSeparator/>
      </w:r>
    </w:p>
  </w:footnote>
  <w:footnote w:type="continuationNotice" w:id="1">
    <w:p w14:paraId="7B3B5F64" w14:textId="77777777" w:rsidR="00C53825" w:rsidRDefault="00C538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A76876A"/>
    <w:lvl w:ilvl="0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</w:abstractNum>
  <w:abstractNum w:abstractNumId="1" w15:restartNumberingAfterBreak="0">
    <w:nsid w:val="0C2C28C0"/>
    <w:multiLevelType w:val="hybridMultilevel"/>
    <w:tmpl w:val="33AEFAD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FE15B5D"/>
    <w:multiLevelType w:val="hybridMultilevel"/>
    <w:tmpl w:val="96E68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23AA"/>
    <w:multiLevelType w:val="hybridMultilevel"/>
    <w:tmpl w:val="DE10C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5704"/>
    <w:multiLevelType w:val="hybridMultilevel"/>
    <w:tmpl w:val="E70C42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7248E5"/>
    <w:multiLevelType w:val="hybridMultilevel"/>
    <w:tmpl w:val="77BA9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4BF4"/>
    <w:multiLevelType w:val="hybridMultilevel"/>
    <w:tmpl w:val="8F981D7A"/>
    <w:lvl w:ilvl="0" w:tplc="D9E2424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E30C3"/>
    <w:multiLevelType w:val="hybridMultilevel"/>
    <w:tmpl w:val="DC705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303DC"/>
    <w:multiLevelType w:val="hybridMultilevel"/>
    <w:tmpl w:val="728A81BC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769647E"/>
    <w:multiLevelType w:val="hybridMultilevel"/>
    <w:tmpl w:val="9C74AAE6"/>
    <w:lvl w:ilvl="0" w:tplc="BF8032A0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0" w15:restartNumberingAfterBreak="0">
    <w:nsid w:val="3DE23967"/>
    <w:multiLevelType w:val="hybridMultilevel"/>
    <w:tmpl w:val="CB90CDAE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C99582B"/>
    <w:multiLevelType w:val="hybridMultilevel"/>
    <w:tmpl w:val="4B266AAE"/>
    <w:lvl w:ilvl="0" w:tplc="A61AABF2">
      <w:start w:val="1"/>
      <w:numFmt w:val="bullet"/>
      <w:pStyle w:val="Lis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E34FD"/>
    <w:multiLevelType w:val="hybridMultilevel"/>
    <w:tmpl w:val="F8FC7E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14250"/>
    <w:multiLevelType w:val="hybridMultilevel"/>
    <w:tmpl w:val="96BC53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57508"/>
    <w:multiLevelType w:val="hybridMultilevel"/>
    <w:tmpl w:val="9C22668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A25682C"/>
    <w:multiLevelType w:val="hybridMultilevel"/>
    <w:tmpl w:val="8E56DB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50215"/>
    <w:multiLevelType w:val="multilevel"/>
    <w:tmpl w:val="59B616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7" w15:restartNumberingAfterBreak="0">
    <w:nsid w:val="7C355825"/>
    <w:multiLevelType w:val="hybridMultilevel"/>
    <w:tmpl w:val="95DED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939A2"/>
    <w:multiLevelType w:val="hybridMultilevel"/>
    <w:tmpl w:val="88000E6C"/>
    <w:lvl w:ilvl="0" w:tplc="A5461DC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1100225782">
    <w:abstractNumId w:val="11"/>
  </w:num>
  <w:num w:numId="2" w16cid:durableId="1810509016">
    <w:abstractNumId w:val="16"/>
  </w:num>
  <w:num w:numId="3" w16cid:durableId="1059326198">
    <w:abstractNumId w:val="0"/>
  </w:num>
  <w:num w:numId="4" w16cid:durableId="536085544">
    <w:abstractNumId w:val="5"/>
  </w:num>
  <w:num w:numId="5" w16cid:durableId="952059253">
    <w:abstractNumId w:val="17"/>
  </w:num>
  <w:num w:numId="6" w16cid:durableId="1804696246">
    <w:abstractNumId w:val="10"/>
  </w:num>
  <w:num w:numId="7" w16cid:durableId="931664676">
    <w:abstractNumId w:val="4"/>
  </w:num>
  <w:num w:numId="8" w16cid:durableId="925849363">
    <w:abstractNumId w:val="12"/>
  </w:num>
  <w:num w:numId="9" w16cid:durableId="842596530">
    <w:abstractNumId w:val="8"/>
  </w:num>
  <w:num w:numId="10" w16cid:durableId="1287127819">
    <w:abstractNumId w:val="1"/>
  </w:num>
  <w:num w:numId="11" w16cid:durableId="1236159645">
    <w:abstractNumId w:val="2"/>
  </w:num>
  <w:num w:numId="12" w16cid:durableId="1040594962">
    <w:abstractNumId w:val="18"/>
  </w:num>
  <w:num w:numId="13" w16cid:durableId="241716622">
    <w:abstractNumId w:val="15"/>
  </w:num>
  <w:num w:numId="14" w16cid:durableId="365761430">
    <w:abstractNumId w:val="9"/>
  </w:num>
  <w:num w:numId="15" w16cid:durableId="364017876">
    <w:abstractNumId w:val="13"/>
  </w:num>
  <w:num w:numId="16" w16cid:durableId="304815352">
    <w:abstractNumId w:val="6"/>
  </w:num>
  <w:num w:numId="17" w16cid:durableId="1469395741">
    <w:abstractNumId w:val="6"/>
  </w:num>
  <w:num w:numId="18" w16cid:durableId="1002121788">
    <w:abstractNumId w:val="14"/>
  </w:num>
  <w:num w:numId="19" w16cid:durableId="1915695951">
    <w:abstractNumId w:val="7"/>
  </w:num>
  <w:num w:numId="20" w16cid:durableId="90756957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C8"/>
    <w:rsid w:val="00002A2B"/>
    <w:rsid w:val="00002DCE"/>
    <w:rsid w:val="000049B7"/>
    <w:rsid w:val="00007CAB"/>
    <w:rsid w:val="000209FE"/>
    <w:rsid w:val="00022C54"/>
    <w:rsid w:val="000259F9"/>
    <w:rsid w:val="0002732B"/>
    <w:rsid w:val="00030CA7"/>
    <w:rsid w:val="000312FF"/>
    <w:rsid w:val="00037AE7"/>
    <w:rsid w:val="00043F01"/>
    <w:rsid w:val="00047641"/>
    <w:rsid w:val="00051015"/>
    <w:rsid w:val="00052089"/>
    <w:rsid w:val="000544B3"/>
    <w:rsid w:val="00055A54"/>
    <w:rsid w:val="000620AA"/>
    <w:rsid w:val="00062F0B"/>
    <w:rsid w:val="0007180A"/>
    <w:rsid w:val="0007224C"/>
    <w:rsid w:val="00072927"/>
    <w:rsid w:val="00072A52"/>
    <w:rsid w:val="0007451B"/>
    <w:rsid w:val="00074CC6"/>
    <w:rsid w:val="00076EB3"/>
    <w:rsid w:val="00082C51"/>
    <w:rsid w:val="00082EF4"/>
    <w:rsid w:val="0008594A"/>
    <w:rsid w:val="00087A2C"/>
    <w:rsid w:val="000908D8"/>
    <w:rsid w:val="0009432A"/>
    <w:rsid w:val="00094623"/>
    <w:rsid w:val="00094B7E"/>
    <w:rsid w:val="000962FC"/>
    <w:rsid w:val="000A3BF1"/>
    <w:rsid w:val="000A7DD8"/>
    <w:rsid w:val="000B00AF"/>
    <w:rsid w:val="000B112A"/>
    <w:rsid w:val="000B604A"/>
    <w:rsid w:val="000C2916"/>
    <w:rsid w:val="000C3A3B"/>
    <w:rsid w:val="000C6DF6"/>
    <w:rsid w:val="000D1E5E"/>
    <w:rsid w:val="000D39F8"/>
    <w:rsid w:val="000D4A69"/>
    <w:rsid w:val="000D645D"/>
    <w:rsid w:val="000D670C"/>
    <w:rsid w:val="000D6CE6"/>
    <w:rsid w:val="000D7C07"/>
    <w:rsid w:val="000E05E6"/>
    <w:rsid w:val="000E0ED9"/>
    <w:rsid w:val="000E4040"/>
    <w:rsid w:val="000E59D8"/>
    <w:rsid w:val="000E5E35"/>
    <w:rsid w:val="000E72D1"/>
    <w:rsid w:val="000F5FEA"/>
    <w:rsid w:val="000F7DEF"/>
    <w:rsid w:val="00101A30"/>
    <w:rsid w:val="00101C1B"/>
    <w:rsid w:val="00102A34"/>
    <w:rsid w:val="00103CC8"/>
    <w:rsid w:val="00104064"/>
    <w:rsid w:val="00104551"/>
    <w:rsid w:val="00104CDC"/>
    <w:rsid w:val="00113506"/>
    <w:rsid w:val="0011583D"/>
    <w:rsid w:val="00120E95"/>
    <w:rsid w:val="001212D8"/>
    <w:rsid w:val="00121F53"/>
    <w:rsid w:val="00122C83"/>
    <w:rsid w:val="0012423F"/>
    <w:rsid w:val="00124BC1"/>
    <w:rsid w:val="001278A1"/>
    <w:rsid w:val="00132C29"/>
    <w:rsid w:val="001338C0"/>
    <w:rsid w:val="0013457F"/>
    <w:rsid w:val="00137098"/>
    <w:rsid w:val="00141616"/>
    <w:rsid w:val="00142921"/>
    <w:rsid w:val="00144A2C"/>
    <w:rsid w:val="001455CE"/>
    <w:rsid w:val="00146FA1"/>
    <w:rsid w:val="001504B7"/>
    <w:rsid w:val="00151575"/>
    <w:rsid w:val="001537D4"/>
    <w:rsid w:val="00160BBD"/>
    <w:rsid w:val="00163B65"/>
    <w:rsid w:val="00163E81"/>
    <w:rsid w:val="00165591"/>
    <w:rsid w:val="00165A7B"/>
    <w:rsid w:val="001733AF"/>
    <w:rsid w:val="00173F08"/>
    <w:rsid w:val="00180E48"/>
    <w:rsid w:val="00181C3C"/>
    <w:rsid w:val="00182A72"/>
    <w:rsid w:val="00183500"/>
    <w:rsid w:val="00184E8E"/>
    <w:rsid w:val="001852DA"/>
    <w:rsid w:val="0019291E"/>
    <w:rsid w:val="00196D71"/>
    <w:rsid w:val="001B25C3"/>
    <w:rsid w:val="001B2D79"/>
    <w:rsid w:val="001B36E9"/>
    <w:rsid w:val="001B53E3"/>
    <w:rsid w:val="001C06B5"/>
    <w:rsid w:val="001C1DC6"/>
    <w:rsid w:val="001C2719"/>
    <w:rsid w:val="001C4500"/>
    <w:rsid w:val="001C6A1A"/>
    <w:rsid w:val="001D0820"/>
    <w:rsid w:val="001D3492"/>
    <w:rsid w:val="001D75BD"/>
    <w:rsid w:val="001E042F"/>
    <w:rsid w:val="001E45CB"/>
    <w:rsid w:val="001F0C9D"/>
    <w:rsid w:val="001F114B"/>
    <w:rsid w:val="001F2F0C"/>
    <w:rsid w:val="001F76D9"/>
    <w:rsid w:val="00201B24"/>
    <w:rsid w:val="00204E56"/>
    <w:rsid w:val="00207A02"/>
    <w:rsid w:val="0022742F"/>
    <w:rsid w:val="00233C9B"/>
    <w:rsid w:val="002344D5"/>
    <w:rsid w:val="00236139"/>
    <w:rsid w:val="00244F20"/>
    <w:rsid w:val="00247951"/>
    <w:rsid w:val="002502A2"/>
    <w:rsid w:val="00252644"/>
    <w:rsid w:val="0025353F"/>
    <w:rsid w:val="00255CB8"/>
    <w:rsid w:val="00260C7A"/>
    <w:rsid w:val="00261ED7"/>
    <w:rsid w:val="00264AF9"/>
    <w:rsid w:val="002661EF"/>
    <w:rsid w:val="002719A1"/>
    <w:rsid w:val="00282F2F"/>
    <w:rsid w:val="00283580"/>
    <w:rsid w:val="00283CF5"/>
    <w:rsid w:val="00293E4B"/>
    <w:rsid w:val="002940D1"/>
    <w:rsid w:val="002942F7"/>
    <w:rsid w:val="00297F44"/>
    <w:rsid w:val="002A7FD1"/>
    <w:rsid w:val="002B02F7"/>
    <w:rsid w:val="002B0DD3"/>
    <w:rsid w:val="002B1031"/>
    <w:rsid w:val="002B1283"/>
    <w:rsid w:val="002B77AF"/>
    <w:rsid w:val="002C2100"/>
    <w:rsid w:val="002C695B"/>
    <w:rsid w:val="002C7234"/>
    <w:rsid w:val="002D1A59"/>
    <w:rsid w:val="002E08FD"/>
    <w:rsid w:val="002E1C24"/>
    <w:rsid w:val="002E4236"/>
    <w:rsid w:val="002E5BAF"/>
    <w:rsid w:val="002E64A1"/>
    <w:rsid w:val="002E761B"/>
    <w:rsid w:val="002F0B54"/>
    <w:rsid w:val="002F3024"/>
    <w:rsid w:val="002F4734"/>
    <w:rsid w:val="002F7E64"/>
    <w:rsid w:val="003043CC"/>
    <w:rsid w:val="00304F6F"/>
    <w:rsid w:val="00306D66"/>
    <w:rsid w:val="003101ED"/>
    <w:rsid w:val="00312935"/>
    <w:rsid w:val="00312B66"/>
    <w:rsid w:val="003145F7"/>
    <w:rsid w:val="00320F62"/>
    <w:rsid w:val="00321676"/>
    <w:rsid w:val="00322889"/>
    <w:rsid w:val="0032316F"/>
    <w:rsid w:val="003276E5"/>
    <w:rsid w:val="00327950"/>
    <w:rsid w:val="00331B00"/>
    <w:rsid w:val="00331C36"/>
    <w:rsid w:val="00333E20"/>
    <w:rsid w:val="00344356"/>
    <w:rsid w:val="00344513"/>
    <w:rsid w:val="00345DFD"/>
    <w:rsid w:val="00356451"/>
    <w:rsid w:val="00364059"/>
    <w:rsid w:val="0036428D"/>
    <w:rsid w:val="00365CA1"/>
    <w:rsid w:val="00366146"/>
    <w:rsid w:val="00376224"/>
    <w:rsid w:val="00377013"/>
    <w:rsid w:val="00380138"/>
    <w:rsid w:val="00380BB3"/>
    <w:rsid w:val="00380D9F"/>
    <w:rsid w:val="00381758"/>
    <w:rsid w:val="00381F14"/>
    <w:rsid w:val="00383B99"/>
    <w:rsid w:val="00384D85"/>
    <w:rsid w:val="0038768F"/>
    <w:rsid w:val="00387D9B"/>
    <w:rsid w:val="003925C1"/>
    <w:rsid w:val="003A3DF5"/>
    <w:rsid w:val="003A51EE"/>
    <w:rsid w:val="003B6DFE"/>
    <w:rsid w:val="003D0CA1"/>
    <w:rsid w:val="003D3957"/>
    <w:rsid w:val="003D7715"/>
    <w:rsid w:val="003D7DCC"/>
    <w:rsid w:val="003E0C87"/>
    <w:rsid w:val="003E1D8B"/>
    <w:rsid w:val="003E63E8"/>
    <w:rsid w:val="003E6540"/>
    <w:rsid w:val="003E657D"/>
    <w:rsid w:val="003F1692"/>
    <w:rsid w:val="003F1F9C"/>
    <w:rsid w:val="003F6B3D"/>
    <w:rsid w:val="003F7E23"/>
    <w:rsid w:val="003F7ECD"/>
    <w:rsid w:val="00405CE6"/>
    <w:rsid w:val="00406CE4"/>
    <w:rsid w:val="0041152E"/>
    <w:rsid w:val="00417779"/>
    <w:rsid w:val="00420AA6"/>
    <w:rsid w:val="00422D71"/>
    <w:rsid w:val="004231E7"/>
    <w:rsid w:val="00423A81"/>
    <w:rsid w:val="0042551F"/>
    <w:rsid w:val="004332F0"/>
    <w:rsid w:val="00442B48"/>
    <w:rsid w:val="00443423"/>
    <w:rsid w:val="00444589"/>
    <w:rsid w:val="0044514A"/>
    <w:rsid w:val="00450493"/>
    <w:rsid w:val="00450B9F"/>
    <w:rsid w:val="00450D5E"/>
    <w:rsid w:val="00453380"/>
    <w:rsid w:val="0045429A"/>
    <w:rsid w:val="004568DD"/>
    <w:rsid w:val="004570E8"/>
    <w:rsid w:val="00457F43"/>
    <w:rsid w:val="00462540"/>
    <w:rsid w:val="0046389F"/>
    <w:rsid w:val="00467352"/>
    <w:rsid w:val="0047077A"/>
    <w:rsid w:val="00470898"/>
    <w:rsid w:val="00470D2B"/>
    <w:rsid w:val="00471A84"/>
    <w:rsid w:val="00471C79"/>
    <w:rsid w:val="00472618"/>
    <w:rsid w:val="00472AE7"/>
    <w:rsid w:val="0047366E"/>
    <w:rsid w:val="00475872"/>
    <w:rsid w:val="004808A2"/>
    <w:rsid w:val="004839F2"/>
    <w:rsid w:val="0048425E"/>
    <w:rsid w:val="00484A2B"/>
    <w:rsid w:val="00487F27"/>
    <w:rsid w:val="0049064D"/>
    <w:rsid w:val="00492CE6"/>
    <w:rsid w:val="00494E7D"/>
    <w:rsid w:val="0049654B"/>
    <w:rsid w:val="004972A8"/>
    <w:rsid w:val="004A04DE"/>
    <w:rsid w:val="004A0A4F"/>
    <w:rsid w:val="004A472F"/>
    <w:rsid w:val="004B359D"/>
    <w:rsid w:val="004B4990"/>
    <w:rsid w:val="004B5A83"/>
    <w:rsid w:val="004B6CA6"/>
    <w:rsid w:val="004B723A"/>
    <w:rsid w:val="004B7BA9"/>
    <w:rsid w:val="004B7F44"/>
    <w:rsid w:val="004C158A"/>
    <w:rsid w:val="004C2C72"/>
    <w:rsid w:val="004C2D4B"/>
    <w:rsid w:val="004C36B8"/>
    <w:rsid w:val="004D0EB9"/>
    <w:rsid w:val="004D189C"/>
    <w:rsid w:val="004D35C2"/>
    <w:rsid w:val="004D40E3"/>
    <w:rsid w:val="004D6E58"/>
    <w:rsid w:val="004E252B"/>
    <w:rsid w:val="004E277A"/>
    <w:rsid w:val="004E55EA"/>
    <w:rsid w:val="004E6A38"/>
    <w:rsid w:val="004F02E1"/>
    <w:rsid w:val="004F1A5D"/>
    <w:rsid w:val="004F6D0A"/>
    <w:rsid w:val="004F6E1B"/>
    <w:rsid w:val="004F7527"/>
    <w:rsid w:val="005039FD"/>
    <w:rsid w:val="00503ED4"/>
    <w:rsid w:val="00505458"/>
    <w:rsid w:val="005067E0"/>
    <w:rsid w:val="005133A2"/>
    <w:rsid w:val="00520274"/>
    <w:rsid w:val="00521E6E"/>
    <w:rsid w:val="00522C47"/>
    <w:rsid w:val="005234C1"/>
    <w:rsid w:val="00527E28"/>
    <w:rsid w:val="00535B99"/>
    <w:rsid w:val="005363F5"/>
    <w:rsid w:val="00537971"/>
    <w:rsid w:val="00540DD6"/>
    <w:rsid w:val="00541E57"/>
    <w:rsid w:val="00546985"/>
    <w:rsid w:val="005502FB"/>
    <w:rsid w:val="0055126B"/>
    <w:rsid w:val="005515B2"/>
    <w:rsid w:val="00554789"/>
    <w:rsid w:val="005558FA"/>
    <w:rsid w:val="005564E3"/>
    <w:rsid w:val="00556B86"/>
    <w:rsid w:val="00562435"/>
    <w:rsid w:val="0056273F"/>
    <w:rsid w:val="005627DF"/>
    <w:rsid w:val="005677F2"/>
    <w:rsid w:val="0057265A"/>
    <w:rsid w:val="00573BF1"/>
    <w:rsid w:val="00576E09"/>
    <w:rsid w:val="00581EB8"/>
    <w:rsid w:val="0058224A"/>
    <w:rsid w:val="00583867"/>
    <w:rsid w:val="00587C58"/>
    <w:rsid w:val="005902F7"/>
    <w:rsid w:val="00592B3F"/>
    <w:rsid w:val="00594EFB"/>
    <w:rsid w:val="00595BDF"/>
    <w:rsid w:val="00596E10"/>
    <w:rsid w:val="00597B08"/>
    <w:rsid w:val="005A28D8"/>
    <w:rsid w:val="005A6866"/>
    <w:rsid w:val="005B0AF0"/>
    <w:rsid w:val="005C142E"/>
    <w:rsid w:val="005C1646"/>
    <w:rsid w:val="005C37AD"/>
    <w:rsid w:val="005C560C"/>
    <w:rsid w:val="005C6142"/>
    <w:rsid w:val="005D28C9"/>
    <w:rsid w:val="005D4099"/>
    <w:rsid w:val="005D53B3"/>
    <w:rsid w:val="005D5463"/>
    <w:rsid w:val="005D6B94"/>
    <w:rsid w:val="005D6FB1"/>
    <w:rsid w:val="005E05FE"/>
    <w:rsid w:val="005E3C8F"/>
    <w:rsid w:val="005E6553"/>
    <w:rsid w:val="005E727B"/>
    <w:rsid w:val="005E7F41"/>
    <w:rsid w:val="005F0B75"/>
    <w:rsid w:val="005F3E59"/>
    <w:rsid w:val="005F6411"/>
    <w:rsid w:val="0060040C"/>
    <w:rsid w:val="00603214"/>
    <w:rsid w:val="00607942"/>
    <w:rsid w:val="00616491"/>
    <w:rsid w:val="00627258"/>
    <w:rsid w:val="00627271"/>
    <w:rsid w:val="00630B15"/>
    <w:rsid w:val="006361B7"/>
    <w:rsid w:val="00636A01"/>
    <w:rsid w:val="00637F46"/>
    <w:rsid w:val="006434B4"/>
    <w:rsid w:val="00643A66"/>
    <w:rsid w:val="00646D69"/>
    <w:rsid w:val="00650694"/>
    <w:rsid w:val="006527AD"/>
    <w:rsid w:val="0065376B"/>
    <w:rsid w:val="00660BFE"/>
    <w:rsid w:val="006632EE"/>
    <w:rsid w:val="0066459C"/>
    <w:rsid w:val="00681E33"/>
    <w:rsid w:val="00683DBB"/>
    <w:rsid w:val="0069152D"/>
    <w:rsid w:val="006941EE"/>
    <w:rsid w:val="00696B32"/>
    <w:rsid w:val="006B1F24"/>
    <w:rsid w:val="006B3473"/>
    <w:rsid w:val="006B45DD"/>
    <w:rsid w:val="006B6625"/>
    <w:rsid w:val="006B6664"/>
    <w:rsid w:val="006C205C"/>
    <w:rsid w:val="006C2EFB"/>
    <w:rsid w:val="006C4620"/>
    <w:rsid w:val="006E4157"/>
    <w:rsid w:val="006F4047"/>
    <w:rsid w:val="006F4780"/>
    <w:rsid w:val="006F5CE3"/>
    <w:rsid w:val="00700D06"/>
    <w:rsid w:val="00701733"/>
    <w:rsid w:val="00702BBB"/>
    <w:rsid w:val="007043D4"/>
    <w:rsid w:val="00711912"/>
    <w:rsid w:val="00712B35"/>
    <w:rsid w:val="007216C1"/>
    <w:rsid w:val="00721CCE"/>
    <w:rsid w:val="0072245F"/>
    <w:rsid w:val="00725C8D"/>
    <w:rsid w:val="00735114"/>
    <w:rsid w:val="00735D8E"/>
    <w:rsid w:val="007420AB"/>
    <w:rsid w:val="00743107"/>
    <w:rsid w:val="00743D69"/>
    <w:rsid w:val="007474F3"/>
    <w:rsid w:val="00752196"/>
    <w:rsid w:val="007523D3"/>
    <w:rsid w:val="0075385C"/>
    <w:rsid w:val="00764542"/>
    <w:rsid w:val="00764BE8"/>
    <w:rsid w:val="007660EE"/>
    <w:rsid w:val="00766320"/>
    <w:rsid w:val="00766D9D"/>
    <w:rsid w:val="00772698"/>
    <w:rsid w:val="007738D3"/>
    <w:rsid w:val="0077482C"/>
    <w:rsid w:val="00776748"/>
    <w:rsid w:val="00780E77"/>
    <w:rsid w:val="007869F2"/>
    <w:rsid w:val="0078752D"/>
    <w:rsid w:val="00787B09"/>
    <w:rsid w:val="00790821"/>
    <w:rsid w:val="007948BE"/>
    <w:rsid w:val="007951B2"/>
    <w:rsid w:val="007973EB"/>
    <w:rsid w:val="007A2776"/>
    <w:rsid w:val="007B0349"/>
    <w:rsid w:val="007B1429"/>
    <w:rsid w:val="007B3EB5"/>
    <w:rsid w:val="007B4489"/>
    <w:rsid w:val="007B469B"/>
    <w:rsid w:val="007B5F4C"/>
    <w:rsid w:val="007C0A50"/>
    <w:rsid w:val="007C3002"/>
    <w:rsid w:val="007D014D"/>
    <w:rsid w:val="007D04EA"/>
    <w:rsid w:val="007D0A7C"/>
    <w:rsid w:val="007D1B82"/>
    <w:rsid w:val="007D40B8"/>
    <w:rsid w:val="007D4CE4"/>
    <w:rsid w:val="007D6211"/>
    <w:rsid w:val="007E056D"/>
    <w:rsid w:val="007F1EF9"/>
    <w:rsid w:val="007F242C"/>
    <w:rsid w:val="007F3C25"/>
    <w:rsid w:val="007F5AA1"/>
    <w:rsid w:val="007F7B8F"/>
    <w:rsid w:val="007F7FF6"/>
    <w:rsid w:val="00801C27"/>
    <w:rsid w:val="00806D69"/>
    <w:rsid w:val="00807FF8"/>
    <w:rsid w:val="008116E3"/>
    <w:rsid w:val="0081387A"/>
    <w:rsid w:val="00813C54"/>
    <w:rsid w:val="00813F58"/>
    <w:rsid w:val="00817A28"/>
    <w:rsid w:val="00820BAD"/>
    <w:rsid w:val="00821B03"/>
    <w:rsid w:val="00826B84"/>
    <w:rsid w:val="00830DE1"/>
    <w:rsid w:val="00830FA0"/>
    <w:rsid w:val="008327AF"/>
    <w:rsid w:val="00832D1F"/>
    <w:rsid w:val="00834961"/>
    <w:rsid w:val="0084239D"/>
    <w:rsid w:val="00842A20"/>
    <w:rsid w:val="008436BA"/>
    <w:rsid w:val="00847A2A"/>
    <w:rsid w:val="00850DCC"/>
    <w:rsid w:val="008609F8"/>
    <w:rsid w:val="00861A3F"/>
    <w:rsid w:val="00862505"/>
    <w:rsid w:val="00862BC8"/>
    <w:rsid w:val="0086318C"/>
    <w:rsid w:val="00863B8B"/>
    <w:rsid w:val="0087191C"/>
    <w:rsid w:val="008777B7"/>
    <w:rsid w:val="0088136F"/>
    <w:rsid w:val="00887858"/>
    <w:rsid w:val="008917EB"/>
    <w:rsid w:val="008A3A84"/>
    <w:rsid w:val="008A67E1"/>
    <w:rsid w:val="008A67E3"/>
    <w:rsid w:val="008B0D34"/>
    <w:rsid w:val="008C38E2"/>
    <w:rsid w:val="008C4FFE"/>
    <w:rsid w:val="008C6070"/>
    <w:rsid w:val="008D0FE7"/>
    <w:rsid w:val="008D4BDF"/>
    <w:rsid w:val="008D5A6B"/>
    <w:rsid w:val="008E0D8E"/>
    <w:rsid w:val="008E13F1"/>
    <w:rsid w:val="008E14C6"/>
    <w:rsid w:val="008E430E"/>
    <w:rsid w:val="008E4EAB"/>
    <w:rsid w:val="008E7E6D"/>
    <w:rsid w:val="008F21EC"/>
    <w:rsid w:val="008F272B"/>
    <w:rsid w:val="008F320A"/>
    <w:rsid w:val="008F3F3A"/>
    <w:rsid w:val="008F5BEA"/>
    <w:rsid w:val="008F7253"/>
    <w:rsid w:val="00902C35"/>
    <w:rsid w:val="00905034"/>
    <w:rsid w:val="0090525F"/>
    <w:rsid w:val="00911340"/>
    <w:rsid w:val="009114F3"/>
    <w:rsid w:val="00911667"/>
    <w:rsid w:val="00914BCB"/>
    <w:rsid w:val="0091656C"/>
    <w:rsid w:val="00921EC6"/>
    <w:rsid w:val="0092264C"/>
    <w:rsid w:val="00923303"/>
    <w:rsid w:val="00925401"/>
    <w:rsid w:val="00935B3B"/>
    <w:rsid w:val="00941B92"/>
    <w:rsid w:val="00942944"/>
    <w:rsid w:val="00944047"/>
    <w:rsid w:val="009446D3"/>
    <w:rsid w:val="0095150C"/>
    <w:rsid w:val="00956235"/>
    <w:rsid w:val="009602C5"/>
    <w:rsid w:val="009616DF"/>
    <w:rsid w:val="00962201"/>
    <w:rsid w:val="00964B97"/>
    <w:rsid w:val="00967AF8"/>
    <w:rsid w:val="009706B8"/>
    <w:rsid w:val="00974CEC"/>
    <w:rsid w:val="009766A9"/>
    <w:rsid w:val="00980652"/>
    <w:rsid w:val="009820A9"/>
    <w:rsid w:val="0098232F"/>
    <w:rsid w:val="00982CB7"/>
    <w:rsid w:val="009860FD"/>
    <w:rsid w:val="00991D70"/>
    <w:rsid w:val="00991E6A"/>
    <w:rsid w:val="00992D47"/>
    <w:rsid w:val="0099330A"/>
    <w:rsid w:val="009A20E9"/>
    <w:rsid w:val="009A2BCD"/>
    <w:rsid w:val="009A388E"/>
    <w:rsid w:val="009A5473"/>
    <w:rsid w:val="009A6898"/>
    <w:rsid w:val="009B0400"/>
    <w:rsid w:val="009B08ED"/>
    <w:rsid w:val="009B2966"/>
    <w:rsid w:val="009B519F"/>
    <w:rsid w:val="009C07BF"/>
    <w:rsid w:val="009C07C3"/>
    <w:rsid w:val="009C1C14"/>
    <w:rsid w:val="009C24CF"/>
    <w:rsid w:val="009C5CE7"/>
    <w:rsid w:val="009C660E"/>
    <w:rsid w:val="009D127F"/>
    <w:rsid w:val="009D400A"/>
    <w:rsid w:val="009D6E41"/>
    <w:rsid w:val="009E0890"/>
    <w:rsid w:val="009E2484"/>
    <w:rsid w:val="009F2485"/>
    <w:rsid w:val="009F4012"/>
    <w:rsid w:val="009F53D4"/>
    <w:rsid w:val="00A02D75"/>
    <w:rsid w:val="00A11CEF"/>
    <w:rsid w:val="00A14193"/>
    <w:rsid w:val="00A21423"/>
    <w:rsid w:val="00A22EC7"/>
    <w:rsid w:val="00A26D6F"/>
    <w:rsid w:val="00A35075"/>
    <w:rsid w:val="00A37F08"/>
    <w:rsid w:val="00A41D26"/>
    <w:rsid w:val="00A46098"/>
    <w:rsid w:val="00A50AD5"/>
    <w:rsid w:val="00A5277D"/>
    <w:rsid w:val="00A601E9"/>
    <w:rsid w:val="00A60E01"/>
    <w:rsid w:val="00A63478"/>
    <w:rsid w:val="00A71F87"/>
    <w:rsid w:val="00A723C3"/>
    <w:rsid w:val="00A72535"/>
    <w:rsid w:val="00A73347"/>
    <w:rsid w:val="00A77388"/>
    <w:rsid w:val="00A77399"/>
    <w:rsid w:val="00A834FB"/>
    <w:rsid w:val="00A920F5"/>
    <w:rsid w:val="00A93D43"/>
    <w:rsid w:val="00A95F00"/>
    <w:rsid w:val="00AA0DD8"/>
    <w:rsid w:val="00AA12C1"/>
    <w:rsid w:val="00AA168D"/>
    <w:rsid w:val="00AB4020"/>
    <w:rsid w:val="00AB4AD4"/>
    <w:rsid w:val="00AB5753"/>
    <w:rsid w:val="00AB7655"/>
    <w:rsid w:val="00AC16C7"/>
    <w:rsid w:val="00AC3A85"/>
    <w:rsid w:val="00AC7695"/>
    <w:rsid w:val="00AD1D1E"/>
    <w:rsid w:val="00AD2EF2"/>
    <w:rsid w:val="00AD7EAF"/>
    <w:rsid w:val="00AE45E0"/>
    <w:rsid w:val="00AE7CAD"/>
    <w:rsid w:val="00AF41A6"/>
    <w:rsid w:val="00AF7D08"/>
    <w:rsid w:val="00B000E7"/>
    <w:rsid w:val="00B00FA7"/>
    <w:rsid w:val="00B0302D"/>
    <w:rsid w:val="00B038F7"/>
    <w:rsid w:val="00B04F19"/>
    <w:rsid w:val="00B107DF"/>
    <w:rsid w:val="00B116E2"/>
    <w:rsid w:val="00B13718"/>
    <w:rsid w:val="00B15D3B"/>
    <w:rsid w:val="00B17B55"/>
    <w:rsid w:val="00B20738"/>
    <w:rsid w:val="00B20DA0"/>
    <w:rsid w:val="00B243A6"/>
    <w:rsid w:val="00B358F6"/>
    <w:rsid w:val="00B373CE"/>
    <w:rsid w:val="00B37422"/>
    <w:rsid w:val="00B40EFA"/>
    <w:rsid w:val="00B43A2E"/>
    <w:rsid w:val="00B44DCD"/>
    <w:rsid w:val="00B45AF5"/>
    <w:rsid w:val="00B46D8F"/>
    <w:rsid w:val="00B50DE8"/>
    <w:rsid w:val="00B51942"/>
    <w:rsid w:val="00B537F6"/>
    <w:rsid w:val="00B64961"/>
    <w:rsid w:val="00B650D2"/>
    <w:rsid w:val="00B70AD5"/>
    <w:rsid w:val="00B7208A"/>
    <w:rsid w:val="00B73F13"/>
    <w:rsid w:val="00B74003"/>
    <w:rsid w:val="00B75B64"/>
    <w:rsid w:val="00B773B6"/>
    <w:rsid w:val="00B777B8"/>
    <w:rsid w:val="00B82776"/>
    <w:rsid w:val="00B828DE"/>
    <w:rsid w:val="00B87AFD"/>
    <w:rsid w:val="00B91EF5"/>
    <w:rsid w:val="00B9466E"/>
    <w:rsid w:val="00B95487"/>
    <w:rsid w:val="00B9621C"/>
    <w:rsid w:val="00BA128B"/>
    <w:rsid w:val="00BA28FE"/>
    <w:rsid w:val="00BA4726"/>
    <w:rsid w:val="00BA57C9"/>
    <w:rsid w:val="00BA7C6C"/>
    <w:rsid w:val="00BB5838"/>
    <w:rsid w:val="00BC1288"/>
    <w:rsid w:val="00BC19AE"/>
    <w:rsid w:val="00BC2B90"/>
    <w:rsid w:val="00BC38CA"/>
    <w:rsid w:val="00BC39CC"/>
    <w:rsid w:val="00BC4322"/>
    <w:rsid w:val="00BC47FB"/>
    <w:rsid w:val="00BC5D48"/>
    <w:rsid w:val="00BD35E1"/>
    <w:rsid w:val="00BD5970"/>
    <w:rsid w:val="00BD6389"/>
    <w:rsid w:val="00BE1C9D"/>
    <w:rsid w:val="00BE1F51"/>
    <w:rsid w:val="00BE266F"/>
    <w:rsid w:val="00BE274B"/>
    <w:rsid w:val="00BE3B6C"/>
    <w:rsid w:val="00BE5740"/>
    <w:rsid w:val="00BF155E"/>
    <w:rsid w:val="00BF4C5E"/>
    <w:rsid w:val="00BF5C41"/>
    <w:rsid w:val="00BF65CC"/>
    <w:rsid w:val="00C027BB"/>
    <w:rsid w:val="00C04E40"/>
    <w:rsid w:val="00C12B0F"/>
    <w:rsid w:val="00C130A1"/>
    <w:rsid w:val="00C14164"/>
    <w:rsid w:val="00C215FC"/>
    <w:rsid w:val="00C22D07"/>
    <w:rsid w:val="00C24D84"/>
    <w:rsid w:val="00C25789"/>
    <w:rsid w:val="00C32F46"/>
    <w:rsid w:val="00C362A3"/>
    <w:rsid w:val="00C4366D"/>
    <w:rsid w:val="00C43F97"/>
    <w:rsid w:val="00C50CCC"/>
    <w:rsid w:val="00C51C37"/>
    <w:rsid w:val="00C53825"/>
    <w:rsid w:val="00C565CF"/>
    <w:rsid w:val="00C56E16"/>
    <w:rsid w:val="00C60EE7"/>
    <w:rsid w:val="00C66297"/>
    <w:rsid w:val="00C670E1"/>
    <w:rsid w:val="00C675DD"/>
    <w:rsid w:val="00C71853"/>
    <w:rsid w:val="00C720EC"/>
    <w:rsid w:val="00C80F5F"/>
    <w:rsid w:val="00C81596"/>
    <w:rsid w:val="00C831F1"/>
    <w:rsid w:val="00C85257"/>
    <w:rsid w:val="00C85653"/>
    <w:rsid w:val="00C85CFE"/>
    <w:rsid w:val="00C92001"/>
    <w:rsid w:val="00C92065"/>
    <w:rsid w:val="00C92BB8"/>
    <w:rsid w:val="00C97581"/>
    <w:rsid w:val="00CA0583"/>
    <w:rsid w:val="00CA6503"/>
    <w:rsid w:val="00CB223A"/>
    <w:rsid w:val="00CB2FF1"/>
    <w:rsid w:val="00CB49EE"/>
    <w:rsid w:val="00CB743C"/>
    <w:rsid w:val="00CC52FD"/>
    <w:rsid w:val="00CC68AA"/>
    <w:rsid w:val="00CD1245"/>
    <w:rsid w:val="00CD556F"/>
    <w:rsid w:val="00CD56EC"/>
    <w:rsid w:val="00CD7065"/>
    <w:rsid w:val="00CD770A"/>
    <w:rsid w:val="00CE0BB1"/>
    <w:rsid w:val="00CE3D67"/>
    <w:rsid w:val="00CE5612"/>
    <w:rsid w:val="00CF2D0E"/>
    <w:rsid w:val="00CF3190"/>
    <w:rsid w:val="00CF7B96"/>
    <w:rsid w:val="00CF7DB7"/>
    <w:rsid w:val="00D009E2"/>
    <w:rsid w:val="00D0229F"/>
    <w:rsid w:val="00D04C2F"/>
    <w:rsid w:val="00D0527D"/>
    <w:rsid w:val="00D05A04"/>
    <w:rsid w:val="00D06889"/>
    <w:rsid w:val="00D07431"/>
    <w:rsid w:val="00D10F72"/>
    <w:rsid w:val="00D11631"/>
    <w:rsid w:val="00D11D07"/>
    <w:rsid w:val="00D128BC"/>
    <w:rsid w:val="00D35A8A"/>
    <w:rsid w:val="00D35BDB"/>
    <w:rsid w:val="00D360C2"/>
    <w:rsid w:val="00D41940"/>
    <w:rsid w:val="00D43EBB"/>
    <w:rsid w:val="00D503F3"/>
    <w:rsid w:val="00D510F2"/>
    <w:rsid w:val="00D560F7"/>
    <w:rsid w:val="00D60C66"/>
    <w:rsid w:val="00D6129C"/>
    <w:rsid w:val="00D677AC"/>
    <w:rsid w:val="00D70AA7"/>
    <w:rsid w:val="00D70E0B"/>
    <w:rsid w:val="00D7278C"/>
    <w:rsid w:val="00D76CC9"/>
    <w:rsid w:val="00D804BE"/>
    <w:rsid w:val="00D83187"/>
    <w:rsid w:val="00D83875"/>
    <w:rsid w:val="00D90562"/>
    <w:rsid w:val="00D93BBD"/>
    <w:rsid w:val="00D9438A"/>
    <w:rsid w:val="00DA3426"/>
    <w:rsid w:val="00DA5352"/>
    <w:rsid w:val="00DA5546"/>
    <w:rsid w:val="00DA5B33"/>
    <w:rsid w:val="00DA5D26"/>
    <w:rsid w:val="00DA6456"/>
    <w:rsid w:val="00DA7306"/>
    <w:rsid w:val="00DB249A"/>
    <w:rsid w:val="00DB29BF"/>
    <w:rsid w:val="00DB4DEB"/>
    <w:rsid w:val="00DB5A0D"/>
    <w:rsid w:val="00DB6F8D"/>
    <w:rsid w:val="00DC0F96"/>
    <w:rsid w:val="00DC3168"/>
    <w:rsid w:val="00DC4813"/>
    <w:rsid w:val="00DD158C"/>
    <w:rsid w:val="00DD2E8F"/>
    <w:rsid w:val="00DD3BD1"/>
    <w:rsid w:val="00DD3F34"/>
    <w:rsid w:val="00DD5FF8"/>
    <w:rsid w:val="00DD7FE9"/>
    <w:rsid w:val="00DE2B8E"/>
    <w:rsid w:val="00DE4416"/>
    <w:rsid w:val="00DE6BA3"/>
    <w:rsid w:val="00DE7027"/>
    <w:rsid w:val="00DE7F17"/>
    <w:rsid w:val="00DF1F82"/>
    <w:rsid w:val="00E05FEE"/>
    <w:rsid w:val="00E105EE"/>
    <w:rsid w:val="00E107F7"/>
    <w:rsid w:val="00E12687"/>
    <w:rsid w:val="00E13F56"/>
    <w:rsid w:val="00E22EB8"/>
    <w:rsid w:val="00E25BA6"/>
    <w:rsid w:val="00E25FD5"/>
    <w:rsid w:val="00E260F2"/>
    <w:rsid w:val="00E31FE8"/>
    <w:rsid w:val="00E330D7"/>
    <w:rsid w:val="00E330EA"/>
    <w:rsid w:val="00E339F2"/>
    <w:rsid w:val="00E40EA1"/>
    <w:rsid w:val="00E42731"/>
    <w:rsid w:val="00E45B7E"/>
    <w:rsid w:val="00E4645A"/>
    <w:rsid w:val="00E549B3"/>
    <w:rsid w:val="00E647CB"/>
    <w:rsid w:val="00E65C1B"/>
    <w:rsid w:val="00E66014"/>
    <w:rsid w:val="00E67998"/>
    <w:rsid w:val="00E710EB"/>
    <w:rsid w:val="00E86460"/>
    <w:rsid w:val="00E9411B"/>
    <w:rsid w:val="00E94693"/>
    <w:rsid w:val="00E952DD"/>
    <w:rsid w:val="00E96609"/>
    <w:rsid w:val="00E97E9B"/>
    <w:rsid w:val="00EA119C"/>
    <w:rsid w:val="00EA4F1D"/>
    <w:rsid w:val="00EA7C1B"/>
    <w:rsid w:val="00EA7F0C"/>
    <w:rsid w:val="00EB01A1"/>
    <w:rsid w:val="00EB0897"/>
    <w:rsid w:val="00EB3D58"/>
    <w:rsid w:val="00EB4100"/>
    <w:rsid w:val="00EB642E"/>
    <w:rsid w:val="00EC50BB"/>
    <w:rsid w:val="00EC5142"/>
    <w:rsid w:val="00EC6889"/>
    <w:rsid w:val="00ED44FB"/>
    <w:rsid w:val="00ED4BB8"/>
    <w:rsid w:val="00ED7E6F"/>
    <w:rsid w:val="00EE06AC"/>
    <w:rsid w:val="00EE0C17"/>
    <w:rsid w:val="00EE320D"/>
    <w:rsid w:val="00EE3261"/>
    <w:rsid w:val="00EE5683"/>
    <w:rsid w:val="00EE68ED"/>
    <w:rsid w:val="00EF352D"/>
    <w:rsid w:val="00EF3F0D"/>
    <w:rsid w:val="00EF7A2B"/>
    <w:rsid w:val="00F00D28"/>
    <w:rsid w:val="00F02537"/>
    <w:rsid w:val="00F02F03"/>
    <w:rsid w:val="00F038EA"/>
    <w:rsid w:val="00F16245"/>
    <w:rsid w:val="00F170F0"/>
    <w:rsid w:val="00F17AE3"/>
    <w:rsid w:val="00F202BC"/>
    <w:rsid w:val="00F376ED"/>
    <w:rsid w:val="00F40C1A"/>
    <w:rsid w:val="00F40CE8"/>
    <w:rsid w:val="00F42CE1"/>
    <w:rsid w:val="00F459C4"/>
    <w:rsid w:val="00F45EA1"/>
    <w:rsid w:val="00F47586"/>
    <w:rsid w:val="00F520D6"/>
    <w:rsid w:val="00F53461"/>
    <w:rsid w:val="00F56C75"/>
    <w:rsid w:val="00F62F13"/>
    <w:rsid w:val="00F636AA"/>
    <w:rsid w:val="00F64061"/>
    <w:rsid w:val="00F66C42"/>
    <w:rsid w:val="00F704B5"/>
    <w:rsid w:val="00F73732"/>
    <w:rsid w:val="00F73A9D"/>
    <w:rsid w:val="00F755F9"/>
    <w:rsid w:val="00F7740D"/>
    <w:rsid w:val="00F83BD5"/>
    <w:rsid w:val="00F843DB"/>
    <w:rsid w:val="00F86272"/>
    <w:rsid w:val="00F87A54"/>
    <w:rsid w:val="00F90095"/>
    <w:rsid w:val="00F90BEB"/>
    <w:rsid w:val="00F92991"/>
    <w:rsid w:val="00FA1931"/>
    <w:rsid w:val="00FA298F"/>
    <w:rsid w:val="00FA35EF"/>
    <w:rsid w:val="00FA3707"/>
    <w:rsid w:val="00FA5AE7"/>
    <w:rsid w:val="00FA5DF3"/>
    <w:rsid w:val="00FB1AA6"/>
    <w:rsid w:val="00FB2924"/>
    <w:rsid w:val="00FB2BB2"/>
    <w:rsid w:val="00FB3D60"/>
    <w:rsid w:val="00FB74F1"/>
    <w:rsid w:val="00FB7E83"/>
    <w:rsid w:val="00FC1B9B"/>
    <w:rsid w:val="00FC2AB4"/>
    <w:rsid w:val="00FC32B5"/>
    <w:rsid w:val="00FC40EC"/>
    <w:rsid w:val="00FC4A14"/>
    <w:rsid w:val="00FC6AA2"/>
    <w:rsid w:val="00FC7070"/>
    <w:rsid w:val="00FC7331"/>
    <w:rsid w:val="00FD02FF"/>
    <w:rsid w:val="00FD464F"/>
    <w:rsid w:val="00FD5E36"/>
    <w:rsid w:val="00FE007F"/>
    <w:rsid w:val="00FE3649"/>
    <w:rsid w:val="00FE48D3"/>
    <w:rsid w:val="00FE4909"/>
    <w:rsid w:val="00FE5396"/>
    <w:rsid w:val="00FE541C"/>
    <w:rsid w:val="00FF4978"/>
    <w:rsid w:val="00FF509A"/>
    <w:rsid w:val="00FF5B49"/>
    <w:rsid w:val="00FF5F46"/>
    <w:rsid w:val="00FF6F8A"/>
    <w:rsid w:val="3127F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718DC"/>
  <w15:docId w15:val="{18105AD7-BD92-4E6C-895E-ED981707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4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BA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F13"/>
    <w:pPr>
      <w:keepNext/>
      <w:numPr>
        <w:numId w:val="2"/>
      </w:numPr>
      <w:tabs>
        <w:tab w:val="left" w:pos="340"/>
      </w:tabs>
      <w:spacing w:after="320" w:line="240" w:lineRule="auto"/>
      <w:ind w:right="771"/>
      <w:outlineLvl w:val="0"/>
    </w:pPr>
    <w:rPr>
      <w:rFonts w:ascii="Arial Narrow" w:eastAsia="Times New Roman" w:hAnsi="Arial Narrow" w:cs="Arial"/>
      <w:b/>
      <w:bCs/>
      <w:color w:val="548DD4"/>
      <w:kern w:val="32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0AF0"/>
    <w:pPr>
      <w:keepNext/>
      <w:spacing w:before="360" w:after="80" w:line="240" w:lineRule="auto"/>
      <w:outlineLvl w:val="1"/>
    </w:pPr>
    <w:rPr>
      <w:rFonts w:ascii="Arial" w:eastAsia="Times New Roman" w:hAnsi="Arial" w:cs="Arial"/>
      <w:bCs/>
      <w:iCs/>
      <w:color w:val="D2000B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3F13"/>
    <w:pPr>
      <w:keepNext/>
      <w:spacing w:after="240" w:line="245" w:lineRule="atLeast"/>
      <w:outlineLvl w:val="2"/>
    </w:pPr>
    <w:rPr>
      <w:rFonts w:ascii="Arial Narrow" w:eastAsia="Times New Roman" w:hAnsi="Arial Narrow" w:cs="Arial"/>
      <w:b/>
      <w:bCs/>
      <w:color w:val="548DD4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6E41"/>
    <w:pPr>
      <w:keepNext/>
      <w:spacing w:before="240" w:after="120" w:line="240" w:lineRule="auto"/>
      <w:outlineLvl w:val="3"/>
    </w:pPr>
    <w:rPr>
      <w:rFonts w:ascii="Arial" w:eastAsia="Times New Roman" w:hAnsi="Arial"/>
      <w:b/>
      <w:bCs/>
      <w:color w:val="548DD4"/>
      <w:sz w:val="20"/>
      <w:szCs w:val="28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AF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AF0"/>
    <w:pPr>
      <w:spacing w:before="240" w:after="60" w:line="240" w:lineRule="auto"/>
      <w:outlineLvl w:val="5"/>
    </w:pPr>
    <w:rPr>
      <w:rFonts w:eastAsia="Times New Roman"/>
      <w:b/>
      <w:bCs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AF0"/>
    <w:pPr>
      <w:spacing w:before="240" w:after="60" w:line="240" w:lineRule="auto"/>
      <w:outlineLvl w:val="6"/>
    </w:pPr>
    <w:rPr>
      <w:rFonts w:eastAsia="Times New Roman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AF0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AF0"/>
    <w:pPr>
      <w:spacing w:before="240" w:after="60" w:line="240" w:lineRule="auto"/>
      <w:outlineLvl w:val="8"/>
    </w:pPr>
    <w:rPr>
      <w:rFonts w:ascii="Cambria" w:eastAsia="Times New Roman" w:hAnsi="Cambr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73F13"/>
    <w:rPr>
      <w:rFonts w:ascii="Arial Narrow" w:eastAsia="Times New Roman" w:hAnsi="Arial Narrow" w:cs="Arial"/>
      <w:b/>
      <w:bCs/>
      <w:color w:val="548DD4"/>
      <w:kern w:val="32"/>
      <w:sz w:val="52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5B0AF0"/>
    <w:rPr>
      <w:rFonts w:ascii="Arial" w:eastAsia="Times New Roman" w:hAnsi="Arial" w:cs="Arial"/>
      <w:bCs/>
      <w:iCs/>
      <w:color w:val="D2000B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B73F13"/>
    <w:rPr>
      <w:rFonts w:ascii="Arial Narrow" w:eastAsia="Times New Roman" w:hAnsi="Arial Narrow" w:cs="Arial"/>
      <w:b/>
      <w:bCs/>
      <w:color w:val="548DD4"/>
      <w:sz w:val="3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9D6E41"/>
    <w:rPr>
      <w:rFonts w:ascii="Arial" w:eastAsia="Times New Roman" w:hAnsi="Arial"/>
      <w:b/>
      <w:bCs/>
      <w:color w:val="548DD4"/>
      <w:szCs w:val="28"/>
    </w:rPr>
  </w:style>
  <w:style w:type="character" w:customStyle="1" w:styleId="Heading5Char">
    <w:name w:val="Heading 5 Char"/>
    <w:link w:val="Heading5"/>
    <w:uiPriority w:val="9"/>
    <w:semiHidden/>
    <w:rsid w:val="005B0AF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B0AF0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B0AF0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B0AF0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B0AF0"/>
    <w:rPr>
      <w:rFonts w:ascii="Cambria" w:eastAsia="Times New Roman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rsid w:val="005B0AF0"/>
  </w:style>
  <w:style w:type="paragraph" w:styleId="Header">
    <w:name w:val="header"/>
    <w:basedOn w:val="Normal"/>
    <w:link w:val="HeaderChar"/>
    <w:uiPriority w:val="99"/>
    <w:rsid w:val="005B0AF0"/>
    <w:pPr>
      <w:tabs>
        <w:tab w:val="center" w:pos="4320"/>
        <w:tab w:val="right" w:pos="8640"/>
      </w:tabs>
      <w:spacing w:after="0" w:line="245" w:lineRule="atLeast"/>
    </w:pPr>
    <w:rPr>
      <w:rFonts w:ascii="Arial" w:eastAsia="Times New Roman" w:hAnsi="Arial"/>
      <w:color w:val="747378"/>
      <w:sz w:val="18"/>
      <w:szCs w:val="24"/>
    </w:rPr>
  </w:style>
  <w:style w:type="character" w:customStyle="1" w:styleId="HeaderChar">
    <w:name w:val="Header Char"/>
    <w:link w:val="Header"/>
    <w:uiPriority w:val="99"/>
    <w:rsid w:val="005B0AF0"/>
    <w:rPr>
      <w:rFonts w:ascii="Arial" w:eastAsia="Times New Roman" w:hAnsi="Arial"/>
      <w:color w:val="747378"/>
      <w:sz w:val="18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B0AF0"/>
    <w:pPr>
      <w:tabs>
        <w:tab w:val="right" w:pos="8640"/>
      </w:tabs>
      <w:spacing w:after="0" w:line="240" w:lineRule="auto"/>
      <w:ind w:right="57"/>
      <w:jc w:val="right"/>
    </w:pPr>
    <w:rPr>
      <w:rFonts w:ascii="Arial" w:eastAsia="Times New Roman" w:hAnsi="Arial"/>
      <w:color w:val="747378"/>
      <w:spacing w:val="-1"/>
      <w:sz w:val="14"/>
      <w:szCs w:val="14"/>
    </w:rPr>
  </w:style>
  <w:style w:type="character" w:customStyle="1" w:styleId="FooterChar">
    <w:name w:val="Footer Char"/>
    <w:link w:val="Footer"/>
    <w:uiPriority w:val="99"/>
    <w:rsid w:val="005B0AF0"/>
    <w:rPr>
      <w:rFonts w:ascii="Arial" w:eastAsia="Times New Roman" w:hAnsi="Arial"/>
      <w:color w:val="747378"/>
      <w:spacing w:val="-1"/>
      <w:sz w:val="14"/>
      <w:szCs w:val="14"/>
      <w:lang w:eastAsia="en-US"/>
    </w:rPr>
  </w:style>
  <w:style w:type="paragraph" w:customStyle="1" w:styleId="ReportTitle">
    <w:name w:val="Report Title"/>
    <w:basedOn w:val="Normal"/>
    <w:rsid w:val="005B0AF0"/>
    <w:pPr>
      <w:spacing w:after="35" w:line="480" w:lineRule="exact"/>
    </w:pPr>
    <w:rPr>
      <w:rFonts w:ascii="Arial" w:eastAsia="Times New Roman" w:hAnsi="Arial"/>
      <w:color w:val="D2000B"/>
      <w:spacing w:val="-12"/>
      <w:sz w:val="46"/>
      <w:szCs w:val="46"/>
    </w:rPr>
  </w:style>
  <w:style w:type="paragraph" w:customStyle="1" w:styleId="ReportSub-Title">
    <w:name w:val="Report Sub-Title"/>
    <w:basedOn w:val="Normal"/>
    <w:rsid w:val="005B0AF0"/>
    <w:pPr>
      <w:spacing w:after="210" w:line="330" w:lineRule="exact"/>
    </w:pPr>
    <w:rPr>
      <w:rFonts w:ascii="Arial" w:eastAsia="Times New Roman" w:hAnsi="Arial"/>
      <w:color w:val="808080"/>
      <w:spacing w:val="-6"/>
      <w:sz w:val="28"/>
      <w:szCs w:val="28"/>
    </w:rPr>
  </w:style>
  <w:style w:type="paragraph" w:customStyle="1" w:styleId="CopyrightDetailsBold">
    <w:name w:val="Copyright Details Bold"/>
    <w:basedOn w:val="Normal"/>
    <w:rsid w:val="005B0AF0"/>
    <w:pPr>
      <w:spacing w:after="0" w:line="180" w:lineRule="atLeast"/>
    </w:pPr>
    <w:rPr>
      <w:rFonts w:ascii="Arial" w:eastAsia="Times New Roman" w:hAnsi="Arial"/>
      <w:b/>
      <w:color w:val="747378"/>
      <w:sz w:val="14"/>
      <w:szCs w:val="14"/>
    </w:rPr>
  </w:style>
  <w:style w:type="paragraph" w:customStyle="1" w:styleId="CopyrightDetails">
    <w:name w:val="Copyright Details"/>
    <w:basedOn w:val="Normal"/>
    <w:rsid w:val="005B0AF0"/>
    <w:pPr>
      <w:spacing w:after="0" w:line="180" w:lineRule="atLeast"/>
    </w:pPr>
    <w:rPr>
      <w:rFonts w:ascii="Arial" w:eastAsia="Times New Roman" w:hAnsi="Arial"/>
      <w:color w:val="747378"/>
      <w:sz w:val="14"/>
      <w:szCs w:val="14"/>
    </w:rPr>
  </w:style>
  <w:style w:type="paragraph" w:customStyle="1" w:styleId="CopyrightDetails-Logo">
    <w:name w:val="Copyright Details - Logo"/>
    <w:basedOn w:val="CopyrightDetails"/>
    <w:next w:val="CopyrightDetails"/>
    <w:rsid w:val="005B0AF0"/>
    <w:pPr>
      <w:spacing w:before="56" w:after="136" w:line="240" w:lineRule="auto"/>
    </w:pPr>
  </w:style>
  <w:style w:type="paragraph" w:customStyle="1" w:styleId="TOCTitle">
    <w:name w:val="TOC Title"/>
    <w:basedOn w:val="Header"/>
    <w:link w:val="TOCTitleChar"/>
    <w:rsid w:val="005B0AF0"/>
    <w:pPr>
      <w:ind w:left="-284"/>
    </w:pPr>
    <w:rPr>
      <w:color w:val="D2000B"/>
      <w:sz w:val="24"/>
    </w:rPr>
  </w:style>
  <w:style w:type="character" w:customStyle="1" w:styleId="TOCTitleChar">
    <w:name w:val="TOC Title Char"/>
    <w:link w:val="TOCTitle"/>
    <w:rsid w:val="005B0AF0"/>
    <w:rPr>
      <w:rFonts w:ascii="Arial" w:eastAsia="Times New Roman" w:hAnsi="Arial"/>
      <w:color w:val="D2000B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B0AF0"/>
    <w:pPr>
      <w:spacing w:after="90" w:line="22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5B0AF0"/>
    <w:pPr>
      <w:tabs>
        <w:tab w:val="left" w:pos="0"/>
        <w:tab w:val="right" w:leader="dot" w:pos="6804"/>
      </w:tabs>
      <w:spacing w:after="215" w:line="245" w:lineRule="atLeast"/>
      <w:ind w:hanging="284"/>
    </w:pPr>
    <w:rPr>
      <w:rFonts w:ascii="Arial" w:eastAsia="Times New Roman" w:hAnsi="Arial"/>
      <w:b/>
      <w:noProof/>
      <w:color w:val="747378"/>
      <w:sz w:val="18"/>
      <w:szCs w:val="24"/>
    </w:rPr>
  </w:style>
  <w:style w:type="character" w:styleId="PageNumber">
    <w:name w:val="page number"/>
    <w:rsid w:val="005B0AF0"/>
    <w:rPr>
      <w:sz w:val="16"/>
      <w:szCs w:val="16"/>
    </w:rPr>
  </w:style>
  <w:style w:type="paragraph" w:styleId="ListBullet">
    <w:name w:val="List Bullet"/>
    <w:basedOn w:val="Normal"/>
    <w:rsid w:val="005B0AF0"/>
    <w:pPr>
      <w:numPr>
        <w:numId w:val="1"/>
      </w:numPr>
      <w:spacing w:after="95" w:line="245" w:lineRule="atLeast"/>
    </w:pPr>
    <w:rPr>
      <w:rFonts w:ascii="Arial" w:eastAsia="Times New Roman" w:hAnsi="Arial"/>
      <w:color w:val="747378"/>
      <w:sz w:val="18"/>
      <w:szCs w:val="24"/>
    </w:rPr>
  </w:style>
  <w:style w:type="paragraph" w:styleId="TOC3">
    <w:name w:val="toc 3"/>
    <w:basedOn w:val="Normal"/>
    <w:next w:val="Normal"/>
    <w:autoRedefine/>
    <w:uiPriority w:val="39"/>
    <w:rsid w:val="005B0AF0"/>
    <w:pPr>
      <w:spacing w:after="210" w:line="245" w:lineRule="atLeast"/>
      <w:ind w:left="360"/>
    </w:pPr>
    <w:rPr>
      <w:rFonts w:ascii="Arial" w:eastAsia="Times New Roman" w:hAnsi="Arial"/>
      <w:color w:val="747378"/>
      <w:sz w:val="18"/>
      <w:szCs w:val="24"/>
    </w:rPr>
  </w:style>
  <w:style w:type="paragraph" w:styleId="TOC2">
    <w:name w:val="toc 2"/>
    <w:basedOn w:val="Normal"/>
    <w:next w:val="Normal"/>
    <w:uiPriority w:val="39"/>
    <w:rsid w:val="005B0AF0"/>
    <w:pPr>
      <w:tabs>
        <w:tab w:val="right" w:leader="dot" w:pos="6803"/>
      </w:tabs>
      <w:spacing w:after="208" w:line="245" w:lineRule="atLeast"/>
    </w:pPr>
    <w:rPr>
      <w:rFonts w:ascii="Arial" w:eastAsia="Times New Roman" w:hAnsi="Arial"/>
      <w:noProof/>
      <w:color w:val="747378"/>
      <w:sz w:val="18"/>
      <w:szCs w:val="24"/>
    </w:rPr>
  </w:style>
  <w:style w:type="paragraph" w:styleId="Quote">
    <w:name w:val="Quote"/>
    <w:basedOn w:val="Normal"/>
    <w:link w:val="QuoteChar"/>
    <w:qFormat/>
    <w:rsid w:val="005B0AF0"/>
    <w:pPr>
      <w:spacing w:before="136" w:after="180" w:line="250" w:lineRule="atLeast"/>
    </w:pPr>
    <w:rPr>
      <w:rFonts w:ascii="Arial" w:eastAsia="Times New Roman" w:hAnsi="Arial"/>
      <w:color w:val="D2000B"/>
      <w:sz w:val="18"/>
      <w:szCs w:val="18"/>
    </w:rPr>
  </w:style>
  <w:style w:type="character" w:customStyle="1" w:styleId="QuoteChar">
    <w:name w:val="Quote Char"/>
    <w:link w:val="Quote"/>
    <w:rsid w:val="005B0AF0"/>
    <w:rPr>
      <w:rFonts w:ascii="Arial" w:eastAsia="Times New Roman" w:hAnsi="Arial"/>
      <w:color w:val="D2000B"/>
      <w:sz w:val="18"/>
      <w:szCs w:val="18"/>
      <w:lang w:eastAsia="en-US"/>
    </w:rPr>
  </w:style>
  <w:style w:type="paragraph" w:customStyle="1" w:styleId="Default">
    <w:name w:val="Default"/>
    <w:rsid w:val="005B0A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 w:eastAsia="en-US"/>
    </w:rPr>
  </w:style>
  <w:style w:type="paragraph" w:customStyle="1" w:styleId="Table-ColumnHeading">
    <w:name w:val="Table - Column Heading"/>
    <w:basedOn w:val="Default"/>
    <w:rsid w:val="005B0AF0"/>
    <w:pPr>
      <w:tabs>
        <w:tab w:val="left" w:pos="205"/>
      </w:tabs>
    </w:pPr>
    <w:rPr>
      <w:b/>
      <w:bCs/>
      <w:color w:val="FFFFFF"/>
      <w:sz w:val="18"/>
      <w:szCs w:val="18"/>
    </w:rPr>
  </w:style>
  <w:style w:type="paragraph" w:styleId="Caption">
    <w:name w:val="caption"/>
    <w:basedOn w:val="Normal"/>
    <w:next w:val="Normal"/>
    <w:qFormat/>
    <w:rsid w:val="005B0AF0"/>
    <w:pPr>
      <w:spacing w:after="210" w:line="245" w:lineRule="atLeast"/>
    </w:pPr>
    <w:rPr>
      <w:rFonts w:ascii="Arial" w:eastAsia="Times New Roman" w:hAnsi="Arial"/>
      <w:b/>
      <w:bCs/>
      <w:color w:val="D2000B"/>
      <w:sz w:val="19"/>
      <w:szCs w:val="19"/>
    </w:rPr>
  </w:style>
  <w:style w:type="paragraph" w:customStyle="1" w:styleId="Table-Entry">
    <w:name w:val="Table - Entry"/>
    <w:basedOn w:val="Default"/>
    <w:rsid w:val="005B0AF0"/>
    <w:pPr>
      <w:tabs>
        <w:tab w:val="left" w:pos="205"/>
      </w:tabs>
    </w:pPr>
    <w:rPr>
      <w:color w:val="737277"/>
      <w:sz w:val="18"/>
      <w:szCs w:val="18"/>
    </w:rPr>
  </w:style>
  <w:style w:type="paragraph" w:customStyle="1" w:styleId="Table-RowHeading">
    <w:name w:val="Table - Row Heading"/>
    <w:basedOn w:val="Default"/>
    <w:rsid w:val="005B0AF0"/>
    <w:rPr>
      <w:color w:val="737277"/>
      <w:sz w:val="18"/>
      <w:szCs w:val="18"/>
    </w:rPr>
  </w:style>
  <w:style w:type="paragraph" w:customStyle="1" w:styleId="Source">
    <w:name w:val="Source"/>
    <w:basedOn w:val="Normal"/>
    <w:rsid w:val="005B0AF0"/>
    <w:pPr>
      <w:spacing w:after="0" w:line="245" w:lineRule="atLeast"/>
      <w:ind w:right="-142"/>
    </w:pPr>
    <w:rPr>
      <w:rFonts w:ascii="Arial" w:eastAsia="Times New Roman" w:hAnsi="Arial"/>
      <w:color w:val="747378"/>
      <w:sz w:val="16"/>
      <w:szCs w:val="16"/>
    </w:rPr>
  </w:style>
  <w:style w:type="paragraph" w:customStyle="1" w:styleId="Spacer">
    <w:name w:val="Spacer"/>
    <w:basedOn w:val="Normal"/>
    <w:rsid w:val="005B0AF0"/>
    <w:pPr>
      <w:spacing w:after="0" w:line="240" w:lineRule="auto"/>
    </w:pPr>
    <w:rPr>
      <w:rFonts w:ascii="Arial" w:eastAsia="Times New Roman" w:hAnsi="Arial"/>
      <w:color w:val="747378"/>
      <w:sz w:val="6"/>
      <w:szCs w:val="6"/>
    </w:rPr>
  </w:style>
  <w:style w:type="paragraph" w:customStyle="1" w:styleId="TablePhoto">
    <w:name w:val="Table Photo"/>
    <w:basedOn w:val="Normal"/>
    <w:rsid w:val="005B0AF0"/>
    <w:pPr>
      <w:spacing w:after="0" w:line="240" w:lineRule="auto"/>
    </w:pPr>
    <w:rPr>
      <w:rFonts w:ascii="Arial" w:eastAsia="Times New Roman" w:hAnsi="Arial"/>
      <w:color w:val="747378"/>
      <w:sz w:val="18"/>
      <w:szCs w:val="24"/>
    </w:rPr>
  </w:style>
  <w:style w:type="paragraph" w:customStyle="1" w:styleId="PullOut">
    <w:name w:val="Pull Out"/>
    <w:basedOn w:val="Normal"/>
    <w:rsid w:val="005B0AF0"/>
    <w:pPr>
      <w:spacing w:before="220" w:after="210" w:line="245" w:lineRule="atLeast"/>
    </w:pPr>
    <w:rPr>
      <w:rFonts w:ascii="Arial" w:eastAsia="Times New Roman" w:hAnsi="Arial"/>
      <w:color w:val="747378"/>
    </w:rPr>
  </w:style>
  <w:style w:type="paragraph" w:styleId="ListBullet2">
    <w:name w:val="List Bullet 2"/>
    <w:basedOn w:val="Normal"/>
    <w:rsid w:val="005B0AF0"/>
    <w:pPr>
      <w:numPr>
        <w:numId w:val="3"/>
      </w:numPr>
      <w:spacing w:after="0" w:line="245" w:lineRule="atLeast"/>
    </w:pPr>
    <w:rPr>
      <w:rFonts w:ascii="Arial" w:eastAsia="Times New Roman" w:hAnsi="Arial"/>
      <w:color w:val="747378"/>
      <w:sz w:val="18"/>
      <w:szCs w:val="24"/>
    </w:rPr>
  </w:style>
  <w:style w:type="paragraph" w:customStyle="1" w:styleId="HighlightedText-Red">
    <w:name w:val="Highlighted Text - Red"/>
    <w:basedOn w:val="Normal"/>
    <w:rsid w:val="005B0AF0"/>
    <w:pPr>
      <w:spacing w:after="210" w:line="245" w:lineRule="atLeast"/>
    </w:pPr>
    <w:rPr>
      <w:rFonts w:ascii="Arial" w:eastAsia="Times New Roman" w:hAnsi="Arial"/>
      <w:color w:val="D2000B"/>
      <w:sz w:val="18"/>
      <w:szCs w:val="24"/>
    </w:rPr>
  </w:style>
  <w:style w:type="paragraph" w:styleId="Title">
    <w:name w:val="Title"/>
    <w:basedOn w:val="ReportTitle"/>
    <w:next w:val="Normal"/>
    <w:link w:val="TitleChar"/>
    <w:qFormat/>
    <w:rsid w:val="00C25789"/>
    <w:pPr>
      <w:spacing w:line="288" w:lineRule="auto"/>
    </w:pPr>
    <w:rPr>
      <w:rFonts w:ascii="Arial Narrow" w:hAnsi="Arial Narrow"/>
      <w:b/>
      <w:sz w:val="52"/>
      <w:u w:val="single"/>
    </w:rPr>
  </w:style>
  <w:style w:type="character" w:customStyle="1" w:styleId="TitleChar">
    <w:name w:val="Title Char"/>
    <w:link w:val="Title"/>
    <w:rsid w:val="00C25789"/>
    <w:rPr>
      <w:rFonts w:ascii="Arial Narrow" w:eastAsia="Times New Roman" w:hAnsi="Arial Narrow"/>
      <w:b/>
      <w:color w:val="D2000B"/>
      <w:spacing w:val="-12"/>
      <w:sz w:val="52"/>
      <w:szCs w:val="46"/>
      <w:u w:val="single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0AF0"/>
    <w:pPr>
      <w:numPr>
        <w:numId w:val="0"/>
      </w:numPr>
      <w:tabs>
        <w:tab w:val="clear" w:pos="340"/>
      </w:tabs>
      <w:spacing w:before="240" w:after="60" w:line="245" w:lineRule="atLeast"/>
      <w:ind w:right="0"/>
      <w:outlineLvl w:val="9"/>
    </w:pPr>
    <w:rPr>
      <w:rFonts w:ascii="Cambria" w:hAnsi="Cambria" w:cs="Times New Roman"/>
      <w:b w:val="0"/>
      <w:color w:val="747378"/>
      <w:sz w:val="32"/>
      <w:szCs w:val="32"/>
    </w:rPr>
  </w:style>
  <w:style w:type="paragraph" w:customStyle="1" w:styleId="NoParagraphStyle">
    <w:name w:val="[No Paragraph Style]"/>
    <w:link w:val="NoParagraphStyleChar"/>
    <w:rsid w:val="005B0A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US"/>
    </w:rPr>
  </w:style>
  <w:style w:type="character" w:customStyle="1" w:styleId="NoParagraphStyleChar">
    <w:name w:val="[No Paragraph Style] Char"/>
    <w:link w:val="NoParagraphStyle"/>
    <w:rsid w:val="005B0AF0"/>
    <w:rPr>
      <w:rFonts w:ascii="Times-Roman" w:eastAsia="Times New Roman" w:hAnsi="Times-Roman"/>
      <w:color w:val="000000"/>
      <w:sz w:val="24"/>
      <w:lang w:val="en-US"/>
    </w:rPr>
  </w:style>
  <w:style w:type="paragraph" w:customStyle="1" w:styleId="HeadlevelA">
    <w:name w:val="Head level A"/>
    <w:basedOn w:val="NoParagraphStyle"/>
    <w:link w:val="HeadlevelAChar"/>
    <w:rsid w:val="005B0AF0"/>
    <w:pPr>
      <w:suppressAutoHyphens/>
      <w:spacing w:after="181" w:line="560" w:lineRule="atLeast"/>
    </w:pPr>
    <w:rPr>
      <w:rFonts w:ascii="MetaBookLF-Roman" w:hAnsi="MetaBookLF-Roman"/>
      <w:color w:val="1B3E93"/>
      <w:spacing w:val="-11"/>
      <w:sz w:val="56"/>
      <w:lang w:val="en-GB"/>
    </w:rPr>
  </w:style>
  <w:style w:type="character" w:customStyle="1" w:styleId="HeadlevelAChar">
    <w:name w:val="Head level A Char"/>
    <w:link w:val="HeadlevelA"/>
    <w:rsid w:val="005B0AF0"/>
    <w:rPr>
      <w:rFonts w:ascii="MetaBookLF-Roman" w:eastAsia="Times New Roman" w:hAnsi="MetaBookLF-Roman"/>
      <w:color w:val="1B3E93"/>
      <w:spacing w:val="-11"/>
      <w:sz w:val="56"/>
      <w:lang w:val="en-GB"/>
    </w:rPr>
  </w:style>
  <w:style w:type="paragraph" w:customStyle="1" w:styleId="HeadlevelC">
    <w:name w:val="Head level C"/>
    <w:basedOn w:val="NoParagraphStyle"/>
    <w:rsid w:val="005B0AF0"/>
    <w:pPr>
      <w:suppressAutoHyphens/>
      <w:spacing w:line="336" w:lineRule="atLeast"/>
    </w:pPr>
    <w:rPr>
      <w:rFonts w:ascii="MetaBookLF-Roman" w:hAnsi="MetaBookLF-Roman"/>
      <w:color w:val="58585B"/>
      <w:spacing w:val="-6"/>
      <w:sz w:val="28"/>
      <w:lang w:val="en-GB"/>
    </w:rPr>
  </w:style>
  <w:style w:type="paragraph" w:customStyle="1" w:styleId="BodyCopy">
    <w:name w:val="Body Copy"/>
    <w:basedOn w:val="NoParagraphStyle"/>
    <w:rsid w:val="005B0AF0"/>
    <w:pPr>
      <w:suppressAutoHyphens/>
      <w:spacing w:after="113" w:line="260" w:lineRule="atLeast"/>
    </w:pPr>
    <w:rPr>
      <w:rFonts w:ascii="MetaBookLF-Roman" w:hAnsi="MetaBookLF-Roman"/>
      <w:color w:val="808284"/>
      <w:spacing w:val="-4"/>
      <w:sz w:val="19"/>
      <w:lang w:val="en-GB"/>
    </w:rPr>
  </w:style>
  <w:style w:type="paragraph" w:customStyle="1" w:styleId="HeadlevelB">
    <w:name w:val="Head level B"/>
    <w:basedOn w:val="NoParagraphStyle"/>
    <w:rsid w:val="005B0AF0"/>
    <w:pPr>
      <w:suppressAutoHyphens/>
      <w:spacing w:line="400" w:lineRule="atLeast"/>
    </w:pPr>
    <w:rPr>
      <w:rFonts w:ascii="MetaBookLF-Roman" w:hAnsi="MetaBookLF-Roman"/>
      <w:color w:val="808284"/>
      <w:spacing w:val="-8"/>
      <w:sz w:val="40"/>
      <w:lang w:val="en-GB"/>
    </w:rPr>
  </w:style>
  <w:style w:type="paragraph" w:customStyle="1" w:styleId="HeadlevelD">
    <w:name w:val="Head level D"/>
    <w:basedOn w:val="HeadlevelC"/>
    <w:rsid w:val="005B0AF0"/>
    <w:pPr>
      <w:spacing w:line="260" w:lineRule="atLeast"/>
    </w:pPr>
    <w:rPr>
      <w:rFonts w:ascii="MetaBoldLF-Roman" w:hAnsi="MetaBoldLF-Roman"/>
      <w:color w:val="1B3E93"/>
      <w:spacing w:val="-4"/>
      <w:sz w:val="19"/>
    </w:rPr>
  </w:style>
  <w:style w:type="character" w:customStyle="1" w:styleId="boldmeta">
    <w:name w:val="bold meta"/>
    <w:rsid w:val="005B0AF0"/>
    <w:rPr>
      <w:rFonts w:ascii="MetaBold-Roman" w:hAnsi="MetaBold-Roman"/>
    </w:rPr>
  </w:style>
  <w:style w:type="character" w:customStyle="1" w:styleId="bold">
    <w:name w:val="bold"/>
    <w:rsid w:val="005B0AF0"/>
    <w:rPr>
      <w:rFonts w:ascii="MetaBoldLF-Roman" w:hAnsi="MetaBoldLF-Roman"/>
    </w:rPr>
  </w:style>
  <w:style w:type="paragraph" w:customStyle="1" w:styleId="Bulletbodycopy">
    <w:name w:val="Bullet body copy"/>
    <w:basedOn w:val="BodyCopy"/>
    <w:rsid w:val="005B0AF0"/>
    <w:pPr>
      <w:spacing w:after="28"/>
      <w:ind w:left="142" w:hanging="142"/>
    </w:pPr>
  </w:style>
  <w:style w:type="paragraph" w:customStyle="1" w:styleId="Bodycopybullet2ndlevel">
    <w:name w:val="Body copy bullet (2nd level)"/>
    <w:basedOn w:val="BodyCopy"/>
    <w:rsid w:val="005B0AF0"/>
    <w:pPr>
      <w:spacing w:after="28"/>
      <w:ind w:left="283" w:hanging="142"/>
    </w:pPr>
  </w:style>
  <w:style w:type="paragraph" w:customStyle="1" w:styleId="abodycopyindent">
    <w:name w:val="(a) body copy indent"/>
    <w:basedOn w:val="BodyCopy"/>
    <w:rsid w:val="005B0AF0"/>
    <w:pPr>
      <w:tabs>
        <w:tab w:val="left" w:pos="280"/>
      </w:tabs>
      <w:spacing w:after="0"/>
      <w:ind w:left="227" w:hanging="227"/>
    </w:pPr>
  </w:style>
  <w:style w:type="character" w:customStyle="1" w:styleId="HeadingsOutsideBodyCopy">
    <w:name w:val="Headings Outside Body Copy"/>
    <w:rsid w:val="005B0AF0"/>
    <w:rPr>
      <w:rFonts w:ascii="MetaBookLF-Roman" w:hAnsi="MetaBookLF-Roman"/>
      <w:noProof w:val="0"/>
      <w:color w:val="58585B"/>
      <w:spacing w:val="-11"/>
      <w:w w:val="100"/>
      <w:position w:val="0"/>
      <w:sz w:val="56"/>
      <w:u w:val="none"/>
      <w:lang w:val="en-GB"/>
    </w:rPr>
  </w:style>
  <w:style w:type="paragraph" w:customStyle="1" w:styleId="Imprint">
    <w:name w:val="Imprint"/>
    <w:basedOn w:val="NoParagraphStyle"/>
    <w:rsid w:val="005B0AF0"/>
    <w:pPr>
      <w:suppressAutoHyphens/>
      <w:spacing w:after="170" w:line="180" w:lineRule="atLeast"/>
    </w:pPr>
    <w:rPr>
      <w:rFonts w:ascii="MetaBookLF-Roman" w:hAnsi="MetaBookLF-Roman"/>
      <w:color w:val="FFFFFF"/>
      <w:spacing w:val="-3"/>
      <w:sz w:val="14"/>
      <w:lang w:val="en-GB"/>
    </w:rPr>
  </w:style>
  <w:style w:type="paragraph" w:styleId="BalloonText">
    <w:name w:val="Balloon Text"/>
    <w:basedOn w:val="Normal"/>
    <w:link w:val="BalloonTextChar"/>
    <w:uiPriority w:val="99"/>
    <w:rsid w:val="005B0AF0"/>
    <w:pPr>
      <w:spacing w:after="0" w:line="240" w:lineRule="auto"/>
    </w:pPr>
    <w:rPr>
      <w:rFonts w:ascii="Tahoma" w:eastAsia="Times" w:hAnsi="Tahoma" w:cs="Tahoma"/>
      <w:sz w:val="16"/>
      <w:szCs w:val="16"/>
      <w:lang w:eastAsia="en-AU"/>
    </w:rPr>
  </w:style>
  <w:style w:type="character" w:customStyle="1" w:styleId="BalloonTextChar">
    <w:name w:val="Balloon Text Char"/>
    <w:link w:val="BalloonText"/>
    <w:uiPriority w:val="99"/>
    <w:rsid w:val="005B0AF0"/>
    <w:rPr>
      <w:rFonts w:ascii="Tahoma" w:eastAsia="Times" w:hAnsi="Tahoma" w:cs="Tahoma"/>
      <w:sz w:val="16"/>
      <w:szCs w:val="16"/>
    </w:rPr>
  </w:style>
  <w:style w:type="character" w:styleId="Hyperlink">
    <w:name w:val="Hyperlink"/>
    <w:uiPriority w:val="99"/>
    <w:rsid w:val="005B0AF0"/>
    <w:rPr>
      <w:color w:val="0000FF"/>
      <w:u w:val="single"/>
    </w:rPr>
  </w:style>
  <w:style w:type="character" w:styleId="CommentReference">
    <w:name w:val="annotation reference"/>
    <w:rsid w:val="005B0A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0AF0"/>
    <w:pPr>
      <w:spacing w:after="0" w:line="240" w:lineRule="auto"/>
    </w:pPr>
    <w:rPr>
      <w:rFonts w:ascii="Times" w:eastAsia="Times" w:hAnsi="Times"/>
      <w:sz w:val="20"/>
      <w:szCs w:val="20"/>
      <w:lang w:eastAsia="en-AU"/>
    </w:rPr>
  </w:style>
  <w:style w:type="character" w:customStyle="1" w:styleId="CommentTextChar">
    <w:name w:val="Comment Text Char"/>
    <w:link w:val="CommentText"/>
    <w:rsid w:val="005B0AF0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B0AF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B0AF0"/>
    <w:rPr>
      <w:rFonts w:ascii="Times" w:eastAsia="Times" w:hAnsi="Times"/>
      <w:b/>
      <w:bCs/>
    </w:rPr>
  </w:style>
  <w:style w:type="paragraph" w:customStyle="1" w:styleId="Style1">
    <w:name w:val="Style 1"/>
    <w:basedOn w:val="Heading1"/>
    <w:link w:val="Style1Char"/>
    <w:qFormat/>
    <w:rsid w:val="005B0AF0"/>
    <w:pPr>
      <w:numPr>
        <w:numId w:val="0"/>
      </w:numPr>
      <w:ind w:right="-1"/>
    </w:pPr>
    <w:rPr>
      <w:rFonts w:ascii="Verdana" w:hAnsi="Verdana"/>
      <w:sz w:val="48"/>
      <w:szCs w:val="56"/>
    </w:rPr>
  </w:style>
  <w:style w:type="character" w:customStyle="1" w:styleId="Style1Char">
    <w:name w:val="Style 1 Char"/>
    <w:link w:val="Style1"/>
    <w:rsid w:val="005B0AF0"/>
    <w:rPr>
      <w:rFonts w:ascii="Verdana" w:eastAsia="Times New Roman" w:hAnsi="Verdana" w:cs="Arial"/>
      <w:bCs/>
      <w:color w:val="D2000B"/>
      <w:kern w:val="32"/>
      <w:sz w:val="48"/>
      <w:szCs w:val="56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5B0AF0"/>
    <w:pPr>
      <w:spacing w:after="0" w:line="240" w:lineRule="auto"/>
      <w:ind w:left="720"/>
    </w:pPr>
    <w:rPr>
      <w:rFonts w:eastAsia="Times" w:cs="Calibri"/>
      <w:sz w:val="20"/>
      <w:szCs w:val="20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5B0AF0"/>
    <w:pPr>
      <w:spacing w:after="0" w:line="240" w:lineRule="auto"/>
      <w:ind w:left="960"/>
    </w:pPr>
    <w:rPr>
      <w:rFonts w:eastAsia="Times" w:cs="Calibri"/>
      <w:sz w:val="20"/>
      <w:szCs w:val="20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5B0AF0"/>
    <w:pPr>
      <w:spacing w:after="0" w:line="240" w:lineRule="auto"/>
      <w:ind w:left="1200"/>
    </w:pPr>
    <w:rPr>
      <w:rFonts w:eastAsia="Times" w:cs="Calibri"/>
      <w:sz w:val="20"/>
      <w:szCs w:val="20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5B0AF0"/>
    <w:pPr>
      <w:spacing w:after="0" w:line="240" w:lineRule="auto"/>
      <w:ind w:left="1440"/>
    </w:pPr>
    <w:rPr>
      <w:rFonts w:eastAsia="Times" w:cs="Calibri"/>
      <w:sz w:val="20"/>
      <w:szCs w:val="20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5B0AF0"/>
    <w:pPr>
      <w:spacing w:after="0" w:line="240" w:lineRule="auto"/>
      <w:ind w:left="1680"/>
    </w:pPr>
    <w:rPr>
      <w:rFonts w:eastAsia="Times" w:cs="Calibri"/>
      <w:sz w:val="20"/>
      <w:szCs w:val="20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5B0AF0"/>
    <w:pPr>
      <w:spacing w:after="0" w:line="240" w:lineRule="auto"/>
      <w:ind w:left="1920"/>
    </w:pPr>
    <w:rPr>
      <w:rFonts w:eastAsia="Times" w:cs="Calibri"/>
      <w:sz w:val="20"/>
      <w:szCs w:val="20"/>
      <w:lang w:eastAsia="en-AU"/>
    </w:rPr>
  </w:style>
  <w:style w:type="paragraph" w:customStyle="1" w:styleId="Heading21">
    <w:name w:val="Heading 21"/>
    <w:basedOn w:val="Normal"/>
    <w:link w:val="heading2Char0"/>
    <w:qFormat/>
    <w:rsid w:val="005B0AF0"/>
    <w:pPr>
      <w:spacing w:before="120" w:after="120" w:line="240" w:lineRule="auto"/>
    </w:pPr>
    <w:rPr>
      <w:rFonts w:ascii="Verdana" w:eastAsia="Times" w:hAnsi="Verdana"/>
      <w:sz w:val="40"/>
      <w:szCs w:val="20"/>
      <w:lang w:eastAsia="en-AU"/>
    </w:rPr>
  </w:style>
  <w:style w:type="character" w:customStyle="1" w:styleId="heading2Char0">
    <w:name w:val="heading 2 Char"/>
    <w:link w:val="Heading21"/>
    <w:rsid w:val="005B0AF0"/>
    <w:rPr>
      <w:rFonts w:ascii="Verdana" w:eastAsia="Times" w:hAnsi="Verdana"/>
      <w:sz w:val="40"/>
    </w:rPr>
  </w:style>
  <w:style w:type="character" w:styleId="FollowedHyperlink">
    <w:name w:val="FollowedHyperlink"/>
    <w:uiPriority w:val="99"/>
    <w:unhideWhenUsed/>
    <w:rsid w:val="005B0AF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B0AF0"/>
    <w:pPr>
      <w:spacing w:after="0" w:line="240" w:lineRule="auto"/>
      <w:ind w:left="720"/>
    </w:pPr>
    <w:rPr>
      <w:rFonts w:ascii="Times" w:eastAsia="Times" w:hAnsi="Times"/>
      <w:sz w:val="24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5B0AF0"/>
    <w:pPr>
      <w:spacing w:after="0" w:line="240" w:lineRule="auto"/>
    </w:pPr>
    <w:rPr>
      <w:rFonts w:ascii="Times" w:eastAsia="Times" w:hAnsi="Times"/>
      <w:sz w:val="20"/>
      <w:szCs w:val="20"/>
      <w:lang w:eastAsia="en-AU"/>
    </w:rPr>
  </w:style>
  <w:style w:type="character" w:customStyle="1" w:styleId="FootnoteTextChar">
    <w:name w:val="Footnote Text Char"/>
    <w:link w:val="FootnoteText"/>
    <w:uiPriority w:val="99"/>
    <w:rsid w:val="005B0AF0"/>
    <w:rPr>
      <w:rFonts w:ascii="Times" w:eastAsia="Times" w:hAnsi="Times"/>
    </w:rPr>
  </w:style>
  <w:style w:type="character" w:styleId="FootnoteReference">
    <w:name w:val="footnote reference"/>
    <w:uiPriority w:val="99"/>
    <w:unhideWhenUsed/>
    <w:rsid w:val="005B0AF0"/>
    <w:rPr>
      <w:vertAlign w:val="superscript"/>
    </w:rPr>
  </w:style>
  <w:style w:type="character" w:styleId="PlaceholderText">
    <w:name w:val="Placeholder Text"/>
    <w:uiPriority w:val="99"/>
    <w:semiHidden/>
    <w:rsid w:val="005B0AF0"/>
    <w:rPr>
      <w:color w:val="808080"/>
    </w:rPr>
  </w:style>
  <w:style w:type="character" w:customStyle="1" w:styleId="Style10">
    <w:name w:val="Style1"/>
    <w:uiPriority w:val="1"/>
    <w:rsid w:val="005B0AF0"/>
    <w:rPr>
      <w:b/>
    </w:rPr>
  </w:style>
  <w:style w:type="character" w:customStyle="1" w:styleId="Style2">
    <w:name w:val="Style2"/>
    <w:uiPriority w:val="1"/>
    <w:rsid w:val="005B0AF0"/>
    <w:rPr>
      <w:b/>
    </w:rPr>
  </w:style>
  <w:style w:type="character" w:customStyle="1" w:styleId="Style3">
    <w:name w:val="Style3"/>
    <w:uiPriority w:val="1"/>
    <w:rsid w:val="005B0AF0"/>
    <w:rPr>
      <w:b/>
    </w:rPr>
  </w:style>
  <w:style w:type="character" w:customStyle="1" w:styleId="Style4">
    <w:name w:val="Style4"/>
    <w:uiPriority w:val="1"/>
    <w:rsid w:val="005B0AF0"/>
    <w:rPr>
      <w:b/>
    </w:rPr>
  </w:style>
  <w:style w:type="paragraph" w:styleId="EndnoteText">
    <w:name w:val="endnote text"/>
    <w:basedOn w:val="Normal"/>
    <w:link w:val="EndnoteTextChar"/>
    <w:uiPriority w:val="99"/>
    <w:unhideWhenUsed/>
    <w:rsid w:val="005B0AF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5B0AF0"/>
    <w:rPr>
      <w:lang w:eastAsia="en-US"/>
    </w:rPr>
  </w:style>
  <w:style w:type="character" w:styleId="EndnoteReference">
    <w:name w:val="endnote reference"/>
    <w:uiPriority w:val="99"/>
    <w:unhideWhenUsed/>
    <w:rsid w:val="005B0AF0"/>
    <w:rPr>
      <w:vertAlign w:val="superscript"/>
    </w:rPr>
  </w:style>
  <w:style w:type="paragraph" w:customStyle="1" w:styleId="Style20">
    <w:name w:val="Style 2"/>
    <w:basedOn w:val="Heading2"/>
    <w:qFormat/>
    <w:rsid w:val="004E6A38"/>
    <w:pPr>
      <w:keepNext w:val="0"/>
      <w:numPr>
        <w:ilvl w:val="1"/>
      </w:numPr>
      <w:spacing w:before="120" w:after="120"/>
      <w:ind w:left="5678" w:hanging="792"/>
    </w:pPr>
    <w:rPr>
      <w:rFonts w:ascii="Arial Narrow" w:eastAsia="Times" w:hAnsi="Arial Narrow" w:cs="Times New Roman"/>
      <w:bCs w:val="0"/>
      <w:iCs w:val="0"/>
      <w:color w:val="548DD4"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B74003"/>
    <w:rPr>
      <w:sz w:val="22"/>
      <w:szCs w:val="22"/>
      <w:lang w:eastAsia="en-US"/>
    </w:rPr>
  </w:style>
  <w:style w:type="paragraph" w:customStyle="1" w:styleId="Body">
    <w:name w:val="Body"/>
    <w:basedOn w:val="Normal"/>
    <w:rsid w:val="007F1EF9"/>
    <w:pPr>
      <w:spacing w:after="80" w:line="240" w:lineRule="auto"/>
      <w:ind w:left="113"/>
    </w:pPr>
    <w:rPr>
      <w:rFonts w:ascii="Arial" w:eastAsiaTheme="minorHAnsi" w:hAnsi="Arial" w:cs="Arial"/>
      <w:color w:val="3B3C3C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55C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7265A"/>
    <w:pPr>
      <w:spacing w:before="200" w:after="120"/>
    </w:pPr>
    <w:rPr>
      <w:rFonts w:ascii="VIC" w:hAnsi="VIC"/>
      <w:color w:val="000000" w:themeColor="text1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7265A"/>
    <w:rPr>
      <w:rFonts w:ascii="VIC" w:hAnsi="VIC"/>
      <w:color w:val="000000" w:themeColor="text1"/>
      <w:sz w:val="22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vic.gov.au/Pages/privacypolicy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decision-making-responsibilities-students/resources" TargetMode="External"/><Relationship Id="rId10" Type="http://schemas.openxmlformats.org/officeDocument/2006/relationships/footnotes" Target="footnotes.xml"/><Relationship Id="rId14" Type="http://schemas.openxmlformats.org/officeDocument/2006/relationships/hyperlink" Target="mailto:foi@edumail.vic.gov.au" TargetMode="Externa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40555\Desktop\KIS%20packages-Disability%20Application%20Form-%20SFo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94</Value>
      <Value>96</Value>
      <Value>101</Value>
      <Value>129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Students</TermName>
          <TermId xmlns="http://schemas.microsoft.com/office/infopath/2007/PartnerControls">a9021d24-53aa-4cc0-8f90-0782c94ea88b</TermId>
        </TermInfo>
      </Terms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6dd5b576-1960-4eea-bf7a-adeffddbbc25</TermId>
        </TermInfo>
      </Terms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16A0-7B35-4AA9-9857-102A1D188804}"/>
</file>

<file path=customXml/itemProps2.xml><?xml version="1.0" encoding="utf-8"?>
<ds:datastoreItem xmlns:ds="http://schemas.openxmlformats.org/officeDocument/2006/customXml" ds:itemID="{D4959C8C-FB33-4FFF-A0CC-5F693F3F06D2}">
  <ds:schemaRefs>
    <ds:schemaRef ds:uri="http://schemas.microsoft.com/office/2006/metadata/properties"/>
    <ds:schemaRef ds:uri="http://schemas.microsoft.com/office/infopath/2007/PartnerControls"/>
    <ds:schemaRef ds:uri="ad8bebbc-9b88-45cd-a6c6-771df59dce76"/>
  </ds:schemaRefs>
</ds:datastoreItem>
</file>

<file path=customXml/itemProps3.xml><?xml version="1.0" encoding="utf-8"?>
<ds:datastoreItem xmlns:ds="http://schemas.openxmlformats.org/officeDocument/2006/customXml" ds:itemID="{5D5E69E5-7C3C-44B6-8386-9B7A20C9D16E}"/>
</file>

<file path=customXml/itemProps4.xml><?xml version="1.0" encoding="utf-8"?>
<ds:datastoreItem xmlns:ds="http://schemas.openxmlformats.org/officeDocument/2006/customXml" ds:itemID="{D7516B5E-DF38-4911-B1FC-4FC1657D7C8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B0B1F8-669F-4DA8-9C4E-8B9E47B6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KIS packages-Disability Application Form- SFo8.dotx</Template>
  <TotalTime>1</TotalTime>
  <Pages>4</Pages>
  <Words>949</Words>
  <Characters>5413</Characters>
  <Application>Microsoft Office Word</Application>
  <DocSecurity>0</DocSecurity>
  <Lines>45</Lines>
  <Paragraphs>12</Paragraphs>
  <ScaleCrop>false</ScaleCrop>
  <Company>DEECD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Inclusion Support Packages - Disability Application Form</dc:title>
  <dc:creator>Fraser, Jan M</dc:creator>
  <cp:lastModifiedBy>Wendy Chew</cp:lastModifiedBy>
  <cp:revision>2</cp:revision>
  <cp:lastPrinted>2019-02-22T01:49:00Z</cp:lastPrinted>
  <dcterms:created xsi:type="dcterms:W3CDTF">2025-09-09T22:49:00Z</dcterms:created>
  <dcterms:modified xsi:type="dcterms:W3CDTF">2025-09-09T22:49:00Z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>96;#Administration|6dd5b576-1960-4eea-bf7a-adeffddbbc25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101;#Page|eb523acf-a821-456c-a76b-7607578309d7</vt:lpwstr>
  </property>
  <property fmtid="{D5CDD505-2E9C-101B-9397-08002B2CF9AE}" pid="7" name="DEECD_Audience">
    <vt:lpwstr>129;#Students|a9021d24-53aa-4cc0-8f90-0782c94ea88b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DET_EDRMS_RCS">
    <vt:lpwstr>3;#13.1.1 Outward Facing Policy|c167ca3e-8c60-41a9-853e-4dd20761c000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UniqueId">
    <vt:lpwstr>{52b84332-ad59-42aa-8b00-cf4f7bdd45a2}</vt:lpwstr>
  </property>
  <property fmtid="{D5CDD505-2E9C-101B-9397-08002B2CF9AE}" pid="13" name="RecordPoint_ActiveItemWebId">
    <vt:lpwstr>{c1d19e84-8466-40e1-a08a-ef3f18ba373d}</vt:lpwstr>
  </property>
  <property fmtid="{D5CDD505-2E9C-101B-9397-08002B2CF9AE}" pid="14" name="RecordPoint_ActiveItemSiteId">
    <vt:lpwstr>{9f9b9da5-e465-4d20-a7a5-cf4520443ddf}</vt:lpwstr>
  </property>
  <property fmtid="{D5CDD505-2E9C-101B-9397-08002B2CF9AE}" pid="15" name="RecordPoint_ActiveItemListId">
    <vt:lpwstr>{93bde39f-89a1-4df8-8524-68d18f70677e}</vt:lpwstr>
  </property>
  <property fmtid="{D5CDD505-2E9C-101B-9397-08002B2CF9AE}" pid="16" name="RecordPoint_RecordNumberSubmitted">
    <vt:lpwstr>R20240922836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Order">
    <vt:r8>488500</vt:r8>
  </property>
  <property fmtid="{D5CDD505-2E9C-101B-9397-08002B2CF9AE}" pid="21" name="xd_Signature">
    <vt:bool>false</vt:bool>
  </property>
  <property fmtid="{D5CDD505-2E9C-101B-9397-08002B2CF9AE}" pid="22" name="xd_ProgID">
    <vt:lpwstr/>
  </property>
  <property fmtid="{D5CDD505-2E9C-101B-9397-08002B2CF9AE}" pid="23" name="TemplateUrl">
    <vt:lpwstr/>
  </property>
  <property fmtid="{D5CDD505-2E9C-101B-9397-08002B2CF9AE}" pid="24" name="RoutingRuleDescription">
    <vt:lpwstr/>
  </property>
  <property fmtid="{D5CDD505-2E9C-101B-9397-08002B2CF9AE}" pid="25" name="Year">
    <vt:lpwstr/>
  </property>
  <property fmtid="{D5CDD505-2E9C-101B-9397-08002B2CF9AE}" pid="26" name="Document type">
    <vt:lpwstr/>
  </property>
  <property fmtid="{D5CDD505-2E9C-101B-9397-08002B2CF9AE}" pid="27" name="RecordPoint_SubmissionCompleted">
    <vt:lpwstr>2024-09-03T10:01:49.7835612+10:00</vt:lpwstr>
  </property>
  <property fmtid="{D5CDD505-2E9C-101B-9397-08002B2CF9AE}" pid="28" name="MediaServiceImageTags">
    <vt:lpwstr/>
  </property>
  <property fmtid="{D5CDD505-2E9C-101B-9397-08002B2CF9AE}" pid="29" name="_dlc_DocIdItemGuid">
    <vt:lpwstr>123c0523-8ef4-4031-a714-18fb95e1a81d</vt:lpwstr>
  </property>
</Properties>
</file>