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0E27" w14:textId="5BC7AD65" w:rsidR="0098726E" w:rsidRDefault="00436BF5" w:rsidP="009D7C52">
      <w:pPr>
        <w:pStyle w:val="Heading1"/>
        <w:rPr>
          <w:lang w:val="en-AU"/>
        </w:rPr>
      </w:pPr>
      <w:r w:rsidRPr="006F4127">
        <w:t xml:space="preserve">Three-Year-Old Kindergarten and </w:t>
      </w:r>
      <w:r w:rsidRPr="006F4127">
        <w:br/>
      </w:r>
      <w:r w:rsidR="70FF0D97" w:rsidRPr="006F4127">
        <w:t xml:space="preserve">Pre-Prep </w:t>
      </w:r>
      <w:r w:rsidR="00EB25C2" w:rsidRPr="006F4127">
        <w:t xml:space="preserve">operational </w:t>
      </w:r>
      <w:r w:rsidR="7A8E60E1" w:rsidRPr="006F4127">
        <w:t xml:space="preserve">policy </w:t>
      </w:r>
      <w:r w:rsidR="00EB25C2" w:rsidRPr="006F4127">
        <w:t>s</w:t>
      </w:r>
      <w:r w:rsidR="7A8E60E1" w:rsidRPr="006F4127">
        <w:t>ettings</w:t>
      </w:r>
      <w:r w:rsidR="649A1F77" w:rsidRPr="006F4127">
        <w:t>:</w:t>
      </w:r>
      <w:r w:rsidR="009D7C52" w:rsidRPr="006F4127">
        <w:t xml:space="preserve"> </w:t>
      </w:r>
      <w:r w:rsidR="11BA5E9A" w:rsidRPr="7AA6A806">
        <w:rPr>
          <w:color w:val="0070C0"/>
          <w:sz w:val="44"/>
          <w:szCs w:val="44"/>
          <w:lang w:val="en-AU"/>
        </w:rPr>
        <w:t>Frequently asked questions</w:t>
      </w:r>
      <w:r w:rsidR="00DE4ECF" w:rsidRPr="7AA6A806">
        <w:rPr>
          <w:color w:val="0070C0"/>
          <w:sz w:val="44"/>
          <w:szCs w:val="44"/>
          <w:lang w:val="en-AU"/>
        </w:rPr>
        <w:t xml:space="preserve"> (FAQs)</w:t>
      </w:r>
      <w:r w:rsidR="009D7C52" w:rsidRPr="7AA6A806">
        <w:rPr>
          <w:color w:val="0070C0"/>
          <w:sz w:val="44"/>
          <w:szCs w:val="44"/>
          <w:lang w:val="en-AU"/>
        </w:rPr>
        <w:t xml:space="preserve"> </w:t>
      </w:r>
    </w:p>
    <w:p w14:paraId="15254A24" w14:textId="4AE3D673" w:rsidR="000B0DD3" w:rsidRPr="001F2D67" w:rsidRDefault="000B0DD3" w:rsidP="004E46DD">
      <w:pPr>
        <w:pStyle w:val="Heading2"/>
      </w:pPr>
      <w:r w:rsidRPr="001F2D67">
        <w:t>Introduction</w:t>
      </w:r>
    </w:p>
    <w:p w14:paraId="5A7AC469" w14:textId="7968A046" w:rsidR="000B0DD3" w:rsidRDefault="00C97349" w:rsidP="0088002E">
      <w:pPr>
        <w:pStyle w:val="LetterText"/>
        <w:jc w:val="both"/>
        <w:rPr>
          <w:rFonts w:cstheme="minorHAnsi"/>
          <w:szCs w:val="22"/>
        </w:rPr>
      </w:pPr>
      <w:r>
        <w:t xml:space="preserve">Under the </w:t>
      </w:r>
      <w:hyperlink r:id="rId11" w:history="1">
        <w:r w:rsidR="00F859B2" w:rsidRPr="006E3B48">
          <w:rPr>
            <w:rStyle w:val="Hyperlink"/>
          </w:rPr>
          <w:t>Best Start, Best Life reforms</w:t>
        </w:r>
      </w:hyperlink>
      <w:r w:rsidR="00F859B2">
        <w:t xml:space="preserve">, new </w:t>
      </w:r>
      <w:hyperlink r:id="rId12" w:history="1">
        <w:r w:rsidR="00F859B2" w:rsidRPr="00690D05">
          <w:rPr>
            <w:rStyle w:val="Hyperlink"/>
          </w:rPr>
          <w:t>operational policy settings</w:t>
        </w:r>
      </w:hyperlink>
      <w:r w:rsidR="00460E4A" w:rsidRPr="003D366C">
        <w:t xml:space="preserve"> </w:t>
      </w:r>
      <w:r w:rsidR="00F859B2">
        <w:t>will apply to all funded kindergarten services in Victoria from 2026</w:t>
      </w:r>
      <w:r w:rsidR="00405C1A">
        <w:t xml:space="preserve"> to support the roll-out of </w:t>
      </w:r>
      <w:r w:rsidR="00FA7D14" w:rsidRPr="009F4685">
        <w:rPr>
          <w:szCs w:val="22"/>
        </w:rPr>
        <w:t>Pre-Prep</w:t>
      </w:r>
      <w:r w:rsidR="00FA7D14">
        <w:rPr>
          <w:szCs w:val="22"/>
        </w:rPr>
        <w:t xml:space="preserve"> and Three-Year-Old Kindergarten</w:t>
      </w:r>
      <w:r w:rsidR="00F859B2">
        <w:t>.</w:t>
      </w:r>
      <w:r w:rsidR="00482A74">
        <w:t xml:space="preserve"> </w:t>
      </w:r>
      <w:r w:rsidR="001850F7" w:rsidRPr="18C43058">
        <w:t>FAQs</w:t>
      </w:r>
      <w:r w:rsidR="000B0DD3" w:rsidRPr="18C43058">
        <w:t xml:space="preserve"> </w:t>
      </w:r>
      <w:r w:rsidR="00482A74">
        <w:t xml:space="preserve">about these settings are outlined </w:t>
      </w:r>
      <w:r w:rsidR="000F7AEC">
        <w:t>below</w:t>
      </w:r>
      <w:r w:rsidR="00EC0790" w:rsidRPr="18C43058">
        <w:t xml:space="preserve">. </w:t>
      </w:r>
    </w:p>
    <w:p w14:paraId="7108759C" w14:textId="15245E18" w:rsidR="006F4385" w:rsidRDefault="008C5659" w:rsidP="0088002E">
      <w:pPr>
        <w:spacing w:before="120"/>
        <w:jc w:val="both"/>
      </w:pPr>
      <w:r>
        <w:t xml:space="preserve">For further information, including advice </w:t>
      </w:r>
      <w:r w:rsidR="00B62BD5">
        <w:t xml:space="preserve">regarding the </w:t>
      </w:r>
      <w:r w:rsidR="00557286">
        <w:t xml:space="preserve">operational policy settings </w:t>
      </w:r>
      <w:r>
        <w:t xml:space="preserve">and support with local planning and programming options, </w:t>
      </w:r>
      <w:r w:rsidR="00557286">
        <w:t xml:space="preserve">please contact </w:t>
      </w:r>
      <w:bookmarkStart w:id="0" w:name="_Int_wa9yG7gT"/>
      <w:r w:rsidR="00557286">
        <w:t>your</w:t>
      </w:r>
      <w:bookmarkEnd w:id="0"/>
      <w:r>
        <w:t xml:space="preserve"> </w:t>
      </w:r>
      <w:hyperlink r:id="rId13">
        <w:r w:rsidRPr="34F00625">
          <w:rPr>
            <w:rStyle w:val="Hyperlink"/>
          </w:rPr>
          <w:t>local Early Childhood Improvement Branch</w:t>
        </w:r>
      </w:hyperlink>
      <w:r>
        <w:t xml:space="preserve">. </w:t>
      </w:r>
    </w:p>
    <w:p w14:paraId="7FB16C47" w14:textId="0B4C4449" w:rsidR="0025120A" w:rsidRPr="003C3C52" w:rsidRDefault="0025120A" w:rsidP="004E46DD">
      <w:pPr>
        <w:pStyle w:val="Heading2"/>
      </w:pPr>
      <w:r>
        <w:t>Pre-Prep program hours</w:t>
      </w:r>
    </w:p>
    <w:p w14:paraId="655EAB40" w14:textId="4710F417" w:rsidR="000955A6" w:rsidRPr="00F47E35" w:rsidRDefault="00F8758E" w:rsidP="004E46DD">
      <w:pPr>
        <w:pStyle w:val="Heading3"/>
        <w:rPr>
          <w:lang w:val="en-AU"/>
        </w:rPr>
      </w:pPr>
      <w:r>
        <w:rPr>
          <w:lang w:val="en-AU"/>
        </w:rPr>
        <w:t xml:space="preserve">Do </w:t>
      </w:r>
      <w:r w:rsidR="00F67512">
        <w:rPr>
          <w:lang w:val="en-AU"/>
        </w:rPr>
        <w:t xml:space="preserve">kindergarten </w:t>
      </w:r>
      <w:r>
        <w:rPr>
          <w:lang w:val="en-AU"/>
        </w:rPr>
        <w:t xml:space="preserve">services have to </w:t>
      </w:r>
      <w:r w:rsidR="00C11ABA">
        <w:rPr>
          <w:lang w:val="en-AU"/>
        </w:rPr>
        <w:t xml:space="preserve">deliver </w:t>
      </w:r>
      <w:r w:rsidR="004B4EE0">
        <w:rPr>
          <w:lang w:val="en-AU"/>
        </w:rPr>
        <w:t>at least</w:t>
      </w:r>
      <w:r w:rsidR="00F67512">
        <w:rPr>
          <w:lang w:val="en-AU"/>
        </w:rPr>
        <w:t xml:space="preserve"> </w:t>
      </w:r>
      <w:r w:rsidR="000955A6" w:rsidRPr="00F47E35">
        <w:rPr>
          <w:lang w:val="en-AU"/>
        </w:rPr>
        <w:t>16 hours</w:t>
      </w:r>
      <w:r w:rsidR="009F5943" w:rsidRPr="00F47E35">
        <w:rPr>
          <w:lang w:val="en-AU"/>
        </w:rPr>
        <w:t xml:space="preserve"> </w:t>
      </w:r>
      <w:r>
        <w:rPr>
          <w:lang w:val="en-AU"/>
        </w:rPr>
        <w:t>per week</w:t>
      </w:r>
      <w:r w:rsidR="00F67512">
        <w:rPr>
          <w:lang w:val="en-AU"/>
        </w:rPr>
        <w:t xml:space="preserve"> of Pre-Prep</w:t>
      </w:r>
      <w:r w:rsidR="003E23F3">
        <w:rPr>
          <w:lang w:val="en-AU"/>
        </w:rPr>
        <w:t xml:space="preserve"> to receive funding</w:t>
      </w:r>
      <w:r w:rsidR="000955A6" w:rsidRPr="00F47E35">
        <w:rPr>
          <w:lang w:val="en-AU"/>
        </w:rPr>
        <w:t>?</w:t>
      </w:r>
    </w:p>
    <w:p w14:paraId="218A4EC1" w14:textId="42349710" w:rsidR="0001127A" w:rsidRDefault="009F5943" w:rsidP="009B2EA9">
      <w:pPr>
        <w:pStyle w:val="LetterText"/>
        <w:jc w:val="both"/>
        <w:rPr>
          <w:rFonts w:cs="Arial"/>
        </w:rPr>
      </w:pPr>
      <w:r w:rsidRPr="00F47E35">
        <w:rPr>
          <w:rFonts w:cs="Arial"/>
        </w:rPr>
        <w:t>Yes</w:t>
      </w:r>
      <w:r w:rsidR="001345E0">
        <w:rPr>
          <w:rFonts w:cs="Arial"/>
        </w:rPr>
        <w:t xml:space="preserve">, </w:t>
      </w:r>
      <w:r w:rsidR="001345E0" w:rsidRPr="004E4553">
        <w:rPr>
          <w:rFonts w:cs="Arial"/>
          <w:b/>
          <w:bCs/>
        </w:rPr>
        <w:t>in Pre-Prep roll-out areas</w:t>
      </w:r>
      <w:r w:rsidRPr="00F47E35">
        <w:rPr>
          <w:rFonts w:cs="Arial"/>
        </w:rPr>
        <w:t xml:space="preserve">. </w:t>
      </w:r>
      <w:r w:rsidR="000955A6" w:rsidRPr="00F47E35">
        <w:rPr>
          <w:rFonts w:cs="Arial"/>
        </w:rPr>
        <w:t>From 2026</w:t>
      </w:r>
      <w:r w:rsidR="001B0BA0">
        <w:rPr>
          <w:rFonts w:cs="Arial"/>
        </w:rPr>
        <w:t>,</w:t>
      </w:r>
      <w:r w:rsidR="001B0BA0" w:rsidRPr="00F47E35">
        <w:rPr>
          <w:rFonts w:cs="Arial"/>
        </w:rPr>
        <w:t xml:space="preserve"> </w:t>
      </w:r>
      <w:r w:rsidR="001B0BA0">
        <w:t>s</w:t>
      </w:r>
      <w:r w:rsidR="001E558C">
        <w:t xml:space="preserve">ervice providers receiving kindergarten funding from the department </w:t>
      </w:r>
      <w:r w:rsidR="00213151">
        <w:t xml:space="preserve">for services in Pre-Prep roll-out areas </w:t>
      </w:r>
      <w:r w:rsidR="001E558C">
        <w:t xml:space="preserve">must </w:t>
      </w:r>
      <w:r w:rsidR="00382202">
        <w:t xml:space="preserve">deliver </w:t>
      </w:r>
      <w:r w:rsidR="001E558C">
        <w:t xml:space="preserve">a program </w:t>
      </w:r>
      <w:r w:rsidR="0026501B">
        <w:t xml:space="preserve">that meets </w:t>
      </w:r>
      <w:r w:rsidR="005D4624">
        <w:t>all</w:t>
      </w:r>
      <w:r w:rsidR="00BA1F47">
        <w:t xml:space="preserve"> </w:t>
      </w:r>
      <w:r w:rsidR="007327EF">
        <w:t xml:space="preserve">kindergarten funding </w:t>
      </w:r>
      <w:r w:rsidR="0026501B">
        <w:t>requirements</w:t>
      </w:r>
      <w:r w:rsidR="001E558C">
        <w:t xml:space="preserve"> for </w:t>
      </w:r>
      <w:r w:rsidR="001B0BA0">
        <w:t xml:space="preserve">at least </w:t>
      </w:r>
      <w:r w:rsidR="001E558C">
        <w:t>1</w:t>
      </w:r>
      <w:r w:rsidR="001B0BA0">
        <w:t>6</w:t>
      </w:r>
      <w:r w:rsidR="001E558C">
        <w:t xml:space="preserve"> hours per week </w:t>
      </w:r>
      <w:r w:rsidR="001B0BA0">
        <w:t xml:space="preserve">for 40 weeks </w:t>
      </w:r>
      <w:r w:rsidR="001559D2">
        <w:t xml:space="preserve">of the year </w:t>
      </w:r>
      <w:r w:rsidR="001E558C">
        <w:t>(or 6</w:t>
      </w:r>
      <w:r w:rsidR="001B0BA0">
        <w:t>4</w:t>
      </w:r>
      <w:r w:rsidR="001E558C">
        <w:t>0 hours per year)</w:t>
      </w:r>
      <w:r w:rsidR="000955A6" w:rsidRPr="00F47E35">
        <w:rPr>
          <w:rFonts w:cs="Arial"/>
        </w:rPr>
        <w:t xml:space="preserve">. </w:t>
      </w:r>
    </w:p>
    <w:p w14:paraId="7A5D2ACB" w14:textId="1FD97837" w:rsidR="00B0074C" w:rsidRDefault="0052237F" w:rsidP="009B2EA9">
      <w:pPr>
        <w:pStyle w:val="LetterText"/>
        <w:jc w:val="both"/>
        <w:rPr>
          <w:rFonts w:cs="Arial"/>
        </w:rPr>
      </w:pPr>
      <w:r w:rsidRPr="5F0FD0B3">
        <w:rPr>
          <w:rFonts w:cs="Arial"/>
          <w:b/>
          <w:bCs/>
        </w:rPr>
        <w:t xml:space="preserve">All </w:t>
      </w:r>
      <w:r w:rsidR="002F0ABE" w:rsidRPr="5F0FD0B3">
        <w:rPr>
          <w:rFonts w:cs="Arial"/>
          <w:b/>
          <w:bCs/>
        </w:rPr>
        <w:t xml:space="preserve">funded kindergarten </w:t>
      </w:r>
      <w:r w:rsidRPr="5F0FD0B3">
        <w:rPr>
          <w:rFonts w:cs="Arial"/>
          <w:b/>
          <w:bCs/>
        </w:rPr>
        <w:t>s</w:t>
      </w:r>
      <w:r w:rsidR="00063FFD" w:rsidRPr="5F0FD0B3">
        <w:rPr>
          <w:rFonts w:cs="Arial"/>
          <w:b/>
          <w:bCs/>
        </w:rPr>
        <w:t>ervices</w:t>
      </w:r>
      <w:r w:rsidRPr="5F0FD0B3">
        <w:rPr>
          <w:rFonts w:cs="Arial"/>
          <w:b/>
          <w:bCs/>
        </w:rPr>
        <w:t xml:space="preserve"> in Victoria</w:t>
      </w:r>
      <w:r w:rsidR="00063FFD" w:rsidRPr="5F0FD0B3">
        <w:rPr>
          <w:rFonts w:cs="Arial"/>
        </w:rPr>
        <w:t xml:space="preserve"> must </w:t>
      </w:r>
      <w:r w:rsidRPr="5F0FD0B3" w:rsidDel="0052237F">
        <w:rPr>
          <w:rFonts w:cs="Arial"/>
        </w:rPr>
        <w:t xml:space="preserve">deliver </w:t>
      </w:r>
      <w:r w:rsidR="00063FFD" w:rsidRPr="5F0FD0B3">
        <w:rPr>
          <w:rFonts w:cs="Arial"/>
        </w:rPr>
        <w:t xml:space="preserve">at least 16 hours per week for 40 weeks of the year (or 640 hours per year) to children from priority </w:t>
      </w:r>
      <w:r w:rsidR="003A7EEF" w:rsidRPr="5F0FD0B3">
        <w:rPr>
          <w:rFonts w:cs="Arial"/>
        </w:rPr>
        <w:t>cohorts</w:t>
      </w:r>
      <w:r w:rsidR="00063FFD" w:rsidRPr="5F0FD0B3">
        <w:rPr>
          <w:rFonts w:cs="Arial"/>
        </w:rPr>
        <w:t>.</w:t>
      </w:r>
      <w:r w:rsidR="009759A5" w:rsidRPr="5F0FD0B3">
        <w:rPr>
          <w:rFonts w:cs="Arial"/>
        </w:rPr>
        <w:t xml:space="preserve"> </w:t>
      </w:r>
      <w:r w:rsidR="00573861" w:rsidRPr="5F0FD0B3">
        <w:rPr>
          <w:rFonts w:cs="Arial"/>
        </w:rPr>
        <w:t xml:space="preserve">In </w:t>
      </w:r>
      <w:r w:rsidR="00B0074C" w:rsidRPr="5F0FD0B3">
        <w:rPr>
          <w:rFonts w:cs="Arial"/>
        </w:rPr>
        <w:t xml:space="preserve">2026, </w:t>
      </w:r>
      <w:r w:rsidR="00573861" w:rsidRPr="5F0FD0B3">
        <w:rPr>
          <w:rFonts w:cs="Arial"/>
        </w:rPr>
        <w:t>these children are</w:t>
      </w:r>
      <w:r w:rsidR="00B0074C" w:rsidRPr="5F0FD0B3">
        <w:rPr>
          <w:rFonts w:cs="Arial"/>
        </w:rPr>
        <w:t>:</w:t>
      </w:r>
    </w:p>
    <w:p w14:paraId="2FAAC034" w14:textId="77777777" w:rsidR="00B0074C" w:rsidRPr="005E3E11" w:rsidRDefault="00B0074C" w:rsidP="00B0074C">
      <w:pPr>
        <w:pStyle w:val="LetterText"/>
        <w:numPr>
          <w:ilvl w:val="0"/>
          <w:numId w:val="17"/>
        </w:numPr>
        <w:jc w:val="both"/>
        <w:rPr>
          <w:rFonts w:cs="Arial"/>
        </w:rPr>
      </w:pPr>
      <w:r w:rsidRPr="00B0074C">
        <w:rPr>
          <w:rFonts w:cs="Arial"/>
          <w:lang w:val="en-GB"/>
        </w:rPr>
        <w:t>Aboriginal and Torres Strait Islander children</w:t>
      </w:r>
    </w:p>
    <w:p w14:paraId="4A2345BD" w14:textId="77777777" w:rsidR="00B0074C" w:rsidRPr="005E3E11" w:rsidRDefault="00B0074C" w:rsidP="00B0074C">
      <w:pPr>
        <w:pStyle w:val="LetterText"/>
        <w:numPr>
          <w:ilvl w:val="0"/>
          <w:numId w:val="17"/>
        </w:numPr>
        <w:jc w:val="both"/>
        <w:rPr>
          <w:rFonts w:cs="Arial"/>
        </w:rPr>
      </w:pPr>
      <w:r w:rsidRPr="00B0074C">
        <w:rPr>
          <w:rFonts w:cs="Arial"/>
          <w:lang w:val="en-GB"/>
        </w:rPr>
        <w:t>children from a refugee or asylum seeker background</w:t>
      </w:r>
    </w:p>
    <w:p w14:paraId="16E90416" w14:textId="01BE8181" w:rsidR="00063FFD" w:rsidRPr="003C1566" w:rsidRDefault="00B0074C" w:rsidP="00B0074C">
      <w:pPr>
        <w:pStyle w:val="LetterText"/>
        <w:numPr>
          <w:ilvl w:val="0"/>
          <w:numId w:val="17"/>
        </w:numPr>
        <w:jc w:val="both"/>
        <w:rPr>
          <w:rFonts w:cs="Arial"/>
        </w:rPr>
      </w:pPr>
      <w:r w:rsidRPr="00B0074C">
        <w:rPr>
          <w:rFonts w:cs="Arial"/>
          <w:lang w:val="en-GB"/>
        </w:rPr>
        <w:t>children who have had contact with Child Protection services</w:t>
      </w:r>
    </w:p>
    <w:p w14:paraId="775FE11E" w14:textId="0B8E7478" w:rsidR="00B0074C" w:rsidRDefault="005B2859" w:rsidP="005E3E11">
      <w:pPr>
        <w:pStyle w:val="LetterText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children who were supported by the Access to Early Learning program in their Three-Year-Old Kindergarten year.</w:t>
      </w:r>
    </w:p>
    <w:p w14:paraId="57E9B004" w14:textId="6253D142" w:rsidR="000955A6" w:rsidRDefault="000955A6" w:rsidP="009B2EA9">
      <w:pPr>
        <w:pStyle w:val="LetterText"/>
        <w:jc w:val="both"/>
        <w:rPr>
          <w:rFonts w:cs="Arial"/>
          <w:bCs/>
        </w:rPr>
      </w:pPr>
      <w:r w:rsidRPr="005A27B7">
        <w:rPr>
          <w:rFonts w:cs="Arial"/>
        </w:rPr>
        <w:t xml:space="preserve">If your service </w:t>
      </w:r>
      <w:r w:rsidR="00D9619D" w:rsidRPr="00E10771">
        <w:rPr>
          <w:rFonts w:cs="Arial"/>
        </w:rPr>
        <w:t>or families at your service</w:t>
      </w:r>
      <w:r w:rsidR="00D9619D" w:rsidRPr="005A27B7">
        <w:rPr>
          <w:rFonts w:cs="Arial"/>
        </w:rPr>
        <w:t xml:space="preserve"> are </w:t>
      </w:r>
      <w:r w:rsidRPr="005A27B7">
        <w:rPr>
          <w:rFonts w:cs="Arial"/>
        </w:rPr>
        <w:t xml:space="preserve">experiencing exceptional circumstances that mean you are not able to deliver </w:t>
      </w:r>
      <w:r w:rsidR="0008133D" w:rsidRPr="005A27B7">
        <w:rPr>
          <w:rFonts w:cs="Arial"/>
        </w:rPr>
        <w:t xml:space="preserve">the minimum number of hours </w:t>
      </w:r>
      <w:r w:rsidR="00B22D55" w:rsidRPr="005A27B7">
        <w:rPr>
          <w:rFonts w:cs="Arial"/>
        </w:rPr>
        <w:t>to children eligible for</w:t>
      </w:r>
      <w:r w:rsidR="00F777CD" w:rsidRPr="005A27B7">
        <w:rPr>
          <w:rFonts w:cs="Arial"/>
        </w:rPr>
        <w:t xml:space="preserve"> </w:t>
      </w:r>
      <w:r w:rsidR="00A26DA3" w:rsidRPr="005A27B7">
        <w:rPr>
          <w:rFonts w:cs="Arial"/>
        </w:rPr>
        <w:t>Pre-Prep</w:t>
      </w:r>
      <w:r w:rsidRPr="005A27B7">
        <w:rPr>
          <w:rFonts w:cs="Arial"/>
        </w:rPr>
        <w:t xml:space="preserve">, </w:t>
      </w:r>
      <w:r w:rsidRPr="005A27B7">
        <w:rPr>
          <w:rFonts w:cs="Arial"/>
          <w:bCs/>
        </w:rPr>
        <w:t xml:space="preserve">contact your local </w:t>
      </w:r>
      <w:hyperlink r:id="rId14" w:history="1">
        <w:r w:rsidRPr="005A27B7">
          <w:rPr>
            <w:rStyle w:val="Hyperlink"/>
            <w:rFonts w:cs="Arial"/>
            <w:color w:val="0070C0"/>
          </w:rPr>
          <w:t>Early Childhood Improvement Branch</w:t>
        </w:r>
      </w:hyperlink>
      <w:r w:rsidRPr="005A27B7">
        <w:rPr>
          <w:rFonts w:cs="Arial"/>
          <w:bCs/>
        </w:rPr>
        <w:t xml:space="preserve"> as soon as possible. </w:t>
      </w:r>
      <w:r w:rsidR="00B7535C" w:rsidRPr="005A27B7">
        <w:rPr>
          <w:rFonts w:cs="Arial"/>
          <w:bCs/>
        </w:rPr>
        <w:t xml:space="preserve">These specialist staff </w:t>
      </w:r>
      <w:r w:rsidRPr="005A27B7">
        <w:rPr>
          <w:rFonts w:cs="Arial"/>
          <w:bCs/>
        </w:rPr>
        <w:t xml:space="preserve">can </w:t>
      </w:r>
      <w:r w:rsidR="00935CBA" w:rsidRPr="005A27B7">
        <w:rPr>
          <w:rFonts w:cs="Arial"/>
          <w:bCs/>
        </w:rPr>
        <w:t xml:space="preserve">provide funding advice and </w:t>
      </w:r>
      <w:r w:rsidRPr="005A27B7">
        <w:rPr>
          <w:rFonts w:cs="Arial"/>
          <w:bCs/>
        </w:rPr>
        <w:t>offer a range of tailored supports to suit your unique circumstances.</w:t>
      </w:r>
    </w:p>
    <w:p w14:paraId="69B110EF" w14:textId="155D14A8" w:rsidR="002C45F5" w:rsidRPr="00EE5463" w:rsidRDefault="002C45F5" w:rsidP="004E46DD">
      <w:pPr>
        <w:pStyle w:val="Heading3"/>
      </w:pPr>
      <w:r w:rsidRPr="00EE5463">
        <w:t xml:space="preserve">Can </w:t>
      </w:r>
      <w:r w:rsidRPr="003C3C52">
        <w:t xml:space="preserve">my </w:t>
      </w:r>
      <w:r w:rsidR="007A5639">
        <w:t>long day care</w:t>
      </w:r>
      <w:r w:rsidR="006B1979">
        <w:t xml:space="preserve"> centre</w:t>
      </w:r>
      <w:r w:rsidRPr="003C3C52">
        <w:t xml:space="preserve"> </w:t>
      </w:r>
      <w:r w:rsidR="00A611F3">
        <w:t>deliver</w:t>
      </w:r>
      <w:r w:rsidR="00A611F3" w:rsidRPr="003C3C52">
        <w:t xml:space="preserve"> </w:t>
      </w:r>
      <w:r w:rsidR="00EE5463" w:rsidRPr="003C3C52">
        <w:t>a</w:t>
      </w:r>
      <w:r w:rsidRPr="003C3C52">
        <w:t xml:space="preserve"> lower </w:t>
      </w:r>
      <w:r w:rsidR="00EE5463" w:rsidRPr="003C3C52">
        <w:t xml:space="preserve">number of </w:t>
      </w:r>
      <w:r w:rsidRPr="003C3C52">
        <w:t xml:space="preserve">Pre-Prep hours per week </w:t>
      </w:r>
      <w:r w:rsidR="00CA4AC8">
        <w:t>over</w:t>
      </w:r>
      <w:r w:rsidRPr="003C3C52">
        <w:t xml:space="preserve"> more weeks </w:t>
      </w:r>
      <w:r w:rsidR="00CA4AC8">
        <w:t xml:space="preserve">of the </w:t>
      </w:r>
      <w:r w:rsidRPr="003C3C52">
        <w:t>year</w:t>
      </w:r>
      <w:r w:rsidRPr="00EE5463">
        <w:t>?</w:t>
      </w:r>
    </w:p>
    <w:p w14:paraId="48E384EE" w14:textId="76354578" w:rsidR="002C45F5" w:rsidRPr="00EE5463" w:rsidRDefault="00EE5463" w:rsidP="18C43058">
      <w:pPr>
        <w:jc w:val="both"/>
        <w:rPr>
          <w:rFonts w:ascii="Arial" w:eastAsia="Arial" w:hAnsi="Arial" w:cs="Arial"/>
          <w:color w:val="000000" w:themeColor="text1"/>
        </w:rPr>
      </w:pPr>
      <w:r w:rsidRPr="34F00625">
        <w:rPr>
          <w:rFonts w:ascii="Arial" w:eastAsia="Arial" w:hAnsi="Arial" w:cs="Arial"/>
          <w:color w:val="000000" w:themeColor="text1"/>
        </w:rPr>
        <w:t xml:space="preserve">Yes. </w:t>
      </w:r>
      <w:r w:rsidR="002C45F5" w:rsidRPr="34F00625">
        <w:rPr>
          <w:rFonts w:ascii="Arial" w:eastAsia="Arial" w:hAnsi="Arial" w:cs="Arial"/>
          <w:color w:val="000000" w:themeColor="text1"/>
        </w:rPr>
        <w:t xml:space="preserve">Consistent with the current approach to funded kindergarten, </w:t>
      </w:r>
      <w:r w:rsidR="002C45F5" w:rsidRPr="18C43058">
        <w:rPr>
          <w:rFonts w:ascii="Arial" w:eastAsia="Arial" w:hAnsi="Arial" w:cs="Arial"/>
          <w:color w:val="000000" w:themeColor="text1"/>
        </w:rPr>
        <w:t>service</w:t>
      </w:r>
      <w:r w:rsidR="007A7E6E">
        <w:rPr>
          <w:rFonts w:ascii="Arial" w:eastAsia="Arial" w:hAnsi="Arial" w:cs="Arial"/>
          <w:color w:val="000000" w:themeColor="text1"/>
        </w:rPr>
        <w:t>s</w:t>
      </w:r>
      <w:r w:rsidR="002C45F5" w:rsidRPr="34F00625">
        <w:rPr>
          <w:rFonts w:ascii="Arial" w:eastAsia="Arial" w:hAnsi="Arial" w:cs="Arial"/>
          <w:color w:val="000000" w:themeColor="text1"/>
        </w:rPr>
        <w:t xml:space="preserve"> </w:t>
      </w:r>
      <w:r w:rsidR="00CA4AC8" w:rsidRPr="34F00625">
        <w:rPr>
          <w:rFonts w:ascii="Arial" w:eastAsia="Arial" w:hAnsi="Arial" w:cs="Arial"/>
          <w:color w:val="000000" w:themeColor="text1"/>
        </w:rPr>
        <w:t xml:space="preserve">can </w:t>
      </w:r>
      <w:r w:rsidR="002C45F5" w:rsidRPr="34F00625">
        <w:rPr>
          <w:rFonts w:ascii="Arial" w:eastAsia="Arial" w:hAnsi="Arial" w:cs="Arial"/>
          <w:color w:val="000000" w:themeColor="text1"/>
        </w:rPr>
        <w:t xml:space="preserve">elect to </w:t>
      </w:r>
      <w:r w:rsidR="00966420">
        <w:rPr>
          <w:rFonts w:ascii="Arial" w:eastAsia="Arial" w:hAnsi="Arial" w:cs="Arial"/>
          <w:color w:val="000000" w:themeColor="text1"/>
        </w:rPr>
        <w:t xml:space="preserve">deliver Pre-Prep programs across more than </w:t>
      </w:r>
      <w:r w:rsidR="00FE07AB">
        <w:rPr>
          <w:rFonts w:ascii="Arial" w:eastAsia="Arial" w:hAnsi="Arial" w:cs="Arial"/>
          <w:color w:val="000000" w:themeColor="text1"/>
        </w:rPr>
        <w:t>40 weeks</w:t>
      </w:r>
      <w:r w:rsidR="0097319C">
        <w:rPr>
          <w:rFonts w:ascii="Arial" w:eastAsia="Arial" w:hAnsi="Arial" w:cs="Arial"/>
          <w:color w:val="000000" w:themeColor="text1"/>
        </w:rPr>
        <w:t xml:space="preserve"> each year</w:t>
      </w:r>
      <w:r w:rsidR="006B20C2">
        <w:rPr>
          <w:rFonts w:ascii="Arial" w:eastAsia="Arial" w:hAnsi="Arial" w:cs="Arial"/>
          <w:color w:val="000000" w:themeColor="text1"/>
        </w:rPr>
        <w:t xml:space="preserve">, which may mean they </w:t>
      </w:r>
      <w:r w:rsidR="00CA4AC8" w:rsidRPr="34F00625">
        <w:rPr>
          <w:rFonts w:ascii="Arial" w:eastAsia="Arial" w:hAnsi="Arial" w:cs="Arial"/>
          <w:color w:val="000000" w:themeColor="text1"/>
        </w:rPr>
        <w:t xml:space="preserve">deliver </w:t>
      </w:r>
      <w:r w:rsidR="002C45F5" w:rsidRPr="34F00625">
        <w:rPr>
          <w:rFonts w:ascii="Arial" w:eastAsia="Arial" w:hAnsi="Arial" w:cs="Arial"/>
          <w:color w:val="000000" w:themeColor="text1"/>
        </w:rPr>
        <w:t xml:space="preserve">a lower hour-per-week </w:t>
      </w:r>
      <w:r w:rsidR="00CA4AC8" w:rsidRPr="34F00625">
        <w:rPr>
          <w:rFonts w:ascii="Arial" w:eastAsia="Arial" w:hAnsi="Arial" w:cs="Arial"/>
          <w:color w:val="000000" w:themeColor="text1"/>
        </w:rPr>
        <w:t xml:space="preserve">program </w:t>
      </w:r>
      <w:r w:rsidR="002C45F5" w:rsidRPr="34F00625">
        <w:rPr>
          <w:rFonts w:ascii="Arial" w:eastAsia="Arial" w:hAnsi="Arial" w:cs="Arial"/>
          <w:color w:val="000000" w:themeColor="text1"/>
        </w:rPr>
        <w:t xml:space="preserve">than </w:t>
      </w:r>
      <w:r w:rsidR="00CA4AC8" w:rsidRPr="34F00625">
        <w:rPr>
          <w:rFonts w:ascii="Arial" w:eastAsia="Arial" w:hAnsi="Arial" w:cs="Arial"/>
          <w:color w:val="000000" w:themeColor="text1"/>
        </w:rPr>
        <w:t xml:space="preserve">specified </w:t>
      </w:r>
      <w:r w:rsidR="002C45F5" w:rsidRPr="34F00625">
        <w:rPr>
          <w:rFonts w:ascii="Arial" w:eastAsia="Arial" w:hAnsi="Arial" w:cs="Arial"/>
          <w:color w:val="000000" w:themeColor="text1"/>
        </w:rPr>
        <w:t>in the roll-out schedule.</w:t>
      </w:r>
    </w:p>
    <w:p w14:paraId="5525B52B" w14:textId="5FF777F5" w:rsidR="00127339" w:rsidRDefault="002C45F5" w:rsidP="18C43058">
      <w:pPr>
        <w:jc w:val="both"/>
        <w:rPr>
          <w:rFonts w:ascii="Arial" w:eastAsia="Arial" w:hAnsi="Arial" w:cs="Arial"/>
          <w:color w:val="000000" w:themeColor="text1"/>
        </w:rPr>
      </w:pPr>
      <w:r w:rsidRPr="34F00625">
        <w:rPr>
          <w:rFonts w:ascii="Arial" w:eastAsia="Arial" w:hAnsi="Arial" w:cs="Arial"/>
          <w:color w:val="000000" w:themeColor="text1"/>
        </w:rPr>
        <w:t xml:space="preserve">For example, the minimum number of hours for a </w:t>
      </w:r>
      <w:bookmarkStart w:id="1" w:name="_Int_BNLT42PL"/>
      <w:proofErr w:type="gramStart"/>
      <w:r w:rsidRPr="34F00625">
        <w:rPr>
          <w:rFonts w:ascii="Arial" w:eastAsia="Arial" w:hAnsi="Arial" w:cs="Arial"/>
          <w:color w:val="000000" w:themeColor="text1"/>
        </w:rPr>
        <w:t>Pre-</w:t>
      </w:r>
      <w:bookmarkEnd w:id="1"/>
      <w:proofErr w:type="gramEnd"/>
      <w:r w:rsidRPr="34F00625">
        <w:rPr>
          <w:rFonts w:ascii="Arial" w:eastAsia="Arial" w:hAnsi="Arial" w:cs="Arial"/>
          <w:color w:val="000000" w:themeColor="text1"/>
        </w:rPr>
        <w:t xml:space="preserve">Prep program is 640 </w:t>
      </w:r>
      <w:r w:rsidR="00FD6ECF">
        <w:rPr>
          <w:rFonts w:ascii="Arial" w:eastAsia="Arial" w:hAnsi="Arial" w:cs="Arial"/>
          <w:color w:val="000000" w:themeColor="text1"/>
        </w:rPr>
        <w:t xml:space="preserve">hours </w:t>
      </w:r>
      <w:r w:rsidRPr="34F00625">
        <w:rPr>
          <w:rFonts w:ascii="Arial" w:eastAsia="Arial" w:hAnsi="Arial" w:cs="Arial"/>
          <w:color w:val="000000" w:themeColor="text1"/>
        </w:rPr>
        <w:t>per year. This equates to 16 hours per week across 40 weeks</w:t>
      </w:r>
      <w:r w:rsidR="001559D2">
        <w:rPr>
          <w:rFonts w:ascii="Arial" w:eastAsia="Arial" w:hAnsi="Arial" w:cs="Arial"/>
          <w:color w:val="000000" w:themeColor="text1"/>
        </w:rPr>
        <w:t xml:space="preserve"> of the year</w:t>
      </w:r>
      <w:r w:rsidRPr="34F00625">
        <w:rPr>
          <w:rFonts w:ascii="Arial" w:eastAsia="Arial" w:hAnsi="Arial" w:cs="Arial"/>
          <w:color w:val="000000" w:themeColor="text1"/>
        </w:rPr>
        <w:t xml:space="preserve">. </w:t>
      </w:r>
      <w:r w:rsidR="009E43D5">
        <w:rPr>
          <w:rFonts w:ascii="Arial" w:eastAsia="Arial" w:hAnsi="Arial" w:cs="Arial"/>
          <w:color w:val="000000" w:themeColor="text1"/>
        </w:rPr>
        <w:t xml:space="preserve">A service </w:t>
      </w:r>
      <w:r w:rsidR="00FF4BFE">
        <w:rPr>
          <w:rFonts w:ascii="Arial" w:eastAsia="Arial" w:hAnsi="Arial" w:cs="Arial"/>
          <w:color w:val="000000" w:themeColor="text1"/>
        </w:rPr>
        <w:t>delivering</w:t>
      </w:r>
      <w:r w:rsidR="009E43D5">
        <w:rPr>
          <w:rFonts w:ascii="Arial" w:eastAsia="Arial" w:hAnsi="Arial" w:cs="Arial"/>
          <w:color w:val="000000" w:themeColor="text1"/>
        </w:rPr>
        <w:t xml:space="preserve"> 14 hours per week </w:t>
      </w:r>
      <w:r w:rsidR="00AB5B5B">
        <w:rPr>
          <w:rFonts w:ascii="Arial" w:eastAsia="Arial" w:hAnsi="Arial" w:cs="Arial"/>
          <w:color w:val="000000" w:themeColor="text1"/>
        </w:rPr>
        <w:t>of Pre-</w:t>
      </w:r>
      <w:r w:rsidR="008D3D37">
        <w:rPr>
          <w:rFonts w:ascii="Arial" w:eastAsia="Arial" w:hAnsi="Arial" w:cs="Arial"/>
          <w:color w:val="000000" w:themeColor="text1"/>
        </w:rPr>
        <w:t>P</w:t>
      </w:r>
      <w:r w:rsidR="00AB5B5B">
        <w:rPr>
          <w:rFonts w:ascii="Arial" w:eastAsia="Arial" w:hAnsi="Arial" w:cs="Arial"/>
          <w:color w:val="000000" w:themeColor="text1"/>
        </w:rPr>
        <w:t xml:space="preserve">rep </w:t>
      </w:r>
      <w:r w:rsidR="00FF4BFE">
        <w:rPr>
          <w:rFonts w:ascii="Arial" w:eastAsia="Arial" w:hAnsi="Arial" w:cs="Arial"/>
          <w:color w:val="000000" w:themeColor="text1"/>
        </w:rPr>
        <w:t xml:space="preserve">for </w:t>
      </w:r>
      <w:r w:rsidR="009E43D5">
        <w:rPr>
          <w:rFonts w:ascii="Arial" w:eastAsia="Arial" w:hAnsi="Arial" w:cs="Arial"/>
          <w:color w:val="000000" w:themeColor="text1"/>
        </w:rPr>
        <w:t>48 weeks</w:t>
      </w:r>
      <w:r w:rsidR="00463846">
        <w:rPr>
          <w:rFonts w:ascii="Arial" w:eastAsia="Arial" w:hAnsi="Arial" w:cs="Arial"/>
          <w:color w:val="000000" w:themeColor="text1"/>
        </w:rPr>
        <w:t xml:space="preserve">, which </w:t>
      </w:r>
      <w:r w:rsidR="00AB5B5B">
        <w:rPr>
          <w:rFonts w:ascii="Arial" w:eastAsia="Arial" w:hAnsi="Arial" w:cs="Arial"/>
          <w:color w:val="000000" w:themeColor="text1"/>
        </w:rPr>
        <w:t xml:space="preserve">equates </w:t>
      </w:r>
      <w:r w:rsidR="009E43D5">
        <w:rPr>
          <w:rFonts w:ascii="Arial" w:eastAsia="Arial" w:hAnsi="Arial" w:cs="Arial"/>
          <w:color w:val="000000" w:themeColor="text1"/>
        </w:rPr>
        <w:t xml:space="preserve">to </w:t>
      </w:r>
      <w:r w:rsidR="00A90E72">
        <w:rPr>
          <w:rFonts w:ascii="Arial" w:eastAsia="Arial" w:hAnsi="Arial" w:cs="Arial"/>
          <w:color w:val="000000" w:themeColor="text1"/>
        </w:rPr>
        <w:t xml:space="preserve">672 hours </w:t>
      </w:r>
      <w:r w:rsidR="00AB5B5B">
        <w:rPr>
          <w:rFonts w:ascii="Arial" w:eastAsia="Arial" w:hAnsi="Arial" w:cs="Arial"/>
          <w:color w:val="000000" w:themeColor="text1"/>
        </w:rPr>
        <w:t>across the year</w:t>
      </w:r>
      <w:r w:rsidR="00463846">
        <w:rPr>
          <w:rFonts w:ascii="Arial" w:eastAsia="Arial" w:hAnsi="Arial" w:cs="Arial"/>
          <w:color w:val="000000" w:themeColor="text1"/>
        </w:rPr>
        <w:t>,</w:t>
      </w:r>
      <w:r w:rsidR="00A90E72">
        <w:rPr>
          <w:rFonts w:ascii="Arial" w:eastAsia="Arial" w:hAnsi="Arial" w:cs="Arial"/>
          <w:color w:val="000000" w:themeColor="text1"/>
        </w:rPr>
        <w:t xml:space="preserve"> </w:t>
      </w:r>
      <w:r w:rsidR="00463846">
        <w:rPr>
          <w:rFonts w:ascii="Arial" w:eastAsia="Arial" w:hAnsi="Arial" w:cs="Arial"/>
          <w:color w:val="000000" w:themeColor="text1"/>
        </w:rPr>
        <w:t xml:space="preserve">would </w:t>
      </w:r>
      <w:r w:rsidR="00A90E72">
        <w:rPr>
          <w:rFonts w:ascii="Arial" w:eastAsia="Arial" w:hAnsi="Arial" w:cs="Arial"/>
          <w:color w:val="000000" w:themeColor="text1"/>
        </w:rPr>
        <w:t xml:space="preserve">meet the minimum </w:t>
      </w:r>
      <w:r w:rsidR="00AB5B5B">
        <w:rPr>
          <w:rFonts w:ascii="Arial" w:eastAsia="Arial" w:hAnsi="Arial" w:cs="Arial"/>
          <w:color w:val="000000" w:themeColor="text1"/>
        </w:rPr>
        <w:t xml:space="preserve">number of </w:t>
      </w:r>
      <w:r w:rsidR="00A90E72">
        <w:rPr>
          <w:rFonts w:ascii="Arial" w:eastAsia="Arial" w:hAnsi="Arial" w:cs="Arial"/>
          <w:color w:val="000000" w:themeColor="text1"/>
        </w:rPr>
        <w:t>hour</w:t>
      </w:r>
      <w:r w:rsidR="00AB5B5B">
        <w:rPr>
          <w:rFonts w:ascii="Arial" w:eastAsia="Arial" w:hAnsi="Arial" w:cs="Arial"/>
          <w:color w:val="000000" w:themeColor="text1"/>
        </w:rPr>
        <w:t>s</w:t>
      </w:r>
      <w:r w:rsidR="00A90E72">
        <w:rPr>
          <w:rFonts w:ascii="Arial" w:eastAsia="Arial" w:hAnsi="Arial" w:cs="Arial"/>
          <w:color w:val="000000" w:themeColor="text1"/>
        </w:rPr>
        <w:t xml:space="preserve"> requirement. </w:t>
      </w:r>
    </w:p>
    <w:p w14:paraId="6E3AEA02" w14:textId="19244E27" w:rsidR="00914D93" w:rsidRPr="003C3C52" w:rsidRDefault="002C45F5" w:rsidP="18C43058">
      <w:pPr>
        <w:jc w:val="both"/>
        <w:rPr>
          <w:rFonts w:ascii="Arial" w:eastAsia="Arial" w:hAnsi="Arial" w:cs="Arial"/>
          <w:color w:val="000000" w:themeColor="text1"/>
        </w:rPr>
      </w:pPr>
      <w:r w:rsidRPr="34F00625">
        <w:rPr>
          <w:rFonts w:ascii="Arial" w:eastAsia="Arial" w:hAnsi="Arial" w:cs="Arial"/>
          <w:color w:val="000000" w:themeColor="text1"/>
        </w:rPr>
        <w:lastRenderedPageBreak/>
        <w:t>A service</w:t>
      </w:r>
      <w:r w:rsidR="006117E9" w:rsidRPr="34F00625">
        <w:rPr>
          <w:rFonts w:ascii="Arial" w:eastAsia="Arial" w:hAnsi="Arial" w:cs="Arial"/>
          <w:color w:val="000000" w:themeColor="text1"/>
        </w:rPr>
        <w:t xml:space="preserve"> choosing to extend the overall length of </w:t>
      </w:r>
      <w:r w:rsidR="00FD6ECF">
        <w:rPr>
          <w:rFonts w:ascii="Arial" w:eastAsia="Arial" w:hAnsi="Arial" w:cs="Arial"/>
          <w:color w:val="000000" w:themeColor="text1"/>
        </w:rPr>
        <w:t>its</w:t>
      </w:r>
      <w:r w:rsidR="006117E9" w:rsidRPr="18C43058">
        <w:rPr>
          <w:rFonts w:ascii="Arial" w:eastAsia="Arial" w:hAnsi="Arial" w:cs="Arial"/>
          <w:color w:val="000000" w:themeColor="text1"/>
        </w:rPr>
        <w:t xml:space="preserve"> program</w:t>
      </w:r>
      <w:r w:rsidRPr="34F00625">
        <w:rPr>
          <w:rFonts w:ascii="Arial" w:eastAsia="Arial" w:hAnsi="Arial" w:cs="Arial"/>
          <w:color w:val="000000" w:themeColor="text1"/>
        </w:rPr>
        <w:t xml:space="preserve"> would need to be compliant with </w:t>
      </w:r>
      <w:r w:rsidR="00D55D4E">
        <w:rPr>
          <w:rFonts w:ascii="Arial" w:eastAsia="Arial" w:hAnsi="Arial" w:cs="Arial"/>
          <w:color w:val="000000" w:themeColor="text1"/>
        </w:rPr>
        <w:t xml:space="preserve">relevant </w:t>
      </w:r>
      <w:r w:rsidRPr="34F00625">
        <w:rPr>
          <w:rFonts w:ascii="Arial" w:eastAsia="Arial" w:hAnsi="Arial" w:cs="Arial"/>
          <w:color w:val="000000" w:themeColor="text1"/>
        </w:rPr>
        <w:t>industrial arrangements</w:t>
      </w:r>
      <w:r w:rsidR="006117E9" w:rsidRPr="34F00625">
        <w:rPr>
          <w:rFonts w:ascii="Arial" w:eastAsia="Arial" w:hAnsi="Arial" w:cs="Arial"/>
          <w:color w:val="000000" w:themeColor="text1"/>
        </w:rPr>
        <w:t xml:space="preserve"> and </w:t>
      </w:r>
      <w:r w:rsidR="00F97763" w:rsidRPr="34F00625">
        <w:rPr>
          <w:rFonts w:ascii="Arial" w:eastAsia="Arial" w:hAnsi="Arial" w:cs="Arial"/>
          <w:color w:val="000000" w:themeColor="text1"/>
        </w:rPr>
        <w:t>regulatory requirements</w:t>
      </w:r>
      <w:r w:rsidRPr="34F00625">
        <w:rPr>
          <w:rFonts w:ascii="Arial" w:eastAsia="Arial" w:hAnsi="Arial" w:cs="Arial"/>
          <w:color w:val="000000" w:themeColor="text1"/>
        </w:rPr>
        <w:t>.</w:t>
      </w:r>
      <w:r w:rsidR="00870E54">
        <w:rPr>
          <w:rFonts w:ascii="Arial" w:eastAsia="Arial" w:hAnsi="Arial" w:cs="Arial"/>
          <w:color w:val="000000" w:themeColor="text1"/>
        </w:rPr>
        <w:t xml:space="preserve"> </w:t>
      </w:r>
      <w:r w:rsidR="000C53D7">
        <w:rPr>
          <w:rFonts w:ascii="Arial" w:eastAsia="Arial" w:hAnsi="Arial" w:cs="Arial"/>
          <w:color w:val="000000" w:themeColor="text1"/>
        </w:rPr>
        <w:t xml:space="preserve">Services seeking to understand </w:t>
      </w:r>
      <w:r w:rsidR="009448E3">
        <w:rPr>
          <w:rFonts w:ascii="Arial" w:eastAsia="Arial" w:hAnsi="Arial" w:cs="Arial"/>
          <w:color w:val="000000" w:themeColor="text1"/>
        </w:rPr>
        <w:t xml:space="preserve">applicable industrial arrangements </w:t>
      </w:r>
      <w:r w:rsidR="00A00530">
        <w:rPr>
          <w:rFonts w:ascii="Arial" w:eastAsia="Arial" w:hAnsi="Arial" w:cs="Arial"/>
          <w:color w:val="000000" w:themeColor="text1"/>
        </w:rPr>
        <w:t xml:space="preserve">may wish to contact </w:t>
      </w:r>
      <w:r w:rsidR="00A911B3">
        <w:rPr>
          <w:rFonts w:ascii="Arial" w:eastAsia="Arial" w:hAnsi="Arial" w:cs="Arial"/>
          <w:color w:val="000000" w:themeColor="text1"/>
        </w:rPr>
        <w:t xml:space="preserve">their relevant </w:t>
      </w:r>
      <w:r w:rsidR="009448E3">
        <w:rPr>
          <w:rFonts w:ascii="Arial" w:eastAsia="Arial" w:hAnsi="Arial" w:cs="Arial"/>
          <w:color w:val="000000" w:themeColor="text1"/>
        </w:rPr>
        <w:t>e</w:t>
      </w:r>
      <w:r w:rsidR="004A153E">
        <w:rPr>
          <w:lang w:eastAsia="en-AU"/>
        </w:rPr>
        <w:t>arly childhood education peak bod</w:t>
      </w:r>
      <w:r w:rsidR="00A00530">
        <w:rPr>
          <w:lang w:eastAsia="en-AU"/>
        </w:rPr>
        <w:t>ies</w:t>
      </w:r>
      <w:r w:rsidR="004A153E">
        <w:rPr>
          <w:lang w:eastAsia="en-AU"/>
        </w:rPr>
        <w:t xml:space="preserve"> </w:t>
      </w:r>
      <w:r w:rsidR="00C3175F">
        <w:rPr>
          <w:lang w:eastAsia="en-AU"/>
        </w:rPr>
        <w:t>and union</w:t>
      </w:r>
      <w:r w:rsidR="00A00530">
        <w:rPr>
          <w:lang w:eastAsia="en-AU"/>
        </w:rPr>
        <w:t>s</w:t>
      </w:r>
      <w:r w:rsidR="009448E3">
        <w:rPr>
          <w:lang w:eastAsia="en-AU"/>
        </w:rPr>
        <w:t xml:space="preserve">. </w:t>
      </w:r>
    </w:p>
    <w:p w14:paraId="11155F7E" w14:textId="0201299E" w:rsidR="004B78E2" w:rsidRPr="004B78E2" w:rsidRDefault="004B78E2" w:rsidP="18C43058">
      <w:pPr>
        <w:pStyle w:val="Heading3"/>
        <w:spacing w:before="0"/>
        <w:jc w:val="both"/>
        <w:rPr>
          <w:rFonts w:ascii="Arial" w:eastAsia="Arial" w:hAnsi="Arial" w:cs="Arial"/>
          <w:bCs/>
          <w:color w:val="7030A0"/>
        </w:rPr>
      </w:pPr>
      <w:r w:rsidRPr="003C3C52">
        <w:rPr>
          <w:rFonts w:ascii="Arial" w:eastAsia="Arial" w:hAnsi="Arial" w:cs="Arial"/>
          <w:bCs/>
          <w:color w:val="7030A0"/>
          <w:lang w:val="en-AU"/>
        </w:rPr>
        <w:t>Will</w:t>
      </w:r>
      <w:r w:rsidRPr="004B78E2">
        <w:rPr>
          <w:rFonts w:ascii="Arial" w:eastAsia="Arial" w:hAnsi="Arial" w:cs="Arial"/>
          <w:bCs/>
          <w:color w:val="7030A0"/>
          <w:lang w:val="en-AU"/>
        </w:rPr>
        <w:t xml:space="preserve"> </w:t>
      </w:r>
      <w:r w:rsidRPr="003C3C52">
        <w:rPr>
          <w:rFonts w:ascii="Arial" w:eastAsia="Arial" w:hAnsi="Arial" w:cs="Arial"/>
          <w:bCs/>
          <w:color w:val="7030A0"/>
          <w:lang w:val="en-AU"/>
        </w:rPr>
        <w:t xml:space="preserve">the </w:t>
      </w:r>
      <w:r w:rsidRPr="004B78E2">
        <w:rPr>
          <w:rFonts w:ascii="Arial" w:eastAsia="Arial" w:hAnsi="Arial" w:cs="Arial"/>
          <w:bCs/>
          <w:color w:val="7030A0"/>
          <w:lang w:val="en-AU"/>
        </w:rPr>
        <w:t>maximum daily number of funded kindergarten program hours</w:t>
      </w:r>
      <w:r w:rsidRPr="003C3C52">
        <w:rPr>
          <w:rFonts w:ascii="Arial" w:eastAsia="Arial" w:hAnsi="Arial" w:cs="Arial"/>
          <w:bCs/>
          <w:color w:val="7030A0"/>
          <w:lang w:val="en-AU"/>
        </w:rPr>
        <w:t xml:space="preserve"> </w:t>
      </w:r>
      <w:r w:rsidR="00756953">
        <w:rPr>
          <w:rFonts w:ascii="Arial" w:eastAsia="Arial" w:hAnsi="Arial" w:cs="Arial"/>
          <w:bCs/>
          <w:color w:val="7030A0"/>
          <w:lang w:val="en-AU"/>
        </w:rPr>
        <w:t xml:space="preserve">be </w:t>
      </w:r>
      <w:r w:rsidRPr="003C3C52">
        <w:rPr>
          <w:rFonts w:ascii="Arial" w:eastAsia="Arial" w:hAnsi="Arial" w:cs="Arial"/>
          <w:bCs/>
          <w:color w:val="7030A0"/>
          <w:lang w:val="en-AU"/>
        </w:rPr>
        <w:t>increase</w:t>
      </w:r>
      <w:r w:rsidR="00756953">
        <w:rPr>
          <w:rFonts w:ascii="Arial" w:eastAsia="Arial" w:hAnsi="Arial" w:cs="Arial"/>
          <w:bCs/>
          <w:color w:val="7030A0"/>
          <w:lang w:val="en-AU"/>
        </w:rPr>
        <w:t>d</w:t>
      </w:r>
      <w:r w:rsidR="00CA4AC8">
        <w:rPr>
          <w:rFonts w:ascii="Arial" w:eastAsia="Arial" w:hAnsi="Arial" w:cs="Arial"/>
          <w:bCs/>
          <w:color w:val="7030A0"/>
          <w:lang w:val="en-AU"/>
        </w:rPr>
        <w:t xml:space="preserve"> with </w:t>
      </w:r>
      <w:r w:rsidR="005E5B05">
        <w:rPr>
          <w:rFonts w:ascii="Arial" w:eastAsia="Arial" w:hAnsi="Arial" w:cs="Arial"/>
          <w:bCs/>
          <w:color w:val="7030A0"/>
          <w:lang w:val="en-AU"/>
        </w:rPr>
        <w:t xml:space="preserve">the </w:t>
      </w:r>
      <w:r w:rsidR="00CA4AC8">
        <w:rPr>
          <w:rFonts w:ascii="Arial" w:eastAsia="Arial" w:hAnsi="Arial" w:cs="Arial"/>
          <w:bCs/>
          <w:color w:val="7030A0"/>
          <w:lang w:val="en-AU"/>
        </w:rPr>
        <w:t>roll-out of Pre-Prep</w:t>
      </w:r>
      <w:r w:rsidRPr="004B78E2">
        <w:rPr>
          <w:rFonts w:ascii="Arial" w:eastAsia="Arial" w:hAnsi="Arial" w:cs="Arial"/>
          <w:bCs/>
          <w:color w:val="7030A0"/>
          <w:lang w:val="en-AU"/>
        </w:rPr>
        <w:t>?</w:t>
      </w:r>
    </w:p>
    <w:p w14:paraId="214AA2B3" w14:textId="3629CE95" w:rsidR="00F97763" w:rsidRDefault="004B78E2" w:rsidP="18C43058">
      <w:pPr>
        <w:jc w:val="both"/>
        <w:rPr>
          <w:rFonts w:ascii="Arial" w:eastAsia="Arial" w:hAnsi="Arial" w:cs="Arial"/>
          <w:color w:val="000000" w:themeColor="text1"/>
          <w:lang w:val="en-AU"/>
        </w:rPr>
      </w:pPr>
      <w:r w:rsidRPr="003C3C52">
        <w:rPr>
          <w:rFonts w:ascii="Arial" w:eastAsia="Arial" w:hAnsi="Arial" w:cs="Arial"/>
          <w:color w:val="000000" w:themeColor="text1"/>
          <w:lang w:val="en-AU"/>
        </w:rPr>
        <w:t>No. T</w:t>
      </w:r>
      <w:r w:rsidRPr="004B78E2">
        <w:rPr>
          <w:rFonts w:ascii="Arial" w:eastAsia="Arial" w:hAnsi="Arial" w:cs="Arial"/>
          <w:color w:val="000000" w:themeColor="text1"/>
          <w:lang w:val="en-AU"/>
        </w:rPr>
        <w:t xml:space="preserve">he current maximum number of funded kindergarten program hours </w:t>
      </w:r>
      <w:r w:rsidRPr="003C3C52">
        <w:rPr>
          <w:rFonts w:ascii="Arial" w:eastAsia="Arial" w:hAnsi="Arial" w:cs="Arial"/>
          <w:color w:val="000000" w:themeColor="text1"/>
          <w:lang w:val="en-AU"/>
        </w:rPr>
        <w:t>of</w:t>
      </w:r>
      <w:r w:rsidRPr="004B78E2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Pr="00CA4AC8">
        <w:rPr>
          <w:rFonts w:ascii="Arial" w:eastAsia="Arial" w:hAnsi="Arial" w:cs="Arial"/>
          <w:color w:val="000000" w:themeColor="text1"/>
          <w:lang w:val="en-AU"/>
        </w:rPr>
        <w:t>8 hours per day</w:t>
      </w:r>
      <w:r w:rsidRPr="004B78E2">
        <w:rPr>
          <w:rFonts w:ascii="Arial" w:eastAsia="Arial" w:hAnsi="Arial" w:cs="Arial"/>
          <w:color w:val="000000" w:themeColor="text1"/>
          <w:lang w:val="en-AU"/>
        </w:rPr>
        <w:t xml:space="preserve"> will continue to apply. </w:t>
      </w:r>
    </w:p>
    <w:p w14:paraId="500FA460" w14:textId="24D7A8D0" w:rsidR="004B78E2" w:rsidRDefault="004B78E2" w:rsidP="002C45F5">
      <w:pPr>
        <w:rPr>
          <w:rFonts w:ascii="Arial" w:eastAsia="Arial" w:hAnsi="Arial" w:cs="Arial"/>
          <w:color w:val="000000" w:themeColor="text1"/>
          <w:lang w:val="en-AU"/>
        </w:rPr>
      </w:pPr>
      <w:r w:rsidRPr="004B78E2">
        <w:rPr>
          <w:rFonts w:ascii="Arial" w:eastAsia="Arial" w:hAnsi="Arial" w:cs="Arial"/>
          <w:color w:val="000000" w:themeColor="text1"/>
          <w:lang w:val="en-AU"/>
        </w:rPr>
        <w:t xml:space="preserve">This provision is to maximise participation in a teacher delivered kindergarten program. Funded kindergarten program hours in </w:t>
      </w:r>
      <w:r w:rsidRPr="003C3C52">
        <w:rPr>
          <w:rFonts w:ascii="Arial" w:eastAsia="Arial" w:hAnsi="Arial" w:cs="Arial"/>
          <w:color w:val="000000" w:themeColor="text1"/>
          <w:lang w:val="en-AU"/>
        </w:rPr>
        <w:t xml:space="preserve">long day care </w:t>
      </w:r>
      <w:r w:rsidR="009E306E">
        <w:rPr>
          <w:rFonts w:ascii="Arial" w:eastAsia="Arial" w:hAnsi="Arial" w:cs="Arial"/>
          <w:color w:val="000000" w:themeColor="text1"/>
          <w:lang w:val="en-AU"/>
        </w:rPr>
        <w:t>centres</w:t>
      </w:r>
      <w:r w:rsidR="009E306E" w:rsidRPr="004B78E2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Pr="004B78E2">
        <w:rPr>
          <w:rFonts w:ascii="Arial" w:eastAsia="Arial" w:hAnsi="Arial" w:cs="Arial"/>
          <w:color w:val="000000" w:themeColor="text1"/>
          <w:lang w:val="en-AU"/>
        </w:rPr>
        <w:t xml:space="preserve">should be delivered during the ‘core’ hours of the day, </w:t>
      </w:r>
      <w:r w:rsidRPr="003C3C52">
        <w:rPr>
          <w:rFonts w:ascii="Arial" w:eastAsia="Arial" w:hAnsi="Arial" w:cs="Arial"/>
          <w:color w:val="000000" w:themeColor="text1"/>
          <w:lang w:val="en-AU"/>
        </w:rPr>
        <w:t>that is,</w:t>
      </w:r>
      <w:r w:rsidRPr="004B78E2">
        <w:rPr>
          <w:rFonts w:ascii="Arial" w:eastAsia="Arial" w:hAnsi="Arial" w:cs="Arial"/>
          <w:color w:val="000000" w:themeColor="text1"/>
          <w:lang w:val="en-AU"/>
        </w:rPr>
        <w:t xml:space="preserve"> when all children are present rather than at the beginning and end of the day when children are arriving and departing.</w:t>
      </w:r>
    </w:p>
    <w:p w14:paraId="04749044" w14:textId="487B6671" w:rsidR="000805BC" w:rsidRPr="003C3C52" w:rsidRDefault="000805BC" w:rsidP="003C3C52">
      <w:pPr>
        <w:pStyle w:val="Heading3"/>
        <w:spacing w:before="0"/>
        <w:rPr>
          <w:rFonts w:ascii="Arial" w:eastAsia="Arial" w:hAnsi="Arial" w:cs="Arial"/>
          <w:bCs/>
          <w:color w:val="7030A0"/>
          <w:lang w:val="en-AU"/>
        </w:rPr>
      </w:pPr>
      <w:r>
        <w:rPr>
          <w:rFonts w:ascii="Arial" w:eastAsia="Arial" w:hAnsi="Arial" w:cs="Arial"/>
          <w:bCs/>
          <w:color w:val="7030A0"/>
          <w:lang w:val="en-AU"/>
        </w:rPr>
        <w:t xml:space="preserve">Can my </w:t>
      </w:r>
      <w:r w:rsidR="00E548E1">
        <w:rPr>
          <w:rFonts w:ascii="Arial" w:eastAsia="Arial" w:hAnsi="Arial" w:cs="Arial"/>
          <w:bCs/>
          <w:color w:val="7030A0"/>
          <w:lang w:val="en-AU"/>
        </w:rPr>
        <w:t xml:space="preserve">sessional </w:t>
      </w:r>
      <w:r w:rsidR="7C4BC4C5" w:rsidRPr="18C43058">
        <w:rPr>
          <w:rFonts w:ascii="Arial" w:eastAsia="Arial" w:hAnsi="Arial" w:cs="Arial"/>
          <w:color w:val="7030A0"/>
          <w:lang w:val="en-AU"/>
        </w:rPr>
        <w:t xml:space="preserve">kindergarten </w:t>
      </w:r>
      <w:r>
        <w:rPr>
          <w:rFonts w:ascii="Arial" w:eastAsia="Arial" w:hAnsi="Arial" w:cs="Arial"/>
          <w:bCs/>
          <w:color w:val="7030A0"/>
          <w:lang w:val="en-AU"/>
        </w:rPr>
        <w:t xml:space="preserve">service </w:t>
      </w:r>
      <w:r w:rsidR="00A611F3">
        <w:rPr>
          <w:rFonts w:ascii="Arial" w:eastAsia="Arial" w:hAnsi="Arial" w:cs="Arial"/>
          <w:bCs/>
          <w:color w:val="7030A0"/>
          <w:lang w:val="en-AU"/>
        </w:rPr>
        <w:t xml:space="preserve">deliver </w:t>
      </w:r>
      <w:r w:rsidR="00AD2CB0">
        <w:rPr>
          <w:rFonts w:ascii="Arial" w:eastAsia="Arial" w:hAnsi="Arial" w:cs="Arial"/>
          <w:bCs/>
          <w:color w:val="7030A0"/>
          <w:lang w:val="en-AU"/>
        </w:rPr>
        <w:t>Pre-Prep programs of different lengths</w:t>
      </w:r>
      <w:r w:rsidR="007D0E98">
        <w:rPr>
          <w:rFonts w:ascii="Arial" w:eastAsia="Arial" w:hAnsi="Arial" w:cs="Arial"/>
          <w:bCs/>
          <w:color w:val="7030A0"/>
          <w:lang w:val="en-AU"/>
        </w:rPr>
        <w:t xml:space="preserve"> (</w:t>
      </w:r>
      <w:r w:rsidR="00E548E1">
        <w:rPr>
          <w:rFonts w:ascii="Arial" w:eastAsia="Arial" w:hAnsi="Arial" w:cs="Arial"/>
          <w:bCs/>
          <w:color w:val="7030A0"/>
          <w:lang w:val="en-AU"/>
        </w:rPr>
        <w:t>for example, one group at</w:t>
      </w:r>
      <w:r w:rsidR="00243FF3">
        <w:rPr>
          <w:rFonts w:ascii="Arial" w:eastAsia="Arial" w:hAnsi="Arial" w:cs="Arial"/>
          <w:bCs/>
          <w:color w:val="7030A0"/>
          <w:lang w:val="en-AU"/>
        </w:rPr>
        <w:t>tending</w:t>
      </w:r>
      <w:r w:rsidR="00E548E1">
        <w:rPr>
          <w:rFonts w:ascii="Arial" w:eastAsia="Arial" w:hAnsi="Arial" w:cs="Arial"/>
          <w:bCs/>
          <w:color w:val="7030A0"/>
          <w:lang w:val="en-AU"/>
        </w:rPr>
        <w:t xml:space="preserve"> </w:t>
      </w:r>
      <w:r w:rsidR="00417DED">
        <w:rPr>
          <w:rFonts w:ascii="Arial" w:eastAsia="Arial" w:hAnsi="Arial" w:cs="Arial"/>
          <w:bCs/>
          <w:color w:val="7030A0"/>
          <w:lang w:val="en-AU"/>
        </w:rPr>
        <w:t>16</w:t>
      </w:r>
      <w:r w:rsidR="00243FF3">
        <w:rPr>
          <w:rFonts w:ascii="Arial" w:eastAsia="Arial" w:hAnsi="Arial" w:cs="Arial"/>
          <w:bCs/>
          <w:color w:val="7030A0"/>
          <w:lang w:val="en-AU"/>
        </w:rPr>
        <w:t xml:space="preserve"> hours per week and one group attending 20 </w:t>
      </w:r>
      <w:r w:rsidR="00E548E1">
        <w:rPr>
          <w:rFonts w:ascii="Arial" w:eastAsia="Arial" w:hAnsi="Arial" w:cs="Arial"/>
          <w:bCs/>
          <w:color w:val="7030A0"/>
          <w:lang w:val="en-AU"/>
        </w:rPr>
        <w:t>hours</w:t>
      </w:r>
      <w:r w:rsidR="00243FF3">
        <w:rPr>
          <w:rFonts w:ascii="Arial" w:eastAsia="Arial" w:hAnsi="Arial" w:cs="Arial"/>
          <w:bCs/>
          <w:color w:val="7030A0"/>
          <w:lang w:val="en-AU"/>
        </w:rPr>
        <w:t>)</w:t>
      </w:r>
      <w:r w:rsidR="00AD2CB0">
        <w:rPr>
          <w:rFonts w:ascii="Arial" w:eastAsia="Arial" w:hAnsi="Arial" w:cs="Arial"/>
          <w:bCs/>
          <w:color w:val="7030A0"/>
          <w:lang w:val="en-AU"/>
        </w:rPr>
        <w:t xml:space="preserve">? </w:t>
      </w:r>
    </w:p>
    <w:p w14:paraId="3CD4B9AE" w14:textId="6FC4CE26" w:rsidR="000805BC" w:rsidRDefault="00AD2CB0" w:rsidP="002C45F5">
      <w:pPr>
        <w:rPr>
          <w:rFonts w:ascii="Arial" w:eastAsia="Arial" w:hAnsi="Arial" w:cs="Arial"/>
          <w:color w:val="000000" w:themeColor="text1"/>
          <w:lang w:val="en-AU"/>
        </w:rPr>
      </w:pPr>
      <w:r>
        <w:rPr>
          <w:rFonts w:ascii="Arial" w:eastAsia="Arial" w:hAnsi="Arial" w:cs="Arial"/>
          <w:color w:val="000000" w:themeColor="text1"/>
          <w:lang w:val="en-AU"/>
        </w:rPr>
        <w:t xml:space="preserve">Yes, </w:t>
      </w:r>
      <w:r w:rsidR="00120B8B">
        <w:rPr>
          <w:rFonts w:ascii="Arial" w:eastAsia="Arial" w:hAnsi="Arial" w:cs="Arial"/>
          <w:color w:val="000000" w:themeColor="text1"/>
          <w:lang w:val="en-AU"/>
        </w:rPr>
        <w:t xml:space="preserve">provided </w:t>
      </w:r>
      <w:r w:rsidR="004A428A">
        <w:rPr>
          <w:rFonts w:ascii="Arial" w:eastAsia="Arial" w:hAnsi="Arial" w:cs="Arial"/>
          <w:color w:val="000000" w:themeColor="text1"/>
          <w:lang w:val="en-AU"/>
        </w:rPr>
        <w:t xml:space="preserve">program hours </w:t>
      </w:r>
      <w:r w:rsidR="00A14383">
        <w:rPr>
          <w:rFonts w:ascii="Arial" w:eastAsia="Arial" w:hAnsi="Arial" w:cs="Arial"/>
          <w:color w:val="000000" w:themeColor="text1"/>
          <w:lang w:val="en-AU"/>
        </w:rPr>
        <w:t xml:space="preserve">are between 16 </w:t>
      </w:r>
      <w:r w:rsidR="00036083">
        <w:rPr>
          <w:rFonts w:ascii="Arial" w:eastAsia="Arial" w:hAnsi="Arial" w:cs="Arial"/>
          <w:color w:val="000000" w:themeColor="text1"/>
          <w:lang w:val="en-AU"/>
        </w:rPr>
        <w:t xml:space="preserve">hours </w:t>
      </w:r>
      <w:r w:rsidR="00A14383">
        <w:rPr>
          <w:rFonts w:ascii="Arial" w:eastAsia="Arial" w:hAnsi="Arial" w:cs="Arial"/>
          <w:color w:val="000000" w:themeColor="text1"/>
          <w:lang w:val="en-AU"/>
        </w:rPr>
        <w:t>and the maximum permitted under the roll-out schedule</w:t>
      </w:r>
      <w:r w:rsidR="000C3B58">
        <w:rPr>
          <w:rFonts w:ascii="Arial" w:eastAsia="Arial" w:hAnsi="Arial" w:cs="Arial"/>
          <w:color w:val="000000" w:themeColor="text1"/>
          <w:lang w:val="en-AU"/>
        </w:rPr>
        <w:t xml:space="preserve">. Pre-Prep programs should </w:t>
      </w:r>
      <w:r w:rsidR="00FD1457">
        <w:rPr>
          <w:rFonts w:ascii="Arial" w:eastAsia="Arial" w:hAnsi="Arial" w:cs="Arial"/>
          <w:color w:val="000000" w:themeColor="text1"/>
          <w:lang w:val="en-AU"/>
        </w:rPr>
        <w:t xml:space="preserve">reflect the needs of the community </w:t>
      </w:r>
      <w:r w:rsidR="00CA4AC8">
        <w:rPr>
          <w:rFonts w:ascii="Arial" w:eastAsia="Arial" w:hAnsi="Arial" w:cs="Arial"/>
          <w:color w:val="000000" w:themeColor="text1"/>
          <w:lang w:val="en-AU"/>
        </w:rPr>
        <w:t xml:space="preserve">and </w:t>
      </w:r>
      <w:r w:rsidR="000C3B58">
        <w:rPr>
          <w:rFonts w:ascii="Arial" w:eastAsia="Arial" w:hAnsi="Arial" w:cs="Arial"/>
          <w:color w:val="000000" w:themeColor="text1"/>
          <w:lang w:val="en-AU"/>
        </w:rPr>
        <w:t xml:space="preserve">support </w:t>
      </w:r>
      <w:r w:rsidR="00884800">
        <w:rPr>
          <w:rFonts w:ascii="Arial" w:eastAsia="Arial" w:hAnsi="Arial" w:cs="Arial"/>
          <w:color w:val="000000" w:themeColor="text1"/>
          <w:lang w:val="en-AU"/>
        </w:rPr>
        <w:t xml:space="preserve">eligible children to access a funded </w:t>
      </w:r>
      <w:r w:rsidR="00120B8B">
        <w:rPr>
          <w:rFonts w:ascii="Arial" w:eastAsia="Arial" w:hAnsi="Arial" w:cs="Arial"/>
          <w:color w:val="000000" w:themeColor="text1"/>
          <w:lang w:val="en-AU"/>
        </w:rPr>
        <w:t xml:space="preserve">kindergarten place. </w:t>
      </w:r>
    </w:p>
    <w:p w14:paraId="11E14C09" w14:textId="662EC46D" w:rsidR="000225AE" w:rsidRPr="00B01E98" w:rsidRDefault="00A14383" w:rsidP="000225AE">
      <w:pPr>
        <w:pStyle w:val="Heading3"/>
        <w:keepLines w:val="0"/>
        <w:spacing w:before="0"/>
        <w:rPr>
          <w:rFonts w:ascii="Arial" w:eastAsia="Arial" w:hAnsi="Arial" w:cs="Arial"/>
          <w:bCs/>
          <w:color w:val="7030A0"/>
        </w:rPr>
      </w:pPr>
      <w:r>
        <w:rPr>
          <w:rFonts w:ascii="Arial" w:eastAsia="Arial" w:hAnsi="Arial" w:cs="Arial"/>
          <w:bCs/>
          <w:color w:val="7030A0"/>
        </w:rPr>
        <w:t xml:space="preserve">Can families enrol in or attend </w:t>
      </w:r>
      <w:r w:rsidR="000225AE">
        <w:rPr>
          <w:rFonts w:ascii="Arial" w:eastAsia="Arial" w:hAnsi="Arial" w:cs="Arial"/>
          <w:bCs/>
          <w:color w:val="7030A0"/>
        </w:rPr>
        <w:t xml:space="preserve">fewer hours than </w:t>
      </w:r>
      <w:r>
        <w:rPr>
          <w:rFonts w:ascii="Arial" w:eastAsia="Arial" w:hAnsi="Arial" w:cs="Arial"/>
          <w:bCs/>
          <w:color w:val="7030A0"/>
        </w:rPr>
        <w:t>the program my service is offering</w:t>
      </w:r>
      <w:r w:rsidR="000225AE" w:rsidRPr="00B01E98">
        <w:rPr>
          <w:rFonts w:ascii="Arial" w:eastAsia="Arial" w:hAnsi="Arial" w:cs="Arial"/>
          <w:bCs/>
          <w:color w:val="7030A0"/>
        </w:rPr>
        <w:t xml:space="preserve">? </w:t>
      </w:r>
    </w:p>
    <w:p w14:paraId="0B2EACDF" w14:textId="3D37426E" w:rsidR="000225AE" w:rsidRDefault="00E85A6D" w:rsidP="18C43058">
      <w:pPr>
        <w:jc w:val="both"/>
        <w:rPr>
          <w:rFonts w:ascii="Arial" w:eastAsia="Arial" w:hAnsi="Arial" w:cs="Arial"/>
        </w:rPr>
      </w:pPr>
      <w:r>
        <w:rPr>
          <w:rFonts w:cs="Arial"/>
        </w:rPr>
        <w:t xml:space="preserve">For </w:t>
      </w:r>
      <w:r w:rsidRPr="00A13A83">
        <w:rPr>
          <w:rFonts w:cs="Arial"/>
          <w:b/>
        </w:rPr>
        <w:t>sessional services</w:t>
      </w:r>
      <w:r>
        <w:rPr>
          <w:rFonts w:cs="Arial"/>
        </w:rPr>
        <w:t xml:space="preserve">, families </w:t>
      </w:r>
      <w:r w:rsidR="00BA3191">
        <w:rPr>
          <w:rFonts w:cs="Arial"/>
        </w:rPr>
        <w:t>enrol</w:t>
      </w:r>
      <w:r w:rsidR="00B4300F">
        <w:rPr>
          <w:rFonts w:cs="Arial"/>
        </w:rPr>
        <w:t xml:space="preserve">ling their child </w:t>
      </w:r>
      <w:r w:rsidR="004C4FE3">
        <w:rPr>
          <w:rFonts w:cs="Arial"/>
        </w:rPr>
        <w:t>at a service enrol</w:t>
      </w:r>
      <w:r w:rsidR="00B4300F">
        <w:rPr>
          <w:rFonts w:cs="Arial"/>
        </w:rPr>
        <w:t xml:space="preserve"> </w:t>
      </w:r>
      <w:r w:rsidR="007C4D12">
        <w:rPr>
          <w:rFonts w:cs="Arial"/>
        </w:rPr>
        <w:t xml:space="preserve">in </w:t>
      </w:r>
      <w:r w:rsidR="00BA3191">
        <w:rPr>
          <w:rFonts w:cs="Arial"/>
        </w:rPr>
        <w:t xml:space="preserve">the full program offered by </w:t>
      </w:r>
      <w:r w:rsidR="00216F28">
        <w:rPr>
          <w:rFonts w:cs="Arial"/>
        </w:rPr>
        <w:t xml:space="preserve">a particular group at </w:t>
      </w:r>
      <w:r w:rsidR="00BA3191">
        <w:rPr>
          <w:rFonts w:cs="Arial"/>
        </w:rPr>
        <w:t>the service</w:t>
      </w:r>
      <w:r w:rsidR="004563D4">
        <w:rPr>
          <w:rFonts w:cs="Arial"/>
        </w:rPr>
        <w:t>.</w:t>
      </w:r>
      <w:r w:rsidR="00BA3191">
        <w:rPr>
          <w:rFonts w:cs="Arial"/>
        </w:rPr>
        <w:t xml:space="preserve"> </w:t>
      </w:r>
      <w:r w:rsidR="003F608A">
        <w:rPr>
          <w:rFonts w:cs="Arial"/>
        </w:rPr>
        <w:t>Consistent with the current approach to flexible funding for Three-Year-Old Kindergarten, c</w:t>
      </w:r>
      <w:r w:rsidR="003F608A" w:rsidRPr="00B838CA">
        <w:rPr>
          <w:rFonts w:cs="Arial"/>
        </w:rPr>
        <w:t>hildren will be funded for Pre-Prep based on the hours of the Pre-Prep program they are enrolled in.</w:t>
      </w:r>
    </w:p>
    <w:p w14:paraId="18AA91F3" w14:textId="67C77341" w:rsidR="000225AE" w:rsidRDefault="000C13B2" w:rsidP="18C43058">
      <w:pPr>
        <w:jc w:val="both"/>
        <w:rPr>
          <w:rFonts w:ascii="Arial" w:eastAsia="Arial" w:hAnsi="Arial" w:cs="Arial"/>
        </w:rPr>
      </w:pPr>
      <w:r w:rsidRPr="18C43058">
        <w:rPr>
          <w:rFonts w:ascii="Arial" w:eastAsia="Arial" w:hAnsi="Arial" w:cs="Arial"/>
        </w:rPr>
        <w:t>Services should encourage families</w:t>
      </w:r>
      <w:r w:rsidR="000225AE" w:rsidRPr="18C43058">
        <w:rPr>
          <w:rFonts w:ascii="Arial" w:eastAsia="Arial" w:hAnsi="Arial" w:cs="Arial"/>
        </w:rPr>
        <w:t xml:space="preserve"> to attend the full </w:t>
      </w:r>
      <w:r w:rsidRPr="18C43058">
        <w:rPr>
          <w:rFonts w:ascii="Arial" w:eastAsia="Arial" w:hAnsi="Arial" w:cs="Arial"/>
        </w:rPr>
        <w:t xml:space="preserve">program </w:t>
      </w:r>
      <w:r w:rsidR="00384BB9">
        <w:rPr>
          <w:rFonts w:ascii="Arial" w:eastAsia="Arial" w:hAnsi="Arial" w:cs="Arial"/>
        </w:rPr>
        <w:t>delivered by</w:t>
      </w:r>
      <w:r w:rsidR="000225AE" w:rsidRPr="18C43058">
        <w:rPr>
          <w:rFonts w:ascii="Arial" w:eastAsia="Arial" w:hAnsi="Arial" w:cs="Arial"/>
        </w:rPr>
        <w:t xml:space="preserve"> their service. </w:t>
      </w:r>
      <w:r w:rsidR="00A911B3">
        <w:rPr>
          <w:rFonts w:ascii="Arial" w:eastAsia="Arial" w:hAnsi="Arial" w:cs="Arial"/>
        </w:rPr>
        <w:t>R</w:t>
      </w:r>
      <w:r w:rsidRPr="18C43058">
        <w:rPr>
          <w:rFonts w:ascii="Arial" w:eastAsia="Arial" w:hAnsi="Arial" w:cs="Arial"/>
        </w:rPr>
        <w:t xml:space="preserve">esources </w:t>
      </w:r>
      <w:r w:rsidR="000225AE" w:rsidRPr="18C43058">
        <w:rPr>
          <w:rFonts w:ascii="Arial" w:eastAsia="Arial" w:hAnsi="Arial" w:cs="Arial"/>
        </w:rPr>
        <w:t xml:space="preserve">for families promoting the benefits of more hours of a funded kindergarten </w:t>
      </w:r>
      <w:r w:rsidR="00B93714">
        <w:rPr>
          <w:rFonts w:ascii="Arial" w:eastAsia="Arial" w:hAnsi="Arial" w:cs="Arial"/>
        </w:rPr>
        <w:t xml:space="preserve">program </w:t>
      </w:r>
      <w:r w:rsidR="00A911B3">
        <w:rPr>
          <w:rFonts w:ascii="Arial" w:eastAsia="Arial" w:hAnsi="Arial" w:cs="Arial"/>
        </w:rPr>
        <w:t>will be made available</w:t>
      </w:r>
      <w:r w:rsidR="000225AE" w:rsidRPr="18C43058">
        <w:rPr>
          <w:rFonts w:ascii="Arial" w:eastAsia="Arial" w:hAnsi="Arial" w:cs="Arial"/>
        </w:rPr>
        <w:t xml:space="preserve"> to support these conversations.</w:t>
      </w:r>
    </w:p>
    <w:p w14:paraId="59740640" w14:textId="3CA94C1C" w:rsidR="00DC0120" w:rsidRPr="00DC0120" w:rsidRDefault="00CB1B3D" w:rsidP="18C43058">
      <w:pPr>
        <w:jc w:val="both"/>
        <w:rPr>
          <w:rFonts w:ascii="Arial" w:eastAsia="Arial" w:hAnsi="Arial" w:cs="Arial"/>
        </w:rPr>
      </w:pPr>
      <w:r w:rsidRPr="18C43058">
        <w:rPr>
          <w:rFonts w:ascii="Arial" w:eastAsia="Arial" w:hAnsi="Arial" w:cs="Arial"/>
        </w:rPr>
        <w:t xml:space="preserve">In </w:t>
      </w:r>
      <w:r w:rsidRPr="00A13A83">
        <w:rPr>
          <w:rFonts w:ascii="Arial" w:eastAsia="Arial" w:hAnsi="Arial" w:cs="Arial"/>
          <w:b/>
        </w:rPr>
        <w:t xml:space="preserve">long day care </w:t>
      </w:r>
      <w:r w:rsidR="006B1979" w:rsidRPr="00A13A83">
        <w:rPr>
          <w:rFonts w:ascii="Arial" w:eastAsia="Arial" w:hAnsi="Arial" w:cs="Arial"/>
          <w:b/>
        </w:rPr>
        <w:t>centres</w:t>
      </w:r>
      <w:r w:rsidR="006B1979" w:rsidRPr="18C43058">
        <w:rPr>
          <w:rFonts w:ascii="Arial" w:eastAsia="Arial" w:hAnsi="Arial" w:cs="Arial"/>
        </w:rPr>
        <w:t xml:space="preserve"> </w:t>
      </w:r>
      <w:r w:rsidR="00664894" w:rsidRPr="18C43058">
        <w:rPr>
          <w:rFonts w:ascii="Arial" w:eastAsia="Arial" w:hAnsi="Arial" w:cs="Arial"/>
        </w:rPr>
        <w:t xml:space="preserve">delivering </w:t>
      </w:r>
      <w:r w:rsidR="0054326D" w:rsidRPr="18C43058">
        <w:rPr>
          <w:rFonts w:ascii="Arial" w:eastAsia="Arial" w:hAnsi="Arial" w:cs="Arial"/>
        </w:rPr>
        <w:t>an integrated Pre-Prep program</w:t>
      </w:r>
      <w:r w:rsidRPr="18C43058">
        <w:rPr>
          <w:rFonts w:ascii="Arial" w:eastAsia="Arial" w:hAnsi="Arial" w:cs="Arial"/>
        </w:rPr>
        <w:t xml:space="preserve">, </w:t>
      </w:r>
      <w:r w:rsidR="00F41B66" w:rsidRPr="18C43058">
        <w:rPr>
          <w:rFonts w:ascii="Arial" w:eastAsia="Arial" w:hAnsi="Arial" w:cs="Arial"/>
        </w:rPr>
        <w:t>a child must be enrolled</w:t>
      </w:r>
      <w:r w:rsidR="003A3649" w:rsidRPr="18C43058">
        <w:rPr>
          <w:rFonts w:ascii="Arial" w:eastAsia="Arial" w:hAnsi="Arial" w:cs="Arial"/>
        </w:rPr>
        <w:t xml:space="preserve"> in at</w:t>
      </w:r>
      <w:r w:rsidR="00F41B66" w:rsidRPr="18C43058">
        <w:rPr>
          <w:rFonts w:ascii="Arial" w:eastAsia="Arial" w:hAnsi="Arial" w:cs="Arial"/>
        </w:rPr>
        <w:t xml:space="preserve"> </w:t>
      </w:r>
      <w:r w:rsidR="003A3649" w:rsidRPr="18C43058">
        <w:rPr>
          <w:rFonts w:ascii="Arial" w:eastAsia="Arial" w:hAnsi="Arial" w:cs="Arial"/>
        </w:rPr>
        <w:t xml:space="preserve">least </w:t>
      </w:r>
      <w:r w:rsidR="00F41B66" w:rsidRPr="18C43058">
        <w:rPr>
          <w:rFonts w:ascii="Arial" w:eastAsia="Arial" w:hAnsi="Arial" w:cs="Arial"/>
        </w:rPr>
        <w:t xml:space="preserve">the </w:t>
      </w:r>
      <w:r w:rsidR="002E5F59" w:rsidRPr="18C43058">
        <w:rPr>
          <w:rFonts w:ascii="Arial" w:eastAsia="Arial" w:hAnsi="Arial" w:cs="Arial"/>
        </w:rPr>
        <w:t xml:space="preserve">minimum </w:t>
      </w:r>
      <w:r w:rsidR="00F41B66" w:rsidRPr="18C43058">
        <w:rPr>
          <w:rFonts w:ascii="Arial" w:eastAsia="Arial" w:hAnsi="Arial" w:cs="Arial"/>
        </w:rPr>
        <w:t xml:space="preserve">number of days required to receive 16 hours of Pre-Prep to be eligible for kindergarten funding. </w:t>
      </w:r>
      <w:r w:rsidR="00DC0120" w:rsidRPr="18C43058">
        <w:rPr>
          <w:rFonts w:ascii="Arial" w:eastAsia="Arial" w:hAnsi="Arial" w:cs="Arial"/>
        </w:rPr>
        <w:t xml:space="preserve">For example, if a service </w:t>
      </w:r>
      <w:r w:rsidR="00200E3B">
        <w:rPr>
          <w:rFonts w:ascii="Arial" w:eastAsia="Arial" w:hAnsi="Arial" w:cs="Arial"/>
        </w:rPr>
        <w:t>deliver</w:t>
      </w:r>
      <w:r w:rsidR="00200E3B" w:rsidRPr="18C43058">
        <w:rPr>
          <w:rFonts w:ascii="Arial" w:eastAsia="Arial" w:hAnsi="Arial" w:cs="Arial"/>
        </w:rPr>
        <w:t xml:space="preserve">s </w:t>
      </w:r>
      <w:r w:rsidR="00DC0120" w:rsidRPr="18C43058">
        <w:rPr>
          <w:rFonts w:ascii="Arial" w:eastAsia="Arial" w:hAnsi="Arial" w:cs="Arial"/>
        </w:rPr>
        <w:t xml:space="preserve">8 hours of Pre-Prep each day, a child must be enrolled in at least 2 days per week to be eligible for funding (16 hours per week). If the long day care </w:t>
      </w:r>
      <w:r w:rsidR="006B1979" w:rsidRPr="18C43058">
        <w:rPr>
          <w:rFonts w:ascii="Arial" w:eastAsia="Arial" w:hAnsi="Arial" w:cs="Arial"/>
        </w:rPr>
        <w:t xml:space="preserve">centre </w:t>
      </w:r>
      <w:r w:rsidR="00D144CE">
        <w:rPr>
          <w:rFonts w:ascii="Arial" w:eastAsia="Arial" w:hAnsi="Arial" w:cs="Arial"/>
        </w:rPr>
        <w:t>deliver</w:t>
      </w:r>
      <w:r w:rsidR="00D144CE" w:rsidRPr="18C43058">
        <w:rPr>
          <w:rFonts w:ascii="Arial" w:eastAsia="Arial" w:hAnsi="Arial" w:cs="Arial"/>
        </w:rPr>
        <w:t xml:space="preserve">s </w:t>
      </w:r>
      <w:r w:rsidR="001B5BE6" w:rsidRPr="18C43058">
        <w:rPr>
          <w:rFonts w:ascii="Arial" w:eastAsia="Arial" w:hAnsi="Arial" w:cs="Arial"/>
        </w:rPr>
        <w:t>6</w:t>
      </w:r>
      <w:r w:rsidR="0054326D" w:rsidRPr="18C43058">
        <w:rPr>
          <w:rFonts w:ascii="Arial" w:eastAsia="Arial" w:hAnsi="Arial" w:cs="Arial"/>
        </w:rPr>
        <w:t> </w:t>
      </w:r>
      <w:r w:rsidR="00DC0120" w:rsidRPr="18C43058">
        <w:rPr>
          <w:rFonts w:ascii="Arial" w:eastAsia="Arial" w:hAnsi="Arial" w:cs="Arial"/>
        </w:rPr>
        <w:t xml:space="preserve">hours of Pre-Prep each day, the child must be enrolled in at least </w:t>
      </w:r>
      <w:r w:rsidR="001B5BE6" w:rsidRPr="18C43058">
        <w:rPr>
          <w:rFonts w:ascii="Arial" w:eastAsia="Arial" w:hAnsi="Arial" w:cs="Arial"/>
        </w:rPr>
        <w:t>3</w:t>
      </w:r>
      <w:r w:rsidR="00DC0120" w:rsidRPr="18C43058">
        <w:rPr>
          <w:rFonts w:ascii="Arial" w:eastAsia="Arial" w:hAnsi="Arial" w:cs="Arial"/>
        </w:rPr>
        <w:t xml:space="preserve"> days </w:t>
      </w:r>
      <w:r w:rsidR="001B5BE6" w:rsidRPr="18C43058">
        <w:rPr>
          <w:rFonts w:ascii="Arial" w:eastAsia="Arial" w:hAnsi="Arial" w:cs="Arial"/>
        </w:rPr>
        <w:t xml:space="preserve">per week to </w:t>
      </w:r>
      <w:r w:rsidR="00E81324">
        <w:rPr>
          <w:rFonts w:ascii="Arial" w:eastAsia="Arial" w:hAnsi="Arial" w:cs="Arial"/>
        </w:rPr>
        <w:t>receive</w:t>
      </w:r>
      <w:r w:rsidR="001B5BE6" w:rsidRPr="18C43058">
        <w:rPr>
          <w:rFonts w:ascii="Arial" w:eastAsia="Arial" w:hAnsi="Arial" w:cs="Arial"/>
        </w:rPr>
        <w:t xml:space="preserve"> funding (1</w:t>
      </w:r>
      <w:r w:rsidR="004C4FE3" w:rsidRPr="18C43058">
        <w:rPr>
          <w:rFonts w:ascii="Arial" w:eastAsia="Arial" w:hAnsi="Arial" w:cs="Arial"/>
        </w:rPr>
        <w:t>8</w:t>
      </w:r>
      <w:r w:rsidR="001B5BE6" w:rsidRPr="18C43058">
        <w:rPr>
          <w:rFonts w:ascii="Arial" w:eastAsia="Arial" w:hAnsi="Arial" w:cs="Arial"/>
        </w:rPr>
        <w:t xml:space="preserve"> hours per week). </w:t>
      </w:r>
    </w:p>
    <w:p w14:paraId="1364B59B" w14:textId="6BBA1017" w:rsidR="00034666" w:rsidRPr="00963936" w:rsidRDefault="006E523E" w:rsidP="005E3E11">
      <w:pPr>
        <w:jc w:val="both"/>
      </w:pPr>
      <w:r w:rsidRPr="18C43058">
        <w:rPr>
          <w:rFonts w:ascii="Arial" w:eastAsia="Arial" w:hAnsi="Arial" w:cs="Arial"/>
        </w:rPr>
        <w:t xml:space="preserve">Long day care </w:t>
      </w:r>
      <w:r w:rsidR="006B1979" w:rsidRPr="18C43058">
        <w:rPr>
          <w:rFonts w:ascii="Arial" w:eastAsia="Arial" w:hAnsi="Arial" w:cs="Arial"/>
        </w:rPr>
        <w:t xml:space="preserve">centres </w:t>
      </w:r>
      <w:r w:rsidRPr="18C43058">
        <w:rPr>
          <w:rFonts w:ascii="Arial" w:eastAsia="Arial" w:hAnsi="Arial" w:cs="Arial"/>
        </w:rPr>
        <w:t xml:space="preserve">should consider offering families </w:t>
      </w:r>
      <w:r w:rsidR="009E6D7F" w:rsidRPr="18C43058">
        <w:rPr>
          <w:rFonts w:ascii="Arial" w:eastAsia="Arial" w:hAnsi="Arial" w:cs="Arial"/>
        </w:rPr>
        <w:t>different</w:t>
      </w:r>
      <w:r w:rsidR="002D6C55" w:rsidRPr="18C43058">
        <w:rPr>
          <w:rFonts w:ascii="Arial" w:eastAsia="Arial" w:hAnsi="Arial" w:cs="Arial"/>
        </w:rPr>
        <w:t xml:space="preserve"> session </w:t>
      </w:r>
      <w:r w:rsidR="0067143D" w:rsidRPr="18C43058">
        <w:rPr>
          <w:rFonts w:ascii="Arial" w:eastAsia="Arial" w:hAnsi="Arial" w:cs="Arial"/>
        </w:rPr>
        <w:t>options</w:t>
      </w:r>
      <w:r w:rsidRPr="18C43058">
        <w:rPr>
          <w:rFonts w:ascii="Arial" w:eastAsia="Arial" w:hAnsi="Arial" w:cs="Arial"/>
        </w:rPr>
        <w:t xml:space="preserve"> to reduce the fee burden and ensure Pre-Prep programs are accessible, particularly for children from priority </w:t>
      </w:r>
      <w:r w:rsidR="003A7EEF">
        <w:rPr>
          <w:rFonts w:ascii="Arial" w:eastAsia="Arial" w:hAnsi="Arial" w:cs="Arial"/>
        </w:rPr>
        <w:t>cohorts</w:t>
      </w:r>
      <w:r w:rsidRPr="18C43058">
        <w:rPr>
          <w:rFonts w:ascii="Arial" w:eastAsia="Arial" w:hAnsi="Arial" w:cs="Arial"/>
        </w:rPr>
        <w:t xml:space="preserve">. </w:t>
      </w:r>
      <w:r w:rsidR="00C973C1" w:rsidRPr="18C43058">
        <w:rPr>
          <w:rFonts w:ascii="Arial" w:eastAsia="Arial" w:hAnsi="Arial" w:cs="Arial"/>
        </w:rPr>
        <w:t xml:space="preserve">For example, </w:t>
      </w:r>
      <w:r w:rsidR="002D6C55" w:rsidRPr="18C43058">
        <w:rPr>
          <w:rFonts w:ascii="Arial" w:eastAsia="Arial" w:hAnsi="Arial" w:cs="Arial"/>
        </w:rPr>
        <w:t xml:space="preserve">long day care centres </w:t>
      </w:r>
      <w:r w:rsidR="001441B3" w:rsidRPr="18C43058">
        <w:rPr>
          <w:rFonts w:ascii="Arial" w:eastAsia="Arial" w:hAnsi="Arial" w:cs="Arial"/>
        </w:rPr>
        <w:t>may consider</w:t>
      </w:r>
      <w:r w:rsidR="00B42728">
        <w:rPr>
          <w:rFonts w:ascii="Arial" w:eastAsia="Arial" w:hAnsi="Arial" w:cs="Arial"/>
        </w:rPr>
        <w:t xml:space="preserve"> </w:t>
      </w:r>
      <w:r w:rsidR="00B42728" w:rsidRPr="00963936">
        <w:rPr>
          <w:rFonts w:cs="Arial"/>
        </w:rPr>
        <w:t>providing 5</w:t>
      </w:r>
      <w:r w:rsidR="006C0953">
        <w:rPr>
          <w:rFonts w:cs="Arial"/>
        </w:rPr>
        <w:t>-</w:t>
      </w:r>
      <w:r w:rsidR="00B42728" w:rsidRPr="00963936">
        <w:rPr>
          <w:rFonts w:cs="Arial"/>
        </w:rPr>
        <w:t xml:space="preserve"> or 7.5</w:t>
      </w:r>
      <w:r w:rsidR="006C0953">
        <w:rPr>
          <w:rFonts w:cs="Arial"/>
        </w:rPr>
        <w:t>-</w:t>
      </w:r>
      <w:r w:rsidR="00B42728" w:rsidRPr="00963936">
        <w:rPr>
          <w:rFonts w:cs="Arial"/>
        </w:rPr>
        <w:t xml:space="preserve">hour </w:t>
      </w:r>
      <w:r w:rsidR="00B42728">
        <w:rPr>
          <w:rFonts w:cs="Arial"/>
        </w:rPr>
        <w:t>session</w:t>
      </w:r>
      <w:r w:rsidR="00B42728" w:rsidRPr="00963936">
        <w:rPr>
          <w:rFonts w:cs="Arial"/>
        </w:rPr>
        <w:t>s, rather than requiring the purchase of a full day of care</w:t>
      </w:r>
      <w:r w:rsidR="006C2F87">
        <w:rPr>
          <w:rFonts w:cs="Arial"/>
        </w:rPr>
        <w:t>.</w:t>
      </w:r>
    </w:p>
    <w:p w14:paraId="4061029B" w14:textId="019F4250" w:rsidR="00984C04" w:rsidRDefault="00984C04" w:rsidP="004E46DD">
      <w:pPr>
        <w:pStyle w:val="Heading3"/>
      </w:pPr>
      <w:r>
        <w:t xml:space="preserve">Can my </w:t>
      </w:r>
      <w:r w:rsidR="000362A0">
        <w:t xml:space="preserve">sessional </w:t>
      </w:r>
      <w:r w:rsidR="00963936">
        <w:t xml:space="preserve">kindergarten </w:t>
      </w:r>
      <w:r>
        <w:t xml:space="preserve">service offer </w:t>
      </w:r>
      <w:r w:rsidR="006302C2">
        <w:t xml:space="preserve">extra </w:t>
      </w:r>
      <w:r w:rsidR="008110D8">
        <w:t xml:space="preserve">program </w:t>
      </w:r>
      <w:r w:rsidR="00631148">
        <w:t xml:space="preserve">hours </w:t>
      </w:r>
      <w:r w:rsidR="00C130FA">
        <w:t xml:space="preserve">at a cost to </w:t>
      </w:r>
      <w:r w:rsidR="00631148">
        <w:t>families?</w:t>
      </w:r>
    </w:p>
    <w:p w14:paraId="31E611DA" w14:textId="126FCF6A" w:rsidR="001C070C" w:rsidRDefault="004021AD" w:rsidP="00631148">
      <w:pPr>
        <w:jc w:val="both"/>
        <w:rPr>
          <w:lang w:val="en-AU"/>
        </w:rPr>
      </w:pPr>
      <w:r>
        <w:rPr>
          <w:lang w:val="en-AU"/>
        </w:rPr>
        <w:t>S</w:t>
      </w:r>
      <w:r w:rsidR="001C070C">
        <w:rPr>
          <w:lang w:val="en-AU"/>
        </w:rPr>
        <w:t>ervices that have opted into Free Kinder</w:t>
      </w:r>
      <w:r>
        <w:rPr>
          <w:lang w:val="en-AU"/>
        </w:rPr>
        <w:t xml:space="preserve"> must comply with </w:t>
      </w:r>
      <w:r w:rsidR="00076B8E">
        <w:rPr>
          <w:lang w:val="en-AU"/>
        </w:rPr>
        <w:t xml:space="preserve">all </w:t>
      </w:r>
      <w:r w:rsidR="00525F76">
        <w:rPr>
          <w:lang w:val="en-AU"/>
        </w:rPr>
        <w:t xml:space="preserve">funding </w:t>
      </w:r>
      <w:r>
        <w:rPr>
          <w:lang w:val="en-AU"/>
        </w:rPr>
        <w:t xml:space="preserve">requirements </w:t>
      </w:r>
      <w:r w:rsidR="00525F76">
        <w:rPr>
          <w:lang w:val="en-AU"/>
        </w:rPr>
        <w:t xml:space="preserve">applying to the service. </w:t>
      </w:r>
      <w:r w:rsidR="004838E7">
        <w:rPr>
          <w:lang w:val="en-AU"/>
        </w:rPr>
        <w:t xml:space="preserve">For Pre-Prep, </w:t>
      </w:r>
      <w:r w:rsidR="000362A0">
        <w:rPr>
          <w:lang w:val="en-AU"/>
        </w:rPr>
        <w:t xml:space="preserve">sessional </w:t>
      </w:r>
      <w:r w:rsidR="00FD5C3E">
        <w:rPr>
          <w:lang w:val="en-AU"/>
        </w:rPr>
        <w:t xml:space="preserve">services must not charge families fees for </w:t>
      </w:r>
      <w:r w:rsidR="00715797">
        <w:rPr>
          <w:lang w:val="en-AU"/>
        </w:rPr>
        <w:t xml:space="preserve">program </w:t>
      </w:r>
      <w:r w:rsidR="003B3105">
        <w:rPr>
          <w:lang w:val="en-AU"/>
        </w:rPr>
        <w:t xml:space="preserve">hours </w:t>
      </w:r>
      <w:r w:rsidR="009B2C5E">
        <w:rPr>
          <w:lang w:val="en-AU"/>
        </w:rPr>
        <w:t>up to</w:t>
      </w:r>
      <w:r w:rsidR="004F59C7">
        <w:rPr>
          <w:lang w:val="en-AU"/>
        </w:rPr>
        <w:t xml:space="preserve"> the </w:t>
      </w:r>
      <w:r w:rsidR="003B3105">
        <w:rPr>
          <w:lang w:val="en-AU"/>
        </w:rPr>
        <w:t xml:space="preserve">maximum </w:t>
      </w:r>
      <w:r w:rsidR="00225E7F">
        <w:rPr>
          <w:lang w:val="en-AU"/>
        </w:rPr>
        <w:t xml:space="preserve">number of hours </w:t>
      </w:r>
      <w:r w:rsidR="00FB4FBE">
        <w:rPr>
          <w:lang w:val="en-AU"/>
        </w:rPr>
        <w:t xml:space="preserve">children </w:t>
      </w:r>
      <w:r w:rsidR="003B3105">
        <w:rPr>
          <w:lang w:val="en-AU"/>
        </w:rPr>
        <w:t xml:space="preserve">are eligible </w:t>
      </w:r>
      <w:r w:rsidR="00225E7F">
        <w:rPr>
          <w:lang w:val="en-AU"/>
        </w:rPr>
        <w:t>for</w:t>
      </w:r>
      <w:r w:rsidR="009B2C5E">
        <w:rPr>
          <w:lang w:val="en-AU"/>
        </w:rPr>
        <w:t xml:space="preserve"> </w:t>
      </w:r>
      <w:r w:rsidR="003B3105">
        <w:rPr>
          <w:lang w:val="en-AU"/>
        </w:rPr>
        <w:t>under the roll-out schedule.</w:t>
      </w:r>
    </w:p>
    <w:p w14:paraId="386A832E" w14:textId="7CBA1EF1" w:rsidR="0013432B" w:rsidRDefault="003B3105" w:rsidP="00631148">
      <w:pPr>
        <w:jc w:val="both"/>
        <w:rPr>
          <w:lang w:val="en-AU"/>
        </w:rPr>
      </w:pPr>
      <w:r>
        <w:rPr>
          <w:lang w:val="en-AU"/>
        </w:rPr>
        <w:t xml:space="preserve">For example, </w:t>
      </w:r>
      <w:r w:rsidR="00B5377F">
        <w:rPr>
          <w:lang w:val="en-AU"/>
        </w:rPr>
        <w:t xml:space="preserve">a service that is </w:t>
      </w:r>
      <w:r w:rsidR="006C7CDE">
        <w:rPr>
          <w:lang w:val="en-AU"/>
        </w:rPr>
        <w:t>i</w:t>
      </w:r>
      <w:r>
        <w:rPr>
          <w:lang w:val="en-AU"/>
        </w:rPr>
        <w:t>n a 2026 roll-out LGA</w:t>
      </w:r>
      <w:r w:rsidR="00B5377F">
        <w:rPr>
          <w:lang w:val="en-AU"/>
        </w:rPr>
        <w:t xml:space="preserve"> </w:t>
      </w:r>
      <w:r w:rsidR="002744E4">
        <w:rPr>
          <w:lang w:val="en-AU"/>
        </w:rPr>
        <w:t xml:space="preserve">must </w:t>
      </w:r>
      <w:r w:rsidR="0089104C">
        <w:rPr>
          <w:lang w:val="en-AU"/>
        </w:rPr>
        <w:t xml:space="preserve">deliver </w:t>
      </w:r>
      <w:r w:rsidR="00977F29">
        <w:rPr>
          <w:lang w:val="en-AU"/>
        </w:rPr>
        <w:t xml:space="preserve">a free </w:t>
      </w:r>
      <w:r w:rsidR="005A3C11">
        <w:rPr>
          <w:lang w:val="en-AU"/>
        </w:rPr>
        <w:t xml:space="preserve">Pre-Prep </w:t>
      </w:r>
      <w:r w:rsidR="004F59C7">
        <w:rPr>
          <w:lang w:val="en-AU"/>
        </w:rPr>
        <w:t xml:space="preserve">program </w:t>
      </w:r>
      <w:r w:rsidR="00977F29">
        <w:rPr>
          <w:lang w:val="en-AU"/>
        </w:rPr>
        <w:t>of 16-20 hours</w:t>
      </w:r>
      <w:r w:rsidR="008A7691">
        <w:rPr>
          <w:lang w:val="en-AU"/>
        </w:rPr>
        <w:t xml:space="preserve"> </w:t>
      </w:r>
      <w:r w:rsidR="00167DFF">
        <w:rPr>
          <w:lang w:val="en-AU"/>
        </w:rPr>
        <w:t>per week</w:t>
      </w:r>
      <w:r w:rsidR="16D131C1" w:rsidRPr="1487E7C1">
        <w:rPr>
          <w:lang w:val="en-AU"/>
        </w:rPr>
        <w:t>,</w:t>
      </w:r>
      <w:r w:rsidR="00167DFF">
        <w:rPr>
          <w:lang w:val="en-AU"/>
        </w:rPr>
        <w:t xml:space="preserve"> </w:t>
      </w:r>
      <w:r w:rsidR="008A7691">
        <w:rPr>
          <w:lang w:val="en-AU"/>
        </w:rPr>
        <w:t>and</w:t>
      </w:r>
      <w:r w:rsidR="00D91CF5">
        <w:rPr>
          <w:lang w:val="en-AU"/>
        </w:rPr>
        <w:t xml:space="preserve"> </w:t>
      </w:r>
      <w:r w:rsidR="00356517">
        <w:rPr>
          <w:lang w:val="en-AU"/>
        </w:rPr>
        <w:t xml:space="preserve">16-25 hours </w:t>
      </w:r>
      <w:r w:rsidR="009372B7">
        <w:rPr>
          <w:lang w:val="en-AU"/>
        </w:rPr>
        <w:t xml:space="preserve">per week </w:t>
      </w:r>
      <w:r w:rsidR="000655FC">
        <w:rPr>
          <w:lang w:val="en-AU"/>
        </w:rPr>
        <w:t xml:space="preserve">at no charge </w:t>
      </w:r>
      <w:r w:rsidR="009372B7">
        <w:rPr>
          <w:lang w:val="en-AU"/>
        </w:rPr>
        <w:t>f</w:t>
      </w:r>
      <w:r w:rsidR="00356517">
        <w:rPr>
          <w:lang w:val="en-AU"/>
        </w:rPr>
        <w:t xml:space="preserve">or </w:t>
      </w:r>
      <w:r w:rsidR="004D186F">
        <w:rPr>
          <w:lang w:val="en-AU"/>
        </w:rPr>
        <w:t xml:space="preserve">eligible </w:t>
      </w:r>
      <w:r w:rsidR="00356517">
        <w:rPr>
          <w:lang w:val="en-AU"/>
        </w:rPr>
        <w:t>children from a priority cohort</w:t>
      </w:r>
      <w:r w:rsidR="00460217">
        <w:rPr>
          <w:lang w:val="en-AU"/>
        </w:rPr>
        <w:t xml:space="preserve"> to </w:t>
      </w:r>
      <w:r w:rsidR="00460217">
        <w:rPr>
          <w:lang w:val="en-AU"/>
        </w:rPr>
        <w:lastRenderedPageBreak/>
        <w:t>be funded</w:t>
      </w:r>
      <w:r w:rsidR="005A3C11">
        <w:rPr>
          <w:lang w:val="en-AU"/>
        </w:rPr>
        <w:t xml:space="preserve">. </w:t>
      </w:r>
      <w:r w:rsidR="00997347">
        <w:rPr>
          <w:lang w:val="en-AU"/>
        </w:rPr>
        <w:t>A</w:t>
      </w:r>
      <w:r w:rsidR="006302C2">
        <w:rPr>
          <w:lang w:val="en-AU"/>
        </w:rPr>
        <w:t xml:space="preserve">ny extra hours beyond </w:t>
      </w:r>
      <w:r w:rsidR="00997347">
        <w:rPr>
          <w:lang w:val="en-AU"/>
        </w:rPr>
        <w:t xml:space="preserve">the maximum </w:t>
      </w:r>
      <w:r w:rsidR="00217F15">
        <w:rPr>
          <w:lang w:val="en-AU"/>
        </w:rPr>
        <w:t>Pre-Prep</w:t>
      </w:r>
      <w:r w:rsidR="00997347">
        <w:rPr>
          <w:lang w:val="en-AU"/>
        </w:rPr>
        <w:t xml:space="preserve"> hours </w:t>
      </w:r>
      <w:r w:rsidR="006302C2">
        <w:rPr>
          <w:lang w:val="en-AU"/>
        </w:rPr>
        <w:t>must be optional</w:t>
      </w:r>
      <w:r w:rsidR="00396A27">
        <w:rPr>
          <w:lang w:val="en-AU"/>
        </w:rPr>
        <w:t xml:space="preserve"> and will not be funded</w:t>
      </w:r>
      <w:r w:rsidR="0013432B">
        <w:rPr>
          <w:lang w:val="en-AU"/>
        </w:rPr>
        <w:t>. In addition:</w:t>
      </w:r>
    </w:p>
    <w:p w14:paraId="5274A744" w14:textId="143C3D74" w:rsidR="0013432B" w:rsidRDefault="0013432B" w:rsidP="00963936">
      <w:pPr>
        <w:pStyle w:val="LetterText"/>
        <w:numPr>
          <w:ilvl w:val="0"/>
          <w:numId w:val="17"/>
        </w:numPr>
        <w:jc w:val="both"/>
      </w:pPr>
      <w:r w:rsidRPr="00963936">
        <w:rPr>
          <w:rFonts w:cs="Arial"/>
        </w:rPr>
        <w:t>s</w:t>
      </w:r>
      <w:r w:rsidR="00A2268C" w:rsidRPr="00963936">
        <w:rPr>
          <w:rFonts w:cs="Arial"/>
        </w:rPr>
        <w:t xml:space="preserve">ervices must communicate clearly </w:t>
      </w:r>
      <w:r w:rsidR="00ED3B88" w:rsidRPr="00963936">
        <w:rPr>
          <w:rFonts w:cs="Arial"/>
        </w:rPr>
        <w:t xml:space="preserve">to </w:t>
      </w:r>
      <w:r w:rsidR="00A2268C" w:rsidRPr="00963936">
        <w:rPr>
          <w:rFonts w:cs="Arial"/>
        </w:rPr>
        <w:t>families that a free 20-hour per week Pre-Prep program</w:t>
      </w:r>
      <w:r w:rsidR="008832B5" w:rsidRPr="00963936">
        <w:rPr>
          <w:rFonts w:cs="Arial"/>
        </w:rPr>
        <w:t xml:space="preserve"> (or free 25 hours of Pre-Prep per week for children from a priority cohort)</w:t>
      </w:r>
      <w:r w:rsidR="00B83D18" w:rsidRPr="00963936">
        <w:rPr>
          <w:rFonts w:cs="Arial"/>
        </w:rPr>
        <w:t xml:space="preserve"> </w:t>
      </w:r>
      <w:r w:rsidR="00A2268C" w:rsidRPr="00963936">
        <w:rPr>
          <w:rFonts w:cs="Arial"/>
        </w:rPr>
        <w:t xml:space="preserve">is available and there’s no obligation to </w:t>
      </w:r>
      <w:r w:rsidR="00396A27" w:rsidRPr="00963936">
        <w:rPr>
          <w:rFonts w:cs="Arial"/>
        </w:rPr>
        <w:t>pay for</w:t>
      </w:r>
      <w:r w:rsidR="00A2268C" w:rsidRPr="0013432B">
        <w:t xml:space="preserve"> more hours</w:t>
      </w:r>
    </w:p>
    <w:p w14:paraId="71D9A0A3" w14:textId="00064BF5" w:rsidR="003B3105" w:rsidRDefault="0013432B" w:rsidP="00963936">
      <w:pPr>
        <w:pStyle w:val="LetterText"/>
        <w:numPr>
          <w:ilvl w:val="0"/>
          <w:numId w:val="17"/>
        </w:numPr>
        <w:jc w:val="both"/>
      </w:pPr>
      <w:r w:rsidRPr="00963936">
        <w:rPr>
          <w:rFonts w:cs="Arial"/>
        </w:rPr>
        <w:t>f</w:t>
      </w:r>
      <w:r w:rsidR="001F2F14" w:rsidRPr="0013432B">
        <w:t>amilies who opt for longer hours should not be prioritised over families who meet the priority of access criteria.</w:t>
      </w:r>
    </w:p>
    <w:p w14:paraId="0CEC9AD2" w14:textId="660E4236" w:rsidR="007A137F" w:rsidRPr="007A137F" w:rsidRDefault="007A137F" w:rsidP="007A137F">
      <w:pPr>
        <w:jc w:val="both"/>
        <w:rPr>
          <w:lang w:val="en-AU"/>
        </w:rPr>
      </w:pPr>
      <w:r w:rsidRPr="007A137F">
        <w:rPr>
          <w:lang w:val="en-AU"/>
        </w:rPr>
        <w:t>Some sessional services may offer 'wrap-around care'. This is optional extra care hours</w:t>
      </w:r>
      <w:r w:rsidR="00B21C5A">
        <w:rPr>
          <w:lang w:val="en-AU"/>
        </w:rPr>
        <w:t xml:space="preserve"> and</w:t>
      </w:r>
      <w:r w:rsidRPr="007A137F">
        <w:rPr>
          <w:lang w:val="en-AU"/>
        </w:rPr>
        <w:t xml:space="preserve"> not part of </w:t>
      </w:r>
      <w:r w:rsidR="00342278">
        <w:rPr>
          <w:lang w:val="en-AU"/>
        </w:rPr>
        <w:t>the funded</w:t>
      </w:r>
      <w:r w:rsidR="00342278" w:rsidRPr="007A137F">
        <w:rPr>
          <w:lang w:val="en-AU"/>
        </w:rPr>
        <w:t xml:space="preserve"> </w:t>
      </w:r>
      <w:r w:rsidRPr="007A137F">
        <w:rPr>
          <w:lang w:val="en-AU"/>
        </w:rPr>
        <w:t>kindergarten program.</w:t>
      </w:r>
    </w:p>
    <w:p w14:paraId="079A32CF" w14:textId="315A1B7B" w:rsidR="007A137F" w:rsidRPr="007A137F" w:rsidRDefault="007A137F" w:rsidP="00280E65">
      <w:pPr>
        <w:jc w:val="both"/>
        <w:rPr>
          <w:lang w:val="en-AU"/>
        </w:rPr>
      </w:pPr>
      <w:r w:rsidRPr="007A137F">
        <w:rPr>
          <w:lang w:val="en-AU"/>
        </w:rPr>
        <w:t xml:space="preserve">The fees for these extra hours can be set by the service, in consultation with their community. Funded kindergarten fee policies do not apply. </w:t>
      </w:r>
    </w:p>
    <w:p w14:paraId="3C55B2D7" w14:textId="77777777" w:rsidR="00BB20D0" w:rsidRPr="003C3C52" w:rsidRDefault="00BB20D0" w:rsidP="004E46DD">
      <w:pPr>
        <w:pStyle w:val="Heading2"/>
      </w:pPr>
      <w:r w:rsidRPr="003C3C52">
        <w:t>Managing enrolments</w:t>
      </w:r>
    </w:p>
    <w:p w14:paraId="3EBAAC36" w14:textId="77777777" w:rsidR="00BB20D0" w:rsidRPr="00DA1680" w:rsidRDefault="00BB20D0" w:rsidP="004E46DD">
      <w:pPr>
        <w:pStyle w:val="Heading3"/>
      </w:pPr>
      <w:r w:rsidRPr="18C43058">
        <w:t>Can my service reduce 4-year-old enrolments to accommodate Pre-Prep?</w:t>
      </w:r>
    </w:p>
    <w:p w14:paraId="096B2530" w14:textId="54832D2F" w:rsidR="00EA63BD" w:rsidRPr="004E4553" w:rsidRDefault="00EA63BD" w:rsidP="00EA63BD">
      <w:pPr>
        <w:jc w:val="both"/>
        <w:rPr>
          <w:lang w:val="en-AU"/>
        </w:rPr>
      </w:pPr>
      <w:r w:rsidRPr="004E4553">
        <w:rPr>
          <w:lang w:val="en-AU"/>
        </w:rPr>
        <w:t xml:space="preserve">The Best Start, Best Life reforms will increase the number of funded kindergarten program hours that children can access across Victoria. As Four-Year-Old Kindergarten transitions to Pre-Prep, and Three-Year-Old Kindergarten continues to roll out across Victoria, some degree of change will be required at every service. </w:t>
      </w:r>
    </w:p>
    <w:p w14:paraId="2B96BE72" w14:textId="6B2D6D35" w:rsidR="00CB1E3D" w:rsidRPr="004E4553" w:rsidRDefault="00CB1E3D" w:rsidP="00CB1E3D">
      <w:pPr>
        <w:jc w:val="both"/>
        <w:rPr>
          <w:lang w:val="en-AU"/>
        </w:rPr>
      </w:pPr>
      <w:r w:rsidRPr="004E4553">
        <w:rPr>
          <w:lang w:val="en-AU"/>
        </w:rPr>
        <w:t>As a starting point, you are encouraged to consider how your service can deliver Pre-Prep while maintaining the number of 3- and 4-year-old enrolments at the service. This may mean implementing program modelling changes. The most suitable model for delivering Pre-Prep at your service will depend on the needs of your community, and preferences about how kindergarten programs are delivered.</w:t>
      </w:r>
    </w:p>
    <w:p w14:paraId="1A6D5FBF" w14:textId="2FE352C5" w:rsidR="00BB20D0" w:rsidRDefault="00983B16" w:rsidP="00BB20D0">
      <w:pPr>
        <w:jc w:val="both"/>
        <w:rPr>
          <w:rFonts w:ascii="Arial" w:eastAsia="Arial" w:hAnsi="Arial" w:cs="Arial"/>
        </w:rPr>
      </w:pPr>
      <w:r w:rsidRPr="006B37CB">
        <w:rPr>
          <w:lang w:val="en-AU"/>
        </w:rPr>
        <w:t xml:space="preserve">If, after considering program modelling changes, </w:t>
      </w:r>
      <w:r>
        <w:rPr>
          <w:rFonts w:ascii="Arial" w:eastAsia="Arial" w:hAnsi="Arial" w:cs="Arial"/>
        </w:rPr>
        <w:t xml:space="preserve">your </w:t>
      </w:r>
      <w:r w:rsidR="00BB20D0" w:rsidRPr="0CD8C9EE"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</w:rPr>
        <w:t xml:space="preserve"> is</w:t>
      </w:r>
      <w:r w:rsidR="00BB20D0" w:rsidRPr="0CD8C9EE">
        <w:rPr>
          <w:rFonts w:ascii="Arial" w:eastAsia="Arial" w:hAnsi="Arial" w:cs="Arial"/>
        </w:rPr>
        <w:t xml:space="preserve"> proposing to reduce 4-year-old </w:t>
      </w:r>
      <w:r>
        <w:rPr>
          <w:rFonts w:ascii="Arial" w:eastAsia="Arial" w:hAnsi="Arial" w:cs="Arial"/>
        </w:rPr>
        <w:t xml:space="preserve">enrolments </w:t>
      </w:r>
      <w:r w:rsidR="00BB20D0" w:rsidRPr="0CD8C9EE">
        <w:rPr>
          <w:rFonts w:ascii="Arial" w:eastAsia="Arial" w:hAnsi="Arial" w:cs="Arial"/>
        </w:rPr>
        <w:t xml:space="preserve">to accommodate Pre-Prep </w:t>
      </w:r>
      <w:r>
        <w:rPr>
          <w:rFonts w:ascii="Arial" w:eastAsia="Arial" w:hAnsi="Arial" w:cs="Arial"/>
        </w:rPr>
        <w:t>you must</w:t>
      </w:r>
      <w:r w:rsidR="00BB20D0" w:rsidRPr="0CD8C9EE">
        <w:rPr>
          <w:rFonts w:ascii="Arial" w:eastAsia="Arial" w:hAnsi="Arial" w:cs="Arial"/>
        </w:rPr>
        <w:t xml:space="preserve"> notify the department. </w:t>
      </w:r>
      <w:r w:rsidR="00BB20D0">
        <w:rPr>
          <w:rFonts w:ascii="Arial" w:eastAsia="Arial" w:hAnsi="Arial" w:cs="Arial"/>
        </w:rPr>
        <w:t>This includes services reducing 4-year-old places offered to deliver Pre-Prep hours for the first time and those reducing 4-year-</w:t>
      </w:r>
      <w:r w:rsidR="00C21DD2">
        <w:rPr>
          <w:rFonts w:ascii="Arial" w:eastAsia="Arial" w:hAnsi="Arial" w:cs="Arial"/>
        </w:rPr>
        <w:t xml:space="preserve">old </w:t>
      </w:r>
      <w:r w:rsidR="00BB20D0">
        <w:rPr>
          <w:rFonts w:ascii="Arial" w:eastAsia="Arial" w:hAnsi="Arial" w:cs="Arial"/>
        </w:rPr>
        <w:t xml:space="preserve">places offered to increase Pre-Prep program hours </w:t>
      </w:r>
      <w:r w:rsidR="00ED00F2">
        <w:rPr>
          <w:rFonts w:ascii="Arial" w:eastAsia="Arial" w:hAnsi="Arial" w:cs="Arial"/>
        </w:rPr>
        <w:t>delivered</w:t>
      </w:r>
      <w:r w:rsidR="00BB20D0">
        <w:rPr>
          <w:rFonts w:ascii="Arial" w:eastAsia="Arial" w:hAnsi="Arial" w:cs="Arial"/>
        </w:rPr>
        <w:t xml:space="preserve">. </w:t>
      </w:r>
    </w:p>
    <w:p w14:paraId="13F69DB6" w14:textId="77777777" w:rsidR="00BF3B4D" w:rsidRDefault="005452A7" w:rsidP="005452A7">
      <w:pPr>
        <w:jc w:val="both"/>
        <w:rPr>
          <w:szCs w:val="22"/>
        </w:rPr>
      </w:pPr>
      <w:r>
        <w:rPr>
          <w:szCs w:val="22"/>
        </w:rPr>
        <w:t xml:space="preserve">This notification requirement will help us effectively monitor reform implementation across the State. </w:t>
      </w:r>
    </w:p>
    <w:p w14:paraId="74B440AA" w14:textId="1E10E8F7" w:rsidR="005452A7" w:rsidRDefault="00B17105" w:rsidP="007B7ACB">
      <w:pPr>
        <w:jc w:val="both"/>
        <w:rPr>
          <w:szCs w:val="22"/>
        </w:rPr>
      </w:pPr>
      <w:r>
        <w:rPr>
          <w:szCs w:val="22"/>
        </w:rPr>
        <w:t>M</w:t>
      </w:r>
      <w:r w:rsidR="005452A7">
        <w:rPr>
          <w:szCs w:val="22"/>
        </w:rPr>
        <w:t xml:space="preserve">ore </w:t>
      </w:r>
      <w:r w:rsidR="005452A7" w:rsidRPr="006C4814">
        <w:rPr>
          <w:szCs w:val="22"/>
        </w:rPr>
        <w:t xml:space="preserve">services </w:t>
      </w:r>
      <w:r>
        <w:rPr>
          <w:szCs w:val="22"/>
        </w:rPr>
        <w:t>are</w:t>
      </w:r>
      <w:r w:rsidRPr="006C4814">
        <w:rPr>
          <w:szCs w:val="22"/>
        </w:rPr>
        <w:t xml:space="preserve"> </w:t>
      </w:r>
      <w:r w:rsidR="005452A7" w:rsidRPr="006C4814">
        <w:rPr>
          <w:szCs w:val="22"/>
        </w:rPr>
        <w:t>open</w:t>
      </w:r>
      <w:r>
        <w:rPr>
          <w:szCs w:val="22"/>
        </w:rPr>
        <w:t>ing</w:t>
      </w:r>
      <w:r w:rsidR="005452A7" w:rsidRPr="006C4814">
        <w:rPr>
          <w:szCs w:val="22"/>
        </w:rPr>
        <w:t xml:space="preserve"> across the </w:t>
      </w:r>
      <w:r w:rsidR="005452A7">
        <w:rPr>
          <w:szCs w:val="22"/>
        </w:rPr>
        <w:t>S</w:t>
      </w:r>
      <w:r w:rsidR="005452A7" w:rsidRPr="006C4814">
        <w:rPr>
          <w:szCs w:val="22"/>
        </w:rPr>
        <w:t>tate to meet demand</w:t>
      </w:r>
      <w:r w:rsidR="005452A7" w:rsidDel="007B7ACB">
        <w:rPr>
          <w:szCs w:val="22"/>
        </w:rPr>
        <w:t xml:space="preserve"> </w:t>
      </w:r>
      <w:r w:rsidRPr="006B37CB">
        <w:rPr>
          <w:lang w:val="en-AU"/>
        </w:rPr>
        <w:t xml:space="preserve">as the Best Start, Best Life reforms are implemented, so that where existing services do need to lower enrolments to implement the reforms, families </w:t>
      </w:r>
      <w:r w:rsidR="00022B4B">
        <w:rPr>
          <w:lang w:val="en-AU"/>
        </w:rPr>
        <w:t>will be able to</w:t>
      </w:r>
      <w:r w:rsidRPr="006B37CB">
        <w:rPr>
          <w:lang w:val="en-AU"/>
        </w:rPr>
        <w:t xml:space="preserve"> access a funded kindergarten place</w:t>
      </w:r>
      <w:r w:rsidR="00022B4B">
        <w:rPr>
          <w:lang w:val="en-AU"/>
        </w:rPr>
        <w:t xml:space="preserve"> locally</w:t>
      </w:r>
      <w:r w:rsidRPr="006B37CB">
        <w:rPr>
          <w:lang w:val="en-AU"/>
        </w:rPr>
        <w:t xml:space="preserve">. </w:t>
      </w:r>
    </w:p>
    <w:p w14:paraId="70FEEAD7" w14:textId="2A1EBEB9" w:rsidR="00BB20D0" w:rsidRDefault="00397102" w:rsidP="00BB20D0">
      <w:pPr>
        <w:jc w:val="both"/>
        <w:rPr>
          <w:rFonts w:ascii="Arial" w:eastAsia="Arial" w:hAnsi="Arial" w:cs="Arial"/>
        </w:rPr>
      </w:pPr>
      <w:r>
        <w:rPr>
          <w:rFonts w:cs="Arial"/>
        </w:rPr>
        <w:t xml:space="preserve">Service providers will be informed when </w:t>
      </w:r>
      <w:r w:rsidRPr="00F30616">
        <w:rPr>
          <w:rFonts w:cs="Arial"/>
        </w:rPr>
        <w:t xml:space="preserve">a risk emerges that children in a service’s local area may </w:t>
      </w:r>
      <w:r>
        <w:rPr>
          <w:rFonts w:cs="Arial"/>
        </w:rPr>
        <w:t xml:space="preserve">not be able to access </w:t>
      </w:r>
      <w:r w:rsidRPr="00F30616">
        <w:rPr>
          <w:rFonts w:cs="Arial"/>
        </w:rPr>
        <w:t>a funded Pre-Prep place</w:t>
      </w:r>
      <w:r>
        <w:rPr>
          <w:rFonts w:cs="Arial"/>
        </w:rPr>
        <w:t xml:space="preserve">. In these circumstances, the department will work with services in that local area </w:t>
      </w:r>
      <w:r w:rsidRPr="00F30616">
        <w:rPr>
          <w:rFonts w:cs="Arial"/>
        </w:rPr>
        <w:t xml:space="preserve">to </w:t>
      </w:r>
      <w:r>
        <w:rPr>
          <w:rFonts w:cs="Arial"/>
        </w:rPr>
        <w:t>increase</w:t>
      </w:r>
      <w:r w:rsidRPr="00F30616">
        <w:rPr>
          <w:rFonts w:cs="Arial"/>
        </w:rPr>
        <w:t xml:space="preserve"> the number of enrolments, </w:t>
      </w:r>
      <w:r>
        <w:rPr>
          <w:rFonts w:cs="Arial"/>
        </w:rPr>
        <w:t xml:space="preserve">which may include developing options for new or expanded </w:t>
      </w:r>
      <w:proofErr w:type="gramStart"/>
      <w:r>
        <w:rPr>
          <w:rFonts w:cs="Arial"/>
        </w:rPr>
        <w:t>facilities, and</w:t>
      </w:r>
      <w:proofErr w:type="gramEnd"/>
      <w:r>
        <w:rPr>
          <w:rFonts w:cs="Arial"/>
        </w:rPr>
        <w:t xml:space="preserve"> </w:t>
      </w:r>
      <w:r w:rsidRPr="00F30616">
        <w:rPr>
          <w:rFonts w:cs="Arial"/>
        </w:rPr>
        <w:t xml:space="preserve">reducing program hours </w:t>
      </w:r>
      <w:r>
        <w:rPr>
          <w:rFonts w:cs="Arial"/>
        </w:rPr>
        <w:t xml:space="preserve">in the interim </w:t>
      </w:r>
      <w:r w:rsidRPr="00F30616">
        <w:rPr>
          <w:rFonts w:cs="Arial"/>
        </w:rPr>
        <w:t>if required.</w:t>
      </w:r>
    </w:p>
    <w:p w14:paraId="7E842CBE" w14:textId="77777777" w:rsidR="00BB20D0" w:rsidRDefault="00BB20D0" w:rsidP="00BB20D0">
      <w:pPr>
        <w:jc w:val="both"/>
        <w:rPr>
          <w:rFonts w:ascii="Arial" w:eastAsia="Arial" w:hAnsi="Arial" w:cs="Arial"/>
        </w:rPr>
      </w:pPr>
      <w:r w:rsidRPr="0CD8C9EE">
        <w:rPr>
          <w:rFonts w:ascii="Arial" w:eastAsia="Arial" w:hAnsi="Arial" w:cs="Arial"/>
        </w:rPr>
        <w:t>The process for notifying the department of an intention to reduce 4-year-old enrolments will be made available in due course.</w:t>
      </w:r>
      <w:r>
        <w:rPr>
          <w:rFonts w:ascii="Arial" w:eastAsia="Arial" w:hAnsi="Arial" w:cs="Arial"/>
        </w:rPr>
        <w:t xml:space="preserve"> </w:t>
      </w:r>
    </w:p>
    <w:p w14:paraId="03C1D706" w14:textId="77777777" w:rsidR="00BB20D0" w:rsidRDefault="00BB20D0" w:rsidP="004E46DD">
      <w:pPr>
        <w:pStyle w:val="Heading3"/>
        <w:rPr>
          <w:lang w:val="en-AU"/>
        </w:rPr>
      </w:pPr>
      <w:r>
        <w:rPr>
          <w:lang w:val="en-AU"/>
        </w:rPr>
        <w:t xml:space="preserve">What </w:t>
      </w:r>
      <w:proofErr w:type="gramStart"/>
      <w:r>
        <w:rPr>
          <w:lang w:val="en-AU"/>
        </w:rPr>
        <w:t>are</w:t>
      </w:r>
      <w:proofErr w:type="gramEnd"/>
      <w:r>
        <w:rPr>
          <w:lang w:val="en-AU"/>
        </w:rPr>
        <w:t xml:space="preserve"> the priority of access criteria for Pre-Prep? </w:t>
      </w:r>
    </w:p>
    <w:p w14:paraId="3E62B8B4" w14:textId="1C1357B3" w:rsidR="00BB20D0" w:rsidRDefault="00BB20D0" w:rsidP="00BB20D0">
      <w:pPr>
        <w:jc w:val="both"/>
        <w:rPr>
          <w:rFonts w:ascii="Arial" w:eastAsia="Arial" w:hAnsi="Arial" w:cs="Arial"/>
        </w:rPr>
      </w:pPr>
      <w:r w:rsidRPr="18C43058">
        <w:rPr>
          <w:rFonts w:ascii="Arial" w:eastAsia="Arial" w:hAnsi="Arial" w:cs="Arial"/>
        </w:rPr>
        <w:t xml:space="preserve">The department’s </w:t>
      </w:r>
      <w:hyperlink r:id="rId15" w:history="1">
        <w:r w:rsidRPr="00B24324">
          <w:rPr>
            <w:rStyle w:val="Hyperlink"/>
            <w:rFonts w:ascii="Arial" w:eastAsia="Arial" w:hAnsi="Arial" w:cs="Arial"/>
          </w:rPr>
          <w:t>priority of access criteria</w:t>
        </w:r>
      </w:hyperlink>
      <w:r w:rsidRPr="18C43058">
        <w:rPr>
          <w:rFonts w:ascii="Arial" w:eastAsia="Arial" w:hAnsi="Arial" w:cs="Arial"/>
        </w:rPr>
        <w:t xml:space="preserve"> apply to Pre-Prep. In instances where more eligible children apply for a place at a service than there are places available, services must prioritise children that meet the criteria (high priority children). All children eligible for 16-25 hours of Pre-Prep in 2026 are high priority children under the department’s priority of access criteria and must be prioritised a funded kindergarten place over children who do not meet the criteria. </w:t>
      </w:r>
    </w:p>
    <w:p w14:paraId="6C549BB8" w14:textId="77777777" w:rsidR="00BB20D0" w:rsidRDefault="00BB20D0" w:rsidP="00BB20D0">
      <w:pPr>
        <w:jc w:val="both"/>
        <w:rPr>
          <w:rFonts w:cs="Arial"/>
        </w:rPr>
      </w:pPr>
      <w:r>
        <w:rPr>
          <w:rFonts w:ascii="Arial" w:eastAsia="Arial" w:hAnsi="Arial" w:cs="Arial"/>
        </w:rPr>
        <w:lastRenderedPageBreak/>
        <w:t xml:space="preserve">Following application of the criteria for high priority children, services in Pre-Prep roll-out LGAs must prioritise </w:t>
      </w:r>
      <w:r w:rsidRPr="0072267B">
        <w:rPr>
          <w:rFonts w:cs="Arial"/>
        </w:rPr>
        <w:t xml:space="preserve">children residing in the </w:t>
      </w:r>
      <w:r>
        <w:rPr>
          <w:rFonts w:cs="Arial"/>
        </w:rPr>
        <w:t xml:space="preserve">roll-out </w:t>
      </w:r>
      <w:r w:rsidRPr="0072267B">
        <w:rPr>
          <w:rFonts w:cs="Arial"/>
        </w:rPr>
        <w:t xml:space="preserve">LGA </w:t>
      </w:r>
      <w:r>
        <w:rPr>
          <w:rFonts w:cs="Arial"/>
        </w:rPr>
        <w:t xml:space="preserve">and children </w:t>
      </w:r>
      <w:r>
        <w:rPr>
          <w:rStyle w:val="ui-provider"/>
        </w:rPr>
        <w:t xml:space="preserve">residing outside the LGA whose closest service is located within the LGA </w:t>
      </w:r>
      <w:r w:rsidRPr="0072267B">
        <w:rPr>
          <w:rFonts w:cs="Arial"/>
        </w:rPr>
        <w:t xml:space="preserve">over </w:t>
      </w:r>
      <w:r>
        <w:rPr>
          <w:rFonts w:cs="Arial"/>
        </w:rPr>
        <w:t xml:space="preserve">other </w:t>
      </w:r>
      <w:r w:rsidRPr="0072267B">
        <w:rPr>
          <w:rFonts w:cs="Arial"/>
        </w:rPr>
        <w:t xml:space="preserve">children </w:t>
      </w:r>
      <w:r>
        <w:rPr>
          <w:rFonts w:cs="Arial"/>
        </w:rPr>
        <w:t xml:space="preserve">(who are not high priority children) who reside outside </w:t>
      </w:r>
      <w:r w:rsidRPr="0072267B">
        <w:rPr>
          <w:rFonts w:cs="Arial"/>
        </w:rPr>
        <w:t>the LGA</w:t>
      </w:r>
      <w:r>
        <w:rPr>
          <w:rFonts w:cs="Arial"/>
        </w:rPr>
        <w:t>.</w:t>
      </w:r>
    </w:p>
    <w:p w14:paraId="04E6C2E1" w14:textId="77777777" w:rsidR="00BB20D0" w:rsidRPr="00087087" w:rsidRDefault="00BB20D0" w:rsidP="00BB20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Once children meeting these criteria have been allocated a place, local criteria can be applied to prioritise children, such as those enrolled from a previous year, those with a sibling in the service and/or those living closest to the service. </w:t>
      </w:r>
    </w:p>
    <w:p w14:paraId="23CEEDE8" w14:textId="2F69F7E2" w:rsidR="00BB20D0" w:rsidRDefault="00BB20D0" w:rsidP="004E46DD">
      <w:pPr>
        <w:pStyle w:val="Heading3"/>
      </w:pPr>
      <w:r w:rsidRPr="00D2227B">
        <w:t>Can children attend a second year of funded Pre-Prep?</w:t>
      </w:r>
    </w:p>
    <w:p w14:paraId="5489B1A6" w14:textId="56EDA70F" w:rsidR="00BB20D0" w:rsidRDefault="00BB20D0" w:rsidP="00BB20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Yes, if they meet the eligibility requirements and have not accessed a second year of funded Three-Year-Old Kindergarten.</w:t>
      </w:r>
    </w:p>
    <w:p w14:paraId="3C3778C2" w14:textId="62954B9B" w:rsidR="0006596F" w:rsidRDefault="00BB20D0" w:rsidP="00BB20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Currently, children meeting the eligibility requirements can access an additional year of funded Four-Year-Old Kindergarten, but not Three-Year-Old Kindergarten. </w:t>
      </w:r>
      <w:r w:rsidR="0006596F"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</w:rPr>
        <w:t xml:space="preserve"> for families and early childhood education professionals in relation to accessing an additional year of funded kindergarten </w:t>
      </w:r>
      <w:r w:rsidR="004E4B0A">
        <w:rPr>
          <w:rFonts w:ascii="Arial" w:eastAsia="Arial" w:hAnsi="Arial" w:cs="Arial"/>
        </w:rPr>
        <w:t xml:space="preserve">can be accessed </w:t>
      </w:r>
      <w:hyperlink r:id="rId16" w:history="1">
        <w:r w:rsidR="00DA1B1B" w:rsidRPr="00DA1B1B">
          <w:rPr>
            <w:rStyle w:val="Hyperlink"/>
            <w:rFonts w:ascii="Arial" w:eastAsia="Arial" w:hAnsi="Arial" w:cs="Arial"/>
          </w:rPr>
          <w:t>here</w:t>
        </w:r>
      </w:hyperlink>
      <w:r w:rsidR="004E4B0A">
        <w:rPr>
          <w:rFonts w:ascii="Arial" w:eastAsia="Arial" w:hAnsi="Arial" w:cs="Arial"/>
        </w:rPr>
        <w:t>.</w:t>
      </w:r>
    </w:p>
    <w:p w14:paraId="41711B60" w14:textId="51D5EA07" w:rsidR="00BB20D0" w:rsidRPr="00D2227B" w:rsidRDefault="00BB20D0" w:rsidP="00BB20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From 2026, children meeting the eligibility requirements can access an additional year of funded Three-Year-Old Kindergarten or an additional year of funded Pre-Prep, but not both. </w:t>
      </w:r>
      <w:r w:rsidR="004E4B0A">
        <w:rPr>
          <w:rFonts w:ascii="Arial" w:eastAsia="Arial" w:hAnsi="Arial" w:cs="Arial"/>
        </w:rPr>
        <w:t xml:space="preserve">Additional information on how this policy </w:t>
      </w:r>
      <w:r>
        <w:rPr>
          <w:rFonts w:ascii="Arial" w:eastAsia="Arial" w:hAnsi="Arial" w:cs="Arial"/>
        </w:rPr>
        <w:t xml:space="preserve">will be </w:t>
      </w:r>
      <w:r w:rsidR="004E4B0A">
        <w:rPr>
          <w:rFonts w:ascii="Arial" w:eastAsia="Arial" w:hAnsi="Arial" w:cs="Arial"/>
        </w:rPr>
        <w:t xml:space="preserve">extended to children in Three-Year-Old Kindergarten will be </w:t>
      </w:r>
      <w:r>
        <w:rPr>
          <w:rFonts w:ascii="Arial" w:eastAsia="Arial" w:hAnsi="Arial" w:cs="Arial"/>
        </w:rPr>
        <w:t xml:space="preserve">made available in 2025. </w:t>
      </w:r>
    </w:p>
    <w:p w14:paraId="1C131607" w14:textId="2DC931A6" w:rsidR="001D2467" w:rsidRPr="001D2467" w:rsidRDefault="001D2467" w:rsidP="004E46DD">
      <w:pPr>
        <w:pStyle w:val="Heading2"/>
      </w:pPr>
      <w:r w:rsidRPr="001D2467">
        <w:t xml:space="preserve">Pre-Prep </w:t>
      </w:r>
      <w:r w:rsidR="009139F0">
        <w:t>for</w:t>
      </w:r>
      <w:r w:rsidRPr="001D2467">
        <w:t xml:space="preserve"> children from priority </w:t>
      </w:r>
      <w:r w:rsidR="003A7EEF">
        <w:t>cohorts</w:t>
      </w:r>
    </w:p>
    <w:p w14:paraId="0A16F3BF" w14:textId="1A826847" w:rsidR="00BB20D0" w:rsidRDefault="00BB20D0" w:rsidP="004E46DD">
      <w:pPr>
        <w:pStyle w:val="Heading3"/>
        <w:rPr>
          <w:lang w:val="en-AU"/>
        </w:rPr>
      </w:pPr>
      <w:r>
        <w:rPr>
          <w:lang w:val="en-AU"/>
        </w:rPr>
        <w:t xml:space="preserve">Pre-Prep does not roll-out in my LGA until 2032 and my service does not have children from a priority </w:t>
      </w:r>
      <w:r w:rsidR="003A7EEF">
        <w:rPr>
          <w:lang w:val="en-AU"/>
        </w:rPr>
        <w:t>cohort</w:t>
      </w:r>
      <w:r>
        <w:rPr>
          <w:lang w:val="en-AU"/>
        </w:rPr>
        <w:t xml:space="preserve"> currently enrolled. What do I need to do now to prepare for Pre-Prep?</w:t>
      </w:r>
    </w:p>
    <w:p w14:paraId="2D91A242" w14:textId="52E252AE" w:rsidR="00BB20D0" w:rsidRDefault="00BB20D0" w:rsidP="00BB20D0">
      <w:pPr>
        <w:jc w:val="both"/>
        <w:rPr>
          <w:rFonts w:ascii="Arial" w:eastAsia="Arial" w:hAnsi="Arial" w:cs="Arial"/>
          <w:color w:val="1A1A1A"/>
          <w:szCs w:val="22"/>
        </w:rPr>
      </w:pPr>
      <w:r w:rsidRPr="00050E3C">
        <w:rPr>
          <w:rFonts w:ascii="Arial" w:eastAsia="Arial" w:hAnsi="Arial" w:cs="Arial"/>
          <w:color w:val="1A1A1A"/>
          <w:szCs w:val="22"/>
        </w:rPr>
        <w:t xml:space="preserve">All services </w:t>
      </w:r>
      <w:r>
        <w:rPr>
          <w:rFonts w:ascii="Arial" w:eastAsia="Arial" w:hAnsi="Arial" w:cs="Arial"/>
          <w:color w:val="1A1A1A"/>
          <w:szCs w:val="22"/>
        </w:rPr>
        <w:t xml:space="preserve">need to consider how they would deliver Pre-Prep to a child from a priority </w:t>
      </w:r>
      <w:r w:rsidR="0022323C">
        <w:rPr>
          <w:rFonts w:ascii="Arial" w:eastAsia="Arial" w:hAnsi="Arial" w:cs="Arial"/>
          <w:color w:val="1A1A1A"/>
          <w:szCs w:val="22"/>
        </w:rPr>
        <w:t xml:space="preserve">cohort </w:t>
      </w:r>
      <w:r w:rsidRPr="00C15445">
        <w:rPr>
          <w:rFonts w:ascii="Arial" w:eastAsia="Arial" w:hAnsi="Arial" w:cs="Arial"/>
          <w:color w:val="1A1A1A"/>
          <w:szCs w:val="22"/>
        </w:rPr>
        <w:t>in any year from 2026</w:t>
      </w:r>
      <w:r>
        <w:rPr>
          <w:rFonts w:ascii="Arial" w:eastAsia="Arial" w:hAnsi="Arial" w:cs="Arial"/>
          <w:color w:val="1A1A1A"/>
          <w:szCs w:val="22"/>
        </w:rPr>
        <w:t>, even if they do not have any current enrolments of eligible children. Services should be ready to respond to inquiries</w:t>
      </w:r>
      <w:r w:rsidDel="00735343">
        <w:rPr>
          <w:rFonts w:ascii="Arial" w:eastAsia="Arial" w:hAnsi="Arial" w:cs="Arial"/>
          <w:color w:val="1A1A1A"/>
          <w:szCs w:val="22"/>
        </w:rPr>
        <w:t xml:space="preserve"> </w:t>
      </w:r>
      <w:r>
        <w:rPr>
          <w:rFonts w:ascii="Arial" w:eastAsia="Arial" w:hAnsi="Arial" w:cs="Arial"/>
          <w:color w:val="1A1A1A"/>
          <w:szCs w:val="22"/>
        </w:rPr>
        <w:t xml:space="preserve">from families about enrolling eligible children in Pre-Prep (e.g., how many hours will be </w:t>
      </w:r>
      <w:r w:rsidR="002C3569">
        <w:rPr>
          <w:rFonts w:ascii="Arial" w:eastAsia="Arial" w:hAnsi="Arial" w:cs="Arial"/>
          <w:color w:val="1A1A1A"/>
          <w:szCs w:val="22"/>
        </w:rPr>
        <w:t>delivered</w:t>
      </w:r>
      <w:r>
        <w:rPr>
          <w:rFonts w:ascii="Arial" w:eastAsia="Arial" w:hAnsi="Arial" w:cs="Arial"/>
          <w:color w:val="1A1A1A"/>
          <w:szCs w:val="22"/>
        </w:rPr>
        <w:t>, across which combinations of groups),</w:t>
      </w:r>
      <w:r w:rsidRPr="009073FB">
        <w:t xml:space="preserve"> </w:t>
      </w:r>
      <w:r w:rsidRPr="009073FB">
        <w:rPr>
          <w:rFonts w:ascii="Arial" w:eastAsia="Arial" w:hAnsi="Arial" w:cs="Arial"/>
          <w:color w:val="1A1A1A"/>
          <w:szCs w:val="22"/>
        </w:rPr>
        <w:t xml:space="preserve">regardless of </w:t>
      </w:r>
      <w:r w:rsidR="00A51AF5">
        <w:rPr>
          <w:rFonts w:ascii="Arial" w:eastAsia="Arial" w:hAnsi="Arial" w:cs="Arial"/>
          <w:color w:val="1A1A1A"/>
          <w:szCs w:val="22"/>
        </w:rPr>
        <w:t xml:space="preserve">the LGA in which the </w:t>
      </w:r>
      <w:r w:rsidRPr="009073FB">
        <w:rPr>
          <w:rFonts w:ascii="Arial" w:eastAsia="Arial" w:hAnsi="Arial" w:cs="Arial"/>
          <w:color w:val="1A1A1A"/>
          <w:szCs w:val="22"/>
        </w:rPr>
        <w:t xml:space="preserve">service </w:t>
      </w:r>
      <w:r w:rsidR="00A51AF5">
        <w:rPr>
          <w:rFonts w:ascii="Arial" w:eastAsia="Arial" w:hAnsi="Arial" w:cs="Arial"/>
          <w:color w:val="1A1A1A"/>
          <w:szCs w:val="22"/>
        </w:rPr>
        <w:t>is located</w:t>
      </w:r>
      <w:r>
        <w:rPr>
          <w:rFonts w:ascii="Arial" w:eastAsia="Arial" w:hAnsi="Arial" w:cs="Arial"/>
          <w:color w:val="1A1A1A"/>
          <w:szCs w:val="22"/>
        </w:rPr>
        <w:t>.</w:t>
      </w:r>
    </w:p>
    <w:p w14:paraId="17D10C64" w14:textId="3FFB7FA3" w:rsidR="00601D7D" w:rsidRDefault="00601D7D" w:rsidP="004E46DD">
      <w:pPr>
        <w:pStyle w:val="Heading3"/>
        <w:rPr>
          <w:lang w:val="en-AU"/>
        </w:rPr>
      </w:pPr>
      <w:r w:rsidRPr="003C3C52">
        <w:rPr>
          <w:lang w:val="en-AU"/>
        </w:rPr>
        <w:t xml:space="preserve">Does my service </w:t>
      </w:r>
      <w:r w:rsidR="00EA796D">
        <w:rPr>
          <w:lang w:val="en-AU"/>
        </w:rPr>
        <w:t>have</w:t>
      </w:r>
      <w:r w:rsidRPr="003C3C52">
        <w:rPr>
          <w:lang w:val="en-AU"/>
        </w:rPr>
        <w:t xml:space="preserve"> to deliver the maximum number of Pre-Prep hours to</w:t>
      </w:r>
      <w:r w:rsidR="003E2C48">
        <w:rPr>
          <w:lang w:val="en-AU"/>
        </w:rPr>
        <w:t xml:space="preserve"> eligible</w:t>
      </w:r>
      <w:r w:rsidRPr="003C3C52">
        <w:rPr>
          <w:lang w:val="en-AU"/>
        </w:rPr>
        <w:t xml:space="preserve"> children </w:t>
      </w:r>
      <w:r w:rsidR="003E2C48">
        <w:rPr>
          <w:lang w:val="en-AU"/>
        </w:rPr>
        <w:t xml:space="preserve">from a priority </w:t>
      </w:r>
      <w:r w:rsidR="0022323C">
        <w:rPr>
          <w:lang w:val="en-AU"/>
        </w:rPr>
        <w:t>cohort</w:t>
      </w:r>
      <w:r w:rsidR="003E2C48">
        <w:rPr>
          <w:lang w:val="en-AU"/>
        </w:rPr>
        <w:t xml:space="preserve">? </w:t>
      </w:r>
    </w:p>
    <w:p w14:paraId="70F75455" w14:textId="3F5CF043" w:rsidR="00FB2D5D" w:rsidRDefault="00CC5233" w:rsidP="18C43058">
      <w:pPr>
        <w:jc w:val="both"/>
      </w:pPr>
      <w:r w:rsidRPr="002E699D">
        <w:rPr>
          <w:rFonts w:ascii="Arial" w:eastAsia="Arial" w:hAnsi="Arial" w:cs="Arial"/>
          <w:color w:val="000000" w:themeColor="text1"/>
          <w:lang w:val="en-AU"/>
        </w:rPr>
        <w:t xml:space="preserve">No. </w:t>
      </w:r>
      <w:r w:rsidR="00797743" w:rsidRPr="003C3C52">
        <w:t xml:space="preserve">Services are encouraged to offer children from priority </w:t>
      </w:r>
      <w:r w:rsidR="0022323C">
        <w:t xml:space="preserve">cohorts </w:t>
      </w:r>
      <w:r w:rsidR="00797743" w:rsidRPr="003C3C52">
        <w:t xml:space="preserve">as many </w:t>
      </w:r>
      <w:r w:rsidR="008B4B0C">
        <w:t xml:space="preserve">funded kindergarten </w:t>
      </w:r>
      <w:r w:rsidR="00797743" w:rsidRPr="003C3C52">
        <w:t xml:space="preserve">hours as </w:t>
      </w:r>
      <w:r w:rsidR="00AB776D" w:rsidRPr="003C3C52">
        <w:t>possible</w:t>
      </w:r>
      <w:r w:rsidR="00797743" w:rsidRPr="003C3C52">
        <w:t xml:space="preserve">, up to the maximum </w:t>
      </w:r>
      <w:r w:rsidR="00AB776D" w:rsidRPr="003C3C52">
        <w:t>of funded hours specified in the roll-out schedule</w:t>
      </w:r>
      <w:r w:rsidR="00797743" w:rsidRPr="003C3C52">
        <w:t xml:space="preserve">. However, </w:t>
      </w:r>
      <w:r w:rsidR="00797743" w:rsidRPr="003C3C52">
        <w:rPr>
          <w:rFonts w:eastAsiaTheme="minorEastAsia"/>
        </w:rPr>
        <w:t>s</w:t>
      </w:r>
      <w:r w:rsidR="00FB2D5D" w:rsidRPr="003C3C52">
        <w:rPr>
          <w:rFonts w:eastAsiaTheme="minorEastAsia"/>
        </w:rPr>
        <w:t xml:space="preserve">ervices </w:t>
      </w:r>
      <w:r w:rsidR="00AB776D" w:rsidRPr="003C3C52">
        <w:rPr>
          <w:rFonts w:eastAsiaTheme="minorEastAsia"/>
        </w:rPr>
        <w:t xml:space="preserve">have flexibility to </w:t>
      </w:r>
      <w:r w:rsidR="00C306B2">
        <w:rPr>
          <w:rFonts w:eastAsiaTheme="minorEastAsia"/>
        </w:rPr>
        <w:t>deliver</w:t>
      </w:r>
      <w:r w:rsidR="00F10A15" w:rsidDel="00BE7DB7">
        <w:rPr>
          <w:rFonts w:eastAsiaTheme="minorEastAsia"/>
        </w:rPr>
        <w:t xml:space="preserve"> </w:t>
      </w:r>
      <w:r w:rsidR="002D42C3" w:rsidRPr="002E699D">
        <w:rPr>
          <w:rFonts w:eastAsiaTheme="minorEastAsia"/>
        </w:rPr>
        <w:t>between 16 hours per week for 40 weeks (640 hours per year) and the maximum number of funded hours specified in the</w:t>
      </w:r>
      <w:r w:rsidR="00FB2D5D" w:rsidRPr="003C3C52">
        <w:rPr>
          <w:rFonts w:eastAsiaTheme="minorEastAsia"/>
        </w:rPr>
        <w:t xml:space="preserve"> roll-out schedule</w:t>
      </w:r>
      <w:r w:rsidR="00E90E80">
        <w:rPr>
          <w:rFonts w:eastAsiaTheme="minorEastAsia"/>
        </w:rPr>
        <w:t xml:space="preserve"> to children from priority cohorts</w:t>
      </w:r>
      <w:r w:rsidR="00FB2D5D" w:rsidRPr="003C3C52">
        <w:t>.</w:t>
      </w:r>
      <w:r w:rsidR="005F2C1A">
        <w:t xml:space="preserve"> </w:t>
      </w:r>
      <w:r w:rsidR="00576087">
        <w:t>I</w:t>
      </w:r>
      <w:r w:rsidR="005F2C1A">
        <w:t>n 2026, this will be between 16 and 25 hours.</w:t>
      </w:r>
      <w:r w:rsidR="00DA4FB5">
        <w:t xml:space="preserve"> </w:t>
      </w:r>
    </w:p>
    <w:p w14:paraId="246946F8" w14:textId="6DC9D768" w:rsidR="004F2054" w:rsidRDefault="002E699D" w:rsidP="009B2EA9">
      <w:pPr>
        <w:jc w:val="both"/>
        <w:rPr>
          <w:rFonts w:ascii="Arial" w:eastAsia="Arial" w:hAnsi="Arial" w:cs="Arial"/>
        </w:rPr>
      </w:pPr>
      <w:r w:rsidRPr="003C3C52">
        <w:rPr>
          <w:rFonts w:ascii="Arial" w:eastAsia="Arial" w:hAnsi="Arial" w:cs="Arial"/>
        </w:rPr>
        <w:t xml:space="preserve">The department will work with services on opportunities to maximise hours for children from priority </w:t>
      </w:r>
      <w:r w:rsidR="0022323C">
        <w:rPr>
          <w:rFonts w:ascii="Arial" w:eastAsia="Arial" w:hAnsi="Arial" w:cs="Arial"/>
        </w:rPr>
        <w:t>cohort</w:t>
      </w:r>
      <w:r w:rsidR="0022323C" w:rsidRPr="003C3C52">
        <w:rPr>
          <w:rFonts w:ascii="Arial" w:eastAsia="Arial" w:hAnsi="Arial" w:cs="Arial"/>
        </w:rPr>
        <w:t>s</w:t>
      </w:r>
      <w:r w:rsidR="00002F10">
        <w:rPr>
          <w:rFonts w:ascii="Arial" w:eastAsia="Arial" w:hAnsi="Arial" w:cs="Arial"/>
        </w:rPr>
        <w:t xml:space="preserve">, while </w:t>
      </w:r>
      <w:r w:rsidR="00D85E93">
        <w:rPr>
          <w:rFonts w:ascii="Arial" w:eastAsia="Arial" w:hAnsi="Arial" w:cs="Arial"/>
        </w:rPr>
        <w:t xml:space="preserve">monitoring for </w:t>
      </w:r>
      <w:r w:rsidR="00B8352D">
        <w:rPr>
          <w:rFonts w:ascii="Arial" w:eastAsia="Arial" w:hAnsi="Arial" w:cs="Arial"/>
        </w:rPr>
        <w:t xml:space="preserve">any </w:t>
      </w:r>
      <w:r w:rsidR="00D85E93">
        <w:rPr>
          <w:rFonts w:ascii="Arial" w:eastAsia="Arial" w:hAnsi="Arial" w:cs="Arial"/>
        </w:rPr>
        <w:t>risk</w:t>
      </w:r>
      <w:r w:rsidR="00371C87">
        <w:rPr>
          <w:rFonts w:ascii="Arial" w:eastAsia="Arial" w:hAnsi="Arial" w:cs="Arial"/>
        </w:rPr>
        <w:t xml:space="preserve"> that </w:t>
      </w:r>
      <w:r w:rsidR="00052898">
        <w:rPr>
          <w:rFonts w:ascii="Arial" w:eastAsia="Arial" w:hAnsi="Arial" w:cs="Arial"/>
        </w:rPr>
        <w:t xml:space="preserve">children </w:t>
      </w:r>
      <w:r w:rsidR="00371C87">
        <w:rPr>
          <w:rFonts w:ascii="Arial" w:eastAsia="Arial" w:hAnsi="Arial" w:cs="Arial"/>
        </w:rPr>
        <w:t xml:space="preserve">may </w:t>
      </w:r>
      <w:r w:rsidR="002B7E17">
        <w:rPr>
          <w:rFonts w:ascii="Arial" w:eastAsia="Arial" w:hAnsi="Arial" w:cs="Arial"/>
        </w:rPr>
        <w:t xml:space="preserve">not be able to access a </w:t>
      </w:r>
      <w:r w:rsidR="00AD60C3">
        <w:rPr>
          <w:rFonts w:ascii="Arial" w:eastAsia="Arial" w:hAnsi="Arial" w:cs="Arial"/>
        </w:rPr>
        <w:t>funded kindergarten pla</w:t>
      </w:r>
      <w:r w:rsidR="00CC51A8">
        <w:rPr>
          <w:rFonts w:ascii="Arial" w:eastAsia="Arial" w:hAnsi="Arial" w:cs="Arial"/>
        </w:rPr>
        <w:t>c</w:t>
      </w:r>
      <w:r w:rsidR="00AD60C3">
        <w:rPr>
          <w:rFonts w:ascii="Arial" w:eastAsia="Arial" w:hAnsi="Arial" w:cs="Arial"/>
        </w:rPr>
        <w:t>e</w:t>
      </w:r>
      <w:r w:rsidRPr="003C3C52">
        <w:rPr>
          <w:rFonts w:ascii="Arial" w:eastAsia="Arial" w:hAnsi="Arial" w:cs="Arial"/>
        </w:rPr>
        <w:t xml:space="preserve">. </w:t>
      </w:r>
    </w:p>
    <w:p w14:paraId="03A78BA4" w14:textId="3BEC758E" w:rsidR="006C0F8E" w:rsidRPr="003C3C52" w:rsidRDefault="006C0F8E" w:rsidP="004E46DD">
      <w:pPr>
        <w:pStyle w:val="Heading3"/>
        <w:rPr>
          <w:rFonts w:eastAsiaTheme="minorEastAsia"/>
          <w:highlight w:val="cyan"/>
        </w:rPr>
      </w:pPr>
      <w:r w:rsidRPr="003C3C52">
        <w:rPr>
          <w:lang w:val="en-AU"/>
        </w:rPr>
        <w:t xml:space="preserve">How does my service protect the privacy of families </w:t>
      </w:r>
      <w:r w:rsidR="001901E3" w:rsidRPr="003C3C52">
        <w:rPr>
          <w:lang w:val="en-AU"/>
        </w:rPr>
        <w:t xml:space="preserve">with children from a priority </w:t>
      </w:r>
      <w:r w:rsidR="0022323C">
        <w:rPr>
          <w:lang w:val="en-AU"/>
        </w:rPr>
        <w:t>cohort</w:t>
      </w:r>
      <w:r w:rsidR="001901E3" w:rsidRPr="003C3C52">
        <w:rPr>
          <w:lang w:val="en-AU"/>
        </w:rPr>
        <w:t xml:space="preserve"> while </w:t>
      </w:r>
      <w:r w:rsidR="00055365">
        <w:rPr>
          <w:lang w:val="en-AU"/>
        </w:rPr>
        <w:t>deliver</w:t>
      </w:r>
      <w:r w:rsidR="00055365" w:rsidRPr="003C3C52">
        <w:rPr>
          <w:lang w:val="en-AU"/>
        </w:rPr>
        <w:t xml:space="preserve">ing </w:t>
      </w:r>
      <w:r w:rsidR="001901E3" w:rsidRPr="003C3C52">
        <w:rPr>
          <w:lang w:val="en-AU"/>
        </w:rPr>
        <w:t>a higher number of hours?</w:t>
      </w:r>
    </w:p>
    <w:p w14:paraId="160C7343" w14:textId="2BA9E761" w:rsidR="00B06FEE" w:rsidRPr="00235938" w:rsidRDefault="00B06FEE" w:rsidP="18C43058">
      <w:pPr>
        <w:jc w:val="both"/>
        <w:rPr>
          <w:rFonts w:eastAsiaTheme="minorEastAsia"/>
          <w:lang w:val="en-AU"/>
        </w:rPr>
      </w:pPr>
      <w:r w:rsidRPr="00235938">
        <w:rPr>
          <w:rFonts w:eastAsiaTheme="minorEastAsia"/>
          <w:lang w:val="en-AU"/>
        </w:rPr>
        <w:t xml:space="preserve">Services should maintain existing practice relating to privacy and </w:t>
      </w:r>
      <w:r w:rsidR="007C41CE">
        <w:rPr>
          <w:rFonts w:eastAsiaTheme="minorEastAsia"/>
          <w:lang w:val="en-AU"/>
        </w:rPr>
        <w:t xml:space="preserve">the </w:t>
      </w:r>
      <w:r w:rsidRPr="00235938">
        <w:rPr>
          <w:rFonts w:eastAsiaTheme="minorEastAsia"/>
          <w:lang w:val="en-AU"/>
        </w:rPr>
        <w:t xml:space="preserve">handling of confidential family details, including eligibility </w:t>
      </w:r>
      <w:r w:rsidR="007C41CE">
        <w:rPr>
          <w:rFonts w:eastAsiaTheme="minorEastAsia"/>
          <w:lang w:val="en-AU"/>
        </w:rPr>
        <w:t xml:space="preserve">for </w:t>
      </w:r>
      <w:r w:rsidRPr="00235938">
        <w:rPr>
          <w:rFonts w:eastAsiaTheme="minorEastAsia"/>
          <w:lang w:val="en-AU"/>
        </w:rPr>
        <w:t>Pre-Prep or Early Start Kindergarten.</w:t>
      </w:r>
    </w:p>
    <w:p w14:paraId="75819414" w14:textId="03AE2384" w:rsidR="005C063B" w:rsidRPr="002334C4" w:rsidRDefault="00167908" w:rsidP="18C43058">
      <w:pPr>
        <w:jc w:val="both"/>
        <w:rPr>
          <w:rFonts w:eastAsiaTheme="minorEastAsia"/>
        </w:rPr>
      </w:pPr>
      <w:r w:rsidRPr="002334C4">
        <w:rPr>
          <w:rFonts w:eastAsiaTheme="minorEastAsia"/>
        </w:rPr>
        <w:lastRenderedPageBreak/>
        <w:t>Services may also consider how their program models</w:t>
      </w:r>
      <w:r w:rsidR="007117F2" w:rsidRPr="002334C4">
        <w:rPr>
          <w:rFonts w:eastAsiaTheme="minorEastAsia"/>
        </w:rPr>
        <w:t xml:space="preserve"> </w:t>
      </w:r>
      <w:r w:rsidR="001733F5" w:rsidRPr="002334C4">
        <w:rPr>
          <w:rFonts w:eastAsiaTheme="minorEastAsia"/>
        </w:rPr>
        <w:t xml:space="preserve">support the privacy of children </w:t>
      </w:r>
      <w:r w:rsidR="0070104E">
        <w:rPr>
          <w:rFonts w:eastAsiaTheme="minorEastAsia"/>
        </w:rPr>
        <w:t xml:space="preserve">from priority </w:t>
      </w:r>
      <w:r w:rsidR="0022323C">
        <w:rPr>
          <w:rFonts w:eastAsiaTheme="minorEastAsia"/>
        </w:rPr>
        <w:t>cohort</w:t>
      </w:r>
      <w:r w:rsidR="00BF1007">
        <w:rPr>
          <w:rFonts w:eastAsiaTheme="minorEastAsia"/>
        </w:rPr>
        <w:t>s</w:t>
      </w:r>
      <w:r w:rsidR="001733F5" w:rsidRPr="18C43058">
        <w:rPr>
          <w:rFonts w:eastAsiaTheme="minorEastAsia"/>
        </w:rPr>
        <w:t>.</w:t>
      </w:r>
      <w:r w:rsidR="001733F5" w:rsidRPr="002334C4">
        <w:rPr>
          <w:rFonts w:eastAsiaTheme="minorEastAsia"/>
        </w:rPr>
        <w:t xml:space="preserve"> For example, </w:t>
      </w:r>
      <w:r w:rsidR="00386664" w:rsidRPr="002334C4">
        <w:rPr>
          <w:rFonts w:eastAsiaTheme="minorEastAsia"/>
        </w:rPr>
        <w:t xml:space="preserve">rotational groups, where children attend in different combinations each day, </w:t>
      </w:r>
      <w:r w:rsidR="002334C4" w:rsidRPr="002334C4">
        <w:rPr>
          <w:rFonts w:eastAsiaTheme="minorEastAsia"/>
        </w:rPr>
        <w:t xml:space="preserve">may </w:t>
      </w:r>
      <w:r w:rsidR="00642AD2">
        <w:rPr>
          <w:rFonts w:eastAsiaTheme="minorEastAsia"/>
        </w:rPr>
        <w:t xml:space="preserve">support </w:t>
      </w:r>
      <w:r w:rsidR="00FD2003">
        <w:rPr>
          <w:rFonts w:eastAsiaTheme="minorEastAsia"/>
        </w:rPr>
        <w:t>the privacy</w:t>
      </w:r>
      <w:r w:rsidR="002334C4" w:rsidRPr="18C43058">
        <w:rPr>
          <w:rFonts w:eastAsiaTheme="minorEastAsia"/>
        </w:rPr>
        <w:t xml:space="preserve"> </w:t>
      </w:r>
      <w:r w:rsidR="00BF1007">
        <w:rPr>
          <w:rFonts w:eastAsiaTheme="minorEastAsia"/>
        </w:rPr>
        <w:t xml:space="preserve">of children </w:t>
      </w:r>
      <w:r w:rsidR="00BF1007" w:rsidRPr="18C43058">
        <w:rPr>
          <w:rFonts w:eastAsiaTheme="minorEastAsia"/>
        </w:rPr>
        <w:t>receiving more funded hours than their peers</w:t>
      </w:r>
      <w:r w:rsidR="002334C4" w:rsidRPr="18C43058">
        <w:rPr>
          <w:rFonts w:eastAsiaTheme="minorEastAsia"/>
        </w:rPr>
        <w:t>.</w:t>
      </w:r>
    </w:p>
    <w:p w14:paraId="07028BF6" w14:textId="588640B6" w:rsidR="00FF6D94" w:rsidRPr="00FF6D94" w:rsidRDefault="00EA796D" w:rsidP="004E46DD">
      <w:pPr>
        <w:pStyle w:val="Heading3"/>
      </w:pPr>
      <w:r>
        <w:t>My service is not in</w:t>
      </w:r>
      <w:r w:rsidR="00CD6F44">
        <w:t xml:space="preserve"> </w:t>
      </w:r>
      <w:r>
        <w:t xml:space="preserve">a </w:t>
      </w:r>
      <w:proofErr w:type="gramStart"/>
      <w:r w:rsidR="00F17DF8">
        <w:t>Pre-</w:t>
      </w:r>
      <w:proofErr w:type="gramEnd"/>
      <w:r w:rsidR="00F17DF8">
        <w:t xml:space="preserve">Prep </w:t>
      </w:r>
      <w:r w:rsidR="00CD6F44">
        <w:t>roll-out LGA</w:t>
      </w:r>
      <w:r w:rsidR="00E574F3">
        <w:t xml:space="preserve"> until later in the roll-out </w:t>
      </w:r>
      <w:r w:rsidR="00372FE4">
        <w:t>schedule</w:t>
      </w:r>
      <w:r>
        <w:t xml:space="preserve">. Should </w:t>
      </w:r>
      <w:r w:rsidR="00D76395">
        <w:t>it</w:t>
      </w:r>
      <w:r w:rsidR="00CD6F44">
        <w:t xml:space="preserve"> </w:t>
      </w:r>
      <w:r w:rsidR="00055365">
        <w:t xml:space="preserve">deliver </w:t>
      </w:r>
      <w:r w:rsidR="00CD1D2C">
        <w:t xml:space="preserve">a </w:t>
      </w:r>
      <w:proofErr w:type="gramStart"/>
      <w:r w:rsidR="00FF6D94" w:rsidRPr="00FF6D94">
        <w:t>Pre-</w:t>
      </w:r>
      <w:proofErr w:type="gramEnd"/>
      <w:r w:rsidR="00FF6D94" w:rsidRPr="00FF6D94">
        <w:t>Prep program</w:t>
      </w:r>
      <w:r w:rsidR="00CD1D2C">
        <w:t xml:space="preserve"> specifically for</w:t>
      </w:r>
      <w:r w:rsidR="00D07A6C">
        <w:t xml:space="preserve"> </w:t>
      </w:r>
      <w:r w:rsidR="00CD6F44">
        <w:t>children from</w:t>
      </w:r>
      <w:r w:rsidR="00CD6F44" w:rsidRPr="00FF6D94">
        <w:t xml:space="preserve"> </w:t>
      </w:r>
      <w:r w:rsidR="00FF6D94" w:rsidRPr="00FF6D94">
        <w:t xml:space="preserve">priority </w:t>
      </w:r>
      <w:r w:rsidR="0022323C">
        <w:t>cohort</w:t>
      </w:r>
      <w:r w:rsidR="0022323C" w:rsidRPr="18C43058">
        <w:t>s</w:t>
      </w:r>
      <w:r w:rsidR="00FF6D94" w:rsidRPr="18C43058">
        <w:t>?</w:t>
      </w:r>
    </w:p>
    <w:p w14:paraId="6177DE68" w14:textId="77777777" w:rsidR="00AC730F" w:rsidRPr="00AC730F" w:rsidRDefault="00AC730F" w:rsidP="00AC730F">
      <w:pPr>
        <w:jc w:val="both"/>
        <w:rPr>
          <w:rFonts w:ascii="Arial" w:eastAsia="Arial" w:hAnsi="Arial" w:cs="Arial"/>
        </w:rPr>
      </w:pPr>
      <w:r w:rsidRPr="00AC730F">
        <w:rPr>
          <w:rFonts w:ascii="Arial" w:eastAsia="Arial" w:hAnsi="Arial" w:cs="Arial"/>
        </w:rPr>
        <w:t>Victorian kindergarten funding policy requires all funded services to promote fair and equitable access to kindergarten programs and have a priority of access policy in place. Service providers are not permitted to restrict enrolment in a funded kindergarten program to specific cohorts of children.</w:t>
      </w:r>
    </w:p>
    <w:p w14:paraId="6A04D776" w14:textId="35A62F28" w:rsidR="00CD6F44" w:rsidRDefault="00AC730F" w:rsidP="00AC730F">
      <w:pPr>
        <w:jc w:val="both"/>
        <w:rPr>
          <w:rFonts w:ascii="Arial" w:eastAsia="Arial" w:hAnsi="Arial" w:cs="Arial"/>
        </w:rPr>
      </w:pPr>
      <w:r w:rsidRPr="00AC730F">
        <w:rPr>
          <w:rFonts w:ascii="Arial" w:eastAsia="Arial" w:hAnsi="Arial" w:cs="Arial"/>
        </w:rPr>
        <w:t xml:space="preserve">All services are encouraged to explore how they can support </w:t>
      </w:r>
      <w:r w:rsidR="00E3772E">
        <w:rPr>
          <w:rFonts w:ascii="Arial" w:eastAsia="Arial" w:hAnsi="Arial" w:cs="Arial"/>
        </w:rPr>
        <w:t xml:space="preserve">a higher number of </w:t>
      </w:r>
      <w:r w:rsidRPr="00AC730F">
        <w:rPr>
          <w:rFonts w:ascii="Arial" w:eastAsia="Arial" w:hAnsi="Arial" w:cs="Arial"/>
        </w:rPr>
        <w:t xml:space="preserve">Pre-Prep </w:t>
      </w:r>
      <w:r w:rsidR="0089225D">
        <w:rPr>
          <w:rFonts w:ascii="Arial" w:eastAsia="Arial" w:hAnsi="Arial" w:cs="Arial"/>
        </w:rPr>
        <w:t xml:space="preserve">hours </w:t>
      </w:r>
      <w:r w:rsidRPr="00AC730F">
        <w:rPr>
          <w:rFonts w:ascii="Arial" w:eastAsia="Arial" w:hAnsi="Arial" w:cs="Arial"/>
        </w:rPr>
        <w:t xml:space="preserve">for </w:t>
      </w:r>
      <w:r w:rsidR="00864F0E">
        <w:rPr>
          <w:rFonts w:ascii="Arial" w:eastAsia="Arial" w:hAnsi="Arial" w:cs="Arial"/>
        </w:rPr>
        <w:t xml:space="preserve">children from </w:t>
      </w:r>
      <w:r w:rsidRPr="00AC730F">
        <w:rPr>
          <w:rFonts w:ascii="Arial" w:eastAsia="Arial" w:hAnsi="Arial" w:cs="Arial"/>
        </w:rPr>
        <w:t xml:space="preserve">priority </w:t>
      </w:r>
      <w:r w:rsidR="00864F0E">
        <w:rPr>
          <w:rFonts w:ascii="Arial" w:eastAsia="Arial" w:hAnsi="Arial" w:cs="Arial"/>
        </w:rPr>
        <w:t xml:space="preserve">cohorts </w:t>
      </w:r>
      <w:r w:rsidRPr="00AC730F">
        <w:rPr>
          <w:rFonts w:ascii="Arial" w:eastAsia="Arial" w:hAnsi="Arial" w:cs="Arial"/>
        </w:rPr>
        <w:t>from 2026.</w:t>
      </w:r>
    </w:p>
    <w:p w14:paraId="239DF43C" w14:textId="53D17CA7" w:rsidR="002D5B57" w:rsidRDefault="002D5B57" w:rsidP="18C4305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Services that </w:t>
      </w:r>
      <w:r w:rsidR="0022211C">
        <w:rPr>
          <w:rFonts w:ascii="Arial" w:eastAsia="Arial" w:hAnsi="Arial" w:cs="Arial"/>
        </w:rPr>
        <w:t xml:space="preserve">usually </w:t>
      </w:r>
      <w:r>
        <w:rPr>
          <w:rFonts w:ascii="Arial" w:eastAsia="Arial" w:hAnsi="Arial" w:cs="Arial"/>
        </w:rPr>
        <w:t xml:space="preserve">have a very high proportion of children </w:t>
      </w:r>
      <w:r w:rsidR="00124A86">
        <w:rPr>
          <w:rFonts w:ascii="Arial" w:eastAsia="Arial" w:hAnsi="Arial" w:cs="Arial"/>
        </w:rPr>
        <w:t xml:space="preserve">from </w:t>
      </w:r>
      <w:r w:rsidR="00892728">
        <w:rPr>
          <w:rFonts w:ascii="Arial" w:eastAsia="Arial" w:hAnsi="Arial" w:cs="Arial"/>
        </w:rPr>
        <w:t xml:space="preserve">Pre-Prep </w:t>
      </w:r>
      <w:r w:rsidR="00124A86">
        <w:rPr>
          <w:rFonts w:ascii="Arial" w:eastAsia="Arial" w:hAnsi="Arial" w:cs="Arial"/>
        </w:rPr>
        <w:t xml:space="preserve">priority cohorts </w:t>
      </w:r>
      <w:r w:rsidR="00FB61A1">
        <w:rPr>
          <w:rFonts w:ascii="Arial" w:eastAsia="Arial" w:hAnsi="Arial" w:cs="Arial"/>
        </w:rPr>
        <w:t xml:space="preserve">enrolling in their kindergarten programs </w:t>
      </w:r>
      <w:r w:rsidR="00F87716">
        <w:rPr>
          <w:rFonts w:ascii="Arial" w:eastAsia="Arial" w:hAnsi="Arial" w:cs="Arial"/>
        </w:rPr>
        <w:t xml:space="preserve">are encouraged to contact their local </w:t>
      </w:r>
      <w:hyperlink r:id="rId17">
        <w:r w:rsidR="008B4B0C" w:rsidRPr="00B01E98">
          <w:rPr>
            <w:rStyle w:val="Hyperlink"/>
            <w:lang w:val="en-AU"/>
          </w:rPr>
          <w:t>Early Childhood Improvement Branch</w:t>
        </w:r>
      </w:hyperlink>
      <w:r w:rsidR="00F87716">
        <w:rPr>
          <w:rFonts w:ascii="Arial" w:eastAsia="Arial" w:hAnsi="Arial" w:cs="Arial"/>
        </w:rPr>
        <w:t xml:space="preserve"> for support in program development.</w:t>
      </w:r>
    </w:p>
    <w:p w14:paraId="4D1C4905" w14:textId="3CC99297" w:rsidR="003D6FB7" w:rsidRDefault="003D6FB7" w:rsidP="18C4305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Services interested in expanding their engagement with and/or service offering for Pre-Prep priority cohorts from 2026 are also encouraged to </w:t>
      </w:r>
      <w:r w:rsidRPr="18C43058">
        <w:rPr>
          <w:rFonts w:ascii="Arial" w:eastAsia="Arial" w:hAnsi="Arial" w:cs="Arial"/>
        </w:rPr>
        <w:t xml:space="preserve">contact their local </w:t>
      </w:r>
      <w:hyperlink r:id="rId18">
        <w:r w:rsidRPr="18C43058">
          <w:rPr>
            <w:rStyle w:val="Hyperlink"/>
            <w:lang w:val="en-AU"/>
          </w:rPr>
          <w:t>Early Childhood Improvement Branch</w:t>
        </w:r>
      </w:hyperlink>
      <w:r>
        <w:rPr>
          <w:rStyle w:val="Hyperlink"/>
          <w:lang w:val="en-AU"/>
        </w:rPr>
        <w:t>.</w:t>
      </w:r>
    </w:p>
    <w:p w14:paraId="2ECADBBF" w14:textId="26A7FA72" w:rsidR="00AD6E2F" w:rsidRPr="003C3C52" w:rsidRDefault="005837F0" w:rsidP="004E46DD">
      <w:pPr>
        <w:pStyle w:val="Heading2"/>
        <w:rPr>
          <w:lang w:val="en-AU"/>
        </w:rPr>
      </w:pPr>
      <w:r>
        <w:t>Three-Year-Old Kindergarten</w:t>
      </w:r>
    </w:p>
    <w:p w14:paraId="5ACA2BD1" w14:textId="6DDD82CE" w:rsidR="00915ECE" w:rsidRPr="003C3C52" w:rsidRDefault="00915ECE" w:rsidP="004E46DD">
      <w:pPr>
        <w:pStyle w:val="Heading3"/>
      </w:pPr>
      <w:r w:rsidRPr="003C3C52">
        <w:t xml:space="preserve">Can my service reduce Three-Year-Old Kindergarten hours </w:t>
      </w:r>
      <w:r w:rsidR="00A652F2">
        <w:t xml:space="preserve">or enrolments </w:t>
      </w:r>
      <w:r w:rsidRPr="003C3C52">
        <w:t>to accommodate Pre-Prep?</w:t>
      </w:r>
    </w:p>
    <w:p w14:paraId="764F1852" w14:textId="084EA931" w:rsidR="007B3AF7" w:rsidRDefault="007B3AF7" w:rsidP="006205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F17553">
        <w:rPr>
          <w:rFonts w:ascii="Arial" w:eastAsia="Arial" w:hAnsi="Arial" w:cs="Arial"/>
        </w:rPr>
        <w:t xml:space="preserve">ervices cannot </w:t>
      </w:r>
      <w:r w:rsidR="00F17553" w:rsidRPr="003C3C52">
        <w:rPr>
          <w:rFonts w:ascii="Arial" w:eastAsia="Arial" w:hAnsi="Arial" w:cs="Arial"/>
        </w:rPr>
        <w:t xml:space="preserve">reduce Three-Year-Old Kindergarten hours </w:t>
      </w:r>
      <w:r w:rsidR="00A652F2">
        <w:rPr>
          <w:rFonts w:ascii="Arial" w:eastAsia="Arial" w:hAnsi="Arial" w:cs="Arial"/>
        </w:rPr>
        <w:t xml:space="preserve">or enrolments </w:t>
      </w:r>
      <w:r w:rsidR="00F17553" w:rsidRPr="003C3C52">
        <w:rPr>
          <w:rFonts w:ascii="Arial" w:eastAsia="Arial" w:hAnsi="Arial" w:cs="Arial"/>
        </w:rPr>
        <w:t>to accommodate Pre-Prep or increase Pre-Prep program hours, without seeking prior approval from the department.</w:t>
      </w:r>
      <w:r>
        <w:rPr>
          <w:rFonts w:ascii="Arial" w:eastAsia="Arial" w:hAnsi="Arial" w:cs="Arial"/>
        </w:rPr>
        <w:t xml:space="preserve"> </w:t>
      </w:r>
      <w:r w:rsidR="002B3F0F">
        <w:rPr>
          <w:rFonts w:ascii="Arial" w:eastAsia="Arial" w:hAnsi="Arial" w:cs="Arial"/>
        </w:rPr>
        <w:t>F</w:t>
      </w:r>
      <w:r w:rsidR="002B3F0F">
        <w:rPr>
          <w:rFonts w:cs="Arial"/>
          <w:bCs/>
        </w:rPr>
        <w:t xml:space="preserve">urther information about the process for seeking approval from the department </w:t>
      </w:r>
      <w:r w:rsidR="00B1704B">
        <w:rPr>
          <w:rFonts w:cs="Arial"/>
          <w:bCs/>
        </w:rPr>
        <w:t xml:space="preserve">will be available </w:t>
      </w:r>
      <w:r w:rsidR="00D64AC6">
        <w:rPr>
          <w:rFonts w:cs="Arial"/>
          <w:bCs/>
        </w:rPr>
        <w:t xml:space="preserve">in </w:t>
      </w:r>
      <w:r w:rsidR="0094459C">
        <w:rPr>
          <w:rFonts w:cs="Arial"/>
          <w:bCs/>
        </w:rPr>
        <w:t>the first half of 2025</w:t>
      </w:r>
      <w:r w:rsidR="002B3F0F">
        <w:rPr>
          <w:rFonts w:cs="Arial"/>
          <w:bCs/>
        </w:rPr>
        <w:t>.</w:t>
      </w:r>
    </w:p>
    <w:p w14:paraId="7BD8D7C2" w14:textId="130CA1BC" w:rsidR="00AD6D0C" w:rsidRPr="003C3C52" w:rsidRDefault="00AD6D0C" w:rsidP="004E46DD">
      <w:pPr>
        <w:pStyle w:val="Heading3"/>
      </w:pPr>
      <w:r w:rsidRPr="003C3C52">
        <w:t xml:space="preserve">Will </w:t>
      </w:r>
      <w:r>
        <w:t>a child eligible for</w:t>
      </w:r>
      <w:r w:rsidR="00C97349">
        <w:t xml:space="preserve"> Early Start Kindergarten</w:t>
      </w:r>
      <w:r>
        <w:t xml:space="preserve"> </w:t>
      </w:r>
      <w:r w:rsidR="00C63596">
        <w:t>(</w:t>
      </w:r>
      <w:r w:rsidRPr="003C3C52">
        <w:t>ESK</w:t>
      </w:r>
      <w:r w:rsidR="00C63596">
        <w:t>)</w:t>
      </w:r>
      <w:r>
        <w:t xml:space="preserve"> or </w:t>
      </w:r>
      <w:r w:rsidR="00336F93">
        <w:t>supported by</w:t>
      </w:r>
      <w:r w:rsidR="00C97349">
        <w:t xml:space="preserve"> Access to Early Learning</w:t>
      </w:r>
      <w:r w:rsidR="00C63596">
        <w:t xml:space="preserve"> (</w:t>
      </w:r>
      <w:r>
        <w:t>AEL</w:t>
      </w:r>
      <w:r w:rsidR="00C63596">
        <w:t>)</w:t>
      </w:r>
      <w:r w:rsidRPr="003C3C52">
        <w:t xml:space="preserve"> be eligible for Pre-Prep</w:t>
      </w:r>
      <w:r>
        <w:t xml:space="preserve"> hours</w:t>
      </w:r>
      <w:r w:rsidRPr="003C3C52">
        <w:t>?</w:t>
      </w:r>
    </w:p>
    <w:p w14:paraId="397B42BB" w14:textId="077FB0FC" w:rsidR="00AD6D0C" w:rsidRDefault="00AD6D0C" w:rsidP="00AD6D0C">
      <w:pPr>
        <w:jc w:val="both"/>
        <w:rPr>
          <w:rFonts w:ascii="Arial" w:eastAsia="Arial" w:hAnsi="Arial" w:cs="Arial"/>
          <w:szCs w:val="22"/>
          <w:lang w:val="en-AU"/>
        </w:rPr>
      </w:pPr>
      <w:r w:rsidRPr="00247B72">
        <w:rPr>
          <w:rFonts w:ascii="Arial" w:eastAsia="Arial" w:hAnsi="Arial" w:cs="Arial"/>
          <w:lang w:val="en-AU"/>
        </w:rPr>
        <w:t xml:space="preserve">Children </w:t>
      </w:r>
      <w:r w:rsidR="00750B31">
        <w:rPr>
          <w:rFonts w:ascii="Arial" w:eastAsia="Arial" w:hAnsi="Arial" w:cs="Arial"/>
          <w:lang w:val="en-AU"/>
        </w:rPr>
        <w:t>accessing an</w:t>
      </w:r>
      <w:r w:rsidRPr="00247B72">
        <w:rPr>
          <w:rFonts w:ascii="Arial" w:eastAsia="Arial" w:hAnsi="Arial" w:cs="Arial"/>
          <w:lang w:val="en-AU"/>
        </w:rPr>
        <w:t xml:space="preserve"> ESK </w:t>
      </w:r>
      <w:r>
        <w:rPr>
          <w:rFonts w:ascii="Arial" w:eastAsia="Arial" w:hAnsi="Arial" w:cs="Arial"/>
          <w:lang w:val="en-AU"/>
        </w:rPr>
        <w:t xml:space="preserve">or AEL </w:t>
      </w:r>
      <w:r w:rsidRPr="00247B72">
        <w:rPr>
          <w:rFonts w:ascii="Arial" w:eastAsia="Arial" w:hAnsi="Arial" w:cs="Arial"/>
          <w:lang w:val="en-AU"/>
        </w:rPr>
        <w:t xml:space="preserve">program </w:t>
      </w:r>
      <w:r>
        <w:rPr>
          <w:rFonts w:ascii="Arial" w:eastAsia="Arial" w:hAnsi="Arial" w:cs="Arial"/>
          <w:lang w:val="en-AU"/>
        </w:rPr>
        <w:t xml:space="preserve">as 3-year-olds </w:t>
      </w:r>
      <w:r w:rsidRPr="00247B72">
        <w:rPr>
          <w:rFonts w:ascii="Arial" w:eastAsia="Arial" w:hAnsi="Arial" w:cs="Arial"/>
          <w:lang w:val="en-AU"/>
        </w:rPr>
        <w:t>are eligible for Pre-Prep</w:t>
      </w:r>
      <w:r>
        <w:rPr>
          <w:rFonts w:ascii="Arial" w:eastAsia="Arial" w:hAnsi="Arial" w:cs="Arial"/>
          <w:lang w:val="en-AU"/>
        </w:rPr>
        <w:t xml:space="preserve"> as 4-year-olds </w:t>
      </w:r>
      <w:r w:rsidRPr="00247B72">
        <w:rPr>
          <w:rFonts w:ascii="Arial" w:eastAsia="Arial" w:hAnsi="Arial" w:cs="Arial"/>
          <w:lang w:val="en-AU"/>
        </w:rPr>
        <w:t>from 2026.</w:t>
      </w:r>
    </w:p>
    <w:p w14:paraId="48BBD7F9" w14:textId="4C0EFEDD" w:rsidR="00AD6D0C" w:rsidRDefault="00AD6D0C" w:rsidP="00AD6D0C">
      <w:pPr>
        <w:jc w:val="both"/>
        <w:rPr>
          <w:rFonts w:ascii="Arial" w:eastAsia="Arial" w:hAnsi="Arial" w:cs="Arial"/>
          <w:szCs w:val="22"/>
          <w:lang w:val="en-AU"/>
        </w:rPr>
      </w:pPr>
      <w:r>
        <w:rPr>
          <w:rFonts w:ascii="Arial" w:eastAsia="Arial" w:hAnsi="Arial" w:cs="Arial"/>
          <w:szCs w:val="22"/>
          <w:lang w:val="en-AU"/>
        </w:rPr>
        <w:t>To enable better planning for Pre-Prep, services are encouraged to</w:t>
      </w:r>
      <w:r w:rsidRPr="003C3C52">
        <w:rPr>
          <w:rFonts w:ascii="Arial" w:eastAsia="Arial" w:hAnsi="Arial" w:cs="Arial"/>
          <w:szCs w:val="22"/>
          <w:lang w:val="en-AU"/>
        </w:rPr>
        <w:t xml:space="preserve"> ensure </w:t>
      </w:r>
      <w:r>
        <w:rPr>
          <w:rFonts w:ascii="Arial" w:eastAsia="Arial" w:hAnsi="Arial" w:cs="Arial"/>
          <w:szCs w:val="22"/>
          <w:lang w:val="en-AU"/>
        </w:rPr>
        <w:t xml:space="preserve">3-year-old </w:t>
      </w:r>
      <w:r w:rsidRPr="003C3C52">
        <w:rPr>
          <w:rFonts w:ascii="Arial" w:eastAsia="Arial" w:hAnsi="Arial" w:cs="Arial"/>
          <w:szCs w:val="22"/>
          <w:lang w:val="en-AU"/>
        </w:rPr>
        <w:t>children eligible for ESK are enrolled</w:t>
      </w:r>
      <w:r>
        <w:rPr>
          <w:rFonts w:ascii="Arial" w:eastAsia="Arial" w:hAnsi="Arial" w:cs="Arial"/>
          <w:szCs w:val="22"/>
          <w:lang w:val="en-AU"/>
        </w:rPr>
        <w:t xml:space="preserve"> </w:t>
      </w:r>
      <w:r w:rsidRPr="003C3C52">
        <w:rPr>
          <w:rFonts w:ascii="Arial" w:eastAsia="Arial" w:hAnsi="Arial" w:cs="Arial"/>
          <w:szCs w:val="22"/>
          <w:lang w:val="en-AU"/>
        </w:rPr>
        <w:t>as an ESK enrolment.</w:t>
      </w:r>
      <w:r>
        <w:rPr>
          <w:rFonts w:ascii="Arial" w:eastAsia="Arial" w:hAnsi="Arial" w:cs="Arial"/>
          <w:szCs w:val="22"/>
          <w:lang w:val="en-AU"/>
        </w:rPr>
        <w:t xml:space="preserve"> </w:t>
      </w:r>
      <w:r w:rsidR="00BA5A0E">
        <w:rPr>
          <w:rFonts w:ascii="Arial" w:eastAsia="Arial" w:hAnsi="Arial" w:cs="Arial"/>
          <w:szCs w:val="22"/>
          <w:lang w:val="en-AU"/>
        </w:rPr>
        <w:t xml:space="preserve">Children </w:t>
      </w:r>
      <w:r w:rsidR="00C816D1">
        <w:rPr>
          <w:rFonts w:ascii="Arial" w:eastAsia="Arial" w:hAnsi="Arial" w:cs="Arial"/>
          <w:szCs w:val="22"/>
          <w:lang w:val="en-AU"/>
        </w:rPr>
        <w:t xml:space="preserve">accessing </w:t>
      </w:r>
      <w:r w:rsidR="00A775E3">
        <w:rPr>
          <w:rFonts w:ascii="Arial" w:eastAsia="Arial" w:hAnsi="Arial" w:cs="Arial"/>
          <w:szCs w:val="22"/>
          <w:lang w:val="en-AU"/>
        </w:rPr>
        <w:t>an</w:t>
      </w:r>
      <w:r w:rsidR="00C816D1">
        <w:rPr>
          <w:rFonts w:ascii="Arial" w:eastAsia="Arial" w:hAnsi="Arial" w:cs="Arial"/>
          <w:szCs w:val="22"/>
          <w:lang w:val="en-AU"/>
        </w:rPr>
        <w:t xml:space="preserve"> </w:t>
      </w:r>
      <w:r>
        <w:rPr>
          <w:rFonts w:ascii="Arial" w:eastAsia="Arial" w:hAnsi="Arial" w:cs="Arial"/>
          <w:szCs w:val="22"/>
          <w:lang w:val="en-AU"/>
        </w:rPr>
        <w:t xml:space="preserve">AEL </w:t>
      </w:r>
      <w:r w:rsidR="00A775E3">
        <w:rPr>
          <w:rFonts w:ascii="Arial" w:eastAsia="Arial" w:hAnsi="Arial" w:cs="Arial"/>
          <w:szCs w:val="22"/>
          <w:lang w:val="en-AU"/>
        </w:rPr>
        <w:t xml:space="preserve">or </w:t>
      </w:r>
      <w:r>
        <w:rPr>
          <w:rFonts w:ascii="Arial" w:eastAsia="Arial" w:hAnsi="Arial" w:cs="Arial"/>
          <w:szCs w:val="22"/>
          <w:lang w:val="en-AU"/>
        </w:rPr>
        <w:t xml:space="preserve">ESK </w:t>
      </w:r>
      <w:r w:rsidR="00A775E3">
        <w:rPr>
          <w:rFonts w:ascii="Arial" w:eastAsia="Arial" w:hAnsi="Arial" w:cs="Arial"/>
          <w:szCs w:val="22"/>
          <w:lang w:val="en-AU"/>
        </w:rPr>
        <w:t>program</w:t>
      </w:r>
      <w:r>
        <w:rPr>
          <w:rFonts w:ascii="Arial" w:eastAsia="Arial" w:hAnsi="Arial" w:cs="Arial"/>
          <w:szCs w:val="22"/>
          <w:lang w:val="en-AU"/>
        </w:rPr>
        <w:t xml:space="preserve"> should also be supported in transitioning into Pre-Prep. </w:t>
      </w:r>
    </w:p>
    <w:p w14:paraId="73A5C072" w14:textId="61DDD44B" w:rsidR="004A1FBE" w:rsidRDefault="004A1FBE" w:rsidP="00AD6D0C">
      <w:pPr>
        <w:jc w:val="both"/>
        <w:rPr>
          <w:rFonts w:ascii="Arial" w:eastAsia="Arial" w:hAnsi="Arial" w:cs="Arial"/>
          <w:szCs w:val="22"/>
          <w:lang w:val="en-AU"/>
        </w:rPr>
      </w:pPr>
      <w:r>
        <w:rPr>
          <w:rFonts w:ascii="Arial" w:eastAsia="Arial" w:hAnsi="Arial" w:cs="Arial"/>
          <w:szCs w:val="22"/>
          <w:lang w:val="en-AU"/>
        </w:rPr>
        <w:t xml:space="preserve">There are no changes to the ESK or AEL programs for 3-year-olds </w:t>
      </w:r>
      <w:proofErr w:type="gramStart"/>
      <w:r>
        <w:rPr>
          <w:rFonts w:ascii="Arial" w:eastAsia="Arial" w:hAnsi="Arial" w:cs="Arial"/>
          <w:szCs w:val="22"/>
          <w:lang w:val="en-AU"/>
        </w:rPr>
        <w:t>as a result of</w:t>
      </w:r>
      <w:proofErr w:type="gramEnd"/>
      <w:r>
        <w:rPr>
          <w:rFonts w:ascii="Arial" w:eastAsia="Arial" w:hAnsi="Arial" w:cs="Arial"/>
          <w:szCs w:val="22"/>
          <w:lang w:val="en-AU"/>
        </w:rPr>
        <w:t xml:space="preserve"> the Pre-Prep </w:t>
      </w:r>
      <w:r w:rsidR="00F651E1">
        <w:rPr>
          <w:rFonts w:ascii="Arial" w:eastAsia="Arial" w:hAnsi="Arial" w:cs="Arial"/>
          <w:szCs w:val="22"/>
          <w:lang w:val="en-AU"/>
        </w:rPr>
        <w:t xml:space="preserve">reforms. </w:t>
      </w:r>
    </w:p>
    <w:p w14:paraId="1C995654" w14:textId="367A88D3" w:rsidR="006A163B" w:rsidRDefault="006A163B" w:rsidP="00AD6D0C">
      <w:pPr>
        <w:jc w:val="both"/>
        <w:rPr>
          <w:rFonts w:ascii="Arial" w:eastAsia="Arial" w:hAnsi="Arial" w:cs="Arial"/>
          <w:szCs w:val="22"/>
          <w:lang w:val="en-AU"/>
        </w:rPr>
      </w:pPr>
      <w:r>
        <w:rPr>
          <w:rFonts w:ascii="Arial" w:eastAsia="Arial" w:hAnsi="Arial" w:cs="Arial"/>
          <w:szCs w:val="22"/>
          <w:lang w:val="en-AU"/>
        </w:rPr>
        <w:t>For further information</w:t>
      </w:r>
      <w:r w:rsidR="00CA020D">
        <w:rPr>
          <w:rFonts w:ascii="Arial" w:eastAsia="Arial" w:hAnsi="Arial" w:cs="Arial"/>
          <w:szCs w:val="22"/>
          <w:lang w:val="en-AU"/>
        </w:rPr>
        <w:t xml:space="preserve"> see</w:t>
      </w:r>
      <w:r w:rsidR="00664C7A">
        <w:rPr>
          <w:rFonts w:ascii="Arial" w:eastAsia="Arial" w:hAnsi="Arial" w:cs="Arial"/>
          <w:szCs w:val="22"/>
          <w:lang w:val="en-AU"/>
        </w:rPr>
        <w:t>:</w:t>
      </w:r>
    </w:p>
    <w:p w14:paraId="0A43E048" w14:textId="6A990DE7" w:rsidR="006A163B" w:rsidRPr="001F4500" w:rsidRDefault="00CE1713" w:rsidP="006A163B">
      <w:pPr>
        <w:pStyle w:val="ListParagraph"/>
        <w:numPr>
          <w:ilvl w:val="0"/>
          <w:numId w:val="19"/>
        </w:numPr>
        <w:jc w:val="both"/>
        <w:rPr>
          <w:rFonts w:ascii="Arial" w:eastAsia="Arial" w:hAnsi="Arial" w:cs="Arial"/>
          <w:szCs w:val="22"/>
          <w:lang w:val="en-AU"/>
        </w:rPr>
      </w:pPr>
      <w:hyperlink r:id="rId19" w:history="1">
        <w:r w:rsidR="001F4500">
          <w:rPr>
            <w:rStyle w:val="Hyperlink"/>
          </w:rPr>
          <w:t>Early Start Kindergarten | vic.gov.au (www.vic.gov.au)</w:t>
        </w:r>
      </w:hyperlink>
    </w:p>
    <w:p w14:paraId="0149988C" w14:textId="21B5DAFE" w:rsidR="001F4500" w:rsidRPr="006A163B" w:rsidRDefault="00CE1713" w:rsidP="006A163B">
      <w:pPr>
        <w:pStyle w:val="ListParagraph"/>
        <w:numPr>
          <w:ilvl w:val="0"/>
          <w:numId w:val="19"/>
        </w:numPr>
        <w:contextualSpacing w:val="0"/>
        <w:jc w:val="both"/>
        <w:rPr>
          <w:rFonts w:ascii="Arial" w:eastAsia="Arial" w:hAnsi="Arial" w:cs="Arial"/>
          <w:szCs w:val="22"/>
          <w:lang w:val="en-AU"/>
        </w:rPr>
      </w:pPr>
      <w:hyperlink r:id="rId20" w:history="1">
        <w:r w:rsidR="00C97349">
          <w:rPr>
            <w:rStyle w:val="Hyperlink"/>
          </w:rPr>
          <w:t>Access to Early Learning | vic.gov.au (www.vic.gov.au)</w:t>
        </w:r>
      </w:hyperlink>
    </w:p>
    <w:p w14:paraId="5AB3B85E" w14:textId="1BA19B80" w:rsidR="00C40E72" w:rsidRPr="003C3C52" w:rsidRDefault="00C40E72" w:rsidP="004E46DD">
      <w:pPr>
        <w:pStyle w:val="Heading2"/>
        <w:rPr>
          <w:lang w:val="en-AU"/>
        </w:rPr>
      </w:pPr>
      <w:r>
        <w:t>Additional information</w:t>
      </w:r>
    </w:p>
    <w:p w14:paraId="576BE201" w14:textId="0A9EA546" w:rsidR="009A1D3E" w:rsidRDefault="009A1D3E" w:rsidP="004E46DD">
      <w:pPr>
        <w:pStyle w:val="Heading3"/>
        <w:rPr>
          <w:rFonts w:eastAsia="Arial"/>
        </w:rPr>
      </w:pPr>
      <w:r>
        <w:t>Where can I get more information about how to apply the policy settings to my service’s circumstances?</w:t>
      </w:r>
      <w:r w:rsidRPr="003C3C52">
        <w:t xml:space="preserve"> </w:t>
      </w:r>
    </w:p>
    <w:p w14:paraId="12AC3465" w14:textId="3E6E7388" w:rsidR="009A1D3E" w:rsidRDefault="009A1D3E" w:rsidP="003A5DF7">
      <w:pPr>
        <w:rPr>
          <w:rFonts w:eastAsia="Arial"/>
        </w:rPr>
      </w:pPr>
      <w:r w:rsidRPr="009A1D3E">
        <w:rPr>
          <w:rFonts w:eastAsia="Arial"/>
        </w:rPr>
        <w:t xml:space="preserve">For further information, including advice regarding the operational policy settings and support with local planning and programming options, please contact your </w:t>
      </w:r>
      <w:hyperlink r:id="rId21" w:tgtFrame="_blank" w:history="1">
        <w:r w:rsidRPr="009A1D3E">
          <w:rPr>
            <w:rStyle w:val="Hyperlink"/>
            <w:rFonts w:eastAsia="Arial"/>
          </w:rPr>
          <w:t>local Early Childhood Improvement Branch</w:t>
        </w:r>
      </w:hyperlink>
      <w:r w:rsidRPr="009A1D3E">
        <w:rPr>
          <w:rFonts w:eastAsia="Arial"/>
        </w:rPr>
        <w:t>.  </w:t>
      </w:r>
    </w:p>
    <w:p w14:paraId="3CDD57AB" w14:textId="39E7CE79" w:rsidR="00EE5FF0" w:rsidRDefault="009078C6" w:rsidP="003A5DF7">
      <w:pPr>
        <w:rPr>
          <w:rFonts w:eastAsia="Arial"/>
        </w:rPr>
      </w:pPr>
      <w:r>
        <w:rPr>
          <w:rFonts w:eastAsia="Arial"/>
        </w:rPr>
        <w:lastRenderedPageBreak/>
        <w:t>For further information</w:t>
      </w:r>
      <w:r w:rsidR="009A1D3E">
        <w:rPr>
          <w:rFonts w:eastAsia="Arial"/>
        </w:rPr>
        <w:t xml:space="preserve"> about </w:t>
      </w:r>
      <w:r w:rsidR="00CA020D">
        <w:rPr>
          <w:rFonts w:eastAsia="Arial"/>
        </w:rPr>
        <w:t>funded k</w:t>
      </w:r>
      <w:r w:rsidR="00774BF1">
        <w:rPr>
          <w:rFonts w:eastAsia="Arial"/>
        </w:rPr>
        <w:t>indergarten</w:t>
      </w:r>
      <w:r>
        <w:rPr>
          <w:rFonts w:eastAsia="Arial"/>
        </w:rPr>
        <w:t xml:space="preserve"> p</w:t>
      </w:r>
      <w:r w:rsidR="00EE5FF0">
        <w:rPr>
          <w:rFonts w:eastAsia="Arial"/>
        </w:rPr>
        <w:t xml:space="preserve">lease </w:t>
      </w:r>
      <w:r w:rsidR="00A528A9">
        <w:rPr>
          <w:rFonts w:eastAsia="Arial"/>
        </w:rPr>
        <w:t>see</w:t>
      </w:r>
      <w:r w:rsidR="00CA020D">
        <w:rPr>
          <w:rFonts w:eastAsia="Arial"/>
        </w:rPr>
        <w:t>:</w:t>
      </w:r>
    </w:p>
    <w:p w14:paraId="1142A748" w14:textId="2D62CED5" w:rsidR="00573A64" w:rsidRPr="00A54801" w:rsidRDefault="00CE1713" w:rsidP="00A54801">
      <w:pPr>
        <w:pStyle w:val="ListParagraph"/>
        <w:numPr>
          <w:ilvl w:val="0"/>
          <w:numId w:val="18"/>
        </w:numPr>
        <w:rPr>
          <w:rFonts w:eastAsia="Arial"/>
        </w:rPr>
      </w:pPr>
      <w:hyperlink r:id="rId22" w:history="1">
        <w:r w:rsidR="00EE5FF0" w:rsidRPr="00EE5FF0">
          <w:rPr>
            <w:rStyle w:val="Hyperlink"/>
            <w:rFonts w:eastAsia="Arial"/>
          </w:rPr>
          <w:t>The Best Start, Best Life reforms | vic.gov.au (www.vic.gov.au)</w:t>
        </w:r>
      </w:hyperlink>
    </w:p>
    <w:p w14:paraId="420FDF60" w14:textId="377B4627" w:rsidR="00573A64" w:rsidRDefault="00CE1713" w:rsidP="004E28CA">
      <w:pPr>
        <w:pStyle w:val="ListParagraph"/>
        <w:numPr>
          <w:ilvl w:val="0"/>
          <w:numId w:val="18"/>
        </w:numPr>
        <w:rPr>
          <w:rFonts w:eastAsia="Arial"/>
        </w:rPr>
      </w:pPr>
      <w:hyperlink r:id="rId23" w:history="1">
        <w:r w:rsidR="00573A64" w:rsidRPr="00EE5FF0">
          <w:rPr>
            <w:rStyle w:val="Hyperlink"/>
            <w:rFonts w:eastAsia="Arial"/>
          </w:rPr>
          <w:t>Four-Year-Old Kindergarten is becoming Pre-Prep | vic.gov.au (www.vic.gov.au)</w:t>
        </w:r>
      </w:hyperlink>
    </w:p>
    <w:p w14:paraId="105CEADE" w14:textId="3975B6DA" w:rsidR="00C83CE4" w:rsidRDefault="00CE1713">
      <w:pPr>
        <w:pStyle w:val="ListParagraph"/>
        <w:numPr>
          <w:ilvl w:val="0"/>
          <w:numId w:val="18"/>
        </w:numPr>
        <w:rPr>
          <w:rFonts w:eastAsia="Arial"/>
        </w:rPr>
      </w:pPr>
      <w:hyperlink r:id="rId24" w:history="1">
        <w:r w:rsidR="00CA719F" w:rsidRPr="00CA719F">
          <w:rPr>
            <w:rStyle w:val="Hyperlink"/>
            <w:rFonts w:eastAsia="Arial"/>
          </w:rPr>
          <w:t>Kindergarten funding guide | vic.gov.au (www.vic.gov.au)</w:t>
        </w:r>
      </w:hyperlink>
    </w:p>
    <w:p w14:paraId="31F802EB" w14:textId="2E7479C5" w:rsidR="00CA45A4" w:rsidRDefault="00CE1713" w:rsidP="00A54801">
      <w:pPr>
        <w:pStyle w:val="ListParagraph"/>
        <w:numPr>
          <w:ilvl w:val="0"/>
          <w:numId w:val="18"/>
        </w:numPr>
        <w:rPr>
          <w:rFonts w:eastAsia="Arial"/>
        </w:rPr>
      </w:pPr>
      <w:hyperlink r:id="rId25" w:history="1">
        <w:r w:rsidR="00CA45A4" w:rsidRPr="00CA45A4">
          <w:rPr>
            <w:rStyle w:val="Hyperlink"/>
            <w:rFonts w:eastAsia="Arial"/>
          </w:rPr>
          <w:t>Early childhood education – information for professionals | vic.gov.au (www.vic.gov.au)</w:t>
        </w:r>
      </w:hyperlink>
    </w:p>
    <w:p w14:paraId="6CE974A0" w14:textId="39CBC0F3" w:rsidR="00CA45A4" w:rsidRPr="0055189E" w:rsidRDefault="00CE1713" w:rsidP="00A54801">
      <w:pPr>
        <w:pStyle w:val="ListParagraph"/>
        <w:numPr>
          <w:ilvl w:val="0"/>
          <w:numId w:val="18"/>
        </w:numPr>
        <w:rPr>
          <w:rFonts w:eastAsia="Arial"/>
        </w:rPr>
      </w:pPr>
      <w:hyperlink r:id="rId26" w:history="1">
        <w:r w:rsidR="00B90A86" w:rsidRPr="00B90A86">
          <w:rPr>
            <w:rStyle w:val="Hyperlink"/>
            <w:rFonts w:eastAsia="Arial"/>
          </w:rPr>
          <w:t>Best Start, Best Life Workforce Strategy | vic.gov.au (www.vic.gov.au)</w:t>
        </w:r>
      </w:hyperlink>
    </w:p>
    <w:sectPr w:rsidR="00CA45A4" w:rsidRPr="0055189E" w:rsidSect="0075462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0" w:h="16840"/>
      <w:pgMar w:top="2448" w:right="1138" w:bottom="1555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EF29" w14:textId="77777777" w:rsidR="007734C6" w:rsidRDefault="007734C6" w:rsidP="003967DD">
      <w:pPr>
        <w:spacing w:after="0"/>
      </w:pPr>
      <w:r>
        <w:separator/>
      </w:r>
    </w:p>
  </w:endnote>
  <w:endnote w:type="continuationSeparator" w:id="0">
    <w:p w14:paraId="523F90BB" w14:textId="77777777" w:rsidR="007734C6" w:rsidRDefault="007734C6" w:rsidP="003967DD">
      <w:pPr>
        <w:spacing w:after="0"/>
      </w:pPr>
      <w:r>
        <w:continuationSeparator/>
      </w:r>
    </w:p>
  </w:endnote>
  <w:endnote w:type="continuationNotice" w:id="1">
    <w:p w14:paraId="7D60B910" w14:textId="77777777" w:rsidR="007734C6" w:rsidRDefault="007734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C53A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74B44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C696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563957" w14:textId="3D4F166F" w:rsidR="00A31926" w:rsidRDefault="00B37DB9" w:rsidP="00B7313A">
    <w:pPr>
      <w:pStyle w:val="Footer"/>
      <w:ind w:firstLine="360"/>
      <w:jc w:val="center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F9FCB18" wp14:editId="5A779382">
          <wp:simplePos x="0" y="0"/>
          <wp:positionH relativeFrom="page">
            <wp:posOffset>-17145</wp:posOffset>
          </wp:positionH>
          <wp:positionV relativeFrom="page">
            <wp:posOffset>9592310</wp:posOffset>
          </wp:positionV>
          <wp:extent cx="7559040" cy="1092200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9775"/>
                  <a:stretch/>
                </pic:blipFill>
                <pic:spPr bwMode="auto">
                  <a:xfrm>
                    <a:off x="0" y="0"/>
                    <a:ext cx="7559040" cy="109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E547" w14:textId="77777777" w:rsidR="009875F7" w:rsidRDefault="00987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0CFA" w14:textId="77777777" w:rsidR="007734C6" w:rsidRDefault="007734C6" w:rsidP="003967DD">
      <w:pPr>
        <w:spacing w:after="0"/>
      </w:pPr>
      <w:r>
        <w:separator/>
      </w:r>
    </w:p>
  </w:footnote>
  <w:footnote w:type="continuationSeparator" w:id="0">
    <w:p w14:paraId="1058DB1F" w14:textId="77777777" w:rsidR="007734C6" w:rsidRDefault="007734C6" w:rsidP="003967DD">
      <w:pPr>
        <w:spacing w:after="0"/>
      </w:pPr>
      <w:r>
        <w:continuationSeparator/>
      </w:r>
    </w:p>
  </w:footnote>
  <w:footnote w:type="continuationNotice" w:id="1">
    <w:p w14:paraId="583E0C3A" w14:textId="77777777" w:rsidR="007734C6" w:rsidRDefault="007734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BE21" w14:textId="77777777" w:rsidR="009875F7" w:rsidRDefault="00987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0DB1" w14:textId="2C3703A1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F856EF" wp14:editId="1E1C79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150" cy="13335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504"/>
                  <a:stretch/>
                </pic:blipFill>
                <pic:spPr bwMode="auto">
                  <a:xfrm>
                    <a:off x="0" y="0"/>
                    <a:ext cx="7550421" cy="13335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CC2A" w14:textId="77777777" w:rsidR="009875F7" w:rsidRDefault="009875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NLT42PL" int2:invalidationBookmarkName="" int2:hashCode="ootiNS/9UcOO2H" int2:id="25A66kAK">
      <int2:state int2:value="Rejected" int2:type="AugLoop_Text_Critique"/>
    </int2:bookmark>
    <int2:bookmark int2:bookmarkName="_Int_wa9yG7gT" int2:invalidationBookmarkName="" int2:hashCode="Tcc3QblHMWhET6" int2:id="y1u0hzX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F00"/>
    <w:multiLevelType w:val="hybridMultilevel"/>
    <w:tmpl w:val="84F8B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D74"/>
    <w:multiLevelType w:val="hybridMultilevel"/>
    <w:tmpl w:val="1F182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CF5"/>
    <w:multiLevelType w:val="hybridMultilevel"/>
    <w:tmpl w:val="7F485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615B0"/>
    <w:multiLevelType w:val="hybridMultilevel"/>
    <w:tmpl w:val="5058D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1498B"/>
    <w:multiLevelType w:val="hybridMultilevel"/>
    <w:tmpl w:val="96DC020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B6600"/>
    <w:multiLevelType w:val="hybridMultilevel"/>
    <w:tmpl w:val="79760168"/>
    <w:lvl w:ilvl="0" w:tplc="FAE25B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02FE"/>
    <w:multiLevelType w:val="hybridMultilevel"/>
    <w:tmpl w:val="E23CA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52BE"/>
    <w:multiLevelType w:val="hybridMultilevel"/>
    <w:tmpl w:val="0EF6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06947"/>
    <w:multiLevelType w:val="hybridMultilevel"/>
    <w:tmpl w:val="1D023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33A85"/>
    <w:multiLevelType w:val="hybridMultilevel"/>
    <w:tmpl w:val="6D2E14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0DE6"/>
    <w:multiLevelType w:val="hybridMultilevel"/>
    <w:tmpl w:val="B60C7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6651"/>
    <w:multiLevelType w:val="hybridMultilevel"/>
    <w:tmpl w:val="E36E7D3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CE0155A"/>
    <w:multiLevelType w:val="hybridMultilevel"/>
    <w:tmpl w:val="B6402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0405C"/>
    <w:multiLevelType w:val="hybridMultilevel"/>
    <w:tmpl w:val="3B5ED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C7CF2"/>
    <w:multiLevelType w:val="hybridMultilevel"/>
    <w:tmpl w:val="B852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693784">
    <w:abstractNumId w:val="8"/>
  </w:num>
  <w:num w:numId="2" w16cid:durableId="1937205960">
    <w:abstractNumId w:val="13"/>
  </w:num>
  <w:num w:numId="3" w16cid:durableId="936983402">
    <w:abstractNumId w:val="6"/>
  </w:num>
  <w:num w:numId="4" w16cid:durableId="1564297446">
    <w:abstractNumId w:val="7"/>
  </w:num>
  <w:num w:numId="5" w16cid:durableId="996151212">
    <w:abstractNumId w:val="14"/>
  </w:num>
  <w:num w:numId="6" w16cid:durableId="189758064">
    <w:abstractNumId w:val="2"/>
  </w:num>
  <w:num w:numId="7" w16cid:durableId="565338638">
    <w:abstractNumId w:val="5"/>
  </w:num>
  <w:num w:numId="8" w16cid:durableId="26411317">
    <w:abstractNumId w:val="1"/>
  </w:num>
  <w:num w:numId="9" w16cid:durableId="735277161">
    <w:abstractNumId w:val="9"/>
  </w:num>
  <w:num w:numId="10" w16cid:durableId="582842453">
    <w:abstractNumId w:val="10"/>
  </w:num>
  <w:num w:numId="11" w16cid:durableId="79957327">
    <w:abstractNumId w:val="11"/>
  </w:num>
  <w:num w:numId="12" w16cid:durableId="32732440">
    <w:abstractNumId w:val="17"/>
  </w:num>
  <w:num w:numId="13" w16cid:durableId="533730663">
    <w:abstractNumId w:val="4"/>
  </w:num>
  <w:num w:numId="14" w16cid:durableId="310521620">
    <w:abstractNumId w:val="12"/>
  </w:num>
  <w:num w:numId="15" w16cid:durableId="833492191">
    <w:abstractNumId w:val="16"/>
  </w:num>
  <w:num w:numId="16" w16cid:durableId="1611812328">
    <w:abstractNumId w:val="3"/>
  </w:num>
  <w:num w:numId="17" w16cid:durableId="1473406601">
    <w:abstractNumId w:val="15"/>
  </w:num>
  <w:num w:numId="18" w16cid:durableId="1772581284">
    <w:abstractNumId w:val="18"/>
  </w:num>
  <w:num w:numId="19" w16cid:durableId="19789541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AD"/>
    <w:rsid w:val="000010A5"/>
    <w:rsid w:val="00001186"/>
    <w:rsid w:val="000019C9"/>
    <w:rsid w:val="00001C84"/>
    <w:rsid w:val="00002D98"/>
    <w:rsid w:val="00002E6B"/>
    <w:rsid w:val="00002F10"/>
    <w:rsid w:val="000040CF"/>
    <w:rsid w:val="00004AA7"/>
    <w:rsid w:val="000069D7"/>
    <w:rsid w:val="00006B72"/>
    <w:rsid w:val="00006EA5"/>
    <w:rsid w:val="00007586"/>
    <w:rsid w:val="00007830"/>
    <w:rsid w:val="000106E4"/>
    <w:rsid w:val="0001100F"/>
    <w:rsid w:val="0001127A"/>
    <w:rsid w:val="00011F31"/>
    <w:rsid w:val="00013339"/>
    <w:rsid w:val="00013E7A"/>
    <w:rsid w:val="00013F84"/>
    <w:rsid w:val="000148C5"/>
    <w:rsid w:val="00015998"/>
    <w:rsid w:val="00016C54"/>
    <w:rsid w:val="000179B7"/>
    <w:rsid w:val="00017A05"/>
    <w:rsid w:val="00017D83"/>
    <w:rsid w:val="000225AE"/>
    <w:rsid w:val="00022B4B"/>
    <w:rsid w:val="000235C4"/>
    <w:rsid w:val="00023AD0"/>
    <w:rsid w:val="00023DB2"/>
    <w:rsid w:val="00023F6C"/>
    <w:rsid w:val="0002551F"/>
    <w:rsid w:val="000256E2"/>
    <w:rsid w:val="00025D26"/>
    <w:rsid w:val="000266D1"/>
    <w:rsid w:val="00030525"/>
    <w:rsid w:val="000316C4"/>
    <w:rsid w:val="00032816"/>
    <w:rsid w:val="000334FB"/>
    <w:rsid w:val="00033C29"/>
    <w:rsid w:val="00034666"/>
    <w:rsid w:val="0003537E"/>
    <w:rsid w:val="0003590B"/>
    <w:rsid w:val="00036083"/>
    <w:rsid w:val="000362A0"/>
    <w:rsid w:val="00037963"/>
    <w:rsid w:val="00037E72"/>
    <w:rsid w:val="000410AA"/>
    <w:rsid w:val="000416F3"/>
    <w:rsid w:val="00041BF6"/>
    <w:rsid w:val="00042A04"/>
    <w:rsid w:val="000446E6"/>
    <w:rsid w:val="0004582F"/>
    <w:rsid w:val="000460D2"/>
    <w:rsid w:val="00047507"/>
    <w:rsid w:val="00050173"/>
    <w:rsid w:val="00050382"/>
    <w:rsid w:val="000509D1"/>
    <w:rsid w:val="00050ED3"/>
    <w:rsid w:val="00052898"/>
    <w:rsid w:val="00052E1C"/>
    <w:rsid w:val="00053F5D"/>
    <w:rsid w:val="00055365"/>
    <w:rsid w:val="0005631E"/>
    <w:rsid w:val="00056922"/>
    <w:rsid w:val="0005700F"/>
    <w:rsid w:val="000570D4"/>
    <w:rsid w:val="00060DAD"/>
    <w:rsid w:val="00061C7C"/>
    <w:rsid w:val="0006211E"/>
    <w:rsid w:val="0006283E"/>
    <w:rsid w:val="000637E1"/>
    <w:rsid w:val="00063F6D"/>
    <w:rsid w:val="00063FFD"/>
    <w:rsid w:val="000642D4"/>
    <w:rsid w:val="000650A1"/>
    <w:rsid w:val="00065335"/>
    <w:rsid w:val="000655FC"/>
    <w:rsid w:val="0006596F"/>
    <w:rsid w:val="00066857"/>
    <w:rsid w:val="0006702B"/>
    <w:rsid w:val="00067D44"/>
    <w:rsid w:val="00067E8A"/>
    <w:rsid w:val="00070D5E"/>
    <w:rsid w:val="0007121B"/>
    <w:rsid w:val="00071D54"/>
    <w:rsid w:val="0007247D"/>
    <w:rsid w:val="00072ED8"/>
    <w:rsid w:val="000744D7"/>
    <w:rsid w:val="00074FBE"/>
    <w:rsid w:val="000753A8"/>
    <w:rsid w:val="000757CB"/>
    <w:rsid w:val="00076A71"/>
    <w:rsid w:val="00076B8E"/>
    <w:rsid w:val="00076FD8"/>
    <w:rsid w:val="00077AE3"/>
    <w:rsid w:val="000805BC"/>
    <w:rsid w:val="00080CD7"/>
    <w:rsid w:val="00080DA9"/>
    <w:rsid w:val="0008133D"/>
    <w:rsid w:val="00082874"/>
    <w:rsid w:val="000829BC"/>
    <w:rsid w:val="00082F00"/>
    <w:rsid w:val="0008300B"/>
    <w:rsid w:val="00083882"/>
    <w:rsid w:val="00083B0D"/>
    <w:rsid w:val="00083CC4"/>
    <w:rsid w:val="00084285"/>
    <w:rsid w:val="000861DD"/>
    <w:rsid w:val="000868F6"/>
    <w:rsid w:val="00087087"/>
    <w:rsid w:val="00087B70"/>
    <w:rsid w:val="000918D9"/>
    <w:rsid w:val="00091AA8"/>
    <w:rsid w:val="00091BF1"/>
    <w:rsid w:val="000923C5"/>
    <w:rsid w:val="00093946"/>
    <w:rsid w:val="00093EBC"/>
    <w:rsid w:val="00094290"/>
    <w:rsid w:val="00094C5F"/>
    <w:rsid w:val="00095306"/>
    <w:rsid w:val="000954D3"/>
    <w:rsid w:val="000955A6"/>
    <w:rsid w:val="000960B3"/>
    <w:rsid w:val="0009638C"/>
    <w:rsid w:val="00096C2B"/>
    <w:rsid w:val="00096EEF"/>
    <w:rsid w:val="000A00DC"/>
    <w:rsid w:val="000A02BC"/>
    <w:rsid w:val="000A0BD9"/>
    <w:rsid w:val="000A0E1A"/>
    <w:rsid w:val="000A0E5C"/>
    <w:rsid w:val="000A1118"/>
    <w:rsid w:val="000A1119"/>
    <w:rsid w:val="000A2594"/>
    <w:rsid w:val="000A4497"/>
    <w:rsid w:val="000A47D4"/>
    <w:rsid w:val="000A5056"/>
    <w:rsid w:val="000A6683"/>
    <w:rsid w:val="000A69C3"/>
    <w:rsid w:val="000B04EB"/>
    <w:rsid w:val="000B0649"/>
    <w:rsid w:val="000B0DD3"/>
    <w:rsid w:val="000B1184"/>
    <w:rsid w:val="000B13F0"/>
    <w:rsid w:val="000B231F"/>
    <w:rsid w:val="000B23F6"/>
    <w:rsid w:val="000B3638"/>
    <w:rsid w:val="000B36B7"/>
    <w:rsid w:val="000B388E"/>
    <w:rsid w:val="000B42F7"/>
    <w:rsid w:val="000B5ADD"/>
    <w:rsid w:val="000B6993"/>
    <w:rsid w:val="000B6C87"/>
    <w:rsid w:val="000B7992"/>
    <w:rsid w:val="000B7EE8"/>
    <w:rsid w:val="000C13B2"/>
    <w:rsid w:val="000C1842"/>
    <w:rsid w:val="000C1D55"/>
    <w:rsid w:val="000C24CD"/>
    <w:rsid w:val="000C3B58"/>
    <w:rsid w:val="000C3CB4"/>
    <w:rsid w:val="000C446B"/>
    <w:rsid w:val="000C47CD"/>
    <w:rsid w:val="000C489C"/>
    <w:rsid w:val="000C4D0C"/>
    <w:rsid w:val="000C53D7"/>
    <w:rsid w:val="000C5649"/>
    <w:rsid w:val="000C600E"/>
    <w:rsid w:val="000C6146"/>
    <w:rsid w:val="000C761C"/>
    <w:rsid w:val="000C77B7"/>
    <w:rsid w:val="000C7CB5"/>
    <w:rsid w:val="000C7CBA"/>
    <w:rsid w:val="000C7CDD"/>
    <w:rsid w:val="000D044E"/>
    <w:rsid w:val="000D10C8"/>
    <w:rsid w:val="000D1528"/>
    <w:rsid w:val="000D1845"/>
    <w:rsid w:val="000D19CF"/>
    <w:rsid w:val="000D311F"/>
    <w:rsid w:val="000D3FB9"/>
    <w:rsid w:val="000D3FF0"/>
    <w:rsid w:val="000D605D"/>
    <w:rsid w:val="000D6AA4"/>
    <w:rsid w:val="000D7348"/>
    <w:rsid w:val="000D7BCB"/>
    <w:rsid w:val="000E07CD"/>
    <w:rsid w:val="000E13EE"/>
    <w:rsid w:val="000E150A"/>
    <w:rsid w:val="000E1CF0"/>
    <w:rsid w:val="000E2266"/>
    <w:rsid w:val="000E276F"/>
    <w:rsid w:val="000E4CA5"/>
    <w:rsid w:val="000E78C1"/>
    <w:rsid w:val="000F094E"/>
    <w:rsid w:val="000F46CC"/>
    <w:rsid w:val="000F4E0E"/>
    <w:rsid w:val="000F4FAC"/>
    <w:rsid w:val="000F5FA8"/>
    <w:rsid w:val="000F7AEC"/>
    <w:rsid w:val="0010241D"/>
    <w:rsid w:val="00102E75"/>
    <w:rsid w:val="001034D7"/>
    <w:rsid w:val="00105501"/>
    <w:rsid w:val="00105A84"/>
    <w:rsid w:val="0010699C"/>
    <w:rsid w:val="00107027"/>
    <w:rsid w:val="0010710C"/>
    <w:rsid w:val="00107492"/>
    <w:rsid w:val="00107FB3"/>
    <w:rsid w:val="00110050"/>
    <w:rsid w:val="001106B5"/>
    <w:rsid w:val="00112571"/>
    <w:rsid w:val="0011274F"/>
    <w:rsid w:val="00112A40"/>
    <w:rsid w:val="00112FD1"/>
    <w:rsid w:val="00114721"/>
    <w:rsid w:val="00115827"/>
    <w:rsid w:val="00116914"/>
    <w:rsid w:val="00120339"/>
    <w:rsid w:val="0012038B"/>
    <w:rsid w:val="00120859"/>
    <w:rsid w:val="00120B8B"/>
    <w:rsid w:val="001217A3"/>
    <w:rsid w:val="00122369"/>
    <w:rsid w:val="00122EEF"/>
    <w:rsid w:val="00123AAE"/>
    <w:rsid w:val="00123FA0"/>
    <w:rsid w:val="001244EF"/>
    <w:rsid w:val="00124A86"/>
    <w:rsid w:val="00124F15"/>
    <w:rsid w:val="00125240"/>
    <w:rsid w:val="0012643F"/>
    <w:rsid w:val="0012676F"/>
    <w:rsid w:val="00127040"/>
    <w:rsid w:val="00127339"/>
    <w:rsid w:val="001276A8"/>
    <w:rsid w:val="00130894"/>
    <w:rsid w:val="001308AB"/>
    <w:rsid w:val="001309EB"/>
    <w:rsid w:val="00131268"/>
    <w:rsid w:val="00131D26"/>
    <w:rsid w:val="00132611"/>
    <w:rsid w:val="00132C2C"/>
    <w:rsid w:val="00133219"/>
    <w:rsid w:val="001335B2"/>
    <w:rsid w:val="00133EDB"/>
    <w:rsid w:val="00133F75"/>
    <w:rsid w:val="0013428C"/>
    <w:rsid w:val="0013432B"/>
    <w:rsid w:val="001345E0"/>
    <w:rsid w:val="001347A8"/>
    <w:rsid w:val="00135AE1"/>
    <w:rsid w:val="001365D4"/>
    <w:rsid w:val="0013672F"/>
    <w:rsid w:val="00143089"/>
    <w:rsid w:val="00143A77"/>
    <w:rsid w:val="00143ECC"/>
    <w:rsid w:val="001441B3"/>
    <w:rsid w:val="0014425A"/>
    <w:rsid w:val="001447D3"/>
    <w:rsid w:val="0014539C"/>
    <w:rsid w:val="00150E0F"/>
    <w:rsid w:val="00150ED3"/>
    <w:rsid w:val="0015191A"/>
    <w:rsid w:val="00151D53"/>
    <w:rsid w:val="001527CC"/>
    <w:rsid w:val="001549DE"/>
    <w:rsid w:val="0015505A"/>
    <w:rsid w:val="001551B3"/>
    <w:rsid w:val="001557FC"/>
    <w:rsid w:val="001559D2"/>
    <w:rsid w:val="00157212"/>
    <w:rsid w:val="001572ED"/>
    <w:rsid w:val="00161855"/>
    <w:rsid w:val="0016287D"/>
    <w:rsid w:val="001632EC"/>
    <w:rsid w:val="00163992"/>
    <w:rsid w:val="00163D94"/>
    <w:rsid w:val="00165641"/>
    <w:rsid w:val="00166A16"/>
    <w:rsid w:val="00167908"/>
    <w:rsid w:val="00167DFF"/>
    <w:rsid w:val="00170034"/>
    <w:rsid w:val="001733F5"/>
    <w:rsid w:val="001739C5"/>
    <w:rsid w:val="00173D14"/>
    <w:rsid w:val="00174EE7"/>
    <w:rsid w:val="0017557A"/>
    <w:rsid w:val="00176EBD"/>
    <w:rsid w:val="00180DEB"/>
    <w:rsid w:val="00183FFB"/>
    <w:rsid w:val="00184852"/>
    <w:rsid w:val="00184C2A"/>
    <w:rsid w:val="0018509C"/>
    <w:rsid w:val="001850F7"/>
    <w:rsid w:val="00185508"/>
    <w:rsid w:val="0018566E"/>
    <w:rsid w:val="00185CB1"/>
    <w:rsid w:val="00185D3A"/>
    <w:rsid w:val="00187456"/>
    <w:rsid w:val="00187F0A"/>
    <w:rsid w:val="001901E3"/>
    <w:rsid w:val="00190C7F"/>
    <w:rsid w:val="00191F31"/>
    <w:rsid w:val="0019308F"/>
    <w:rsid w:val="00193277"/>
    <w:rsid w:val="001934C6"/>
    <w:rsid w:val="00193EA1"/>
    <w:rsid w:val="001940E3"/>
    <w:rsid w:val="001942FE"/>
    <w:rsid w:val="001948A0"/>
    <w:rsid w:val="00195D85"/>
    <w:rsid w:val="00195E2E"/>
    <w:rsid w:val="001971F7"/>
    <w:rsid w:val="001A2E97"/>
    <w:rsid w:val="001A2EFC"/>
    <w:rsid w:val="001A3142"/>
    <w:rsid w:val="001A3AA2"/>
    <w:rsid w:val="001A3EDB"/>
    <w:rsid w:val="001A3FA7"/>
    <w:rsid w:val="001A482E"/>
    <w:rsid w:val="001A74B4"/>
    <w:rsid w:val="001B0BA0"/>
    <w:rsid w:val="001B1268"/>
    <w:rsid w:val="001B236F"/>
    <w:rsid w:val="001B2B85"/>
    <w:rsid w:val="001B33A2"/>
    <w:rsid w:val="001B398D"/>
    <w:rsid w:val="001B5BE6"/>
    <w:rsid w:val="001B7235"/>
    <w:rsid w:val="001B7765"/>
    <w:rsid w:val="001B7B77"/>
    <w:rsid w:val="001C070C"/>
    <w:rsid w:val="001C1386"/>
    <w:rsid w:val="001C1F59"/>
    <w:rsid w:val="001C3A40"/>
    <w:rsid w:val="001C3D05"/>
    <w:rsid w:val="001C3E5A"/>
    <w:rsid w:val="001C4F2A"/>
    <w:rsid w:val="001C512B"/>
    <w:rsid w:val="001C5151"/>
    <w:rsid w:val="001C5B7F"/>
    <w:rsid w:val="001C6D5E"/>
    <w:rsid w:val="001C76CB"/>
    <w:rsid w:val="001D0D94"/>
    <w:rsid w:val="001D1026"/>
    <w:rsid w:val="001D13F9"/>
    <w:rsid w:val="001D18FA"/>
    <w:rsid w:val="001D2467"/>
    <w:rsid w:val="001D247C"/>
    <w:rsid w:val="001D3619"/>
    <w:rsid w:val="001D3BAC"/>
    <w:rsid w:val="001D46CB"/>
    <w:rsid w:val="001D4921"/>
    <w:rsid w:val="001D52EF"/>
    <w:rsid w:val="001D552B"/>
    <w:rsid w:val="001D600A"/>
    <w:rsid w:val="001E0134"/>
    <w:rsid w:val="001E0A69"/>
    <w:rsid w:val="001E188E"/>
    <w:rsid w:val="001E383F"/>
    <w:rsid w:val="001E3A34"/>
    <w:rsid w:val="001E4F25"/>
    <w:rsid w:val="001E558C"/>
    <w:rsid w:val="001E59F7"/>
    <w:rsid w:val="001E5FF7"/>
    <w:rsid w:val="001E6F3D"/>
    <w:rsid w:val="001E7C5F"/>
    <w:rsid w:val="001F0066"/>
    <w:rsid w:val="001F0851"/>
    <w:rsid w:val="001F0E91"/>
    <w:rsid w:val="001F1DAD"/>
    <w:rsid w:val="001F2B54"/>
    <w:rsid w:val="001F2D67"/>
    <w:rsid w:val="001F2E3E"/>
    <w:rsid w:val="001F2F14"/>
    <w:rsid w:val="001F39DD"/>
    <w:rsid w:val="001F3B02"/>
    <w:rsid w:val="001F4485"/>
    <w:rsid w:val="001F4500"/>
    <w:rsid w:val="001F4ACE"/>
    <w:rsid w:val="001F4E58"/>
    <w:rsid w:val="001F4FF6"/>
    <w:rsid w:val="001F73C4"/>
    <w:rsid w:val="001F7BE6"/>
    <w:rsid w:val="00200E3B"/>
    <w:rsid w:val="00202A42"/>
    <w:rsid w:val="002039F0"/>
    <w:rsid w:val="002047E3"/>
    <w:rsid w:val="002060C0"/>
    <w:rsid w:val="0020652A"/>
    <w:rsid w:val="0020680B"/>
    <w:rsid w:val="00206898"/>
    <w:rsid w:val="00207013"/>
    <w:rsid w:val="00207EEA"/>
    <w:rsid w:val="00210AD6"/>
    <w:rsid w:val="00210BA6"/>
    <w:rsid w:val="00210D30"/>
    <w:rsid w:val="00211129"/>
    <w:rsid w:val="00211156"/>
    <w:rsid w:val="00213151"/>
    <w:rsid w:val="0021354C"/>
    <w:rsid w:val="00214652"/>
    <w:rsid w:val="0021476A"/>
    <w:rsid w:val="002149C9"/>
    <w:rsid w:val="00215030"/>
    <w:rsid w:val="002151E8"/>
    <w:rsid w:val="00216227"/>
    <w:rsid w:val="00216F28"/>
    <w:rsid w:val="002170CA"/>
    <w:rsid w:val="00217AAC"/>
    <w:rsid w:val="00217F15"/>
    <w:rsid w:val="0021BA44"/>
    <w:rsid w:val="0022070F"/>
    <w:rsid w:val="00220725"/>
    <w:rsid w:val="002215EB"/>
    <w:rsid w:val="0022211C"/>
    <w:rsid w:val="0022323C"/>
    <w:rsid w:val="002244D5"/>
    <w:rsid w:val="00225B3B"/>
    <w:rsid w:val="00225E7F"/>
    <w:rsid w:val="00225EB8"/>
    <w:rsid w:val="00226686"/>
    <w:rsid w:val="00226FCA"/>
    <w:rsid w:val="00227B04"/>
    <w:rsid w:val="00230D9B"/>
    <w:rsid w:val="002323EA"/>
    <w:rsid w:val="002324BF"/>
    <w:rsid w:val="00232DF0"/>
    <w:rsid w:val="002334C4"/>
    <w:rsid w:val="00233C59"/>
    <w:rsid w:val="002353C0"/>
    <w:rsid w:val="00235938"/>
    <w:rsid w:val="00236AD4"/>
    <w:rsid w:val="00237955"/>
    <w:rsid w:val="00237C54"/>
    <w:rsid w:val="002403B0"/>
    <w:rsid w:val="00241263"/>
    <w:rsid w:val="0024225A"/>
    <w:rsid w:val="00243184"/>
    <w:rsid w:val="00243FF3"/>
    <w:rsid w:val="00245FF5"/>
    <w:rsid w:val="0024656B"/>
    <w:rsid w:val="00247A0A"/>
    <w:rsid w:val="002505FB"/>
    <w:rsid w:val="00250CDA"/>
    <w:rsid w:val="0025120A"/>
    <w:rsid w:val="002512BE"/>
    <w:rsid w:val="00251866"/>
    <w:rsid w:val="00251C4A"/>
    <w:rsid w:val="00251FC4"/>
    <w:rsid w:val="0025237C"/>
    <w:rsid w:val="002538CE"/>
    <w:rsid w:val="002544B8"/>
    <w:rsid w:val="00256723"/>
    <w:rsid w:val="00256F7A"/>
    <w:rsid w:val="002602FE"/>
    <w:rsid w:val="00260AFC"/>
    <w:rsid w:val="00262437"/>
    <w:rsid w:val="00262778"/>
    <w:rsid w:val="00263A61"/>
    <w:rsid w:val="00263C11"/>
    <w:rsid w:val="0026501B"/>
    <w:rsid w:val="00265303"/>
    <w:rsid w:val="00265623"/>
    <w:rsid w:val="00266508"/>
    <w:rsid w:val="0026713E"/>
    <w:rsid w:val="0026727B"/>
    <w:rsid w:val="002673F1"/>
    <w:rsid w:val="0026781B"/>
    <w:rsid w:val="00267D52"/>
    <w:rsid w:val="002700F3"/>
    <w:rsid w:val="00270A52"/>
    <w:rsid w:val="00270CB0"/>
    <w:rsid w:val="002723A6"/>
    <w:rsid w:val="002723E2"/>
    <w:rsid w:val="00272D5C"/>
    <w:rsid w:val="002730A9"/>
    <w:rsid w:val="00273298"/>
    <w:rsid w:val="002738CE"/>
    <w:rsid w:val="002741BF"/>
    <w:rsid w:val="002744E4"/>
    <w:rsid w:val="00274501"/>
    <w:rsid w:val="00275452"/>
    <w:rsid w:val="00275966"/>
    <w:rsid w:val="00275FB8"/>
    <w:rsid w:val="002761D4"/>
    <w:rsid w:val="00276540"/>
    <w:rsid w:val="00277545"/>
    <w:rsid w:val="00280569"/>
    <w:rsid w:val="00280E65"/>
    <w:rsid w:val="002810C7"/>
    <w:rsid w:val="00281598"/>
    <w:rsid w:val="002835F0"/>
    <w:rsid w:val="00284F1B"/>
    <w:rsid w:val="00291014"/>
    <w:rsid w:val="00292E7A"/>
    <w:rsid w:val="0029393C"/>
    <w:rsid w:val="002940B7"/>
    <w:rsid w:val="00295D82"/>
    <w:rsid w:val="002973F5"/>
    <w:rsid w:val="00297E07"/>
    <w:rsid w:val="002A1678"/>
    <w:rsid w:val="002A3C49"/>
    <w:rsid w:val="002A3E44"/>
    <w:rsid w:val="002A411A"/>
    <w:rsid w:val="002A48CA"/>
    <w:rsid w:val="002A4A96"/>
    <w:rsid w:val="002A5A26"/>
    <w:rsid w:val="002A6B8C"/>
    <w:rsid w:val="002A7F7F"/>
    <w:rsid w:val="002B0027"/>
    <w:rsid w:val="002B02D7"/>
    <w:rsid w:val="002B0401"/>
    <w:rsid w:val="002B13D3"/>
    <w:rsid w:val="002B190F"/>
    <w:rsid w:val="002B228E"/>
    <w:rsid w:val="002B26DB"/>
    <w:rsid w:val="002B3F0F"/>
    <w:rsid w:val="002B4E08"/>
    <w:rsid w:val="002B51E1"/>
    <w:rsid w:val="002B5EC3"/>
    <w:rsid w:val="002B6DEC"/>
    <w:rsid w:val="002B7874"/>
    <w:rsid w:val="002B7E17"/>
    <w:rsid w:val="002C02C0"/>
    <w:rsid w:val="002C1559"/>
    <w:rsid w:val="002C1A26"/>
    <w:rsid w:val="002C2449"/>
    <w:rsid w:val="002C3569"/>
    <w:rsid w:val="002C3CD8"/>
    <w:rsid w:val="002C414C"/>
    <w:rsid w:val="002C445A"/>
    <w:rsid w:val="002C45F5"/>
    <w:rsid w:val="002C6AC4"/>
    <w:rsid w:val="002C74F9"/>
    <w:rsid w:val="002D12D3"/>
    <w:rsid w:val="002D2895"/>
    <w:rsid w:val="002D30E3"/>
    <w:rsid w:val="002D42C3"/>
    <w:rsid w:val="002D4703"/>
    <w:rsid w:val="002D4B5F"/>
    <w:rsid w:val="002D5B57"/>
    <w:rsid w:val="002D6435"/>
    <w:rsid w:val="002D6A0A"/>
    <w:rsid w:val="002D6C55"/>
    <w:rsid w:val="002D6E0D"/>
    <w:rsid w:val="002D71A6"/>
    <w:rsid w:val="002D73C1"/>
    <w:rsid w:val="002D785C"/>
    <w:rsid w:val="002D7BB5"/>
    <w:rsid w:val="002D7DFE"/>
    <w:rsid w:val="002E019D"/>
    <w:rsid w:val="002E06CB"/>
    <w:rsid w:val="002E07D8"/>
    <w:rsid w:val="002E0E45"/>
    <w:rsid w:val="002E1CDE"/>
    <w:rsid w:val="002E2246"/>
    <w:rsid w:val="002E2D6C"/>
    <w:rsid w:val="002E3374"/>
    <w:rsid w:val="002E3BED"/>
    <w:rsid w:val="002E4801"/>
    <w:rsid w:val="002E4EDB"/>
    <w:rsid w:val="002E5F59"/>
    <w:rsid w:val="002E6132"/>
    <w:rsid w:val="002E699D"/>
    <w:rsid w:val="002E73E0"/>
    <w:rsid w:val="002E785D"/>
    <w:rsid w:val="002F0A8B"/>
    <w:rsid w:val="002F0ABE"/>
    <w:rsid w:val="002F0BE6"/>
    <w:rsid w:val="002F105D"/>
    <w:rsid w:val="002F2291"/>
    <w:rsid w:val="002F403B"/>
    <w:rsid w:val="002F425C"/>
    <w:rsid w:val="002F4FF1"/>
    <w:rsid w:val="002F5CF2"/>
    <w:rsid w:val="002F5D34"/>
    <w:rsid w:val="002F6115"/>
    <w:rsid w:val="002F7831"/>
    <w:rsid w:val="002F79D0"/>
    <w:rsid w:val="00300E81"/>
    <w:rsid w:val="003014A9"/>
    <w:rsid w:val="00302713"/>
    <w:rsid w:val="003030B7"/>
    <w:rsid w:val="00303EBD"/>
    <w:rsid w:val="00303F45"/>
    <w:rsid w:val="00305098"/>
    <w:rsid w:val="00306255"/>
    <w:rsid w:val="0031003D"/>
    <w:rsid w:val="003109E1"/>
    <w:rsid w:val="00310D0C"/>
    <w:rsid w:val="00311D78"/>
    <w:rsid w:val="00311DD7"/>
    <w:rsid w:val="00312720"/>
    <w:rsid w:val="003129F8"/>
    <w:rsid w:val="003141EA"/>
    <w:rsid w:val="0031447A"/>
    <w:rsid w:val="003151A1"/>
    <w:rsid w:val="00315675"/>
    <w:rsid w:val="00315975"/>
    <w:rsid w:val="00315B95"/>
    <w:rsid w:val="00316CA5"/>
    <w:rsid w:val="003173E8"/>
    <w:rsid w:val="003175B3"/>
    <w:rsid w:val="00320DF6"/>
    <w:rsid w:val="00321577"/>
    <w:rsid w:val="003217FC"/>
    <w:rsid w:val="00321D3F"/>
    <w:rsid w:val="00323672"/>
    <w:rsid w:val="00323A26"/>
    <w:rsid w:val="00323A55"/>
    <w:rsid w:val="00323B35"/>
    <w:rsid w:val="00324557"/>
    <w:rsid w:val="00324724"/>
    <w:rsid w:val="00324A20"/>
    <w:rsid w:val="00324A75"/>
    <w:rsid w:val="00324DD6"/>
    <w:rsid w:val="00325432"/>
    <w:rsid w:val="00326A0E"/>
    <w:rsid w:val="003275CC"/>
    <w:rsid w:val="00327F1F"/>
    <w:rsid w:val="00331AAA"/>
    <w:rsid w:val="0033328B"/>
    <w:rsid w:val="003344DF"/>
    <w:rsid w:val="0033529A"/>
    <w:rsid w:val="00336F93"/>
    <w:rsid w:val="00337724"/>
    <w:rsid w:val="00337928"/>
    <w:rsid w:val="0034026B"/>
    <w:rsid w:val="00341246"/>
    <w:rsid w:val="0034133D"/>
    <w:rsid w:val="00342278"/>
    <w:rsid w:val="00342766"/>
    <w:rsid w:val="0034281C"/>
    <w:rsid w:val="003428B1"/>
    <w:rsid w:val="0034380C"/>
    <w:rsid w:val="00343AFC"/>
    <w:rsid w:val="0034451A"/>
    <w:rsid w:val="0034745C"/>
    <w:rsid w:val="00347DB9"/>
    <w:rsid w:val="00347F48"/>
    <w:rsid w:val="0035088C"/>
    <w:rsid w:val="00351669"/>
    <w:rsid w:val="003520FC"/>
    <w:rsid w:val="0035232F"/>
    <w:rsid w:val="00352761"/>
    <w:rsid w:val="00352D26"/>
    <w:rsid w:val="00354F75"/>
    <w:rsid w:val="003553C6"/>
    <w:rsid w:val="003556CC"/>
    <w:rsid w:val="003559D6"/>
    <w:rsid w:val="00355BF8"/>
    <w:rsid w:val="00356517"/>
    <w:rsid w:val="003577B5"/>
    <w:rsid w:val="003579EC"/>
    <w:rsid w:val="00361405"/>
    <w:rsid w:val="00361D31"/>
    <w:rsid w:val="00362781"/>
    <w:rsid w:val="003629F1"/>
    <w:rsid w:val="0036376B"/>
    <w:rsid w:val="00365019"/>
    <w:rsid w:val="00366575"/>
    <w:rsid w:val="00366826"/>
    <w:rsid w:val="00367329"/>
    <w:rsid w:val="00367B86"/>
    <w:rsid w:val="00370C5D"/>
    <w:rsid w:val="00371C87"/>
    <w:rsid w:val="00372FE4"/>
    <w:rsid w:val="00373E83"/>
    <w:rsid w:val="0037435A"/>
    <w:rsid w:val="00374572"/>
    <w:rsid w:val="00374834"/>
    <w:rsid w:val="00375401"/>
    <w:rsid w:val="00375C62"/>
    <w:rsid w:val="0037601F"/>
    <w:rsid w:val="003763A7"/>
    <w:rsid w:val="0037640D"/>
    <w:rsid w:val="003769B5"/>
    <w:rsid w:val="00376A56"/>
    <w:rsid w:val="00376EF5"/>
    <w:rsid w:val="0037705F"/>
    <w:rsid w:val="0037715F"/>
    <w:rsid w:val="0037779C"/>
    <w:rsid w:val="00377B91"/>
    <w:rsid w:val="0038020E"/>
    <w:rsid w:val="0038044B"/>
    <w:rsid w:val="00381861"/>
    <w:rsid w:val="00382202"/>
    <w:rsid w:val="00383320"/>
    <w:rsid w:val="00383A40"/>
    <w:rsid w:val="00384BB9"/>
    <w:rsid w:val="0038580A"/>
    <w:rsid w:val="00385DC9"/>
    <w:rsid w:val="00386664"/>
    <w:rsid w:val="003869C8"/>
    <w:rsid w:val="00386D10"/>
    <w:rsid w:val="003904BD"/>
    <w:rsid w:val="00394550"/>
    <w:rsid w:val="003953E5"/>
    <w:rsid w:val="00395572"/>
    <w:rsid w:val="00396683"/>
    <w:rsid w:val="003967DD"/>
    <w:rsid w:val="00396A27"/>
    <w:rsid w:val="00396A9D"/>
    <w:rsid w:val="00396FF4"/>
    <w:rsid w:val="00397102"/>
    <w:rsid w:val="0039732B"/>
    <w:rsid w:val="00397573"/>
    <w:rsid w:val="003A0AC9"/>
    <w:rsid w:val="003A225C"/>
    <w:rsid w:val="003A28B4"/>
    <w:rsid w:val="003A3254"/>
    <w:rsid w:val="003A3649"/>
    <w:rsid w:val="003A4350"/>
    <w:rsid w:val="003A4874"/>
    <w:rsid w:val="003A4C39"/>
    <w:rsid w:val="003A5DD0"/>
    <w:rsid w:val="003A5DF7"/>
    <w:rsid w:val="003A64C3"/>
    <w:rsid w:val="003A7EEF"/>
    <w:rsid w:val="003B01E5"/>
    <w:rsid w:val="003B065C"/>
    <w:rsid w:val="003B18E9"/>
    <w:rsid w:val="003B21B3"/>
    <w:rsid w:val="003B2540"/>
    <w:rsid w:val="003B2663"/>
    <w:rsid w:val="003B3092"/>
    <w:rsid w:val="003B3105"/>
    <w:rsid w:val="003B5645"/>
    <w:rsid w:val="003B6E62"/>
    <w:rsid w:val="003B79D0"/>
    <w:rsid w:val="003B7DEC"/>
    <w:rsid w:val="003C0246"/>
    <w:rsid w:val="003C0B43"/>
    <w:rsid w:val="003C1566"/>
    <w:rsid w:val="003C160C"/>
    <w:rsid w:val="003C36EB"/>
    <w:rsid w:val="003C3765"/>
    <w:rsid w:val="003C39AD"/>
    <w:rsid w:val="003C3C52"/>
    <w:rsid w:val="003C53F8"/>
    <w:rsid w:val="003C6774"/>
    <w:rsid w:val="003C7F6D"/>
    <w:rsid w:val="003D07EA"/>
    <w:rsid w:val="003D0A9D"/>
    <w:rsid w:val="003D0BAD"/>
    <w:rsid w:val="003D30F0"/>
    <w:rsid w:val="003D342D"/>
    <w:rsid w:val="003D35FF"/>
    <w:rsid w:val="003D366C"/>
    <w:rsid w:val="003D6954"/>
    <w:rsid w:val="003D6C17"/>
    <w:rsid w:val="003D6FB7"/>
    <w:rsid w:val="003E0E07"/>
    <w:rsid w:val="003E23F3"/>
    <w:rsid w:val="003E2576"/>
    <w:rsid w:val="003E2C48"/>
    <w:rsid w:val="003E3875"/>
    <w:rsid w:val="003E3E35"/>
    <w:rsid w:val="003E5E6F"/>
    <w:rsid w:val="003E6116"/>
    <w:rsid w:val="003E6C8A"/>
    <w:rsid w:val="003F1092"/>
    <w:rsid w:val="003F1AE5"/>
    <w:rsid w:val="003F287B"/>
    <w:rsid w:val="003F2BB7"/>
    <w:rsid w:val="003F30F3"/>
    <w:rsid w:val="003F4337"/>
    <w:rsid w:val="003F44A5"/>
    <w:rsid w:val="003F44CE"/>
    <w:rsid w:val="003F530C"/>
    <w:rsid w:val="003F5F6D"/>
    <w:rsid w:val="003F608A"/>
    <w:rsid w:val="003F6ABC"/>
    <w:rsid w:val="003F6F0F"/>
    <w:rsid w:val="003F776D"/>
    <w:rsid w:val="003F7D16"/>
    <w:rsid w:val="00400549"/>
    <w:rsid w:val="00401557"/>
    <w:rsid w:val="0040157E"/>
    <w:rsid w:val="00401772"/>
    <w:rsid w:val="0040210B"/>
    <w:rsid w:val="004021AD"/>
    <w:rsid w:val="00402C6C"/>
    <w:rsid w:val="00402EC6"/>
    <w:rsid w:val="00403DC1"/>
    <w:rsid w:val="00405C1A"/>
    <w:rsid w:val="00407F79"/>
    <w:rsid w:val="004115EA"/>
    <w:rsid w:val="00412714"/>
    <w:rsid w:val="00412755"/>
    <w:rsid w:val="00412FF6"/>
    <w:rsid w:val="0041311F"/>
    <w:rsid w:val="00413504"/>
    <w:rsid w:val="00414431"/>
    <w:rsid w:val="00414AEE"/>
    <w:rsid w:val="004154A8"/>
    <w:rsid w:val="00417DED"/>
    <w:rsid w:val="0042062B"/>
    <w:rsid w:val="004209EB"/>
    <w:rsid w:val="00420BBA"/>
    <w:rsid w:val="004214B6"/>
    <w:rsid w:val="0042154D"/>
    <w:rsid w:val="00421769"/>
    <w:rsid w:val="00421BDE"/>
    <w:rsid w:val="004222E2"/>
    <w:rsid w:val="0042333B"/>
    <w:rsid w:val="004238F1"/>
    <w:rsid w:val="00424627"/>
    <w:rsid w:val="00425916"/>
    <w:rsid w:val="00425A0D"/>
    <w:rsid w:val="004303C5"/>
    <w:rsid w:val="004316F3"/>
    <w:rsid w:val="00431E19"/>
    <w:rsid w:val="00432328"/>
    <w:rsid w:val="00433C67"/>
    <w:rsid w:val="004342C8"/>
    <w:rsid w:val="00436BF5"/>
    <w:rsid w:val="00437FFC"/>
    <w:rsid w:val="004424A3"/>
    <w:rsid w:val="004434DA"/>
    <w:rsid w:val="00443646"/>
    <w:rsid w:val="00443E58"/>
    <w:rsid w:val="00444C8E"/>
    <w:rsid w:val="0044572C"/>
    <w:rsid w:val="00446B98"/>
    <w:rsid w:val="00447437"/>
    <w:rsid w:val="00447609"/>
    <w:rsid w:val="004509A5"/>
    <w:rsid w:val="00452801"/>
    <w:rsid w:val="00452FC9"/>
    <w:rsid w:val="004549A7"/>
    <w:rsid w:val="004550A3"/>
    <w:rsid w:val="004554EE"/>
    <w:rsid w:val="004563D4"/>
    <w:rsid w:val="004572F7"/>
    <w:rsid w:val="00457AC4"/>
    <w:rsid w:val="00457C0C"/>
    <w:rsid w:val="004600CD"/>
    <w:rsid w:val="00460217"/>
    <w:rsid w:val="00460E4A"/>
    <w:rsid w:val="00463846"/>
    <w:rsid w:val="00463BCF"/>
    <w:rsid w:val="00464A01"/>
    <w:rsid w:val="004656DD"/>
    <w:rsid w:val="00467200"/>
    <w:rsid w:val="00467894"/>
    <w:rsid w:val="00467F80"/>
    <w:rsid w:val="00472101"/>
    <w:rsid w:val="00472566"/>
    <w:rsid w:val="004727EB"/>
    <w:rsid w:val="00472E77"/>
    <w:rsid w:val="00474D7C"/>
    <w:rsid w:val="00474EFE"/>
    <w:rsid w:val="00475A82"/>
    <w:rsid w:val="00476BF7"/>
    <w:rsid w:val="00476F63"/>
    <w:rsid w:val="004770F3"/>
    <w:rsid w:val="00477B5B"/>
    <w:rsid w:val="00477B9B"/>
    <w:rsid w:val="00480288"/>
    <w:rsid w:val="00481261"/>
    <w:rsid w:val="004815DB"/>
    <w:rsid w:val="0048183C"/>
    <w:rsid w:val="004818FA"/>
    <w:rsid w:val="00482490"/>
    <w:rsid w:val="00482A74"/>
    <w:rsid w:val="004838E7"/>
    <w:rsid w:val="00484169"/>
    <w:rsid w:val="00486E82"/>
    <w:rsid w:val="0048772A"/>
    <w:rsid w:val="00487AED"/>
    <w:rsid w:val="004910F9"/>
    <w:rsid w:val="00492217"/>
    <w:rsid w:val="0049287F"/>
    <w:rsid w:val="00493614"/>
    <w:rsid w:val="00494108"/>
    <w:rsid w:val="00494274"/>
    <w:rsid w:val="00494B36"/>
    <w:rsid w:val="0049559A"/>
    <w:rsid w:val="004963ED"/>
    <w:rsid w:val="00496874"/>
    <w:rsid w:val="00496A20"/>
    <w:rsid w:val="00497DCD"/>
    <w:rsid w:val="004A0487"/>
    <w:rsid w:val="004A0B89"/>
    <w:rsid w:val="004A153E"/>
    <w:rsid w:val="004A1FBE"/>
    <w:rsid w:val="004A21C3"/>
    <w:rsid w:val="004A2DE1"/>
    <w:rsid w:val="004A2E74"/>
    <w:rsid w:val="004A3971"/>
    <w:rsid w:val="004A428A"/>
    <w:rsid w:val="004A4A44"/>
    <w:rsid w:val="004A5459"/>
    <w:rsid w:val="004A561E"/>
    <w:rsid w:val="004A6E2F"/>
    <w:rsid w:val="004B2012"/>
    <w:rsid w:val="004B23A6"/>
    <w:rsid w:val="004B26ED"/>
    <w:rsid w:val="004B2ED6"/>
    <w:rsid w:val="004B3191"/>
    <w:rsid w:val="004B37C2"/>
    <w:rsid w:val="004B4EE0"/>
    <w:rsid w:val="004B5FE9"/>
    <w:rsid w:val="004B6303"/>
    <w:rsid w:val="004B78E2"/>
    <w:rsid w:val="004B796D"/>
    <w:rsid w:val="004C0095"/>
    <w:rsid w:val="004C132F"/>
    <w:rsid w:val="004C1349"/>
    <w:rsid w:val="004C2603"/>
    <w:rsid w:val="004C4A97"/>
    <w:rsid w:val="004C4CE9"/>
    <w:rsid w:val="004C4FE3"/>
    <w:rsid w:val="004C530F"/>
    <w:rsid w:val="004C57A7"/>
    <w:rsid w:val="004C60DD"/>
    <w:rsid w:val="004C6D80"/>
    <w:rsid w:val="004C780D"/>
    <w:rsid w:val="004C7E08"/>
    <w:rsid w:val="004CDF5B"/>
    <w:rsid w:val="004D05E5"/>
    <w:rsid w:val="004D0DD6"/>
    <w:rsid w:val="004D1251"/>
    <w:rsid w:val="004D186F"/>
    <w:rsid w:val="004D2140"/>
    <w:rsid w:val="004D2213"/>
    <w:rsid w:val="004D3A40"/>
    <w:rsid w:val="004D3FFB"/>
    <w:rsid w:val="004D4128"/>
    <w:rsid w:val="004D437F"/>
    <w:rsid w:val="004D4388"/>
    <w:rsid w:val="004D480D"/>
    <w:rsid w:val="004D4D62"/>
    <w:rsid w:val="004D5481"/>
    <w:rsid w:val="004D6783"/>
    <w:rsid w:val="004DB4FF"/>
    <w:rsid w:val="004E05F8"/>
    <w:rsid w:val="004E075A"/>
    <w:rsid w:val="004E28CA"/>
    <w:rsid w:val="004E3125"/>
    <w:rsid w:val="004E4553"/>
    <w:rsid w:val="004E46DD"/>
    <w:rsid w:val="004E4B0A"/>
    <w:rsid w:val="004E5007"/>
    <w:rsid w:val="004E5463"/>
    <w:rsid w:val="004E5E2D"/>
    <w:rsid w:val="004E6023"/>
    <w:rsid w:val="004E641B"/>
    <w:rsid w:val="004E6659"/>
    <w:rsid w:val="004F10D3"/>
    <w:rsid w:val="004F1F7D"/>
    <w:rsid w:val="004F2054"/>
    <w:rsid w:val="004F59C7"/>
    <w:rsid w:val="004F6C66"/>
    <w:rsid w:val="004F774A"/>
    <w:rsid w:val="004F7777"/>
    <w:rsid w:val="00500ADA"/>
    <w:rsid w:val="00501449"/>
    <w:rsid w:val="00501858"/>
    <w:rsid w:val="0050262D"/>
    <w:rsid w:val="00502B41"/>
    <w:rsid w:val="00502F0E"/>
    <w:rsid w:val="005048A5"/>
    <w:rsid w:val="005054BC"/>
    <w:rsid w:val="005061C9"/>
    <w:rsid w:val="005069F1"/>
    <w:rsid w:val="00506BC5"/>
    <w:rsid w:val="00507B0B"/>
    <w:rsid w:val="00507B67"/>
    <w:rsid w:val="00511A10"/>
    <w:rsid w:val="00512BBA"/>
    <w:rsid w:val="00513DF9"/>
    <w:rsid w:val="00514F92"/>
    <w:rsid w:val="005152F2"/>
    <w:rsid w:val="00515313"/>
    <w:rsid w:val="005165CD"/>
    <w:rsid w:val="00516780"/>
    <w:rsid w:val="00517082"/>
    <w:rsid w:val="005173AE"/>
    <w:rsid w:val="00517643"/>
    <w:rsid w:val="005201E7"/>
    <w:rsid w:val="00520690"/>
    <w:rsid w:val="005212BB"/>
    <w:rsid w:val="005218B6"/>
    <w:rsid w:val="00521E2B"/>
    <w:rsid w:val="0052237F"/>
    <w:rsid w:val="00523A7E"/>
    <w:rsid w:val="00524ACD"/>
    <w:rsid w:val="00525837"/>
    <w:rsid w:val="005259C6"/>
    <w:rsid w:val="00525F76"/>
    <w:rsid w:val="005266E2"/>
    <w:rsid w:val="0052675B"/>
    <w:rsid w:val="00530778"/>
    <w:rsid w:val="005312D9"/>
    <w:rsid w:val="005314D5"/>
    <w:rsid w:val="00532ED6"/>
    <w:rsid w:val="00533122"/>
    <w:rsid w:val="005351F8"/>
    <w:rsid w:val="005409F6"/>
    <w:rsid w:val="00540DFC"/>
    <w:rsid w:val="005411C7"/>
    <w:rsid w:val="00542C8E"/>
    <w:rsid w:val="00543171"/>
    <w:rsid w:val="0054326D"/>
    <w:rsid w:val="005443F0"/>
    <w:rsid w:val="005448C5"/>
    <w:rsid w:val="005452A7"/>
    <w:rsid w:val="00545A89"/>
    <w:rsid w:val="00546048"/>
    <w:rsid w:val="00546998"/>
    <w:rsid w:val="00546FE0"/>
    <w:rsid w:val="005471D3"/>
    <w:rsid w:val="00547814"/>
    <w:rsid w:val="005478C0"/>
    <w:rsid w:val="00547FDB"/>
    <w:rsid w:val="00550323"/>
    <w:rsid w:val="00550DB7"/>
    <w:rsid w:val="00551388"/>
    <w:rsid w:val="0055189E"/>
    <w:rsid w:val="00551F5C"/>
    <w:rsid w:val="0055205A"/>
    <w:rsid w:val="00552077"/>
    <w:rsid w:val="005523E3"/>
    <w:rsid w:val="0055277C"/>
    <w:rsid w:val="005528DB"/>
    <w:rsid w:val="005530C0"/>
    <w:rsid w:val="005534A5"/>
    <w:rsid w:val="0055358A"/>
    <w:rsid w:val="00554207"/>
    <w:rsid w:val="00554D21"/>
    <w:rsid w:val="00555277"/>
    <w:rsid w:val="00555FC0"/>
    <w:rsid w:val="00556B05"/>
    <w:rsid w:val="005571EC"/>
    <w:rsid w:val="00557286"/>
    <w:rsid w:val="0055742D"/>
    <w:rsid w:val="0055742F"/>
    <w:rsid w:val="00557DB1"/>
    <w:rsid w:val="00560206"/>
    <w:rsid w:val="0056020A"/>
    <w:rsid w:val="00562041"/>
    <w:rsid w:val="005626AE"/>
    <w:rsid w:val="00563206"/>
    <w:rsid w:val="005636AC"/>
    <w:rsid w:val="005639F1"/>
    <w:rsid w:val="00563AE8"/>
    <w:rsid w:val="00564361"/>
    <w:rsid w:val="00564E32"/>
    <w:rsid w:val="00566069"/>
    <w:rsid w:val="005668B8"/>
    <w:rsid w:val="00567872"/>
    <w:rsid w:val="00567CF0"/>
    <w:rsid w:val="00570518"/>
    <w:rsid w:val="005705AD"/>
    <w:rsid w:val="005705D1"/>
    <w:rsid w:val="00570CC1"/>
    <w:rsid w:val="00571967"/>
    <w:rsid w:val="005722F5"/>
    <w:rsid w:val="0057233B"/>
    <w:rsid w:val="005728CA"/>
    <w:rsid w:val="00573461"/>
    <w:rsid w:val="00573861"/>
    <w:rsid w:val="00573A64"/>
    <w:rsid w:val="00574647"/>
    <w:rsid w:val="00576087"/>
    <w:rsid w:val="005765E4"/>
    <w:rsid w:val="00576B2B"/>
    <w:rsid w:val="00577B22"/>
    <w:rsid w:val="00577C13"/>
    <w:rsid w:val="00577FFD"/>
    <w:rsid w:val="00580228"/>
    <w:rsid w:val="00580393"/>
    <w:rsid w:val="005803DC"/>
    <w:rsid w:val="00580D8A"/>
    <w:rsid w:val="0058195F"/>
    <w:rsid w:val="00582B73"/>
    <w:rsid w:val="00583089"/>
    <w:rsid w:val="00583589"/>
    <w:rsid w:val="005837F0"/>
    <w:rsid w:val="00583946"/>
    <w:rsid w:val="00583C1C"/>
    <w:rsid w:val="00584366"/>
    <w:rsid w:val="00585AB6"/>
    <w:rsid w:val="00590124"/>
    <w:rsid w:val="00590734"/>
    <w:rsid w:val="00591AB2"/>
    <w:rsid w:val="0059349A"/>
    <w:rsid w:val="00595F53"/>
    <w:rsid w:val="00596237"/>
    <w:rsid w:val="0059678A"/>
    <w:rsid w:val="00597784"/>
    <w:rsid w:val="005979FE"/>
    <w:rsid w:val="00597ACC"/>
    <w:rsid w:val="00597D99"/>
    <w:rsid w:val="005A0364"/>
    <w:rsid w:val="005A2429"/>
    <w:rsid w:val="005A27B7"/>
    <w:rsid w:val="005A34B7"/>
    <w:rsid w:val="005A3609"/>
    <w:rsid w:val="005A3C11"/>
    <w:rsid w:val="005A464D"/>
    <w:rsid w:val="005A4F12"/>
    <w:rsid w:val="005B01DD"/>
    <w:rsid w:val="005B0750"/>
    <w:rsid w:val="005B0A3D"/>
    <w:rsid w:val="005B1F2A"/>
    <w:rsid w:val="005B2432"/>
    <w:rsid w:val="005B2859"/>
    <w:rsid w:val="005B2863"/>
    <w:rsid w:val="005B2A70"/>
    <w:rsid w:val="005B34EE"/>
    <w:rsid w:val="005B3878"/>
    <w:rsid w:val="005B4E32"/>
    <w:rsid w:val="005B5315"/>
    <w:rsid w:val="005B6171"/>
    <w:rsid w:val="005B64F3"/>
    <w:rsid w:val="005B6AEB"/>
    <w:rsid w:val="005B7462"/>
    <w:rsid w:val="005C026F"/>
    <w:rsid w:val="005C063B"/>
    <w:rsid w:val="005C21F8"/>
    <w:rsid w:val="005C292E"/>
    <w:rsid w:val="005C2AB2"/>
    <w:rsid w:val="005C646E"/>
    <w:rsid w:val="005C6608"/>
    <w:rsid w:val="005D08BD"/>
    <w:rsid w:val="005D1114"/>
    <w:rsid w:val="005D1E53"/>
    <w:rsid w:val="005D1FE0"/>
    <w:rsid w:val="005D20D1"/>
    <w:rsid w:val="005D33ED"/>
    <w:rsid w:val="005D4624"/>
    <w:rsid w:val="005D561E"/>
    <w:rsid w:val="005D57AD"/>
    <w:rsid w:val="005D604F"/>
    <w:rsid w:val="005D62AE"/>
    <w:rsid w:val="005D6972"/>
    <w:rsid w:val="005D6D34"/>
    <w:rsid w:val="005D738E"/>
    <w:rsid w:val="005E0713"/>
    <w:rsid w:val="005E0AC1"/>
    <w:rsid w:val="005E136B"/>
    <w:rsid w:val="005E18BC"/>
    <w:rsid w:val="005E1EF1"/>
    <w:rsid w:val="005E3647"/>
    <w:rsid w:val="005E3A85"/>
    <w:rsid w:val="005E3ACD"/>
    <w:rsid w:val="005E3E11"/>
    <w:rsid w:val="005E4196"/>
    <w:rsid w:val="005E4B5B"/>
    <w:rsid w:val="005E5AA8"/>
    <w:rsid w:val="005E5B05"/>
    <w:rsid w:val="005E6D78"/>
    <w:rsid w:val="005F0C1B"/>
    <w:rsid w:val="005F15BB"/>
    <w:rsid w:val="005F28B2"/>
    <w:rsid w:val="005F2C1A"/>
    <w:rsid w:val="005F56B8"/>
    <w:rsid w:val="005F652B"/>
    <w:rsid w:val="005F7666"/>
    <w:rsid w:val="005F771E"/>
    <w:rsid w:val="006014D4"/>
    <w:rsid w:val="0060174E"/>
    <w:rsid w:val="00601A1E"/>
    <w:rsid w:val="00601D7D"/>
    <w:rsid w:val="0060392E"/>
    <w:rsid w:val="00603AA1"/>
    <w:rsid w:val="00603AAD"/>
    <w:rsid w:val="00604480"/>
    <w:rsid w:val="0060476E"/>
    <w:rsid w:val="006061ED"/>
    <w:rsid w:val="006062DB"/>
    <w:rsid w:val="006068D6"/>
    <w:rsid w:val="00606A6E"/>
    <w:rsid w:val="006076CE"/>
    <w:rsid w:val="00610074"/>
    <w:rsid w:val="0061055B"/>
    <w:rsid w:val="006117E9"/>
    <w:rsid w:val="006125EA"/>
    <w:rsid w:val="0061438D"/>
    <w:rsid w:val="00614BB3"/>
    <w:rsid w:val="00616B89"/>
    <w:rsid w:val="00616D2C"/>
    <w:rsid w:val="00617C23"/>
    <w:rsid w:val="00617DBF"/>
    <w:rsid w:val="0062054E"/>
    <w:rsid w:val="0062171B"/>
    <w:rsid w:val="006219A5"/>
    <w:rsid w:val="00621E83"/>
    <w:rsid w:val="00622764"/>
    <w:rsid w:val="00623494"/>
    <w:rsid w:val="00623F8F"/>
    <w:rsid w:val="00624A55"/>
    <w:rsid w:val="00624A60"/>
    <w:rsid w:val="00626773"/>
    <w:rsid w:val="0062754A"/>
    <w:rsid w:val="00627FB0"/>
    <w:rsid w:val="00630190"/>
    <w:rsid w:val="006302C2"/>
    <w:rsid w:val="00631148"/>
    <w:rsid w:val="00631513"/>
    <w:rsid w:val="006318B2"/>
    <w:rsid w:val="006323C5"/>
    <w:rsid w:val="006324FB"/>
    <w:rsid w:val="0063327C"/>
    <w:rsid w:val="00633C72"/>
    <w:rsid w:val="00633C77"/>
    <w:rsid w:val="0063437D"/>
    <w:rsid w:val="00634D59"/>
    <w:rsid w:val="00636CA2"/>
    <w:rsid w:val="0063714B"/>
    <w:rsid w:val="006372DB"/>
    <w:rsid w:val="00637DF8"/>
    <w:rsid w:val="0064032D"/>
    <w:rsid w:val="00640425"/>
    <w:rsid w:val="0064093A"/>
    <w:rsid w:val="00642876"/>
    <w:rsid w:val="00642AD2"/>
    <w:rsid w:val="0064355B"/>
    <w:rsid w:val="00643CC5"/>
    <w:rsid w:val="00644280"/>
    <w:rsid w:val="0064537E"/>
    <w:rsid w:val="006453AB"/>
    <w:rsid w:val="00645450"/>
    <w:rsid w:val="00645DE7"/>
    <w:rsid w:val="00645F58"/>
    <w:rsid w:val="0064660A"/>
    <w:rsid w:val="00646870"/>
    <w:rsid w:val="00647456"/>
    <w:rsid w:val="006522FA"/>
    <w:rsid w:val="006523D7"/>
    <w:rsid w:val="0065383D"/>
    <w:rsid w:val="00654495"/>
    <w:rsid w:val="00654515"/>
    <w:rsid w:val="006563F4"/>
    <w:rsid w:val="00656B78"/>
    <w:rsid w:val="00660029"/>
    <w:rsid w:val="00660EE0"/>
    <w:rsid w:val="006638C2"/>
    <w:rsid w:val="006638DD"/>
    <w:rsid w:val="00664894"/>
    <w:rsid w:val="00664C7A"/>
    <w:rsid w:val="006653D2"/>
    <w:rsid w:val="00665813"/>
    <w:rsid w:val="00665FFF"/>
    <w:rsid w:val="006663BF"/>
    <w:rsid w:val="006671CE"/>
    <w:rsid w:val="00667C3D"/>
    <w:rsid w:val="00667EBD"/>
    <w:rsid w:val="00670565"/>
    <w:rsid w:val="0067143D"/>
    <w:rsid w:val="00671D1F"/>
    <w:rsid w:val="00672C7E"/>
    <w:rsid w:val="00674B52"/>
    <w:rsid w:val="00674CCC"/>
    <w:rsid w:val="0067572B"/>
    <w:rsid w:val="00675E1A"/>
    <w:rsid w:val="00676101"/>
    <w:rsid w:val="006777CC"/>
    <w:rsid w:val="0067788F"/>
    <w:rsid w:val="006778DB"/>
    <w:rsid w:val="006800C5"/>
    <w:rsid w:val="0068054E"/>
    <w:rsid w:val="006809B9"/>
    <w:rsid w:val="0068399C"/>
    <w:rsid w:val="006841B9"/>
    <w:rsid w:val="006845F2"/>
    <w:rsid w:val="00684A3B"/>
    <w:rsid w:val="00686F5A"/>
    <w:rsid w:val="00687250"/>
    <w:rsid w:val="006874D0"/>
    <w:rsid w:val="00690D05"/>
    <w:rsid w:val="0069103F"/>
    <w:rsid w:val="00693583"/>
    <w:rsid w:val="006943A5"/>
    <w:rsid w:val="00694768"/>
    <w:rsid w:val="00694BAD"/>
    <w:rsid w:val="006954FE"/>
    <w:rsid w:val="00696E94"/>
    <w:rsid w:val="006975C8"/>
    <w:rsid w:val="006976D1"/>
    <w:rsid w:val="00697CB1"/>
    <w:rsid w:val="006A1552"/>
    <w:rsid w:val="006A163B"/>
    <w:rsid w:val="006A1F8A"/>
    <w:rsid w:val="006A25AC"/>
    <w:rsid w:val="006A4C7E"/>
    <w:rsid w:val="006A54EE"/>
    <w:rsid w:val="006A6C04"/>
    <w:rsid w:val="006A6D3C"/>
    <w:rsid w:val="006A7426"/>
    <w:rsid w:val="006A798A"/>
    <w:rsid w:val="006B1979"/>
    <w:rsid w:val="006B1B2F"/>
    <w:rsid w:val="006B1C79"/>
    <w:rsid w:val="006B20C2"/>
    <w:rsid w:val="006B356A"/>
    <w:rsid w:val="006B3BB5"/>
    <w:rsid w:val="006B5A20"/>
    <w:rsid w:val="006B5FFC"/>
    <w:rsid w:val="006B6098"/>
    <w:rsid w:val="006B627D"/>
    <w:rsid w:val="006B6741"/>
    <w:rsid w:val="006B6A3A"/>
    <w:rsid w:val="006B6BA9"/>
    <w:rsid w:val="006C0156"/>
    <w:rsid w:val="006C0953"/>
    <w:rsid w:val="006C0C2A"/>
    <w:rsid w:val="006C0F8E"/>
    <w:rsid w:val="006C1397"/>
    <w:rsid w:val="006C16BB"/>
    <w:rsid w:val="006C24EF"/>
    <w:rsid w:val="006C2F87"/>
    <w:rsid w:val="006C3AAA"/>
    <w:rsid w:val="006C45C0"/>
    <w:rsid w:val="006C492C"/>
    <w:rsid w:val="006C5A81"/>
    <w:rsid w:val="006C6C5F"/>
    <w:rsid w:val="006C6E57"/>
    <w:rsid w:val="006C6FAA"/>
    <w:rsid w:val="006C7CDE"/>
    <w:rsid w:val="006C7E82"/>
    <w:rsid w:val="006D0C64"/>
    <w:rsid w:val="006D15D4"/>
    <w:rsid w:val="006D1E28"/>
    <w:rsid w:val="006D1F8F"/>
    <w:rsid w:val="006D2424"/>
    <w:rsid w:val="006D2893"/>
    <w:rsid w:val="006D2B7E"/>
    <w:rsid w:val="006D5D85"/>
    <w:rsid w:val="006D65F0"/>
    <w:rsid w:val="006D6BCD"/>
    <w:rsid w:val="006D6BFA"/>
    <w:rsid w:val="006D78D1"/>
    <w:rsid w:val="006E18EB"/>
    <w:rsid w:val="006E2B9A"/>
    <w:rsid w:val="006E30C4"/>
    <w:rsid w:val="006E3B37"/>
    <w:rsid w:val="006E3B48"/>
    <w:rsid w:val="006E4314"/>
    <w:rsid w:val="006E46F7"/>
    <w:rsid w:val="006E49C9"/>
    <w:rsid w:val="006E523E"/>
    <w:rsid w:val="006E5E3F"/>
    <w:rsid w:val="006E5FDA"/>
    <w:rsid w:val="006E61AB"/>
    <w:rsid w:val="006E6520"/>
    <w:rsid w:val="006E6F9D"/>
    <w:rsid w:val="006E7022"/>
    <w:rsid w:val="006E7738"/>
    <w:rsid w:val="006F1057"/>
    <w:rsid w:val="006F4127"/>
    <w:rsid w:val="006F4385"/>
    <w:rsid w:val="006F6025"/>
    <w:rsid w:val="0070104E"/>
    <w:rsid w:val="0070224B"/>
    <w:rsid w:val="00702EE7"/>
    <w:rsid w:val="007039BC"/>
    <w:rsid w:val="00703EAC"/>
    <w:rsid w:val="00704083"/>
    <w:rsid w:val="0070499B"/>
    <w:rsid w:val="00705931"/>
    <w:rsid w:val="00705B50"/>
    <w:rsid w:val="00706CFF"/>
    <w:rsid w:val="00706FF9"/>
    <w:rsid w:val="00707037"/>
    <w:rsid w:val="00707FF6"/>
    <w:rsid w:val="00710064"/>
    <w:rsid w:val="0071036E"/>
    <w:rsid w:val="00710946"/>
    <w:rsid w:val="00710CED"/>
    <w:rsid w:val="007117F2"/>
    <w:rsid w:val="00711998"/>
    <w:rsid w:val="00711DAD"/>
    <w:rsid w:val="00712278"/>
    <w:rsid w:val="007147F0"/>
    <w:rsid w:val="00714885"/>
    <w:rsid w:val="00715387"/>
    <w:rsid w:val="00715797"/>
    <w:rsid w:val="00716413"/>
    <w:rsid w:val="00716ECF"/>
    <w:rsid w:val="00717746"/>
    <w:rsid w:val="00717A23"/>
    <w:rsid w:val="00717DAB"/>
    <w:rsid w:val="0072198A"/>
    <w:rsid w:val="00721AB7"/>
    <w:rsid w:val="00723245"/>
    <w:rsid w:val="00724333"/>
    <w:rsid w:val="007245DB"/>
    <w:rsid w:val="00727389"/>
    <w:rsid w:val="00727E4A"/>
    <w:rsid w:val="00730BC6"/>
    <w:rsid w:val="007315B6"/>
    <w:rsid w:val="007316D9"/>
    <w:rsid w:val="007327EF"/>
    <w:rsid w:val="00732861"/>
    <w:rsid w:val="0073353B"/>
    <w:rsid w:val="00733879"/>
    <w:rsid w:val="00735230"/>
    <w:rsid w:val="00735343"/>
    <w:rsid w:val="00735566"/>
    <w:rsid w:val="00736090"/>
    <w:rsid w:val="0073615A"/>
    <w:rsid w:val="00736D5C"/>
    <w:rsid w:val="00736DD9"/>
    <w:rsid w:val="00736F4F"/>
    <w:rsid w:val="00737284"/>
    <w:rsid w:val="0073731D"/>
    <w:rsid w:val="00737C9E"/>
    <w:rsid w:val="00740EE6"/>
    <w:rsid w:val="007411E6"/>
    <w:rsid w:val="00742129"/>
    <w:rsid w:val="007425F1"/>
    <w:rsid w:val="00742C10"/>
    <w:rsid w:val="00742CEB"/>
    <w:rsid w:val="00743333"/>
    <w:rsid w:val="00746282"/>
    <w:rsid w:val="00747903"/>
    <w:rsid w:val="0074796C"/>
    <w:rsid w:val="0075056B"/>
    <w:rsid w:val="00750B31"/>
    <w:rsid w:val="00751341"/>
    <w:rsid w:val="00752277"/>
    <w:rsid w:val="00752288"/>
    <w:rsid w:val="007526BC"/>
    <w:rsid w:val="00754621"/>
    <w:rsid w:val="007546CE"/>
    <w:rsid w:val="00756953"/>
    <w:rsid w:val="00757054"/>
    <w:rsid w:val="00757100"/>
    <w:rsid w:val="00757DC7"/>
    <w:rsid w:val="00760F24"/>
    <w:rsid w:val="007614CC"/>
    <w:rsid w:val="00762DED"/>
    <w:rsid w:val="007637EF"/>
    <w:rsid w:val="00763BBD"/>
    <w:rsid w:val="00764932"/>
    <w:rsid w:val="00765353"/>
    <w:rsid w:val="00765910"/>
    <w:rsid w:val="00766927"/>
    <w:rsid w:val="00767573"/>
    <w:rsid w:val="00767D18"/>
    <w:rsid w:val="00770B63"/>
    <w:rsid w:val="00770C8B"/>
    <w:rsid w:val="0077282F"/>
    <w:rsid w:val="007734C6"/>
    <w:rsid w:val="00773742"/>
    <w:rsid w:val="007742BA"/>
    <w:rsid w:val="00774BF1"/>
    <w:rsid w:val="00774CD6"/>
    <w:rsid w:val="00775966"/>
    <w:rsid w:val="00775A64"/>
    <w:rsid w:val="00775F68"/>
    <w:rsid w:val="00776FE3"/>
    <w:rsid w:val="00781CE9"/>
    <w:rsid w:val="0078206F"/>
    <w:rsid w:val="007827E3"/>
    <w:rsid w:val="00783412"/>
    <w:rsid w:val="00784037"/>
    <w:rsid w:val="00785A55"/>
    <w:rsid w:val="00785C35"/>
    <w:rsid w:val="00786390"/>
    <w:rsid w:val="00787863"/>
    <w:rsid w:val="00792984"/>
    <w:rsid w:val="00792AFC"/>
    <w:rsid w:val="0079418F"/>
    <w:rsid w:val="00794244"/>
    <w:rsid w:val="00794365"/>
    <w:rsid w:val="00795138"/>
    <w:rsid w:val="00797743"/>
    <w:rsid w:val="007A0791"/>
    <w:rsid w:val="007A12E9"/>
    <w:rsid w:val="007A137F"/>
    <w:rsid w:val="007A38F3"/>
    <w:rsid w:val="007A5330"/>
    <w:rsid w:val="007A5639"/>
    <w:rsid w:val="007A5DB0"/>
    <w:rsid w:val="007A669A"/>
    <w:rsid w:val="007A6EE3"/>
    <w:rsid w:val="007A71FE"/>
    <w:rsid w:val="007A7839"/>
    <w:rsid w:val="007A7E6E"/>
    <w:rsid w:val="007B0563"/>
    <w:rsid w:val="007B056A"/>
    <w:rsid w:val="007B14CE"/>
    <w:rsid w:val="007B1E0B"/>
    <w:rsid w:val="007B3AF7"/>
    <w:rsid w:val="007B4A37"/>
    <w:rsid w:val="007B4D58"/>
    <w:rsid w:val="007B556E"/>
    <w:rsid w:val="007B58AC"/>
    <w:rsid w:val="007B5C78"/>
    <w:rsid w:val="007B5DC2"/>
    <w:rsid w:val="007B5E56"/>
    <w:rsid w:val="007B60CA"/>
    <w:rsid w:val="007B69CF"/>
    <w:rsid w:val="007B6EF1"/>
    <w:rsid w:val="007B72FD"/>
    <w:rsid w:val="007B7ACB"/>
    <w:rsid w:val="007B7C6A"/>
    <w:rsid w:val="007C102B"/>
    <w:rsid w:val="007C1E36"/>
    <w:rsid w:val="007C3C99"/>
    <w:rsid w:val="007C4179"/>
    <w:rsid w:val="007C41CE"/>
    <w:rsid w:val="007C4D12"/>
    <w:rsid w:val="007C66AB"/>
    <w:rsid w:val="007D0E98"/>
    <w:rsid w:val="007D33FC"/>
    <w:rsid w:val="007D3E38"/>
    <w:rsid w:val="007D442B"/>
    <w:rsid w:val="007D507D"/>
    <w:rsid w:val="007D593A"/>
    <w:rsid w:val="007D5A4E"/>
    <w:rsid w:val="007D5D85"/>
    <w:rsid w:val="007D7D32"/>
    <w:rsid w:val="007E0134"/>
    <w:rsid w:val="007E1A89"/>
    <w:rsid w:val="007E2022"/>
    <w:rsid w:val="007E31AD"/>
    <w:rsid w:val="007E3DCA"/>
    <w:rsid w:val="007E44A7"/>
    <w:rsid w:val="007E559D"/>
    <w:rsid w:val="007E598C"/>
    <w:rsid w:val="007E5FC3"/>
    <w:rsid w:val="007F0903"/>
    <w:rsid w:val="007F2B76"/>
    <w:rsid w:val="007F3433"/>
    <w:rsid w:val="007F40EA"/>
    <w:rsid w:val="007F4C88"/>
    <w:rsid w:val="007F5E69"/>
    <w:rsid w:val="007F5EAE"/>
    <w:rsid w:val="007F600A"/>
    <w:rsid w:val="007F62F0"/>
    <w:rsid w:val="007F6DA6"/>
    <w:rsid w:val="007F72F9"/>
    <w:rsid w:val="007F7E7D"/>
    <w:rsid w:val="0080139A"/>
    <w:rsid w:val="008065DA"/>
    <w:rsid w:val="00810868"/>
    <w:rsid w:val="00810BA5"/>
    <w:rsid w:val="008110D8"/>
    <w:rsid w:val="008127DE"/>
    <w:rsid w:val="00812939"/>
    <w:rsid w:val="0081388E"/>
    <w:rsid w:val="00814853"/>
    <w:rsid w:val="0081493A"/>
    <w:rsid w:val="00816004"/>
    <w:rsid w:val="00816296"/>
    <w:rsid w:val="00816C64"/>
    <w:rsid w:val="00817307"/>
    <w:rsid w:val="00817C15"/>
    <w:rsid w:val="008207C7"/>
    <w:rsid w:val="008209D7"/>
    <w:rsid w:val="0082286C"/>
    <w:rsid w:val="00822D76"/>
    <w:rsid w:val="008246AB"/>
    <w:rsid w:val="008256ED"/>
    <w:rsid w:val="00825A07"/>
    <w:rsid w:val="00825E8E"/>
    <w:rsid w:val="00826828"/>
    <w:rsid w:val="008269E9"/>
    <w:rsid w:val="008276AD"/>
    <w:rsid w:val="008277BF"/>
    <w:rsid w:val="00830023"/>
    <w:rsid w:val="0083161D"/>
    <w:rsid w:val="00832D1F"/>
    <w:rsid w:val="008331EC"/>
    <w:rsid w:val="0083320B"/>
    <w:rsid w:val="00833FC9"/>
    <w:rsid w:val="00834ADF"/>
    <w:rsid w:val="00840E77"/>
    <w:rsid w:val="0084177F"/>
    <w:rsid w:val="008417AE"/>
    <w:rsid w:val="00841B55"/>
    <w:rsid w:val="00841CCA"/>
    <w:rsid w:val="0084209F"/>
    <w:rsid w:val="0084453E"/>
    <w:rsid w:val="00844D0F"/>
    <w:rsid w:val="00844EE9"/>
    <w:rsid w:val="008475B1"/>
    <w:rsid w:val="008515D8"/>
    <w:rsid w:val="00853001"/>
    <w:rsid w:val="00854311"/>
    <w:rsid w:val="008545F1"/>
    <w:rsid w:val="0085488E"/>
    <w:rsid w:val="00856493"/>
    <w:rsid w:val="008573B9"/>
    <w:rsid w:val="008578B2"/>
    <w:rsid w:val="008602B1"/>
    <w:rsid w:val="0086042D"/>
    <w:rsid w:val="008612AD"/>
    <w:rsid w:val="008634B2"/>
    <w:rsid w:val="00864F0E"/>
    <w:rsid w:val="008667CD"/>
    <w:rsid w:val="0086689F"/>
    <w:rsid w:val="0087035C"/>
    <w:rsid w:val="00870E54"/>
    <w:rsid w:val="00870F72"/>
    <w:rsid w:val="0087135A"/>
    <w:rsid w:val="00872278"/>
    <w:rsid w:val="008726DD"/>
    <w:rsid w:val="00872A4E"/>
    <w:rsid w:val="008743A9"/>
    <w:rsid w:val="00875036"/>
    <w:rsid w:val="008768E5"/>
    <w:rsid w:val="00876D66"/>
    <w:rsid w:val="0088002E"/>
    <w:rsid w:val="008805A5"/>
    <w:rsid w:val="00880683"/>
    <w:rsid w:val="0088104A"/>
    <w:rsid w:val="00882BA8"/>
    <w:rsid w:val="008831E2"/>
    <w:rsid w:val="008832B5"/>
    <w:rsid w:val="00884398"/>
    <w:rsid w:val="00884800"/>
    <w:rsid w:val="00885C76"/>
    <w:rsid w:val="00886356"/>
    <w:rsid w:val="008866E2"/>
    <w:rsid w:val="00890680"/>
    <w:rsid w:val="0089104C"/>
    <w:rsid w:val="00891856"/>
    <w:rsid w:val="0089225D"/>
    <w:rsid w:val="00892728"/>
    <w:rsid w:val="00892C05"/>
    <w:rsid w:val="00892E24"/>
    <w:rsid w:val="008931FA"/>
    <w:rsid w:val="00894152"/>
    <w:rsid w:val="008945B0"/>
    <w:rsid w:val="00894D43"/>
    <w:rsid w:val="0089548A"/>
    <w:rsid w:val="00895980"/>
    <w:rsid w:val="00895990"/>
    <w:rsid w:val="00895DDC"/>
    <w:rsid w:val="00896003"/>
    <w:rsid w:val="0089651C"/>
    <w:rsid w:val="0089674E"/>
    <w:rsid w:val="008967AF"/>
    <w:rsid w:val="00896F20"/>
    <w:rsid w:val="008A1794"/>
    <w:rsid w:val="008A2010"/>
    <w:rsid w:val="008A2455"/>
    <w:rsid w:val="008A3313"/>
    <w:rsid w:val="008A342C"/>
    <w:rsid w:val="008A388F"/>
    <w:rsid w:val="008A4856"/>
    <w:rsid w:val="008A59F2"/>
    <w:rsid w:val="008A5F1B"/>
    <w:rsid w:val="008A64F0"/>
    <w:rsid w:val="008A6F86"/>
    <w:rsid w:val="008A746E"/>
    <w:rsid w:val="008A7581"/>
    <w:rsid w:val="008A7691"/>
    <w:rsid w:val="008A7DB7"/>
    <w:rsid w:val="008B0AE9"/>
    <w:rsid w:val="008B1611"/>
    <w:rsid w:val="008B1737"/>
    <w:rsid w:val="008B18FA"/>
    <w:rsid w:val="008B1DEC"/>
    <w:rsid w:val="008B21EB"/>
    <w:rsid w:val="008B2EC7"/>
    <w:rsid w:val="008B3DA4"/>
    <w:rsid w:val="008B4084"/>
    <w:rsid w:val="008B47F3"/>
    <w:rsid w:val="008B4B0C"/>
    <w:rsid w:val="008B4DC2"/>
    <w:rsid w:val="008B6730"/>
    <w:rsid w:val="008C1829"/>
    <w:rsid w:val="008C1938"/>
    <w:rsid w:val="008C1957"/>
    <w:rsid w:val="008C1BC5"/>
    <w:rsid w:val="008C1E4C"/>
    <w:rsid w:val="008C3FE7"/>
    <w:rsid w:val="008C4070"/>
    <w:rsid w:val="008C41C1"/>
    <w:rsid w:val="008C4B38"/>
    <w:rsid w:val="008C4B98"/>
    <w:rsid w:val="008C5659"/>
    <w:rsid w:val="008C78FF"/>
    <w:rsid w:val="008D0161"/>
    <w:rsid w:val="008D0166"/>
    <w:rsid w:val="008D237F"/>
    <w:rsid w:val="008D3592"/>
    <w:rsid w:val="008D3D37"/>
    <w:rsid w:val="008D48C0"/>
    <w:rsid w:val="008D4FEE"/>
    <w:rsid w:val="008D550B"/>
    <w:rsid w:val="008D5B61"/>
    <w:rsid w:val="008D6F2D"/>
    <w:rsid w:val="008D79AD"/>
    <w:rsid w:val="008D7D27"/>
    <w:rsid w:val="008E00A2"/>
    <w:rsid w:val="008E0B61"/>
    <w:rsid w:val="008E0FF5"/>
    <w:rsid w:val="008E19BE"/>
    <w:rsid w:val="008E2226"/>
    <w:rsid w:val="008E2D9E"/>
    <w:rsid w:val="008E3EB4"/>
    <w:rsid w:val="008E4ED3"/>
    <w:rsid w:val="008E509B"/>
    <w:rsid w:val="008E521F"/>
    <w:rsid w:val="008E55BA"/>
    <w:rsid w:val="008E56ED"/>
    <w:rsid w:val="008E5EE2"/>
    <w:rsid w:val="008E6AF9"/>
    <w:rsid w:val="008E6B76"/>
    <w:rsid w:val="008E7100"/>
    <w:rsid w:val="008F28D9"/>
    <w:rsid w:val="008F3D35"/>
    <w:rsid w:val="008F4054"/>
    <w:rsid w:val="008F4F19"/>
    <w:rsid w:val="008F5DF1"/>
    <w:rsid w:val="009021F5"/>
    <w:rsid w:val="00902EB3"/>
    <w:rsid w:val="009031D7"/>
    <w:rsid w:val="0090490E"/>
    <w:rsid w:val="0090496C"/>
    <w:rsid w:val="00904E06"/>
    <w:rsid w:val="00905950"/>
    <w:rsid w:val="00905C7D"/>
    <w:rsid w:val="009073FB"/>
    <w:rsid w:val="009078C6"/>
    <w:rsid w:val="00907CEB"/>
    <w:rsid w:val="009103BF"/>
    <w:rsid w:val="00912312"/>
    <w:rsid w:val="0091264E"/>
    <w:rsid w:val="009139F0"/>
    <w:rsid w:val="00914311"/>
    <w:rsid w:val="00914707"/>
    <w:rsid w:val="00914D93"/>
    <w:rsid w:val="00915E9B"/>
    <w:rsid w:val="00915ECE"/>
    <w:rsid w:val="009160AA"/>
    <w:rsid w:val="009162AB"/>
    <w:rsid w:val="00916708"/>
    <w:rsid w:val="0091687B"/>
    <w:rsid w:val="0091716B"/>
    <w:rsid w:val="009205AB"/>
    <w:rsid w:val="009207B2"/>
    <w:rsid w:val="00920D1F"/>
    <w:rsid w:val="00920DFA"/>
    <w:rsid w:val="00921CD2"/>
    <w:rsid w:val="009221A9"/>
    <w:rsid w:val="00922B1E"/>
    <w:rsid w:val="00922C86"/>
    <w:rsid w:val="009242A0"/>
    <w:rsid w:val="009249DF"/>
    <w:rsid w:val="00925079"/>
    <w:rsid w:val="00926596"/>
    <w:rsid w:val="009268AF"/>
    <w:rsid w:val="00927E75"/>
    <w:rsid w:val="0093079B"/>
    <w:rsid w:val="00930909"/>
    <w:rsid w:val="00931AFF"/>
    <w:rsid w:val="00934519"/>
    <w:rsid w:val="00934B82"/>
    <w:rsid w:val="00935AA6"/>
    <w:rsid w:val="00935CBA"/>
    <w:rsid w:val="00936C8C"/>
    <w:rsid w:val="009372B7"/>
    <w:rsid w:val="0093770E"/>
    <w:rsid w:val="00937C13"/>
    <w:rsid w:val="00937DFC"/>
    <w:rsid w:val="0094086C"/>
    <w:rsid w:val="00940A5A"/>
    <w:rsid w:val="00941012"/>
    <w:rsid w:val="00941675"/>
    <w:rsid w:val="0094459C"/>
    <w:rsid w:val="009448E3"/>
    <w:rsid w:val="00945822"/>
    <w:rsid w:val="009473F8"/>
    <w:rsid w:val="009475D4"/>
    <w:rsid w:val="009510D2"/>
    <w:rsid w:val="009517E4"/>
    <w:rsid w:val="00952402"/>
    <w:rsid w:val="00952536"/>
    <w:rsid w:val="00952690"/>
    <w:rsid w:val="00952CC8"/>
    <w:rsid w:val="00952FD0"/>
    <w:rsid w:val="00953B93"/>
    <w:rsid w:val="00953F84"/>
    <w:rsid w:val="0095426A"/>
    <w:rsid w:val="00954B9A"/>
    <w:rsid w:val="009611C0"/>
    <w:rsid w:val="00961D0B"/>
    <w:rsid w:val="009620C4"/>
    <w:rsid w:val="00963936"/>
    <w:rsid w:val="00963964"/>
    <w:rsid w:val="00963B2F"/>
    <w:rsid w:val="00966420"/>
    <w:rsid w:val="0096679E"/>
    <w:rsid w:val="00966F7C"/>
    <w:rsid w:val="009675EB"/>
    <w:rsid w:val="0097053B"/>
    <w:rsid w:val="00970C53"/>
    <w:rsid w:val="00971A0B"/>
    <w:rsid w:val="0097319C"/>
    <w:rsid w:val="00973C62"/>
    <w:rsid w:val="00973CF4"/>
    <w:rsid w:val="00973D74"/>
    <w:rsid w:val="009759A5"/>
    <w:rsid w:val="00977A0E"/>
    <w:rsid w:val="00977F29"/>
    <w:rsid w:val="0098036B"/>
    <w:rsid w:val="009808A9"/>
    <w:rsid w:val="00980999"/>
    <w:rsid w:val="00981114"/>
    <w:rsid w:val="009818CC"/>
    <w:rsid w:val="00983564"/>
    <w:rsid w:val="00983B16"/>
    <w:rsid w:val="00983B45"/>
    <w:rsid w:val="00984C04"/>
    <w:rsid w:val="00984F44"/>
    <w:rsid w:val="00985772"/>
    <w:rsid w:val="0098726E"/>
    <w:rsid w:val="009875F7"/>
    <w:rsid w:val="00987862"/>
    <w:rsid w:val="00990CAE"/>
    <w:rsid w:val="009920EC"/>
    <w:rsid w:val="00992436"/>
    <w:rsid w:val="009926AD"/>
    <w:rsid w:val="009927B7"/>
    <w:rsid w:val="0099358C"/>
    <w:rsid w:val="00993C87"/>
    <w:rsid w:val="00993FE9"/>
    <w:rsid w:val="0099505D"/>
    <w:rsid w:val="009955BC"/>
    <w:rsid w:val="009963CB"/>
    <w:rsid w:val="00996DED"/>
    <w:rsid w:val="00997347"/>
    <w:rsid w:val="00997BF2"/>
    <w:rsid w:val="00997EAE"/>
    <w:rsid w:val="009A053C"/>
    <w:rsid w:val="009A1085"/>
    <w:rsid w:val="009A10DC"/>
    <w:rsid w:val="009A1D3E"/>
    <w:rsid w:val="009A206F"/>
    <w:rsid w:val="009A209C"/>
    <w:rsid w:val="009A2F42"/>
    <w:rsid w:val="009A2FAB"/>
    <w:rsid w:val="009A3098"/>
    <w:rsid w:val="009A3249"/>
    <w:rsid w:val="009A4992"/>
    <w:rsid w:val="009A6E7B"/>
    <w:rsid w:val="009A7DB3"/>
    <w:rsid w:val="009B1C59"/>
    <w:rsid w:val="009B1D34"/>
    <w:rsid w:val="009B2C5E"/>
    <w:rsid w:val="009B2EA9"/>
    <w:rsid w:val="009B3C8D"/>
    <w:rsid w:val="009B3F6D"/>
    <w:rsid w:val="009B423E"/>
    <w:rsid w:val="009B6E2A"/>
    <w:rsid w:val="009B760D"/>
    <w:rsid w:val="009B7A85"/>
    <w:rsid w:val="009C01DD"/>
    <w:rsid w:val="009C036C"/>
    <w:rsid w:val="009C06C5"/>
    <w:rsid w:val="009C0A8D"/>
    <w:rsid w:val="009C0AE0"/>
    <w:rsid w:val="009C0E65"/>
    <w:rsid w:val="009C18CF"/>
    <w:rsid w:val="009C2798"/>
    <w:rsid w:val="009C2E1A"/>
    <w:rsid w:val="009C311F"/>
    <w:rsid w:val="009C3311"/>
    <w:rsid w:val="009C5CA9"/>
    <w:rsid w:val="009C6D66"/>
    <w:rsid w:val="009C6D7F"/>
    <w:rsid w:val="009C7CC9"/>
    <w:rsid w:val="009D05A1"/>
    <w:rsid w:val="009D2136"/>
    <w:rsid w:val="009D2499"/>
    <w:rsid w:val="009D3172"/>
    <w:rsid w:val="009D34D9"/>
    <w:rsid w:val="009D6F79"/>
    <w:rsid w:val="009D722C"/>
    <w:rsid w:val="009D751B"/>
    <w:rsid w:val="009D7603"/>
    <w:rsid w:val="009D7628"/>
    <w:rsid w:val="009D7C52"/>
    <w:rsid w:val="009E0886"/>
    <w:rsid w:val="009E2359"/>
    <w:rsid w:val="009E306E"/>
    <w:rsid w:val="009E332F"/>
    <w:rsid w:val="009E373B"/>
    <w:rsid w:val="009E43D5"/>
    <w:rsid w:val="009E572D"/>
    <w:rsid w:val="009E63EB"/>
    <w:rsid w:val="009E6D7F"/>
    <w:rsid w:val="009F0A9E"/>
    <w:rsid w:val="009F0DCB"/>
    <w:rsid w:val="009F1ED0"/>
    <w:rsid w:val="009F3BEF"/>
    <w:rsid w:val="009F40FF"/>
    <w:rsid w:val="009F50AC"/>
    <w:rsid w:val="009F5943"/>
    <w:rsid w:val="009F5F99"/>
    <w:rsid w:val="009F6271"/>
    <w:rsid w:val="009F62E5"/>
    <w:rsid w:val="009F6466"/>
    <w:rsid w:val="009F6628"/>
    <w:rsid w:val="009F6A77"/>
    <w:rsid w:val="009F6C25"/>
    <w:rsid w:val="009F6F42"/>
    <w:rsid w:val="009F6FB1"/>
    <w:rsid w:val="009F78AB"/>
    <w:rsid w:val="009F797F"/>
    <w:rsid w:val="00A00530"/>
    <w:rsid w:val="00A00759"/>
    <w:rsid w:val="00A00A3D"/>
    <w:rsid w:val="00A00C04"/>
    <w:rsid w:val="00A01B95"/>
    <w:rsid w:val="00A01F80"/>
    <w:rsid w:val="00A02FB4"/>
    <w:rsid w:val="00A042A2"/>
    <w:rsid w:val="00A046BD"/>
    <w:rsid w:val="00A052D5"/>
    <w:rsid w:val="00A053EA"/>
    <w:rsid w:val="00A057EE"/>
    <w:rsid w:val="00A068BA"/>
    <w:rsid w:val="00A10724"/>
    <w:rsid w:val="00A11D2B"/>
    <w:rsid w:val="00A1225C"/>
    <w:rsid w:val="00A12B2B"/>
    <w:rsid w:val="00A13A65"/>
    <w:rsid w:val="00A13A83"/>
    <w:rsid w:val="00A13C16"/>
    <w:rsid w:val="00A13F86"/>
    <w:rsid w:val="00A14383"/>
    <w:rsid w:val="00A15CEC"/>
    <w:rsid w:val="00A16D64"/>
    <w:rsid w:val="00A17137"/>
    <w:rsid w:val="00A179E7"/>
    <w:rsid w:val="00A2035B"/>
    <w:rsid w:val="00A21E7A"/>
    <w:rsid w:val="00A2268C"/>
    <w:rsid w:val="00A237BF"/>
    <w:rsid w:val="00A2410A"/>
    <w:rsid w:val="00A2485F"/>
    <w:rsid w:val="00A24A00"/>
    <w:rsid w:val="00A24E6D"/>
    <w:rsid w:val="00A25C19"/>
    <w:rsid w:val="00A260FC"/>
    <w:rsid w:val="00A26DA3"/>
    <w:rsid w:val="00A30614"/>
    <w:rsid w:val="00A3084C"/>
    <w:rsid w:val="00A31836"/>
    <w:rsid w:val="00A31926"/>
    <w:rsid w:val="00A31BC7"/>
    <w:rsid w:val="00A31F5A"/>
    <w:rsid w:val="00A329E7"/>
    <w:rsid w:val="00A34F01"/>
    <w:rsid w:val="00A34F18"/>
    <w:rsid w:val="00A356F7"/>
    <w:rsid w:val="00A361FB"/>
    <w:rsid w:val="00A37D34"/>
    <w:rsid w:val="00A40020"/>
    <w:rsid w:val="00A404AE"/>
    <w:rsid w:val="00A41084"/>
    <w:rsid w:val="00A42F27"/>
    <w:rsid w:val="00A4393B"/>
    <w:rsid w:val="00A43DEE"/>
    <w:rsid w:val="00A46014"/>
    <w:rsid w:val="00A46229"/>
    <w:rsid w:val="00A46599"/>
    <w:rsid w:val="00A468E8"/>
    <w:rsid w:val="00A4717B"/>
    <w:rsid w:val="00A47A71"/>
    <w:rsid w:val="00A50A05"/>
    <w:rsid w:val="00A50D6C"/>
    <w:rsid w:val="00A51AF5"/>
    <w:rsid w:val="00A528A9"/>
    <w:rsid w:val="00A54801"/>
    <w:rsid w:val="00A553CF"/>
    <w:rsid w:val="00A55772"/>
    <w:rsid w:val="00A56CB7"/>
    <w:rsid w:val="00A60723"/>
    <w:rsid w:val="00A611F3"/>
    <w:rsid w:val="00A61EB0"/>
    <w:rsid w:val="00A620C2"/>
    <w:rsid w:val="00A624B4"/>
    <w:rsid w:val="00A64335"/>
    <w:rsid w:val="00A64FD5"/>
    <w:rsid w:val="00A652F2"/>
    <w:rsid w:val="00A660C7"/>
    <w:rsid w:val="00A66147"/>
    <w:rsid w:val="00A710DF"/>
    <w:rsid w:val="00A7186D"/>
    <w:rsid w:val="00A73D00"/>
    <w:rsid w:val="00A73E3D"/>
    <w:rsid w:val="00A74A4C"/>
    <w:rsid w:val="00A7500A"/>
    <w:rsid w:val="00A75A64"/>
    <w:rsid w:val="00A75FC0"/>
    <w:rsid w:val="00A773F8"/>
    <w:rsid w:val="00A775E3"/>
    <w:rsid w:val="00A77EA3"/>
    <w:rsid w:val="00A80C60"/>
    <w:rsid w:val="00A825EE"/>
    <w:rsid w:val="00A82640"/>
    <w:rsid w:val="00A82E52"/>
    <w:rsid w:val="00A84442"/>
    <w:rsid w:val="00A84D3E"/>
    <w:rsid w:val="00A855BD"/>
    <w:rsid w:val="00A86436"/>
    <w:rsid w:val="00A86E84"/>
    <w:rsid w:val="00A87529"/>
    <w:rsid w:val="00A9040F"/>
    <w:rsid w:val="00A90BAA"/>
    <w:rsid w:val="00A90E72"/>
    <w:rsid w:val="00A911B3"/>
    <w:rsid w:val="00A916CA"/>
    <w:rsid w:val="00A921E5"/>
    <w:rsid w:val="00A9246F"/>
    <w:rsid w:val="00A924D1"/>
    <w:rsid w:val="00A926F4"/>
    <w:rsid w:val="00A93363"/>
    <w:rsid w:val="00A94BD8"/>
    <w:rsid w:val="00A95175"/>
    <w:rsid w:val="00AA1F4D"/>
    <w:rsid w:val="00AA2799"/>
    <w:rsid w:val="00AA2859"/>
    <w:rsid w:val="00AA34FA"/>
    <w:rsid w:val="00AA37FC"/>
    <w:rsid w:val="00AA3943"/>
    <w:rsid w:val="00AA52E8"/>
    <w:rsid w:val="00AA62D0"/>
    <w:rsid w:val="00AA6E9B"/>
    <w:rsid w:val="00AA73F6"/>
    <w:rsid w:val="00AA7D68"/>
    <w:rsid w:val="00AB2250"/>
    <w:rsid w:val="00AB24E7"/>
    <w:rsid w:val="00AB44E0"/>
    <w:rsid w:val="00AB4506"/>
    <w:rsid w:val="00AB4942"/>
    <w:rsid w:val="00AB5B5B"/>
    <w:rsid w:val="00AB62B6"/>
    <w:rsid w:val="00AB6A15"/>
    <w:rsid w:val="00AB754E"/>
    <w:rsid w:val="00AB776D"/>
    <w:rsid w:val="00AC03B8"/>
    <w:rsid w:val="00AC23A3"/>
    <w:rsid w:val="00AC2E92"/>
    <w:rsid w:val="00AC469A"/>
    <w:rsid w:val="00AC4E6E"/>
    <w:rsid w:val="00AC6DA2"/>
    <w:rsid w:val="00AC72E1"/>
    <w:rsid w:val="00AC730F"/>
    <w:rsid w:val="00AD08D6"/>
    <w:rsid w:val="00AD1706"/>
    <w:rsid w:val="00AD1DC3"/>
    <w:rsid w:val="00AD1EFB"/>
    <w:rsid w:val="00AD248A"/>
    <w:rsid w:val="00AD285D"/>
    <w:rsid w:val="00AD2CB0"/>
    <w:rsid w:val="00AD35B3"/>
    <w:rsid w:val="00AD398D"/>
    <w:rsid w:val="00AD3A94"/>
    <w:rsid w:val="00AD46CE"/>
    <w:rsid w:val="00AD60C3"/>
    <w:rsid w:val="00AD676E"/>
    <w:rsid w:val="00AD6B48"/>
    <w:rsid w:val="00AD6D0C"/>
    <w:rsid w:val="00AD6E2F"/>
    <w:rsid w:val="00AD6EF7"/>
    <w:rsid w:val="00AE0B15"/>
    <w:rsid w:val="00AE1CAE"/>
    <w:rsid w:val="00AE2033"/>
    <w:rsid w:val="00AE2765"/>
    <w:rsid w:val="00AE32BD"/>
    <w:rsid w:val="00AE3536"/>
    <w:rsid w:val="00AE37EA"/>
    <w:rsid w:val="00AE44E0"/>
    <w:rsid w:val="00AE47EF"/>
    <w:rsid w:val="00AE485A"/>
    <w:rsid w:val="00AE5389"/>
    <w:rsid w:val="00AE638D"/>
    <w:rsid w:val="00AE6AE7"/>
    <w:rsid w:val="00AE70AD"/>
    <w:rsid w:val="00AE7F47"/>
    <w:rsid w:val="00AF1177"/>
    <w:rsid w:val="00AF5AF3"/>
    <w:rsid w:val="00AF5CD3"/>
    <w:rsid w:val="00AF67EE"/>
    <w:rsid w:val="00B00687"/>
    <w:rsid w:val="00B0074C"/>
    <w:rsid w:val="00B01E98"/>
    <w:rsid w:val="00B0202A"/>
    <w:rsid w:val="00B02550"/>
    <w:rsid w:val="00B02D63"/>
    <w:rsid w:val="00B03671"/>
    <w:rsid w:val="00B03712"/>
    <w:rsid w:val="00B039CD"/>
    <w:rsid w:val="00B03C9E"/>
    <w:rsid w:val="00B0460B"/>
    <w:rsid w:val="00B05F1A"/>
    <w:rsid w:val="00B06409"/>
    <w:rsid w:val="00B06FEE"/>
    <w:rsid w:val="00B07A8D"/>
    <w:rsid w:val="00B10A4E"/>
    <w:rsid w:val="00B1268E"/>
    <w:rsid w:val="00B129CE"/>
    <w:rsid w:val="00B13449"/>
    <w:rsid w:val="00B136F8"/>
    <w:rsid w:val="00B144FA"/>
    <w:rsid w:val="00B14EB1"/>
    <w:rsid w:val="00B156BA"/>
    <w:rsid w:val="00B1704B"/>
    <w:rsid w:val="00B17105"/>
    <w:rsid w:val="00B179E7"/>
    <w:rsid w:val="00B17BF1"/>
    <w:rsid w:val="00B21562"/>
    <w:rsid w:val="00B2165E"/>
    <w:rsid w:val="00B21B7F"/>
    <w:rsid w:val="00B21C5A"/>
    <w:rsid w:val="00B22D55"/>
    <w:rsid w:val="00B2392A"/>
    <w:rsid w:val="00B24324"/>
    <w:rsid w:val="00B243BC"/>
    <w:rsid w:val="00B24FA0"/>
    <w:rsid w:val="00B25020"/>
    <w:rsid w:val="00B268F9"/>
    <w:rsid w:val="00B26B16"/>
    <w:rsid w:val="00B2763E"/>
    <w:rsid w:val="00B30A58"/>
    <w:rsid w:val="00B31C45"/>
    <w:rsid w:val="00B32747"/>
    <w:rsid w:val="00B331DC"/>
    <w:rsid w:val="00B34BA2"/>
    <w:rsid w:val="00B34E90"/>
    <w:rsid w:val="00B350E6"/>
    <w:rsid w:val="00B356B1"/>
    <w:rsid w:val="00B35865"/>
    <w:rsid w:val="00B3600A"/>
    <w:rsid w:val="00B37327"/>
    <w:rsid w:val="00B37C79"/>
    <w:rsid w:val="00B37DB9"/>
    <w:rsid w:val="00B4105B"/>
    <w:rsid w:val="00B42728"/>
    <w:rsid w:val="00B429BE"/>
    <w:rsid w:val="00B4300F"/>
    <w:rsid w:val="00B43730"/>
    <w:rsid w:val="00B456F4"/>
    <w:rsid w:val="00B45DF3"/>
    <w:rsid w:val="00B46591"/>
    <w:rsid w:val="00B469B4"/>
    <w:rsid w:val="00B46EF3"/>
    <w:rsid w:val="00B4713C"/>
    <w:rsid w:val="00B47184"/>
    <w:rsid w:val="00B471B3"/>
    <w:rsid w:val="00B52887"/>
    <w:rsid w:val="00B5377F"/>
    <w:rsid w:val="00B5488D"/>
    <w:rsid w:val="00B55C43"/>
    <w:rsid w:val="00B563B3"/>
    <w:rsid w:val="00B57D65"/>
    <w:rsid w:val="00B57FC8"/>
    <w:rsid w:val="00B612E9"/>
    <w:rsid w:val="00B62BD5"/>
    <w:rsid w:val="00B63CB7"/>
    <w:rsid w:val="00B67E1B"/>
    <w:rsid w:val="00B711E1"/>
    <w:rsid w:val="00B71F46"/>
    <w:rsid w:val="00B725B2"/>
    <w:rsid w:val="00B7313A"/>
    <w:rsid w:val="00B7449C"/>
    <w:rsid w:val="00B748F3"/>
    <w:rsid w:val="00B7535C"/>
    <w:rsid w:val="00B7555D"/>
    <w:rsid w:val="00B76BFE"/>
    <w:rsid w:val="00B77404"/>
    <w:rsid w:val="00B80A24"/>
    <w:rsid w:val="00B81EEC"/>
    <w:rsid w:val="00B825C2"/>
    <w:rsid w:val="00B8352D"/>
    <w:rsid w:val="00B83D18"/>
    <w:rsid w:val="00B83EC6"/>
    <w:rsid w:val="00B84456"/>
    <w:rsid w:val="00B84827"/>
    <w:rsid w:val="00B854F7"/>
    <w:rsid w:val="00B869DE"/>
    <w:rsid w:val="00B90A86"/>
    <w:rsid w:val="00B92F44"/>
    <w:rsid w:val="00B93714"/>
    <w:rsid w:val="00B9431F"/>
    <w:rsid w:val="00B943C9"/>
    <w:rsid w:val="00B956D3"/>
    <w:rsid w:val="00B97152"/>
    <w:rsid w:val="00B97B9C"/>
    <w:rsid w:val="00BA1A51"/>
    <w:rsid w:val="00BA1F47"/>
    <w:rsid w:val="00BA3191"/>
    <w:rsid w:val="00BA5A0E"/>
    <w:rsid w:val="00BA665B"/>
    <w:rsid w:val="00BB0F1A"/>
    <w:rsid w:val="00BB1B40"/>
    <w:rsid w:val="00BB1C87"/>
    <w:rsid w:val="00BB20D0"/>
    <w:rsid w:val="00BB2B08"/>
    <w:rsid w:val="00BB3A86"/>
    <w:rsid w:val="00BB5503"/>
    <w:rsid w:val="00BB5BB1"/>
    <w:rsid w:val="00BB5FC5"/>
    <w:rsid w:val="00BC18EF"/>
    <w:rsid w:val="00BC2218"/>
    <w:rsid w:val="00BC224A"/>
    <w:rsid w:val="00BC24EE"/>
    <w:rsid w:val="00BC31AD"/>
    <w:rsid w:val="00BC7C04"/>
    <w:rsid w:val="00BD31BE"/>
    <w:rsid w:val="00BD38FB"/>
    <w:rsid w:val="00BD3B30"/>
    <w:rsid w:val="00BD5310"/>
    <w:rsid w:val="00BD636D"/>
    <w:rsid w:val="00BD76B6"/>
    <w:rsid w:val="00BE0B88"/>
    <w:rsid w:val="00BE1696"/>
    <w:rsid w:val="00BE2489"/>
    <w:rsid w:val="00BE25C0"/>
    <w:rsid w:val="00BE2B7A"/>
    <w:rsid w:val="00BE2CC5"/>
    <w:rsid w:val="00BE2F74"/>
    <w:rsid w:val="00BE31FD"/>
    <w:rsid w:val="00BE3203"/>
    <w:rsid w:val="00BE3B78"/>
    <w:rsid w:val="00BE4416"/>
    <w:rsid w:val="00BE492E"/>
    <w:rsid w:val="00BE52AD"/>
    <w:rsid w:val="00BE6125"/>
    <w:rsid w:val="00BE6643"/>
    <w:rsid w:val="00BE6800"/>
    <w:rsid w:val="00BE6BD1"/>
    <w:rsid w:val="00BE7CC9"/>
    <w:rsid w:val="00BE7DB7"/>
    <w:rsid w:val="00BE7FBC"/>
    <w:rsid w:val="00BF0101"/>
    <w:rsid w:val="00BF05EB"/>
    <w:rsid w:val="00BF0942"/>
    <w:rsid w:val="00BF0DDE"/>
    <w:rsid w:val="00BF1007"/>
    <w:rsid w:val="00BF129C"/>
    <w:rsid w:val="00BF152A"/>
    <w:rsid w:val="00BF153D"/>
    <w:rsid w:val="00BF1AA6"/>
    <w:rsid w:val="00BF1E94"/>
    <w:rsid w:val="00BF2030"/>
    <w:rsid w:val="00BF3555"/>
    <w:rsid w:val="00BF3585"/>
    <w:rsid w:val="00BF3AEA"/>
    <w:rsid w:val="00BF3B4D"/>
    <w:rsid w:val="00BF47CD"/>
    <w:rsid w:val="00BF480B"/>
    <w:rsid w:val="00BF53ED"/>
    <w:rsid w:val="00BF5711"/>
    <w:rsid w:val="00BF782F"/>
    <w:rsid w:val="00BF78AF"/>
    <w:rsid w:val="00C0091D"/>
    <w:rsid w:val="00C012E6"/>
    <w:rsid w:val="00C01E48"/>
    <w:rsid w:val="00C02422"/>
    <w:rsid w:val="00C030FC"/>
    <w:rsid w:val="00C03164"/>
    <w:rsid w:val="00C03CD7"/>
    <w:rsid w:val="00C04A11"/>
    <w:rsid w:val="00C04B47"/>
    <w:rsid w:val="00C05708"/>
    <w:rsid w:val="00C05905"/>
    <w:rsid w:val="00C05E5E"/>
    <w:rsid w:val="00C06842"/>
    <w:rsid w:val="00C06A5A"/>
    <w:rsid w:val="00C077DD"/>
    <w:rsid w:val="00C1177E"/>
    <w:rsid w:val="00C11ABA"/>
    <w:rsid w:val="00C11B0A"/>
    <w:rsid w:val="00C128F2"/>
    <w:rsid w:val="00C12BDE"/>
    <w:rsid w:val="00C130FA"/>
    <w:rsid w:val="00C13309"/>
    <w:rsid w:val="00C1457B"/>
    <w:rsid w:val="00C14B84"/>
    <w:rsid w:val="00C15445"/>
    <w:rsid w:val="00C1618E"/>
    <w:rsid w:val="00C1750B"/>
    <w:rsid w:val="00C20186"/>
    <w:rsid w:val="00C21660"/>
    <w:rsid w:val="00C21DD2"/>
    <w:rsid w:val="00C22884"/>
    <w:rsid w:val="00C22FD4"/>
    <w:rsid w:val="00C2310F"/>
    <w:rsid w:val="00C23694"/>
    <w:rsid w:val="00C23BC8"/>
    <w:rsid w:val="00C23D7C"/>
    <w:rsid w:val="00C241B9"/>
    <w:rsid w:val="00C24F45"/>
    <w:rsid w:val="00C26199"/>
    <w:rsid w:val="00C264CC"/>
    <w:rsid w:val="00C26AE2"/>
    <w:rsid w:val="00C27BFF"/>
    <w:rsid w:val="00C306B2"/>
    <w:rsid w:val="00C30DA0"/>
    <w:rsid w:val="00C3175F"/>
    <w:rsid w:val="00C32A24"/>
    <w:rsid w:val="00C32F88"/>
    <w:rsid w:val="00C3300D"/>
    <w:rsid w:val="00C34557"/>
    <w:rsid w:val="00C35CE1"/>
    <w:rsid w:val="00C367AF"/>
    <w:rsid w:val="00C37348"/>
    <w:rsid w:val="00C40E72"/>
    <w:rsid w:val="00C4105F"/>
    <w:rsid w:val="00C41DE9"/>
    <w:rsid w:val="00C41ECA"/>
    <w:rsid w:val="00C430DC"/>
    <w:rsid w:val="00C435B1"/>
    <w:rsid w:val="00C4370F"/>
    <w:rsid w:val="00C437F7"/>
    <w:rsid w:val="00C4457D"/>
    <w:rsid w:val="00C445B1"/>
    <w:rsid w:val="00C44A32"/>
    <w:rsid w:val="00C44CD2"/>
    <w:rsid w:val="00C45525"/>
    <w:rsid w:val="00C4586D"/>
    <w:rsid w:val="00C464D0"/>
    <w:rsid w:val="00C47B8A"/>
    <w:rsid w:val="00C47D8B"/>
    <w:rsid w:val="00C50827"/>
    <w:rsid w:val="00C522A1"/>
    <w:rsid w:val="00C536C6"/>
    <w:rsid w:val="00C539BB"/>
    <w:rsid w:val="00C53E32"/>
    <w:rsid w:val="00C60502"/>
    <w:rsid w:val="00C60C40"/>
    <w:rsid w:val="00C6186A"/>
    <w:rsid w:val="00C63596"/>
    <w:rsid w:val="00C6468F"/>
    <w:rsid w:val="00C64C7D"/>
    <w:rsid w:val="00C64EC6"/>
    <w:rsid w:val="00C6726E"/>
    <w:rsid w:val="00C678B8"/>
    <w:rsid w:val="00C67991"/>
    <w:rsid w:val="00C67EA7"/>
    <w:rsid w:val="00C70360"/>
    <w:rsid w:val="00C705FC"/>
    <w:rsid w:val="00C71152"/>
    <w:rsid w:val="00C71BC2"/>
    <w:rsid w:val="00C74C89"/>
    <w:rsid w:val="00C77002"/>
    <w:rsid w:val="00C770A6"/>
    <w:rsid w:val="00C77702"/>
    <w:rsid w:val="00C77C09"/>
    <w:rsid w:val="00C8069E"/>
    <w:rsid w:val="00C809DC"/>
    <w:rsid w:val="00C80BA2"/>
    <w:rsid w:val="00C80BAF"/>
    <w:rsid w:val="00C80EC2"/>
    <w:rsid w:val="00C8132D"/>
    <w:rsid w:val="00C8135F"/>
    <w:rsid w:val="00C816D1"/>
    <w:rsid w:val="00C8198C"/>
    <w:rsid w:val="00C82A60"/>
    <w:rsid w:val="00C83938"/>
    <w:rsid w:val="00C83CA5"/>
    <w:rsid w:val="00C83CE4"/>
    <w:rsid w:val="00C84135"/>
    <w:rsid w:val="00C8521F"/>
    <w:rsid w:val="00C8578A"/>
    <w:rsid w:val="00C85E09"/>
    <w:rsid w:val="00C86E66"/>
    <w:rsid w:val="00C87A41"/>
    <w:rsid w:val="00C87FA4"/>
    <w:rsid w:val="00C902AE"/>
    <w:rsid w:val="00C91FB8"/>
    <w:rsid w:val="00C92687"/>
    <w:rsid w:val="00C93056"/>
    <w:rsid w:val="00C93CC1"/>
    <w:rsid w:val="00C96698"/>
    <w:rsid w:val="00C97349"/>
    <w:rsid w:val="00C973C1"/>
    <w:rsid w:val="00C97C51"/>
    <w:rsid w:val="00C97F13"/>
    <w:rsid w:val="00CA020D"/>
    <w:rsid w:val="00CA3D3E"/>
    <w:rsid w:val="00CA41E6"/>
    <w:rsid w:val="00CA41ED"/>
    <w:rsid w:val="00CA4355"/>
    <w:rsid w:val="00CA45A4"/>
    <w:rsid w:val="00CA4AC8"/>
    <w:rsid w:val="00CA4D86"/>
    <w:rsid w:val="00CA52A9"/>
    <w:rsid w:val="00CA560C"/>
    <w:rsid w:val="00CA5978"/>
    <w:rsid w:val="00CA5EF6"/>
    <w:rsid w:val="00CA6C86"/>
    <w:rsid w:val="00CA6D01"/>
    <w:rsid w:val="00CA719F"/>
    <w:rsid w:val="00CB1B3D"/>
    <w:rsid w:val="00CB1E3D"/>
    <w:rsid w:val="00CB2B31"/>
    <w:rsid w:val="00CB3167"/>
    <w:rsid w:val="00CB3557"/>
    <w:rsid w:val="00CB35AC"/>
    <w:rsid w:val="00CB4196"/>
    <w:rsid w:val="00CB4320"/>
    <w:rsid w:val="00CB45D9"/>
    <w:rsid w:val="00CB49A6"/>
    <w:rsid w:val="00CB4D2C"/>
    <w:rsid w:val="00CB6822"/>
    <w:rsid w:val="00CB7D23"/>
    <w:rsid w:val="00CC0BAD"/>
    <w:rsid w:val="00CC115A"/>
    <w:rsid w:val="00CC197C"/>
    <w:rsid w:val="00CC388C"/>
    <w:rsid w:val="00CC406A"/>
    <w:rsid w:val="00CC4179"/>
    <w:rsid w:val="00CC51A8"/>
    <w:rsid w:val="00CC5233"/>
    <w:rsid w:val="00CC555A"/>
    <w:rsid w:val="00CC5AA8"/>
    <w:rsid w:val="00CC5CA8"/>
    <w:rsid w:val="00CC6716"/>
    <w:rsid w:val="00CC71BB"/>
    <w:rsid w:val="00CC7D34"/>
    <w:rsid w:val="00CC7D65"/>
    <w:rsid w:val="00CD0EAE"/>
    <w:rsid w:val="00CD183E"/>
    <w:rsid w:val="00CD1D2C"/>
    <w:rsid w:val="00CD3754"/>
    <w:rsid w:val="00CD3C92"/>
    <w:rsid w:val="00CD4EA9"/>
    <w:rsid w:val="00CD5993"/>
    <w:rsid w:val="00CD6677"/>
    <w:rsid w:val="00CD6F44"/>
    <w:rsid w:val="00CE010B"/>
    <w:rsid w:val="00CE1142"/>
    <w:rsid w:val="00CE1713"/>
    <w:rsid w:val="00CE1E27"/>
    <w:rsid w:val="00CE35B3"/>
    <w:rsid w:val="00CE3933"/>
    <w:rsid w:val="00CE4033"/>
    <w:rsid w:val="00CE40FC"/>
    <w:rsid w:val="00CE4EB7"/>
    <w:rsid w:val="00CE5592"/>
    <w:rsid w:val="00CE5BF7"/>
    <w:rsid w:val="00CE7916"/>
    <w:rsid w:val="00CF1708"/>
    <w:rsid w:val="00CF1E4D"/>
    <w:rsid w:val="00CF309B"/>
    <w:rsid w:val="00CF57DF"/>
    <w:rsid w:val="00CF59C0"/>
    <w:rsid w:val="00CF600C"/>
    <w:rsid w:val="00CF687B"/>
    <w:rsid w:val="00CF6AE4"/>
    <w:rsid w:val="00CF7FDA"/>
    <w:rsid w:val="00D001C3"/>
    <w:rsid w:val="00D00F9D"/>
    <w:rsid w:val="00D01562"/>
    <w:rsid w:val="00D06545"/>
    <w:rsid w:val="00D06C1F"/>
    <w:rsid w:val="00D07A6C"/>
    <w:rsid w:val="00D10238"/>
    <w:rsid w:val="00D11C56"/>
    <w:rsid w:val="00D12AE5"/>
    <w:rsid w:val="00D130A2"/>
    <w:rsid w:val="00D13358"/>
    <w:rsid w:val="00D144CE"/>
    <w:rsid w:val="00D14A22"/>
    <w:rsid w:val="00D14DCE"/>
    <w:rsid w:val="00D1502A"/>
    <w:rsid w:val="00D155C0"/>
    <w:rsid w:val="00D1729F"/>
    <w:rsid w:val="00D202DF"/>
    <w:rsid w:val="00D207D8"/>
    <w:rsid w:val="00D2152F"/>
    <w:rsid w:val="00D21ABE"/>
    <w:rsid w:val="00D2227B"/>
    <w:rsid w:val="00D24EC0"/>
    <w:rsid w:val="00D25160"/>
    <w:rsid w:val="00D253D6"/>
    <w:rsid w:val="00D2751F"/>
    <w:rsid w:val="00D316D3"/>
    <w:rsid w:val="00D346F3"/>
    <w:rsid w:val="00D35FBE"/>
    <w:rsid w:val="00D36F3A"/>
    <w:rsid w:val="00D3795B"/>
    <w:rsid w:val="00D40E84"/>
    <w:rsid w:val="00D4121E"/>
    <w:rsid w:val="00D41D25"/>
    <w:rsid w:val="00D429E8"/>
    <w:rsid w:val="00D43F6F"/>
    <w:rsid w:val="00D442AA"/>
    <w:rsid w:val="00D45999"/>
    <w:rsid w:val="00D45D9E"/>
    <w:rsid w:val="00D47290"/>
    <w:rsid w:val="00D47E2C"/>
    <w:rsid w:val="00D47EDC"/>
    <w:rsid w:val="00D5057E"/>
    <w:rsid w:val="00D51224"/>
    <w:rsid w:val="00D52318"/>
    <w:rsid w:val="00D54655"/>
    <w:rsid w:val="00D54A6A"/>
    <w:rsid w:val="00D54DCC"/>
    <w:rsid w:val="00D54E52"/>
    <w:rsid w:val="00D55C6D"/>
    <w:rsid w:val="00D55D4E"/>
    <w:rsid w:val="00D565D8"/>
    <w:rsid w:val="00D569AD"/>
    <w:rsid w:val="00D56C9F"/>
    <w:rsid w:val="00D57778"/>
    <w:rsid w:val="00D60E2C"/>
    <w:rsid w:val="00D61078"/>
    <w:rsid w:val="00D61113"/>
    <w:rsid w:val="00D6324E"/>
    <w:rsid w:val="00D64AC6"/>
    <w:rsid w:val="00D655B6"/>
    <w:rsid w:val="00D675ED"/>
    <w:rsid w:val="00D67854"/>
    <w:rsid w:val="00D679D5"/>
    <w:rsid w:val="00D70FDB"/>
    <w:rsid w:val="00D71551"/>
    <w:rsid w:val="00D71BF3"/>
    <w:rsid w:val="00D72A58"/>
    <w:rsid w:val="00D737BA"/>
    <w:rsid w:val="00D75401"/>
    <w:rsid w:val="00D75505"/>
    <w:rsid w:val="00D76395"/>
    <w:rsid w:val="00D76725"/>
    <w:rsid w:val="00D768D2"/>
    <w:rsid w:val="00D76BB9"/>
    <w:rsid w:val="00D76D3A"/>
    <w:rsid w:val="00D7787D"/>
    <w:rsid w:val="00D77F17"/>
    <w:rsid w:val="00D81073"/>
    <w:rsid w:val="00D81511"/>
    <w:rsid w:val="00D828E5"/>
    <w:rsid w:val="00D85483"/>
    <w:rsid w:val="00D85E93"/>
    <w:rsid w:val="00D87055"/>
    <w:rsid w:val="00D90034"/>
    <w:rsid w:val="00D91589"/>
    <w:rsid w:val="00D91C45"/>
    <w:rsid w:val="00D91CF5"/>
    <w:rsid w:val="00D92567"/>
    <w:rsid w:val="00D9285E"/>
    <w:rsid w:val="00D95353"/>
    <w:rsid w:val="00D95BB3"/>
    <w:rsid w:val="00D9619D"/>
    <w:rsid w:val="00D96E3E"/>
    <w:rsid w:val="00D9777A"/>
    <w:rsid w:val="00DA1680"/>
    <w:rsid w:val="00DA1B1B"/>
    <w:rsid w:val="00DA2820"/>
    <w:rsid w:val="00DA2DE7"/>
    <w:rsid w:val="00DA4FB5"/>
    <w:rsid w:val="00DA57BD"/>
    <w:rsid w:val="00DA5BE6"/>
    <w:rsid w:val="00DA6FB3"/>
    <w:rsid w:val="00DB0033"/>
    <w:rsid w:val="00DB1167"/>
    <w:rsid w:val="00DB2970"/>
    <w:rsid w:val="00DB4242"/>
    <w:rsid w:val="00DB489D"/>
    <w:rsid w:val="00DB4B02"/>
    <w:rsid w:val="00DB4C09"/>
    <w:rsid w:val="00DB4ECB"/>
    <w:rsid w:val="00DB56E8"/>
    <w:rsid w:val="00DB5FF9"/>
    <w:rsid w:val="00DB671D"/>
    <w:rsid w:val="00DB7F29"/>
    <w:rsid w:val="00DC0120"/>
    <w:rsid w:val="00DC0959"/>
    <w:rsid w:val="00DC0F03"/>
    <w:rsid w:val="00DC1F08"/>
    <w:rsid w:val="00DC2375"/>
    <w:rsid w:val="00DC2491"/>
    <w:rsid w:val="00DC2E72"/>
    <w:rsid w:val="00DC3BDB"/>
    <w:rsid w:val="00DC4D0D"/>
    <w:rsid w:val="00DC509A"/>
    <w:rsid w:val="00DC50BC"/>
    <w:rsid w:val="00DC5C2D"/>
    <w:rsid w:val="00DC6B86"/>
    <w:rsid w:val="00DC7046"/>
    <w:rsid w:val="00DD0CD1"/>
    <w:rsid w:val="00DD3926"/>
    <w:rsid w:val="00DD6594"/>
    <w:rsid w:val="00DD6994"/>
    <w:rsid w:val="00DE05AC"/>
    <w:rsid w:val="00DE0724"/>
    <w:rsid w:val="00DE0802"/>
    <w:rsid w:val="00DE221F"/>
    <w:rsid w:val="00DE2BF3"/>
    <w:rsid w:val="00DE33F8"/>
    <w:rsid w:val="00DE36E5"/>
    <w:rsid w:val="00DE39E3"/>
    <w:rsid w:val="00DE4053"/>
    <w:rsid w:val="00DE4ECF"/>
    <w:rsid w:val="00DE53FF"/>
    <w:rsid w:val="00DE549F"/>
    <w:rsid w:val="00DE58B0"/>
    <w:rsid w:val="00DE68AB"/>
    <w:rsid w:val="00DE6B8F"/>
    <w:rsid w:val="00DE7022"/>
    <w:rsid w:val="00DE7AD4"/>
    <w:rsid w:val="00DF1456"/>
    <w:rsid w:val="00DF1699"/>
    <w:rsid w:val="00DF3038"/>
    <w:rsid w:val="00DF31E4"/>
    <w:rsid w:val="00DF379F"/>
    <w:rsid w:val="00DF3B16"/>
    <w:rsid w:val="00DF487F"/>
    <w:rsid w:val="00DF4CD1"/>
    <w:rsid w:val="00DF4E4F"/>
    <w:rsid w:val="00DF5D8D"/>
    <w:rsid w:val="00DF63BF"/>
    <w:rsid w:val="00DF7141"/>
    <w:rsid w:val="00DF7B0B"/>
    <w:rsid w:val="00E00EDF"/>
    <w:rsid w:val="00E012E7"/>
    <w:rsid w:val="00E01469"/>
    <w:rsid w:val="00E030AF"/>
    <w:rsid w:val="00E032A4"/>
    <w:rsid w:val="00E03747"/>
    <w:rsid w:val="00E05B2D"/>
    <w:rsid w:val="00E0652E"/>
    <w:rsid w:val="00E06EF4"/>
    <w:rsid w:val="00E07E1E"/>
    <w:rsid w:val="00E1028E"/>
    <w:rsid w:val="00E10339"/>
    <w:rsid w:val="00E10771"/>
    <w:rsid w:val="00E11428"/>
    <w:rsid w:val="00E11CB6"/>
    <w:rsid w:val="00E11F7F"/>
    <w:rsid w:val="00E13B6F"/>
    <w:rsid w:val="00E13C34"/>
    <w:rsid w:val="00E13D18"/>
    <w:rsid w:val="00E14493"/>
    <w:rsid w:val="00E168B8"/>
    <w:rsid w:val="00E1711E"/>
    <w:rsid w:val="00E20950"/>
    <w:rsid w:val="00E21115"/>
    <w:rsid w:val="00E215AA"/>
    <w:rsid w:val="00E215B1"/>
    <w:rsid w:val="00E2291E"/>
    <w:rsid w:val="00E22C04"/>
    <w:rsid w:val="00E24E96"/>
    <w:rsid w:val="00E263F8"/>
    <w:rsid w:val="00E308F4"/>
    <w:rsid w:val="00E331EC"/>
    <w:rsid w:val="00E34263"/>
    <w:rsid w:val="00E343EC"/>
    <w:rsid w:val="00E34472"/>
    <w:rsid w:val="00E34721"/>
    <w:rsid w:val="00E34973"/>
    <w:rsid w:val="00E352DA"/>
    <w:rsid w:val="00E35A45"/>
    <w:rsid w:val="00E363C5"/>
    <w:rsid w:val="00E36D18"/>
    <w:rsid w:val="00E3772E"/>
    <w:rsid w:val="00E402AE"/>
    <w:rsid w:val="00E40BA9"/>
    <w:rsid w:val="00E40EAB"/>
    <w:rsid w:val="00E419E1"/>
    <w:rsid w:val="00E42AB3"/>
    <w:rsid w:val="00E42CEC"/>
    <w:rsid w:val="00E430B7"/>
    <w:rsid w:val="00E4317E"/>
    <w:rsid w:val="00E46A27"/>
    <w:rsid w:val="00E46F8B"/>
    <w:rsid w:val="00E47C40"/>
    <w:rsid w:val="00E5030B"/>
    <w:rsid w:val="00E50B80"/>
    <w:rsid w:val="00E5112A"/>
    <w:rsid w:val="00E514C8"/>
    <w:rsid w:val="00E51EB4"/>
    <w:rsid w:val="00E52515"/>
    <w:rsid w:val="00E53C99"/>
    <w:rsid w:val="00E543CE"/>
    <w:rsid w:val="00E548E1"/>
    <w:rsid w:val="00E54C48"/>
    <w:rsid w:val="00E565E4"/>
    <w:rsid w:val="00E57361"/>
    <w:rsid w:val="00E574F3"/>
    <w:rsid w:val="00E57FD2"/>
    <w:rsid w:val="00E600BA"/>
    <w:rsid w:val="00E6100B"/>
    <w:rsid w:val="00E6204E"/>
    <w:rsid w:val="00E621A8"/>
    <w:rsid w:val="00E6264D"/>
    <w:rsid w:val="00E6293D"/>
    <w:rsid w:val="00E633BB"/>
    <w:rsid w:val="00E64758"/>
    <w:rsid w:val="00E653C2"/>
    <w:rsid w:val="00E67F87"/>
    <w:rsid w:val="00E73F5E"/>
    <w:rsid w:val="00E747BC"/>
    <w:rsid w:val="00E74834"/>
    <w:rsid w:val="00E74B05"/>
    <w:rsid w:val="00E768B3"/>
    <w:rsid w:val="00E76A2B"/>
    <w:rsid w:val="00E777D3"/>
    <w:rsid w:val="00E77EB9"/>
    <w:rsid w:val="00E80227"/>
    <w:rsid w:val="00E81324"/>
    <w:rsid w:val="00E81B4B"/>
    <w:rsid w:val="00E84182"/>
    <w:rsid w:val="00E841DE"/>
    <w:rsid w:val="00E8436E"/>
    <w:rsid w:val="00E845EA"/>
    <w:rsid w:val="00E8483B"/>
    <w:rsid w:val="00E84E94"/>
    <w:rsid w:val="00E85632"/>
    <w:rsid w:val="00E85A6D"/>
    <w:rsid w:val="00E86072"/>
    <w:rsid w:val="00E874F8"/>
    <w:rsid w:val="00E87B4D"/>
    <w:rsid w:val="00E90E80"/>
    <w:rsid w:val="00E919D2"/>
    <w:rsid w:val="00E929C8"/>
    <w:rsid w:val="00E945EF"/>
    <w:rsid w:val="00E95576"/>
    <w:rsid w:val="00E96784"/>
    <w:rsid w:val="00E96F28"/>
    <w:rsid w:val="00E9784D"/>
    <w:rsid w:val="00EA0081"/>
    <w:rsid w:val="00EA296C"/>
    <w:rsid w:val="00EA2E23"/>
    <w:rsid w:val="00EA3B28"/>
    <w:rsid w:val="00EA4B2E"/>
    <w:rsid w:val="00EA5341"/>
    <w:rsid w:val="00EA59BC"/>
    <w:rsid w:val="00EA5E1B"/>
    <w:rsid w:val="00EA63BD"/>
    <w:rsid w:val="00EA796D"/>
    <w:rsid w:val="00EB25C2"/>
    <w:rsid w:val="00EB411C"/>
    <w:rsid w:val="00EB49A9"/>
    <w:rsid w:val="00EB4A81"/>
    <w:rsid w:val="00EB56A0"/>
    <w:rsid w:val="00EB574E"/>
    <w:rsid w:val="00EB5AB3"/>
    <w:rsid w:val="00EB5CA3"/>
    <w:rsid w:val="00EB5CD3"/>
    <w:rsid w:val="00EB6538"/>
    <w:rsid w:val="00EB745B"/>
    <w:rsid w:val="00EB7BEF"/>
    <w:rsid w:val="00EB7C92"/>
    <w:rsid w:val="00EC0790"/>
    <w:rsid w:val="00EC0865"/>
    <w:rsid w:val="00EC1BE3"/>
    <w:rsid w:val="00EC3612"/>
    <w:rsid w:val="00EC467A"/>
    <w:rsid w:val="00EC7925"/>
    <w:rsid w:val="00ED00F2"/>
    <w:rsid w:val="00ED10B7"/>
    <w:rsid w:val="00ED1440"/>
    <w:rsid w:val="00ED150C"/>
    <w:rsid w:val="00ED2733"/>
    <w:rsid w:val="00ED2FBE"/>
    <w:rsid w:val="00ED39AD"/>
    <w:rsid w:val="00ED3B88"/>
    <w:rsid w:val="00ED5279"/>
    <w:rsid w:val="00ED665A"/>
    <w:rsid w:val="00ED6873"/>
    <w:rsid w:val="00ED68BC"/>
    <w:rsid w:val="00ED7918"/>
    <w:rsid w:val="00EE06C6"/>
    <w:rsid w:val="00EE1582"/>
    <w:rsid w:val="00EE18B5"/>
    <w:rsid w:val="00EE22FC"/>
    <w:rsid w:val="00EE257F"/>
    <w:rsid w:val="00EE3D90"/>
    <w:rsid w:val="00EE5463"/>
    <w:rsid w:val="00EE555D"/>
    <w:rsid w:val="00EE59B1"/>
    <w:rsid w:val="00EE5FF0"/>
    <w:rsid w:val="00EE7005"/>
    <w:rsid w:val="00EE7ACF"/>
    <w:rsid w:val="00EF3C16"/>
    <w:rsid w:val="00EF54F5"/>
    <w:rsid w:val="00EF5A97"/>
    <w:rsid w:val="00EF7A37"/>
    <w:rsid w:val="00F00BE9"/>
    <w:rsid w:val="00F00E49"/>
    <w:rsid w:val="00F016EF"/>
    <w:rsid w:val="00F017A6"/>
    <w:rsid w:val="00F0205A"/>
    <w:rsid w:val="00F02618"/>
    <w:rsid w:val="00F02E02"/>
    <w:rsid w:val="00F03037"/>
    <w:rsid w:val="00F052E4"/>
    <w:rsid w:val="00F0572A"/>
    <w:rsid w:val="00F0610A"/>
    <w:rsid w:val="00F076F2"/>
    <w:rsid w:val="00F07B0E"/>
    <w:rsid w:val="00F10A15"/>
    <w:rsid w:val="00F10C1A"/>
    <w:rsid w:val="00F11293"/>
    <w:rsid w:val="00F11597"/>
    <w:rsid w:val="00F12B0E"/>
    <w:rsid w:val="00F13176"/>
    <w:rsid w:val="00F139A9"/>
    <w:rsid w:val="00F14AFB"/>
    <w:rsid w:val="00F16847"/>
    <w:rsid w:val="00F17553"/>
    <w:rsid w:val="00F17DF8"/>
    <w:rsid w:val="00F237DE"/>
    <w:rsid w:val="00F251FE"/>
    <w:rsid w:val="00F257B4"/>
    <w:rsid w:val="00F25E71"/>
    <w:rsid w:val="00F25FE5"/>
    <w:rsid w:val="00F2621B"/>
    <w:rsid w:val="00F26D83"/>
    <w:rsid w:val="00F3220F"/>
    <w:rsid w:val="00F33BCC"/>
    <w:rsid w:val="00F34265"/>
    <w:rsid w:val="00F347B6"/>
    <w:rsid w:val="00F34C31"/>
    <w:rsid w:val="00F34C42"/>
    <w:rsid w:val="00F34FC3"/>
    <w:rsid w:val="00F352D2"/>
    <w:rsid w:val="00F37630"/>
    <w:rsid w:val="00F37ED9"/>
    <w:rsid w:val="00F40680"/>
    <w:rsid w:val="00F40A42"/>
    <w:rsid w:val="00F41B66"/>
    <w:rsid w:val="00F42C2E"/>
    <w:rsid w:val="00F439FE"/>
    <w:rsid w:val="00F43E91"/>
    <w:rsid w:val="00F44894"/>
    <w:rsid w:val="00F45211"/>
    <w:rsid w:val="00F453E5"/>
    <w:rsid w:val="00F462E2"/>
    <w:rsid w:val="00F46B5C"/>
    <w:rsid w:val="00F47D19"/>
    <w:rsid w:val="00F47E24"/>
    <w:rsid w:val="00F47E35"/>
    <w:rsid w:val="00F50B04"/>
    <w:rsid w:val="00F512A2"/>
    <w:rsid w:val="00F525BE"/>
    <w:rsid w:val="00F5271F"/>
    <w:rsid w:val="00F540D3"/>
    <w:rsid w:val="00F55C16"/>
    <w:rsid w:val="00F5610C"/>
    <w:rsid w:val="00F56BC8"/>
    <w:rsid w:val="00F6222A"/>
    <w:rsid w:val="00F63DE6"/>
    <w:rsid w:val="00F63E01"/>
    <w:rsid w:val="00F63F10"/>
    <w:rsid w:val="00F64201"/>
    <w:rsid w:val="00F651E1"/>
    <w:rsid w:val="00F65865"/>
    <w:rsid w:val="00F65AB9"/>
    <w:rsid w:val="00F669F2"/>
    <w:rsid w:val="00F6733E"/>
    <w:rsid w:val="00F67512"/>
    <w:rsid w:val="00F67F72"/>
    <w:rsid w:val="00F702F5"/>
    <w:rsid w:val="00F70DD1"/>
    <w:rsid w:val="00F71584"/>
    <w:rsid w:val="00F71F52"/>
    <w:rsid w:val="00F727C8"/>
    <w:rsid w:val="00F74155"/>
    <w:rsid w:val="00F75CCB"/>
    <w:rsid w:val="00F762B6"/>
    <w:rsid w:val="00F777CD"/>
    <w:rsid w:val="00F77A87"/>
    <w:rsid w:val="00F77C1F"/>
    <w:rsid w:val="00F80155"/>
    <w:rsid w:val="00F80A10"/>
    <w:rsid w:val="00F81F6A"/>
    <w:rsid w:val="00F824D7"/>
    <w:rsid w:val="00F83122"/>
    <w:rsid w:val="00F857E8"/>
    <w:rsid w:val="00F859B2"/>
    <w:rsid w:val="00F86ACF"/>
    <w:rsid w:val="00F8758E"/>
    <w:rsid w:val="00F87714"/>
    <w:rsid w:val="00F87716"/>
    <w:rsid w:val="00F90842"/>
    <w:rsid w:val="00F90E40"/>
    <w:rsid w:val="00F9395B"/>
    <w:rsid w:val="00F93A0F"/>
    <w:rsid w:val="00F93E24"/>
    <w:rsid w:val="00F943FB"/>
    <w:rsid w:val="00F94715"/>
    <w:rsid w:val="00F950DB"/>
    <w:rsid w:val="00F955AC"/>
    <w:rsid w:val="00F958E6"/>
    <w:rsid w:val="00F95EB3"/>
    <w:rsid w:val="00F9649D"/>
    <w:rsid w:val="00F96827"/>
    <w:rsid w:val="00F97763"/>
    <w:rsid w:val="00F97BE5"/>
    <w:rsid w:val="00FA0BF0"/>
    <w:rsid w:val="00FA16E9"/>
    <w:rsid w:val="00FA1AE0"/>
    <w:rsid w:val="00FA2B88"/>
    <w:rsid w:val="00FA3A57"/>
    <w:rsid w:val="00FA4486"/>
    <w:rsid w:val="00FA452F"/>
    <w:rsid w:val="00FA4E2B"/>
    <w:rsid w:val="00FA66C6"/>
    <w:rsid w:val="00FA7D14"/>
    <w:rsid w:val="00FB1407"/>
    <w:rsid w:val="00FB29A3"/>
    <w:rsid w:val="00FB2D5D"/>
    <w:rsid w:val="00FB2DE9"/>
    <w:rsid w:val="00FB30EA"/>
    <w:rsid w:val="00FB316D"/>
    <w:rsid w:val="00FB3904"/>
    <w:rsid w:val="00FB4FBE"/>
    <w:rsid w:val="00FB532E"/>
    <w:rsid w:val="00FB5ACC"/>
    <w:rsid w:val="00FB5E4C"/>
    <w:rsid w:val="00FB61A1"/>
    <w:rsid w:val="00FB66B0"/>
    <w:rsid w:val="00FB670B"/>
    <w:rsid w:val="00FB6D54"/>
    <w:rsid w:val="00FB77B5"/>
    <w:rsid w:val="00FB7EB8"/>
    <w:rsid w:val="00FC1F03"/>
    <w:rsid w:val="00FC2CA0"/>
    <w:rsid w:val="00FC329B"/>
    <w:rsid w:val="00FC3CFE"/>
    <w:rsid w:val="00FC53D5"/>
    <w:rsid w:val="00FC5451"/>
    <w:rsid w:val="00FC584E"/>
    <w:rsid w:val="00FC5B68"/>
    <w:rsid w:val="00FC5E70"/>
    <w:rsid w:val="00FC688B"/>
    <w:rsid w:val="00FD03F6"/>
    <w:rsid w:val="00FD1457"/>
    <w:rsid w:val="00FD2003"/>
    <w:rsid w:val="00FD28FC"/>
    <w:rsid w:val="00FD38B3"/>
    <w:rsid w:val="00FD3DA8"/>
    <w:rsid w:val="00FD477C"/>
    <w:rsid w:val="00FD47AB"/>
    <w:rsid w:val="00FD496E"/>
    <w:rsid w:val="00FD5C3E"/>
    <w:rsid w:val="00FD67F8"/>
    <w:rsid w:val="00FD6ECF"/>
    <w:rsid w:val="00FD7563"/>
    <w:rsid w:val="00FD7815"/>
    <w:rsid w:val="00FD7934"/>
    <w:rsid w:val="00FD7BD1"/>
    <w:rsid w:val="00FE07AB"/>
    <w:rsid w:val="00FE0B0B"/>
    <w:rsid w:val="00FE21A5"/>
    <w:rsid w:val="00FE2465"/>
    <w:rsid w:val="00FE2626"/>
    <w:rsid w:val="00FE2D42"/>
    <w:rsid w:val="00FE53AE"/>
    <w:rsid w:val="00FE5D21"/>
    <w:rsid w:val="00FE6FAD"/>
    <w:rsid w:val="00FE78AF"/>
    <w:rsid w:val="00FE7BC1"/>
    <w:rsid w:val="00FF12BD"/>
    <w:rsid w:val="00FF29AA"/>
    <w:rsid w:val="00FF2C64"/>
    <w:rsid w:val="00FF2CB2"/>
    <w:rsid w:val="00FF3BCE"/>
    <w:rsid w:val="00FF43A7"/>
    <w:rsid w:val="00FF46B4"/>
    <w:rsid w:val="00FF4BFE"/>
    <w:rsid w:val="00FF51F3"/>
    <w:rsid w:val="00FF58E9"/>
    <w:rsid w:val="00FF5989"/>
    <w:rsid w:val="00FF61FC"/>
    <w:rsid w:val="00FF673B"/>
    <w:rsid w:val="00FF68F3"/>
    <w:rsid w:val="00FF6D94"/>
    <w:rsid w:val="013185DD"/>
    <w:rsid w:val="0172A57A"/>
    <w:rsid w:val="019472CA"/>
    <w:rsid w:val="01A915A2"/>
    <w:rsid w:val="01AE4056"/>
    <w:rsid w:val="01E85C51"/>
    <w:rsid w:val="020AF765"/>
    <w:rsid w:val="020F3979"/>
    <w:rsid w:val="021DFE70"/>
    <w:rsid w:val="0269617C"/>
    <w:rsid w:val="02C8742C"/>
    <w:rsid w:val="02F3F0A9"/>
    <w:rsid w:val="03655F7E"/>
    <w:rsid w:val="0397D48B"/>
    <w:rsid w:val="03DE3A8E"/>
    <w:rsid w:val="04315DB6"/>
    <w:rsid w:val="0461FDFA"/>
    <w:rsid w:val="04785F84"/>
    <w:rsid w:val="047CD572"/>
    <w:rsid w:val="049B9A0F"/>
    <w:rsid w:val="04A6A3AF"/>
    <w:rsid w:val="04F80B7F"/>
    <w:rsid w:val="0531BD2B"/>
    <w:rsid w:val="054F8282"/>
    <w:rsid w:val="05523A9B"/>
    <w:rsid w:val="05559F32"/>
    <w:rsid w:val="057F7996"/>
    <w:rsid w:val="05828E6C"/>
    <w:rsid w:val="058C5A15"/>
    <w:rsid w:val="05916156"/>
    <w:rsid w:val="05A06C6C"/>
    <w:rsid w:val="060014EE"/>
    <w:rsid w:val="06041E86"/>
    <w:rsid w:val="062C87EF"/>
    <w:rsid w:val="06B4FE79"/>
    <w:rsid w:val="06C7D67E"/>
    <w:rsid w:val="06EE0AFC"/>
    <w:rsid w:val="07015221"/>
    <w:rsid w:val="07837E17"/>
    <w:rsid w:val="07C1FC3C"/>
    <w:rsid w:val="07D57B1A"/>
    <w:rsid w:val="080255F7"/>
    <w:rsid w:val="0803FA9A"/>
    <w:rsid w:val="08055A0A"/>
    <w:rsid w:val="0834553F"/>
    <w:rsid w:val="0934ED43"/>
    <w:rsid w:val="0A10F4FE"/>
    <w:rsid w:val="0B1CD348"/>
    <w:rsid w:val="0B56C2EE"/>
    <w:rsid w:val="0B5A35AB"/>
    <w:rsid w:val="0BB0CB1E"/>
    <w:rsid w:val="0BC21F2A"/>
    <w:rsid w:val="0BC49DF7"/>
    <w:rsid w:val="0C49AC48"/>
    <w:rsid w:val="0C6DF5AC"/>
    <w:rsid w:val="0CA5B85B"/>
    <w:rsid w:val="0CB89C80"/>
    <w:rsid w:val="0CC3D697"/>
    <w:rsid w:val="0CD8C9EE"/>
    <w:rsid w:val="0D0B434B"/>
    <w:rsid w:val="0D123A06"/>
    <w:rsid w:val="0D36053C"/>
    <w:rsid w:val="0D43B378"/>
    <w:rsid w:val="0D7C3E1C"/>
    <w:rsid w:val="0D8662C0"/>
    <w:rsid w:val="0DD28E18"/>
    <w:rsid w:val="0DE9EE06"/>
    <w:rsid w:val="0E1FB6A1"/>
    <w:rsid w:val="0E2DDE8D"/>
    <w:rsid w:val="0E6B48F5"/>
    <w:rsid w:val="0F8AB996"/>
    <w:rsid w:val="1006776C"/>
    <w:rsid w:val="1049DAC8"/>
    <w:rsid w:val="1092D750"/>
    <w:rsid w:val="10A03F5F"/>
    <w:rsid w:val="10E86C87"/>
    <w:rsid w:val="11039733"/>
    <w:rsid w:val="11109BD2"/>
    <w:rsid w:val="11413C1F"/>
    <w:rsid w:val="1145F95B"/>
    <w:rsid w:val="1166B1B7"/>
    <w:rsid w:val="116AA8E1"/>
    <w:rsid w:val="11B4771C"/>
    <w:rsid w:val="11BA5E9A"/>
    <w:rsid w:val="11C7B070"/>
    <w:rsid w:val="11D4F85D"/>
    <w:rsid w:val="11E994B6"/>
    <w:rsid w:val="1248BD66"/>
    <w:rsid w:val="12F038B7"/>
    <w:rsid w:val="1307957A"/>
    <w:rsid w:val="1319E75A"/>
    <w:rsid w:val="13F53753"/>
    <w:rsid w:val="1420DE7E"/>
    <w:rsid w:val="146664B2"/>
    <w:rsid w:val="14790791"/>
    <w:rsid w:val="1487E7C1"/>
    <w:rsid w:val="1496A2B6"/>
    <w:rsid w:val="14996972"/>
    <w:rsid w:val="14AD599A"/>
    <w:rsid w:val="14E8214B"/>
    <w:rsid w:val="151B8DDC"/>
    <w:rsid w:val="155567BA"/>
    <w:rsid w:val="15565BA2"/>
    <w:rsid w:val="1663F421"/>
    <w:rsid w:val="16D131C1"/>
    <w:rsid w:val="16D1802D"/>
    <w:rsid w:val="171FD641"/>
    <w:rsid w:val="173508C1"/>
    <w:rsid w:val="17E7DB70"/>
    <w:rsid w:val="17EA35D5"/>
    <w:rsid w:val="17F0C5D0"/>
    <w:rsid w:val="18212732"/>
    <w:rsid w:val="1822AA6A"/>
    <w:rsid w:val="1846A4F1"/>
    <w:rsid w:val="186AEE82"/>
    <w:rsid w:val="18AB5144"/>
    <w:rsid w:val="18B97D47"/>
    <w:rsid w:val="18C43058"/>
    <w:rsid w:val="1941E798"/>
    <w:rsid w:val="194C865A"/>
    <w:rsid w:val="1985ADAE"/>
    <w:rsid w:val="19985420"/>
    <w:rsid w:val="1998ADA5"/>
    <w:rsid w:val="1AD1D1B0"/>
    <w:rsid w:val="1AE856BB"/>
    <w:rsid w:val="1B0F8DFA"/>
    <w:rsid w:val="1B786C95"/>
    <w:rsid w:val="1B81F209"/>
    <w:rsid w:val="1BA5E7A2"/>
    <w:rsid w:val="1BCFE8DC"/>
    <w:rsid w:val="1BE2F206"/>
    <w:rsid w:val="1C84271C"/>
    <w:rsid w:val="1CAC5559"/>
    <w:rsid w:val="1CD60344"/>
    <w:rsid w:val="1D5136B7"/>
    <w:rsid w:val="1DD7A773"/>
    <w:rsid w:val="1DE198FE"/>
    <w:rsid w:val="1E1FF77D"/>
    <w:rsid w:val="1E775300"/>
    <w:rsid w:val="1ED45BD3"/>
    <w:rsid w:val="1FAA5A3A"/>
    <w:rsid w:val="1FBBC7DE"/>
    <w:rsid w:val="1FE03913"/>
    <w:rsid w:val="20857D4F"/>
    <w:rsid w:val="20AB6794"/>
    <w:rsid w:val="20FFB81B"/>
    <w:rsid w:val="21286958"/>
    <w:rsid w:val="213DF333"/>
    <w:rsid w:val="215D7FB3"/>
    <w:rsid w:val="2169D49E"/>
    <w:rsid w:val="21BA51E9"/>
    <w:rsid w:val="21F67978"/>
    <w:rsid w:val="22287AAC"/>
    <w:rsid w:val="22FBEE0B"/>
    <w:rsid w:val="2336C85B"/>
    <w:rsid w:val="23EFD92C"/>
    <w:rsid w:val="24156969"/>
    <w:rsid w:val="241BB24B"/>
    <w:rsid w:val="2435AD19"/>
    <w:rsid w:val="24582360"/>
    <w:rsid w:val="24B9CAFD"/>
    <w:rsid w:val="24C539EA"/>
    <w:rsid w:val="24FCDCC3"/>
    <w:rsid w:val="250AB233"/>
    <w:rsid w:val="25343024"/>
    <w:rsid w:val="25543116"/>
    <w:rsid w:val="257C254A"/>
    <w:rsid w:val="257DF596"/>
    <w:rsid w:val="2582FBF4"/>
    <w:rsid w:val="25A6408B"/>
    <w:rsid w:val="25B22485"/>
    <w:rsid w:val="25B473EE"/>
    <w:rsid w:val="266BA5F4"/>
    <w:rsid w:val="269161CC"/>
    <w:rsid w:val="26AA35D9"/>
    <w:rsid w:val="2703BB6A"/>
    <w:rsid w:val="271A3DC3"/>
    <w:rsid w:val="275AD196"/>
    <w:rsid w:val="27A7570C"/>
    <w:rsid w:val="27AFABBC"/>
    <w:rsid w:val="27E79629"/>
    <w:rsid w:val="280BB8C7"/>
    <w:rsid w:val="281F7893"/>
    <w:rsid w:val="282C6935"/>
    <w:rsid w:val="2859CA14"/>
    <w:rsid w:val="28C73A53"/>
    <w:rsid w:val="28E9C547"/>
    <w:rsid w:val="290C18D1"/>
    <w:rsid w:val="2998AB0D"/>
    <w:rsid w:val="29AF1B51"/>
    <w:rsid w:val="29B9A633"/>
    <w:rsid w:val="2A3BE621"/>
    <w:rsid w:val="2A434483"/>
    <w:rsid w:val="2A8595A8"/>
    <w:rsid w:val="2AD62135"/>
    <w:rsid w:val="2B047287"/>
    <w:rsid w:val="2B347B6E"/>
    <w:rsid w:val="2B5A8B64"/>
    <w:rsid w:val="2C00F90C"/>
    <w:rsid w:val="2C117C2D"/>
    <w:rsid w:val="2C216609"/>
    <w:rsid w:val="2CA68013"/>
    <w:rsid w:val="2CE5D9DC"/>
    <w:rsid w:val="2D9576A2"/>
    <w:rsid w:val="2DAA7C70"/>
    <w:rsid w:val="2E0B6FAA"/>
    <w:rsid w:val="2E2BD74A"/>
    <w:rsid w:val="2E70C84E"/>
    <w:rsid w:val="2E858B99"/>
    <w:rsid w:val="2E9104C4"/>
    <w:rsid w:val="2E9A5F55"/>
    <w:rsid w:val="2EABB056"/>
    <w:rsid w:val="2EDD2C77"/>
    <w:rsid w:val="2EFCDA65"/>
    <w:rsid w:val="2F0113CE"/>
    <w:rsid w:val="2F47B20D"/>
    <w:rsid w:val="2F57F19D"/>
    <w:rsid w:val="2F6AF378"/>
    <w:rsid w:val="2F742766"/>
    <w:rsid w:val="2F823FC1"/>
    <w:rsid w:val="2F914666"/>
    <w:rsid w:val="2FB2E3E7"/>
    <w:rsid w:val="2FE7C745"/>
    <w:rsid w:val="30015FDE"/>
    <w:rsid w:val="30185BCF"/>
    <w:rsid w:val="306EC11A"/>
    <w:rsid w:val="3128A2AA"/>
    <w:rsid w:val="3158AA78"/>
    <w:rsid w:val="3187388B"/>
    <w:rsid w:val="319180C4"/>
    <w:rsid w:val="319CA44D"/>
    <w:rsid w:val="31A6D6A1"/>
    <w:rsid w:val="322E247D"/>
    <w:rsid w:val="32590A2F"/>
    <w:rsid w:val="3286F1BE"/>
    <w:rsid w:val="328FCA1D"/>
    <w:rsid w:val="32E2934A"/>
    <w:rsid w:val="32EE12B2"/>
    <w:rsid w:val="32EE65BC"/>
    <w:rsid w:val="3315C197"/>
    <w:rsid w:val="3318AA05"/>
    <w:rsid w:val="334EBF1F"/>
    <w:rsid w:val="33506E09"/>
    <w:rsid w:val="3369521B"/>
    <w:rsid w:val="33AC9EA4"/>
    <w:rsid w:val="33C9F4DE"/>
    <w:rsid w:val="33E1E301"/>
    <w:rsid w:val="33EC154B"/>
    <w:rsid w:val="342C05CB"/>
    <w:rsid w:val="343A49A7"/>
    <w:rsid w:val="345BAE59"/>
    <w:rsid w:val="34904B3A"/>
    <w:rsid w:val="34F00625"/>
    <w:rsid w:val="352C5ACA"/>
    <w:rsid w:val="3566C15E"/>
    <w:rsid w:val="3572E1B5"/>
    <w:rsid w:val="35BBF8C2"/>
    <w:rsid w:val="365BE517"/>
    <w:rsid w:val="36DE8794"/>
    <w:rsid w:val="3745BFB6"/>
    <w:rsid w:val="37991D19"/>
    <w:rsid w:val="37E4EB13"/>
    <w:rsid w:val="387FBE0A"/>
    <w:rsid w:val="38BDFEEE"/>
    <w:rsid w:val="38CAD12B"/>
    <w:rsid w:val="394C36DD"/>
    <w:rsid w:val="39655D70"/>
    <w:rsid w:val="3975290A"/>
    <w:rsid w:val="399385D9"/>
    <w:rsid w:val="3A2EBCDF"/>
    <w:rsid w:val="3A360AEA"/>
    <w:rsid w:val="3A607CDA"/>
    <w:rsid w:val="3A678532"/>
    <w:rsid w:val="3A7504DA"/>
    <w:rsid w:val="3AC38CF0"/>
    <w:rsid w:val="3AD491E8"/>
    <w:rsid w:val="3B3F2A40"/>
    <w:rsid w:val="3B84EA36"/>
    <w:rsid w:val="3BF04C1D"/>
    <w:rsid w:val="3C1F45D7"/>
    <w:rsid w:val="3C706249"/>
    <w:rsid w:val="3C874F09"/>
    <w:rsid w:val="3C8DD459"/>
    <w:rsid w:val="3C9B675D"/>
    <w:rsid w:val="3C9CFE32"/>
    <w:rsid w:val="3CB32240"/>
    <w:rsid w:val="3CB7B742"/>
    <w:rsid w:val="3CE0C631"/>
    <w:rsid w:val="3D6DFF97"/>
    <w:rsid w:val="3D757C69"/>
    <w:rsid w:val="3E63B7F9"/>
    <w:rsid w:val="3E972157"/>
    <w:rsid w:val="3EA7834D"/>
    <w:rsid w:val="3EAA6DFB"/>
    <w:rsid w:val="3EBC6005"/>
    <w:rsid w:val="3EEA33D9"/>
    <w:rsid w:val="3F1CF6D6"/>
    <w:rsid w:val="3F7DD5B6"/>
    <w:rsid w:val="3F89F6D0"/>
    <w:rsid w:val="3F8C5881"/>
    <w:rsid w:val="3FBF5FFD"/>
    <w:rsid w:val="3FCBCFEB"/>
    <w:rsid w:val="3FD72BC6"/>
    <w:rsid w:val="3FF3B575"/>
    <w:rsid w:val="40016697"/>
    <w:rsid w:val="40185793"/>
    <w:rsid w:val="4027751B"/>
    <w:rsid w:val="403F0778"/>
    <w:rsid w:val="404507AC"/>
    <w:rsid w:val="4072389F"/>
    <w:rsid w:val="40CBE096"/>
    <w:rsid w:val="40D24CAE"/>
    <w:rsid w:val="40E44FF5"/>
    <w:rsid w:val="41195EF0"/>
    <w:rsid w:val="4119A617"/>
    <w:rsid w:val="41287B36"/>
    <w:rsid w:val="412C831D"/>
    <w:rsid w:val="4130BF63"/>
    <w:rsid w:val="419111F0"/>
    <w:rsid w:val="4205F9B9"/>
    <w:rsid w:val="4215EF3F"/>
    <w:rsid w:val="42A87B5F"/>
    <w:rsid w:val="42D85C60"/>
    <w:rsid w:val="42EFDA10"/>
    <w:rsid w:val="43388D1A"/>
    <w:rsid w:val="433D4FC6"/>
    <w:rsid w:val="43657150"/>
    <w:rsid w:val="43684152"/>
    <w:rsid w:val="437E0A66"/>
    <w:rsid w:val="43A91AD4"/>
    <w:rsid w:val="43F41C91"/>
    <w:rsid w:val="44067FF7"/>
    <w:rsid w:val="440F2A98"/>
    <w:rsid w:val="44374C6E"/>
    <w:rsid w:val="444CD8A7"/>
    <w:rsid w:val="44C28105"/>
    <w:rsid w:val="44C4DBA9"/>
    <w:rsid w:val="44F2565F"/>
    <w:rsid w:val="4556FFD4"/>
    <w:rsid w:val="46015E3A"/>
    <w:rsid w:val="460189B4"/>
    <w:rsid w:val="4601BE7D"/>
    <w:rsid w:val="46D07C4B"/>
    <w:rsid w:val="47488E3E"/>
    <w:rsid w:val="4767EC75"/>
    <w:rsid w:val="47C4E769"/>
    <w:rsid w:val="47DF2672"/>
    <w:rsid w:val="47F40146"/>
    <w:rsid w:val="48B8AA5C"/>
    <w:rsid w:val="48E92F62"/>
    <w:rsid w:val="49606EA8"/>
    <w:rsid w:val="4999B5FB"/>
    <w:rsid w:val="49AA0F45"/>
    <w:rsid w:val="49B5648F"/>
    <w:rsid w:val="49BACEF5"/>
    <w:rsid w:val="4A008C3D"/>
    <w:rsid w:val="4A6CFA8F"/>
    <w:rsid w:val="4A75C17B"/>
    <w:rsid w:val="4A7B8039"/>
    <w:rsid w:val="4A9F8D37"/>
    <w:rsid w:val="4ADB7343"/>
    <w:rsid w:val="4B9EE199"/>
    <w:rsid w:val="4BB44B50"/>
    <w:rsid w:val="4BEFD4E3"/>
    <w:rsid w:val="4C09D030"/>
    <w:rsid w:val="4C682018"/>
    <w:rsid w:val="4CCADB1C"/>
    <w:rsid w:val="4CD6C120"/>
    <w:rsid w:val="4D2125C0"/>
    <w:rsid w:val="4D4FA893"/>
    <w:rsid w:val="4DB5AC32"/>
    <w:rsid w:val="4E3B7C0C"/>
    <w:rsid w:val="4E8410CF"/>
    <w:rsid w:val="4E8BAF4C"/>
    <w:rsid w:val="4E934FA0"/>
    <w:rsid w:val="4F8E9A00"/>
    <w:rsid w:val="4FB56EB7"/>
    <w:rsid w:val="5003E215"/>
    <w:rsid w:val="5054C525"/>
    <w:rsid w:val="506B78A1"/>
    <w:rsid w:val="50805773"/>
    <w:rsid w:val="50AFD11B"/>
    <w:rsid w:val="50C5D3ED"/>
    <w:rsid w:val="50C78555"/>
    <w:rsid w:val="50F45006"/>
    <w:rsid w:val="512C9280"/>
    <w:rsid w:val="514B3334"/>
    <w:rsid w:val="51CA8316"/>
    <w:rsid w:val="51F364D0"/>
    <w:rsid w:val="527C652E"/>
    <w:rsid w:val="527C8BB9"/>
    <w:rsid w:val="52AA9F1C"/>
    <w:rsid w:val="52C5C3AF"/>
    <w:rsid w:val="52CD460A"/>
    <w:rsid w:val="5389FD02"/>
    <w:rsid w:val="53CB2C74"/>
    <w:rsid w:val="53E4BBB2"/>
    <w:rsid w:val="53F92449"/>
    <w:rsid w:val="53FCC231"/>
    <w:rsid w:val="54064866"/>
    <w:rsid w:val="54466F7D"/>
    <w:rsid w:val="544E5D03"/>
    <w:rsid w:val="547610CD"/>
    <w:rsid w:val="54EBF9F7"/>
    <w:rsid w:val="54F984D3"/>
    <w:rsid w:val="55379C4A"/>
    <w:rsid w:val="55420539"/>
    <w:rsid w:val="55B22DA5"/>
    <w:rsid w:val="55E167D3"/>
    <w:rsid w:val="55EA2D64"/>
    <w:rsid w:val="5602A0DE"/>
    <w:rsid w:val="560AAF47"/>
    <w:rsid w:val="560B128F"/>
    <w:rsid w:val="5636CBF8"/>
    <w:rsid w:val="5638B7E6"/>
    <w:rsid w:val="56498D0C"/>
    <w:rsid w:val="5696142B"/>
    <w:rsid w:val="56BF0172"/>
    <w:rsid w:val="56ED22ED"/>
    <w:rsid w:val="57D216F6"/>
    <w:rsid w:val="57E6CCC9"/>
    <w:rsid w:val="5807B042"/>
    <w:rsid w:val="58494926"/>
    <w:rsid w:val="5855DC7C"/>
    <w:rsid w:val="5902A48A"/>
    <w:rsid w:val="59438B57"/>
    <w:rsid w:val="596FE9E0"/>
    <w:rsid w:val="5A31CF73"/>
    <w:rsid w:val="5A5EC2EF"/>
    <w:rsid w:val="5A6BDB03"/>
    <w:rsid w:val="5AE7AAC5"/>
    <w:rsid w:val="5B284315"/>
    <w:rsid w:val="5B70B32A"/>
    <w:rsid w:val="5B7453EC"/>
    <w:rsid w:val="5BAA8922"/>
    <w:rsid w:val="5BCD9FD4"/>
    <w:rsid w:val="5BFF4A50"/>
    <w:rsid w:val="5C5CD37F"/>
    <w:rsid w:val="5C72D2C5"/>
    <w:rsid w:val="5CA756D6"/>
    <w:rsid w:val="5CF731EB"/>
    <w:rsid w:val="5D2CA2C7"/>
    <w:rsid w:val="5DCB738D"/>
    <w:rsid w:val="5DF6B16A"/>
    <w:rsid w:val="5E67375C"/>
    <w:rsid w:val="5F0FD0B3"/>
    <w:rsid w:val="5F504CC5"/>
    <w:rsid w:val="5F69E9B9"/>
    <w:rsid w:val="5F9565E7"/>
    <w:rsid w:val="5FC0F269"/>
    <w:rsid w:val="5FDCAA72"/>
    <w:rsid w:val="60A79DC8"/>
    <w:rsid w:val="60C5599E"/>
    <w:rsid w:val="610EEC00"/>
    <w:rsid w:val="61171C45"/>
    <w:rsid w:val="612B83E9"/>
    <w:rsid w:val="61827B5E"/>
    <w:rsid w:val="618C14DB"/>
    <w:rsid w:val="61A0CCD4"/>
    <w:rsid w:val="61A14667"/>
    <w:rsid w:val="61B843B5"/>
    <w:rsid w:val="61BE1268"/>
    <w:rsid w:val="61F5E496"/>
    <w:rsid w:val="622475AF"/>
    <w:rsid w:val="62265BC3"/>
    <w:rsid w:val="62C4054D"/>
    <w:rsid w:val="630204E1"/>
    <w:rsid w:val="635AB755"/>
    <w:rsid w:val="63867276"/>
    <w:rsid w:val="639FE304"/>
    <w:rsid w:val="63A52444"/>
    <w:rsid w:val="63F3F0F4"/>
    <w:rsid w:val="63F91647"/>
    <w:rsid w:val="6415A294"/>
    <w:rsid w:val="6419D964"/>
    <w:rsid w:val="64240DA5"/>
    <w:rsid w:val="642ADB00"/>
    <w:rsid w:val="6432DF0D"/>
    <w:rsid w:val="6432F370"/>
    <w:rsid w:val="649A1F77"/>
    <w:rsid w:val="64D1789B"/>
    <w:rsid w:val="64DF59F7"/>
    <w:rsid w:val="655EFE31"/>
    <w:rsid w:val="65DBB9E4"/>
    <w:rsid w:val="65F1D1EF"/>
    <w:rsid w:val="65F8CCBE"/>
    <w:rsid w:val="6600512E"/>
    <w:rsid w:val="6603B5C5"/>
    <w:rsid w:val="667BB040"/>
    <w:rsid w:val="66B5AE2E"/>
    <w:rsid w:val="66EF3407"/>
    <w:rsid w:val="671D24CE"/>
    <w:rsid w:val="67778A45"/>
    <w:rsid w:val="678B1382"/>
    <w:rsid w:val="67B0FE02"/>
    <w:rsid w:val="67B45C09"/>
    <w:rsid w:val="68076338"/>
    <w:rsid w:val="6823BC25"/>
    <w:rsid w:val="68278539"/>
    <w:rsid w:val="683E07D8"/>
    <w:rsid w:val="6840BB3C"/>
    <w:rsid w:val="6863BE4D"/>
    <w:rsid w:val="6897B74B"/>
    <w:rsid w:val="68B00296"/>
    <w:rsid w:val="68CDE38C"/>
    <w:rsid w:val="68EE8089"/>
    <w:rsid w:val="68F3A657"/>
    <w:rsid w:val="68FE4C23"/>
    <w:rsid w:val="69B4485D"/>
    <w:rsid w:val="69C12D99"/>
    <w:rsid w:val="6A08DCB4"/>
    <w:rsid w:val="6A356104"/>
    <w:rsid w:val="6A964693"/>
    <w:rsid w:val="6A9A1C84"/>
    <w:rsid w:val="6ADD2CA7"/>
    <w:rsid w:val="6AF4B96E"/>
    <w:rsid w:val="6B5F25FB"/>
    <w:rsid w:val="6C0B57DB"/>
    <w:rsid w:val="6C399FCE"/>
    <w:rsid w:val="6CA23208"/>
    <w:rsid w:val="6CBDB2C2"/>
    <w:rsid w:val="6D1638DE"/>
    <w:rsid w:val="6D2EC03D"/>
    <w:rsid w:val="6D48A17B"/>
    <w:rsid w:val="6DB73ED5"/>
    <w:rsid w:val="6DC1F1AC"/>
    <w:rsid w:val="6E46F7A4"/>
    <w:rsid w:val="6F9AEBF6"/>
    <w:rsid w:val="6FB7F6D5"/>
    <w:rsid w:val="6FEE9E11"/>
    <w:rsid w:val="7041DC24"/>
    <w:rsid w:val="704F1420"/>
    <w:rsid w:val="70583F8D"/>
    <w:rsid w:val="70B7EB84"/>
    <w:rsid w:val="70DEC8FE"/>
    <w:rsid w:val="70FF0D97"/>
    <w:rsid w:val="7104CDF4"/>
    <w:rsid w:val="713C074E"/>
    <w:rsid w:val="713E7E2A"/>
    <w:rsid w:val="7166D798"/>
    <w:rsid w:val="7173C891"/>
    <w:rsid w:val="71E2A30E"/>
    <w:rsid w:val="720A95D7"/>
    <w:rsid w:val="7234822C"/>
    <w:rsid w:val="72617F79"/>
    <w:rsid w:val="729BCCA3"/>
    <w:rsid w:val="72A0F237"/>
    <w:rsid w:val="72B5737A"/>
    <w:rsid w:val="731FDDA0"/>
    <w:rsid w:val="73497DC7"/>
    <w:rsid w:val="737BD1C7"/>
    <w:rsid w:val="73B96ECC"/>
    <w:rsid w:val="73CDBF4A"/>
    <w:rsid w:val="73DE5760"/>
    <w:rsid w:val="73E92FF4"/>
    <w:rsid w:val="73E9ECD3"/>
    <w:rsid w:val="74529683"/>
    <w:rsid w:val="745BA69C"/>
    <w:rsid w:val="747227DD"/>
    <w:rsid w:val="7478D842"/>
    <w:rsid w:val="748DE2F8"/>
    <w:rsid w:val="74B6136C"/>
    <w:rsid w:val="74C4FA81"/>
    <w:rsid w:val="752B7371"/>
    <w:rsid w:val="7554B24E"/>
    <w:rsid w:val="75698DEE"/>
    <w:rsid w:val="76833E5F"/>
    <w:rsid w:val="768EF53A"/>
    <w:rsid w:val="76A87288"/>
    <w:rsid w:val="7719F431"/>
    <w:rsid w:val="775768B5"/>
    <w:rsid w:val="779F1954"/>
    <w:rsid w:val="779FF378"/>
    <w:rsid w:val="78154DA2"/>
    <w:rsid w:val="785524C5"/>
    <w:rsid w:val="786EEBE4"/>
    <w:rsid w:val="78C075C8"/>
    <w:rsid w:val="7902BBE4"/>
    <w:rsid w:val="7960A22D"/>
    <w:rsid w:val="799CE13C"/>
    <w:rsid w:val="79A40479"/>
    <w:rsid w:val="79B03BB5"/>
    <w:rsid w:val="79DCC8D1"/>
    <w:rsid w:val="7A046E11"/>
    <w:rsid w:val="7A23B5B5"/>
    <w:rsid w:val="7A3FDF74"/>
    <w:rsid w:val="7A7A3F65"/>
    <w:rsid w:val="7A819C11"/>
    <w:rsid w:val="7A8E60E1"/>
    <w:rsid w:val="7AA6A806"/>
    <w:rsid w:val="7AB88F03"/>
    <w:rsid w:val="7B016583"/>
    <w:rsid w:val="7B268D30"/>
    <w:rsid w:val="7BEC6088"/>
    <w:rsid w:val="7C034A04"/>
    <w:rsid w:val="7C25A98A"/>
    <w:rsid w:val="7C421F4E"/>
    <w:rsid w:val="7C4BC4C5"/>
    <w:rsid w:val="7C5515D4"/>
    <w:rsid w:val="7C60169F"/>
    <w:rsid w:val="7D27484B"/>
    <w:rsid w:val="7DB5AA86"/>
    <w:rsid w:val="7DFAF1F9"/>
    <w:rsid w:val="7E1DD2CF"/>
    <w:rsid w:val="7E5F001A"/>
    <w:rsid w:val="7E967CEB"/>
    <w:rsid w:val="7EB14C4B"/>
    <w:rsid w:val="7F04AC00"/>
    <w:rsid w:val="7F23ED78"/>
    <w:rsid w:val="7F47FD87"/>
    <w:rsid w:val="7F80AFD8"/>
    <w:rsid w:val="7F98249E"/>
    <w:rsid w:val="7FA6DDDF"/>
    <w:rsid w:val="7FAD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47C72"/>
  <w14:defaultImageDpi w14:val="32767"/>
  <w15:chartTrackingRefBased/>
  <w15:docId w15:val="{8E755385-BBE8-4B11-9257-D43068D9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69B5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A5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6BE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756A3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765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8756A3" w:themeColor="text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5048A5"/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76BE" w:themeColor="accent1"/>
      </w:pBdr>
    </w:pPr>
    <w:rPr>
      <w:b/>
      <w:color w:val="0076BE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048A5"/>
    <w:rPr>
      <w:rFonts w:asciiTheme="majorHAnsi" w:eastAsiaTheme="majorEastAsia" w:hAnsiTheme="majorHAnsi" w:cs="Times New Roman (Headings CS)"/>
      <w:b/>
      <w:color w:val="0076BE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48A5"/>
    <w:rPr>
      <w:rFonts w:asciiTheme="majorHAnsi" w:eastAsiaTheme="majorEastAsia" w:hAnsiTheme="majorHAnsi" w:cstheme="majorBidi"/>
      <w:b/>
      <w:color w:val="8756A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8756A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8756A3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</w:pPr>
    <w:rPr>
      <w:lang w:val="en-AU"/>
    </w:rPr>
  </w:style>
  <w:style w:type="table" w:styleId="TableGrid">
    <w:name w:val="Table Grid"/>
    <w:basedOn w:val="TableNormal"/>
    <w:uiPriority w:val="39"/>
    <w:rsid w:val="005048A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756A3" w:themeFill="tex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5BD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56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B7765"/>
    <w:rPr>
      <w:rFonts w:asciiTheme="majorHAnsi" w:eastAsiaTheme="majorEastAsia" w:hAnsiTheme="majorHAnsi" w:cstheme="majorBidi"/>
      <w:b/>
      <w:bCs/>
      <w:i/>
      <w:iCs/>
      <w:color w:val="8756A3" w:themeColor="text2"/>
      <w:sz w:val="2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76BE" w:themeColor="accent1"/>
        <w:bottom w:val="single" w:sz="4" w:space="10" w:color="0076BE" w:themeColor="accent1"/>
      </w:pBdr>
      <w:spacing w:before="360" w:after="360"/>
    </w:pPr>
    <w:rPr>
      <w:b/>
      <w:iCs/>
      <w:color w:val="0076B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76BE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customStyle="1" w:styleId="Figuretitle">
    <w:name w:val="Figure title"/>
    <w:basedOn w:val="Normal"/>
    <w:qFormat/>
    <w:rsid w:val="00711DAD"/>
    <w:pPr>
      <w:keepNext/>
      <w:keepLines/>
    </w:pPr>
    <w:rPr>
      <w:b/>
      <w:color w:val="000000" w:themeColor="text1"/>
      <w:sz w:val="18"/>
      <w:szCs w:val="18"/>
      <w:lang w:val="en-AU"/>
    </w:rPr>
  </w:style>
  <w:style w:type="paragraph" w:customStyle="1" w:styleId="BodyA">
    <w:name w:val="Body A"/>
    <w:rsid w:val="00711DAD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n-US" w:eastAsia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,列出段落1"/>
    <w:basedOn w:val="Normal"/>
    <w:link w:val="ListParagraphChar"/>
    <w:uiPriority w:val="34"/>
    <w:qFormat/>
    <w:rsid w:val="00EC467A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0569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DC7046"/>
    <w:rPr>
      <w:sz w:val="22"/>
    </w:rPr>
  </w:style>
  <w:style w:type="paragraph" w:customStyle="1" w:styleId="Bodytext1">
    <w:name w:val="Body text 1"/>
    <w:qFormat/>
    <w:rsid w:val="008931FA"/>
    <w:pPr>
      <w:widowControl w:val="0"/>
      <w:adjustRightInd w:val="0"/>
      <w:spacing w:before="180" w:after="200" w:line="360" w:lineRule="atLeast"/>
      <w:jc w:val="both"/>
      <w:textAlignment w:val="baseline"/>
    </w:pPr>
    <w:rPr>
      <w:rFonts w:eastAsia="Times New Roman" w:cs="Times New Roman"/>
      <w:sz w:val="22"/>
      <w:szCs w:val="28"/>
      <w:lang w:val="en-AU"/>
    </w:rPr>
  </w:style>
  <w:style w:type="paragraph" w:styleId="Revision">
    <w:name w:val="Revision"/>
    <w:hidden/>
    <w:uiPriority w:val="99"/>
    <w:semiHidden/>
    <w:rsid w:val="00590124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6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A1F4D"/>
  </w:style>
  <w:style w:type="character" w:styleId="FootnoteReference">
    <w:name w:val="footnote reference"/>
    <w:basedOn w:val="DefaultParagraphFont"/>
    <w:uiPriority w:val="99"/>
    <w:semiHidden/>
    <w:unhideWhenUsed/>
    <w:rsid w:val="00386D10"/>
    <w:rPr>
      <w:vertAlign w:val="superscript"/>
    </w:rPr>
  </w:style>
  <w:style w:type="paragraph" w:customStyle="1" w:styleId="LetterText">
    <w:name w:val="Letter Text"/>
    <w:basedOn w:val="Normal"/>
    <w:rsid w:val="56ED22ED"/>
    <w:rPr>
      <w:rFonts w:ascii="Arial" w:eastAsiaTheme="minorEastAsia" w:hAnsi="Arial"/>
      <w:lang w:val="en-AU"/>
    </w:rPr>
  </w:style>
  <w:style w:type="character" w:customStyle="1" w:styleId="eop">
    <w:name w:val="eop"/>
    <w:basedOn w:val="DefaultParagraphFont"/>
    <w:rsid w:val="00ED10B7"/>
  </w:style>
  <w:style w:type="character" w:styleId="Mention">
    <w:name w:val="Mention"/>
    <w:basedOn w:val="DefaultParagraphFont"/>
    <w:uiPriority w:val="99"/>
    <w:unhideWhenUsed/>
    <w:rsid w:val="00F00BE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736D5C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5C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xmsonormal">
    <w:name w:val="x_msonormal"/>
    <w:basedOn w:val="Normal"/>
    <w:rsid w:val="000F46CC"/>
    <w:pPr>
      <w:spacing w:after="0"/>
    </w:pPr>
    <w:rPr>
      <w:rFonts w:ascii="Aptos" w:hAnsi="Aptos" w:cs="Aptos"/>
      <w:szCs w:val="22"/>
      <w:lang w:val="en-AU" w:eastAsia="en-AU"/>
    </w:rPr>
  </w:style>
  <w:style w:type="character" w:customStyle="1" w:styleId="ui-provider">
    <w:name w:val="ui-provider"/>
    <w:basedOn w:val="DefaultParagraphFont"/>
    <w:rsid w:val="0076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5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6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contact-early-childhood-improvement-branch" TargetMode="External"/><Relationship Id="rId18" Type="http://schemas.openxmlformats.org/officeDocument/2006/relationships/hyperlink" Target="https://www.vic.gov.au/contact-early-childhood-improvement-branch" TargetMode="External"/><Relationship Id="rId26" Type="http://schemas.openxmlformats.org/officeDocument/2006/relationships/hyperlink" Target="https://www.vic.gov.au/best-start-best-life-workforce-strateg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contact-early-childhood-improvement-branch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vic.gov.au/operational-policies-supporting-best-start-best-life-reforms" TargetMode="External"/><Relationship Id="rId17" Type="http://schemas.openxmlformats.org/officeDocument/2006/relationships/hyperlink" Target="https://www.vic.gov.au/contact-early-childhood-improvement-branch" TargetMode="External"/><Relationship Id="rId25" Type="http://schemas.openxmlformats.org/officeDocument/2006/relationships/hyperlink" Target="https://www.vic.gov.au/early-childhood-education-information-professional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econd-year-funded-four-year-old-kindergarten" TargetMode="External"/><Relationship Id="rId20" Type="http://schemas.openxmlformats.org/officeDocument/2006/relationships/hyperlink" Target="https://www.vic.gov.au/access-early-learnin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best-start-best-life-reforms" TargetMode="External"/><Relationship Id="rId24" Type="http://schemas.openxmlformats.org/officeDocument/2006/relationships/hyperlink" Target="https://www.vic.gov.au/kindergarten-funding-guide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priority-access-criteria" TargetMode="External"/><Relationship Id="rId23" Type="http://schemas.openxmlformats.org/officeDocument/2006/relationships/hyperlink" Target="https://www.vic.gov.au/preprep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early-start-kindergarten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contact-early-childhood-improvement-branch" TargetMode="External"/><Relationship Id="rId22" Type="http://schemas.openxmlformats.org/officeDocument/2006/relationships/hyperlink" Target="https://www.vic.gov.au/best-start-best-life-reform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20/10/relationships/intelligence" Target="intelligence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561203\OneDrive%20-%20VIC%20-%20Department%20of%20Education%20and%20Training\Documents\Custom%20Office%20Templates\22-021%20BSBL_Factsheet_portrait.dotx" TargetMode="External"/></Relationships>
</file>

<file path=word/theme/theme1.xml><?xml version="1.0" encoding="utf-8"?>
<a:theme xmlns:a="http://schemas.openxmlformats.org/drawingml/2006/main" name="Office Theme">
  <a:themeElements>
    <a:clrScheme name="Best Start Best Life">
      <a:dk1>
        <a:srgbClr val="000000"/>
      </a:dk1>
      <a:lt1>
        <a:srgbClr val="FFFFFF"/>
      </a:lt1>
      <a:dk2>
        <a:srgbClr val="8756A3"/>
      </a:dk2>
      <a:lt2>
        <a:srgbClr val="E7E6E6"/>
      </a:lt2>
      <a:accent1>
        <a:srgbClr val="0076BE"/>
      </a:accent1>
      <a:accent2>
        <a:srgbClr val="CD1D5B"/>
      </a:accent2>
      <a:accent3>
        <a:srgbClr val="20C1DC"/>
      </a:accent3>
      <a:accent4>
        <a:srgbClr val="BC95BC"/>
      </a:accent4>
      <a:accent5>
        <a:srgbClr val="8656A3"/>
      </a:accent5>
      <a:accent6>
        <a:srgbClr val="CC1D5B"/>
      </a:accent6>
      <a:hlink>
        <a:srgbClr val="0075BD"/>
      </a:hlink>
      <a:folHlink>
        <a:srgbClr val="8656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Operational_policy_settings_FAQs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740aebd3-b8a1-4a2b-b071-dd49ff2967e5"/>
    <ds:schemaRef ds:uri="fa0d9844-ee90-48a7-828f-1b09d4b02307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F772A3-7F3E-4ECA-8AF4-547B0E2BA8B2}"/>
</file>

<file path=docProps/app.xml><?xml version="1.0" encoding="utf-8"?>
<Properties xmlns="http://schemas.openxmlformats.org/officeDocument/2006/extended-properties" xmlns:vt="http://schemas.openxmlformats.org/officeDocument/2006/docPropsVTypes">
  <Template>22-021 BSBL_Factsheet_portrait.dotx</Template>
  <TotalTime>1</TotalTime>
  <Pages>6</Pages>
  <Words>2510</Words>
  <Characters>14309</Characters>
  <Application>Microsoft Office Word</Application>
  <DocSecurity>0</DocSecurity>
  <Lines>119</Lines>
  <Paragraphs>33</Paragraphs>
  <ScaleCrop>false</ScaleCrop>
  <Company/>
  <LinksUpToDate>false</LinksUpToDate>
  <CharactersWithSpaces>16786</CharactersWithSpaces>
  <SharedDoc>false</SharedDoc>
  <HLinks>
    <vt:vector size="108" baseType="variant">
      <vt:variant>
        <vt:i4>3538987</vt:i4>
      </vt:variant>
      <vt:variant>
        <vt:i4>45</vt:i4>
      </vt:variant>
      <vt:variant>
        <vt:i4>0</vt:i4>
      </vt:variant>
      <vt:variant>
        <vt:i4>5</vt:i4>
      </vt:variant>
      <vt:variant>
        <vt:lpwstr>https://www.vic.gov.au/best-start-best-life-workforce-strategy</vt:lpwstr>
      </vt:variant>
      <vt:variant>
        <vt:lpwstr/>
      </vt:variant>
      <vt:variant>
        <vt:i4>2687075</vt:i4>
      </vt:variant>
      <vt:variant>
        <vt:i4>42</vt:i4>
      </vt:variant>
      <vt:variant>
        <vt:i4>0</vt:i4>
      </vt:variant>
      <vt:variant>
        <vt:i4>5</vt:i4>
      </vt:variant>
      <vt:variant>
        <vt:lpwstr>https://www.vic.gov.au/early-childhood-education-information-professionals</vt:lpwstr>
      </vt:variant>
      <vt:variant>
        <vt:lpwstr/>
      </vt:variant>
      <vt:variant>
        <vt:i4>4521990</vt:i4>
      </vt:variant>
      <vt:variant>
        <vt:i4>39</vt:i4>
      </vt:variant>
      <vt:variant>
        <vt:i4>0</vt:i4>
      </vt:variant>
      <vt:variant>
        <vt:i4>5</vt:i4>
      </vt:variant>
      <vt:variant>
        <vt:lpwstr>https://www.vic.gov.au/kindergarten-funding-guide</vt:lpwstr>
      </vt:variant>
      <vt:variant>
        <vt:lpwstr/>
      </vt:variant>
      <vt:variant>
        <vt:i4>2883693</vt:i4>
      </vt:variant>
      <vt:variant>
        <vt:i4>36</vt:i4>
      </vt:variant>
      <vt:variant>
        <vt:i4>0</vt:i4>
      </vt:variant>
      <vt:variant>
        <vt:i4>5</vt:i4>
      </vt:variant>
      <vt:variant>
        <vt:lpwstr>https://www.vic.gov.au/preprep</vt:lpwstr>
      </vt:variant>
      <vt:variant>
        <vt:lpwstr/>
      </vt:variant>
      <vt:variant>
        <vt:i4>8192043</vt:i4>
      </vt:variant>
      <vt:variant>
        <vt:i4>33</vt:i4>
      </vt:variant>
      <vt:variant>
        <vt:i4>0</vt:i4>
      </vt:variant>
      <vt:variant>
        <vt:i4>5</vt:i4>
      </vt:variant>
      <vt:variant>
        <vt:lpwstr>https://www.vic.gov.au/best-start-best-life-reforms</vt:lpwstr>
      </vt:variant>
      <vt:variant>
        <vt:lpwstr/>
      </vt:variant>
      <vt:variant>
        <vt:i4>4849674</vt:i4>
      </vt:variant>
      <vt:variant>
        <vt:i4>30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6160412</vt:i4>
      </vt:variant>
      <vt:variant>
        <vt:i4>27</vt:i4>
      </vt:variant>
      <vt:variant>
        <vt:i4>0</vt:i4>
      </vt:variant>
      <vt:variant>
        <vt:i4>5</vt:i4>
      </vt:variant>
      <vt:variant>
        <vt:lpwstr>https://www.vic.gov.au/access-early-learning</vt:lpwstr>
      </vt:variant>
      <vt:variant>
        <vt:lpwstr/>
      </vt:variant>
      <vt:variant>
        <vt:i4>2293867</vt:i4>
      </vt:variant>
      <vt:variant>
        <vt:i4>24</vt:i4>
      </vt:variant>
      <vt:variant>
        <vt:i4>0</vt:i4>
      </vt:variant>
      <vt:variant>
        <vt:i4>5</vt:i4>
      </vt:variant>
      <vt:variant>
        <vt:lpwstr>https://www.vic.gov.au/early-start-kindergarten</vt:lpwstr>
      </vt:variant>
      <vt:variant>
        <vt:lpwstr/>
      </vt:variant>
      <vt:variant>
        <vt:i4>4849674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5373974</vt:i4>
      </vt:variant>
      <vt:variant>
        <vt:i4>15</vt:i4>
      </vt:variant>
      <vt:variant>
        <vt:i4>0</vt:i4>
      </vt:variant>
      <vt:variant>
        <vt:i4>5</vt:i4>
      </vt:variant>
      <vt:variant>
        <vt:lpwstr>https://www.vic.gov.au/second-year-funded-four-year-old-kindergarten</vt:lpwstr>
      </vt:variant>
      <vt:variant>
        <vt:lpwstr/>
      </vt:variant>
      <vt:variant>
        <vt:i4>7995439</vt:i4>
      </vt:variant>
      <vt:variant>
        <vt:i4>12</vt:i4>
      </vt:variant>
      <vt:variant>
        <vt:i4>0</vt:i4>
      </vt:variant>
      <vt:variant>
        <vt:i4>5</vt:i4>
      </vt:variant>
      <vt:variant>
        <vt:lpwstr>https://www.vic.gov.au/priority-access-criteria</vt:lpwstr>
      </vt:variant>
      <vt:variant>
        <vt:lpwstr/>
      </vt:variant>
      <vt:variant>
        <vt:i4>4849674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4849674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https://www.vic.gov.au/contact-early-childhood-improvement-branch</vt:lpwstr>
      </vt:variant>
      <vt:variant>
        <vt:lpwstr/>
      </vt:variant>
      <vt:variant>
        <vt:i4>3342411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https://www.vic.gov.au/operational_policies_supporting_best_start_best_life_reforms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https://www.vic.gov.au/best-start-best-life-reforms</vt:lpwstr>
      </vt:variant>
      <vt:variant>
        <vt:lpwstr/>
      </vt:variant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mailto:Daniel.Craig@education.vic.gov.au</vt:lpwstr>
      </vt:variant>
      <vt:variant>
        <vt:lpwstr/>
      </vt:variant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mailto:Daniel.Craig@education.vic.gov.au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Operational_policy_settings_FAQs</dc:title>
  <dc:subject/>
  <dc:creator>Natasha Saltmarsh</dc:creator>
  <cp:keywords/>
  <dc:description/>
  <cp:lastModifiedBy>Nadia Cooke</cp:lastModifiedBy>
  <cp:revision>2</cp:revision>
  <dcterms:created xsi:type="dcterms:W3CDTF">2024-09-20T05:41:00Z</dcterms:created>
  <dcterms:modified xsi:type="dcterms:W3CDTF">2024-09-20T05:41:00Z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7;#13.3.2 Agency Procedures Development|229a67ae-1fec-46d6-a277-bd43dbd1d37e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{0ec9c93a-1e1f-4aff-b6a5-a3b2fcdb6e21}</vt:lpwstr>
  </property>
  <property fmtid="{D5CDD505-2E9C-101B-9397-08002B2CF9AE}" pid="8" name="RecordPoint_ActiveItemListId">
    <vt:lpwstr>{26d248d4-805e-4f24-bd92-464e1ed09d15}</vt:lpwstr>
  </property>
  <property fmtid="{D5CDD505-2E9C-101B-9397-08002B2CF9AE}" pid="9" name="RecordPoint_ActiveItemUniqueId">
    <vt:lpwstr>{1986e697-2e08-43ec-b104-81b6eab22549}</vt:lpwstr>
  </property>
  <property fmtid="{D5CDD505-2E9C-101B-9397-08002B2CF9AE}" pid="10" name="RecordPoint_ActiveItemWebId">
    <vt:lpwstr>{e0ceaf04-c28e-4e44-9349-db9524e99f22}</vt:lpwstr>
  </property>
  <property fmtid="{D5CDD505-2E9C-101B-9397-08002B2CF9AE}" pid="11" name="RecordPoint_RecordNumberSubmitted">
    <vt:lpwstr>R20230037441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2023-03-15T16:54:34.8328465+11:00</vt:lpwstr>
  </property>
  <property fmtid="{D5CDD505-2E9C-101B-9397-08002B2CF9AE}" pid="16" name="MediaServiceImageTags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</Properties>
</file>