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916E3" w:rsidR="00D97B56" w:rsidP="00505E0A" w:rsidRDefault="00D97B56" w14:paraId="6E6A84AB" w14:textId="79EAE0B6">
      <w:pPr>
        <w:pStyle w:val="Title"/>
        <w:spacing w:before="120" w:after="120" w:line="240" w:lineRule="atLeast"/>
        <w:rPr>
          <w:b/>
          <w:color w:val="004C97"/>
        </w:rPr>
      </w:pPr>
      <w:r w:rsidRPr="00757A7A">
        <w:rPr>
          <w:color w:val="004C97"/>
        </w:rPr>
        <w:t xml:space="preserve">Identify and respond to </w:t>
      </w:r>
      <w:r w:rsidRPr="004916E3" w:rsidR="006E0BCF">
        <w:rPr>
          <w:b/>
          <w:color w:val="004C97"/>
        </w:rPr>
        <w:t>student</w:t>
      </w:r>
      <w:r w:rsidRPr="004916E3" w:rsidR="009A3408">
        <w:rPr>
          <w:b/>
          <w:bCs/>
          <w:color w:val="004C97"/>
        </w:rPr>
        <w:t>-</w:t>
      </w:r>
      <w:r w:rsidRPr="004916E3" w:rsidR="00757A7A">
        <w:rPr>
          <w:b/>
          <w:bCs/>
          <w:color w:val="004C97"/>
        </w:rPr>
        <w:t>to-student abuse</w:t>
      </w:r>
    </w:p>
    <w:tbl>
      <w:tblPr>
        <w:tblStyle w:val="TableGrid"/>
        <w:tblW w:w="5003" w:type="pct"/>
        <w:tblInd w:w="-5" w:type="dxa"/>
        <w:tblLayout w:type="fixed"/>
        <w:tblLook w:val="0480" w:firstRow="0" w:lastRow="0" w:firstColumn="1" w:lastColumn="0" w:noHBand="0" w:noVBand="1"/>
      </w:tblPr>
      <w:tblGrid>
        <w:gridCol w:w="1558"/>
        <w:gridCol w:w="8086"/>
      </w:tblGrid>
      <w:tr w:rsidRPr="0067499A" w:rsidR="00034A3F" w:rsidTr="00390AAE" w14:paraId="5FDBE019" w14:textId="77777777">
        <w:trPr>
          <w:cantSplit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7471DE" w:rsidP="00FD4030" w:rsidRDefault="00D97B56" w14:paraId="6BF2C32E" w14:textId="195D77F5">
            <w:pPr>
              <w:pStyle w:val="TableHead"/>
              <w:rPr>
                <w:rStyle w:val="IntenseEmphasis"/>
                <w:iCs w:val="0"/>
                <w:sz w:val="36"/>
              </w:rPr>
            </w:pPr>
            <w:r w:rsidRPr="009632DC">
              <w:rPr>
                <w:rStyle w:val="IntenseEmphasis"/>
                <w:iCs w:val="0"/>
                <w:sz w:val="36"/>
              </w:rPr>
              <w:t>A</w:t>
            </w:r>
            <w:r w:rsidRPr="009632DC" w:rsidR="00D90F31">
              <w:rPr>
                <w:rStyle w:val="IntenseEmphasis"/>
                <w:iCs w:val="0"/>
                <w:sz w:val="36"/>
              </w:rPr>
              <w:t xml:space="preserve"> </w:t>
            </w:r>
            <w:r w:rsidRPr="009632DC" w:rsidR="009E24E3">
              <w:rPr>
                <w:rStyle w:val="IntenseEmphasis"/>
                <w:iCs w:val="0"/>
                <w:sz w:val="36"/>
              </w:rPr>
              <w:t>te</w:t>
            </w:r>
            <w:r w:rsidRPr="009632DC" w:rsidR="00D90F31">
              <w:rPr>
                <w:rStyle w:val="IntenseEmphasis"/>
                <w:iCs w:val="0"/>
                <w:sz w:val="36"/>
              </w:rPr>
              <w:t xml:space="preserve">mplate for Victorian </w:t>
            </w:r>
            <w:r w:rsidR="00C63C2F">
              <w:rPr>
                <w:rStyle w:val="IntenseEmphasis"/>
                <w:iCs w:val="0"/>
                <w:sz w:val="36"/>
              </w:rPr>
              <w:t>Catholic</w:t>
            </w:r>
            <w:r w:rsidRPr="009632DC" w:rsidR="00D90F31">
              <w:rPr>
                <w:rStyle w:val="IntenseEmphasis"/>
                <w:sz w:val="36"/>
              </w:rPr>
              <w:t xml:space="preserve"> </w:t>
            </w:r>
            <w:r w:rsidRPr="009632DC" w:rsidR="00EC6692">
              <w:rPr>
                <w:rStyle w:val="IntenseEmphasis"/>
                <w:iCs w:val="0"/>
                <w:sz w:val="36"/>
              </w:rPr>
              <w:t>s</w:t>
            </w:r>
            <w:r w:rsidRPr="009632DC" w:rsidR="00D90F31">
              <w:rPr>
                <w:rStyle w:val="IntenseEmphasis"/>
                <w:iCs w:val="0"/>
                <w:sz w:val="36"/>
              </w:rPr>
              <w:t>chools</w:t>
            </w:r>
          </w:p>
          <w:p w:rsidRPr="00931566" w:rsidR="00034A3F" w:rsidP="00FD4030" w:rsidRDefault="00024AFC" w14:paraId="42D77CCF" w14:textId="34E90F0A">
            <w:pPr>
              <w:pStyle w:val="TableHead"/>
              <w:rPr>
                <w:rStyle w:val="Strong"/>
              </w:rPr>
            </w:pPr>
            <w:r w:rsidRPr="00931566">
              <w:t>I</w:t>
            </w:r>
            <w:r w:rsidRPr="00931566" w:rsidR="00745D9F">
              <w:t>nstructions</w:t>
            </w:r>
            <w:r w:rsidRPr="00931566">
              <w:t xml:space="preserve"> for </w:t>
            </w:r>
            <w:r w:rsidR="003362E9">
              <w:t>school staff to complete this</w:t>
            </w:r>
            <w:r w:rsidRPr="00931566">
              <w:t xml:space="preserve"> t</w:t>
            </w:r>
            <w:r w:rsidR="0045563C">
              <w:t>emplate</w:t>
            </w:r>
          </w:p>
        </w:tc>
      </w:tr>
      <w:tr w:rsidRPr="0067499A" w:rsidR="003878CF" w:rsidTr="00390AAE" w14:paraId="77726AE1" w14:textId="77777777">
        <w:trPr>
          <w:cantSplit/>
          <w:trHeight w:val="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93276F" w:rsidR="00F816EB" w:rsidP="008A7D73" w:rsidRDefault="00F816EB" w14:paraId="0FA01C69" w14:textId="269BA85B">
            <w:pPr>
              <w:pStyle w:val="TableHead"/>
              <w:spacing w:before="0" w:after="0"/>
              <w:rPr>
                <w:rStyle w:val="SubtleEmphasis"/>
                <w:rFonts w:asciiTheme="majorHAnsi" w:hAnsiTheme="majorHAnsi" w:eastAsiaTheme="majorEastAsia" w:cstheme="majorBidi"/>
                <w:b w:val="0"/>
                <w:bCs w:val="0"/>
                <w:spacing w:val="-10"/>
                <w:kern w:val="28"/>
                <w:sz w:val="56"/>
                <w:szCs w:val="56"/>
                <w:lang w:val="en-AU"/>
              </w:rPr>
            </w:pPr>
            <w:r w:rsidRPr="0093276F">
              <w:t>W</w:t>
            </w:r>
            <w:r w:rsidRPr="0093276F" w:rsidR="003618FA">
              <w:t>hen</w:t>
            </w:r>
          </w:p>
        </w:tc>
        <w:tc>
          <w:tcPr>
            <w:tcW w:w="4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494191" w:rsidP="008A7D73" w:rsidRDefault="00494191" w14:paraId="616BAF1C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Use this template:</w:t>
            </w:r>
          </w:p>
          <w:p w:rsidR="00F42CB8" w:rsidP="008A7D73" w:rsidRDefault="00494191" w14:paraId="6A2A32D8" w14:textId="2239F6CB">
            <w:pPr>
              <w:pStyle w:val="Bullet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Pr="3911F79B" w:rsidR="003618FA">
              <w:t xml:space="preserve">o document any incident, disclosure or concern that a child has been, or is at risk of being abused. </w:t>
            </w:r>
          </w:p>
          <w:p w:rsidR="006D466C" w:rsidP="008A7D73" w:rsidRDefault="003618FA" w14:paraId="71AE4D01" w14:textId="2484DF0E">
            <w:pPr>
              <w:pStyle w:val="Bullet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r w:rsidRPr="3911F79B">
              <w:t xml:space="preserve">with the </w:t>
            </w:r>
            <w:hyperlink w:history="1" r:id="rId11">
              <w:r w:rsidRPr="008E0A8D" w:rsidR="007E0DCB">
                <w:rPr>
                  <w:rStyle w:val="Hyperlink"/>
                </w:rPr>
                <w:t xml:space="preserve">4 </w:t>
              </w:r>
              <w:r w:rsidRPr="008E0A8D">
                <w:rPr>
                  <w:rStyle w:val="Hyperlink"/>
                </w:rPr>
                <w:t>Critical Actions</w:t>
              </w:r>
              <w:r w:rsidRPr="008E0A8D" w:rsidR="006459AB">
                <w:rPr>
                  <w:rStyle w:val="Hyperlink"/>
                </w:rPr>
                <w:t xml:space="preserve"> to </w:t>
              </w:r>
              <w:r w:rsidRPr="008E0A8D">
                <w:rPr>
                  <w:rStyle w:val="Hyperlink"/>
                </w:rPr>
                <w:t>Identify</w:t>
              </w:r>
              <w:r w:rsidRPr="008E0A8D" w:rsidR="006459AB">
                <w:rPr>
                  <w:rStyle w:val="Hyperlink"/>
                </w:rPr>
                <w:t xml:space="preserve"> </w:t>
              </w:r>
              <w:r w:rsidRPr="008E0A8D">
                <w:rPr>
                  <w:rStyle w:val="Hyperlink"/>
                </w:rPr>
                <w:t>and Respond to Child Abuse</w:t>
              </w:r>
              <w:r w:rsidRPr="008E0A8D" w:rsidR="00567913">
                <w:rPr>
                  <w:rStyle w:val="Hyperlink"/>
                </w:rPr>
                <w:t xml:space="preserve">: </w:t>
              </w:r>
              <w:r w:rsidRPr="004E2016" w:rsidR="000C2FB1">
                <w:rPr>
                  <w:rStyle w:val="Hyperlink"/>
                </w:rPr>
                <w:t>student-to-student</w:t>
              </w:r>
              <w:r w:rsidRPr="004E2016" w:rsidR="00A22D4A">
                <w:rPr>
                  <w:rStyle w:val="Hyperlink"/>
                </w:rPr>
                <w:t>.</w:t>
              </w:r>
            </w:hyperlink>
          </w:p>
          <w:p w:rsidRPr="004D747B" w:rsidR="003618FA" w:rsidP="008A7D73" w:rsidRDefault="00494191" w14:paraId="14A42028" w14:textId="158DB8F7">
            <w:pPr>
              <w:pStyle w:val="Bullet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</w:t>
            </w:r>
            <w:r w:rsidR="00DA3CF1">
              <w:t>o</w:t>
            </w:r>
            <w:r w:rsidRPr="00394DB6" w:rsidR="00462082">
              <w:t xml:space="preserve"> record </w:t>
            </w:r>
            <w:proofErr w:type="gramStart"/>
            <w:r w:rsidRPr="00394DB6" w:rsidR="00462082">
              <w:t>actions</w:t>
            </w:r>
            <w:proofErr w:type="gramEnd"/>
            <w:r w:rsidRPr="00394DB6" w:rsidR="00462082">
              <w:t xml:space="preserve"> you have taken. It does not replace the need to follow the 4 Critical Actions immediately</w:t>
            </w:r>
            <w:r w:rsidR="00462082">
              <w:t xml:space="preserve">. </w:t>
            </w:r>
            <w:r w:rsidR="00A00DB3">
              <w:t>Do not delay taking action to complete this template</w:t>
            </w:r>
            <w:r w:rsidRPr="00074550" w:rsidR="6F7C7352">
              <w:t>.</w:t>
            </w:r>
            <w:r w:rsidRPr="00074550" w:rsidR="25E075CD">
              <w:t xml:space="preserve"> </w:t>
            </w:r>
          </w:p>
        </w:tc>
      </w:tr>
      <w:tr w:rsidRPr="0067499A" w:rsidR="003878CF" w:rsidTr="002B4CC1" w14:paraId="4B0AD921" w14:textId="77777777">
        <w:trPr>
          <w:cantSplit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354F97" w:rsidR="004B16DE" w:rsidP="008A7D73" w:rsidRDefault="005C0121" w14:paraId="30482308" w14:textId="2C3CCE85">
            <w:pPr>
              <w:pStyle w:val="TableHead"/>
              <w:spacing w:before="0" w:after="0"/>
            </w:pPr>
            <w:r>
              <w:t>Why</w:t>
            </w:r>
          </w:p>
        </w:tc>
        <w:tc>
          <w:tcPr>
            <w:tcW w:w="4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4E4823" w:rsidP="002B4CC1" w:rsidRDefault="002B4CC1" w14:paraId="00C15D22" w14:textId="73CFAC95">
            <w:pPr>
              <w:pStyle w:val="Tablebody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39E1">
              <w:t xml:space="preserve">You must document your actions. If you use this template, it will become the official record of the incident. </w:t>
            </w:r>
            <w:r w:rsidRPr="000139E1">
              <w:rPr>
                <w:lang w:val="en-AU"/>
              </w:rPr>
              <w:t>If you do not use a template provided, you must still ensure you collect, record and securely retain all the information required in the template</w:t>
            </w:r>
            <w:r w:rsidR="00A537E9">
              <w:t>.</w:t>
            </w:r>
          </w:p>
          <w:p w:rsidRPr="004B16DE" w:rsidR="004B16DE" w:rsidP="008A7D73" w:rsidRDefault="00C972AC" w14:paraId="5A74B9DA" w14:textId="418AAC80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972AC">
              <w:rPr>
                <w:lang w:val="en-AU"/>
              </w:rPr>
              <w:t>Recorded information may inform reports, be requested in court proceedings, and support your decisions if evidence is required.</w:t>
            </w:r>
            <w:r w:rsidRPr="00242933" w:rsidR="005C0121">
              <w:t xml:space="preserve"> </w:t>
            </w:r>
          </w:p>
        </w:tc>
      </w:tr>
      <w:tr w:rsidRPr="0067499A" w:rsidR="003878CF" w:rsidTr="00390AAE" w14:paraId="207C2FED" w14:textId="77777777">
        <w:trPr>
          <w:cantSplit/>
          <w:trHeight w:val="1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354F97" w:rsidR="00F816EB" w:rsidP="008A7D73" w:rsidRDefault="005C0121" w14:paraId="0A0F127E" w14:textId="77D4D7AC">
            <w:pPr>
              <w:pStyle w:val="TableHead"/>
              <w:spacing w:before="0" w:after="0"/>
            </w:pPr>
            <w:r>
              <w:t>How</w:t>
            </w:r>
          </w:p>
        </w:tc>
        <w:tc>
          <w:tcPr>
            <w:tcW w:w="41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C04BA3" w:rsidP="008A7D73" w:rsidRDefault="0045489A" w14:paraId="4E8F89D7" w14:textId="5F7AAF39">
            <w:pPr>
              <w:pStyle w:val="Tablebody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017F2">
              <w:rPr>
                <w:lang w:val="en-AU"/>
              </w:rPr>
              <w:t xml:space="preserve">Record </w:t>
            </w:r>
            <w:r>
              <w:rPr>
                <w:lang w:val="en-AU"/>
              </w:rPr>
              <w:t>details</w:t>
            </w:r>
            <w:r w:rsidRPr="006017F2">
              <w:rPr>
                <w:lang w:val="en-AU"/>
              </w:rPr>
              <w:t xml:space="preserve"> </w:t>
            </w:r>
            <w:r w:rsidRPr="001E02A0">
              <w:t>factually</w:t>
            </w:r>
            <w:r w:rsidRPr="006017F2">
              <w:rPr>
                <w:lang w:val="en-AU"/>
              </w:rPr>
              <w:t>. Avoid opinions or conclusions</w:t>
            </w:r>
            <w:r w:rsidR="00C04BA3">
              <w:rPr>
                <w:lang w:val="en-AU"/>
              </w:rPr>
              <w:t xml:space="preserve"> and pr</w:t>
            </w:r>
            <w:r w:rsidRPr="004E2016" w:rsidR="005C0121">
              <w:rPr>
                <w:lang w:val="en-AU"/>
              </w:rPr>
              <w:t xml:space="preserve">ovide </w:t>
            </w:r>
            <w:r w:rsidRPr="00300883" w:rsidR="005C0121">
              <w:t>as much information as possible.</w:t>
            </w:r>
            <w:r w:rsidR="005C0121">
              <w:t xml:space="preserve"> </w:t>
            </w:r>
          </w:p>
          <w:p w:rsidR="007C0869" w:rsidP="008A7D73" w:rsidRDefault="004561AD" w14:paraId="6F74A851" w14:textId="319F7D1D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Schools must </w:t>
            </w:r>
            <w:r w:rsidR="00E426D8">
              <w:t>re</w:t>
            </w:r>
            <w:r w:rsidR="005C0121">
              <w:t xml:space="preserve">cord </w:t>
            </w:r>
            <w:r w:rsidRPr="0071764E" w:rsidR="003618FA">
              <w:t>all</w:t>
            </w:r>
            <w:r w:rsidR="00EE0871">
              <w:t>:</w:t>
            </w:r>
          </w:p>
          <w:p w:rsidRPr="001E5457" w:rsidR="007C0869" w:rsidP="008A7D73" w:rsidRDefault="003618FA" w14:paraId="512D1E95" w14:textId="062EC8B5">
            <w:pPr>
              <w:pStyle w:val="Bullet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5457">
              <w:t>observations</w:t>
            </w:r>
          </w:p>
          <w:p w:rsidRPr="001E5457" w:rsidR="007C0869" w:rsidP="008A7D73" w:rsidRDefault="003618FA" w14:paraId="1ED0D9C2" w14:textId="4BD672B0">
            <w:pPr>
              <w:pStyle w:val="Bullet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5457">
              <w:t xml:space="preserve">disclosures </w:t>
            </w:r>
          </w:p>
          <w:p w:rsidRPr="001E5457" w:rsidR="00427CF0" w:rsidP="008A7D73" w:rsidRDefault="003618FA" w14:paraId="7DC9074F" w14:textId="77777777">
            <w:pPr>
              <w:pStyle w:val="Bullet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5457">
              <w:t xml:space="preserve">other details that led them to </w:t>
            </w:r>
            <w:r w:rsidRPr="001E5457" w:rsidR="00A04C59">
              <w:t>have a concern about</w:t>
            </w:r>
            <w:r w:rsidRPr="001E5457">
              <w:t xml:space="preserve"> </w:t>
            </w:r>
            <w:r w:rsidRPr="001E5457" w:rsidR="007F3AF5">
              <w:t>child</w:t>
            </w:r>
            <w:r w:rsidRPr="001E5457">
              <w:t xml:space="preserve"> abuse</w:t>
            </w:r>
          </w:p>
          <w:p w:rsidR="00242933" w:rsidP="008A7D73" w:rsidRDefault="00427CF0" w14:paraId="2A73343E" w14:textId="77777777">
            <w:pPr>
              <w:pStyle w:val="Bullet1"/>
              <w:spacing w:before="0" w:after="60"/>
              <w:ind w:left="714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5457">
              <w:t>the school’s response</w:t>
            </w:r>
            <w:r w:rsidR="00462082">
              <w:t>.</w:t>
            </w:r>
          </w:p>
          <w:p w:rsidRPr="00BF68AD" w:rsidR="00D766E2" w:rsidP="00BF68AD" w:rsidRDefault="00D766E2" w14:paraId="5E752CDC" w14:textId="77777777">
            <w:pPr>
              <w:pStyle w:val="Tablebody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BF68AD">
              <w:rPr>
                <w:lang w:val="en-AU"/>
              </w:rPr>
              <w:t>You must document your actions for all students involved who are enrolled at your school. This includes:</w:t>
            </w:r>
          </w:p>
          <w:p w:rsidRPr="004E2016" w:rsidR="00D766E2" w:rsidP="0005478E" w:rsidRDefault="00D766E2" w14:paraId="5046D6D4" w14:textId="77777777">
            <w:pPr>
              <w:pStyle w:val="ListParagraph"/>
              <w:numPr>
                <w:ilvl w:val="0"/>
                <w:numId w:val="27"/>
              </w:num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68AD">
              <w:t xml:space="preserve">students who experienced abuse </w:t>
            </w:r>
          </w:p>
          <w:p w:rsidRPr="004E2016" w:rsidR="00D766E2" w:rsidP="00CB01CC" w:rsidRDefault="00D766E2" w14:paraId="48AC53DD" w14:textId="77777777">
            <w:pPr>
              <w:pStyle w:val="ListParagraph"/>
              <w:numPr>
                <w:ilvl w:val="0"/>
                <w:numId w:val="27"/>
              </w:numPr>
              <w:spacing w:after="60" w:line="240" w:lineRule="auto"/>
              <w:ind w:left="765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F68AD">
              <w:t>students who use violence or engage in behaviour that causes harm.</w:t>
            </w:r>
          </w:p>
          <w:p w:rsidRPr="00BF68AD" w:rsidR="00242933" w:rsidP="00BF68AD" w:rsidRDefault="00D766E2" w14:paraId="0CEDF928" w14:textId="3E04920A">
            <w:pPr>
              <w:pStyle w:val="Tablebody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F68AD">
              <w:rPr>
                <w:b/>
                <w:bCs/>
                <w:lang w:val="en-AU"/>
              </w:rPr>
              <w:t>For matters involving more students, complete additional templates.</w:t>
            </w:r>
          </w:p>
        </w:tc>
      </w:tr>
      <w:tr w:rsidRPr="0067499A" w:rsidR="003878CF" w:rsidTr="00390AAE" w14:paraId="075592E2" w14:textId="77777777">
        <w:trPr>
          <w:cantSplit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</w:tcPr>
          <w:p w:rsidRPr="00354F97" w:rsidR="00D57B69" w:rsidP="008A7D73" w:rsidRDefault="00D57B69" w14:paraId="55D695D1" w14:textId="66FD8D0A">
            <w:pPr>
              <w:pStyle w:val="TableHead"/>
              <w:spacing w:before="0" w:after="0"/>
            </w:pPr>
            <w:r w:rsidRPr="00354F97">
              <w:t>Record Management</w:t>
            </w:r>
          </w:p>
        </w:tc>
        <w:tc>
          <w:tcPr>
            <w:tcW w:w="4192" w:type="pc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nil"/>
            </w:tcBorders>
          </w:tcPr>
          <w:p w:rsidRPr="000139E1" w:rsidR="00FD1537" w:rsidP="00FD1537" w:rsidRDefault="00FD1537" w14:paraId="0B2487FF" w14:textId="77777777">
            <w:pPr>
              <w:pStyle w:val="Tablebody"/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0139E1">
              <w:t xml:space="preserve">Records must be kept in a secure, logical place to ensure future access. All Catholic schools should follow their policy and procedure to document and report all child safety incidents </w:t>
            </w:r>
            <w:r w:rsidRPr="000139E1">
              <w:rPr>
                <w:lang w:val="en-AU"/>
              </w:rPr>
              <w:t>to school leadership and their relevant governing body</w:t>
            </w:r>
            <w:r w:rsidRPr="000139E1">
              <w:t>.</w:t>
            </w:r>
          </w:p>
          <w:p w:rsidRPr="0071764E" w:rsidR="00D57B69" w:rsidP="00FD1537" w:rsidRDefault="00FD1537" w14:paraId="243E5BD4" w14:textId="1381F4BE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139E1">
              <w:t xml:space="preserve">For further guidance see </w:t>
            </w:r>
            <w:hyperlink w:history="1" r:id="rId12">
              <w:r w:rsidRPr="000139E1">
                <w:rPr>
                  <w:rStyle w:val="Hyperlink"/>
                </w:rPr>
                <w:t>4 Critical Actions: Document your actions</w:t>
              </w:r>
            </w:hyperlink>
            <w:r w:rsidRPr="000139E1">
              <w:t>.</w:t>
            </w:r>
          </w:p>
        </w:tc>
      </w:tr>
      <w:tr w:rsidRPr="0067499A" w:rsidR="003878CF" w:rsidTr="00390AAE" w14:paraId="3640BB47" w14:textId="77777777">
        <w:trPr>
          <w:cantSplit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</w:tcPr>
          <w:p w:rsidRPr="00354F97" w:rsidR="00024AFC" w:rsidP="008A7D73" w:rsidRDefault="00024AFC" w14:paraId="728A2725" w14:textId="7C54BC41">
            <w:pPr>
              <w:pStyle w:val="TableHead"/>
              <w:spacing w:before="0" w:after="0"/>
            </w:pPr>
            <w:r w:rsidRPr="00354F97">
              <w:t>Need help?</w:t>
            </w:r>
          </w:p>
        </w:tc>
        <w:tc>
          <w:tcPr>
            <w:tcW w:w="4192" w:type="pc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nil"/>
            </w:tcBorders>
          </w:tcPr>
          <w:p w:rsidRPr="0071764E" w:rsidR="004D747B" w:rsidP="008A7D73" w:rsidRDefault="00024AFC" w14:paraId="5DB072E7" w14:textId="3CE574C3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764E">
              <w:t xml:space="preserve">If you need additional support to complete this </w:t>
            </w:r>
            <w:r w:rsidRPr="0071764E" w:rsidR="00617BA1">
              <w:t>template</w:t>
            </w:r>
            <w:r w:rsidRPr="0071764E">
              <w:t>,</w:t>
            </w:r>
            <w:r w:rsidRPr="0071764E" w:rsidR="004D747B">
              <w:t xml:space="preserve"> you can</w:t>
            </w:r>
            <w:r w:rsidRPr="0071764E">
              <w:t xml:space="preserve"> consult</w:t>
            </w:r>
            <w:r w:rsidRPr="0071764E" w:rsidR="004D747B">
              <w:t>:</w:t>
            </w:r>
          </w:p>
          <w:p w:rsidRPr="001E5457" w:rsidR="00971389" w:rsidP="008A7D73" w:rsidRDefault="004D747B" w14:paraId="5463CDA6" w14:textId="77777777">
            <w:pPr>
              <w:pStyle w:val="Bullet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5457">
              <w:t>a member of your student wellbeing or leadership team</w:t>
            </w:r>
          </w:p>
          <w:p w:rsidRPr="007C0BF9" w:rsidR="004D747B" w:rsidP="008A7D73" w:rsidRDefault="00971389" w14:paraId="390CAC74" w14:textId="47035DA8">
            <w:pPr>
              <w:pStyle w:val="Bullet1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  <w:hyperlink w:history="1" r:id="rId13">
              <w:r w:rsidRPr="005C6B26">
                <w:rPr>
                  <w:rStyle w:val="Hyperlink"/>
                </w:rPr>
                <w:t xml:space="preserve">support and </w:t>
              </w:r>
              <w:r w:rsidRPr="005C6B26" w:rsidR="00811960">
                <w:rPr>
                  <w:rStyle w:val="Hyperlink"/>
                </w:rPr>
                <w:t xml:space="preserve">advisory services for </w:t>
              </w:r>
              <w:r w:rsidRPr="005C6B26" w:rsidR="009946E2">
                <w:rPr>
                  <w:rStyle w:val="Hyperlink"/>
                </w:rPr>
                <w:t>school staff</w:t>
              </w:r>
            </w:hyperlink>
            <w:r w:rsidR="00884662">
              <w:t>.</w:t>
            </w:r>
          </w:p>
        </w:tc>
      </w:tr>
      <w:tr w:rsidRPr="0067499A" w:rsidR="003878CF" w:rsidTr="00390AAE" w14:paraId="51FC4ADE" w14:textId="66D30E65">
        <w:trPr>
          <w:cantSplit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2" w:space="0"/>
            </w:tcBorders>
          </w:tcPr>
          <w:p w:rsidRPr="00354F97" w:rsidR="00590337" w:rsidP="008A7D73" w:rsidRDefault="00590337" w14:paraId="164901D8" w14:textId="24D17224">
            <w:pPr>
              <w:pStyle w:val="TableHead"/>
              <w:spacing w:before="0" w:after="0"/>
            </w:pPr>
            <w:r w:rsidRPr="00354F97">
              <w:t>More information</w:t>
            </w:r>
          </w:p>
        </w:tc>
        <w:tc>
          <w:tcPr>
            <w:tcW w:w="4192" w:type="pct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nil"/>
            </w:tcBorders>
          </w:tcPr>
          <w:p w:rsidRPr="004D747B" w:rsidR="00590337" w:rsidP="00494191" w:rsidRDefault="00590337" w14:paraId="49DC3419" w14:textId="652AE69F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71764E">
              <w:t xml:space="preserve">Visit </w:t>
            </w:r>
            <w:hyperlink w:history="1" r:id="rId14">
              <w:r w:rsidRPr="00CE456D" w:rsidR="00BE3A4F">
                <w:rPr>
                  <w:rStyle w:val="Hyperlink"/>
                </w:rPr>
                <w:t>www.vic.gov.au/PROTECT</w:t>
              </w:r>
            </w:hyperlink>
            <w:r w:rsidRPr="0071764E">
              <w:t xml:space="preserve"> to access guidance to i</w:t>
            </w:r>
            <w:r w:rsidRPr="0071764E">
              <w:rPr>
                <w:color w:val="091929"/>
              </w:rPr>
              <w:t>dentify and respond to child abuse</w:t>
            </w:r>
            <w:r w:rsidRPr="00F318DB">
              <w:t xml:space="preserve"> </w:t>
            </w:r>
            <w:r w:rsidRPr="00F318DB" w:rsidR="001C1015">
              <w:t>by another student</w:t>
            </w:r>
            <w:r w:rsidRPr="00F318DB">
              <w:t>.</w:t>
            </w:r>
          </w:p>
        </w:tc>
      </w:tr>
    </w:tbl>
    <w:p w:rsidR="0005478E" w:rsidRDefault="0005478E" w14:paraId="644FCF06" w14:textId="77777777">
      <w:r>
        <w:rPr>
          <w:bCs/>
        </w:rPr>
        <w:br w:type="page"/>
      </w:r>
    </w:p>
    <w:tbl>
      <w:tblPr>
        <w:tblStyle w:val="TableGrid"/>
        <w:tblW w:w="5003" w:type="pct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5"/>
        <w:gridCol w:w="7229"/>
      </w:tblGrid>
      <w:tr w:rsidRPr="00250E23" w:rsidR="00250E23" w:rsidTr="008A7D73" w14:paraId="7F609C7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CC57EF" w:rsidR="00250E23" w:rsidP="00074550" w:rsidRDefault="00250E23" w14:paraId="61766422" w14:textId="3DBBAFB0">
            <w:pPr>
              <w:pStyle w:val="Heading3"/>
              <w:rPr>
                <w:rStyle w:val="IntenseEmphasis"/>
                <w:rFonts w:asciiTheme="majorHAnsi" w:hAnsiTheme="majorHAnsi"/>
                <w:iCs w:val="0"/>
                <w:sz w:val="24"/>
                <w:lang w:val="en-AU"/>
              </w:rPr>
            </w:pPr>
            <w:r w:rsidRPr="008A7D73">
              <w:rPr>
                <w:rStyle w:val="IntenseEmphasis"/>
                <w:rFonts w:asciiTheme="majorHAnsi" w:hAnsiTheme="majorHAnsi"/>
                <w:b/>
                <w:sz w:val="24"/>
                <w:lang w:val="en-AU"/>
              </w:rPr>
              <w:lastRenderedPageBreak/>
              <w:t>Staff member leading the response</w:t>
            </w:r>
          </w:p>
        </w:tc>
      </w:tr>
      <w:tr w:rsidRPr="004D747B" w:rsidR="00250E23" w:rsidTr="00494191" w14:paraId="3E2FA81C" w14:textId="77777777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color="auto" w:sz="4" w:space="0"/>
              <w:left w:val="nil"/>
              <w:right w:val="nil"/>
            </w:tcBorders>
            <w:shd w:val="clear" w:color="auto" w:fill="E7F8F9"/>
            <w:hideMark/>
          </w:tcPr>
          <w:p w:rsidRPr="00B115FD" w:rsidR="00250E23" w:rsidP="008A7D73" w:rsidRDefault="00250E23" w14:paraId="266CDF08" w14:textId="77777777">
            <w:pPr>
              <w:pStyle w:val="TableHead"/>
              <w:rPr>
                <w:lang w:val="en-US"/>
              </w:rPr>
            </w:pPr>
            <w:r w:rsidRPr="00B115FD">
              <w:rPr>
                <w:lang w:val="en-US"/>
              </w:rPr>
              <w:t>Staff Member</w:t>
            </w:r>
          </w:p>
        </w:tc>
      </w:tr>
      <w:tr w:rsidRPr="004D747B" w:rsidR="00250E23" w:rsidTr="008A7D73" w14:paraId="467251AF" w14:textId="77777777">
        <w:tblPrEx>
          <w:tblLook w:val="0480" w:firstRow="0" w:lastRow="0" w:firstColumn="1" w:lastColumn="0" w:noHBand="0" w:noVBand="1"/>
        </w:tblPrEx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color="1F1646" w:themeColor="text1" w:sz="4" w:space="0"/>
              <w:left w:val="nil"/>
              <w:bottom w:val="single" w:color="1F1646" w:themeColor="text1" w:sz="4" w:space="0"/>
              <w:right w:val="single" w:color="auto" w:sz="4" w:space="0"/>
            </w:tcBorders>
            <w:hideMark/>
          </w:tcPr>
          <w:p w:rsidRPr="004D747B" w:rsidR="00250E23" w:rsidP="008A7D73" w:rsidRDefault="00250E23" w14:paraId="705B18E1" w14:textId="091A46C3">
            <w:pPr>
              <w:pStyle w:val="Tablebody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Name and role</w:t>
            </w:r>
          </w:p>
        </w:tc>
        <w:tc>
          <w:tcPr>
            <w:tcW w:w="3748" w:type="pct"/>
            <w:tcBorders>
              <w:left w:val="single" w:color="auto" w:sz="4" w:space="0"/>
              <w:right w:val="nil"/>
            </w:tcBorders>
            <w:hideMark/>
          </w:tcPr>
          <w:p w:rsidRPr="008A7D73" w:rsidR="00250E23" w:rsidP="008A7D73" w:rsidRDefault="00250E23" w14:paraId="71D65470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</w:rPr>
              <w:fldChar w:fldCharType="end"/>
            </w:r>
          </w:p>
        </w:tc>
      </w:tr>
      <w:tr w:rsidRPr="004D747B" w:rsidR="00250E23" w:rsidTr="008A7D73" w14:paraId="53C152EC" w14:textId="77777777">
        <w:tblPrEx>
          <w:tblLook w:val="0480" w:firstRow="0" w:lastRow="0" w:firstColumn="1" w:lastColumn="0" w:noHBand="0" w:noVBand="1"/>
        </w:tblPrEx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color="1F1646" w:themeColor="text1" w:sz="4" w:space="0"/>
              <w:left w:val="nil"/>
              <w:bottom w:val="single" w:color="1F1646" w:themeColor="text1" w:sz="4" w:space="0"/>
              <w:right w:val="single" w:color="auto" w:sz="4" w:space="0"/>
            </w:tcBorders>
            <w:hideMark/>
          </w:tcPr>
          <w:p w:rsidRPr="004D747B" w:rsidR="00250E23" w:rsidP="008A7D73" w:rsidRDefault="00250E23" w14:paraId="2AB4904D" w14:textId="77777777">
            <w:pPr>
              <w:pStyle w:val="Tablebody"/>
              <w:spacing w:before="120" w:after="120"/>
              <w:rPr>
                <w:lang w:val="en-US"/>
              </w:rPr>
            </w:pPr>
            <w:r w:rsidRPr="004D747B">
              <w:rPr>
                <w:lang w:val="en-US"/>
              </w:rPr>
              <w:t>School name</w:t>
            </w:r>
          </w:p>
        </w:tc>
        <w:tc>
          <w:tcPr>
            <w:tcW w:w="3748" w:type="pct"/>
            <w:tcBorders>
              <w:left w:val="single" w:color="auto" w:sz="4" w:space="0"/>
              <w:right w:val="nil"/>
            </w:tcBorders>
            <w:hideMark/>
          </w:tcPr>
          <w:p w:rsidRPr="004D747B" w:rsidR="00250E23" w:rsidP="008A7D73" w:rsidRDefault="00250E23" w14:paraId="6C1098C3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Pr="004D747B" w:rsidR="00250E23" w:rsidTr="004242EA" w14:paraId="09C68132" w14:textId="77777777">
        <w:tblPrEx>
          <w:tblLook w:val="0480" w:firstRow="0" w:lastRow="0" w:firstColumn="1" w:lastColumn="0" w:noHBand="0" w:noVBand="1"/>
        </w:tblPrEx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color="1F1646" w:themeColor="text1" w:sz="4" w:space="0"/>
              <w:left w:val="nil"/>
              <w:bottom w:val="single" w:color="1F1646" w:themeColor="text1" w:sz="4" w:space="0"/>
              <w:right w:val="single" w:color="auto" w:sz="4" w:space="0"/>
            </w:tcBorders>
            <w:hideMark/>
          </w:tcPr>
          <w:p w:rsidRPr="004D747B" w:rsidR="00250E23" w:rsidP="008A7D73" w:rsidRDefault="00250E23" w14:paraId="3A96F8BC" w14:textId="33CF4F0C">
            <w:pPr>
              <w:pStyle w:val="Tablebody"/>
              <w:spacing w:before="120" w:after="120"/>
              <w:rPr>
                <w:lang w:val="en-US"/>
              </w:rPr>
            </w:pPr>
            <w:r w:rsidRPr="004D747B">
              <w:rPr>
                <w:lang w:val="en-US"/>
              </w:rPr>
              <w:t>School address</w:t>
            </w:r>
            <w:r w:rsidR="00444D8C">
              <w:rPr>
                <w:lang w:val="en-US"/>
              </w:rPr>
              <w:t>/campus</w:t>
            </w:r>
          </w:p>
        </w:tc>
        <w:tc>
          <w:tcPr>
            <w:tcW w:w="3748" w:type="pct"/>
            <w:tcBorders>
              <w:left w:val="single" w:color="auto" w:sz="4" w:space="0"/>
              <w:bottom w:val="single" w:color="1F1646" w:themeColor="text1" w:sz="4" w:space="0"/>
              <w:right w:val="nil"/>
            </w:tcBorders>
            <w:hideMark/>
          </w:tcPr>
          <w:p w:rsidRPr="004D747B" w:rsidR="00250E23" w:rsidP="008A7D73" w:rsidRDefault="00250E23" w14:paraId="4CD10556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Pr="004D747B" w:rsidR="00250E23" w:rsidDel="00241621" w:rsidTr="008A7D73" w14:paraId="06178723" w14:textId="77777777">
        <w:tblPrEx>
          <w:tblLook w:val="0480" w:firstRow="0" w:lastRow="0" w:firstColumn="1" w:lastColumn="0" w:noHBand="0" w:noVBand="1"/>
        </w:tblPrEx>
        <w:trPr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color="1F1646" w:themeColor="text1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4D747B" w:rsidR="00250E23" w:rsidDel="00241621" w:rsidP="008A7D73" w:rsidRDefault="00250E23" w14:paraId="1F57238C" w14:textId="4FBECF7E">
            <w:pPr>
              <w:pStyle w:val="Tablebody"/>
              <w:spacing w:before="120" w:after="120"/>
              <w:rPr>
                <w:lang w:val="en-US"/>
              </w:rPr>
            </w:pPr>
            <w:r w:rsidRPr="3911F79B">
              <w:rPr>
                <w:lang w:val="en-US"/>
              </w:rPr>
              <w:t xml:space="preserve">Relationship </w:t>
            </w:r>
            <w:proofErr w:type="gramStart"/>
            <w:r w:rsidRPr="3911F79B">
              <w:rPr>
                <w:lang w:val="en-US"/>
              </w:rPr>
              <w:t>to</w:t>
            </w:r>
            <w:proofErr w:type="gramEnd"/>
            <w:r w:rsidRPr="3911F79B">
              <w:rPr>
                <w:lang w:val="en-US"/>
              </w:rPr>
              <w:t xml:space="preserve"> </w:t>
            </w:r>
            <w:r w:rsidR="00090341">
              <w:rPr>
                <w:lang w:val="en-US"/>
              </w:rPr>
              <w:t>student</w:t>
            </w:r>
          </w:p>
        </w:tc>
        <w:tc>
          <w:tcPr>
            <w:tcW w:w="3748" w:type="pct"/>
            <w:tcBorders>
              <w:top w:val="single" w:color="1F1646" w:themeColor="text1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4D747B" w:rsidR="00250E23" w:rsidDel="00241621" w:rsidP="008A7D73" w:rsidRDefault="00250E23" w14:paraId="6CFB772A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</w:tbl>
    <w:p w:rsidRPr="00074550" w:rsidR="00F9015F" w:rsidP="00074550" w:rsidRDefault="00F9015F" w14:paraId="32D11265" w14:textId="1AF22FCC">
      <w:pPr>
        <w:pStyle w:val="Heading3"/>
        <w:rPr>
          <w:rStyle w:val="IntenseEmphasis"/>
          <w:rFonts w:asciiTheme="majorHAnsi" w:hAnsiTheme="majorHAnsi"/>
          <w:b w:val="0"/>
          <w:iCs w:val="0"/>
          <w:sz w:val="24"/>
        </w:rPr>
      </w:pPr>
      <w:r w:rsidRPr="00074550">
        <w:rPr>
          <w:rStyle w:val="IntenseEmphasis"/>
          <w:rFonts w:asciiTheme="majorHAnsi" w:hAnsiTheme="majorHAnsi"/>
          <w:sz w:val="24"/>
        </w:rPr>
        <w:t xml:space="preserve">Staff member </w:t>
      </w:r>
      <w:r w:rsidRPr="00074550" w:rsidR="00727E5C">
        <w:rPr>
          <w:rStyle w:val="IntenseEmphasis"/>
          <w:rFonts w:asciiTheme="majorHAnsi" w:hAnsiTheme="majorHAnsi"/>
          <w:sz w:val="24"/>
        </w:rPr>
        <w:t>completing this</w:t>
      </w:r>
      <w:r w:rsidRPr="00074550" w:rsidR="0020606D">
        <w:rPr>
          <w:rStyle w:val="IntenseEmphasis"/>
          <w:rFonts w:asciiTheme="majorHAnsi" w:hAnsiTheme="majorHAnsi"/>
          <w:sz w:val="24"/>
        </w:rPr>
        <w:t xml:space="preserve"> template</w:t>
      </w:r>
      <w:r w:rsidRPr="00074550" w:rsidR="00B15E5B">
        <w:rPr>
          <w:rStyle w:val="IntenseEmphasis"/>
          <w:rFonts w:asciiTheme="majorHAnsi" w:hAnsiTheme="majorHAnsi"/>
          <w:sz w:val="24"/>
        </w:rPr>
        <w:t xml:space="preserve">, </w:t>
      </w:r>
      <w:r w:rsidRPr="00074550">
        <w:rPr>
          <w:rStyle w:val="IntenseEmphasis"/>
          <w:rFonts w:asciiTheme="majorHAnsi" w:hAnsiTheme="majorHAnsi"/>
          <w:sz w:val="24"/>
        </w:rPr>
        <w:t>if different to above</w:t>
      </w:r>
    </w:p>
    <w:tbl>
      <w:tblPr>
        <w:tblStyle w:val="TableGrid"/>
        <w:tblW w:w="5003" w:type="pct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15"/>
        <w:gridCol w:w="7229"/>
      </w:tblGrid>
      <w:tr w:rsidRPr="004D747B" w:rsidR="00F9015F" w:rsidTr="00693F02" w14:paraId="0B0233F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top w:val="single" w:color="auto" w:sz="4" w:space="0"/>
              <w:left w:val="nil"/>
              <w:right w:val="nil"/>
            </w:tcBorders>
            <w:shd w:val="clear" w:color="auto" w:fill="E7F8F9"/>
            <w:hideMark/>
          </w:tcPr>
          <w:p w:rsidRPr="0008169F" w:rsidR="00F9015F" w:rsidP="008A7D73" w:rsidRDefault="00F9015F" w14:paraId="1DEC3D8E" w14:textId="77777777">
            <w:pPr>
              <w:pStyle w:val="TableHead"/>
            </w:pPr>
            <w:r w:rsidRPr="0008169F">
              <w:rPr>
                <w:b/>
                <w:lang w:val="en-US"/>
              </w:rPr>
              <w:t>Staff Member</w:t>
            </w:r>
          </w:p>
        </w:tc>
      </w:tr>
      <w:tr w:rsidRPr="004D747B" w:rsidR="00F9015F" w:rsidTr="008A7D73" w14:paraId="6DC6DAF9" w14:textId="77777777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color="1F1646" w:themeColor="text1" w:sz="4" w:space="0"/>
              <w:left w:val="nil"/>
              <w:bottom w:val="single" w:color="1F1646" w:themeColor="text1" w:sz="4" w:space="0"/>
              <w:right w:val="single" w:color="auto" w:sz="4" w:space="0"/>
            </w:tcBorders>
            <w:hideMark/>
          </w:tcPr>
          <w:p w:rsidRPr="004D747B" w:rsidR="00F9015F" w:rsidP="008A7D73" w:rsidRDefault="00F9015F" w14:paraId="6E8FB011" w14:textId="77777777">
            <w:pPr>
              <w:pStyle w:val="Tablebody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Name and role</w:t>
            </w:r>
          </w:p>
        </w:tc>
        <w:tc>
          <w:tcPr>
            <w:tcW w:w="3748" w:type="pct"/>
            <w:tcBorders>
              <w:left w:val="single" w:color="auto" w:sz="4" w:space="0"/>
              <w:right w:val="nil"/>
            </w:tcBorders>
            <w:hideMark/>
          </w:tcPr>
          <w:p w:rsidRPr="004D747B" w:rsidR="00F9015F" w:rsidP="008A7D73" w:rsidRDefault="00F9015F" w14:paraId="19625E42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150D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Pr="004D747B" w:rsidR="00F9015F" w:rsidTr="008A7D73" w14:paraId="6920FEC1" w14:textId="77777777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color="1F1646" w:themeColor="text1" w:sz="4" w:space="0"/>
              <w:left w:val="nil"/>
              <w:bottom w:val="single" w:color="1F1646" w:themeColor="text1" w:sz="4" w:space="0"/>
              <w:right w:val="single" w:color="auto" w:sz="4" w:space="0"/>
            </w:tcBorders>
            <w:hideMark/>
          </w:tcPr>
          <w:p w:rsidRPr="004D747B" w:rsidR="00F9015F" w:rsidP="008A7D73" w:rsidRDefault="00F9015F" w14:paraId="00CB69DD" w14:textId="77777777">
            <w:pPr>
              <w:pStyle w:val="Tablebody"/>
              <w:spacing w:before="120" w:after="120"/>
              <w:rPr>
                <w:lang w:val="en-US"/>
              </w:rPr>
            </w:pPr>
            <w:r w:rsidRPr="004D747B">
              <w:rPr>
                <w:lang w:val="en-US"/>
              </w:rPr>
              <w:t>School name</w:t>
            </w:r>
          </w:p>
        </w:tc>
        <w:tc>
          <w:tcPr>
            <w:tcW w:w="3748" w:type="pct"/>
            <w:tcBorders>
              <w:left w:val="single" w:color="auto" w:sz="4" w:space="0"/>
              <w:right w:val="nil"/>
            </w:tcBorders>
            <w:hideMark/>
          </w:tcPr>
          <w:p w:rsidRPr="004D747B" w:rsidR="00F9015F" w:rsidP="008A7D73" w:rsidRDefault="00F9015F" w14:paraId="16A8E9E0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3150D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Pr="004D747B" w:rsidR="00F9015F" w:rsidTr="008A7D73" w14:paraId="48977395" w14:textId="77777777">
        <w:trPr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color="1F1646" w:themeColor="text1" w:sz="4" w:space="0"/>
              <w:left w:val="nil"/>
              <w:bottom w:val="single" w:color="1F1646" w:themeColor="text1" w:sz="4" w:space="0"/>
              <w:right w:val="single" w:color="auto" w:sz="4" w:space="0"/>
            </w:tcBorders>
            <w:hideMark/>
          </w:tcPr>
          <w:p w:rsidRPr="004D747B" w:rsidR="00F9015F" w:rsidP="008A7D73" w:rsidRDefault="00F9015F" w14:paraId="31DA294A" w14:textId="77777777">
            <w:pPr>
              <w:pStyle w:val="Tablebody"/>
              <w:spacing w:before="120" w:after="120"/>
              <w:rPr>
                <w:lang w:val="en-US"/>
              </w:rPr>
            </w:pPr>
            <w:r w:rsidRPr="004D747B">
              <w:rPr>
                <w:lang w:val="en-US"/>
              </w:rPr>
              <w:t>School address</w:t>
            </w:r>
            <w:r>
              <w:rPr>
                <w:lang w:val="en-US"/>
              </w:rPr>
              <w:t>/campus</w:t>
            </w:r>
          </w:p>
        </w:tc>
        <w:tc>
          <w:tcPr>
            <w:tcW w:w="3748" w:type="pct"/>
            <w:tcBorders>
              <w:left w:val="single" w:color="auto" w:sz="4" w:space="0"/>
              <w:bottom w:val="single" w:color="1F1646" w:themeColor="text1" w:sz="4" w:space="0"/>
              <w:right w:val="nil"/>
            </w:tcBorders>
            <w:hideMark/>
          </w:tcPr>
          <w:p w:rsidRPr="004D747B" w:rsidR="00F9015F" w:rsidP="008A7D73" w:rsidRDefault="00F9015F" w14:paraId="196EBEB9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50D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Pr="004D747B" w:rsidR="00F9015F" w:rsidDel="00241621" w:rsidTr="008A7D73" w14:paraId="748BF386" w14:textId="77777777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2" w:type="pct"/>
            <w:tcBorders>
              <w:top w:val="single" w:color="1F1646" w:themeColor="text1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4D747B" w:rsidR="00F9015F" w:rsidDel="00241621" w:rsidP="008A7D73" w:rsidRDefault="00F9015F" w14:paraId="7539F3B1" w14:textId="77777777">
            <w:pPr>
              <w:pStyle w:val="Tablebody"/>
              <w:spacing w:before="120" w:after="120"/>
              <w:rPr>
                <w:lang w:val="en-US"/>
              </w:rPr>
            </w:pPr>
            <w:r w:rsidRPr="3911F79B">
              <w:rPr>
                <w:lang w:val="en-US"/>
              </w:rPr>
              <w:t xml:space="preserve">Relationship </w:t>
            </w:r>
            <w:proofErr w:type="gramStart"/>
            <w:r w:rsidRPr="3911F79B">
              <w:rPr>
                <w:lang w:val="en-US"/>
              </w:rPr>
              <w:t>to</w:t>
            </w:r>
            <w:proofErr w:type="gramEnd"/>
            <w:r w:rsidRPr="3911F79B">
              <w:rPr>
                <w:lang w:val="en-US"/>
              </w:rPr>
              <w:t xml:space="preserve"> </w:t>
            </w:r>
            <w:r>
              <w:rPr>
                <w:lang w:val="en-US"/>
              </w:rPr>
              <w:t>student</w:t>
            </w:r>
          </w:p>
        </w:tc>
        <w:tc>
          <w:tcPr>
            <w:tcW w:w="3748" w:type="pct"/>
            <w:tcBorders>
              <w:top w:val="single" w:color="1F1646" w:themeColor="text1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4D747B" w:rsidR="00F9015F" w:rsidDel="00241621" w:rsidP="008A7D73" w:rsidRDefault="00F9015F" w14:paraId="4B46C1F7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150D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</w:tbl>
    <w:p w:rsidR="007471DE" w:rsidP="008A7D73" w:rsidRDefault="007471DE" w14:paraId="166548EE" w14:textId="77777777">
      <w:pPr>
        <w:pStyle w:val="Heading3"/>
        <w:spacing w:before="0" w:after="0"/>
        <w:rPr>
          <w:rStyle w:val="IntenseEmphasis"/>
          <w:rFonts w:asciiTheme="majorHAnsi" w:hAnsiTheme="majorHAnsi"/>
          <w:sz w:val="24"/>
        </w:rPr>
        <w:sectPr w:rsidR="007471DE" w:rsidSect="008A7D73">
          <w:headerReference w:type="default" r:id="rId15"/>
          <w:footerReference w:type="default" r:id="rId16"/>
          <w:pgSz w:w="11906" w:h="16838" w:orient="portrait"/>
          <w:pgMar w:top="1985" w:right="1134" w:bottom="851" w:left="1134" w:header="709" w:footer="709" w:gutter="0"/>
          <w:cols w:space="708"/>
          <w:docGrid w:linePitch="360"/>
        </w:sectPr>
      </w:pPr>
    </w:p>
    <w:tbl>
      <w:tblPr>
        <w:tblStyle w:val="TableGrid"/>
        <w:tblW w:w="4999" w:type="pct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2292"/>
        <w:gridCol w:w="3671"/>
        <w:gridCol w:w="3673"/>
      </w:tblGrid>
      <w:tr w:rsidRPr="0067499A" w:rsidR="001A5763" w:rsidTr="003040C3" w14:paraId="40403BF2" w14:textId="77777777">
        <w:trPr>
          <w:cantSplit/>
          <w:trHeight w:val="23"/>
          <w:tblHeader/>
        </w:trPr>
        <w:tc>
          <w:tcPr>
            <w:tcW w:w="5000" w:type="pct"/>
            <w:gridSpan w:val="3"/>
            <w:tcBorders>
              <w:top w:val="nil"/>
              <w:bottom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1E1462" w:rsidP="008A7D73" w:rsidRDefault="001E1462" w14:paraId="6061554B" w14:textId="42BE2825">
            <w:pPr>
              <w:pStyle w:val="Heading3"/>
              <w:spacing w:before="0" w:after="0"/>
              <w:rPr>
                <w:rStyle w:val="IntenseEmphasis"/>
                <w:rFonts w:asciiTheme="majorHAnsi" w:hAnsiTheme="majorHAnsi" w:eastAsiaTheme="minorHAnsi" w:cstheme="minorBidi"/>
                <w:bCs w:val="0"/>
                <w:sz w:val="24"/>
                <w:szCs w:val="20"/>
                <w:lang w:val="en-AU"/>
              </w:rPr>
            </w:pPr>
            <w:r w:rsidRPr="00D266B7">
              <w:rPr>
                <w:rStyle w:val="IntenseEmphasis"/>
                <w:rFonts w:asciiTheme="majorHAnsi" w:hAnsiTheme="majorHAnsi"/>
                <w:sz w:val="24"/>
              </w:rPr>
              <w:t>Student details</w:t>
            </w:r>
          </w:p>
          <w:p w:rsidRPr="008A7D73" w:rsidR="001E1462" w:rsidP="008A7D73" w:rsidRDefault="00A250D5" w14:paraId="55913F8F" w14:textId="1ABA8840">
            <w:pPr>
              <w:spacing w:after="0" w:line="240" w:lineRule="auto"/>
              <w:rPr>
                <w:rStyle w:val="SubtleEmphasis"/>
                <w:i w:val="0"/>
                <w:color w:val="2C060B"/>
                <w:sz w:val="18"/>
                <w:szCs w:val="18"/>
                <w:highlight w:val="yellow"/>
                <w:lang w:val="en-US"/>
              </w:rPr>
            </w:pPr>
            <w:r>
              <w:rPr>
                <w:rStyle w:val="SubtleEmphasis"/>
                <w:i w:val="0"/>
                <w:iCs w:val="0"/>
                <w:sz w:val="18"/>
                <w:szCs w:val="18"/>
              </w:rPr>
              <w:t>For additional student and parent/carer information consult your student management system</w:t>
            </w:r>
            <w:r w:rsidRPr="001030D6">
              <w:rPr>
                <w:rStyle w:val="SubtleEmphasis"/>
                <w:i w:val="0"/>
                <w:iCs w:val="0"/>
                <w:sz w:val="18"/>
                <w:szCs w:val="18"/>
                <w:lang w:val="en-US"/>
              </w:rPr>
              <w:t>.</w:t>
            </w:r>
          </w:p>
        </w:tc>
      </w:tr>
      <w:tr w:rsidRPr="0067499A" w:rsidR="00475B70" w:rsidTr="003040C3" w14:paraId="0D502CAB" w14:textId="77777777">
        <w:trPr>
          <w:cantSplit/>
          <w:trHeight w:val="18"/>
          <w:tblHeader/>
        </w:trPr>
        <w:tc>
          <w:tcPr>
            <w:tcW w:w="11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F8F9"/>
          </w:tcPr>
          <w:p w:rsidRPr="008A7D73" w:rsidR="00FC0DED" w:rsidP="0005478E" w:rsidRDefault="00FC0DED" w14:paraId="45525933" w14:textId="77777777">
            <w:pPr>
              <w:rPr>
                <w:color w:val="auto"/>
                <w:lang w:val="en-US"/>
              </w:rPr>
            </w:pPr>
          </w:p>
        </w:tc>
        <w:tc>
          <w:tcPr>
            <w:tcW w:w="1905" w:type="pct"/>
            <w:tcBorders>
              <w:left w:val="single" w:color="auto" w:sz="4" w:space="0"/>
            </w:tcBorders>
            <w:shd w:val="clear" w:color="auto" w:fill="E7F8F9"/>
            <w:tcMar>
              <w:left w:w="57" w:type="dxa"/>
              <w:right w:w="57" w:type="dxa"/>
            </w:tcMar>
          </w:tcPr>
          <w:p w:rsidRPr="00F318DB" w:rsidR="00FC0DED" w:rsidP="008A7D73" w:rsidRDefault="000C6BA0" w14:paraId="0334D731" w14:textId="57FDB93B">
            <w:pPr>
              <w:pStyle w:val="Tablebody"/>
              <w:spacing w:before="0" w:after="0"/>
              <w:rPr>
                <w:b/>
                <w:sz w:val="18"/>
                <w:szCs w:val="18"/>
                <w:lang w:val="en-US"/>
              </w:rPr>
            </w:pPr>
            <w:r w:rsidRPr="00F318DB">
              <w:rPr>
                <w:b/>
                <w:sz w:val="18"/>
                <w:szCs w:val="18"/>
                <w:lang w:val="en-US"/>
              </w:rPr>
              <w:t xml:space="preserve">Student 1 – </w:t>
            </w:r>
            <w:r w:rsidRPr="00F318DB" w:rsidR="00FC0DED">
              <w:rPr>
                <w:b/>
                <w:sz w:val="18"/>
                <w:szCs w:val="18"/>
                <w:lang w:val="en-US"/>
              </w:rPr>
              <w:t>Student who experienced abuse</w:t>
            </w:r>
          </w:p>
        </w:tc>
        <w:tc>
          <w:tcPr>
            <w:tcW w:w="1906" w:type="pct"/>
            <w:tcBorders>
              <w:left w:val="single" w:color="auto" w:sz="4" w:space="0"/>
            </w:tcBorders>
            <w:shd w:val="clear" w:color="auto" w:fill="E7F8F9"/>
          </w:tcPr>
          <w:p w:rsidRPr="00F318DB" w:rsidR="00FC0DED" w:rsidP="008A7D73" w:rsidRDefault="00FC0DED" w14:paraId="1D30283A" w14:textId="128D49FE">
            <w:pPr>
              <w:pStyle w:val="Tablebody"/>
              <w:spacing w:before="0" w:after="0"/>
              <w:rPr>
                <w:b/>
                <w:sz w:val="18"/>
                <w:szCs w:val="18"/>
                <w:lang w:val="en-US"/>
              </w:rPr>
            </w:pPr>
            <w:r w:rsidRPr="00F318DB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F318DB" w:rsidR="000C6BA0">
              <w:rPr>
                <w:b/>
                <w:sz w:val="18"/>
                <w:szCs w:val="18"/>
                <w:lang w:val="en-US"/>
              </w:rPr>
              <w:t xml:space="preserve">Student 2 – </w:t>
            </w:r>
            <w:r w:rsidRPr="00F318DB" w:rsidR="00A904E8">
              <w:rPr>
                <w:b/>
                <w:sz w:val="18"/>
                <w:szCs w:val="18"/>
                <w:lang w:val="en-US"/>
              </w:rPr>
              <w:t>S</w:t>
            </w:r>
            <w:r w:rsidRPr="00F318DB">
              <w:rPr>
                <w:b/>
                <w:sz w:val="18"/>
                <w:szCs w:val="18"/>
                <w:lang w:val="en-US"/>
              </w:rPr>
              <w:t>tudent using violence or engaging in behaviour that causes harm</w:t>
            </w:r>
          </w:p>
        </w:tc>
      </w:tr>
      <w:tr w:rsidRPr="0067499A" w:rsidR="001A5763" w:rsidTr="004F65A3" w14:paraId="6868AD48" w14:textId="77777777">
        <w:trPr>
          <w:cantSplit/>
          <w:trHeight w:val="18"/>
          <w:tblHeader/>
        </w:trPr>
        <w:tc>
          <w:tcPr>
            <w:tcW w:w="11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747B" w:rsidR="00FD61DA" w:rsidP="00B115FD" w:rsidRDefault="00FD61DA" w14:paraId="2C392CAA" w14:textId="77777777">
            <w:pPr>
              <w:rPr>
                <w:lang w:val="en-US"/>
              </w:rPr>
            </w:pPr>
            <w:r w:rsidRPr="004D747B">
              <w:rPr>
                <w:lang w:val="en-US"/>
              </w:rPr>
              <w:t>Full name</w:t>
            </w:r>
          </w:p>
        </w:tc>
        <w:tc>
          <w:tcPr>
            <w:tcW w:w="1905" w:type="pct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4D747B" w:rsidR="00FC0DED" w:rsidRDefault="00FC0DED" w14:paraId="2A374297" w14:textId="1419C703">
            <w:pPr>
              <w:pStyle w:val="Tablebody"/>
              <w:spacing w:before="120" w:after="120"/>
              <w:rPr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  <w:tc>
          <w:tcPr>
            <w:tcW w:w="1906" w:type="pct"/>
            <w:tcBorders>
              <w:left w:val="single" w:color="auto" w:sz="4" w:space="0"/>
            </w:tcBorders>
          </w:tcPr>
          <w:p w:rsidRPr="004D747B" w:rsidR="00FD61DA" w:rsidP="008A7D73" w:rsidRDefault="00FC0DED" w14:paraId="28733FF0" w14:textId="43C34E46">
            <w:pPr>
              <w:pStyle w:val="Tablebody"/>
              <w:spacing w:before="120" w:after="120"/>
              <w:rPr>
                <w:rFonts w:ascii="Aptos Narrow" w:hAnsi="Aptos Narrow"/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Pr="0067499A" w:rsidR="001A5763" w:rsidTr="00D97063" w14:paraId="55E1DCC1" w14:textId="77777777">
        <w:trPr>
          <w:cantSplit/>
          <w:tblHeader/>
        </w:trPr>
        <w:tc>
          <w:tcPr>
            <w:tcW w:w="11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E01BF5" w:rsidR="00FD61DA" w:rsidP="008A7D73" w:rsidRDefault="00FD61DA" w14:paraId="12CC8DDB" w14:textId="77777777">
            <w:pPr>
              <w:pStyle w:val="Tablebody"/>
              <w:spacing w:before="120" w:after="120"/>
            </w:pPr>
            <w:r w:rsidRPr="00E01BF5">
              <w:t>Year level</w:t>
            </w:r>
          </w:p>
        </w:tc>
        <w:tc>
          <w:tcPr>
            <w:tcW w:w="1905" w:type="pct"/>
            <w:tcBorders>
              <w:left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4D747B" w:rsidR="00FC0DED" w:rsidRDefault="00FC0DED" w14:paraId="3379D68D" w14:textId="77777777">
            <w:pPr>
              <w:pStyle w:val="Tablebody"/>
              <w:spacing w:before="120" w:after="120"/>
              <w:rPr>
                <w:rFonts w:ascii="Aptos Narrow" w:hAnsi="Aptos Narrow"/>
                <w:lang w:val="en-US"/>
              </w:rPr>
            </w:pPr>
          </w:p>
        </w:tc>
        <w:tc>
          <w:tcPr>
            <w:tcW w:w="1906" w:type="pct"/>
            <w:tcBorders>
              <w:left w:val="single" w:color="auto" w:sz="4" w:space="0"/>
              <w:bottom w:val="single" w:color="auto" w:sz="4" w:space="0"/>
            </w:tcBorders>
          </w:tcPr>
          <w:p w:rsidRPr="004D747B" w:rsidR="00FD61DA" w:rsidP="008A7D73" w:rsidRDefault="00FD61DA" w14:paraId="4C6AD736" w14:textId="5D5F7E36">
            <w:pPr>
              <w:pStyle w:val="Tablebody"/>
              <w:spacing w:before="120" w:after="120"/>
              <w:rPr>
                <w:rFonts w:ascii="Aptos Narrow" w:hAnsi="Aptos Narrow"/>
                <w:lang w:val="en-US"/>
              </w:rPr>
            </w:pPr>
          </w:p>
        </w:tc>
      </w:tr>
      <w:tr w:rsidRPr="0067499A" w:rsidR="001A5763" w:rsidTr="00D97063" w14:paraId="632281E0" w14:textId="77777777">
        <w:trPr>
          <w:cantSplit/>
          <w:tblHeader/>
        </w:trPr>
        <w:tc>
          <w:tcPr>
            <w:tcW w:w="118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E01BF5" w:rsidR="00FD61DA" w:rsidP="008A7D73" w:rsidRDefault="00FD61DA" w14:paraId="56126234" w14:textId="77777777">
            <w:pPr>
              <w:pStyle w:val="Tablebody"/>
              <w:spacing w:before="120" w:after="120"/>
            </w:pPr>
            <w:r w:rsidRPr="00E01BF5">
              <w:t>Date of birth</w:t>
            </w:r>
          </w:p>
        </w:tc>
        <w:tc>
          <w:tcPr>
            <w:tcW w:w="1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4D747B" w:rsidR="00FC0DED" w:rsidRDefault="00FC0DED" w14:paraId="57C23C33" w14:textId="77777777">
            <w:pPr>
              <w:pStyle w:val="Tablebody"/>
              <w:spacing w:before="120" w:after="120"/>
              <w:rPr>
                <w:lang w:val="en-US"/>
              </w:rPr>
            </w:pPr>
          </w:p>
        </w:tc>
        <w:tc>
          <w:tcPr>
            <w:tcW w:w="1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D747B" w:rsidR="00FD61DA" w:rsidP="008A7D73" w:rsidRDefault="00FD61DA" w14:paraId="1A4E3DE8" w14:textId="74BB7D48">
            <w:pPr>
              <w:pStyle w:val="Tablebody"/>
              <w:spacing w:before="120" w:after="120"/>
              <w:rPr>
                <w:lang w:val="en-US"/>
              </w:rPr>
            </w:pPr>
          </w:p>
        </w:tc>
      </w:tr>
    </w:tbl>
    <w:p w:rsidR="004C420E" w:rsidRDefault="004C420E" w14:paraId="3D7CED39" w14:textId="3DF7E2ED">
      <w:pPr>
        <w:spacing w:before="0" w:after="0" w:line="240" w:lineRule="auto"/>
        <w:rPr>
          <w:b/>
          <w:bCs/>
          <w:lang w:val="en-US"/>
        </w:rPr>
      </w:pPr>
    </w:p>
    <w:p w:rsidR="00773B6D" w:rsidP="00E615F0" w:rsidRDefault="00773B6D" w14:paraId="4A7ECEB6" w14:textId="77777777">
      <w:pPr>
        <w:pStyle w:val="Tablebody"/>
        <w:rPr>
          <w:b/>
          <w:bCs/>
          <w:lang w:val="en-US"/>
        </w:rPr>
      </w:pPr>
    </w:p>
    <w:p w:rsidR="004C420E" w:rsidP="00E615F0" w:rsidRDefault="004C420E" w14:paraId="6399BEAA" w14:textId="77777777">
      <w:pPr>
        <w:pStyle w:val="Tablebody"/>
        <w:rPr>
          <w:b/>
          <w:bCs/>
          <w:lang w:val="en-US"/>
        </w:rPr>
        <w:sectPr w:rsidR="004C420E" w:rsidSect="007471DE">
          <w:type w:val="continuous"/>
          <w:pgSz w:w="11906" w:h="16838" w:orient="portrait"/>
          <w:pgMar w:top="2127" w:right="1134" w:bottom="1134" w:left="1134" w:header="709" w:footer="709" w:gutter="0"/>
          <w:cols w:space="708"/>
          <w:docGrid w:linePitch="360"/>
        </w:sectPr>
      </w:pPr>
    </w:p>
    <w:p w:rsidR="00C61AB1" w:rsidRDefault="008366B6" w14:paraId="36C60AAD" w14:textId="6949A56A">
      <w:r>
        <w:br w:type="page"/>
      </w:r>
    </w:p>
    <w:tbl>
      <w:tblPr>
        <w:tblStyle w:val="TableGrid"/>
        <w:tblW w:w="5000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403"/>
        <w:gridCol w:w="7235"/>
      </w:tblGrid>
      <w:tr w:rsidRPr="003416E6" w:rsidR="00A0070A" w:rsidTr="00821478" w14:paraId="23C9D748" w14:textId="77777777">
        <w:trPr>
          <w:cantSplit/>
          <w:trHeight w:val="20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Pr="007B203F" w:rsidR="00A0070A" w:rsidP="003363A8" w:rsidRDefault="00A0070A" w14:paraId="2D15CB6A" w14:textId="4A53AC7F">
            <w:pPr>
              <w:pStyle w:val="Heading1"/>
              <w:spacing w:before="0" w:after="0"/>
            </w:pPr>
            <w:r w:rsidRPr="007B203F">
              <w:lastRenderedPageBreak/>
              <w:t>Responding to an emergency</w:t>
            </w:r>
          </w:p>
          <w:p w:rsidR="004C362B" w:rsidP="00477A55" w:rsidRDefault="004C362B" w14:paraId="75452545" w14:textId="5C5555A4">
            <w:pPr>
              <w:pStyle w:val="Footnote"/>
              <w:rPr>
                <w:rStyle w:val="SubtleEmphasis"/>
                <w:rFonts w:cs="Times New Roman (Headings CS)" w:asciiTheme="majorHAnsi" w:hAnsiTheme="majorHAnsi" w:eastAsiaTheme="majorEastAsia"/>
                <w:i w:val="0"/>
                <w:sz w:val="32"/>
                <w:szCs w:val="32"/>
                <w:lang w:val="en-AU"/>
              </w:rPr>
            </w:pPr>
            <w:r w:rsidRPr="00225A50">
              <w:rPr>
                <w:rStyle w:val="SubtleEmphasis"/>
                <w:i w:val="0"/>
                <w:iCs w:val="0"/>
              </w:rPr>
              <w:t xml:space="preserve">See </w:t>
            </w:r>
            <w:hyperlink w:history="1" r:id="rId17">
              <w:r w:rsidR="00273DE4">
                <w:rPr>
                  <w:rStyle w:val="Hyperlink"/>
                </w:rPr>
                <w:t>r</w:t>
              </w:r>
              <w:r w:rsidRPr="0011260F">
                <w:rPr>
                  <w:rStyle w:val="Hyperlink"/>
                </w:rPr>
                <w:t>espond to an emergency</w:t>
              </w:r>
            </w:hyperlink>
            <w:r w:rsidRPr="00225A50">
              <w:rPr>
                <w:rStyle w:val="SubtleEmphasis"/>
                <w:i w:val="0"/>
                <w:iCs w:val="0"/>
              </w:rPr>
              <w:t>.</w:t>
            </w:r>
          </w:p>
          <w:p w:rsidRPr="00494191" w:rsidR="008E41C5" w:rsidP="00477A55" w:rsidRDefault="00BF0008" w14:paraId="5784FC24" w14:textId="5AEC0EBE">
            <w:pPr>
              <w:pStyle w:val="Footnote"/>
            </w:pPr>
            <w:r w:rsidRPr="00225A50">
              <w:rPr>
                <w:rStyle w:val="SubtleEmphasis"/>
                <w:i w:val="0"/>
                <w:iCs w:val="0"/>
              </w:rPr>
              <w:t xml:space="preserve">Use this section to document how you </w:t>
            </w:r>
            <w:proofErr w:type="gramStart"/>
            <w:r w:rsidRPr="00225A50">
              <w:rPr>
                <w:rStyle w:val="SubtleEmphasis"/>
                <w:i w:val="0"/>
                <w:iCs w:val="0"/>
              </w:rPr>
              <w:t>responded</w:t>
            </w:r>
            <w:proofErr w:type="gramEnd"/>
            <w:r w:rsidRPr="00225A50">
              <w:rPr>
                <w:rStyle w:val="SubtleEmphasis"/>
                <w:i w:val="0"/>
                <w:iCs w:val="0"/>
              </w:rPr>
              <w:t xml:space="preserve"> to an emergency, if </w:t>
            </w:r>
            <w:r w:rsidRPr="00225A50" w:rsidR="006B20AD">
              <w:rPr>
                <w:rStyle w:val="SubtleEmphasis"/>
                <w:i w:val="0"/>
                <w:iCs w:val="0"/>
              </w:rPr>
              <w:t>applicable</w:t>
            </w:r>
            <w:r w:rsidRPr="00225A50">
              <w:rPr>
                <w:rStyle w:val="SubtleEmphasis"/>
                <w:i w:val="0"/>
                <w:iCs w:val="0"/>
              </w:rPr>
              <w:t>.</w:t>
            </w:r>
          </w:p>
        </w:tc>
      </w:tr>
      <w:tr w:rsidRPr="000A10E6" w:rsidR="00076234" w:rsidTr="00D47D50" w14:paraId="4E22A3B8" w14:textId="77777777">
        <w:trPr>
          <w:cantSplit/>
          <w:trHeight w:val="20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tcMar>
              <w:left w:w="57" w:type="dxa"/>
              <w:right w:w="57" w:type="dxa"/>
            </w:tcMar>
            <w:hideMark/>
          </w:tcPr>
          <w:p w:rsidRPr="0067499A" w:rsidR="00076234" w:rsidP="00074550" w:rsidRDefault="00076234" w14:paraId="7CBF335E" w14:textId="31A7B490">
            <w:pPr>
              <w:pStyle w:val="TableHead"/>
              <w:rPr>
                <w:lang w:val="en-US"/>
              </w:rPr>
            </w:pPr>
            <w:r w:rsidRPr="0067499A">
              <w:rPr>
                <w:lang w:val="en-US"/>
              </w:rPr>
              <w:t>Details</w:t>
            </w:r>
          </w:p>
        </w:tc>
      </w:tr>
      <w:tr w:rsidRPr="000A10E6" w:rsidR="003207EC" w:rsidTr="009A6A6A" w14:paraId="5E93A890" w14:textId="77777777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:rsidRPr="0067499A" w:rsidR="003207EC" w:rsidP="00F83635" w:rsidRDefault="00136D95" w14:paraId="59AB3E83" w14:textId="34A923DB">
            <w:pPr>
              <w:rPr>
                <w:lang w:val="en-US"/>
              </w:rPr>
            </w:pPr>
            <w:r>
              <w:rPr>
                <w:lang w:val="en-US"/>
              </w:rPr>
              <w:t>Have you responded to an emergency?</w:t>
            </w:r>
          </w:p>
        </w:tc>
        <w:tc>
          <w:tcPr>
            <w:tcW w:w="723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nil"/>
            </w:tcBorders>
            <w:tcMar>
              <w:left w:w="57" w:type="dxa"/>
              <w:right w:w="57" w:type="dxa"/>
            </w:tcMar>
          </w:tcPr>
          <w:p w:rsidR="00C723BE" w:rsidP="008A7D73" w:rsidRDefault="00000000" w14:paraId="78C77A5C" w14:textId="3A1C9744">
            <w:pPr>
              <w:pStyle w:val="Tablebody"/>
              <w:tabs>
                <w:tab w:val="left" w:pos="1036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41694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C9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E61C90">
              <w:t xml:space="preserve"> N</w:t>
            </w:r>
            <w:r w:rsidR="00136D95">
              <w:t>ot applicable</w:t>
            </w:r>
            <w:r w:rsidR="00C723BE">
              <w:t xml:space="preserve"> – continue to identify child abuse</w:t>
            </w:r>
          </w:p>
          <w:p w:rsidRPr="001030D6" w:rsidR="003207EC" w:rsidP="008A7D73" w:rsidRDefault="00000000" w14:paraId="198A02A1" w14:textId="72C44855">
            <w:pPr>
              <w:pStyle w:val="Tablebody"/>
              <w:tabs>
                <w:tab w:val="left" w:pos="1036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4224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23B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C723BE">
              <w:t xml:space="preserve"> Yes</w:t>
            </w:r>
            <w:r w:rsidR="00C60CDD">
              <w:t xml:space="preserve"> </w:t>
            </w:r>
          </w:p>
        </w:tc>
      </w:tr>
      <w:tr w:rsidRPr="000A10E6" w:rsidR="00076234" w:rsidTr="009A6A6A" w14:paraId="694D3F97" w14:textId="77777777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67499A" w:rsidR="00076234" w:rsidP="00F83635" w:rsidRDefault="00076234" w14:paraId="21EFAC60" w14:textId="546CA927">
            <w:pPr>
              <w:rPr>
                <w:lang w:val="en-US"/>
              </w:rPr>
            </w:pPr>
            <w:r w:rsidRPr="0067499A">
              <w:rPr>
                <w:lang w:val="en-US"/>
              </w:rPr>
              <w:t>Provide a brief description of the emergency</w:t>
            </w:r>
          </w:p>
        </w:tc>
        <w:tc>
          <w:tcPr>
            <w:tcW w:w="723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nil"/>
            </w:tcBorders>
            <w:tcMar>
              <w:left w:w="57" w:type="dxa"/>
              <w:right w:w="57" w:type="dxa"/>
            </w:tcMar>
            <w:hideMark/>
          </w:tcPr>
          <w:p w:rsidRPr="0067499A" w:rsidR="00076234" w:rsidP="008A7D73" w:rsidRDefault="00076234" w14:paraId="02B4B340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150D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Pr="000A10E6" w:rsidR="00076234" w:rsidTr="009A6A6A" w14:paraId="4625CB76" w14:textId="77777777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67499A" w:rsidR="00076234" w:rsidP="00F83635" w:rsidRDefault="00076234" w14:paraId="538D7D8A" w14:textId="0E1D4283">
            <w:pPr>
              <w:rPr>
                <w:lang w:val="en-US"/>
              </w:rPr>
            </w:pPr>
            <w:r w:rsidRPr="0067499A">
              <w:rPr>
                <w:lang w:val="en-US"/>
              </w:rPr>
              <w:t>Did the student require first aid?</w:t>
            </w:r>
            <w:r w:rsidRPr="0067499A" w:rsidR="00F2479A">
              <w:rPr>
                <w:lang w:val="en-US"/>
              </w:rPr>
              <w:t xml:space="preserve"> If yes, please describe</w:t>
            </w:r>
          </w:p>
        </w:tc>
        <w:tc>
          <w:tcPr>
            <w:tcW w:w="723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nil"/>
            </w:tcBorders>
            <w:tcMar>
              <w:left w:w="57" w:type="dxa"/>
              <w:right w:w="57" w:type="dxa"/>
            </w:tcMar>
            <w:hideMark/>
          </w:tcPr>
          <w:p w:rsidRPr="0067499A" w:rsidR="00076234" w:rsidP="008A7D73" w:rsidRDefault="00076234" w14:paraId="7616075F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3150D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Pr="000A10E6" w:rsidR="00076234" w:rsidTr="009A6A6A" w14:paraId="7BF42E33" w14:textId="77777777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67499A" w:rsidR="00076234" w:rsidP="00F83635" w:rsidRDefault="00F2479A" w14:paraId="32FB42C3" w14:textId="7E95FE42">
            <w:pPr>
              <w:rPr>
                <w:lang w:val="en-US"/>
              </w:rPr>
            </w:pPr>
            <w:r w:rsidRPr="0067499A">
              <w:rPr>
                <w:lang w:val="en-US"/>
              </w:rPr>
              <w:t>Who administered first aid</w:t>
            </w:r>
            <w:r w:rsidR="00C61AB1">
              <w:rPr>
                <w:lang w:val="en-US"/>
              </w:rPr>
              <w:t>?</w:t>
            </w:r>
          </w:p>
        </w:tc>
        <w:tc>
          <w:tcPr>
            <w:tcW w:w="723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nil"/>
            </w:tcBorders>
            <w:tcMar>
              <w:left w:w="57" w:type="dxa"/>
              <w:right w:w="57" w:type="dxa"/>
            </w:tcMar>
            <w:hideMark/>
          </w:tcPr>
          <w:p w:rsidRPr="0067499A" w:rsidR="00076234" w:rsidP="008A7D73" w:rsidRDefault="00076234" w14:paraId="6C3D04F5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150D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Pr="000A10E6" w:rsidR="00076234" w:rsidTr="009A6A6A" w14:paraId="0E984D83" w14:textId="77777777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  <w:hideMark/>
          </w:tcPr>
          <w:p w:rsidRPr="0067499A" w:rsidR="00076234" w:rsidP="00F83635" w:rsidRDefault="00F2479A" w14:paraId="619D5CD3" w14:textId="7FF93941">
            <w:pPr>
              <w:rPr>
                <w:lang w:val="en-US"/>
              </w:rPr>
            </w:pPr>
            <w:r w:rsidRPr="004D747B">
              <w:rPr>
                <w:lang w:val="en-US"/>
              </w:rPr>
              <w:t xml:space="preserve">Did the </w:t>
            </w:r>
            <w:r w:rsidR="00DA5046">
              <w:rPr>
                <w:lang w:val="en-US"/>
              </w:rPr>
              <w:t>s</w:t>
            </w:r>
            <w:r w:rsidRPr="004D747B" w:rsidR="00DA5046">
              <w:rPr>
                <w:lang w:val="en-US"/>
              </w:rPr>
              <w:t>tudent</w:t>
            </w:r>
            <w:r w:rsidRPr="004D747B">
              <w:rPr>
                <w:lang w:val="en-US"/>
              </w:rPr>
              <w:t xml:space="preserve"> require further immediate medical assistance?</w:t>
            </w:r>
          </w:p>
        </w:tc>
        <w:tc>
          <w:tcPr>
            <w:tcW w:w="723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nil"/>
            </w:tcBorders>
            <w:tcMar>
              <w:left w:w="57" w:type="dxa"/>
              <w:right w:w="57" w:type="dxa"/>
            </w:tcMar>
            <w:hideMark/>
          </w:tcPr>
          <w:p w:rsidRPr="0067499A" w:rsidR="00076234" w:rsidP="008A7D73" w:rsidRDefault="00076234" w14:paraId="6CFF060F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150D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Pr="000A10E6" w:rsidR="00F2479A" w:rsidTr="009A6A6A" w14:paraId="439142C2" w14:textId="77777777">
        <w:trPr>
          <w:cantSplit/>
          <w:trHeight w:val="201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color="auto" w:sz="2" w:space="0"/>
              <w:left w:val="nil"/>
              <w:bottom w:val="single" w:color="auto" w:sz="2" w:space="0"/>
              <w:right w:val="single" w:color="auto" w:sz="4" w:space="0"/>
            </w:tcBorders>
            <w:tcMar>
              <w:left w:w="57" w:type="dxa"/>
              <w:right w:w="57" w:type="dxa"/>
            </w:tcMar>
          </w:tcPr>
          <w:p w:rsidRPr="004D747B" w:rsidR="00246CDC" w:rsidP="00F83635" w:rsidRDefault="00050D24" w14:paraId="710E920F" w14:textId="7975B278">
            <w:pPr>
              <w:rPr>
                <w:rStyle w:val="SubtleEmphasis"/>
                <w:rFonts w:ascii="Aptos Narrow" w:hAnsi="Aptos Narrow"/>
              </w:rPr>
            </w:pPr>
            <w:r>
              <w:t>Is the child currently in a safe location?</w:t>
            </w:r>
          </w:p>
          <w:p w:rsidRPr="000E5268" w:rsidR="00F2479A" w:rsidP="00477A55" w:rsidRDefault="003455BA" w14:paraId="2E6E703D" w14:textId="0C5A4E8A">
            <w:pPr>
              <w:pStyle w:val="Footnote"/>
            </w:pPr>
            <w:r w:rsidRPr="000E5268">
              <w:t>E</w:t>
            </w:r>
            <w:r w:rsidRPr="000E5268" w:rsidR="00246CDC">
              <w:t>.g. are all impacted students safe and not in any immediate danger</w:t>
            </w:r>
          </w:p>
        </w:tc>
        <w:tc>
          <w:tcPr>
            <w:tcW w:w="723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nil"/>
            </w:tcBorders>
            <w:tcMar>
              <w:left w:w="57" w:type="dxa"/>
              <w:right w:w="57" w:type="dxa"/>
            </w:tcMar>
          </w:tcPr>
          <w:p w:rsidRPr="0067499A" w:rsidR="00F2479A" w:rsidP="008A7D73" w:rsidRDefault="0067499A" w14:paraId="5DD4B0D8" w14:textId="2B02AA68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150D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</w:tbl>
    <w:p w:rsidR="00886029" w:rsidRDefault="00886029" w14:paraId="75298489" w14:textId="0A156375">
      <w:r>
        <w:br w:type="page"/>
      </w:r>
    </w:p>
    <w:tbl>
      <w:tblPr>
        <w:tblStyle w:val="TableGrid"/>
        <w:tblW w:w="5004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403"/>
        <w:gridCol w:w="7243"/>
      </w:tblGrid>
      <w:tr w:rsidRPr="003416E6" w:rsidR="00FF6231" w:rsidTr="008A7D73" w14:paraId="446DE7B8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F83635" w:rsidR="00A0070A" w:rsidP="00F53F31" w:rsidRDefault="003E06E7" w14:paraId="231A564F" w14:textId="37BA5D58">
            <w:pPr>
              <w:pStyle w:val="Heading1"/>
              <w:spacing w:before="0" w:after="0"/>
            </w:pPr>
            <w:r w:rsidRPr="00F83635">
              <w:lastRenderedPageBreak/>
              <w:t xml:space="preserve">4 </w:t>
            </w:r>
            <w:r w:rsidRPr="00F83635" w:rsidR="00A0070A">
              <w:t>Critical Action</w:t>
            </w:r>
            <w:r w:rsidRPr="00F83635">
              <w:t>s:</w:t>
            </w:r>
            <w:r w:rsidRPr="00F83635" w:rsidR="00A0070A">
              <w:t xml:space="preserve"> </w:t>
            </w:r>
            <w:r w:rsidRPr="000F6BD9" w:rsidR="0065339A">
              <w:rPr>
                <w:b/>
                <w:bCs w:val="0"/>
              </w:rPr>
              <w:t>i</w:t>
            </w:r>
            <w:r w:rsidRPr="000F6BD9" w:rsidR="00A0070A">
              <w:rPr>
                <w:b/>
                <w:bCs w:val="0"/>
              </w:rPr>
              <w:t>dentify</w:t>
            </w:r>
            <w:r w:rsidRPr="00F83635" w:rsidR="00A0070A">
              <w:t xml:space="preserve"> child abuse</w:t>
            </w:r>
          </w:p>
        </w:tc>
      </w:tr>
      <w:tr w:rsidRPr="000A10E6" w:rsidR="00132EBD" w:rsidTr="00F31967" w14:paraId="7BFCF051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:rsidRPr="00C54015" w:rsidR="00225A50" w:rsidP="00477A55" w:rsidRDefault="00212E40" w14:paraId="2763EC58" w14:textId="071BA6EC">
            <w:pPr>
              <w:pStyle w:val="Footnote"/>
              <w:rPr>
                <w:rStyle w:val="SubtleEmphasis"/>
                <w:i w:val="0"/>
                <w:lang w:val="en-AU"/>
              </w:rPr>
            </w:pPr>
            <w:r w:rsidRPr="00C54015">
              <w:rPr>
                <w:rStyle w:val="SubtleEmphasis"/>
                <w:i w:val="0"/>
                <w:iCs w:val="0"/>
              </w:rPr>
              <w:t xml:space="preserve">See </w:t>
            </w:r>
            <w:hyperlink w:history="1" r:id="rId18">
              <w:r w:rsidR="00273DE4">
                <w:rPr>
                  <w:rStyle w:val="Hyperlink"/>
                </w:rPr>
                <w:t>i</w:t>
              </w:r>
              <w:r w:rsidRPr="00F42E49">
                <w:rPr>
                  <w:rStyle w:val="Hyperlink"/>
                </w:rPr>
                <w:t>dentify child abuse</w:t>
              </w:r>
            </w:hyperlink>
            <w:r w:rsidR="00DE4926">
              <w:rPr>
                <w:rStyle w:val="SubtleEmphasis"/>
                <w:i w:val="0"/>
                <w:iCs w:val="0"/>
                <w:u w:val="single"/>
              </w:rPr>
              <w:t>.</w:t>
            </w:r>
          </w:p>
          <w:p w:rsidRPr="00C54015" w:rsidR="00A0070A" w:rsidP="00477A55" w:rsidRDefault="00A0070A" w14:paraId="286C43DC" w14:textId="1D7EA07F">
            <w:pPr>
              <w:pStyle w:val="Footnote"/>
              <w:rPr>
                <w:rStyle w:val="SubtleEmphasis"/>
                <w:i w:val="0"/>
                <w:iCs w:val="0"/>
              </w:rPr>
            </w:pPr>
            <w:r w:rsidRPr="00C54015">
              <w:rPr>
                <w:rStyle w:val="SubtleEmphasis"/>
                <w:i w:val="0"/>
                <w:iCs w:val="0"/>
              </w:rPr>
              <w:t xml:space="preserve">You can identify abuse </w:t>
            </w:r>
            <w:r w:rsidRPr="00F318DB" w:rsidR="0059365E">
              <w:rPr>
                <w:rStyle w:val="SubtleEmphasis"/>
                <w:i w:val="0"/>
              </w:rPr>
              <w:t>by another student</w:t>
            </w:r>
            <w:r w:rsidR="0059365E">
              <w:rPr>
                <w:rStyle w:val="SubtleEmphasis"/>
                <w:i w:val="0"/>
                <w:iCs w:val="0"/>
              </w:rPr>
              <w:t xml:space="preserve"> </w:t>
            </w:r>
            <w:r w:rsidRPr="00C54015">
              <w:rPr>
                <w:rStyle w:val="SubtleEmphasis"/>
                <w:i w:val="0"/>
                <w:iCs w:val="0"/>
              </w:rPr>
              <w:t>in many ways. You can:</w:t>
            </w:r>
          </w:p>
          <w:p w:rsidRPr="00C54015" w:rsidR="00A0070A" w:rsidP="00477A55" w:rsidRDefault="00A0070A" w14:paraId="5C7423AA" w14:textId="77777777">
            <w:pPr>
              <w:pStyle w:val="Footnote"/>
              <w:numPr>
                <w:ilvl w:val="0"/>
                <w:numId w:val="25"/>
              </w:numPr>
              <w:rPr>
                <w:rStyle w:val="SubtleEmphasis"/>
                <w:i w:val="0"/>
              </w:rPr>
            </w:pPr>
            <w:r w:rsidRPr="00C54015">
              <w:rPr>
                <w:rStyle w:val="SubtleEmphasis"/>
                <w:i w:val="0"/>
                <w:iCs w:val="0"/>
              </w:rPr>
              <w:t>witness an incident</w:t>
            </w:r>
          </w:p>
          <w:p w:rsidRPr="00C54015" w:rsidR="00A0070A" w:rsidP="00477A55" w:rsidRDefault="00A0070A" w14:paraId="6E891B4E" w14:textId="2E16BE4F">
            <w:pPr>
              <w:pStyle w:val="Footnote"/>
              <w:numPr>
                <w:ilvl w:val="0"/>
                <w:numId w:val="25"/>
              </w:numPr>
              <w:rPr>
                <w:rStyle w:val="SubtleEmphasis"/>
                <w:i w:val="0"/>
              </w:rPr>
            </w:pPr>
            <w:hyperlink w:history="1" r:id="rId19">
              <w:r w:rsidRPr="005448C5">
                <w:rPr>
                  <w:rStyle w:val="Hyperlink"/>
                </w:rPr>
                <w:t>receive a disclosure</w:t>
              </w:r>
            </w:hyperlink>
            <w:r w:rsidRPr="00C54015">
              <w:rPr>
                <w:rStyle w:val="SubtleEmphasis"/>
                <w:i w:val="0"/>
                <w:iCs w:val="0"/>
              </w:rPr>
              <w:t xml:space="preserve"> (including information from a third party)</w:t>
            </w:r>
          </w:p>
          <w:p w:rsidRPr="00C54015" w:rsidR="00225A50" w:rsidP="00477A55" w:rsidRDefault="00A0070A" w14:paraId="6933E2BD" w14:textId="2303C6F5">
            <w:pPr>
              <w:pStyle w:val="Footnote"/>
              <w:numPr>
                <w:ilvl w:val="0"/>
                <w:numId w:val="25"/>
              </w:numPr>
              <w:rPr>
                <w:rStyle w:val="SubtleEmphasis"/>
                <w:i w:val="0"/>
                <w:u w:val="single"/>
              </w:rPr>
            </w:pPr>
            <w:hyperlink w:history="1" r:id="rId20">
              <w:r w:rsidRPr="005503A8">
                <w:rPr>
                  <w:rStyle w:val="Hyperlink"/>
                </w:rPr>
                <w:t xml:space="preserve">observe physical or </w:t>
              </w:r>
              <w:proofErr w:type="spellStart"/>
              <w:r w:rsidRPr="005503A8">
                <w:rPr>
                  <w:rStyle w:val="Hyperlink"/>
                </w:rPr>
                <w:t>behavioural</w:t>
              </w:r>
              <w:proofErr w:type="spellEnd"/>
              <w:r w:rsidRPr="005503A8">
                <w:rPr>
                  <w:rStyle w:val="Hyperlink"/>
                </w:rPr>
                <w:t xml:space="preserve"> signs</w:t>
              </w:r>
            </w:hyperlink>
          </w:p>
          <w:p w:rsidRPr="0087459F" w:rsidR="00A0070A" w:rsidP="00477A55" w:rsidRDefault="00A0070A" w14:paraId="567FB2D8" w14:textId="3200F140">
            <w:pPr>
              <w:pStyle w:val="Footnote"/>
              <w:numPr>
                <w:ilvl w:val="0"/>
                <w:numId w:val="25"/>
              </w:numPr>
            </w:pPr>
            <w:r w:rsidRPr="00C54015">
              <w:rPr>
                <w:rStyle w:val="SubtleEmphasis"/>
                <w:i w:val="0"/>
                <w:iCs w:val="0"/>
              </w:rPr>
              <w:t>see something worrying or problematic online and/or on a student’s device.</w:t>
            </w:r>
          </w:p>
        </w:tc>
      </w:tr>
      <w:tr w:rsidRPr="000A10E6" w:rsidR="00132EBD" w:rsidTr="00F31967" w14:paraId="3779B3D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89622D" w:rsidR="00482934" w:rsidP="00074550" w:rsidRDefault="7FEEE588" w14:paraId="251BD2FB" w14:textId="29815BA1">
            <w:pPr>
              <w:pStyle w:val="TableHead"/>
              <w:rPr>
                <w:rFonts w:ascii="Aptos Narrow" w:hAnsi="Aptos Narrow"/>
                <w:lang w:val="en-US"/>
              </w:rPr>
            </w:pPr>
            <w:r w:rsidRPr="6A2E1965">
              <w:t>What has</w:t>
            </w:r>
            <w:r w:rsidRPr="6A2E1965" w:rsidR="02607C43">
              <w:t xml:space="preserve"> led you to </w:t>
            </w:r>
            <w:r w:rsidRPr="6A2E1965">
              <w:t>have a concern or belief that</w:t>
            </w:r>
            <w:r w:rsidRPr="6A2E1965" w:rsidR="49F66C13">
              <w:t xml:space="preserve"> </w:t>
            </w:r>
            <w:r w:rsidRPr="6A2E1965">
              <w:t>a</w:t>
            </w:r>
            <w:r w:rsidRPr="6A2E1965" w:rsidR="49F66C13">
              <w:t xml:space="preserve"> student</w:t>
            </w:r>
            <w:r w:rsidRPr="6A2E1965">
              <w:t xml:space="preserve"> has been, or</w:t>
            </w:r>
            <w:r w:rsidRPr="6A2E1965" w:rsidR="5FCD6024">
              <w:t xml:space="preserve"> is</w:t>
            </w:r>
            <w:r w:rsidR="00D47D50">
              <w:t xml:space="preserve"> a</w:t>
            </w:r>
            <w:r w:rsidRPr="6A2E1965">
              <w:t xml:space="preserve">t risk of being abused </w:t>
            </w:r>
            <w:r w:rsidRPr="00F318DB">
              <w:t xml:space="preserve">by </w:t>
            </w:r>
            <w:r w:rsidRPr="00F318DB" w:rsidR="00095276">
              <w:t>another student</w:t>
            </w:r>
          </w:p>
        </w:tc>
      </w:tr>
      <w:tr w:rsidRPr="000A10E6" w:rsidR="001F1A5C" w:rsidTr="00F31967" w14:paraId="25D58D08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E66875" w:rsidR="00C43349" w:rsidP="00AF4831" w:rsidRDefault="00643FC5" w14:paraId="3BD28E2D" w14:textId="4F4A42D4">
            <w:pPr>
              <w:rPr>
                <w:lang w:val="en-US"/>
              </w:rPr>
            </w:pPr>
            <w:r w:rsidRPr="00E66875">
              <w:rPr>
                <w:lang w:val="en-US"/>
              </w:rPr>
              <w:t xml:space="preserve">Include </w:t>
            </w:r>
            <w:proofErr w:type="gramStart"/>
            <w:r w:rsidRPr="00E66875">
              <w:rPr>
                <w:lang w:val="en-US"/>
              </w:rPr>
              <w:t>d</w:t>
            </w:r>
            <w:r w:rsidRPr="00E66875" w:rsidR="0089622D">
              <w:rPr>
                <w:lang w:val="en-US"/>
              </w:rPr>
              <w:t>etail</w:t>
            </w:r>
            <w:proofErr w:type="gramEnd"/>
            <w:r w:rsidR="00E367BC">
              <w:rPr>
                <w:lang w:val="en-US"/>
              </w:rPr>
              <w:t xml:space="preserve"> of the</w:t>
            </w:r>
            <w:r w:rsidRPr="00E66875" w:rsidR="0089622D">
              <w:rPr>
                <w:lang w:val="en-US"/>
              </w:rPr>
              <w:t xml:space="preserve"> </w:t>
            </w:r>
            <w:r w:rsidRPr="00E66875" w:rsidR="00C43349">
              <w:rPr>
                <w:lang w:val="en-US"/>
              </w:rPr>
              <w:t xml:space="preserve">incident, disclosure or concern </w:t>
            </w:r>
          </w:p>
          <w:p w:rsidRPr="00CB1E10" w:rsidR="0089622D" w:rsidP="00477A55" w:rsidRDefault="0089622D" w14:paraId="7F1F1EF1" w14:textId="41718A47">
            <w:pPr>
              <w:pStyle w:val="Footnote"/>
              <w:numPr>
                <w:ilvl w:val="0"/>
                <w:numId w:val="26"/>
              </w:numPr>
              <w:rPr>
                <w:rStyle w:val="SubtleEmphasis"/>
                <w:rFonts w:asciiTheme="minorHAnsi" w:hAnsiTheme="minorHAnsi"/>
                <w:b/>
                <w:bCs/>
                <w:i w:val="0"/>
                <w:color w:val="2C060B"/>
                <w:sz w:val="20"/>
                <w:szCs w:val="20"/>
                <w:lang w:val="en-AU"/>
              </w:rPr>
            </w:pPr>
            <w:r w:rsidRPr="00AF4831">
              <w:rPr>
                <w:rStyle w:val="SubtleEmphasis"/>
                <w:i w:val="0"/>
                <w:iCs w:val="0"/>
                <w:color w:val="2C060B"/>
              </w:rPr>
              <w:t xml:space="preserve">Include names, times and dates </w:t>
            </w:r>
          </w:p>
          <w:p w:rsidRPr="001569A5" w:rsidR="00482934" w:rsidP="00477A55" w:rsidRDefault="00CB1E10" w14:paraId="52F4EB9D" w14:textId="49FCA1EA">
            <w:pPr>
              <w:pStyle w:val="Footnote"/>
              <w:numPr>
                <w:ilvl w:val="0"/>
                <w:numId w:val="26"/>
              </w:numPr>
              <w:rPr>
                <w:rFonts w:asciiTheme="minorHAnsi" w:hAnsiTheme="minorHAnsi"/>
                <w:b/>
                <w:bCs/>
                <w:iCs/>
                <w:sz w:val="20"/>
                <w:szCs w:val="20"/>
                <w:lang w:val="en-AU"/>
              </w:rPr>
            </w:pPr>
            <w:r>
              <w:rPr>
                <w:rStyle w:val="SubtleEmphasis"/>
                <w:i w:val="0"/>
                <w:iCs w:val="0"/>
                <w:color w:val="2C060B"/>
              </w:rPr>
              <w:t>Document the st</w:t>
            </w:r>
            <w:r w:rsidR="001569A5">
              <w:rPr>
                <w:rStyle w:val="SubtleEmphasis"/>
                <w:i w:val="0"/>
                <w:iCs w:val="0"/>
                <w:color w:val="2C060B"/>
              </w:rPr>
              <w:t>udent/s exact words as far as possible</w:t>
            </w:r>
          </w:p>
        </w:tc>
        <w:tc>
          <w:tcPr>
            <w:tcW w:w="7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89622D" w:rsidR="00482934" w:rsidP="008A7D73" w:rsidRDefault="00482934" w14:paraId="18FFBBD5" w14:textId="5617D3E2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Pr="000A10E6" w:rsidR="001F1A5C" w:rsidTr="00F31967" w14:paraId="5AE1A1B5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E66875" w:rsidR="00880ED1" w:rsidP="00AF4831" w:rsidRDefault="00880ED1" w14:paraId="38746E51" w14:textId="67BADBBC">
            <w:pPr>
              <w:rPr>
                <w:lang w:val="en-US"/>
              </w:rPr>
            </w:pPr>
            <w:r w:rsidRPr="00E66875">
              <w:rPr>
                <w:lang w:val="en-US"/>
              </w:rPr>
              <w:t xml:space="preserve">Physical </w:t>
            </w:r>
            <w:r w:rsidR="003D6A69">
              <w:rPr>
                <w:lang w:val="en-US"/>
              </w:rPr>
              <w:t>i</w:t>
            </w:r>
            <w:r w:rsidRPr="00E66875">
              <w:rPr>
                <w:lang w:val="en-US"/>
              </w:rPr>
              <w:t>ndicators</w:t>
            </w:r>
          </w:p>
          <w:p w:rsidRPr="00AF4831" w:rsidR="00A0070A" w:rsidP="00477A55" w:rsidRDefault="00A0070A" w14:paraId="72E8848B" w14:textId="1482B72F">
            <w:pPr>
              <w:pStyle w:val="Footnote"/>
              <w:rPr>
                <w:rStyle w:val="SubtleEmphasis"/>
                <w:i w:val="0"/>
                <w:iCs w:val="0"/>
                <w:color w:val="2C060B"/>
              </w:rPr>
            </w:pPr>
            <w:r w:rsidRPr="00AF4831">
              <w:rPr>
                <w:rStyle w:val="SubtleEmphasis"/>
                <w:i w:val="0"/>
                <w:iCs w:val="0"/>
                <w:color w:val="2C060B"/>
              </w:rPr>
              <w:t xml:space="preserve">See </w:t>
            </w:r>
            <w:hyperlink w:history="1" r:id="rId21">
              <w:r w:rsidR="00273DE4">
                <w:rPr>
                  <w:rStyle w:val="Hyperlink"/>
                </w:rPr>
                <w:t>t</w:t>
              </w:r>
              <w:r w:rsidRPr="005503A8">
                <w:rPr>
                  <w:rStyle w:val="Hyperlink"/>
                </w:rPr>
                <w:t>ypes of abuse and what to look for</w:t>
              </w:r>
            </w:hyperlink>
          </w:p>
        </w:tc>
        <w:tc>
          <w:tcPr>
            <w:tcW w:w="7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89622D" w:rsidR="00880ED1" w:rsidP="008A7D73" w:rsidRDefault="00357BB3" w14:paraId="5D31CF11" w14:textId="53C5EF50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Pr="000A10E6" w:rsidR="001F1A5C" w:rsidTr="00F31967" w14:paraId="4927F74C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E66875" w:rsidR="00880ED1" w:rsidP="00AF4831" w:rsidRDefault="00880ED1" w14:paraId="47E0C101" w14:textId="6F8296E9">
            <w:pPr>
              <w:rPr>
                <w:lang w:val="en-US"/>
              </w:rPr>
            </w:pPr>
            <w:r w:rsidRPr="00E66875">
              <w:rPr>
                <w:lang w:val="en-US"/>
              </w:rPr>
              <w:t>Behavioural Indicators</w:t>
            </w:r>
          </w:p>
          <w:p w:rsidRPr="00D33D42" w:rsidR="00A0070A" w:rsidP="00477A55" w:rsidRDefault="00A0070A" w14:paraId="1A8061DF" w14:textId="2CAE763B">
            <w:pPr>
              <w:pStyle w:val="Footnote"/>
              <w:rPr>
                <w:rStyle w:val="SubtleEmphasis"/>
                <w:i w:val="0"/>
                <w:iCs w:val="0"/>
                <w:color w:val="2C060B"/>
              </w:rPr>
            </w:pPr>
            <w:r w:rsidRPr="00D33D42">
              <w:rPr>
                <w:rStyle w:val="SubtleEmphasis"/>
                <w:i w:val="0"/>
                <w:iCs w:val="0"/>
                <w:color w:val="2C060B"/>
              </w:rPr>
              <w:t xml:space="preserve">See </w:t>
            </w:r>
            <w:hyperlink w:history="1" r:id="rId22">
              <w:r w:rsidR="00273DE4">
                <w:rPr>
                  <w:rStyle w:val="Hyperlink"/>
                </w:rPr>
                <w:t>t</w:t>
              </w:r>
              <w:r w:rsidRPr="005503A8">
                <w:rPr>
                  <w:rStyle w:val="Hyperlink"/>
                </w:rPr>
                <w:t>ypes of abuse and what to look for</w:t>
              </w:r>
            </w:hyperlink>
          </w:p>
        </w:tc>
        <w:tc>
          <w:tcPr>
            <w:tcW w:w="7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89622D" w:rsidR="00880ED1" w:rsidP="008A7D73" w:rsidRDefault="00357BB3" w14:paraId="4A375E42" w14:textId="60604846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Pr="000A10E6" w:rsidR="001F1A5C" w:rsidTr="00F31967" w14:paraId="633CC3B4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4D747B" w:rsidR="00C43349" w:rsidP="004F4BA0" w:rsidRDefault="00C43349" w14:paraId="2C37463A" w14:textId="088121B3">
            <w:pPr>
              <w:rPr>
                <w:rStyle w:val="SubtleEmphasis"/>
                <w:rFonts w:ascii="Aptos Narrow" w:hAnsi="Aptos Narrow"/>
                <w:i w:val="0"/>
                <w:iCs w:val="0"/>
              </w:rPr>
            </w:pPr>
            <w:r w:rsidRPr="00E66875">
              <w:rPr>
                <w:lang w:val="en-US"/>
              </w:rPr>
              <w:t>Were the</w:t>
            </w:r>
            <w:r w:rsidR="00490945">
              <w:rPr>
                <w:lang w:val="en-US"/>
              </w:rPr>
              <w:t>re</w:t>
            </w:r>
            <w:r w:rsidRPr="00E66875">
              <w:rPr>
                <w:lang w:val="en-US"/>
              </w:rPr>
              <w:t xml:space="preserve"> any patterns of behaviour</w:t>
            </w:r>
            <w:r w:rsidR="003A1EBE">
              <w:rPr>
                <w:lang w:val="en-US"/>
              </w:rPr>
              <w:t>/</w:t>
            </w:r>
            <w:r w:rsidRPr="00E66875">
              <w:rPr>
                <w:lang w:val="en-US"/>
              </w:rPr>
              <w:t>prior concerns before the incident, disclosure or concern</w:t>
            </w:r>
            <w:r w:rsidRPr="00E66875" w:rsidR="00C61AB1">
              <w:rPr>
                <w:lang w:val="en-US"/>
              </w:rPr>
              <w:t>?</w:t>
            </w:r>
          </w:p>
        </w:tc>
        <w:tc>
          <w:tcPr>
            <w:tcW w:w="7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89622D" w:rsidR="00C43349" w:rsidP="008A7D73" w:rsidRDefault="00C43349" w14:paraId="5F8DEFFE" w14:textId="794DC4F3">
            <w:pPr>
              <w:pStyle w:val="Tablebody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</w:tbl>
    <w:p w:rsidR="005E2DC2" w:rsidRDefault="005E2DC2" w14:paraId="2ADE39D8" w14:textId="77777777">
      <w:r>
        <w:rPr>
          <w:bCs/>
        </w:rPr>
        <w:br w:type="page"/>
      </w:r>
    </w:p>
    <w:tbl>
      <w:tblPr>
        <w:tblStyle w:val="TableGrid"/>
        <w:tblpPr w:leftFromText="180" w:rightFromText="180" w:vertAnchor="text" w:horzAnchor="margin" w:tblpY="99"/>
        <w:tblW w:w="500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410"/>
        <w:gridCol w:w="7230"/>
      </w:tblGrid>
      <w:tr w:rsidRPr="003416E6" w:rsidR="00762EFD" w:rsidTr="00762EFD" w14:paraId="6383B444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0F6BD9" w:rsidR="00762EFD" w:rsidP="001369FA" w:rsidRDefault="00762EFD" w14:paraId="69A113DB" w14:textId="23B326A4">
            <w:pPr>
              <w:pStyle w:val="Heading1"/>
              <w:spacing w:after="0"/>
            </w:pPr>
            <w:r w:rsidRPr="000F6BD9">
              <w:lastRenderedPageBreak/>
              <w:t xml:space="preserve">4 Critical Actions: </w:t>
            </w:r>
            <w:r w:rsidR="003363A8">
              <w:rPr>
                <w:b/>
                <w:bCs w:val="0"/>
              </w:rPr>
              <w:t>r</w:t>
            </w:r>
            <w:r w:rsidRPr="000F6BD9">
              <w:rPr>
                <w:b/>
                <w:bCs w:val="0"/>
              </w:rPr>
              <w:t xml:space="preserve">eport </w:t>
            </w:r>
            <w:r w:rsidRPr="000F6BD9">
              <w:t>child abuse</w:t>
            </w:r>
          </w:p>
        </w:tc>
      </w:tr>
      <w:tr w:rsidRPr="000A10E6" w:rsidR="00762EFD" w:rsidTr="00762EFD" w14:paraId="0B173BD7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:rsidRPr="003E06E7" w:rsidR="00762EFD" w:rsidP="00477A55" w:rsidRDefault="00762EFD" w14:paraId="4EA78146" w14:textId="71F4D5BA">
            <w:pPr>
              <w:pStyle w:val="Footnote"/>
            </w:pPr>
            <w:r w:rsidRPr="002412A0">
              <w:t>See</w:t>
            </w:r>
            <w:r>
              <w:t xml:space="preserve"> </w:t>
            </w:r>
            <w:hyperlink w:history="1" r:id="rId23">
              <w:r w:rsidR="00273DE4">
                <w:rPr>
                  <w:rStyle w:val="Hyperlink"/>
                  <w:sz w:val="20"/>
                </w:rPr>
                <w:t>r</w:t>
              </w:r>
              <w:r w:rsidRPr="00F30CE5">
                <w:rPr>
                  <w:rStyle w:val="Hyperlink"/>
                  <w:sz w:val="20"/>
                </w:rPr>
                <w:t>eport abuse to authorities</w:t>
              </w:r>
            </w:hyperlink>
            <w:r w:rsidRPr="003455BA">
              <w:t>.</w:t>
            </w:r>
            <w:r>
              <w:t xml:space="preserve"> </w:t>
            </w:r>
            <w:r w:rsidRPr="002412A0">
              <w:t>Use this section to document the child abuse you have reported.</w:t>
            </w:r>
          </w:p>
        </w:tc>
      </w:tr>
      <w:tr w:rsidRPr="000A10E6" w:rsidR="00762EFD" w:rsidTr="00762EFD" w14:paraId="06E64F03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89622D" w:rsidR="00762EFD" w:rsidP="00762EFD" w:rsidRDefault="00762EFD" w14:paraId="155F5FAE" w14:textId="77777777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Reporting to authorities</w:t>
            </w:r>
          </w:p>
        </w:tc>
      </w:tr>
      <w:tr w:rsidRPr="000A10E6" w:rsidR="009B031D" w:rsidTr="009A6A6A" w14:paraId="1F608567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0F6BD9" w:rsidR="00762EFD" w:rsidP="008A7D73" w:rsidRDefault="00762EFD" w14:paraId="4C71CD6D" w14:textId="77777777">
            <w:pPr>
              <w:pStyle w:val="Tablebody"/>
              <w:spacing w:before="120" w:after="120"/>
            </w:pPr>
            <w:r w:rsidRPr="000F6BD9">
              <w:t>Who have you reported the allegations to?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="00762EFD" w:rsidP="008A7D73" w:rsidRDefault="00000000" w14:paraId="44E2B64C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23963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6BD9" w:rsidR="00762EF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F6BD9" w:rsidR="00762EFD">
              <w:t xml:space="preserve"> Victoria Police</w:t>
            </w:r>
          </w:p>
          <w:p w:rsidRPr="000F6BD9" w:rsidR="00913D3E" w:rsidP="00633A0D" w:rsidRDefault="00000000" w14:paraId="23434510" w14:textId="09975ECF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32189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6BD9" w:rsidR="00913D3E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F6BD9" w:rsidR="00913D3E">
              <w:t xml:space="preserve"> </w:t>
            </w:r>
            <w:proofErr w:type="spellStart"/>
            <w:r w:rsidR="00913D3E">
              <w:t>eSafety</w:t>
            </w:r>
            <w:proofErr w:type="spellEnd"/>
            <w:r w:rsidR="00913D3E">
              <w:t xml:space="preserve"> Commissioner</w:t>
            </w:r>
          </w:p>
          <w:p w:rsidRPr="000F6BD9" w:rsidR="00762EFD" w:rsidP="008A7D73" w:rsidRDefault="00000000" w14:paraId="4E980295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69505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6BD9" w:rsidR="00762EF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F6BD9" w:rsidR="00762EFD">
              <w:t xml:space="preserve"> Other</w:t>
            </w:r>
            <w:r w:rsidR="00762EFD">
              <w:t xml:space="preserve"> </w:t>
            </w:r>
            <w:r w:rsidRPr="000F6BD9" w:rsidR="00762EFD">
              <w:t>(Specify)_________________________________________________</w:t>
            </w:r>
          </w:p>
          <w:p w:rsidRPr="000F6BD9" w:rsidR="00762EFD" w:rsidP="008A7D73" w:rsidRDefault="00000000" w14:paraId="38A7FB4D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91455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6BD9" w:rsidR="00762EFD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0F6BD9" w:rsidR="00762EFD">
              <w:t xml:space="preserve"> Decision not to report (provide reasons below)</w:t>
            </w:r>
          </w:p>
        </w:tc>
      </w:tr>
      <w:tr w:rsidRPr="000A10E6" w:rsidR="00762EFD" w:rsidTr="00762EFD" w14:paraId="42FF57C2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0C4A30" w:rsidR="00762EFD" w:rsidP="00762EFD" w:rsidRDefault="00762EFD" w14:paraId="54EA7E62" w14:textId="77777777">
            <w:pPr>
              <w:pStyle w:val="TableHead"/>
            </w:pPr>
            <w:r w:rsidRPr="000C4A30">
              <w:t>Details of the report to authorities</w:t>
            </w:r>
          </w:p>
        </w:tc>
      </w:tr>
      <w:tr w:rsidRPr="000A10E6" w:rsidR="009B031D" w:rsidTr="009A6A6A" w14:paraId="4F73D750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0F6BD9" w:rsidR="00762EFD" w:rsidDel="004D00E0" w:rsidP="008A7D73" w:rsidRDefault="00762EFD" w14:paraId="58D6855E" w14:textId="77777777">
            <w:pPr>
              <w:pStyle w:val="Tablebody"/>
              <w:spacing w:before="120" w:after="120"/>
            </w:pPr>
            <w:r w:rsidRPr="000F6BD9">
              <w:t>Date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F6BD9" w:rsidR="00762EFD" w:rsidP="008A7D73" w:rsidRDefault="00762EFD" w14:paraId="38C74376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Pr="000A10E6" w:rsidR="009B031D" w:rsidTr="009A6A6A" w14:paraId="5701EB6D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0F6BD9" w:rsidR="00762EFD" w:rsidDel="004D00E0" w:rsidP="008A7D73" w:rsidRDefault="00762EFD" w14:paraId="2A1802E9" w14:textId="77777777">
            <w:pPr>
              <w:pStyle w:val="Tablebody"/>
              <w:spacing w:before="120" w:after="120"/>
            </w:pPr>
            <w:r w:rsidRPr="000F6BD9">
              <w:t>Time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F6BD9" w:rsidR="00762EFD" w:rsidP="008A7D73" w:rsidRDefault="00762EFD" w14:paraId="76347F3B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Pr="000A10E6" w:rsidR="009B031D" w:rsidTr="009A6A6A" w14:paraId="2FDBDFC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0F6BD9" w:rsidR="00762EFD" w:rsidP="008A7D73" w:rsidRDefault="00762EFD" w14:paraId="7FB18B23" w14:textId="77777777">
            <w:pPr>
              <w:pStyle w:val="Tablebody"/>
              <w:spacing w:before="120" w:after="120"/>
            </w:pPr>
            <w:r w:rsidRPr="000F6BD9">
              <w:t>Report to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F6BD9" w:rsidR="00762EFD" w:rsidP="008A7D73" w:rsidRDefault="00762EFD" w14:paraId="5933B60C" w14:textId="7777777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Pr="000A10E6" w:rsidR="009B031D" w:rsidTr="009A6A6A" w14:paraId="0DC59921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0F6BD9" w:rsidR="00762EFD" w:rsidP="008A7D73" w:rsidRDefault="00762EFD" w14:paraId="21247A9C" w14:textId="77777777">
            <w:pPr>
              <w:pStyle w:val="Tablebody"/>
              <w:spacing w:before="120" w:after="120"/>
            </w:pPr>
            <w:r w:rsidRPr="000F6BD9">
              <w:t>Outcome of the report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F6BD9" w:rsidR="00762EFD" w:rsidP="008A7D73" w:rsidRDefault="00762EFD" w14:paraId="4E7C3337" w14:textId="2B49FFA2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Pr="0089622D" w:rsidR="00762EFD" w:rsidTr="00887F00" w14:paraId="6805DA10" w14:textId="32D3B77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89622D" w:rsidR="00762EFD" w:rsidP="00762EFD" w:rsidRDefault="00762EFD" w14:paraId="709039C9" w14:textId="6274B86A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Details of the report to authorities</w:t>
            </w:r>
          </w:p>
        </w:tc>
      </w:tr>
      <w:tr w:rsidR="009B031D" w:rsidTr="009A6A6A" w14:paraId="7298C26B" w14:textId="69A55951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0F6BD9" w:rsidR="00762EFD" w:rsidP="008A7D73" w:rsidRDefault="00762EFD" w14:paraId="438B965E" w14:textId="64E0BA79">
            <w:pPr>
              <w:pStyle w:val="Tablebody"/>
              <w:spacing w:before="120" w:after="120"/>
            </w:pPr>
            <w:r w:rsidRPr="000F6BD9">
              <w:t>Date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F6BD9" w:rsidR="00762EFD" w:rsidP="008A7D73" w:rsidRDefault="00762EFD" w14:paraId="5D1465F8" w14:textId="1D15D552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="009B031D" w:rsidTr="009A6A6A" w14:paraId="072EA083" w14:textId="173EBB4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0F6BD9" w:rsidR="00762EFD" w:rsidP="008A7D73" w:rsidRDefault="00762EFD" w14:paraId="69676F37" w14:textId="19D8777C">
            <w:pPr>
              <w:pStyle w:val="Tablebody"/>
              <w:spacing w:before="120" w:after="120"/>
            </w:pPr>
            <w:r w:rsidRPr="000F6BD9">
              <w:t>Time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F6BD9" w:rsidR="00762EFD" w:rsidP="008A7D73" w:rsidRDefault="00762EFD" w14:paraId="402283FF" w14:textId="2DF7D1F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="009B031D" w:rsidTr="009A6A6A" w14:paraId="7BC2AE1F" w14:textId="69CECD3C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0F6BD9" w:rsidR="00762EFD" w:rsidP="008A7D73" w:rsidRDefault="00762EFD" w14:paraId="22D07106" w14:textId="0E8101D1">
            <w:pPr>
              <w:pStyle w:val="Tablebody"/>
              <w:spacing w:before="120" w:after="120"/>
            </w:pPr>
            <w:r w:rsidRPr="000F6BD9">
              <w:t>Report to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F6BD9" w:rsidR="00762EFD" w:rsidP="008A7D73" w:rsidRDefault="00762EFD" w14:paraId="318CA5D5" w14:textId="55F9C386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="009B031D" w:rsidTr="009A6A6A" w14:paraId="35507238" w14:textId="115EB384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0F6BD9" w:rsidR="00762EFD" w:rsidP="008A7D73" w:rsidRDefault="00762EFD" w14:paraId="769EE1FB" w14:textId="66906E09">
            <w:pPr>
              <w:pStyle w:val="Tablebody"/>
              <w:spacing w:before="120" w:after="120"/>
            </w:pPr>
            <w:r w:rsidRPr="000F6BD9">
              <w:t>Outcome of the report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F6BD9" w:rsidR="00762EFD" w:rsidP="008A7D73" w:rsidRDefault="00762EFD" w14:paraId="4B52749C" w14:textId="3F3A385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Pr="000A10E6" w:rsidR="00762EFD" w:rsidTr="00762EFD" w14:paraId="64C941F9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89622D" w:rsidR="00762EFD" w:rsidP="00762EFD" w:rsidRDefault="00762EFD" w14:paraId="6A3A973F" w14:textId="77777777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 xml:space="preserve">If you have decided </w:t>
            </w:r>
            <w:r w:rsidRPr="00146967">
              <w:rPr>
                <w:u w:val="single"/>
                <w:lang w:val="en-US"/>
              </w:rPr>
              <w:t>not</w:t>
            </w:r>
            <w:r>
              <w:rPr>
                <w:lang w:val="en-US"/>
              </w:rPr>
              <w:t xml:space="preserve"> to report</w:t>
            </w:r>
          </w:p>
        </w:tc>
      </w:tr>
      <w:tr w:rsidRPr="000A10E6" w:rsidR="009B031D" w:rsidTr="009A6A6A" w14:paraId="604D01ED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A86C9B" w:rsidR="00762EFD" w:rsidDel="004D00E0" w:rsidP="008A7D73" w:rsidRDefault="00762EFD" w14:paraId="17F4D17D" w14:textId="77777777">
            <w:pPr>
              <w:pStyle w:val="Tablebody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Detail why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762EFD" w:rsidP="008A7D73" w:rsidRDefault="00762EFD" w14:paraId="1DD71BAA" w14:textId="093BC98D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Pr="000A10E6" w:rsidR="009B031D" w:rsidTr="009A6A6A" w14:paraId="39016571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4D00E0" w:rsidR="00762EFD" w:rsidP="008A7D73" w:rsidRDefault="00762EFD" w14:paraId="054FD1A5" w14:textId="77777777">
            <w:pPr>
              <w:pStyle w:val="Tablebody"/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Any</w:t>
            </w:r>
            <w:r w:rsidRPr="004D00E0">
              <w:rPr>
                <w:lang w:val="en-US"/>
              </w:rPr>
              <w:t xml:space="preserve"> follow-up actions 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762EFD" w:rsidP="008A7D73" w:rsidRDefault="00762EFD" w14:paraId="75EA4FB9" w14:textId="33D32E67">
            <w:pPr>
              <w:pStyle w:val="Tablebody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</w:tbl>
    <w:p w:rsidR="00887F00" w:rsidP="00074550" w:rsidRDefault="00887F00" w14:paraId="1EB85FAD" w14:textId="77777777">
      <w:pPr>
        <w:pStyle w:val="TableHead"/>
        <w:rPr>
          <w:lang w:val="en-US"/>
        </w:rPr>
        <w:sectPr w:rsidR="00887F00" w:rsidSect="007471DE">
          <w:type w:val="continuous"/>
          <w:pgSz w:w="11906" w:h="16838" w:orient="portrait"/>
          <w:pgMar w:top="2127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500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280"/>
        <w:gridCol w:w="3390"/>
        <w:gridCol w:w="3970"/>
      </w:tblGrid>
      <w:tr w:rsidRPr="0089622D" w:rsidR="001F1A5C" w:rsidTr="00B800E4" w14:paraId="2E6864A9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89622D" w:rsidR="00357BB3" w:rsidP="008A7D73" w:rsidRDefault="00357BB3" w14:paraId="2633DB14" w14:textId="4CD5D9C6">
            <w:pPr>
              <w:pStyle w:val="TableHead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Reporting </w:t>
            </w:r>
            <w:proofErr w:type="gramStart"/>
            <w:r>
              <w:rPr>
                <w:lang w:val="en-US"/>
              </w:rPr>
              <w:t>to</w:t>
            </w:r>
            <w:proofErr w:type="gramEnd"/>
            <w:r>
              <w:rPr>
                <w:lang w:val="en-US"/>
              </w:rPr>
              <w:t xml:space="preserve"> school leadership</w:t>
            </w:r>
          </w:p>
        </w:tc>
      </w:tr>
      <w:tr w:rsidRPr="000A10E6" w:rsidR="00A00DB3" w:rsidTr="008A7D73" w14:paraId="4A16F2E0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0A10E6" w:rsidR="00357BB3" w:rsidP="00477A55" w:rsidRDefault="00357BB3" w14:paraId="75EA6B6D" w14:textId="47A7E914">
            <w:pPr>
              <w:pStyle w:val="Footnote"/>
            </w:pPr>
            <w:r w:rsidRPr="008A7D73">
              <w:t>Who have you reported to?</w:t>
            </w:r>
            <w:r w:rsidR="00D65A01">
              <w:t xml:space="preserve"> </w:t>
            </w:r>
            <w:r w:rsidRPr="001F1981" w:rsidR="003455BA">
              <w:t>N</w:t>
            </w:r>
            <w:r w:rsidRPr="001F1981" w:rsidR="00D65A01">
              <w:t>ame/position</w:t>
            </w:r>
          </w:p>
        </w:tc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hideMark/>
          </w:tcPr>
          <w:p w:rsidRPr="000A10E6" w:rsidR="00357BB3" w:rsidP="008A7D73" w:rsidRDefault="00357BB3" w14:paraId="3D28321A" w14:textId="7AA2F989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="0082101D" w:rsidTr="008A7D73" w14:paraId="0833EC0F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0A10E6" w:rsidR="00357BB3" w:rsidP="008A7D73" w:rsidRDefault="00357BB3" w14:paraId="6D7056A3" w14:textId="68A180FB">
            <w:pPr>
              <w:pStyle w:val="Tablebody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357BB3" w:rsidP="008A7D73" w:rsidRDefault="00357BB3" w14:paraId="09B88E33" w14:textId="594C0331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="0082101D" w:rsidTr="008A7D73" w14:paraId="72348458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0A10E6" w:rsidR="00357BB3" w:rsidP="008A7D73" w:rsidRDefault="00357BB3" w14:paraId="4AF3B166" w14:textId="16DE18E5">
            <w:pPr>
              <w:pStyle w:val="Tablebody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Time</w:t>
            </w:r>
          </w:p>
        </w:tc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357BB3" w:rsidP="008A7D73" w:rsidRDefault="00357BB3" w14:paraId="01E96781" w14:textId="5423438B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="0082101D" w:rsidTr="008A7D73" w14:paraId="4724A51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0A10E6" w:rsidR="00357BB3" w:rsidP="008A7D73" w:rsidRDefault="001D7268" w14:paraId="54FE6EEB" w14:textId="3A0D9C24">
            <w:pPr>
              <w:pStyle w:val="Tablebody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Discussion outcomes</w:t>
            </w:r>
          </w:p>
        </w:tc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357BB3" w:rsidP="008A7D73" w:rsidRDefault="00357BB3" w14:paraId="3FF2228F" w14:textId="0DD18914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Pr="0089622D" w:rsidR="001F1A5C" w:rsidTr="00B800E4" w14:paraId="50FFA387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0139E1" w:rsidR="00FB2B5E" w:rsidP="00FB2B5E" w:rsidRDefault="00FB2B5E" w14:paraId="119104BC" w14:textId="77777777">
            <w:pPr>
              <w:pStyle w:val="TableHead"/>
              <w:spacing w:before="0" w:after="0"/>
              <w:rPr>
                <w:lang w:val="en-US"/>
              </w:rPr>
            </w:pPr>
            <w:r w:rsidRPr="000139E1">
              <w:rPr>
                <w:lang w:val="en-US"/>
              </w:rPr>
              <w:t>Your school’s relevant governing body</w:t>
            </w:r>
          </w:p>
          <w:p w:rsidRPr="00570EEC" w:rsidR="00357BB3" w:rsidP="00FB2B5E" w:rsidRDefault="00FB2B5E" w14:paraId="033630ED" w14:textId="2309D9AC">
            <w:pPr>
              <w:pStyle w:val="TableHead"/>
              <w:spacing w:before="0" w:after="0"/>
              <w:rPr>
                <w:lang w:val="en-US"/>
              </w:rPr>
            </w:pPr>
            <w:r w:rsidRPr="000139E1">
              <w:rPr>
                <w:rFonts w:ascii="Arial" w:hAnsi="Arial"/>
                <w:b w:val="0"/>
                <w:bCs w:val="0"/>
                <w:color w:val="2C060B"/>
                <w:sz w:val="18"/>
                <w:szCs w:val="18"/>
                <w:lang w:val="en-AU"/>
              </w:rPr>
              <w:t>Contact your principal advisory service or governing body. T</w:t>
            </w:r>
            <w:r w:rsidRPr="000139E1">
              <w:rPr>
                <w:rFonts w:ascii="Arial" w:hAnsi="Arial"/>
                <w:b w:val="0"/>
                <w:bCs w:val="0"/>
                <w:color w:val="2C060B"/>
                <w:sz w:val="18"/>
                <w:szCs w:val="18"/>
                <w:lang w:val="en-US"/>
              </w:rPr>
              <w:t xml:space="preserve">hey will advise you of the next actions consistent with your school’s reporting policy. </w:t>
            </w:r>
            <w:r w:rsidRPr="000139E1">
              <w:rPr>
                <w:rFonts w:ascii="Arial" w:hAnsi="Arial"/>
                <w:b w:val="0"/>
                <w:bCs w:val="0"/>
                <w:color w:val="2C060B"/>
                <w:sz w:val="18"/>
                <w:szCs w:val="18"/>
                <w:lang w:val="en-AU"/>
              </w:rPr>
              <w:t xml:space="preserve">A list of school governing bodies can be found </w:t>
            </w:r>
            <w:hyperlink w:history="1" r:id="rId24">
              <w:r w:rsidRPr="00BE11AB">
                <w:rPr>
                  <w:rStyle w:val="Hyperlink"/>
                  <w:rFonts w:ascii="Arial" w:hAnsi="Arial"/>
                  <w:b w:val="0"/>
                  <w:bCs w:val="0"/>
                  <w:sz w:val="18"/>
                  <w:szCs w:val="18"/>
                  <w:lang w:val="en-AU"/>
                </w:rPr>
                <w:t>here</w:t>
              </w:r>
            </w:hyperlink>
            <w:r w:rsidRPr="000139E1">
              <w:rPr>
                <w:rFonts w:ascii="Arial" w:hAnsi="Arial"/>
                <w:b w:val="0"/>
                <w:bCs w:val="0"/>
                <w:color w:val="2C060B"/>
                <w:sz w:val="18"/>
                <w:szCs w:val="18"/>
                <w:lang w:val="en-AU"/>
              </w:rPr>
              <w:t>.</w:t>
            </w:r>
          </w:p>
        </w:tc>
      </w:tr>
      <w:tr w:rsidR="004528C8" w:rsidTr="008A7D73" w14:paraId="011D0419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4528C8" w:rsidP="004528C8" w:rsidRDefault="004528C8" w14:paraId="7BAD9B0A" w14:textId="079DBC70">
            <w:pPr>
              <w:pStyle w:val="Tablebody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Date</w:t>
            </w:r>
          </w:p>
        </w:tc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570EEC" w:rsidR="004528C8" w:rsidP="004528C8" w:rsidRDefault="004528C8" w14:paraId="4E21C8B1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="004528C8" w:rsidTr="008A7D73" w14:paraId="4F3B6E59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4528C8" w:rsidP="004528C8" w:rsidRDefault="004528C8" w14:paraId="10D42423" w14:textId="4952B8BA">
            <w:pPr>
              <w:pStyle w:val="Tablebody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Time</w:t>
            </w:r>
          </w:p>
        </w:tc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570EEC" w:rsidR="004528C8" w:rsidP="004528C8" w:rsidRDefault="004528C8" w14:paraId="357B1E05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="004528C8" w:rsidTr="008A7D73" w14:paraId="1F446E49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570EEC" w:rsidR="004528C8" w:rsidP="004528C8" w:rsidRDefault="004528C8" w14:paraId="5D82F153" w14:textId="7247825F">
            <w:pPr>
              <w:pStyle w:val="Tablebody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Discussion outcomes</w:t>
            </w:r>
          </w:p>
        </w:tc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570EEC" w:rsidR="004528C8" w:rsidP="004528C8" w:rsidRDefault="004528C8" w14:paraId="0370F3C5" w14:textId="270A0BDF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Pr="00357BB3" w:rsidR="004528C8" w:rsidTr="00BD3C9F" w14:paraId="6CA3A780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0F6BD9" w:rsidR="004528C8" w:rsidP="004528C8" w:rsidRDefault="004528C8" w14:paraId="18CB5842" w14:textId="77777777">
            <w:pPr>
              <w:pStyle w:val="TableHead"/>
              <w:spacing w:before="0" w:after="0"/>
            </w:pPr>
            <w:r w:rsidRPr="000F6BD9">
              <w:t>Engage the student and their parents or carers</w:t>
            </w:r>
          </w:p>
          <w:p w:rsidR="004528C8" w:rsidP="00477A55" w:rsidRDefault="004528C8" w14:paraId="7F7A638A" w14:textId="15E04C7F">
            <w:pPr>
              <w:pStyle w:val="Footnote"/>
            </w:pPr>
            <w:r w:rsidRPr="00074550">
              <w:t xml:space="preserve">If Victoria Police are involved, seek </w:t>
            </w:r>
            <w:proofErr w:type="gramStart"/>
            <w:r w:rsidRPr="00074550">
              <w:t>their clearance</w:t>
            </w:r>
            <w:proofErr w:type="gramEnd"/>
            <w:r w:rsidRPr="00074550">
              <w:t xml:space="preserve"> on what can be shared before contacting parents or carers. Contact parents or carers as soon as possible, preferably on the same day.</w:t>
            </w:r>
          </w:p>
          <w:p w:rsidRPr="00C657A2" w:rsidR="004528C8" w:rsidP="00C657A2" w:rsidRDefault="004528C8" w14:paraId="00DB0035" w14:textId="105DB040">
            <w:pPr>
              <w:rPr>
                <w:sz w:val="18"/>
                <w:szCs w:val="18"/>
              </w:rPr>
            </w:pPr>
            <w:r w:rsidRPr="00C657A2">
              <w:rPr>
                <w:color w:val="auto"/>
                <w:sz w:val="18"/>
                <w:szCs w:val="18"/>
              </w:rPr>
              <w:t xml:space="preserve">Harmful sexual behaviour – where Victoria Police are not involved and you need help engaging with parents and carers you can contact your </w:t>
            </w:r>
            <w:hyperlink w:history="1" w:anchor="gsc.tab=0" r:id="rId25">
              <w:r w:rsidRPr="00C657A2">
                <w:rPr>
                  <w:rStyle w:val="Hyperlink"/>
                  <w:color w:val="auto"/>
                  <w:sz w:val="18"/>
                  <w:szCs w:val="18"/>
                </w:rPr>
                <w:t>local sexual assault service</w:t>
              </w:r>
            </w:hyperlink>
            <w:r w:rsidRPr="00C657A2">
              <w:rPr>
                <w:color w:val="auto"/>
                <w:sz w:val="18"/>
                <w:szCs w:val="18"/>
              </w:rPr>
              <w:t xml:space="preserve"> for support and advice. </w:t>
            </w:r>
          </w:p>
        </w:tc>
      </w:tr>
      <w:tr w:rsidR="004528C8" w:rsidTr="00B800E4" w14:paraId="5FF64612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357BB3" w:rsidR="004528C8" w:rsidP="004528C8" w:rsidRDefault="004528C8" w14:paraId="5D5DC6D2" w14:textId="0FEC67FA">
            <w:pPr>
              <w:pStyle w:val="Tablebody"/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>Have you sought advice from Victoria Police</w:t>
            </w:r>
            <w:r>
              <w:rPr>
                <w:lang w:val="en-US"/>
              </w:rPr>
              <w:t xml:space="preserve"> or </w:t>
            </w:r>
            <w:r w:rsidRPr="00C932A1">
              <w:rPr>
                <w:lang w:val="en-US"/>
              </w:rPr>
              <w:t>your local sexual assault service</w:t>
            </w:r>
            <w:r w:rsidRPr="00A86C9B">
              <w:rPr>
                <w:lang w:val="en-US"/>
              </w:rPr>
              <w:t>?</w:t>
            </w:r>
          </w:p>
        </w:tc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A86C9B" w:rsidR="004528C8" w:rsidP="004528C8" w:rsidRDefault="00000000" w14:paraId="71A14C44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159667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6C9B" w:rsidR="004528C8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A86C9B" w:rsidR="004528C8">
              <w:rPr>
                <w:lang w:val="en-US"/>
              </w:rPr>
              <w:t xml:space="preserve"> Yes</w:t>
            </w:r>
          </w:p>
          <w:p w:rsidRPr="00A86C9B" w:rsidR="004528C8" w:rsidP="004528C8" w:rsidRDefault="00000000" w14:paraId="53F7AEB5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-2919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6C9B" w:rsidR="004528C8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A86C9B" w:rsidR="004528C8">
              <w:rPr>
                <w:lang w:val="en-US"/>
              </w:rPr>
              <w:t xml:space="preserve"> No</w:t>
            </w:r>
          </w:p>
        </w:tc>
      </w:tr>
      <w:tr w:rsidR="004528C8" w:rsidTr="00B800E4" w14:paraId="42E0E66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357BB3" w:rsidR="004528C8" w:rsidP="004528C8" w:rsidRDefault="004528C8" w14:paraId="05EB0519" w14:textId="046E91D9">
            <w:pPr>
              <w:pStyle w:val="Tablebody"/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 xml:space="preserve">Is it appropriate to contact </w:t>
            </w:r>
            <w:r>
              <w:rPr>
                <w:lang w:val="en-US"/>
              </w:rPr>
              <w:t xml:space="preserve">the </w:t>
            </w:r>
            <w:r w:rsidRPr="00C932A1">
              <w:rPr>
                <w:lang w:val="en-US"/>
              </w:rPr>
              <w:t>parent/carer/s</w:t>
            </w:r>
            <w:r w:rsidRPr="00A86C9B">
              <w:rPr>
                <w:lang w:val="en-US"/>
              </w:rPr>
              <w:t>?</w:t>
            </w:r>
          </w:p>
        </w:tc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A10E6" w:rsidR="004528C8" w:rsidP="004528C8" w:rsidRDefault="00000000" w14:paraId="14D2BAFB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-89851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10E6" w:rsidR="004528C8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0A10E6" w:rsidR="004528C8">
              <w:rPr>
                <w:lang w:val="en-US"/>
              </w:rPr>
              <w:t xml:space="preserve"> Yes</w:t>
            </w:r>
          </w:p>
          <w:p w:rsidRPr="00A86C9B" w:rsidR="004528C8" w:rsidP="004528C8" w:rsidRDefault="00000000" w14:paraId="242F3A6B" w14:textId="735BF83C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sdt>
              <w:sdtPr>
                <w:rPr>
                  <w:lang w:val="en-US"/>
                </w:rPr>
                <w:id w:val="84436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10E6" w:rsidR="004528C8">
                  <w:rPr>
                    <w:rFonts w:ascii="Segoe UI Symbol" w:hAnsi="Segoe UI Symbol" w:cs="Segoe UI Symbol"/>
                    <w:lang w:val="en-US"/>
                  </w:rPr>
                  <w:t>☐</w:t>
                </w:r>
              </w:sdtContent>
            </w:sdt>
            <w:r w:rsidRPr="000A10E6" w:rsidR="004528C8">
              <w:rPr>
                <w:lang w:val="en-US"/>
              </w:rPr>
              <w:t xml:space="preserve"> No</w:t>
            </w:r>
          </w:p>
        </w:tc>
      </w:tr>
      <w:tr w:rsidRPr="000A10E6" w:rsidR="004528C8" w:rsidTr="00B800E4" w14:paraId="69AD9A7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8A7D73" w:rsidR="004528C8" w:rsidP="004528C8" w:rsidRDefault="004528C8" w14:paraId="4766DEDC" w14:textId="20B63D7A">
            <w:pPr>
              <w:pStyle w:val="Tablebody"/>
              <w:spacing w:before="0" w:after="0"/>
              <w:rPr>
                <w:highlight w:val="yellow"/>
                <w:lang w:val="en-US"/>
              </w:rPr>
            </w:pPr>
            <w:r w:rsidRPr="00A86C9B">
              <w:rPr>
                <w:lang w:val="en-US"/>
              </w:rPr>
              <w:t>List reasons if it is not appropriate to contact</w:t>
            </w:r>
            <w:r w:rsidRPr="00540E94">
              <w:rPr>
                <w:lang w:val="en-US"/>
              </w:rPr>
              <w:t xml:space="preserve"> </w:t>
            </w:r>
            <w:r w:rsidRPr="008A7D73">
              <w:rPr>
                <w:lang w:val="en-US"/>
              </w:rPr>
              <w:t>the</w:t>
            </w:r>
            <w:r w:rsidRPr="007B377E">
              <w:rPr>
                <w:lang w:val="en-US"/>
              </w:rPr>
              <w:t xml:space="preserve"> </w:t>
            </w:r>
            <w:r w:rsidRPr="00C932A1">
              <w:rPr>
                <w:lang w:val="en-US"/>
              </w:rPr>
              <w:t>parent/carer/s.</w:t>
            </w:r>
          </w:p>
        </w:tc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8A7D73" w:rsidR="004528C8" w:rsidP="004528C8" w:rsidRDefault="004528C8" w14:paraId="50806B9F" w14:textId="01B36172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  <w:highlight w:val="yellow"/>
              </w:rPr>
            </w:pPr>
          </w:p>
        </w:tc>
      </w:tr>
      <w:tr w:rsidRPr="000A10E6" w:rsidR="004528C8" w:rsidTr="00B800E4" w14:paraId="244E77F1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F8F9"/>
          </w:tcPr>
          <w:p w:rsidRPr="008A7D73" w:rsidR="004528C8" w:rsidP="004528C8" w:rsidRDefault="004528C8" w14:paraId="42C463DB" w14:textId="27DA70EA">
            <w:pPr>
              <w:pStyle w:val="Tablebody"/>
              <w:spacing w:before="0" w:after="0"/>
              <w:rPr>
                <w:highlight w:val="yellow"/>
                <w:lang w:val="en-US"/>
              </w:rPr>
            </w:pP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E7F8F9"/>
          </w:tcPr>
          <w:p w:rsidRPr="00C932A1" w:rsidR="004528C8" w:rsidP="004528C8" w:rsidRDefault="004528C8" w14:paraId="30EDBA43" w14:textId="4A8C3792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932A1">
              <w:rPr>
                <w:b/>
                <w:lang w:val="en-AU"/>
              </w:rPr>
              <w:t xml:space="preserve">Student 1 </w:t>
            </w:r>
            <w:r w:rsidRPr="00C932A1">
              <w:rPr>
                <w:b/>
              </w:rPr>
              <w:t>– Student who experienced abuse</w:t>
            </w:r>
          </w:p>
        </w:tc>
        <w:tc>
          <w:tcPr>
            <w:tcW w:w="3970" w:type="dxa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E7F8F9"/>
          </w:tcPr>
          <w:p w:rsidRPr="00C932A1" w:rsidR="004528C8" w:rsidP="004528C8" w:rsidRDefault="004528C8" w14:paraId="0337A65F" w14:textId="2B426B6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932A1">
              <w:rPr>
                <w:b/>
                <w:lang w:val="en-AU"/>
              </w:rPr>
              <w:t xml:space="preserve">Student 2 </w:t>
            </w:r>
            <w:r w:rsidRPr="00C932A1">
              <w:rPr>
                <w:rFonts w:ascii="Arial" w:hAnsi="Arial" w:cs="Arial"/>
                <w:b/>
                <w:color w:val="1F1646"/>
                <w:lang w:val="en-US"/>
              </w:rPr>
              <w:t xml:space="preserve">– Student using violence or engaging in behaviour that causes harm  </w:t>
            </w:r>
          </w:p>
        </w:tc>
      </w:tr>
      <w:tr w:rsidRPr="000A10E6" w:rsidR="004528C8" w:rsidTr="00B800E4" w14:paraId="7026E56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4D00E0" w:rsidR="004528C8" w:rsidP="004528C8" w:rsidRDefault="004528C8" w14:paraId="4893E103" w14:textId="4E67353D">
            <w:pPr>
              <w:pStyle w:val="Tablebody"/>
              <w:spacing w:before="0" w:after="0"/>
              <w:rPr>
                <w:lang w:val="en-US"/>
              </w:rPr>
            </w:pPr>
            <w:r w:rsidRPr="00357BB3">
              <w:rPr>
                <w:lang w:val="en-US"/>
              </w:rPr>
              <w:t>Name of staff member making the call</w:t>
            </w:r>
          </w:p>
        </w:tc>
        <w:tc>
          <w:tcPr>
            <w:tcW w:w="3390" w:type="dxa"/>
            <w:tcBorders>
              <w:left w:val="single" w:color="auto" w:sz="4" w:space="0"/>
              <w:bottom w:val="single" w:color="1F1646" w:themeColor="text1" w:sz="4" w:space="0"/>
              <w:right w:val="nil"/>
            </w:tcBorders>
          </w:tcPr>
          <w:p w:rsidR="004528C8" w:rsidP="004528C8" w:rsidRDefault="004528C8" w14:paraId="323A14E7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  <w:tc>
          <w:tcPr>
            <w:tcW w:w="3970" w:type="dxa"/>
            <w:tcBorders>
              <w:left w:val="single" w:color="auto" w:sz="4" w:space="0"/>
              <w:bottom w:val="single" w:color="1F1646" w:themeColor="text1" w:sz="4" w:space="0"/>
              <w:right w:val="nil"/>
            </w:tcBorders>
          </w:tcPr>
          <w:p w:rsidR="004528C8" w:rsidP="004528C8" w:rsidRDefault="004528C8" w14:paraId="6C2C0774" w14:textId="590865E6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Pr="000A10E6" w:rsidR="004528C8" w:rsidTr="00B800E4" w14:paraId="0117C2F7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4D00E0" w:rsidR="004528C8" w:rsidP="004528C8" w:rsidRDefault="004528C8" w14:paraId="4094B296" w14:textId="68725540">
            <w:pPr>
              <w:pStyle w:val="Tablebody"/>
              <w:spacing w:before="0" w:after="0"/>
              <w:rPr>
                <w:lang w:val="en-US"/>
              </w:rPr>
            </w:pPr>
            <w:r w:rsidRPr="00357BB3">
              <w:rPr>
                <w:lang w:val="en-US"/>
              </w:rPr>
              <w:t>Name of parent/carer receiving the call</w:t>
            </w:r>
          </w:p>
        </w:tc>
        <w:tc>
          <w:tcPr>
            <w:tcW w:w="3390" w:type="dxa"/>
            <w:tcBorders>
              <w:top w:val="single" w:color="1F1646" w:themeColor="text1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4528C8" w:rsidP="004528C8" w:rsidRDefault="004528C8" w14:paraId="1ED0EF91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  <w:tc>
          <w:tcPr>
            <w:tcW w:w="3970" w:type="dxa"/>
            <w:tcBorders>
              <w:top w:val="single" w:color="1F1646" w:themeColor="text1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4528C8" w:rsidP="004528C8" w:rsidRDefault="004528C8" w14:paraId="23940886" w14:textId="67436044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Pr="000A10E6" w:rsidR="004528C8" w:rsidTr="00B800E4" w14:paraId="445381C5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570EEC" w:rsidR="004528C8" w:rsidP="004528C8" w:rsidRDefault="004528C8" w14:paraId="2A0D9AC7" w14:textId="244BB5A9">
            <w:pPr>
              <w:pStyle w:val="Tablebody"/>
              <w:spacing w:before="0" w:after="0"/>
              <w:rPr>
                <w:lang w:val="en-US"/>
              </w:rPr>
            </w:pPr>
            <w:r w:rsidRPr="00570EEC">
              <w:rPr>
                <w:lang w:val="en-US"/>
              </w:rPr>
              <w:t>What information was shared?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1F1646" w:themeColor="text1" w:sz="4" w:space="0"/>
              <w:right w:val="nil"/>
            </w:tcBorders>
          </w:tcPr>
          <w:p w:rsidR="004528C8" w:rsidP="004528C8" w:rsidRDefault="004528C8" w14:paraId="7A7739A8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1F1646" w:themeColor="text1" w:sz="4" w:space="0"/>
              <w:right w:val="nil"/>
            </w:tcBorders>
          </w:tcPr>
          <w:p w:rsidR="004528C8" w:rsidP="004528C8" w:rsidRDefault="004528C8" w14:paraId="66F79D1E" w14:textId="2CDB7729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Pr="000A10E6" w:rsidR="004528C8" w:rsidTr="00B800E4" w14:paraId="2FDF632B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570EEC" w:rsidR="004528C8" w:rsidP="004528C8" w:rsidRDefault="004528C8" w14:paraId="77F01A12" w14:textId="3C464C0E">
            <w:pPr>
              <w:pStyle w:val="Tablebody"/>
              <w:spacing w:before="0" w:after="0"/>
              <w:rPr>
                <w:lang w:val="en-US"/>
              </w:rPr>
            </w:pPr>
            <w:r w:rsidRPr="00570EEC">
              <w:rPr>
                <w:lang w:val="en-US"/>
              </w:rPr>
              <w:t>What information was not shared?</w:t>
            </w:r>
          </w:p>
          <w:p w:rsidRPr="00074550" w:rsidR="004528C8" w:rsidP="00477A55" w:rsidRDefault="004528C8" w14:paraId="3403EFEC" w14:textId="22B44C7C">
            <w:pPr>
              <w:pStyle w:val="Footnote"/>
            </w:pPr>
            <w:r w:rsidRPr="001E6B3B">
              <w:t>Per advice from Victoria Police</w:t>
            </w:r>
          </w:p>
        </w:tc>
        <w:tc>
          <w:tcPr>
            <w:tcW w:w="3390" w:type="dxa"/>
            <w:tcBorders>
              <w:top w:val="single" w:color="1F1646" w:themeColor="text1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4528C8" w:rsidP="004528C8" w:rsidRDefault="004528C8" w14:paraId="4F6032E4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  <w:tc>
          <w:tcPr>
            <w:tcW w:w="3970" w:type="dxa"/>
            <w:tcBorders>
              <w:top w:val="single" w:color="1F1646" w:themeColor="text1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4528C8" w:rsidP="004528C8" w:rsidRDefault="004528C8" w14:paraId="1617F359" w14:textId="156B45C4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Pr="000A10E6" w:rsidR="004528C8" w:rsidTr="008A7D73" w14:paraId="7401D0B7" w14:textId="77777777">
        <w:trPr>
          <w:cantSplit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4D00E0" w:rsidR="004528C8" w:rsidP="004528C8" w:rsidRDefault="004528C8" w14:paraId="33514952" w14:textId="053D6E44">
            <w:pPr>
              <w:pStyle w:val="Tablebody"/>
              <w:spacing w:before="0" w:after="0"/>
              <w:rPr>
                <w:lang w:val="en-US"/>
              </w:rPr>
            </w:pPr>
            <w:r w:rsidRPr="00357BB3">
              <w:rPr>
                <w:lang w:val="en-US"/>
              </w:rPr>
              <w:t>Discussion outcomes</w:t>
            </w:r>
          </w:p>
        </w:tc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4528C8" w:rsidP="004528C8" w:rsidRDefault="004528C8" w14:paraId="0C414A8C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  <w:p w:rsidR="004528C8" w:rsidP="004528C8" w:rsidRDefault="004528C8" w14:paraId="4B92C09F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  <w:tc>
          <w:tcPr>
            <w:tcW w:w="3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="004528C8" w:rsidP="004528C8" w:rsidRDefault="004528C8" w14:paraId="5076AE19" w14:textId="725BECA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</w:tbl>
    <w:p w:rsidR="008366B6" w:rsidRDefault="008366B6" w14:paraId="3816A3F1" w14:textId="24CA6614"/>
    <w:p w:rsidR="001A4D61" w:rsidRDefault="001A4D61" w14:paraId="3D2448DB" w14:textId="7051D499"/>
    <w:tbl>
      <w:tblPr>
        <w:tblStyle w:val="TableGrid"/>
        <w:tblW w:w="500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552"/>
        <w:gridCol w:w="3469"/>
        <w:gridCol w:w="3619"/>
      </w:tblGrid>
      <w:tr w:rsidRPr="003416E6" w:rsidR="002A3674" w:rsidTr="6A2E1965" w14:paraId="6ED692A3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4D747B" w:rsidR="002A3674" w:rsidP="0069178B" w:rsidRDefault="000A7D59" w14:paraId="1B8F9868" w14:textId="2471CF23">
            <w:pPr>
              <w:pStyle w:val="Heading1"/>
              <w:spacing w:after="0"/>
            </w:pPr>
            <w:r>
              <w:lastRenderedPageBreak/>
              <w:t xml:space="preserve">4 </w:t>
            </w:r>
            <w:r w:rsidRPr="004D747B" w:rsidR="002A3674">
              <w:t>Critical Action</w:t>
            </w:r>
            <w:r w:rsidR="002A3674">
              <w:t>s:</w:t>
            </w:r>
            <w:r w:rsidRPr="004D747B" w:rsidR="002A3674">
              <w:t xml:space="preserve"> </w:t>
            </w:r>
            <w:r w:rsidRPr="000F6BD9" w:rsidR="00461495">
              <w:rPr>
                <w:b/>
                <w:bCs w:val="0"/>
              </w:rPr>
              <w:t>s</w:t>
            </w:r>
            <w:r w:rsidRPr="000F6BD9" w:rsidR="00505F49">
              <w:rPr>
                <w:b/>
                <w:bCs w:val="0"/>
              </w:rPr>
              <w:t xml:space="preserve">upport </w:t>
            </w:r>
            <w:r w:rsidRPr="00505F49" w:rsidR="00505F49">
              <w:t>students through your school</w:t>
            </w:r>
          </w:p>
        </w:tc>
      </w:tr>
      <w:tr w:rsidRPr="000A10E6" w:rsidR="002A3674" w:rsidTr="6A2E1965" w14:paraId="430564F8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:rsidR="008A5429" w:rsidP="00477A55" w:rsidRDefault="00BD3C9F" w14:paraId="3503C1DC" w14:textId="77777777">
            <w:pPr>
              <w:pStyle w:val="Footnote"/>
            </w:pPr>
            <w:r>
              <w:t xml:space="preserve">See </w:t>
            </w:r>
            <w:hyperlink w:history="1" r:id="rId26">
              <w:r w:rsidRPr="00537B75" w:rsidR="008A03A5">
                <w:rPr>
                  <w:rStyle w:val="Hyperlink"/>
                </w:rPr>
                <w:t>s</w:t>
              </w:r>
              <w:r w:rsidRPr="00537B75">
                <w:rPr>
                  <w:rStyle w:val="Hyperlink"/>
                </w:rPr>
                <w:t>upport students through your school</w:t>
              </w:r>
            </w:hyperlink>
            <w:r w:rsidR="0069178B">
              <w:t>.</w:t>
            </w:r>
            <w:r w:rsidR="008A5429">
              <w:t xml:space="preserve"> </w:t>
            </w:r>
          </w:p>
          <w:p w:rsidRPr="00546F9A" w:rsidR="00751CAA" w:rsidP="00477A55" w:rsidRDefault="00751CAA" w14:paraId="33EDC0AC" w14:textId="0FE9C68A">
            <w:pPr>
              <w:pStyle w:val="Footnote"/>
            </w:pPr>
            <w:r w:rsidRPr="007E2890">
              <w:t xml:space="preserve">Your actions in </w:t>
            </w:r>
            <w:r w:rsidRPr="008A7D73" w:rsidR="00B957EF">
              <w:rPr>
                <w:b/>
                <w:bCs/>
              </w:rPr>
              <w:t>s</w:t>
            </w:r>
            <w:r w:rsidRPr="008A7D73">
              <w:rPr>
                <w:b/>
                <w:bCs/>
              </w:rPr>
              <w:t>upport</w:t>
            </w:r>
            <w:r w:rsidRPr="007E2890">
              <w:t xml:space="preserve"> complement your actions in </w:t>
            </w:r>
            <w:r w:rsidRPr="008A7D73" w:rsidR="00B957EF">
              <w:rPr>
                <w:b/>
                <w:bCs/>
              </w:rPr>
              <w:t>r</w:t>
            </w:r>
            <w:r w:rsidRPr="008A7D73">
              <w:rPr>
                <w:b/>
                <w:bCs/>
              </w:rPr>
              <w:t>efer</w:t>
            </w:r>
            <w:r w:rsidRPr="007E2890">
              <w:t xml:space="preserve">. They can happen at the same time if you decide that's the best way to help the </w:t>
            </w:r>
            <w:r w:rsidRPr="007E2890" w:rsidDel="0061265D">
              <w:t>student</w:t>
            </w:r>
            <w:r w:rsidRPr="00C932A1" w:rsidR="003C4857">
              <w:t>/s</w:t>
            </w:r>
            <w:r w:rsidRPr="007E2890">
              <w:t xml:space="preserve">. </w:t>
            </w:r>
          </w:p>
        </w:tc>
      </w:tr>
      <w:tr w:rsidRPr="000A10E6" w:rsidR="002A3674" w:rsidTr="00BD3C9F" w14:paraId="1F251A44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89622D" w:rsidR="002A3674" w:rsidP="008A7D73" w:rsidRDefault="002A3674" w14:paraId="40FF59CE" w14:textId="77777777">
            <w:pPr>
              <w:pStyle w:val="TableHead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Planned Actions</w:t>
            </w:r>
          </w:p>
        </w:tc>
      </w:tr>
      <w:tr w:rsidRPr="000A10E6" w:rsidR="001E02A0" w:rsidTr="00474E92" w14:paraId="16B8F7A3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F8F9"/>
          </w:tcPr>
          <w:p w:rsidRPr="00F50745" w:rsidR="008977D8" w:rsidP="008A7D73" w:rsidRDefault="008977D8" w14:paraId="1E185BD0" w14:textId="77777777">
            <w:pPr>
              <w:pStyle w:val="Tablebody"/>
              <w:spacing w:before="0" w:after="0"/>
              <w:rPr>
                <w:lang w:val="en-US"/>
              </w:rPr>
            </w:pP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E7F8F9"/>
          </w:tcPr>
          <w:p w:rsidRPr="00C932A1" w:rsidR="008977D8" w:rsidP="008A7D73" w:rsidRDefault="009D2726" w14:paraId="2786EECA" w14:textId="6CAFD3FA">
            <w:pPr>
              <w:pStyle w:val="NormalWeb"/>
              <w:spacing w:before="6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C932A1">
              <w:rPr>
                <w:rFonts w:ascii="Arial" w:hAnsi="Arial" w:cs="Arial"/>
                <w:b/>
                <w:color w:val="1F1646"/>
                <w:sz w:val="20"/>
                <w:szCs w:val="20"/>
                <w:lang w:val="en-US"/>
              </w:rPr>
              <w:t xml:space="preserve">Student 1 – Student who experienced abuse 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E7F8F9"/>
          </w:tcPr>
          <w:p w:rsidRPr="00C932A1" w:rsidR="008977D8" w:rsidDel="00674FCA" w:rsidP="008A7D73" w:rsidRDefault="009D2726" w14:paraId="7E838602" w14:textId="3064176E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  <w:r w:rsidRPr="00C932A1">
              <w:rPr>
                <w:rFonts w:ascii="Arial" w:hAnsi="Arial" w:cs="Arial"/>
                <w:b/>
                <w:color w:val="1F1646"/>
                <w:lang w:val="en-US"/>
              </w:rPr>
              <w:t xml:space="preserve">Student 2 – Student using violence or engaging in behaviour that causes harm </w:t>
            </w:r>
          </w:p>
        </w:tc>
      </w:tr>
      <w:tr w:rsidRPr="000A10E6" w:rsidR="005B0B32" w:rsidTr="00474E92" w14:paraId="12ACFC57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hideMark/>
          </w:tcPr>
          <w:p w:rsidRPr="00F50745" w:rsidR="002A3674" w:rsidP="008A7D73" w:rsidRDefault="002A3674" w14:paraId="6D6D61CA" w14:textId="556776FF">
            <w:pPr>
              <w:pStyle w:val="Tablebody"/>
              <w:spacing w:before="0" w:after="0"/>
              <w:rPr>
                <w:lang w:val="en-US"/>
              </w:rPr>
            </w:pPr>
            <w:r w:rsidRPr="00F50745">
              <w:rPr>
                <w:lang w:val="en-US"/>
              </w:rPr>
              <w:t xml:space="preserve">Who have you engaged to plan </w:t>
            </w:r>
            <w:r w:rsidRPr="00F50745" w:rsidR="007E2890">
              <w:rPr>
                <w:lang w:val="en-US"/>
              </w:rPr>
              <w:t>support</w:t>
            </w:r>
            <w:r w:rsidRPr="00F50745">
              <w:rPr>
                <w:lang w:val="en-US"/>
              </w:rPr>
              <w:t>?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right w:val="nil"/>
            </w:tcBorders>
            <w:hideMark/>
          </w:tcPr>
          <w:p w:rsidRPr="00CB3380" w:rsidR="00674FCA" w:rsidP="008A7D73" w:rsidRDefault="00000000" w14:paraId="184D8057" w14:textId="77777777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31777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6C9B" w:rsidR="00674FC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A86C9B" w:rsidR="00674FCA">
              <w:t xml:space="preserve"> </w:t>
            </w:r>
            <w:r w:rsidRPr="00CB3380" w:rsidR="00674FCA">
              <w:t>Student</w:t>
            </w:r>
          </w:p>
          <w:p w:rsidRPr="00CB3380" w:rsidR="00674FCA" w:rsidP="008A7D73" w:rsidRDefault="00000000" w14:paraId="70414A1E" w14:textId="04C62312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14576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380" w:rsidR="00674FC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B3380" w:rsidR="00674FCA">
              <w:t xml:space="preserve"> Parents or carers</w:t>
            </w:r>
          </w:p>
          <w:p w:rsidRPr="00CB3380" w:rsidR="00674FCA" w:rsidP="008A7D73" w:rsidRDefault="00000000" w14:paraId="1EC648C4" w14:textId="1686C2C1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3589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380" w:rsidR="00674FC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B3380" w:rsidR="00674FCA">
              <w:t xml:space="preserve"> School leadership</w:t>
            </w:r>
          </w:p>
          <w:p w:rsidRPr="00CB3380" w:rsidR="00674FCA" w:rsidP="008A7D73" w:rsidRDefault="00000000" w14:paraId="487CC125" w14:textId="339BE51B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77416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380" w:rsidR="00674FC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B3380" w:rsidR="00674FCA">
              <w:t xml:space="preserve"> School health and wellbeing team</w:t>
            </w:r>
          </w:p>
          <w:p w:rsidRPr="00CB3380" w:rsidR="00674FCA" w:rsidP="008A7D73" w:rsidRDefault="00000000" w14:paraId="30AC837D" w14:textId="344DB993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13717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380" w:rsidR="00674FC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B3380" w:rsidR="00674FCA">
              <w:t xml:space="preserve"> Allied health professionals</w:t>
            </w:r>
          </w:p>
          <w:p w:rsidRPr="00CB3380" w:rsidR="00674FCA" w:rsidP="008A7D73" w:rsidRDefault="00000000" w14:paraId="7A063E5A" w14:textId="2C99E8AF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73785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380" w:rsidR="00674FC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B3380" w:rsidR="00674FCA">
              <w:t xml:space="preserve"> Specialist support agency (specify)_________</w:t>
            </w:r>
            <w:r w:rsidR="008977D8">
              <w:t>__________</w:t>
            </w:r>
          </w:p>
          <w:p w:rsidR="00116975" w:rsidRDefault="00000000" w14:paraId="68F3F9DF" w14:textId="27805DE3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77606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380" w:rsidR="00674FC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B3380" w:rsidR="00674FCA">
              <w:t xml:space="preserve"> Other</w:t>
            </w:r>
            <w:r w:rsidR="00674FCA">
              <w:t xml:space="preserve"> </w:t>
            </w:r>
            <w:r w:rsidRPr="00CB3380" w:rsidR="00674FCA">
              <w:t>(specify)________________</w:t>
            </w: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right w:val="nil"/>
            </w:tcBorders>
          </w:tcPr>
          <w:p w:rsidRPr="00CB3380" w:rsidR="002A3674" w:rsidP="008A7D73" w:rsidRDefault="00000000" w14:paraId="6B81E6E3" w14:textId="77777777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7857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6C9B" w:rsidR="002A367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A86C9B" w:rsidR="002A3674">
              <w:t xml:space="preserve"> </w:t>
            </w:r>
            <w:r w:rsidRPr="00CB3380" w:rsidR="002A3674">
              <w:t>Student</w:t>
            </w:r>
          </w:p>
          <w:p w:rsidRPr="00CB3380" w:rsidR="002A3674" w:rsidP="008A7D73" w:rsidRDefault="00000000" w14:paraId="71837AB0" w14:textId="77777777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1205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380" w:rsidR="002A367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B3380" w:rsidR="002A3674">
              <w:t xml:space="preserve"> </w:t>
            </w:r>
            <w:r w:rsidRPr="00CB3380" w:rsidR="00B73925">
              <w:t>Parents or carers</w:t>
            </w:r>
          </w:p>
          <w:p w:rsidRPr="00CB3380" w:rsidR="00251A0A" w:rsidP="008A7D73" w:rsidRDefault="00000000" w14:paraId="5C06A540" w14:textId="77777777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67021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380" w:rsidR="00251A0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B3380" w:rsidR="00251A0A">
              <w:t xml:space="preserve"> School leadership</w:t>
            </w:r>
          </w:p>
          <w:p w:rsidRPr="00CB3380" w:rsidR="007E2890" w:rsidP="008A7D73" w:rsidRDefault="00000000" w14:paraId="05FE7713" w14:textId="77777777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662463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380" w:rsidR="006A013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B3380" w:rsidR="006A013A">
              <w:t xml:space="preserve"> </w:t>
            </w:r>
            <w:r w:rsidRPr="00CB3380" w:rsidR="007E2890">
              <w:t xml:space="preserve">School </w:t>
            </w:r>
            <w:r w:rsidRPr="00CB3380" w:rsidR="00251A0A">
              <w:t>h</w:t>
            </w:r>
            <w:r w:rsidRPr="00CB3380" w:rsidR="007E2890">
              <w:t xml:space="preserve">ealth and </w:t>
            </w:r>
            <w:r w:rsidRPr="00CB3380" w:rsidR="00251A0A">
              <w:t>w</w:t>
            </w:r>
            <w:r w:rsidRPr="00CB3380" w:rsidR="007E2890">
              <w:t>ellbeing team</w:t>
            </w:r>
          </w:p>
          <w:p w:rsidRPr="00CB3380" w:rsidR="006A013A" w:rsidP="008A7D73" w:rsidRDefault="00000000" w14:paraId="18275D52" w14:textId="0A44DA0B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67985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380" w:rsidR="006A013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B3380" w:rsidR="006A013A">
              <w:t xml:space="preserve"> Allied health professionals</w:t>
            </w:r>
          </w:p>
          <w:p w:rsidRPr="00CB3380" w:rsidR="00251A0A" w:rsidP="008A7D73" w:rsidRDefault="00000000" w14:paraId="3933D6D3" w14:textId="77777777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7803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380" w:rsidR="00251A0A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B3380" w:rsidR="00251A0A">
              <w:t xml:space="preserve"> Specialist support agency (specify</w:t>
            </w:r>
            <w:r w:rsidRPr="00CB3380" w:rsidR="008977D8">
              <w:t>)_________</w:t>
            </w:r>
            <w:r w:rsidR="008977D8">
              <w:t>_______________</w:t>
            </w:r>
          </w:p>
          <w:p w:rsidRPr="00A86C9B" w:rsidR="002A3674" w:rsidP="00540E94" w:rsidRDefault="00000000" w14:paraId="13C549CD" w14:textId="7EDE1A97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89312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380" w:rsidR="008977D8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B3380" w:rsidR="008977D8">
              <w:t xml:space="preserve"> Other</w:t>
            </w:r>
            <w:r w:rsidR="008977D8">
              <w:t xml:space="preserve"> </w:t>
            </w:r>
            <w:r w:rsidRPr="00CB3380" w:rsidR="008977D8">
              <w:t>(specify)_________________</w:t>
            </w:r>
          </w:p>
        </w:tc>
      </w:tr>
      <w:tr w:rsidRPr="000A10E6" w:rsidR="00350552" w:rsidTr="00474E92" w14:paraId="50B08A52" w14:textId="77777777">
        <w:trPr>
          <w:cantSplit/>
          <w:trHeight w:val="334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F50745" w:rsidR="00350552" w:rsidP="008A7D73" w:rsidRDefault="00350552" w14:paraId="27648F32" w14:textId="77777777">
            <w:pPr>
              <w:pStyle w:val="Tablebody"/>
              <w:spacing w:before="0" w:after="0"/>
              <w:rPr>
                <w:lang w:val="en-US"/>
              </w:rPr>
            </w:pPr>
            <w:r w:rsidRPr="00F50745">
              <w:rPr>
                <w:lang w:val="en-US"/>
              </w:rPr>
              <w:t>Does the student have any diverse needs?</w:t>
            </w:r>
          </w:p>
          <w:p w:rsidRPr="00BD3C9F" w:rsidR="00350552" w:rsidP="00477A55" w:rsidRDefault="00350552" w14:paraId="278BCCAC" w14:textId="30D54E04">
            <w:pPr>
              <w:pStyle w:val="Footnote"/>
            </w:pPr>
            <w:r w:rsidRPr="00BD3C9F">
              <w:t xml:space="preserve">See </w:t>
            </w:r>
            <w:hyperlink w:history="1" r:id="rId27">
              <w:r w:rsidR="00273DE4">
                <w:rPr>
                  <w:rStyle w:val="Hyperlink"/>
                </w:rPr>
                <w:t>s</w:t>
              </w:r>
              <w:r w:rsidRPr="008D3A84">
                <w:rPr>
                  <w:rStyle w:val="Hyperlink"/>
                </w:rPr>
                <w:t>upporting students with diverse needs</w:t>
              </w:r>
            </w:hyperlink>
          </w:p>
          <w:p w:rsidRPr="008410C8" w:rsidR="00DE68DB" w:rsidP="00477A55" w:rsidRDefault="007954F9" w14:paraId="48B7D7FB" w14:textId="0842A036">
            <w:pPr>
              <w:pStyle w:val="Footnote"/>
            </w:pPr>
            <w:r w:rsidRPr="008410C8">
              <w:t>This includes:</w:t>
            </w:r>
          </w:p>
          <w:p w:rsidRPr="008410C8" w:rsidR="007954F9" w:rsidP="00477A55" w:rsidRDefault="007954F9" w14:paraId="23CED78F" w14:textId="77777777">
            <w:pPr>
              <w:pStyle w:val="Footnote"/>
              <w:numPr>
                <w:ilvl w:val="0"/>
                <w:numId w:val="24"/>
              </w:numPr>
            </w:pPr>
            <w:r w:rsidRPr="008410C8">
              <w:t>Aboriginal and Torres Strait Islander students</w:t>
            </w:r>
          </w:p>
          <w:p w:rsidRPr="008410C8" w:rsidR="007954F9" w:rsidP="00477A55" w:rsidRDefault="007954F9" w14:paraId="51305F6A" w14:textId="77777777">
            <w:pPr>
              <w:pStyle w:val="Footnote"/>
              <w:numPr>
                <w:ilvl w:val="0"/>
                <w:numId w:val="24"/>
              </w:numPr>
            </w:pPr>
            <w:r w:rsidRPr="008410C8">
              <w:t xml:space="preserve">students from </w:t>
            </w:r>
            <w:proofErr w:type="gramStart"/>
            <w:r w:rsidRPr="008410C8">
              <w:t>culturally</w:t>
            </w:r>
            <w:proofErr w:type="gramEnd"/>
            <w:r w:rsidRPr="008410C8">
              <w:t xml:space="preserve"> and linguistically diverse backgrounds</w:t>
            </w:r>
          </w:p>
          <w:p w:rsidRPr="008410C8" w:rsidR="007954F9" w:rsidP="00477A55" w:rsidRDefault="007954F9" w14:paraId="47C956E0" w14:textId="77777777">
            <w:pPr>
              <w:pStyle w:val="Footnote"/>
              <w:numPr>
                <w:ilvl w:val="0"/>
                <w:numId w:val="24"/>
              </w:numPr>
            </w:pPr>
            <w:r w:rsidRPr="008410C8">
              <w:t>international students</w:t>
            </w:r>
          </w:p>
          <w:p w:rsidRPr="008410C8" w:rsidR="00474E92" w:rsidP="00477A55" w:rsidRDefault="007954F9" w14:paraId="520C7643" w14:textId="1567AB52">
            <w:pPr>
              <w:pStyle w:val="Footnote"/>
              <w:numPr>
                <w:ilvl w:val="0"/>
                <w:numId w:val="24"/>
              </w:numPr>
            </w:pPr>
            <w:r w:rsidRPr="008410C8">
              <w:t>students with disability</w:t>
            </w:r>
          </w:p>
          <w:p w:rsidRPr="008410C8" w:rsidR="00E04756" w:rsidP="00477A55" w:rsidRDefault="007954F9" w14:paraId="0ECD73B5" w14:textId="500AFDDD">
            <w:pPr>
              <w:pStyle w:val="Footnote"/>
              <w:numPr>
                <w:ilvl w:val="0"/>
                <w:numId w:val="24"/>
              </w:numPr>
            </w:pPr>
            <w:r w:rsidRPr="008410C8">
              <w:t>LGBTIQA+ students</w:t>
            </w:r>
          </w:p>
          <w:p w:rsidRPr="00E04756" w:rsidR="007954F9" w:rsidP="00477A55" w:rsidRDefault="007954F9" w14:paraId="374F8148" w14:textId="2ED666D4">
            <w:pPr>
              <w:pStyle w:val="Footnote"/>
              <w:numPr>
                <w:ilvl w:val="0"/>
                <w:numId w:val="24"/>
              </w:numPr>
              <w:rPr>
                <w:i/>
                <w:iCs/>
                <w:color w:val="422F95" w:themeColor="text1" w:themeTint="BF"/>
              </w:rPr>
            </w:pPr>
            <w:r w:rsidRPr="008410C8">
              <w:t>students in out-of-home care</w:t>
            </w:r>
            <w:r w:rsidRPr="008410C8" w:rsidR="006034F3">
              <w:t>.</w:t>
            </w:r>
          </w:p>
        </w:tc>
        <w:tc>
          <w:tcPr>
            <w:tcW w:w="3469" w:type="dxa"/>
            <w:tcBorders>
              <w:left w:val="single" w:color="auto" w:sz="4" w:space="0"/>
              <w:right w:val="nil"/>
            </w:tcBorders>
          </w:tcPr>
          <w:p w:rsidRPr="00CB3380" w:rsidR="00DF6983" w:rsidP="00DF6983" w:rsidRDefault="00000000" w14:paraId="5557BCB1" w14:textId="763A419A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3070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6C9B" w:rsidR="00DF6983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A86C9B" w:rsidR="00DF6983">
              <w:t xml:space="preserve"> </w:t>
            </w:r>
            <w:r w:rsidR="00DF6983">
              <w:t>No</w:t>
            </w:r>
          </w:p>
          <w:p w:rsidRPr="00CB3380" w:rsidR="00DF6983" w:rsidP="00DF6983" w:rsidRDefault="00000000" w14:paraId="21EEC1A5" w14:textId="3AC37FD9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18100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380" w:rsidR="00DF6983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B3380" w:rsidR="00DF6983">
              <w:t xml:space="preserve"> </w:t>
            </w:r>
            <w:r w:rsidR="00DF6983">
              <w:t xml:space="preserve">Yes – </w:t>
            </w:r>
            <w:r w:rsidR="009071FC">
              <w:t>specify supports in place</w:t>
            </w:r>
          </w:p>
          <w:p w:rsidRPr="00A86C9B" w:rsidR="00674FCA" w:rsidRDefault="00674FCA" w14:paraId="5BEC4278" w14:textId="77777777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619" w:type="dxa"/>
            <w:tcBorders>
              <w:left w:val="single" w:color="auto" w:sz="4" w:space="0"/>
              <w:right w:val="nil"/>
            </w:tcBorders>
          </w:tcPr>
          <w:p w:rsidRPr="00CB3380" w:rsidR="001D7889" w:rsidP="001D7889" w:rsidRDefault="00000000" w14:paraId="75FBF8D9" w14:textId="77777777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0004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6C9B" w:rsidR="001D7889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A86C9B" w:rsidR="001D7889">
              <w:t xml:space="preserve"> </w:t>
            </w:r>
            <w:r w:rsidR="001D7889">
              <w:t>No</w:t>
            </w:r>
          </w:p>
          <w:p w:rsidRPr="00CB3380" w:rsidR="001D7889" w:rsidP="001D7889" w:rsidRDefault="00000000" w14:paraId="5E86A1AE" w14:textId="6CE31B52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3253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380" w:rsidR="001D7889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CB3380" w:rsidR="001D7889">
              <w:t xml:space="preserve"> </w:t>
            </w:r>
            <w:r w:rsidR="001D7889">
              <w:t xml:space="preserve">Yes – </w:t>
            </w:r>
            <w:r w:rsidR="009071FC">
              <w:t>specify supports in place</w:t>
            </w:r>
          </w:p>
          <w:p w:rsidRPr="00A86C9B" w:rsidR="00A00E1F" w:rsidP="008A7D73" w:rsidRDefault="00A00E1F" w14:paraId="001F6D4B" w14:textId="3BD0FFA5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Pr="000A10E6" w:rsidR="00F50745" w:rsidTr="00474E92" w14:paraId="4A77DC0F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D23AC" w:rsidR="00F50745" w:rsidP="000D4BFE" w:rsidRDefault="000D4BFE" w14:paraId="4743A59A" w14:textId="50B9E758">
            <w:pPr>
              <w:pStyle w:val="Tablebody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What s</w:t>
            </w:r>
            <w:r w:rsidRPr="00350552" w:rsidR="00F50745">
              <w:rPr>
                <w:lang w:val="en-US"/>
              </w:rPr>
              <w:t>upports</w:t>
            </w:r>
            <w:r>
              <w:rPr>
                <w:lang w:val="en-US"/>
              </w:rPr>
              <w:t xml:space="preserve"> have</w:t>
            </w:r>
            <w:r w:rsidRPr="00350552" w:rsidR="00F50745">
              <w:rPr>
                <w:lang w:val="en-US"/>
              </w:rPr>
              <w:t xml:space="preserve"> the student and/or parents or carers requested</w:t>
            </w:r>
            <w:r>
              <w:rPr>
                <w:lang w:val="en-US"/>
              </w:rPr>
              <w:t>?</w:t>
            </w:r>
          </w:p>
        </w:tc>
        <w:tc>
          <w:tcPr>
            <w:tcW w:w="3469" w:type="dxa"/>
            <w:tcBorders>
              <w:left w:val="single" w:color="auto" w:sz="4" w:space="0"/>
              <w:bottom w:val="single" w:color="auto" w:sz="4" w:space="0"/>
              <w:right w:val="nil"/>
            </w:tcBorders>
          </w:tcPr>
          <w:p w:rsidR="00674FCA" w:rsidRDefault="00674FCA" w14:paraId="388D0722" w14:textId="77777777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  <w:tc>
          <w:tcPr>
            <w:tcW w:w="3619" w:type="dxa"/>
            <w:tcBorders>
              <w:left w:val="single" w:color="auto" w:sz="4" w:space="0"/>
              <w:bottom w:val="single" w:color="auto" w:sz="4" w:space="0"/>
              <w:right w:val="nil"/>
            </w:tcBorders>
          </w:tcPr>
          <w:p w:rsidR="00F50745" w:rsidP="008A7D73" w:rsidRDefault="00F50745" w14:paraId="0934D263" w14:textId="7FE2BD81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Pr="000A10E6" w:rsidR="00F50745" w:rsidTr="00474E92" w14:paraId="3B4FBF02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A86C9B" w:rsidR="00F50745" w:rsidP="000D4BFE" w:rsidRDefault="00F50745" w14:paraId="00DE0DC3" w14:textId="16190810">
            <w:pPr>
              <w:pStyle w:val="Tablebody"/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>Follow up actions</w:t>
            </w:r>
          </w:p>
          <w:p w:rsidRPr="00A86C9B" w:rsidR="00F50745" w:rsidP="00477A55" w:rsidRDefault="00F50745" w14:paraId="751FAC1F" w14:textId="1095654D">
            <w:pPr>
              <w:pStyle w:val="Footnote"/>
            </w:pPr>
            <w:r w:rsidRPr="007A5482">
              <w:t>Include detail on</w:t>
            </w:r>
            <w:r w:rsidR="00CB3380">
              <w:t xml:space="preserve"> the</w:t>
            </w:r>
            <w:r w:rsidRPr="007A5482">
              <w:t xml:space="preserve"> follow-up actions </w:t>
            </w:r>
            <w:r w:rsidR="00CB3380">
              <w:t>taken</w:t>
            </w:r>
            <w:r w:rsidRPr="007A5482">
              <w:t xml:space="preserve"> to support the studen</w:t>
            </w:r>
            <w:r w:rsidR="00CF2A5D">
              <w:t>ts</w:t>
            </w:r>
          </w:p>
        </w:tc>
        <w:tc>
          <w:tcPr>
            <w:tcW w:w="3469" w:type="dxa"/>
            <w:tcBorders>
              <w:top w:val="single" w:color="auto" w:sz="4" w:space="0"/>
              <w:left w:val="single" w:color="auto" w:sz="4" w:space="0"/>
              <w:right w:val="nil"/>
            </w:tcBorders>
          </w:tcPr>
          <w:p w:rsidR="00674FCA" w:rsidRDefault="00674FCA" w14:paraId="7E96D9A7" w14:textId="77777777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  <w:tc>
          <w:tcPr>
            <w:tcW w:w="3619" w:type="dxa"/>
            <w:tcBorders>
              <w:top w:val="single" w:color="auto" w:sz="4" w:space="0"/>
              <w:left w:val="single" w:color="auto" w:sz="4" w:space="0"/>
              <w:right w:val="nil"/>
            </w:tcBorders>
          </w:tcPr>
          <w:p w:rsidR="00F50745" w:rsidP="008A7D73" w:rsidRDefault="00F50745" w14:paraId="5B1B2463" w14:textId="120901CD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Pr="000A10E6" w:rsidR="00F50745" w:rsidTr="00474E92" w14:paraId="12B93299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9D23AC" w:rsidR="00F50745" w:rsidP="008A7D73" w:rsidRDefault="00F50745" w14:paraId="076AF1BA" w14:textId="24D13C08">
            <w:pPr>
              <w:spacing w:before="0" w:after="0"/>
              <w:rPr>
                <w:lang w:val="en-US"/>
              </w:rPr>
            </w:pPr>
            <w:r w:rsidRPr="00350552">
              <w:rPr>
                <w:lang w:val="en-US"/>
              </w:rPr>
              <w:t xml:space="preserve">Current </w:t>
            </w:r>
            <w:proofErr w:type="gramStart"/>
            <w:r w:rsidRPr="00350552">
              <w:rPr>
                <w:lang w:val="en-US"/>
              </w:rPr>
              <w:t>supports</w:t>
            </w:r>
            <w:proofErr w:type="gramEnd"/>
            <w:r w:rsidRPr="00350552">
              <w:rPr>
                <w:lang w:val="en-US"/>
              </w:rPr>
              <w:t xml:space="preserve"> in place</w:t>
            </w:r>
          </w:p>
        </w:tc>
        <w:tc>
          <w:tcPr>
            <w:tcW w:w="3469" w:type="dxa"/>
            <w:tcBorders>
              <w:left w:val="single" w:color="auto" w:sz="4" w:space="0"/>
              <w:right w:val="nil"/>
            </w:tcBorders>
          </w:tcPr>
          <w:p w:rsidR="00674FCA" w:rsidP="00A328FA" w:rsidRDefault="00674FCA" w14:paraId="2ABCC985" w14:textId="77777777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  <w:tc>
          <w:tcPr>
            <w:tcW w:w="3619" w:type="dxa"/>
            <w:tcBorders>
              <w:left w:val="single" w:color="auto" w:sz="4" w:space="0"/>
              <w:right w:val="nil"/>
            </w:tcBorders>
          </w:tcPr>
          <w:p w:rsidR="0069178B" w:rsidP="008A7D73" w:rsidRDefault="0069178B" w14:paraId="2CC81422" w14:textId="0F5AD57D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  <w:tr w:rsidRPr="000A10E6" w:rsidR="00F50745" w:rsidTr="00474E92" w14:paraId="5F389508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350552" w:rsidR="00F50745" w:rsidP="000D4BFE" w:rsidRDefault="00BC6AFB" w14:paraId="295B86F6" w14:textId="1800778A">
            <w:pPr>
              <w:spacing w:before="0" w:after="0"/>
            </w:pPr>
            <w:r w:rsidRPr="00697EE2">
              <w:t>Include how you used information sharing</w:t>
            </w:r>
            <w:r w:rsidR="00F50745">
              <w:t xml:space="preserve"> </w:t>
            </w:r>
            <w:r w:rsidR="00474E92">
              <w:t>and for what purpose</w:t>
            </w:r>
            <w:r w:rsidR="00F50745">
              <w:br/>
            </w:r>
            <w:r w:rsidRPr="003363A8" w:rsidR="00282AAD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I</w:t>
            </w:r>
            <w:r w:rsidRPr="003363A8" w:rsidR="00F50745">
              <w:rPr>
                <w:rFonts w:ascii="Arial" w:hAnsi="Arial"/>
                <w:color w:val="2C060B"/>
                <w:sz w:val="18"/>
                <w:szCs w:val="18"/>
                <w:lang w:val="en-US"/>
              </w:rPr>
              <w:t>f applicable</w:t>
            </w:r>
          </w:p>
        </w:tc>
        <w:tc>
          <w:tcPr>
            <w:tcW w:w="3469" w:type="dxa"/>
            <w:tcBorders>
              <w:left w:val="single" w:color="auto" w:sz="4" w:space="0"/>
              <w:bottom w:val="single" w:color="auto" w:sz="4" w:space="0"/>
              <w:right w:val="nil"/>
            </w:tcBorders>
          </w:tcPr>
          <w:p w:rsidR="00674FCA" w:rsidRDefault="00674FCA" w14:paraId="28867D11" w14:textId="77777777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  <w:tc>
          <w:tcPr>
            <w:tcW w:w="3619" w:type="dxa"/>
            <w:tcBorders>
              <w:left w:val="single" w:color="auto" w:sz="4" w:space="0"/>
              <w:bottom w:val="single" w:color="auto" w:sz="4" w:space="0"/>
              <w:right w:val="nil"/>
            </w:tcBorders>
          </w:tcPr>
          <w:p w:rsidR="00F50745" w:rsidP="008A7D73" w:rsidRDefault="00F50745" w14:paraId="37555207" w14:textId="6D491A65">
            <w:pPr>
              <w:pStyle w:val="Tablebody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hAnsi="MS Gothic" w:eastAsia="MS Gothic"/>
              </w:rPr>
            </w:pPr>
          </w:p>
        </w:tc>
      </w:tr>
    </w:tbl>
    <w:p w:rsidR="00B71F86" w:rsidRDefault="00B71F86" w14:paraId="597FEBED" w14:textId="60D8DF9E"/>
    <w:tbl>
      <w:tblPr>
        <w:tblStyle w:val="TableGrid"/>
        <w:tblW w:w="5001" w:type="pct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835"/>
        <w:gridCol w:w="3402"/>
        <w:gridCol w:w="3403"/>
      </w:tblGrid>
      <w:tr w:rsidRPr="003416E6" w:rsidR="00B71F86" w:rsidTr="00CF03DB" w14:paraId="0BF94948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570EEC" w:rsidR="00B71F86" w:rsidP="00CF03DB" w:rsidRDefault="00B71F86" w14:paraId="5C06CD27" w14:textId="09A9FDF2">
            <w:pPr>
              <w:pStyle w:val="Heading1"/>
              <w:spacing w:before="0" w:after="0"/>
            </w:pPr>
            <w:r w:rsidRPr="00570EEC">
              <w:lastRenderedPageBreak/>
              <w:t xml:space="preserve">4 Critical Actions: </w:t>
            </w:r>
            <w:r w:rsidRPr="000F6BD9">
              <w:rPr>
                <w:b/>
                <w:bCs w:val="0"/>
              </w:rPr>
              <w:t xml:space="preserve">refer </w:t>
            </w:r>
            <w:r w:rsidRPr="00570EEC">
              <w:t>students to community services</w:t>
            </w:r>
          </w:p>
        </w:tc>
      </w:tr>
      <w:tr w:rsidRPr="000A10E6" w:rsidR="00B71F86" w:rsidTr="00CF03DB" w14:paraId="58D4E745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:rsidRPr="003363A8" w:rsidR="00B71F86" w:rsidP="00477A55" w:rsidRDefault="00B71F86" w14:paraId="757D0926" w14:textId="5FC3E600">
            <w:pPr>
              <w:pStyle w:val="Footnote"/>
              <w:rPr>
                <w:color w:val="1F1646" w:themeColor="text1"/>
              </w:rPr>
            </w:pPr>
            <w:r w:rsidRPr="00570EEC">
              <w:t xml:space="preserve">See </w:t>
            </w:r>
            <w:hyperlink w:history="1" r:id="rId28">
              <w:r w:rsidR="00BE11AB">
                <w:rPr>
                  <w:rStyle w:val="Hyperlink"/>
                </w:rPr>
                <w:t>r</w:t>
              </w:r>
              <w:r w:rsidRPr="0014755B">
                <w:rPr>
                  <w:rStyle w:val="Hyperlink"/>
                </w:rPr>
                <w:t>efer students to community services</w:t>
              </w:r>
            </w:hyperlink>
            <w:r w:rsidRPr="000F6BD9">
              <w:t>.</w:t>
            </w:r>
            <w:r>
              <w:t xml:space="preserve"> </w:t>
            </w:r>
            <w:r w:rsidRPr="00570EEC">
              <w:t>Use this section to document the actions you have taken to refer a student to community services.</w:t>
            </w:r>
          </w:p>
        </w:tc>
      </w:tr>
      <w:tr w:rsidRPr="000A10E6" w:rsidR="00B71F86" w:rsidTr="00CF03DB" w14:paraId="2E24FA47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89622D" w:rsidR="00B71F86" w:rsidP="00CF03DB" w:rsidRDefault="00B71F86" w14:paraId="7AB934A1" w14:textId="77777777">
            <w:pPr>
              <w:pStyle w:val="TableHead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Planned Actions</w:t>
            </w:r>
          </w:p>
        </w:tc>
      </w:tr>
      <w:tr w:rsidRPr="000A10E6" w:rsidR="00B71F86" w:rsidTr="00C8693D" w14:paraId="1EBB69FD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F8F9"/>
          </w:tcPr>
          <w:p w:rsidRPr="00546F9A" w:rsidR="00B71F86" w:rsidP="00CF03DB" w:rsidRDefault="00B71F86" w14:paraId="5BA23DF3" w14:textId="77777777">
            <w:pPr>
              <w:pStyle w:val="Tablebody"/>
              <w:spacing w:before="0" w:after="0"/>
              <w:rPr>
                <w:lang w:val="en-US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E7F8F9"/>
          </w:tcPr>
          <w:p w:rsidRPr="00FD7DB9" w:rsidR="00B71F86" w:rsidP="00CF03DB" w:rsidRDefault="00B71F86" w14:paraId="7A2F6A0B" w14:textId="77777777">
            <w:pPr>
              <w:pStyle w:val="Normal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  <w:b/>
                <w:bCs/>
                <w:lang w:val="en-US"/>
              </w:rPr>
            </w:pPr>
            <w:r w:rsidRPr="0013007E">
              <w:rPr>
                <w:rFonts w:ascii="Arial" w:hAnsi="Arial" w:cs="Arial"/>
                <w:b/>
                <w:color w:val="1F1646"/>
                <w:sz w:val="20"/>
                <w:szCs w:val="20"/>
                <w:lang w:val="en-US"/>
              </w:rPr>
              <w:t xml:space="preserve">Student 1 – Student who experienced abuse 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E7F8F9"/>
          </w:tcPr>
          <w:p w:rsidRPr="00FD7DB9" w:rsidR="00B71F86" w:rsidP="00CF03DB" w:rsidRDefault="00B71F86" w14:paraId="08040EE0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US"/>
              </w:rPr>
            </w:pPr>
            <w:r w:rsidRPr="0013007E">
              <w:rPr>
                <w:rFonts w:ascii="Arial" w:hAnsi="Arial" w:cs="Arial"/>
                <w:b/>
                <w:color w:val="1F1646"/>
                <w:lang w:val="en-US"/>
              </w:rPr>
              <w:t xml:space="preserve">Student 2 – Student using violence or engaging in behaviour that causes harm </w:t>
            </w:r>
          </w:p>
        </w:tc>
      </w:tr>
      <w:tr w:rsidRPr="000A10E6" w:rsidR="00B71F86" w:rsidTr="00C8693D" w14:paraId="589112B5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546F9A" w:rsidR="00B71F86" w:rsidP="00CF03DB" w:rsidRDefault="00B71F86" w14:paraId="16DDD4BF" w14:textId="77777777">
            <w:pPr>
              <w:pStyle w:val="Tablebody"/>
              <w:spacing w:before="0" w:after="0"/>
              <w:rPr>
                <w:lang w:val="en-US"/>
              </w:rPr>
            </w:pPr>
            <w:r w:rsidRPr="009D23AC">
              <w:rPr>
                <w:lang w:val="en-US"/>
              </w:rPr>
              <w:t>Who have you engaged to plan referrals</w:t>
            </w:r>
            <w:r>
              <w:rPr>
                <w:lang w:val="en-US"/>
              </w:rPr>
              <w:t>?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E6B3B" w:rsidR="00B71F86" w:rsidP="00CF03DB" w:rsidRDefault="00000000" w14:paraId="573761F3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251240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6B3B" w:rsidR="00B71F8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1E6B3B" w:rsidR="00B71F86">
              <w:t xml:space="preserve"> Student</w:t>
            </w:r>
          </w:p>
          <w:p w:rsidRPr="001E6B3B" w:rsidR="00B71F86" w:rsidP="00CF03DB" w:rsidRDefault="00000000" w14:paraId="02B59AD2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49233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6B3B" w:rsidR="00B71F8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1E6B3B" w:rsidR="00B71F86">
              <w:t xml:space="preserve"> Parents or carers</w:t>
            </w:r>
          </w:p>
          <w:p w:rsidRPr="001E6B3B" w:rsidR="00B71F86" w:rsidP="00CF03DB" w:rsidRDefault="00000000" w14:paraId="0C012137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08906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6B3B" w:rsidR="00B71F8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1E6B3B" w:rsidR="00B71F86">
              <w:t xml:space="preserve"> School leadership</w:t>
            </w:r>
          </w:p>
          <w:p w:rsidRPr="001E6B3B" w:rsidR="00B71F86" w:rsidP="00CF03DB" w:rsidRDefault="00000000" w14:paraId="2263F3EE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MS Gothic"/>
                </w:rPr>
                <w:id w:val="58049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6B3B" w:rsidR="00B71F8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1E6B3B" w:rsidR="00B71F86">
              <w:t xml:space="preserve"> School health and wellbeing team</w:t>
            </w:r>
          </w:p>
          <w:p w:rsidRPr="00593FA6" w:rsidR="00B71F86" w:rsidP="00CF03DB" w:rsidRDefault="00000000" w14:paraId="6F91BDBA" w14:textId="117A4A4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highlight w:val="green"/>
                <w:lang w:val="en-US"/>
              </w:rPr>
            </w:pPr>
            <w:sdt>
              <w:sdtPr>
                <w:id w:val="-24958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6B3B" w:rsidR="00B71F8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1E6B3B" w:rsidR="00B71F86">
              <w:t xml:space="preserve"> Other (specify)_____________</w:t>
            </w: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1E6B3B" w:rsidR="00B71F86" w:rsidP="00CF03DB" w:rsidRDefault="00000000" w14:paraId="45287614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63627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6B3B" w:rsidR="00B71F8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1E6B3B" w:rsidR="00B71F86">
              <w:t xml:space="preserve"> Student</w:t>
            </w:r>
          </w:p>
          <w:p w:rsidRPr="001E6B3B" w:rsidR="00B71F86" w:rsidP="00CF03DB" w:rsidRDefault="00000000" w14:paraId="3C46B5E8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4359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6B3B" w:rsidR="00B71F8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1E6B3B" w:rsidR="00B71F86">
              <w:t xml:space="preserve"> Parents or carers</w:t>
            </w:r>
          </w:p>
          <w:p w:rsidRPr="001E6B3B" w:rsidR="00B71F86" w:rsidP="00CF03DB" w:rsidRDefault="00000000" w14:paraId="7FBD5A8C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0255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6B3B" w:rsidR="00B71F8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1E6B3B" w:rsidR="00B71F86">
              <w:t xml:space="preserve"> School leadership</w:t>
            </w:r>
          </w:p>
          <w:p w:rsidRPr="001E6B3B" w:rsidR="00B71F86" w:rsidP="00CF03DB" w:rsidRDefault="00000000" w14:paraId="1E47A1D3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rPr>
                  <w:rFonts w:eastAsia="MS Gothic"/>
                </w:rPr>
                <w:id w:val="-168428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6B3B" w:rsidR="00B71F8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1E6B3B" w:rsidR="00B71F86">
              <w:t xml:space="preserve"> School health and wellbeing team</w:t>
            </w:r>
          </w:p>
          <w:p w:rsidRPr="00593FA6" w:rsidR="00B71F86" w:rsidP="00CF03DB" w:rsidRDefault="00000000" w14:paraId="3D17E3F5" w14:textId="1B80359A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  <w:sdt>
              <w:sdtPr>
                <w:id w:val="-7096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6B3B" w:rsidR="00B71F86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1E6B3B" w:rsidR="00B71F86">
              <w:t xml:space="preserve"> Other (specify)____________</w:t>
            </w:r>
            <w:r w:rsidR="0057377D">
              <w:t>_</w:t>
            </w:r>
          </w:p>
        </w:tc>
      </w:tr>
      <w:tr w:rsidRPr="000A10E6" w:rsidR="00B71F86" w:rsidTr="00C8693D" w14:paraId="30FD9A9F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546F9A" w:rsidR="00B71F86" w:rsidP="00CF03DB" w:rsidRDefault="00B71F86" w14:paraId="50878863" w14:textId="77777777">
            <w:pPr>
              <w:pStyle w:val="Tablebody"/>
              <w:spacing w:before="0" w:after="0"/>
              <w:rPr>
                <w:lang w:val="en-US"/>
              </w:rPr>
            </w:pPr>
            <w:r w:rsidRPr="009D23AC">
              <w:rPr>
                <w:lang w:val="en-US"/>
              </w:rPr>
              <w:t>If you haven’t engaged with the students and/or parents or carers</w:t>
            </w:r>
            <w:r>
              <w:rPr>
                <w:lang w:val="en-US"/>
              </w:rPr>
              <w:t xml:space="preserve"> provide reasoning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593FA6" w:rsidR="00B71F86" w:rsidP="00CF03DB" w:rsidRDefault="00B71F86" w14:paraId="7A88279C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highlight w:val="green"/>
                <w:lang w:val="en-US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593FA6" w:rsidR="00B71F86" w:rsidP="00CF03DB" w:rsidRDefault="00B71F86" w14:paraId="54649038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</w:p>
        </w:tc>
      </w:tr>
      <w:tr w:rsidRPr="000A10E6" w:rsidR="00B71F86" w:rsidTr="00C8693D" w14:paraId="3535F353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BA7D14" w:rsidR="00B71F86" w:rsidP="00CF03DB" w:rsidRDefault="00B71F86" w14:paraId="0C219D48" w14:textId="77777777">
            <w:pPr>
              <w:pStyle w:val="Tablebody"/>
              <w:spacing w:before="0" w:after="0"/>
              <w:rPr>
                <w:lang w:val="en-US"/>
              </w:rPr>
            </w:pPr>
            <w:r w:rsidRPr="00546F9A">
              <w:rPr>
                <w:lang w:val="en-US"/>
              </w:rPr>
              <w:t>Which referrals ha</w:t>
            </w:r>
            <w:r>
              <w:rPr>
                <w:lang w:val="en-US"/>
              </w:rPr>
              <w:t>ve you suggested</w:t>
            </w:r>
            <w:r w:rsidRPr="00546F9A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and/or </w:t>
            </w:r>
            <w:r w:rsidRPr="00546F9A">
              <w:rPr>
                <w:lang w:val="en-US"/>
              </w:rPr>
              <w:t>the student and/or parents or carers requested?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FD7DB9" w:rsidR="00B71F86" w:rsidP="00CF03DB" w:rsidRDefault="00B71F86" w14:paraId="009B8CA1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FD7DB9" w:rsidR="00B71F86" w:rsidP="00CF03DB" w:rsidRDefault="00B71F86" w14:paraId="6A6EBC2D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</w:p>
        </w:tc>
      </w:tr>
      <w:tr w:rsidRPr="000A10E6" w:rsidR="009667DA" w:rsidTr="00C8693D" w14:paraId="25EFEF37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2A3674" w:rsidR="009667DA" w:rsidP="009667DA" w:rsidRDefault="009667DA" w14:paraId="1344F801" w14:textId="77777777">
            <w:pPr>
              <w:pStyle w:val="Tablebody"/>
              <w:spacing w:before="0" w:after="0"/>
              <w:rPr>
                <w:lang w:val="en-US"/>
              </w:rPr>
            </w:pPr>
            <w:r w:rsidRPr="002A3674">
              <w:rPr>
                <w:lang w:val="en-US"/>
              </w:rPr>
              <w:t>Which services has the student been referred</w:t>
            </w:r>
            <w:r>
              <w:rPr>
                <w:lang w:val="en-US"/>
              </w:rPr>
              <w:t xml:space="preserve"> to?</w:t>
            </w:r>
          </w:p>
          <w:p w:rsidR="009667DA" w:rsidP="00477A55" w:rsidRDefault="009667DA" w14:paraId="57EAECD1" w14:textId="77777777">
            <w:pPr>
              <w:pStyle w:val="Footnote"/>
            </w:pPr>
            <w:r w:rsidRPr="001E6B3B">
              <w:t xml:space="preserve">Include </w:t>
            </w:r>
            <w:proofErr w:type="gramStart"/>
            <w:r w:rsidRPr="001E6B3B">
              <w:t>detail on referrals</w:t>
            </w:r>
            <w:proofErr w:type="gramEnd"/>
            <w:r w:rsidRPr="001E6B3B">
              <w:t xml:space="preserve"> to </w:t>
            </w:r>
            <w:proofErr w:type="gramStart"/>
            <w:r w:rsidRPr="001E6B3B">
              <w:t>wellbeing</w:t>
            </w:r>
            <w:proofErr w:type="gramEnd"/>
            <w:r w:rsidRPr="001E6B3B">
              <w:t xml:space="preserve"> professionals or other </w:t>
            </w:r>
            <w:proofErr w:type="spellStart"/>
            <w:r w:rsidRPr="001E6B3B">
              <w:t>specialised</w:t>
            </w:r>
            <w:proofErr w:type="spellEnd"/>
            <w:r w:rsidRPr="001E6B3B">
              <w:t xml:space="preserve"> services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FD7DB9" w:rsidR="009667DA" w:rsidP="009667DA" w:rsidRDefault="009667DA" w14:paraId="6A8BFF71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FD7DB9" w:rsidR="009667DA" w:rsidP="009667DA" w:rsidRDefault="009667DA" w14:paraId="17D37303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</w:p>
        </w:tc>
      </w:tr>
      <w:tr w:rsidRPr="000A10E6" w:rsidR="009667DA" w:rsidTr="00C8693D" w14:paraId="3300EC66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9667DA" w:rsidP="009667DA" w:rsidRDefault="009667DA" w14:paraId="00B8E282" w14:textId="77777777">
            <w:pPr>
              <w:pStyle w:val="Tablebody"/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 xml:space="preserve">How did you support the </w:t>
            </w:r>
            <w:proofErr w:type="gramStart"/>
            <w:r w:rsidRPr="00A86C9B">
              <w:rPr>
                <w:lang w:val="en-US"/>
              </w:rPr>
              <w:t>student</w:t>
            </w:r>
            <w:proofErr w:type="gramEnd"/>
            <w:r w:rsidRPr="00A86C9B">
              <w:rPr>
                <w:lang w:val="en-US"/>
              </w:rPr>
              <w:t xml:space="preserve"> and parents or carers to engage with these services</w:t>
            </w:r>
            <w:r>
              <w:rPr>
                <w:lang w:val="en-US"/>
              </w:rPr>
              <w:t>?</w:t>
            </w:r>
          </w:p>
          <w:p w:rsidRPr="006166A2" w:rsidR="009667DA" w:rsidP="00477A55" w:rsidRDefault="009667DA" w14:paraId="4FD63A51" w14:textId="77777777">
            <w:pPr>
              <w:pStyle w:val="Footnote"/>
            </w:pPr>
            <w:r>
              <w:t>Include if the</w:t>
            </w:r>
            <w:r w:rsidRPr="001E6B3B">
              <w:t xml:space="preserve"> school connect</w:t>
            </w:r>
            <w:r>
              <w:t>ed</w:t>
            </w:r>
            <w:r w:rsidRPr="001E6B3B">
              <w:t xml:space="preserve"> the student with the service or </w:t>
            </w:r>
            <w:r>
              <w:t>if</w:t>
            </w:r>
            <w:r w:rsidRPr="001E6B3B">
              <w:t xml:space="preserve"> </w:t>
            </w:r>
            <w:r>
              <w:t>they</w:t>
            </w:r>
            <w:r w:rsidRPr="001E6B3B">
              <w:t xml:space="preserve"> self-refe</w:t>
            </w:r>
            <w:r>
              <w:t>r</w:t>
            </w:r>
            <w:r w:rsidRPr="001E6B3B">
              <w:t>r</w:t>
            </w:r>
            <w:r>
              <w:t>ed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FD7DB9" w:rsidR="009667DA" w:rsidP="009667DA" w:rsidRDefault="009667DA" w14:paraId="68880BE4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FD7DB9" w:rsidR="009667DA" w:rsidP="009667DA" w:rsidRDefault="009667DA" w14:paraId="463D26A9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</w:p>
        </w:tc>
      </w:tr>
      <w:tr w:rsidRPr="000A10E6" w:rsidR="009667DA" w:rsidTr="00C8693D" w14:paraId="4D7A9BE4" w14:textId="77777777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9667DA" w:rsidP="009667DA" w:rsidRDefault="009667DA" w14:paraId="4579D813" w14:textId="77777777">
            <w:pPr>
              <w:pStyle w:val="Tablebody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 xml:space="preserve">What </w:t>
            </w:r>
            <w:r w:rsidRPr="000A10E6">
              <w:rPr>
                <w:lang w:val="en-US"/>
              </w:rPr>
              <w:t xml:space="preserve">information </w:t>
            </w:r>
            <w:r>
              <w:rPr>
                <w:lang w:val="en-US"/>
              </w:rPr>
              <w:t xml:space="preserve">has been shared with other agencies or professionals? </w:t>
            </w:r>
          </w:p>
          <w:p w:rsidR="009667DA" w:rsidP="00477A55" w:rsidRDefault="009667DA" w14:paraId="6E6334A1" w14:textId="77777777">
            <w:pPr>
              <w:pStyle w:val="Footnote"/>
            </w:pPr>
            <w:r w:rsidRPr="001E6B3B">
              <w:t>Include how you used information sharing</w:t>
            </w:r>
            <w:r>
              <w:t xml:space="preserve"> and for what purpose, </w:t>
            </w:r>
            <w:r w:rsidRPr="001E6B3B">
              <w:t>if applicable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FD7DB9" w:rsidR="009667DA" w:rsidP="009667DA" w:rsidRDefault="009667DA" w14:paraId="6EE6FB9F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</w:p>
        </w:tc>
        <w:tc>
          <w:tcPr>
            <w:tcW w:w="3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FD7DB9" w:rsidR="009667DA" w:rsidP="009667DA" w:rsidRDefault="009667DA" w14:paraId="2E4FFBC6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green"/>
              </w:rPr>
            </w:pPr>
          </w:p>
        </w:tc>
      </w:tr>
    </w:tbl>
    <w:p w:rsidR="00AB100F" w:rsidRDefault="00B71F86" w14:paraId="3B8FEF77" w14:textId="14B55D12">
      <w:r>
        <w:rPr>
          <w:bCs/>
        </w:rPr>
        <w:br w:type="page"/>
      </w:r>
    </w:p>
    <w:tbl>
      <w:tblPr>
        <w:tblStyle w:val="TableGrid"/>
        <w:tblW w:w="5005" w:type="pct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80" w:firstRow="0" w:lastRow="0" w:firstColumn="1" w:lastColumn="0" w:noHBand="0" w:noVBand="1"/>
      </w:tblPr>
      <w:tblGrid>
        <w:gridCol w:w="2100"/>
        <w:gridCol w:w="3712"/>
        <w:gridCol w:w="3836"/>
      </w:tblGrid>
      <w:tr w:rsidRPr="003416E6" w:rsidR="00FF6231" w:rsidTr="000901EE" w14:paraId="32BF668C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Pr="00494191" w:rsidR="00050699" w:rsidP="00A035FF" w:rsidRDefault="00050699" w14:paraId="0FD336A7" w14:textId="164DA3C1">
            <w:pPr>
              <w:pStyle w:val="Heading1"/>
              <w:spacing w:after="0"/>
            </w:pPr>
            <w:r w:rsidRPr="00494191">
              <w:lastRenderedPageBreak/>
              <w:t>Review</w:t>
            </w:r>
            <w:r w:rsidRPr="00494191" w:rsidR="009571D5">
              <w:t xml:space="preserve"> – student outcomes</w:t>
            </w:r>
          </w:p>
        </w:tc>
      </w:tr>
      <w:tr w:rsidRPr="001D70B9" w:rsidR="00F264CF" w:rsidTr="000901EE" w14:paraId="1879C247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:rsidRPr="00A42AB3" w:rsidR="000E28CB" w:rsidP="00477A55" w:rsidRDefault="000E28CB" w14:paraId="399D84E0" w14:textId="7C169085">
            <w:pPr>
              <w:pStyle w:val="Footnote"/>
              <w:rPr>
                <w:rStyle w:val="SubtleEmphasis"/>
                <w:i w:val="0"/>
                <w:lang w:val="en-AU"/>
              </w:rPr>
            </w:pPr>
            <w:r w:rsidRPr="00A42AB3">
              <w:rPr>
                <w:rStyle w:val="SubtleEmphasis"/>
                <w:i w:val="0"/>
                <w:iCs w:val="0"/>
              </w:rPr>
              <w:t>Complete this section</w:t>
            </w:r>
            <w:r w:rsidRPr="00A42AB3" w:rsidR="007F4899">
              <w:rPr>
                <w:rStyle w:val="SubtleEmphasis"/>
                <w:i w:val="0"/>
                <w:iCs w:val="0"/>
              </w:rPr>
              <w:t xml:space="preserve"> with your school leadership team</w:t>
            </w:r>
            <w:r w:rsidRPr="00A42AB3" w:rsidR="00F50745">
              <w:rPr>
                <w:rStyle w:val="SubtleEmphasis"/>
                <w:i w:val="0"/>
                <w:iCs w:val="0"/>
              </w:rPr>
              <w:t xml:space="preserve"> </w:t>
            </w:r>
            <w:r w:rsidRPr="00A42AB3">
              <w:rPr>
                <w:rStyle w:val="SubtleEmphasis"/>
                <w:i w:val="0"/>
                <w:iCs w:val="0"/>
              </w:rPr>
              <w:t xml:space="preserve">4-6 weeks after </w:t>
            </w:r>
            <w:r w:rsidRPr="00A42AB3" w:rsidR="00F60E8C">
              <w:rPr>
                <w:rStyle w:val="SubtleEmphasis"/>
                <w:i w:val="0"/>
                <w:iCs w:val="0"/>
              </w:rPr>
              <w:t>the incident, disclosure or concern</w:t>
            </w:r>
            <w:r w:rsidRPr="00A42AB3">
              <w:rPr>
                <w:rStyle w:val="SubtleEmphasis"/>
                <w:i w:val="0"/>
                <w:iCs w:val="0"/>
              </w:rPr>
              <w:t xml:space="preserve">. This will support you and your school to continue to protect </w:t>
            </w:r>
            <w:r w:rsidRPr="00A42AB3" w:rsidR="003445CF">
              <w:rPr>
                <w:rStyle w:val="SubtleEmphasis"/>
                <w:i w:val="0"/>
                <w:iCs w:val="0"/>
              </w:rPr>
              <w:t>students</w:t>
            </w:r>
            <w:r w:rsidRPr="00A42AB3">
              <w:rPr>
                <w:rStyle w:val="SubtleEmphasis"/>
                <w:i w:val="0"/>
                <w:iCs w:val="0"/>
              </w:rPr>
              <w:t xml:space="preserve"> in your care and to reflect on your processes and the need for any follow-up actions.</w:t>
            </w:r>
          </w:p>
        </w:tc>
      </w:tr>
      <w:tr w:rsidRPr="000A10E6" w:rsidR="00F264CF" w:rsidTr="000901EE" w14:paraId="53847B29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89622D" w:rsidR="00050699" w:rsidP="008A7D73" w:rsidRDefault="00AE3E4B" w14:paraId="6387008B" w14:textId="460EB8DA">
            <w:pPr>
              <w:pStyle w:val="TableHead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 xml:space="preserve">Current </w:t>
            </w:r>
            <w:r w:rsidR="00170218">
              <w:rPr>
                <w:lang w:val="en-US"/>
              </w:rPr>
              <w:t>s</w:t>
            </w:r>
            <w:r w:rsidR="00116043">
              <w:rPr>
                <w:lang w:val="en-US"/>
              </w:rPr>
              <w:t xml:space="preserve">tudent </w:t>
            </w:r>
            <w:r w:rsidR="00170218">
              <w:rPr>
                <w:lang w:val="en-US"/>
              </w:rPr>
              <w:t>s</w:t>
            </w:r>
            <w:r w:rsidR="00F50745">
              <w:rPr>
                <w:lang w:val="en-US"/>
              </w:rPr>
              <w:t xml:space="preserve">afety and </w:t>
            </w:r>
            <w:r w:rsidR="00170218">
              <w:rPr>
                <w:lang w:val="en-US"/>
              </w:rPr>
              <w:t>w</w:t>
            </w:r>
            <w:r w:rsidR="00F50745">
              <w:rPr>
                <w:lang w:val="en-US"/>
              </w:rPr>
              <w:t>ellbeing</w:t>
            </w:r>
          </w:p>
        </w:tc>
      </w:tr>
      <w:tr w:rsidRPr="000A10E6" w:rsidR="001F1A5C" w:rsidTr="000901EE" w14:paraId="07C26748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F8F9"/>
          </w:tcPr>
          <w:p w:rsidR="00287D74" w:rsidP="00287D74" w:rsidRDefault="00287D74" w14:paraId="62DA9D66" w14:textId="77777777">
            <w:pPr>
              <w:pStyle w:val="Tablebody"/>
              <w:spacing w:before="0" w:after="0"/>
              <w:rPr>
                <w:lang w:val="en-US"/>
              </w:rPr>
            </w:pPr>
          </w:p>
        </w:tc>
        <w:tc>
          <w:tcPr>
            <w:tcW w:w="3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E7F8F9"/>
          </w:tcPr>
          <w:p w:rsidR="00287D74" w:rsidP="00287D74" w:rsidRDefault="00287D74" w14:paraId="77D546F1" w14:textId="71837CA0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007E">
              <w:rPr>
                <w:rFonts w:ascii="Arial" w:hAnsi="Arial" w:cs="Arial"/>
                <w:b/>
                <w:color w:val="1F1646"/>
                <w:lang w:val="en-US"/>
              </w:rPr>
              <w:t xml:space="preserve">Student 1 – Student who experienced abuse 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E7F8F9"/>
          </w:tcPr>
          <w:p w:rsidR="00287D74" w:rsidP="00287D74" w:rsidRDefault="00287D74" w14:paraId="4C0F732D" w14:textId="5C50EBCD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007E">
              <w:rPr>
                <w:rFonts w:ascii="Arial" w:hAnsi="Arial" w:cs="Arial"/>
                <w:b/>
                <w:color w:val="1F1646"/>
                <w:lang w:val="en-US"/>
              </w:rPr>
              <w:t xml:space="preserve">Student 2 – Student using violence or engaging in behaviour that causes harm </w:t>
            </w:r>
          </w:p>
        </w:tc>
      </w:tr>
      <w:tr w:rsidRPr="000A10E6" w:rsidR="00C55807" w:rsidTr="000901EE" w14:paraId="36BAA39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287D74" w:rsidP="008A7D73" w:rsidRDefault="00000000" w14:paraId="2653AD82" w14:textId="678F7AD8">
            <w:pPr>
              <w:pStyle w:val="Tablebody"/>
              <w:spacing w:before="0"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15845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6C9B" w:rsidR="00287D74">
                  <w:rPr>
                    <w:lang w:val="en-US"/>
                  </w:rPr>
                  <w:t>D</w:t>
                </w:r>
              </w:sdtContent>
            </w:sdt>
            <w:proofErr w:type="spellStart"/>
            <w:r w:rsidRPr="00A86C9B" w:rsidR="00287D74">
              <w:rPr>
                <w:lang w:val="en-US"/>
              </w:rPr>
              <w:t>oes</w:t>
            </w:r>
            <w:proofErr w:type="spellEnd"/>
            <w:r w:rsidRPr="00A86C9B" w:rsidR="00287D74">
              <w:rPr>
                <w:lang w:val="en-US"/>
              </w:rPr>
              <w:t xml:space="preserve"> </w:t>
            </w:r>
            <w:r w:rsidR="00287D74">
              <w:rPr>
                <w:lang w:val="en-US"/>
              </w:rPr>
              <w:t>t</w:t>
            </w:r>
            <w:r w:rsidRPr="00A86C9B" w:rsidR="00287D74">
              <w:rPr>
                <w:lang w:val="en-US"/>
              </w:rPr>
              <w:t xml:space="preserve">he student </w:t>
            </w:r>
            <w:proofErr w:type="gramStart"/>
            <w:r w:rsidR="00287D74">
              <w:rPr>
                <w:lang w:val="en-US"/>
              </w:rPr>
              <w:t>h</w:t>
            </w:r>
            <w:r w:rsidRPr="00A86C9B" w:rsidR="00287D74">
              <w:rPr>
                <w:lang w:val="en-US"/>
              </w:rPr>
              <w:t>ave</w:t>
            </w:r>
            <w:proofErr w:type="gramEnd"/>
            <w:r w:rsidRPr="00A86C9B" w:rsidR="00287D74">
              <w:rPr>
                <w:lang w:val="en-US"/>
              </w:rPr>
              <w:t xml:space="preserve"> </w:t>
            </w:r>
            <w:r w:rsidR="00287D74">
              <w:rPr>
                <w:lang w:val="en-US"/>
              </w:rPr>
              <w:t>a</w:t>
            </w:r>
            <w:r w:rsidRPr="00A86C9B" w:rsidR="00287D74">
              <w:rPr>
                <w:lang w:val="en-US"/>
              </w:rPr>
              <w:t xml:space="preserve">ny </w:t>
            </w:r>
            <w:r w:rsidR="00287D74">
              <w:rPr>
                <w:lang w:val="en-US"/>
              </w:rPr>
              <w:t>w</w:t>
            </w:r>
            <w:r w:rsidRPr="00A86C9B" w:rsidR="00287D74">
              <w:rPr>
                <w:lang w:val="en-US"/>
              </w:rPr>
              <w:t xml:space="preserve">ellbeing </w:t>
            </w:r>
            <w:r w:rsidR="00287D74">
              <w:rPr>
                <w:lang w:val="en-US"/>
              </w:rPr>
              <w:t>i</w:t>
            </w:r>
            <w:r w:rsidRPr="00A86C9B" w:rsidR="00287D74">
              <w:rPr>
                <w:lang w:val="en-US"/>
              </w:rPr>
              <w:t xml:space="preserve">ssues </w:t>
            </w:r>
            <w:r w:rsidR="00287D74">
              <w:rPr>
                <w:lang w:val="en-US"/>
              </w:rPr>
              <w:t>t</w:t>
            </w:r>
            <w:r w:rsidRPr="00A86C9B" w:rsidR="00287D74">
              <w:rPr>
                <w:lang w:val="en-US"/>
              </w:rPr>
              <w:t xml:space="preserve">hat </w:t>
            </w:r>
            <w:r w:rsidR="00287D74">
              <w:rPr>
                <w:lang w:val="en-US"/>
              </w:rPr>
              <w:t>a</w:t>
            </w:r>
            <w:r w:rsidRPr="00A86C9B" w:rsidR="00287D74">
              <w:rPr>
                <w:lang w:val="en-US"/>
              </w:rPr>
              <w:t xml:space="preserve">re </w:t>
            </w:r>
            <w:r w:rsidR="00287D74">
              <w:rPr>
                <w:lang w:val="en-US"/>
              </w:rPr>
              <w:t>n</w:t>
            </w:r>
            <w:r w:rsidRPr="00A86C9B" w:rsidR="00287D74">
              <w:rPr>
                <w:lang w:val="en-US"/>
              </w:rPr>
              <w:t xml:space="preserve">ot </w:t>
            </w:r>
            <w:r w:rsidR="00287D74">
              <w:rPr>
                <w:lang w:val="en-US"/>
              </w:rPr>
              <w:t>b</w:t>
            </w:r>
            <w:r w:rsidRPr="00A86C9B" w:rsidR="00287D74">
              <w:rPr>
                <w:lang w:val="en-US"/>
              </w:rPr>
              <w:t xml:space="preserve">eing </w:t>
            </w:r>
            <w:r w:rsidR="00287D74">
              <w:rPr>
                <w:lang w:val="en-US"/>
              </w:rPr>
              <w:t>a</w:t>
            </w:r>
            <w:r w:rsidRPr="00A86C9B" w:rsidR="00287D74">
              <w:rPr>
                <w:lang w:val="en-US"/>
              </w:rPr>
              <w:t>ddressed?</w:t>
            </w:r>
          </w:p>
        </w:tc>
        <w:tc>
          <w:tcPr>
            <w:tcW w:w="3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9F1781" w:rsidR="00287D74" w:rsidP="008A7D73" w:rsidRDefault="00000000" w14:paraId="05346C85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8585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1781" w:rsidR="00287D7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F1781" w:rsidR="00287D74">
              <w:t xml:space="preserve"> Yes</w:t>
            </w:r>
          </w:p>
          <w:p w:rsidR="00287D74" w:rsidP="00287D74" w:rsidRDefault="00000000" w14:paraId="22D1AF1F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54459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1781" w:rsidR="00287D7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F1781" w:rsidR="00287D74">
              <w:t xml:space="preserve"> No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9F1781" w:rsidR="00287D74" w:rsidP="008A7D73" w:rsidRDefault="00000000" w14:paraId="443E3A20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634943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1781" w:rsidR="00287D7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F1781" w:rsidR="00287D74">
              <w:t xml:space="preserve"> Yes</w:t>
            </w:r>
          </w:p>
          <w:p w:rsidRPr="000A10E6" w:rsidR="00287D74" w:rsidP="008A7D73" w:rsidRDefault="00000000" w14:paraId="7334132A" w14:textId="2248B1FF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  <w:sdt>
              <w:sdtPr>
                <w:id w:val="-78951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1781" w:rsidR="00287D7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F1781" w:rsidR="00287D74">
              <w:t xml:space="preserve"> No</w:t>
            </w:r>
          </w:p>
        </w:tc>
      </w:tr>
      <w:tr w:rsidRPr="000A10E6" w:rsidR="00C55807" w:rsidTr="000901EE" w14:paraId="6526DEB6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287D74" w:rsidP="008A7D73" w:rsidRDefault="00287D74" w14:paraId="31CF2600" w14:textId="687FC5F1">
            <w:pPr>
              <w:pStyle w:val="Tablebody"/>
              <w:spacing w:before="0" w:after="0"/>
              <w:rPr>
                <w:lang w:val="en-US"/>
              </w:rPr>
            </w:pPr>
            <w:r w:rsidRPr="009F1781">
              <w:rPr>
                <w:lang w:val="en-US"/>
              </w:rPr>
              <w:t>How will these issues be addressed?</w:t>
            </w:r>
          </w:p>
        </w:tc>
        <w:tc>
          <w:tcPr>
            <w:tcW w:w="3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150D" w:rsidR="00287D74" w:rsidP="00287D74" w:rsidRDefault="00287D74" w14:paraId="5C3E90DD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150D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A10E6" w:rsidR="00287D74" w:rsidP="008A7D73" w:rsidRDefault="00287D74" w14:paraId="72F1939B" w14:textId="59E14B58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  <w:r w:rsidRPr="003E512C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150D">
              <w:rPr>
                <w:rFonts w:cstheme="minorHAnsi"/>
                <w:lang w:val="en-US"/>
              </w:rPr>
              <w:instrText xml:space="preserve"> FORMTEXT </w:instrText>
            </w:r>
            <w:r w:rsidRPr="003E512C">
              <w:rPr>
                <w:rFonts w:cstheme="minorHAnsi"/>
                <w:lang w:val="en-US"/>
              </w:rPr>
            </w:r>
            <w:r w:rsidRPr="003E512C">
              <w:rPr>
                <w:rFonts w:cstheme="minorHAnsi"/>
                <w:lang w:val="en-US"/>
              </w:rPr>
              <w:fldChar w:fldCharType="separate"/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3E512C">
              <w:rPr>
                <w:rFonts w:cstheme="minorHAnsi"/>
                <w:lang w:val="en-US"/>
              </w:rPr>
              <w:fldChar w:fldCharType="end"/>
            </w:r>
          </w:p>
        </w:tc>
      </w:tr>
      <w:tr w:rsidRPr="000A10E6" w:rsidR="00C55807" w:rsidTr="000901EE" w14:paraId="3B737838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287D74" w:rsidP="008A7D73" w:rsidRDefault="00287D74" w14:paraId="42E2B099" w14:textId="1F116FFD">
            <w:pPr>
              <w:pStyle w:val="Tablebody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 xml:space="preserve">Are there other impacted students? </w:t>
            </w:r>
          </w:p>
        </w:tc>
        <w:tc>
          <w:tcPr>
            <w:tcW w:w="3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9F1781" w:rsidR="00287D74" w:rsidP="008A7D73" w:rsidRDefault="00000000" w14:paraId="35F37B43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21848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10E6" w:rsidR="00287D7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A10E6" w:rsidR="00287D74">
              <w:t xml:space="preserve"> </w:t>
            </w:r>
            <w:r w:rsidRPr="009F1781" w:rsidR="00287D74">
              <w:t>Yes</w:t>
            </w:r>
          </w:p>
          <w:p w:rsidR="00287D74" w:rsidP="008A7D73" w:rsidRDefault="00000000" w14:paraId="7709C448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89925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1781" w:rsidR="00287D7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F1781" w:rsidR="00287D74">
              <w:t xml:space="preserve"> No</w:t>
            </w:r>
          </w:p>
          <w:p w:rsidR="00287D74" w:rsidP="00287D74" w:rsidRDefault="00000000" w14:paraId="18095744" w14:textId="2E7DDB51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93610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1781" w:rsidR="00287D7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F1781" w:rsidR="00287D74">
              <w:t xml:space="preserve"> Unsure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9F1781" w:rsidR="00287D74" w:rsidP="008A7D73" w:rsidRDefault="00000000" w14:paraId="17740707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92016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A10E6" w:rsidR="00287D7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0A10E6" w:rsidR="00287D74">
              <w:t xml:space="preserve"> </w:t>
            </w:r>
            <w:r w:rsidRPr="009F1781" w:rsidR="00287D74">
              <w:t>Yes</w:t>
            </w:r>
          </w:p>
          <w:p w:rsidRPr="009F1781" w:rsidR="00287D74" w:rsidP="008A7D73" w:rsidRDefault="00000000" w14:paraId="593E433A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908922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1781" w:rsidR="00287D7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F1781" w:rsidR="00287D74">
              <w:t xml:space="preserve"> No</w:t>
            </w:r>
          </w:p>
          <w:p w:rsidRPr="000A10E6" w:rsidR="00287D74" w:rsidP="008A7D73" w:rsidRDefault="00000000" w14:paraId="0D9DAA50" w14:textId="7E2EF0D2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  <w:sdt>
              <w:sdtPr>
                <w:id w:val="125794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1781" w:rsidR="00287D7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F1781" w:rsidR="00287D74">
              <w:t xml:space="preserve"> Unsure</w:t>
            </w:r>
          </w:p>
        </w:tc>
      </w:tr>
      <w:tr w:rsidRPr="000A10E6" w:rsidR="00C55807" w:rsidTr="000901EE" w14:paraId="3DD20584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116043" w:rsidR="00287D74" w:rsidP="008A7D73" w:rsidRDefault="00287D74" w14:paraId="32060F9B" w14:textId="058F1DA0">
            <w:pPr>
              <w:pStyle w:val="Tablebody"/>
              <w:spacing w:before="0" w:after="0"/>
              <w:rPr>
                <w:lang w:val="en-US"/>
              </w:rPr>
            </w:pPr>
            <w:r w:rsidRPr="6A2E1965">
              <w:rPr>
                <w:lang w:val="en-US"/>
              </w:rPr>
              <w:t>If yes, how will their issues be addressed?</w:t>
            </w:r>
          </w:p>
        </w:tc>
        <w:tc>
          <w:tcPr>
            <w:tcW w:w="3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C3150D" w:rsidR="00287D74" w:rsidP="00287D74" w:rsidRDefault="00287D74" w14:paraId="25F558EC" w14:textId="764874C8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150D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A10E6" w:rsidR="00287D74" w:rsidP="008A7D73" w:rsidRDefault="00287D74" w14:paraId="2D917936" w14:textId="2A40202C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/>
              </w:rPr>
            </w:pPr>
            <w:r w:rsidRPr="003E512C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150D">
              <w:rPr>
                <w:rFonts w:cstheme="minorHAnsi"/>
                <w:lang w:val="en-US"/>
              </w:rPr>
              <w:instrText xml:space="preserve"> FORMTEXT </w:instrText>
            </w:r>
            <w:r w:rsidRPr="003E512C">
              <w:rPr>
                <w:rFonts w:cstheme="minorHAnsi"/>
                <w:lang w:val="en-US"/>
              </w:rPr>
            </w:r>
            <w:r w:rsidRPr="003E512C">
              <w:rPr>
                <w:rFonts w:cstheme="minorHAnsi"/>
                <w:lang w:val="en-US"/>
              </w:rPr>
              <w:fldChar w:fldCharType="separate"/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C3150D">
              <w:rPr>
                <w:rFonts w:cstheme="minorHAnsi"/>
                <w:lang w:val="en-US"/>
              </w:rPr>
              <w:t> </w:t>
            </w:r>
            <w:r w:rsidRPr="003E512C">
              <w:rPr>
                <w:rFonts w:cstheme="minorHAnsi"/>
                <w:lang w:val="en-US"/>
              </w:rPr>
              <w:fldChar w:fldCharType="end"/>
            </w:r>
          </w:p>
        </w:tc>
      </w:tr>
      <w:tr w:rsidRPr="000A10E6" w:rsidR="00287D74" w:rsidTr="000901EE" w14:paraId="438EB913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Pr="0089622D" w:rsidR="00287D74" w:rsidP="008A7D73" w:rsidRDefault="00287D74" w14:paraId="6323DED9" w14:textId="46AD9194">
            <w:pPr>
              <w:pStyle w:val="TableHead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Current wellbeing of impacted staff members</w:t>
            </w:r>
          </w:p>
        </w:tc>
      </w:tr>
      <w:tr w:rsidRPr="000A10E6" w:rsidR="009B031D" w:rsidTr="000901EE" w14:paraId="198FA0C2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5942C3" w:rsidR="00287D74" w:rsidP="008A7D73" w:rsidRDefault="00287D74" w14:paraId="3B157ADC" w14:textId="5E7033D4">
            <w:pPr>
              <w:pStyle w:val="Tablebody"/>
              <w:spacing w:before="0" w:after="0"/>
              <w:rPr>
                <w:rFonts w:ascii="Aptos Narrow" w:hAnsi="Aptos Narrow"/>
                <w:lang w:val="en-US"/>
              </w:rPr>
            </w:pPr>
            <w:r w:rsidRPr="6A2E1965">
              <w:rPr>
                <w:lang w:val="en-US"/>
              </w:rPr>
              <w:t xml:space="preserve">Does the staff </w:t>
            </w:r>
            <w:proofErr w:type="gramStart"/>
            <w:r w:rsidRPr="6A2E1965">
              <w:rPr>
                <w:lang w:val="en-US"/>
              </w:rPr>
              <w:t>member/s</w:t>
            </w:r>
            <w:proofErr w:type="gramEnd"/>
            <w:r w:rsidRPr="6A2E1965">
              <w:rPr>
                <w:lang w:val="en-US"/>
              </w:rPr>
              <w:t xml:space="preserve"> who made the report/witnessed the incident, received a disclosure or had a concern require any support?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9F1781" w:rsidR="00287D74" w:rsidP="008A7D73" w:rsidRDefault="00000000" w14:paraId="18648466" w14:textId="77777777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213724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1781" w:rsidR="00287D7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F1781" w:rsidR="00287D74">
              <w:t xml:space="preserve"> Yes</w:t>
            </w:r>
          </w:p>
          <w:p w:rsidRPr="00A86C9B" w:rsidR="00287D74" w:rsidP="008A7D73" w:rsidRDefault="00000000" w14:paraId="421715C0" w14:textId="63380B5A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sdt>
              <w:sdtPr>
                <w:id w:val="134497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1781" w:rsidR="00287D74">
                  <w:rPr>
                    <w:rFonts w:ascii="Segoe UI Symbol" w:hAnsi="Segoe UI Symbol" w:eastAsia="MS Gothic" w:cs="Segoe UI Symbol"/>
                  </w:rPr>
                  <w:t>☐</w:t>
                </w:r>
              </w:sdtContent>
            </w:sdt>
            <w:r w:rsidRPr="009F1781" w:rsidR="00287D74">
              <w:t xml:space="preserve"> No</w:t>
            </w:r>
          </w:p>
        </w:tc>
      </w:tr>
      <w:tr w:rsidRPr="000A10E6" w:rsidR="009B031D" w:rsidTr="000901EE" w14:paraId="7CF2A9AE" w14:textId="77777777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287D74" w:rsidP="008A7D73" w:rsidRDefault="00287D74" w14:paraId="4DA9EA9F" w14:textId="16F75409">
            <w:pPr>
              <w:pStyle w:val="Tablebody"/>
              <w:spacing w:before="0" w:after="0"/>
              <w:rPr>
                <w:rFonts w:ascii="Aptos Narrow" w:hAnsi="Aptos Narrow"/>
                <w:lang w:val="en-US"/>
              </w:rPr>
            </w:pPr>
            <w:r w:rsidRPr="00A42AB3">
              <w:rPr>
                <w:lang w:val="en-US"/>
              </w:rPr>
              <w:t>If yes, what support has been received?</w:t>
            </w:r>
          </w:p>
        </w:tc>
        <w:tc>
          <w:tcPr>
            <w:tcW w:w="3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0A10E6" w:rsidR="00287D74" w:rsidP="008A7D73" w:rsidRDefault="00287D74" w14:paraId="0A9AC782" w14:textId="71A64B75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 w:eastAsia="MS Gothic"/>
              </w:rPr>
            </w:pPr>
            <w:r w:rsidRPr="008A7D73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A7D73">
              <w:rPr>
                <w:rFonts w:cstheme="minorHAnsi"/>
                <w:lang w:val="en-US"/>
              </w:rPr>
              <w:instrText xml:space="preserve"> FORMTEXT </w:instrText>
            </w:r>
            <w:r w:rsidRPr="008A7D73">
              <w:rPr>
                <w:rFonts w:cstheme="minorHAnsi"/>
                <w:lang w:val="en-US"/>
              </w:rPr>
            </w:r>
            <w:r w:rsidRPr="008A7D73">
              <w:rPr>
                <w:rFonts w:cstheme="minorHAnsi"/>
                <w:lang w:val="en-US"/>
              </w:rPr>
              <w:fldChar w:fldCharType="separate"/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t> </w:t>
            </w:r>
            <w:r w:rsidRPr="008A7D73">
              <w:rPr>
                <w:rFonts w:cstheme="minorHAnsi"/>
                <w:lang w:val="en-US"/>
              </w:rPr>
              <w:fldChar w:fldCharType="end"/>
            </w:r>
          </w:p>
        </w:tc>
      </w:tr>
      <w:tr w:rsidRPr="00C36365" w:rsidR="000901EE" w:rsidTr="000901EE" w14:paraId="09C0C5F2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C36365" w:rsidR="000901EE" w:rsidP="004F5BBD" w:rsidRDefault="000901EE" w14:paraId="3E742BCA" w14:textId="77777777">
            <w:pPr>
              <w:pStyle w:val="Heading1"/>
              <w:spacing w:after="0"/>
            </w:pPr>
            <w:r w:rsidRPr="00C36365">
              <w:rPr>
                <w:rStyle w:val="SubtleEmphasis"/>
                <w:i w:val="0"/>
                <w:iCs w:val="0"/>
              </w:rPr>
              <w:t>Review – significant child safety incident</w:t>
            </w:r>
          </w:p>
        </w:tc>
      </w:tr>
      <w:tr w:rsidRPr="00C36365" w:rsidR="000901EE" w:rsidTr="000901EE" w14:paraId="22ADBC09" w14:textId="77777777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847B0B" w:rsidR="000901EE" w:rsidP="004F5BBD" w:rsidRDefault="000901EE" w14:paraId="43768C10" w14:textId="77777777">
            <w:pPr>
              <w:pStyle w:val="Tablebody"/>
              <w:spacing w:before="0" w:after="0"/>
              <w:rPr>
                <w:rStyle w:val="SubtleEmphasis"/>
                <w:i w:val="0"/>
                <w:iCs w:val="0"/>
              </w:rPr>
            </w:pPr>
            <w:r w:rsidRPr="00847B0B">
              <w:rPr>
                <w:rStyle w:val="SubtleEmphasis"/>
                <w:i w:val="0"/>
              </w:rPr>
              <w:t>After any significant child safety incident, your school must</w:t>
            </w:r>
            <w:r>
              <w:rPr>
                <w:rStyle w:val="SubtleEmphasis"/>
                <w:i w:val="0"/>
              </w:rPr>
              <w:t xml:space="preserve"> </w:t>
            </w:r>
            <w:hyperlink w:history="1" r:id="rId29">
              <w:r w:rsidRPr="00847B0B">
                <w:rPr>
                  <w:rStyle w:val="SubtleEmphasis"/>
                  <w:i w:val="0"/>
                </w:rPr>
                <w:t>review</w:t>
              </w:r>
            </w:hyperlink>
            <w:r w:rsidRPr="00847B0B">
              <w:rPr>
                <w:rStyle w:val="SubtleEmphasis"/>
                <w:i w:val="0"/>
              </w:rPr>
              <w:t xml:space="preserve"> its child safety policies, processes and practices</w:t>
            </w:r>
            <w:r>
              <w:rPr>
                <w:rStyle w:val="SubtleEmphasis"/>
                <w:i w:val="0"/>
              </w:rPr>
              <w:t xml:space="preserve"> and </w:t>
            </w:r>
            <w:r w:rsidRPr="00847B0B">
              <w:rPr>
                <w:rStyle w:val="SubtleEmphasis"/>
                <w:i w:val="0"/>
              </w:rPr>
              <w:t>make improvements where needed.</w:t>
            </w:r>
          </w:p>
          <w:p w:rsidRPr="00C36365" w:rsidR="000901EE" w:rsidP="004F5BBD" w:rsidRDefault="000901EE" w14:paraId="35E80FAA" w14:textId="77777777">
            <w:pPr>
              <w:pStyle w:val="Tablebody"/>
            </w:pPr>
            <w:r w:rsidRPr="00847B0B">
              <w:rPr>
                <w:rFonts w:eastAsia="Aptos" w:cs="Aptos"/>
              </w:rPr>
              <w:t xml:space="preserve">For more details, see </w:t>
            </w:r>
            <w:hyperlink w:history="1" r:id="rId30">
              <w:r w:rsidRPr="00847B0B">
                <w:rPr>
                  <w:rStyle w:val="Hyperlink"/>
                  <w:rFonts w:cstheme="minorHAnsi"/>
                </w:rPr>
                <w:t>reviewing child safety practices</w:t>
              </w:r>
            </w:hyperlink>
            <w:r w:rsidRPr="00847B0B">
              <w:rPr>
                <w:rFonts w:eastAsia="Aptos" w:cs="Aptos"/>
              </w:rPr>
              <w:t xml:space="preserve">. </w:t>
            </w:r>
          </w:p>
        </w:tc>
      </w:tr>
    </w:tbl>
    <w:p w:rsidR="009571D5" w:rsidRDefault="00071255" w14:paraId="182C852E" w14:textId="350CB445">
      <w:r>
        <w:br w:type="page"/>
      </w:r>
    </w:p>
    <w:tbl>
      <w:tblPr>
        <w:tblStyle w:val="TableGrid"/>
        <w:tblW w:w="5077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179"/>
        <w:gridCol w:w="7040"/>
        <w:gridCol w:w="429"/>
        <w:gridCol w:w="138"/>
      </w:tblGrid>
      <w:tr w:rsidRPr="00494191" w:rsidR="009571D5" w:rsidTr="00C45401" w14:paraId="007C22F4" w14:textId="7777777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3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</w:tcPr>
          <w:p w:rsidRPr="00494191" w:rsidR="00661011" w:rsidP="00494191" w:rsidRDefault="00661011" w14:paraId="766E4585" w14:textId="7239052A">
            <w:pPr>
              <w:pStyle w:val="Heading1"/>
              <w:rPr>
                <w:rStyle w:val="SubtleEmphasis"/>
                <w:b w:val="0"/>
                <w:i w:val="0"/>
                <w:iCs w:val="0"/>
              </w:rPr>
            </w:pPr>
            <w:r w:rsidRPr="00494191">
              <w:rPr>
                <w:rStyle w:val="SubtleEmphasis"/>
                <w:b w:val="0"/>
                <w:i w:val="0"/>
                <w:iCs w:val="0"/>
              </w:rPr>
              <w:lastRenderedPageBreak/>
              <w:t xml:space="preserve">Review – 4 </w:t>
            </w:r>
            <w:r w:rsidRPr="00494191" w:rsidR="00D14C99">
              <w:rPr>
                <w:rStyle w:val="SubtleEmphasis"/>
                <w:b w:val="0"/>
                <w:i w:val="0"/>
                <w:iCs w:val="0"/>
              </w:rPr>
              <w:t>C</w:t>
            </w:r>
            <w:r w:rsidRPr="00494191">
              <w:rPr>
                <w:rStyle w:val="SubtleEmphasis"/>
                <w:b w:val="0"/>
                <w:i w:val="0"/>
                <w:iCs w:val="0"/>
              </w:rPr>
              <w:t xml:space="preserve">ritical </w:t>
            </w:r>
            <w:r w:rsidRPr="00494191" w:rsidR="00D14C99">
              <w:rPr>
                <w:rStyle w:val="SubtleEmphasis"/>
                <w:b w:val="0"/>
                <w:i w:val="0"/>
                <w:iCs w:val="0"/>
              </w:rPr>
              <w:t>A</w:t>
            </w:r>
            <w:r w:rsidRPr="00494191">
              <w:rPr>
                <w:rStyle w:val="SubtleEmphasis"/>
                <w:b w:val="0"/>
                <w:i w:val="0"/>
                <w:iCs w:val="0"/>
              </w:rPr>
              <w:t>ctions</w:t>
            </w:r>
          </w:p>
          <w:p w:rsidRPr="00494191" w:rsidR="009571D5" w:rsidP="00477A55" w:rsidRDefault="04B05C99" w14:paraId="30D5431B" w14:textId="22634954">
            <w:pPr>
              <w:pStyle w:val="Footnote"/>
              <w:rPr>
                <w:rStyle w:val="SubtleEmphasis"/>
                <w:b w:val="0"/>
                <w:i w:val="0"/>
                <w:iCs w:val="0"/>
              </w:rPr>
            </w:pPr>
            <w:r w:rsidRPr="00494191">
              <w:rPr>
                <w:rStyle w:val="SubtleEmphasis"/>
                <w:b w:val="0"/>
                <w:i w:val="0"/>
                <w:iCs w:val="0"/>
              </w:rPr>
              <w:t>Complete this section with your school leadership team 4-6 weeks after the incident, disclosure or concern</w:t>
            </w:r>
            <w:r w:rsidRPr="00494191" w:rsidR="7A529272">
              <w:rPr>
                <w:rStyle w:val="SubtleEmphasis"/>
                <w:b w:val="0"/>
                <w:i w:val="0"/>
                <w:iCs w:val="0"/>
              </w:rPr>
              <w:t xml:space="preserve">. This section will help you determine if the school has followed </w:t>
            </w:r>
            <w:proofErr w:type="gramStart"/>
            <w:r w:rsidRPr="00494191" w:rsidR="7A529272">
              <w:rPr>
                <w:rStyle w:val="SubtleEmphasis"/>
                <w:b w:val="0"/>
                <w:i w:val="0"/>
                <w:iCs w:val="0"/>
              </w:rPr>
              <w:t xml:space="preserve">the </w:t>
            </w:r>
            <w:r w:rsidRPr="00494191" w:rsidR="049AB340">
              <w:rPr>
                <w:rStyle w:val="SubtleEmphasis"/>
                <w:b w:val="0"/>
                <w:i w:val="0"/>
                <w:iCs w:val="0"/>
              </w:rPr>
              <w:t>PROTECT</w:t>
            </w:r>
            <w:proofErr w:type="gramEnd"/>
            <w:r w:rsidRPr="00494191" w:rsidR="049AB340">
              <w:rPr>
                <w:rStyle w:val="SubtleEmphasis"/>
                <w:b w:val="0"/>
                <w:i w:val="0"/>
                <w:iCs w:val="0"/>
              </w:rPr>
              <w:t xml:space="preserve"> </w:t>
            </w:r>
            <w:r w:rsidRPr="00494191" w:rsidR="7A529272">
              <w:rPr>
                <w:rStyle w:val="SubtleEmphasis"/>
                <w:b w:val="0"/>
                <w:i w:val="0"/>
                <w:iCs w:val="0"/>
              </w:rPr>
              <w:t xml:space="preserve">4 </w:t>
            </w:r>
            <w:r w:rsidRPr="00494191" w:rsidR="0E17B74B">
              <w:rPr>
                <w:rStyle w:val="SubtleEmphasis"/>
                <w:b w:val="0"/>
                <w:i w:val="0"/>
                <w:iCs w:val="0"/>
              </w:rPr>
              <w:t>C</w:t>
            </w:r>
            <w:r w:rsidRPr="00494191" w:rsidR="7A529272">
              <w:rPr>
                <w:rStyle w:val="SubtleEmphasis"/>
                <w:b w:val="0"/>
                <w:i w:val="0"/>
                <w:iCs w:val="0"/>
              </w:rPr>
              <w:t xml:space="preserve">ritical </w:t>
            </w:r>
            <w:r w:rsidRPr="00494191" w:rsidR="0E17B74B">
              <w:rPr>
                <w:rStyle w:val="SubtleEmphasis"/>
                <w:b w:val="0"/>
                <w:i w:val="0"/>
                <w:iCs w:val="0"/>
              </w:rPr>
              <w:t>A</w:t>
            </w:r>
            <w:r w:rsidRPr="00494191" w:rsidR="7A529272">
              <w:rPr>
                <w:rStyle w:val="SubtleEmphasis"/>
                <w:b w:val="0"/>
                <w:i w:val="0"/>
                <w:iCs w:val="0"/>
              </w:rPr>
              <w:t xml:space="preserve">ctions </w:t>
            </w:r>
            <w:r w:rsidRPr="00494191" w:rsidR="0E17B74B">
              <w:rPr>
                <w:rStyle w:val="SubtleEmphasis"/>
                <w:b w:val="0"/>
                <w:i w:val="0"/>
                <w:iCs w:val="0"/>
              </w:rPr>
              <w:t xml:space="preserve">appropriately. </w:t>
            </w:r>
          </w:p>
        </w:tc>
      </w:tr>
      <w:tr w:rsidRPr="000A10E6" w:rsidR="00C026FD" w:rsidTr="00C45401" w14:paraId="40B5D5EF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gridAfter w:val="1"/>
          <w:wAfter w:w="138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7F8F9"/>
            <w:hideMark/>
          </w:tcPr>
          <w:p w:rsidR="006F382F" w:rsidP="008A7D73" w:rsidRDefault="006F382F" w14:paraId="581155D3" w14:textId="77777777">
            <w:pPr>
              <w:pStyle w:val="TableHead"/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Implementation of the 4 Critical Actions</w:t>
            </w:r>
          </w:p>
          <w:p w:rsidRPr="0089622D" w:rsidR="006F382F" w:rsidP="008A7D73" w:rsidRDefault="0042576C" w14:paraId="1FA27A91" w14:textId="716F1C40">
            <w:pPr>
              <w:pStyle w:val="TableHead"/>
              <w:spacing w:before="0" w:after="0"/>
              <w:rPr>
                <w:lang w:val="en-US"/>
              </w:rPr>
            </w:pPr>
            <w:r w:rsidRPr="008A7D73">
              <w:rPr>
                <w:rStyle w:val="SubtleEmphasis"/>
                <w:rFonts w:ascii="Arial" w:hAnsi="Arial"/>
                <w:b w:val="0"/>
                <w:i w:val="0"/>
                <w:sz w:val="18"/>
                <w:szCs w:val="18"/>
              </w:rPr>
              <w:t xml:space="preserve">Please see below some questions to consider </w:t>
            </w:r>
            <w:r w:rsidRPr="008A7D73">
              <w:rPr>
                <w:rStyle w:val="SubtleEmphasis"/>
                <w:rFonts w:ascii="Arial" w:hAnsi="Arial"/>
                <w:b w:val="0"/>
                <w:bCs w:val="0"/>
                <w:i w:val="0"/>
                <w:iCs w:val="0"/>
                <w:sz w:val="18"/>
                <w:szCs w:val="18"/>
              </w:rPr>
              <w:t xml:space="preserve">for the </w:t>
            </w:r>
            <w:r w:rsidRPr="008A7D73">
              <w:rPr>
                <w:rStyle w:val="SubtleEmphasis"/>
                <w:rFonts w:ascii="Arial" w:hAnsi="Arial"/>
                <w:b w:val="0"/>
                <w:i w:val="0"/>
                <w:sz w:val="18"/>
                <w:szCs w:val="18"/>
              </w:rPr>
              <w:t>post-incident review</w:t>
            </w:r>
          </w:p>
        </w:tc>
      </w:tr>
      <w:tr w:rsidRPr="00A86C9B" w:rsidR="005B0B32" w:rsidTr="00C45401" w14:paraId="5760605D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gridAfter w:val="1"/>
          <w:wAfter w:w="138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A86C9B" w:rsidR="005B0B32" w:rsidP="000901EE" w:rsidRDefault="00000000" w14:paraId="4B2B4E1C" w14:textId="6BA1FD45">
            <w:pPr>
              <w:pStyle w:val="TableHead"/>
              <w:spacing w:before="0"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1476903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6C9B" w:rsidR="00A868C1">
                  <w:rPr>
                    <w:lang w:val="en-US"/>
                  </w:rPr>
                  <w:t>I</w:t>
                </w:r>
              </w:sdtContent>
            </w:sdt>
            <w:proofErr w:type="spellStart"/>
            <w:r w:rsidR="00A868C1">
              <w:rPr>
                <w:lang w:val="en-US"/>
              </w:rPr>
              <w:t>dentify</w:t>
            </w:r>
            <w:proofErr w:type="spellEnd"/>
          </w:p>
        </w:tc>
      </w:tr>
      <w:tr w:rsidRPr="000A10E6" w:rsidR="001F1A5C" w:rsidTr="00C45401" w14:paraId="4EDE3D74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gridAfter w:val="1"/>
          <w:wAfter w:w="138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D5395E" w:rsidP="000901EE" w:rsidRDefault="00D5395E" w14:paraId="387666B3" w14:textId="77777777">
            <w:pPr>
              <w:pStyle w:val="Tablebody"/>
              <w:numPr>
                <w:ilvl w:val="0"/>
                <w:numId w:val="32"/>
              </w:numPr>
              <w:spacing w:before="0" w:after="0"/>
              <w:rPr>
                <w:lang w:val="en-US"/>
              </w:rPr>
            </w:pPr>
            <w:r w:rsidRPr="00111D9F">
              <w:rPr>
                <w:lang w:val="en-US"/>
              </w:rPr>
              <w:t>Was an appropriate decision made in relation to when to act?</w:t>
            </w:r>
          </w:p>
          <w:p w:rsidR="00D5395E" w:rsidP="000901EE" w:rsidRDefault="00D5395E" w14:paraId="69C012F1" w14:textId="77777777">
            <w:pPr>
              <w:pStyle w:val="Tablebody"/>
              <w:numPr>
                <w:ilvl w:val="0"/>
                <w:numId w:val="32"/>
              </w:numPr>
              <w:spacing w:before="0" w:after="0"/>
              <w:rPr>
                <w:lang w:val="en-US"/>
              </w:rPr>
            </w:pPr>
            <w:r w:rsidRPr="00111D9F">
              <w:rPr>
                <w:lang w:val="en-US"/>
              </w:rPr>
              <w:t xml:space="preserve">Could the concern of abuse </w:t>
            </w:r>
            <w:r>
              <w:rPr>
                <w:lang w:val="en-US"/>
              </w:rPr>
              <w:t>have</w:t>
            </w:r>
            <w:r w:rsidRPr="00111D9F">
              <w:rPr>
                <w:lang w:val="en-US"/>
              </w:rPr>
              <w:t xml:space="preserve"> been detected earlier?</w:t>
            </w:r>
          </w:p>
          <w:p w:rsidRPr="00A86C9B" w:rsidR="001D70B9" w:rsidP="000901EE" w:rsidRDefault="00D5395E" w14:paraId="40EC240E" w14:textId="05787F05">
            <w:pPr>
              <w:pStyle w:val="Tablebody"/>
              <w:numPr>
                <w:ilvl w:val="0"/>
                <w:numId w:val="32"/>
              </w:numPr>
              <w:spacing w:before="0" w:after="0"/>
              <w:rPr>
                <w:lang w:val="en-US"/>
              </w:rPr>
            </w:pPr>
            <w:r w:rsidRPr="00D5395E">
              <w:rPr>
                <w:lang w:val="en-US"/>
              </w:rPr>
              <w:t>Did the school take appropriate action in an emergency?</w:t>
            </w:r>
          </w:p>
        </w:tc>
        <w:tc>
          <w:tcPr>
            <w:tcW w:w="429" w:type="dxa"/>
            <w:tcBorders>
              <w:top w:val="single" w:color="auto" w:sz="4" w:space="0"/>
              <w:left w:val="nil"/>
              <w:right w:val="nil"/>
            </w:tcBorders>
          </w:tcPr>
          <w:p w:rsidRPr="009F1781" w:rsidR="001D70B9" w:rsidP="000901EE" w:rsidRDefault="001D70B9" w14:paraId="183C805B" w14:textId="17B923D9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0A10E6" w:rsidR="005B0B32" w:rsidTr="00C45401" w14:paraId="50231407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gridAfter w:val="1"/>
          <w:wAfter w:w="138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BD3C9F" w:rsidR="005B0B32" w:rsidP="000901EE" w:rsidRDefault="005A5C8F" w14:paraId="2890A552" w14:textId="514600D6">
            <w:pPr>
              <w:pStyle w:val="TableHead"/>
              <w:spacing w:before="0" w:after="0"/>
            </w:pPr>
            <w:r w:rsidRPr="00BD3C9F">
              <w:t>Report</w:t>
            </w:r>
          </w:p>
        </w:tc>
      </w:tr>
      <w:tr w:rsidRPr="000A10E6" w:rsidR="00A86C9B" w:rsidTr="00C45401" w14:paraId="3800006F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gridAfter w:val="1"/>
          <w:wAfter w:w="138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BB4F6B" w:rsidP="000901EE" w:rsidRDefault="00BB4F6B" w14:paraId="539C32AB" w14:textId="69773CCA">
            <w:pPr>
              <w:pStyle w:val="Tablebody"/>
              <w:numPr>
                <w:ilvl w:val="0"/>
                <w:numId w:val="33"/>
              </w:numPr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>Was a report made to the appropriate authorities and</w:t>
            </w:r>
            <w:r>
              <w:rPr>
                <w:lang w:val="en-US"/>
              </w:rPr>
              <w:t xml:space="preserve"> </w:t>
            </w:r>
            <w:r w:rsidR="004528C8">
              <w:rPr>
                <w:lang w:val="en-US"/>
              </w:rPr>
              <w:t>relevant governing body</w:t>
            </w:r>
            <w:r w:rsidRPr="00A86C9B">
              <w:rPr>
                <w:lang w:val="en-US"/>
              </w:rPr>
              <w:t>?</w:t>
            </w:r>
          </w:p>
          <w:p w:rsidR="00BB4F6B" w:rsidP="000901EE" w:rsidRDefault="00BB4F6B" w14:paraId="78E8A0B8" w14:textId="44812DB8">
            <w:pPr>
              <w:pStyle w:val="Tablebody"/>
              <w:numPr>
                <w:ilvl w:val="0"/>
                <w:numId w:val="33"/>
              </w:numPr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>Did the school contact the parents/</w:t>
            </w:r>
            <w:r w:rsidRPr="0013007E">
              <w:t>carers of all impacted students</w:t>
            </w:r>
            <w:r>
              <w:rPr>
                <w:lang w:val="en-US"/>
              </w:rPr>
              <w:t xml:space="preserve"> as soon as possible</w:t>
            </w:r>
            <w:r w:rsidRPr="00A86C9B">
              <w:rPr>
                <w:lang w:val="en-US"/>
              </w:rPr>
              <w:t>?</w:t>
            </w:r>
          </w:p>
          <w:p w:rsidRPr="00A86C9B" w:rsidR="000733B3" w:rsidP="000901EE" w:rsidRDefault="00BB4F6B" w14:paraId="245CF8CB" w14:textId="2D7ED4CA">
            <w:pPr>
              <w:pStyle w:val="Tablebody"/>
              <w:numPr>
                <w:ilvl w:val="0"/>
                <w:numId w:val="33"/>
              </w:numPr>
              <w:spacing w:before="0" w:after="0"/>
              <w:rPr>
                <w:lang w:val="en-US"/>
              </w:rPr>
            </w:pPr>
            <w:r w:rsidRPr="00BB4F6B">
              <w:rPr>
                <w:lang w:val="en-US"/>
              </w:rPr>
              <w:t>Have the parents continued to be engaged (if appropriate)?</w:t>
            </w:r>
          </w:p>
        </w:tc>
        <w:tc>
          <w:tcPr>
            <w:tcW w:w="429" w:type="dxa"/>
            <w:tcBorders>
              <w:left w:val="nil"/>
              <w:right w:val="nil"/>
            </w:tcBorders>
          </w:tcPr>
          <w:p w:rsidRPr="009C3814" w:rsidR="000733B3" w:rsidP="000901EE" w:rsidRDefault="000733B3" w14:paraId="1DC14EE7" w14:textId="6F2EFA2D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0A10E6" w:rsidR="00B71F86" w:rsidTr="00C45401" w14:paraId="13945089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gridAfter w:val="1"/>
          <w:wAfter w:w="138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A86C9B" w:rsidR="00B71F86" w:rsidP="000901EE" w:rsidRDefault="00B71F86" w14:paraId="60937249" w14:textId="3EC35C1B">
            <w:pPr>
              <w:pStyle w:val="TableHead"/>
              <w:spacing w:before="0" w:after="0"/>
              <w:rPr>
                <w:lang w:val="en-US"/>
              </w:rPr>
            </w:pPr>
            <w:r w:rsidRPr="00CD28C2">
              <w:rPr>
                <w:lang w:val="en-US"/>
              </w:rPr>
              <w:t>S</w:t>
            </w:r>
            <w:r>
              <w:rPr>
                <w:lang w:val="en-US"/>
              </w:rPr>
              <w:t>upport</w:t>
            </w:r>
          </w:p>
        </w:tc>
      </w:tr>
      <w:tr w:rsidRPr="000A10E6" w:rsidR="00B71F86" w:rsidTr="00C45401" w14:paraId="73E91BFF" w14:textId="67B14CC6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B71F86" w:rsidP="000901EE" w:rsidRDefault="00B71F86" w14:paraId="524E5351" w14:textId="77777777">
            <w:pPr>
              <w:pStyle w:val="Tablebody"/>
              <w:numPr>
                <w:ilvl w:val="0"/>
                <w:numId w:val="33"/>
              </w:numPr>
              <w:spacing w:before="0" w:after="0"/>
              <w:rPr>
                <w:lang w:val="en-US"/>
              </w:rPr>
            </w:pPr>
            <w:r w:rsidRPr="00CD28C2">
              <w:rPr>
                <w:lang w:val="en-US"/>
              </w:rPr>
              <w:t xml:space="preserve">Were the </w:t>
            </w:r>
            <w:proofErr w:type="gramStart"/>
            <w:r w:rsidRPr="00CD28C2">
              <w:rPr>
                <w:lang w:val="en-US"/>
              </w:rPr>
              <w:t>student</w:t>
            </w:r>
            <w:proofErr w:type="gramEnd"/>
            <w:r w:rsidRPr="0013007E">
              <w:t>/s</w:t>
            </w:r>
            <w:r w:rsidRPr="00CD28C2">
              <w:rPr>
                <w:lang w:val="en-US"/>
              </w:rPr>
              <w:t xml:space="preserve"> and parents/carers engaged to determine the right support? </w:t>
            </w:r>
          </w:p>
          <w:p w:rsidR="00B71F86" w:rsidP="000901EE" w:rsidRDefault="00B71F86" w14:paraId="64CD553D" w14:textId="77777777">
            <w:pPr>
              <w:pStyle w:val="Tablebody"/>
              <w:numPr>
                <w:ilvl w:val="0"/>
                <w:numId w:val="33"/>
              </w:numPr>
              <w:spacing w:before="0" w:after="0"/>
              <w:rPr>
                <w:lang w:val="en-US"/>
              </w:rPr>
            </w:pPr>
            <w:r w:rsidRPr="00CD28C2">
              <w:rPr>
                <w:lang w:val="en-US"/>
              </w:rPr>
              <w:t>Has a student support group been established?</w:t>
            </w:r>
          </w:p>
          <w:p w:rsidRPr="00B71F86" w:rsidR="00B71F86" w:rsidP="000901EE" w:rsidRDefault="00B71F86" w14:paraId="3BE24E78" w14:textId="31249DFA">
            <w:pPr>
              <w:pStyle w:val="Tablebody"/>
              <w:numPr>
                <w:ilvl w:val="0"/>
                <w:numId w:val="33"/>
              </w:numPr>
              <w:spacing w:before="0" w:after="0"/>
              <w:rPr>
                <w:lang w:val="en-US"/>
              </w:rPr>
            </w:pPr>
            <w:r w:rsidRPr="00B71F86">
              <w:rPr>
                <w:lang w:val="en-US"/>
              </w:rPr>
              <w:t xml:space="preserve">Has the school provided appropriate support for the </w:t>
            </w:r>
            <w:proofErr w:type="gramStart"/>
            <w:r w:rsidRPr="00B71F86">
              <w:rPr>
                <w:lang w:val="en-US"/>
              </w:rPr>
              <w:t>student</w:t>
            </w:r>
            <w:proofErr w:type="gramEnd"/>
            <w:r w:rsidRPr="0013007E">
              <w:t>/s?</w:t>
            </w:r>
          </w:p>
        </w:tc>
        <w:tc>
          <w:tcPr>
            <w:tcW w:w="138" w:type="dxa"/>
          </w:tcPr>
          <w:p w:rsidRPr="000A10E6" w:rsidR="00B71F86" w:rsidP="000901EE" w:rsidRDefault="00B71F86" w14:paraId="17DB4763" w14:textId="77777777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Pr="000A10E6" w:rsidR="00B71F86" w:rsidTr="00C45401" w14:paraId="38FC4F14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gridAfter w:val="1"/>
          <w:wAfter w:w="138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1F5DC3" w:rsidR="00B71F86" w:rsidP="000901EE" w:rsidRDefault="00B71F86" w14:paraId="314180F0" w14:textId="69493B4B">
            <w:pPr>
              <w:pStyle w:val="TableHead"/>
              <w:spacing w:before="0" w:after="0"/>
              <w:rPr>
                <w:lang w:val="en-US"/>
              </w:rPr>
            </w:pPr>
            <w:r w:rsidRPr="00A86C9B">
              <w:rPr>
                <w:lang w:val="en-US"/>
              </w:rPr>
              <w:t>R</w:t>
            </w:r>
            <w:r>
              <w:rPr>
                <w:lang w:val="en-US"/>
              </w:rPr>
              <w:t>efer</w:t>
            </w:r>
          </w:p>
        </w:tc>
      </w:tr>
      <w:tr w:rsidRPr="000A10E6" w:rsidR="00B71F86" w:rsidTr="00C45401" w14:paraId="00E40925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gridAfter w:val="1"/>
          <w:wAfter w:w="138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B71F86" w:rsidP="000901EE" w:rsidRDefault="00B71F86" w14:paraId="3706373D" w14:textId="2BEE9E3F">
            <w:pPr>
              <w:pStyle w:val="Tablebody"/>
              <w:numPr>
                <w:ilvl w:val="0"/>
                <w:numId w:val="33"/>
              </w:numPr>
              <w:spacing w:before="0" w:after="0"/>
              <w:rPr>
                <w:lang w:val="en-US"/>
              </w:rPr>
            </w:pPr>
            <w:r w:rsidRPr="00A50412">
              <w:rPr>
                <w:lang w:val="en-US"/>
              </w:rPr>
              <w:t xml:space="preserve">Did school staff </w:t>
            </w:r>
            <w:proofErr w:type="gramStart"/>
            <w:r w:rsidRPr="00A50412">
              <w:rPr>
                <w:lang w:val="en-US"/>
              </w:rPr>
              <w:t>refer</w:t>
            </w:r>
            <w:proofErr w:type="gramEnd"/>
            <w:r w:rsidRPr="00A50412">
              <w:rPr>
                <w:lang w:val="en-US"/>
              </w:rPr>
              <w:t xml:space="preserve"> the </w:t>
            </w:r>
            <w:proofErr w:type="spellStart"/>
            <w:proofErr w:type="gramStart"/>
            <w:r>
              <w:rPr>
                <w:lang w:val="en-US"/>
              </w:rPr>
              <w:t>studen</w:t>
            </w:r>
            <w:proofErr w:type="spellEnd"/>
            <w:r w:rsidRPr="0013007E">
              <w:t>t</w:t>
            </w:r>
            <w:proofErr w:type="gramEnd"/>
            <w:r w:rsidRPr="0013007E">
              <w:t>/</w:t>
            </w:r>
            <w:proofErr w:type="gramStart"/>
            <w:r w:rsidRPr="0013007E">
              <w:t>s</w:t>
            </w:r>
            <w:r w:rsidR="00CC15B3">
              <w:t xml:space="preserve"> </w:t>
            </w:r>
            <w:r w:rsidRPr="00A50412">
              <w:rPr>
                <w:lang w:val="en-US"/>
              </w:rPr>
              <w:t>to</w:t>
            </w:r>
            <w:proofErr w:type="gramEnd"/>
            <w:r w:rsidRPr="00A50412">
              <w:rPr>
                <w:lang w:val="en-US"/>
              </w:rPr>
              <w:t xml:space="preserve"> appropriate external services? </w:t>
            </w:r>
          </w:p>
          <w:p w:rsidRPr="00A86C9B" w:rsidR="00B71F86" w:rsidP="000901EE" w:rsidRDefault="00B71F86" w14:paraId="6F78DCA1" w14:textId="65018E3E">
            <w:pPr>
              <w:pStyle w:val="Tablebody"/>
              <w:numPr>
                <w:ilvl w:val="0"/>
                <w:numId w:val="33"/>
              </w:numPr>
              <w:spacing w:before="0" w:after="0"/>
              <w:rPr>
                <w:lang w:val="en-US"/>
              </w:rPr>
            </w:pPr>
            <w:r w:rsidRPr="00CC63F7">
              <w:rPr>
                <w:lang w:val="en-US"/>
              </w:rPr>
              <w:t xml:space="preserve">Were the </w:t>
            </w:r>
            <w:proofErr w:type="spellStart"/>
            <w:r w:rsidRPr="00CC63F7">
              <w:rPr>
                <w:lang w:val="en-US"/>
              </w:rPr>
              <w:t>studen</w:t>
            </w:r>
            <w:proofErr w:type="spellEnd"/>
            <w:r w:rsidRPr="0013007E">
              <w:t>t/s</w:t>
            </w:r>
            <w:r w:rsidRPr="00CC63F7">
              <w:rPr>
                <w:lang w:val="en-US"/>
              </w:rPr>
              <w:t xml:space="preserve"> and parents/carers appropriately engaged in the referral process?</w:t>
            </w:r>
          </w:p>
        </w:tc>
        <w:tc>
          <w:tcPr>
            <w:tcW w:w="429" w:type="dxa"/>
            <w:tcBorders>
              <w:left w:val="nil"/>
              <w:right w:val="nil"/>
            </w:tcBorders>
          </w:tcPr>
          <w:p w:rsidRPr="009C3814" w:rsidR="00B71F86" w:rsidP="000901EE" w:rsidRDefault="00B71F86" w14:paraId="0AB4F3BE" w14:textId="3A6332BC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A86C9B" w:rsidR="00B71F86" w:rsidTr="00C45401" w14:paraId="1749E52F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gridAfter w:val="1"/>
          <w:wAfter w:w="138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CD28C2" w:rsidR="00B71F86" w:rsidP="000901EE" w:rsidRDefault="00B71F86" w14:paraId="6B46D442" w14:textId="621A94C9">
            <w:pPr>
              <w:pStyle w:val="TableHead"/>
              <w:spacing w:before="0" w:after="0"/>
              <w:rPr>
                <w:lang w:val="en-US"/>
              </w:rPr>
            </w:pPr>
            <w:r w:rsidRPr="00CD28C2">
              <w:rPr>
                <w:lang w:val="en-US"/>
              </w:rPr>
              <w:t>Other</w:t>
            </w:r>
          </w:p>
        </w:tc>
      </w:tr>
      <w:tr w:rsidRPr="000A10E6" w:rsidR="00B71F86" w:rsidTr="00C45401" w14:paraId="5E70649D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gridAfter w:val="1"/>
          <w:wAfter w:w="138" w:type="dxa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B71F86" w:rsidP="000901EE" w:rsidRDefault="00B71F86" w14:paraId="6F00A1E2" w14:textId="67ADC0D9">
            <w:pPr>
              <w:pStyle w:val="Tablebody"/>
              <w:numPr>
                <w:ilvl w:val="0"/>
                <w:numId w:val="33"/>
              </w:numPr>
              <w:spacing w:before="0" w:after="0"/>
              <w:rPr>
                <w:lang w:val="en-US"/>
              </w:rPr>
            </w:pPr>
            <w:r w:rsidRPr="00CD28C2">
              <w:rPr>
                <w:lang w:val="en-US"/>
              </w:rPr>
              <w:t xml:space="preserve">If the </w:t>
            </w:r>
            <w:r w:rsidRPr="00CC15B3">
              <w:t>student/s has</w:t>
            </w:r>
            <w:r w:rsidRPr="00CD28C2">
              <w:rPr>
                <w:lang w:val="en-US"/>
              </w:rPr>
              <w:t xml:space="preserve"> diverse needs was this considered?</w:t>
            </w:r>
          </w:p>
          <w:p w:rsidR="00B71F86" w:rsidP="000901EE" w:rsidRDefault="00B71F86" w14:paraId="064F46C7" w14:textId="23E213DD">
            <w:pPr>
              <w:pStyle w:val="Tablebody"/>
              <w:numPr>
                <w:ilvl w:val="0"/>
                <w:numId w:val="33"/>
              </w:numPr>
              <w:spacing w:before="0" w:after="0"/>
              <w:rPr>
                <w:lang w:val="en-US"/>
              </w:rPr>
            </w:pPr>
            <w:r w:rsidRPr="6A2E1965">
              <w:rPr>
                <w:lang w:val="en-US"/>
              </w:rPr>
              <w:t xml:space="preserve">Was the </w:t>
            </w:r>
            <w:proofErr w:type="gramStart"/>
            <w:r w:rsidRPr="00CC15B3">
              <w:t>student/s</w:t>
            </w:r>
            <w:proofErr w:type="gramEnd"/>
            <w:r w:rsidRPr="6A2E1965">
              <w:rPr>
                <w:lang w:val="en-US"/>
              </w:rPr>
              <w:t xml:space="preserve"> appropriately supported in interviews?</w:t>
            </w:r>
          </w:p>
          <w:p w:rsidR="00B71F86" w:rsidP="000901EE" w:rsidRDefault="00B71F86" w14:paraId="2A5AF485" w14:textId="77777777">
            <w:pPr>
              <w:pStyle w:val="Tablebody"/>
              <w:numPr>
                <w:ilvl w:val="0"/>
                <w:numId w:val="33"/>
              </w:numPr>
              <w:spacing w:before="0" w:after="0"/>
              <w:rPr>
                <w:lang w:val="en-US"/>
              </w:rPr>
            </w:pPr>
            <w:r w:rsidRPr="00570EEC">
              <w:rPr>
                <w:lang w:val="en-US"/>
              </w:rPr>
              <w:t>Have any complaints</w:t>
            </w:r>
            <w:r>
              <w:rPr>
                <w:lang w:val="en-US"/>
              </w:rPr>
              <w:t xml:space="preserve"> about how this was handled</w:t>
            </w:r>
            <w:r w:rsidRPr="00570EEC">
              <w:rPr>
                <w:lang w:val="en-US"/>
              </w:rPr>
              <w:t xml:space="preserve"> been received?</w:t>
            </w:r>
          </w:p>
          <w:p w:rsidR="00B71F86" w:rsidP="000901EE" w:rsidRDefault="00B71F86" w14:paraId="6B7920BA" w14:textId="77777777">
            <w:pPr>
              <w:pStyle w:val="Tablebody"/>
              <w:numPr>
                <w:ilvl w:val="0"/>
                <w:numId w:val="33"/>
              </w:numPr>
              <w:spacing w:before="0" w:after="0"/>
              <w:rPr>
                <w:lang w:val="en-US"/>
              </w:rPr>
            </w:pPr>
            <w:r w:rsidRPr="00570EEC">
              <w:rPr>
                <w:lang w:val="en-US"/>
              </w:rPr>
              <w:t>Have the</w:t>
            </w:r>
            <w:r>
              <w:rPr>
                <w:lang w:val="en-US"/>
              </w:rPr>
              <w:t>se</w:t>
            </w:r>
            <w:r w:rsidRPr="00570EEC">
              <w:rPr>
                <w:lang w:val="en-US"/>
              </w:rPr>
              <w:t xml:space="preserve"> complaints been resolved?</w:t>
            </w:r>
          </w:p>
          <w:p w:rsidRPr="00CD28C2" w:rsidR="00B71F86" w:rsidP="000901EE" w:rsidRDefault="00B71F86" w14:paraId="67AE6116" w14:textId="436469B3">
            <w:pPr>
              <w:pStyle w:val="Tablebody"/>
              <w:numPr>
                <w:ilvl w:val="0"/>
                <w:numId w:val="33"/>
              </w:numPr>
              <w:spacing w:before="0" w:after="0"/>
              <w:rPr>
                <w:lang w:val="en-US"/>
              </w:rPr>
            </w:pPr>
            <w:r>
              <w:rPr>
                <w:lang w:val="en-US"/>
              </w:rPr>
              <w:t>W</w:t>
            </w:r>
            <w:r w:rsidRPr="008A7D73">
              <w:rPr>
                <w:lang w:val="en-US"/>
              </w:rPr>
              <w:t>ere staff, students and parents kept informed of how their information will be managed throughout the management of the incident, including the referral process?</w:t>
            </w:r>
          </w:p>
        </w:tc>
        <w:tc>
          <w:tcPr>
            <w:tcW w:w="429" w:type="dxa"/>
            <w:tcBorders>
              <w:left w:val="nil"/>
              <w:bottom w:val="single" w:color="auto" w:sz="4" w:space="0"/>
              <w:right w:val="nil"/>
            </w:tcBorders>
          </w:tcPr>
          <w:p w:rsidRPr="009C3814" w:rsidR="00B71F86" w:rsidP="000901EE" w:rsidRDefault="00B71F86" w14:paraId="27CF800E" w14:textId="09164A51">
            <w:pPr>
              <w:pStyle w:val="Tablebody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0A10E6" w:rsidR="00B71F86" w:rsidTr="00C45401" w14:paraId="053FE8D6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gridAfter w:val="1"/>
          <w:wAfter w:w="138" w:type="dxa"/>
          <w:cantSplit/>
          <w:trHeight w:val="1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570EEC" w:rsidR="00B71F86" w:rsidP="00B71F86" w:rsidRDefault="00D0540A" w14:paraId="60B0F4E9" w14:textId="27F356D8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L</w:t>
            </w:r>
            <w:r w:rsidRPr="00570EEC" w:rsidR="00B71F86">
              <w:rPr>
                <w:lang w:val="en-US"/>
              </w:rPr>
              <w:t>earnings</w:t>
            </w:r>
          </w:p>
          <w:p w:rsidRPr="00CD28C2" w:rsidR="00B71F86" w:rsidP="00B71F86" w:rsidRDefault="00B71F86" w14:paraId="444A102A" w14:textId="234EC30D">
            <w:pPr>
              <w:pStyle w:val="Tablebody"/>
              <w:rPr>
                <w:i/>
                <w:lang w:val="en-US"/>
              </w:rPr>
            </w:pPr>
            <w:r w:rsidRPr="00CD28C2">
              <w:rPr>
                <w:lang w:val="en-US"/>
              </w:rPr>
              <w:t>Detail any observations/learning that could help strengthen processes to continue to protect students</w:t>
            </w:r>
            <w:r w:rsidRPr="00CD28C2">
              <w:rPr>
                <w:rStyle w:val="SubtleEmphasis"/>
                <w:rFonts w:ascii="Aptos Narrow" w:hAnsi="Aptos Narrow"/>
                <w:i w:val="0"/>
                <w:iCs w:val="0"/>
                <w:sz w:val="18"/>
                <w:szCs w:val="18"/>
              </w:rPr>
              <w:t xml:space="preserve"> </w:t>
            </w:r>
          </w:p>
        </w:tc>
        <w:tc>
          <w:tcPr>
            <w:tcW w:w="7469" w:type="dxa"/>
            <w:gridSpan w:val="2"/>
            <w:tcBorders>
              <w:left w:val="single" w:color="auto" w:sz="4" w:space="0"/>
              <w:right w:val="nil"/>
            </w:tcBorders>
          </w:tcPr>
          <w:p w:rsidRPr="00570EEC" w:rsidR="00B71F86" w:rsidP="00B71F86" w:rsidRDefault="00B71F86" w14:paraId="685AFA44" w14:textId="73F14F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13D42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3D42">
              <w:rPr>
                <w:rFonts w:cstheme="minorHAnsi"/>
                <w:lang w:val="en-US"/>
              </w:rPr>
              <w:instrText xml:space="preserve"> FORMTEXT </w:instrText>
            </w:r>
            <w:r w:rsidRPr="00B13D42">
              <w:rPr>
                <w:rFonts w:cstheme="minorHAnsi"/>
                <w:lang w:val="en-US"/>
              </w:rPr>
            </w:r>
            <w:r w:rsidRPr="00B13D42">
              <w:rPr>
                <w:rFonts w:cstheme="minorHAnsi"/>
                <w:lang w:val="en-US"/>
              </w:rPr>
              <w:fldChar w:fldCharType="separate"/>
            </w:r>
            <w:r w:rsidRPr="00B13D42">
              <w:rPr>
                <w:rFonts w:cstheme="minorHAnsi"/>
                <w:lang w:val="en-US"/>
              </w:rPr>
              <w:t> </w:t>
            </w:r>
            <w:r w:rsidRPr="00B13D42">
              <w:rPr>
                <w:rFonts w:cstheme="minorHAnsi"/>
                <w:lang w:val="en-US"/>
              </w:rPr>
              <w:t> </w:t>
            </w:r>
            <w:r w:rsidRPr="00B13D42">
              <w:rPr>
                <w:rFonts w:cstheme="minorHAnsi"/>
                <w:lang w:val="en-US"/>
              </w:rPr>
              <w:t> </w:t>
            </w:r>
            <w:r w:rsidRPr="00B13D42">
              <w:rPr>
                <w:rFonts w:cstheme="minorHAnsi"/>
                <w:lang w:val="en-US"/>
              </w:rPr>
              <w:t> </w:t>
            </w:r>
            <w:r w:rsidRPr="00B13D42">
              <w:rPr>
                <w:rFonts w:cstheme="minorHAnsi"/>
                <w:lang w:val="en-US"/>
              </w:rPr>
              <w:t> </w:t>
            </w:r>
            <w:r w:rsidRPr="00B13D42">
              <w:rPr>
                <w:rFonts w:cstheme="minorHAnsi"/>
                <w:lang w:val="en-US"/>
              </w:rPr>
              <w:fldChar w:fldCharType="end"/>
            </w:r>
          </w:p>
        </w:tc>
      </w:tr>
      <w:tr w:rsidRPr="000A10E6" w:rsidR="00B71F86" w:rsidTr="00C45401" w14:paraId="51236CC7" w14:textId="77777777">
        <w:tblPrEx>
          <w:tblCellMar>
            <w:top w:w="57" w:type="dxa"/>
            <w:left w:w="57" w:type="dxa"/>
            <w:bottom w:w="57" w:type="dxa"/>
            <w:right w:w="57" w:type="dxa"/>
          </w:tblCellMar>
          <w:tblLook w:val="0480" w:firstRow="0" w:lastRow="0" w:firstColumn="1" w:lastColumn="0" w:noHBand="0" w:noVBand="1"/>
        </w:tblPrEx>
        <w:trPr>
          <w:gridAfter w:val="1"/>
          <w:wAfter w:w="138" w:type="dxa"/>
          <w:cantSplit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570EEC" w:rsidR="00B71F86" w:rsidP="00B71F86" w:rsidRDefault="00B71F86" w14:paraId="6381F6E3" w14:textId="77777777">
            <w:pPr>
              <w:pStyle w:val="TableHead"/>
              <w:rPr>
                <w:lang w:val="en-US"/>
              </w:rPr>
            </w:pPr>
            <w:r w:rsidRPr="00570EEC">
              <w:rPr>
                <w:lang w:val="en-US"/>
              </w:rPr>
              <w:t>Follow up actions</w:t>
            </w:r>
          </w:p>
          <w:p w:rsidRPr="00570EEC" w:rsidR="00B71F86" w:rsidP="00B71F86" w:rsidRDefault="00B71F86" w14:paraId="56B3B58E" w14:textId="068295B3">
            <w:pPr>
              <w:pStyle w:val="Tablebody"/>
              <w:rPr>
                <w:i/>
                <w:lang w:val="en-US"/>
              </w:rPr>
            </w:pPr>
            <w:r w:rsidRPr="00CD28C2">
              <w:rPr>
                <w:lang w:val="en-US"/>
              </w:rPr>
              <w:t>Detail any follow up actions from this review</w:t>
            </w:r>
          </w:p>
        </w:tc>
        <w:tc>
          <w:tcPr>
            <w:tcW w:w="7469" w:type="dxa"/>
            <w:gridSpan w:val="2"/>
            <w:tcBorders>
              <w:left w:val="single" w:color="auto" w:sz="4" w:space="0"/>
              <w:bottom w:val="single" w:color="auto" w:sz="4" w:space="0"/>
              <w:right w:val="nil"/>
            </w:tcBorders>
          </w:tcPr>
          <w:p w:rsidRPr="00570EEC" w:rsidR="00B71F86" w:rsidP="00B71F86" w:rsidRDefault="00B71F86" w14:paraId="4748DBC2" w14:textId="4D9635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13D42">
              <w:rPr>
                <w:rFonts w:cstheme="minorHAnsi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13D42">
              <w:rPr>
                <w:rFonts w:cstheme="minorHAnsi"/>
                <w:lang w:val="en-US"/>
              </w:rPr>
              <w:instrText xml:space="preserve"> FORMTEXT </w:instrText>
            </w:r>
            <w:r w:rsidRPr="00B13D42">
              <w:rPr>
                <w:rFonts w:cstheme="minorHAnsi"/>
                <w:lang w:val="en-US"/>
              </w:rPr>
            </w:r>
            <w:r w:rsidRPr="00B13D42">
              <w:rPr>
                <w:rFonts w:cstheme="minorHAnsi"/>
                <w:lang w:val="en-US"/>
              </w:rPr>
              <w:fldChar w:fldCharType="separate"/>
            </w:r>
            <w:r w:rsidRPr="00B13D42">
              <w:rPr>
                <w:rFonts w:cstheme="minorHAnsi"/>
                <w:lang w:val="en-US"/>
              </w:rPr>
              <w:t> </w:t>
            </w:r>
            <w:r w:rsidRPr="00B13D42">
              <w:rPr>
                <w:rFonts w:cstheme="minorHAnsi"/>
                <w:lang w:val="en-US"/>
              </w:rPr>
              <w:t> </w:t>
            </w:r>
            <w:r w:rsidRPr="00B13D42">
              <w:rPr>
                <w:rFonts w:cstheme="minorHAnsi"/>
                <w:lang w:val="en-US"/>
              </w:rPr>
              <w:t> </w:t>
            </w:r>
            <w:r w:rsidRPr="00B13D42">
              <w:rPr>
                <w:rFonts w:cstheme="minorHAnsi"/>
                <w:lang w:val="en-US"/>
              </w:rPr>
              <w:t> </w:t>
            </w:r>
            <w:r w:rsidRPr="00B13D42">
              <w:rPr>
                <w:rFonts w:cstheme="minorHAnsi"/>
                <w:lang w:val="en-US"/>
              </w:rPr>
              <w:t> </w:t>
            </w:r>
            <w:r w:rsidRPr="00B13D42">
              <w:rPr>
                <w:rFonts w:cstheme="minorHAnsi"/>
                <w:lang w:val="en-US"/>
              </w:rPr>
              <w:fldChar w:fldCharType="end"/>
            </w:r>
          </w:p>
        </w:tc>
      </w:tr>
    </w:tbl>
    <w:p w:rsidRPr="00035363" w:rsidR="00B71EB5" w:rsidP="00035363" w:rsidRDefault="00B71EB5" w14:paraId="003AE599" w14:textId="011705A4"/>
    <w:sectPr w:rsidRPr="00035363" w:rsidR="00B71EB5" w:rsidSect="000901EE">
      <w:pgSz w:w="11906" w:h="16838" w:orient="portrait"/>
      <w:pgMar w:top="212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719D" w:rsidP="003E2333" w:rsidRDefault="00DA719D" w14:paraId="3028721C" w14:textId="77777777">
      <w:r>
        <w:separator/>
      </w:r>
    </w:p>
  </w:endnote>
  <w:endnote w:type="continuationSeparator" w:id="0">
    <w:p w:rsidR="00DA719D" w:rsidP="003E2333" w:rsidRDefault="00DA719D" w14:paraId="2F4BC14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variable"/>
    <w:sig w:usb0="E0002AFF" w:usb1="C0007841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variable"/>
    <w:sig w:usb0="E0002AFF" w:usb1="C0007841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57914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4740" w:rsidRDefault="00394740" w14:paraId="6E13363B" w14:textId="212DC2E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E0821" w:rsidRDefault="00CE0821" w14:paraId="62720E2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719D" w:rsidP="003E2333" w:rsidRDefault="00DA719D" w14:paraId="5C702B82" w14:textId="77777777">
      <w:r>
        <w:separator/>
      </w:r>
    </w:p>
  </w:footnote>
  <w:footnote w:type="continuationSeparator" w:id="0">
    <w:p w:rsidR="00DA719D" w:rsidP="003E2333" w:rsidRDefault="00DA719D" w14:paraId="3D92E6F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xmlns:asvg="http://schemas.microsoft.com/office/drawing/2016/SVG/main" mc:Ignorable="w14 w15 w16se w16cid w16 w16cex w16sdtdh w16sdtfl w16du wp14">
  <w:p w:rsidR="00822BF4" w:rsidRDefault="00B87A11" w14:paraId="69BD8167" w14:textId="3396CA01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22FB68C1" wp14:editId="7EADA992">
          <wp:simplePos x="0" y="0"/>
          <wp:positionH relativeFrom="column">
            <wp:posOffset>4549330</wp:posOffset>
          </wp:positionH>
          <wp:positionV relativeFrom="paragraph">
            <wp:posOffset>-260350</wp:posOffset>
          </wp:positionV>
          <wp:extent cx="1537200" cy="695729"/>
          <wp:effectExtent l="0" t="0" r="6350" b="9525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200" cy="6957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5318E" w:rsidR="00795790">
      <w:rPr>
        <w:rFonts w:eastAsia="Arial" w:cs="Times New Roman"/>
        <w:noProof/>
      </w:rPr>
      <w:drawing>
        <wp:anchor distT="0" distB="0" distL="114300" distR="114300" simplePos="0" relativeHeight="251658241" behindDoc="0" locked="0" layoutInCell="1" allowOverlap="1" wp14:anchorId="6E42466F" wp14:editId="59188295">
          <wp:simplePos x="0" y="0"/>
          <wp:positionH relativeFrom="page">
            <wp:posOffset>720090</wp:posOffset>
          </wp:positionH>
          <wp:positionV relativeFrom="page">
            <wp:posOffset>180340</wp:posOffset>
          </wp:positionV>
          <wp:extent cx="1774800" cy="720000"/>
          <wp:effectExtent l="0" t="0" r="0" b="4445"/>
          <wp:wrapSquare wrapText="bothSides"/>
          <wp:docPr id="1462925698" name="Graphic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5738208" name="Graphic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8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5318E" w:rsidR="0045318E">
      <w:rPr>
        <w:rFonts w:eastAsia="Arial" w:cs="Times New Roman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758D934" wp14:editId="2984532B">
              <wp:simplePos x="0" y="0"/>
              <wp:positionH relativeFrom="column">
                <wp:posOffset>-758190</wp:posOffset>
              </wp:positionH>
              <wp:positionV relativeFrom="page">
                <wp:posOffset>12700</wp:posOffset>
              </wp:positionV>
              <wp:extent cx="7607300" cy="109220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1092200"/>
                      </a:xfrm>
                      <a:prstGeom prst="rect">
                        <a:avLst/>
                      </a:prstGeom>
                      <a:solidFill>
                        <a:srgbClr val="88DBDF">
                          <a:lumMod val="40000"/>
                          <a:lumOff val="60000"/>
                        </a:srgbClr>
                      </a:solidFill>
                      <a:ln w="1905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id="Rectangle 5" style="position:absolute;margin-left:-59.7pt;margin-top:1pt;width:599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spid="_x0000_s1026" fillcolor="#cff1f2" stroked="f" strokeweight="1.5pt" w14:anchorId="22407B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002D6103"/>
    <w:multiLevelType w:val="hybridMultilevel"/>
    <w:tmpl w:val="0FAC8600"/>
    <w:lvl w:ilvl="0" w:tplc="3C4A5BF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6DF2655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8A9040E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69632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3F6663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F62CB0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F21CA9D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744D3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DA0FE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2" w15:restartNumberingAfterBreak="0">
    <w:nsid w:val="08DA4BBC"/>
    <w:multiLevelType w:val="hybridMultilevel"/>
    <w:tmpl w:val="672A38A4"/>
    <w:lvl w:ilvl="0" w:tplc="6F081C3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1F164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0D8D0F11"/>
    <w:multiLevelType w:val="hybridMultilevel"/>
    <w:tmpl w:val="5BA415F2"/>
    <w:lvl w:ilvl="0" w:tplc="E2269256">
      <w:start w:val="1"/>
      <w:numFmt w:val="bullet"/>
      <w:pStyle w:val="Bullet2"/>
      <w:lvlText w:val="–"/>
      <w:lvlJc w:val="left"/>
      <w:pPr>
        <w:ind w:left="644" w:hanging="360"/>
      </w:pPr>
      <w:rPr>
        <w:rFonts w:hint="default" w:ascii="Arial" w:hAnsi="Arial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0F670FAF"/>
    <w:multiLevelType w:val="hybridMultilevel"/>
    <w:tmpl w:val="CDA2441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02F5BA7"/>
    <w:multiLevelType w:val="hybridMultilevel"/>
    <w:tmpl w:val="60C841FC"/>
    <w:lvl w:ilvl="0" w:tplc="354C27DA">
      <w:numFmt w:val="bullet"/>
      <w:lvlText w:val="•"/>
      <w:lvlJc w:val="left"/>
      <w:pPr>
        <w:ind w:left="1080" w:hanging="720"/>
      </w:pPr>
      <w:rPr>
        <w:rFonts w:hint="default" w:ascii="Arial" w:hAnsi="Arial" w:cs="Arial" w:eastAsiaTheme="minor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52F3A83"/>
    <w:multiLevelType w:val="hybridMultilevel"/>
    <w:tmpl w:val="D4D0AE50"/>
    <w:lvl w:ilvl="0" w:tplc="BDD87B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D4437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A6881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7A2683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3F42C4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92466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A4A36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70AAC5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F5CC4E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7" w15:restartNumberingAfterBreak="0">
    <w:nsid w:val="2992766D"/>
    <w:multiLevelType w:val="hybridMultilevel"/>
    <w:tmpl w:val="24BEF7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A4D018F"/>
    <w:multiLevelType w:val="hybridMultilevel"/>
    <w:tmpl w:val="E08051C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BA35373"/>
    <w:multiLevelType w:val="hybridMultilevel"/>
    <w:tmpl w:val="1618E2DE"/>
    <w:lvl w:ilvl="0" w:tplc="1F32384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554FBC"/>
    <w:multiLevelType w:val="hybridMultilevel"/>
    <w:tmpl w:val="3CE23BB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56B7CD3"/>
    <w:multiLevelType w:val="hybridMultilevel"/>
    <w:tmpl w:val="D2EAFE46"/>
    <w:lvl w:ilvl="0" w:tplc="093A77C8">
      <w:start w:val="1"/>
      <w:numFmt w:val="bullet"/>
      <w:lvlText w:val="o"/>
      <w:lvlJc w:val="left"/>
      <w:pPr>
        <w:ind w:left="644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6CA6AA0"/>
    <w:multiLevelType w:val="hybridMultilevel"/>
    <w:tmpl w:val="08B43FF6"/>
    <w:lvl w:ilvl="0" w:tplc="2A44F8B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8536B52"/>
    <w:multiLevelType w:val="hybridMultilevel"/>
    <w:tmpl w:val="E92844C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C051EF4"/>
    <w:multiLevelType w:val="hybridMultilevel"/>
    <w:tmpl w:val="4212399A"/>
    <w:lvl w:ilvl="0" w:tplc="0C090001">
      <w:start w:val="1"/>
      <w:numFmt w:val="bullet"/>
      <w:lvlText w:val=""/>
      <w:lvlJc w:val="left"/>
      <w:pPr>
        <w:ind w:left="766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hint="default" w:ascii="Wingdings" w:hAnsi="Wingdings"/>
      </w:rPr>
    </w:lvl>
  </w:abstractNum>
  <w:abstractNum w:abstractNumId="25" w15:restartNumberingAfterBreak="0">
    <w:nsid w:val="4CB619BD"/>
    <w:multiLevelType w:val="hybridMultilevel"/>
    <w:tmpl w:val="D2C8CA78"/>
    <w:lvl w:ilvl="0" w:tplc="1E68E876">
      <w:start w:val="1"/>
      <w:numFmt w:val="lowerLetter"/>
      <w:pStyle w:val="Alphabetlist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14C162C"/>
    <w:multiLevelType w:val="hybridMultilevel"/>
    <w:tmpl w:val="81CCE9A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B8302F1"/>
    <w:multiLevelType w:val="hybridMultilevel"/>
    <w:tmpl w:val="3288E49C"/>
    <w:lvl w:ilvl="0" w:tplc="BB0E9E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22081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A524F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4FCE0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9BE29BF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011E34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B7C9FB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65FCF8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54091E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8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1990261"/>
    <w:multiLevelType w:val="hybridMultilevel"/>
    <w:tmpl w:val="FB383A2C"/>
    <w:lvl w:ilvl="0" w:tplc="2C1A5BE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1F164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64B36AF8"/>
    <w:multiLevelType w:val="hybridMultilevel"/>
    <w:tmpl w:val="F03263FC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C787413"/>
    <w:multiLevelType w:val="hybridMultilevel"/>
    <w:tmpl w:val="8B2A2FB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87832433">
    <w:abstractNumId w:val="14"/>
  </w:num>
  <w:num w:numId="2" w16cid:durableId="2045060286">
    <w:abstractNumId w:val="23"/>
  </w:num>
  <w:num w:numId="3" w16cid:durableId="229580976">
    <w:abstractNumId w:val="18"/>
  </w:num>
  <w:num w:numId="4" w16cid:durableId="994262677">
    <w:abstractNumId w:val="30"/>
  </w:num>
  <w:num w:numId="5" w16cid:durableId="950283887">
    <w:abstractNumId w:val="19"/>
  </w:num>
  <w:num w:numId="6" w16cid:durableId="796483524">
    <w:abstractNumId w:val="25"/>
  </w:num>
  <w:num w:numId="7" w16cid:durableId="435448565">
    <w:abstractNumId w:val="13"/>
  </w:num>
  <w:num w:numId="8" w16cid:durableId="1386873556">
    <w:abstractNumId w:val="0"/>
  </w:num>
  <w:num w:numId="9" w16cid:durableId="592518375">
    <w:abstractNumId w:val="1"/>
  </w:num>
  <w:num w:numId="10" w16cid:durableId="795028358">
    <w:abstractNumId w:val="2"/>
  </w:num>
  <w:num w:numId="11" w16cid:durableId="628978934">
    <w:abstractNumId w:val="3"/>
  </w:num>
  <w:num w:numId="12" w16cid:durableId="1386678872">
    <w:abstractNumId w:val="4"/>
  </w:num>
  <w:num w:numId="13" w16cid:durableId="1364474525">
    <w:abstractNumId w:val="9"/>
  </w:num>
  <w:num w:numId="14" w16cid:durableId="1285310429">
    <w:abstractNumId w:val="5"/>
  </w:num>
  <w:num w:numId="15" w16cid:durableId="1667439036">
    <w:abstractNumId w:val="6"/>
  </w:num>
  <w:num w:numId="16" w16cid:durableId="132186829">
    <w:abstractNumId w:val="7"/>
  </w:num>
  <w:num w:numId="17" w16cid:durableId="1719889936">
    <w:abstractNumId w:val="8"/>
  </w:num>
  <w:num w:numId="18" w16cid:durableId="1883326624">
    <w:abstractNumId w:val="10"/>
  </w:num>
  <w:num w:numId="19" w16cid:durableId="315883877">
    <w:abstractNumId w:val="21"/>
  </w:num>
  <w:num w:numId="20" w16cid:durableId="1894583096">
    <w:abstractNumId w:val="28"/>
  </w:num>
  <w:num w:numId="21" w16cid:durableId="1655570896">
    <w:abstractNumId w:val="19"/>
    <w:lvlOverride w:ilvl="0">
      <w:startOverride w:val="1"/>
    </w:lvlOverride>
  </w:num>
  <w:num w:numId="22" w16cid:durableId="897939995">
    <w:abstractNumId w:val="17"/>
  </w:num>
  <w:num w:numId="23" w16cid:durableId="675694054">
    <w:abstractNumId w:val="15"/>
  </w:num>
  <w:num w:numId="24" w16cid:durableId="561328688">
    <w:abstractNumId w:val="12"/>
  </w:num>
  <w:num w:numId="25" w16cid:durableId="1419868436">
    <w:abstractNumId w:val="26"/>
  </w:num>
  <w:num w:numId="26" w16cid:durableId="1350914305">
    <w:abstractNumId w:val="29"/>
  </w:num>
  <w:num w:numId="27" w16cid:durableId="1679963814">
    <w:abstractNumId w:val="24"/>
  </w:num>
  <w:num w:numId="28" w16cid:durableId="26029959">
    <w:abstractNumId w:val="16"/>
  </w:num>
  <w:num w:numId="29" w16cid:durableId="130633463">
    <w:abstractNumId w:val="27"/>
  </w:num>
  <w:num w:numId="30" w16cid:durableId="249433848">
    <w:abstractNumId w:val="11"/>
  </w:num>
  <w:num w:numId="31" w16cid:durableId="468060595">
    <w:abstractNumId w:val="22"/>
  </w:num>
  <w:num w:numId="32" w16cid:durableId="128715945">
    <w:abstractNumId w:val="31"/>
  </w:num>
  <w:num w:numId="33" w16cid:durableId="1454250553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 w:grammar="dirty"/>
  <w:attachedTemplate r:id="rId1"/>
  <w:linkStyle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31"/>
    <w:rsid w:val="00000000"/>
    <w:rsid w:val="00000ACF"/>
    <w:rsid w:val="00002C54"/>
    <w:rsid w:val="00004041"/>
    <w:rsid w:val="0000443C"/>
    <w:rsid w:val="00004BCB"/>
    <w:rsid w:val="00006A07"/>
    <w:rsid w:val="0000715E"/>
    <w:rsid w:val="00010491"/>
    <w:rsid w:val="00010878"/>
    <w:rsid w:val="00011694"/>
    <w:rsid w:val="00011C76"/>
    <w:rsid w:val="00011F2E"/>
    <w:rsid w:val="00013D7E"/>
    <w:rsid w:val="00014959"/>
    <w:rsid w:val="000174E3"/>
    <w:rsid w:val="00020A9D"/>
    <w:rsid w:val="00022C29"/>
    <w:rsid w:val="00023A5F"/>
    <w:rsid w:val="00024AFC"/>
    <w:rsid w:val="000266F0"/>
    <w:rsid w:val="00026F85"/>
    <w:rsid w:val="00027143"/>
    <w:rsid w:val="0002735C"/>
    <w:rsid w:val="0002757C"/>
    <w:rsid w:val="00032C00"/>
    <w:rsid w:val="00032F4C"/>
    <w:rsid w:val="000334D7"/>
    <w:rsid w:val="0003365E"/>
    <w:rsid w:val="00034A3F"/>
    <w:rsid w:val="00034DDB"/>
    <w:rsid w:val="00035363"/>
    <w:rsid w:val="0003563F"/>
    <w:rsid w:val="00035995"/>
    <w:rsid w:val="00035A9C"/>
    <w:rsid w:val="000363EB"/>
    <w:rsid w:val="0003655B"/>
    <w:rsid w:val="00037E07"/>
    <w:rsid w:val="0004129B"/>
    <w:rsid w:val="00042477"/>
    <w:rsid w:val="00043884"/>
    <w:rsid w:val="0004490A"/>
    <w:rsid w:val="00044D0C"/>
    <w:rsid w:val="000464F4"/>
    <w:rsid w:val="00050699"/>
    <w:rsid w:val="00050D24"/>
    <w:rsid w:val="000513BC"/>
    <w:rsid w:val="00053920"/>
    <w:rsid w:val="00053B8C"/>
    <w:rsid w:val="00054220"/>
    <w:rsid w:val="00054604"/>
    <w:rsid w:val="0005478E"/>
    <w:rsid w:val="00054FB0"/>
    <w:rsid w:val="00055F74"/>
    <w:rsid w:val="00056E7E"/>
    <w:rsid w:val="00060A42"/>
    <w:rsid w:val="00061897"/>
    <w:rsid w:val="00061D36"/>
    <w:rsid w:val="0006224F"/>
    <w:rsid w:val="000624BD"/>
    <w:rsid w:val="00062F46"/>
    <w:rsid w:val="00063C56"/>
    <w:rsid w:val="000649E8"/>
    <w:rsid w:val="00064A14"/>
    <w:rsid w:val="00064BD0"/>
    <w:rsid w:val="0006614A"/>
    <w:rsid w:val="00070A96"/>
    <w:rsid w:val="00071255"/>
    <w:rsid w:val="0007296E"/>
    <w:rsid w:val="00072A69"/>
    <w:rsid w:val="00072D1D"/>
    <w:rsid w:val="00072DB1"/>
    <w:rsid w:val="000733B3"/>
    <w:rsid w:val="00073F5D"/>
    <w:rsid w:val="00074550"/>
    <w:rsid w:val="00076234"/>
    <w:rsid w:val="0007674E"/>
    <w:rsid w:val="00076B69"/>
    <w:rsid w:val="00076E61"/>
    <w:rsid w:val="00076E8A"/>
    <w:rsid w:val="000801C2"/>
    <w:rsid w:val="000803C1"/>
    <w:rsid w:val="00080578"/>
    <w:rsid w:val="0008092A"/>
    <w:rsid w:val="00081163"/>
    <w:rsid w:val="000815D1"/>
    <w:rsid w:val="0008169F"/>
    <w:rsid w:val="00082925"/>
    <w:rsid w:val="00083B1F"/>
    <w:rsid w:val="00085B65"/>
    <w:rsid w:val="00085F8A"/>
    <w:rsid w:val="000901EE"/>
    <w:rsid w:val="00090341"/>
    <w:rsid w:val="00090AB5"/>
    <w:rsid w:val="0009109F"/>
    <w:rsid w:val="000911E2"/>
    <w:rsid w:val="000921A8"/>
    <w:rsid w:val="00095276"/>
    <w:rsid w:val="00096762"/>
    <w:rsid w:val="00096985"/>
    <w:rsid w:val="00097893"/>
    <w:rsid w:val="00097A27"/>
    <w:rsid w:val="000A0AD8"/>
    <w:rsid w:val="000A10AD"/>
    <w:rsid w:val="000A10C7"/>
    <w:rsid w:val="000A19B0"/>
    <w:rsid w:val="000A1E5A"/>
    <w:rsid w:val="000A2C77"/>
    <w:rsid w:val="000A3244"/>
    <w:rsid w:val="000A48A6"/>
    <w:rsid w:val="000A584F"/>
    <w:rsid w:val="000A657B"/>
    <w:rsid w:val="000A7D59"/>
    <w:rsid w:val="000B0127"/>
    <w:rsid w:val="000B0222"/>
    <w:rsid w:val="000B0815"/>
    <w:rsid w:val="000B2E10"/>
    <w:rsid w:val="000B455D"/>
    <w:rsid w:val="000B51E1"/>
    <w:rsid w:val="000B56BF"/>
    <w:rsid w:val="000B5822"/>
    <w:rsid w:val="000B7C51"/>
    <w:rsid w:val="000B7DF2"/>
    <w:rsid w:val="000C0A79"/>
    <w:rsid w:val="000C1959"/>
    <w:rsid w:val="000C23CB"/>
    <w:rsid w:val="000C2FB1"/>
    <w:rsid w:val="000C457A"/>
    <w:rsid w:val="000C4D3C"/>
    <w:rsid w:val="000C53B5"/>
    <w:rsid w:val="000C5541"/>
    <w:rsid w:val="000C5E94"/>
    <w:rsid w:val="000C65D2"/>
    <w:rsid w:val="000C6BA0"/>
    <w:rsid w:val="000C6D4A"/>
    <w:rsid w:val="000C727D"/>
    <w:rsid w:val="000C73FC"/>
    <w:rsid w:val="000D08A3"/>
    <w:rsid w:val="000D12B4"/>
    <w:rsid w:val="000D1824"/>
    <w:rsid w:val="000D1907"/>
    <w:rsid w:val="000D291B"/>
    <w:rsid w:val="000D4BFE"/>
    <w:rsid w:val="000D59C4"/>
    <w:rsid w:val="000D660F"/>
    <w:rsid w:val="000D6BA5"/>
    <w:rsid w:val="000D7B14"/>
    <w:rsid w:val="000E00EF"/>
    <w:rsid w:val="000E1901"/>
    <w:rsid w:val="000E2601"/>
    <w:rsid w:val="000E28CB"/>
    <w:rsid w:val="000E3C67"/>
    <w:rsid w:val="000E3E32"/>
    <w:rsid w:val="000E43AE"/>
    <w:rsid w:val="000E5268"/>
    <w:rsid w:val="000E56BC"/>
    <w:rsid w:val="000E5F24"/>
    <w:rsid w:val="000E6D8A"/>
    <w:rsid w:val="000E7032"/>
    <w:rsid w:val="000E7262"/>
    <w:rsid w:val="000E7DDD"/>
    <w:rsid w:val="000F04F0"/>
    <w:rsid w:val="000F0551"/>
    <w:rsid w:val="000F360E"/>
    <w:rsid w:val="000F53A0"/>
    <w:rsid w:val="000F6BD9"/>
    <w:rsid w:val="000F7302"/>
    <w:rsid w:val="000F7EDB"/>
    <w:rsid w:val="000F7FEA"/>
    <w:rsid w:val="00100B6E"/>
    <w:rsid w:val="00100CCA"/>
    <w:rsid w:val="00101BF2"/>
    <w:rsid w:val="00102013"/>
    <w:rsid w:val="00103070"/>
    <w:rsid w:val="001030D6"/>
    <w:rsid w:val="0010369B"/>
    <w:rsid w:val="00103A97"/>
    <w:rsid w:val="00104293"/>
    <w:rsid w:val="001046B8"/>
    <w:rsid w:val="00104718"/>
    <w:rsid w:val="001049FA"/>
    <w:rsid w:val="001054EF"/>
    <w:rsid w:val="00105D40"/>
    <w:rsid w:val="00106531"/>
    <w:rsid w:val="00111D9F"/>
    <w:rsid w:val="00111F6F"/>
    <w:rsid w:val="0011260F"/>
    <w:rsid w:val="00112C3F"/>
    <w:rsid w:val="00112EC9"/>
    <w:rsid w:val="0011311F"/>
    <w:rsid w:val="00113F29"/>
    <w:rsid w:val="00115171"/>
    <w:rsid w:val="0011561B"/>
    <w:rsid w:val="00115D05"/>
    <w:rsid w:val="00116043"/>
    <w:rsid w:val="00116800"/>
    <w:rsid w:val="00116975"/>
    <w:rsid w:val="0011783E"/>
    <w:rsid w:val="0012035C"/>
    <w:rsid w:val="00121826"/>
    <w:rsid w:val="0012188D"/>
    <w:rsid w:val="00122036"/>
    <w:rsid w:val="0012229A"/>
    <w:rsid w:val="0012291C"/>
    <w:rsid w:val="001238D2"/>
    <w:rsid w:val="00123B61"/>
    <w:rsid w:val="00123FC2"/>
    <w:rsid w:val="00124D5A"/>
    <w:rsid w:val="00125055"/>
    <w:rsid w:val="00125114"/>
    <w:rsid w:val="00125135"/>
    <w:rsid w:val="00125865"/>
    <w:rsid w:val="001262F1"/>
    <w:rsid w:val="001269FD"/>
    <w:rsid w:val="00127530"/>
    <w:rsid w:val="00127AB6"/>
    <w:rsid w:val="0013007E"/>
    <w:rsid w:val="001306AB"/>
    <w:rsid w:val="00131966"/>
    <w:rsid w:val="001325F8"/>
    <w:rsid w:val="00132EBD"/>
    <w:rsid w:val="00133439"/>
    <w:rsid w:val="0013538E"/>
    <w:rsid w:val="001361C8"/>
    <w:rsid w:val="001369FA"/>
    <w:rsid w:val="00136D95"/>
    <w:rsid w:val="00137725"/>
    <w:rsid w:val="00137CF2"/>
    <w:rsid w:val="0014015D"/>
    <w:rsid w:val="00141C7A"/>
    <w:rsid w:val="001424BE"/>
    <w:rsid w:val="001426CA"/>
    <w:rsid w:val="001439A9"/>
    <w:rsid w:val="0014610D"/>
    <w:rsid w:val="00146967"/>
    <w:rsid w:val="00146B3B"/>
    <w:rsid w:val="0014755B"/>
    <w:rsid w:val="00147811"/>
    <w:rsid w:val="00147C2C"/>
    <w:rsid w:val="00147ECB"/>
    <w:rsid w:val="00147FCE"/>
    <w:rsid w:val="001502A2"/>
    <w:rsid w:val="001502E3"/>
    <w:rsid w:val="00150441"/>
    <w:rsid w:val="0015162A"/>
    <w:rsid w:val="0015225C"/>
    <w:rsid w:val="001526C6"/>
    <w:rsid w:val="0015279B"/>
    <w:rsid w:val="0015326F"/>
    <w:rsid w:val="001535D1"/>
    <w:rsid w:val="00154134"/>
    <w:rsid w:val="00154436"/>
    <w:rsid w:val="00156017"/>
    <w:rsid w:val="001569A5"/>
    <w:rsid w:val="00157EFA"/>
    <w:rsid w:val="00160BBC"/>
    <w:rsid w:val="00161148"/>
    <w:rsid w:val="00161768"/>
    <w:rsid w:val="00161B75"/>
    <w:rsid w:val="00162413"/>
    <w:rsid w:val="00162F3E"/>
    <w:rsid w:val="00163892"/>
    <w:rsid w:val="001640B0"/>
    <w:rsid w:val="001648ED"/>
    <w:rsid w:val="00165610"/>
    <w:rsid w:val="00165D31"/>
    <w:rsid w:val="00166FAA"/>
    <w:rsid w:val="0016774F"/>
    <w:rsid w:val="001700BA"/>
    <w:rsid w:val="00170218"/>
    <w:rsid w:val="00171480"/>
    <w:rsid w:val="00171932"/>
    <w:rsid w:val="00171D92"/>
    <w:rsid w:val="001750C6"/>
    <w:rsid w:val="00176194"/>
    <w:rsid w:val="0017675D"/>
    <w:rsid w:val="00177F61"/>
    <w:rsid w:val="001804C2"/>
    <w:rsid w:val="00180E08"/>
    <w:rsid w:val="00181BC8"/>
    <w:rsid w:val="00182308"/>
    <w:rsid w:val="00183FDB"/>
    <w:rsid w:val="001840E9"/>
    <w:rsid w:val="001842F1"/>
    <w:rsid w:val="00184533"/>
    <w:rsid w:val="00184BA3"/>
    <w:rsid w:val="001854C8"/>
    <w:rsid w:val="00185986"/>
    <w:rsid w:val="001860AF"/>
    <w:rsid w:val="001862F7"/>
    <w:rsid w:val="001869D2"/>
    <w:rsid w:val="00186A0F"/>
    <w:rsid w:val="00186C86"/>
    <w:rsid w:val="00186D1D"/>
    <w:rsid w:val="0018789D"/>
    <w:rsid w:val="001910C1"/>
    <w:rsid w:val="00192B37"/>
    <w:rsid w:val="00193CA4"/>
    <w:rsid w:val="00193EFF"/>
    <w:rsid w:val="00194C93"/>
    <w:rsid w:val="001958FF"/>
    <w:rsid w:val="00196DF0"/>
    <w:rsid w:val="0019792D"/>
    <w:rsid w:val="001A0FB2"/>
    <w:rsid w:val="001A12D9"/>
    <w:rsid w:val="001A2DC5"/>
    <w:rsid w:val="001A4D61"/>
    <w:rsid w:val="001A5763"/>
    <w:rsid w:val="001A6573"/>
    <w:rsid w:val="001A7743"/>
    <w:rsid w:val="001A7D74"/>
    <w:rsid w:val="001B02D9"/>
    <w:rsid w:val="001B11B7"/>
    <w:rsid w:val="001B1BFC"/>
    <w:rsid w:val="001B23E5"/>
    <w:rsid w:val="001B3139"/>
    <w:rsid w:val="001B4325"/>
    <w:rsid w:val="001B4AEA"/>
    <w:rsid w:val="001B569A"/>
    <w:rsid w:val="001B570B"/>
    <w:rsid w:val="001B6B9B"/>
    <w:rsid w:val="001B70E7"/>
    <w:rsid w:val="001B778D"/>
    <w:rsid w:val="001B78FA"/>
    <w:rsid w:val="001C1015"/>
    <w:rsid w:val="001C1CD9"/>
    <w:rsid w:val="001C2E07"/>
    <w:rsid w:val="001D0057"/>
    <w:rsid w:val="001D0CD6"/>
    <w:rsid w:val="001D12E1"/>
    <w:rsid w:val="001D2819"/>
    <w:rsid w:val="001D2E6C"/>
    <w:rsid w:val="001D2FDC"/>
    <w:rsid w:val="001D34AB"/>
    <w:rsid w:val="001D3A2F"/>
    <w:rsid w:val="001D3B1C"/>
    <w:rsid w:val="001D4824"/>
    <w:rsid w:val="001D4E41"/>
    <w:rsid w:val="001D6C66"/>
    <w:rsid w:val="001D70B9"/>
    <w:rsid w:val="001D7268"/>
    <w:rsid w:val="001D7889"/>
    <w:rsid w:val="001E02A0"/>
    <w:rsid w:val="001E1462"/>
    <w:rsid w:val="001E28FE"/>
    <w:rsid w:val="001E2AAD"/>
    <w:rsid w:val="001E315E"/>
    <w:rsid w:val="001E41A1"/>
    <w:rsid w:val="001E4674"/>
    <w:rsid w:val="001E5457"/>
    <w:rsid w:val="001E5E82"/>
    <w:rsid w:val="001E6B3B"/>
    <w:rsid w:val="001E6E1B"/>
    <w:rsid w:val="001E767C"/>
    <w:rsid w:val="001E7707"/>
    <w:rsid w:val="001F1065"/>
    <w:rsid w:val="001F1981"/>
    <w:rsid w:val="001F1A5C"/>
    <w:rsid w:val="001F2506"/>
    <w:rsid w:val="001F27BA"/>
    <w:rsid w:val="001F3213"/>
    <w:rsid w:val="001F4240"/>
    <w:rsid w:val="001F5370"/>
    <w:rsid w:val="001F5478"/>
    <w:rsid w:val="001F5A6B"/>
    <w:rsid w:val="001F6BFD"/>
    <w:rsid w:val="001F6D41"/>
    <w:rsid w:val="0020149F"/>
    <w:rsid w:val="00201F06"/>
    <w:rsid w:val="0020240C"/>
    <w:rsid w:val="00202580"/>
    <w:rsid w:val="00205752"/>
    <w:rsid w:val="002059D8"/>
    <w:rsid w:val="0020606D"/>
    <w:rsid w:val="0020768D"/>
    <w:rsid w:val="002102B4"/>
    <w:rsid w:val="00210938"/>
    <w:rsid w:val="00211428"/>
    <w:rsid w:val="00212E40"/>
    <w:rsid w:val="002143A4"/>
    <w:rsid w:val="002147DB"/>
    <w:rsid w:val="0021549B"/>
    <w:rsid w:val="00215BA6"/>
    <w:rsid w:val="0021605B"/>
    <w:rsid w:val="00220BF6"/>
    <w:rsid w:val="002222B9"/>
    <w:rsid w:val="0022518C"/>
    <w:rsid w:val="0022540E"/>
    <w:rsid w:val="00225A50"/>
    <w:rsid w:val="00226703"/>
    <w:rsid w:val="00227CD1"/>
    <w:rsid w:val="00227D5A"/>
    <w:rsid w:val="00227E5C"/>
    <w:rsid w:val="00230AC0"/>
    <w:rsid w:val="00230DC7"/>
    <w:rsid w:val="00232B5A"/>
    <w:rsid w:val="00234810"/>
    <w:rsid w:val="00234E2A"/>
    <w:rsid w:val="00234E60"/>
    <w:rsid w:val="0024026F"/>
    <w:rsid w:val="002407E8"/>
    <w:rsid w:val="0024091B"/>
    <w:rsid w:val="002412A0"/>
    <w:rsid w:val="00241621"/>
    <w:rsid w:val="002418F5"/>
    <w:rsid w:val="00242933"/>
    <w:rsid w:val="00242C3C"/>
    <w:rsid w:val="00243429"/>
    <w:rsid w:val="0024347E"/>
    <w:rsid w:val="002453EF"/>
    <w:rsid w:val="00245ACF"/>
    <w:rsid w:val="00245C59"/>
    <w:rsid w:val="0024631E"/>
    <w:rsid w:val="00246439"/>
    <w:rsid w:val="002468B2"/>
    <w:rsid w:val="00246966"/>
    <w:rsid w:val="00246CDC"/>
    <w:rsid w:val="002474C6"/>
    <w:rsid w:val="00247D33"/>
    <w:rsid w:val="00250E23"/>
    <w:rsid w:val="00251819"/>
    <w:rsid w:val="00251A0A"/>
    <w:rsid w:val="002523CC"/>
    <w:rsid w:val="002525B8"/>
    <w:rsid w:val="00252684"/>
    <w:rsid w:val="00252FA2"/>
    <w:rsid w:val="00253BB8"/>
    <w:rsid w:val="00255CF3"/>
    <w:rsid w:val="002567E4"/>
    <w:rsid w:val="00257CE6"/>
    <w:rsid w:val="00257EA8"/>
    <w:rsid w:val="00260AFB"/>
    <w:rsid w:val="002626BF"/>
    <w:rsid w:val="00262ADE"/>
    <w:rsid w:val="00262EEB"/>
    <w:rsid w:val="0026314F"/>
    <w:rsid w:val="00265003"/>
    <w:rsid w:val="00265603"/>
    <w:rsid w:val="00265C23"/>
    <w:rsid w:val="00270081"/>
    <w:rsid w:val="0027027A"/>
    <w:rsid w:val="002708B6"/>
    <w:rsid w:val="00273705"/>
    <w:rsid w:val="00273DE4"/>
    <w:rsid w:val="00274F59"/>
    <w:rsid w:val="00275932"/>
    <w:rsid w:val="00282AAD"/>
    <w:rsid w:val="00282F89"/>
    <w:rsid w:val="0028410C"/>
    <w:rsid w:val="002844F7"/>
    <w:rsid w:val="00284583"/>
    <w:rsid w:val="00284B1B"/>
    <w:rsid w:val="00285A89"/>
    <w:rsid w:val="00285FAA"/>
    <w:rsid w:val="00286331"/>
    <w:rsid w:val="00286466"/>
    <w:rsid w:val="002865C2"/>
    <w:rsid w:val="00286E24"/>
    <w:rsid w:val="00287C86"/>
    <w:rsid w:val="00287D74"/>
    <w:rsid w:val="002906B5"/>
    <w:rsid w:val="0029263E"/>
    <w:rsid w:val="0029399D"/>
    <w:rsid w:val="00293DD7"/>
    <w:rsid w:val="00294EDA"/>
    <w:rsid w:val="00295763"/>
    <w:rsid w:val="00297A01"/>
    <w:rsid w:val="00297ADB"/>
    <w:rsid w:val="00297CF7"/>
    <w:rsid w:val="002A279B"/>
    <w:rsid w:val="002A31C4"/>
    <w:rsid w:val="002A3674"/>
    <w:rsid w:val="002A3D3C"/>
    <w:rsid w:val="002A4452"/>
    <w:rsid w:val="002A4BD7"/>
    <w:rsid w:val="002B09D9"/>
    <w:rsid w:val="002B18FE"/>
    <w:rsid w:val="002B28D5"/>
    <w:rsid w:val="002B2FCB"/>
    <w:rsid w:val="002B4CC1"/>
    <w:rsid w:val="002B4E8C"/>
    <w:rsid w:val="002B623A"/>
    <w:rsid w:val="002C054F"/>
    <w:rsid w:val="002C0647"/>
    <w:rsid w:val="002C076D"/>
    <w:rsid w:val="002C0BB1"/>
    <w:rsid w:val="002C1382"/>
    <w:rsid w:val="002C1CEF"/>
    <w:rsid w:val="002C2B45"/>
    <w:rsid w:val="002C30DB"/>
    <w:rsid w:val="002C3EDF"/>
    <w:rsid w:val="002C489E"/>
    <w:rsid w:val="002C4AD7"/>
    <w:rsid w:val="002C6159"/>
    <w:rsid w:val="002C630D"/>
    <w:rsid w:val="002C67C8"/>
    <w:rsid w:val="002D152A"/>
    <w:rsid w:val="002D1A40"/>
    <w:rsid w:val="002D1F8D"/>
    <w:rsid w:val="002D2570"/>
    <w:rsid w:val="002D2783"/>
    <w:rsid w:val="002D357D"/>
    <w:rsid w:val="002D40CD"/>
    <w:rsid w:val="002D4E31"/>
    <w:rsid w:val="002D69D1"/>
    <w:rsid w:val="002D71BA"/>
    <w:rsid w:val="002E2BA5"/>
    <w:rsid w:val="002E2C2B"/>
    <w:rsid w:val="002E361D"/>
    <w:rsid w:val="002E3781"/>
    <w:rsid w:val="002E616C"/>
    <w:rsid w:val="002E642D"/>
    <w:rsid w:val="002F0BF5"/>
    <w:rsid w:val="002F2DB0"/>
    <w:rsid w:val="002F3F42"/>
    <w:rsid w:val="002F3FC4"/>
    <w:rsid w:val="002F4EF0"/>
    <w:rsid w:val="002F6866"/>
    <w:rsid w:val="002F68F8"/>
    <w:rsid w:val="002F72C4"/>
    <w:rsid w:val="002F733D"/>
    <w:rsid w:val="00300601"/>
    <w:rsid w:val="00300883"/>
    <w:rsid w:val="003010A1"/>
    <w:rsid w:val="00301174"/>
    <w:rsid w:val="00301BBF"/>
    <w:rsid w:val="00302740"/>
    <w:rsid w:val="00302C43"/>
    <w:rsid w:val="0030347F"/>
    <w:rsid w:val="003040C3"/>
    <w:rsid w:val="00306ECE"/>
    <w:rsid w:val="00307E44"/>
    <w:rsid w:val="003127B1"/>
    <w:rsid w:val="003135CA"/>
    <w:rsid w:val="00313AB1"/>
    <w:rsid w:val="00313BCB"/>
    <w:rsid w:val="00314616"/>
    <w:rsid w:val="00314E91"/>
    <w:rsid w:val="003152FA"/>
    <w:rsid w:val="00315AF0"/>
    <w:rsid w:val="0031667E"/>
    <w:rsid w:val="003207EC"/>
    <w:rsid w:val="00320B77"/>
    <w:rsid w:val="0032201D"/>
    <w:rsid w:val="0032233C"/>
    <w:rsid w:val="00322B06"/>
    <w:rsid w:val="003230D1"/>
    <w:rsid w:val="00324627"/>
    <w:rsid w:val="00325436"/>
    <w:rsid w:val="003265A0"/>
    <w:rsid w:val="0032767E"/>
    <w:rsid w:val="00327C04"/>
    <w:rsid w:val="00331CEF"/>
    <w:rsid w:val="00332304"/>
    <w:rsid w:val="003329CD"/>
    <w:rsid w:val="0033320E"/>
    <w:rsid w:val="0033488F"/>
    <w:rsid w:val="00335F6B"/>
    <w:rsid w:val="003362E9"/>
    <w:rsid w:val="003363A8"/>
    <w:rsid w:val="00337037"/>
    <w:rsid w:val="003371F8"/>
    <w:rsid w:val="003414C0"/>
    <w:rsid w:val="003416E6"/>
    <w:rsid w:val="003423F2"/>
    <w:rsid w:val="00342B58"/>
    <w:rsid w:val="00342E16"/>
    <w:rsid w:val="003434BF"/>
    <w:rsid w:val="003443B2"/>
    <w:rsid w:val="003445CF"/>
    <w:rsid w:val="0034499C"/>
    <w:rsid w:val="003455BA"/>
    <w:rsid w:val="00346765"/>
    <w:rsid w:val="00347565"/>
    <w:rsid w:val="00347592"/>
    <w:rsid w:val="00347D7C"/>
    <w:rsid w:val="00350552"/>
    <w:rsid w:val="003506C2"/>
    <w:rsid w:val="0035082B"/>
    <w:rsid w:val="0035116C"/>
    <w:rsid w:val="0035148B"/>
    <w:rsid w:val="003518ED"/>
    <w:rsid w:val="00351EEB"/>
    <w:rsid w:val="00352646"/>
    <w:rsid w:val="00352D46"/>
    <w:rsid w:val="00353073"/>
    <w:rsid w:val="00353CF2"/>
    <w:rsid w:val="00354F97"/>
    <w:rsid w:val="00355CB3"/>
    <w:rsid w:val="00355E9A"/>
    <w:rsid w:val="00356E8D"/>
    <w:rsid w:val="00357BB3"/>
    <w:rsid w:val="00357D04"/>
    <w:rsid w:val="00360E99"/>
    <w:rsid w:val="003611C9"/>
    <w:rsid w:val="003618FA"/>
    <w:rsid w:val="00361CD4"/>
    <w:rsid w:val="00363732"/>
    <w:rsid w:val="003637E2"/>
    <w:rsid w:val="00364285"/>
    <w:rsid w:val="0036494E"/>
    <w:rsid w:val="003652D3"/>
    <w:rsid w:val="0036650A"/>
    <w:rsid w:val="00366906"/>
    <w:rsid w:val="00366EBF"/>
    <w:rsid w:val="00367462"/>
    <w:rsid w:val="00367875"/>
    <w:rsid w:val="00370340"/>
    <w:rsid w:val="00370EA3"/>
    <w:rsid w:val="003710C9"/>
    <w:rsid w:val="0037258C"/>
    <w:rsid w:val="0037286C"/>
    <w:rsid w:val="0037478B"/>
    <w:rsid w:val="00375144"/>
    <w:rsid w:val="00375E87"/>
    <w:rsid w:val="00376356"/>
    <w:rsid w:val="003765B3"/>
    <w:rsid w:val="00376B1B"/>
    <w:rsid w:val="00377CB8"/>
    <w:rsid w:val="00380F7D"/>
    <w:rsid w:val="003813BA"/>
    <w:rsid w:val="00381E89"/>
    <w:rsid w:val="00382FBC"/>
    <w:rsid w:val="00383621"/>
    <w:rsid w:val="003845FF"/>
    <w:rsid w:val="00385EDA"/>
    <w:rsid w:val="003872D2"/>
    <w:rsid w:val="003878CF"/>
    <w:rsid w:val="00387A4E"/>
    <w:rsid w:val="00390AAE"/>
    <w:rsid w:val="003913FD"/>
    <w:rsid w:val="003927E7"/>
    <w:rsid w:val="00392A7A"/>
    <w:rsid w:val="00392BC5"/>
    <w:rsid w:val="00392C08"/>
    <w:rsid w:val="00394740"/>
    <w:rsid w:val="00394DB6"/>
    <w:rsid w:val="003951BD"/>
    <w:rsid w:val="00395660"/>
    <w:rsid w:val="003956C5"/>
    <w:rsid w:val="0039609C"/>
    <w:rsid w:val="00396892"/>
    <w:rsid w:val="003974D6"/>
    <w:rsid w:val="003A0397"/>
    <w:rsid w:val="003A0477"/>
    <w:rsid w:val="003A13B4"/>
    <w:rsid w:val="003A1748"/>
    <w:rsid w:val="003A1753"/>
    <w:rsid w:val="003A1CC9"/>
    <w:rsid w:val="003A1EBE"/>
    <w:rsid w:val="003A2163"/>
    <w:rsid w:val="003A2181"/>
    <w:rsid w:val="003A24DA"/>
    <w:rsid w:val="003A275C"/>
    <w:rsid w:val="003A3301"/>
    <w:rsid w:val="003A3A10"/>
    <w:rsid w:val="003A413F"/>
    <w:rsid w:val="003A4C82"/>
    <w:rsid w:val="003A5B29"/>
    <w:rsid w:val="003B2FC6"/>
    <w:rsid w:val="003B31E5"/>
    <w:rsid w:val="003B3F49"/>
    <w:rsid w:val="003B551D"/>
    <w:rsid w:val="003C0C06"/>
    <w:rsid w:val="003C29B9"/>
    <w:rsid w:val="003C3F6E"/>
    <w:rsid w:val="003C4016"/>
    <w:rsid w:val="003C4857"/>
    <w:rsid w:val="003C59EB"/>
    <w:rsid w:val="003C5A6B"/>
    <w:rsid w:val="003C646C"/>
    <w:rsid w:val="003C70BB"/>
    <w:rsid w:val="003C7799"/>
    <w:rsid w:val="003D04FC"/>
    <w:rsid w:val="003D280D"/>
    <w:rsid w:val="003D2C32"/>
    <w:rsid w:val="003D3A5A"/>
    <w:rsid w:val="003D4B42"/>
    <w:rsid w:val="003D4EEE"/>
    <w:rsid w:val="003D5E7E"/>
    <w:rsid w:val="003D6A69"/>
    <w:rsid w:val="003D7F68"/>
    <w:rsid w:val="003E06E7"/>
    <w:rsid w:val="003E147D"/>
    <w:rsid w:val="003E193F"/>
    <w:rsid w:val="003E1F3C"/>
    <w:rsid w:val="003E2333"/>
    <w:rsid w:val="003E41A1"/>
    <w:rsid w:val="003E5EEA"/>
    <w:rsid w:val="003E65D5"/>
    <w:rsid w:val="003E726E"/>
    <w:rsid w:val="003E72ED"/>
    <w:rsid w:val="003F1366"/>
    <w:rsid w:val="003F34C6"/>
    <w:rsid w:val="003F4162"/>
    <w:rsid w:val="003F4634"/>
    <w:rsid w:val="003F5127"/>
    <w:rsid w:val="003F561A"/>
    <w:rsid w:val="003F59BE"/>
    <w:rsid w:val="003F5E81"/>
    <w:rsid w:val="003F62E4"/>
    <w:rsid w:val="003F62F1"/>
    <w:rsid w:val="003F6938"/>
    <w:rsid w:val="003F6F59"/>
    <w:rsid w:val="003F7283"/>
    <w:rsid w:val="003F7805"/>
    <w:rsid w:val="003F7937"/>
    <w:rsid w:val="00401B5E"/>
    <w:rsid w:val="00403430"/>
    <w:rsid w:val="004039C4"/>
    <w:rsid w:val="00403A1B"/>
    <w:rsid w:val="004040D2"/>
    <w:rsid w:val="004046B3"/>
    <w:rsid w:val="00405595"/>
    <w:rsid w:val="00405BE9"/>
    <w:rsid w:val="004062B8"/>
    <w:rsid w:val="00407CFD"/>
    <w:rsid w:val="00407FA5"/>
    <w:rsid w:val="00410D9B"/>
    <w:rsid w:val="00411B17"/>
    <w:rsid w:val="004127B0"/>
    <w:rsid w:val="00412B03"/>
    <w:rsid w:val="00412F8C"/>
    <w:rsid w:val="00414597"/>
    <w:rsid w:val="004146C4"/>
    <w:rsid w:val="004149F2"/>
    <w:rsid w:val="00414F4D"/>
    <w:rsid w:val="00415C7D"/>
    <w:rsid w:val="00416D52"/>
    <w:rsid w:val="00417482"/>
    <w:rsid w:val="004200FC"/>
    <w:rsid w:val="004201E4"/>
    <w:rsid w:val="00420515"/>
    <w:rsid w:val="00421143"/>
    <w:rsid w:val="00422FC0"/>
    <w:rsid w:val="004242EA"/>
    <w:rsid w:val="0042576C"/>
    <w:rsid w:val="00427A2B"/>
    <w:rsid w:val="00427C7A"/>
    <w:rsid w:val="00427CF0"/>
    <w:rsid w:val="00427DB3"/>
    <w:rsid w:val="004322C4"/>
    <w:rsid w:val="0043256A"/>
    <w:rsid w:val="0043394E"/>
    <w:rsid w:val="00436334"/>
    <w:rsid w:val="00436702"/>
    <w:rsid w:val="00437808"/>
    <w:rsid w:val="0043795E"/>
    <w:rsid w:val="00441491"/>
    <w:rsid w:val="00441A22"/>
    <w:rsid w:val="00441E94"/>
    <w:rsid w:val="0044210D"/>
    <w:rsid w:val="00444D8C"/>
    <w:rsid w:val="00446066"/>
    <w:rsid w:val="00446691"/>
    <w:rsid w:val="004512EF"/>
    <w:rsid w:val="004518FD"/>
    <w:rsid w:val="00452167"/>
    <w:rsid w:val="0045239B"/>
    <w:rsid w:val="004528C8"/>
    <w:rsid w:val="0045318E"/>
    <w:rsid w:val="00453DCA"/>
    <w:rsid w:val="0045489A"/>
    <w:rsid w:val="0045563C"/>
    <w:rsid w:val="004561AD"/>
    <w:rsid w:val="00456432"/>
    <w:rsid w:val="00457A78"/>
    <w:rsid w:val="00461495"/>
    <w:rsid w:val="00461E42"/>
    <w:rsid w:val="00461F99"/>
    <w:rsid w:val="00462082"/>
    <w:rsid w:val="00463FFF"/>
    <w:rsid w:val="00464385"/>
    <w:rsid w:val="0046456F"/>
    <w:rsid w:val="004647EF"/>
    <w:rsid w:val="00467334"/>
    <w:rsid w:val="004676B2"/>
    <w:rsid w:val="004676E1"/>
    <w:rsid w:val="00467FF9"/>
    <w:rsid w:val="004704FC"/>
    <w:rsid w:val="004709F2"/>
    <w:rsid w:val="00472406"/>
    <w:rsid w:val="00472E0C"/>
    <w:rsid w:val="00474E92"/>
    <w:rsid w:val="00474E9D"/>
    <w:rsid w:val="00475B70"/>
    <w:rsid w:val="00477A55"/>
    <w:rsid w:val="0048191A"/>
    <w:rsid w:val="00482934"/>
    <w:rsid w:val="004832AF"/>
    <w:rsid w:val="00483654"/>
    <w:rsid w:val="004839B5"/>
    <w:rsid w:val="00484E1E"/>
    <w:rsid w:val="00487215"/>
    <w:rsid w:val="004878A2"/>
    <w:rsid w:val="00490945"/>
    <w:rsid w:val="004916E3"/>
    <w:rsid w:val="00492602"/>
    <w:rsid w:val="004929A9"/>
    <w:rsid w:val="00492C31"/>
    <w:rsid w:val="00492F29"/>
    <w:rsid w:val="004935EF"/>
    <w:rsid w:val="00493AC1"/>
    <w:rsid w:val="00494142"/>
    <w:rsid w:val="00494191"/>
    <w:rsid w:val="004968A6"/>
    <w:rsid w:val="00496E3E"/>
    <w:rsid w:val="00496F73"/>
    <w:rsid w:val="00497B84"/>
    <w:rsid w:val="00497DC9"/>
    <w:rsid w:val="004A0693"/>
    <w:rsid w:val="004A0706"/>
    <w:rsid w:val="004A0B17"/>
    <w:rsid w:val="004A14CA"/>
    <w:rsid w:val="004A1672"/>
    <w:rsid w:val="004A1C59"/>
    <w:rsid w:val="004A1E49"/>
    <w:rsid w:val="004A22E1"/>
    <w:rsid w:val="004A3EED"/>
    <w:rsid w:val="004A4E9A"/>
    <w:rsid w:val="004A619C"/>
    <w:rsid w:val="004A780B"/>
    <w:rsid w:val="004A7A9E"/>
    <w:rsid w:val="004B139B"/>
    <w:rsid w:val="004B16DE"/>
    <w:rsid w:val="004B1C93"/>
    <w:rsid w:val="004B1F1D"/>
    <w:rsid w:val="004B3F00"/>
    <w:rsid w:val="004B47D1"/>
    <w:rsid w:val="004B4A8E"/>
    <w:rsid w:val="004B4FE4"/>
    <w:rsid w:val="004B58E9"/>
    <w:rsid w:val="004B5A7E"/>
    <w:rsid w:val="004B5F58"/>
    <w:rsid w:val="004B60C4"/>
    <w:rsid w:val="004B64EB"/>
    <w:rsid w:val="004B6F6F"/>
    <w:rsid w:val="004B70A4"/>
    <w:rsid w:val="004B77FB"/>
    <w:rsid w:val="004C0F67"/>
    <w:rsid w:val="004C2BE1"/>
    <w:rsid w:val="004C30C8"/>
    <w:rsid w:val="004C362B"/>
    <w:rsid w:val="004C394A"/>
    <w:rsid w:val="004C39AB"/>
    <w:rsid w:val="004C420E"/>
    <w:rsid w:val="004C4355"/>
    <w:rsid w:val="004C485C"/>
    <w:rsid w:val="004C5945"/>
    <w:rsid w:val="004C595B"/>
    <w:rsid w:val="004C5D48"/>
    <w:rsid w:val="004C5D62"/>
    <w:rsid w:val="004C5FAE"/>
    <w:rsid w:val="004C61A5"/>
    <w:rsid w:val="004C63EB"/>
    <w:rsid w:val="004C79E9"/>
    <w:rsid w:val="004C7DA5"/>
    <w:rsid w:val="004D00E0"/>
    <w:rsid w:val="004D0126"/>
    <w:rsid w:val="004D0537"/>
    <w:rsid w:val="004D0594"/>
    <w:rsid w:val="004D1BF5"/>
    <w:rsid w:val="004D1D49"/>
    <w:rsid w:val="004D2855"/>
    <w:rsid w:val="004D2950"/>
    <w:rsid w:val="004D413D"/>
    <w:rsid w:val="004D4A85"/>
    <w:rsid w:val="004D53D7"/>
    <w:rsid w:val="004D6667"/>
    <w:rsid w:val="004D747B"/>
    <w:rsid w:val="004D7B8B"/>
    <w:rsid w:val="004E0624"/>
    <w:rsid w:val="004E0A1A"/>
    <w:rsid w:val="004E135C"/>
    <w:rsid w:val="004E2016"/>
    <w:rsid w:val="004E338D"/>
    <w:rsid w:val="004E3E71"/>
    <w:rsid w:val="004E4823"/>
    <w:rsid w:val="004E60E0"/>
    <w:rsid w:val="004F2206"/>
    <w:rsid w:val="004F283B"/>
    <w:rsid w:val="004F4B6C"/>
    <w:rsid w:val="004F4BA0"/>
    <w:rsid w:val="004F562B"/>
    <w:rsid w:val="004F5D58"/>
    <w:rsid w:val="004F64D8"/>
    <w:rsid w:val="004F657B"/>
    <w:rsid w:val="004F65A3"/>
    <w:rsid w:val="004F6D42"/>
    <w:rsid w:val="004F6F68"/>
    <w:rsid w:val="00501D09"/>
    <w:rsid w:val="005048E7"/>
    <w:rsid w:val="00504903"/>
    <w:rsid w:val="005051EF"/>
    <w:rsid w:val="005056C3"/>
    <w:rsid w:val="00505E0A"/>
    <w:rsid w:val="00505F49"/>
    <w:rsid w:val="0050737E"/>
    <w:rsid w:val="0050775C"/>
    <w:rsid w:val="005077E7"/>
    <w:rsid w:val="005109D8"/>
    <w:rsid w:val="005116A7"/>
    <w:rsid w:val="00511CCB"/>
    <w:rsid w:val="005143CC"/>
    <w:rsid w:val="005147AC"/>
    <w:rsid w:val="00515022"/>
    <w:rsid w:val="005150D7"/>
    <w:rsid w:val="005152BD"/>
    <w:rsid w:val="0051602A"/>
    <w:rsid w:val="0051641A"/>
    <w:rsid w:val="00516D36"/>
    <w:rsid w:val="005207F6"/>
    <w:rsid w:val="00521987"/>
    <w:rsid w:val="005219DF"/>
    <w:rsid w:val="00521A9B"/>
    <w:rsid w:val="00521B10"/>
    <w:rsid w:val="00523243"/>
    <w:rsid w:val="0052440B"/>
    <w:rsid w:val="0052508B"/>
    <w:rsid w:val="00526433"/>
    <w:rsid w:val="0052699E"/>
    <w:rsid w:val="0053162E"/>
    <w:rsid w:val="00531FC9"/>
    <w:rsid w:val="005340FB"/>
    <w:rsid w:val="0053485E"/>
    <w:rsid w:val="005354F0"/>
    <w:rsid w:val="0053574C"/>
    <w:rsid w:val="0053616D"/>
    <w:rsid w:val="00536E06"/>
    <w:rsid w:val="0053716B"/>
    <w:rsid w:val="00537B75"/>
    <w:rsid w:val="00540456"/>
    <w:rsid w:val="005406A5"/>
    <w:rsid w:val="00540E24"/>
    <w:rsid w:val="00540E94"/>
    <w:rsid w:val="005422F8"/>
    <w:rsid w:val="00542F0F"/>
    <w:rsid w:val="0054340E"/>
    <w:rsid w:val="00543A96"/>
    <w:rsid w:val="00543D68"/>
    <w:rsid w:val="00543FB0"/>
    <w:rsid w:val="0054440C"/>
    <w:rsid w:val="005448C5"/>
    <w:rsid w:val="00544B5A"/>
    <w:rsid w:val="00545988"/>
    <w:rsid w:val="00545ECC"/>
    <w:rsid w:val="005460B3"/>
    <w:rsid w:val="00546F9A"/>
    <w:rsid w:val="00547910"/>
    <w:rsid w:val="005503A8"/>
    <w:rsid w:val="00550FD4"/>
    <w:rsid w:val="005516CF"/>
    <w:rsid w:val="00552181"/>
    <w:rsid w:val="00552C82"/>
    <w:rsid w:val="00552DDC"/>
    <w:rsid w:val="0055416F"/>
    <w:rsid w:val="005551CD"/>
    <w:rsid w:val="00555C45"/>
    <w:rsid w:val="0055711E"/>
    <w:rsid w:val="00557595"/>
    <w:rsid w:val="005615F6"/>
    <w:rsid w:val="00562509"/>
    <w:rsid w:val="00562B57"/>
    <w:rsid w:val="00563630"/>
    <w:rsid w:val="00563FFC"/>
    <w:rsid w:val="00564290"/>
    <w:rsid w:val="0056698C"/>
    <w:rsid w:val="00567913"/>
    <w:rsid w:val="00567AC4"/>
    <w:rsid w:val="00567D28"/>
    <w:rsid w:val="00567F71"/>
    <w:rsid w:val="00570EEC"/>
    <w:rsid w:val="0057260E"/>
    <w:rsid w:val="00572F7D"/>
    <w:rsid w:val="0057377D"/>
    <w:rsid w:val="005744C4"/>
    <w:rsid w:val="005749A5"/>
    <w:rsid w:val="00574ECB"/>
    <w:rsid w:val="00575C3F"/>
    <w:rsid w:val="00575ED1"/>
    <w:rsid w:val="0057677B"/>
    <w:rsid w:val="0057677F"/>
    <w:rsid w:val="00576DC3"/>
    <w:rsid w:val="00576F84"/>
    <w:rsid w:val="005775FA"/>
    <w:rsid w:val="00577CB2"/>
    <w:rsid w:val="00580753"/>
    <w:rsid w:val="005825C6"/>
    <w:rsid w:val="00586A56"/>
    <w:rsid w:val="0058718A"/>
    <w:rsid w:val="00587894"/>
    <w:rsid w:val="0058790E"/>
    <w:rsid w:val="00587FFD"/>
    <w:rsid w:val="005902F9"/>
    <w:rsid w:val="00590337"/>
    <w:rsid w:val="00591CAB"/>
    <w:rsid w:val="00591E97"/>
    <w:rsid w:val="005920C9"/>
    <w:rsid w:val="00592733"/>
    <w:rsid w:val="00592AB3"/>
    <w:rsid w:val="0059365E"/>
    <w:rsid w:val="00593FA6"/>
    <w:rsid w:val="005942C3"/>
    <w:rsid w:val="00595068"/>
    <w:rsid w:val="00595A07"/>
    <w:rsid w:val="00595A30"/>
    <w:rsid w:val="00597E3E"/>
    <w:rsid w:val="005A0F8D"/>
    <w:rsid w:val="005A4CE3"/>
    <w:rsid w:val="005A5C8F"/>
    <w:rsid w:val="005A5DF7"/>
    <w:rsid w:val="005A6FA2"/>
    <w:rsid w:val="005B025A"/>
    <w:rsid w:val="005B0403"/>
    <w:rsid w:val="005B0B32"/>
    <w:rsid w:val="005B19EB"/>
    <w:rsid w:val="005B1B61"/>
    <w:rsid w:val="005B5BD3"/>
    <w:rsid w:val="005B63A4"/>
    <w:rsid w:val="005B6F7B"/>
    <w:rsid w:val="005C0121"/>
    <w:rsid w:val="005C167C"/>
    <w:rsid w:val="005C1A0A"/>
    <w:rsid w:val="005C2284"/>
    <w:rsid w:val="005C470C"/>
    <w:rsid w:val="005C545E"/>
    <w:rsid w:val="005C59B3"/>
    <w:rsid w:val="005C6505"/>
    <w:rsid w:val="005C6B26"/>
    <w:rsid w:val="005C6B57"/>
    <w:rsid w:val="005C790D"/>
    <w:rsid w:val="005C7EDB"/>
    <w:rsid w:val="005D1A01"/>
    <w:rsid w:val="005D2A62"/>
    <w:rsid w:val="005D3125"/>
    <w:rsid w:val="005D477A"/>
    <w:rsid w:val="005D57EB"/>
    <w:rsid w:val="005D58DC"/>
    <w:rsid w:val="005D6E1D"/>
    <w:rsid w:val="005D77C2"/>
    <w:rsid w:val="005D7EBA"/>
    <w:rsid w:val="005E1AF1"/>
    <w:rsid w:val="005E2252"/>
    <w:rsid w:val="005E2D95"/>
    <w:rsid w:val="005E2DC2"/>
    <w:rsid w:val="005E3D2D"/>
    <w:rsid w:val="005E5DB9"/>
    <w:rsid w:val="005E6AB6"/>
    <w:rsid w:val="005E6FE6"/>
    <w:rsid w:val="005F1E88"/>
    <w:rsid w:val="005F2125"/>
    <w:rsid w:val="005F3E27"/>
    <w:rsid w:val="005F4881"/>
    <w:rsid w:val="005F4DC4"/>
    <w:rsid w:val="005F576E"/>
    <w:rsid w:val="005F5898"/>
    <w:rsid w:val="005F5E37"/>
    <w:rsid w:val="005F68A0"/>
    <w:rsid w:val="005F7765"/>
    <w:rsid w:val="005F7CEE"/>
    <w:rsid w:val="005F7D10"/>
    <w:rsid w:val="005F7E63"/>
    <w:rsid w:val="005F7EE5"/>
    <w:rsid w:val="00600F41"/>
    <w:rsid w:val="00601593"/>
    <w:rsid w:val="006017F2"/>
    <w:rsid w:val="00601A4F"/>
    <w:rsid w:val="006031A3"/>
    <w:rsid w:val="006034F3"/>
    <w:rsid w:val="00604F7E"/>
    <w:rsid w:val="00605324"/>
    <w:rsid w:val="0060735A"/>
    <w:rsid w:val="00607715"/>
    <w:rsid w:val="00607A00"/>
    <w:rsid w:val="00607BDF"/>
    <w:rsid w:val="00612C8C"/>
    <w:rsid w:val="006138D4"/>
    <w:rsid w:val="00614162"/>
    <w:rsid w:val="006143D8"/>
    <w:rsid w:val="00614D1B"/>
    <w:rsid w:val="00614E81"/>
    <w:rsid w:val="00614E86"/>
    <w:rsid w:val="006166A2"/>
    <w:rsid w:val="00616A06"/>
    <w:rsid w:val="00616BC0"/>
    <w:rsid w:val="00617A7E"/>
    <w:rsid w:val="00617BA1"/>
    <w:rsid w:val="006214C0"/>
    <w:rsid w:val="006215D8"/>
    <w:rsid w:val="00621CDC"/>
    <w:rsid w:val="006234B1"/>
    <w:rsid w:val="00623A22"/>
    <w:rsid w:val="006249BF"/>
    <w:rsid w:val="006259D4"/>
    <w:rsid w:val="00626F44"/>
    <w:rsid w:val="0062719C"/>
    <w:rsid w:val="006307CF"/>
    <w:rsid w:val="00630BD6"/>
    <w:rsid w:val="00630DA5"/>
    <w:rsid w:val="00631DE9"/>
    <w:rsid w:val="00632AE0"/>
    <w:rsid w:val="00632C79"/>
    <w:rsid w:val="00632D93"/>
    <w:rsid w:val="00633A0D"/>
    <w:rsid w:val="00633A2E"/>
    <w:rsid w:val="00633EB3"/>
    <w:rsid w:val="00636BD8"/>
    <w:rsid w:val="006371C3"/>
    <w:rsid w:val="0064096F"/>
    <w:rsid w:val="00641278"/>
    <w:rsid w:val="00641956"/>
    <w:rsid w:val="006427C9"/>
    <w:rsid w:val="0064289C"/>
    <w:rsid w:val="00642B39"/>
    <w:rsid w:val="00643FC5"/>
    <w:rsid w:val="006446A0"/>
    <w:rsid w:val="00644753"/>
    <w:rsid w:val="006452FB"/>
    <w:rsid w:val="006459AB"/>
    <w:rsid w:val="00645F23"/>
    <w:rsid w:val="0064641E"/>
    <w:rsid w:val="0064774A"/>
    <w:rsid w:val="00647E8E"/>
    <w:rsid w:val="00651B20"/>
    <w:rsid w:val="0065339A"/>
    <w:rsid w:val="006539A8"/>
    <w:rsid w:val="006552B4"/>
    <w:rsid w:val="006564F5"/>
    <w:rsid w:val="0065700A"/>
    <w:rsid w:val="00657150"/>
    <w:rsid w:val="006574E0"/>
    <w:rsid w:val="0065F71F"/>
    <w:rsid w:val="00660009"/>
    <w:rsid w:val="00660290"/>
    <w:rsid w:val="00660849"/>
    <w:rsid w:val="00660C5C"/>
    <w:rsid w:val="00661011"/>
    <w:rsid w:val="00661BC9"/>
    <w:rsid w:val="00662C23"/>
    <w:rsid w:val="00663A3C"/>
    <w:rsid w:val="00665D5D"/>
    <w:rsid w:val="00665E52"/>
    <w:rsid w:val="0066675D"/>
    <w:rsid w:val="006707D9"/>
    <w:rsid w:val="00671957"/>
    <w:rsid w:val="00671AA4"/>
    <w:rsid w:val="00671C11"/>
    <w:rsid w:val="00672A7E"/>
    <w:rsid w:val="0067327B"/>
    <w:rsid w:val="006742C4"/>
    <w:rsid w:val="0067499A"/>
    <w:rsid w:val="00674FCA"/>
    <w:rsid w:val="0067618F"/>
    <w:rsid w:val="006764E4"/>
    <w:rsid w:val="00676893"/>
    <w:rsid w:val="0067753C"/>
    <w:rsid w:val="00681FD7"/>
    <w:rsid w:val="00684AAD"/>
    <w:rsid w:val="00684C26"/>
    <w:rsid w:val="00684FE2"/>
    <w:rsid w:val="00686C0E"/>
    <w:rsid w:val="006908EF"/>
    <w:rsid w:val="00691771"/>
    <w:rsid w:val="0069178B"/>
    <w:rsid w:val="00691B65"/>
    <w:rsid w:val="00691FC6"/>
    <w:rsid w:val="00692DF1"/>
    <w:rsid w:val="00692F37"/>
    <w:rsid w:val="00693CAA"/>
    <w:rsid w:val="00693F02"/>
    <w:rsid w:val="006946D5"/>
    <w:rsid w:val="00694C71"/>
    <w:rsid w:val="00694D68"/>
    <w:rsid w:val="00694FE6"/>
    <w:rsid w:val="00696890"/>
    <w:rsid w:val="00697834"/>
    <w:rsid w:val="00697CBF"/>
    <w:rsid w:val="00697EE2"/>
    <w:rsid w:val="006A013A"/>
    <w:rsid w:val="006A21DB"/>
    <w:rsid w:val="006A247A"/>
    <w:rsid w:val="006A3A2C"/>
    <w:rsid w:val="006A6675"/>
    <w:rsid w:val="006A72B4"/>
    <w:rsid w:val="006B0320"/>
    <w:rsid w:val="006B1136"/>
    <w:rsid w:val="006B169A"/>
    <w:rsid w:val="006B20AD"/>
    <w:rsid w:val="006B2A5A"/>
    <w:rsid w:val="006B2BDA"/>
    <w:rsid w:val="006B334E"/>
    <w:rsid w:val="006B430E"/>
    <w:rsid w:val="006B4F2B"/>
    <w:rsid w:val="006B5023"/>
    <w:rsid w:val="006B55EE"/>
    <w:rsid w:val="006B58A1"/>
    <w:rsid w:val="006B672C"/>
    <w:rsid w:val="006B68C8"/>
    <w:rsid w:val="006B736F"/>
    <w:rsid w:val="006B76F6"/>
    <w:rsid w:val="006C057E"/>
    <w:rsid w:val="006C0861"/>
    <w:rsid w:val="006C0F1C"/>
    <w:rsid w:val="006C1BAA"/>
    <w:rsid w:val="006C1DE7"/>
    <w:rsid w:val="006C2A45"/>
    <w:rsid w:val="006C2EE1"/>
    <w:rsid w:val="006C3B42"/>
    <w:rsid w:val="006C54A9"/>
    <w:rsid w:val="006C6454"/>
    <w:rsid w:val="006C69D1"/>
    <w:rsid w:val="006C6ED3"/>
    <w:rsid w:val="006C7207"/>
    <w:rsid w:val="006D135B"/>
    <w:rsid w:val="006D32CF"/>
    <w:rsid w:val="006D3471"/>
    <w:rsid w:val="006D466C"/>
    <w:rsid w:val="006D7FD1"/>
    <w:rsid w:val="006E04F3"/>
    <w:rsid w:val="006E0BCF"/>
    <w:rsid w:val="006E12C2"/>
    <w:rsid w:val="006E2157"/>
    <w:rsid w:val="006E2CFB"/>
    <w:rsid w:val="006E3685"/>
    <w:rsid w:val="006E4E73"/>
    <w:rsid w:val="006E5174"/>
    <w:rsid w:val="006E52A2"/>
    <w:rsid w:val="006E6B99"/>
    <w:rsid w:val="006E73A0"/>
    <w:rsid w:val="006F11AC"/>
    <w:rsid w:val="006F2293"/>
    <w:rsid w:val="006F3077"/>
    <w:rsid w:val="006F382F"/>
    <w:rsid w:val="006F4808"/>
    <w:rsid w:val="006F51C2"/>
    <w:rsid w:val="006F62FE"/>
    <w:rsid w:val="006F6A6E"/>
    <w:rsid w:val="006F6EFB"/>
    <w:rsid w:val="006F7D63"/>
    <w:rsid w:val="00700821"/>
    <w:rsid w:val="00702FD1"/>
    <w:rsid w:val="007032B1"/>
    <w:rsid w:val="007033AF"/>
    <w:rsid w:val="007056FA"/>
    <w:rsid w:val="0070715D"/>
    <w:rsid w:val="00710B44"/>
    <w:rsid w:val="00711CAE"/>
    <w:rsid w:val="00711E66"/>
    <w:rsid w:val="007127D4"/>
    <w:rsid w:val="0071320A"/>
    <w:rsid w:val="007132B8"/>
    <w:rsid w:val="007148D6"/>
    <w:rsid w:val="0071764E"/>
    <w:rsid w:val="007209D0"/>
    <w:rsid w:val="00720AD9"/>
    <w:rsid w:val="0072263E"/>
    <w:rsid w:val="00723ED9"/>
    <w:rsid w:val="0072446F"/>
    <w:rsid w:val="00725663"/>
    <w:rsid w:val="00726BF8"/>
    <w:rsid w:val="00726F8E"/>
    <w:rsid w:val="00727150"/>
    <w:rsid w:val="00727E5C"/>
    <w:rsid w:val="007300B9"/>
    <w:rsid w:val="0073088A"/>
    <w:rsid w:val="007319FF"/>
    <w:rsid w:val="00735736"/>
    <w:rsid w:val="00736E01"/>
    <w:rsid w:val="00737250"/>
    <w:rsid w:val="00737649"/>
    <w:rsid w:val="007379B9"/>
    <w:rsid w:val="00741821"/>
    <w:rsid w:val="00741F9B"/>
    <w:rsid w:val="00742B7C"/>
    <w:rsid w:val="00745D9F"/>
    <w:rsid w:val="00746483"/>
    <w:rsid w:val="007471DE"/>
    <w:rsid w:val="007476F7"/>
    <w:rsid w:val="007504F6"/>
    <w:rsid w:val="0075113A"/>
    <w:rsid w:val="00751163"/>
    <w:rsid w:val="007513EA"/>
    <w:rsid w:val="00751CAA"/>
    <w:rsid w:val="007524B6"/>
    <w:rsid w:val="00754021"/>
    <w:rsid w:val="00754151"/>
    <w:rsid w:val="007550B4"/>
    <w:rsid w:val="007568AE"/>
    <w:rsid w:val="00757451"/>
    <w:rsid w:val="007577B8"/>
    <w:rsid w:val="00757A7A"/>
    <w:rsid w:val="00760165"/>
    <w:rsid w:val="00761BB0"/>
    <w:rsid w:val="00762C83"/>
    <w:rsid w:val="00762EFD"/>
    <w:rsid w:val="00763138"/>
    <w:rsid w:val="00763793"/>
    <w:rsid w:val="00763E91"/>
    <w:rsid w:val="00763ED9"/>
    <w:rsid w:val="00764ADB"/>
    <w:rsid w:val="00767BFD"/>
    <w:rsid w:val="00767E1F"/>
    <w:rsid w:val="00767E58"/>
    <w:rsid w:val="00767FD4"/>
    <w:rsid w:val="0077017A"/>
    <w:rsid w:val="00770885"/>
    <w:rsid w:val="00770952"/>
    <w:rsid w:val="007719F1"/>
    <w:rsid w:val="00772315"/>
    <w:rsid w:val="00773A89"/>
    <w:rsid w:val="00773B6D"/>
    <w:rsid w:val="00773C18"/>
    <w:rsid w:val="00773D3B"/>
    <w:rsid w:val="007743E7"/>
    <w:rsid w:val="0077476B"/>
    <w:rsid w:val="007757F1"/>
    <w:rsid w:val="00775ED9"/>
    <w:rsid w:val="0078052A"/>
    <w:rsid w:val="00782080"/>
    <w:rsid w:val="00782BE7"/>
    <w:rsid w:val="0078341E"/>
    <w:rsid w:val="007834F6"/>
    <w:rsid w:val="007837D8"/>
    <w:rsid w:val="0078469B"/>
    <w:rsid w:val="0078603C"/>
    <w:rsid w:val="007862D4"/>
    <w:rsid w:val="0078668B"/>
    <w:rsid w:val="00787EB3"/>
    <w:rsid w:val="00790002"/>
    <w:rsid w:val="00790A9A"/>
    <w:rsid w:val="00792E3E"/>
    <w:rsid w:val="00794ED9"/>
    <w:rsid w:val="00794F1E"/>
    <w:rsid w:val="007954F9"/>
    <w:rsid w:val="00795556"/>
    <w:rsid w:val="00795790"/>
    <w:rsid w:val="007A0D99"/>
    <w:rsid w:val="007A156F"/>
    <w:rsid w:val="007A43DC"/>
    <w:rsid w:val="007A45F9"/>
    <w:rsid w:val="007A470B"/>
    <w:rsid w:val="007A5091"/>
    <w:rsid w:val="007A5482"/>
    <w:rsid w:val="007A5C36"/>
    <w:rsid w:val="007B0AAD"/>
    <w:rsid w:val="007B1224"/>
    <w:rsid w:val="007B203F"/>
    <w:rsid w:val="007B2A4F"/>
    <w:rsid w:val="007B376E"/>
    <w:rsid w:val="007B377E"/>
    <w:rsid w:val="007B447E"/>
    <w:rsid w:val="007B479A"/>
    <w:rsid w:val="007B4F2D"/>
    <w:rsid w:val="007B50B5"/>
    <w:rsid w:val="007B5F07"/>
    <w:rsid w:val="007B78EF"/>
    <w:rsid w:val="007C0869"/>
    <w:rsid w:val="007C0BF9"/>
    <w:rsid w:val="007C0DCF"/>
    <w:rsid w:val="007C18D4"/>
    <w:rsid w:val="007C445A"/>
    <w:rsid w:val="007C4994"/>
    <w:rsid w:val="007C551B"/>
    <w:rsid w:val="007C6082"/>
    <w:rsid w:val="007C71C8"/>
    <w:rsid w:val="007D14D9"/>
    <w:rsid w:val="007D4653"/>
    <w:rsid w:val="007D519C"/>
    <w:rsid w:val="007E0231"/>
    <w:rsid w:val="007E08AD"/>
    <w:rsid w:val="007E0DCB"/>
    <w:rsid w:val="007E1467"/>
    <w:rsid w:val="007E1D53"/>
    <w:rsid w:val="007E27DC"/>
    <w:rsid w:val="007E2890"/>
    <w:rsid w:val="007E2AAE"/>
    <w:rsid w:val="007E2C67"/>
    <w:rsid w:val="007E3687"/>
    <w:rsid w:val="007E3A70"/>
    <w:rsid w:val="007E3C21"/>
    <w:rsid w:val="007E3D92"/>
    <w:rsid w:val="007E4258"/>
    <w:rsid w:val="007E55D3"/>
    <w:rsid w:val="007E5ED9"/>
    <w:rsid w:val="007E7AF8"/>
    <w:rsid w:val="007E7C83"/>
    <w:rsid w:val="007E7E0A"/>
    <w:rsid w:val="007E7E52"/>
    <w:rsid w:val="007F18C2"/>
    <w:rsid w:val="007F1D39"/>
    <w:rsid w:val="007F2D9B"/>
    <w:rsid w:val="007F2E84"/>
    <w:rsid w:val="007F3AF5"/>
    <w:rsid w:val="007F4291"/>
    <w:rsid w:val="007F4899"/>
    <w:rsid w:val="007F5F01"/>
    <w:rsid w:val="008006E0"/>
    <w:rsid w:val="008009C8"/>
    <w:rsid w:val="008014BE"/>
    <w:rsid w:val="00803245"/>
    <w:rsid w:val="00803863"/>
    <w:rsid w:val="0080460D"/>
    <w:rsid w:val="00804852"/>
    <w:rsid w:val="00804ABD"/>
    <w:rsid w:val="00805647"/>
    <w:rsid w:val="008066E3"/>
    <w:rsid w:val="00806D18"/>
    <w:rsid w:val="00807E11"/>
    <w:rsid w:val="00807FD8"/>
    <w:rsid w:val="00810248"/>
    <w:rsid w:val="008107E2"/>
    <w:rsid w:val="00811960"/>
    <w:rsid w:val="00811DD0"/>
    <w:rsid w:val="008121CD"/>
    <w:rsid w:val="00812E7E"/>
    <w:rsid w:val="00813361"/>
    <w:rsid w:val="0081345A"/>
    <w:rsid w:val="00813FEB"/>
    <w:rsid w:val="00814686"/>
    <w:rsid w:val="008161FD"/>
    <w:rsid w:val="008171DE"/>
    <w:rsid w:val="0081720C"/>
    <w:rsid w:val="00820163"/>
    <w:rsid w:val="00820867"/>
    <w:rsid w:val="0082101D"/>
    <w:rsid w:val="00821148"/>
    <w:rsid w:val="00821478"/>
    <w:rsid w:val="00822341"/>
    <w:rsid w:val="00822BF4"/>
    <w:rsid w:val="00823340"/>
    <w:rsid w:val="00823461"/>
    <w:rsid w:val="008269A9"/>
    <w:rsid w:val="00831CC3"/>
    <w:rsid w:val="00832C46"/>
    <w:rsid w:val="00833B6B"/>
    <w:rsid w:val="00835417"/>
    <w:rsid w:val="00835F3C"/>
    <w:rsid w:val="008366B6"/>
    <w:rsid w:val="00836E71"/>
    <w:rsid w:val="00837076"/>
    <w:rsid w:val="008371D2"/>
    <w:rsid w:val="008377A3"/>
    <w:rsid w:val="00837C88"/>
    <w:rsid w:val="008410C8"/>
    <w:rsid w:val="00842723"/>
    <w:rsid w:val="0084299F"/>
    <w:rsid w:val="00843106"/>
    <w:rsid w:val="0084486B"/>
    <w:rsid w:val="00844A2E"/>
    <w:rsid w:val="00844B4A"/>
    <w:rsid w:val="008450D4"/>
    <w:rsid w:val="008464B6"/>
    <w:rsid w:val="00846D65"/>
    <w:rsid w:val="00847C16"/>
    <w:rsid w:val="008505AC"/>
    <w:rsid w:val="008545ED"/>
    <w:rsid w:val="0085521F"/>
    <w:rsid w:val="0085573F"/>
    <w:rsid w:val="00855D3E"/>
    <w:rsid w:val="0085739A"/>
    <w:rsid w:val="0085740F"/>
    <w:rsid w:val="00860985"/>
    <w:rsid w:val="0086153C"/>
    <w:rsid w:val="008619AD"/>
    <w:rsid w:val="00864B4E"/>
    <w:rsid w:val="00864BEB"/>
    <w:rsid w:val="00865C70"/>
    <w:rsid w:val="00865CB0"/>
    <w:rsid w:val="00865D2A"/>
    <w:rsid w:val="00866E9D"/>
    <w:rsid w:val="00870D6E"/>
    <w:rsid w:val="00870D94"/>
    <w:rsid w:val="00871860"/>
    <w:rsid w:val="00874451"/>
    <w:rsid w:val="0087459F"/>
    <w:rsid w:val="008753FB"/>
    <w:rsid w:val="00876149"/>
    <w:rsid w:val="00877862"/>
    <w:rsid w:val="00880ED1"/>
    <w:rsid w:val="00881765"/>
    <w:rsid w:val="0088265A"/>
    <w:rsid w:val="008833C5"/>
    <w:rsid w:val="00883581"/>
    <w:rsid w:val="00884138"/>
    <w:rsid w:val="00884470"/>
    <w:rsid w:val="00884496"/>
    <w:rsid w:val="00884662"/>
    <w:rsid w:val="00884955"/>
    <w:rsid w:val="00885DF0"/>
    <w:rsid w:val="00886029"/>
    <w:rsid w:val="00886F30"/>
    <w:rsid w:val="008874E2"/>
    <w:rsid w:val="00887D6A"/>
    <w:rsid w:val="00887F00"/>
    <w:rsid w:val="00890742"/>
    <w:rsid w:val="0089195B"/>
    <w:rsid w:val="00892A5B"/>
    <w:rsid w:val="0089302D"/>
    <w:rsid w:val="00893092"/>
    <w:rsid w:val="00894164"/>
    <w:rsid w:val="00894258"/>
    <w:rsid w:val="00894750"/>
    <w:rsid w:val="00894F4C"/>
    <w:rsid w:val="00895F97"/>
    <w:rsid w:val="0089622D"/>
    <w:rsid w:val="0089657B"/>
    <w:rsid w:val="008977D8"/>
    <w:rsid w:val="008977EE"/>
    <w:rsid w:val="00897861"/>
    <w:rsid w:val="00897EE4"/>
    <w:rsid w:val="008A03A5"/>
    <w:rsid w:val="008A18FB"/>
    <w:rsid w:val="008A3BD5"/>
    <w:rsid w:val="008A4E22"/>
    <w:rsid w:val="008A509C"/>
    <w:rsid w:val="008A52FD"/>
    <w:rsid w:val="008A5429"/>
    <w:rsid w:val="008A57F1"/>
    <w:rsid w:val="008A6EBA"/>
    <w:rsid w:val="008A7D73"/>
    <w:rsid w:val="008B220F"/>
    <w:rsid w:val="008B2B7E"/>
    <w:rsid w:val="008B2D4F"/>
    <w:rsid w:val="008B3208"/>
    <w:rsid w:val="008B5034"/>
    <w:rsid w:val="008B7313"/>
    <w:rsid w:val="008C09BC"/>
    <w:rsid w:val="008C15DC"/>
    <w:rsid w:val="008C25E2"/>
    <w:rsid w:val="008C2C48"/>
    <w:rsid w:val="008C3348"/>
    <w:rsid w:val="008C34F7"/>
    <w:rsid w:val="008C38A9"/>
    <w:rsid w:val="008C508B"/>
    <w:rsid w:val="008C629E"/>
    <w:rsid w:val="008C76A0"/>
    <w:rsid w:val="008D2799"/>
    <w:rsid w:val="008D2E65"/>
    <w:rsid w:val="008D3A84"/>
    <w:rsid w:val="008D3F03"/>
    <w:rsid w:val="008D4718"/>
    <w:rsid w:val="008D55B6"/>
    <w:rsid w:val="008E0A8D"/>
    <w:rsid w:val="008E2618"/>
    <w:rsid w:val="008E3130"/>
    <w:rsid w:val="008E41C5"/>
    <w:rsid w:val="008E5CEB"/>
    <w:rsid w:val="008E7236"/>
    <w:rsid w:val="008E761B"/>
    <w:rsid w:val="008E7963"/>
    <w:rsid w:val="008F01CE"/>
    <w:rsid w:val="008F0CBB"/>
    <w:rsid w:val="008F152E"/>
    <w:rsid w:val="008F1F5E"/>
    <w:rsid w:val="008F2C63"/>
    <w:rsid w:val="008F2C8E"/>
    <w:rsid w:val="008F69A6"/>
    <w:rsid w:val="008F7AF4"/>
    <w:rsid w:val="008F7DE4"/>
    <w:rsid w:val="009010EC"/>
    <w:rsid w:val="00901A5E"/>
    <w:rsid w:val="00904DF1"/>
    <w:rsid w:val="00906331"/>
    <w:rsid w:val="009066A2"/>
    <w:rsid w:val="009071FC"/>
    <w:rsid w:val="009101C1"/>
    <w:rsid w:val="0091156C"/>
    <w:rsid w:val="00911DD9"/>
    <w:rsid w:val="0091242A"/>
    <w:rsid w:val="009128BF"/>
    <w:rsid w:val="009128C0"/>
    <w:rsid w:val="00913856"/>
    <w:rsid w:val="00913C04"/>
    <w:rsid w:val="00913D3E"/>
    <w:rsid w:val="009154A5"/>
    <w:rsid w:val="00916B18"/>
    <w:rsid w:val="009177D5"/>
    <w:rsid w:val="00921F8C"/>
    <w:rsid w:val="00922B31"/>
    <w:rsid w:val="00922CA1"/>
    <w:rsid w:val="00922F9E"/>
    <w:rsid w:val="009251FE"/>
    <w:rsid w:val="00925B74"/>
    <w:rsid w:val="009265C7"/>
    <w:rsid w:val="00931566"/>
    <w:rsid w:val="009318C2"/>
    <w:rsid w:val="00931FDF"/>
    <w:rsid w:val="00932075"/>
    <w:rsid w:val="00932400"/>
    <w:rsid w:val="00932736"/>
    <w:rsid w:val="0093276F"/>
    <w:rsid w:val="0093518B"/>
    <w:rsid w:val="0093700E"/>
    <w:rsid w:val="00937F37"/>
    <w:rsid w:val="0094116F"/>
    <w:rsid w:val="00941684"/>
    <w:rsid w:val="00941788"/>
    <w:rsid w:val="0094240B"/>
    <w:rsid w:val="009428FD"/>
    <w:rsid w:val="00942C13"/>
    <w:rsid w:val="00943F3D"/>
    <w:rsid w:val="00944968"/>
    <w:rsid w:val="00944C07"/>
    <w:rsid w:val="009450AE"/>
    <w:rsid w:val="00945386"/>
    <w:rsid w:val="00946652"/>
    <w:rsid w:val="00946EA8"/>
    <w:rsid w:val="009471C6"/>
    <w:rsid w:val="00947818"/>
    <w:rsid w:val="00947CEF"/>
    <w:rsid w:val="009506C9"/>
    <w:rsid w:val="009506D6"/>
    <w:rsid w:val="00950F39"/>
    <w:rsid w:val="0095145F"/>
    <w:rsid w:val="00951482"/>
    <w:rsid w:val="009515F4"/>
    <w:rsid w:val="0095355D"/>
    <w:rsid w:val="00953BFD"/>
    <w:rsid w:val="00954763"/>
    <w:rsid w:val="0095529A"/>
    <w:rsid w:val="00956F6E"/>
    <w:rsid w:val="009571D5"/>
    <w:rsid w:val="00960B32"/>
    <w:rsid w:val="0096197A"/>
    <w:rsid w:val="009632DC"/>
    <w:rsid w:val="00963BE5"/>
    <w:rsid w:val="0096498F"/>
    <w:rsid w:val="00965D27"/>
    <w:rsid w:val="009667DA"/>
    <w:rsid w:val="00967AA1"/>
    <w:rsid w:val="00967CFB"/>
    <w:rsid w:val="00970F84"/>
    <w:rsid w:val="00970FB8"/>
    <w:rsid w:val="00971119"/>
    <w:rsid w:val="00971389"/>
    <w:rsid w:val="00972AC2"/>
    <w:rsid w:val="00972D0A"/>
    <w:rsid w:val="009733F3"/>
    <w:rsid w:val="00974199"/>
    <w:rsid w:val="0097549B"/>
    <w:rsid w:val="00975EAC"/>
    <w:rsid w:val="0097746B"/>
    <w:rsid w:val="00980C73"/>
    <w:rsid w:val="0098127B"/>
    <w:rsid w:val="00981AD5"/>
    <w:rsid w:val="00982296"/>
    <w:rsid w:val="009831D8"/>
    <w:rsid w:val="00983B15"/>
    <w:rsid w:val="00983E76"/>
    <w:rsid w:val="009845BE"/>
    <w:rsid w:val="0098648D"/>
    <w:rsid w:val="00987B43"/>
    <w:rsid w:val="00992EF2"/>
    <w:rsid w:val="00993AB2"/>
    <w:rsid w:val="009946E2"/>
    <w:rsid w:val="00994718"/>
    <w:rsid w:val="009947B0"/>
    <w:rsid w:val="009959BC"/>
    <w:rsid w:val="00995B66"/>
    <w:rsid w:val="0099618C"/>
    <w:rsid w:val="009961FC"/>
    <w:rsid w:val="009965CF"/>
    <w:rsid w:val="0099780A"/>
    <w:rsid w:val="00997E81"/>
    <w:rsid w:val="009A3408"/>
    <w:rsid w:val="009A3772"/>
    <w:rsid w:val="009A3B90"/>
    <w:rsid w:val="009A4049"/>
    <w:rsid w:val="009A4C24"/>
    <w:rsid w:val="009A6A6A"/>
    <w:rsid w:val="009A6DBE"/>
    <w:rsid w:val="009A6FC6"/>
    <w:rsid w:val="009A737C"/>
    <w:rsid w:val="009B031D"/>
    <w:rsid w:val="009B0499"/>
    <w:rsid w:val="009B11BF"/>
    <w:rsid w:val="009B1614"/>
    <w:rsid w:val="009B364A"/>
    <w:rsid w:val="009B3C4E"/>
    <w:rsid w:val="009B43C1"/>
    <w:rsid w:val="009B48DC"/>
    <w:rsid w:val="009B4BF3"/>
    <w:rsid w:val="009B4D7F"/>
    <w:rsid w:val="009B5251"/>
    <w:rsid w:val="009B5643"/>
    <w:rsid w:val="009C0917"/>
    <w:rsid w:val="009C1242"/>
    <w:rsid w:val="009C18C1"/>
    <w:rsid w:val="009C254F"/>
    <w:rsid w:val="009C26F1"/>
    <w:rsid w:val="009C3395"/>
    <w:rsid w:val="009C3814"/>
    <w:rsid w:val="009C54DE"/>
    <w:rsid w:val="009C5F1F"/>
    <w:rsid w:val="009C74BC"/>
    <w:rsid w:val="009D014C"/>
    <w:rsid w:val="009D0E06"/>
    <w:rsid w:val="009D130C"/>
    <w:rsid w:val="009D1BE4"/>
    <w:rsid w:val="009D23AC"/>
    <w:rsid w:val="009D2726"/>
    <w:rsid w:val="009D3346"/>
    <w:rsid w:val="009D5341"/>
    <w:rsid w:val="009D5B70"/>
    <w:rsid w:val="009D6211"/>
    <w:rsid w:val="009D6D7F"/>
    <w:rsid w:val="009E0DB1"/>
    <w:rsid w:val="009E1905"/>
    <w:rsid w:val="009E24E3"/>
    <w:rsid w:val="009E26F2"/>
    <w:rsid w:val="009E50DB"/>
    <w:rsid w:val="009E5D9C"/>
    <w:rsid w:val="009E70E4"/>
    <w:rsid w:val="009E78FB"/>
    <w:rsid w:val="009E7CC1"/>
    <w:rsid w:val="009F1781"/>
    <w:rsid w:val="009F19B6"/>
    <w:rsid w:val="009F3F63"/>
    <w:rsid w:val="009F40BF"/>
    <w:rsid w:val="009F4F59"/>
    <w:rsid w:val="009F5CFD"/>
    <w:rsid w:val="009F7953"/>
    <w:rsid w:val="009F7954"/>
    <w:rsid w:val="009F7A0B"/>
    <w:rsid w:val="009F7A16"/>
    <w:rsid w:val="00A00072"/>
    <w:rsid w:val="00A002B3"/>
    <w:rsid w:val="00A0070A"/>
    <w:rsid w:val="00A00DB3"/>
    <w:rsid w:val="00A00E1F"/>
    <w:rsid w:val="00A00FC7"/>
    <w:rsid w:val="00A014F8"/>
    <w:rsid w:val="00A01AC3"/>
    <w:rsid w:val="00A01B3B"/>
    <w:rsid w:val="00A02A2F"/>
    <w:rsid w:val="00A02FFC"/>
    <w:rsid w:val="00A035FF"/>
    <w:rsid w:val="00A041FE"/>
    <w:rsid w:val="00A04C59"/>
    <w:rsid w:val="00A04DF9"/>
    <w:rsid w:val="00A05B62"/>
    <w:rsid w:val="00A05F22"/>
    <w:rsid w:val="00A06586"/>
    <w:rsid w:val="00A06AE6"/>
    <w:rsid w:val="00A1062E"/>
    <w:rsid w:val="00A1125E"/>
    <w:rsid w:val="00A11516"/>
    <w:rsid w:val="00A1154B"/>
    <w:rsid w:val="00A11915"/>
    <w:rsid w:val="00A13812"/>
    <w:rsid w:val="00A13C00"/>
    <w:rsid w:val="00A143EF"/>
    <w:rsid w:val="00A15A4E"/>
    <w:rsid w:val="00A1783F"/>
    <w:rsid w:val="00A20474"/>
    <w:rsid w:val="00A2251D"/>
    <w:rsid w:val="00A22D4A"/>
    <w:rsid w:val="00A24B26"/>
    <w:rsid w:val="00A250D5"/>
    <w:rsid w:val="00A25BC0"/>
    <w:rsid w:val="00A26DE3"/>
    <w:rsid w:val="00A31C99"/>
    <w:rsid w:val="00A32400"/>
    <w:rsid w:val="00A328FA"/>
    <w:rsid w:val="00A32FAA"/>
    <w:rsid w:val="00A33F08"/>
    <w:rsid w:val="00A36309"/>
    <w:rsid w:val="00A363B5"/>
    <w:rsid w:val="00A37947"/>
    <w:rsid w:val="00A410BF"/>
    <w:rsid w:val="00A41635"/>
    <w:rsid w:val="00A42380"/>
    <w:rsid w:val="00A42AB3"/>
    <w:rsid w:val="00A43EE1"/>
    <w:rsid w:val="00A44E7E"/>
    <w:rsid w:val="00A45B0F"/>
    <w:rsid w:val="00A45D29"/>
    <w:rsid w:val="00A470C5"/>
    <w:rsid w:val="00A50A35"/>
    <w:rsid w:val="00A5276C"/>
    <w:rsid w:val="00A5306A"/>
    <w:rsid w:val="00A537E9"/>
    <w:rsid w:val="00A53E86"/>
    <w:rsid w:val="00A558F2"/>
    <w:rsid w:val="00A55C35"/>
    <w:rsid w:val="00A55CC0"/>
    <w:rsid w:val="00A56596"/>
    <w:rsid w:val="00A5752E"/>
    <w:rsid w:val="00A57650"/>
    <w:rsid w:val="00A57774"/>
    <w:rsid w:val="00A61B4B"/>
    <w:rsid w:val="00A62509"/>
    <w:rsid w:val="00A6279A"/>
    <w:rsid w:val="00A67F13"/>
    <w:rsid w:val="00A7022E"/>
    <w:rsid w:val="00A70B5C"/>
    <w:rsid w:val="00A714B0"/>
    <w:rsid w:val="00A71741"/>
    <w:rsid w:val="00A7212D"/>
    <w:rsid w:val="00A737BF"/>
    <w:rsid w:val="00A749CE"/>
    <w:rsid w:val="00A75372"/>
    <w:rsid w:val="00A7556C"/>
    <w:rsid w:val="00A758C1"/>
    <w:rsid w:val="00A75CFA"/>
    <w:rsid w:val="00A75FB9"/>
    <w:rsid w:val="00A767E6"/>
    <w:rsid w:val="00A77DEE"/>
    <w:rsid w:val="00A80155"/>
    <w:rsid w:val="00A80324"/>
    <w:rsid w:val="00A82988"/>
    <w:rsid w:val="00A868C1"/>
    <w:rsid w:val="00A86C9B"/>
    <w:rsid w:val="00A87CCC"/>
    <w:rsid w:val="00A904E8"/>
    <w:rsid w:val="00A90BBB"/>
    <w:rsid w:val="00A90ECD"/>
    <w:rsid w:val="00A91183"/>
    <w:rsid w:val="00A9174D"/>
    <w:rsid w:val="00A91D34"/>
    <w:rsid w:val="00A9206D"/>
    <w:rsid w:val="00A93062"/>
    <w:rsid w:val="00A945ED"/>
    <w:rsid w:val="00A95FBD"/>
    <w:rsid w:val="00A96F77"/>
    <w:rsid w:val="00A97F38"/>
    <w:rsid w:val="00AA1298"/>
    <w:rsid w:val="00AA22B1"/>
    <w:rsid w:val="00AA59C7"/>
    <w:rsid w:val="00AA5FE3"/>
    <w:rsid w:val="00AA6947"/>
    <w:rsid w:val="00AB0CB2"/>
    <w:rsid w:val="00AB0FAE"/>
    <w:rsid w:val="00AB100F"/>
    <w:rsid w:val="00AB1187"/>
    <w:rsid w:val="00AB1F0C"/>
    <w:rsid w:val="00AB25F9"/>
    <w:rsid w:val="00AB410F"/>
    <w:rsid w:val="00AB492E"/>
    <w:rsid w:val="00AB5D73"/>
    <w:rsid w:val="00AB6E8D"/>
    <w:rsid w:val="00AB72F9"/>
    <w:rsid w:val="00AB7442"/>
    <w:rsid w:val="00AC0489"/>
    <w:rsid w:val="00AC0CD4"/>
    <w:rsid w:val="00AC13F0"/>
    <w:rsid w:val="00AC180A"/>
    <w:rsid w:val="00AC1E79"/>
    <w:rsid w:val="00AC31F0"/>
    <w:rsid w:val="00AC3A21"/>
    <w:rsid w:val="00AC4408"/>
    <w:rsid w:val="00AD0388"/>
    <w:rsid w:val="00AD14F7"/>
    <w:rsid w:val="00AD21AA"/>
    <w:rsid w:val="00AD2675"/>
    <w:rsid w:val="00AD3967"/>
    <w:rsid w:val="00AD48C4"/>
    <w:rsid w:val="00AD5353"/>
    <w:rsid w:val="00AD542A"/>
    <w:rsid w:val="00AD68BD"/>
    <w:rsid w:val="00AE0C66"/>
    <w:rsid w:val="00AE1238"/>
    <w:rsid w:val="00AE1349"/>
    <w:rsid w:val="00AE1B54"/>
    <w:rsid w:val="00AE3D52"/>
    <w:rsid w:val="00AE3D90"/>
    <w:rsid w:val="00AE3E4B"/>
    <w:rsid w:val="00AE4A4D"/>
    <w:rsid w:val="00AE5E88"/>
    <w:rsid w:val="00AE76C3"/>
    <w:rsid w:val="00AE7FB4"/>
    <w:rsid w:val="00AF19AA"/>
    <w:rsid w:val="00AF2CB3"/>
    <w:rsid w:val="00AF317E"/>
    <w:rsid w:val="00AF3834"/>
    <w:rsid w:val="00AF4831"/>
    <w:rsid w:val="00AF6D9B"/>
    <w:rsid w:val="00AF7211"/>
    <w:rsid w:val="00AF7BA1"/>
    <w:rsid w:val="00AF7E2F"/>
    <w:rsid w:val="00B00C94"/>
    <w:rsid w:val="00B026C6"/>
    <w:rsid w:val="00B02F57"/>
    <w:rsid w:val="00B02F99"/>
    <w:rsid w:val="00B0413B"/>
    <w:rsid w:val="00B049A6"/>
    <w:rsid w:val="00B04AD9"/>
    <w:rsid w:val="00B061C9"/>
    <w:rsid w:val="00B06ACB"/>
    <w:rsid w:val="00B105D2"/>
    <w:rsid w:val="00B115FD"/>
    <w:rsid w:val="00B12DF5"/>
    <w:rsid w:val="00B13AAF"/>
    <w:rsid w:val="00B13B7E"/>
    <w:rsid w:val="00B13EF4"/>
    <w:rsid w:val="00B145B9"/>
    <w:rsid w:val="00B1573A"/>
    <w:rsid w:val="00B15E01"/>
    <w:rsid w:val="00B15E5B"/>
    <w:rsid w:val="00B17176"/>
    <w:rsid w:val="00B1719C"/>
    <w:rsid w:val="00B2000E"/>
    <w:rsid w:val="00B20609"/>
    <w:rsid w:val="00B20B57"/>
    <w:rsid w:val="00B22D02"/>
    <w:rsid w:val="00B2403E"/>
    <w:rsid w:val="00B246A6"/>
    <w:rsid w:val="00B24864"/>
    <w:rsid w:val="00B256C8"/>
    <w:rsid w:val="00B2603D"/>
    <w:rsid w:val="00B2682D"/>
    <w:rsid w:val="00B27342"/>
    <w:rsid w:val="00B32105"/>
    <w:rsid w:val="00B354F9"/>
    <w:rsid w:val="00B360D9"/>
    <w:rsid w:val="00B370D9"/>
    <w:rsid w:val="00B40FDC"/>
    <w:rsid w:val="00B41338"/>
    <w:rsid w:val="00B41B3B"/>
    <w:rsid w:val="00B429E1"/>
    <w:rsid w:val="00B42F9B"/>
    <w:rsid w:val="00B42FB4"/>
    <w:rsid w:val="00B43117"/>
    <w:rsid w:val="00B448B6"/>
    <w:rsid w:val="00B46014"/>
    <w:rsid w:val="00B4648F"/>
    <w:rsid w:val="00B50B1B"/>
    <w:rsid w:val="00B50CB2"/>
    <w:rsid w:val="00B5160D"/>
    <w:rsid w:val="00B52355"/>
    <w:rsid w:val="00B528FD"/>
    <w:rsid w:val="00B52909"/>
    <w:rsid w:val="00B5313C"/>
    <w:rsid w:val="00B5519E"/>
    <w:rsid w:val="00B56C24"/>
    <w:rsid w:val="00B56E00"/>
    <w:rsid w:val="00B56F1B"/>
    <w:rsid w:val="00B57CAB"/>
    <w:rsid w:val="00B606B9"/>
    <w:rsid w:val="00B6073E"/>
    <w:rsid w:val="00B60832"/>
    <w:rsid w:val="00B61437"/>
    <w:rsid w:val="00B637E4"/>
    <w:rsid w:val="00B64173"/>
    <w:rsid w:val="00B65B25"/>
    <w:rsid w:val="00B6600C"/>
    <w:rsid w:val="00B66F47"/>
    <w:rsid w:val="00B70415"/>
    <w:rsid w:val="00B71B7F"/>
    <w:rsid w:val="00B71EB5"/>
    <w:rsid w:val="00B71F86"/>
    <w:rsid w:val="00B72F11"/>
    <w:rsid w:val="00B735BA"/>
    <w:rsid w:val="00B735BC"/>
    <w:rsid w:val="00B73925"/>
    <w:rsid w:val="00B73F59"/>
    <w:rsid w:val="00B747A0"/>
    <w:rsid w:val="00B74BBD"/>
    <w:rsid w:val="00B74DEE"/>
    <w:rsid w:val="00B75534"/>
    <w:rsid w:val="00B765AF"/>
    <w:rsid w:val="00B7714F"/>
    <w:rsid w:val="00B800E4"/>
    <w:rsid w:val="00B80A90"/>
    <w:rsid w:val="00B80CDB"/>
    <w:rsid w:val="00B8105F"/>
    <w:rsid w:val="00B81086"/>
    <w:rsid w:val="00B810C7"/>
    <w:rsid w:val="00B81BF3"/>
    <w:rsid w:val="00B8309E"/>
    <w:rsid w:val="00B83C37"/>
    <w:rsid w:val="00B84B03"/>
    <w:rsid w:val="00B87A11"/>
    <w:rsid w:val="00B87D31"/>
    <w:rsid w:val="00B87E82"/>
    <w:rsid w:val="00B900C2"/>
    <w:rsid w:val="00B90491"/>
    <w:rsid w:val="00B90E00"/>
    <w:rsid w:val="00B91BD4"/>
    <w:rsid w:val="00B92183"/>
    <w:rsid w:val="00B9313D"/>
    <w:rsid w:val="00B957EF"/>
    <w:rsid w:val="00B95AA9"/>
    <w:rsid w:val="00B961CF"/>
    <w:rsid w:val="00B9685B"/>
    <w:rsid w:val="00B96C4E"/>
    <w:rsid w:val="00B96E8B"/>
    <w:rsid w:val="00B97057"/>
    <w:rsid w:val="00BA4545"/>
    <w:rsid w:val="00BA7D14"/>
    <w:rsid w:val="00BA7F88"/>
    <w:rsid w:val="00BB1910"/>
    <w:rsid w:val="00BB1B4F"/>
    <w:rsid w:val="00BB40A3"/>
    <w:rsid w:val="00BB4224"/>
    <w:rsid w:val="00BB4C8B"/>
    <w:rsid w:val="00BB4DCA"/>
    <w:rsid w:val="00BB4F6B"/>
    <w:rsid w:val="00BB7FAA"/>
    <w:rsid w:val="00BC16EC"/>
    <w:rsid w:val="00BC1FC5"/>
    <w:rsid w:val="00BC231A"/>
    <w:rsid w:val="00BC6182"/>
    <w:rsid w:val="00BC6AFB"/>
    <w:rsid w:val="00BD103B"/>
    <w:rsid w:val="00BD32DA"/>
    <w:rsid w:val="00BD3C9F"/>
    <w:rsid w:val="00BD4EBD"/>
    <w:rsid w:val="00BD65C2"/>
    <w:rsid w:val="00BD71C9"/>
    <w:rsid w:val="00BE0AA9"/>
    <w:rsid w:val="00BE11AB"/>
    <w:rsid w:val="00BE21D2"/>
    <w:rsid w:val="00BE24E3"/>
    <w:rsid w:val="00BE25F8"/>
    <w:rsid w:val="00BE2BC1"/>
    <w:rsid w:val="00BE3A4F"/>
    <w:rsid w:val="00BE512E"/>
    <w:rsid w:val="00BE55F1"/>
    <w:rsid w:val="00BE57E3"/>
    <w:rsid w:val="00BE5A5E"/>
    <w:rsid w:val="00BE67F8"/>
    <w:rsid w:val="00BE68D9"/>
    <w:rsid w:val="00BE6B76"/>
    <w:rsid w:val="00BE78A9"/>
    <w:rsid w:val="00BF0008"/>
    <w:rsid w:val="00BF1DAD"/>
    <w:rsid w:val="00BF1F50"/>
    <w:rsid w:val="00BF2490"/>
    <w:rsid w:val="00BF37E4"/>
    <w:rsid w:val="00BF3C25"/>
    <w:rsid w:val="00BF4156"/>
    <w:rsid w:val="00BF421D"/>
    <w:rsid w:val="00BF4BB8"/>
    <w:rsid w:val="00BF4E60"/>
    <w:rsid w:val="00BF5D15"/>
    <w:rsid w:val="00BF68AD"/>
    <w:rsid w:val="00C026FD"/>
    <w:rsid w:val="00C03CE6"/>
    <w:rsid w:val="00C04BA3"/>
    <w:rsid w:val="00C04C82"/>
    <w:rsid w:val="00C05A4B"/>
    <w:rsid w:val="00C06CA1"/>
    <w:rsid w:val="00C06DDB"/>
    <w:rsid w:val="00C072DA"/>
    <w:rsid w:val="00C07B74"/>
    <w:rsid w:val="00C100FD"/>
    <w:rsid w:val="00C11296"/>
    <w:rsid w:val="00C11A88"/>
    <w:rsid w:val="00C120D3"/>
    <w:rsid w:val="00C13F39"/>
    <w:rsid w:val="00C1778E"/>
    <w:rsid w:val="00C212BB"/>
    <w:rsid w:val="00C214CC"/>
    <w:rsid w:val="00C2170B"/>
    <w:rsid w:val="00C217F1"/>
    <w:rsid w:val="00C235C0"/>
    <w:rsid w:val="00C238D6"/>
    <w:rsid w:val="00C24BB5"/>
    <w:rsid w:val="00C26338"/>
    <w:rsid w:val="00C265EA"/>
    <w:rsid w:val="00C26866"/>
    <w:rsid w:val="00C30068"/>
    <w:rsid w:val="00C30116"/>
    <w:rsid w:val="00C3072A"/>
    <w:rsid w:val="00C31024"/>
    <w:rsid w:val="00C31451"/>
    <w:rsid w:val="00C3150D"/>
    <w:rsid w:val="00C3183C"/>
    <w:rsid w:val="00C31887"/>
    <w:rsid w:val="00C32D43"/>
    <w:rsid w:val="00C337B5"/>
    <w:rsid w:val="00C33A88"/>
    <w:rsid w:val="00C3577A"/>
    <w:rsid w:val="00C36E45"/>
    <w:rsid w:val="00C375F7"/>
    <w:rsid w:val="00C40FC8"/>
    <w:rsid w:val="00C41C63"/>
    <w:rsid w:val="00C41DD4"/>
    <w:rsid w:val="00C41E2A"/>
    <w:rsid w:val="00C4327D"/>
    <w:rsid w:val="00C43349"/>
    <w:rsid w:val="00C43937"/>
    <w:rsid w:val="00C4444E"/>
    <w:rsid w:val="00C44750"/>
    <w:rsid w:val="00C45401"/>
    <w:rsid w:val="00C45B81"/>
    <w:rsid w:val="00C50092"/>
    <w:rsid w:val="00C51067"/>
    <w:rsid w:val="00C5220E"/>
    <w:rsid w:val="00C53060"/>
    <w:rsid w:val="00C54015"/>
    <w:rsid w:val="00C540A7"/>
    <w:rsid w:val="00C54B86"/>
    <w:rsid w:val="00C55712"/>
    <w:rsid w:val="00C55807"/>
    <w:rsid w:val="00C5699A"/>
    <w:rsid w:val="00C56A1A"/>
    <w:rsid w:val="00C5786F"/>
    <w:rsid w:val="00C603FD"/>
    <w:rsid w:val="00C604B6"/>
    <w:rsid w:val="00C605AB"/>
    <w:rsid w:val="00C60CDD"/>
    <w:rsid w:val="00C61AB1"/>
    <w:rsid w:val="00C633D3"/>
    <w:rsid w:val="00C63C2F"/>
    <w:rsid w:val="00C641F4"/>
    <w:rsid w:val="00C64B92"/>
    <w:rsid w:val="00C64BDD"/>
    <w:rsid w:val="00C6545E"/>
    <w:rsid w:val="00C657A2"/>
    <w:rsid w:val="00C65C2F"/>
    <w:rsid w:val="00C65E93"/>
    <w:rsid w:val="00C66235"/>
    <w:rsid w:val="00C669BA"/>
    <w:rsid w:val="00C672D1"/>
    <w:rsid w:val="00C71E9E"/>
    <w:rsid w:val="00C723BE"/>
    <w:rsid w:val="00C7249B"/>
    <w:rsid w:val="00C7312B"/>
    <w:rsid w:val="00C740E3"/>
    <w:rsid w:val="00C74AE7"/>
    <w:rsid w:val="00C752B5"/>
    <w:rsid w:val="00C81296"/>
    <w:rsid w:val="00C82AA3"/>
    <w:rsid w:val="00C82FBF"/>
    <w:rsid w:val="00C83C7E"/>
    <w:rsid w:val="00C83EE7"/>
    <w:rsid w:val="00C842BB"/>
    <w:rsid w:val="00C84520"/>
    <w:rsid w:val="00C846BE"/>
    <w:rsid w:val="00C856E9"/>
    <w:rsid w:val="00C862C9"/>
    <w:rsid w:val="00C8693D"/>
    <w:rsid w:val="00C932A1"/>
    <w:rsid w:val="00C97217"/>
    <w:rsid w:val="00C972AC"/>
    <w:rsid w:val="00CA18A7"/>
    <w:rsid w:val="00CA28E7"/>
    <w:rsid w:val="00CA4F38"/>
    <w:rsid w:val="00CA6723"/>
    <w:rsid w:val="00CA7897"/>
    <w:rsid w:val="00CA792A"/>
    <w:rsid w:val="00CB015C"/>
    <w:rsid w:val="00CB01CC"/>
    <w:rsid w:val="00CB110C"/>
    <w:rsid w:val="00CB1E10"/>
    <w:rsid w:val="00CB2574"/>
    <w:rsid w:val="00CB3380"/>
    <w:rsid w:val="00CB3C35"/>
    <w:rsid w:val="00CB47DD"/>
    <w:rsid w:val="00CB5479"/>
    <w:rsid w:val="00CB585C"/>
    <w:rsid w:val="00CB68BD"/>
    <w:rsid w:val="00CB6DA8"/>
    <w:rsid w:val="00CB717C"/>
    <w:rsid w:val="00CB7188"/>
    <w:rsid w:val="00CC1148"/>
    <w:rsid w:val="00CC15B3"/>
    <w:rsid w:val="00CC36F6"/>
    <w:rsid w:val="00CC46D1"/>
    <w:rsid w:val="00CC4F1A"/>
    <w:rsid w:val="00CC4F2F"/>
    <w:rsid w:val="00CC5518"/>
    <w:rsid w:val="00CC57EF"/>
    <w:rsid w:val="00CC5DAE"/>
    <w:rsid w:val="00CC63F7"/>
    <w:rsid w:val="00CC6BBC"/>
    <w:rsid w:val="00CD0418"/>
    <w:rsid w:val="00CD0516"/>
    <w:rsid w:val="00CD1370"/>
    <w:rsid w:val="00CD2061"/>
    <w:rsid w:val="00CD26FA"/>
    <w:rsid w:val="00CD28C2"/>
    <w:rsid w:val="00CD4140"/>
    <w:rsid w:val="00CD4993"/>
    <w:rsid w:val="00CD50D4"/>
    <w:rsid w:val="00CD5D01"/>
    <w:rsid w:val="00CD61D7"/>
    <w:rsid w:val="00CD7C0F"/>
    <w:rsid w:val="00CE07D2"/>
    <w:rsid w:val="00CE0821"/>
    <w:rsid w:val="00CE14E9"/>
    <w:rsid w:val="00CE2029"/>
    <w:rsid w:val="00CE23CC"/>
    <w:rsid w:val="00CE4832"/>
    <w:rsid w:val="00CE58BA"/>
    <w:rsid w:val="00CE5A1E"/>
    <w:rsid w:val="00CE5B57"/>
    <w:rsid w:val="00CE73A9"/>
    <w:rsid w:val="00CE76ED"/>
    <w:rsid w:val="00CF03DB"/>
    <w:rsid w:val="00CF122F"/>
    <w:rsid w:val="00CF1589"/>
    <w:rsid w:val="00CF2A5D"/>
    <w:rsid w:val="00CF2A99"/>
    <w:rsid w:val="00CF46E0"/>
    <w:rsid w:val="00CF5B09"/>
    <w:rsid w:val="00CF5FBC"/>
    <w:rsid w:val="00CF67B5"/>
    <w:rsid w:val="00CF6A4B"/>
    <w:rsid w:val="00D044B6"/>
    <w:rsid w:val="00D0540A"/>
    <w:rsid w:val="00D10A3F"/>
    <w:rsid w:val="00D110B3"/>
    <w:rsid w:val="00D11E4D"/>
    <w:rsid w:val="00D13604"/>
    <w:rsid w:val="00D13A06"/>
    <w:rsid w:val="00D13C85"/>
    <w:rsid w:val="00D14497"/>
    <w:rsid w:val="00D14C99"/>
    <w:rsid w:val="00D14E2E"/>
    <w:rsid w:val="00D158A3"/>
    <w:rsid w:val="00D15AC0"/>
    <w:rsid w:val="00D161B5"/>
    <w:rsid w:val="00D16950"/>
    <w:rsid w:val="00D17027"/>
    <w:rsid w:val="00D17085"/>
    <w:rsid w:val="00D17705"/>
    <w:rsid w:val="00D20294"/>
    <w:rsid w:val="00D218B0"/>
    <w:rsid w:val="00D2274D"/>
    <w:rsid w:val="00D23307"/>
    <w:rsid w:val="00D246FD"/>
    <w:rsid w:val="00D254F0"/>
    <w:rsid w:val="00D266B7"/>
    <w:rsid w:val="00D26F08"/>
    <w:rsid w:val="00D313E7"/>
    <w:rsid w:val="00D31D0B"/>
    <w:rsid w:val="00D32297"/>
    <w:rsid w:val="00D33B64"/>
    <w:rsid w:val="00D33D42"/>
    <w:rsid w:val="00D34C88"/>
    <w:rsid w:val="00D34E73"/>
    <w:rsid w:val="00D4189F"/>
    <w:rsid w:val="00D41B1E"/>
    <w:rsid w:val="00D42267"/>
    <w:rsid w:val="00D43911"/>
    <w:rsid w:val="00D43AF5"/>
    <w:rsid w:val="00D43B83"/>
    <w:rsid w:val="00D43D69"/>
    <w:rsid w:val="00D43E05"/>
    <w:rsid w:val="00D44155"/>
    <w:rsid w:val="00D444E6"/>
    <w:rsid w:val="00D44DE1"/>
    <w:rsid w:val="00D45119"/>
    <w:rsid w:val="00D457A1"/>
    <w:rsid w:val="00D46A0E"/>
    <w:rsid w:val="00D472EA"/>
    <w:rsid w:val="00D47D50"/>
    <w:rsid w:val="00D5395E"/>
    <w:rsid w:val="00D53E6C"/>
    <w:rsid w:val="00D53EA3"/>
    <w:rsid w:val="00D53EF3"/>
    <w:rsid w:val="00D54D3C"/>
    <w:rsid w:val="00D56536"/>
    <w:rsid w:val="00D57B69"/>
    <w:rsid w:val="00D57D2D"/>
    <w:rsid w:val="00D613ED"/>
    <w:rsid w:val="00D61D56"/>
    <w:rsid w:val="00D628C8"/>
    <w:rsid w:val="00D63E44"/>
    <w:rsid w:val="00D6526D"/>
    <w:rsid w:val="00D65A01"/>
    <w:rsid w:val="00D65F1B"/>
    <w:rsid w:val="00D6609E"/>
    <w:rsid w:val="00D66D0D"/>
    <w:rsid w:val="00D67BE9"/>
    <w:rsid w:val="00D67C49"/>
    <w:rsid w:val="00D7061F"/>
    <w:rsid w:val="00D72AAD"/>
    <w:rsid w:val="00D72B1B"/>
    <w:rsid w:val="00D72FC3"/>
    <w:rsid w:val="00D74175"/>
    <w:rsid w:val="00D766E2"/>
    <w:rsid w:val="00D80AAE"/>
    <w:rsid w:val="00D814CD"/>
    <w:rsid w:val="00D8361D"/>
    <w:rsid w:val="00D84D08"/>
    <w:rsid w:val="00D85CB8"/>
    <w:rsid w:val="00D866F4"/>
    <w:rsid w:val="00D90DF5"/>
    <w:rsid w:val="00D90F31"/>
    <w:rsid w:val="00D91EE4"/>
    <w:rsid w:val="00D91F32"/>
    <w:rsid w:val="00D92F7B"/>
    <w:rsid w:val="00D9324B"/>
    <w:rsid w:val="00D9324F"/>
    <w:rsid w:val="00D941DB"/>
    <w:rsid w:val="00D957B7"/>
    <w:rsid w:val="00D97063"/>
    <w:rsid w:val="00D97434"/>
    <w:rsid w:val="00D97B56"/>
    <w:rsid w:val="00DA016E"/>
    <w:rsid w:val="00DA1404"/>
    <w:rsid w:val="00DA1CC7"/>
    <w:rsid w:val="00DA3B8C"/>
    <w:rsid w:val="00DA3CF1"/>
    <w:rsid w:val="00DA48CA"/>
    <w:rsid w:val="00DA5046"/>
    <w:rsid w:val="00DA6131"/>
    <w:rsid w:val="00DA62C2"/>
    <w:rsid w:val="00DA719D"/>
    <w:rsid w:val="00DA7FB1"/>
    <w:rsid w:val="00DB2AE6"/>
    <w:rsid w:val="00DB3200"/>
    <w:rsid w:val="00DB4D11"/>
    <w:rsid w:val="00DB6232"/>
    <w:rsid w:val="00DC65DD"/>
    <w:rsid w:val="00DC6DCE"/>
    <w:rsid w:val="00DD13DD"/>
    <w:rsid w:val="00DD1DA4"/>
    <w:rsid w:val="00DD1E65"/>
    <w:rsid w:val="00DD5AA9"/>
    <w:rsid w:val="00DD7037"/>
    <w:rsid w:val="00DE00ED"/>
    <w:rsid w:val="00DE0CA6"/>
    <w:rsid w:val="00DE1C1E"/>
    <w:rsid w:val="00DE2884"/>
    <w:rsid w:val="00DE4095"/>
    <w:rsid w:val="00DE4926"/>
    <w:rsid w:val="00DE4E05"/>
    <w:rsid w:val="00DE5EFE"/>
    <w:rsid w:val="00DE68DB"/>
    <w:rsid w:val="00DE771D"/>
    <w:rsid w:val="00DF1CC5"/>
    <w:rsid w:val="00DF2E9F"/>
    <w:rsid w:val="00DF3254"/>
    <w:rsid w:val="00DF5DBF"/>
    <w:rsid w:val="00DF64FE"/>
    <w:rsid w:val="00DF6983"/>
    <w:rsid w:val="00DF7704"/>
    <w:rsid w:val="00DF7A91"/>
    <w:rsid w:val="00E00586"/>
    <w:rsid w:val="00E01101"/>
    <w:rsid w:val="00E01BF5"/>
    <w:rsid w:val="00E03601"/>
    <w:rsid w:val="00E04756"/>
    <w:rsid w:val="00E06510"/>
    <w:rsid w:val="00E10539"/>
    <w:rsid w:val="00E11540"/>
    <w:rsid w:val="00E13576"/>
    <w:rsid w:val="00E13774"/>
    <w:rsid w:val="00E1377B"/>
    <w:rsid w:val="00E1416D"/>
    <w:rsid w:val="00E15323"/>
    <w:rsid w:val="00E158F6"/>
    <w:rsid w:val="00E178F5"/>
    <w:rsid w:val="00E21104"/>
    <w:rsid w:val="00E21336"/>
    <w:rsid w:val="00E23448"/>
    <w:rsid w:val="00E23A08"/>
    <w:rsid w:val="00E23C2A"/>
    <w:rsid w:val="00E252F4"/>
    <w:rsid w:val="00E25B1F"/>
    <w:rsid w:val="00E25B76"/>
    <w:rsid w:val="00E26D5E"/>
    <w:rsid w:val="00E27863"/>
    <w:rsid w:val="00E2792F"/>
    <w:rsid w:val="00E27C5B"/>
    <w:rsid w:val="00E30DF6"/>
    <w:rsid w:val="00E31715"/>
    <w:rsid w:val="00E32451"/>
    <w:rsid w:val="00E33444"/>
    <w:rsid w:val="00E3348D"/>
    <w:rsid w:val="00E33BF3"/>
    <w:rsid w:val="00E346CA"/>
    <w:rsid w:val="00E34916"/>
    <w:rsid w:val="00E35ECF"/>
    <w:rsid w:val="00E367BC"/>
    <w:rsid w:val="00E37399"/>
    <w:rsid w:val="00E37B48"/>
    <w:rsid w:val="00E426D8"/>
    <w:rsid w:val="00E427B5"/>
    <w:rsid w:val="00E42B63"/>
    <w:rsid w:val="00E4315C"/>
    <w:rsid w:val="00E43635"/>
    <w:rsid w:val="00E446E0"/>
    <w:rsid w:val="00E44877"/>
    <w:rsid w:val="00E45480"/>
    <w:rsid w:val="00E45DDD"/>
    <w:rsid w:val="00E46FBA"/>
    <w:rsid w:val="00E52B6E"/>
    <w:rsid w:val="00E54CAA"/>
    <w:rsid w:val="00E54D7E"/>
    <w:rsid w:val="00E55645"/>
    <w:rsid w:val="00E615F0"/>
    <w:rsid w:val="00E61A6B"/>
    <w:rsid w:val="00E61C57"/>
    <w:rsid w:val="00E61C90"/>
    <w:rsid w:val="00E63736"/>
    <w:rsid w:val="00E64DE1"/>
    <w:rsid w:val="00E65CCE"/>
    <w:rsid w:val="00E66875"/>
    <w:rsid w:val="00E66B55"/>
    <w:rsid w:val="00E66D5C"/>
    <w:rsid w:val="00E67B5A"/>
    <w:rsid w:val="00E715D6"/>
    <w:rsid w:val="00E759BA"/>
    <w:rsid w:val="00E760EB"/>
    <w:rsid w:val="00E76F5C"/>
    <w:rsid w:val="00E7798B"/>
    <w:rsid w:val="00E82019"/>
    <w:rsid w:val="00E838F2"/>
    <w:rsid w:val="00E86273"/>
    <w:rsid w:val="00E90782"/>
    <w:rsid w:val="00E90963"/>
    <w:rsid w:val="00E90FA0"/>
    <w:rsid w:val="00E91E58"/>
    <w:rsid w:val="00E922BE"/>
    <w:rsid w:val="00E93A4C"/>
    <w:rsid w:val="00E95943"/>
    <w:rsid w:val="00E9694F"/>
    <w:rsid w:val="00E97554"/>
    <w:rsid w:val="00E9789B"/>
    <w:rsid w:val="00E97E2D"/>
    <w:rsid w:val="00EA10DE"/>
    <w:rsid w:val="00EA15AF"/>
    <w:rsid w:val="00EA2627"/>
    <w:rsid w:val="00EA2B20"/>
    <w:rsid w:val="00EA31ED"/>
    <w:rsid w:val="00EA5389"/>
    <w:rsid w:val="00EA54B2"/>
    <w:rsid w:val="00EA5A0E"/>
    <w:rsid w:val="00EA63CC"/>
    <w:rsid w:val="00EA6BCB"/>
    <w:rsid w:val="00EA6C86"/>
    <w:rsid w:val="00EA725C"/>
    <w:rsid w:val="00EA72CA"/>
    <w:rsid w:val="00EA7931"/>
    <w:rsid w:val="00EB0032"/>
    <w:rsid w:val="00EB04C9"/>
    <w:rsid w:val="00EB1C7F"/>
    <w:rsid w:val="00EB22D1"/>
    <w:rsid w:val="00EB25D7"/>
    <w:rsid w:val="00EB2CE7"/>
    <w:rsid w:val="00EB44EA"/>
    <w:rsid w:val="00EB4625"/>
    <w:rsid w:val="00EB6F54"/>
    <w:rsid w:val="00EB7437"/>
    <w:rsid w:val="00EB763C"/>
    <w:rsid w:val="00EB79D1"/>
    <w:rsid w:val="00EB7C11"/>
    <w:rsid w:val="00EC0557"/>
    <w:rsid w:val="00EC1A37"/>
    <w:rsid w:val="00EC353A"/>
    <w:rsid w:val="00EC4A97"/>
    <w:rsid w:val="00EC4D10"/>
    <w:rsid w:val="00EC4D40"/>
    <w:rsid w:val="00EC517C"/>
    <w:rsid w:val="00EC6692"/>
    <w:rsid w:val="00EC66C9"/>
    <w:rsid w:val="00EC69F6"/>
    <w:rsid w:val="00EC72AD"/>
    <w:rsid w:val="00EC7D5C"/>
    <w:rsid w:val="00EC7D78"/>
    <w:rsid w:val="00ED11F6"/>
    <w:rsid w:val="00ED1D95"/>
    <w:rsid w:val="00ED3BA8"/>
    <w:rsid w:val="00ED4E82"/>
    <w:rsid w:val="00ED4F04"/>
    <w:rsid w:val="00ED52E4"/>
    <w:rsid w:val="00ED53C3"/>
    <w:rsid w:val="00ED747C"/>
    <w:rsid w:val="00EE07C4"/>
    <w:rsid w:val="00EE0871"/>
    <w:rsid w:val="00EE094F"/>
    <w:rsid w:val="00EE18C0"/>
    <w:rsid w:val="00EE1ABA"/>
    <w:rsid w:val="00EE2140"/>
    <w:rsid w:val="00EE3735"/>
    <w:rsid w:val="00EE4CEB"/>
    <w:rsid w:val="00EE4FB5"/>
    <w:rsid w:val="00EE4FC7"/>
    <w:rsid w:val="00EE5EC2"/>
    <w:rsid w:val="00EE69E9"/>
    <w:rsid w:val="00EE6BBE"/>
    <w:rsid w:val="00EE7AD7"/>
    <w:rsid w:val="00EF081C"/>
    <w:rsid w:val="00EF15DF"/>
    <w:rsid w:val="00EF1804"/>
    <w:rsid w:val="00EF2087"/>
    <w:rsid w:val="00EF2636"/>
    <w:rsid w:val="00EF2E18"/>
    <w:rsid w:val="00EF6CD0"/>
    <w:rsid w:val="00EF7A1B"/>
    <w:rsid w:val="00F00F3E"/>
    <w:rsid w:val="00F01BFB"/>
    <w:rsid w:val="00F027A3"/>
    <w:rsid w:val="00F0312C"/>
    <w:rsid w:val="00F0324D"/>
    <w:rsid w:val="00F052E8"/>
    <w:rsid w:val="00F05519"/>
    <w:rsid w:val="00F06BF6"/>
    <w:rsid w:val="00F075DF"/>
    <w:rsid w:val="00F1041E"/>
    <w:rsid w:val="00F11FB6"/>
    <w:rsid w:val="00F12D0D"/>
    <w:rsid w:val="00F13259"/>
    <w:rsid w:val="00F140FA"/>
    <w:rsid w:val="00F15858"/>
    <w:rsid w:val="00F17446"/>
    <w:rsid w:val="00F2154B"/>
    <w:rsid w:val="00F21C15"/>
    <w:rsid w:val="00F21C72"/>
    <w:rsid w:val="00F2234B"/>
    <w:rsid w:val="00F22A00"/>
    <w:rsid w:val="00F22D99"/>
    <w:rsid w:val="00F23CCB"/>
    <w:rsid w:val="00F2479A"/>
    <w:rsid w:val="00F264CF"/>
    <w:rsid w:val="00F271C4"/>
    <w:rsid w:val="00F30CE5"/>
    <w:rsid w:val="00F3169C"/>
    <w:rsid w:val="00F318DB"/>
    <w:rsid w:val="00F31967"/>
    <w:rsid w:val="00F31D00"/>
    <w:rsid w:val="00F31F44"/>
    <w:rsid w:val="00F32116"/>
    <w:rsid w:val="00F32395"/>
    <w:rsid w:val="00F329BA"/>
    <w:rsid w:val="00F3383A"/>
    <w:rsid w:val="00F33F47"/>
    <w:rsid w:val="00F377FD"/>
    <w:rsid w:val="00F37CDD"/>
    <w:rsid w:val="00F37FB3"/>
    <w:rsid w:val="00F42CB8"/>
    <w:rsid w:val="00F42E49"/>
    <w:rsid w:val="00F433A4"/>
    <w:rsid w:val="00F44F36"/>
    <w:rsid w:val="00F4504E"/>
    <w:rsid w:val="00F469A8"/>
    <w:rsid w:val="00F47BEA"/>
    <w:rsid w:val="00F50745"/>
    <w:rsid w:val="00F52342"/>
    <w:rsid w:val="00F52C6C"/>
    <w:rsid w:val="00F53F31"/>
    <w:rsid w:val="00F53F8B"/>
    <w:rsid w:val="00F54309"/>
    <w:rsid w:val="00F547DC"/>
    <w:rsid w:val="00F5520A"/>
    <w:rsid w:val="00F56502"/>
    <w:rsid w:val="00F574E9"/>
    <w:rsid w:val="00F601B7"/>
    <w:rsid w:val="00F60E64"/>
    <w:rsid w:val="00F60E8C"/>
    <w:rsid w:val="00F61756"/>
    <w:rsid w:val="00F62BBB"/>
    <w:rsid w:val="00F6484B"/>
    <w:rsid w:val="00F657BB"/>
    <w:rsid w:val="00F66376"/>
    <w:rsid w:val="00F66779"/>
    <w:rsid w:val="00F67143"/>
    <w:rsid w:val="00F7120A"/>
    <w:rsid w:val="00F717D9"/>
    <w:rsid w:val="00F71C9C"/>
    <w:rsid w:val="00F72E18"/>
    <w:rsid w:val="00F734A1"/>
    <w:rsid w:val="00F736D1"/>
    <w:rsid w:val="00F73C86"/>
    <w:rsid w:val="00F75D69"/>
    <w:rsid w:val="00F816EB"/>
    <w:rsid w:val="00F817CD"/>
    <w:rsid w:val="00F83635"/>
    <w:rsid w:val="00F85172"/>
    <w:rsid w:val="00F85768"/>
    <w:rsid w:val="00F8675A"/>
    <w:rsid w:val="00F86893"/>
    <w:rsid w:val="00F87099"/>
    <w:rsid w:val="00F878CF"/>
    <w:rsid w:val="00F9015F"/>
    <w:rsid w:val="00F9251D"/>
    <w:rsid w:val="00F9668C"/>
    <w:rsid w:val="00FA003D"/>
    <w:rsid w:val="00FA1052"/>
    <w:rsid w:val="00FA1DAC"/>
    <w:rsid w:val="00FA47B5"/>
    <w:rsid w:val="00FA54DF"/>
    <w:rsid w:val="00FA6E30"/>
    <w:rsid w:val="00FA6EA4"/>
    <w:rsid w:val="00FB0D8F"/>
    <w:rsid w:val="00FB1464"/>
    <w:rsid w:val="00FB2B5E"/>
    <w:rsid w:val="00FB2D7A"/>
    <w:rsid w:val="00FB2F97"/>
    <w:rsid w:val="00FB38DC"/>
    <w:rsid w:val="00FB41E5"/>
    <w:rsid w:val="00FB651C"/>
    <w:rsid w:val="00FB7274"/>
    <w:rsid w:val="00FC0DED"/>
    <w:rsid w:val="00FC1005"/>
    <w:rsid w:val="00FC1C21"/>
    <w:rsid w:val="00FC205F"/>
    <w:rsid w:val="00FC2436"/>
    <w:rsid w:val="00FC2CB5"/>
    <w:rsid w:val="00FC52DD"/>
    <w:rsid w:val="00FC5C8F"/>
    <w:rsid w:val="00FC795D"/>
    <w:rsid w:val="00FD108D"/>
    <w:rsid w:val="00FD13F6"/>
    <w:rsid w:val="00FD1537"/>
    <w:rsid w:val="00FD29D7"/>
    <w:rsid w:val="00FD3050"/>
    <w:rsid w:val="00FD3C3D"/>
    <w:rsid w:val="00FD4030"/>
    <w:rsid w:val="00FD42EC"/>
    <w:rsid w:val="00FD5F4F"/>
    <w:rsid w:val="00FD61DA"/>
    <w:rsid w:val="00FE0951"/>
    <w:rsid w:val="00FE214A"/>
    <w:rsid w:val="00FE2860"/>
    <w:rsid w:val="00FE2A81"/>
    <w:rsid w:val="00FE314F"/>
    <w:rsid w:val="00FE3DAA"/>
    <w:rsid w:val="00FE5604"/>
    <w:rsid w:val="00FE5DB4"/>
    <w:rsid w:val="00FE60B1"/>
    <w:rsid w:val="00FE6381"/>
    <w:rsid w:val="00FF0B48"/>
    <w:rsid w:val="00FF2F0B"/>
    <w:rsid w:val="00FF33D4"/>
    <w:rsid w:val="00FF4979"/>
    <w:rsid w:val="00FF6231"/>
    <w:rsid w:val="00FF6EA7"/>
    <w:rsid w:val="01052FBD"/>
    <w:rsid w:val="02607C43"/>
    <w:rsid w:val="02854211"/>
    <w:rsid w:val="02F16E69"/>
    <w:rsid w:val="043FF022"/>
    <w:rsid w:val="049AB340"/>
    <w:rsid w:val="04B05C99"/>
    <w:rsid w:val="053AF74A"/>
    <w:rsid w:val="06A48CED"/>
    <w:rsid w:val="07457019"/>
    <w:rsid w:val="085FE3A0"/>
    <w:rsid w:val="0A3F35DF"/>
    <w:rsid w:val="0E17B74B"/>
    <w:rsid w:val="0F952F37"/>
    <w:rsid w:val="1069DF5F"/>
    <w:rsid w:val="12625D17"/>
    <w:rsid w:val="13C68EC3"/>
    <w:rsid w:val="144988FC"/>
    <w:rsid w:val="1473BE5A"/>
    <w:rsid w:val="147D91C0"/>
    <w:rsid w:val="14913143"/>
    <w:rsid w:val="156A1081"/>
    <w:rsid w:val="15C966F6"/>
    <w:rsid w:val="180B1415"/>
    <w:rsid w:val="18507194"/>
    <w:rsid w:val="1A448AC3"/>
    <w:rsid w:val="1B30C21F"/>
    <w:rsid w:val="1B3326ED"/>
    <w:rsid w:val="1BD968EE"/>
    <w:rsid w:val="1E165D8B"/>
    <w:rsid w:val="2199ADC6"/>
    <w:rsid w:val="21CB6EAF"/>
    <w:rsid w:val="2245DDEA"/>
    <w:rsid w:val="23EB8003"/>
    <w:rsid w:val="2572EEA9"/>
    <w:rsid w:val="25E075CD"/>
    <w:rsid w:val="26212F19"/>
    <w:rsid w:val="2B4A50D3"/>
    <w:rsid w:val="2B7BA6B9"/>
    <w:rsid w:val="2DE3CAEF"/>
    <w:rsid w:val="30DD9C06"/>
    <w:rsid w:val="31F929D0"/>
    <w:rsid w:val="33314E4F"/>
    <w:rsid w:val="3911F79B"/>
    <w:rsid w:val="3B4BAD83"/>
    <w:rsid w:val="3BDEE035"/>
    <w:rsid w:val="3BF7CECC"/>
    <w:rsid w:val="3CABEA6C"/>
    <w:rsid w:val="3CFF717B"/>
    <w:rsid w:val="3ED1B7D4"/>
    <w:rsid w:val="3EF0DFA7"/>
    <w:rsid w:val="3F069F2B"/>
    <w:rsid w:val="42CED925"/>
    <w:rsid w:val="4570057B"/>
    <w:rsid w:val="48264D81"/>
    <w:rsid w:val="499C4C49"/>
    <w:rsid w:val="49F66C13"/>
    <w:rsid w:val="4B6E96DC"/>
    <w:rsid w:val="4B9DE727"/>
    <w:rsid w:val="4CF977C5"/>
    <w:rsid w:val="4D21EE72"/>
    <w:rsid w:val="4F752CC8"/>
    <w:rsid w:val="4FD9D715"/>
    <w:rsid w:val="523A8F23"/>
    <w:rsid w:val="52BCB5BB"/>
    <w:rsid w:val="541CDB6D"/>
    <w:rsid w:val="54EBE742"/>
    <w:rsid w:val="5605E79F"/>
    <w:rsid w:val="5722FF39"/>
    <w:rsid w:val="5747B02C"/>
    <w:rsid w:val="5757A572"/>
    <w:rsid w:val="59F23231"/>
    <w:rsid w:val="5D92DEA4"/>
    <w:rsid w:val="5ECA82B3"/>
    <w:rsid w:val="5F638638"/>
    <w:rsid w:val="5FCD6024"/>
    <w:rsid w:val="6021F808"/>
    <w:rsid w:val="638CBE49"/>
    <w:rsid w:val="63BB82D1"/>
    <w:rsid w:val="63C2EF4C"/>
    <w:rsid w:val="65486403"/>
    <w:rsid w:val="667CDF46"/>
    <w:rsid w:val="6732F1C5"/>
    <w:rsid w:val="67C4CA59"/>
    <w:rsid w:val="67D254D7"/>
    <w:rsid w:val="68AB7708"/>
    <w:rsid w:val="690C0682"/>
    <w:rsid w:val="691C0A9F"/>
    <w:rsid w:val="6A2E1965"/>
    <w:rsid w:val="6B828B5C"/>
    <w:rsid w:val="6E820FA0"/>
    <w:rsid w:val="6F11B64C"/>
    <w:rsid w:val="6F7C7352"/>
    <w:rsid w:val="6F93554B"/>
    <w:rsid w:val="735B18A5"/>
    <w:rsid w:val="74BA07FC"/>
    <w:rsid w:val="77EAFA0F"/>
    <w:rsid w:val="78778B33"/>
    <w:rsid w:val="78BFC360"/>
    <w:rsid w:val="792014AD"/>
    <w:rsid w:val="7A078457"/>
    <w:rsid w:val="7A529272"/>
    <w:rsid w:val="7DBFFA9C"/>
    <w:rsid w:val="7E3DFB95"/>
    <w:rsid w:val="7FEEE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71B6C"/>
  <w15:chartTrackingRefBased/>
  <w15:docId w15:val="{9AC8F96B-25A1-4140-B4CA-0068AC1C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4740"/>
    <w:pPr>
      <w:spacing w:before="120" w:after="120" w:line="240" w:lineRule="atLeast"/>
    </w:pPr>
    <w:rPr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4740"/>
    <w:pPr>
      <w:keepNext/>
      <w:keepLines/>
      <w:spacing w:before="240" w:after="240"/>
      <w:outlineLvl w:val="0"/>
    </w:pPr>
    <w:rPr>
      <w:rFonts w:cs="Times New Roman (Headings CS)" w:asciiTheme="majorHAnsi" w:hAnsiTheme="majorHAnsi" w:eastAsiaTheme="majorEastAsia"/>
      <w:bCs/>
      <w:color w:val="1F1646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740"/>
    <w:pPr>
      <w:keepNext/>
      <w:keepLines/>
      <w:spacing w:before="360"/>
      <w:outlineLvl w:val="1"/>
    </w:pPr>
    <w:rPr>
      <w:rFonts w:cs="Times New Roman (Headings CS)" w:asciiTheme="majorHAnsi" w:hAnsiTheme="majorHAnsi" w:eastAsiaTheme="majorEastAsia"/>
      <w:bCs/>
      <w:color w:val="1F1646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4740"/>
    <w:pPr>
      <w:keepNext/>
      <w:keepLines/>
      <w:spacing w:before="360"/>
      <w:outlineLvl w:val="2"/>
    </w:pPr>
    <w:rPr>
      <w:rFonts w:asciiTheme="majorHAnsi" w:hAnsiTheme="majorHAnsi" w:eastAsiaTheme="majorEastAsia" w:cstheme="majorBidi"/>
      <w:bCs/>
      <w:color w:val="1F1646" w:themeColor="text1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94740"/>
    <w:pPr>
      <w:spacing w:line="240" w:lineRule="exact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0F31"/>
    <w:pPr>
      <w:keepNext/>
      <w:keepLines/>
      <w:spacing w:before="80" w:after="40"/>
      <w:outlineLvl w:val="4"/>
    </w:pPr>
    <w:rPr>
      <w:rFonts w:eastAsiaTheme="majorEastAsia" w:cstheme="majorBidi"/>
      <w:color w:val="170F3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C63EB"/>
    <w:pPr>
      <w:keepNext/>
      <w:keepLines/>
      <w:spacing w:before="40"/>
      <w:outlineLvl w:val="5"/>
    </w:pPr>
    <w:rPr>
      <w:rFonts w:eastAsiaTheme="majorEastAsia" w:cstheme="majorBidi"/>
      <w:iCs/>
      <w:sz w:val="1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F31"/>
    <w:pPr>
      <w:keepNext/>
      <w:keepLines/>
      <w:spacing w:before="40"/>
      <w:outlineLvl w:val="6"/>
    </w:pPr>
    <w:rPr>
      <w:rFonts w:eastAsiaTheme="majorEastAsia" w:cstheme="majorBidi"/>
      <w:color w:val="4F39B4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F31"/>
    <w:pPr>
      <w:keepNext/>
      <w:keepLines/>
      <w:outlineLvl w:val="7"/>
    </w:pPr>
    <w:rPr>
      <w:rFonts w:eastAsiaTheme="majorEastAsia" w:cstheme="majorBidi"/>
      <w:i/>
      <w:iCs/>
      <w:color w:val="34257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F31"/>
    <w:pPr>
      <w:keepNext/>
      <w:keepLines/>
      <w:outlineLvl w:val="8"/>
    </w:pPr>
    <w:rPr>
      <w:rFonts w:eastAsiaTheme="majorEastAsia" w:cstheme="majorBidi"/>
      <w:color w:val="342576" w:themeColor="text1" w:themeTint="D8"/>
    </w:rPr>
  </w:style>
  <w:style w:type="character" w:styleId="DefaultParagraphFont" w:default="1">
    <w:name w:val="Default Paragraph Font"/>
    <w:uiPriority w:val="1"/>
    <w:semiHidden/>
    <w:unhideWhenUsed/>
    <w:rsid w:val="00394740"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  <w:rsid w:val="00394740"/>
  </w:style>
  <w:style w:type="character" w:styleId="Heading1Char" w:customStyle="1">
    <w:name w:val="Heading 1 Char"/>
    <w:basedOn w:val="DefaultParagraphFont"/>
    <w:link w:val="Heading1"/>
    <w:uiPriority w:val="9"/>
    <w:rsid w:val="00394740"/>
    <w:rPr>
      <w:rFonts w:cs="Times New Roman (Headings CS)" w:asciiTheme="majorHAnsi" w:hAnsiTheme="majorHAnsi" w:eastAsiaTheme="majorEastAsia"/>
      <w:bCs/>
      <w:color w:val="1F1646" w:themeColor="text1"/>
      <w:kern w:val="0"/>
      <w:sz w:val="32"/>
      <w:szCs w:val="32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394740"/>
    <w:rPr>
      <w:rFonts w:cs="Times New Roman (Headings CS)" w:asciiTheme="majorHAnsi" w:hAnsiTheme="majorHAnsi" w:eastAsiaTheme="majorEastAsia"/>
      <w:bCs/>
      <w:color w:val="1F1646" w:themeColor="text1"/>
      <w:kern w:val="0"/>
      <w:sz w:val="28"/>
      <w:szCs w:val="28"/>
      <w14:ligatures w14:val="none"/>
    </w:rPr>
  </w:style>
  <w:style w:type="character" w:styleId="Heading3Char" w:customStyle="1">
    <w:name w:val="Heading 3 Char"/>
    <w:basedOn w:val="DefaultParagraphFont"/>
    <w:link w:val="Heading3"/>
    <w:uiPriority w:val="9"/>
    <w:rsid w:val="00394740"/>
    <w:rPr>
      <w:rFonts w:asciiTheme="majorHAnsi" w:hAnsiTheme="majorHAnsi" w:eastAsiaTheme="majorEastAsia" w:cstheme="majorBidi"/>
      <w:bCs/>
      <w:color w:val="1F1646" w:themeColor="text1"/>
      <w:kern w:val="0"/>
      <w14:ligatures w14:val="none"/>
    </w:rPr>
  </w:style>
  <w:style w:type="character" w:styleId="Heading4Char" w:customStyle="1">
    <w:name w:val="Heading 4 Char"/>
    <w:basedOn w:val="DefaultParagraphFont"/>
    <w:link w:val="Heading4"/>
    <w:uiPriority w:val="9"/>
    <w:rsid w:val="00394740"/>
    <w:rPr>
      <w:rFonts w:asciiTheme="majorHAnsi" w:hAnsiTheme="majorHAnsi" w:eastAsiaTheme="majorEastAsia" w:cstheme="majorBidi"/>
      <w:bCs/>
      <w:color w:val="1F1646" w:themeColor="text1"/>
      <w:kern w:val="0"/>
      <w:sz w:val="22"/>
      <w:szCs w:val="22"/>
      <w14:ligatures w14:val="none"/>
    </w:rPr>
  </w:style>
  <w:style w:type="character" w:styleId="Heading5Char" w:customStyle="1">
    <w:name w:val="Heading 5 Char"/>
    <w:basedOn w:val="DefaultParagraphFont"/>
    <w:link w:val="Heading5"/>
    <w:uiPriority w:val="9"/>
    <w:rsid w:val="00D90F31"/>
    <w:rPr>
      <w:rFonts w:eastAsiaTheme="majorEastAsia" w:cstheme="majorBidi"/>
      <w:color w:val="170F33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sid w:val="004C63EB"/>
    <w:rPr>
      <w:rFonts w:eastAsiaTheme="majorEastAsia" w:cstheme="majorBidi"/>
      <w:iCs/>
      <w:kern w:val="0"/>
      <w:sz w:val="15"/>
      <w:szCs w:val="20"/>
      <w14:ligatures w14:val="none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90F31"/>
    <w:rPr>
      <w:rFonts w:eastAsiaTheme="majorEastAsia" w:cstheme="majorBidi"/>
      <w:color w:val="4F39B4" w:themeColor="text1" w:themeTint="A6"/>
      <w:kern w:val="0"/>
      <w:sz w:val="20"/>
      <w:szCs w:val="20"/>
      <w14:ligatures w14:val="none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90F31"/>
    <w:rPr>
      <w:rFonts w:eastAsiaTheme="majorEastAsia" w:cstheme="majorBidi"/>
      <w:i/>
      <w:iCs/>
      <w:color w:val="342576" w:themeColor="text1" w:themeTint="D8"/>
      <w:kern w:val="0"/>
      <w:sz w:val="20"/>
      <w:szCs w:val="20"/>
      <w14:ligatures w14:val="none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90F31"/>
    <w:rPr>
      <w:rFonts w:eastAsiaTheme="majorEastAsia" w:cstheme="majorBidi"/>
      <w:color w:val="342576" w:themeColor="text1" w:themeTint="D8"/>
      <w:kern w:val="0"/>
      <w:sz w:val="20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94740"/>
    <w:pPr>
      <w:spacing w:before="360" w:after="360" w:line="600" w:lineRule="exact"/>
      <w:contextualSpacing/>
    </w:pPr>
    <w:rPr>
      <w:rFonts w:asciiTheme="majorHAnsi" w:hAnsiTheme="majorHAnsi" w:eastAsiaTheme="majorEastAsia" w:cstheme="majorBidi"/>
      <w:color w:val="1F1646" w:themeColor="text1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94740"/>
    <w:rPr>
      <w:rFonts w:asciiTheme="majorHAnsi" w:hAnsiTheme="majorHAnsi" w:eastAsiaTheme="majorEastAsia" w:cstheme="majorBidi"/>
      <w:color w:val="1F1646" w:themeColor="text1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740"/>
    <w:pPr>
      <w:numPr>
        <w:ilvl w:val="1"/>
      </w:numPr>
      <w:spacing w:after="160"/>
    </w:pPr>
    <w:rPr>
      <w:rFonts w:eastAsiaTheme="minorEastAsia"/>
      <w:color w:val="1F1646" w:themeColor="text1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94740"/>
    <w:rPr>
      <w:rFonts w:eastAsiaTheme="minorEastAsia"/>
      <w:color w:val="1F1646" w:themeColor="text1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94740"/>
    <w:pPr>
      <w:spacing w:before="240" w:after="240"/>
    </w:pPr>
    <w:rPr>
      <w:rFonts w:cs="Times New Roman (Body CS)"/>
      <w:i/>
      <w:iCs/>
      <w:color w:val="1F1646" w:themeColor="text1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rsid w:val="00394740"/>
    <w:rPr>
      <w:rFonts w:cs="Times New Roman (Body CS)"/>
      <w:i/>
      <w:iCs/>
      <w:color w:val="1F1646" w:themeColor="text1"/>
      <w:kern w:val="0"/>
      <w:sz w:val="28"/>
      <w:szCs w:val="28"/>
      <w14:ligatures w14:val="none"/>
    </w:rPr>
  </w:style>
  <w:style w:type="paragraph" w:styleId="ListParagraph">
    <w:name w:val="List Paragraph"/>
    <w:aliases w:val="List Paragraph1,List Paragraph11,Recommendation,Bullet point,L,DDM Gen Text,List Paragraph - bullets,NFP GP Bulleted List,bullet point list,Bullet points,Content descriptions,Bullet Point,Dot Points,Dot point 1.5 line spacing,列,列出段落,列 出 段"/>
    <w:basedOn w:val="Normal"/>
    <w:link w:val="ListParagraphChar"/>
    <w:uiPriority w:val="34"/>
    <w:qFormat/>
    <w:rsid w:val="00D90F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740"/>
    <w:rPr>
      <w:rFonts w:asciiTheme="minorHAnsi" w:hAnsiTheme="minorHAnsi"/>
      <w:b/>
      <w:i w:val="0"/>
      <w:iCs/>
      <w:color w:val="1F1646" w:themeColor="text1"/>
      <w:spacing w:val="0"/>
      <w:w w:val="1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740"/>
    <w:pPr>
      <w:pBdr>
        <w:top w:val="single" w:color="1F1646" w:themeColor="text1" w:sz="4" w:space="10"/>
        <w:bottom w:val="single" w:color="1F1646" w:themeColor="text1" w:sz="4" w:space="10"/>
      </w:pBdr>
      <w:spacing w:before="360" w:after="360"/>
    </w:pPr>
    <w:rPr>
      <w:b/>
      <w:iCs/>
      <w:color w:val="1F1646" w:themeColor="tex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94740"/>
    <w:rPr>
      <w:b/>
      <w:iCs/>
      <w:color w:val="1F1646" w:themeColor="text1"/>
      <w:kern w:val="0"/>
      <w:sz w:val="20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94740"/>
    <w:rPr>
      <w:b/>
      <w:caps/>
      <w:spacing w:val="5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B5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5023"/>
  </w:style>
  <w:style w:type="character" w:styleId="CommentTextChar" w:customStyle="1">
    <w:name w:val="Comment Text Char"/>
    <w:basedOn w:val="DefaultParagraphFont"/>
    <w:link w:val="CommentText"/>
    <w:uiPriority w:val="99"/>
    <w:rsid w:val="006B502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02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B5023"/>
    <w:rPr>
      <w:b/>
      <w:bCs/>
      <w:kern w:val="0"/>
      <w:sz w:val="20"/>
      <w:szCs w:val="2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394740"/>
    <w:rPr>
      <w:i/>
      <w:iCs/>
      <w:color w:val="1F1646" w:themeColor="text1"/>
    </w:rPr>
  </w:style>
  <w:style w:type="character" w:styleId="Hyperlink">
    <w:name w:val="Hyperlink"/>
    <w:basedOn w:val="DefaultParagraphFont"/>
    <w:uiPriority w:val="99"/>
    <w:unhideWhenUsed/>
    <w:rsid w:val="00394740"/>
    <w:rPr>
      <w:color w:val="20154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9474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F1DAD"/>
    <w:rPr>
      <w:color w:val="666666"/>
    </w:rPr>
  </w:style>
  <w:style w:type="character" w:styleId="ListParagraphChar" w:customStyle="1">
    <w:name w:val="List Paragraph Char"/>
    <w:aliases w:val="List Paragraph1 Char,List Paragraph11 Char,Recommendation Char,Bullet point Char,L Char,DDM Gen Text Char,List Paragraph - bullets Char,NFP GP Bulleted List Char,bullet point list Char,Bullet points Char,Content descriptions Char"/>
    <w:basedOn w:val="DefaultParagraphFont"/>
    <w:link w:val="ListParagraph"/>
    <w:uiPriority w:val="34"/>
    <w:qFormat/>
    <w:rsid w:val="009961FC"/>
  </w:style>
  <w:style w:type="paragraph" w:styleId="Revision">
    <w:name w:val="Revision"/>
    <w:hidden/>
    <w:uiPriority w:val="99"/>
    <w:semiHidden/>
    <w:rsid w:val="00186A0F"/>
  </w:style>
  <w:style w:type="table" w:styleId="TableGrid">
    <w:name w:val="Table Grid"/>
    <w:basedOn w:val="TableNormal"/>
    <w:uiPriority w:val="39"/>
    <w:rsid w:val="00394740"/>
    <w:rPr>
      <w:color w:val="1F1646" w:themeColor="text1"/>
      <w:kern w:val="0"/>
      <w:sz w:val="22"/>
      <w:lang w:val="en-GB"/>
      <w14:ligatures w14:val="none"/>
    </w:r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1F1646" w:themeColor="text1" w:sz="4" w:space="0"/>
        <w:insideV w:val="single" w:color="FFFFFF" w:themeColor="background1" w:sz="4" w:space="0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1F1646" w:themeColor="text1"/>
        <w:sz w:val="22"/>
      </w:rPr>
      <w:tblPr/>
      <w:tcPr>
        <w:tcBorders>
          <w:left w:val="single" w:color="CFF0F2" w:themeColor="accent6" w:themeTint="66" w:sz="4" w:space="0"/>
          <w:right w:val="single" w:color="CFF0F2" w:themeColor="accent6" w:themeTint="66" w:sz="4" w:space="0"/>
        </w:tcBorders>
        <w:shd w:val="clear" w:color="auto" w:fill="CFF0F2" w:themeFill="accent6" w:themeFillTint="66"/>
      </w:tcPr>
    </w:tblStylePr>
    <w:tblStylePr w:type="firstCol">
      <w:rPr>
        <w:rFonts w:asciiTheme="minorHAnsi" w:hAnsiTheme="minorHAnsi"/>
        <w:color w:val="1F1646" w:themeColor="text1"/>
        <w:sz w:val="22"/>
      </w:rPr>
    </w:tblStylePr>
    <w:tblStylePr w:type="lastCol">
      <w:tblPr/>
      <w:tcPr>
        <w:tcBorders>
          <w:left w:val="nil"/>
        </w:tcBorders>
        <w:shd w:val="clear" w:color="auto" w:fill="auto"/>
      </w:tcPr>
    </w:tblStylePr>
    <w:tblStylePr w:type="band1Vert">
      <w:tblPr/>
      <w:tcPr>
        <w:tcBorders>
          <w:left w:val="nil"/>
          <w:right w:val="nil"/>
        </w:tcBorders>
        <w:shd w:val="clear" w:color="auto" w:fill="auto"/>
      </w:tcPr>
    </w:tblStylePr>
  </w:style>
  <w:style w:type="character" w:styleId="Strong">
    <w:name w:val="Strong"/>
    <w:basedOn w:val="DefaultParagraphFont"/>
    <w:uiPriority w:val="22"/>
    <w:qFormat/>
    <w:rsid w:val="00394740"/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qFormat/>
    <w:rsid w:val="00394740"/>
    <w:pPr>
      <w:spacing w:after="40"/>
    </w:pPr>
    <w:rPr>
      <w:rFonts w:ascii="Arial" w:hAnsi="Arial" w:cs="Arial" w:eastAsiaTheme="minorEastAsia"/>
      <w:sz w:val="18"/>
      <w:szCs w:val="11"/>
      <w:lang w:val="en-US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394740"/>
    <w:rPr>
      <w:rFonts w:ascii="Arial" w:hAnsi="Arial" w:cs="Arial" w:eastAsiaTheme="minorEastAsia"/>
      <w:kern w:val="0"/>
      <w:sz w:val="18"/>
      <w:szCs w:val="11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394740"/>
    <w:rPr>
      <w:rFonts w:asciiTheme="minorHAnsi" w:hAnsiTheme="minorHAnsi"/>
      <w:color w:val="2C060B"/>
      <w:sz w:val="18"/>
      <w:szCs w:val="18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9474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94740"/>
    <w:rPr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474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94740"/>
    <w:rPr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865CB0"/>
    <w:rPr>
      <w:color w:val="2B579A"/>
      <w:shd w:val="clear" w:color="auto" w:fill="E1DFDD"/>
    </w:rPr>
  </w:style>
  <w:style w:type="paragraph" w:styleId="Covertitle" w:customStyle="1">
    <w:name w:val="Cover title"/>
    <w:basedOn w:val="Normal"/>
    <w:qFormat/>
    <w:rsid w:val="00394740"/>
    <w:pPr>
      <w:spacing w:before="240" w:after="180" w:line="460" w:lineRule="atLeast"/>
    </w:pPr>
    <w:rPr>
      <w:rFonts w:cs="Times New Roman (Body CS)"/>
      <w:bCs/>
      <w:color w:val="1F1646" w:themeColor="text1"/>
      <w:sz w:val="44"/>
      <w:szCs w:val="44"/>
    </w:rPr>
  </w:style>
  <w:style w:type="character" w:styleId="SubtleReference">
    <w:name w:val="Subtle Reference"/>
    <w:basedOn w:val="DefaultParagraphFont"/>
    <w:uiPriority w:val="31"/>
    <w:qFormat/>
    <w:rsid w:val="00394740"/>
    <w:rPr>
      <w:rFonts w:asciiTheme="minorHAnsi" w:hAnsiTheme="minorHAnsi"/>
      <w:b w:val="0"/>
      <w:i w:val="0"/>
      <w:caps/>
      <w:smallCaps w:val="0"/>
      <w:strike w:val="0"/>
      <w:dstrike w:val="0"/>
      <w:vanish w:val="0"/>
      <w:color w:val="1F1646" w:themeColor="text1"/>
      <w:sz w:val="22"/>
      <w:vertAlign w:val="baseline"/>
    </w:rPr>
  </w:style>
  <w:style w:type="paragraph" w:styleId="Footnote" w:customStyle="1">
    <w:name w:val="Footnote"/>
    <w:basedOn w:val="FootnoteText"/>
    <w:autoRedefine/>
    <w:qFormat/>
    <w:rsid w:val="00477A55"/>
    <w:pPr>
      <w:spacing w:before="0" w:after="0"/>
    </w:pPr>
    <w:rPr>
      <w:rFonts w:eastAsiaTheme="minorHAnsi" w:cstheme="minorBidi"/>
      <w:color w:val="2C060B"/>
      <w:szCs w:val="18"/>
    </w:rPr>
  </w:style>
  <w:style w:type="paragraph" w:styleId="Figuretitle" w:customStyle="1">
    <w:name w:val="Figure title"/>
    <w:basedOn w:val="Normal"/>
    <w:link w:val="FiguretitleChar"/>
    <w:qFormat/>
    <w:rsid w:val="00394740"/>
    <w:pPr>
      <w:keepNext/>
      <w:keepLines/>
    </w:pPr>
    <w:rPr>
      <w:b/>
      <w:color w:val="1F1646" w:themeColor="text1"/>
      <w:sz w:val="18"/>
      <w:szCs w:val="18"/>
    </w:rPr>
  </w:style>
  <w:style w:type="character" w:styleId="FiguretitleChar" w:customStyle="1">
    <w:name w:val="Figure title Char"/>
    <w:basedOn w:val="DefaultParagraphFont"/>
    <w:link w:val="Figuretitle"/>
    <w:rsid w:val="00474E9D"/>
    <w:rPr>
      <w:b/>
      <w:color w:val="1F1646" w:themeColor="text1"/>
      <w:kern w:val="0"/>
      <w:sz w:val="18"/>
      <w:szCs w:val="18"/>
      <w14:ligatures w14:val="none"/>
    </w:rPr>
  </w:style>
  <w:style w:type="paragraph" w:styleId="NoSpacing">
    <w:name w:val="No Spacing"/>
    <w:aliases w:val="Intro"/>
    <w:basedOn w:val="Normal"/>
    <w:qFormat/>
    <w:rsid w:val="00394740"/>
    <w:pPr>
      <w:spacing w:before="360" w:after="360"/>
    </w:pPr>
    <w:rPr>
      <w:rFonts w:cs="Times New Roman (Body CS)"/>
      <w:color w:val="1F1646" w:themeColor="text1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225A50"/>
  </w:style>
  <w:style w:type="character" w:styleId="BodyTextChar" w:customStyle="1">
    <w:name w:val="Body Text Char"/>
    <w:basedOn w:val="DefaultParagraphFont"/>
    <w:link w:val="BodyText"/>
    <w:uiPriority w:val="99"/>
    <w:semiHidden/>
    <w:rsid w:val="00225A50"/>
    <w:rPr>
      <w:kern w:val="0"/>
      <w:sz w:val="20"/>
      <w:szCs w:val="20"/>
      <w14:ligatures w14:val="none"/>
    </w:rPr>
  </w:style>
  <w:style w:type="paragraph" w:styleId="Bullet1" w:customStyle="1">
    <w:name w:val="Bullet 1"/>
    <w:basedOn w:val="Normal"/>
    <w:next w:val="Normal"/>
    <w:qFormat/>
    <w:rsid w:val="00394740"/>
    <w:pPr>
      <w:numPr>
        <w:numId w:val="4"/>
      </w:numPr>
    </w:pPr>
  </w:style>
  <w:style w:type="paragraph" w:styleId="Bullet2" w:customStyle="1">
    <w:name w:val="Bullet 2"/>
    <w:basedOn w:val="Bullet1"/>
    <w:qFormat/>
    <w:rsid w:val="00394740"/>
    <w:pPr>
      <w:numPr>
        <w:numId w:val="7"/>
      </w:numPr>
    </w:pPr>
  </w:style>
  <w:style w:type="paragraph" w:styleId="Numberlist" w:customStyle="1">
    <w:name w:val="Number list"/>
    <w:basedOn w:val="Normal"/>
    <w:next w:val="Normal"/>
    <w:qFormat/>
    <w:rsid w:val="00394740"/>
    <w:pPr>
      <w:numPr>
        <w:numId w:val="5"/>
      </w:numPr>
    </w:pPr>
  </w:style>
  <w:style w:type="paragraph" w:styleId="TableHead" w:customStyle="1">
    <w:name w:val="Table Head"/>
    <w:basedOn w:val="Normal"/>
    <w:qFormat/>
    <w:rsid w:val="00394740"/>
    <w:rPr>
      <w:b/>
      <w:bCs/>
      <w:color w:val="1F1646" w:themeColor="text1"/>
    </w:rPr>
  </w:style>
  <w:style w:type="paragraph" w:styleId="Tablebody" w:customStyle="1">
    <w:name w:val="Table body"/>
    <w:basedOn w:val="Normal"/>
    <w:qFormat/>
    <w:rsid w:val="00394740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394740"/>
  </w:style>
  <w:style w:type="paragraph" w:styleId="TOC3">
    <w:name w:val="toc 3"/>
    <w:basedOn w:val="Normal"/>
    <w:next w:val="Normal"/>
    <w:autoRedefine/>
    <w:uiPriority w:val="39"/>
    <w:unhideWhenUsed/>
    <w:rsid w:val="00394740"/>
    <w:pPr>
      <w:ind w:left="360"/>
    </w:pPr>
    <w:rPr>
      <w:rFonts w:ascii="Arial" w:hAnsi="Arial" w:cs="Arial" w:eastAsiaTheme="minorEastAsia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94740"/>
    <w:pPr>
      <w:tabs>
        <w:tab w:val="right" w:leader="dot" w:pos="9639"/>
      </w:tabs>
      <w:spacing w:after="100"/>
    </w:pPr>
    <w:rPr>
      <w:rFonts w:ascii="Arial" w:hAnsi="Arial" w:cs="Arial" w:eastAsiaTheme="minorEastAsia"/>
      <w:b/>
      <w:color w:val="1F1646" w:themeColor="text1"/>
      <w:szCs w:val="1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394740"/>
    <w:pPr>
      <w:spacing w:after="100"/>
      <w:ind w:left="180"/>
    </w:pPr>
    <w:rPr>
      <w:rFonts w:ascii="Arial" w:hAnsi="Arial" w:cs="Arial" w:eastAsiaTheme="minorEastAsia"/>
      <w:color w:val="1F1646" w:themeColor="text1"/>
      <w:szCs w:val="18"/>
      <w:lang w:val="en-US"/>
    </w:rPr>
  </w:style>
  <w:style w:type="paragraph" w:styleId="Coversubtitle" w:customStyle="1">
    <w:name w:val="Cover subtitle"/>
    <w:basedOn w:val="Covertitle"/>
    <w:qFormat/>
    <w:rsid w:val="00394740"/>
    <w:pPr>
      <w:spacing w:after="480" w:line="400" w:lineRule="exact"/>
    </w:pPr>
    <w:rPr>
      <w:bCs w:val="0"/>
      <w:sz w:val="36"/>
      <w:szCs w:val="36"/>
    </w:rPr>
  </w:style>
  <w:style w:type="paragraph" w:styleId="Alphabetlist" w:customStyle="1">
    <w:name w:val="Alphabet list"/>
    <w:basedOn w:val="Normal"/>
    <w:qFormat/>
    <w:rsid w:val="00394740"/>
    <w:pPr>
      <w:numPr>
        <w:numId w:val="6"/>
      </w:numPr>
    </w:pPr>
  </w:style>
  <w:style w:type="character" w:styleId="apple-converted-space" w:customStyle="1">
    <w:name w:val="apple-converted-space"/>
    <w:basedOn w:val="DefaultParagraphFont"/>
    <w:rsid w:val="00394740"/>
  </w:style>
  <w:style w:type="paragraph" w:styleId="Copyrighttext" w:customStyle="1">
    <w:name w:val="Copyright text"/>
    <w:basedOn w:val="FootnoteText"/>
    <w:qFormat/>
    <w:rsid w:val="00394740"/>
    <w:pPr>
      <w:spacing w:line="200" w:lineRule="exact"/>
      <w:ind w:right="3396"/>
    </w:pPr>
    <w:rPr>
      <w:sz w:val="15"/>
      <w:szCs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394740"/>
    <w:rPr>
      <w:color w:val="201546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31566"/>
    <w:rPr>
      <w:i/>
      <w:iCs/>
    </w:rPr>
  </w:style>
  <w:style w:type="paragraph" w:styleId="NormalWeb">
    <w:name w:val="Normal (Web)"/>
    <w:basedOn w:val="Normal"/>
    <w:uiPriority w:val="99"/>
    <w:unhideWhenUsed/>
    <w:rsid w:val="00540E9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vic.gov.au/support-advisory-services-school-staff" TargetMode="External" Id="rId13" /><Relationship Type="http://schemas.openxmlformats.org/officeDocument/2006/relationships/hyperlink" Target="https://www.vic.gov.au/identify-student-to-student-abuse-schools" TargetMode="External" Id="rId18" /><Relationship Type="http://schemas.openxmlformats.org/officeDocument/2006/relationships/hyperlink" Target="https://www.vic.gov.au/support-respond-student-to-student-abuse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www.vic.gov.au/types-child-abuse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www.vic.gov.au/document-your-actions" TargetMode="External" Id="rId12" /><Relationship Type="http://schemas.openxmlformats.org/officeDocument/2006/relationships/hyperlink" Target="https://www.vic.gov.au/respond-emergency" TargetMode="External" Id="rId17" /><Relationship Type="http://schemas.openxmlformats.org/officeDocument/2006/relationships/hyperlink" Target="https://peak.sasvic.org.au/servicemap" TargetMode="External" Id="rId25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hyperlink" Target="https://www.vic.gov.au/types-child-abuse" TargetMode="External" Id="rId20" /><Relationship Type="http://schemas.openxmlformats.org/officeDocument/2006/relationships/hyperlink" Target="https://www.vic.gov.au/schools-review-child-safety-practices-guidance" TargetMode="Externa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vic.gov.au/identify-student-to-student-abuse-schools" TargetMode="External" Id="rId11" /><Relationship Type="http://schemas.openxmlformats.org/officeDocument/2006/relationships/hyperlink" Target="https://vcea.catholic.edu.au/child-safety/" TargetMode="External" Id="rId24" /><Relationship Type="http://schemas.openxmlformats.org/officeDocument/2006/relationships/theme" Target="theme/theme1.xml" Id="rId32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hyperlink" Target="https://www.vic.gov.au/report-respond-student-to-student-abuse" TargetMode="External" Id="rId23" /><Relationship Type="http://schemas.openxmlformats.org/officeDocument/2006/relationships/hyperlink" Target="https://www.vic.gov.au/refer-respond-student-to-student-abuse" TargetMode="External" Id="rId28" /><Relationship Type="http://schemas.openxmlformats.org/officeDocument/2006/relationships/endnotes" Target="endnotes.xml" Id="rId10" /><Relationship Type="http://schemas.openxmlformats.org/officeDocument/2006/relationships/hyperlink" Target="https://www.vic.gov.au/responding-disclosure" TargetMode="External" Id="rId19" /><Relationship Type="http://schemas.openxmlformats.org/officeDocument/2006/relationships/fontTable" Target="fontTable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://www.vic.gov.au/PROTECT" TargetMode="External" Id="rId14" /><Relationship Type="http://schemas.openxmlformats.org/officeDocument/2006/relationships/hyperlink" Target="https://www.vic.gov.au/types-child-abuse" TargetMode="External" Id="rId22" /><Relationship Type="http://schemas.openxmlformats.org/officeDocument/2006/relationships/hyperlink" Target="https://www.vic.gov.au/supporting-students-diverse-needs" TargetMode="External" Id="rId27" /><Relationship Type="http://schemas.openxmlformats.org/officeDocument/2006/relationships/hyperlink" Target="https://www.vic.gov.au/schools-review-child-safety-practices-guidance" TargetMode="External" Id="rId30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730782\OneDrive%20-%20Department%20of%20Education\Desktop\Template%20format.dotx" TargetMode="External"/></Relationships>
</file>

<file path=word/theme/theme1.xml><?xml version="1.0" encoding="utf-8"?>
<a:theme xmlns:a="http://schemas.openxmlformats.org/drawingml/2006/main" xmlns:thm15="http://schemas.microsoft.com/office/thememl/2012/main" name="2024 Both Sectors Theme">
  <a:themeElements>
    <a:clrScheme name="Custom 6">
      <a:dk1>
        <a:srgbClr val="1F1646"/>
      </a:dk1>
      <a:lt1>
        <a:srgbClr val="FFFFFF"/>
      </a:lt1>
      <a:dk2>
        <a:srgbClr val="B4DFD4"/>
      </a:dk2>
      <a:lt2>
        <a:srgbClr val="FFFFFF"/>
      </a:lt2>
      <a:accent1>
        <a:srgbClr val="1F1545"/>
      </a:accent1>
      <a:accent2>
        <a:srgbClr val="B6E9EA"/>
      </a:accent2>
      <a:accent3>
        <a:srgbClr val="84179D"/>
      </a:accent3>
      <a:accent4>
        <a:srgbClr val="01B03F"/>
      </a:accent4>
      <a:accent5>
        <a:srgbClr val="D00131"/>
      </a:accent5>
      <a:accent6>
        <a:srgbClr val="88DBDF"/>
      </a:accent6>
      <a:hlink>
        <a:srgbClr val="201546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76b566cd-adb9-46c2-964b-22eba181fd0b">
      <Url xsi:nil="true"/>
      <Description xsi:nil="true"/>
    </hyperlink>
    <TaxCatchAll xmlns="cb9114c1-daad-44dd-acad-30f4246641f2">
      <Value>101</Value>
      <Value>94</Value>
    </TaxCatchAll>
    <PublishingExpirationDate xmlns="http://schemas.microsoft.com/sharepoint/v3" xsi:nil="true"/>
    <RoutingRuleDescription xmlns="http://schemas.microsoft.com/sharepoint/v3" xsi:nil="true"/>
    <hyperlink2 xmlns="76b566cd-adb9-46c2-964b-22eba181fd0b">
      <Url xsi:nil="true"/>
      <Description xsi:nil="true"/>
    </hyperlink2>
    <PublishingStartDate xmlns="76b566cd-adb9-46c2-964b-22eba181fd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202286A144D49B4910758875C2743" ma:contentTypeVersion="11" ma:contentTypeDescription="Create a new document." ma:contentTypeScope="" ma:versionID="7e046610d019910208f829c1071664a4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b958a5f4ab638d897b9fd67766ee3246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1:PublishingExpirationDate" minOccurs="0"/>
                <xsd:element ref="ns1:RoutingRuleDescription" minOccurs="0"/>
                <xsd:element ref="ns3:TaxCatchAll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hyperlink" ma:index="13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14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05043-2AF3-483D-885A-839BF8E9BF80}"/>
</file>

<file path=customXml/itemProps2.xml><?xml version="1.0" encoding="utf-8"?>
<ds:datastoreItem xmlns:ds="http://schemas.openxmlformats.org/officeDocument/2006/customXml" ds:itemID="{1F40DB8F-6A51-4083-886A-129492632219}">
  <ds:schemaRefs>
    <ds:schemaRef ds:uri="http://schemas.microsoft.com/office/2006/metadata/properties"/>
    <ds:schemaRef ds:uri="http://schemas.microsoft.com/office/infopath/2007/PartnerControls"/>
    <ds:schemaRef ds:uri="a3dbd156-7ffb-44c0-ad9a-dafa7e8af75c"/>
  </ds:schemaRefs>
</ds:datastoreItem>
</file>

<file path=customXml/itemProps3.xml><?xml version="1.0" encoding="utf-8"?>
<ds:datastoreItem xmlns:ds="http://schemas.openxmlformats.org/officeDocument/2006/customXml" ds:itemID="{D6E1CC6E-5FA6-4A8D-97EC-0CD765786625}"/>
</file>

<file path=customXml/itemProps4.xml><?xml version="1.0" encoding="utf-8"?>
<ds:datastoreItem xmlns:ds="http://schemas.openxmlformats.org/officeDocument/2006/customXml" ds:itemID="{4E8D3F48-B7B0-4E86-8953-A3E69F21F87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Template format.dotx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Ricci 2</dc:creator>
  <cp:keywords/>
  <dc:description/>
  <cp:lastModifiedBy>Vicky Lister</cp:lastModifiedBy>
  <cp:revision>32</cp:revision>
  <cp:lastPrinted>2026-03-23T06:03:00Z</cp:lastPrinted>
  <dcterms:created xsi:type="dcterms:W3CDTF">2026-03-16T13:06:00Z</dcterms:created>
  <dcterms:modified xsi:type="dcterms:W3CDTF">2026-03-25T00:54:31Z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0x010100266202286A144D49B4910758875C2743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GrammarlyDocumentId">
    <vt:lpwstr>ff7e0ab7-c096-4808-ac70-688e14f02680</vt:lpwstr>
  </property>
  <property fmtid="{D5CDD505-2E9C-101B-9397-08002B2CF9AE}" pid="6" name="DEECD_Author">
    <vt:lpwstr>94;#Education|5232e41c-5101-41fe-b638-7d41d1371531</vt:lpwstr>
  </property>
  <property fmtid="{D5CDD505-2E9C-101B-9397-08002B2CF9AE}" pid="7" name="ofbb8b9a280a423a91cf717fb81349cd">
    <vt:lpwstr>Education|5232e41c-5101-41fe-b638-7d41d1371531</vt:lpwstr>
  </property>
  <property fmtid="{D5CDD505-2E9C-101B-9397-08002B2CF9AE}" pid="8" name="a319977fc8504e09982f090ae1d7c602">
    <vt:lpwstr>Page|eb523acf-a821-456c-a76b-7607578309d7</vt:lpwstr>
  </property>
  <property fmtid="{D5CDD505-2E9C-101B-9397-08002B2CF9AE}" pid="9" name="DEECD_ItemType">
    <vt:lpwstr>101;#Page|eb523acf-a821-456c-a76b-7607578309d7</vt:lpwstr>
  </property>
</Properties>
</file>