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33D4" w:rsidR="00D97B56" w:rsidP="00505E0A" w:rsidRDefault="00D97B56" w14:paraId="6E6A84AB" w14:textId="3474B5DF">
      <w:pPr>
        <w:pStyle w:val="Title"/>
        <w:spacing w:before="120" w:after="120" w:line="240" w:lineRule="atLeast"/>
        <w:rPr>
          <w:color w:val="E35205"/>
        </w:rPr>
      </w:pPr>
      <w:r w:rsidRPr="007B33D4">
        <w:rPr>
          <w:color w:val="E35205"/>
        </w:rPr>
        <w:t xml:space="preserve">Identify and respond to child abuse </w:t>
      </w:r>
      <w:r w:rsidRPr="007B33D4">
        <w:rPr>
          <w:b/>
          <w:color w:val="E35205"/>
        </w:rPr>
        <w:t xml:space="preserve">in the </w:t>
      </w:r>
      <w:r w:rsidRPr="007B33D4" w:rsidR="004F7145">
        <w:rPr>
          <w:b/>
          <w:color w:val="E35205"/>
        </w:rPr>
        <w:t>family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9"/>
        <w:gridCol w:w="856"/>
        <w:gridCol w:w="7229"/>
      </w:tblGrid>
      <w:tr w:rsidRPr="0067499A" w:rsidR="00034A3F" w:rsidTr="531ADF38" w14:paraId="5FDBE019" w14:textId="77777777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7471DE" w:rsidP="00FD4030" w:rsidRDefault="00D97B56" w14:paraId="6BF2C32E" w14:textId="6C5B7736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9632DC">
              <w:rPr>
                <w:rStyle w:val="IntenseEmphasis"/>
                <w:iCs w:val="0"/>
                <w:sz w:val="36"/>
              </w:rPr>
              <w:t>A</w:t>
            </w:r>
            <w:r w:rsidRPr="009632DC" w:rsidR="00D90F31">
              <w:rPr>
                <w:rStyle w:val="IntenseEmphasis"/>
                <w:iCs w:val="0"/>
                <w:sz w:val="36"/>
              </w:rPr>
              <w:t xml:space="preserve"> </w:t>
            </w:r>
            <w:r w:rsidRPr="009632DC" w:rsidR="009E24E3">
              <w:rPr>
                <w:rStyle w:val="IntenseEmphasis"/>
                <w:iCs w:val="0"/>
                <w:sz w:val="36"/>
              </w:rPr>
              <w:t>te</w:t>
            </w:r>
            <w:r w:rsidRPr="009632DC" w:rsidR="00D90F31">
              <w:rPr>
                <w:rStyle w:val="IntenseEmphasis"/>
                <w:iCs w:val="0"/>
                <w:sz w:val="36"/>
              </w:rPr>
              <w:t xml:space="preserve">mplate for Victorian </w:t>
            </w:r>
            <w:r w:rsidR="007B33D4">
              <w:rPr>
                <w:rStyle w:val="IntenseEmphasis"/>
                <w:iCs w:val="0"/>
                <w:sz w:val="36"/>
              </w:rPr>
              <w:t>i</w:t>
            </w:r>
            <w:r w:rsidR="00FB11D5">
              <w:rPr>
                <w:rStyle w:val="IntenseEmphasis"/>
                <w:iCs w:val="0"/>
                <w:sz w:val="36"/>
              </w:rPr>
              <w:t>ndependent</w:t>
            </w:r>
            <w:r w:rsidRPr="009632DC" w:rsidR="00D90F31">
              <w:rPr>
                <w:rStyle w:val="IntenseEmphasis"/>
                <w:sz w:val="36"/>
              </w:rPr>
              <w:t xml:space="preserve"> </w:t>
            </w:r>
            <w:r w:rsidRPr="009632DC" w:rsidR="00EC6692">
              <w:rPr>
                <w:rStyle w:val="IntenseEmphasis"/>
                <w:iCs w:val="0"/>
                <w:sz w:val="36"/>
              </w:rPr>
              <w:t>s</w:t>
            </w:r>
            <w:r w:rsidRPr="009632DC" w:rsidR="00D90F31">
              <w:rPr>
                <w:rStyle w:val="IntenseEmphasis"/>
                <w:iCs w:val="0"/>
                <w:sz w:val="36"/>
              </w:rPr>
              <w:t>chools</w:t>
            </w:r>
          </w:p>
          <w:p w:rsidRPr="00931566" w:rsidR="00034A3F" w:rsidP="00FD4030" w:rsidRDefault="00024AFC" w14:paraId="42D77CCF" w14:textId="34E90F0A">
            <w:pPr>
              <w:pStyle w:val="TableHead"/>
              <w:rPr>
                <w:rStyle w:val="Strong"/>
              </w:rPr>
            </w:pPr>
            <w:r w:rsidRPr="00931566">
              <w:t>I</w:t>
            </w:r>
            <w:r w:rsidRPr="00931566" w:rsidR="00745D9F">
              <w:t>nstructions</w:t>
            </w:r>
            <w:r w:rsidRPr="00931566">
              <w:t xml:space="preserve"> for </w:t>
            </w:r>
            <w:r w:rsidR="003362E9">
              <w:t>school staff to complete this</w:t>
            </w:r>
            <w:r w:rsidRPr="00931566">
              <w:t xml:space="preserve"> t</w:t>
            </w:r>
            <w:r w:rsidR="0045563C">
              <w:t>emplate</w:t>
            </w:r>
          </w:p>
        </w:tc>
      </w:tr>
      <w:tr w:rsidRPr="0067499A" w:rsidR="003878CF" w:rsidTr="531ADF38" w14:paraId="77726AE1" w14:textId="77777777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93276F" w:rsidR="00F816EB" w:rsidP="00BE67F8" w:rsidRDefault="00F816EB" w14:paraId="0FA01C69" w14:textId="269BA85B">
            <w:pPr>
              <w:pStyle w:val="TableHead"/>
              <w:rPr>
                <w:rStyle w:val="SubtleEmphasis"/>
              </w:rPr>
            </w:pPr>
            <w:r w:rsidRPr="0093276F">
              <w:t>W</w:t>
            </w:r>
            <w:r w:rsidRPr="0093276F" w:rsidR="003618FA">
              <w:t>hen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94191" w:rsidP="00494191" w:rsidRDefault="00494191" w14:paraId="616BAF1C" w14:textId="77777777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this template:</w:t>
            </w:r>
          </w:p>
          <w:p w:rsidR="00F42CB8" w:rsidP="00494191" w:rsidRDefault="00494191" w14:paraId="6A2A32D8" w14:textId="2239F6CB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3911F79B" w:rsidR="003618FA">
              <w:t xml:space="preserve">o document any incident, disclosure or concern that a child has been, or is at risk of being abused. </w:t>
            </w:r>
          </w:p>
          <w:p w:rsidRPr="008C2C48" w:rsidR="000D1824" w:rsidP="00494191" w:rsidRDefault="003618FA" w14:paraId="71AE4D01" w14:textId="502AB3A3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11F79B">
              <w:t xml:space="preserve">with the </w:t>
            </w:r>
            <w:hyperlink w:history="1" r:id="rId11">
              <w:r w:rsidRPr="007B33D4" w:rsidR="007E0DCB">
                <w:rPr>
                  <w:rStyle w:val="Hyperlink"/>
                </w:rPr>
                <w:t xml:space="preserve">4 </w:t>
              </w:r>
              <w:r w:rsidRPr="007B33D4">
                <w:rPr>
                  <w:rStyle w:val="Hyperlink"/>
                </w:rPr>
                <w:t>Critical Actions</w:t>
              </w:r>
              <w:r w:rsidRPr="007B33D4" w:rsidR="006459AB">
                <w:rPr>
                  <w:rStyle w:val="Hyperlink"/>
                </w:rPr>
                <w:t xml:space="preserve"> to </w:t>
              </w:r>
              <w:r w:rsidRPr="007B33D4">
                <w:rPr>
                  <w:rStyle w:val="Hyperlink"/>
                </w:rPr>
                <w:t>Identify</w:t>
              </w:r>
              <w:r w:rsidRPr="007B33D4" w:rsidR="006459AB">
                <w:rPr>
                  <w:rStyle w:val="Hyperlink"/>
                </w:rPr>
                <w:t xml:space="preserve"> </w:t>
              </w:r>
              <w:r w:rsidRPr="007B33D4">
                <w:rPr>
                  <w:rStyle w:val="Hyperlink"/>
                </w:rPr>
                <w:t>and Respond to Child Abuse</w:t>
              </w:r>
              <w:r w:rsidRPr="007B33D4" w:rsidR="00567913">
                <w:rPr>
                  <w:rStyle w:val="Hyperlink"/>
                </w:rPr>
                <w:t xml:space="preserve">: </w:t>
              </w:r>
              <w:r w:rsidRPr="007B33D4" w:rsidR="00B95B1C">
                <w:rPr>
                  <w:rStyle w:val="Hyperlink"/>
                </w:rPr>
                <w:t>Family</w:t>
              </w:r>
            </w:hyperlink>
            <w:r w:rsidRPr="007B33D4" w:rsidR="009D60CF">
              <w:t xml:space="preserve">. This </w:t>
            </w:r>
            <w:r w:rsidRPr="005961C0" w:rsidR="0077107A">
              <w:t>includ</w:t>
            </w:r>
            <w:r w:rsidRPr="005961C0" w:rsidR="009D60CF">
              <w:t xml:space="preserve">es </w:t>
            </w:r>
            <w:r w:rsidRPr="005961C0" w:rsidR="0077107A">
              <w:t xml:space="preserve">the </w:t>
            </w:r>
            <w:hyperlink w:history="1" r:id="rId12">
              <w:r w:rsidRPr="005961C0" w:rsidR="008148C4">
                <w:rPr>
                  <w:rStyle w:val="Hyperlink"/>
                </w:rPr>
                <w:t>f</w:t>
              </w:r>
              <w:r w:rsidRPr="005961C0" w:rsidR="0077107A">
                <w:rPr>
                  <w:rStyle w:val="Hyperlink"/>
                </w:rPr>
                <w:t xml:space="preserve">amily </w:t>
              </w:r>
              <w:r w:rsidRPr="005961C0" w:rsidR="008148C4">
                <w:rPr>
                  <w:rStyle w:val="Hyperlink"/>
                </w:rPr>
                <w:t>v</w:t>
              </w:r>
              <w:r w:rsidRPr="005961C0" w:rsidR="0077107A">
                <w:rPr>
                  <w:rStyle w:val="Hyperlink"/>
                </w:rPr>
                <w:t xml:space="preserve">iolence </w:t>
              </w:r>
              <w:r w:rsidRPr="005961C0" w:rsidR="008148C4">
                <w:rPr>
                  <w:rStyle w:val="Hyperlink"/>
                </w:rPr>
                <w:t>i</w:t>
              </w:r>
              <w:r w:rsidRPr="005961C0" w:rsidR="0077107A">
                <w:rPr>
                  <w:rStyle w:val="Hyperlink"/>
                </w:rPr>
                <w:t xml:space="preserve">dentification and </w:t>
              </w:r>
              <w:r w:rsidRPr="005961C0" w:rsidR="008148C4">
                <w:rPr>
                  <w:rStyle w:val="Hyperlink"/>
                </w:rPr>
                <w:t>s</w:t>
              </w:r>
              <w:r w:rsidRPr="005961C0" w:rsidR="0077107A">
                <w:rPr>
                  <w:rStyle w:val="Hyperlink"/>
                </w:rPr>
                <w:t xml:space="preserve">creening </w:t>
              </w:r>
              <w:r w:rsidRPr="005961C0" w:rsidR="008148C4">
                <w:rPr>
                  <w:rStyle w:val="Hyperlink"/>
                </w:rPr>
                <w:t>t</w:t>
              </w:r>
              <w:r w:rsidRPr="005961C0" w:rsidR="0077107A">
                <w:rPr>
                  <w:rStyle w:val="Hyperlink"/>
                </w:rPr>
                <w:t>ool</w:t>
              </w:r>
            </w:hyperlink>
            <w:r w:rsidRPr="007B33D4" w:rsidR="00286F9B">
              <w:rPr>
                <w:u w:val="single"/>
              </w:rPr>
              <w:t>.</w:t>
            </w:r>
          </w:p>
          <w:p w:rsidRPr="004D747B" w:rsidR="003618FA" w:rsidP="00494191" w:rsidRDefault="00494191" w14:paraId="14A42028" w14:textId="158DB8F7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A3CF1">
              <w:t>o</w:t>
            </w:r>
            <w:r w:rsidRPr="00394DB6" w:rsidR="00462082">
              <w:t xml:space="preserve"> record </w:t>
            </w:r>
            <w:proofErr w:type="gramStart"/>
            <w:r w:rsidRPr="00394DB6" w:rsidR="00462082">
              <w:t>actions</w:t>
            </w:r>
            <w:proofErr w:type="gramEnd"/>
            <w:r w:rsidRPr="00394DB6" w:rsidR="00462082">
              <w:t xml:space="preserve"> you have taken. It does not replace the need to follow the 4 Critical Actions immediately</w:t>
            </w:r>
            <w:r w:rsidR="00462082">
              <w:t xml:space="preserve">. </w:t>
            </w:r>
            <w:r w:rsidR="00A00DB3">
              <w:t>Do not delay taking action to complete this template</w:t>
            </w:r>
            <w:r w:rsidRPr="00074550" w:rsidR="6F7C7352">
              <w:t>.</w:t>
            </w:r>
            <w:r w:rsidRPr="00074550" w:rsidR="25E075CD">
              <w:t xml:space="preserve"> </w:t>
            </w:r>
          </w:p>
        </w:tc>
      </w:tr>
      <w:tr w:rsidRPr="0067499A" w:rsidR="003878CF" w:rsidTr="004C52A7" w14:paraId="4B0AD921" w14:textId="77777777">
        <w:trPr>
          <w:cantSplit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4F97" w:rsidR="004B16DE" w:rsidP="00BE67F8" w:rsidRDefault="005C0121" w14:paraId="30482308" w14:textId="2C3CCE85">
            <w:pPr>
              <w:pStyle w:val="TableHead"/>
            </w:pPr>
            <w:r>
              <w:t>Why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5D58DC" w:rsidP="00494191" w:rsidRDefault="00FF6231" w14:paraId="0D8453AA" w14:textId="14161BE0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  <w:r w:rsidRPr="0071764E" w:rsidR="004E4823">
              <w:t xml:space="preserve">ou must document your </w:t>
            </w:r>
            <w:r w:rsidRPr="0071764E" w:rsidR="00F47BEA">
              <w:t>actions</w:t>
            </w:r>
            <w:r w:rsidR="00494191">
              <w:t xml:space="preserve">. </w:t>
            </w:r>
            <w:r w:rsidRPr="00497893" w:rsidR="003363A8">
              <w:rPr>
                <w:b/>
                <w:bCs/>
              </w:rPr>
              <w:t>T</w:t>
            </w:r>
            <w:r w:rsidRPr="00497893" w:rsidR="00494191">
              <w:rPr>
                <w:b/>
                <w:bCs/>
              </w:rPr>
              <w:t xml:space="preserve">his </w:t>
            </w:r>
            <w:r w:rsidRPr="00497893" w:rsidR="004E4823">
              <w:rPr>
                <w:b/>
                <w:bCs/>
              </w:rPr>
              <w:t>template is optional</w:t>
            </w:r>
            <w:r w:rsidR="00AD5353">
              <w:t>.</w:t>
            </w:r>
            <w:r w:rsidRPr="0071764E" w:rsidR="004E4823">
              <w:t xml:space="preserve"> School staff can use any documentation </w:t>
            </w:r>
            <w:r w:rsidR="00F47BEA">
              <w:t>method that meets</w:t>
            </w:r>
            <w:r w:rsidR="00572F7D">
              <w:t xml:space="preserve"> record keeping</w:t>
            </w:r>
            <w:r w:rsidRPr="0071764E" w:rsidR="004E4823">
              <w:t xml:space="preserve"> requirement</w:t>
            </w:r>
            <w:r w:rsidR="00572F7D">
              <w:t>s</w:t>
            </w:r>
            <w:r w:rsidR="004E4823">
              <w:t>.</w:t>
            </w:r>
          </w:p>
          <w:p w:rsidRPr="004B16DE" w:rsidR="004B16DE" w:rsidP="00494191" w:rsidRDefault="00C972AC" w14:paraId="5A74B9DA" w14:textId="276BF986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AC">
              <w:rPr>
                <w:lang w:val="en-AU"/>
              </w:rPr>
              <w:t xml:space="preserve">Recorded information may </w:t>
            </w:r>
            <w:r w:rsidRPr="007B33D4">
              <w:rPr>
                <w:lang w:val="en-AU"/>
              </w:rPr>
              <w:t>inform reports</w:t>
            </w:r>
            <w:r w:rsidRPr="007B33D4" w:rsidR="004A6307">
              <w:rPr>
                <w:lang w:val="en-AU"/>
              </w:rPr>
              <w:t xml:space="preserve"> and/or referrals</w:t>
            </w:r>
            <w:r w:rsidRPr="007B33D4">
              <w:rPr>
                <w:lang w:val="en-AU"/>
              </w:rPr>
              <w:t>, be</w:t>
            </w:r>
            <w:r w:rsidRPr="00C972AC">
              <w:rPr>
                <w:lang w:val="en-AU"/>
              </w:rPr>
              <w:t xml:space="preserve"> requested in court proceedings, and support your decisions if evidence is required.</w:t>
            </w:r>
            <w:r w:rsidRPr="00242933" w:rsidR="005C0121">
              <w:t xml:space="preserve"> </w:t>
            </w:r>
          </w:p>
        </w:tc>
      </w:tr>
      <w:tr w:rsidRPr="0067499A" w:rsidR="003878CF" w:rsidTr="531ADF38" w14:paraId="207C2FED" w14:textId="77777777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354F97" w:rsidR="00F816EB" w:rsidP="00BE67F8" w:rsidRDefault="005C0121" w14:paraId="0A0F127E" w14:textId="77D4D7AC">
            <w:pPr>
              <w:pStyle w:val="TableHead"/>
            </w:pPr>
            <w:r>
              <w:t>How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04BA3" w:rsidP="00494191" w:rsidRDefault="0045489A" w14:paraId="4E8F89D7" w14:textId="7777777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7F2">
              <w:rPr>
                <w:lang w:val="en-AU"/>
              </w:rPr>
              <w:t xml:space="preserve">Record </w:t>
            </w:r>
            <w:r>
              <w:rPr>
                <w:lang w:val="en-AU"/>
              </w:rPr>
              <w:t>details</w:t>
            </w:r>
            <w:r w:rsidRPr="006017F2">
              <w:rPr>
                <w:lang w:val="en-AU"/>
              </w:rPr>
              <w:t xml:space="preserve"> factually. Avoid opinions or conclusions</w:t>
            </w:r>
            <w:r w:rsidR="00C04BA3">
              <w:rPr>
                <w:lang w:val="en-AU"/>
              </w:rPr>
              <w:t xml:space="preserve"> and pr</w:t>
            </w:r>
            <w:proofErr w:type="spellStart"/>
            <w:r w:rsidRPr="00300883" w:rsidR="005C0121">
              <w:t>ovide</w:t>
            </w:r>
            <w:proofErr w:type="spellEnd"/>
            <w:r w:rsidRPr="00300883" w:rsidR="005C0121">
              <w:t xml:space="preserve"> as much information as possible.</w:t>
            </w:r>
            <w:r w:rsidR="005C0121">
              <w:t xml:space="preserve"> </w:t>
            </w:r>
          </w:p>
          <w:p w:rsidR="007C0869" w:rsidP="00494191" w:rsidRDefault="004561AD" w14:paraId="6F74A851" w14:textId="319F7D1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Schools must </w:t>
            </w:r>
            <w:r w:rsidR="00E426D8">
              <w:t>re</w:t>
            </w:r>
            <w:r w:rsidR="005C0121">
              <w:t xml:space="preserve">cord </w:t>
            </w:r>
            <w:r w:rsidRPr="0071764E" w:rsidR="003618FA">
              <w:t>all</w:t>
            </w:r>
            <w:r w:rsidR="00EE0871">
              <w:t>:</w:t>
            </w:r>
          </w:p>
          <w:p w:rsidRPr="001E5457" w:rsidR="007C0869" w:rsidP="009632DC" w:rsidRDefault="003618FA" w14:paraId="512D1E95" w14:textId="062EC8B5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observations</w:t>
            </w:r>
          </w:p>
          <w:p w:rsidRPr="001E5457" w:rsidR="007C0869" w:rsidP="009632DC" w:rsidRDefault="003618FA" w14:paraId="1ED0D9C2" w14:textId="4BD672B0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disclosures </w:t>
            </w:r>
          </w:p>
          <w:p w:rsidRPr="001E5457" w:rsidR="00427CF0" w:rsidP="009632DC" w:rsidRDefault="003618FA" w14:paraId="7DC9074F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other details that led them to </w:t>
            </w:r>
            <w:r w:rsidRPr="001E5457" w:rsidR="00A04C59">
              <w:t>have a concern about</w:t>
            </w:r>
            <w:r w:rsidRPr="001E5457">
              <w:t xml:space="preserve"> </w:t>
            </w:r>
            <w:r w:rsidRPr="001E5457" w:rsidR="007F3AF5">
              <w:t>child</w:t>
            </w:r>
            <w:r w:rsidRPr="001E5457">
              <w:t xml:space="preserve"> abuse</w:t>
            </w:r>
          </w:p>
          <w:p w:rsidRPr="00B34A0A" w:rsidR="00EE5E71" w:rsidP="00F544C2" w:rsidRDefault="00427CF0" w14:paraId="0CEDF928" w14:textId="7E7FC523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the school’s response</w:t>
            </w:r>
            <w:r w:rsidR="00462082">
              <w:t>.</w:t>
            </w:r>
          </w:p>
        </w:tc>
      </w:tr>
      <w:tr w:rsidRPr="0067499A" w:rsidR="003878CF" w:rsidTr="531ADF38" w14:paraId="075592E2" w14:textId="77777777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D57B69" w:rsidP="00BE67F8" w:rsidRDefault="00D57B69" w14:paraId="55D695D1" w14:textId="66FD8D0A">
            <w:pPr>
              <w:pStyle w:val="TableHead"/>
            </w:pPr>
            <w:r w:rsidRPr="00354F97">
              <w:t>Record Management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7F362B" w:rsidR="006249DE" w:rsidP="00F544C2" w:rsidRDefault="00462082" w14:paraId="4A60A573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6844D24C" w:rsidR="00987B43">
              <w:t>e</w:t>
            </w:r>
            <w:r w:rsidR="00FC1005">
              <w:t>cords m</w:t>
            </w:r>
            <w:r w:rsidRPr="6844D24C" w:rsidR="00987B43">
              <w:t xml:space="preserve">ust be kept in a secure, logical place to ensure </w:t>
            </w:r>
            <w:r w:rsidR="008B220F">
              <w:t>future access</w:t>
            </w:r>
            <w:r w:rsidRPr="6844D24C" w:rsidR="00987B43">
              <w:t>.</w:t>
            </w:r>
            <w:r w:rsidR="00076B69">
              <w:t xml:space="preserve"> </w:t>
            </w:r>
            <w:r w:rsidRPr="007F362B" w:rsidR="006249DE">
              <w:t>Follow all data security and record management requirements that apply to your school. Note that these may vary from school to school.</w:t>
            </w:r>
          </w:p>
          <w:p w:rsidRPr="0071764E" w:rsidR="00D57B69" w:rsidP="00494191" w:rsidRDefault="001E1462" w14:paraId="243E5BD4" w14:textId="78B7FA53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 xml:space="preserve">For further guidance see </w:t>
            </w:r>
            <w:hyperlink w:history="1" r:id="rId13">
              <w:r w:rsidRPr="00AD21AA">
                <w:rPr>
                  <w:rStyle w:val="Hyperlink"/>
                </w:rPr>
                <w:t>4 Critical Actions: Document your actions</w:t>
              </w:r>
            </w:hyperlink>
            <w:r w:rsidRPr="0071764E">
              <w:t>.</w:t>
            </w:r>
          </w:p>
        </w:tc>
      </w:tr>
      <w:tr w:rsidRPr="0067499A" w:rsidR="003878CF" w:rsidTr="00497893" w14:paraId="3640BB47" w14:textId="77777777">
        <w:trPr>
          <w:cantSplit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024AFC" w:rsidP="00BE67F8" w:rsidRDefault="00024AFC" w14:paraId="728A2725" w14:textId="7C54BC41">
            <w:pPr>
              <w:pStyle w:val="TableHead"/>
            </w:pPr>
            <w:r w:rsidRPr="00354F97">
              <w:t>Need help?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7F362B" w:rsidR="004E752D" w:rsidP="004E752D" w:rsidRDefault="004E752D" w14:paraId="7D54E51C" w14:textId="77777777">
            <w:pPr>
              <w:pStyle w:val="Bullet1"/>
              <w:numPr>
                <w:ilvl w:val="0"/>
                <w:numId w:val="0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 xml:space="preserve">For further information or support to complete this template, please contact </w:t>
            </w:r>
            <w:hyperlink w:history="1" r:id="rId14">
              <w:r w:rsidRPr="007F362B">
                <w:rPr>
                  <w:rStyle w:val="Hyperlink"/>
                </w:rPr>
                <w:t>Independent Schools Victoria</w:t>
              </w:r>
            </w:hyperlink>
            <w:r w:rsidRPr="007F362B">
              <w:t>:</w:t>
            </w:r>
          </w:p>
          <w:p w:rsidRPr="007F362B" w:rsidR="004E752D" w:rsidP="004E752D" w:rsidRDefault="004E752D" w14:paraId="3CE66E04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>Call 03 9825 7200</w:t>
            </w:r>
          </w:p>
          <w:p w:rsidRPr="007C0BF9" w:rsidR="004D747B" w:rsidP="004E752D" w:rsidRDefault="004E752D" w14:paraId="390CAC74" w14:textId="6F175941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7F362B">
              <w:t xml:space="preserve">Email </w:t>
            </w:r>
            <w:hyperlink w:history="1" r:id="rId15">
              <w:r w:rsidRPr="007F362B">
                <w:rPr>
                  <w:rStyle w:val="Hyperlink"/>
                </w:rPr>
                <w:t>enquiries@is.vic.edu.au</w:t>
              </w:r>
            </w:hyperlink>
            <w:r w:rsidRPr="007F362B">
              <w:t>.</w:t>
            </w:r>
          </w:p>
        </w:tc>
      </w:tr>
      <w:tr w:rsidRPr="0067499A" w:rsidR="003878CF" w:rsidTr="531ADF38" w14:paraId="51FC4ADE" w14:textId="66D30E65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590337" w:rsidP="00072D1D" w:rsidRDefault="00590337" w14:paraId="164901D8" w14:textId="24D17224">
            <w:pPr>
              <w:pStyle w:val="TableHead"/>
              <w:spacing w:after="0"/>
            </w:pPr>
            <w:r w:rsidRPr="00354F97">
              <w:t>More information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F544C2" w:rsidR="00590337" w:rsidP="00F544C2" w:rsidRDefault="00590337" w14:paraId="49DC3419" w14:textId="45598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 xml:space="preserve">Visit </w:t>
            </w:r>
            <w:hyperlink w:history="1" r:id="rId16">
              <w:r w:rsidRPr="00CE456D" w:rsidR="00BE3A4F">
                <w:rPr>
                  <w:rStyle w:val="Hyperlink"/>
                </w:rPr>
                <w:t>www.vic.gov.au/PROTECT</w:t>
              </w:r>
            </w:hyperlink>
            <w:r w:rsidRPr="0071764E">
              <w:t xml:space="preserve"> to access guidance to i</w:t>
            </w:r>
            <w:r w:rsidRPr="0071764E">
              <w:rPr>
                <w:color w:val="091929"/>
              </w:rPr>
              <w:t xml:space="preserve">dentify and respond to child abuse </w:t>
            </w:r>
            <w:r w:rsidRPr="00F544C2">
              <w:rPr>
                <w:color w:val="091929"/>
              </w:rPr>
              <w:t xml:space="preserve">in </w:t>
            </w:r>
            <w:r w:rsidRPr="00F544C2">
              <w:t xml:space="preserve">the </w:t>
            </w:r>
            <w:r w:rsidRPr="00F544C2" w:rsidR="00DA71C1">
              <w:t>family</w:t>
            </w:r>
            <w:r w:rsidRPr="00F544C2">
              <w:t>.</w:t>
            </w:r>
          </w:p>
        </w:tc>
      </w:tr>
      <w:tr w:rsidRPr="00250E23" w:rsidR="00250E23" w:rsidTr="531ADF38" w14:paraId="7F609C76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C57EF" w:rsidR="00250E23" w:rsidP="00074550" w:rsidRDefault="00250E23" w14:paraId="61766422" w14:textId="336E2C7F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453DCA">
              <w:rPr>
                <w:rStyle w:val="IntenseEmphasis"/>
                <w:rFonts w:asciiTheme="majorHAnsi" w:hAnsiTheme="majorHAnsi"/>
                <w:sz w:val="24"/>
              </w:rPr>
              <w:lastRenderedPageBreak/>
              <w:t>Staff member leading the response</w:t>
            </w:r>
          </w:p>
        </w:tc>
      </w:tr>
      <w:tr w:rsidRPr="004D747B" w:rsidR="00250E23" w:rsidTr="531ADF38" w14:paraId="3E2FA81C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B115FD" w:rsidR="00250E23" w:rsidP="00D14497" w:rsidRDefault="00250E23" w14:paraId="266CDF08" w14:textId="77777777">
            <w:pPr>
              <w:pStyle w:val="Figuretitle"/>
              <w:rPr>
                <w:lang w:val="en-US"/>
              </w:rPr>
            </w:pPr>
            <w:r w:rsidRPr="00B115FD">
              <w:rPr>
                <w:lang w:val="en-US"/>
              </w:rPr>
              <w:t>Staff Member</w:t>
            </w:r>
          </w:p>
        </w:tc>
      </w:tr>
      <w:tr w:rsidRPr="004D747B" w:rsidR="00250E23" w:rsidTr="00497893" w14:paraId="467251A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08169F" w:rsidRDefault="00250E23" w14:paraId="705B18E1" w14:textId="091A46C3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250E23" w:rsidP="0008169F" w:rsidRDefault="00250E23" w14:paraId="71D6547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Pr="004D747B" w:rsidR="00250E23" w:rsidTr="00497893" w14:paraId="53C152EC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08169F" w:rsidRDefault="00250E23" w14:paraId="2AB4904D" w14:textId="77777777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250E23" w:rsidP="0008169F" w:rsidRDefault="00250E23" w14:paraId="6C1098C3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Pr="004D747B" w:rsidR="00250E23" w:rsidTr="00497893" w14:paraId="09C68132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08169F" w:rsidRDefault="00250E23" w14:paraId="3A96F8BC" w14:textId="33CF4F0C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4D747B" w:rsidR="00250E23" w:rsidP="0008169F" w:rsidRDefault="00250E23" w14:paraId="4CD10556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Pr="004D747B" w:rsidR="00250E23" w:rsidDel="00241621" w:rsidTr="00497893" w14:paraId="06178723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747B" w:rsidR="00250E23" w:rsidDel="00241621" w:rsidP="0008169F" w:rsidRDefault="00250E23" w14:paraId="1F57238C" w14:textId="4FBECF7E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D747B" w:rsidR="00250E23" w:rsidDel="00241621" w:rsidP="0008169F" w:rsidRDefault="00250E23" w14:paraId="6CFB772A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</w:tbl>
    <w:p w:rsidRPr="00074550" w:rsidR="00F9015F" w:rsidP="00074550" w:rsidRDefault="00F9015F" w14:paraId="32D11265" w14:textId="1AF22FCC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074550">
        <w:rPr>
          <w:rStyle w:val="IntenseEmphasis"/>
          <w:rFonts w:asciiTheme="majorHAnsi" w:hAnsiTheme="majorHAnsi"/>
          <w:sz w:val="24"/>
        </w:rPr>
        <w:t xml:space="preserve">Staff member </w:t>
      </w:r>
      <w:r w:rsidRPr="00074550" w:rsidR="00727E5C">
        <w:rPr>
          <w:rStyle w:val="IntenseEmphasis"/>
          <w:rFonts w:asciiTheme="majorHAnsi" w:hAnsiTheme="majorHAnsi"/>
          <w:sz w:val="24"/>
        </w:rPr>
        <w:t>completing this</w:t>
      </w:r>
      <w:r w:rsidRPr="00074550" w:rsidR="0020606D">
        <w:rPr>
          <w:rStyle w:val="IntenseEmphasis"/>
          <w:rFonts w:asciiTheme="majorHAnsi" w:hAnsiTheme="majorHAnsi"/>
          <w:sz w:val="24"/>
        </w:rPr>
        <w:t xml:space="preserve"> template</w:t>
      </w:r>
      <w:r w:rsidRPr="00074550" w:rsidR="00B15E5B">
        <w:rPr>
          <w:rStyle w:val="IntenseEmphasis"/>
          <w:rFonts w:asciiTheme="majorHAnsi" w:hAnsiTheme="majorHAnsi"/>
          <w:sz w:val="24"/>
        </w:rPr>
        <w:t xml:space="preserve">, </w:t>
      </w:r>
      <w:r w:rsidRPr="00074550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Pr="004D747B" w:rsidR="00F9015F" w:rsidTr="00693F02" w14:paraId="0B0233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08169F" w:rsidR="00F9015F" w:rsidP="0008169F" w:rsidRDefault="00F9015F" w14:paraId="1DEC3D8E" w14:textId="77777777">
            <w:pPr>
              <w:pStyle w:val="Figuretitle"/>
            </w:pPr>
            <w:r w:rsidRPr="0008169F">
              <w:rPr>
                <w:b/>
                <w:lang w:val="en-US"/>
              </w:rPr>
              <w:t>Staff Member</w:t>
            </w:r>
          </w:p>
        </w:tc>
      </w:tr>
      <w:tr w:rsidRPr="004D747B" w:rsidR="00F9015F" w:rsidTr="00497893" w14:paraId="6DC6DAF9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08169F" w:rsidRDefault="00F9015F" w14:paraId="6E8FB011" w14:textId="77777777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F9015F" w:rsidP="00B115FD" w:rsidRDefault="00F9015F" w14:paraId="19625E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Pr="004D747B" w:rsidR="00F9015F" w:rsidTr="00497893" w14:paraId="6920FEC1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08169F" w:rsidRDefault="00F9015F" w14:paraId="00CB69DD" w14:textId="77777777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F9015F" w:rsidP="00B115FD" w:rsidRDefault="00F9015F" w14:paraId="16A8E9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Pr="004D747B" w:rsidR="00F9015F" w:rsidTr="00497893" w14:paraId="48977395" w14:textId="77777777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08169F" w:rsidRDefault="00F9015F" w14:paraId="31DA294A" w14:textId="77777777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4D747B" w:rsidR="00F9015F" w:rsidP="00B115FD" w:rsidRDefault="00F9015F" w14:paraId="196EBE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Pr="004D747B" w:rsidR="00F9015F" w:rsidDel="00241621" w:rsidTr="00497893" w14:paraId="748BF386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747B" w:rsidR="00F9015F" w:rsidDel="00241621" w:rsidP="0008169F" w:rsidRDefault="00F9015F" w14:paraId="7539F3B1" w14:textId="77777777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D747B" w:rsidR="00F9015F" w:rsidDel="00241621" w:rsidP="00B115FD" w:rsidRDefault="00F9015F" w14:paraId="4B46C1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</w:tbl>
    <w:p w:rsidR="007471DE" w:rsidP="008366B6" w:rsidRDefault="007471DE" w14:paraId="166548EE" w14:textId="77777777">
      <w:pPr>
        <w:pStyle w:val="Heading3"/>
        <w:spacing w:before="0"/>
        <w:rPr>
          <w:rStyle w:val="IntenseEmphasis"/>
          <w:rFonts w:asciiTheme="majorHAnsi" w:hAnsiTheme="majorHAnsi"/>
          <w:sz w:val="24"/>
        </w:rPr>
        <w:sectPr w:rsidR="007471DE" w:rsidSect="003363A8">
          <w:headerReference w:type="default" r:id="rId17"/>
          <w:footerReference w:type="default" r:id="rId18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1"/>
        <w:gridCol w:w="7345"/>
      </w:tblGrid>
      <w:tr w:rsidRPr="0067499A" w:rsidR="00E52B54" w:rsidTr="004C420E" w14:paraId="40403BF2" w14:textId="77777777">
        <w:trPr>
          <w:cantSplit/>
          <w:trHeight w:val="23"/>
          <w:tblHeader/>
        </w:trPr>
        <w:tc>
          <w:tcPr>
            <w:tcW w:w="5000" w:type="pct"/>
            <w:gridSpan w:val="2"/>
            <w:tcBorders>
              <w:top w:val="nil"/>
              <w:bottom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E1462" w:rsidP="008366B6" w:rsidRDefault="001E1462" w14:paraId="6061554B" w14:textId="42BE2825">
            <w:pPr>
              <w:pStyle w:val="Heading3"/>
              <w:spacing w:before="0"/>
              <w:rPr>
                <w:rStyle w:val="IntenseEmphasis"/>
                <w:rFonts w:asciiTheme="majorHAnsi" w:hAnsiTheme="majorHAnsi"/>
                <w:sz w:val="24"/>
              </w:rPr>
            </w:pPr>
            <w:r w:rsidRPr="00D266B7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:rsidRPr="00AF4508" w:rsidR="001E1462" w:rsidP="001030D6" w:rsidRDefault="005E15E1" w14:paraId="55913F8F" w14:textId="492CEBB9">
            <w:pPr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</w:pPr>
            <w:r w:rsidRPr="00F544C2"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</w:t>
            </w:r>
            <w:r w:rsidRPr="00F544C2" w:rsidR="00BE1D46">
              <w:rPr>
                <w:rStyle w:val="SubtleEmphasis"/>
                <w:i w:val="0"/>
                <w:iCs w:val="0"/>
                <w:sz w:val="18"/>
                <w:szCs w:val="18"/>
              </w:rPr>
              <w:t xml:space="preserve">m or the </w:t>
            </w:r>
            <w:r w:rsidRPr="00F544C2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completed </w:t>
            </w:r>
            <w:r w:rsidRPr="00F544C2" w:rsidR="008148C4">
              <w:rPr>
                <w:rStyle w:val="SubtleEmphasis"/>
                <w:i w:val="0"/>
                <w:iCs w:val="0"/>
                <w:sz w:val="18"/>
                <w:szCs w:val="18"/>
              </w:rPr>
              <w:t>f</w:t>
            </w:r>
            <w:r w:rsidRPr="00F544C2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amily </w:t>
            </w:r>
            <w:r w:rsidRPr="00F544C2" w:rsidR="008148C4">
              <w:rPr>
                <w:rStyle w:val="SubtleEmphasis"/>
                <w:i w:val="0"/>
                <w:iCs w:val="0"/>
                <w:sz w:val="18"/>
                <w:szCs w:val="18"/>
              </w:rPr>
              <w:t>v</w:t>
            </w:r>
            <w:r w:rsidRPr="00F544C2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iolence </w:t>
            </w:r>
            <w:r w:rsidRPr="00F544C2" w:rsidR="008148C4">
              <w:rPr>
                <w:rStyle w:val="SubtleEmphasis"/>
                <w:i w:val="0"/>
                <w:iCs w:val="0"/>
                <w:sz w:val="18"/>
                <w:szCs w:val="18"/>
              </w:rPr>
              <w:t>i</w:t>
            </w:r>
            <w:r w:rsidRPr="00F544C2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dentification </w:t>
            </w:r>
            <w:r w:rsidRPr="00F544C2" w:rsidR="009D60CF">
              <w:rPr>
                <w:rStyle w:val="SubtleEmphasis"/>
                <w:i w:val="0"/>
                <w:iCs w:val="0"/>
                <w:sz w:val="18"/>
                <w:szCs w:val="18"/>
              </w:rPr>
              <w:t>and/</w:t>
            </w:r>
            <w:r w:rsidRPr="00F544C2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or </w:t>
            </w:r>
            <w:r w:rsidRPr="00F544C2" w:rsidR="008148C4">
              <w:rPr>
                <w:rStyle w:val="SubtleEmphasis"/>
                <w:i w:val="0"/>
                <w:iCs w:val="0"/>
                <w:sz w:val="18"/>
                <w:szCs w:val="18"/>
              </w:rPr>
              <w:t>s</w:t>
            </w:r>
            <w:r w:rsidRPr="00F544C2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creening </w:t>
            </w:r>
            <w:r w:rsidRPr="00F544C2" w:rsidR="008148C4">
              <w:rPr>
                <w:rStyle w:val="SubtleEmphasis"/>
                <w:i w:val="0"/>
                <w:iCs w:val="0"/>
                <w:sz w:val="18"/>
                <w:szCs w:val="18"/>
              </w:rPr>
              <w:t>t</w:t>
            </w:r>
            <w:r w:rsidRPr="00F544C2" w:rsidR="00AF4508">
              <w:rPr>
                <w:rStyle w:val="SubtleEmphasis"/>
                <w:i w:val="0"/>
                <w:iCs w:val="0"/>
                <w:sz w:val="18"/>
                <w:szCs w:val="18"/>
              </w:rPr>
              <w:t>ool.</w:t>
            </w:r>
          </w:p>
        </w:tc>
      </w:tr>
      <w:tr w:rsidRPr="0067499A" w:rsidR="00AB3A29" w:rsidTr="004C420E" w14:paraId="2AFC4D96" w14:textId="77777777">
        <w:trPr>
          <w:cantSplit/>
          <w:trHeight w:val="23"/>
        </w:trPr>
        <w:tc>
          <w:tcPr>
            <w:tcW w:w="5000" w:type="pct"/>
            <w:gridSpan w:val="2"/>
            <w:tcBorders>
              <w:top w:val="single" w:color="auto" w:sz="4" w:space="0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:rsidRPr="004D747B" w:rsidR="00FD61DA" w:rsidP="00474E9D" w:rsidRDefault="00FD61DA" w14:paraId="3461E789" w14:textId="4AD5508B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t>Student</w:t>
            </w:r>
          </w:p>
        </w:tc>
      </w:tr>
      <w:tr w:rsidRPr="0067499A" w:rsidR="00E52B54" w:rsidTr="004242EA" w14:paraId="6868AD48" w14:textId="77777777">
        <w:trPr>
          <w:cantSplit/>
          <w:trHeight w:val="18"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747B" w:rsidR="00FD61DA" w:rsidP="00B115FD" w:rsidRDefault="00FD61DA" w14:paraId="2C392CAA" w14:textId="77777777">
            <w:pPr>
              <w:rPr>
                <w:lang w:val="en-US"/>
              </w:rPr>
            </w:pPr>
            <w:r w:rsidRPr="004D747B">
              <w:rPr>
                <w:lang w:val="en-US"/>
              </w:rPr>
              <w:t>Full name</w:t>
            </w:r>
          </w:p>
        </w:tc>
        <w:tc>
          <w:tcPr>
            <w:tcW w:w="3811" w:type="pc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D61DA" w:rsidP="00A86C9B" w:rsidRDefault="00FD61DA" w14:paraId="28733FF0" w14:textId="77777777">
            <w:pPr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Pr="0067499A" w:rsidR="00EB47A6" w:rsidTr="00852857" w14:paraId="55E1DCC1" w14:textId="77777777">
        <w:trPr>
          <w:cantSplit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E01BF5" w:rsidR="00FD61DA" w:rsidP="00E01BF5" w:rsidRDefault="00FD61DA" w14:paraId="12CC8DDB" w14:textId="77777777">
            <w:pPr>
              <w:pStyle w:val="Tablebody"/>
            </w:pPr>
            <w:r w:rsidRPr="00E01BF5">
              <w:t>Year level</w:t>
            </w:r>
          </w:p>
        </w:tc>
        <w:tc>
          <w:tcPr>
            <w:tcW w:w="3811" w:type="pct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D61DA" w:rsidP="00161768" w:rsidRDefault="00FD61DA" w14:paraId="4C6AD736" w14:textId="77777777">
            <w:pPr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Pr="0067499A" w:rsidR="00EB47A6" w:rsidTr="00852857" w14:paraId="632281E0" w14:textId="77777777">
        <w:trPr>
          <w:cantSplit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E01BF5" w:rsidR="00FD61DA" w:rsidP="00E01BF5" w:rsidRDefault="00FD61DA" w14:paraId="56126234" w14:textId="77777777">
            <w:pPr>
              <w:pStyle w:val="Tablebody"/>
            </w:pPr>
            <w:r w:rsidRPr="00E01BF5">
              <w:t>Date of birth</w:t>
            </w:r>
          </w:p>
        </w:tc>
        <w:tc>
          <w:tcPr>
            <w:tcW w:w="3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D61DA" w:rsidP="00D14497" w:rsidRDefault="00FD61DA" w14:paraId="1A4E3DE8" w14:textId="77777777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0"/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  <w:bookmarkEnd w:id="0"/>
          </w:p>
        </w:tc>
      </w:tr>
    </w:tbl>
    <w:p w:rsidR="00C61AB1" w:rsidRDefault="008366B6" w14:paraId="36C60AAD" w14:textId="6949A56A">
      <w:r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Pr="003416E6" w:rsidR="00A0070A" w:rsidTr="00821478" w14:paraId="23C9D74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Pr="007B203F" w:rsidR="00A0070A" w:rsidP="003363A8" w:rsidRDefault="00A0070A" w14:paraId="2D15CB6A" w14:textId="4A53AC7F">
            <w:pPr>
              <w:pStyle w:val="Heading1"/>
              <w:spacing w:before="0" w:after="0"/>
            </w:pPr>
            <w:r w:rsidRPr="007B203F">
              <w:lastRenderedPageBreak/>
              <w:t>Responding to an emergency</w:t>
            </w:r>
          </w:p>
          <w:p w:rsidR="004C362B" w:rsidP="00184D95" w:rsidRDefault="004C362B" w14:paraId="75452545" w14:textId="71537C37">
            <w:pPr>
              <w:pStyle w:val="Footnote"/>
              <w:rPr>
                <w:rStyle w:val="SubtleEmphasis"/>
                <w:rFonts w:cs="Times New Roman (Headings CS)" w:asciiTheme="majorHAnsi" w:hAnsiTheme="majorHAnsi" w:eastAsiaTheme="majorEastAsia"/>
                <w:i w:val="0"/>
                <w:sz w:val="32"/>
                <w:szCs w:val="32"/>
                <w:lang w:val="en-AU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19">
              <w:r w:rsidR="00715E8B">
                <w:rPr>
                  <w:rStyle w:val="Hyperlink"/>
                </w:rPr>
                <w:t>r</w:t>
              </w:r>
              <w:r w:rsidRPr="0011260F">
                <w:rPr>
                  <w:rStyle w:val="Hyperlink"/>
                </w:rPr>
                <w:t>espond to an emergency</w:t>
              </w:r>
            </w:hyperlink>
            <w:r w:rsidRPr="00225A50">
              <w:rPr>
                <w:rStyle w:val="SubtleEmphasis"/>
                <w:i w:val="0"/>
                <w:iCs w:val="0"/>
              </w:rPr>
              <w:t>.</w:t>
            </w:r>
          </w:p>
          <w:p w:rsidRPr="00494191" w:rsidR="008E41C5" w:rsidP="00184D95" w:rsidRDefault="00BF0008" w14:paraId="5784FC24" w14:textId="5AEC0EBE">
            <w:pPr>
              <w:pStyle w:val="Footnote"/>
            </w:pPr>
            <w:r w:rsidRPr="00225A50">
              <w:rPr>
                <w:rStyle w:val="SubtleEmphasis"/>
                <w:i w:val="0"/>
                <w:iCs w:val="0"/>
              </w:rPr>
              <w:t xml:space="preserve">Use this section to document how you </w:t>
            </w:r>
            <w:proofErr w:type="gramStart"/>
            <w:r w:rsidRPr="00225A50">
              <w:rPr>
                <w:rStyle w:val="SubtleEmphasis"/>
                <w:i w:val="0"/>
                <w:iCs w:val="0"/>
              </w:rPr>
              <w:t>responded</w:t>
            </w:r>
            <w:proofErr w:type="gramEnd"/>
            <w:r w:rsidRPr="00225A50">
              <w:rPr>
                <w:rStyle w:val="SubtleEmphasis"/>
                <w:i w:val="0"/>
                <w:iCs w:val="0"/>
              </w:rPr>
              <w:t xml:space="preserve"> to an emergency, if </w:t>
            </w:r>
            <w:r w:rsidRPr="00225A50" w:rsidR="006B20AD">
              <w:rPr>
                <w:rStyle w:val="SubtleEmphasis"/>
                <w:i w:val="0"/>
                <w:iCs w:val="0"/>
              </w:rPr>
              <w:t>applicable</w:t>
            </w:r>
            <w:r w:rsidRPr="00225A50">
              <w:rPr>
                <w:rStyle w:val="SubtleEmphasis"/>
                <w:i w:val="0"/>
                <w:iCs w:val="0"/>
              </w:rPr>
              <w:t>.</w:t>
            </w:r>
          </w:p>
        </w:tc>
      </w:tr>
      <w:tr w:rsidRPr="000A10E6" w:rsidR="00076234" w:rsidTr="00D47D50" w14:paraId="4E22A3B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:rsidRPr="0067499A" w:rsidR="00076234" w:rsidP="00074550" w:rsidRDefault="00076234" w14:paraId="7CBF335E" w14:textId="31A7B490">
            <w:pPr>
              <w:pStyle w:val="TableHead"/>
              <w:rPr>
                <w:lang w:val="en-US"/>
              </w:rPr>
            </w:pPr>
            <w:r w:rsidRPr="0067499A">
              <w:rPr>
                <w:lang w:val="en-US"/>
              </w:rPr>
              <w:t>Details</w:t>
            </w:r>
          </w:p>
        </w:tc>
      </w:tr>
      <w:tr w:rsidRPr="000A10E6" w:rsidR="00AB3A29" w:rsidTr="009A6A6A" w14:paraId="5E93A890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67499A" w:rsidR="003207EC" w:rsidP="00F83635" w:rsidRDefault="00136D95" w14:paraId="59AB3E83" w14:textId="34A923DB">
            <w:pPr>
              <w:rPr>
                <w:lang w:val="en-US"/>
              </w:rPr>
            </w:pPr>
            <w:r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="00C723BE" w:rsidP="00E61C90" w:rsidRDefault="007242BC" w14:paraId="78C77A5C" w14:textId="3A1C9744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C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61C90">
              <w:t xml:space="preserve"> N</w:t>
            </w:r>
            <w:r w:rsidR="00136D95">
              <w:t>ot applicable</w:t>
            </w:r>
            <w:r w:rsidR="00C723BE">
              <w:t xml:space="preserve"> – continue to identify child abuse</w:t>
            </w:r>
          </w:p>
          <w:p w:rsidRPr="001030D6" w:rsidR="003207EC" w:rsidP="001030D6" w:rsidRDefault="007242BC" w14:paraId="198A02A1" w14:textId="72C44855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23BE">
              <w:t xml:space="preserve"> Yes</w:t>
            </w:r>
            <w:r w:rsidR="00C60CDD">
              <w:t xml:space="preserve"> </w:t>
            </w:r>
          </w:p>
        </w:tc>
      </w:tr>
      <w:tr w:rsidRPr="000A10E6" w:rsidR="00AB3A29" w:rsidTr="009A6A6A" w14:paraId="694D3F97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21EFAC60" w14:textId="546CA927">
            <w:pPr>
              <w:rPr>
                <w:lang w:val="en-US"/>
              </w:rPr>
            </w:pPr>
            <w:r w:rsidRPr="0067499A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02B4B3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Pr="000A10E6" w:rsidR="00AB3A29" w:rsidTr="009A6A6A" w14:paraId="4625CB76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538D7D8A" w14:textId="0E1D4283">
            <w:pPr>
              <w:rPr>
                <w:lang w:val="en-US"/>
              </w:rPr>
            </w:pPr>
            <w:r w:rsidRPr="0067499A">
              <w:rPr>
                <w:lang w:val="en-US"/>
              </w:rPr>
              <w:t>Did the student require first aid?</w:t>
            </w:r>
            <w:r w:rsidRPr="0067499A" w:rsidR="00F247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761607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Pr="000A10E6" w:rsidR="00AB3A29" w:rsidTr="009A6A6A" w14:paraId="7BF42E3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F2479A" w14:paraId="32FB42C3" w14:textId="7E95FE42">
            <w:pPr>
              <w:rPr>
                <w:lang w:val="en-US"/>
              </w:rPr>
            </w:pPr>
            <w:r w:rsidRPr="0067499A">
              <w:rPr>
                <w:lang w:val="en-US"/>
              </w:rPr>
              <w:t>Who administered first aid</w:t>
            </w:r>
            <w:r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6C3D04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Pr="000A10E6" w:rsidR="00AB3A29" w:rsidTr="009A6A6A" w14:paraId="0E984D8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F2479A" w14:paraId="619D5CD3" w14:textId="7FF93941">
            <w:pPr>
              <w:rPr>
                <w:lang w:val="en-US"/>
              </w:rPr>
            </w:pPr>
            <w:r w:rsidRPr="004D747B">
              <w:rPr>
                <w:lang w:val="en-US"/>
              </w:rPr>
              <w:t xml:space="preserve">Did the </w:t>
            </w:r>
            <w:r w:rsidR="00DA5046">
              <w:rPr>
                <w:lang w:val="en-US"/>
              </w:rPr>
              <w:t>s</w:t>
            </w:r>
            <w:r w:rsidRPr="004D747B" w:rsidR="00DA5046">
              <w:rPr>
                <w:lang w:val="en-US"/>
              </w:rPr>
              <w:t>tudent</w:t>
            </w:r>
            <w:r w:rsidRPr="004D747B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6CFF06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Pr="000A10E6" w:rsidR="00AB3A29" w:rsidTr="009A6A6A" w14:paraId="439142C2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4D747B" w:rsidR="00246CDC" w:rsidP="00F83635" w:rsidRDefault="00246CDC" w14:paraId="710E920F" w14:textId="0B68FF88">
            <w:pPr>
              <w:rPr>
                <w:rStyle w:val="SubtleEmphasis"/>
                <w:rFonts w:ascii="Aptos Narrow" w:hAnsi="Aptos Narrow"/>
              </w:rPr>
            </w:pPr>
            <w:r w:rsidRPr="004D747B">
              <w:t>Current location and safety status</w:t>
            </w:r>
            <w:r w:rsidRPr="004D747B">
              <w:rPr>
                <w:rStyle w:val="SubtleEmphasis"/>
                <w:rFonts w:ascii="Aptos Narrow" w:hAnsi="Aptos Narrow"/>
              </w:rPr>
              <w:t xml:space="preserve"> </w:t>
            </w:r>
          </w:p>
          <w:p w:rsidRPr="000E5268" w:rsidR="00F2479A" w:rsidP="000E5268" w:rsidRDefault="003455BA" w14:paraId="2E6E703D" w14:textId="0C5A4E8A">
            <w:pPr>
              <w:pStyle w:val="Footnote"/>
            </w:pPr>
            <w:r w:rsidRPr="000E5268">
              <w:t>E</w:t>
            </w:r>
            <w:r w:rsidRPr="000E5268" w:rsidR="00246CDC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Pr="0067499A" w:rsidR="00F2479A" w:rsidP="00F83635" w:rsidRDefault="0067499A" w14:paraId="5DD4B0D8" w14:textId="2B02A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</w:tbl>
    <w:p w:rsidR="00886029" w:rsidRDefault="00886029" w14:paraId="75298489" w14:textId="0A156375">
      <w:r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6"/>
      </w:tblGrid>
      <w:tr w:rsidRPr="003416E6" w:rsidR="00940C8F" w:rsidTr="0008388A" w14:paraId="446DE7B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F83635" w:rsidR="00A0070A" w:rsidP="00F53F31" w:rsidRDefault="003E06E7" w14:paraId="231A564F" w14:textId="3562FDD2">
            <w:pPr>
              <w:pStyle w:val="Heading1"/>
              <w:spacing w:before="0" w:after="0"/>
            </w:pPr>
            <w:r w:rsidRPr="00F83635">
              <w:lastRenderedPageBreak/>
              <w:t xml:space="preserve">4 </w:t>
            </w:r>
            <w:r w:rsidRPr="00F83635" w:rsidR="00A0070A">
              <w:t>Critical Action</w:t>
            </w:r>
            <w:r w:rsidRPr="00F83635">
              <w:t>s:</w:t>
            </w:r>
            <w:r w:rsidRPr="00F83635" w:rsidR="00A0070A">
              <w:t xml:space="preserve"> </w:t>
            </w:r>
            <w:r w:rsidR="0062726A">
              <w:rPr>
                <w:b/>
                <w:bCs w:val="0"/>
              </w:rPr>
              <w:t>i</w:t>
            </w:r>
            <w:r w:rsidRPr="000F6BD9" w:rsidR="00A0070A">
              <w:rPr>
                <w:b/>
                <w:bCs w:val="0"/>
              </w:rPr>
              <w:t>dentify</w:t>
            </w:r>
            <w:r w:rsidRPr="00F83635" w:rsidR="00A0070A">
              <w:t xml:space="preserve"> child abuse</w:t>
            </w:r>
          </w:p>
        </w:tc>
      </w:tr>
      <w:tr w:rsidRPr="000A10E6" w:rsidR="00C92C1E" w:rsidTr="0008388A" w14:paraId="7BFCF05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="00A0070A" w:rsidP="00497893" w:rsidRDefault="00212E40" w14:paraId="3BF67723" w14:textId="77777777">
            <w:pPr>
              <w:pStyle w:val="Footnote"/>
              <w:rPr>
                <w:rStyle w:val="Hyperlink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20">
              <w:r w:rsidR="00715E8B">
                <w:rPr>
                  <w:rStyle w:val="Hyperlink"/>
                </w:rPr>
                <w:t>i</w:t>
              </w:r>
              <w:r w:rsidRPr="00F42E49">
                <w:rPr>
                  <w:rStyle w:val="Hyperlink"/>
                </w:rPr>
                <w:t>dentify child abuse</w:t>
              </w:r>
            </w:hyperlink>
            <w:r w:rsidR="00D776BD">
              <w:rPr>
                <w:rStyle w:val="SubtleEmphasis"/>
                <w:i w:val="0"/>
                <w:iCs w:val="0"/>
                <w:u w:val="single"/>
              </w:rPr>
              <w:t xml:space="preserve"> </w:t>
            </w:r>
            <w:r w:rsidRPr="00F544C2" w:rsidR="00D776BD">
              <w:rPr>
                <w:rStyle w:val="Hyperlink"/>
              </w:rPr>
              <w:t>in the family</w:t>
            </w:r>
            <w:r w:rsidRPr="00F544C2" w:rsidR="00DE4926">
              <w:rPr>
                <w:rStyle w:val="Hyperlink"/>
              </w:rPr>
              <w:t>.</w:t>
            </w:r>
          </w:p>
          <w:p w:rsidRPr="008A4760" w:rsidR="00847F0C" w:rsidP="00847F0C" w:rsidRDefault="00847F0C" w14:paraId="79454FBB" w14:textId="77777777">
            <w:pPr>
              <w:spacing w:before="0" w:after="0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>You can identify abuse in the family in many ways. You can:</w:t>
            </w:r>
          </w:p>
          <w:p w:rsidRPr="008A4760" w:rsidR="00847F0C" w:rsidP="00847F0C" w:rsidRDefault="00847F0C" w14:paraId="7310A6DA" w14:textId="77777777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>witness an incident</w:t>
            </w:r>
          </w:p>
          <w:p w:rsidRPr="008A4760" w:rsidR="00847F0C" w:rsidP="00847F0C" w:rsidRDefault="00847F0C" w14:paraId="60DDE504" w14:textId="77777777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  <w:u w:val="single"/>
              </w:rPr>
            </w:pPr>
            <w:hyperlink w:history="1" r:id="rId21">
              <w:r w:rsidRPr="008A4760">
                <w:rPr>
                  <w:rStyle w:val="Hyperlink"/>
                  <w:sz w:val="18"/>
                  <w:szCs w:val="18"/>
                </w:rPr>
                <w:t>receive a disclosure (including information from a third party)</w:t>
              </w:r>
            </w:hyperlink>
          </w:p>
          <w:p w:rsidRPr="008A4760" w:rsidR="00847F0C" w:rsidDel="008377EB" w:rsidP="00847F0C" w:rsidRDefault="00847F0C" w14:paraId="3BA7B2FB" w14:textId="77777777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</w:rPr>
            </w:pPr>
            <w:r w:rsidRPr="008A4760" w:rsidDel="008377EB">
              <w:rPr>
                <w:sz w:val="18"/>
                <w:szCs w:val="18"/>
              </w:rPr>
              <w:t xml:space="preserve">observe </w:t>
            </w:r>
            <w:hyperlink w:history="1" r:id="rId22">
              <w:r w:rsidRPr="008A4760">
                <w:rPr>
                  <w:rStyle w:val="Hyperlink"/>
                  <w:sz w:val="18"/>
                  <w:szCs w:val="18"/>
                </w:rPr>
                <w:t>physical or behavioural signs</w:t>
              </w:r>
            </w:hyperlink>
          </w:p>
          <w:p w:rsidRPr="008A4760" w:rsidR="00847F0C" w:rsidP="00847F0C" w:rsidRDefault="00847F0C" w14:paraId="2B8A0992" w14:textId="77777777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 xml:space="preserve">observe </w:t>
            </w:r>
            <w:hyperlink w:history="1" w:anchor="observable-signs-of-trauma-in-children-and-young-people" r:id="rId23">
              <w:r w:rsidRPr="008A4760">
                <w:rPr>
                  <w:rStyle w:val="Hyperlink"/>
                  <w:sz w:val="18"/>
                  <w:szCs w:val="18"/>
                </w:rPr>
                <w:t>signs of family violence trauma in children and young people</w:t>
              </w:r>
            </w:hyperlink>
          </w:p>
          <w:p w:rsidRPr="008A4760" w:rsidR="00847F0C" w:rsidP="00847F0C" w:rsidRDefault="00847F0C" w14:paraId="699DFD54" w14:textId="77777777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 xml:space="preserve">observe </w:t>
            </w:r>
            <w:hyperlink w:history="1" w:anchor="family-violence-risk-factors" r:id="rId24">
              <w:r w:rsidRPr="008A4760">
                <w:rPr>
                  <w:rStyle w:val="Hyperlink"/>
                  <w:sz w:val="18"/>
                  <w:szCs w:val="18"/>
                </w:rPr>
                <w:t>family violence risk factors</w:t>
              </w:r>
            </w:hyperlink>
          </w:p>
          <w:p w:rsidRPr="002E78F9" w:rsidR="002E78F9" w:rsidP="00847F0C" w:rsidRDefault="00847F0C" w14:paraId="122542B6" w14:textId="77777777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 xml:space="preserve">observe </w:t>
            </w:r>
            <w:hyperlink w:history="1" w:anchor="narratives-and-behaviours-which-may-indicate-an-adult-is-using-violence" r:id="rId25">
              <w:r w:rsidRPr="008A4760">
                <w:rPr>
                  <w:rStyle w:val="Hyperlink"/>
                  <w:sz w:val="18"/>
                  <w:szCs w:val="18"/>
                </w:rPr>
                <w:t>narratives and behaviours that may indicate an adult is using family violence</w:t>
              </w:r>
            </w:hyperlink>
          </w:p>
          <w:p w:rsidRPr="002E78F9" w:rsidR="00847F0C" w:rsidP="002E78F9" w:rsidRDefault="00847F0C" w14:paraId="567FB2D8" w14:textId="0658A7AD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  <w:rPr>
                <w:sz w:val="18"/>
                <w:szCs w:val="18"/>
              </w:rPr>
            </w:pPr>
            <w:r w:rsidRPr="002E78F9">
              <w:rPr>
                <w:sz w:val="18"/>
                <w:szCs w:val="18"/>
              </w:rPr>
              <w:t>see something worrying or problematic online and/or on a student’s device.</w:t>
            </w:r>
          </w:p>
        </w:tc>
      </w:tr>
      <w:tr w:rsidRPr="000A10E6" w:rsidR="00C92C1E" w:rsidTr="0008388A" w14:paraId="3779B3D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482934" w:rsidP="00074550" w:rsidRDefault="7FEEE588" w14:paraId="251BD2FB" w14:textId="1A07D67E">
            <w:pPr>
              <w:pStyle w:val="TableHead"/>
              <w:rPr>
                <w:rFonts w:ascii="Aptos Narrow" w:hAnsi="Aptos Narrow"/>
                <w:lang w:val="en-US"/>
              </w:rPr>
            </w:pPr>
            <w:r w:rsidRPr="6A2E1965">
              <w:t>What has</w:t>
            </w:r>
            <w:r w:rsidRPr="6A2E1965" w:rsidR="02607C43">
              <w:t xml:space="preserve"> led you to </w:t>
            </w:r>
            <w:r w:rsidRPr="6A2E1965">
              <w:t xml:space="preserve">have a concern or </w:t>
            </w:r>
            <w:r w:rsidR="00464385">
              <w:t xml:space="preserve">form a </w:t>
            </w:r>
            <w:r w:rsidR="00B6073E">
              <w:t xml:space="preserve">reasonable </w:t>
            </w:r>
            <w:r w:rsidRPr="6A2E1965">
              <w:t>belief that</w:t>
            </w:r>
            <w:r w:rsidRPr="6A2E1965" w:rsidR="49F66C13">
              <w:t xml:space="preserve"> </w:t>
            </w:r>
            <w:r w:rsidRPr="6A2E1965">
              <w:t>a</w:t>
            </w:r>
            <w:r w:rsidRPr="6A2E1965" w:rsidR="49F66C13">
              <w:t xml:space="preserve"> student</w:t>
            </w:r>
            <w:r w:rsidRPr="6A2E1965">
              <w:t xml:space="preserve"> has been, or</w:t>
            </w:r>
            <w:r w:rsidRPr="6A2E1965" w:rsidR="5FCD6024">
              <w:t xml:space="preserve"> is</w:t>
            </w:r>
            <w:r w:rsidR="00D47D50">
              <w:t xml:space="preserve"> a</w:t>
            </w:r>
            <w:r w:rsidRPr="6A2E1965">
              <w:t xml:space="preserve">t risk of being abused by someone in the </w:t>
            </w:r>
            <w:r w:rsidRPr="00F544C2" w:rsidR="00545FFD">
              <w:t>family</w:t>
            </w:r>
          </w:p>
        </w:tc>
      </w:tr>
      <w:tr w:rsidRPr="000A10E6" w:rsidR="00B9003F" w:rsidTr="00C96AD3" w14:paraId="7953426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544C2" w:rsidR="0008388A" w:rsidP="00AF4831" w:rsidRDefault="0008388A" w14:paraId="7B939644" w14:textId="125F7751">
            <w:pPr>
              <w:rPr>
                <w:lang w:val="en-US"/>
              </w:rPr>
            </w:pPr>
            <w:r w:rsidRPr="00F544C2">
              <w:rPr>
                <w:lang w:val="en-US"/>
              </w:rPr>
              <w:t xml:space="preserve">Has a member of staff completed the </w:t>
            </w:r>
            <w:hyperlink w:history="1" r:id="rId26">
              <w:r w:rsidRPr="00F544C2">
                <w:rPr>
                  <w:rStyle w:val="Hyperlink"/>
                  <w:lang w:val="en-AU"/>
                </w:rPr>
                <w:t>family violence identification tool</w:t>
              </w:r>
            </w:hyperlink>
            <w:r w:rsidRPr="00F544C2">
              <w:rPr>
                <w:lang w:val="en-US"/>
              </w:rPr>
              <w:t>?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544C2" w:rsidR="0008388A" w:rsidP="0008388A" w:rsidRDefault="007242BC" w14:paraId="1624FB0E" w14:textId="058EB54F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025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0838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F544C2" w:rsidR="0008388A">
              <w:t xml:space="preserve"> N</w:t>
            </w:r>
            <w:r w:rsidRPr="00F544C2" w:rsidR="00C65DC4">
              <w:t xml:space="preserve">o – complete </w:t>
            </w:r>
            <w:r w:rsidRPr="00F544C2" w:rsidR="00CB3B9A">
              <w:t xml:space="preserve">the </w:t>
            </w:r>
            <w:hyperlink w:history="1" r:id="rId27">
              <w:r w:rsidRPr="00F544C2" w:rsidR="00CB3B9A">
                <w:rPr>
                  <w:rStyle w:val="Hyperlink"/>
                </w:rPr>
                <w:t>family violence identification tool</w:t>
              </w:r>
            </w:hyperlink>
            <w:r w:rsidRPr="00F544C2" w:rsidR="00CB3B9A">
              <w:t xml:space="preserve"> </w:t>
            </w:r>
            <w:r w:rsidRPr="00F544C2" w:rsidR="00E106F2">
              <w:t>(any staff)</w:t>
            </w:r>
          </w:p>
          <w:p w:rsidRPr="00F544C2" w:rsidR="0008388A" w:rsidP="0008388A" w:rsidRDefault="007242BC" w14:paraId="4DBDFCEB" w14:textId="77777777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0897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0838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F544C2" w:rsidR="0008388A">
              <w:t xml:space="preserve"> Yes</w:t>
            </w:r>
          </w:p>
          <w:p w:rsidRPr="00F544C2" w:rsidR="000202FB" w:rsidP="00497893" w:rsidRDefault="000202FB" w14:paraId="67F89E6B" w14:textId="58163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0A10E6" w:rsidR="00B9003F" w:rsidTr="00C96AD3" w14:paraId="67DB4710" w14:textId="7777777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544C2" w:rsidR="0008388A" w:rsidP="00AF4831" w:rsidRDefault="001B38BA" w14:paraId="10FA02B5" w14:textId="398C6E82">
            <w:pPr>
              <w:rPr>
                <w:lang w:val="en-US"/>
              </w:rPr>
            </w:pPr>
            <w:r w:rsidRPr="00F544C2">
              <w:rPr>
                <w:lang w:val="en-US"/>
              </w:rPr>
              <w:t>Was the completed identification tool given to the MARAM nominated staff</w:t>
            </w:r>
            <w:r w:rsidRPr="00F544C2" w:rsidR="009A7EE4">
              <w:rPr>
                <w:lang w:val="en-US"/>
              </w:rPr>
              <w:t>?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544C2" w:rsidR="009A7EE4" w:rsidP="009A7EE4" w:rsidRDefault="007242BC" w14:paraId="333DB1B7" w14:textId="76E7E9E4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4004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9A7EE4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F544C2" w:rsidR="009A7EE4">
              <w:t xml:space="preserve"> No</w:t>
            </w:r>
            <w:r w:rsidRPr="00F544C2" w:rsidR="00E106F2">
              <w:t xml:space="preserve"> </w:t>
            </w:r>
            <w:r w:rsidRPr="00F544C2" w:rsidR="00F13422">
              <w:t>–</w:t>
            </w:r>
            <w:r w:rsidRPr="00F544C2" w:rsidR="00E106F2">
              <w:t xml:space="preserve"> </w:t>
            </w:r>
            <w:r w:rsidRPr="00F544C2" w:rsidR="00F13422">
              <w:t>give the tool to the MARAM nominated staff member</w:t>
            </w:r>
          </w:p>
          <w:p w:rsidRPr="00F544C2" w:rsidR="0008388A" w:rsidP="009A7EE4" w:rsidRDefault="007242BC" w14:paraId="68043062" w14:textId="77777777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4121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9A7EE4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F544C2" w:rsidR="009A7EE4">
              <w:t xml:space="preserve"> Yes</w:t>
            </w:r>
          </w:p>
          <w:p w:rsidRPr="00F544C2" w:rsidR="000202FB" w:rsidP="009A7EE4" w:rsidRDefault="000202FB" w14:paraId="624698B1" w14:textId="60BBA882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A10E6" w:rsidR="00017635" w:rsidTr="00C96AD3" w14:paraId="3021726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544C2" w:rsidR="0008388A" w:rsidP="00AF4831" w:rsidRDefault="007242BC" w14:paraId="62319F58" w14:textId="52539D3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6569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9A7EE4">
                  <w:rPr>
                    <w:lang w:val="en-US"/>
                  </w:rPr>
                  <w:t>H</w:t>
                </w:r>
              </w:sdtContent>
            </w:sdt>
            <w:r w:rsidRPr="00F544C2" w:rsidR="009A7EE4">
              <w:rPr>
                <w:lang w:val="en-US"/>
              </w:rPr>
              <w:t xml:space="preserve">as the MARAM nominated staff member completed the </w:t>
            </w:r>
            <w:hyperlink w:history="1" r:id="rId28">
              <w:r w:rsidRPr="00F544C2" w:rsidR="009A7EE4">
                <w:rPr>
                  <w:rStyle w:val="Hyperlink"/>
                  <w:lang w:val="en-AU"/>
                </w:rPr>
                <w:t>family violence screening tool</w:t>
              </w:r>
            </w:hyperlink>
            <w:r w:rsidRPr="00F544C2" w:rsidR="009A7EE4">
              <w:rPr>
                <w:lang w:val="en-US"/>
              </w:rPr>
              <w:t>?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544C2" w:rsidR="0008388A" w:rsidP="0008388A" w:rsidRDefault="007242BC" w14:paraId="784CE639" w14:textId="4970AA61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421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0838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F544C2" w:rsidR="0008388A">
              <w:t xml:space="preserve"> No</w:t>
            </w:r>
            <w:r w:rsidRPr="00F544C2" w:rsidR="00CB3B9A">
              <w:t xml:space="preserve"> </w:t>
            </w:r>
            <w:r w:rsidRPr="00F544C2" w:rsidR="00E106F2">
              <w:t xml:space="preserve">– complete the </w:t>
            </w:r>
            <w:hyperlink w:history="1" r:id="rId29">
              <w:r w:rsidRPr="00F544C2" w:rsidR="00E106F2">
                <w:rPr>
                  <w:rStyle w:val="Hyperlink"/>
                </w:rPr>
                <w:t>family violence screening tool</w:t>
              </w:r>
            </w:hyperlink>
            <w:r w:rsidRPr="00F544C2" w:rsidR="00E106F2">
              <w:t xml:space="preserve"> (MARAM nominated staff)</w:t>
            </w:r>
          </w:p>
          <w:p w:rsidRPr="00F544C2" w:rsidR="00F13422" w:rsidP="0008388A" w:rsidRDefault="007242BC" w14:paraId="24BADF9E" w14:textId="2109983E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sdt>
              <w:sdtPr>
                <w:id w:val="-22352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0838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F544C2" w:rsidR="0008388A">
              <w:t xml:space="preserve"> Yes</w:t>
            </w:r>
          </w:p>
        </w:tc>
      </w:tr>
      <w:tr w:rsidRPr="000A10E6" w:rsidR="00940C8F" w:rsidTr="00C96AD3" w14:paraId="20790AB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544C2" w:rsidR="009E0165" w:rsidP="009E0165" w:rsidRDefault="00F8144D" w14:paraId="62994937" w14:textId="5DE76EC7">
            <w:pPr>
              <w:rPr>
                <w:lang w:val="en-US"/>
              </w:rPr>
            </w:pPr>
            <w:r w:rsidRPr="00F544C2">
              <w:rPr>
                <w:lang w:val="en-US"/>
              </w:rPr>
              <w:t>Has the MARAM nominated staff member complete</w:t>
            </w:r>
            <w:r w:rsidRPr="00F544C2" w:rsidR="009E383A">
              <w:rPr>
                <w:lang w:val="en-US"/>
              </w:rPr>
              <w:t>d</w:t>
            </w:r>
            <w:r w:rsidRPr="00F544C2">
              <w:rPr>
                <w:lang w:val="en-US"/>
              </w:rPr>
              <w:t xml:space="preserve"> the basic safety plan where there is current family violence?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544C2" w:rsidR="00A80853" w:rsidP="00F8144D" w:rsidRDefault="007242BC" w14:paraId="34ED23D3" w14:textId="2A941ED2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1057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A80853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F544C2" w:rsidR="00A80853">
              <w:t xml:space="preserve"> No – </w:t>
            </w:r>
            <w:hyperlink w:history="1" r:id="rId30">
              <w:r w:rsidRPr="00F544C2" w:rsidR="00A80853">
                <w:rPr>
                  <w:rStyle w:val="Hyperlink"/>
                </w:rPr>
                <w:t>complete the basic safety plan</w:t>
              </w:r>
            </w:hyperlink>
            <w:r w:rsidRPr="00F544C2" w:rsidR="00A80853">
              <w:t xml:space="preserve"> (MARAM nominated staff)</w:t>
            </w:r>
          </w:p>
          <w:p w:rsidRPr="00F544C2" w:rsidR="009E0165" w:rsidP="00F8144D" w:rsidRDefault="007242BC" w14:paraId="20A5B2B0" w14:textId="77777777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626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F8144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F544C2" w:rsidR="00F8144D">
              <w:t xml:space="preserve"> Yes</w:t>
            </w:r>
          </w:p>
          <w:p w:rsidRPr="00F544C2" w:rsidR="00F243D1" w:rsidP="00F8144D" w:rsidRDefault="007242BC" w14:paraId="2D9AA357" w14:textId="29029CE9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335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4C2" w:rsidR="00F243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544C2" w:rsidR="00F243D1">
              <w:t xml:space="preserve"> Not applicable – </w:t>
            </w:r>
            <w:r w:rsidRPr="00F544C2" w:rsidR="002A1062">
              <w:t>there is no</w:t>
            </w:r>
            <w:r w:rsidRPr="00F544C2" w:rsidR="00F243D1">
              <w:t xml:space="preserve"> current family violence </w:t>
            </w:r>
          </w:p>
        </w:tc>
      </w:tr>
    </w:tbl>
    <w:p w:rsidR="00FB2839" w:rsidRDefault="00FB2839" w14:paraId="1ED0E50B" w14:textId="7CD6398E">
      <w:pPr>
        <w:rPr>
          <w:bCs/>
        </w:rPr>
      </w:pPr>
    </w:p>
    <w:p w:rsidR="00AA6894" w:rsidRDefault="00AA6894" w14:paraId="4250AD9B" w14:textId="77777777">
      <w:pPr>
        <w:rPr>
          <w:bCs/>
        </w:rPr>
      </w:pPr>
    </w:p>
    <w:p w:rsidR="00AA6894" w:rsidRDefault="00AA6894" w14:paraId="08952131" w14:textId="77777777">
      <w:pPr>
        <w:rPr>
          <w:bCs/>
        </w:rPr>
      </w:pPr>
    </w:p>
    <w:p w:rsidR="00AA6894" w:rsidRDefault="00AA6894" w14:paraId="624FA820" w14:textId="77777777">
      <w:pPr>
        <w:rPr>
          <w:bCs/>
        </w:rPr>
      </w:pPr>
    </w:p>
    <w:p w:rsidR="00AA6894" w:rsidRDefault="00AA6894" w14:paraId="681C8E71" w14:textId="77777777">
      <w:pPr>
        <w:rPr>
          <w:bCs/>
        </w:rPr>
      </w:pPr>
    </w:p>
    <w:p w:rsidR="00AA6894" w:rsidRDefault="00AA6894" w14:paraId="58415443" w14:textId="77777777">
      <w:pPr>
        <w:rPr>
          <w:bCs/>
        </w:rPr>
      </w:pPr>
    </w:p>
    <w:p w:rsidR="00AA6894" w:rsidRDefault="00AA6894" w14:paraId="0E73D161" w14:textId="77777777">
      <w:pPr>
        <w:rPr>
          <w:bCs/>
        </w:rPr>
      </w:pPr>
    </w:p>
    <w:tbl>
      <w:tblPr>
        <w:tblStyle w:val="TableGrid"/>
        <w:tblpPr w:leftFromText="180" w:rightFromText="180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5528"/>
        <w:gridCol w:w="4006"/>
        <w:gridCol w:w="104"/>
      </w:tblGrid>
      <w:tr w:rsidRPr="00715E8B" w:rsidR="00AA6894" w:rsidTr="004F5BBD" w14:paraId="48072308" w14:textId="77777777">
        <w:trPr>
          <w:gridAfter w:val="1"/>
          <w:wAfter w:w="104" w:type="dxa"/>
          <w:cantSplit/>
          <w:trHeight w:val="5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6" w:type="dxa"/>
            <w:gridSpan w:val="2"/>
            <w:shd w:val="clear" w:color="auto" w:fill="FFFFFF" w:themeFill="background1"/>
          </w:tcPr>
          <w:p w:rsidRPr="00715E8B" w:rsidR="00AA6894" w:rsidP="004F5BBD" w:rsidRDefault="00AA6894" w14:paraId="2962A2AA" w14:textId="77777777">
            <w:pPr>
              <w:pStyle w:val="Heading1"/>
              <w:spacing w:after="0"/>
            </w:pPr>
            <w:r w:rsidRPr="00715E8B">
              <w:lastRenderedPageBreak/>
              <w:t>4 Critical Actions: determine your pathway</w:t>
            </w:r>
            <w:r w:rsidRPr="00715E8B">
              <w:rPr>
                <w:b/>
                <w:bCs w:val="0"/>
              </w:rPr>
              <w:t xml:space="preserve"> </w:t>
            </w:r>
          </w:p>
        </w:tc>
      </w:tr>
      <w:tr w:rsidRPr="00715E8B" w:rsidR="00AA6894" w:rsidTr="004F5BBD" w14:paraId="757FFC6B" w14:textId="77777777">
        <w:trPr>
          <w:gridAfter w:val="1"/>
          <w:wAfter w:w="104" w:type="dxa"/>
          <w:cantSplit/>
          <w:trHeight w:val="1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6" w:type="dxa"/>
            <w:gridSpan w:val="2"/>
            <w:shd w:val="clear" w:color="auto" w:fill="FFFFFF" w:themeFill="background1"/>
          </w:tcPr>
          <w:p w:rsidRPr="00715E8B" w:rsidR="00AA6894" w:rsidP="004F5BBD" w:rsidRDefault="00AA6894" w14:paraId="54D7CA7D" w14:textId="77777777">
            <w:pPr>
              <w:pStyle w:val="Footnote"/>
              <w:spacing w:after="240"/>
              <w:rPr>
                <w:rFonts w:cs="Times New Roman (Headings CS)" w:asciiTheme="majorHAnsi" w:hAnsiTheme="majorHAnsi" w:eastAsiaTheme="majorEastAsia"/>
                <w:bCs/>
                <w:color w:val="1F1646" w:themeColor="text1"/>
                <w:sz w:val="20"/>
                <w:szCs w:val="32"/>
                <w:u w:val="single"/>
                <w:lang w:val="en-AU"/>
              </w:rPr>
            </w:pPr>
            <w:r w:rsidRPr="00715E8B">
              <w:t xml:space="preserve">See </w:t>
            </w:r>
            <w:hyperlink w:history="1" r:id="rId31">
              <w:r w:rsidRPr="00715E8B">
                <w:rPr>
                  <w:rStyle w:val="Hyperlink"/>
                </w:rPr>
                <w:t>determine your pathway</w:t>
              </w:r>
            </w:hyperlink>
            <w:r w:rsidRPr="00715E8B">
              <w:rPr>
                <w:rStyle w:val="SubtleEmphasis"/>
                <w:i w:val="0"/>
                <w:iCs w:val="0"/>
                <w:sz w:val="20"/>
                <w:u w:val="single"/>
              </w:rPr>
              <w:t>.</w:t>
            </w:r>
            <w:r w:rsidRPr="00715E8B">
              <w:t xml:space="preserve"> </w:t>
            </w:r>
          </w:p>
        </w:tc>
      </w:tr>
      <w:tr w:rsidRPr="000B2487" w:rsidR="00AA6894" w:rsidTr="004F5BBD" w14:paraId="482B8DB6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715E8B" w:rsidR="00AA6894" w:rsidP="004F5BBD" w:rsidRDefault="00AA6894" w14:paraId="4A037B00" w14:textId="77777777">
            <w:pPr>
              <w:pStyle w:val="TableHead"/>
              <w:rPr>
                <w:lang w:val="en-US"/>
              </w:rPr>
            </w:pPr>
            <w:r w:rsidRPr="00715E8B">
              <w:t>Family violence</w:t>
            </w:r>
          </w:p>
          <w:p w:rsidRPr="00715E8B" w:rsidR="00AA6894" w:rsidP="004F5BBD" w:rsidRDefault="00AA6894" w14:paraId="029278A9" w14:textId="77777777">
            <w:pPr>
              <w:pStyle w:val="TableHead"/>
              <w:rPr>
                <w:lang w:val="en-US"/>
              </w:rPr>
            </w:pPr>
          </w:p>
        </w:tc>
      </w:tr>
      <w:tr w:rsidRPr="000B2487" w:rsidR="00AA6894" w:rsidTr="004F5BBD" w14:paraId="1CE4F2B8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715E8B" w:rsidR="00AA6894" w:rsidP="004F5BBD" w:rsidRDefault="00AA6894" w14:paraId="49E8604D" w14:textId="77777777">
            <w:pPr>
              <w:pStyle w:val="Tablebody"/>
            </w:pPr>
            <w:r w:rsidRPr="00715E8B">
              <w:t xml:space="preserve">Did you form a belief there is </w:t>
            </w:r>
            <w:r w:rsidRPr="00715E8B">
              <w:rPr>
                <w:color w:val="auto"/>
              </w:rPr>
              <w:t>family violence</w:t>
            </w:r>
            <w:r w:rsidRPr="00715E8B">
              <w:t>, but it was not a mandatory report or a crime against a child?</w:t>
            </w:r>
          </w:p>
          <w:p w:rsidRPr="00715E8B" w:rsidR="00AA6894" w:rsidP="004F5BBD" w:rsidRDefault="00AA6894" w14:paraId="72C34B01" w14:textId="77777777">
            <w:pPr>
              <w:pStyle w:val="Tablebody"/>
            </w:pPr>
          </w:p>
          <w:p w:rsidRPr="00715E8B" w:rsidR="00AA6894" w:rsidP="004F5BBD" w:rsidRDefault="00AA6894" w14:paraId="492147D2" w14:textId="77777777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715E8B" w:rsidR="00AA6894" w:rsidP="004F5BBD" w:rsidRDefault="00AA6894" w14:paraId="1CCD10D8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4541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E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5E8B">
              <w:t xml:space="preserve"> </w:t>
            </w:r>
            <w:hyperlink w:history="1" r:id="rId32">
              <w:r w:rsidRPr="00715E8B">
                <w:rPr>
                  <w:rStyle w:val="Hyperlink"/>
                  <w:u w:val="none"/>
                </w:rPr>
                <w:t>Yes</w:t>
              </w:r>
            </w:hyperlink>
            <w:r w:rsidRPr="00715E8B">
              <w:t xml:space="preserve"> – </w:t>
            </w:r>
            <w:r w:rsidRPr="00715E8B">
              <w:rPr>
                <w:color w:val="auto"/>
                <w:lang w:val="en-AU"/>
              </w:rPr>
              <w:t xml:space="preserve">go to </w:t>
            </w:r>
            <w:r w:rsidRPr="00715E8B">
              <w:rPr>
                <w:b/>
                <w:bCs/>
              </w:rPr>
              <w:t>refer</w:t>
            </w:r>
            <w:r w:rsidRPr="00715E8B">
              <w:t xml:space="preserve"> </w:t>
            </w:r>
          </w:p>
          <w:p w:rsidRPr="00715E8B" w:rsidR="00AA6894" w:rsidP="004F5BBD" w:rsidRDefault="00AA6894" w14:paraId="020BE1E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9838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E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5E8B">
              <w:t xml:space="preserve"> </w:t>
            </w:r>
            <w:hyperlink w:history="1" r:id="rId33">
              <w:r w:rsidRPr="00715E8B">
                <w:rPr>
                  <w:rStyle w:val="Hyperlink"/>
                  <w:u w:val="none"/>
                </w:rPr>
                <w:t>No</w:t>
              </w:r>
            </w:hyperlink>
          </w:p>
        </w:tc>
      </w:tr>
      <w:tr w:rsidRPr="000B2487" w:rsidR="00AA6894" w:rsidTr="004F5BBD" w14:paraId="38177C21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</w:tcPr>
          <w:p w:rsidRPr="00715E8B" w:rsidR="00AA6894" w:rsidP="004F5BBD" w:rsidRDefault="00AA6894" w14:paraId="164033FF" w14:textId="77777777">
            <w:pPr>
              <w:pStyle w:val="TableHead"/>
            </w:pPr>
            <w:r w:rsidRPr="00715E8B">
              <w:t>Family struggling with care, wellbeing or development of a child</w:t>
            </w:r>
          </w:p>
        </w:tc>
      </w:tr>
      <w:tr w:rsidRPr="000B2487" w:rsidR="00AA6894" w:rsidTr="004F5BBD" w14:paraId="1275FDB2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15E8B" w:rsidR="00AA6894" w:rsidP="004F5BBD" w:rsidRDefault="00AA6894" w14:paraId="7801C431" w14:textId="77777777">
            <w:pPr>
              <w:pStyle w:val="Tablebody"/>
            </w:pPr>
            <w:r w:rsidRPr="00715E8B">
              <w:t>Did you believe there is significant wellbeing concern because the family is struggling with the care, wellbeing or development of a child?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715E8B" w:rsidR="00AA6894" w:rsidP="004F5BBD" w:rsidRDefault="00AA6894" w14:paraId="76D09391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1229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E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5E8B">
              <w:t xml:space="preserve"> </w:t>
            </w:r>
            <w:hyperlink w:history="1" r:id="rId34">
              <w:r w:rsidRPr="00715E8B">
                <w:rPr>
                  <w:rStyle w:val="Hyperlink"/>
                  <w:u w:val="none"/>
                </w:rPr>
                <w:t>Yes</w:t>
              </w:r>
            </w:hyperlink>
            <w:r w:rsidRPr="00715E8B">
              <w:t xml:space="preserve"> – </w:t>
            </w:r>
            <w:hyperlink w:history="1" r:id="rId35">
              <w:r w:rsidRPr="00715E8B">
                <w:rPr>
                  <w:rStyle w:val="Hyperlink"/>
                  <w:u w:val="none"/>
                </w:rPr>
                <w:t>go</w:t>
              </w:r>
            </w:hyperlink>
            <w:r w:rsidRPr="00715E8B">
              <w:rPr>
                <w:color w:val="auto"/>
                <w:lang w:val="en-AU"/>
              </w:rPr>
              <w:t xml:space="preserve"> to </w:t>
            </w:r>
            <w:r w:rsidRPr="00715E8B">
              <w:rPr>
                <w:b/>
                <w:bCs/>
              </w:rPr>
              <w:t xml:space="preserve">refer </w:t>
            </w:r>
          </w:p>
          <w:p w:rsidRPr="00715E8B" w:rsidR="00AA6894" w:rsidP="004F5BBD" w:rsidRDefault="00AA6894" w14:paraId="3ABA26F9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3217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E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5E8B">
              <w:t xml:space="preserve"> </w:t>
            </w:r>
            <w:hyperlink w:history="1" r:id="rId36">
              <w:r w:rsidRPr="00715E8B">
                <w:rPr>
                  <w:rStyle w:val="Hyperlink"/>
                  <w:u w:val="none"/>
                </w:rPr>
                <w:t>No</w:t>
              </w:r>
            </w:hyperlink>
          </w:p>
        </w:tc>
      </w:tr>
      <w:tr w:rsidRPr="000B2487" w:rsidR="00AA6894" w:rsidTr="004F5BBD" w14:paraId="2D4664AD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</w:tcPr>
          <w:p w:rsidRPr="00715E8B" w:rsidR="00AA6894" w:rsidP="004F5BBD" w:rsidRDefault="00AA6894" w14:paraId="539243F8" w14:textId="77777777">
            <w:pPr>
              <w:pStyle w:val="TableHead"/>
            </w:pPr>
            <w:r w:rsidRPr="00715E8B">
              <w:rPr>
                <w:lang w:val="en-US"/>
              </w:rPr>
              <w:t xml:space="preserve">Report </w:t>
            </w:r>
            <w:proofErr w:type="gramStart"/>
            <w:r w:rsidRPr="00715E8B">
              <w:rPr>
                <w:lang w:val="en-US"/>
              </w:rPr>
              <w:t>to</w:t>
            </w:r>
            <w:proofErr w:type="gramEnd"/>
            <w:r w:rsidRPr="00715E8B">
              <w:rPr>
                <w:lang w:val="en-US"/>
              </w:rPr>
              <w:t xml:space="preserve"> Child Protection, including mandatory report </w:t>
            </w:r>
          </w:p>
        </w:tc>
      </w:tr>
      <w:tr w:rsidRPr="000B2487" w:rsidR="00AA6894" w:rsidTr="004F5BBD" w14:paraId="1BD7316D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15E8B" w:rsidR="00AA6894" w:rsidP="004F5BBD" w:rsidRDefault="00AA6894" w14:paraId="009103B0" w14:textId="77777777">
            <w:pPr>
              <w:pStyle w:val="Tablebody"/>
              <w:rPr>
                <w:lang w:val="en-US"/>
              </w:rPr>
            </w:pPr>
            <w:r w:rsidRPr="00715E8B">
              <w:t xml:space="preserve">Was </w:t>
            </w:r>
            <w:r w:rsidRPr="00715E8B">
              <w:rPr>
                <w:lang w:val="en-US"/>
              </w:rPr>
              <w:t>there a reasonable belief that:</w:t>
            </w:r>
          </w:p>
          <w:p w:rsidRPr="00715E8B" w:rsidR="00AA6894" w:rsidP="004F5BBD" w:rsidRDefault="00AA6894" w14:paraId="56472B50" w14:textId="77777777">
            <w:pPr>
              <w:pStyle w:val="Bullet1"/>
              <w:rPr>
                <w:lang w:val="en-US"/>
              </w:rPr>
            </w:pPr>
            <w:r w:rsidRPr="00715E8B">
              <w:rPr>
                <w:lang w:val="en-US"/>
              </w:rPr>
              <w:t xml:space="preserve">a child has suffered or is likely to suffer significant harm </w:t>
            </w:r>
            <w:proofErr w:type="gramStart"/>
            <w:r w:rsidRPr="00715E8B">
              <w:rPr>
                <w:lang w:val="en-US"/>
              </w:rPr>
              <w:t>as a result of</w:t>
            </w:r>
            <w:proofErr w:type="gramEnd"/>
            <w:r w:rsidRPr="00715E8B">
              <w:rPr>
                <w:lang w:val="en-US"/>
              </w:rPr>
              <w:t xml:space="preserve"> </w:t>
            </w:r>
            <w:r w:rsidRPr="00715E8B">
              <w:rPr>
                <w:b/>
                <w:bCs/>
                <w:lang w:val="en-US"/>
              </w:rPr>
              <w:t>physical injury or sexual abuse</w:t>
            </w:r>
            <w:r w:rsidRPr="00715E8B">
              <w:rPr>
                <w:lang w:val="en-US"/>
              </w:rPr>
              <w:t xml:space="preserve"> </w:t>
            </w:r>
          </w:p>
          <w:p w:rsidRPr="00715E8B" w:rsidR="00AA6894" w:rsidP="004F5BBD" w:rsidRDefault="00AA6894" w14:paraId="035574A2" w14:textId="77777777">
            <w:pPr>
              <w:pStyle w:val="Bullet1"/>
              <w:numPr>
                <w:ilvl w:val="0"/>
                <w:numId w:val="0"/>
              </w:numPr>
              <w:ind w:left="720"/>
              <w:rPr>
                <w:lang w:val="en-US"/>
              </w:rPr>
            </w:pPr>
            <w:r w:rsidRPr="00715E8B">
              <w:rPr>
                <w:lang w:val="en-US"/>
              </w:rPr>
              <w:t xml:space="preserve">and </w:t>
            </w:r>
          </w:p>
          <w:p w:rsidRPr="00715E8B" w:rsidR="00AA6894" w:rsidP="004F5BBD" w:rsidRDefault="00AA6894" w14:paraId="00681E42" w14:textId="77777777">
            <w:pPr>
              <w:pStyle w:val="Tablebody"/>
              <w:numPr>
                <w:ilvl w:val="0"/>
                <w:numId w:val="33"/>
              </w:numPr>
            </w:pPr>
            <w:r w:rsidRPr="00715E8B">
              <w:rPr>
                <w:lang w:val="en-US"/>
              </w:rPr>
              <w:t>the child’s parents have not protected or are unlikely to protect the child from that harm?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715E8B" w:rsidR="00AA6894" w:rsidP="004F5BBD" w:rsidRDefault="00AA6894" w14:paraId="355D6E51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335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E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5E8B">
              <w:t xml:space="preserve"> </w:t>
            </w:r>
            <w:hyperlink w:history="1" r:id="rId37">
              <w:r w:rsidRPr="00715E8B">
                <w:rPr>
                  <w:rStyle w:val="Hyperlink"/>
                  <w:u w:val="none"/>
                </w:rPr>
                <w:t>Yes</w:t>
              </w:r>
            </w:hyperlink>
            <w:r w:rsidRPr="00715E8B">
              <w:t xml:space="preserve"> – go to </w:t>
            </w:r>
            <w:r w:rsidRPr="00715E8B">
              <w:rPr>
                <w:b/>
                <w:bCs/>
              </w:rPr>
              <w:t>report</w:t>
            </w:r>
            <w:r w:rsidRPr="00715E8B">
              <w:t xml:space="preserve"> </w:t>
            </w:r>
          </w:p>
          <w:p w:rsidRPr="00715E8B" w:rsidR="00AA6894" w:rsidP="004F5BBD" w:rsidRDefault="00AA6894" w14:paraId="5C5DF6F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6884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E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5E8B">
              <w:t xml:space="preserve"> </w:t>
            </w:r>
            <w:hyperlink w:history="1" r:id="rId38">
              <w:r w:rsidRPr="00715E8B">
                <w:rPr>
                  <w:rStyle w:val="Hyperlink"/>
                  <w:u w:val="none"/>
                </w:rPr>
                <w:t>No</w:t>
              </w:r>
            </w:hyperlink>
          </w:p>
        </w:tc>
      </w:tr>
      <w:tr w:rsidRPr="000B2487" w:rsidR="00AA6894" w:rsidTr="004F5BBD" w14:paraId="1186E0E0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</w:tcPr>
          <w:p w:rsidRPr="00715E8B" w:rsidR="00AA6894" w:rsidP="004F5BBD" w:rsidRDefault="00AA6894" w14:paraId="298FED14" w14:textId="77777777">
            <w:pPr>
              <w:pStyle w:val="TableHead"/>
            </w:pPr>
            <w:r w:rsidRPr="00715E8B">
              <w:t>Crime</w:t>
            </w:r>
            <w:r w:rsidRPr="00715E8B" w:rsidDel="003A5A35">
              <w:t xml:space="preserve"> </w:t>
            </w:r>
          </w:p>
        </w:tc>
      </w:tr>
      <w:tr w:rsidRPr="000B2487" w:rsidR="00AA6894" w:rsidTr="004F5BBD" w14:paraId="1F4A34BF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15E8B" w:rsidR="00AA6894" w:rsidP="004F5BBD" w:rsidRDefault="00AA6894" w14:paraId="7E6DA539" w14:textId="77777777">
            <w:pPr>
              <w:pStyle w:val="Tablebody"/>
            </w:pPr>
            <w:r w:rsidRPr="00715E8B">
              <w:t>Did you form a reasonable belief that a crime against a child has been committed but it is not a mandatory report?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715E8B" w:rsidR="00AA6894" w:rsidP="004F5BBD" w:rsidRDefault="00AA6894" w14:paraId="4F687038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637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E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5E8B">
              <w:t xml:space="preserve"> </w:t>
            </w:r>
            <w:hyperlink w:history="1" r:id="rId39">
              <w:r w:rsidRPr="00715E8B">
                <w:rPr>
                  <w:rStyle w:val="Hyperlink"/>
                  <w:u w:val="none"/>
                </w:rPr>
                <w:t>Yes</w:t>
              </w:r>
            </w:hyperlink>
            <w:r w:rsidRPr="00715E8B">
              <w:t xml:space="preserve"> – go to </w:t>
            </w:r>
            <w:r w:rsidRPr="00715E8B">
              <w:rPr>
                <w:b/>
                <w:bCs/>
              </w:rPr>
              <w:t>report</w:t>
            </w:r>
            <w:r w:rsidRPr="00715E8B">
              <w:t xml:space="preserve"> </w:t>
            </w:r>
          </w:p>
          <w:p w:rsidRPr="00715E8B" w:rsidR="00AA6894" w:rsidP="004F5BBD" w:rsidRDefault="00AA6894" w14:paraId="74A5FF9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3264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E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5E8B">
              <w:t xml:space="preserve"> </w:t>
            </w:r>
            <w:hyperlink w:history="1" r:id="rId40">
              <w:r w:rsidRPr="00715E8B">
                <w:rPr>
                  <w:rStyle w:val="Hyperlink"/>
                  <w:u w:val="none"/>
                </w:rPr>
                <w:t>No</w:t>
              </w:r>
            </w:hyperlink>
          </w:p>
        </w:tc>
      </w:tr>
    </w:tbl>
    <w:p w:rsidR="00AA6894" w:rsidRDefault="00AA6894" w14:paraId="4BAC3B10" w14:textId="77777777">
      <w:pPr>
        <w:rPr>
          <w:bCs/>
        </w:r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261"/>
        <w:gridCol w:w="6379"/>
      </w:tblGrid>
      <w:tr w:rsidRPr="00EB47A6" w:rsidR="00EB47A6" w:rsidTr="005F017C" w14:paraId="263D1CE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B47A6" w:rsidR="00EB47A6" w:rsidP="00EB47A6" w:rsidRDefault="00EB47A6" w14:paraId="5CC5AAFA" w14:textId="77777777">
            <w:pPr>
              <w:keepNext/>
              <w:keepLines/>
              <w:spacing w:before="240" w:after="0"/>
              <w:outlineLvl w:val="0"/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</w:pPr>
            <w:r w:rsidRPr="00EB47A6"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  <w:lastRenderedPageBreak/>
              <w:t xml:space="preserve">4 Critical Actions: </w:t>
            </w:r>
            <w:r w:rsidRPr="00EB47A6">
              <w:rPr>
                <w:rFonts w:cs="Times New Roman (Headings CS)" w:asciiTheme="majorHAnsi" w:hAnsiTheme="majorHAnsi" w:eastAsiaTheme="majorEastAsia"/>
                <w:b/>
                <w:sz w:val="32"/>
                <w:szCs w:val="32"/>
                <w:lang w:val="en-AU"/>
              </w:rPr>
              <w:t xml:space="preserve">support </w:t>
            </w:r>
            <w:r w:rsidRPr="00EB47A6"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  <w:t>students through your school</w:t>
            </w:r>
          </w:p>
        </w:tc>
      </w:tr>
      <w:tr w:rsidRPr="00EB47A6" w:rsidR="00EB47A6" w:rsidTr="005F017C" w14:paraId="5D148CAE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EB47A6" w:rsidR="00EB47A6" w:rsidP="00EB47A6" w:rsidRDefault="00EB47A6" w14:paraId="118B7D5A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See </w:t>
            </w:r>
            <w:hyperlink w:history="1" r:id="rId41">
              <w:r w:rsidRPr="00EB47A6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support students through your school</w:t>
              </w:r>
            </w:hyperlink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.</w:t>
            </w:r>
          </w:p>
          <w:p w:rsidRPr="00EB47A6" w:rsidR="00EB47A6" w:rsidP="00EB47A6" w:rsidRDefault="00EB47A6" w14:paraId="2F54A396" w14:textId="0F40929C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Your actions in </w:t>
            </w:r>
            <w:r w:rsidRPr="00497893">
              <w:rPr>
                <w:rFonts w:ascii="Arial" w:hAnsi="Arial"/>
                <w:b/>
                <w:bCs/>
                <w:color w:val="2C060B"/>
                <w:sz w:val="18"/>
                <w:szCs w:val="18"/>
                <w:lang w:val="en-US"/>
              </w:rPr>
              <w:t>support</w:t>
            </w: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 complement your actions in </w:t>
            </w:r>
            <w:r w:rsidRPr="00497893">
              <w:rPr>
                <w:rFonts w:ascii="Arial" w:hAnsi="Arial"/>
                <w:b/>
                <w:bCs/>
                <w:color w:val="2C060B"/>
                <w:sz w:val="18"/>
                <w:szCs w:val="18"/>
                <w:lang w:val="en-US"/>
              </w:rPr>
              <w:t>refer</w:t>
            </w: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. They can happen at the same time if you decide that's the best way to help the </w:t>
            </w:r>
            <w:r w:rsidRPr="00EB47A6" w:rsidDel="0061265D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student</w:t>
            </w: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. </w:t>
            </w:r>
          </w:p>
        </w:tc>
      </w:tr>
      <w:tr w:rsidRPr="00EB47A6" w:rsidR="00EB47A6" w:rsidTr="005F017C" w14:paraId="743225A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EB47A6" w:rsidR="00EB47A6" w:rsidP="00EB47A6" w:rsidRDefault="00EB47A6" w14:paraId="7865CB38" w14:textId="77777777">
            <w:pPr>
              <w:rPr>
                <w:b/>
                <w:bCs/>
                <w:lang w:val="en-US"/>
              </w:rPr>
            </w:pPr>
            <w:r w:rsidRPr="00EB47A6">
              <w:rPr>
                <w:b/>
                <w:bCs/>
                <w:lang w:val="en-US"/>
              </w:rPr>
              <w:t>Planned Actions</w:t>
            </w:r>
          </w:p>
        </w:tc>
      </w:tr>
      <w:tr w:rsidRPr="00EB47A6" w:rsidR="00EB47A6" w:rsidTr="005F017C" w14:paraId="1A54345B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B47A6" w:rsidR="00EB47A6" w:rsidP="00EB47A6" w:rsidRDefault="00EB47A6" w14:paraId="42DAFFFC" w14:textId="77777777">
            <w:pPr>
              <w:spacing w:before="0" w:after="60"/>
              <w:rPr>
                <w:color w:val="auto"/>
                <w:lang w:val="en-US"/>
              </w:rPr>
            </w:pPr>
            <w:r w:rsidRPr="00EB47A6">
              <w:rPr>
                <w:color w:val="auto"/>
                <w:lang w:val="en-US"/>
              </w:rPr>
              <w:t>Who have you engaged to plan support?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EB47A6" w:rsidR="00EB47A6" w:rsidP="00EB47A6" w:rsidRDefault="007242BC" w14:paraId="669B46AE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4810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47A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EB47A6" w:rsidR="00EB47A6">
              <w:rPr>
                <w:color w:val="auto"/>
                <w:lang w:val="en-AU"/>
              </w:rPr>
              <w:t xml:space="preserve"> Student</w:t>
            </w:r>
          </w:p>
          <w:p w:rsidRPr="00EB47A6" w:rsidR="00EB47A6" w:rsidP="00EB47A6" w:rsidRDefault="007242BC" w14:paraId="6DF35CC5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152073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47A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EB47A6" w:rsidR="00EB47A6">
              <w:rPr>
                <w:color w:val="auto"/>
                <w:lang w:val="en-AU"/>
              </w:rPr>
              <w:t xml:space="preserve"> Parents or carers</w:t>
            </w:r>
          </w:p>
          <w:p w:rsidRPr="00EB47A6" w:rsidR="00EB47A6" w:rsidP="00EB47A6" w:rsidRDefault="007242BC" w14:paraId="2C3AF06C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54244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47A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EB47A6" w:rsidR="00EB47A6">
              <w:rPr>
                <w:color w:val="auto"/>
                <w:lang w:val="en-AU"/>
              </w:rPr>
              <w:t xml:space="preserve"> School leadership</w:t>
            </w:r>
          </w:p>
          <w:p w:rsidRPr="00EB47A6" w:rsidR="00EB47A6" w:rsidP="00EB47A6" w:rsidRDefault="007242BC" w14:paraId="0EA53F6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201475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47A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EB47A6" w:rsidR="00EB47A6">
              <w:rPr>
                <w:color w:val="auto"/>
                <w:lang w:val="en-AU"/>
              </w:rPr>
              <w:t xml:space="preserve"> Allied health professionals</w:t>
            </w:r>
          </w:p>
          <w:p w:rsidRPr="00EB47A6" w:rsidR="00EB47A6" w:rsidP="00EB47A6" w:rsidRDefault="007242BC" w14:paraId="12D71F18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8235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47A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EB47A6" w:rsidR="00EB47A6">
              <w:rPr>
                <w:color w:val="auto"/>
                <w:lang w:val="en-AU"/>
              </w:rPr>
              <w:t xml:space="preserve"> Specialist support agency (specify)__________________________</w:t>
            </w:r>
          </w:p>
          <w:p w:rsidRPr="00EB47A6" w:rsidR="00EB47A6" w:rsidP="00EB47A6" w:rsidRDefault="007242BC" w14:paraId="61D09796" w14:textId="77777777">
            <w:pPr>
              <w:spacing w:before="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6976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47A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EB47A6" w:rsidR="00EB47A6">
              <w:rPr>
                <w:color w:val="auto"/>
                <w:lang w:val="en-AU"/>
              </w:rPr>
              <w:t xml:space="preserve"> Other (specify)__________________________________________</w:t>
            </w:r>
          </w:p>
        </w:tc>
      </w:tr>
      <w:tr w:rsidRPr="00EB47A6" w:rsidR="00EB47A6" w:rsidTr="001B1366" w14:paraId="3303F9F8" w14:textId="77777777">
        <w:trPr>
          <w:cantSplit/>
          <w:trHeight w:val="32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B47A6" w:rsidR="00EB47A6" w:rsidP="00EB47A6" w:rsidRDefault="00EB47A6" w14:paraId="2B6938E3" w14:textId="77777777">
            <w:pPr>
              <w:spacing w:before="0" w:after="60"/>
              <w:rPr>
                <w:color w:val="auto"/>
                <w:lang w:val="en-US"/>
              </w:rPr>
            </w:pPr>
            <w:r w:rsidRPr="00EB47A6">
              <w:rPr>
                <w:color w:val="auto"/>
                <w:lang w:val="en-US"/>
              </w:rPr>
              <w:t>Does the student have any diverse needs?</w:t>
            </w:r>
          </w:p>
          <w:p w:rsidRPr="00EB47A6" w:rsidR="00EB47A6" w:rsidP="00EB47A6" w:rsidRDefault="00EB47A6" w14:paraId="7EB82E48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See </w:t>
            </w:r>
            <w:hyperlink w:history="1" r:id="rId42">
              <w:r w:rsidRPr="00EB47A6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Supporting students with diverse needs</w:t>
              </w:r>
            </w:hyperlink>
          </w:p>
          <w:p w:rsidRPr="00EB47A6" w:rsidR="00EB47A6" w:rsidP="00EB47A6" w:rsidRDefault="00EB47A6" w14:paraId="7AD48DD8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This includes:</w:t>
            </w:r>
          </w:p>
          <w:p w:rsidRPr="00EB47A6" w:rsidR="00EB47A6" w:rsidP="00EB47A6" w:rsidRDefault="00EB47A6" w14:paraId="475283E4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Aboriginal and Torres Strait Islander students</w:t>
            </w:r>
          </w:p>
          <w:p w:rsidRPr="00EB47A6" w:rsidR="00EB47A6" w:rsidP="00EB47A6" w:rsidRDefault="00EB47A6" w14:paraId="439A9560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students from </w:t>
            </w:r>
            <w:proofErr w:type="gramStart"/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culturally</w:t>
            </w:r>
            <w:proofErr w:type="gramEnd"/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 and linguistically diverse backgrounds</w:t>
            </w:r>
          </w:p>
          <w:p w:rsidRPr="00EB47A6" w:rsidR="00EB47A6" w:rsidP="00EB47A6" w:rsidRDefault="00EB47A6" w14:paraId="1C614BA9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international students</w:t>
            </w:r>
          </w:p>
          <w:p w:rsidRPr="00EB47A6" w:rsidR="00EB47A6" w:rsidP="00EB47A6" w:rsidRDefault="00EB47A6" w14:paraId="5BA04652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students with disability</w:t>
            </w:r>
          </w:p>
          <w:p w:rsidRPr="00EB47A6" w:rsidR="00EB47A6" w:rsidP="00EB47A6" w:rsidRDefault="00EB47A6" w14:paraId="2EB68CE9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LGBTIQA+ students</w:t>
            </w:r>
          </w:p>
          <w:p w:rsidRPr="00EB47A6" w:rsidR="00EB47A6" w:rsidP="00EB47A6" w:rsidRDefault="00EB47A6" w14:paraId="2C48874F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i/>
                <w:iCs/>
                <w:color w:val="422F95" w:themeColor="text1" w:themeTint="BF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students in out-of-home care.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EB47A6" w:rsidR="00EB47A6" w:rsidP="00EB47A6" w:rsidRDefault="007242BC" w14:paraId="757BB22B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324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47A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EB47A6" w:rsidR="00EB47A6">
              <w:rPr>
                <w:color w:val="auto"/>
                <w:lang w:val="en-AU"/>
              </w:rPr>
              <w:t xml:space="preserve"> No</w:t>
            </w:r>
          </w:p>
          <w:p w:rsidRPr="00EB47A6" w:rsidR="00EB47A6" w:rsidP="00EB47A6" w:rsidRDefault="007242BC" w14:paraId="256F1EF9" w14:textId="1B4F94E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auto"/>
                <w:lang w:val="en-AU"/>
              </w:rPr>
            </w:pPr>
            <w:sdt>
              <w:sdtPr>
                <w:id w:val="127197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47A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EB47A6" w:rsidR="00EB47A6">
              <w:rPr>
                <w:color w:val="auto"/>
                <w:lang w:val="en-AU"/>
              </w:rPr>
              <w:t xml:space="preserve"> Yes </w:t>
            </w:r>
            <w:r w:rsidR="00EE455C">
              <w:rPr>
                <w:color w:val="auto"/>
                <w:lang w:val="en-AU"/>
              </w:rPr>
              <w:t>– specify supports in place</w:t>
            </w:r>
            <w:r w:rsidRPr="00EB47A6" w:rsidR="00EB47A6">
              <w:rPr>
                <w:color w:val="auto"/>
                <w:lang w:val="en-AU"/>
              </w:rPr>
              <w:t xml:space="preserve"> </w:t>
            </w:r>
          </w:p>
        </w:tc>
      </w:tr>
      <w:tr w:rsidRPr="00EB47A6" w:rsidR="00EB47A6" w:rsidTr="005F017C" w14:paraId="35CAB1A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B47A6" w:rsidR="00EB47A6" w:rsidP="00EB47A6" w:rsidRDefault="00EB47A6" w14:paraId="01797CCA" w14:textId="77777777">
            <w:pPr>
              <w:spacing w:before="0" w:after="0"/>
              <w:rPr>
                <w:color w:val="auto"/>
                <w:lang w:val="en-US"/>
              </w:rPr>
            </w:pPr>
            <w:r w:rsidRPr="00EB47A6">
              <w:rPr>
                <w:color w:val="auto"/>
                <w:lang w:val="en-US"/>
              </w:rPr>
              <w:t>What supports have the student and/or parents or carers have requested?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EB47A6" w:rsidR="00EB47A6" w:rsidP="00EB47A6" w:rsidRDefault="00EB47A6" w14:paraId="2CB4F93F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  <w:color w:val="auto"/>
                <w:lang w:val="en-AU"/>
              </w:rPr>
            </w:pPr>
            <w:r w:rsidRPr="00EB47A6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B47A6">
              <w:rPr>
                <w:color w:val="auto"/>
                <w:lang w:val="en-US"/>
              </w:rPr>
              <w:instrText xml:space="preserve"> FORMTEXT </w:instrText>
            </w:r>
            <w:r w:rsidRPr="00EB47A6">
              <w:rPr>
                <w:lang w:val="en-US"/>
              </w:rPr>
            </w:r>
            <w:r w:rsidRPr="00EB47A6">
              <w:rPr>
                <w:lang w:val="en-US"/>
              </w:rPr>
              <w:fldChar w:fldCharType="separate"/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fldChar w:fldCharType="end"/>
            </w:r>
          </w:p>
        </w:tc>
      </w:tr>
      <w:tr w:rsidRPr="00EB47A6" w:rsidR="00EB47A6" w:rsidTr="005F017C" w14:paraId="25FCC4B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B47A6" w:rsidR="00EB47A6" w:rsidP="00EB47A6" w:rsidRDefault="00EB47A6" w14:paraId="3C0DB80F" w14:textId="77777777">
            <w:pPr>
              <w:spacing w:before="0" w:after="0"/>
              <w:rPr>
                <w:color w:val="auto"/>
                <w:lang w:val="en-US"/>
              </w:rPr>
            </w:pPr>
            <w:r w:rsidRPr="00EB47A6">
              <w:rPr>
                <w:color w:val="auto"/>
                <w:lang w:val="en-US"/>
              </w:rPr>
              <w:t>Follow up actions</w:t>
            </w:r>
          </w:p>
          <w:p w:rsidRPr="00EB47A6" w:rsidR="00EB47A6" w:rsidP="00EB47A6" w:rsidRDefault="00EB47A6" w14:paraId="3A667265" w14:textId="5C327C41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Include detail on the follow-up actions taken to support the student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EB47A6" w:rsidR="00EB47A6" w:rsidP="00EB47A6" w:rsidRDefault="00EB47A6" w14:paraId="073F6470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  <w:color w:val="auto"/>
                <w:lang w:val="en-AU"/>
              </w:rPr>
            </w:pPr>
            <w:r w:rsidRPr="00EB47A6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B47A6">
              <w:rPr>
                <w:color w:val="auto"/>
                <w:lang w:val="en-US"/>
              </w:rPr>
              <w:instrText xml:space="preserve"> FORMTEXT </w:instrText>
            </w:r>
            <w:r w:rsidRPr="00EB47A6">
              <w:rPr>
                <w:lang w:val="en-US"/>
              </w:rPr>
            </w:r>
            <w:r w:rsidRPr="00EB47A6">
              <w:rPr>
                <w:lang w:val="en-US"/>
              </w:rPr>
              <w:fldChar w:fldCharType="separate"/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rPr>
                <w:color w:val="auto"/>
                <w:lang w:val="en-US"/>
              </w:rPr>
              <w:t> </w:t>
            </w:r>
            <w:r w:rsidRPr="00EB47A6">
              <w:fldChar w:fldCharType="end"/>
            </w:r>
          </w:p>
        </w:tc>
      </w:tr>
      <w:tr w:rsidRPr="00EB47A6" w:rsidR="00EB47A6" w:rsidTr="005F017C" w14:paraId="28C02D6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B47A6" w:rsidR="00EB47A6" w:rsidP="00EB47A6" w:rsidRDefault="00EB47A6" w14:paraId="6D12E0B7" w14:textId="77777777">
            <w:pPr>
              <w:spacing w:before="0"/>
              <w:rPr>
                <w:color w:val="auto"/>
                <w:lang w:val="en-US"/>
              </w:rPr>
            </w:pPr>
            <w:r w:rsidRPr="00EB47A6">
              <w:rPr>
                <w:color w:val="auto"/>
                <w:lang w:val="en-US"/>
              </w:rPr>
              <w:t xml:space="preserve">Current </w:t>
            </w:r>
            <w:proofErr w:type="gramStart"/>
            <w:r w:rsidRPr="00EB47A6">
              <w:rPr>
                <w:color w:val="auto"/>
                <w:lang w:val="en-US"/>
              </w:rPr>
              <w:t>supports</w:t>
            </w:r>
            <w:proofErr w:type="gramEnd"/>
            <w:r w:rsidRPr="00EB47A6">
              <w:rPr>
                <w:color w:val="auto"/>
                <w:lang w:val="en-US"/>
              </w:rPr>
              <w:t xml:space="preserve"> in place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EB47A6" w:rsidP="00EB47A6" w:rsidRDefault="00EB47A6" w14:paraId="347FDC1A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7A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B47A6">
              <w:rPr>
                <w:color w:val="auto"/>
                <w:lang w:val="en-AU"/>
              </w:rPr>
              <w:instrText xml:space="preserve"> FORMTEXT </w:instrText>
            </w:r>
            <w:r w:rsidRPr="00EB47A6">
              <w:fldChar w:fldCharType="separate"/>
            </w:r>
            <w:r w:rsidRPr="00EB47A6">
              <w:rPr>
                <w:color w:val="auto"/>
                <w:lang w:val="en-AU"/>
              </w:rPr>
              <w:t> </w:t>
            </w:r>
            <w:r w:rsidRPr="00EB47A6">
              <w:rPr>
                <w:color w:val="auto"/>
                <w:lang w:val="en-AU"/>
              </w:rPr>
              <w:t> </w:t>
            </w:r>
            <w:r w:rsidRPr="00EB47A6">
              <w:rPr>
                <w:color w:val="auto"/>
                <w:lang w:val="en-AU"/>
              </w:rPr>
              <w:t> </w:t>
            </w:r>
            <w:r w:rsidRPr="00EB47A6">
              <w:rPr>
                <w:color w:val="auto"/>
                <w:lang w:val="en-AU"/>
              </w:rPr>
              <w:t> </w:t>
            </w:r>
            <w:r w:rsidRPr="00EB47A6">
              <w:rPr>
                <w:color w:val="auto"/>
                <w:lang w:val="en-AU"/>
              </w:rPr>
              <w:t> </w:t>
            </w:r>
            <w:r w:rsidRPr="00EB47A6">
              <w:fldChar w:fldCharType="end"/>
            </w:r>
          </w:p>
          <w:p w:rsidR="00715E8B" w:rsidP="00EB47A6" w:rsidRDefault="00715E8B" w14:paraId="2F485654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EB47A6" w:rsidR="00715E8B" w:rsidP="00EB47A6" w:rsidRDefault="00715E8B" w14:paraId="0843B695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</w:p>
        </w:tc>
      </w:tr>
      <w:tr w:rsidRPr="00EB47A6" w:rsidR="00EB47A6" w:rsidTr="005F017C" w14:paraId="5910A4CA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B47A6" w:rsidR="00EB47A6" w:rsidP="00EB47A6" w:rsidRDefault="00EB47A6" w14:paraId="6F9A6F87" w14:textId="77777777">
            <w:pPr>
              <w:spacing w:before="0" w:after="0"/>
              <w:rPr>
                <w:color w:val="auto"/>
                <w:lang w:val="en-AU"/>
              </w:rPr>
            </w:pPr>
            <w:r w:rsidRPr="00EB47A6">
              <w:rPr>
                <w:color w:val="auto"/>
                <w:lang w:val="en-AU"/>
              </w:rPr>
              <w:t>Include how you used information sharing and for what purpose</w:t>
            </w:r>
            <w:r w:rsidRPr="00EB47A6">
              <w:rPr>
                <w:color w:val="auto"/>
                <w:lang w:val="en-AU"/>
              </w:rPr>
              <w:br/>
            </w:r>
            <w:r w:rsidRPr="00EB47A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If applicable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EB47A6" w:rsidP="00EB47A6" w:rsidRDefault="00EB47A6" w14:paraId="3650E5DF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715E8B" w:rsidP="00EB47A6" w:rsidRDefault="00715E8B" w14:paraId="12D6FBCD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Pr="00EB47A6" w:rsidR="00715E8B" w:rsidP="00EB47A6" w:rsidRDefault="00715E8B" w14:paraId="12B58735" w14:textId="4A36A28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  <w:color w:val="auto"/>
                <w:lang w:val="en-AU"/>
              </w:rPr>
            </w:pPr>
          </w:p>
        </w:tc>
      </w:tr>
    </w:tbl>
    <w:p w:rsidR="003A5A35" w:rsidRDefault="00715E8B" w14:paraId="104C2F4B" w14:textId="044BE8D4">
      <w:r>
        <w:br w:type="page"/>
      </w:r>
    </w:p>
    <w:p w:rsidR="001A386A" w:rsidRDefault="001A386A" w14:paraId="177AC8D6" w14:textId="1E2B6162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261"/>
        <w:gridCol w:w="6379"/>
      </w:tblGrid>
      <w:tr w:rsidRPr="00AE5043" w:rsidR="00AE5043" w:rsidTr="005F017C" w14:paraId="116A2A5C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AE5043" w:rsidR="00AE5043" w:rsidP="00AE5043" w:rsidRDefault="00AE5043" w14:paraId="27E82F45" w14:textId="77777777">
            <w:pPr>
              <w:keepNext/>
              <w:keepLines/>
              <w:spacing w:before="0" w:after="0"/>
              <w:outlineLvl w:val="0"/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</w:pPr>
            <w:r w:rsidRPr="00AE5043"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  <w:t xml:space="preserve">4 Critical Actions: </w:t>
            </w:r>
            <w:r w:rsidRPr="00AE5043">
              <w:rPr>
                <w:rFonts w:cs="Times New Roman (Headings CS)" w:asciiTheme="majorHAnsi" w:hAnsiTheme="majorHAnsi" w:eastAsiaTheme="majorEastAsia"/>
                <w:b/>
                <w:sz w:val="32"/>
                <w:szCs w:val="32"/>
                <w:lang w:val="en-AU"/>
              </w:rPr>
              <w:t xml:space="preserve">refer </w:t>
            </w:r>
            <w:r w:rsidRPr="00AE5043"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  <w:t>students to community services</w:t>
            </w:r>
          </w:p>
        </w:tc>
      </w:tr>
      <w:tr w:rsidRPr="00AE5043" w:rsidR="00AE5043" w:rsidTr="005F017C" w14:paraId="44B31950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AE5043" w:rsidR="00AE5043" w:rsidP="00AE5043" w:rsidRDefault="00AE5043" w14:paraId="30E7B90E" w14:textId="7359BE93">
            <w:pPr>
              <w:spacing w:before="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See </w:t>
            </w:r>
            <w:hyperlink w:history="1" r:id="rId43">
              <w:r w:rsidR="00715E8B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r</w:t>
              </w:r>
              <w:r w:rsidRPr="00AE5043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efer students to community services</w:t>
              </w:r>
            </w:hyperlink>
            <w:r w:rsidRPr="00AE5043">
              <w:rPr>
                <w:rFonts w:ascii="Arial" w:hAnsi="Arial"/>
                <w:sz w:val="18"/>
                <w:szCs w:val="18"/>
                <w:lang w:val="en-US"/>
              </w:rPr>
              <w:t xml:space="preserve">. </w:t>
            </w:r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Use this section to document the actions you have taken to refer a student to community services.</w:t>
            </w:r>
          </w:p>
        </w:tc>
      </w:tr>
      <w:tr w:rsidRPr="00AE5043" w:rsidR="00AE5043" w:rsidTr="005F017C" w14:paraId="7629364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AE5043" w:rsidR="00AE5043" w:rsidP="00AE5043" w:rsidRDefault="00AE5043" w14:paraId="25DEF9FD" w14:textId="77777777">
            <w:pPr>
              <w:rPr>
                <w:b/>
                <w:bCs/>
                <w:lang w:val="en-US"/>
              </w:rPr>
            </w:pPr>
            <w:r w:rsidRPr="00AE5043">
              <w:rPr>
                <w:b/>
                <w:bCs/>
                <w:lang w:val="en-US"/>
              </w:rPr>
              <w:t>Planned Actions</w:t>
            </w:r>
          </w:p>
        </w:tc>
      </w:tr>
      <w:tr w:rsidRPr="00AE5043" w:rsidR="00AE5043" w:rsidTr="005F017C" w14:paraId="7F360D99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AE5043" w:rsidR="00AE5043" w:rsidP="00AE5043" w:rsidRDefault="00AE5043" w14:paraId="261413B1" w14:textId="77777777">
            <w:pPr>
              <w:spacing w:before="60" w:after="60"/>
              <w:rPr>
                <w:color w:val="auto"/>
                <w:lang w:val="en-US"/>
              </w:rPr>
            </w:pPr>
            <w:r w:rsidRPr="00AE5043">
              <w:rPr>
                <w:color w:val="auto"/>
                <w:lang w:val="en-US"/>
              </w:rPr>
              <w:t>Who have you engaged to plan referrals?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AE5043" w:rsidR="00AE5043" w:rsidP="00AE5043" w:rsidRDefault="007242BC" w14:paraId="6B44354E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3387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Student</w:t>
            </w:r>
          </w:p>
          <w:p w:rsidRPr="00AE5043" w:rsidR="00AE5043" w:rsidP="00AE5043" w:rsidRDefault="007242BC" w14:paraId="32BDE088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131467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Parents or carers</w:t>
            </w:r>
          </w:p>
          <w:p w:rsidRPr="00AE5043" w:rsidR="00AE5043" w:rsidP="00AE5043" w:rsidRDefault="007242BC" w14:paraId="395B8A2A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204979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School leadership</w:t>
            </w:r>
          </w:p>
          <w:p w:rsidRPr="00AE5043" w:rsidR="00AE5043" w:rsidP="00AE5043" w:rsidRDefault="007242BC" w14:paraId="07D02F0C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rPr>
                  <w:rFonts w:eastAsia="MS Gothic"/>
                </w:rPr>
                <w:id w:val="-3289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eastAsia="MS Gothic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School health and wellbeing team</w:t>
            </w:r>
          </w:p>
          <w:p w:rsidRPr="00AE5043" w:rsidR="00AE5043" w:rsidP="00AE5043" w:rsidRDefault="007242BC" w14:paraId="58A9A544" w14:textId="64AFC4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13446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Other (specify)_________________________________________</w:t>
            </w:r>
            <w:r w:rsidR="00FA2338">
              <w:rPr>
                <w:color w:val="auto"/>
                <w:lang w:val="en-AU"/>
              </w:rPr>
              <w:t>_</w:t>
            </w:r>
          </w:p>
        </w:tc>
      </w:tr>
      <w:tr w:rsidRPr="00AE5043" w:rsidR="00AE5043" w:rsidTr="005F017C" w14:paraId="712B1E0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E5043" w:rsidR="00AE5043" w:rsidP="00AE5043" w:rsidRDefault="00AE5043" w14:paraId="57B49600" w14:textId="77777777">
            <w:pPr>
              <w:spacing w:before="0" w:after="0"/>
              <w:rPr>
                <w:color w:val="auto"/>
                <w:lang w:val="en-US"/>
              </w:rPr>
            </w:pPr>
            <w:r w:rsidRPr="00AE5043">
              <w:rPr>
                <w:color w:val="auto"/>
                <w:lang w:val="en-US"/>
              </w:rPr>
              <w:t xml:space="preserve">If you haven’t engaged with the students and/or parents or carers provide reasoning 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E5043" w:rsidR="00AE5043" w:rsidP="00AE5043" w:rsidRDefault="00AE5043" w14:paraId="45EB5BBC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AE5043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5043">
              <w:rPr>
                <w:color w:val="auto"/>
                <w:lang w:val="en-US"/>
              </w:rPr>
              <w:instrText xml:space="preserve"> FORMTEXT </w:instrText>
            </w:r>
            <w:r w:rsidRPr="00AE5043">
              <w:rPr>
                <w:lang w:val="en-US"/>
              </w:rPr>
            </w:r>
            <w:r w:rsidRPr="00AE5043">
              <w:rPr>
                <w:lang w:val="en-US"/>
              </w:rPr>
              <w:fldChar w:fldCharType="separate"/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fldChar w:fldCharType="end"/>
            </w:r>
          </w:p>
        </w:tc>
      </w:tr>
      <w:tr w:rsidRPr="00AE5043" w:rsidR="00AE5043" w:rsidTr="005F017C" w14:paraId="4CDD254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E5043" w:rsidR="00AE5043" w:rsidP="00AE5043" w:rsidRDefault="00AE5043" w14:paraId="1E2CC200" w14:textId="77777777">
            <w:pPr>
              <w:spacing w:before="0" w:after="0"/>
              <w:rPr>
                <w:color w:val="auto"/>
                <w:lang w:val="en-US"/>
              </w:rPr>
            </w:pPr>
            <w:r w:rsidRPr="00AE5043">
              <w:rPr>
                <w:color w:val="auto"/>
                <w:lang w:val="en-US"/>
              </w:rPr>
              <w:t>Which referrals have you suggested and/or the student and/or parents or carers requested?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E5043" w:rsidR="00AE5043" w:rsidP="00AE5043" w:rsidRDefault="00AE5043" w14:paraId="361B356B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AE5043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5043">
              <w:rPr>
                <w:color w:val="auto"/>
                <w:lang w:val="en-US"/>
              </w:rPr>
              <w:instrText xml:space="preserve"> FORMTEXT </w:instrText>
            </w:r>
            <w:r w:rsidRPr="00AE5043">
              <w:rPr>
                <w:lang w:val="en-US"/>
              </w:rPr>
            </w:r>
            <w:r w:rsidRPr="00AE5043">
              <w:rPr>
                <w:lang w:val="en-US"/>
              </w:rPr>
              <w:fldChar w:fldCharType="separate"/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fldChar w:fldCharType="end"/>
            </w:r>
          </w:p>
        </w:tc>
      </w:tr>
      <w:tr w:rsidRPr="00AE5043" w:rsidR="00AE5043" w:rsidTr="005F017C" w14:paraId="472E5B0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E5043" w:rsidR="00AE5043" w:rsidP="00AE5043" w:rsidRDefault="00AE5043" w14:paraId="5AEC2C12" w14:textId="77777777">
            <w:pPr>
              <w:spacing w:before="0" w:after="0"/>
              <w:rPr>
                <w:color w:val="auto"/>
                <w:lang w:val="en-AU"/>
              </w:rPr>
            </w:pPr>
            <w:r w:rsidRPr="00AE5043">
              <w:rPr>
                <w:color w:val="auto"/>
                <w:lang w:val="en-US"/>
              </w:rPr>
              <w:t>Does the student identify as Aboriginal or Torres Strait Islander?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E5043" w:rsidR="00AE5043" w:rsidP="00AE5043" w:rsidRDefault="007242BC" w14:paraId="3163A47A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114765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Yes</w:t>
            </w:r>
          </w:p>
          <w:p w:rsidRPr="00AE5043" w:rsidR="00AE5043" w:rsidP="00AE5043" w:rsidRDefault="007242BC" w14:paraId="56A9B269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178734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No</w:t>
            </w:r>
          </w:p>
        </w:tc>
      </w:tr>
      <w:tr w:rsidRPr="00AE5043" w:rsidR="00AE5043" w:rsidTr="005F017C" w14:paraId="4BA69A8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E5043" w:rsidR="00AE5043" w:rsidP="00AE5043" w:rsidRDefault="00AE5043" w14:paraId="58672988" w14:textId="77777777">
            <w:pPr>
              <w:spacing w:before="0" w:after="0"/>
              <w:rPr>
                <w:color w:val="auto"/>
                <w:lang w:val="en-US"/>
              </w:rPr>
            </w:pPr>
            <w:r w:rsidRPr="00AE5043">
              <w:rPr>
                <w:color w:val="auto"/>
                <w:lang w:val="en-US"/>
              </w:rPr>
              <w:t xml:space="preserve">If yes, did the student and/or their family choose to be supported by an Aboriginal Community Controlled Organisation (ACCO) 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E5043" w:rsidR="00AE5043" w:rsidP="00AE5043" w:rsidRDefault="007242BC" w14:paraId="08B12844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5817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Yes</w:t>
            </w:r>
          </w:p>
          <w:p w:rsidRPr="00AE5043" w:rsidR="00AE5043" w:rsidP="00AE5043" w:rsidRDefault="007242BC" w14:paraId="0F6274B9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15179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No</w:t>
            </w:r>
          </w:p>
          <w:p w:rsidRPr="00AE5043" w:rsidR="00AE5043" w:rsidP="00AE5043" w:rsidRDefault="007242BC" w14:paraId="4F24A3A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154055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043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AE5043" w:rsidR="00AE5043">
              <w:rPr>
                <w:color w:val="auto"/>
                <w:lang w:val="en-AU"/>
              </w:rPr>
              <w:t xml:space="preserve"> Not applicable</w:t>
            </w:r>
          </w:p>
        </w:tc>
      </w:tr>
      <w:tr w:rsidRPr="00AE5043" w:rsidR="00AE5043" w:rsidTr="005F017C" w14:paraId="4F788A5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E5043" w:rsidR="00AE5043" w:rsidP="00AE5043" w:rsidRDefault="00AE5043" w14:paraId="5182FF9D" w14:textId="77777777">
            <w:pPr>
              <w:spacing w:before="0" w:after="60"/>
              <w:rPr>
                <w:color w:val="auto"/>
                <w:lang w:val="en-US"/>
              </w:rPr>
            </w:pPr>
            <w:r w:rsidRPr="00AE5043">
              <w:rPr>
                <w:color w:val="auto"/>
                <w:lang w:val="en-US"/>
              </w:rPr>
              <w:t>Which services has the student been referred to?</w:t>
            </w:r>
          </w:p>
          <w:p w:rsidRPr="00AE5043" w:rsidR="00AE5043" w:rsidP="00AE5043" w:rsidRDefault="00AE5043" w14:paraId="29950A52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Include </w:t>
            </w:r>
            <w:proofErr w:type="gramStart"/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detail on referrals</w:t>
            </w:r>
            <w:proofErr w:type="gramEnd"/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 to </w:t>
            </w:r>
            <w:proofErr w:type="gramStart"/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wellbeing</w:t>
            </w:r>
            <w:proofErr w:type="gramEnd"/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 professionals or other </w:t>
            </w:r>
            <w:proofErr w:type="spellStart"/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specialised</w:t>
            </w:r>
            <w:proofErr w:type="spellEnd"/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 services, </w:t>
            </w:r>
            <w:r w:rsidRPr="00715E8B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including The Orange Door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E5043" w:rsidR="00AE5043" w:rsidP="00AE5043" w:rsidRDefault="00AE5043" w14:paraId="55B9AEEC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AE5043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5043">
              <w:rPr>
                <w:color w:val="auto"/>
                <w:lang w:val="en-US"/>
              </w:rPr>
              <w:instrText xml:space="preserve"> FORMTEXT </w:instrText>
            </w:r>
            <w:r w:rsidRPr="00AE5043">
              <w:rPr>
                <w:lang w:val="en-US"/>
              </w:rPr>
            </w:r>
            <w:r w:rsidRPr="00AE5043">
              <w:rPr>
                <w:lang w:val="en-US"/>
              </w:rPr>
              <w:fldChar w:fldCharType="separate"/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fldChar w:fldCharType="end"/>
            </w:r>
          </w:p>
        </w:tc>
      </w:tr>
      <w:tr w:rsidRPr="00AE5043" w:rsidR="00AE5043" w:rsidTr="005F017C" w14:paraId="2ADEF66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E5043" w:rsidR="00AE5043" w:rsidP="00AE5043" w:rsidRDefault="00AE5043" w14:paraId="5E604069" w14:textId="77777777">
            <w:pPr>
              <w:spacing w:before="0" w:after="60"/>
              <w:rPr>
                <w:color w:val="auto"/>
                <w:lang w:val="en-US"/>
              </w:rPr>
            </w:pPr>
            <w:r w:rsidRPr="00AE5043">
              <w:rPr>
                <w:color w:val="auto"/>
                <w:lang w:val="en-US"/>
              </w:rPr>
              <w:t xml:space="preserve">How did you support the </w:t>
            </w:r>
            <w:proofErr w:type="gramStart"/>
            <w:r w:rsidRPr="00AE5043">
              <w:rPr>
                <w:color w:val="auto"/>
                <w:lang w:val="en-US"/>
              </w:rPr>
              <w:t>student</w:t>
            </w:r>
            <w:proofErr w:type="gramEnd"/>
            <w:r w:rsidRPr="00AE5043">
              <w:rPr>
                <w:color w:val="auto"/>
                <w:lang w:val="en-US"/>
              </w:rPr>
              <w:t xml:space="preserve"> and parents or carers to engage with these services?</w:t>
            </w:r>
          </w:p>
          <w:p w:rsidRPr="00AE5043" w:rsidR="00AE5043" w:rsidP="00AE5043" w:rsidRDefault="00AE5043" w14:paraId="2D93F24F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Include if the school connected the student with the service or if they self-referred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E5043" w:rsidR="00AE5043" w:rsidP="00AE5043" w:rsidRDefault="00AE5043" w14:paraId="1FC38556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AE5043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5043">
              <w:rPr>
                <w:color w:val="auto"/>
                <w:lang w:val="en-US"/>
              </w:rPr>
              <w:instrText xml:space="preserve"> FORMTEXT </w:instrText>
            </w:r>
            <w:r w:rsidRPr="00AE5043">
              <w:rPr>
                <w:lang w:val="en-US"/>
              </w:rPr>
            </w:r>
            <w:r w:rsidRPr="00AE5043">
              <w:rPr>
                <w:lang w:val="en-US"/>
              </w:rPr>
              <w:fldChar w:fldCharType="separate"/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fldChar w:fldCharType="end"/>
            </w:r>
          </w:p>
        </w:tc>
      </w:tr>
      <w:tr w:rsidRPr="00AE5043" w:rsidR="00AE5043" w:rsidTr="005F017C" w14:paraId="75AF683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E5043" w:rsidR="00AE5043" w:rsidP="00AE5043" w:rsidRDefault="00AE5043" w14:paraId="469FB62B" w14:textId="77777777">
            <w:pPr>
              <w:spacing w:before="0" w:after="60"/>
              <w:rPr>
                <w:color w:val="auto"/>
                <w:lang w:val="en-US"/>
              </w:rPr>
            </w:pPr>
            <w:r w:rsidRPr="00AE5043">
              <w:rPr>
                <w:color w:val="auto"/>
                <w:lang w:val="en-US"/>
              </w:rPr>
              <w:t xml:space="preserve">What information has been shared with other agencies or professionals? </w:t>
            </w:r>
          </w:p>
          <w:p w:rsidRPr="00AE5043" w:rsidR="00AE5043" w:rsidP="00AE5043" w:rsidRDefault="00AE5043" w14:paraId="781C66E9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AE5043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Include how you used information sharing and for what purpose, if applicable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E5043" w:rsidR="00AE5043" w:rsidP="00AE5043" w:rsidRDefault="00AE5043" w14:paraId="74A4E9EF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AE5043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5043">
              <w:rPr>
                <w:color w:val="auto"/>
                <w:lang w:val="en-US"/>
              </w:rPr>
              <w:instrText xml:space="preserve"> FORMTEXT </w:instrText>
            </w:r>
            <w:r w:rsidRPr="00AE5043">
              <w:rPr>
                <w:lang w:val="en-US"/>
              </w:rPr>
            </w:r>
            <w:r w:rsidRPr="00AE5043">
              <w:rPr>
                <w:lang w:val="en-US"/>
              </w:rPr>
              <w:fldChar w:fldCharType="separate"/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rPr>
                <w:color w:val="auto"/>
                <w:lang w:val="en-US"/>
              </w:rPr>
              <w:t> </w:t>
            </w:r>
            <w:r w:rsidRPr="00AE5043">
              <w:fldChar w:fldCharType="end"/>
            </w:r>
          </w:p>
        </w:tc>
      </w:tr>
    </w:tbl>
    <w:p w:rsidR="00AE5043" w:rsidRDefault="00AE5043" w14:paraId="1847FC6D" w14:textId="77777777"/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Pr="003416E6" w:rsidR="00762EFD" w:rsidTr="00762EFD" w14:paraId="6383B44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0F6BD9" w:rsidR="00762EFD" w:rsidP="001369FA" w:rsidRDefault="00762EFD" w14:paraId="69A113DB" w14:textId="380FC786">
            <w:pPr>
              <w:pStyle w:val="Heading1"/>
              <w:spacing w:after="0"/>
            </w:pPr>
            <w:r w:rsidRPr="000F6BD9">
              <w:lastRenderedPageBreak/>
              <w:t xml:space="preserve">4 Critical Actions: </w:t>
            </w:r>
            <w:r w:rsidR="0062726A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eport </w:t>
            </w:r>
            <w:r w:rsidRPr="000F6BD9">
              <w:t>child abuse</w:t>
            </w:r>
          </w:p>
        </w:tc>
      </w:tr>
      <w:tr w:rsidRPr="000A10E6" w:rsidR="00762EFD" w:rsidTr="00762EFD" w14:paraId="0B173BD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3E06E7" w:rsidR="00762EFD" w:rsidP="00762EFD" w:rsidRDefault="00762EFD" w14:paraId="4EA78146" w14:textId="17C73EA0">
            <w:pPr>
              <w:pStyle w:val="Footnote"/>
            </w:pPr>
            <w:r w:rsidRPr="002412A0">
              <w:t>See</w:t>
            </w:r>
            <w:r>
              <w:t xml:space="preserve"> </w:t>
            </w:r>
            <w:hyperlink w:history="1" r:id="rId44">
              <w:r w:rsidR="00715E8B">
                <w:rPr>
                  <w:rStyle w:val="Hyperlink"/>
                  <w:sz w:val="20"/>
                </w:rPr>
                <w:t>r</w:t>
              </w:r>
              <w:r w:rsidRPr="00F30CE5">
                <w:rPr>
                  <w:rStyle w:val="Hyperlink"/>
                  <w:sz w:val="20"/>
                </w:rPr>
                <w:t>eport abuse to authorities</w:t>
              </w:r>
            </w:hyperlink>
            <w:r w:rsidRPr="003455BA">
              <w:t>.</w:t>
            </w:r>
            <w:r>
              <w:t xml:space="preserve"> </w:t>
            </w:r>
            <w:r w:rsidRPr="002412A0">
              <w:t>Use this section to document the child abuse you have reported.</w:t>
            </w:r>
          </w:p>
        </w:tc>
      </w:tr>
      <w:tr w:rsidRPr="000A10E6" w:rsidR="00762EFD" w:rsidTr="00762EFD" w14:paraId="06E64F0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155F5FAE" w14:textId="77777777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Reporting to authorities</w:t>
            </w:r>
          </w:p>
        </w:tc>
      </w:tr>
      <w:tr w:rsidRPr="000A10E6" w:rsidR="001B45B3" w:rsidTr="009A6A6A" w14:paraId="1F60856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0F6BD9" w:rsidR="00762EFD" w:rsidP="00762EFD" w:rsidRDefault="00762EFD" w14:paraId="4C71CD6D" w14:textId="77777777">
            <w:pPr>
              <w:pStyle w:val="Tablebody"/>
            </w:pPr>
            <w:r w:rsidRPr="000F6BD9">
              <w:t>Who have you reported the allegations to?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0F6BD9" w:rsidR="00762EFD" w:rsidP="00762EFD" w:rsidRDefault="007242BC" w14:paraId="44E2B64C" w14:textId="2804982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</w:t>
            </w:r>
            <w:hyperlink w:history="1" r:id="rId45">
              <w:r w:rsidRPr="00497893" w:rsidR="005C07EB">
                <w:rPr>
                  <w:rStyle w:val="Hyperlink"/>
                  <w:u w:val="none"/>
                </w:rPr>
                <w:t>DFFH Child Protection</w:t>
              </w:r>
            </w:hyperlink>
          </w:p>
          <w:p w:rsidRPr="000F6BD9" w:rsidR="00762EFD" w:rsidP="00762EFD" w:rsidRDefault="007242BC" w14:paraId="48786A6F" w14:textId="5FB8935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42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</w:t>
            </w:r>
            <w:hyperlink w:history="1" r:id="rId46">
              <w:r w:rsidRPr="00497893" w:rsidR="005C07EB">
                <w:rPr>
                  <w:rStyle w:val="Hyperlink"/>
                  <w:u w:val="none"/>
                </w:rPr>
                <w:t>Victoria Police</w:t>
              </w:r>
            </w:hyperlink>
          </w:p>
          <w:p w:rsidRPr="000F6BD9" w:rsidR="00762EFD" w:rsidP="00762EFD" w:rsidRDefault="007242BC" w14:paraId="4E98029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95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Other</w:t>
            </w:r>
            <w:r w:rsidR="00762EFD">
              <w:t xml:space="preserve"> </w:t>
            </w:r>
            <w:r w:rsidRPr="000F6BD9" w:rsidR="00762EFD">
              <w:t>(Specify)_________________________________________________</w:t>
            </w:r>
          </w:p>
          <w:p w:rsidRPr="000F6BD9" w:rsidR="00762EFD" w:rsidP="00762EFD" w:rsidRDefault="007242BC" w14:paraId="38A7FB4D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Decision not to report (provide reasons below)</w:t>
            </w:r>
          </w:p>
        </w:tc>
      </w:tr>
      <w:tr w:rsidRPr="000A10E6" w:rsidR="00762EFD" w:rsidTr="00762EFD" w14:paraId="42FF57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0C4A30" w:rsidR="00762EFD" w:rsidP="00762EFD" w:rsidRDefault="00762EFD" w14:paraId="54EA7E62" w14:textId="77777777">
            <w:pPr>
              <w:pStyle w:val="TableHead"/>
            </w:pPr>
            <w:r w:rsidRPr="000C4A30">
              <w:t>Details of the report to authorities</w:t>
            </w:r>
          </w:p>
        </w:tc>
      </w:tr>
      <w:tr w:rsidRPr="000A10E6" w:rsidR="001B45B3" w:rsidTr="009A6A6A" w14:paraId="4F73D75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Del="004D00E0" w:rsidP="00762EFD" w:rsidRDefault="00762EFD" w14:paraId="58D6855E" w14:textId="77777777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762EFD" w:rsidRDefault="00762EFD" w14:paraId="38C74376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Pr="000A10E6" w:rsidR="001B45B3" w:rsidTr="009A6A6A" w14:paraId="5701EB6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Del="004D00E0" w:rsidP="00762EFD" w:rsidRDefault="00762EFD" w14:paraId="2A1802E9" w14:textId="77777777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762EFD" w:rsidRDefault="00762EFD" w14:paraId="76347F3B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Pr="000A10E6" w:rsidR="001B45B3" w:rsidTr="009A6A6A" w14:paraId="2FDBDFC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762EFD" w:rsidRDefault="00762EFD" w14:paraId="7FB18B23" w14:textId="77777777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762EFD" w:rsidRDefault="00762EFD" w14:paraId="5933B60C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Pr="000A10E6" w:rsidR="001B45B3" w:rsidTr="009A6A6A" w14:paraId="0DC5992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762EFD" w:rsidRDefault="00762EFD" w14:paraId="21247A9C" w14:textId="77777777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762EFD" w:rsidRDefault="00762EFD" w14:paraId="4E7C3337" w14:textId="1AEF3CE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Pr="0089622D" w:rsidR="00762EFD" w:rsidTr="00887F00" w14:paraId="6805DA1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709039C9" w14:textId="77777777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Details of the report to authorities</w:t>
            </w:r>
          </w:p>
        </w:tc>
      </w:tr>
      <w:tr w:rsidR="001B45B3" w:rsidTr="009A6A6A" w14:paraId="7298C26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Del="004D00E0" w:rsidP="00762EFD" w:rsidRDefault="00762EFD" w14:paraId="438B965E" w14:textId="77777777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762EFD" w:rsidRDefault="00762EFD" w14:paraId="5D1465F8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1B45B3" w:rsidTr="009A6A6A" w14:paraId="072EA08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Del="004D00E0" w:rsidP="00762EFD" w:rsidRDefault="00762EFD" w14:paraId="69676F37" w14:textId="77777777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762EFD" w:rsidRDefault="00762EFD" w14:paraId="402283FF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1B45B3" w:rsidTr="009A6A6A" w14:paraId="7BC2AE1F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762EFD" w:rsidRDefault="00762EFD" w14:paraId="22D07106" w14:textId="77777777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762EFD" w:rsidRDefault="00762EFD" w14:paraId="318CA5D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1B45B3" w:rsidTr="009A6A6A" w14:paraId="3550723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762EFD" w:rsidRDefault="00762EFD" w14:paraId="769EE1FB" w14:textId="77777777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762EFD" w:rsidRDefault="00762EFD" w14:paraId="4B52749C" w14:textId="32194F4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Pr="000A10E6" w:rsidR="00762EFD" w:rsidTr="00762EFD" w14:paraId="64C941F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6A3A973F" w14:textId="77777777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If you have decided </w:t>
            </w:r>
            <w:r w:rsidRPr="00543BFF">
              <w:rPr>
                <w:u w:val="single"/>
                <w:lang w:val="en-US"/>
              </w:rPr>
              <w:t>not</w:t>
            </w:r>
            <w:r>
              <w:rPr>
                <w:lang w:val="en-US"/>
              </w:rPr>
              <w:t xml:space="preserve"> to report</w:t>
            </w:r>
          </w:p>
        </w:tc>
      </w:tr>
      <w:tr w:rsidRPr="000A10E6" w:rsidR="001B45B3" w:rsidTr="009A6A6A" w14:paraId="604D01E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86C9B" w:rsidR="00762EFD" w:rsidDel="004D00E0" w:rsidP="00762EFD" w:rsidRDefault="00762EFD" w14:paraId="17F4D17D" w14:textId="77777777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762EFD" w:rsidRDefault="00762EFD" w14:paraId="26156EB2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:rsidR="00762EFD" w:rsidP="00762EFD" w:rsidRDefault="00762EFD" w14:paraId="1F4464AE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="009A6A6A" w:rsidP="00762EFD" w:rsidRDefault="009A6A6A" w14:paraId="52DEFC39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="009A6A6A" w:rsidP="00762EFD" w:rsidRDefault="009A6A6A" w14:paraId="1B0A9177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="00762EFD" w:rsidP="00762EFD" w:rsidRDefault="00762EFD" w14:paraId="1DD71BAA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1B45B3" w:rsidTr="009A6A6A" w14:paraId="3901657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762EFD" w:rsidP="00762EFD" w:rsidRDefault="00762EFD" w14:paraId="054FD1A5" w14:textId="77777777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Any</w:t>
            </w:r>
            <w:r w:rsidRPr="004D00E0">
              <w:rPr>
                <w:lang w:val="en-US"/>
              </w:rPr>
              <w:t xml:space="preserve"> follow-up actions 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762EFD" w:rsidRDefault="00762EFD" w14:paraId="622A53AC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:rsidR="00762EFD" w:rsidP="00762EFD" w:rsidRDefault="00762EFD" w14:paraId="0CD8D83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="009A6A6A" w:rsidP="00762EFD" w:rsidRDefault="009A6A6A" w14:paraId="0516E58F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="009A6A6A" w:rsidP="00762EFD" w:rsidRDefault="009A6A6A" w14:paraId="5E2093E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="00762EFD" w:rsidP="00762EFD" w:rsidRDefault="00762EFD" w14:paraId="75EA4FB9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="00887F00" w:rsidP="00074550" w:rsidRDefault="00887F00" w14:paraId="1EB85FAD" w14:textId="77777777">
      <w:pPr>
        <w:pStyle w:val="TableHead"/>
        <w:rPr>
          <w:lang w:val="en-US"/>
        </w:rPr>
        <w:sectPr w:rsidR="00887F00" w:rsidSect="007471DE">
          <w:type w:val="continuous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9"/>
        <w:gridCol w:w="810"/>
        <w:gridCol w:w="6284"/>
        <w:gridCol w:w="237"/>
      </w:tblGrid>
      <w:tr w:rsidRPr="0089622D" w:rsidR="000C457A" w:rsidTr="00353073" w14:paraId="2E6864A9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357BB3" w:rsidP="00074550" w:rsidRDefault="00357BB3" w14:paraId="2633DB14" w14:textId="4CD5D9C6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Reporting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school leadership</w:t>
            </w:r>
          </w:p>
        </w:tc>
      </w:tr>
      <w:tr w:rsidRPr="000A10E6" w:rsidR="001B45B3" w:rsidTr="009A6A6A" w14:paraId="4A16F2E0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0A10E6" w:rsidR="00357BB3" w:rsidP="00074550" w:rsidRDefault="00357BB3" w14:paraId="75EA6B6D" w14:textId="47AFCA96">
            <w:pPr>
              <w:pStyle w:val="Footnote"/>
            </w:pPr>
            <w:r w:rsidRPr="0053574C">
              <w:t>Who have you reported the allegations to?</w:t>
            </w:r>
            <w:r w:rsidR="00D65A01">
              <w:t xml:space="preserve"> </w:t>
            </w:r>
            <w:r w:rsidRPr="001F1981" w:rsidR="003455BA">
              <w:t>N</w:t>
            </w:r>
            <w:r w:rsidRPr="001F1981" w:rsidR="00D65A01">
              <w:t>ame/position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0A10E6" w:rsidR="00357BB3" w:rsidP="00C54015" w:rsidRDefault="00357BB3" w14:paraId="3D28321A" w14:textId="7AA2F98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1B45B3" w:rsidTr="009A6A6A" w14:paraId="0833EC0F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C54015" w:rsidRDefault="00357BB3" w14:paraId="6D7056A3" w14:textId="68A180FB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C54015" w:rsidRDefault="00357BB3" w14:paraId="09B88E33" w14:textId="594C0331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1B45B3" w:rsidTr="009A6A6A" w14:paraId="72348458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C54015" w:rsidRDefault="00357BB3" w14:paraId="4AF3B166" w14:textId="16DE18E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C54015" w:rsidRDefault="00357BB3" w14:paraId="01E96781" w14:textId="5423438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1B45B3" w:rsidTr="009A6A6A" w14:paraId="4724A516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C54015" w:rsidRDefault="001D7268" w14:paraId="54FE6EEB" w14:textId="3A0D9C24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C54015" w:rsidRDefault="00357BB3" w14:paraId="3FF2228F" w14:textId="0DD1891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Pr="0089622D" w:rsidR="000C457A" w:rsidTr="00353073" w14:paraId="50FFA387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570EEC" w:rsidR="00357BB3" w:rsidP="00074550" w:rsidRDefault="009C67AC" w14:paraId="033630ED" w14:textId="2BF93454">
            <w:pPr>
              <w:pStyle w:val="TableHead"/>
              <w:rPr>
                <w:lang w:val="en-US"/>
              </w:rPr>
            </w:pPr>
            <w:r w:rsidRPr="007F362B">
              <w:rPr>
                <w:lang w:val="en-US"/>
              </w:rPr>
              <w:t>School governing authority (this is optional)</w:t>
            </w:r>
          </w:p>
        </w:tc>
      </w:tr>
      <w:tr w:rsidR="009F5998" w:rsidTr="009A6A6A" w14:paraId="1667FCBD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9F5998" w:rsidP="009F5998" w:rsidRDefault="009F5998" w14:paraId="7E354351" w14:textId="41B32A8C">
            <w:pPr>
              <w:pStyle w:val="Tablebody"/>
              <w:rPr>
                <w:lang w:val="en-US"/>
              </w:rPr>
            </w:pPr>
            <w:r w:rsidRPr="007F362B">
              <w:rPr>
                <w:lang w:val="en-US"/>
              </w:rPr>
              <w:t xml:space="preserve">Have you discussed the issue with your </w:t>
            </w:r>
            <w:r w:rsidRPr="007F362B">
              <w:rPr>
                <w:lang w:val="en-AU"/>
              </w:rPr>
              <w:t>school governing authority?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7F362B" w:rsidR="009F5998" w:rsidP="009F5998" w:rsidRDefault="007242BC" w14:paraId="5022E74F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8558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62B" w:rsidR="009F599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F362B" w:rsidR="009F5998">
              <w:t xml:space="preserve"> Yes</w:t>
            </w:r>
          </w:p>
          <w:p w:rsidR="009F5998" w:rsidP="009F5998" w:rsidRDefault="007242BC" w14:paraId="5C647EF9" w14:textId="661098D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1031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62B" w:rsidR="009F599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F362B" w:rsidR="009F5998">
              <w:t xml:space="preserve"> No</w:t>
            </w:r>
          </w:p>
        </w:tc>
      </w:tr>
      <w:tr w:rsidR="009F5998" w:rsidTr="009A6A6A" w14:paraId="3C104EBF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9F5998" w:rsidP="009F5998" w:rsidRDefault="009F5998" w14:paraId="2E578FD1" w14:textId="25C45376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9F5998" w:rsidP="009F5998" w:rsidRDefault="009F5998" w14:paraId="7034FE6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98" w:rsidTr="009A6A6A" w14:paraId="79E190F5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9F5998" w:rsidP="009F5998" w:rsidRDefault="009F5998" w14:paraId="7A314B0F" w14:textId="0206CE00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70EEC" w:rsidR="009F5998" w:rsidP="009F5998" w:rsidRDefault="009F5998" w14:paraId="7998E6F7" w14:textId="5A19871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9F5998" w:rsidTr="009A6A6A" w14:paraId="1F446E49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9F5998" w:rsidP="009F5998" w:rsidRDefault="009F5998" w14:paraId="5D82F153" w14:textId="19996A2B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70EEC" w:rsidR="009F5998" w:rsidP="009F5998" w:rsidRDefault="009F5998" w14:paraId="0370F3C5" w14:textId="2D8AACC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357BB3" w:rsidR="00DF2E9F" w:rsidTr="00BD3C9F" w14:paraId="6CA3A78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0F6BD9" w:rsidR="00DF2E9F" w:rsidP="000F6BD9" w:rsidRDefault="00DF2E9F" w14:paraId="18CB5842" w14:textId="77777777">
            <w:pPr>
              <w:pStyle w:val="TableHead"/>
            </w:pPr>
            <w:r w:rsidRPr="000F6BD9">
              <w:t>Engage the student and their parents or carers</w:t>
            </w:r>
          </w:p>
          <w:p w:rsidRPr="0053574C" w:rsidR="00DF2E9F" w:rsidP="00074550" w:rsidRDefault="00F06BF6" w14:paraId="00DB0035" w14:textId="2F96FB7B">
            <w:pPr>
              <w:pStyle w:val="Footnote"/>
            </w:pPr>
            <w:r w:rsidRPr="00074550">
              <w:t>If Victoria Police</w:t>
            </w:r>
            <w:r w:rsidRPr="00074550" w:rsidR="00C43937">
              <w:t xml:space="preserve"> or </w:t>
            </w:r>
            <w:r w:rsidRPr="00074550">
              <w:t xml:space="preserve">Child Protection are involved, seek </w:t>
            </w:r>
            <w:proofErr w:type="gramStart"/>
            <w:r w:rsidRPr="00074550">
              <w:t>their clearance</w:t>
            </w:r>
            <w:proofErr w:type="gramEnd"/>
            <w:r w:rsidRPr="00074550">
              <w:t xml:space="preserve"> on what can be shared before contacting parents</w:t>
            </w:r>
            <w:r w:rsidRPr="00074550" w:rsidR="00C43937">
              <w:t xml:space="preserve"> or </w:t>
            </w:r>
            <w:r w:rsidRPr="00074550">
              <w:t>carers</w:t>
            </w:r>
            <w:r w:rsidRPr="00074550" w:rsidR="00C43937">
              <w:t xml:space="preserve">. </w:t>
            </w:r>
            <w:r w:rsidRPr="00074550">
              <w:t>Contact parents</w:t>
            </w:r>
            <w:r w:rsidRPr="00074550" w:rsidR="00C43937">
              <w:t xml:space="preserve"> or </w:t>
            </w:r>
            <w:r w:rsidRPr="00074550">
              <w:t>carers as soon as possible</w:t>
            </w:r>
            <w:r w:rsidRPr="00074550" w:rsidR="00C43937">
              <w:t>, preferably on the same day.</w:t>
            </w:r>
          </w:p>
        </w:tc>
      </w:tr>
      <w:tr w:rsidR="00F05782" w:rsidTr="009A6A6A" w14:paraId="5FF6461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7BB3" w:rsidR="00DF2E9F" w:rsidP="000F6BD9" w:rsidRDefault="00DF2E9F" w14:paraId="5D5DC6D2" w14:textId="1FA31AA2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Have you sought advice from Victoria Police or Child Protection?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86C9B" w:rsidR="00DF2E9F" w:rsidP="000F6BD9" w:rsidRDefault="007242BC" w14:paraId="71A14C44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C9B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A86C9B" w:rsidR="00DF2E9F">
              <w:rPr>
                <w:lang w:val="en-US"/>
              </w:rPr>
              <w:t xml:space="preserve"> Yes</w:t>
            </w:r>
          </w:p>
          <w:p w:rsidRPr="00A86C9B" w:rsidR="00DF2E9F" w:rsidP="000F6BD9" w:rsidRDefault="007242BC" w14:paraId="53F7AEB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C9B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A86C9B" w:rsidR="00DF2E9F">
              <w:rPr>
                <w:lang w:val="en-US"/>
              </w:rPr>
              <w:t xml:space="preserve"> No</w:t>
            </w:r>
          </w:p>
        </w:tc>
      </w:tr>
      <w:tr w:rsidR="00F05782" w:rsidTr="009A6A6A" w14:paraId="42E0E6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7BB3" w:rsidR="00DF2E9F" w:rsidP="000F6BD9" w:rsidRDefault="00DF2E9F" w14:paraId="05EB0519" w14:textId="0A9953DF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Is it appropriate to contact parent/carer?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DF2E9F" w:rsidP="000F6BD9" w:rsidRDefault="007242BC" w14:paraId="14D2BAFB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E6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A10E6" w:rsidR="00DF2E9F">
              <w:rPr>
                <w:lang w:val="en-US"/>
              </w:rPr>
              <w:t xml:space="preserve"> Yes</w:t>
            </w:r>
          </w:p>
          <w:p w:rsidRPr="00A86C9B" w:rsidR="00DF2E9F" w:rsidP="000F6BD9" w:rsidRDefault="007242BC" w14:paraId="242F3A6B" w14:textId="735BF83C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E6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A10E6" w:rsidR="00DF2E9F">
              <w:rPr>
                <w:lang w:val="en-US"/>
              </w:rPr>
              <w:t xml:space="preserve"> No</w:t>
            </w:r>
          </w:p>
        </w:tc>
      </w:tr>
      <w:tr w:rsidRPr="000A10E6" w:rsidR="00F05782" w:rsidTr="009A6A6A" w14:paraId="69AD9A7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7BB3" w:rsidR="00DF2E9F" w:rsidP="000F6BD9" w:rsidRDefault="00DF2E9F" w14:paraId="4766DEDC" w14:textId="518AA19F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List reasons if it is not appropriate to contact parent/carer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DF2E9F" w:rsidP="000F6BD9" w:rsidRDefault="00DF2E9F" w14:paraId="50806B9F" w14:textId="50CD6F8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89622D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lang w:val="en-US"/>
              </w:rPr>
              <w:instrText xml:space="preserve"> FORMTEXT </w:instrText>
            </w:r>
            <w:r w:rsidRPr="0089622D">
              <w:rPr>
                <w:lang w:val="en-US"/>
              </w:rPr>
            </w:r>
            <w:r w:rsidRPr="0089622D">
              <w:rPr>
                <w:lang w:val="en-US"/>
              </w:rPr>
              <w:fldChar w:fldCharType="separate"/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fldChar w:fldCharType="end"/>
            </w:r>
          </w:p>
        </w:tc>
      </w:tr>
      <w:tr w:rsidRPr="000A10E6" w:rsidR="00F05782" w:rsidTr="009A6A6A" w14:paraId="7026E5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DF2E9F" w:rsidP="000F6BD9" w:rsidRDefault="00DF2E9F" w14:paraId="4893E103" w14:textId="4E67353D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Name of staff member making the call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DF2E9F" w:rsidP="000F6BD9" w:rsidRDefault="00DF2E9F" w14:paraId="6C2C0774" w14:textId="0C84F17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Pr="000A10E6" w:rsidR="00F05782" w:rsidTr="009A6A6A" w14:paraId="0117C2F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DF2E9F" w:rsidP="000F6BD9" w:rsidRDefault="00DF2E9F" w14:paraId="4094B296" w14:textId="68725540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Name of parent/carer receiving the call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DF2E9F" w:rsidP="000F6BD9" w:rsidRDefault="00DF2E9F" w14:paraId="23940886" w14:textId="632FD5A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Pr="000A10E6" w:rsidR="00F05782" w:rsidTr="009A6A6A" w14:paraId="445381C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DF2E9F" w:rsidP="000F6BD9" w:rsidRDefault="00DF2E9F" w14:paraId="2A0D9AC7" w14:textId="244BB5A9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shared?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DF2E9F" w:rsidP="000F6BD9" w:rsidRDefault="00DF2E9F" w14:paraId="66F79D1E" w14:textId="3D23E100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Pr="000A10E6" w:rsidR="00F05782" w:rsidTr="009A6A6A" w14:paraId="2FDF632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DF2E9F" w:rsidP="000F6BD9" w:rsidRDefault="00DF2E9F" w14:paraId="77F01A12" w14:textId="3C464C0E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not shared?</w:t>
            </w:r>
          </w:p>
          <w:p w:rsidRPr="00074550" w:rsidR="00DF2E9F" w:rsidP="000F6BD9" w:rsidRDefault="00DF2E9F" w14:paraId="3403EFEC" w14:textId="51E536E9">
            <w:pPr>
              <w:pStyle w:val="Footnote"/>
            </w:pPr>
            <w:r w:rsidRPr="001E6B3B">
              <w:t>Per advice from Victoria Police or Child Protection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DF2E9F" w:rsidP="000F6BD9" w:rsidRDefault="00DF2E9F" w14:paraId="1617F359" w14:textId="247B907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Pr="000A10E6" w:rsidR="00F05782" w:rsidTr="009A6A6A" w14:paraId="7401D0B7" w14:textId="77777777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DF2E9F" w:rsidP="00074550" w:rsidRDefault="00DF2E9F" w14:paraId="33514952" w14:textId="053D6E44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Discussion outcomes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DF2E9F" w:rsidP="00DF2E9F" w:rsidRDefault="00DF2E9F" w14:paraId="5076AE19" w14:textId="33623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3B6768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3B6768">
              <w:rPr>
                <w:rFonts w:ascii="Aptos Narrow" w:hAnsi="Aptos Narrow"/>
                <w:lang w:val="en-US"/>
              </w:rPr>
            </w:r>
            <w:r w:rsidRPr="003B6768">
              <w:rPr>
                <w:rFonts w:ascii="Aptos Narrow" w:hAnsi="Aptos Narrow"/>
                <w:lang w:val="en-US"/>
              </w:rPr>
              <w:fldChar w:fldCharType="separate"/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</w:rPr>
              <w:fldChar w:fldCharType="end"/>
            </w:r>
          </w:p>
        </w:tc>
      </w:tr>
      <w:tr w:rsidRPr="003416E6" w:rsidR="00FF6231" w:rsidTr="00AB100F" w14:paraId="32BF668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494191" w:rsidR="00050699" w:rsidP="00A035FF" w:rsidRDefault="00050699" w14:paraId="0FD336A7" w14:textId="690C1E57">
            <w:pPr>
              <w:pStyle w:val="Heading1"/>
              <w:spacing w:after="0"/>
            </w:pPr>
            <w:r w:rsidRPr="00494191">
              <w:lastRenderedPageBreak/>
              <w:t>Review</w:t>
            </w:r>
            <w:r w:rsidRPr="00494191" w:rsidR="009571D5">
              <w:t xml:space="preserve"> – </w:t>
            </w:r>
            <w:r w:rsidR="005C01E7">
              <w:t>S</w:t>
            </w:r>
            <w:r w:rsidRPr="00494191" w:rsidR="009571D5">
              <w:t>tudent outcomes</w:t>
            </w:r>
          </w:p>
        </w:tc>
      </w:tr>
      <w:tr w:rsidRPr="001D70B9" w:rsidR="00F264CF" w:rsidTr="00AB100F" w14:paraId="1879C24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A42AB3" w:rsidR="000E28CB" w:rsidP="00074550" w:rsidRDefault="000E28CB" w14:paraId="399D84E0" w14:textId="7C169085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A42AB3">
              <w:rPr>
                <w:rStyle w:val="SubtleEmphasis"/>
                <w:i w:val="0"/>
                <w:iCs w:val="0"/>
              </w:rPr>
              <w:t>Complete this section</w:t>
            </w:r>
            <w:r w:rsidRPr="00A42AB3" w:rsidR="007F4899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Pr="00A42AB3" w:rsidR="00F50745">
              <w:rPr>
                <w:rStyle w:val="SubtleEmphasis"/>
                <w:i w:val="0"/>
                <w:iCs w:val="0"/>
              </w:rPr>
              <w:t xml:space="preserve"> </w:t>
            </w:r>
            <w:r w:rsidRPr="00A42AB3">
              <w:rPr>
                <w:rStyle w:val="SubtleEmphasis"/>
                <w:i w:val="0"/>
                <w:iCs w:val="0"/>
              </w:rPr>
              <w:t xml:space="preserve">4-6 weeks after </w:t>
            </w:r>
            <w:r w:rsidRPr="00A42AB3" w:rsidR="00F60E8C">
              <w:rPr>
                <w:rStyle w:val="SubtleEmphasis"/>
                <w:i w:val="0"/>
                <w:iCs w:val="0"/>
              </w:rPr>
              <w:t>the incident, disclosure or concern</w:t>
            </w:r>
            <w:r w:rsidRPr="00A42AB3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Pr="00A42AB3" w:rsidR="003445CF">
              <w:rPr>
                <w:rStyle w:val="SubtleEmphasis"/>
                <w:i w:val="0"/>
                <w:iCs w:val="0"/>
              </w:rPr>
              <w:t>students</w:t>
            </w:r>
            <w:r w:rsidRPr="00A42AB3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Pr="000A10E6" w:rsidR="00F264CF" w:rsidTr="00AB100F" w14:paraId="53847B2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050699" w:rsidP="00A42AB3" w:rsidRDefault="00AE3E4B" w14:paraId="6387008B" w14:textId="460EB8DA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170218">
              <w:rPr>
                <w:lang w:val="en-US"/>
              </w:rPr>
              <w:t>s</w:t>
            </w:r>
            <w:r w:rsidR="00116043">
              <w:rPr>
                <w:lang w:val="en-US"/>
              </w:rPr>
              <w:t xml:space="preserve">tudent </w:t>
            </w:r>
            <w:r w:rsidR="00170218">
              <w:rPr>
                <w:lang w:val="en-US"/>
              </w:rPr>
              <w:t>s</w:t>
            </w:r>
            <w:r w:rsidR="00F50745">
              <w:rPr>
                <w:lang w:val="en-US"/>
              </w:rPr>
              <w:t xml:space="preserve">afety and </w:t>
            </w:r>
            <w:r w:rsidR="00170218">
              <w:rPr>
                <w:lang w:val="en-US"/>
              </w:rPr>
              <w:t>w</w:t>
            </w:r>
            <w:r w:rsidR="00F50745">
              <w:rPr>
                <w:lang w:val="en-US"/>
              </w:rPr>
              <w:t>ellbeing</w:t>
            </w:r>
          </w:p>
        </w:tc>
      </w:tr>
      <w:tr w:rsidRPr="000A10E6" w:rsidR="00F05782" w:rsidTr="009A6A6A" w14:paraId="79CD4C2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97893" w:rsidR="00D43911" w:rsidP="00A42AB3" w:rsidRDefault="00D33F5B" w14:paraId="4BA3ABCD" w14:textId="70EBCD20">
            <w:pPr>
              <w:pStyle w:val="Tablebody"/>
              <w:rPr>
                <w:highlight w:val="yellow"/>
                <w:lang w:val="en-US"/>
              </w:rPr>
            </w:pPr>
            <w:r>
              <w:rPr>
                <w:lang w:val="en-US"/>
              </w:rPr>
              <w:t>H</w:t>
            </w:r>
            <w:r w:rsidRPr="00D33F5B">
              <w:rPr>
                <w:lang w:val="en-US"/>
              </w:rPr>
              <w:t>ave you adapted to changing circumstances?</w:t>
            </w:r>
          </w:p>
        </w:tc>
        <w:tc>
          <w:tcPr>
            <w:tcW w:w="7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742FB" w:rsidR="00F50745" w:rsidP="00A42AB3" w:rsidRDefault="007242BC" w14:paraId="4853C2B6" w14:textId="46889A7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72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42FB" w:rsidR="00F5074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8742FB" w:rsidR="00F50745">
              <w:t xml:space="preserve"> Yes</w:t>
            </w:r>
            <w:r w:rsidRPr="008742FB" w:rsidR="004C7617">
              <w:t xml:space="preserve">, consider if you need </w:t>
            </w:r>
            <w:r w:rsidRPr="008742FB" w:rsidR="003876D5">
              <w:t xml:space="preserve">to </w:t>
            </w:r>
            <w:r w:rsidRPr="008742FB" w:rsidR="004C7617">
              <w:t xml:space="preserve">repeat one or more of the 4 Critical Actions, see </w:t>
            </w:r>
            <w:hyperlink w:history="1" r:id="rId47">
              <w:r w:rsidRPr="008742FB" w:rsidR="004C7617">
                <w:rPr>
                  <w:rStyle w:val="Hyperlink"/>
                </w:rPr>
                <w:t>adapt to changing circumstances</w:t>
              </w:r>
            </w:hyperlink>
          </w:p>
          <w:p w:rsidRPr="00497893" w:rsidR="00F50745" w:rsidP="00497893" w:rsidRDefault="007242BC" w14:paraId="27B06950" w14:textId="06C90BC3">
            <w:pPr>
              <w:pStyle w:val="Tablebody"/>
              <w:ind w:left="188" w:hanging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sdt>
              <w:sdtPr>
                <w:id w:val="10490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42FB" w:rsidR="00F5074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8742FB" w:rsidR="00F50745">
              <w:t xml:space="preserve"> No</w:t>
            </w:r>
            <w:r w:rsidRPr="008742FB" w:rsidR="004C7617">
              <w:rPr>
                <w:i/>
                <w:iCs/>
              </w:rPr>
              <w:t xml:space="preserve">, </w:t>
            </w:r>
            <w:r w:rsidRPr="008742FB" w:rsidR="004C7617">
              <w:t>continue to provide ongoing support</w:t>
            </w:r>
          </w:p>
        </w:tc>
      </w:tr>
      <w:tr w:rsidRPr="000A10E6" w:rsidR="00F05782" w:rsidTr="009A6A6A" w14:paraId="36BAA39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84520" w:rsidP="00A42AB3" w:rsidRDefault="00C84520" w14:paraId="2653AD82" w14:textId="24DBED20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 xml:space="preserve">Does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he student </w:t>
            </w:r>
            <w:r>
              <w:rPr>
                <w:lang w:val="en-US"/>
              </w:rPr>
              <w:t>h</w:t>
            </w:r>
            <w:r w:rsidRPr="00A86C9B">
              <w:rPr>
                <w:lang w:val="en-US"/>
              </w:rPr>
              <w:t xml:space="preserve">ave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ny </w:t>
            </w:r>
            <w:proofErr w:type="gramStart"/>
            <w:r>
              <w:rPr>
                <w:lang w:val="en-US"/>
              </w:rPr>
              <w:t>w</w:t>
            </w:r>
            <w:r w:rsidRPr="00A86C9B">
              <w:rPr>
                <w:lang w:val="en-US"/>
              </w:rPr>
              <w:t>ellbeing</w:t>
            </w:r>
            <w:proofErr w:type="gramEnd"/>
            <w:r w:rsidRPr="00A86C9B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A86C9B">
              <w:rPr>
                <w:lang w:val="en-US"/>
              </w:rPr>
              <w:t xml:space="preserve">ssues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re </w:t>
            </w:r>
            <w:r>
              <w:rPr>
                <w:lang w:val="en-US"/>
              </w:rPr>
              <w:t>n</w:t>
            </w:r>
            <w:r w:rsidRPr="00A86C9B">
              <w:rPr>
                <w:lang w:val="en-US"/>
              </w:rPr>
              <w:t xml:space="preserve">ot </w:t>
            </w:r>
            <w:r>
              <w:rPr>
                <w:lang w:val="en-US"/>
              </w:rPr>
              <w:t>b</w:t>
            </w:r>
            <w:r w:rsidRPr="00A86C9B">
              <w:rPr>
                <w:lang w:val="en-US"/>
              </w:rPr>
              <w:t xml:space="preserve">eing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>ddressed?</w:t>
            </w:r>
          </w:p>
        </w:tc>
        <w:tc>
          <w:tcPr>
            <w:tcW w:w="7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D43911" w:rsidP="00A42AB3" w:rsidRDefault="007242BC" w14:paraId="05346C8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1781" w:rsidR="00D4391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D43911">
              <w:t xml:space="preserve"> Yes</w:t>
            </w:r>
          </w:p>
          <w:p w:rsidRPr="000A10E6" w:rsidR="00C84520" w:rsidP="00A42AB3" w:rsidRDefault="007242BC" w14:paraId="7334132A" w14:textId="0045DE7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1781" w:rsidR="00D4391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D43911">
              <w:t xml:space="preserve"> No</w:t>
            </w:r>
          </w:p>
        </w:tc>
      </w:tr>
      <w:tr w:rsidRPr="000A10E6" w:rsidR="00F05782" w:rsidTr="009A6A6A" w14:paraId="6526DEB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84520" w:rsidP="00A42AB3" w:rsidRDefault="00C84520" w14:paraId="31CF2600" w14:textId="687FC5F1">
            <w:pPr>
              <w:pStyle w:val="Tablebody"/>
              <w:rPr>
                <w:lang w:val="en-US"/>
              </w:rPr>
            </w:pPr>
            <w:r w:rsidRPr="009F1781">
              <w:rPr>
                <w:lang w:val="en-US"/>
              </w:rPr>
              <w:t>How will these issues be addressed?</w:t>
            </w:r>
          </w:p>
        </w:tc>
        <w:tc>
          <w:tcPr>
            <w:tcW w:w="7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C84520" w:rsidP="00A42AB3" w:rsidRDefault="00C84520" w14:paraId="72F1939B" w14:textId="75C96B7E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D81DF1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DF1">
              <w:rPr>
                <w:lang w:val="en-US"/>
              </w:rPr>
              <w:instrText xml:space="preserve"> FORMTEXT </w:instrText>
            </w:r>
            <w:r w:rsidRPr="00D81DF1">
              <w:rPr>
                <w:lang w:val="en-US"/>
              </w:rPr>
            </w:r>
            <w:r w:rsidRPr="00D81DF1">
              <w:rPr>
                <w:lang w:val="en-US"/>
              </w:rPr>
              <w:fldChar w:fldCharType="separate"/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fldChar w:fldCharType="end"/>
            </w:r>
          </w:p>
        </w:tc>
      </w:tr>
      <w:tr w:rsidRPr="000A10E6" w:rsidR="00F05782" w:rsidTr="009A6A6A" w14:paraId="3B73783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F50745" w:rsidP="00A42AB3" w:rsidRDefault="00A035FF" w14:paraId="42E2B099" w14:textId="1F116F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 xml:space="preserve">Are there other impacted </w:t>
            </w:r>
            <w:r w:rsidR="00127AB6">
              <w:rPr>
                <w:lang w:val="en-US"/>
              </w:rPr>
              <w:t>students</w:t>
            </w:r>
            <w:r w:rsidR="00B354F9">
              <w:rPr>
                <w:lang w:val="en-US"/>
              </w:rPr>
              <w:t xml:space="preserve">? </w:t>
            </w:r>
          </w:p>
        </w:tc>
        <w:tc>
          <w:tcPr>
            <w:tcW w:w="7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116043" w:rsidP="00A42AB3" w:rsidRDefault="007242BC" w14:paraId="35F37B43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E6" w:rsidR="0011604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A10E6" w:rsidR="00116043">
              <w:t xml:space="preserve"> </w:t>
            </w:r>
            <w:r w:rsidRPr="009F1781" w:rsidR="00116043">
              <w:t>Yes</w:t>
            </w:r>
          </w:p>
          <w:p w:rsidRPr="009F1781" w:rsidR="00116043" w:rsidP="00A42AB3" w:rsidRDefault="007242BC" w14:paraId="21F8DAA2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1781" w:rsidR="0011604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116043">
              <w:t xml:space="preserve"> No</w:t>
            </w:r>
          </w:p>
          <w:p w:rsidRPr="000A10E6" w:rsidR="00F50745" w:rsidP="00A42AB3" w:rsidRDefault="007242BC" w14:paraId="0D9DAA50" w14:textId="0901B7E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1781" w:rsidR="0011604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116043">
              <w:t xml:space="preserve"> Unsure</w:t>
            </w:r>
          </w:p>
        </w:tc>
      </w:tr>
      <w:tr w:rsidRPr="000A10E6" w:rsidR="00F05782" w:rsidTr="009A6A6A" w14:paraId="3DD2058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16043" w:rsidR="00C84520" w:rsidP="00A42AB3" w:rsidRDefault="6F11B64C" w14:paraId="32060F9B" w14:textId="058F1DA0">
            <w:pPr>
              <w:pStyle w:val="Tablebody"/>
              <w:rPr>
                <w:lang w:val="en-US"/>
              </w:rPr>
            </w:pPr>
            <w:r w:rsidRPr="6A2E1965">
              <w:rPr>
                <w:lang w:val="en-US"/>
              </w:rPr>
              <w:t xml:space="preserve">If </w:t>
            </w:r>
            <w:r w:rsidRPr="6A2E1965" w:rsidR="3EF0DFA7">
              <w:rPr>
                <w:lang w:val="en-US"/>
              </w:rPr>
              <w:t>yes</w:t>
            </w:r>
            <w:r w:rsidRPr="6A2E1965" w:rsidR="0F952F37">
              <w:rPr>
                <w:lang w:val="en-US"/>
              </w:rPr>
              <w:t>,</w:t>
            </w:r>
            <w:r w:rsidRPr="6A2E1965" w:rsidR="26212F19">
              <w:rPr>
                <w:lang w:val="en-US"/>
              </w:rPr>
              <w:t xml:space="preserve"> </w:t>
            </w:r>
            <w:r w:rsidRPr="6A2E1965" w:rsidR="3EF0DFA7">
              <w:rPr>
                <w:lang w:val="en-US"/>
              </w:rPr>
              <w:t>how</w:t>
            </w:r>
            <w:r w:rsidRPr="6A2E1965" w:rsidR="3F069F2B">
              <w:rPr>
                <w:lang w:val="en-US"/>
              </w:rPr>
              <w:t xml:space="preserve"> will</w:t>
            </w:r>
            <w:r w:rsidRPr="6A2E1965" w:rsidR="3EF0DFA7">
              <w:rPr>
                <w:lang w:val="en-US"/>
              </w:rPr>
              <w:t xml:space="preserve"> </w:t>
            </w:r>
            <w:r w:rsidRPr="6A2E1965">
              <w:rPr>
                <w:lang w:val="en-US"/>
              </w:rPr>
              <w:t xml:space="preserve">their </w:t>
            </w:r>
            <w:r w:rsidRPr="6A2E1965" w:rsidR="6732F1C5">
              <w:rPr>
                <w:lang w:val="en-US"/>
              </w:rPr>
              <w:t xml:space="preserve">issues </w:t>
            </w:r>
            <w:r w:rsidRPr="6A2E1965" w:rsidR="5D92DEA4">
              <w:rPr>
                <w:lang w:val="en-US"/>
              </w:rPr>
              <w:t>be addressed</w:t>
            </w:r>
            <w:r w:rsidRPr="6A2E1965">
              <w:rPr>
                <w:lang w:val="en-US"/>
              </w:rPr>
              <w:t>?</w:t>
            </w:r>
          </w:p>
        </w:tc>
        <w:tc>
          <w:tcPr>
            <w:tcW w:w="7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A035FF" w:rsidP="00A42AB3" w:rsidRDefault="00C84520" w14:paraId="2D917936" w14:textId="01DD8F4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E52B0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B02">
              <w:rPr>
                <w:lang w:val="en-US"/>
              </w:rPr>
              <w:instrText xml:space="preserve"> FORMTEXT </w:instrText>
            </w:r>
            <w:r w:rsidRPr="00E52B02">
              <w:rPr>
                <w:lang w:val="en-US"/>
              </w:rPr>
            </w:r>
            <w:r w:rsidRPr="00E52B02">
              <w:rPr>
                <w:lang w:val="en-US"/>
              </w:rPr>
              <w:fldChar w:fldCharType="separate"/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fldChar w:fldCharType="end"/>
            </w:r>
          </w:p>
        </w:tc>
      </w:tr>
      <w:tr w:rsidRPr="000A10E6" w:rsidR="00F264CF" w:rsidTr="00AB100F" w14:paraId="438EB91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116043" w:rsidP="00A42AB3" w:rsidRDefault="003A0477" w14:paraId="6323DED9" w14:textId="46AD9194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Current wellbeing of impacted staff members</w:t>
            </w:r>
          </w:p>
        </w:tc>
      </w:tr>
      <w:tr w:rsidRPr="000A10E6" w:rsidR="00F05782" w:rsidTr="009A6A6A" w14:paraId="198FA0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942C3" w:rsidR="005942C3" w:rsidP="00A42AB3" w:rsidRDefault="00C60DBC" w14:paraId="3B157ADC" w14:textId="5D53D00E">
            <w:pPr>
              <w:pStyle w:val="Tablebody"/>
              <w:rPr>
                <w:rFonts w:ascii="Aptos Narrow" w:hAnsi="Aptos Narrow"/>
                <w:lang w:val="en-US"/>
              </w:rPr>
            </w:pPr>
            <w:r w:rsidRPr="00C60DBC">
              <w:rPr>
                <w:lang w:val="en-US"/>
              </w:rPr>
              <w:t>Does the staff member who made</w:t>
            </w:r>
            <w:r w:rsidR="00BA259F">
              <w:rPr>
                <w:lang w:val="en-US"/>
              </w:rPr>
              <w:t xml:space="preserve"> </w:t>
            </w:r>
            <w:r w:rsidRPr="6A2E1965" w:rsidR="00BA259F">
              <w:rPr>
                <w:lang w:val="en-US"/>
              </w:rPr>
              <w:t>had a concern</w:t>
            </w:r>
            <w:r w:rsidR="00BA259F">
              <w:rPr>
                <w:lang w:val="en-US"/>
              </w:rPr>
              <w:t xml:space="preserve">, </w:t>
            </w:r>
            <w:r w:rsidRPr="6A2E1965" w:rsidR="30DD9C06">
              <w:rPr>
                <w:lang w:val="en-US"/>
              </w:rPr>
              <w:t xml:space="preserve">witnessed </w:t>
            </w:r>
            <w:r w:rsidRPr="6A2E1965" w:rsidR="13C68EC3">
              <w:rPr>
                <w:lang w:val="en-US"/>
              </w:rPr>
              <w:t>the</w:t>
            </w:r>
            <w:r w:rsidRPr="6A2E1965" w:rsidR="30DD9C06">
              <w:rPr>
                <w:lang w:val="en-US"/>
              </w:rPr>
              <w:t xml:space="preserve"> incident, received a disclosure</w:t>
            </w:r>
            <w:r w:rsidRPr="6A2E1965" w:rsidR="26212F19">
              <w:rPr>
                <w:lang w:val="en-US"/>
              </w:rPr>
              <w:t xml:space="preserve"> </w:t>
            </w:r>
            <w:r w:rsidR="00BA259F">
              <w:rPr>
                <w:lang w:val="en-US"/>
              </w:rPr>
              <w:t xml:space="preserve">or made the referral/report, </w:t>
            </w:r>
            <w:r w:rsidRPr="6A2E1965" w:rsidR="30DD9C06">
              <w:rPr>
                <w:lang w:val="en-US"/>
              </w:rPr>
              <w:t>require any support?</w:t>
            </w:r>
          </w:p>
        </w:tc>
        <w:tc>
          <w:tcPr>
            <w:tcW w:w="7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B8105F" w:rsidP="00A42AB3" w:rsidRDefault="007242BC" w14:paraId="18648466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1781" w:rsidR="00B810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B8105F">
              <w:t xml:space="preserve"> Yes</w:t>
            </w:r>
          </w:p>
          <w:p w:rsidRPr="00A86C9B" w:rsidR="00116043" w:rsidP="00A42AB3" w:rsidRDefault="007242BC" w14:paraId="421715C0" w14:textId="63380B5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1781" w:rsidR="00B810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B8105F">
              <w:t xml:space="preserve"> No</w:t>
            </w:r>
          </w:p>
        </w:tc>
      </w:tr>
      <w:tr w:rsidRPr="000A10E6" w:rsidR="00F05782" w:rsidTr="009A6A6A" w14:paraId="7CF2A9A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116043" w:rsidP="00A42AB3" w:rsidRDefault="00116043" w14:paraId="4DA9EA9F" w14:textId="16F75409">
            <w:pPr>
              <w:pStyle w:val="Tablebody"/>
              <w:rPr>
                <w:rFonts w:ascii="Aptos Narrow" w:hAnsi="Aptos Narrow"/>
                <w:lang w:val="en-US"/>
              </w:rPr>
            </w:pPr>
            <w:r w:rsidRPr="00A42AB3">
              <w:rPr>
                <w:lang w:val="en-US"/>
              </w:rPr>
              <w:t xml:space="preserve">If yes, what </w:t>
            </w:r>
            <w:r w:rsidRPr="00A42AB3" w:rsidR="00B8105F">
              <w:rPr>
                <w:lang w:val="en-US"/>
              </w:rPr>
              <w:t>support has</w:t>
            </w:r>
            <w:r w:rsidRPr="00A42AB3">
              <w:rPr>
                <w:lang w:val="en-US"/>
              </w:rPr>
              <w:t xml:space="preserve"> been </w:t>
            </w:r>
            <w:r w:rsidRPr="00A42AB3" w:rsidR="0044210D">
              <w:rPr>
                <w:lang w:val="en-US"/>
              </w:rPr>
              <w:t>received</w:t>
            </w:r>
            <w:r w:rsidRPr="00A42AB3">
              <w:rPr>
                <w:lang w:val="en-US"/>
              </w:rPr>
              <w:t>?</w:t>
            </w:r>
          </w:p>
        </w:tc>
        <w:tc>
          <w:tcPr>
            <w:tcW w:w="7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A035FF" w:rsidP="00A42AB3" w:rsidRDefault="00C84520" w14:paraId="0A9AC782" w14:textId="1FE703A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MS Gothic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</w:tbl>
    <w:p w:rsidR="009571D5" w:rsidRDefault="00071255" w14:paraId="182C852E" w14:textId="350CB445">
      <w:r>
        <w:br w:type="page"/>
      </w:r>
    </w:p>
    <w:tbl>
      <w:tblPr>
        <w:tblStyle w:val="TableGrid"/>
        <w:tblW w:w="488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97"/>
        <w:gridCol w:w="6687"/>
        <w:gridCol w:w="222"/>
        <w:gridCol w:w="14"/>
      </w:tblGrid>
      <w:tr w:rsidRPr="00494191" w:rsidR="009571D5" w:rsidTr="00E22F01" w14:paraId="007C22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494191" w:rsidR="00661011" w:rsidP="00494191" w:rsidRDefault="00661011" w14:paraId="766E4585" w14:textId="7239052A">
            <w:pPr>
              <w:pStyle w:val="Heading1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lastRenderedPageBreak/>
              <w:t xml:space="preserve">Review – 4 </w:t>
            </w:r>
            <w:r w:rsidRPr="00494191" w:rsidR="00D14C99">
              <w:rPr>
                <w:rStyle w:val="SubtleEmphasis"/>
                <w:b w:val="0"/>
                <w:i w:val="0"/>
                <w:iCs w:val="0"/>
              </w:rPr>
              <w:t>C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494191" w:rsidR="00D14C99">
              <w:rPr>
                <w:rStyle w:val="SubtleEmphasis"/>
                <w:b w:val="0"/>
                <w:i w:val="0"/>
                <w:iCs w:val="0"/>
              </w:rPr>
              <w:t>A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>ctions</w:t>
            </w:r>
          </w:p>
          <w:p w:rsidRPr="00494191" w:rsidR="009571D5" w:rsidP="00494191" w:rsidRDefault="04B05C99" w14:paraId="30D5431B" w14:textId="22634954">
            <w:pPr>
              <w:pStyle w:val="Footnote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>Complete this section with your school leadership team 4-6 weeks after the incident, disclosure or concern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. This section will help you determine if the school has followed </w:t>
            </w:r>
            <w:proofErr w:type="gramStart"/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the </w:t>
            </w:r>
            <w:r w:rsidRPr="00494191" w:rsidR="049AB340">
              <w:rPr>
                <w:rStyle w:val="SubtleEmphasis"/>
                <w:b w:val="0"/>
                <w:i w:val="0"/>
                <w:iCs w:val="0"/>
              </w:rPr>
              <w:t>PROTECT</w:t>
            </w:r>
            <w:proofErr w:type="gramEnd"/>
            <w:r w:rsidRPr="00494191" w:rsidR="049AB340">
              <w:rPr>
                <w:rStyle w:val="SubtleEmphasis"/>
                <w:b w:val="0"/>
                <w:i w:val="0"/>
                <w:iCs w:val="0"/>
              </w:rPr>
              <w:t xml:space="preserve"> 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4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>C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>A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ctions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 xml:space="preserve">appropriately. </w:t>
            </w:r>
          </w:p>
        </w:tc>
      </w:tr>
      <w:tr w:rsidRPr="00E271F7" w:rsidR="00443E6E" w:rsidTr="00E22F01" w14:paraId="29037FF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4"/>
            <w:shd w:val="clear" w:color="auto" w:fill="E7F8F9"/>
            <w:hideMark/>
          </w:tcPr>
          <w:p w:rsidRPr="006A6FE1" w:rsidR="00443E6E" w:rsidRDefault="00443E6E" w14:paraId="64EA7E83" w14:textId="77777777">
            <w:pPr>
              <w:pStyle w:val="TableHead"/>
              <w:spacing w:before="0" w:after="0"/>
              <w:rPr>
                <w:lang w:val="en-US"/>
              </w:rPr>
            </w:pPr>
            <w:r w:rsidRPr="006A6FE1">
              <w:rPr>
                <w:lang w:val="en-US"/>
              </w:rPr>
              <w:t>Implementation of the 4 Critical Actions</w:t>
            </w:r>
          </w:p>
          <w:p w:rsidRPr="00E271F7" w:rsidR="00443E6E" w:rsidRDefault="00443E6E" w14:paraId="13045A29" w14:textId="77777777">
            <w:pPr>
              <w:pStyle w:val="TableHead"/>
              <w:spacing w:before="0" w:after="0"/>
              <w:rPr>
                <w:rStyle w:val="SubtleEmphasis"/>
                <w:rFonts w:ascii="Arial" w:hAnsi="Arial"/>
                <w:b w:val="0"/>
                <w:bCs w:val="0"/>
                <w:sz w:val="18"/>
                <w:szCs w:val="18"/>
              </w:rPr>
            </w:pPr>
            <w:r w:rsidRPr="00497893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</w:rPr>
              <w:t>Please see below some questions to consider for the post-incident review</w:t>
            </w:r>
          </w:p>
        </w:tc>
      </w:tr>
      <w:tr w:rsidRPr="00A86C9B" w:rsidR="00443E6E" w:rsidTr="00E22F01" w14:paraId="5E69D5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4"/>
          </w:tcPr>
          <w:p w:rsidRPr="00A86C9B" w:rsidR="00443E6E" w:rsidRDefault="00443E6E" w14:paraId="0650A22A" w14:textId="77777777">
            <w:pPr>
              <w:pStyle w:val="TableHead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I</w:t>
            </w:r>
            <w:r>
              <w:rPr>
                <w:lang w:val="en-US"/>
              </w:rPr>
              <w:t>dentify</w:t>
            </w:r>
          </w:p>
        </w:tc>
      </w:tr>
      <w:tr w:rsidRPr="009F1781" w:rsidR="00443E6E" w:rsidTr="00E22F01" w14:paraId="73EAF3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:rsidR="00443E6E" w:rsidP="00443E6E" w:rsidRDefault="00443E6E" w14:paraId="1D369B46" w14:textId="77777777">
            <w:pPr>
              <w:pStyle w:val="Tablebody"/>
              <w:numPr>
                <w:ilvl w:val="0"/>
                <w:numId w:val="29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>Was an appropriate decision made in relation to when to act?</w:t>
            </w:r>
          </w:p>
          <w:p w:rsidR="00443E6E" w:rsidP="00443E6E" w:rsidRDefault="00443E6E" w14:paraId="52EF8EF7" w14:textId="77777777">
            <w:pPr>
              <w:pStyle w:val="Tablebody"/>
              <w:numPr>
                <w:ilvl w:val="0"/>
                <w:numId w:val="29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 xml:space="preserve">Could the concern of abuse </w:t>
            </w:r>
            <w:r>
              <w:rPr>
                <w:lang w:val="en-US"/>
              </w:rPr>
              <w:t>have</w:t>
            </w:r>
            <w:r w:rsidRPr="00111D9F">
              <w:rPr>
                <w:lang w:val="en-US"/>
              </w:rPr>
              <w:t xml:space="preserve"> been detected earlier?</w:t>
            </w:r>
          </w:p>
          <w:p w:rsidRPr="00A86C9B" w:rsidR="00443E6E" w:rsidP="00443E6E" w:rsidRDefault="00443E6E" w14:paraId="4B4C7EF5" w14:textId="68E9C3B6">
            <w:pPr>
              <w:pStyle w:val="Tablebody"/>
              <w:numPr>
                <w:ilvl w:val="0"/>
                <w:numId w:val="29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take appropriate action in an emergency?</w:t>
            </w:r>
          </w:p>
        </w:tc>
        <w:tc>
          <w:tcPr>
            <w:tcW w:w="236" w:type="dxa"/>
            <w:gridSpan w:val="2"/>
          </w:tcPr>
          <w:p w:rsidRPr="009F1781" w:rsidR="00443E6E" w:rsidRDefault="00443E6E" w14:paraId="50AF660D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BD3C9F" w:rsidR="00443E6E" w:rsidTr="00E22F01" w14:paraId="36FE46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4"/>
          </w:tcPr>
          <w:p w:rsidRPr="00BD3C9F" w:rsidR="00443E6E" w:rsidRDefault="00281D1A" w14:paraId="179B2C46" w14:textId="7C8471C9">
            <w:pPr>
              <w:pStyle w:val="TableHead"/>
              <w:spacing w:before="0" w:after="0"/>
            </w:pPr>
            <w:r>
              <w:t>Support</w:t>
            </w:r>
          </w:p>
        </w:tc>
      </w:tr>
      <w:tr w:rsidRPr="009C3814" w:rsidR="00443E6E" w:rsidTr="00E22F01" w14:paraId="4858DB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:rsidR="00281D1A" w:rsidP="00281D1A" w:rsidRDefault="00281D1A" w14:paraId="08032218" w14:textId="408D86F0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 xml:space="preserve">Were the student and parents/carers engaged to determine the right support? </w:t>
            </w:r>
          </w:p>
          <w:p w:rsidR="00281D1A" w:rsidP="00281D1A" w:rsidRDefault="00281D1A" w14:paraId="2DB3BC9F" w14:textId="3ABD3766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a student support group been established?</w:t>
            </w:r>
          </w:p>
          <w:p w:rsidRPr="00A86C9B" w:rsidR="00443E6E" w:rsidP="00443E6E" w:rsidRDefault="00281D1A" w14:paraId="5B2E62B1" w14:textId="12620C91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the school provided appropriate support for the student?</w:t>
            </w:r>
          </w:p>
        </w:tc>
        <w:tc>
          <w:tcPr>
            <w:tcW w:w="236" w:type="dxa"/>
            <w:gridSpan w:val="2"/>
          </w:tcPr>
          <w:p w:rsidRPr="009C3814" w:rsidR="00443E6E" w:rsidRDefault="00443E6E" w14:paraId="1D8D1484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1F5DC3" w:rsidR="00443E6E" w:rsidTr="00E22F01" w14:paraId="71F485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4"/>
          </w:tcPr>
          <w:p w:rsidRPr="001F5DC3" w:rsidR="00443E6E" w:rsidRDefault="00443E6E" w14:paraId="13DF20A8" w14:textId="77777777">
            <w:pPr>
              <w:pStyle w:val="TableHead"/>
              <w:spacing w:before="0" w:after="0"/>
              <w:rPr>
                <w:lang w:val="en-US"/>
              </w:rPr>
            </w:pPr>
            <w:r w:rsidRPr="00E271F7">
              <w:rPr>
                <w:lang w:val="en-AU"/>
              </w:rPr>
              <w:t>Refer</w:t>
            </w:r>
          </w:p>
        </w:tc>
      </w:tr>
      <w:tr w:rsidRPr="009C3814" w:rsidR="00443E6E" w:rsidTr="00E22F01" w14:paraId="4185FD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:rsidR="00443E6E" w:rsidP="00443E6E" w:rsidRDefault="00443E6E" w14:paraId="4CB923F9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A50412">
              <w:rPr>
                <w:lang w:val="en-US"/>
              </w:rPr>
              <w:t xml:space="preserve">Did school staff </w:t>
            </w:r>
            <w:proofErr w:type="gramStart"/>
            <w:r w:rsidRPr="00A50412">
              <w:rPr>
                <w:lang w:val="en-US"/>
              </w:rPr>
              <w:t>refer</w:t>
            </w:r>
            <w:proofErr w:type="gramEnd"/>
            <w:r w:rsidRPr="00A50412">
              <w:rPr>
                <w:lang w:val="en-US"/>
              </w:rPr>
              <w:t xml:space="preserve"> the </w:t>
            </w:r>
            <w:proofErr w:type="gramStart"/>
            <w:r w:rsidRPr="00A50412">
              <w:rPr>
                <w:lang w:val="en-US"/>
              </w:rPr>
              <w:t>student to</w:t>
            </w:r>
            <w:proofErr w:type="gramEnd"/>
            <w:r w:rsidRPr="00A50412">
              <w:rPr>
                <w:lang w:val="en-US"/>
              </w:rPr>
              <w:t xml:space="preserve"> appropriate external services? </w:t>
            </w:r>
          </w:p>
          <w:p w:rsidRPr="00A86C9B" w:rsidR="00443E6E" w:rsidP="00443E6E" w:rsidRDefault="00443E6E" w14:paraId="75A5F779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Were the student and parents/carers appropriately engaged in the referral process?</w:t>
            </w:r>
          </w:p>
        </w:tc>
        <w:tc>
          <w:tcPr>
            <w:tcW w:w="236" w:type="dxa"/>
            <w:gridSpan w:val="2"/>
          </w:tcPr>
          <w:p w:rsidRPr="009C3814" w:rsidR="00443E6E" w:rsidRDefault="00443E6E" w14:paraId="7B13CBFF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CD28C2" w:rsidR="00443E6E" w:rsidTr="00E22F01" w14:paraId="606F8A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4"/>
          </w:tcPr>
          <w:p w:rsidRPr="00CD28C2" w:rsidR="00443E6E" w:rsidRDefault="00281D1A" w14:paraId="4C547DEB" w14:textId="107E7AE9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AU"/>
              </w:rPr>
              <w:t>Report</w:t>
            </w:r>
          </w:p>
        </w:tc>
      </w:tr>
      <w:tr w:rsidRPr="009C3814" w:rsidR="00443E6E" w:rsidTr="00E22F01" w14:paraId="3881DD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:rsidR="00281D1A" w:rsidP="00281D1A" w:rsidRDefault="00281D1A" w14:paraId="2F604363" w14:textId="3D3CEB3E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Was a report made to the appropriate authorities?</w:t>
            </w:r>
          </w:p>
          <w:p w:rsidR="00281D1A" w:rsidP="00281D1A" w:rsidRDefault="00281D1A" w14:paraId="1B05F6EC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contact the parents/carers</w:t>
            </w:r>
            <w:r>
              <w:rPr>
                <w:lang w:val="en-US"/>
              </w:rPr>
              <w:t xml:space="preserve"> as soon as possible</w:t>
            </w:r>
            <w:r w:rsidRPr="00A86C9B">
              <w:rPr>
                <w:lang w:val="en-US"/>
              </w:rPr>
              <w:t>?</w:t>
            </w:r>
          </w:p>
          <w:p w:rsidRPr="00CD28C2" w:rsidR="00443E6E" w:rsidP="00332FBE" w:rsidRDefault="00281D1A" w14:paraId="649F6B0F" w14:textId="12CF9B94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236" w:type="dxa"/>
            <w:gridSpan w:val="2"/>
          </w:tcPr>
          <w:p w:rsidRPr="009C3814" w:rsidR="00443E6E" w:rsidRDefault="00443E6E" w14:paraId="52DB0CAB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CD28C2" w:rsidR="00443E6E" w:rsidTr="00E22F01" w14:paraId="24811C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4"/>
          </w:tcPr>
          <w:p w:rsidRPr="00497893" w:rsidR="00443E6E" w:rsidRDefault="00443E6E" w14:paraId="6916A33C" w14:textId="77777777">
            <w:pPr>
              <w:pStyle w:val="TableHead"/>
              <w:spacing w:before="0" w:after="0"/>
              <w:rPr>
                <w:lang w:val="en-AU"/>
              </w:rPr>
            </w:pPr>
            <w:r w:rsidRPr="00E271F7">
              <w:rPr>
                <w:lang w:val="en-AU"/>
              </w:rPr>
              <w:t>Other</w:t>
            </w:r>
          </w:p>
        </w:tc>
      </w:tr>
      <w:tr w:rsidRPr="009C3814" w:rsidR="006A6FE1" w:rsidTr="00E22F01" w14:paraId="2AA2D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4"/>
          </w:tcPr>
          <w:p w:rsidR="006A6FE1" w:rsidP="00443E6E" w:rsidRDefault="006A6FE1" w14:paraId="2A2537BF" w14:textId="41904778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If the student has diverse needs</w:t>
            </w:r>
            <w:r w:rsidR="00C56546">
              <w:rPr>
                <w:lang w:val="en-US"/>
              </w:rPr>
              <w:t xml:space="preserve">, </w:t>
            </w:r>
            <w:r w:rsidRPr="00CD28C2">
              <w:rPr>
                <w:lang w:val="en-US"/>
              </w:rPr>
              <w:t>was this considered?</w:t>
            </w:r>
          </w:p>
          <w:p w:rsidR="006A6FE1" w:rsidP="00443E6E" w:rsidRDefault="006A6FE1" w14:paraId="70D8750C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>Was the student appropriately supported in interviews?</w:t>
            </w:r>
          </w:p>
          <w:p w:rsidR="006A6FE1" w:rsidP="00443E6E" w:rsidRDefault="006A6FE1" w14:paraId="3B0F4552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any complaints</w:t>
            </w:r>
            <w:r>
              <w:rPr>
                <w:lang w:val="en-US"/>
              </w:rPr>
              <w:t xml:space="preserve"> about how this was handled</w:t>
            </w:r>
            <w:r w:rsidRPr="00570EEC">
              <w:rPr>
                <w:lang w:val="en-US"/>
              </w:rPr>
              <w:t xml:space="preserve"> been received?</w:t>
            </w:r>
          </w:p>
          <w:p w:rsidR="006A6FE1" w:rsidRDefault="006A6FE1" w14:paraId="6C5F3ED7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the</w:t>
            </w:r>
            <w:r>
              <w:rPr>
                <w:lang w:val="en-US"/>
              </w:rPr>
              <w:t>se</w:t>
            </w:r>
            <w:r w:rsidRPr="00570EEC">
              <w:rPr>
                <w:lang w:val="en-US"/>
              </w:rPr>
              <w:t xml:space="preserve"> complaints been resolved?</w:t>
            </w:r>
          </w:p>
          <w:p w:rsidRPr="006A6FE1" w:rsidR="006A6FE1" w:rsidP="00497893" w:rsidRDefault="006A6FE1" w14:paraId="1CACC233" w14:textId="0F96BFC6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497893">
              <w:rPr>
                <w:lang w:val="en-US"/>
              </w:rPr>
              <w:t>Were staff, students and parents kept informed of how their information will be managed throughout the management of the incident, including the referral process?</w:t>
            </w:r>
          </w:p>
        </w:tc>
      </w:tr>
      <w:tr w:rsidRPr="00570EEC" w:rsidR="00B03D21" w:rsidTr="00E22F01" w14:paraId="6052B29C" w14:textId="77777777">
        <w:trPr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tcBorders>
              <w:bottom w:val="single" w:color="1F1646" w:themeColor="text1" w:sz="4" w:space="0"/>
              <w:right w:val="single" w:color="auto" w:sz="4" w:space="0"/>
            </w:tcBorders>
          </w:tcPr>
          <w:p w:rsidR="00B03D21" w:rsidP="006A6FE1" w:rsidRDefault="00B03D21" w14:paraId="795EA906" w14:textId="77777777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Learnings</w:t>
            </w:r>
          </w:p>
          <w:p w:rsidRPr="00570EEC" w:rsidR="00B03D21" w:rsidP="00497893" w:rsidRDefault="00B03D21" w14:paraId="1601193D" w14:textId="79240BDC">
            <w:pPr>
              <w:pStyle w:val="Tablebody"/>
              <w:rPr>
                <w:lang w:val="en-US"/>
              </w:rPr>
            </w:pPr>
            <w:r w:rsidRPr="00CD28C2">
              <w:rPr>
                <w:lang w:val="en-US"/>
              </w:rPr>
              <w:t>Detail</w:t>
            </w:r>
            <w:r>
              <w:rPr>
                <w:lang w:val="en-US"/>
              </w:rPr>
              <w:t xml:space="preserve"> </w:t>
            </w:r>
            <w:r w:rsidRPr="00CD28C2">
              <w:rPr>
                <w:lang w:val="en-US"/>
              </w:rPr>
              <w:t>observations</w:t>
            </w:r>
            <w:r>
              <w:rPr>
                <w:lang w:val="en-US"/>
              </w:rPr>
              <w:t xml:space="preserve"> or </w:t>
            </w:r>
            <w:r w:rsidRPr="00CD28C2">
              <w:rPr>
                <w:lang w:val="en-US"/>
              </w:rPr>
              <w:t>learning that could help strengthen processes to continue to protect students</w:t>
            </w:r>
          </w:p>
        </w:tc>
        <w:tc>
          <w:tcPr>
            <w:tcW w:w="6687" w:type="dxa"/>
            <w:tcBorders>
              <w:top w:val="single" w:color="1F1646" w:themeColor="text1" w:sz="4" w:space="0"/>
              <w:left w:val="single" w:color="auto" w:sz="4" w:space="0"/>
              <w:bottom w:val="single" w:color="1F1646" w:themeColor="text1" w:sz="4" w:space="0"/>
            </w:tcBorders>
          </w:tcPr>
          <w:p w:rsidRPr="00CD28C2" w:rsidR="00B03D21" w:rsidP="006A6FE1" w:rsidRDefault="00B03D21" w14:paraId="540E8E68" w14:textId="4934DBC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236" w:type="dxa"/>
            <w:gridSpan w:val="2"/>
          </w:tcPr>
          <w:p w:rsidRPr="00570EEC" w:rsidR="00B03D21" w:rsidP="006A6FE1" w:rsidRDefault="00B03D21" w14:paraId="4D7A1A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570EEC" w:rsidR="00B03D21" w:rsidTr="00E22F01" w14:paraId="1EF2BB01" w14:textId="77777777">
        <w:trPr>
          <w:gridAfter w:val="1"/>
          <w:wAfter w:w="14" w:type="dxa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tcBorders>
              <w:top w:val="single" w:color="1F1646" w:themeColor="text1" w:sz="4" w:space="0"/>
              <w:bottom w:val="single" w:color="auto" w:sz="4" w:space="0"/>
              <w:right w:val="single" w:color="auto" w:sz="4" w:space="0"/>
            </w:tcBorders>
          </w:tcPr>
          <w:p w:rsidR="00B03D21" w:rsidP="006A6FE1" w:rsidRDefault="00B03D21" w14:paraId="75A1BC24" w14:textId="77777777">
            <w:pPr>
              <w:pStyle w:val="TableHead"/>
              <w:rPr>
                <w:lang w:val="en-US"/>
              </w:rPr>
            </w:pPr>
            <w:r w:rsidRPr="00570EEC">
              <w:rPr>
                <w:lang w:val="en-US"/>
              </w:rPr>
              <w:t>Follow up actions</w:t>
            </w:r>
          </w:p>
          <w:p w:rsidRPr="00570EEC" w:rsidR="00B03D21" w:rsidP="006A6FE1" w:rsidRDefault="00B03D21" w14:paraId="5B1E0A29" w14:textId="119DAFC6">
            <w:pPr>
              <w:pStyle w:val="TableHead"/>
              <w:rPr>
                <w:lang w:val="en-US"/>
              </w:rPr>
            </w:pPr>
            <w:r w:rsidRPr="00497893">
              <w:rPr>
                <w:b w:val="0"/>
                <w:bCs w:val="0"/>
                <w:lang w:val="en-US"/>
              </w:rPr>
              <w:t>Detail any follow up actions from this review</w:t>
            </w:r>
          </w:p>
        </w:tc>
        <w:tc>
          <w:tcPr>
            <w:tcW w:w="6909" w:type="dxa"/>
            <w:gridSpan w:val="2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</w:tcBorders>
          </w:tcPr>
          <w:p w:rsidR="00B4491F" w:rsidP="006A6FE1" w:rsidRDefault="00B4491F" w14:paraId="2A6008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B4491F" w:rsidP="006A6FE1" w:rsidRDefault="00B4491F" w14:paraId="019ECF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B4491F" w:rsidP="006A6FE1" w:rsidRDefault="00B4491F" w14:paraId="02B6D0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B4491F" w:rsidP="006A6FE1" w:rsidRDefault="00B4491F" w14:paraId="1A41F7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Pr="00570EEC" w:rsidR="00B03D21" w:rsidP="006A6FE1" w:rsidRDefault="00B03D21" w14:paraId="2E521B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Pr="00035363" w:rsidR="00B71EB5" w:rsidP="00035363" w:rsidRDefault="00B71EB5" w14:paraId="003AE599" w14:textId="011705A4"/>
    <w:sectPr w:rsidRPr="00035363" w:rsidR="00B71EB5" w:rsidSect="003363A8">
      <w:pgSz w:w="11906" w:h="16838" w:orient="portrait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4E5" w:rsidP="003E2333" w:rsidRDefault="009B14E5" w14:paraId="715614E9" w14:textId="77777777">
      <w:r>
        <w:separator/>
      </w:r>
    </w:p>
  </w:endnote>
  <w:endnote w:type="continuationSeparator" w:id="0">
    <w:p w:rsidR="009B14E5" w:rsidP="003E2333" w:rsidRDefault="009B14E5" w14:paraId="0EA521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44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768" w:rsidRDefault="00B40768" w14:paraId="4CA6C3E5" w14:textId="54FA05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0768" w:rsidRDefault="00B40768" w14:paraId="625010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4E5" w:rsidP="003E2333" w:rsidRDefault="009B14E5" w14:paraId="4CEB6C50" w14:textId="77777777">
      <w:r>
        <w:separator/>
      </w:r>
    </w:p>
  </w:footnote>
  <w:footnote w:type="continuationSeparator" w:id="0">
    <w:p w:rsidR="009B14E5" w:rsidP="003E2333" w:rsidRDefault="009B14E5" w14:paraId="6B984D8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mc:Ignorable="w14 w15 w16se w16cid w16 w16cex w16sdtdh w16sdtfl w16du wp14">
  <w:p w:rsidRPr="00FA5EB6" w:rsidR="00267877" w:rsidP="00FA5EB6" w:rsidRDefault="00DE37E5" w14:paraId="1425721E" w14:textId="7707737F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60290" behindDoc="1" locked="0" layoutInCell="1" allowOverlap="1" wp14:anchorId="2B925B48" wp14:editId="77627F58">
          <wp:simplePos x="0" y="0"/>
          <wp:positionH relativeFrom="margin">
            <wp:posOffset>4406265</wp:posOffset>
          </wp:positionH>
          <wp:positionV relativeFrom="paragraph">
            <wp:posOffset>-113882</wp:posOffset>
          </wp:positionV>
          <wp:extent cx="1537200" cy="484680"/>
          <wp:effectExtent l="0" t="0" r="6350" b="0"/>
          <wp:wrapTight wrapText="bothSides">
            <wp:wrapPolygon edited="0">
              <wp:start x="4820" y="0"/>
              <wp:lineTo x="0" y="2548"/>
              <wp:lineTo x="0" y="20383"/>
              <wp:lineTo x="5623" y="20383"/>
              <wp:lineTo x="21421" y="17835"/>
              <wp:lineTo x="21421" y="6794"/>
              <wp:lineTo x="19012" y="5096"/>
              <wp:lineTo x="6159" y="0"/>
              <wp:lineTo x="4820" y="0"/>
            </wp:wrapPolygon>
          </wp:wrapTight>
          <wp:docPr id="10124895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48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318E" w:rsidR="00C576A0">
      <w:rPr>
        <w:rFonts w:eastAsia="Arial" w:cs="Times New Roman"/>
        <w:noProof/>
      </w:rPr>
      <w:drawing>
        <wp:anchor distT="0" distB="0" distL="114300" distR="114300" simplePos="0" relativeHeight="251658242" behindDoc="0" locked="0" layoutInCell="1" allowOverlap="1" wp14:anchorId="5D9B1725" wp14:editId="003C95A4">
          <wp:simplePos x="0" y="0"/>
          <wp:positionH relativeFrom="page">
            <wp:posOffset>687070</wp:posOffset>
          </wp:positionH>
          <wp:positionV relativeFrom="page">
            <wp:posOffset>220768</wp:posOffset>
          </wp:positionV>
          <wp:extent cx="1774190" cy="719455"/>
          <wp:effectExtent l="0" t="0" r="0" b="4445"/>
          <wp:wrapSquare wrapText="bothSides"/>
          <wp:docPr id="1462925698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18E" w:rsidR="000E5A9B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F3B023" wp14:editId="36C853E8">
              <wp:simplePos x="0" y="0"/>
              <wp:positionH relativeFrom="column">
                <wp:posOffset>-702522</wp:posOffset>
              </wp:positionH>
              <wp:positionV relativeFrom="page">
                <wp:posOffset>19685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svg="http://schemas.microsoft.com/office/drawing/2016/SVG/main" xmlns:a14="http://schemas.microsoft.com/office/drawing/2010/main">
          <w:pict>
            <v:rect id="Rectangle 5" style="position:absolute;margin-left:-55.3pt;margin-top:1.55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4984E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EF1191"/>
    <w:multiLevelType w:val="hybridMultilevel"/>
    <w:tmpl w:val="119E46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hint="default" w:ascii="Arial" w:hAnsi="Arial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19176A"/>
    <w:multiLevelType w:val="hybridMultilevel"/>
    <w:tmpl w:val="EA92AB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27AB1"/>
    <w:multiLevelType w:val="hybridMultilevel"/>
    <w:tmpl w:val="FC6E9C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1646B7"/>
    <w:multiLevelType w:val="hybridMultilevel"/>
    <w:tmpl w:val="022A43B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990261"/>
    <w:multiLevelType w:val="hybridMultilevel"/>
    <w:tmpl w:val="FB383A2C"/>
    <w:lvl w:ilvl="0" w:tplc="2C1A5BE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FE7F9E"/>
    <w:multiLevelType w:val="hybridMultilevel"/>
    <w:tmpl w:val="2C3C79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7532DA"/>
    <w:multiLevelType w:val="hybridMultilevel"/>
    <w:tmpl w:val="C6C03F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7832433">
    <w:abstractNumId w:val="14"/>
  </w:num>
  <w:num w:numId="2" w16cid:durableId="2045060286">
    <w:abstractNumId w:val="24"/>
  </w:num>
  <w:num w:numId="3" w16cid:durableId="229580976">
    <w:abstractNumId w:val="18"/>
  </w:num>
  <w:num w:numId="4" w16cid:durableId="994262677">
    <w:abstractNumId w:val="29"/>
  </w:num>
  <w:num w:numId="5" w16cid:durableId="950283887">
    <w:abstractNumId w:val="19"/>
  </w:num>
  <w:num w:numId="6" w16cid:durableId="796483524">
    <w:abstractNumId w:val="25"/>
  </w:num>
  <w:num w:numId="7" w16cid:durableId="435448565">
    <w:abstractNumId w:val="13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3"/>
  </w:num>
  <w:num w:numId="20" w16cid:durableId="1894583096">
    <w:abstractNumId w:val="27"/>
  </w:num>
  <w:num w:numId="21" w16cid:durableId="1655570896">
    <w:abstractNumId w:val="19"/>
    <w:lvlOverride w:ilvl="0">
      <w:startOverride w:val="1"/>
    </w:lvlOverride>
  </w:num>
  <w:num w:numId="22" w16cid:durableId="897939995">
    <w:abstractNumId w:val="17"/>
  </w:num>
  <w:num w:numId="23" w16cid:durableId="675694054">
    <w:abstractNumId w:val="15"/>
  </w:num>
  <w:num w:numId="24" w16cid:durableId="561328688">
    <w:abstractNumId w:val="12"/>
  </w:num>
  <w:num w:numId="25" w16cid:durableId="1419868436">
    <w:abstractNumId w:val="26"/>
  </w:num>
  <w:num w:numId="26" w16cid:durableId="1350914305">
    <w:abstractNumId w:val="28"/>
  </w:num>
  <w:num w:numId="27" w16cid:durableId="1105730334">
    <w:abstractNumId w:val="31"/>
  </w:num>
  <w:num w:numId="28" w16cid:durableId="1239707114">
    <w:abstractNumId w:val="32"/>
  </w:num>
  <w:num w:numId="29" w16cid:durableId="128715945">
    <w:abstractNumId w:val="30"/>
  </w:num>
  <w:num w:numId="30" w16cid:durableId="1454250553">
    <w:abstractNumId w:val="21"/>
  </w:num>
  <w:num w:numId="31" w16cid:durableId="40249737">
    <w:abstractNumId w:val="20"/>
  </w:num>
  <w:num w:numId="32" w16cid:durableId="318264532">
    <w:abstractNumId w:val="22"/>
  </w:num>
  <w:num w:numId="33" w16cid:durableId="1029184420">
    <w:abstractNumId w:val="16"/>
  </w:num>
  <w:num w:numId="34" w16cid:durableId="131964809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dirty"/>
  <w:attachedTemplate r:id="rId1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ACF"/>
    <w:rsid w:val="00001B21"/>
    <w:rsid w:val="00002C54"/>
    <w:rsid w:val="00004041"/>
    <w:rsid w:val="0000443C"/>
    <w:rsid w:val="00004BCB"/>
    <w:rsid w:val="00005208"/>
    <w:rsid w:val="00006A07"/>
    <w:rsid w:val="0000715E"/>
    <w:rsid w:val="00007B45"/>
    <w:rsid w:val="000102C9"/>
    <w:rsid w:val="00011464"/>
    <w:rsid w:val="00011694"/>
    <w:rsid w:val="000119F7"/>
    <w:rsid w:val="0001200A"/>
    <w:rsid w:val="00013D7E"/>
    <w:rsid w:val="000143C9"/>
    <w:rsid w:val="000144AB"/>
    <w:rsid w:val="00014959"/>
    <w:rsid w:val="000174E3"/>
    <w:rsid w:val="00017635"/>
    <w:rsid w:val="000202FB"/>
    <w:rsid w:val="00020A9D"/>
    <w:rsid w:val="00022BA9"/>
    <w:rsid w:val="00022C29"/>
    <w:rsid w:val="00023A5F"/>
    <w:rsid w:val="00023B1D"/>
    <w:rsid w:val="00024AFC"/>
    <w:rsid w:val="000264A3"/>
    <w:rsid w:val="000266F0"/>
    <w:rsid w:val="00026F85"/>
    <w:rsid w:val="00027143"/>
    <w:rsid w:val="0002735C"/>
    <w:rsid w:val="0002757C"/>
    <w:rsid w:val="00030210"/>
    <w:rsid w:val="00032C00"/>
    <w:rsid w:val="00032F4C"/>
    <w:rsid w:val="00033097"/>
    <w:rsid w:val="000334D7"/>
    <w:rsid w:val="0003365E"/>
    <w:rsid w:val="00034A3F"/>
    <w:rsid w:val="00035363"/>
    <w:rsid w:val="0003563F"/>
    <w:rsid w:val="00035995"/>
    <w:rsid w:val="00035A9C"/>
    <w:rsid w:val="0003655B"/>
    <w:rsid w:val="00037E07"/>
    <w:rsid w:val="00042477"/>
    <w:rsid w:val="00043884"/>
    <w:rsid w:val="0004490A"/>
    <w:rsid w:val="00044D0C"/>
    <w:rsid w:val="000464F4"/>
    <w:rsid w:val="00050699"/>
    <w:rsid w:val="00054604"/>
    <w:rsid w:val="00054FB0"/>
    <w:rsid w:val="00055698"/>
    <w:rsid w:val="00055F74"/>
    <w:rsid w:val="0005683D"/>
    <w:rsid w:val="00060A42"/>
    <w:rsid w:val="00061B93"/>
    <w:rsid w:val="00061D36"/>
    <w:rsid w:val="0006224F"/>
    <w:rsid w:val="000624BD"/>
    <w:rsid w:val="00062F46"/>
    <w:rsid w:val="0006371E"/>
    <w:rsid w:val="0006452A"/>
    <w:rsid w:val="000649E8"/>
    <w:rsid w:val="00064BD0"/>
    <w:rsid w:val="0006614A"/>
    <w:rsid w:val="000706E1"/>
    <w:rsid w:val="00071255"/>
    <w:rsid w:val="0007185E"/>
    <w:rsid w:val="000723EB"/>
    <w:rsid w:val="0007296E"/>
    <w:rsid w:val="00072D1D"/>
    <w:rsid w:val="00072DB1"/>
    <w:rsid w:val="000733B3"/>
    <w:rsid w:val="00073F5D"/>
    <w:rsid w:val="00074550"/>
    <w:rsid w:val="00076234"/>
    <w:rsid w:val="00076B69"/>
    <w:rsid w:val="00076E61"/>
    <w:rsid w:val="00076E8A"/>
    <w:rsid w:val="000801C2"/>
    <w:rsid w:val="000803C1"/>
    <w:rsid w:val="00080578"/>
    <w:rsid w:val="0008092A"/>
    <w:rsid w:val="00081163"/>
    <w:rsid w:val="000815D1"/>
    <w:rsid w:val="0008169F"/>
    <w:rsid w:val="0008388A"/>
    <w:rsid w:val="00083B1F"/>
    <w:rsid w:val="00084541"/>
    <w:rsid w:val="0008599A"/>
    <w:rsid w:val="00090341"/>
    <w:rsid w:val="000921AB"/>
    <w:rsid w:val="00092499"/>
    <w:rsid w:val="00092EE3"/>
    <w:rsid w:val="00096762"/>
    <w:rsid w:val="00096767"/>
    <w:rsid w:val="00096985"/>
    <w:rsid w:val="00097893"/>
    <w:rsid w:val="00097A27"/>
    <w:rsid w:val="000A0AD8"/>
    <w:rsid w:val="000A10AD"/>
    <w:rsid w:val="000A10C7"/>
    <w:rsid w:val="000A19B0"/>
    <w:rsid w:val="000A1E5A"/>
    <w:rsid w:val="000A2A7E"/>
    <w:rsid w:val="000A2C77"/>
    <w:rsid w:val="000A2EA9"/>
    <w:rsid w:val="000A3244"/>
    <w:rsid w:val="000A3AB8"/>
    <w:rsid w:val="000A4687"/>
    <w:rsid w:val="000A48A6"/>
    <w:rsid w:val="000A584F"/>
    <w:rsid w:val="000A652C"/>
    <w:rsid w:val="000A657B"/>
    <w:rsid w:val="000A706C"/>
    <w:rsid w:val="000A7D59"/>
    <w:rsid w:val="000B0127"/>
    <w:rsid w:val="000B0222"/>
    <w:rsid w:val="000B0815"/>
    <w:rsid w:val="000B29AF"/>
    <w:rsid w:val="000B2E10"/>
    <w:rsid w:val="000B3648"/>
    <w:rsid w:val="000B455D"/>
    <w:rsid w:val="000B51E1"/>
    <w:rsid w:val="000B56BF"/>
    <w:rsid w:val="000B5C6E"/>
    <w:rsid w:val="000B7C51"/>
    <w:rsid w:val="000B7DF2"/>
    <w:rsid w:val="000C0A79"/>
    <w:rsid w:val="000C1DD2"/>
    <w:rsid w:val="000C23CB"/>
    <w:rsid w:val="000C457A"/>
    <w:rsid w:val="000C53B5"/>
    <w:rsid w:val="000C5E94"/>
    <w:rsid w:val="000C65D2"/>
    <w:rsid w:val="000C6D4A"/>
    <w:rsid w:val="000C727D"/>
    <w:rsid w:val="000C73FC"/>
    <w:rsid w:val="000D08A3"/>
    <w:rsid w:val="000D12B4"/>
    <w:rsid w:val="000D1824"/>
    <w:rsid w:val="000D1907"/>
    <w:rsid w:val="000D26A4"/>
    <w:rsid w:val="000D4BFE"/>
    <w:rsid w:val="000D59C4"/>
    <w:rsid w:val="000D626C"/>
    <w:rsid w:val="000D660F"/>
    <w:rsid w:val="000D6BA5"/>
    <w:rsid w:val="000D7B14"/>
    <w:rsid w:val="000E00EF"/>
    <w:rsid w:val="000E1901"/>
    <w:rsid w:val="000E2601"/>
    <w:rsid w:val="000E28CB"/>
    <w:rsid w:val="000E3477"/>
    <w:rsid w:val="000E3C67"/>
    <w:rsid w:val="000E43AE"/>
    <w:rsid w:val="000E5268"/>
    <w:rsid w:val="000E56BC"/>
    <w:rsid w:val="000E5A9B"/>
    <w:rsid w:val="000E5F24"/>
    <w:rsid w:val="000E6D8A"/>
    <w:rsid w:val="000E7032"/>
    <w:rsid w:val="000E7262"/>
    <w:rsid w:val="000E7DDD"/>
    <w:rsid w:val="000E7FAC"/>
    <w:rsid w:val="000F04F0"/>
    <w:rsid w:val="000F0551"/>
    <w:rsid w:val="000F2AE0"/>
    <w:rsid w:val="000F360E"/>
    <w:rsid w:val="000F50A6"/>
    <w:rsid w:val="000F53A0"/>
    <w:rsid w:val="000F58F0"/>
    <w:rsid w:val="000F5F8B"/>
    <w:rsid w:val="000F6BD9"/>
    <w:rsid w:val="000F7302"/>
    <w:rsid w:val="000F7EDB"/>
    <w:rsid w:val="000F7FEA"/>
    <w:rsid w:val="00100B6E"/>
    <w:rsid w:val="00100CCA"/>
    <w:rsid w:val="00101BF2"/>
    <w:rsid w:val="00102013"/>
    <w:rsid w:val="00103070"/>
    <w:rsid w:val="001030D6"/>
    <w:rsid w:val="00103A97"/>
    <w:rsid w:val="00104293"/>
    <w:rsid w:val="001046B8"/>
    <w:rsid w:val="00104718"/>
    <w:rsid w:val="001049FA"/>
    <w:rsid w:val="001054EF"/>
    <w:rsid w:val="00105D40"/>
    <w:rsid w:val="00106531"/>
    <w:rsid w:val="00110AB8"/>
    <w:rsid w:val="00111D9F"/>
    <w:rsid w:val="00111F6F"/>
    <w:rsid w:val="0011260F"/>
    <w:rsid w:val="00112EC9"/>
    <w:rsid w:val="0011311F"/>
    <w:rsid w:val="00113F29"/>
    <w:rsid w:val="00115171"/>
    <w:rsid w:val="0011561B"/>
    <w:rsid w:val="00115D05"/>
    <w:rsid w:val="00116043"/>
    <w:rsid w:val="00116800"/>
    <w:rsid w:val="0011783E"/>
    <w:rsid w:val="0012035C"/>
    <w:rsid w:val="00122036"/>
    <w:rsid w:val="0012229A"/>
    <w:rsid w:val="0012291C"/>
    <w:rsid w:val="001238D2"/>
    <w:rsid w:val="00123B61"/>
    <w:rsid w:val="00123FC2"/>
    <w:rsid w:val="00124D5A"/>
    <w:rsid w:val="00125055"/>
    <w:rsid w:val="00125114"/>
    <w:rsid w:val="00125135"/>
    <w:rsid w:val="00125865"/>
    <w:rsid w:val="001262F1"/>
    <w:rsid w:val="001269FD"/>
    <w:rsid w:val="00127530"/>
    <w:rsid w:val="00127AB6"/>
    <w:rsid w:val="001306AB"/>
    <w:rsid w:val="00131A16"/>
    <w:rsid w:val="001325F8"/>
    <w:rsid w:val="00132AAE"/>
    <w:rsid w:val="00133364"/>
    <w:rsid w:val="0013422F"/>
    <w:rsid w:val="0013538E"/>
    <w:rsid w:val="00135DCD"/>
    <w:rsid w:val="001361C8"/>
    <w:rsid w:val="00136421"/>
    <w:rsid w:val="001369FA"/>
    <w:rsid w:val="00136D95"/>
    <w:rsid w:val="00137CF2"/>
    <w:rsid w:val="0014015D"/>
    <w:rsid w:val="00141B0E"/>
    <w:rsid w:val="00141C7A"/>
    <w:rsid w:val="00142183"/>
    <w:rsid w:val="001424BE"/>
    <w:rsid w:val="001426CA"/>
    <w:rsid w:val="00143FB0"/>
    <w:rsid w:val="001440A1"/>
    <w:rsid w:val="0014610D"/>
    <w:rsid w:val="00146B3B"/>
    <w:rsid w:val="0014755B"/>
    <w:rsid w:val="00147C2C"/>
    <w:rsid w:val="00147ECB"/>
    <w:rsid w:val="00147FCE"/>
    <w:rsid w:val="001502E3"/>
    <w:rsid w:val="00150441"/>
    <w:rsid w:val="00150A18"/>
    <w:rsid w:val="0015162A"/>
    <w:rsid w:val="0015225C"/>
    <w:rsid w:val="001526C6"/>
    <w:rsid w:val="0015326F"/>
    <w:rsid w:val="001538F5"/>
    <w:rsid w:val="00154134"/>
    <w:rsid w:val="00154436"/>
    <w:rsid w:val="0015502A"/>
    <w:rsid w:val="00156017"/>
    <w:rsid w:val="0015664E"/>
    <w:rsid w:val="001569A5"/>
    <w:rsid w:val="00157B43"/>
    <w:rsid w:val="001609C3"/>
    <w:rsid w:val="001612C6"/>
    <w:rsid w:val="00161768"/>
    <w:rsid w:val="00161B75"/>
    <w:rsid w:val="00162413"/>
    <w:rsid w:val="00162F3E"/>
    <w:rsid w:val="00163892"/>
    <w:rsid w:val="001638FD"/>
    <w:rsid w:val="001640B0"/>
    <w:rsid w:val="001647A8"/>
    <w:rsid w:val="00164907"/>
    <w:rsid w:val="00165D31"/>
    <w:rsid w:val="00167A03"/>
    <w:rsid w:val="00167F2C"/>
    <w:rsid w:val="001700BA"/>
    <w:rsid w:val="00170218"/>
    <w:rsid w:val="00171480"/>
    <w:rsid w:val="001749A9"/>
    <w:rsid w:val="001750C6"/>
    <w:rsid w:val="00175E5A"/>
    <w:rsid w:val="00176194"/>
    <w:rsid w:val="0017675D"/>
    <w:rsid w:val="00177F61"/>
    <w:rsid w:val="00181BC8"/>
    <w:rsid w:val="00182308"/>
    <w:rsid w:val="00183FDB"/>
    <w:rsid w:val="00183FF7"/>
    <w:rsid w:val="001840E9"/>
    <w:rsid w:val="001840FE"/>
    <w:rsid w:val="001842F1"/>
    <w:rsid w:val="00184533"/>
    <w:rsid w:val="00184BA3"/>
    <w:rsid w:val="00184C4A"/>
    <w:rsid w:val="00184D95"/>
    <w:rsid w:val="001854C8"/>
    <w:rsid w:val="00185986"/>
    <w:rsid w:val="00185EE2"/>
    <w:rsid w:val="001860AF"/>
    <w:rsid w:val="001869D2"/>
    <w:rsid w:val="00186A0F"/>
    <w:rsid w:val="00186C86"/>
    <w:rsid w:val="00186D1D"/>
    <w:rsid w:val="0018789D"/>
    <w:rsid w:val="0018790B"/>
    <w:rsid w:val="001905DC"/>
    <w:rsid w:val="001910C1"/>
    <w:rsid w:val="00192B37"/>
    <w:rsid w:val="00193EFF"/>
    <w:rsid w:val="001958FF"/>
    <w:rsid w:val="00196DF0"/>
    <w:rsid w:val="0019792D"/>
    <w:rsid w:val="001A0FB2"/>
    <w:rsid w:val="001A2241"/>
    <w:rsid w:val="001A3166"/>
    <w:rsid w:val="001A386A"/>
    <w:rsid w:val="001A5763"/>
    <w:rsid w:val="001A771E"/>
    <w:rsid w:val="001A7743"/>
    <w:rsid w:val="001A7D74"/>
    <w:rsid w:val="001B02D9"/>
    <w:rsid w:val="001B0BA2"/>
    <w:rsid w:val="001B11B7"/>
    <w:rsid w:val="001B1366"/>
    <w:rsid w:val="001B1BFC"/>
    <w:rsid w:val="001B3139"/>
    <w:rsid w:val="001B38BA"/>
    <w:rsid w:val="001B4325"/>
    <w:rsid w:val="001B45B3"/>
    <w:rsid w:val="001B4AEA"/>
    <w:rsid w:val="001B54D6"/>
    <w:rsid w:val="001B569A"/>
    <w:rsid w:val="001B570B"/>
    <w:rsid w:val="001B6055"/>
    <w:rsid w:val="001B676F"/>
    <w:rsid w:val="001B70E7"/>
    <w:rsid w:val="001B778D"/>
    <w:rsid w:val="001C1CD9"/>
    <w:rsid w:val="001C2E07"/>
    <w:rsid w:val="001C688F"/>
    <w:rsid w:val="001D0057"/>
    <w:rsid w:val="001D0DC7"/>
    <w:rsid w:val="001D2E6C"/>
    <w:rsid w:val="001D2FDC"/>
    <w:rsid w:val="001D34AB"/>
    <w:rsid w:val="001D3B1C"/>
    <w:rsid w:val="001D4824"/>
    <w:rsid w:val="001D6C66"/>
    <w:rsid w:val="001D70B9"/>
    <w:rsid w:val="001D7268"/>
    <w:rsid w:val="001D7D48"/>
    <w:rsid w:val="001E1462"/>
    <w:rsid w:val="001E1BE1"/>
    <w:rsid w:val="001E2AAD"/>
    <w:rsid w:val="001E34B4"/>
    <w:rsid w:val="001E41A1"/>
    <w:rsid w:val="001E4674"/>
    <w:rsid w:val="001E5457"/>
    <w:rsid w:val="001E5466"/>
    <w:rsid w:val="001E5E82"/>
    <w:rsid w:val="001E67B1"/>
    <w:rsid w:val="001E6B3B"/>
    <w:rsid w:val="001E6E1B"/>
    <w:rsid w:val="001E767C"/>
    <w:rsid w:val="001E7707"/>
    <w:rsid w:val="001E7F8D"/>
    <w:rsid w:val="001F1065"/>
    <w:rsid w:val="001F1981"/>
    <w:rsid w:val="001F2506"/>
    <w:rsid w:val="001F27BA"/>
    <w:rsid w:val="001F4240"/>
    <w:rsid w:val="001F4491"/>
    <w:rsid w:val="001F5A6B"/>
    <w:rsid w:val="001F6BFD"/>
    <w:rsid w:val="00200ECC"/>
    <w:rsid w:val="00201F06"/>
    <w:rsid w:val="0020240C"/>
    <w:rsid w:val="00202580"/>
    <w:rsid w:val="00205752"/>
    <w:rsid w:val="0020596F"/>
    <w:rsid w:val="002059D8"/>
    <w:rsid w:val="0020606D"/>
    <w:rsid w:val="00206587"/>
    <w:rsid w:val="0020768D"/>
    <w:rsid w:val="002102B4"/>
    <w:rsid w:val="00210930"/>
    <w:rsid w:val="00210938"/>
    <w:rsid w:val="00211428"/>
    <w:rsid w:val="00212BBB"/>
    <w:rsid w:val="00212E40"/>
    <w:rsid w:val="00213CEB"/>
    <w:rsid w:val="002147DB"/>
    <w:rsid w:val="00215A3A"/>
    <w:rsid w:val="00215BA6"/>
    <w:rsid w:val="0021605B"/>
    <w:rsid w:val="00220BF6"/>
    <w:rsid w:val="00221AC0"/>
    <w:rsid w:val="002222B9"/>
    <w:rsid w:val="0022518C"/>
    <w:rsid w:val="0022540E"/>
    <w:rsid w:val="00225A50"/>
    <w:rsid w:val="00225EA8"/>
    <w:rsid w:val="00226703"/>
    <w:rsid w:val="00226ADD"/>
    <w:rsid w:val="0022764E"/>
    <w:rsid w:val="00227CD1"/>
    <w:rsid w:val="00227D5A"/>
    <w:rsid w:val="00230AC0"/>
    <w:rsid w:val="00230FE9"/>
    <w:rsid w:val="00232B5A"/>
    <w:rsid w:val="00234810"/>
    <w:rsid w:val="00234E2A"/>
    <w:rsid w:val="00234E60"/>
    <w:rsid w:val="002361D3"/>
    <w:rsid w:val="00236DA3"/>
    <w:rsid w:val="002407E8"/>
    <w:rsid w:val="0024091B"/>
    <w:rsid w:val="002412A0"/>
    <w:rsid w:val="00241621"/>
    <w:rsid w:val="002418F5"/>
    <w:rsid w:val="00242933"/>
    <w:rsid w:val="002429D6"/>
    <w:rsid w:val="00242C3C"/>
    <w:rsid w:val="00243429"/>
    <w:rsid w:val="0024347E"/>
    <w:rsid w:val="002453EF"/>
    <w:rsid w:val="00245932"/>
    <w:rsid w:val="00245ACF"/>
    <w:rsid w:val="00245C59"/>
    <w:rsid w:val="0024631E"/>
    <w:rsid w:val="002468B2"/>
    <w:rsid w:val="00246CDC"/>
    <w:rsid w:val="002474C6"/>
    <w:rsid w:val="002478A1"/>
    <w:rsid w:val="00247D33"/>
    <w:rsid w:val="00250E23"/>
    <w:rsid w:val="00251A0A"/>
    <w:rsid w:val="002525B8"/>
    <w:rsid w:val="00252684"/>
    <w:rsid w:val="00252EAF"/>
    <w:rsid w:val="00252FA2"/>
    <w:rsid w:val="00253BB8"/>
    <w:rsid w:val="002547D1"/>
    <w:rsid w:val="002547D6"/>
    <w:rsid w:val="002558AE"/>
    <w:rsid w:val="00255CF3"/>
    <w:rsid w:val="002567E4"/>
    <w:rsid w:val="00257296"/>
    <w:rsid w:val="00257EA8"/>
    <w:rsid w:val="00260AFB"/>
    <w:rsid w:val="00260E3C"/>
    <w:rsid w:val="002626BF"/>
    <w:rsid w:val="00262ADE"/>
    <w:rsid w:val="00262B51"/>
    <w:rsid w:val="00262EEB"/>
    <w:rsid w:val="00263078"/>
    <w:rsid w:val="0026314F"/>
    <w:rsid w:val="00263945"/>
    <w:rsid w:val="00263CBB"/>
    <w:rsid w:val="00263FB2"/>
    <w:rsid w:val="00264FC3"/>
    <w:rsid w:val="00265003"/>
    <w:rsid w:val="00265603"/>
    <w:rsid w:val="00265C23"/>
    <w:rsid w:val="002675F5"/>
    <w:rsid w:val="00267877"/>
    <w:rsid w:val="00270081"/>
    <w:rsid w:val="0027027A"/>
    <w:rsid w:val="002708B6"/>
    <w:rsid w:val="00270E16"/>
    <w:rsid w:val="002733FD"/>
    <w:rsid w:val="00274F59"/>
    <w:rsid w:val="00275932"/>
    <w:rsid w:val="00281D1A"/>
    <w:rsid w:val="00282253"/>
    <w:rsid w:val="00282AAD"/>
    <w:rsid w:val="00282F89"/>
    <w:rsid w:val="0028410C"/>
    <w:rsid w:val="002844F7"/>
    <w:rsid w:val="00284B1B"/>
    <w:rsid w:val="00286466"/>
    <w:rsid w:val="002865C2"/>
    <w:rsid w:val="00286E24"/>
    <w:rsid w:val="00286F66"/>
    <w:rsid w:val="00286F9B"/>
    <w:rsid w:val="00287C86"/>
    <w:rsid w:val="002906B5"/>
    <w:rsid w:val="00290D9A"/>
    <w:rsid w:val="00290DE6"/>
    <w:rsid w:val="0029263E"/>
    <w:rsid w:val="0029399D"/>
    <w:rsid w:val="00294EDA"/>
    <w:rsid w:val="00295763"/>
    <w:rsid w:val="00297A01"/>
    <w:rsid w:val="00297ADB"/>
    <w:rsid w:val="00297CF7"/>
    <w:rsid w:val="002A1062"/>
    <w:rsid w:val="002A279B"/>
    <w:rsid w:val="002A3674"/>
    <w:rsid w:val="002A3D3C"/>
    <w:rsid w:val="002A4452"/>
    <w:rsid w:val="002A4BD7"/>
    <w:rsid w:val="002A78FF"/>
    <w:rsid w:val="002B09D9"/>
    <w:rsid w:val="002B186C"/>
    <w:rsid w:val="002B28D5"/>
    <w:rsid w:val="002B2FCB"/>
    <w:rsid w:val="002B4E8C"/>
    <w:rsid w:val="002B57C8"/>
    <w:rsid w:val="002C0156"/>
    <w:rsid w:val="002C054F"/>
    <w:rsid w:val="002C0647"/>
    <w:rsid w:val="002C076D"/>
    <w:rsid w:val="002C1382"/>
    <w:rsid w:val="002C1CEF"/>
    <w:rsid w:val="002C30DB"/>
    <w:rsid w:val="002C3EDF"/>
    <w:rsid w:val="002C6159"/>
    <w:rsid w:val="002C6299"/>
    <w:rsid w:val="002C630D"/>
    <w:rsid w:val="002C67C8"/>
    <w:rsid w:val="002D1887"/>
    <w:rsid w:val="002D1A40"/>
    <w:rsid w:val="002D1F8D"/>
    <w:rsid w:val="002D2570"/>
    <w:rsid w:val="002D2783"/>
    <w:rsid w:val="002D357D"/>
    <w:rsid w:val="002D40CD"/>
    <w:rsid w:val="002D69D1"/>
    <w:rsid w:val="002D70D7"/>
    <w:rsid w:val="002E04F4"/>
    <w:rsid w:val="002E2BA5"/>
    <w:rsid w:val="002E361D"/>
    <w:rsid w:val="002E3781"/>
    <w:rsid w:val="002E616C"/>
    <w:rsid w:val="002E642D"/>
    <w:rsid w:val="002E6DB1"/>
    <w:rsid w:val="002E78F9"/>
    <w:rsid w:val="002E7C48"/>
    <w:rsid w:val="002F0BF5"/>
    <w:rsid w:val="002F1EB2"/>
    <w:rsid w:val="002F2DB0"/>
    <w:rsid w:val="002F300C"/>
    <w:rsid w:val="002F49D3"/>
    <w:rsid w:val="002F4EF0"/>
    <w:rsid w:val="002F6866"/>
    <w:rsid w:val="002F68F8"/>
    <w:rsid w:val="002F72C4"/>
    <w:rsid w:val="00300601"/>
    <w:rsid w:val="00300883"/>
    <w:rsid w:val="00300A2A"/>
    <w:rsid w:val="003010A1"/>
    <w:rsid w:val="00301174"/>
    <w:rsid w:val="00301BBF"/>
    <w:rsid w:val="00301BC2"/>
    <w:rsid w:val="00302C43"/>
    <w:rsid w:val="0030347F"/>
    <w:rsid w:val="00304CB8"/>
    <w:rsid w:val="00307E44"/>
    <w:rsid w:val="003127B1"/>
    <w:rsid w:val="003135CA"/>
    <w:rsid w:val="003138CD"/>
    <w:rsid w:val="0031399B"/>
    <w:rsid w:val="00313AB1"/>
    <w:rsid w:val="00314616"/>
    <w:rsid w:val="003152FA"/>
    <w:rsid w:val="00315896"/>
    <w:rsid w:val="00315AF0"/>
    <w:rsid w:val="00316E7E"/>
    <w:rsid w:val="003207EC"/>
    <w:rsid w:val="00320B77"/>
    <w:rsid w:val="00321195"/>
    <w:rsid w:val="0032201D"/>
    <w:rsid w:val="0032233C"/>
    <w:rsid w:val="00322B06"/>
    <w:rsid w:val="003230D1"/>
    <w:rsid w:val="00323353"/>
    <w:rsid w:val="00324627"/>
    <w:rsid w:val="00324A26"/>
    <w:rsid w:val="00325436"/>
    <w:rsid w:val="003265A0"/>
    <w:rsid w:val="0032670A"/>
    <w:rsid w:val="0032767E"/>
    <w:rsid w:val="00327C04"/>
    <w:rsid w:val="00327E4E"/>
    <w:rsid w:val="0033156A"/>
    <w:rsid w:val="00331CEF"/>
    <w:rsid w:val="003329CD"/>
    <w:rsid w:val="00332FBE"/>
    <w:rsid w:val="003348BC"/>
    <w:rsid w:val="00335F6B"/>
    <w:rsid w:val="003362E9"/>
    <w:rsid w:val="003363A8"/>
    <w:rsid w:val="003368EA"/>
    <w:rsid w:val="00337037"/>
    <w:rsid w:val="003371F8"/>
    <w:rsid w:val="00337EA1"/>
    <w:rsid w:val="00340180"/>
    <w:rsid w:val="003414C0"/>
    <w:rsid w:val="003416E6"/>
    <w:rsid w:val="00341739"/>
    <w:rsid w:val="003423F2"/>
    <w:rsid w:val="00342E16"/>
    <w:rsid w:val="003434BF"/>
    <w:rsid w:val="003443B2"/>
    <w:rsid w:val="003445CF"/>
    <w:rsid w:val="0034499C"/>
    <w:rsid w:val="003455BA"/>
    <w:rsid w:val="00346765"/>
    <w:rsid w:val="003472BA"/>
    <w:rsid w:val="00347565"/>
    <w:rsid w:val="00347592"/>
    <w:rsid w:val="00347D7C"/>
    <w:rsid w:val="00350552"/>
    <w:rsid w:val="003506C2"/>
    <w:rsid w:val="0035082B"/>
    <w:rsid w:val="003509DA"/>
    <w:rsid w:val="0035116C"/>
    <w:rsid w:val="003518ED"/>
    <w:rsid w:val="00351C48"/>
    <w:rsid w:val="00351EEB"/>
    <w:rsid w:val="00352343"/>
    <w:rsid w:val="00352BE6"/>
    <w:rsid w:val="00352D46"/>
    <w:rsid w:val="00353073"/>
    <w:rsid w:val="00354819"/>
    <w:rsid w:val="00354F97"/>
    <w:rsid w:val="00355947"/>
    <w:rsid w:val="00355CB3"/>
    <w:rsid w:val="00355E9A"/>
    <w:rsid w:val="00356474"/>
    <w:rsid w:val="00356E8D"/>
    <w:rsid w:val="0035711B"/>
    <w:rsid w:val="00357816"/>
    <w:rsid w:val="00357BB3"/>
    <w:rsid w:val="00357D04"/>
    <w:rsid w:val="0036056B"/>
    <w:rsid w:val="00360E99"/>
    <w:rsid w:val="003611C9"/>
    <w:rsid w:val="003618FA"/>
    <w:rsid w:val="00361CD4"/>
    <w:rsid w:val="00363732"/>
    <w:rsid w:val="00364285"/>
    <w:rsid w:val="0036494E"/>
    <w:rsid w:val="0036650A"/>
    <w:rsid w:val="00366906"/>
    <w:rsid w:val="00366EBF"/>
    <w:rsid w:val="00367462"/>
    <w:rsid w:val="00370340"/>
    <w:rsid w:val="003710C9"/>
    <w:rsid w:val="0037258C"/>
    <w:rsid w:val="003736E3"/>
    <w:rsid w:val="0037478B"/>
    <w:rsid w:val="00375144"/>
    <w:rsid w:val="00375E87"/>
    <w:rsid w:val="00376356"/>
    <w:rsid w:val="003765B3"/>
    <w:rsid w:val="00376B1B"/>
    <w:rsid w:val="00380D04"/>
    <w:rsid w:val="00380F7D"/>
    <w:rsid w:val="003813BA"/>
    <w:rsid w:val="0038190C"/>
    <w:rsid w:val="00381E89"/>
    <w:rsid w:val="00382FBC"/>
    <w:rsid w:val="00383621"/>
    <w:rsid w:val="003854A3"/>
    <w:rsid w:val="00385EDA"/>
    <w:rsid w:val="003876D5"/>
    <w:rsid w:val="003878CF"/>
    <w:rsid w:val="00387A4E"/>
    <w:rsid w:val="00390962"/>
    <w:rsid w:val="00390AAE"/>
    <w:rsid w:val="003913FD"/>
    <w:rsid w:val="00391EB9"/>
    <w:rsid w:val="003927E7"/>
    <w:rsid w:val="00392A7A"/>
    <w:rsid w:val="00392C08"/>
    <w:rsid w:val="00394DB6"/>
    <w:rsid w:val="003951BD"/>
    <w:rsid w:val="00395660"/>
    <w:rsid w:val="003956C5"/>
    <w:rsid w:val="0039609C"/>
    <w:rsid w:val="00396892"/>
    <w:rsid w:val="003974D6"/>
    <w:rsid w:val="003A0397"/>
    <w:rsid w:val="003A0477"/>
    <w:rsid w:val="003A1748"/>
    <w:rsid w:val="003A1753"/>
    <w:rsid w:val="003A1EBE"/>
    <w:rsid w:val="003A214C"/>
    <w:rsid w:val="003A2181"/>
    <w:rsid w:val="003A275C"/>
    <w:rsid w:val="003A3301"/>
    <w:rsid w:val="003A3A10"/>
    <w:rsid w:val="003A3FCD"/>
    <w:rsid w:val="003A413F"/>
    <w:rsid w:val="003A4196"/>
    <w:rsid w:val="003A4A51"/>
    <w:rsid w:val="003A4C82"/>
    <w:rsid w:val="003A5A35"/>
    <w:rsid w:val="003A5B29"/>
    <w:rsid w:val="003B2B0F"/>
    <w:rsid w:val="003B2FC6"/>
    <w:rsid w:val="003B31E5"/>
    <w:rsid w:val="003B5697"/>
    <w:rsid w:val="003B5CB0"/>
    <w:rsid w:val="003B61D8"/>
    <w:rsid w:val="003C0843"/>
    <w:rsid w:val="003C29B9"/>
    <w:rsid w:val="003C31B7"/>
    <w:rsid w:val="003C3F6E"/>
    <w:rsid w:val="003C4016"/>
    <w:rsid w:val="003C5A6B"/>
    <w:rsid w:val="003C5E92"/>
    <w:rsid w:val="003C646C"/>
    <w:rsid w:val="003D04FC"/>
    <w:rsid w:val="003D1867"/>
    <w:rsid w:val="003D1980"/>
    <w:rsid w:val="003D1BC6"/>
    <w:rsid w:val="003D280D"/>
    <w:rsid w:val="003D2C32"/>
    <w:rsid w:val="003D376F"/>
    <w:rsid w:val="003D3A5A"/>
    <w:rsid w:val="003D3DC9"/>
    <w:rsid w:val="003D4B42"/>
    <w:rsid w:val="003D4EEE"/>
    <w:rsid w:val="003D5E7E"/>
    <w:rsid w:val="003D6A69"/>
    <w:rsid w:val="003D7F68"/>
    <w:rsid w:val="003D7FA7"/>
    <w:rsid w:val="003E06E7"/>
    <w:rsid w:val="003E193F"/>
    <w:rsid w:val="003E1F3C"/>
    <w:rsid w:val="003E2333"/>
    <w:rsid w:val="003E33FD"/>
    <w:rsid w:val="003E416D"/>
    <w:rsid w:val="003E41A1"/>
    <w:rsid w:val="003E5EEA"/>
    <w:rsid w:val="003E65D5"/>
    <w:rsid w:val="003E726E"/>
    <w:rsid w:val="003E72ED"/>
    <w:rsid w:val="003F0830"/>
    <w:rsid w:val="003F1366"/>
    <w:rsid w:val="003F1483"/>
    <w:rsid w:val="003F2156"/>
    <w:rsid w:val="003F34C6"/>
    <w:rsid w:val="003F4634"/>
    <w:rsid w:val="003F5127"/>
    <w:rsid w:val="003F561A"/>
    <w:rsid w:val="003F59BE"/>
    <w:rsid w:val="003F5BDF"/>
    <w:rsid w:val="003F5E81"/>
    <w:rsid w:val="003F5FE9"/>
    <w:rsid w:val="003F61A5"/>
    <w:rsid w:val="003F62E4"/>
    <w:rsid w:val="003F62F1"/>
    <w:rsid w:val="003F6872"/>
    <w:rsid w:val="003F6938"/>
    <w:rsid w:val="003F6F59"/>
    <w:rsid w:val="004007E8"/>
    <w:rsid w:val="00403430"/>
    <w:rsid w:val="004039C4"/>
    <w:rsid w:val="00403A1B"/>
    <w:rsid w:val="004046B3"/>
    <w:rsid w:val="00405595"/>
    <w:rsid w:val="0040597F"/>
    <w:rsid w:val="00405BE9"/>
    <w:rsid w:val="004062B8"/>
    <w:rsid w:val="00407CFD"/>
    <w:rsid w:val="00410D9B"/>
    <w:rsid w:val="00411040"/>
    <w:rsid w:val="00411B17"/>
    <w:rsid w:val="00411B3F"/>
    <w:rsid w:val="004127B0"/>
    <w:rsid w:val="00412B03"/>
    <w:rsid w:val="00412F8C"/>
    <w:rsid w:val="00413B35"/>
    <w:rsid w:val="00414597"/>
    <w:rsid w:val="004146C4"/>
    <w:rsid w:val="004149F2"/>
    <w:rsid w:val="00415C7D"/>
    <w:rsid w:val="00417482"/>
    <w:rsid w:val="004200FC"/>
    <w:rsid w:val="004201E4"/>
    <w:rsid w:val="00420515"/>
    <w:rsid w:val="00420FDE"/>
    <w:rsid w:val="00421143"/>
    <w:rsid w:val="00423F2C"/>
    <w:rsid w:val="004242EA"/>
    <w:rsid w:val="00427C7A"/>
    <w:rsid w:val="00427CF0"/>
    <w:rsid w:val="00427DB3"/>
    <w:rsid w:val="004325B4"/>
    <w:rsid w:val="00433430"/>
    <w:rsid w:val="0043394E"/>
    <w:rsid w:val="00436334"/>
    <w:rsid w:val="00436702"/>
    <w:rsid w:val="004367B5"/>
    <w:rsid w:val="004368F1"/>
    <w:rsid w:val="00437808"/>
    <w:rsid w:val="00441491"/>
    <w:rsid w:val="00441A22"/>
    <w:rsid w:val="0044210D"/>
    <w:rsid w:val="004431E8"/>
    <w:rsid w:val="00443AF1"/>
    <w:rsid w:val="00443E6E"/>
    <w:rsid w:val="00444D8C"/>
    <w:rsid w:val="00446691"/>
    <w:rsid w:val="00450507"/>
    <w:rsid w:val="004512EF"/>
    <w:rsid w:val="004518FD"/>
    <w:rsid w:val="00452167"/>
    <w:rsid w:val="0045318E"/>
    <w:rsid w:val="00453DCA"/>
    <w:rsid w:val="0045489A"/>
    <w:rsid w:val="0045563C"/>
    <w:rsid w:val="00455863"/>
    <w:rsid w:val="004561AD"/>
    <w:rsid w:val="00457A78"/>
    <w:rsid w:val="00460355"/>
    <w:rsid w:val="0046133B"/>
    <w:rsid w:val="004613C0"/>
    <w:rsid w:val="00461495"/>
    <w:rsid w:val="00461BA5"/>
    <w:rsid w:val="00461F99"/>
    <w:rsid w:val="00462082"/>
    <w:rsid w:val="00462DAA"/>
    <w:rsid w:val="00463465"/>
    <w:rsid w:val="00463FFF"/>
    <w:rsid w:val="00464385"/>
    <w:rsid w:val="00465809"/>
    <w:rsid w:val="00467334"/>
    <w:rsid w:val="004676B2"/>
    <w:rsid w:val="004676E1"/>
    <w:rsid w:val="00467FF9"/>
    <w:rsid w:val="004704FC"/>
    <w:rsid w:val="004709F2"/>
    <w:rsid w:val="00472E0C"/>
    <w:rsid w:val="00474E9D"/>
    <w:rsid w:val="004770E7"/>
    <w:rsid w:val="0048191A"/>
    <w:rsid w:val="004821C7"/>
    <w:rsid w:val="00482934"/>
    <w:rsid w:val="004832AF"/>
    <w:rsid w:val="00483654"/>
    <w:rsid w:val="004839B5"/>
    <w:rsid w:val="00487215"/>
    <w:rsid w:val="004878A2"/>
    <w:rsid w:val="00490945"/>
    <w:rsid w:val="00491D2E"/>
    <w:rsid w:val="00492602"/>
    <w:rsid w:val="00492C31"/>
    <w:rsid w:val="00492F29"/>
    <w:rsid w:val="004935EF"/>
    <w:rsid w:val="00493699"/>
    <w:rsid w:val="00494191"/>
    <w:rsid w:val="004968A6"/>
    <w:rsid w:val="00496E3E"/>
    <w:rsid w:val="00496F73"/>
    <w:rsid w:val="0049780A"/>
    <w:rsid w:val="00497893"/>
    <w:rsid w:val="00497B84"/>
    <w:rsid w:val="00497DC9"/>
    <w:rsid w:val="004A0693"/>
    <w:rsid w:val="004A0B17"/>
    <w:rsid w:val="004A14CA"/>
    <w:rsid w:val="004A1C59"/>
    <w:rsid w:val="004A1E49"/>
    <w:rsid w:val="004A2163"/>
    <w:rsid w:val="004A3EED"/>
    <w:rsid w:val="004A45E7"/>
    <w:rsid w:val="004A4E9A"/>
    <w:rsid w:val="004A619C"/>
    <w:rsid w:val="004A6307"/>
    <w:rsid w:val="004A69A4"/>
    <w:rsid w:val="004A780B"/>
    <w:rsid w:val="004B05E8"/>
    <w:rsid w:val="004B139B"/>
    <w:rsid w:val="004B16DE"/>
    <w:rsid w:val="004B1C93"/>
    <w:rsid w:val="004B23B1"/>
    <w:rsid w:val="004B3BA4"/>
    <w:rsid w:val="004B3F00"/>
    <w:rsid w:val="004B47D1"/>
    <w:rsid w:val="004B4A8E"/>
    <w:rsid w:val="004B4FE4"/>
    <w:rsid w:val="004B58E9"/>
    <w:rsid w:val="004B5A7E"/>
    <w:rsid w:val="004B5F58"/>
    <w:rsid w:val="004B64EB"/>
    <w:rsid w:val="004B6F6F"/>
    <w:rsid w:val="004B70A4"/>
    <w:rsid w:val="004B77FB"/>
    <w:rsid w:val="004C30C8"/>
    <w:rsid w:val="004C362B"/>
    <w:rsid w:val="004C394A"/>
    <w:rsid w:val="004C420E"/>
    <w:rsid w:val="004C4355"/>
    <w:rsid w:val="004C52A7"/>
    <w:rsid w:val="004C5945"/>
    <w:rsid w:val="004C595B"/>
    <w:rsid w:val="004C5D48"/>
    <w:rsid w:val="004C5D62"/>
    <w:rsid w:val="004C5FAE"/>
    <w:rsid w:val="004C61A5"/>
    <w:rsid w:val="004C63EB"/>
    <w:rsid w:val="004C6CCC"/>
    <w:rsid w:val="004C7617"/>
    <w:rsid w:val="004C79E9"/>
    <w:rsid w:val="004C7DA5"/>
    <w:rsid w:val="004D00E0"/>
    <w:rsid w:val="004D0126"/>
    <w:rsid w:val="004D0537"/>
    <w:rsid w:val="004D0594"/>
    <w:rsid w:val="004D1BF5"/>
    <w:rsid w:val="004D1D49"/>
    <w:rsid w:val="004D2855"/>
    <w:rsid w:val="004D2950"/>
    <w:rsid w:val="004D5B3C"/>
    <w:rsid w:val="004D6667"/>
    <w:rsid w:val="004D6BFC"/>
    <w:rsid w:val="004D747B"/>
    <w:rsid w:val="004D7B8B"/>
    <w:rsid w:val="004E0624"/>
    <w:rsid w:val="004E0A1A"/>
    <w:rsid w:val="004E135C"/>
    <w:rsid w:val="004E2078"/>
    <w:rsid w:val="004E3E71"/>
    <w:rsid w:val="004E463D"/>
    <w:rsid w:val="004E4823"/>
    <w:rsid w:val="004E52D9"/>
    <w:rsid w:val="004E60E0"/>
    <w:rsid w:val="004E6C07"/>
    <w:rsid w:val="004E752D"/>
    <w:rsid w:val="004F20CC"/>
    <w:rsid w:val="004F23BD"/>
    <w:rsid w:val="004F283B"/>
    <w:rsid w:val="004F414A"/>
    <w:rsid w:val="004F4BA0"/>
    <w:rsid w:val="004F562B"/>
    <w:rsid w:val="004F56DB"/>
    <w:rsid w:val="004F5D58"/>
    <w:rsid w:val="004F6D42"/>
    <w:rsid w:val="004F6F68"/>
    <w:rsid w:val="004F7145"/>
    <w:rsid w:val="00503CDA"/>
    <w:rsid w:val="005048E7"/>
    <w:rsid w:val="00504903"/>
    <w:rsid w:val="005051EF"/>
    <w:rsid w:val="005056C3"/>
    <w:rsid w:val="00505E0A"/>
    <w:rsid w:val="00505E89"/>
    <w:rsid w:val="00505F49"/>
    <w:rsid w:val="0050737E"/>
    <w:rsid w:val="0050775C"/>
    <w:rsid w:val="005077E7"/>
    <w:rsid w:val="005109D8"/>
    <w:rsid w:val="00511CCB"/>
    <w:rsid w:val="005143CC"/>
    <w:rsid w:val="005147AC"/>
    <w:rsid w:val="00515022"/>
    <w:rsid w:val="005150D7"/>
    <w:rsid w:val="0051641A"/>
    <w:rsid w:val="00521987"/>
    <w:rsid w:val="005219DF"/>
    <w:rsid w:val="00521A9B"/>
    <w:rsid w:val="00521B10"/>
    <w:rsid w:val="00521C0E"/>
    <w:rsid w:val="00523C54"/>
    <w:rsid w:val="0052440B"/>
    <w:rsid w:val="0052477A"/>
    <w:rsid w:val="0052508B"/>
    <w:rsid w:val="00526433"/>
    <w:rsid w:val="0052699E"/>
    <w:rsid w:val="0053162E"/>
    <w:rsid w:val="00532145"/>
    <w:rsid w:val="00532ED5"/>
    <w:rsid w:val="005340FB"/>
    <w:rsid w:val="005354F0"/>
    <w:rsid w:val="0053574C"/>
    <w:rsid w:val="005368ED"/>
    <w:rsid w:val="00536E06"/>
    <w:rsid w:val="0053716B"/>
    <w:rsid w:val="00537B75"/>
    <w:rsid w:val="00537CC4"/>
    <w:rsid w:val="00540456"/>
    <w:rsid w:val="005406A5"/>
    <w:rsid w:val="00540E24"/>
    <w:rsid w:val="005422F8"/>
    <w:rsid w:val="00542576"/>
    <w:rsid w:val="00542F0F"/>
    <w:rsid w:val="0054340E"/>
    <w:rsid w:val="00543BFF"/>
    <w:rsid w:val="00543FB0"/>
    <w:rsid w:val="0054440C"/>
    <w:rsid w:val="005448C5"/>
    <w:rsid w:val="00545988"/>
    <w:rsid w:val="00545ECC"/>
    <w:rsid w:val="00545FFD"/>
    <w:rsid w:val="005460B3"/>
    <w:rsid w:val="005461D5"/>
    <w:rsid w:val="00546F9A"/>
    <w:rsid w:val="0054790F"/>
    <w:rsid w:val="00550FD4"/>
    <w:rsid w:val="005516CF"/>
    <w:rsid w:val="00552181"/>
    <w:rsid w:val="00552AD1"/>
    <w:rsid w:val="00552C82"/>
    <w:rsid w:val="00552DDC"/>
    <w:rsid w:val="0055416F"/>
    <w:rsid w:val="00554AC9"/>
    <w:rsid w:val="005550D9"/>
    <w:rsid w:val="005551CD"/>
    <w:rsid w:val="005565AF"/>
    <w:rsid w:val="00557595"/>
    <w:rsid w:val="005606AE"/>
    <w:rsid w:val="005615F6"/>
    <w:rsid w:val="00562509"/>
    <w:rsid w:val="00562B57"/>
    <w:rsid w:val="00563630"/>
    <w:rsid w:val="00564E2D"/>
    <w:rsid w:val="005657DD"/>
    <w:rsid w:val="0056698C"/>
    <w:rsid w:val="00567913"/>
    <w:rsid w:val="00567AC4"/>
    <w:rsid w:val="00567F71"/>
    <w:rsid w:val="00570EEC"/>
    <w:rsid w:val="0057260E"/>
    <w:rsid w:val="00572F7D"/>
    <w:rsid w:val="005744C4"/>
    <w:rsid w:val="005749A5"/>
    <w:rsid w:val="00574ECB"/>
    <w:rsid w:val="0057677B"/>
    <w:rsid w:val="00576DC3"/>
    <w:rsid w:val="00576F84"/>
    <w:rsid w:val="005775FA"/>
    <w:rsid w:val="00577CB2"/>
    <w:rsid w:val="00580753"/>
    <w:rsid w:val="00581F5A"/>
    <w:rsid w:val="005825C6"/>
    <w:rsid w:val="0058288F"/>
    <w:rsid w:val="0058491D"/>
    <w:rsid w:val="00586A56"/>
    <w:rsid w:val="0058718A"/>
    <w:rsid w:val="00587894"/>
    <w:rsid w:val="0058790E"/>
    <w:rsid w:val="005902F9"/>
    <w:rsid w:val="00590337"/>
    <w:rsid w:val="00591CAB"/>
    <w:rsid w:val="005920C9"/>
    <w:rsid w:val="00592AB3"/>
    <w:rsid w:val="00592ADF"/>
    <w:rsid w:val="005942C3"/>
    <w:rsid w:val="0059487A"/>
    <w:rsid w:val="00595068"/>
    <w:rsid w:val="00595A07"/>
    <w:rsid w:val="00595A30"/>
    <w:rsid w:val="00595B58"/>
    <w:rsid w:val="005961C0"/>
    <w:rsid w:val="0059723A"/>
    <w:rsid w:val="00597AA6"/>
    <w:rsid w:val="005A0F67"/>
    <w:rsid w:val="005A0F8D"/>
    <w:rsid w:val="005A2742"/>
    <w:rsid w:val="005A2874"/>
    <w:rsid w:val="005A4CE3"/>
    <w:rsid w:val="005A5C8F"/>
    <w:rsid w:val="005A6371"/>
    <w:rsid w:val="005A6FA2"/>
    <w:rsid w:val="005B0403"/>
    <w:rsid w:val="005B0B32"/>
    <w:rsid w:val="005B19EB"/>
    <w:rsid w:val="005B1B61"/>
    <w:rsid w:val="005B21FC"/>
    <w:rsid w:val="005B295C"/>
    <w:rsid w:val="005B35BF"/>
    <w:rsid w:val="005B5BD3"/>
    <w:rsid w:val="005B63A4"/>
    <w:rsid w:val="005C0121"/>
    <w:rsid w:val="005C01E7"/>
    <w:rsid w:val="005C07EB"/>
    <w:rsid w:val="005C167C"/>
    <w:rsid w:val="005C1A0A"/>
    <w:rsid w:val="005C2284"/>
    <w:rsid w:val="005C470C"/>
    <w:rsid w:val="005C545E"/>
    <w:rsid w:val="005C5EF6"/>
    <w:rsid w:val="005C5F94"/>
    <w:rsid w:val="005C6505"/>
    <w:rsid w:val="005C6B26"/>
    <w:rsid w:val="005C6B57"/>
    <w:rsid w:val="005D2A62"/>
    <w:rsid w:val="005D3125"/>
    <w:rsid w:val="005D36E0"/>
    <w:rsid w:val="005D477A"/>
    <w:rsid w:val="005D57EB"/>
    <w:rsid w:val="005D58DC"/>
    <w:rsid w:val="005D6E1D"/>
    <w:rsid w:val="005D77C2"/>
    <w:rsid w:val="005D7EBA"/>
    <w:rsid w:val="005E1210"/>
    <w:rsid w:val="005E15E1"/>
    <w:rsid w:val="005E1AF1"/>
    <w:rsid w:val="005E2252"/>
    <w:rsid w:val="005E2EEB"/>
    <w:rsid w:val="005E38C6"/>
    <w:rsid w:val="005E3D2D"/>
    <w:rsid w:val="005E5DB9"/>
    <w:rsid w:val="005E6AB6"/>
    <w:rsid w:val="005E6FE6"/>
    <w:rsid w:val="005E7CA3"/>
    <w:rsid w:val="005E7CEA"/>
    <w:rsid w:val="005F017C"/>
    <w:rsid w:val="005F1931"/>
    <w:rsid w:val="005F1E88"/>
    <w:rsid w:val="005F3E27"/>
    <w:rsid w:val="005F4DC4"/>
    <w:rsid w:val="005F5898"/>
    <w:rsid w:val="005F5E37"/>
    <w:rsid w:val="005F68A0"/>
    <w:rsid w:val="005F7765"/>
    <w:rsid w:val="005F7CEE"/>
    <w:rsid w:val="005F7D10"/>
    <w:rsid w:val="005F7D69"/>
    <w:rsid w:val="005F7E63"/>
    <w:rsid w:val="005F7EE5"/>
    <w:rsid w:val="00600F41"/>
    <w:rsid w:val="00601593"/>
    <w:rsid w:val="006017F2"/>
    <w:rsid w:val="00601A4F"/>
    <w:rsid w:val="006034F3"/>
    <w:rsid w:val="00603518"/>
    <w:rsid w:val="00604F7E"/>
    <w:rsid w:val="00605324"/>
    <w:rsid w:val="00606F01"/>
    <w:rsid w:val="0060735A"/>
    <w:rsid w:val="006073C8"/>
    <w:rsid w:val="0060747B"/>
    <w:rsid w:val="00612636"/>
    <w:rsid w:val="00612C8C"/>
    <w:rsid w:val="006138D4"/>
    <w:rsid w:val="00614162"/>
    <w:rsid w:val="0061461C"/>
    <w:rsid w:val="00614D1B"/>
    <w:rsid w:val="00614E81"/>
    <w:rsid w:val="00614E86"/>
    <w:rsid w:val="00616207"/>
    <w:rsid w:val="006166A2"/>
    <w:rsid w:val="00616A06"/>
    <w:rsid w:val="00616BC0"/>
    <w:rsid w:val="0061770A"/>
    <w:rsid w:val="00617BA1"/>
    <w:rsid w:val="006214C0"/>
    <w:rsid w:val="006215D8"/>
    <w:rsid w:val="00621CDC"/>
    <w:rsid w:val="00621F96"/>
    <w:rsid w:val="006234B1"/>
    <w:rsid w:val="006236DC"/>
    <w:rsid w:val="00623837"/>
    <w:rsid w:val="00623A22"/>
    <w:rsid w:val="006249BF"/>
    <w:rsid w:val="006249DE"/>
    <w:rsid w:val="006259D4"/>
    <w:rsid w:val="0062620B"/>
    <w:rsid w:val="00626F44"/>
    <w:rsid w:val="0062719C"/>
    <w:rsid w:val="0062726A"/>
    <w:rsid w:val="00630037"/>
    <w:rsid w:val="006307CF"/>
    <w:rsid w:val="00630C5C"/>
    <w:rsid w:val="00630DA5"/>
    <w:rsid w:val="00631DE9"/>
    <w:rsid w:val="00632AE0"/>
    <w:rsid w:val="00632C79"/>
    <w:rsid w:val="00632D93"/>
    <w:rsid w:val="00633EB3"/>
    <w:rsid w:val="00636277"/>
    <w:rsid w:val="00636BD8"/>
    <w:rsid w:val="006371C3"/>
    <w:rsid w:val="00641278"/>
    <w:rsid w:val="006427C9"/>
    <w:rsid w:val="0064289C"/>
    <w:rsid w:val="00643FC5"/>
    <w:rsid w:val="006446A0"/>
    <w:rsid w:val="006452FB"/>
    <w:rsid w:val="006459AB"/>
    <w:rsid w:val="0064641E"/>
    <w:rsid w:val="00647028"/>
    <w:rsid w:val="0064774A"/>
    <w:rsid w:val="00647A67"/>
    <w:rsid w:val="00647E8E"/>
    <w:rsid w:val="00651B20"/>
    <w:rsid w:val="00651D63"/>
    <w:rsid w:val="0065339A"/>
    <w:rsid w:val="006539A8"/>
    <w:rsid w:val="0065502A"/>
    <w:rsid w:val="006552B4"/>
    <w:rsid w:val="00655FF9"/>
    <w:rsid w:val="006564F5"/>
    <w:rsid w:val="00657150"/>
    <w:rsid w:val="006574E0"/>
    <w:rsid w:val="0065F71F"/>
    <w:rsid w:val="00660290"/>
    <w:rsid w:val="00660840"/>
    <w:rsid w:val="00660849"/>
    <w:rsid w:val="00660C5C"/>
    <w:rsid w:val="00661011"/>
    <w:rsid w:val="006612A3"/>
    <w:rsid w:val="00661BC9"/>
    <w:rsid w:val="006620DB"/>
    <w:rsid w:val="00662C23"/>
    <w:rsid w:val="00664655"/>
    <w:rsid w:val="00665D5D"/>
    <w:rsid w:val="00665E52"/>
    <w:rsid w:val="0066675D"/>
    <w:rsid w:val="006667EC"/>
    <w:rsid w:val="00671957"/>
    <w:rsid w:val="00671AA4"/>
    <w:rsid w:val="00671C11"/>
    <w:rsid w:val="00672A7E"/>
    <w:rsid w:val="0067327B"/>
    <w:rsid w:val="006742C4"/>
    <w:rsid w:val="0067499A"/>
    <w:rsid w:val="0067618F"/>
    <w:rsid w:val="006764E4"/>
    <w:rsid w:val="00676893"/>
    <w:rsid w:val="0067753C"/>
    <w:rsid w:val="00681FD7"/>
    <w:rsid w:val="00683768"/>
    <w:rsid w:val="00684AAD"/>
    <w:rsid w:val="00684C26"/>
    <w:rsid w:val="00684FE2"/>
    <w:rsid w:val="006852BF"/>
    <w:rsid w:val="00686C0E"/>
    <w:rsid w:val="0069000A"/>
    <w:rsid w:val="006900DC"/>
    <w:rsid w:val="006908EF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FE6"/>
    <w:rsid w:val="00696890"/>
    <w:rsid w:val="00697834"/>
    <w:rsid w:val="00697CBF"/>
    <w:rsid w:val="00697EE2"/>
    <w:rsid w:val="006A013A"/>
    <w:rsid w:val="006A21DB"/>
    <w:rsid w:val="006A2CD2"/>
    <w:rsid w:val="006A353A"/>
    <w:rsid w:val="006A3A2C"/>
    <w:rsid w:val="006A4374"/>
    <w:rsid w:val="006A4659"/>
    <w:rsid w:val="006A6088"/>
    <w:rsid w:val="006A6675"/>
    <w:rsid w:val="006A6FE1"/>
    <w:rsid w:val="006A72B4"/>
    <w:rsid w:val="006B00E9"/>
    <w:rsid w:val="006B169A"/>
    <w:rsid w:val="006B20AD"/>
    <w:rsid w:val="006B2A5A"/>
    <w:rsid w:val="006B334E"/>
    <w:rsid w:val="006B430E"/>
    <w:rsid w:val="006B4F2B"/>
    <w:rsid w:val="006B5023"/>
    <w:rsid w:val="006B55EE"/>
    <w:rsid w:val="006B58A1"/>
    <w:rsid w:val="006B59FB"/>
    <w:rsid w:val="006B672C"/>
    <w:rsid w:val="006B68C8"/>
    <w:rsid w:val="006B736F"/>
    <w:rsid w:val="006B76F6"/>
    <w:rsid w:val="006C057E"/>
    <w:rsid w:val="006C0F1C"/>
    <w:rsid w:val="006C1BAA"/>
    <w:rsid w:val="006C1DE7"/>
    <w:rsid w:val="006C2A45"/>
    <w:rsid w:val="006C2EE1"/>
    <w:rsid w:val="006C3666"/>
    <w:rsid w:val="006C3B42"/>
    <w:rsid w:val="006C537E"/>
    <w:rsid w:val="006C54A9"/>
    <w:rsid w:val="006C6454"/>
    <w:rsid w:val="006C69D1"/>
    <w:rsid w:val="006C6ED3"/>
    <w:rsid w:val="006C7207"/>
    <w:rsid w:val="006D3471"/>
    <w:rsid w:val="006D3485"/>
    <w:rsid w:val="006D3B60"/>
    <w:rsid w:val="006D4B7E"/>
    <w:rsid w:val="006D54A6"/>
    <w:rsid w:val="006E12C2"/>
    <w:rsid w:val="006E1498"/>
    <w:rsid w:val="006E1AEB"/>
    <w:rsid w:val="006E2157"/>
    <w:rsid w:val="006E3685"/>
    <w:rsid w:val="006E4E73"/>
    <w:rsid w:val="006E5174"/>
    <w:rsid w:val="006E52A2"/>
    <w:rsid w:val="006E6B99"/>
    <w:rsid w:val="006E73A0"/>
    <w:rsid w:val="006F2293"/>
    <w:rsid w:val="006F2E99"/>
    <w:rsid w:val="006F3077"/>
    <w:rsid w:val="006F382F"/>
    <w:rsid w:val="006F4808"/>
    <w:rsid w:val="006F51C2"/>
    <w:rsid w:val="006F62C0"/>
    <w:rsid w:val="006F62FE"/>
    <w:rsid w:val="006F6A6E"/>
    <w:rsid w:val="006F757A"/>
    <w:rsid w:val="006F7D63"/>
    <w:rsid w:val="00700821"/>
    <w:rsid w:val="00702FD1"/>
    <w:rsid w:val="007032B1"/>
    <w:rsid w:val="007033AF"/>
    <w:rsid w:val="00704284"/>
    <w:rsid w:val="0070458B"/>
    <w:rsid w:val="007056FA"/>
    <w:rsid w:val="0070715D"/>
    <w:rsid w:val="00707998"/>
    <w:rsid w:val="00710B44"/>
    <w:rsid w:val="00711CAE"/>
    <w:rsid w:val="00711E66"/>
    <w:rsid w:val="0071206D"/>
    <w:rsid w:val="0071320A"/>
    <w:rsid w:val="007132B8"/>
    <w:rsid w:val="007144EA"/>
    <w:rsid w:val="007148D6"/>
    <w:rsid w:val="00715E8B"/>
    <w:rsid w:val="0071764E"/>
    <w:rsid w:val="007203D1"/>
    <w:rsid w:val="00720AD9"/>
    <w:rsid w:val="00722215"/>
    <w:rsid w:val="0072263E"/>
    <w:rsid w:val="007242BC"/>
    <w:rsid w:val="0072446F"/>
    <w:rsid w:val="00725663"/>
    <w:rsid w:val="00726BF8"/>
    <w:rsid w:val="00726F8E"/>
    <w:rsid w:val="00727150"/>
    <w:rsid w:val="00727E5C"/>
    <w:rsid w:val="007300B9"/>
    <w:rsid w:val="0073088A"/>
    <w:rsid w:val="00730AA0"/>
    <w:rsid w:val="007319FF"/>
    <w:rsid w:val="00735174"/>
    <w:rsid w:val="00735736"/>
    <w:rsid w:val="00736E01"/>
    <w:rsid w:val="00737250"/>
    <w:rsid w:val="00737649"/>
    <w:rsid w:val="00741821"/>
    <w:rsid w:val="00741F9B"/>
    <w:rsid w:val="00742B7C"/>
    <w:rsid w:val="00743720"/>
    <w:rsid w:val="0074384D"/>
    <w:rsid w:val="00745B98"/>
    <w:rsid w:val="00745D9F"/>
    <w:rsid w:val="00746483"/>
    <w:rsid w:val="007471DE"/>
    <w:rsid w:val="0074730E"/>
    <w:rsid w:val="00747B33"/>
    <w:rsid w:val="007504F6"/>
    <w:rsid w:val="0075113A"/>
    <w:rsid w:val="00751163"/>
    <w:rsid w:val="007513EA"/>
    <w:rsid w:val="00751636"/>
    <w:rsid w:val="00751CAA"/>
    <w:rsid w:val="007524B6"/>
    <w:rsid w:val="00753E3C"/>
    <w:rsid w:val="00754021"/>
    <w:rsid w:val="00754151"/>
    <w:rsid w:val="00754B53"/>
    <w:rsid w:val="007550B4"/>
    <w:rsid w:val="007554E8"/>
    <w:rsid w:val="007568AE"/>
    <w:rsid w:val="007568F7"/>
    <w:rsid w:val="00757451"/>
    <w:rsid w:val="007577B8"/>
    <w:rsid w:val="00757F88"/>
    <w:rsid w:val="00760165"/>
    <w:rsid w:val="00761BB0"/>
    <w:rsid w:val="00762A70"/>
    <w:rsid w:val="00762C83"/>
    <w:rsid w:val="00762EFD"/>
    <w:rsid w:val="00763793"/>
    <w:rsid w:val="00763E91"/>
    <w:rsid w:val="00763ED9"/>
    <w:rsid w:val="00764ADB"/>
    <w:rsid w:val="00764FCC"/>
    <w:rsid w:val="0076743B"/>
    <w:rsid w:val="00767BFD"/>
    <w:rsid w:val="00767E58"/>
    <w:rsid w:val="0077017A"/>
    <w:rsid w:val="00770952"/>
    <w:rsid w:val="00770EFA"/>
    <w:rsid w:val="0077107A"/>
    <w:rsid w:val="007719F1"/>
    <w:rsid w:val="00772315"/>
    <w:rsid w:val="00773B6D"/>
    <w:rsid w:val="00773C18"/>
    <w:rsid w:val="00773D3B"/>
    <w:rsid w:val="0077476B"/>
    <w:rsid w:val="007757F1"/>
    <w:rsid w:val="00775ED9"/>
    <w:rsid w:val="0078052A"/>
    <w:rsid w:val="00782080"/>
    <w:rsid w:val="0078341E"/>
    <w:rsid w:val="007834F6"/>
    <w:rsid w:val="007837D8"/>
    <w:rsid w:val="007845A5"/>
    <w:rsid w:val="0078469B"/>
    <w:rsid w:val="007847A5"/>
    <w:rsid w:val="00785730"/>
    <w:rsid w:val="0078603C"/>
    <w:rsid w:val="007862D4"/>
    <w:rsid w:val="00787EB3"/>
    <w:rsid w:val="00790002"/>
    <w:rsid w:val="00790A9A"/>
    <w:rsid w:val="0079192F"/>
    <w:rsid w:val="00792E3E"/>
    <w:rsid w:val="00794003"/>
    <w:rsid w:val="00794D01"/>
    <w:rsid w:val="00794ED9"/>
    <w:rsid w:val="00794F1E"/>
    <w:rsid w:val="007954F9"/>
    <w:rsid w:val="00795556"/>
    <w:rsid w:val="00795790"/>
    <w:rsid w:val="00797FEC"/>
    <w:rsid w:val="007A0D99"/>
    <w:rsid w:val="007A1A28"/>
    <w:rsid w:val="007A1FA3"/>
    <w:rsid w:val="007A3600"/>
    <w:rsid w:val="007A45F9"/>
    <w:rsid w:val="007A5091"/>
    <w:rsid w:val="007A5482"/>
    <w:rsid w:val="007A5C36"/>
    <w:rsid w:val="007A7765"/>
    <w:rsid w:val="007B0B96"/>
    <w:rsid w:val="007B1224"/>
    <w:rsid w:val="007B2031"/>
    <w:rsid w:val="007B203F"/>
    <w:rsid w:val="007B2101"/>
    <w:rsid w:val="007B2645"/>
    <w:rsid w:val="007B28C9"/>
    <w:rsid w:val="007B33D4"/>
    <w:rsid w:val="007B376E"/>
    <w:rsid w:val="007B447E"/>
    <w:rsid w:val="007B479A"/>
    <w:rsid w:val="007B4F2D"/>
    <w:rsid w:val="007B50B5"/>
    <w:rsid w:val="007B5F07"/>
    <w:rsid w:val="007B71E1"/>
    <w:rsid w:val="007B78EF"/>
    <w:rsid w:val="007C0869"/>
    <w:rsid w:val="007C0BF9"/>
    <w:rsid w:val="007C0DCF"/>
    <w:rsid w:val="007C1825"/>
    <w:rsid w:val="007C18D4"/>
    <w:rsid w:val="007C30CC"/>
    <w:rsid w:val="007C3A18"/>
    <w:rsid w:val="007C445A"/>
    <w:rsid w:val="007C4994"/>
    <w:rsid w:val="007C551B"/>
    <w:rsid w:val="007C5870"/>
    <w:rsid w:val="007D14D9"/>
    <w:rsid w:val="007D1FE2"/>
    <w:rsid w:val="007D4653"/>
    <w:rsid w:val="007D791D"/>
    <w:rsid w:val="007E0231"/>
    <w:rsid w:val="007E08AD"/>
    <w:rsid w:val="007E0CB9"/>
    <w:rsid w:val="007E0DCB"/>
    <w:rsid w:val="007E1338"/>
    <w:rsid w:val="007E1467"/>
    <w:rsid w:val="007E1A5E"/>
    <w:rsid w:val="007E1D53"/>
    <w:rsid w:val="007E27DC"/>
    <w:rsid w:val="007E2890"/>
    <w:rsid w:val="007E2AAE"/>
    <w:rsid w:val="007E2C67"/>
    <w:rsid w:val="007E3687"/>
    <w:rsid w:val="007E3A70"/>
    <w:rsid w:val="007E3C21"/>
    <w:rsid w:val="007E4258"/>
    <w:rsid w:val="007E4298"/>
    <w:rsid w:val="007E5249"/>
    <w:rsid w:val="007E55D3"/>
    <w:rsid w:val="007E5ED9"/>
    <w:rsid w:val="007E6653"/>
    <w:rsid w:val="007E7AF8"/>
    <w:rsid w:val="007E7E0A"/>
    <w:rsid w:val="007E7E52"/>
    <w:rsid w:val="007F02DF"/>
    <w:rsid w:val="007F143D"/>
    <w:rsid w:val="007F1D39"/>
    <w:rsid w:val="007F2D9B"/>
    <w:rsid w:val="007F2E84"/>
    <w:rsid w:val="007F3AF5"/>
    <w:rsid w:val="007F4291"/>
    <w:rsid w:val="007F4899"/>
    <w:rsid w:val="007F5F01"/>
    <w:rsid w:val="007F5FFB"/>
    <w:rsid w:val="007F653D"/>
    <w:rsid w:val="008006E0"/>
    <w:rsid w:val="008009C8"/>
    <w:rsid w:val="00802A27"/>
    <w:rsid w:val="00802F0E"/>
    <w:rsid w:val="00803245"/>
    <w:rsid w:val="008036B2"/>
    <w:rsid w:val="00803863"/>
    <w:rsid w:val="0080460D"/>
    <w:rsid w:val="00804852"/>
    <w:rsid w:val="00804C71"/>
    <w:rsid w:val="00805647"/>
    <w:rsid w:val="00806D18"/>
    <w:rsid w:val="008071F4"/>
    <w:rsid w:val="00807FD8"/>
    <w:rsid w:val="00810248"/>
    <w:rsid w:val="00811328"/>
    <w:rsid w:val="00811960"/>
    <w:rsid w:val="0081196D"/>
    <w:rsid w:val="00811DD0"/>
    <w:rsid w:val="008121CD"/>
    <w:rsid w:val="00812E7E"/>
    <w:rsid w:val="00813361"/>
    <w:rsid w:val="0081345A"/>
    <w:rsid w:val="0081369E"/>
    <w:rsid w:val="00813FEB"/>
    <w:rsid w:val="008148C4"/>
    <w:rsid w:val="00815D3B"/>
    <w:rsid w:val="008161FD"/>
    <w:rsid w:val="008171DE"/>
    <w:rsid w:val="00820867"/>
    <w:rsid w:val="0082101D"/>
    <w:rsid w:val="00821148"/>
    <w:rsid w:val="00821478"/>
    <w:rsid w:val="00822341"/>
    <w:rsid w:val="00822BF4"/>
    <w:rsid w:val="00823340"/>
    <w:rsid w:val="00823461"/>
    <w:rsid w:val="00826224"/>
    <w:rsid w:val="008263BE"/>
    <w:rsid w:val="008269A9"/>
    <w:rsid w:val="00827258"/>
    <w:rsid w:val="0083061D"/>
    <w:rsid w:val="00831CC3"/>
    <w:rsid w:val="00832424"/>
    <w:rsid w:val="00833B6B"/>
    <w:rsid w:val="0083529A"/>
    <w:rsid w:val="00835417"/>
    <w:rsid w:val="00835F3C"/>
    <w:rsid w:val="008366B6"/>
    <w:rsid w:val="00836E71"/>
    <w:rsid w:val="00837076"/>
    <w:rsid w:val="008377A3"/>
    <w:rsid w:val="00837C88"/>
    <w:rsid w:val="008410C8"/>
    <w:rsid w:val="00842059"/>
    <w:rsid w:val="00842723"/>
    <w:rsid w:val="0084299F"/>
    <w:rsid w:val="00843106"/>
    <w:rsid w:val="00843AC2"/>
    <w:rsid w:val="0084486B"/>
    <w:rsid w:val="00844B4A"/>
    <w:rsid w:val="00844C8B"/>
    <w:rsid w:val="008450D4"/>
    <w:rsid w:val="00846651"/>
    <w:rsid w:val="00846D65"/>
    <w:rsid w:val="00847F0C"/>
    <w:rsid w:val="008505AC"/>
    <w:rsid w:val="008514A8"/>
    <w:rsid w:val="00852857"/>
    <w:rsid w:val="008545ED"/>
    <w:rsid w:val="0085521F"/>
    <w:rsid w:val="00855D3E"/>
    <w:rsid w:val="00856145"/>
    <w:rsid w:val="00857299"/>
    <w:rsid w:val="0085739A"/>
    <w:rsid w:val="0085740F"/>
    <w:rsid w:val="00860135"/>
    <w:rsid w:val="00860985"/>
    <w:rsid w:val="0086153C"/>
    <w:rsid w:val="008619AD"/>
    <w:rsid w:val="00864B4E"/>
    <w:rsid w:val="00864BEB"/>
    <w:rsid w:val="00865C70"/>
    <w:rsid w:val="00865CB0"/>
    <w:rsid w:val="00865D2A"/>
    <w:rsid w:val="00866E9D"/>
    <w:rsid w:val="008679A0"/>
    <w:rsid w:val="00870D6E"/>
    <w:rsid w:val="00870D94"/>
    <w:rsid w:val="00872F61"/>
    <w:rsid w:val="008730F1"/>
    <w:rsid w:val="00873447"/>
    <w:rsid w:val="008742FB"/>
    <w:rsid w:val="0087459F"/>
    <w:rsid w:val="008753FB"/>
    <w:rsid w:val="00876149"/>
    <w:rsid w:val="00877862"/>
    <w:rsid w:val="00877BEA"/>
    <w:rsid w:val="00880ED1"/>
    <w:rsid w:val="008814EC"/>
    <w:rsid w:val="008816B0"/>
    <w:rsid w:val="008833C5"/>
    <w:rsid w:val="00883581"/>
    <w:rsid w:val="008837EA"/>
    <w:rsid w:val="008840FC"/>
    <w:rsid w:val="00884138"/>
    <w:rsid w:val="00884470"/>
    <w:rsid w:val="00884955"/>
    <w:rsid w:val="00885DF0"/>
    <w:rsid w:val="00886029"/>
    <w:rsid w:val="00886CAD"/>
    <w:rsid w:val="008874E2"/>
    <w:rsid w:val="00887D6A"/>
    <w:rsid w:val="00887F00"/>
    <w:rsid w:val="00890742"/>
    <w:rsid w:val="0089085A"/>
    <w:rsid w:val="0089195B"/>
    <w:rsid w:val="00892A5B"/>
    <w:rsid w:val="0089302D"/>
    <w:rsid w:val="00894164"/>
    <w:rsid w:val="00894258"/>
    <w:rsid w:val="00895F97"/>
    <w:rsid w:val="0089622D"/>
    <w:rsid w:val="008977EE"/>
    <w:rsid w:val="00897861"/>
    <w:rsid w:val="008A03A5"/>
    <w:rsid w:val="008A18FB"/>
    <w:rsid w:val="008A3BD5"/>
    <w:rsid w:val="008A43C0"/>
    <w:rsid w:val="008A43F3"/>
    <w:rsid w:val="008A4E22"/>
    <w:rsid w:val="008A509C"/>
    <w:rsid w:val="008A52FD"/>
    <w:rsid w:val="008A57F1"/>
    <w:rsid w:val="008A6113"/>
    <w:rsid w:val="008A6EBA"/>
    <w:rsid w:val="008A7DA8"/>
    <w:rsid w:val="008B06C2"/>
    <w:rsid w:val="008B169A"/>
    <w:rsid w:val="008B220F"/>
    <w:rsid w:val="008B2B7E"/>
    <w:rsid w:val="008B3208"/>
    <w:rsid w:val="008B5034"/>
    <w:rsid w:val="008B71FA"/>
    <w:rsid w:val="008C07AA"/>
    <w:rsid w:val="008C09BC"/>
    <w:rsid w:val="008C15DC"/>
    <w:rsid w:val="008C25E2"/>
    <w:rsid w:val="008C2C48"/>
    <w:rsid w:val="008C2EC6"/>
    <w:rsid w:val="008C3348"/>
    <w:rsid w:val="008C3C83"/>
    <w:rsid w:val="008C508B"/>
    <w:rsid w:val="008C6218"/>
    <w:rsid w:val="008C76A0"/>
    <w:rsid w:val="008D2799"/>
    <w:rsid w:val="008D2E65"/>
    <w:rsid w:val="008D3689"/>
    <w:rsid w:val="008D3793"/>
    <w:rsid w:val="008D3A84"/>
    <w:rsid w:val="008D3F03"/>
    <w:rsid w:val="008D4526"/>
    <w:rsid w:val="008D55B6"/>
    <w:rsid w:val="008D6608"/>
    <w:rsid w:val="008E0A8D"/>
    <w:rsid w:val="008E2618"/>
    <w:rsid w:val="008E2B89"/>
    <w:rsid w:val="008E3C9E"/>
    <w:rsid w:val="008E41C5"/>
    <w:rsid w:val="008E46D8"/>
    <w:rsid w:val="008E5CEB"/>
    <w:rsid w:val="008E7164"/>
    <w:rsid w:val="008E7236"/>
    <w:rsid w:val="008E761B"/>
    <w:rsid w:val="008E7963"/>
    <w:rsid w:val="008F0CBB"/>
    <w:rsid w:val="008F152E"/>
    <w:rsid w:val="008F1F5E"/>
    <w:rsid w:val="008F2C63"/>
    <w:rsid w:val="008F2C8E"/>
    <w:rsid w:val="008F4C7A"/>
    <w:rsid w:val="008F6591"/>
    <w:rsid w:val="008F7AF4"/>
    <w:rsid w:val="008F7DE4"/>
    <w:rsid w:val="0090066A"/>
    <w:rsid w:val="009010EC"/>
    <w:rsid w:val="00901A5E"/>
    <w:rsid w:val="00901F19"/>
    <w:rsid w:val="00902F04"/>
    <w:rsid w:val="00904DF1"/>
    <w:rsid w:val="00906331"/>
    <w:rsid w:val="00910A83"/>
    <w:rsid w:val="00910C77"/>
    <w:rsid w:val="0091156C"/>
    <w:rsid w:val="00911AD5"/>
    <w:rsid w:val="00912628"/>
    <w:rsid w:val="009128C0"/>
    <w:rsid w:val="00913856"/>
    <w:rsid w:val="00913C04"/>
    <w:rsid w:val="009154A5"/>
    <w:rsid w:val="00915DB8"/>
    <w:rsid w:val="00916297"/>
    <w:rsid w:val="00916B18"/>
    <w:rsid w:val="00920EE9"/>
    <w:rsid w:val="00921CFC"/>
    <w:rsid w:val="00921F8C"/>
    <w:rsid w:val="009220DF"/>
    <w:rsid w:val="00922B31"/>
    <w:rsid w:val="00922E24"/>
    <w:rsid w:val="00922F9E"/>
    <w:rsid w:val="009251FE"/>
    <w:rsid w:val="009265C7"/>
    <w:rsid w:val="00926BCB"/>
    <w:rsid w:val="00931566"/>
    <w:rsid w:val="009318C2"/>
    <w:rsid w:val="00931FDF"/>
    <w:rsid w:val="00932400"/>
    <w:rsid w:val="00932736"/>
    <w:rsid w:val="0093276F"/>
    <w:rsid w:val="00932F35"/>
    <w:rsid w:val="00934DEF"/>
    <w:rsid w:val="009350CD"/>
    <w:rsid w:val="0093518B"/>
    <w:rsid w:val="0093700E"/>
    <w:rsid w:val="009377C8"/>
    <w:rsid w:val="00937F37"/>
    <w:rsid w:val="00940C8F"/>
    <w:rsid w:val="0094116F"/>
    <w:rsid w:val="0094240B"/>
    <w:rsid w:val="00943F3D"/>
    <w:rsid w:val="00944968"/>
    <w:rsid w:val="00944C07"/>
    <w:rsid w:val="009450AE"/>
    <w:rsid w:val="00945386"/>
    <w:rsid w:val="00946652"/>
    <w:rsid w:val="00946EA8"/>
    <w:rsid w:val="009471C6"/>
    <w:rsid w:val="00947818"/>
    <w:rsid w:val="00947CEF"/>
    <w:rsid w:val="009506C9"/>
    <w:rsid w:val="009506D6"/>
    <w:rsid w:val="00950F39"/>
    <w:rsid w:val="00951169"/>
    <w:rsid w:val="00951482"/>
    <w:rsid w:val="009515F4"/>
    <w:rsid w:val="0095355D"/>
    <w:rsid w:val="00953733"/>
    <w:rsid w:val="00953BFD"/>
    <w:rsid w:val="00953DE9"/>
    <w:rsid w:val="00954763"/>
    <w:rsid w:val="0095529A"/>
    <w:rsid w:val="00956F6E"/>
    <w:rsid w:val="009571D5"/>
    <w:rsid w:val="00960B32"/>
    <w:rsid w:val="0096197A"/>
    <w:rsid w:val="00961E25"/>
    <w:rsid w:val="009632DC"/>
    <w:rsid w:val="00963BE5"/>
    <w:rsid w:val="00964A00"/>
    <w:rsid w:val="00965D27"/>
    <w:rsid w:val="00965F67"/>
    <w:rsid w:val="00967AA1"/>
    <w:rsid w:val="00967CFB"/>
    <w:rsid w:val="00970F84"/>
    <w:rsid w:val="00970FB8"/>
    <w:rsid w:val="00971119"/>
    <w:rsid w:val="00971389"/>
    <w:rsid w:val="00972AC2"/>
    <w:rsid w:val="00972D0A"/>
    <w:rsid w:val="009733F3"/>
    <w:rsid w:val="00973F8E"/>
    <w:rsid w:val="00974199"/>
    <w:rsid w:val="0097549B"/>
    <w:rsid w:val="00975ABD"/>
    <w:rsid w:val="00975EAC"/>
    <w:rsid w:val="0097746B"/>
    <w:rsid w:val="00980416"/>
    <w:rsid w:val="009806B4"/>
    <w:rsid w:val="00980C73"/>
    <w:rsid w:val="00981474"/>
    <w:rsid w:val="00981A2D"/>
    <w:rsid w:val="00981AD5"/>
    <w:rsid w:val="00982296"/>
    <w:rsid w:val="009831D8"/>
    <w:rsid w:val="00983B15"/>
    <w:rsid w:val="00983E76"/>
    <w:rsid w:val="009845BE"/>
    <w:rsid w:val="0098648D"/>
    <w:rsid w:val="00987B43"/>
    <w:rsid w:val="00987FD0"/>
    <w:rsid w:val="00992EF2"/>
    <w:rsid w:val="00993AB2"/>
    <w:rsid w:val="009946E2"/>
    <w:rsid w:val="00994718"/>
    <w:rsid w:val="009947B0"/>
    <w:rsid w:val="00995B66"/>
    <w:rsid w:val="0099618C"/>
    <w:rsid w:val="009961FC"/>
    <w:rsid w:val="009965CF"/>
    <w:rsid w:val="00996974"/>
    <w:rsid w:val="0099780A"/>
    <w:rsid w:val="00997E81"/>
    <w:rsid w:val="009A279B"/>
    <w:rsid w:val="009A3772"/>
    <w:rsid w:val="009A3B90"/>
    <w:rsid w:val="009A4049"/>
    <w:rsid w:val="009A4B08"/>
    <w:rsid w:val="009A4C24"/>
    <w:rsid w:val="009A5521"/>
    <w:rsid w:val="009A6A6A"/>
    <w:rsid w:val="009A6B2E"/>
    <w:rsid w:val="009A6DBE"/>
    <w:rsid w:val="009A6FC6"/>
    <w:rsid w:val="009A737C"/>
    <w:rsid w:val="009A7EE4"/>
    <w:rsid w:val="009B11BF"/>
    <w:rsid w:val="009B14E5"/>
    <w:rsid w:val="009B3C4E"/>
    <w:rsid w:val="009B409C"/>
    <w:rsid w:val="009B43C1"/>
    <w:rsid w:val="009B48DC"/>
    <w:rsid w:val="009B4BF3"/>
    <w:rsid w:val="009B4D7F"/>
    <w:rsid w:val="009B5251"/>
    <w:rsid w:val="009B5643"/>
    <w:rsid w:val="009C0917"/>
    <w:rsid w:val="009C1242"/>
    <w:rsid w:val="009C254F"/>
    <w:rsid w:val="009C26F1"/>
    <w:rsid w:val="009C3395"/>
    <w:rsid w:val="009C3814"/>
    <w:rsid w:val="009C3AFE"/>
    <w:rsid w:val="009C4454"/>
    <w:rsid w:val="009C5F17"/>
    <w:rsid w:val="009C67AC"/>
    <w:rsid w:val="009C74BC"/>
    <w:rsid w:val="009D014C"/>
    <w:rsid w:val="009D0E06"/>
    <w:rsid w:val="009D130C"/>
    <w:rsid w:val="009D1BE4"/>
    <w:rsid w:val="009D23AC"/>
    <w:rsid w:val="009D536E"/>
    <w:rsid w:val="009D5498"/>
    <w:rsid w:val="009D574C"/>
    <w:rsid w:val="009D5B70"/>
    <w:rsid w:val="009D60CF"/>
    <w:rsid w:val="009D6211"/>
    <w:rsid w:val="009D6D7F"/>
    <w:rsid w:val="009D745C"/>
    <w:rsid w:val="009D7FDC"/>
    <w:rsid w:val="009E0165"/>
    <w:rsid w:val="009E1905"/>
    <w:rsid w:val="009E24E3"/>
    <w:rsid w:val="009E26F2"/>
    <w:rsid w:val="009E383A"/>
    <w:rsid w:val="009E5D9C"/>
    <w:rsid w:val="009E70E4"/>
    <w:rsid w:val="009E7CC1"/>
    <w:rsid w:val="009E7ECC"/>
    <w:rsid w:val="009F1781"/>
    <w:rsid w:val="009F19B6"/>
    <w:rsid w:val="009F3F63"/>
    <w:rsid w:val="009F40BF"/>
    <w:rsid w:val="009F4F59"/>
    <w:rsid w:val="009F52C5"/>
    <w:rsid w:val="009F5457"/>
    <w:rsid w:val="009F5998"/>
    <w:rsid w:val="009F5CFD"/>
    <w:rsid w:val="009F7954"/>
    <w:rsid w:val="009F7A0B"/>
    <w:rsid w:val="009F7A16"/>
    <w:rsid w:val="00A00072"/>
    <w:rsid w:val="00A0026B"/>
    <w:rsid w:val="00A002B3"/>
    <w:rsid w:val="00A0070A"/>
    <w:rsid w:val="00A00DB3"/>
    <w:rsid w:val="00A00E1F"/>
    <w:rsid w:val="00A00FC7"/>
    <w:rsid w:val="00A014F8"/>
    <w:rsid w:val="00A016C3"/>
    <w:rsid w:val="00A01AC3"/>
    <w:rsid w:val="00A02A2F"/>
    <w:rsid w:val="00A02FFC"/>
    <w:rsid w:val="00A035FF"/>
    <w:rsid w:val="00A03C4E"/>
    <w:rsid w:val="00A04C59"/>
    <w:rsid w:val="00A04DF9"/>
    <w:rsid w:val="00A05B62"/>
    <w:rsid w:val="00A05F22"/>
    <w:rsid w:val="00A06586"/>
    <w:rsid w:val="00A06AE6"/>
    <w:rsid w:val="00A078B5"/>
    <w:rsid w:val="00A0797E"/>
    <w:rsid w:val="00A1062E"/>
    <w:rsid w:val="00A1125E"/>
    <w:rsid w:val="00A1154B"/>
    <w:rsid w:val="00A11915"/>
    <w:rsid w:val="00A13812"/>
    <w:rsid w:val="00A13C00"/>
    <w:rsid w:val="00A143EF"/>
    <w:rsid w:val="00A1689C"/>
    <w:rsid w:val="00A1783F"/>
    <w:rsid w:val="00A20474"/>
    <w:rsid w:val="00A21ED3"/>
    <w:rsid w:val="00A224CE"/>
    <w:rsid w:val="00A2251D"/>
    <w:rsid w:val="00A22549"/>
    <w:rsid w:val="00A22D4A"/>
    <w:rsid w:val="00A24B26"/>
    <w:rsid w:val="00A32400"/>
    <w:rsid w:val="00A33E75"/>
    <w:rsid w:val="00A33F08"/>
    <w:rsid w:val="00A34D50"/>
    <w:rsid w:val="00A3514A"/>
    <w:rsid w:val="00A35A82"/>
    <w:rsid w:val="00A363B5"/>
    <w:rsid w:val="00A3645A"/>
    <w:rsid w:val="00A37309"/>
    <w:rsid w:val="00A37947"/>
    <w:rsid w:val="00A410BF"/>
    <w:rsid w:val="00A4145E"/>
    <w:rsid w:val="00A41635"/>
    <w:rsid w:val="00A42380"/>
    <w:rsid w:val="00A42AB3"/>
    <w:rsid w:val="00A42F2A"/>
    <w:rsid w:val="00A43B99"/>
    <w:rsid w:val="00A43EE1"/>
    <w:rsid w:val="00A44407"/>
    <w:rsid w:val="00A44E7E"/>
    <w:rsid w:val="00A45B0F"/>
    <w:rsid w:val="00A45D29"/>
    <w:rsid w:val="00A470C5"/>
    <w:rsid w:val="00A50A35"/>
    <w:rsid w:val="00A5276C"/>
    <w:rsid w:val="00A5306A"/>
    <w:rsid w:val="00A537E9"/>
    <w:rsid w:val="00A53E86"/>
    <w:rsid w:val="00A54B9A"/>
    <w:rsid w:val="00A55C35"/>
    <w:rsid w:val="00A55CC0"/>
    <w:rsid w:val="00A56596"/>
    <w:rsid w:val="00A5752E"/>
    <w:rsid w:val="00A57650"/>
    <w:rsid w:val="00A57774"/>
    <w:rsid w:val="00A61B4B"/>
    <w:rsid w:val="00A6279A"/>
    <w:rsid w:val="00A66F08"/>
    <w:rsid w:val="00A67681"/>
    <w:rsid w:val="00A67BD1"/>
    <w:rsid w:val="00A67F13"/>
    <w:rsid w:val="00A7022E"/>
    <w:rsid w:val="00A7035E"/>
    <w:rsid w:val="00A70B5C"/>
    <w:rsid w:val="00A714B0"/>
    <w:rsid w:val="00A71A5E"/>
    <w:rsid w:val="00A7212D"/>
    <w:rsid w:val="00A737BF"/>
    <w:rsid w:val="00A749CE"/>
    <w:rsid w:val="00A75372"/>
    <w:rsid w:val="00A758C1"/>
    <w:rsid w:val="00A75CFA"/>
    <w:rsid w:val="00A75FB9"/>
    <w:rsid w:val="00A767E6"/>
    <w:rsid w:val="00A77DEE"/>
    <w:rsid w:val="00A80324"/>
    <w:rsid w:val="00A804B4"/>
    <w:rsid w:val="00A80853"/>
    <w:rsid w:val="00A81318"/>
    <w:rsid w:val="00A82988"/>
    <w:rsid w:val="00A868C1"/>
    <w:rsid w:val="00A86C9B"/>
    <w:rsid w:val="00A87CCC"/>
    <w:rsid w:val="00A90BBB"/>
    <w:rsid w:val="00A90ECD"/>
    <w:rsid w:val="00A9174D"/>
    <w:rsid w:val="00A91D34"/>
    <w:rsid w:val="00A9206D"/>
    <w:rsid w:val="00A93062"/>
    <w:rsid w:val="00A945ED"/>
    <w:rsid w:val="00A9468F"/>
    <w:rsid w:val="00A97F38"/>
    <w:rsid w:val="00AA1A9D"/>
    <w:rsid w:val="00AA1C2A"/>
    <w:rsid w:val="00AA22B1"/>
    <w:rsid w:val="00AA252C"/>
    <w:rsid w:val="00AA59C7"/>
    <w:rsid w:val="00AA5A95"/>
    <w:rsid w:val="00AA5FE3"/>
    <w:rsid w:val="00AA6894"/>
    <w:rsid w:val="00AA6947"/>
    <w:rsid w:val="00AA6B6B"/>
    <w:rsid w:val="00AB0CB2"/>
    <w:rsid w:val="00AB0FAE"/>
    <w:rsid w:val="00AB100F"/>
    <w:rsid w:val="00AB1187"/>
    <w:rsid w:val="00AB1F0C"/>
    <w:rsid w:val="00AB25F9"/>
    <w:rsid w:val="00AB2B39"/>
    <w:rsid w:val="00AB3A29"/>
    <w:rsid w:val="00AB3BE2"/>
    <w:rsid w:val="00AB410F"/>
    <w:rsid w:val="00AB4E59"/>
    <w:rsid w:val="00AB5D73"/>
    <w:rsid w:val="00AB6E8D"/>
    <w:rsid w:val="00AB72F9"/>
    <w:rsid w:val="00AB7442"/>
    <w:rsid w:val="00AC0032"/>
    <w:rsid w:val="00AC0489"/>
    <w:rsid w:val="00AC0CD4"/>
    <w:rsid w:val="00AC13F0"/>
    <w:rsid w:val="00AC180A"/>
    <w:rsid w:val="00AC194B"/>
    <w:rsid w:val="00AC1E79"/>
    <w:rsid w:val="00AC31F0"/>
    <w:rsid w:val="00AC3A21"/>
    <w:rsid w:val="00AC4408"/>
    <w:rsid w:val="00AC7371"/>
    <w:rsid w:val="00AD096F"/>
    <w:rsid w:val="00AD14F7"/>
    <w:rsid w:val="00AD21AA"/>
    <w:rsid w:val="00AD2675"/>
    <w:rsid w:val="00AD278F"/>
    <w:rsid w:val="00AD2D6E"/>
    <w:rsid w:val="00AD3967"/>
    <w:rsid w:val="00AD48C4"/>
    <w:rsid w:val="00AD5057"/>
    <w:rsid w:val="00AD5353"/>
    <w:rsid w:val="00AD542A"/>
    <w:rsid w:val="00AD5F0C"/>
    <w:rsid w:val="00AD68BD"/>
    <w:rsid w:val="00AD7C14"/>
    <w:rsid w:val="00AD7D10"/>
    <w:rsid w:val="00AD7F49"/>
    <w:rsid w:val="00AE08EB"/>
    <w:rsid w:val="00AE0C66"/>
    <w:rsid w:val="00AE1238"/>
    <w:rsid w:val="00AE2A7D"/>
    <w:rsid w:val="00AE3E4B"/>
    <w:rsid w:val="00AE5043"/>
    <w:rsid w:val="00AE6646"/>
    <w:rsid w:val="00AE76C3"/>
    <w:rsid w:val="00AE779A"/>
    <w:rsid w:val="00AF0BED"/>
    <w:rsid w:val="00AF0CF9"/>
    <w:rsid w:val="00AF19AA"/>
    <w:rsid w:val="00AF2CB3"/>
    <w:rsid w:val="00AF2F90"/>
    <w:rsid w:val="00AF35BF"/>
    <w:rsid w:val="00AF3834"/>
    <w:rsid w:val="00AF4333"/>
    <w:rsid w:val="00AF4508"/>
    <w:rsid w:val="00AF4831"/>
    <w:rsid w:val="00AF6619"/>
    <w:rsid w:val="00AF6D9B"/>
    <w:rsid w:val="00AF7211"/>
    <w:rsid w:val="00AF7BA1"/>
    <w:rsid w:val="00B001B9"/>
    <w:rsid w:val="00B00C94"/>
    <w:rsid w:val="00B02080"/>
    <w:rsid w:val="00B020CE"/>
    <w:rsid w:val="00B026C6"/>
    <w:rsid w:val="00B02F57"/>
    <w:rsid w:val="00B02F99"/>
    <w:rsid w:val="00B03D21"/>
    <w:rsid w:val="00B0413B"/>
    <w:rsid w:val="00B041DF"/>
    <w:rsid w:val="00B049A6"/>
    <w:rsid w:val="00B04AD9"/>
    <w:rsid w:val="00B061C9"/>
    <w:rsid w:val="00B06ACB"/>
    <w:rsid w:val="00B115FD"/>
    <w:rsid w:val="00B12DF5"/>
    <w:rsid w:val="00B13AAF"/>
    <w:rsid w:val="00B13B7E"/>
    <w:rsid w:val="00B13EF4"/>
    <w:rsid w:val="00B13FCD"/>
    <w:rsid w:val="00B145B9"/>
    <w:rsid w:val="00B14CAF"/>
    <w:rsid w:val="00B15E01"/>
    <w:rsid w:val="00B15E5B"/>
    <w:rsid w:val="00B1671D"/>
    <w:rsid w:val="00B17176"/>
    <w:rsid w:val="00B17230"/>
    <w:rsid w:val="00B2000E"/>
    <w:rsid w:val="00B20609"/>
    <w:rsid w:val="00B2226A"/>
    <w:rsid w:val="00B22D02"/>
    <w:rsid w:val="00B2403E"/>
    <w:rsid w:val="00B246A6"/>
    <w:rsid w:val="00B24864"/>
    <w:rsid w:val="00B2522D"/>
    <w:rsid w:val="00B2682D"/>
    <w:rsid w:val="00B27832"/>
    <w:rsid w:val="00B27C54"/>
    <w:rsid w:val="00B30FAF"/>
    <w:rsid w:val="00B32105"/>
    <w:rsid w:val="00B32586"/>
    <w:rsid w:val="00B325C5"/>
    <w:rsid w:val="00B34A0A"/>
    <w:rsid w:val="00B354F9"/>
    <w:rsid w:val="00B355C0"/>
    <w:rsid w:val="00B360D9"/>
    <w:rsid w:val="00B36ADC"/>
    <w:rsid w:val="00B40768"/>
    <w:rsid w:val="00B4104F"/>
    <w:rsid w:val="00B41338"/>
    <w:rsid w:val="00B419ED"/>
    <w:rsid w:val="00B41B3B"/>
    <w:rsid w:val="00B4206E"/>
    <w:rsid w:val="00B429E1"/>
    <w:rsid w:val="00B42E38"/>
    <w:rsid w:val="00B42FB4"/>
    <w:rsid w:val="00B43117"/>
    <w:rsid w:val="00B4491F"/>
    <w:rsid w:val="00B46014"/>
    <w:rsid w:val="00B4648F"/>
    <w:rsid w:val="00B46D87"/>
    <w:rsid w:val="00B50B1B"/>
    <w:rsid w:val="00B50CB2"/>
    <w:rsid w:val="00B5160D"/>
    <w:rsid w:val="00B52355"/>
    <w:rsid w:val="00B528FD"/>
    <w:rsid w:val="00B52909"/>
    <w:rsid w:val="00B5313C"/>
    <w:rsid w:val="00B54D1A"/>
    <w:rsid w:val="00B56C24"/>
    <w:rsid w:val="00B56E00"/>
    <w:rsid w:val="00B57CAB"/>
    <w:rsid w:val="00B6028E"/>
    <w:rsid w:val="00B606B9"/>
    <w:rsid w:val="00B6073E"/>
    <w:rsid w:val="00B60832"/>
    <w:rsid w:val="00B61437"/>
    <w:rsid w:val="00B637E4"/>
    <w:rsid w:val="00B6600C"/>
    <w:rsid w:val="00B66F47"/>
    <w:rsid w:val="00B70415"/>
    <w:rsid w:val="00B71EB5"/>
    <w:rsid w:val="00B72F11"/>
    <w:rsid w:val="00B735BA"/>
    <w:rsid w:val="00B735BC"/>
    <w:rsid w:val="00B73925"/>
    <w:rsid w:val="00B73F59"/>
    <w:rsid w:val="00B747A0"/>
    <w:rsid w:val="00B74DEE"/>
    <w:rsid w:val="00B765AF"/>
    <w:rsid w:val="00B7714F"/>
    <w:rsid w:val="00B80A90"/>
    <w:rsid w:val="00B8105F"/>
    <w:rsid w:val="00B81086"/>
    <w:rsid w:val="00B810C7"/>
    <w:rsid w:val="00B81BF3"/>
    <w:rsid w:val="00B8309E"/>
    <w:rsid w:val="00B83C37"/>
    <w:rsid w:val="00B84B03"/>
    <w:rsid w:val="00B874B7"/>
    <w:rsid w:val="00B87D31"/>
    <w:rsid w:val="00B9003F"/>
    <w:rsid w:val="00B900C2"/>
    <w:rsid w:val="00B90E00"/>
    <w:rsid w:val="00B918A7"/>
    <w:rsid w:val="00B91BD4"/>
    <w:rsid w:val="00B95526"/>
    <w:rsid w:val="00B957EF"/>
    <w:rsid w:val="00B95B1C"/>
    <w:rsid w:val="00B961CF"/>
    <w:rsid w:val="00B9685B"/>
    <w:rsid w:val="00B96C4E"/>
    <w:rsid w:val="00B96E8B"/>
    <w:rsid w:val="00B97057"/>
    <w:rsid w:val="00BA259F"/>
    <w:rsid w:val="00BA43E8"/>
    <w:rsid w:val="00BA4741"/>
    <w:rsid w:val="00BA5A08"/>
    <w:rsid w:val="00BA7D14"/>
    <w:rsid w:val="00BB1910"/>
    <w:rsid w:val="00BB1B4F"/>
    <w:rsid w:val="00BB2583"/>
    <w:rsid w:val="00BB4224"/>
    <w:rsid w:val="00BB7FAA"/>
    <w:rsid w:val="00BC267D"/>
    <w:rsid w:val="00BC4E51"/>
    <w:rsid w:val="00BC5B7C"/>
    <w:rsid w:val="00BC6182"/>
    <w:rsid w:val="00BC6AFB"/>
    <w:rsid w:val="00BD15B7"/>
    <w:rsid w:val="00BD3241"/>
    <w:rsid w:val="00BD32DA"/>
    <w:rsid w:val="00BD3C9F"/>
    <w:rsid w:val="00BD476D"/>
    <w:rsid w:val="00BD4EBD"/>
    <w:rsid w:val="00BD65C2"/>
    <w:rsid w:val="00BD70D8"/>
    <w:rsid w:val="00BD71C9"/>
    <w:rsid w:val="00BE0AA9"/>
    <w:rsid w:val="00BE101F"/>
    <w:rsid w:val="00BE1D46"/>
    <w:rsid w:val="00BE2213"/>
    <w:rsid w:val="00BE23FD"/>
    <w:rsid w:val="00BE24E3"/>
    <w:rsid w:val="00BE25F8"/>
    <w:rsid w:val="00BE3A4F"/>
    <w:rsid w:val="00BE512E"/>
    <w:rsid w:val="00BE55F1"/>
    <w:rsid w:val="00BE57E3"/>
    <w:rsid w:val="00BE5A5E"/>
    <w:rsid w:val="00BE5E67"/>
    <w:rsid w:val="00BE67F8"/>
    <w:rsid w:val="00BE68D9"/>
    <w:rsid w:val="00BE699B"/>
    <w:rsid w:val="00BE6B76"/>
    <w:rsid w:val="00BE78A9"/>
    <w:rsid w:val="00BF0008"/>
    <w:rsid w:val="00BF1DAD"/>
    <w:rsid w:val="00BF1F50"/>
    <w:rsid w:val="00BF37E4"/>
    <w:rsid w:val="00BF3C25"/>
    <w:rsid w:val="00BF4BB8"/>
    <w:rsid w:val="00BF58DE"/>
    <w:rsid w:val="00BF5D15"/>
    <w:rsid w:val="00BF75E0"/>
    <w:rsid w:val="00C00C98"/>
    <w:rsid w:val="00C026FD"/>
    <w:rsid w:val="00C03684"/>
    <w:rsid w:val="00C03CE6"/>
    <w:rsid w:val="00C04BA3"/>
    <w:rsid w:val="00C04C82"/>
    <w:rsid w:val="00C05EB3"/>
    <w:rsid w:val="00C06CA1"/>
    <w:rsid w:val="00C06DDB"/>
    <w:rsid w:val="00C072DA"/>
    <w:rsid w:val="00C07B74"/>
    <w:rsid w:val="00C1130F"/>
    <w:rsid w:val="00C120D3"/>
    <w:rsid w:val="00C13F39"/>
    <w:rsid w:val="00C164D8"/>
    <w:rsid w:val="00C1778E"/>
    <w:rsid w:val="00C212BB"/>
    <w:rsid w:val="00C2170B"/>
    <w:rsid w:val="00C217F1"/>
    <w:rsid w:val="00C238D6"/>
    <w:rsid w:val="00C24BB5"/>
    <w:rsid w:val="00C25044"/>
    <w:rsid w:val="00C265EA"/>
    <w:rsid w:val="00C26866"/>
    <w:rsid w:val="00C30068"/>
    <w:rsid w:val="00C3072A"/>
    <w:rsid w:val="00C30C3F"/>
    <w:rsid w:val="00C31024"/>
    <w:rsid w:val="00C31451"/>
    <w:rsid w:val="00C3183C"/>
    <w:rsid w:val="00C31887"/>
    <w:rsid w:val="00C32B87"/>
    <w:rsid w:val="00C32D43"/>
    <w:rsid w:val="00C331D9"/>
    <w:rsid w:val="00C33A88"/>
    <w:rsid w:val="00C3577A"/>
    <w:rsid w:val="00C36942"/>
    <w:rsid w:val="00C36E45"/>
    <w:rsid w:val="00C375F7"/>
    <w:rsid w:val="00C37912"/>
    <w:rsid w:val="00C40FC8"/>
    <w:rsid w:val="00C41DD4"/>
    <w:rsid w:val="00C41E2A"/>
    <w:rsid w:val="00C43349"/>
    <w:rsid w:val="00C43937"/>
    <w:rsid w:val="00C43E80"/>
    <w:rsid w:val="00C4444E"/>
    <w:rsid w:val="00C44750"/>
    <w:rsid w:val="00C44D5D"/>
    <w:rsid w:val="00C51067"/>
    <w:rsid w:val="00C5220E"/>
    <w:rsid w:val="00C52969"/>
    <w:rsid w:val="00C54015"/>
    <w:rsid w:val="00C54B86"/>
    <w:rsid w:val="00C56546"/>
    <w:rsid w:val="00C56A1A"/>
    <w:rsid w:val="00C576A0"/>
    <w:rsid w:val="00C5786F"/>
    <w:rsid w:val="00C603FD"/>
    <w:rsid w:val="00C604B6"/>
    <w:rsid w:val="00C60843"/>
    <w:rsid w:val="00C60CDD"/>
    <w:rsid w:val="00C60DBC"/>
    <w:rsid w:val="00C61758"/>
    <w:rsid w:val="00C61AB1"/>
    <w:rsid w:val="00C61BFD"/>
    <w:rsid w:val="00C633D3"/>
    <w:rsid w:val="00C641F4"/>
    <w:rsid w:val="00C64BDD"/>
    <w:rsid w:val="00C6545E"/>
    <w:rsid w:val="00C65DC4"/>
    <w:rsid w:val="00C65E93"/>
    <w:rsid w:val="00C66632"/>
    <w:rsid w:val="00C669BA"/>
    <w:rsid w:val="00C677C4"/>
    <w:rsid w:val="00C723BE"/>
    <w:rsid w:val="00C7249B"/>
    <w:rsid w:val="00C7312B"/>
    <w:rsid w:val="00C7406D"/>
    <w:rsid w:val="00C740E3"/>
    <w:rsid w:val="00C74AE7"/>
    <w:rsid w:val="00C752B5"/>
    <w:rsid w:val="00C75314"/>
    <w:rsid w:val="00C75F91"/>
    <w:rsid w:val="00C81296"/>
    <w:rsid w:val="00C81C7B"/>
    <w:rsid w:val="00C82AA3"/>
    <w:rsid w:val="00C83B04"/>
    <w:rsid w:val="00C83C7E"/>
    <w:rsid w:val="00C83EE7"/>
    <w:rsid w:val="00C842BB"/>
    <w:rsid w:val="00C84520"/>
    <w:rsid w:val="00C846BE"/>
    <w:rsid w:val="00C8524C"/>
    <w:rsid w:val="00C856E9"/>
    <w:rsid w:val="00C862C9"/>
    <w:rsid w:val="00C867C4"/>
    <w:rsid w:val="00C90D9A"/>
    <w:rsid w:val="00C91D2E"/>
    <w:rsid w:val="00C92C1E"/>
    <w:rsid w:val="00C9418E"/>
    <w:rsid w:val="00C95BF3"/>
    <w:rsid w:val="00C96AD3"/>
    <w:rsid w:val="00C97217"/>
    <w:rsid w:val="00C972AC"/>
    <w:rsid w:val="00CA023B"/>
    <w:rsid w:val="00CA0402"/>
    <w:rsid w:val="00CA13D5"/>
    <w:rsid w:val="00CA18A7"/>
    <w:rsid w:val="00CA28E7"/>
    <w:rsid w:val="00CA4F38"/>
    <w:rsid w:val="00CA5EFE"/>
    <w:rsid w:val="00CA6723"/>
    <w:rsid w:val="00CA7897"/>
    <w:rsid w:val="00CA792A"/>
    <w:rsid w:val="00CA7ED2"/>
    <w:rsid w:val="00CB015C"/>
    <w:rsid w:val="00CB136F"/>
    <w:rsid w:val="00CB1CCC"/>
    <w:rsid w:val="00CB1E10"/>
    <w:rsid w:val="00CB2574"/>
    <w:rsid w:val="00CB3380"/>
    <w:rsid w:val="00CB3B9A"/>
    <w:rsid w:val="00CB3C35"/>
    <w:rsid w:val="00CB47DD"/>
    <w:rsid w:val="00CB5479"/>
    <w:rsid w:val="00CB585C"/>
    <w:rsid w:val="00CB68BD"/>
    <w:rsid w:val="00CC2F76"/>
    <w:rsid w:val="00CC36F6"/>
    <w:rsid w:val="00CC3A93"/>
    <w:rsid w:val="00CC44F8"/>
    <w:rsid w:val="00CC4612"/>
    <w:rsid w:val="00CC4F1A"/>
    <w:rsid w:val="00CC4F2F"/>
    <w:rsid w:val="00CC57EF"/>
    <w:rsid w:val="00CC5DAE"/>
    <w:rsid w:val="00CC6DA4"/>
    <w:rsid w:val="00CC7DA5"/>
    <w:rsid w:val="00CD0516"/>
    <w:rsid w:val="00CD1370"/>
    <w:rsid w:val="00CD2061"/>
    <w:rsid w:val="00CD26FA"/>
    <w:rsid w:val="00CD28C2"/>
    <w:rsid w:val="00CD4140"/>
    <w:rsid w:val="00CD4993"/>
    <w:rsid w:val="00CD50D4"/>
    <w:rsid w:val="00CD5D01"/>
    <w:rsid w:val="00CD61D7"/>
    <w:rsid w:val="00CE14E9"/>
    <w:rsid w:val="00CE23CC"/>
    <w:rsid w:val="00CE4832"/>
    <w:rsid w:val="00CE570D"/>
    <w:rsid w:val="00CE58BA"/>
    <w:rsid w:val="00CE5A1E"/>
    <w:rsid w:val="00CE5B57"/>
    <w:rsid w:val="00CE73A9"/>
    <w:rsid w:val="00CE76ED"/>
    <w:rsid w:val="00CF0562"/>
    <w:rsid w:val="00CF122F"/>
    <w:rsid w:val="00CF1589"/>
    <w:rsid w:val="00CF2A99"/>
    <w:rsid w:val="00CF46E0"/>
    <w:rsid w:val="00CF51FB"/>
    <w:rsid w:val="00CF5B09"/>
    <w:rsid w:val="00CF5FBC"/>
    <w:rsid w:val="00CF67B5"/>
    <w:rsid w:val="00CF6A4B"/>
    <w:rsid w:val="00D044B6"/>
    <w:rsid w:val="00D04983"/>
    <w:rsid w:val="00D07ED2"/>
    <w:rsid w:val="00D10904"/>
    <w:rsid w:val="00D10A3F"/>
    <w:rsid w:val="00D110B3"/>
    <w:rsid w:val="00D11E4D"/>
    <w:rsid w:val="00D13604"/>
    <w:rsid w:val="00D13A06"/>
    <w:rsid w:val="00D13C85"/>
    <w:rsid w:val="00D14497"/>
    <w:rsid w:val="00D14C99"/>
    <w:rsid w:val="00D14E2E"/>
    <w:rsid w:val="00D158A3"/>
    <w:rsid w:val="00D161B5"/>
    <w:rsid w:val="00D16950"/>
    <w:rsid w:val="00D17027"/>
    <w:rsid w:val="00D17085"/>
    <w:rsid w:val="00D173DB"/>
    <w:rsid w:val="00D17705"/>
    <w:rsid w:val="00D20294"/>
    <w:rsid w:val="00D2274D"/>
    <w:rsid w:val="00D254F0"/>
    <w:rsid w:val="00D266B7"/>
    <w:rsid w:val="00D26F08"/>
    <w:rsid w:val="00D2734C"/>
    <w:rsid w:val="00D313E7"/>
    <w:rsid w:val="00D31D0B"/>
    <w:rsid w:val="00D32297"/>
    <w:rsid w:val="00D33B64"/>
    <w:rsid w:val="00D33D42"/>
    <w:rsid w:val="00D33F5B"/>
    <w:rsid w:val="00D37A5A"/>
    <w:rsid w:val="00D37FF1"/>
    <w:rsid w:val="00D4189F"/>
    <w:rsid w:val="00D41B1E"/>
    <w:rsid w:val="00D42267"/>
    <w:rsid w:val="00D42468"/>
    <w:rsid w:val="00D43911"/>
    <w:rsid w:val="00D43B83"/>
    <w:rsid w:val="00D43D69"/>
    <w:rsid w:val="00D43E05"/>
    <w:rsid w:val="00D43FAA"/>
    <w:rsid w:val="00D44155"/>
    <w:rsid w:val="00D444E6"/>
    <w:rsid w:val="00D44AFC"/>
    <w:rsid w:val="00D45119"/>
    <w:rsid w:val="00D46A0E"/>
    <w:rsid w:val="00D472EA"/>
    <w:rsid w:val="00D47521"/>
    <w:rsid w:val="00D47D50"/>
    <w:rsid w:val="00D51BB6"/>
    <w:rsid w:val="00D53EA3"/>
    <w:rsid w:val="00D53EF3"/>
    <w:rsid w:val="00D555A6"/>
    <w:rsid w:val="00D56536"/>
    <w:rsid w:val="00D578E8"/>
    <w:rsid w:val="00D57B69"/>
    <w:rsid w:val="00D57D2D"/>
    <w:rsid w:val="00D613ED"/>
    <w:rsid w:val="00D61D56"/>
    <w:rsid w:val="00D620E5"/>
    <w:rsid w:val="00D628C8"/>
    <w:rsid w:val="00D63E44"/>
    <w:rsid w:val="00D6416F"/>
    <w:rsid w:val="00D64585"/>
    <w:rsid w:val="00D6526D"/>
    <w:rsid w:val="00D65A01"/>
    <w:rsid w:val="00D65C60"/>
    <w:rsid w:val="00D65F1B"/>
    <w:rsid w:val="00D6609E"/>
    <w:rsid w:val="00D67BE9"/>
    <w:rsid w:val="00D67C49"/>
    <w:rsid w:val="00D7061F"/>
    <w:rsid w:val="00D72AAD"/>
    <w:rsid w:val="00D72B1B"/>
    <w:rsid w:val="00D72FC3"/>
    <w:rsid w:val="00D76BA7"/>
    <w:rsid w:val="00D776BD"/>
    <w:rsid w:val="00D8361D"/>
    <w:rsid w:val="00D84D08"/>
    <w:rsid w:val="00D858FF"/>
    <w:rsid w:val="00D85CB8"/>
    <w:rsid w:val="00D866F4"/>
    <w:rsid w:val="00D90DF5"/>
    <w:rsid w:val="00D90F31"/>
    <w:rsid w:val="00D91367"/>
    <w:rsid w:val="00D91EE4"/>
    <w:rsid w:val="00D91F32"/>
    <w:rsid w:val="00D92F7B"/>
    <w:rsid w:val="00D9324B"/>
    <w:rsid w:val="00D9324F"/>
    <w:rsid w:val="00D941DB"/>
    <w:rsid w:val="00D9592D"/>
    <w:rsid w:val="00D97434"/>
    <w:rsid w:val="00D97B56"/>
    <w:rsid w:val="00D97B58"/>
    <w:rsid w:val="00DA016E"/>
    <w:rsid w:val="00DA1404"/>
    <w:rsid w:val="00DA1CC7"/>
    <w:rsid w:val="00DA3B8C"/>
    <w:rsid w:val="00DA3CF1"/>
    <w:rsid w:val="00DA48CA"/>
    <w:rsid w:val="00DA5046"/>
    <w:rsid w:val="00DA6131"/>
    <w:rsid w:val="00DA62C2"/>
    <w:rsid w:val="00DA7028"/>
    <w:rsid w:val="00DA71C1"/>
    <w:rsid w:val="00DA7A87"/>
    <w:rsid w:val="00DA7FB1"/>
    <w:rsid w:val="00DB0A35"/>
    <w:rsid w:val="00DB104F"/>
    <w:rsid w:val="00DB1298"/>
    <w:rsid w:val="00DB2828"/>
    <w:rsid w:val="00DB2AE6"/>
    <w:rsid w:val="00DB3200"/>
    <w:rsid w:val="00DB4D11"/>
    <w:rsid w:val="00DB6232"/>
    <w:rsid w:val="00DB62CA"/>
    <w:rsid w:val="00DB7553"/>
    <w:rsid w:val="00DC2FA0"/>
    <w:rsid w:val="00DC65DD"/>
    <w:rsid w:val="00DC6C92"/>
    <w:rsid w:val="00DD13DD"/>
    <w:rsid w:val="00DD1DA4"/>
    <w:rsid w:val="00DD1E65"/>
    <w:rsid w:val="00DD3F97"/>
    <w:rsid w:val="00DD5AA9"/>
    <w:rsid w:val="00DD5B43"/>
    <w:rsid w:val="00DE00ED"/>
    <w:rsid w:val="00DE0CA6"/>
    <w:rsid w:val="00DE1C1E"/>
    <w:rsid w:val="00DE2884"/>
    <w:rsid w:val="00DE37E5"/>
    <w:rsid w:val="00DE4095"/>
    <w:rsid w:val="00DE4926"/>
    <w:rsid w:val="00DE4E05"/>
    <w:rsid w:val="00DE5009"/>
    <w:rsid w:val="00DE5EFE"/>
    <w:rsid w:val="00DE68DB"/>
    <w:rsid w:val="00DE771D"/>
    <w:rsid w:val="00DF0C23"/>
    <w:rsid w:val="00DF0E64"/>
    <w:rsid w:val="00DF1CC5"/>
    <w:rsid w:val="00DF2E9F"/>
    <w:rsid w:val="00DF3254"/>
    <w:rsid w:val="00DF392C"/>
    <w:rsid w:val="00DF5DBF"/>
    <w:rsid w:val="00DF64FE"/>
    <w:rsid w:val="00DF7704"/>
    <w:rsid w:val="00DF7A91"/>
    <w:rsid w:val="00E00586"/>
    <w:rsid w:val="00E00D66"/>
    <w:rsid w:val="00E01101"/>
    <w:rsid w:val="00E01BF5"/>
    <w:rsid w:val="00E01C31"/>
    <w:rsid w:val="00E03601"/>
    <w:rsid w:val="00E04A57"/>
    <w:rsid w:val="00E06510"/>
    <w:rsid w:val="00E07796"/>
    <w:rsid w:val="00E10539"/>
    <w:rsid w:val="00E106F2"/>
    <w:rsid w:val="00E13152"/>
    <w:rsid w:val="00E13576"/>
    <w:rsid w:val="00E1377B"/>
    <w:rsid w:val="00E1416D"/>
    <w:rsid w:val="00E15323"/>
    <w:rsid w:val="00E158F6"/>
    <w:rsid w:val="00E16641"/>
    <w:rsid w:val="00E17330"/>
    <w:rsid w:val="00E178F5"/>
    <w:rsid w:val="00E21104"/>
    <w:rsid w:val="00E21336"/>
    <w:rsid w:val="00E21627"/>
    <w:rsid w:val="00E21B5E"/>
    <w:rsid w:val="00E22F01"/>
    <w:rsid w:val="00E23448"/>
    <w:rsid w:val="00E23843"/>
    <w:rsid w:val="00E23A08"/>
    <w:rsid w:val="00E23C2A"/>
    <w:rsid w:val="00E252F4"/>
    <w:rsid w:val="00E25B1F"/>
    <w:rsid w:val="00E25B76"/>
    <w:rsid w:val="00E27C5B"/>
    <w:rsid w:val="00E27ED1"/>
    <w:rsid w:val="00E30505"/>
    <w:rsid w:val="00E30DF6"/>
    <w:rsid w:val="00E31F11"/>
    <w:rsid w:val="00E32451"/>
    <w:rsid w:val="00E33444"/>
    <w:rsid w:val="00E3348D"/>
    <w:rsid w:val="00E33BF3"/>
    <w:rsid w:val="00E346CA"/>
    <w:rsid w:val="00E34916"/>
    <w:rsid w:val="00E35ECF"/>
    <w:rsid w:val="00E367BC"/>
    <w:rsid w:val="00E37399"/>
    <w:rsid w:val="00E37B48"/>
    <w:rsid w:val="00E4025B"/>
    <w:rsid w:val="00E418A7"/>
    <w:rsid w:val="00E426D8"/>
    <w:rsid w:val="00E427B5"/>
    <w:rsid w:val="00E42952"/>
    <w:rsid w:val="00E42B63"/>
    <w:rsid w:val="00E43635"/>
    <w:rsid w:val="00E446E0"/>
    <w:rsid w:val="00E44877"/>
    <w:rsid w:val="00E45480"/>
    <w:rsid w:val="00E45DDD"/>
    <w:rsid w:val="00E460DC"/>
    <w:rsid w:val="00E46FBA"/>
    <w:rsid w:val="00E4786C"/>
    <w:rsid w:val="00E5001C"/>
    <w:rsid w:val="00E52B54"/>
    <w:rsid w:val="00E52B6E"/>
    <w:rsid w:val="00E53A3B"/>
    <w:rsid w:val="00E54CAA"/>
    <w:rsid w:val="00E54D7E"/>
    <w:rsid w:val="00E55645"/>
    <w:rsid w:val="00E559EF"/>
    <w:rsid w:val="00E5651C"/>
    <w:rsid w:val="00E569FF"/>
    <w:rsid w:val="00E60708"/>
    <w:rsid w:val="00E609D0"/>
    <w:rsid w:val="00E615F0"/>
    <w:rsid w:val="00E61A6B"/>
    <w:rsid w:val="00E61C57"/>
    <w:rsid w:val="00E61C90"/>
    <w:rsid w:val="00E62FAC"/>
    <w:rsid w:val="00E632C2"/>
    <w:rsid w:val="00E63736"/>
    <w:rsid w:val="00E65CCE"/>
    <w:rsid w:val="00E66875"/>
    <w:rsid w:val="00E66D5C"/>
    <w:rsid w:val="00E67B5A"/>
    <w:rsid w:val="00E715D6"/>
    <w:rsid w:val="00E74315"/>
    <w:rsid w:val="00E74EDA"/>
    <w:rsid w:val="00E76F5C"/>
    <w:rsid w:val="00E7756B"/>
    <w:rsid w:val="00E80F14"/>
    <w:rsid w:val="00E82019"/>
    <w:rsid w:val="00E838F2"/>
    <w:rsid w:val="00E8797D"/>
    <w:rsid w:val="00E90963"/>
    <w:rsid w:val="00E90FA0"/>
    <w:rsid w:val="00E91E58"/>
    <w:rsid w:val="00E922BE"/>
    <w:rsid w:val="00E93A4C"/>
    <w:rsid w:val="00E95943"/>
    <w:rsid w:val="00E9694F"/>
    <w:rsid w:val="00E97554"/>
    <w:rsid w:val="00E97E2D"/>
    <w:rsid w:val="00EA10DE"/>
    <w:rsid w:val="00EA15AF"/>
    <w:rsid w:val="00EA198B"/>
    <w:rsid w:val="00EA2627"/>
    <w:rsid w:val="00EA2B20"/>
    <w:rsid w:val="00EA31ED"/>
    <w:rsid w:val="00EA3E11"/>
    <w:rsid w:val="00EA5389"/>
    <w:rsid w:val="00EA54B2"/>
    <w:rsid w:val="00EA5A0E"/>
    <w:rsid w:val="00EA6BCB"/>
    <w:rsid w:val="00EA725C"/>
    <w:rsid w:val="00EB0032"/>
    <w:rsid w:val="00EB04C9"/>
    <w:rsid w:val="00EB1C7F"/>
    <w:rsid w:val="00EB22D1"/>
    <w:rsid w:val="00EB25D7"/>
    <w:rsid w:val="00EB2CE7"/>
    <w:rsid w:val="00EB35A7"/>
    <w:rsid w:val="00EB432A"/>
    <w:rsid w:val="00EB44EA"/>
    <w:rsid w:val="00EB4625"/>
    <w:rsid w:val="00EB47A6"/>
    <w:rsid w:val="00EB6039"/>
    <w:rsid w:val="00EB6F54"/>
    <w:rsid w:val="00EB7437"/>
    <w:rsid w:val="00EB7C11"/>
    <w:rsid w:val="00EC0557"/>
    <w:rsid w:val="00EC1A37"/>
    <w:rsid w:val="00EC1E94"/>
    <w:rsid w:val="00EC2190"/>
    <w:rsid w:val="00EC353A"/>
    <w:rsid w:val="00EC4A97"/>
    <w:rsid w:val="00EC4D10"/>
    <w:rsid w:val="00EC4D40"/>
    <w:rsid w:val="00EC517C"/>
    <w:rsid w:val="00EC6692"/>
    <w:rsid w:val="00EC66C9"/>
    <w:rsid w:val="00EC69F6"/>
    <w:rsid w:val="00EC72AD"/>
    <w:rsid w:val="00EC7D5C"/>
    <w:rsid w:val="00ED11F6"/>
    <w:rsid w:val="00ED1D95"/>
    <w:rsid w:val="00ED3BA8"/>
    <w:rsid w:val="00ED4F04"/>
    <w:rsid w:val="00ED61AD"/>
    <w:rsid w:val="00ED6C42"/>
    <w:rsid w:val="00ED747C"/>
    <w:rsid w:val="00EE07C4"/>
    <w:rsid w:val="00EE0871"/>
    <w:rsid w:val="00EE094F"/>
    <w:rsid w:val="00EE18C0"/>
    <w:rsid w:val="00EE1ABA"/>
    <w:rsid w:val="00EE1F4A"/>
    <w:rsid w:val="00EE2140"/>
    <w:rsid w:val="00EE2A6D"/>
    <w:rsid w:val="00EE3735"/>
    <w:rsid w:val="00EE455C"/>
    <w:rsid w:val="00EE4CEB"/>
    <w:rsid w:val="00EE4DA2"/>
    <w:rsid w:val="00EE4FC7"/>
    <w:rsid w:val="00EE5173"/>
    <w:rsid w:val="00EE51E2"/>
    <w:rsid w:val="00EE5E71"/>
    <w:rsid w:val="00EE69E9"/>
    <w:rsid w:val="00EE6BBE"/>
    <w:rsid w:val="00EE6F6D"/>
    <w:rsid w:val="00EF081C"/>
    <w:rsid w:val="00EF1804"/>
    <w:rsid w:val="00EF2087"/>
    <w:rsid w:val="00EF2636"/>
    <w:rsid w:val="00EF2E18"/>
    <w:rsid w:val="00EF6075"/>
    <w:rsid w:val="00EF68C3"/>
    <w:rsid w:val="00F00F3E"/>
    <w:rsid w:val="00F01BFB"/>
    <w:rsid w:val="00F027A3"/>
    <w:rsid w:val="00F0324D"/>
    <w:rsid w:val="00F052E8"/>
    <w:rsid w:val="00F05519"/>
    <w:rsid w:val="00F05782"/>
    <w:rsid w:val="00F05824"/>
    <w:rsid w:val="00F0604F"/>
    <w:rsid w:val="00F06BF6"/>
    <w:rsid w:val="00F07507"/>
    <w:rsid w:val="00F075DF"/>
    <w:rsid w:val="00F1041E"/>
    <w:rsid w:val="00F10FC2"/>
    <w:rsid w:val="00F11918"/>
    <w:rsid w:val="00F11FB6"/>
    <w:rsid w:val="00F12D0D"/>
    <w:rsid w:val="00F12FFA"/>
    <w:rsid w:val="00F13422"/>
    <w:rsid w:val="00F1355D"/>
    <w:rsid w:val="00F140FA"/>
    <w:rsid w:val="00F146C8"/>
    <w:rsid w:val="00F15858"/>
    <w:rsid w:val="00F15A83"/>
    <w:rsid w:val="00F2154B"/>
    <w:rsid w:val="00F21C15"/>
    <w:rsid w:val="00F21C72"/>
    <w:rsid w:val="00F2234B"/>
    <w:rsid w:val="00F22481"/>
    <w:rsid w:val="00F22D99"/>
    <w:rsid w:val="00F23A2A"/>
    <w:rsid w:val="00F23CCB"/>
    <w:rsid w:val="00F243D1"/>
    <w:rsid w:val="00F2479A"/>
    <w:rsid w:val="00F2553C"/>
    <w:rsid w:val="00F2621D"/>
    <w:rsid w:val="00F264CF"/>
    <w:rsid w:val="00F271C4"/>
    <w:rsid w:val="00F2740F"/>
    <w:rsid w:val="00F30A5C"/>
    <w:rsid w:val="00F30CE5"/>
    <w:rsid w:val="00F3169C"/>
    <w:rsid w:val="00F31700"/>
    <w:rsid w:val="00F31D00"/>
    <w:rsid w:val="00F31F44"/>
    <w:rsid w:val="00F32395"/>
    <w:rsid w:val="00F329BA"/>
    <w:rsid w:val="00F33054"/>
    <w:rsid w:val="00F3383A"/>
    <w:rsid w:val="00F36667"/>
    <w:rsid w:val="00F377FD"/>
    <w:rsid w:val="00F37CDD"/>
    <w:rsid w:val="00F37FB3"/>
    <w:rsid w:val="00F405F6"/>
    <w:rsid w:val="00F42CB8"/>
    <w:rsid w:val="00F42E49"/>
    <w:rsid w:val="00F433A4"/>
    <w:rsid w:val="00F44F36"/>
    <w:rsid w:val="00F4504E"/>
    <w:rsid w:val="00F47BEA"/>
    <w:rsid w:val="00F50745"/>
    <w:rsid w:val="00F52342"/>
    <w:rsid w:val="00F52C6C"/>
    <w:rsid w:val="00F53F31"/>
    <w:rsid w:val="00F53F8B"/>
    <w:rsid w:val="00F54309"/>
    <w:rsid w:val="00F544C2"/>
    <w:rsid w:val="00F547DC"/>
    <w:rsid w:val="00F5520A"/>
    <w:rsid w:val="00F56502"/>
    <w:rsid w:val="00F574E9"/>
    <w:rsid w:val="00F60E64"/>
    <w:rsid w:val="00F60E8C"/>
    <w:rsid w:val="00F61756"/>
    <w:rsid w:val="00F61D18"/>
    <w:rsid w:val="00F64692"/>
    <w:rsid w:val="00F6484B"/>
    <w:rsid w:val="00F657BB"/>
    <w:rsid w:val="00F66376"/>
    <w:rsid w:val="00F67143"/>
    <w:rsid w:val="00F70BCF"/>
    <w:rsid w:val="00F7120A"/>
    <w:rsid w:val="00F717D9"/>
    <w:rsid w:val="00F71952"/>
    <w:rsid w:val="00F71C9C"/>
    <w:rsid w:val="00F72304"/>
    <w:rsid w:val="00F72E18"/>
    <w:rsid w:val="00F734A1"/>
    <w:rsid w:val="00F736D1"/>
    <w:rsid w:val="00F73C86"/>
    <w:rsid w:val="00F772E4"/>
    <w:rsid w:val="00F8144D"/>
    <w:rsid w:val="00F816EB"/>
    <w:rsid w:val="00F83635"/>
    <w:rsid w:val="00F86893"/>
    <w:rsid w:val="00F87099"/>
    <w:rsid w:val="00F878CF"/>
    <w:rsid w:val="00F9015F"/>
    <w:rsid w:val="00F9251D"/>
    <w:rsid w:val="00F928F2"/>
    <w:rsid w:val="00F93D40"/>
    <w:rsid w:val="00F948B2"/>
    <w:rsid w:val="00F9668C"/>
    <w:rsid w:val="00FA003D"/>
    <w:rsid w:val="00FA1052"/>
    <w:rsid w:val="00FA2338"/>
    <w:rsid w:val="00FA2727"/>
    <w:rsid w:val="00FA2D01"/>
    <w:rsid w:val="00FA30AD"/>
    <w:rsid w:val="00FA47B5"/>
    <w:rsid w:val="00FA5D25"/>
    <w:rsid w:val="00FA5EB6"/>
    <w:rsid w:val="00FA5EF8"/>
    <w:rsid w:val="00FA6EA4"/>
    <w:rsid w:val="00FB0D8F"/>
    <w:rsid w:val="00FB11D5"/>
    <w:rsid w:val="00FB24CB"/>
    <w:rsid w:val="00FB2839"/>
    <w:rsid w:val="00FB2D7A"/>
    <w:rsid w:val="00FB2F97"/>
    <w:rsid w:val="00FB41E5"/>
    <w:rsid w:val="00FB651C"/>
    <w:rsid w:val="00FB7274"/>
    <w:rsid w:val="00FC1005"/>
    <w:rsid w:val="00FC1C21"/>
    <w:rsid w:val="00FC205F"/>
    <w:rsid w:val="00FC2436"/>
    <w:rsid w:val="00FC2B4B"/>
    <w:rsid w:val="00FC2CB5"/>
    <w:rsid w:val="00FC40BA"/>
    <w:rsid w:val="00FC5391"/>
    <w:rsid w:val="00FC5C8F"/>
    <w:rsid w:val="00FC73F2"/>
    <w:rsid w:val="00FC75A1"/>
    <w:rsid w:val="00FC795D"/>
    <w:rsid w:val="00FD108D"/>
    <w:rsid w:val="00FD1293"/>
    <w:rsid w:val="00FD1A9E"/>
    <w:rsid w:val="00FD1CAB"/>
    <w:rsid w:val="00FD29D7"/>
    <w:rsid w:val="00FD3050"/>
    <w:rsid w:val="00FD3C3D"/>
    <w:rsid w:val="00FD4030"/>
    <w:rsid w:val="00FD42EC"/>
    <w:rsid w:val="00FD4B44"/>
    <w:rsid w:val="00FD5F4F"/>
    <w:rsid w:val="00FD61DA"/>
    <w:rsid w:val="00FD6680"/>
    <w:rsid w:val="00FE0731"/>
    <w:rsid w:val="00FE0951"/>
    <w:rsid w:val="00FE2860"/>
    <w:rsid w:val="00FE2A81"/>
    <w:rsid w:val="00FE314F"/>
    <w:rsid w:val="00FE35E4"/>
    <w:rsid w:val="00FE3DAA"/>
    <w:rsid w:val="00FE5604"/>
    <w:rsid w:val="00FE5DB4"/>
    <w:rsid w:val="00FE60B1"/>
    <w:rsid w:val="00FE6381"/>
    <w:rsid w:val="00FF0B48"/>
    <w:rsid w:val="00FF2F0B"/>
    <w:rsid w:val="00FF33D4"/>
    <w:rsid w:val="00FF4562"/>
    <w:rsid w:val="00FF4979"/>
    <w:rsid w:val="00FF6231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A48CED"/>
    <w:rsid w:val="07457019"/>
    <w:rsid w:val="085FE3A0"/>
    <w:rsid w:val="0A3F35DF"/>
    <w:rsid w:val="0CE49225"/>
    <w:rsid w:val="0E17B74B"/>
    <w:rsid w:val="0F952F37"/>
    <w:rsid w:val="1069DF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D968EE"/>
    <w:rsid w:val="1C539F8F"/>
    <w:rsid w:val="1CDF0F61"/>
    <w:rsid w:val="1E165D8B"/>
    <w:rsid w:val="2199ADC6"/>
    <w:rsid w:val="21CB6EAF"/>
    <w:rsid w:val="2245DDEA"/>
    <w:rsid w:val="23EB8003"/>
    <w:rsid w:val="2465FCF5"/>
    <w:rsid w:val="2572EEA9"/>
    <w:rsid w:val="25E075CD"/>
    <w:rsid w:val="26212F19"/>
    <w:rsid w:val="270D4992"/>
    <w:rsid w:val="2B4A50D3"/>
    <w:rsid w:val="2B7BA6B9"/>
    <w:rsid w:val="2CC6151B"/>
    <w:rsid w:val="2DE3CAEF"/>
    <w:rsid w:val="2F740FAF"/>
    <w:rsid w:val="30DD9C06"/>
    <w:rsid w:val="33314E4F"/>
    <w:rsid w:val="376E5E58"/>
    <w:rsid w:val="3911F79B"/>
    <w:rsid w:val="3B4BAD83"/>
    <w:rsid w:val="3BDEE035"/>
    <w:rsid w:val="3BF7CECC"/>
    <w:rsid w:val="3CABEA6C"/>
    <w:rsid w:val="3CC7D2B6"/>
    <w:rsid w:val="3CFF717B"/>
    <w:rsid w:val="3D167259"/>
    <w:rsid w:val="3ED1B7D4"/>
    <w:rsid w:val="3EF0DFA7"/>
    <w:rsid w:val="3F069F2B"/>
    <w:rsid w:val="40EA6805"/>
    <w:rsid w:val="42CED925"/>
    <w:rsid w:val="44CC5C98"/>
    <w:rsid w:val="4570057B"/>
    <w:rsid w:val="4728E2BA"/>
    <w:rsid w:val="4822C454"/>
    <w:rsid w:val="499C4C49"/>
    <w:rsid w:val="49EB9257"/>
    <w:rsid w:val="49F66C13"/>
    <w:rsid w:val="4B9DE727"/>
    <w:rsid w:val="4D21EE72"/>
    <w:rsid w:val="4EFA0696"/>
    <w:rsid w:val="4F752CC8"/>
    <w:rsid w:val="4FD9D715"/>
    <w:rsid w:val="523A8F23"/>
    <w:rsid w:val="5291B49D"/>
    <w:rsid w:val="52BCB5BB"/>
    <w:rsid w:val="531ADF38"/>
    <w:rsid w:val="541CDB6D"/>
    <w:rsid w:val="54EBE742"/>
    <w:rsid w:val="5605E79F"/>
    <w:rsid w:val="5747B02C"/>
    <w:rsid w:val="5757A572"/>
    <w:rsid w:val="59F23231"/>
    <w:rsid w:val="5D92DEA4"/>
    <w:rsid w:val="5ECA82B3"/>
    <w:rsid w:val="5F638638"/>
    <w:rsid w:val="5F91C0FF"/>
    <w:rsid w:val="5FCD6024"/>
    <w:rsid w:val="6021F808"/>
    <w:rsid w:val="638CBE49"/>
    <w:rsid w:val="63BB82D1"/>
    <w:rsid w:val="63C2EF4C"/>
    <w:rsid w:val="667CDF46"/>
    <w:rsid w:val="672B65E2"/>
    <w:rsid w:val="6732F1C5"/>
    <w:rsid w:val="67C4CA59"/>
    <w:rsid w:val="67D254D7"/>
    <w:rsid w:val="68AB7708"/>
    <w:rsid w:val="690C0682"/>
    <w:rsid w:val="691C0A9F"/>
    <w:rsid w:val="6A2E1965"/>
    <w:rsid w:val="6B828B5C"/>
    <w:rsid w:val="6D0DB343"/>
    <w:rsid w:val="6E405485"/>
    <w:rsid w:val="6E820FA0"/>
    <w:rsid w:val="6F11B64C"/>
    <w:rsid w:val="6F7C7352"/>
    <w:rsid w:val="6F93554B"/>
    <w:rsid w:val="6F9DC361"/>
    <w:rsid w:val="74BA07FC"/>
    <w:rsid w:val="77EAFA0F"/>
    <w:rsid w:val="78778B33"/>
    <w:rsid w:val="78BFC360"/>
    <w:rsid w:val="792014AD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3035E882-53A8-4BEF-BE7C-31FFC432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7F0C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0C"/>
    <w:pPr>
      <w:keepNext/>
      <w:keepLines/>
      <w:spacing w:before="240" w:after="240"/>
      <w:outlineLvl w:val="0"/>
    </w:pPr>
    <w:rPr>
      <w:rFonts w:cs="Times New Roman (Headings CS)" w:asciiTheme="majorHAnsi" w:hAnsiTheme="majorHAnsi" w:eastAsiaTheme="majorEastAsia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F0C"/>
    <w:pPr>
      <w:keepNext/>
      <w:keepLines/>
      <w:spacing w:before="360"/>
      <w:outlineLvl w:val="1"/>
    </w:pPr>
    <w:rPr>
      <w:rFonts w:cs="Times New Roman (Headings CS)" w:asciiTheme="majorHAnsi" w:hAnsiTheme="majorHAnsi" w:eastAsiaTheme="majorEastAsia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F0C"/>
    <w:pPr>
      <w:keepNext/>
      <w:keepLines/>
      <w:spacing w:before="360"/>
      <w:outlineLvl w:val="2"/>
    </w:pPr>
    <w:rPr>
      <w:rFonts w:asciiTheme="majorHAnsi" w:hAnsiTheme="majorHAnsi" w:eastAsiaTheme="majorEastAsia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47F0C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styleId="DefaultParagraphFont" w:default="1">
    <w:name w:val="Default Paragraph Font"/>
    <w:uiPriority w:val="1"/>
    <w:semiHidden/>
    <w:unhideWhenUsed/>
    <w:rsid w:val="00847F0C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847F0C"/>
  </w:style>
  <w:style w:type="character" w:styleId="Heading1Char" w:customStyle="1">
    <w:name w:val="Heading 1 Char"/>
    <w:basedOn w:val="DefaultParagraphFont"/>
    <w:link w:val="Heading1"/>
    <w:uiPriority w:val="9"/>
    <w:rsid w:val="00847F0C"/>
    <w:rPr>
      <w:rFonts w:cs="Times New Roman (Headings CS)" w:asciiTheme="majorHAnsi" w:hAnsiTheme="majorHAnsi" w:eastAsiaTheme="majorEastAsia"/>
      <w:bCs/>
      <w:color w:val="1F1646" w:themeColor="text1"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847F0C"/>
    <w:rPr>
      <w:rFonts w:cs="Times New Roman (Headings CS)" w:asciiTheme="majorHAnsi" w:hAnsiTheme="majorHAnsi" w:eastAsiaTheme="majorEastAsia"/>
      <w:bCs/>
      <w:color w:val="1F1646" w:themeColor="text1"/>
      <w:kern w:val="0"/>
      <w:sz w:val="28"/>
      <w:szCs w:val="28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847F0C"/>
    <w:rPr>
      <w:rFonts w:asciiTheme="majorHAnsi" w:hAnsiTheme="majorHAnsi" w:eastAsiaTheme="majorEastAsia" w:cstheme="majorBidi"/>
      <w:bCs/>
      <w:color w:val="1F1646" w:themeColor="text1"/>
      <w:kern w:val="0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847F0C"/>
    <w:rPr>
      <w:rFonts w:asciiTheme="majorHAnsi" w:hAnsiTheme="majorHAnsi" w:eastAsiaTheme="majorEastAsia" w:cstheme="majorBidi"/>
      <w:bCs/>
      <w:color w:val="1F1646" w:themeColor="text1"/>
      <w:kern w:val="0"/>
      <w:sz w:val="22"/>
      <w:szCs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47F0C"/>
    <w:pPr>
      <w:spacing w:before="360" w:after="360" w:line="600" w:lineRule="exact"/>
      <w:contextualSpacing/>
    </w:pPr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47F0C"/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F0C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47F0C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47F0C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rsid w:val="00847F0C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F0C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F0C"/>
    <w:pPr>
      <w:pBdr>
        <w:top w:val="single" w:color="1F1646" w:themeColor="text1" w:sz="4" w:space="10"/>
        <w:bottom w:val="single" w:color="1F1646" w:themeColor="text1" w:sz="4" w:space="10"/>
      </w:pBdr>
      <w:spacing w:before="360" w:after="360"/>
    </w:pPr>
    <w:rPr>
      <w:b/>
      <w:iCs/>
      <w:color w:val="1F1646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47F0C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47F0C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styleId="CommentTextChar" w:customStyle="1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847F0C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847F0C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7F0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styleId="ListParagraphChar" w:customStyle="1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847F0C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1F1646" w:themeColor="text1" w:sz="4" w:space="0"/>
        <w:insideV w:val="single" w:color="FFFFFF" w:themeColor="background1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color="CFF0F2" w:themeColor="accent6" w:themeTint="66" w:sz="4" w:space="0"/>
          <w:right w:val="single" w:color="CFF0F2" w:themeColor="accent6" w:themeTint="66" w:sz="4" w:space="0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847F0C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847F0C"/>
    <w:pPr>
      <w:spacing w:after="40"/>
    </w:pPr>
    <w:rPr>
      <w:rFonts w:ascii="Arial" w:hAnsi="Arial" w:cs="Arial" w:eastAsiaTheme="minorEastAsia"/>
      <w:sz w:val="18"/>
      <w:szCs w:val="11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47F0C"/>
    <w:rPr>
      <w:rFonts w:ascii="Arial" w:hAnsi="Arial" w:cs="Arial" w:eastAsiaTheme="minorEastAsia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47F0C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7F0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47F0C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7F0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47F0C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styleId="Covertitle" w:customStyle="1">
    <w:name w:val="Cover title"/>
    <w:basedOn w:val="Normal"/>
    <w:qFormat/>
    <w:rsid w:val="00847F0C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847F0C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styleId="Footnote" w:customStyle="1">
    <w:name w:val="Footnote"/>
    <w:basedOn w:val="FootnoteText"/>
    <w:autoRedefine/>
    <w:qFormat/>
    <w:rsid w:val="00184D95"/>
    <w:pPr>
      <w:spacing w:before="0" w:after="0"/>
    </w:pPr>
    <w:rPr>
      <w:rFonts w:eastAsiaTheme="minorHAnsi" w:cstheme="minorBidi"/>
      <w:color w:val="2C060B"/>
      <w:szCs w:val="18"/>
    </w:rPr>
  </w:style>
  <w:style w:type="paragraph" w:styleId="Figuretitle" w:customStyle="1">
    <w:name w:val="Figure title"/>
    <w:basedOn w:val="Normal"/>
    <w:link w:val="FiguretitleChar"/>
    <w:qFormat/>
    <w:rsid w:val="00847F0C"/>
    <w:pPr>
      <w:keepNext/>
      <w:keepLines/>
    </w:pPr>
    <w:rPr>
      <w:b/>
      <w:color w:val="1F1646" w:themeColor="text1"/>
      <w:sz w:val="18"/>
      <w:szCs w:val="18"/>
    </w:rPr>
  </w:style>
  <w:style w:type="character" w:styleId="FiguretitleChar" w:customStyle="1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847F0C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styleId="BodyTextChar" w:customStyle="1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styleId="Bullet1" w:customStyle="1">
    <w:name w:val="Bullet 1"/>
    <w:basedOn w:val="Normal"/>
    <w:next w:val="Normal"/>
    <w:qFormat/>
    <w:rsid w:val="00847F0C"/>
    <w:pPr>
      <w:numPr>
        <w:numId w:val="4"/>
      </w:numPr>
    </w:pPr>
  </w:style>
  <w:style w:type="paragraph" w:styleId="Bullet2" w:customStyle="1">
    <w:name w:val="Bullet 2"/>
    <w:basedOn w:val="Bullet1"/>
    <w:qFormat/>
    <w:rsid w:val="00847F0C"/>
    <w:pPr>
      <w:numPr>
        <w:numId w:val="7"/>
      </w:numPr>
    </w:pPr>
  </w:style>
  <w:style w:type="paragraph" w:styleId="Numberlist" w:customStyle="1">
    <w:name w:val="Number list"/>
    <w:basedOn w:val="Normal"/>
    <w:next w:val="Normal"/>
    <w:qFormat/>
    <w:rsid w:val="00847F0C"/>
    <w:pPr>
      <w:numPr>
        <w:numId w:val="5"/>
      </w:numPr>
    </w:pPr>
  </w:style>
  <w:style w:type="paragraph" w:styleId="TableHead" w:customStyle="1">
    <w:name w:val="Table Head"/>
    <w:basedOn w:val="Normal"/>
    <w:qFormat/>
    <w:rsid w:val="00847F0C"/>
    <w:rPr>
      <w:b/>
      <w:bCs/>
      <w:color w:val="1F1646" w:themeColor="text1"/>
    </w:rPr>
  </w:style>
  <w:style w:type="paragraph" w:styleId="Tablebody" w:customStyle="1">
    <w:name w:val="Table body"/>
    <w:basedOn w:val="Normal"/>
    <w:qFormat/>
    <w:rsid w:val="00847F0C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847F0C"/>
  </w:style>
  <w:style w:type="paragraph" w:styleId="TOC3">
    <w:name w:val="toc 3"/>
    <w:basedOn w:val="Normal"/>
    <w:next w:val="Normal"/>
    <w:autoRedefine/>
    <w:uiPriority w:val="39"/>
    <w:unhideWhenUsed/>
    <w:rsid w:val="00847F0C"/>
    <w:pPr>
      <w:ind w:left="360"/>
    </w:pPr>
    <w:rPr>
      <w:rFonts w:ascii="Arial" w:hAnsi="Arial" w:cs="Arial" w:eastAsiaTheme="minorEastAsia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7F0C"/>
    <w:pPr>
      <w:tabs>
        <w:tab w:val="right" w:leader="dot" w:pos="9639"/>
      </w:tabs>
      <w:spacing w:after="100"/>
    </w:pPr>
    <w:rPr>
      <w:rFonts w:ascii="Arial" w:hAnsi="Arial" w:cs="Arial" w:eastAsiaTheme="minorEastAsia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47F0C"/>
    <w:pPr>
      <w:spacing w:after="100"/>
      <w:ind w:left="180"/>
    </w:pPr>
    <w:rPr>
      <w:rFonts w:ascii="Arial" w:hAnsi="Arial" w:cs="Arial" w:eastAsiaTheme="minorEastAsia"/>
      <w:color w:val="1F1646" w:themeColor="text1"/>
      <w:szCs w:val="18"/>
      <w:lang w:val="en-US"/>
    </w:rPr>
  </w:style>
  <w:style w:type="paragraph" w:styleId="Coversubtitle" w:customStyle="1">
    <w:name w:val="Cover subtitle"/>
    <w:basedOn w:val="Covertitle"/>
    <w:qFormat/>
    <w:rsid w:val="00847F0C"/>
    <w:pPr>
      <w:spacing w:after="480" w:line="400" w:lineRule="exact"/>
    </w:pPr>
    <w:rPr>
      <w:bCs w:val="0"/>
      <w:sz w:val="36"/>
      <w:szCs w:val="36"/>
    </w:rPr>
  </w:style>
  <w:style w:type="paragraph" w:styleId="Alphabetlist" w:customStyle="1">
    <w:name w:val="Alphabet list"/>
    <w:basedOn w:val="Normal"/>
    <w:qFormat/>
    <w:rsid w:val="00847F0C"/>
    <w:pPr>
      <w:numPr>
        <w:numId w:val="6"/>
      </w:numPr>
    </w:pPr>
  </w:style>
  <w:style w:type="character" w:styleId="apple-converted-space" w:customStyle="1">
    <w:name w:val="apple-converted-space"/>
    <w:basedOn w:val="DefaultParagraphFont"/>
    <w:rsid w:val="00847F0C"/>
  </w:style>
  <w:style w:type="paragraph" w:styleId="Copyrighttext" w:customStyle="1">
    <w:name w:val="Copyright text"/>
    <w:basedOn w:val="FootnoteText"/>
    <w:qFormat/>
    <w:rsid w:val="00847F0C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847F0C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ic.gov.au/document-your-actions" TargetMode="External" Id="rId13" /><Relationship Type="http://schemas.openxmlformats.org/officeDocument/2006/relationships/footer" Target="footer1.xml" Id="rId18" /><Relationship Type="http://schemas.openxmlformats.org/officeDocument/2006/relationships/hyperlink" Target="https://www.vic.gov.au/sites/default/files/2025-08/Family-violence-identification-tool_0.docx" TargetMode="External" Id="rId26" /><Relationship Type="http://schemas.openxmlformats.org/officeDocument/2006/relationships/hyperlink" Target="https://www.vic.gov.au/report-mandatory-report-abuse-family" TargetMode="External" Id="rId39" /><Relationship Type="http://schemas.openxmlformats.org/officeDocument/2006/relationships/hyperlink" Target="https://www.vic.gov.au/responding-disclosure" TargetMode="External" Id="rId21" /><Relationship Type="http://schemas.openxmlformats.org/officeDocument/2006/relationships/hyperlink" Target="https://www.vic.gov.au/report-mandatory-report-abuse-family" TargetMode="External" Id="rId34" /><Relationship Type="http://schemas.openxmlformats.org/officeDocument/2006/relationships/hyperlink" Target="https://www.vic.gov.au/supporting-students-diverse-needs" TargetMode="External" Id="rId42" /><Relationship Type="http://schemas.openxmlformats.org/officeDocument/2006/relationships/hyperlink" Target="https://www.vic.gov.au/adapt-changing-circumstances" TargetMode="External" Id="rId47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://www.vic.gov.au/PROTECT" TargetMode="External" Id="rId16" /><Relationship Type="http://schemas.openxmlformats.org/officeDocument/2006/relationships/hyperlink" Target="https://www.vic.gov.au/sites/default/files/2024-09/Family-violence-screening-tool.docx" TargetMode="External" Id="rId29" /><Relationship Type="http://schemas.openxmlformats.org/officeDocument/2006/relationships/hyperlink" Target="https://www.vic.gov.au/identify-child-abuse-family" TargetMode="External" Id="rId11" /><Relationship Type="http://schemas.openxmlformats.org/officeDocument/2006/relationships/hyperlink" Target="https://www.vic.gov.au/information-sharing-guidance-and-tools/all-staff" TargetMode="External" Id="rId24" /><Relationship Type="http://schemas.openxmlformats.org/officeDocument/2006/relationships/hyperlink" Target="https://www.vic.gov.au/report-mandatory-report-abuse-family" TargetMode="External" Id="rId32" /><Relationship Type="http://schemas.openxmlformats.org/officeDocument/2006/relationships/hyperlink" Target="https://www.vic.gov.au/report-mandatory-report-abuse-family" TargetMode="External" Id="rId37" /><Relationship Type="http://schemas.openxmlformats.org/officeDocument/2006/relationships/hyperlink" Target="https://www.vic.gov.au/report-respond-crime-abuse-family" TargetMode="External" Id="rId40" /><Relationship Type="http://schemas.openxmlformats.org/officeDocument/2006/relationships/hyperlink" Target="https://www.vic.gov.au/report-mandatory-report-abuse-family" TargetMode="External" Id="rId45" /><Relationship Type="http://schemas.openxmlformats.org/officeDocument/2006/relationships/numbering" Target="numbering.xml" Id="rId5" /><Relationship Type="http://schemas.openxmlformats.org/officeDocument/2006/relationships/hyperlink" Target="mailto:enquiries@is.vic.edu.au" TargetMode="External" Id="rId15" /><Relationship Type="http://schemas.openxmlformats.org/officeDocument/2006/relationships/hyperlink" Target="https://www.vic.gov.au/information-sharing-guidance-and-tools/all-staff" TargetMode="External" Id="rId23" /><Relationship Type="http://schemas.openxmlformats.org/officeDocument/2006/relationships/hyperlink" Target="https://www.vic.gov.au/sites/default/files/2024-09/Family-violence-screening-tool.docx" TargetMode="External" Id="rId28" /><Relationship Type="http://schemas.openxmlformats.org/officeDocument/2006/relationships/hyperlink" Target="https://www.vic.gov.au/report-respond-crime-abuse-family" TargetMode="External" Id="rId36" /><Relationship Type="http://schemas.openxmlformats.org/officeDocument/2006/relationships/theme" Target="theme/theme1.xml" Id="rId49" /><Relationship Type="http://schemas.openxmlformats.org/officeDocument/2006/relationships/endnotes" Target="endnotes.xml" Id="rId10" /><Relationship Type="http://schemas.openxmlformats.org/officeDocument/2006/relationships/hyperlink" Target="https://www.vic.gov.au/respond-emergency" TargetMode="External" Id="rId19" /><Relationship Type="http://schemas.openxmlformats.org/officeDocument/2006/relationships/hyperlink" Target="https://www.vic.gov.au/respond-abuse-family" TargetMode="External" Id="rId31" /><Relationship Type="http://schemas.openxmlformats.org/officeDocument/2006/relationships/hyperlink" Target="https://www.vic.gov.au/report-mandatory-report-abuse-family" TargetMode="Externa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is.vic.edu.au/" TargetMode="External" Id="rId14" /><Relationship Type="http://schemas.openxmlformats.org/officeDocument/2006/relationships/hyperlink" Target="https://www.vic.gov.au/types-child-abuse" TargetMode="External" Id="rId22" /><Relationship Type="http://schemas.openxmlformats.org/officeDocument/2006/relationships/hyperlink" Target="https://www.vic.gov.au/sites/default/files/2025-08/Family-violence-identification-tool_0.docx" TargetMode="External" Id="rId27" /><Relationship Type="http://schemas.openxmlformats.org/officeDocument/2006/relationships/hyperlink" Target="https://www.vic.gov.au/sites/default/files/2024-07/Family-violence-basic-safety-plan.docx" TargetMode="External" Id="rId30" /><Relationship Type="http://schemas.openxmlformats.org/officeDocument/2006/relationships/hyperlink" Target="https://www.vic.gov.au/report-respond-crime-abuse-family" TargetMode="External" Id="rId35" /><Relationship Type="http://schemas.openxmlformats.org/officeDocument/2006/relationships/hyperlink" Target="https://www.vic.gov.au/refer-respond-abuse-family" TargetMode="External" Id="rId43" /><Relationship Type="http://schemas.openxmlformats.org/officeDocument/2006/relationships/fontTable" Target="fontTable.xml" Id="rId48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2.education.vic.gov.au/pal/family-violence-support/resources" TargetMode="External" Id="rId12" /><Relationship Type="http://schemas.openxmlformats.org/officeDocument/2006/relationships/header" Target="header1.xml" Id="rId17" /><Relationship Type="http://schemas.openxmlformats.org/officeDocument/2006/relationships/hyperlink" Target="https://www.vic.gov.au/information-sharing-guidance-and-tools/all-staff" TargetMode="External" Id="rId25" /><Relationship Type="http://schemas.openxmlformats.org/officeDocument/2006/relationships/hyperlink" Target="https://www.vic.gov.au/report-respond-crime-abuse-family" TargetMode="External" Id="rId33" /><Relationship Type="http://schemas.openxmlformats.org/officeDocument/2006/relationships/hyperlink" Target="https://www.vic.gov.au/report-respond-crime-abuse-family" TargetMode="External" Id="rId38" /><Relationship Type="http://schemas.openxmlformats.org/officeDocument/2006/relationships/hyperlink" Target="https://www.vic.gov.au/report-respond-crime-abuse-family" TargetMode="External" Id="rId46" /><Relationship Type="http://schemas.openxmlformats.org/officeDocument/2006/relationships/hyperlink" Target="https://www.vic.gov.au/identify-child-abuse-family" TargetMode="External" Id="rId20" /><Relationship Type="http://schemas.openxmlformats.org/officeDocument/2006/relationships/hyperlink" Target="https://www.vic.gov.au/support-respond-abuse-family" TargetMode="Externa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xmlns:thm15="http://schemas.microsoft.com/office/thememl/2012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8BB4D-0460-4DBC-9A8F-706D6E233551}"/>
</file>

<file path=customXml/itemProps3.xml><?xml version="1.0" encoding="utf-8"?>
<ds:datastoreItem xmlns:ds="http://schemas.openxmlformats.org/officeDocument/2006/customXml" ds:itemID="{1F40DB8F-6A51-4083-886A-129492632219}">
  <ds:schemaRefs>
    <ds:schemaRef ds:uri="http://purl.org/dc/elements/1.1/"/>
    <ds:schemaRef ds:uri="http://www.w3.org/XML/1998/namespace"/>
    <ds:schemaRef ds:uri="a3dbd156-7ffb-44c0-ad9a-dafa7e8af75c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94D843-B801-4908-AE99-E18F6FA388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format.dotx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32</cp:revision>
  <dcterms:created xsi:type="dcterms:W3CDTF">2026-03-18T22:51:00Z</dcterms:created>
  <dcterms:modified xsi:type="dcterms:W3CDTF">2026-03-25T01:28:51Z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