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704B" w:rsidR="00D97B56" w:rsidP="00505E0A" w:rsidRDefault="00D97B56" w14:paraId="6E6A84AB" w14:textId="3474B5DF">
      <w:pPr>
        <w:pStyle w:val="Title"/>
        <w:spacing w:before="120" w:after="120" w:line="240" w:lineRule="atLeast"/>
        <w:rPr>
          <w:color w:val="E35205"/>
        </w:rPr>
      </w:pPr>
      <w:r w:rsidRPr="00ED704B">
        <w:rPr>
          <w:color w:val="E35205"/>
        </w:rPr>
        <w:t xml:space="preserve">Identify and respond to child abuse </w:t>
      </w:r>
      <w:r w:rsidRPr="00ED704B">
        <w:rPr>
          <w:b/>
          <w:color w:val="E35205"/>
        </w:rPr>
        <w:t xml:space="preserve">in the </w:t>
      </w:r>
      <w:r w:rsidRPr="00ED704B" w:rsidR="004F7145">
        <w:rPr>
          <w:b/>
          <w:color w:val="E35205"/>
        </w:rPr>
        <w:t>family</w:t>
      </w:r>
    </w:p>
    <w:tbl>
      <w:tblPr>
        <w:tblStyle w:val="TableGrid"/>
        <w:tblW w:w="5003" w:type="pct"/>
        <w:tblInd w:w="-5" w:type="dxa"/>
        <w:tblLayout w:type="fixed"/>
        <w:tblLook w:val="0480" w:firstRow="0" w:lastRow="0" w:firstColumn="1" w:lastColumn="0" w:noHBand="0" w:noVBand="1"/>
      </w:tblPr>
      <w:tblGrid>
        <w:gridCol w:w="1559"/>
        <w:gridCol w:w="856"/>
        <w:gridCol w:w="7229"/>
      </w:tblGrid>
      <w:tr w:rsidRPr="0067499A" w:rsidR="00034A3F" w:rsidTr="531ADF38" w14:paraId="5FDBE019" w14:textId="77777777">
        <w:trPr>
          <w:cantSplit/>
          <w:trHeight w:val="201"/>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color="auto" w:sz="4" w:space="0"/>
              <w:right w:val="nil"/>
            </w:tcBorders>
          </w:tcPr>
          <w:p w:rsidR="007471DE" w:rsidP="00FD4030" w:rsidRDefault="00D97B56" w14:paraId="6BF2C32E" w14:textId="39B5D011">
            <w:pPr>
              <w:pStyle w:val="TableHead"/>
              <w:rPr>
                <w:rStyle w:val="IntenseEmphasis"/>
                <w:iCs w:val="0"/>
                <w:sz w:val="36"/>
              </w:rPr>
            </w:pPr>
            <w:r w:rsidRPr="009632DC">
              <w:rPr>
                <w:rStyle w:val="IntenseEmphasis"/>
                <w:iCs w:val="0"/>
                <w:sz w:val="36"/>
              </w:rPr>
              <w:t>A</w:t>
            </w:r>
            <w:r w:rsidRPr="009632DC" w:rsidR="00D90F31">
              <w:rPr>
                <w:rStyle w:val="IntenseEmphasis"/>
                <w:iCs w:val="0"/>
                <w:sz w:val="36"/>
              </w:rPr>
              <w:t xml:space="preserve"> </w:t>
            </w:r>
            <w:r w:rsidRPr="009632DC" w:rsidR="009E24E3">
              <w:rPr>
                <w:rStyle w:val="IntenseEmphasis"/>
                <w:iCs w:val="0"/>
                <w:sz w:val="36"/>
              </w:rPr>
              <w:t>te</w:t>
            </w:r>
            <w:r w:rsidRPr="009632DC" w:rsidR="00D90F31">
              <w:rPr>
                <w:rStyle w:val="IntenseEmphasis"/>
                <w:iCs w:val="0"/>
                <w:sz w:val="36"/>
              </w:rPr>
              <w:t xml:space="preserve">mplate for Victorian </w:t>
            </w:r>
            <w:r w:rsidR="000A63DE">
              <w:rPr>
                <w:rStyle w:val="IntenseEmphasis"/>
                <w:iCs w:val="0"/>
                <w:sz w:val="36"/>
              </w:rPr>
              <w:t>Catholic</w:t>
            </w:r>
            <w:r w:rsidRPr="009632DC" w:rsidR="00D90F31">
              <w:rPr>
                <w:rStyle w:val="IntenseEmphasis"/>
                <w:sz w:val="36"/>
              </w:rPr>
              <w:t xml:space="preserve"> </w:t>
            </w:r>
            <w:r w:rsidRPr="009632DC" w:rsidR="00EC6692">
              <w:rPr>
                <w:rStyle w:val="IntenseEmphasis"/>
                <w:iCs w:val="0"/>
                <w:sz w:val="36"/>
              </w:rPr>
              <w:t>s</w:t>
            </w:r>
            <w:r w:rsidRPr="009632DC" w:rsidR="00D90F31">
              <w:rPr>
                <w:rStyle w:val="IntenseEmphasis"/>
                <w:iCs w:val="0"/>
                <w:sz w:val="36"/>
              </w:rPr>
              <w:t>chools</w:t>
            </w:r>
          </w:p>
          <w:p w:rsidRPr="00931566" w:rsidR="00034A3F" w:rsidP="00FD4030" w:rsidRDefault="00024AFC" w14:paraId="42D77CCF" w14:textId="34E90F0A">
            <w:pPr>
              <w:pStyle w:val="TableHead"/>
              <w:rPr>
                <w:rStyle w:val="Strong"/>
              </w:rPr>
            </w:pPr>
            <w:r w:rsidRPr="00931566">
              <w:t>I</w:t>
            </w:r>
            <w:r w:rsidRPr="00931566" w:rsidR="00745D9F">
              <w:t>nstructions</w:t>
            </w:r>
            <w:r w:rsidRPr="00931566">
              <w:t xml:space="preserve"> for </w:t>
            </w:r>
            <w:r w:rsidR="003362E9">
              <w:t>school staff to complete this</w:t>
            </w:r>
            <w:r w:rsidRPr="00931566">
              <w:t xml:space="preserve"> t</w:t>
            </w:r>
            <w:r w:rsidR="0045563C">
              <w:t>emplate</w:t>
            </w:r>
          </w:p>
        </w:tc>
      </w:tr>
      <w:tr w:rsidRPr="0067499A" w:rsidR="003878CF" w:rsidTr="531ADF38" w14:paraId="77726AE1" w14:textId="77777777">
        <w:trPr>
          <w:cantSplit/>
          <w:trHeight w:val="38"/>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4" w:space="0"/>
            </w:tcBorders>
            <w:hideMark/>
          </w:tcPr>
          <w:p w:rsidRPr="0093276F" w:rsidR="00F816EB" w:rsidP="00BE67F8" w:rsidRDefault="00F816EB" w14:paraId="0FA01C69" w14:textId="269BA85B">
            <w:pPr>
              <w:pStyle w:val="TableHead"/>
              <w:rPr>
                <w:rStyle w:val="SubtleEmphasis"/>
              </w:rPr>
            </w:pPr>
            <w:r w:rsidRPr="0093276F">
              <w:t>W</w:t>
            </w:r>
            <w:r w:rsidRPr="0093276F" w:rsidR="003618FA">
              <w:t>hen</w:t>
            </w:r>
          </w:p>
        </w:tc>
        <w:tc>
          <w:tcPr>
            <w:tcW w:w="4192" w:type="pct"/>
            <w:gridSpan w:val="2"/>
            <w:tcBorders>
              <w:top w:val="single" w:color="auto" w:sz="4" w:space="0"/>
              <w:left w:val="single" w:color="auto" w:sz="4" w:space="0"/>
              <w:bottom w:val="single" w:color="auto" w:sz="4" w:space="0"/>
              <w:right w:val="nil"/>
            </w:tcBorders>
          </w:tcPr>
          <w:p w:rsidR="00494191" w:rsidP="00494191" w:rsidRDefault="00494191" w14:paraId="616BAF1C" w14:textId="77777777">
            <w:pPr>
              <w:pStyle w:val="Tablebody"/>
              <w:spacing w:before="0" w:after="120"/>
              <w:cnfStyle w:val="000000000000" w:firstRow="0" w:lastRow="0" w:firstColumn="0" w:lastColumn="0" w:oddVBand="0" w:evenVBand="0" w:oddHBand="0" w:evenHBand="0" w:firstRowFirstColumn="0" w:firstRowLastColumn="0" w:lastRowFirstColumn="0" w:lastRowLastColumn="0"/>
            </w:pPr>
            <w:r>
              <w:t>Use this template:</w:t>
            </w:r>
          </w:p>
          <w:p w:rsidR="00F42CB8" w:rsidP="00494191" w:rsidRDefault="00494191" w14:paraId="6A2A32D8" w14:textId="2239F6CB">
            <w:pPr>
              <w:pStyle w:val="Bullet1"/>
              <w:cnfStyle w:val="000000000000" w:firstRow="0" w:lastRow="0" w:firstColumn="0" w:lastColumn="0" w:oddVBand="0" w:evenVBand="0" w:oddHBand="0" w:evenHBand="0" w:firstRowFirstColumn="0" w:firstRowLastColumn="0" w:lastRowFirstColumn="0" w:lastRowLastColumn="0"/>
            </w:pPr>
            <w:r>
              <w:t>t</w:t>
            </w:r>
            <w:r w:rsidRPr="3911F79B" w:rsidR="003618FA">
              <w:t xml:space="preserve">o document any incident, disclosure or concern that a child has been, or is at risk of being abused. </w:t>
            </w:r>
          </w:p>
          <w:p w:rsidRPr="008C2C48" w:rsidR="00217E8B" w:rsidP="00217E8B" w:rsidRDefault="00217E8B" w14:paraId="7A98F3EF" w14:textId="77777777">
            <w:pPr>
              <w:pStyle w:val="Bullet1"/>
              <w:cnfStyle w:val="000000000000" w:firstRow="0" w:lastRow="0" w:firstColumn="0" w:lastColumn="0" w:oddVBand="0" w:evenVBand="0" w:oddHBand="0" w:evenHBand="0" w:firstRowFirstColumn="0" w:firstRowLastColumn="0" w:lastRowFirstColumn="0" w:lastRowLastColumn="0"/>
            </w:pPr>
            <w:r w:rsidRPr="3911F79B">
              <w:t xml:space="preserve">with the </w:t>
            </w:r>
            <w:hyperlink w:history="1" r:id="rId11">
              <w:r w:rsidRPr="007B33D4">
                <w:rPr>
                  <w:rStyle w:val="Hyperlink"/>
                </w:rPr>
                <w:t>4 Critical Actions to Identify and Respond to Child Abuse: Family</w:t>
              </w:r>
            </w:hyperlink>
            <w:r w:rsidRPr="007B33D4">
              <w:t xml:space="preserve">. This </w:t>
            </w:r>
            <w:r w:rsidRPr="005961C0">
              <w:t xml:space="preserve">includes the </w:t>
            </w:r>
            <w:hyperlink w:history="1" r:id="rId12">
              <w:r w:rsidRPr="005961C0">
                <w:rPr>
                  <w:rStyle w:val="Hyperlink"/>
                </w:rPr>
                <w:t>family violence identification and screening tool</w:t>
              </w:r>
            </w:hyperlink>
            <w:r w:rsidRPr="007B33D4">
              <w:rPr>
                <w:u w:val="single"/>
              </w:rPr>
              <w:t>.</w:t>
            </w:r>
          </w:p>
          <w:p w:rsidRPr="004D747B" w:rsidR="003618FA" w:rsidP="00494191" w:rsidRDefault="00494191" w14:paraId="14A42028" w14:textId="158DB8F7">
            <w:pPr>
              <w:pStyle w:val="Bullet1"/>
              <w:spacing w:after="0"/>
              <w:cnfStyle w:val="000000000000" w:firstRow="0" w:lastRow="0" w:firstColumn="0" w:lastColumn="0" w:oddVBand="0" w:evenVBand="0" w:oddHBand="0" w:evenHBand="0" w:firstRowFirstColumn="0" w:firstRowLastColumn="0" w:lastRowFirstColumn="0" w:lastRowLastColumn="0"/>
            </w:pPr>
            <w:r>
              <w:t>t</w:t>
            </w:r>
            <w:r w:rsidR="00DA3CF1">
              <w:t>o</w:t>
            </w:r>
            <w:r w:rsidRPr="00394DB6" w:rsidR="00462082">
              <w:t xml:space="preserve"> record actions you have taken. It does not replace the need to follow the 4 Critical Actions immediately</w:t>
            </w:r>
            <w:r w:rsidR="00462082">
              <w:t xml:space="preserve">. </w:t>
            </w:r>
            <w:r w:rsidR="00A00DB3">
              <w:t>Do not delay taking action to complete this template</w:t>
            </w:r>
            <w:r w:rsidRPr="00074550" w:rsidR="6F7C7352">
              <w:t>.</w:t>
            </w:r>
            <w:r w:rsidRPr="00074550" w:rsidR="25E075CD">
              <w:t xml:space="preserve"> </w:t>
            </w:r>
          </w:p>
        </w:tc>
      </w:tr>
      <w:tr w:rsidRPr="0067499A" w:rsidR="003878CF" w:rsidTr="00E56E03" w14:paraId="4B0AD921" w14:textId="77777777">
        <w:trPr>
          <w:cantSplit/>
          <w:trHeight w:val="1094"/>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4" w:space="0"/>
            </w:tcBorders>
          </w:tcPr>
          <w:p w:rsidRPr="00354F97" w:rsidR="004B16DE" w:rsidP="00BE67F8" w:rsidRDefault="005C0121" w14:paraId="30482308" w14:textId="2C3CCE85">
            <w:pPr>
              <w:pStyle w:val="TableHead"/>
            </w:pPr>
            <w:r>
              <w:t>Why</w:t>
            </w:r>
          </w:p>
        </w:tc>
        <w:tc>
          <w:tcPr>
            <w:tcW w:w="4192" w:type="pct"/>
            <w:gridSpan w:val="2"/>
            <w:tcBorders>
              <w:top w:val="single" w:color="auto" w:sz="4" w:space="0"/>
              <w:left w:val="single" w:color="auto" w:sz="4" w:space="0"/>
              <w:bottom w:val="single" w:color="auto" w:sz="4" w:space="0"/>
              <w:right w:val="nil"/>
            </w:tcBorders>
          </w:tcPr>
          <w:p w:rsidRPr="000139E1" w:rsidR="0018794B" w:rsidP="00E56E03" w:rsidRDefault="00FF6231" w14:paraId="44A2EF09" w14:textId="77777777">
            <w:pPr>
              <w:pStyle w:val="Tablebody"/>
              <w:cnfStyle w:val="000000000000" w:firstRow="0" w:lastRow="0" w:firstColumn="0" w:lastColumn="0" w:oddVBand="0" w:evenVBand="0" w:oddHBand="0" w:evenHBand="0" w:firstRowFirstColumn="0" w:firstRowLastColumn="0" w:lastRowFirstColumn="0" w:lastRowLastColumn="0"/>
            </w:pPr>
            <w:r>
              <w:t>Y</w:t>
            </w:r>
            <w:r w:rsidRPr="0071764E" w:rsidR="004E4823">
              <w:t xml:space="preserve">ou must document your </w:t>
            </w:r>
            <w:r w:rsidRPr="0071764E" w:rsidR="00F47BEA">
              <w:t>actions</w:t>
            </w:r>
            <w:r w:rsidR="00494191">
              <w:t xml:space="preserve">. </w:t>
            </w:r>
            <w:r w:rsidRPr="000139E1" w:rsidR="0018794B">
              <w:t xml:space="preserve">If you use this template, it will become the official record of the incident. </w:t>
            </w:r>
            <w:r w:rsidRPr="000139E1" w:rsidR="0018794B">
              <w:rPr>
                <w:lang w:val="en-AU"/>
              </w:rPr>
              <w:t xml:space="preserve">If you do not use a template provided, you must still ensure you collect, record and securely retain all the information required in the template. </w:t>
            </w:r>
          </w:p>
          <w:p w:rsidRPr="004B16DE" w:rsidR="004B16DE" w:rsidP="00E56E03" w:rsidRDefault="00C972AC" w14:paraId="5A74B9DA" w14:textId="39B910C0">
            <w:pPr>
              <w:pStyle w:val="Tablebody"/>
              <w:spacing w:after="0"/>
              <w:cnfStyle w:val="000000000000" w:firstRow="0" w:lastRow="0" w:firstColumn="0" w:lastColumn="0" w:oddVBand="0" w:evenVBand="0" w:oddHBand="0" w:evenHBand="0" w:firstRowFirstColumn="0" w:firstRowLastColumn="0" w:lastRowFirstColumn="0" w:lastRowLastColumn="0"/>
            </w:pPr>
            <w:r w:rsidRPr="00C972AC">
              <w:rPr>
                <w:lang w:val="en-AU"/>
              </w:rPr>
              <w:t xml:space="preserve">Recorded information may </w:t>
            </w:r>
            <w:r w:rsidRPr="00E56E03">
              <w:rPr>
                <w:lang w:val="en-AU"/>
              </w:rPr>
              <w:t>inform reports</w:t>
            </w:r>
            <w:r w:rsidRPr="00E56E03" w:rsidR="004A6307">
              <w:rPr>
                <w:lang w:val="en-AU"/>
              </w:rPr>
              <w:t xml:space="preserve"> and/or referrals</w:t>
            </w:r>
            <w:r w:rsidRPr="00E56E03">
              <w:rPr>
                <w:lang w:val="en-AU"/>
              </w:rPr>
              <w:t>, be requested</w:t>
            </w:r>
            <w:r w:rsidRPr="00C972AC">
              <w:rPr>
                <w:lang w:val="en-AU"/>
              </w:rPr>
              <w:t xml:space="preserve"> in court proceedings, and support your decisions if evidence is required.</w:t>
            </w:r>
            <w:r w:rsidRPr="00242933" w:rsidR="005C0121">
              <w:t xml:space="preserve"> </w:t>
            </w:r>
          </w:p>
        </w:tc>
      </w:tr>
      <w:tr w:rsidRPr="0067499A" w:rsidR="003878CF" w:rsidTr="531ADF38" w14:paraId="207C2FED" w14:textId="77777777">
        <w:trPr>
          <w:cantSplit/>
          <w:trHeight w:val="1484"/>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4" w:space="0"/>
            </w:tcBorders>
            <w:hideMark/>
          </w:tcPr>
          <w:p w:rsidRPr="00354F97" w:rsidR="00F816EB" w:rsidP="00BE67F8" w:rsidRDefault="005C0121" w14:paraId="0A0F127E" w14:textId="77D4D7AC">
            <w:pPr>
              <w:pStyle w:val="TableHead"/>
            </w:pPr>
            <w:r>
              <w:t>How</w:t>
            </w:r>
          </w:p>
        </w:tc>
        <w:tc>
          <w:tcPr>
            <w:tcW w:w="4192" w:type="pct"/>
            <w:gridSpan w:val="2"/>
            <w:tcBorders>
              <w:top w:val="single" w:color="auto" w:sz="4" w:space="0"/>
              <w:left w:val="single" w:color="auto" w:sz="4" w:space="0"/>
              <w:bottom w:val="single" w:color="auto" w:sz="4" w:space="0"/>
              <w:right w:val="nil"/>
            </w:tcBorders>
          </w:tcPr>
          <w:p w:rsidR="00C04BA3" w:rsidP="00494191" w:rsidRDefault="0045489A" w14:paraId="4E8F89D7" w14:textId="77777777">
            <w:pPr>
              <w:spacing w:before="0"/>
              <w:cnfStyle w:val="000000000000" w:firstRow="0" w:lastRow="0" w:firstColumn="0" w:lastColumn="0" w:oddVBand="0" w:evenVBand="0" w:oddHBand="0" w:evenHBand="0" w:firstRowFirstColumn="0" w:firstRowLastColumn="0" w:lastRowFirstColumn="0" w:lastRowLastColumn="0"/>
            </w:pPr>
            <w:r w:rsidRPr="006017F2">
              <w:rPr>
                <w:lang w:val="en-AU"/>
              </w:rPr>
              <w:t xml:space="preserve">Record </w:t>
            </w:r>
            <w:r>
              <w:rPr>
                <w:lang w:val="en-AU"/>
              </w:rPr>
              <w:t>details</w:t>
            </w:r>
            <w:r w:rsidRPr="006017F2">
              <w:rPr>
                <w:lang w:val="en-AU"/>
              </w:rPr>
              <w:t xml:space="preserve"> factually. Avoid opinions or conclusions</w:t>
            </w:r>
            <w:r w:rsidR="00C04BA3">
              <w:rPr>
                <w:lang w:val="en-AU"/>
              </w:rPr>
              <w:t xml:space="preserve"> and pr</w:t>
            </w:r>
            <w:r w:rsidRPr="00300883" w:rsidR="005C0121">
              <w:t>ovide as much information as possible.</w:t>
            </w:r>
            <w:r w:rsidR="005C0121">
              <w:t xml:space="preserve"> </w:t>
            </w:r>
          </w:p>
          <w:p w:rsidR="007C0869" w:rsidP="00494191" w:rsidRDefault="004561AD" w14:paraId="6F74A851" w14:textId="319F7D1D">
            <w:pPr>
              <w:spacing w:before="0"/>
              <w:cnfStyle w:val="000000000000" w:firstRow="0" w:lastRow="0" w:firstColumn="0" w:lastColumn="0" w:oddVBand="0" w:evenVBand="0" w:oddHBand="0" w:evenHBand="0" w:firstRowFirstColumn="0" w:firstRowLastColumn="0" w:lastRowFirstColumn="0" w:lastRowLastColumn="0"/>
            </w:pPr>
            <w:r>
              <w:t xml:space="preserve">Schools must </w:t>
            </w:r>
            <w:r w:rsidR="00E426D8">
              <w:t>re</w:t>
            </w:r>
            <w:r w:rsidR="005C0121">
              <w:t xml:space="preserve">cord </w:t>
            </w:r>
            <w:r w:rsidRPr="0071764E" w:rsidR="003618FA">
              <w:t>all</w:t>
            </w:r>
            <w:r w:rsidR="00EE0871">
              <w:t>:</w:t>
            </w:r>
          </w:p>
          <w:p w:rsidRPr="001E5457" w:rsidR="007C0869" w:rsidP="009632DC" w:rsidRDefault="003618FA" w14:paraId="512D1E95" w14:textId="062EC8B5">
            <w:pPr>
              <w:pStyle w:val="Bullet1"/>
              <w:cnfStyle w:val="000000000000" w:firstRow="0" w:lastRow="0" w:firstColumn="0" w:lastColumn="0" w:oddVBand="0" w:evenVBand="0" w:oddHBand="0" w:evenHBand="0" w:firstRowFirstColumn="0" w:firstRowLastColumn="0" w:lastRowFirstColumn="0" w:lastRowLastColumn="0"/>
            </w:pPr>
            <w:r w:rsidRPr="001E5457">
              <w:t>observations</w:t>
            </w:r>
          </w:p>
          <w:p w:rsidRPr="001E5457" w:rsidR="007C0869" w:rsidP="009632DC" w:rsidRDefault="003618FA" w14:paraId="1ED0D9C2" w14:textId="4BD672B0">
            <w:pPr>
              <w:pStyle w:val="Bullet1"/>
              <w:cnfStyle w:val="000000000000" w:firstRow="0" w:lastRow="0" w:firstColumn="0" w:lastColumn="0" w:oddVBand="0" w:evenVBand="0" w:oddHBand="0" w:evenHBand="0" w:firstRowFirstColumn="0" w:firstRowLastColumn="0" w:lastRowFirstColumn="0" w:lastRowLastColumn="0"/>
            </w:pPr>
            <w:r w:rsidRPr="001E5457">
              <w:t xml:space="preserve">disclosures </w:t>
            </w:r>
          </w:p>
          <w:p w:rsidRPr="001E5457" w:rsidR="00427CF0" w:rsidP="009632DC" w:rsidRDefault="003618FA" w14:paraId="7DC9074F" w14:textId="77777777">
            <w:pPr>
              <w:pStyle w:val="Bullet1"/>
              <w:cnfStyle w:val="000000000000" w:firstRow="0" w:lastRow="0" w:firstColumn="0" w:lastColumn="0" w:oddVBand="0" w:evenVBand="0" w:oddHBand="0" w:evenHBand="0" w:firstRowFirstColumn="0" w:firstRowLastColumn="0" w:lastRowFirstColumn="0" w:lastRowLastColumn="0"/>
            </w:pPr>
            <w:r w:rsidRPr="001E5457">
              <w:t xml:space="preserve">other details that led them to </w:t>
            </w:r>
            <w:r w:rsidRPr="001E5457" w:rsidR="00A04C59">
              <w:t>have a concern about</w:t>
            </w:r>
            <w:r w:rsidRPr="001E5457">
              <w:t xml:space="preserve"> </w:t>
            </w:r>
            <w:r w:rsidRPr="001E5457" w:rsidR="007F3AF5">
              <w:t>child</w:t>
            </w:r>
            <w:r w:rsidRPr="001E5457">
              <w:t xml:space="preserve"> abuse</w:t>
            </w:r>
          </w:p>
          <w:p w:rsidRPr="00B34A0A" w:rsidR="00EE5E71" w:rsidP="00E56E03" w:rsidRDefault="00427CF0" w14:paraId="0CEDF928" w14:textId="7E7FC523">
            <w:pPr>
              <w:pStyle w:val="Bullet1"/>
              <w:spacing w:after="0"/>
              <w:cnfStyle w:val="000000000000" w:firstRow="0" w:lastRow="0" w:firstColumn="0" w:lastColumn="0" w:oddVBand="0" w:evenVBand="0" w:oddHBand="0" w:evenHBand="0" w:firstRowFirstColumn="0" w:firstRowLastColumn="0" w:lastRowFirstColumn="0" w:lastRowLastColumn="0"/>
            </w:pPr>
            <w:r w:rsidRPr="001E5457">
              <w:t>the school’s response</w:t>
            </w:r>
            <w:r w:rsidR="00462082">
              <w:t>.</w:t>
            </w:r>
          </w:p>
        </w:tc>
      </w:tr>
      <w:tr w:rsidRPr="0067499A" w:rsidR="003878CF" w:rsidTr="531ADF38" w14:paraId="075592E2" w14:textId="77777777">
        <w:trPr>
          <w:cantSplit/>
          <w:trHeight w:val="50"/>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2" w:space="0"/>
            </w:tcBorders>
          </w:tcPr>
          <w:p w:rsidRPr="00354F97" w:rsidR="00D57B69" w:rsidP="00BE67F8" w:rsidRDefault="00D57B69" w14:paraId="55D695D1" w14:textId="66FD8D0A">
            <w:pPr>
              <w:pStyle w:val="TableHead"/>
            </w:pPr>
            <w:r w:rsidRPr="00354F97">
              <w:t>Record Management</w:t>
            </w:r>
          </w:p>
        </w:tc>
        <w:tc>
          <w:tcPr>
            <w:tcW w:w="4192" w:type="pct"/>
            <w:gridSpan w:val="2"/>
            <w:tcBorders>
              <w:top w:val="single" w:color="auto" w:sz="4" w:space="0"/>
              <w:left w:val="single" w:color="auto" w:sz="2" w:space="0"/>
              <w:bottom w:val="single" w:color="auto" w:sz="4" w:space="0"/>
              <w:right w:val="nil"/>
            </w:tcBorders>
          </w:tcPr>
          <w:p w:rsidRPr="000139E1" w:rsidR="00A20471" w:rsidP="00DD2972" w:rsidRDefault="00462082" w14:paraId="0F860E25" w14:textId="77777777">
            <w:pPr>
              <w:pStyle w:val="Tablebody"/>
              <w:spacing w:before="0"/>
              <w:cnfStyle w:val="000000000000" w:firstRow="0" w:lastRow="0" w:firstColumn="0" w:lastColumn="0" w:oddVBand="0" w:evenVBand="0" w:oddHBand="0" w:evenHBand="0" w:firstRowFirstColumn="0" w:firstRowLastColumn="0" w:lastRowFirstColumn="0" w:lastRowLastColumn="0"/>
              <w:rPr>
                <w:lang w:val="en-AU"/>
              </w:rPr>
            </w:pPr>
            <w:r>
              <w:t>R</w:t>
            </w:r>
            <w:r w:rsidRPr="6844D24C" w:rsidR="00987B43">
              <w:t>e</w:t>
            </w:r>
            <w:r w:rsidR="00FC1005">
              <w:t>cords m</w:t>
            </w:r>
            <w:r w:rsidRPr="6844D24C" w:rsidR="00987B43">
              <w:t xml:space="preserve">ust be kept in a secure, logical place to ensure </w:t>
            </w:r>
            <w:r w:rsidR="008B220F">
              <w:t>future access</w:t>
            </w:r>
            <w:r w:rsidRPr="6844D24C" w:rsidR="00987B43">
              <w:t>.</w:t>
            </w:r>
            <w:r w:rsidR="00076B69">
              <w:t xml:space="preserve"> </w:t>
            </w:r>
            <w:r w:rsidRPr="000139E1" w:rsidR="00A20471">
              <w:t xml:space="preserve">All Catholic schools should follow their policy and procedure to document and report all child safety incidents </w:t>
            </w:r>
            <w:r w:rsidRPr="000139E1" w:rsidR="00A20471">
              <w:rPr>
                <w:lang w:val="en-AU"/>
              </w:rPr>
              <w:t>to school leadership and their relevant governing body</w:t>
            </w:r>
            <w:r w:rsidRPr="000139E1" w:rsidR="00A20471">
              <w:t>.</w:t>
            </w:r>
          </w:p>
          <w:p w:rsidRPr="0071764E" w:rsidR="00D57B69" w:rsidP="00494191" w:rsidRDefault="001E1462" w14:paraId="243E5BD4" w14:textId="24D95A64">
            <w:pPr>
              <w:pStyle w:val="Tablebody"/>
              <w:spacing w:after="0"/>
              <w:cnfStyle w:val="000000000000" w:firstRow="0" w:lastRow="0" w:firstColumn="0" w:lastColumn="0" w:oddVBand="0" w:evenVBand="0" w:oddHBand="0" w:evenHBand="0" w:firstRowFirstColumn="0" w:firstRowLastColumn="0" w:lastRowFirstColumn="0" w:lastRowLastColumn="0"/>
            </w:pPr>
            <w:r w:rsidRPr="0071764E">
              <w:t xml:space="preserve">For further guidance see </w:t>
            </w:r>
            <w:hyperlink w:history="1" r:id="rId13">
              <w:r w:rsidRPr="00AD21AA">
                <w:rPr>
                  <w:rStyle w:val="Hyperlink"/>
                </w:rPr>
                <w:t>4 Critical Actions: Document your actions</w:t>
              </w:r>
            </w:hyperlink>
            <w:r w:rsidRPr="0071764E">
              <w:t>.</w:t>
            </w:r>
          </w:p>
        </w:tc>
      </w:tr>
      <w:tr w:rsidRPr="0067499A" w:rsidR="003878CF" w:rsidTr="00DD2972" w14:paraId="3640BB47" w14:textId="77777777">
        <w:trPr>
          <w:cantSplit/>
          <w:trHeight w:val="911"/>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2" w:space="0"/>
            </w:tcBorders>
          </w:tcPr>
          <w:p w:rsidRPr="00354F97" w:rsidR="00024AFC" w:rsidP="00BE67F8" w:rsidRDefault="00024AFC" w14:paraId="728A2725" w14:textId="7C54BC41">
            <w:pPr>
              <w:pStyle w:val="TableHead"/>
            </w:pPr>
            <w:r w:rsidRPr="00354F97">
              <w:t>Need help?</w:t>
            </w:r>
          </w:p>
        </w:tc>
        <w:tc>
          <w:tcPr>
            <w:tcW w:w="4192" w:type="pct"/>
            <w:gridSpan w:val="2"/>
            <w:tcBorders>
              <w:top w:val="single" w:color="auto" w:sz="4" w:space="0"/>
              <w:left w:val="single" w:color="auto" w:sz="2" w:space="0"/>
              <w:bottom w:val="single" w:color="auto" w:sz="4" w:space="0"/>
              <w:right w:val="nil"/>
            </w:tcBorders>
          </w:tcPr>
          <w:p w:rsidRPr="0071764E" w:rsidR="00584717" w:rsidP="00584717" w:rsidRDefault="00584717" w14:paraId="448D8CC4" w14:textId="77777777">
            <w:pPr>
              <w:pStyle w:val="Tablebody"/>
              <w:spacing w:before="0"/>
              <w:cnfStyle w:val="000000000000" w:firstRow="0" w:lastRow="0" w:firstColumn="0" w:lastColumn="0" w:oddVBand="0" w:evenVBand="0" w:oddHBand="0" w:evenHBand="0" w:firstRowFirstColumn="0" w:firstRowLastColumn="0" w:lastRowFirstColumn="0" w:lastRowLastColumn="0"/>
            </w:pPr>
            <w:r w:rsidRPr="0071764E">
              <w:t>If you need additional support to complete this template, you can consult:</w:t>
            </w:r>
          </w:p>
          <w:p w:rsidRPr="001E5457" w:rsidR="00584717" w:rsidP="00584717" w:rsidRDefault="00584717" w14:paraId="055E254E" w14:textId="77777777">
            <w:pPr>
              <w:pStyle w:val="Bullet1"/>
              <w:cnfStyle w:val="000000000000" w:firstRow="0" w:lastRow="0" w:firstColumn="0" w:lastColumn="0" w:oddVBand="0" w:evenVBand="0" w:oddHBand="0" w:evenHBand="0" w:firstRowFirstColumn="0" w:firstRowLastColumn="0" w:lastRowFirstColumn="0" w:lastRowLastColumn="0"/>
            </w:pPr>
            <w:r w:rsidRPr="001E5457">
              <w:t>a member of your student wellbeing or leadership team</w:t>
            </w:r>
          </w:p>
          <w:p w:rsidRPr="00584717" w:rsidR="004D747B" w:rsidP="00DD2972" w:rsidRDefault="00584717" w14:paraId="390CAC74" w14:textId="07C9DC9C">
            <w:pPr>
              <w:pStyle w:val="Bullet1"/>
              <w:spacing w:before="0" w:after="0"/>
              <w:cnfStyle w:val="000000000000" w:firstRow="0" w:lastRow="0" w:firstColumn="0" w:lastColumn="0" w:oddVBand="0" w:evenVBand="0" w:oddHBand="0" w:evenHBand="0" w:firstRowFirstColumn="0" w:firstRowLastColumn="0" w:lastRowFirstColumn="0" w:lastRowLastColumn="0"/>
              <w:rPr>
                <w:u w:val="single"/>
              </w:rPr>
            </w:pPr>
            <w:hyperlink w:history="1" r:id="rId14">
              <w:r w:rsidRPr="00584717">
                <w:rPr>
                  <w:rStyle w:val="Hyperlink"/>
                </w:rPr>
                <w:t>support and advisory services for school staff</w:t>
              </w:r>
            </w:hyperlink>
            <w:r w:rsidRPr="00584717">
              <w:rPr>
                <w:rStyle w:val="Hyperlink"/>
              </w:rPr>
              <w:t>.</w:t>
            </w:r>
          </w:p>
        </w:tc>
      </w:tr>
      <w:tr w:rsidRPr="0067499A" w:rsidR="003878CF" w:rsidTr="531ADF38" w14:paraId="51FC4ADE" w14:textId="66D30E65">
        <w:trPr>
          <w:cantSplit/>
          <w:trHeight w:val="638"/>
        </w:trPr>
        <w:tc>
          <w:tcPr>
            <w:cnfStyle w:val="001000000000" w:firstRow="0" w:lastRow="0" w:firstColumn="1" w:lastColumn="0" w:oddVBand="0" w:evenVBand="0" w:oddHBand="0" w:evenHBand="0" w:firstRowFirstColumn="0" w:firstRowLastColumn="0" w:lastRowFirstColumn="0" w:lastRowLastColumn="0"/>
            <w:tcW w:w="808" w:type="pct"/>
            <w:tcBorders>
              <w:top w:val="single" w:color="auto" w:sz="4" w:space="0"/>
              <w:left w:val="nil"/>
              <w:bottom w:val="single" w:color="auto" w:sz="4" w:space="0"/>
              <w:right w:val="single" w:color="auto" w:sz="2" w:space="0"/>
            </w:tcBorders>
          </w:tcPr>
          <w:p w:rsidRPr="00354F97" w:rsidR="00590337" w:rsidP="00072D1D" w:rsidRDefault="00590337" w14:paraId="164901D8" w14:textId="24D17224">
            <w:pPr>
              <w:pStyle w:val="TableHead"/>
              <w:spacing w:after="0"/>
            </w:pPr>
            <w:r w:rsidRPr="00354F97">
              <w:t>More information</w:t>
            </w:r>
          </w:p>
        </w:tc>
        <w:tc>
          <w:tcPr>
            <w:tcW w:w="4192" w:type="pct"/>
            <w:gridSpan w:val="2"/>
            <w:tcBorders>
              <w:top w:val="single" w:color="auto" w:sz="4" w:space="0"/>
              <w:left w:val="single" w:color="auto" w:sz="2" w:space="0"/>
              <w:bottom w:val="single" w:color="auto" w:sz="4" w:space="0"/>
              <w:right w:val="nil"/>
            </w:tcBorders>
          </w:tcPr>
          <w:p w:rsidRPr="004D747B" w:rsidR="00590337" w:rsidP="00494191" w:rsidRDefault="00590337" w14:paraId="49DC3419" w14:textId="4559888D">
            <w:pPr>
              <w:pStyle w:val="Tablebody"/>
              <w:spacing w:before="0" w:after="0"/>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71764E">
              <w:t xml:space="preserve">Visit </w:t>
            </w:r>
            <w:hyperlink w:history="1" r:id="rId15">
              <w:r w:rsidRPr="00CE456D" w:rsidR="00BE3A4F">
                <w:rPr>
                  <w:rStyle w:val="Hyperlink"/>
                </w:rPr>
                <w:t>www.vic.gov.au/PROTECT</w:t>
              </w:r>
            </w:hyperlink>
            <w:r w:rsidRPr="0071764E">
              <w:t xml:space="preserve"> to access guidance to i</w:t>
            </w:r>
            <w:r w:rsidRPr="0071764E">
              <w:rPr>
                <w:color w:val="091929"/>
              </w:rPr>
              <w:t xml:space="preserve">dentify and respond to child abuse </w:t>
            </w:r>
            <w:r w:rsidRPr="00E56E03">
              <w:rPr>
                <w:color w:val="091929"/>
              </w:rPr>
              <w:t xml:space="preserve">in </w:t>
            </w:r>
            <w:r w:rsidRPr="00DD2972">
              <w:t xml:space="preserve">the </w:t>
            </w:r>
            <w:r w:rsidRPr="00DD2972" w:rsidR="00DA71C1">
              <w:t>family</w:t>
            </w:r>
            <w:r w:rsidRPr="00DD2972">
              <w:t>.</w:t>
            </w:r>
          </w:p>
        </w:tc>
      </w:tr>
      <w:tr w:rsidRPr="00250E23" w:rsidR="00250E23" w:rsidTr="531ADF38" w14:paraId="7F609C76" w14:textId="77777777">
        <w:tblPrEx>
          <w:tblCellMar>
            <w:top w:w="57" w:type="dxa"/>
            <w:left w:w="57" w:type="dxa"/>
            <w:bottom w:w="57" w:type="dxa"/>
            <w:right w:w="57" w:type="dxa"/>
          </w:tblCellMar>
          <w:tblLook w:val="04A0" w:firstRow="1" w:lastRow="0" w:firstColumn="1" w:lastColumn="0" w:noHBand="0" w:noVBand="1"/>
        </w:tblPrEx>
        <w:trPr>
          <w:trHeight w:val="23"/>
          <w:tblHead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single" w:color="auto" w:sz="4" w:space="0"/>
              <w:right w:val="nil"/>
            </w:tcBorders>
          </w:tcPr>
          <w:p w:rsidRPr="00CC57EF" w:rsidR="00250E23" w:rsidP="00074550" w:rsidRDefault="00250E23" w14:paraId="61766422" w14:textId="336E2C7F">
            <w:pPr>
              <w:pStyle w:val="Heading3"/>
              <w:rPr>
                <w:rStyle w:val="IntenseEmphasis"/>
                <w:rFonts w:asciiTheme="majorHAnsi" w:hAnsiTheme="majorHAnsi"/>
                <w:iCs w:val="0"/>
                <w:sz w:val="24"/>
                <w:lang w:val="en-AU"/>
              </w:rPr>
            </w:pPr>
            <w:r w:rsidRPr="00453DCA">
              <w:rPr>
                <w:rStyle w:val="IntenseEmphasis"/>
                <w:rFonts w:asciiTheme="majorHAnsi" w:hAnsiTheme="majorHAnsi"/>
                <w:sz w:val="24"/>
              </w:rPr>
              <w:lastRenderedPageBreak/>
              <w:t>Staff member leading the response</w:t>
            </w:r>
          </w:p>
        </w:tc>
      </w:tr>
      <w:tr w:rsidRPr="004D747B" w:rsidR="00250E23" w:rsidTr="531ADF38" w14:paraId="3E2FA81C" w14:textId="77777777">
        <w:tblPrEx>
          <w:tblCellMar>
            <w:top w:w="57" w:type="dxa"/>
            <w:left w:w="57" w:type="dxa"/>
            <w:bottom w:w="57" w:type="dxa"/>
            <w:right w:w="57" w:type="dxa"/>
          </w:tblCellMar>
          <w:tblLook w:val="04A0" w:firstRow="1" w:lastRow="0" w:firstColumn="1" w:lastColumn="0" w:noHBand="0" w:noVBand="1"/>
        </w:tblPrEx>
        <w:trPr>
          <w:trHeight w:val="23"/>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color="auto" w:sz="4" w:space="0"/>
              <w:left w:val="nil"/>
              <w:right w:val="nil"/>
            </w:tcBorders>
            <w:shd w:val="clear" w:color="auto" w:fill="E7F8F9"/>
            <w:hideMark/>
          </w:tcPr>
          <w:p w:rsidRPr="00B115FD" w:rsidR="00250E23" w:rsidP="00D14497" w:rsidRDefault="00250E23" w14:paraId="266CDF08" w14:textId="77777777">
            <w:pPr>
              <w:pStyle w:val="Figuretitle"/>
              <w:rPr>
                <w:lang w:val="en-US"/>
              </w:rPr>
            </w:pPr>
            <w:r w:rsidRPr="00B115FD">
              <w:rPr>
                <w:lang w:val="en-US"/>
              </w:rPr>
              <w:t>Staff Member</w:t>
            </w:r>
          </w:p>
        </w:tc>
      </w:tr>
      <w:tr w:rsidRPr="004D747B" w:rsidR="00250E23" w:rsidTr="00497893" w14:paraId="467251AF" w14:textId="77777777">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color="1F1646" w:themeColor="text1" w:sz="4" w:space="0"/>
              <w:left w:val="nil"/>
              <w:bottom w:val="single" w:color="1F1646" w:themeColor="text1" w:sz="4" w:space="0"/>
              <w:right w:val="single" w:color="auto" w:sz="4" w:space="0"/>
            </w:tcBorders>
            <w:hideMark/>
          </w:tcPr>
          <w:p w:rsidRPr="004D747B" w:rsidR="00250E23" w:rsidP="0008169F" w:rsidRDefault="00250E23" w14:paraId="705B18E1" w14:textId="091A46C3">
            <w:pPr>
              <w:pStyle w:val="Tablebody"/>
              <w:rPr>
                <w:lang w:val="en-US"/>
              </w:rPr>
            </w:pPr>
            <w:r>
              <w:rPr>
                <w:lang w:val="en-US"/>
              </w:rPr>
              <w:t>Name and role</w:t>
            </w:r>
          </w:p>
        </w:tc>
        <w:tc>
          <w:tcPr>
            <w:tcW w:w="3748" w:type="pct"/>
            <w:tcBorders>
              <w:left w:val="single" w:color="auto" w:sz="4" w:space="0"/>
              <w:right w:val="nil"/>
            </w:tcBorders>
            <w:hideMark/>
          </w:tcPr>
          <w:p w:rsidRPr="004D747B" w:rsidR="00250E23" w:rsidP="0008169F" w:rsidRDefault="00250E23" w14:paraId="71D65470"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4D747B">
              <w:rPr>
                <w:rFonts w:ascii="Aptos Narrow" w:hAnsi="Aptos Narrow"/>
                <w:lang w:val="en-US"/>
              </w:rPr>
              <w:fldChar w:fldCharType="begin">
                <w:ffData>
                  <w:name w:val="Text21"/>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r w:rsidRPr="004D747B" w:rsidR="00250E23" w:rsidTr="00497893" w14:paraId="53C152EC" w14:textId="77777777">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color="1F1646" w:themeColor="text1" w:sz="4" w:space="0"/>
              <w:left w:val="nil"/>
              <w:bottom w:val="single" w:color="1F1646" w:themeColor="text1" w:sz="4" w:space="0"/>
              <w:right w:val="single" w:color="auto" w:sz="4" w:space="0"/>
            </w:tcBorders>
            <w:hideMark/>
          </w:tcPr>
          <w:p w:rsidRPr="004D747B" w:rsidR="00250E23" w:rsidP="0008169F" w:rsidRDefault="00250E23" w14:paraId="2AB4904D" w14:textId="77777777">
            <w:pPr>
              <w:pStyle w:val="Tablebody"/>
              <w:rPr>
                <w:lang w:val="en-US"/>
              </w:rPr>
            </w:pPr>
            <w:r w:rsidRPr="004D747B">
              <w:rPr>
                <w:lang w:val="en-US"/>
              </w:rPr>
              <w:t>School name</w:t>
            </w:r>
          </w:p>
        </w:tc>
        <w:tc>
          <w:tcPr>
            <w:tcW w:w="3748" w:type="pct"/>
            <w:tcBorders>
              <w:left w:val="single" w:color="auto" w:sz="4" w:space="0"/>
              <w:right w:val="nil"/>
            </w:tcBorders>
            <w:hideMark/>
          </w:tcPr>
          <w:p w:rsidRPr="004D747B" w:rsidR="00250E23" w:rsidP="0008169F" w:rsidRDefault="00250E23" w14:paraId="6C1098C3"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4D747B">
              <w:rPr>
                <w:rFonts w:ascii="Aptos Narrow" w:hAnsi="Aptos Narrow"/>
                <w:lang w:val="en-US"/>
              </w:rPr>
              <w:fldChar w:fldCharType="begin">
                <w:ffData>
                  <w:name w:val="Text11"/>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r w:rsidRPr="004D747B" w:rsidR="00250E23" w:rsidTr="00497893" w14:paraId="09C68132" w14:textId="77777777">
        <w:tblPrEx>
          <w:tblCellMar>
            <w:top w:w="57" w:type="dxa"/>
            <w:left w:w="57" w:type="dxa"/>
            <w:bottom w:w="57" w:type="dxa"/>
            <w:right w:w="57" w:type="dxa"/>
          </w:tblCellMar>
        </w:tblPrEx>
        <w:trPr>
          <w:trHeight w:val="201"/>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color="1F1646" w:themeColor="text1" w:sz="4" w:space="0"/>
              <w:left w:val="nil"/>
              <w:bottom w:val="single" w:color="1F1646" w:themeColor="text1" w:sz="4" w:space="0"/>
              <w:right w:val="single" w:color="auto" w:sz="4" w:space="0"/>
            </w:tcBorders>
            <w:hideMark/>
          </w:tcPr>
          <w:p w:rsidRPr="004D747B" w:rsidR="00250E23" w:rsidP="0008169F" w:rsidRDefault="00250E23" w14:paraId="3A96F8BC" w14:textId="33CF4F0C">
            <w:pPr>
              <w:pStyle w:val="Tablebody"/>
              <w:rPr>
                <w:lang w:val="en-US"/>
              </w:rPr>
            </w:pPr>
            <w:r w:rsidRPr="004D747B">
              <w:rPr>
                <w:lang w:val="en-US"/>
              </w:rPr>
              <w:t>School address</w:t>
            </w:r>
            <w:r w:rsidR="00444D8C">
              <w:rPr>
                <w:lang w:val="en-US"/>
              </w:rPr>
              <w:t>/campus</w:t>
            </w:r>
          </w:p>
        </w:tc>
        <w:tc>
          <w:tcPr>
            <w:tcW w:w="3748" w:type="pct"/>
            <w:tcBorders>
              <w:left w:val="single" w:color="auto" w:sz="4" w:space="0"/>
              <w:bottom w:val="single" w:color="1F1646" w:themeColor="text1" w:sz="4" w:space="0"/>
              <w:right w:val="nil"/>
            </w:tcBorders>
            <w:hideMark/>
          </w:tcPr>
          <w:p w:rsidRPr="004D747B" w:rsidR="00250E23" w:rsidP="0008169F" w:rsidRDefault="00250E23" w14:paraId="4CD10556"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4D747B">
              <w:rPr>
                <w:rFonts w:ascii="Aptos Narrow" w:hAnsi="Aptos Narrow"/>
                <w:lang w:val="en-US"/>
              </w:rPr>
              <w:fldChar w:fldCharType="begin">
                <w:ffData>
                  <w:name w:val="Text12"/>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r w:rsidRPr="004D747B" w:rsidR="00250E23" w:rsidDel="00241621" w:rsidTr="00497893" w14:paraId="06178723" w14:textId="77777777">
        <w:tblPrEx>
          <w:tblCellMar>
            <w:top w:w="57" w:type="dxa"/>
            <w:left w:w="57" w:type="dxa"/>
            <w:bottom w:w="57" w:type="dxa"/>
            <w:right w:w="57" w:type="dxa"/>
          </w:tblCellMar>
        </w:tblPrEx>
        <w:trPr>
          <w:trHeight w:val="22"/>
        </w:trPr>
        <w:tc>
          <w:tcPr>
            <w:cnfStyle w:val="001000000000" w:firstRow="0" w:lastRow="0" w:firstColumn="1" w:lastColumn="0" w:oddVBand="0" w:evenVBand="0" w:oddHBand="0" w:evenHBand="0" w:firstRowFirstColumn="0" w:firstRowLastColumn="0" w:lastRowFirstColumn="0" w:lastRowLastColumn="0"/>
            <w:tcW w:w="1252" w:type="pct"/>
            <w:gridSpan w:val="2"/>
            <w:tcBorders>
              <w:top w:val="single" w:color="1F1646" w:themeColor="text1" w:sz="4" w:space="0"/>
              <w:left w:val="nil"/>
              <w:bottom w:val="single" w:color="auto" w:sz="4" w:space="0"/>
              <w:right w:val="single" w:color="auto" w:sz="4" w:space="0"/>
            </w:tcBorders>
          </w:tcPr>
          <w:p w:rsidRPr="004D747B" w:rsidR="00250E23" w:rsidDel="00241621" w:rsidP="0008169F" w:rsidRDefault="00250E23" w14:paraId="1F57238C" w14:textId="4FBECF7E">
            <w:pPr>
              <w:pStyle w:val="Tablebody"/>
              <w:rPr>
                <w:lang w:val="en-US"/>
              </w:rPr>
            </w:pPr>
            <w:r w:rsidRPr="3911F79B">
              <w:rPr>
                <w:lang w:val="en-US"/>
              </w:rPr>
              <w:t xml:space="preserve">Relationship to </w:t>
            </w:r>
            <w:r w:rsidR="00090341">
              <w:rPr>
                <w:lang w:val="en-US"/>
              </w:rPr>
              <w:t>student</w:t>
            </w:r>
          </w:p>
        </w:tc>
        <w:tc>
          <w:tcPr>
            <w:tcW w:w="3748" w:type="pct"/>
            <w:tcBorders>
              <w:top w:val="single" w:color="1F1646" w:themeColor="text1" w:sz="4" w:space="0"/>
              <w:left w:val="single" w:color="auto" w:sz="4" w:space="0"/>
              <w:bottom w:val="single" w:color="auto" w:sz="4" w:space="0"/>
              <w:right w:val="nil"/>
            </w:tcBorders>
          </w:tcPr>
          <w:p w:rsidRPr="004D747B" w:rsidR="00250E23" w:rsidDel="00241621" w:rsidP="0008169F" w:rsidRDefault="00250E23" w14:paraId="6CFB772A"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r w:rsidRPr="004D747B">
              <w:rPr>
                <w:rFonts w:ascii="Aptos Narrow" w:hAnsi="Aptos Narrow"/>
                <w:lang w:val="en-US"/>
              </w:rPr>
              <w:fldChar w:fldCharType="begin">
                <w:ffData>
                  <w:name w:val="Text21"/>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bl>
    <w:p w:rsidRPr="00074550" w:rsidR="00F9015F" w:rsidP="00074550" w:rsidRDefault="00F9015F" w14:paraId="32D11265" w14:textId="1AF22FCC">
      <w:pPr>
        <w:pStyle w:val="Heading3"/>
        <w:rPr>
          <w:rStyle w:val="IntenseEmphasis"/>
          <w:rFonts w:asciiTheme="majorHAnsi" w:hAnsiTheme="majorHAnsi"/>
          <w:b w:val="0"/>
          <w:iCs w:val="0"/>
          <w:sz w:val="24"/>
        </w:rPr>
      </w:pPr>
      <w:r w:rsidRPr="00074550">
        <w:rPr>
          <w:rStyle w:val="IntenseEmphasis"/>
          <w:rFonts w:asciiTheme="majorHAnsi" w:hAnsiTheme="majorHAnsi"/>
          <w:sz w:val="24"/>
        </w:rPr>
        <w:t xml:space="preserve">Staff member </w:t>
      </w:r>
      <w:r w:rsidRPr="00074550" w:rsidR="00727E5C">
        <w:rPr>
          <w:rStyle w:val="IntenseEmphasis"/>
          <w:rFonts w:asciiTheme="majorHAnsi" w:hAnsiTheme="majorHAnsi"/>
          <w:sz w:val="24"/>
        </w:rPr>
        <w:t>completing this</w:t>
      </w:r>
      <w:r w:rsidRPr="00074550" w:rsidR="0020606D">
        <w:rPr>
          <w:rStyle w:val="IntenseEmphasis"/>
          <w:rFonts w:asciiTheme="majorHAnsi" w:hAnsiTheme="majorHAnsi"/>
          <w:sz w:val="24"/>
        </w:rPr>
        <w:t xml:space="preserve"> template</w:t>
      </w:r>
      <w:r w:rsidRPr="00074550" w:rsidR="00B15E5B">
        <w:rPr>
          <w:rStyle w:val="IntenseEmphasis"/>
          <w:rFonts w:asciiTheme="majorHAnsi" w:hAnsiTheme="majorHAnsi"/>
          <w:sz w:val="24"/>
        </w:rPr>
        <w:t xml:space="preserve">, </w:t>
      </w:r>
      <w:r w:rsidRPr="00074550">
        <w:rPr>
          <w:rStyle w:val="IntenseEmphasis"/>
          <w:rFonts w:asciiTheme="majorHAnsi" w:hAnsiTheme="majorHAnsi"/>
          <w:sz w:val="24"/>
        </w:rPr>
        <w:t>if different to above</w:t>
      </w:r>
    </w:p>
    <w:tbl>
      <w:tblPr>
        <w:tblStyle w:val="TableGrid"/>
        <w:tblW w:w="5003" w:type="pct"/>
        <w:tblInd w:w="-5" w:type="dxa"/>
        <w:tblLayout w:type="fixed"/>
        <w:tblCellMar>
          <w:top w:w="57" w:type="dxa"/>
          <w:left w:w="57" w:type="dxa"/>
          <w:bottom w:w="57" w:type="dxa"/>
          <w:right w:w="57" w:type="dxa"/>
        </w:tblCellMar>
        <w:tblLook w:val="04A0" w:firstRow="1" w:lastRow="0" w:firstColumn="1" w:lastColumn="0" w:noHBand="0" w:noVBand="1"/>
      </w:tblPr>
      <w:tblGrid>
        <w:gridCol w:w="2415"/>
        <w:gridCol w:w="7229"/>
      </w:tblGrid>
      <w:tr w:rsidRPr="004D747B" w:rsidR="00F9015F" w:rsidTr="00693F02" w14:paraId="0B0233F3" w14:textId="7777777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color="auto" w:sz="4" w:space="0"/>
              <w:left w:val="nil"/>
              <w:right w:val="nil"/>
            </w:tcBorders>
            <w:shd w:val="clear" w:color="auto" w:fill="E7F8F9"/>
            <w:hideMark/>
          </w:tcPr>
          <w:p w:rsidRPr="0008169F" w:rsidR="00F9015F" w:rsidP="0008169F" w:rsidRDefault="00F9015F" w14:paraId="1DEC3D8E" w14:textId="77777777">
            <w:pPr>
              <w:pStyle w:val="Figuretitle"/>
            </w:pPr>
            <w:r w:rsidRPr="0008169F">
              <w:rPr>
                <w:b/>
                <w:lang w:val="en-US"/>
              </w:rPr>
              <w:t>Staff Member</w:t>
            </w:r>
          </w:p>
        </w:tc>
      </w:tr>
      <w:tr w:rsidRPr="004D747B" w:rsidR="00F9015F" w:rsidTr="00497893" w14:paraId="6DC6DAF9" w14:textId="77777777">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color="1F1646" w:themeColor="text1" w:sz="4" w:space="0"/>
              <w:left w:val="nil"/>
              <w:bottom w:val="single" w:color="1F1646" w:themeColor="text1" w:sz="4" w:space="0"/>
              <w:right w:val="single" w:color="auto" w:sz="4" w:space="0"/>
            </w:tcBorders>
            <w:hideMark/>
          </w:tcPr>
          <w:p w:rsidRPr="004D747B" w:rsidR="00F9015F" w:rsidP="0008169F" w:rsidRDefault="00F9015F" w14:paraId="6E8FB011" w14:textId="77777777">
            <w:pPr>
              <w:pStyle w:val="Tablebody"/>
              <w:rPr>
                <w:lang w:val="en-US"/>
              </w:rPr>
            </w:pPr>
            <w:r>
              <w:rPr>
                <w:lang w:val="en-US"/>
              </w:rPr>
              <w:t>Name and role</w:t>
            </w:r>
          </w:p>
        </w:tc>
        <w:tc>
          <w:tcPr>
            <w:tcW w:w="3748" w:type="pct"/>
            <w:tcBorders>
              <w:left w:val="single" w:color="auto" w:sz="4" w:space="0"/>
              <w:right w:val="nil"/>
            </w:tcBorders>
            <w:hideMark/>
          </w:tcPr>
          <w:p w:rsidRPr="004D747B" w:rsidR="00F9015F" w:rsidP="00B115FD" w:rsidRDefault="00F9015F" w14:paraId="19625E42" w14:textId="77777777">
            <w:pPr>
              <w:cnfStyle w:val="000000000000" w:firstRow="0" w:lastRow="0" w:firstColumn="0" w:lastColumn="0" w:oddVBand="0" w:evenVBand="0" w:oddHBand="0" w:evenHBand="0" w:firstRowFirstColumn="0" w:firstRowLastColumn="0" w:lastRowFirstColumn="0" w:lastRowLastColumn="0"/>
              <w:rPr>
                <w:lang w:val="en-US"/>
              </w:rPr>
            </w:pPr>
            <w:r w:rsidRPr="004D747B">
              <w:rPr>
                <w:lang w:val="en-US"/>
              </w:rPr>
              <w:fldChar w:fldCharType="begin">
                <w:ffData>
                  <w:name w:val="Text21"/>
                  <w:enabled/>
                  <w:calcOnExit w:val="0"/>
                  <w:textInput/>
                </w:ffData>
              </w:fldChar>
            </w:r>
            <w:r w:rsidRPr="004D747B">
              <w:rPr>
                <w:lang w:val="en-US"/>
              </w:rPr>
              <w:instrText xml:space="preserve"> FORMTEXT </w:instrText>
            </w:r>
            <w:r w:rsidRPr="004D747B">
              <w:rPr>
                <w:lang w:val="en-US"/>
              </w:rPr>
            </w:r>
            <w:r w:rsidRPr="004D747B">
              <w:rPr>
                <w:lang w:val="en-US"/>
              </w:rPr>
              <w:fldChar w:fldCharType="separate"/>
            </w:r>
            <w:r w:rsidRPr="004D747B">
              <w:rPr>
                <w:lang w:val="en-US"/>
              </w:rPr>
              <w:t> </w:t>
            </w:r>
            <w:r w:rsidRPr="004D747B">
              <w:rPr>
                <w:lang w:val="en-US"/>
              </w:rPr>
              <w:t> </w:t>
            </w:r>
            <w:r w:rsidRPr="004D747B">
              <w:rPr>
                <w:lang w:val="en-US"/>
              </w:rPr>
              <w:t> </w:t>
            </w:r>
            <w:r w:rsidRPr="004D747B">
              <w:rPr>
                <w:lang w:val="en-US"/>
              </w:rPr>
              <w:t> </w:t>
            </w:r>
            <w:r w:rsidRPr="004D747B">
              <w:rPr>
                <w:lang w:val="en-US"/>
              </w:rPr>
              <w:t> </w:t>
            </w:r>
            <w:r w:rsidRPr="004D747B">
              <w:fldChar w:fldCharType="end"/>
            </w:r>
          </w:p>
        </w:tc>
      </w:tr>
      <w:tr w:rsidRPr="004D747B" w:rsidR="00F9015F" w:rsidTr="00497893" w14:paraId="6920FEC1" w14:textId="77777777">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color="1F1646" w:themeColor="text1" w:sz="4" w:space="0"/>
              <w:left w:val="nil"/>
              <w:bottom w:val="single" w:color="1F1646" w:themeColor="text1" w:sz="4" w:space="0"/>
              <w:right w:val="single" w:color="auto" w:sz="4" w:space="0"/>
            </w:tcBorders>
            <w:hideMark/>
          </w:tcPr>
          <w:p w:rsidRPr="004D747B" w:rsidR="00F9015F" w:rsidP="0008169F" w:rsidRDefault="00F9015F" w14:paraId="00CB69DD" w14:textId="77777777">
            <w:pPr>
              <w:pStyle w:val="Tablebody"/>
              <w:rPr>
                <w:lang w:val="en-US"/>
              </w:rPr>
            </w:pPr>
            <w:r w:rsidRPr="004D747B">
              <w:rPr>
                <w:lang w:val="en-US"/>
              </w:rPr>
              <w:t>School name</w:t>
            </w:r>
          </w:p>
        </w:tc>
        <w:tc>
          <w:tcPr>
            <w:tcW w:w="3748" w:type="pct"/>
            <w:tcBorders>
              <w:left w:val="single" w:color="auto" w:sz="4" w:space="0"/>
              <w:right w:val="nil"/>
            </w:tcBorders>
            <w:hideMark/>
          </w:tcPr>
          <w:p w:rsidRPr="004D747B" w:rsidR="00F9015F" w:rsidP="00B115FD" w:rsidRDefault="00F9015F" w14:paraId="16A8E9E0" w14:textId="77777777">
            <w:pPr>
              <w:cnfStyle w:val="000000000000" w:firstRow="0" w:lastRow="0" w:firstColumn="0" w:lastColumn="0" w:oddVBand="0" w:evenVBand="0" w:oddHBand="0" w:evenHBand="0" w:firstRowFirstColumn="0" w:firstRowLastColumn="0" w:lastRowFirstColumn="0" w:lastRowLastColumn="0"/>
              <w:rPr>
                <w:lang w:val="en-US"/>
              </w:rPr>
            </w:pPr>
            <w:r w:rsidRPr="004D747B">
              <w:rPr>
                <w:lang w:val="en-US"/>
              </w:rPr>
              <w:fldChar w:fldCharType="begin">
                <w:ffData>
                  <w:name w:val="Text11"/>
                  <w:enabled/>
                  <w:calcOnExit w:val="0"/>
                  <w:textInput/>
                </w:ffData>
              </w:fldChar>
            </w:r>
            <w:r w:rsidRPr="004D747B">
              <w:rPr>
                <w:lang w:val="en-US"/>
              </w:rPr>
              <w:instrText xml:space="preserve"> FORMTEXT </w:instrText>
            </w:r>
            <w:r w:rsidRPr="004D747B">
              <w:rPr>
                <w:lang w:val="en-US"/>
              </w:rPr>
            </w:r>
            <w:r w:rsidRPr="004D747B">
              <w:rPr>
                <w:lang w:val="en-US"/>
              </w:rPr>
              <w:fldChar w:fldCharType="separate"/>
            </w:r>
            <w:r w:rsidRPr="004D747B">
              <w:rPr>
                <w:lang w:val="en-US"/>
              </w:rPr>
              <w:t> </w:t>
            </w:r>
            <w:r w:rsidRPr="004D747B">
              <w:rPr>
                <w:lang w:val="en-US"/>
              </w:rPr>
              <w:t> </w:t>
            </w:r>
            <w:r w:rsidRPr="004D747B">
              <w:rPr>
                <w:lang w:val="en-US"/>
              </w:rPr>
              <w:t> </w:t>
            </w:r>
            <w:r w:rsidRPr="004D747B">
              <w:rPr>
                <w:lang w:val="en-US"/>
              </w:rPr>
              <w:t> </w:t>
            </w:r>
            <w:r w:rsidRPr="004D747B">
              <w:rPr>
                <w:lang w:val="en-US"/>
              </w:rPr>
              <w:t> </w:t>
            </w:r>
            <w:r w:rsidRPr="004D747B">
              <w:fldChar w:fldCharType="end"/>
            </w:r>
          </w:p>
        </w:tc>
      </w:tr>
      <w:tr w:rsidRPr="004D747B" w:rsidR="00F9015F" w:rsidTr="00497893" w14:paraId="48977395" w14:textId="77777777">
        <w:trPr>
          <w:trHeight w:val="24"/>
        </w:trPr>
        <w:tc>
          <w:tcPr>
            <w:cnfStyle w:val="001000000000" w:firstRow="0" w:lastRow="0" w:firstColumn="1" w:lastColumn="0" w:oddVBand="0" w:evenVBand="0" w:oddHBand="0" w:evenHBand="0" w:firstRowFirstColumn="0" w:firstRowLastColumn="0" w:lastRowFirstColumn="0" w:lastRowLastColumn="0"/>
            <w:tcW w:w="1252" w:type="pct"/>
            <w:tcBorders>
              <w:top w:val="single" w:color="1F1646" w:themeColor="text1" w:sz="4" w:space="0"/>
              <w:left w:val="nil"/>
              <w:bottom w:val="single" w:color="1F1646" w:themeColor="text1" w:sz="4" w:space="0"/>
              <w:right w:val="single" w:color="auto" w:sz="4" w:space="0"/>
            </w:tcBorders>
            <w:hideMark/>
          </w:tcPr>
          <w:p w:rsidRPr="004D747B" w:rsidR="00F9015F" w:rsidP="0008169F" w:rsidRDefault="00F9015F" w14:paraId="31DA294A" w14:textId="77777777">
            <w:pPr>
              <w:pStyle w:val="Tablebody"/>
              <w:rPr>
                <w:lang w:val="en-US"/>
              </w:rPr>
            </w:pPr>
            <w:r w:rsidRPr="004D747B">
              <w:rPr>
                <w:lang w:val="en-US"/>
              </w:rPr>
              <w:t>School address</w:t>
            </w:r>
            <w:r>
              <w:rPr>
                <w:lang w:val="en-US"/>
              </w:rPr>
              <w:t>/campus</w:t>
            </w:r>
          </w:p>
        </w:tc>
        <w:tc>
          <w:tcPr>
            <w:tcW w:w="3748" w:type="pct"/>
            <w:tcBorders>
              <w:left w:val="single" w:color="auto" w:sz="4" w:space="0"/>
              <w:bottom w:val="single" w:color="1F1646" w:themeColor="text1" w:sz="4" w:space="0"/>
              <w:right w:val="nil"/>
            </w:tcBorders>
            <w:hideMark/>
          </w:tcPr>
          <w:p w:rsidRPr="004D747B" w:rsidR="00F9015F" w:rsidP="00B115FD" w:rsidRDefault="00F9015F" w14:paraId="196EBEB9" w14:textId="77777777">
            <w:pPr>
              <w:cnfStyle w:val="000000000000" w:firstRow="0" w:lastRow="0" w:firstColumn="0" w:lastColumn="0" w:oddVBand="0" w:evenVBand="0" w:oddHBand="0" w:evenHBand="0" w:firstRowFirstColumn="0" w:firstRowLastColumn="0" w:lastRowFirstColumn="0" w:lastRowLastColumn="0"/>
              <w:rPr>
                <w:lang w:val="en-US"/>
              </w:rPr>
            </w:pPr>
            <w:r w:rsidRPr="004D747B">
              <w:rPr>
                <w:lang w:val="en-US"/>
              </w:rPr>
              <w:fldChar w:fldCharType="begin">
                <w:ffData>
                  <w:name w:val="Text12"/>
                  <w:enabled/>
                  <w:calcOnExit w:val="0"/>
                  <w:textInput/>
                </w:ffData>
              </w:fldChar>
            </w:r>
            <w:r w:rsidRPr="004D747B">
              <w:rPr>
                <w:lang w:val="en-US"/>
              </w:rPr>
              <w:instrText xml:space="preserve"> FORMTEXT </w:instrText>
            </w:r>
            <w:r w:rsidRPr="004D747B">
              <w:rPr>
                <w:lang w:val="en-US"/>
              </w:rPr>
            </w:r>
            <w:r w:rsidRPr="004D747B">
              <w:rPr>
                <w:lang w:val="en-US"/>
              </w:rPr>
              <w:fldChar w:fldCharType="separate"/>
            </w:r>
            <w:r w:rsidRPr="004D747B">
              <w:rPr>
                <w:lang w:val="en-US"/>
              </w:rPr>
              <w:t> </w:t>
            </w:r>
            <w:r w:rsidRPr="004D747B">
              <w:rPr>
                <w:lang w:val="en-US"/>
              </w:rPr>
              <w:t> </w:t>
            </w:r>
            <w:r w:rsidRPr="004D747B">
              <w:rPr>
                <w:lang w:val="en-US"/>
              </w:rPr>
              <w:t> </w:t>
            </w:r>
            <w:r w:rsidRPr="004D747B">
              <w:rPr>
                <w:lang w:val="en-US"/>
              </w:rPr>
              <w:t> </w:t>
            </w:r>
            <w:r w:rsidRPr="004D747B">
              <w:rPr>
                <w:lang w:val="en-US"/>
              </w:rPr>
              <w:t> </w:t>
            </w:r>
            <w:r w:rsidRPr="004D747B">
              <w:fldChar w:fldCharType="end"/>
            </w:r>
          </w:p>
        </w:tc>
      </w:tr>
      <w:tr w:rsidRPr="004D747B" w:rsidR="00F9015F" w:rsidDel="00241621" w:rsidTr="00497893" w14:paraId="748BF386" w14:textId="77777777">
        <w:trPr>
          <w:trHeight w:val="201"/>
        </w:trPr>
        <w:tc>
          <w:tcPr>
            <w:cnfStyle w:val="001000000000" w:firstRow="0" w:lastRow="0" w:firstColumn="1" w:lastColumn="0" w:oddVBand="0" w:evenVBand="0" w:oddHBand="0" w:evenHBand="0" w:firstRowFirstColumn="0" w:firstRowLastColumn="0" w:lastRowFirstColumn="0" w:lastRowLastColumn="0"/>
            <w:tcW w:w="1252" w:type="pct"/>
            <w:tcBorders>
              <w:top w:val="single" w:color="1F1646" w:themeColor="text1" w:sz="4" w:space="0"/>
              <w:left w:val="nil"/>
              <w:bottom w:val="single" w:color="auto" w:sz="4" w:space="0"/>
              <w:right w:val="single" w:color="auto" w:sz="4" w:space="0"/>
            </w:tcBorders>
          </w:tcPr>
          <w:p w:rsidRPr="004D747B" w:rsidR="00F9015F" w:rsidDel="00241621" w:rsidP="0008169F" w:rsidRDefault="00F9015F" w14:paraId="7539F3B1" w14:textId="77777777">
            <w:pPr>
              <w:pStyle w:val="Tablebody"/>
              <w:rPr>
                <w:lang w:val="en-US"/>
              </w:rPr>
            </w:pPr>
            <w:r w:rsidRPr="3911F79B">
              <w:rPr>
                <w:lang w:val="en-US"/>
              </w:rPr>
              <w:t xml:space="preserve">Relationship to </w:t>
            </w:r>
            <w:r>
              <w:rPr>
                <w:lang w:val="en-US"/>
              </w:rPr>
              <w:t>student</w:t>
            </w:r>
          </w:p>
        </w:tc>
        <w:tc>
          <w:tcPr>
            <w:tcW w:w="3748" w:type="pct"/>
            <w:tcBorders>
              <w:top w:val="single" w:color="1F1646" w:themeColor="text1" w:sz="4" w:space="0"/>
              <w:left w:val="single" w:color="auto" w:sz="4" w:space="0"/>
              <w:bottom w:val="single" w:color="auto" w:sz="4" w:space="0"/>
              <w:right w:val="nil"/>
            </w:tcBorders>
          </w:tcPr>
          <w:p w:rsidRPr="004D747B" w:rsidR="00F9015F" w:rsidDel="00241621" w:rsidP="00B115FD" w:rsidRDefault="00F9015F" w14:paraId="4B46C1F7" w14:textId="77777777">
            <w:pPr>
              <w:cnfStyle w:val="000000000000" w:firstRow="0" w:lastRow="0" w:firstColumn="0" w:lastColumn="0" w:oddVBand="0" w:evenVBand="0" w:oddHBand="0" w:evenHBand="0" w:firstRowFirstColumn="0" w:firstRowLastColumn="0" w:lastRowFirstColumn="0" w:lastRowLastColumn="0"/>
              <w:rPr>
                <w:lang w:val="en-US"/>
              </w:rPr>
            </w:pPr>
            <w:r w:rsidRPr="004D747B">
              <w:rPr>
                <w:lang w:val="en-US"/>
              </w:rPr>
              <w:fldChar w:fldCharType="begin">
                <w:ffData>
                  <w:name w:val="Text21"/>
                  <w:enabled/>
                  <w:calcOnExit w:val="0"/>
                  <w:textInput/>
                </w:ffData>
              </w:fldChar>
            </w:r>
            <w:r w:rsidRPr="004D747B">
              <w:rPr>
                <w:lang w:val="en-US"/>
              </w:rPr>
              <w:instrText xml:space="preserve"> FORMTEXT </w:instrText>
            </w:r>
            <w:r w:rsidRPr="004D747B">
              <w:rPr>
                <w:lang w:val="en-US"/>
              </w:rPr>
            </w:r>
            <w:r w:rsidRPr="004D747B">
              <w:rPr>
                <w:lang w:val="en-US"/>
              </w:rPr>
              <w:fldChar w:fldCharType="separate"/>
            </w:r>
            <w:r w:rsidRPr="004D747B">
              <w:rPr>
                <w:lang w:val="en-US"/>
              </w:rPr>
              <w:t> </w:t>
            </w:r>
            <w:r w:rsidRPr="004D747B">
              <w:rPr>
                <w:lang w:val="en-US"/>
              </w:rPr>
              <w:t> </w:t>
            </w:r>
            <w:r w:rsidRPr="004D747B">
              <w:rPr>
                <w:lang w:val="en-US"/>
              </w:rPr>
              <w:t> </w:t>
            </w:r>
            <w:r w:rsidRPr="004D747B">
              <w:rPr>
                <w:lang w:val="en-US"/>
              </w:rPr>
              <w:t> </w:t>
            </w:r>
            <w:r w:rsidRPr="004D747B">
              <w:rPr>
                <w:lang w:val="en-US"/>
              </w:rPr>
              <w:t> </w:t>
            </w:r>
            <w:r w:rsidRPr="004D747B">
              <w:fldChar w:fldCharType="end"/>
            </w:r>
          </w:p>
        </w:tc>
      </w:tr>
    </w:tbl>
    <w:p w:rsidR="007471DE" w:rsidP="008366B6" w:rsidRDefault="007471DE" w14:paraId="166548EE" w14:textId="77777777">
      <w:pPr>
        <w:pStyle w:val="Heading3"/>
        <w:spacing w:before="0"/>
        <w:rPr>
          <w:rStyle w:val="IntenseEmphasis"/>
          <w:rFonts w:asciiTheme="majorHAnsi" w:hAnsiTheme="majorHAnsi"/>
          <w:sz w:val="24"/>
        </w:rPr>
        <w:sectPr w:rsidR="007471DE" w:rsidSect="003363A8">
          <w:headerReference w:type="default" r:id="rId16"/>
          <w:footerReference w:type="default" r:id="rId17"/>
          <w:pgSz w:w="11906" w:h="16838" w:orient="portrait"/>
          <w:pgMar w:top="2127" w:right="1134" w:bottom="1134" w:left="1134" w:header="709" w:footer="709" w:gutter="0"/>
          <w:cols w:space="708"/>
          <w:docGrid w:linePitch="360"/>
        </w:sectPr>
      </w:pPr>
    </w:p>
    <w:tbl>
      <w:tblPr>
        <w:tblStyle w:val="TableGrid"/>
        <w:tblW w:w="4999" w:type="pct"/>
        <w:tblInd w:w="-5"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57" w:type="dxa"/>
          <w:left w:w="57" w:type="dxa"/>
          <w:bottom w:w="57" w:type="dxa"/>
          <w:right w:w="57" w:type="dxa"/>
        </w:tblCellMar>
        <w:tblLook w:val="0600" w:firstRow="0" w:lastRow="0" w:firstColumn="0" w:lastColumn="0" w:noHBand="1" w:noVBand="1"/>
      </w:tblPr>
      <w:tblGrid>
        <w:gridCol w:w="2291"/>
        <w:gridCol w:w="7345"/>
      </w:tblGrid>
      <w:tr w:rsidRPr="0067499A" w:rsidR="00E52B54" w:rsidTr="004C420E" w14:paraId="40403BF2" w14:textId="77777777">
        <w:trPr>
          <w:cantSplit/>
          <w:trHeight w:val="23"/>
          <w:tblHeader/>
        </w:trPr>
        <w:tc>
          <w:tcPr>
            <w:tcW w:w="5000" w:type="pct"/>
            <w:gridSpan w:val="2"/>
            <w:tcBorders>
              <w:top w:val="nil"/>
              <w:bottom w:val="single" w:color="auto" w:sz="4" w:space="0"/>
            </w:tcBorders>
            <w:shd w:val="clear" w:color="auto" w:fill="FFFFFF" w:themeFill="background1"/>
            <w:tcMar>
              <w:left w:w="57" w:type="dxa"/>
              <w:right w:w="57" w:type="dxa"/>
            </w:tcMar>
          </w:tcPr>
          <w:p w:rsidR="001E1462" w:rsidP="008366B6" w:rsidRDefault="001E1462" w14:paraId="6061554B" w14:textId="42BE2825">
            <w:pPr>
              <w:pStyle w:val="Heading3"/>
              <w:spacing w:before="0"/>
              <w:rPr>
                <w:rStyle w:val="IntenseEmphasis"/>
                <w:rFonts w:asciiTheme="majorHAnsi" w:hAnsiTheme="majorHAnsi"/>
                <w:sz w:val="24"/>
              </w:rPr>
            </w:pPr>
            <w:r w:rsidRPr="00D266B7">
              <w:rPr>
                <w:rStyle w:val="IntenseEmphasis"/>
                <w:rFonts w:asciiTheme="majorHAnsi" w:hAnsiTheme="majorHAnsi"/>
                <w:sz w:val="24"/>
              </w:rPr>
              <w:t>Student details</w:t>
            </w:r>
          </w:p>
          <w:p w:rsidRPr="00AF4508" w:rsidR="001E1462" w:rsidP="001030D6" w:rsidRDefault="005E15E1" w14:paraId="55913F8F" w14:textId="492CEBB9">
            <w:pPr>
              <w:rPr>
                <w:rStyle w:val="SubtleEmphasis"/>
                <w:i w:val="0"/>
                <w:iCs w:val="0"/>
                <w:sz w:val="18"/>
                <w:szCs w:val="18"/>
                <w:lang w:val="en-US"/>
              </w:rPr>
            </w:pPr>
            <w:r>
              <w:rPr>
                <w:rStyle w:val="SubtleEmphasis"/>
                <w:i w:val="0"/>
                <w:iCs w:val="0"/>
                <w:sz w:val="18"/>
                <w:szCs w:val="18"/>
              </w:rPr>
              <w:t xml:space="preserve">For additional student and </w:t>
            </w:r>
            <w:r w:rsidRPr="00E56E03">
              <w:rPr>
                <w:rStyle w:val="SubtleEmphasis"/>
                <w:i w:val="0"/>
                <w:iCs w:val="0"/>
                <w:sz w:val="18"/>
                <w:szCs w:val="18"/>
              </w:rPr>
              <w:t>parent/carer information consult your student management syste</w:t>
            </w:r>
            <w:r w:rsidRPr="00E56E03" w:rsidR="00BE1D46">
              <w:rPr>
                <w:rStyle w:val="SubtleEmphasis"/>
                <w:i w:val="0"/>
                <w:iCs w:val="0"/>
                <w:sz w:val="18"/>
                <w:szCs w:val="18"/>
              </w:rPr>
              <w:t xml:space="preserve">m or the </w:t>
            </w:r>
            <w:r w:rsidRPr="00E56E03" w:rsidR="00AF4508">
              <w:rPr>
                <w:rStyle w:val="SubtleEmphasis"/>
                <w:i w:val="0"/>
                <w:iCs w:val="0"/>
                <w:sz w:val="18"/>
                <w:szCs w:val="18"/>
              </w:rPr>
              <w:t xml:space="preserve">completed </w:t>
            </w:r>
            <w:r w:rsidRPr="00E56E03" w:rsidR="008148C4">
              <w:rPr>
                <w:rStyle w:val="SubtleEmphasis"/>
                <w:i w:val="0"/>
                <w:iCs w:val="0"/>
                <w:sz w:val="18"/>
                <w:szCs w:val="18"/>
              </w:rPr>
              <w:t>f</w:t>
            </w:r>
            <w:r w:rsidRPr="00E56E03" w:rsidR="00AF4508">
              <w:rPr>
                <w:rStyle w:val="SubtleEmphasis"/>
                <w:i w:val="0"/>
                <w:iCs w:val="0"/>
                <w:sz w:val="18"/>
                <w:szCs w:val="18"/>
              </w:rPr>
              <w:t xml:space="preserve">amily </w:t>
            </w:r>
            <w:r w:rsidRPr="00E56E03" w:rsidR="008148C4">
              <w:rPr>
                <w:rStyle w:val="SubtleEmphasis"/>
                <w:i w:val="0"/>
                <w:iCs w:val="0"/>
                <w:sz w:val="18"/>
                <w:szCs w:val="18"/>
              </w:rPr>
              <w:t>v</w:t>
            </w:r>
            <w:r w:rsidRPr="00E56E03" w:rsidR="00AF4508">
              <w:rPr>
                <w:rStyle w:val="SubtleEmphasis"/>
                <w:i w:val="0"/>
                <w:iCs w:val="0"/>
                <w:sz w:val="18"/>
                <w:szCs w:val="18"/>
              </w:rPr>
              <w:t xml:space="preserve">iolence </w:t>
            </w:r>
            <w:r w:rsidRPr="00E56E03" w:rsidR="008148C4">
              <w:rPr>
                <w:rStyle w:val="SubtleEmphasis"/>
                <w:i w:val="0"/>
                <w:iCs w:val="0"/>
                <w:sz w:val="18"/>
                <w:szCs w:val="18"/>
              </w:rPr>
              <w:t>i</w:t>
            </w:r>
            <w:r w:rsidRPr="00E56E03" w:rsidR="00AF4508">
              <w:rPr>
                <w:rStyle w:val="SubtleEmphasis"/>
                <w:i w:val="0"/>
                <w:iCs w:val="0"/>
                <w:sz w:val="18"/>
                <w:szCs w:val="18"/>
              </w:rPr>
              <w:t xml:space="preserve">dentification </w:t>
            </w:r>
            <w:r w:rsidRPr="00E56E03" w:rsidR="009D60CF">
              <w:rPr>
                <w:rStyle w:val="SubtleEmphasis"/>
                <w:i w:val="0"/>
                <w:iCs w:val="0"/>
                <w:sz w:val="18"/>
                <w:szCs w:val="18"/>
              </w:rPr>
              <w:t>and/</w:t>
            </w:r>
            <w:r w:rsidRPr="00E56E03" w:rsidR="00AF4508">
              <w:rPr>
                <w:rStyle w:val="SubtleEmphasis"/>
                <w:i w:val="0"/>
                <w:iCs w:val="0"/>
                <w:sz w:val="18"/>
                <w:szCs w:val="18"/>
              </w:rPr>
              <w:t xml:space="preserve">or </w:t>
            </w:r>
            <w:r w:rsidRPr="00E56E03" w:rsidR="008148C4">
              <w:rPr>
                <w:rStyle w:val="SubtleEmphasis"/>
                <w:i w:val="0"/>
                <w:iCs w:val="0"/>
                <w:sz w:val="18"/>
                <w:szCs w:val="18"/>
              </w:rPr>
              <w:t>s</w:t>
            </w:r>
            <w:r w:rsidRPr="00E56E03" w:rsidR="00AF4508">
              <w:rPr>
                <w:rStyle w:val="SubtleEmphasis"/>
                <w:i w:val="0"/>
                <w:iCs w:val="0"/>
                <w:sz w:val="18"/>
                <w:szCs w:val="18"/>
              </w:rPr>
              <w:t xml:space="preserve">creening </w:t>
            </w:r>
            <w:r w:rsidRPr="00E56E03" w:rsidR="008148C4">
              <w:rPr>
                <w:rStyle w:val="SubtleEmphasis"/>
                <w:i w:val="0"/>
                <w:iCs w:val="0"/>
                <w:sz w:val="18"/>
                <w:szCs w:val="18"/>
              </w:rPr>
              <w:t>t</w:t>
            </w:r>
            <w:r w:rsidRPr="00E56E03" w:rsidR="00AF4508">
              <w:rPr>
                <w:rStyle w:val="SubtleEmphasis"/>
                <w:i w:val="0"/>
                <w:iCs w:val="0"/>
                <w:sz w:val="18"/>
                <w:szCs w:val="18"/>
              </w:rPr>
              <w:t>ool.</w:t>
            </w:r>
          </w:p>
        </w:tc>
      </w:tr>
      <w:tr w:rsidRPr="0067499A" w:rsidR="00AB3A29" w:rsidTr="004C420E" w14:paraId="2AFC4D96" w14:textId="77777777">
        <w:trPr>
          <w:cantSplit/>
          <w:trHeight w:val="23"/>
        </w:trPr>
        <w:tc>
          <w:tcPr>
            <w:tcW w:w="5000" w:type="pct"/>
            <w:gridSpan w:val="2"/>
            <w:tcBorders>
              <w:top w:val="single" w:color="auto" w:sz="4" w:space="0"/>
            </w:tcBorders>
            <w:shd w:val="clear" w:color="auto" w:fill="E7F8F9"/>
            <w:tcMar>
              <w:left w:w="57" w:type="dxa"/>
              <w:right w:w="57" w:type="dxa"/>
            </w:tcMar>
            <w:hideMark/>
          </w:tcPr>
          <w:p w:rsidRPr="004D747B" w:rsidR="00FD61DA" w:rsidP="00474E9D" w:rsidRDefault="00FD61DA" w14:paraId="3461E789" w14:textId="4AD5508B">
            <w:pPr>
              <w:pStyle w:val="Figuretitle"/>
              <w:rPr>
                <w:lang w:val="en-US"/>
              </w:rPr>
            </w:pPr>
            <w:r w:rsidRPr="004D747B">
              <w:rPr>
                <w:lang w:val="en-US"/>
              </w:rPr>
              <w:t>Student</w:t>
            </w:r>
          </w:p>
        </w:tc>
      </w:tr>
      <w:tr w:rsidRPr="0067499A" w:rsidR="00E52B54" w:rsidTr="004242EA" w14:paraId="6868AD48" w14:textId="77777777">
        <w:trPr>
          <w:cantSplit/>
          <w:trHeight w:val="18"/>
        </w:trPr>
        <w:tc>
          <w:tcPr>
            <w:tcW w:w="1189" w:type="pct"/>
            <w:tcBorders>
              <w:top w:val="single" w:color="auto" w:sz="4" w:space="0"/>
              <w:bottom w:val="single" w:color="auto" w:sz="4" w:space="0"/>
              <w:right w:val="single" w:color="auto" w:sz="4" w:space="0"/>
            </w:tcBorders>
            <w:hideMark/>
          </w:tcPr>
          <w:p w:rsidRPr="004D747B" w:rsidR="00FD61DA" w:rsidP="00B115FD" w:rsidRDefault="00FD61DA" w14:paraId="2C392CAA" w14:textId="77777777">
            <w:pPr>
              <w:rPr>
                <w:lang w:val="en-US"/>
              </w:rPr>
            </w:pPr>
            <w:r w:rsidRPr="004D747B">
              <w:rPr>
                <w:lang w:val="en-US"/>
              </w:rPr>
              <w:t>Full name</w:t>
            </w:r>
          </w:p>
        </w:tc>
        <w:tc>
          <w:tcPr>
            <w:tcW w:w="3811" w:type="pct"/>
            <w:tcBorders>
              <w:left w:val="single" w:color="auto" w:sz="4" w:space="0"/>
            </w:tcBorders>
            <w:tcMar>
              <w:left w:w="57" w:type="dxa"/>
              <w:right w:w="57" w:type="dxa"/>
            </w:tcMar>
            <w:hideMark/>
          </w:tcPr>
          <w:p w:rsidRPr="004D747B" w:rsidR="00FD61DA" w:rsidP="00A86C9B" w:rsidRDefault="00FD61DA" w14:paraId="28733FF0" w14:textId="77777777">
            <w:pPr>
              <w:rPr>
                <w:rFonts w:ascii="Aptos Narrow" w:hAnsi="Aptos Narrow"/>
                <w:lang w:val="en-US"/>
              </w:rPr>
            </w:pPr>
            <w:r w:rsidRPr="004D747B">
              <w:rPr>
                <w:rFonts w:ascii="Aptos Narrow" w:hAnsi="Aptos Narrow"/>
                <w:lang w:val="en-US"/>
              </w:rPr>
              <w:fldChar w:fldCharType="begin">
                <w:ffData>
                  <w:name w:val="Text12"/>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r w:rsidRPr="0067499A" w:rsidR="00EB47A6" w:rsidTr="00852857" w14:paraId="55E1DCC1" w14:textId="77777777">
        <w:trPr>
          <w:cantSplit/>
        </w:trPr>
        <w:tc>
          <w:tcPr>
            <w:tcW w:w="1189" w:type="pct"/>
            <w:tcBorders>
              <w:top w:val="single" w:color="auto" w:sz="4" w:space="0"/>
              <w:bottom w:val="single" w:color="auto" w:sz="4" w:space="0"/>
              <w:right w:val="single" w:color="auto" w:sz="4" w:space="0"/>
            </w:tcBorders>
            <w:tcMar>
              <w:left w:w="57" w:type="dxa"/>
              <w:right w:w="57" w:type="dxa"/>
            </w:tcMar>
            <w:hideMark/>
          </w:tcPr>
          <w:p w:rsidRPr="00E01BF5" w:rsidR="00FD61DA" w:rsidP="00E01BF5" w:rsidRDefault="00FD61DA" w14:paraId="12CC8DDB" w14:textId="77777777">
            <w:pPr>
              <w:pStyle w:val="Tablebody"/>
            </w:pPr>
            <w:r w:rsidRPr="00E01BF5">
              <w:t>Year level</w:t>
            </w:r>
          </w:p>
        </w:tc>
        <w:tc>
          <w:tcPr>
            <w:tcW w:w="3811" w:type="pct"/>
            <w:tcBorders>
              <w:left w:val="single" w:color="auto" w:sz="4" w:space="0"/>
              <w:bottom w:val="single" w:color="auto" w:sz="4" w:space="0"/>
            </w:tcBorders>
            <w:tcMar>
              <w:left w:w="57" w:type="dxa"/>
              <w:right w:w="57" w:type="dxa"/>
            </w:tcMar>
            <w:hideMark/>
          </w:tcPr>
          <w:p w:rsidRPr="004D747B" w:rsidR="00FD61DA" w:rsidP="00161768" w:rsidRDefault="00FD61DA" w14:paraId="4C6AD736" w14:textId="77777777">
            <w:pPr>
              <w:rPr>
                <w:rFonts w:ascii="Aptos Narrow" w:hAnsi="Aptos Narrow"/>
                <w:lang w:val="en-US"/>
              </w:rPr>
            </w:pPr>
            <w:r w:rsidRPr="004D747B">
              <w:rPr>
                <w:rFonts w:ascii="Aptos Narrow" w:hAnsi="Aptos Narrow"/>
                <w:lang w:val="en-US"/>
              </w:rPr>
              <w:fldChar w:fldCharType="begin">
                <w:ffData>
                  <w:name w:val="Text12"/>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r w:rsidRPr="0067499A" w:rsidR="00EB47A6" w:rsidTr="00852857" w14:paraId="632281E0" w14:textId="77777777">
        <w:trPr>
          <w:cantSplit/>
        </w:trPr>
        <w:tc>
          <w:tcPr>
            <w:tcW w:w="1189" w:type="pct"/>
            <w:tcBorders>
              <w:top w:val="single" w:color="auto" w:sz="4" w:space="0"/>
              <w:bottom w:val="single" w:color="auto" w:sz="4" w:space="0"/>
              <w:right w:val="single" w:color="auto" w:sz="4" w:space="0"/>
            </w:tcBorders>
            <w:tcMar>
              <w:left w:w="57" w:type="dxa"/>
              <w:right w:w="57" w:type="dxa"/>
            </w:tcMar>
            <w:hideMark/>
          </w:tcPr>
          <w:p w:rsidRPr="00E01BF5" w:rsidR="00FD61DA" w:rsidP="00E01BF5" w:rsidRDefault="00FD61DA" w14:paraId="56126234" w14:textId="77777777">
            <w:pPr>
              <w:pStyle w:val="Tablebody"/>
            </w:pPr>
            <w:r w:rsidRPr="00E01BF5">
              <w:t>Date of birth</w:t>
            </w:r>
          </w:p>
        </w:tc>
        <w:tc>
          <w:tcPr>
            <w:tcW w:w="3811" w:type="pct"/>
            <w:tcBorders>
              <w:top w:val="single" w:color="auto" w:sz="4" w:space="0"/>
              <w:left w:val="single" w:color="auto" w:sz="4" w:space="0"/>
              <w:bottom w:val="single" w:color="auto" w:sz="4" w:space="0"/>
            </w:tcBorders>
            <w:tcMar>
              <w:left w:w="57" w:type="dxa"/>
              <w:right w:w="57" w:type="dxa"/>
            </w:tcMar>
            <w:hideMark/>
          </w:tcPr>
          <w:p w:rsidRPr="004D747B" w:rsidR="00FD61DA" w:rsidP="00D14497" w:rsidRDefault="00FD61DA" w14:paraId="1A4E3DE8" w14:textId="77777777">
            <w:pPr>
              <w:pStyle w:val="Figuretitle"/>
              <w:rPr>
                <w:lang w:val="en-US"/>
              </w:rPr>
            </w:pPr>
            <w:r w:rsidRPr="004D747B">
              <w:rPr>
                <w:lang w:val="en-US"/>
              </w:rPr>
              <w:fldChar w:fldCharType="begin">
                <w:ffData>
                  <w:name w:val="Text12"/>
                  <w:enabled/>
                  <w:calcOnExit w:val="0"/>
                  <w:textInput/>
                </w:ffData>
              </w:fldChar>
            </w:r>
            <w:bookmarkStart w:name="Text12" w:id="0"/>
            <w:r w:rsidRPr="004D747B">
              <w:rPr>
                <w:lang w:val="en-US"/>
              </w:rPr>
              <w:instrText xml:space="preserve"> FORMTEXT </w:instrText>
            </w:r>
            <w:r w:rsidRPr="004D747B">
              <w:rPr>
                <w:lang w:val="en-US"/>
              </w:rPr>
            </w:r>
            <w:r w:rsidRPr="004D747B">
              <w:rPr>
                <w:lang w:val="en-US"/>
              </w:rPr>
              <w:fldChar w:fldCharType="separate"/>
            </w:r>
            <w:r w:rsidRPr="004D747B">
              <w:rPr>
                <w:lang w:val="en-US"/>
              </w:rPr>
              <w:t> </w:t>
            </w:r>
            <w:r w:rsidRPr="004D747B">
              <w:rPr>
                <w:lang w:val="en-US"/>
              </w:rPr>
              <w:t> </w:t>
            </w:r>
            <w:r w:rsidRPr="004D747B">
              <w:rPr>
                <w:lang w:val="en-US"/>
              </w:rPr>
              <w:t> </w:t>
            </w:r>
            <w:r w:rsidRPr="004D747B">
              <w:rPr>
                <w:lang w:val="en-US"/>
              </w:rPr>
              <w:t> </w:t>
            </w:r>
            <w:r w:rsidRPr="004D747B">
              <w:rPr>
                <w:lang w:val="en-US"/>
              </w:rPr>
              <w:t> </w:t>
            </w:r>
            <w:r w:rsidRPr="004D747B">
              <w:fldChar w:fldCharType="end"/>
            </w:r>
            <w:bookmarkEnd w:id="0"/>
          </w:p>
        </w:tc>
      </w:tr>
    </w:tbl>
    <w:p w:rsidR="00C61AB1" w:rsidRDefault="008366B6" w14:paraId="36C60AAD" w14:textId="6949A56A">
      <w:r>
        <w:br w:type="page"/>
      </w:r>
    </w:p>
    <w:tbl>
      <w:tblPr>
        <w:tblStyle w:val="TableGrid"/>
        <w:tblW w:w="5000" w:type="pct"/>
        <w:tblLayout w:type="fixed"/>
        <w:tblCellMar>
          <w:top w:w="57" w:type="dxa"/>
          <w:left w:w="57" w:type="dxa"/>
          <w:bottom w:w="57" w:type="dxa"/>
          <w:right w:w="57" w:type="dxa"/>
        </w:tblCellMar>
        <w:tblLook w:val="0480" w:firstRow="0" w:lastRow="0" w:firstColumn="1" w:lastColumn="0" w:noHBand="0" w:noVBand="1"/>
      </w:tblPr>
      <w:tblGrid>
        <w:gridCol w:w="2403"/>
        <w:gridCol w:w="7235"/>
      </w:tblGrid>
      <w:tr w:rsidRPr="003416E6" w:rsidR="00A0070A" w:rsidTr="00821478" w14:paraId="23C9D748" w14:textId="77777777">
        <w:trPr>
          <w:cantSplit/>
          <w:trHeight w:val="207"/>
          <w:tblHeader/>
        </w:trPr>
        <w:tc>
          <w:tcPr>
            <w:cnfStyle w:val="001000000000" w:firstRow="0" w:lastRow="0" w:firstColumn="1" w:lastColumn="0" w:oddVBand="0" w:evenVBand="0" w:oddHBand="0" w:evenHBand="0" w:firstRowFirstColumn="0" w:firstRowLastColumn="0" w:lastRowFirstColumn="0" w:lastRowLastColumn="0"/>
            <w:tcW w:w="9638" w:type="dxa"/>
            <w:gridSpan w:val="2"/>
            <w:tcBorders>
              <w:top w:val="nil"/>
              <w:left w:val="nil"/>
              <w:bottom w:val="nil"/>
              <w:right w:val="nil"/>
            </w:tcBorders>
            <w:shd w:val="clear" w:color="auto" w:fill="FFFFFF" w:themeFill="background1"/>
            <w:tcMar>
              <w:left w:w="57" w:type="dxa"/>
              <w:right w:w="57" w:type="dxa"/>
            </w:tcMar>
          </w:tcPr>
          <w:p w:rsidRPr="007B203F" w:rsidR="00A0070A" w:rsidP="003363A8" w:rsidRDefault="00A0070A" w14:paraId="2D15CB6A" w14:textId="4A53AC7F">
            <w:pPr>
              <w:pStyle w:val="Heading1"/>
              <w:spacing w:before="0" w:after="0"/>
            </w:pPr>
            <w:r w:rsidRPr="007B203F">
              <w:lastRenderedPageBreak/>
              <w:t>Responding to an emergency</w:t>
            </w:r>
          </w:p>
          <w:p w:rsidR="004C362B" w:rsidP="0049278B" w:rsidRDefault="004C362B" w14:paraId="75452545" w14:textId="63CD41AC">
            <w:pPr>
              <w:pStyle w:val="Footnote"/>
              <w:framePr w:wrap="around"/>
              <w:rPr>
                <w:rStyle w:val="SubtleEmphasis"/>
                <w:rFonts w:cs="Times New Roman (Headings CS)" w:asciiTheme="majorHAnsi" w:hAnsiTheme="majorHAnsi" w:eastAsiaTheme="majorEastAsia"/>
                <w:i w:val="0"/>
                <w:sz w:val="32"/>
                <w:szCs w:val="32"/>
                <w:lang w:val="en-AU"/>
              </w:rPr>
            </w:pPr>
            <w:r w:rsidRPr="00225A50">
              <w:rPr>
                <w:rStyle w:val="SubtleEmphasis"/>
                <w:i w:val="0"/>
                <w:iCs w:val="0"/>
              </w:rPr>
              <w:t xml:space="preserve">See </w:t>
            </w:r>
            <w:hyperlink w:history="1" r:id="rId18">
              <w:r w:rsidRPr="0011260F">
                <w:rPr>
                  <w:rStyle w:val="Hyperlink"/>
                </w:rPr>
                <w:t>Responding to an emergency</w:t>
              </w:r>
            </w:hyperlink>
            <w:r w:rsidRPr="00225A50">
              <w:rPr>
                <w:rStyle w:val="SubtleEmphasis"/>
                <w:i w:val="0"/>
                <w:iCs w:val="0"/>
              </w:rPr>
              <w:t>.</w:t>
            </w:r>
          </w:p>
          <w:p w:rsidRPr="00494191" w:rsidR="008E41C5" w:rsidP="0049278B" w:rsidRDefault="00BF0008" w14:paraId="5784FC24" w14:textId="5AEC0EBE">
            <w:pPr>
              <w:pStyle w:val="Footnote"/>
              <w:framePr w:wrap="around"/>
            </w:pPr>
            <w:r w:rsidRPr="00225A50">
              <w:rPr>
                <w:rStyle w:val="SubtleEmphasis"/>
                <w:i w:val="0"/>
                <w:iCs w:val="0"/>
              </w:rPr>
              <w:t xml:space="preserve">Use this section to document how you responded to an emergency, if </w:t>
            </w:r>
            <w:r w:rsidRPr="00225A50" w:rsidR="006B20AD">
              <w:rPr>
                <w:rStyle w:val="SubtleEmphasis"/>
                <w:i w:val="0"/>
                <w:iCs w:val="0"/>
              </w:rPr>
              <w:t>applicable</w:t>
            </w:r>
            <w:r w:rsidRPr="00225A50">
              <w:rPr>
                <w:rStyle w:val="SubtleEmphasis"/>
                <w:i w:val="0"/>
                <w:iCs w:val="0"/>
              </w:rPr>
              <w:t>.</w:t>
            </w:r>
          </w:p>
        </w:tc>
      </w:tr>
      <w:tr w:rsidRPr="000A10E6" w:rsidR="00076234" w:rsidTr="00D47D50" w14:paraId="4E22A3B8" w14:textId="77777777">
        <w:trPr>
          <w:cantSplit/>
          <w:trHeight w:val="207"/>
          <w:tblHeader/>
        </w:trPr>
        <w:tc>
          <w:tcPr>
            <w:cnfStyle w:val="001000000000" w:firstRow="0" w:lastRow="0" w:firstColumn="1" w:lastColumn="0" w:oddVBand="0" w:evenVBand="0" w:oddHBand="0" w:evenHBand="0" w:firstRowFirstColumn="0" w:firstRowLastColumn="0" w:lastRowFirstColumn="0" w:lastRowLastColumn="0"/>
            <w:tcW w:w="9638" w:type="dxa"/>
            <w:gridSpan w:val="2"/>
            <w:tcBorders>
              <w:top w:val="single" w:color="auto" w:sz="4" w:space="0"/>
              <w:left w:val="nil"/>
              <w:bottom w:val="single" w:color="auto" w:sz="4" w:space="0"/>
              <w:right w:val="nil"/>
            </w:tcBorders>
            <w:shd w:val="clear" w:color="auto" w:fill="E7F8F9"/>
            <w:tcMar>
              <w:left w:w="57" w:type="dxa"/>
              <w:right w:w="57" w:type="dxa"/>
            </w:tcMar>
            <w:hideMark/>
          </w:tcPr>
          <w:p w:rsidRPr="0067499A" w:rsidR="00076234" w:rsidP="00074550" w:rsidRDefault="00076234" w14:paraId="7CBF335E" w14:textId="31A7B490">
            <w:pPr>
              <w:pStyle w:val="TableHead"/>
              <w:rPr>
                <w:lang w:val="en-US"/>
              </w:rPr>
            </w:pPr>
            <w:r w:rsidRPr="0067499A">
              <w:rPr>
                <w:lang w:val="en-US"/>
              </w:rPr>
              <w:t>Details</w:t>
            </w:r>
          </w:p>
        </w:tc>
      </w:tr>
      <w:tr w:rsidRPr="000A10E6" w:rsidR="00AB3A29" w:rsidTr="009A6A6A" w14:paraId="5E93A890"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4" w:space="0"/>
              <w:left w:val="nil"/>
              <w:bottom w:val="single" w:color="auto" w:sz="2" w:space="0"/>
              <w:right w:val="single" w:color="auto" w:sz="4" w:space="0"/>
            </w:tcBorders>
            <w:tcMar>
              <w:left w:w="57" w:type="dxa"/>
              <w:right w:w="57" w:type="dxa"/>
            </w:tcMar>
          </w:tcPr>
          <w:p w:rsidRPr="0067499A" w:rsidR="003207EC" w:rsidP="00F83635" w:rsidRDefault="00136D95" w14:paraId="59AB3E83" w14:textId="34A923DB">
            <w:pPr>
              <w:rPr>
                <w:lang w:val="en-US"/>
              </w:rPr>
            </w:pPr>
            <w:r>
              <w:rPr>
                <w:lang w:val="en-US"/>
              </w:rPr>
              <w:t>Have you responded to an emergency?</w:t>
            </w:r>
          </w:p>
        </w:tc>
        <w:tc>
          <w:tcPr>
            <w:tcW w:w="7235" w:type="dxa"/>
            <w:tcBorders>
              <w:top w:val="single" w:color="auto" w:sz="4" w:space="0"/>
              <w:left w:val="single" w:color="auto" w:sz="4" w:space="0"/>
              <w:bottom w:val="single" w:color="auto" w:sz="2" w:space="0"/>
              <w:right w:val="nil"/>
            </w:tcBorders>
            <w:tcMar>
              <w:left w:w="57" w:type="dxa"/>
              <w:right w:w="57" w:type="dxa"/>
            </w:tcMar>
          </w:tcPr>
          <w:p w:rsidR="00C723BE" w:rsidP="00E61C90" w:rsidRDefault="00567F7B" w14:paraId="78C77A5C" w14:textId="3A1C9744">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416946063"/>
                <w14:checkbox>
                  <w14:checked w14:val="0"/>
                  <w14:checkedState w14:val="2612" w14:font="MS Gothic"/>
                  <w14:uncheckedState w14:val="2610" w14:font="MS Gothic"/>
                </w14:checkbox>
              </w:sdtPr>
              <w:sdtEndPr/>
              <w:sdtContent>
                <w:r w:rsidR="00E61C90">
                  <w:rPr>
                    <w:rFonts w:hint="eastAsia" w:ascii="MS Gothic" w:hAnsi="MS Gothic" w:eastAsia="MS Gothic"/>
                  </w:rPr>
                  <w:t>☐</w:t>
                </w:r>
              </w:sdtContent>
            </w:sdt>
            <w:r w:rsidR="00E61C90">
              <w:t xml:space="preserve"> N</w:t>
            </w:r>
            <w:r w:rsidR="00136D95">
              <w:t>ot applicable</w:t>
            </w:r>
            <w:r w:rsidR="00C723BE">
              <w:t xml:space="preserve"> – continue to identify child abuse</w:t>
            </w:r>
          </w:p>
          <w:p w:rsidRPr="001030D6" w:rsidR="003207EC" w:rsidP="001030D6" w:rsidRDefault="00567F7B" w14:paraId="198A02A1" w14:textId="72C44855">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1742247820"/>
                <w14:checkbox>
                  <w14:checked w14:val="0"/>
                  <w14:checkedState w14:val="2612" w14:font="MS Gothic"/>
                  <w14:uncheckedState w14:val="2610" w14:font="MS Gothic"/>
                </w14:checkbox>
              </w:sdtPr>
              <w:sdtEndPr/>
              <w:sdtContent>
                <w:r w:rsidR="00C723BE">
                  <w:rPr>
                    <w:rFonts w:hint="eastAsia" w:ascii="MS Gothic" w:hAnsi="MS Gothic" w:eastAsia="MS Gothic"/>
                  </w:rPr>
                  <w:t>☐</w:t>
                </w:r>
              </w:sdtContent>
            </w:sdt>
            <w:r w:rsidR="00C723BE">
              <w:t xml:space="preserve"> Yes</w:t>
            </w:r>
            <w:r w:rsidR="00C60CDD">
              <w:t xml:space="preserve"> </w:t>
            </w:r>
          </w:p>
        </w:tc>
      </w:tr>
      <w:tr w:rsidRPr="000A10E6" w:rsidR="00AB3A29" w:rsidTr="009A6A6A" w14:paraId="694D3F97"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4" w:space="0"/>
              <w:left w:val="nil"/>
              <w:bottom w:val="single" w:color="auto" w:sz="2" w:space="0"/>
              <w:right w:val="single" w:color="auto" w:sz="4" w:space="0"/>
            </w:tcBorders>
            <w:tcMar>
              <w:left w:w="57" w:type="dxa"/>
              <w:right w:w="57" w:type="dxa"/>
            </w:tcMar>
            <w:hideMark/>
          </w:tcPr>
          <w:p w:rsidRPr="0067499A" w:rsidR="00076234" w:rsidP="00F83635" w:rsidRDefault="00076234" w14:paraId="21EFAC60" w14:textId="546CA927">
            <w:pPr>
              <w:rPr>
                <w:lang w:val="en-US"/>
              </w:rPr>
            </w:pPr>
            <w:r w:rsidRPr="0067499A">
              <w:rPr>
                <w:lang w:val="en-US"/>
              </w:rPr>
              <w:t>Provide a brief description of the emergency</w:t>
            </w:r>
          </w:p>
        </w:tc>
        <w:tc>
          <w:tcPr>
            <w:tcW w:w="7235" w:type="dxa"/>
            <w:tcBorders>
              <w:top w:val="single" w:color="auto" w:sz="4" w:space="0"/>
              <w:left w:val="single" w:color="auto" w:sz="4" w:space="0"/>
              <w:bottom w:val="single" w:color="auto" w:sz="2" w:space="0"/>
              <w:right w:val="nil"/>
            </w:tcBorders>
            <w:tcMar>
              <w:left w:w="57" w:type="dxa"/>
              <w:right w:w="57" w:type="dxa"/>
            </w:tcMar>
            <w:hideMark/>
          </w:tcPr>
          <w:p w:rsidRPr="0067499A" w:rsidR="00076234" w:rsidP="00F83635" w:rsidRDefault="00076234" w14:paraId="02B4B340" w14:textId="77777777">
            <w:pPr>
              <w:cnfStyle w:val="000000000000" w:firstRow="0" w:lastRow="0" w:firstColumn="0" w:lastColumn="0" w:oddVBand="0" w:evenVBand="0" w:oddHBand="0" w:evenHBand="0" w:firstRowFirstColumn="0" w:firstRowLastColumn="0" w:lastRowFirstColumn="0" w:lastRowLastColumn="0"/>
              <w:rPr>
                <w:lang w:val="en-US"/>
              </w:rPr>
            </w:pPr>
            <w:r w:rsidRPr="0067499A">
              <w:rPr>
                <w:lang w:val="en-US"/>
              </w:rPr>
              <w:fldChar w:fldCharType="begin">
                <w:ffData>
                  <w:name w:val="Text21"/>
                  <w:enabled/>
                  <w:calcOnExit w:val="0"/>
                  <w:textInput/>
                </w:ffData>
              </w:fldChar>
            </w:r>
            <w:r w:rsidRPr="0067499A">
              <w:rPr>
                <w:lang w:val="en-US"/>
              </w:rPr>
              <w:instrText xml:space="preserve"> FORMTEXT </w:instrText>
            </w:r>
            <w:r w:rsidRPr="0067499A">
              <w:rPr>
                <w:lang w:val="en-US"/>
              </w:rPr>
            </w:r>
            <w:r w:rsidRPr="0067499A">
              <w:rPr>
                <w:lang w:val="en-US"/>
              </w:rPr>
              <w:fldChar w:fldCharType="separate"/>
            </w:r>
            <w:r w:rsidRPr="0067499A">
              <w:rPr>
                <w:lang w:val="en-US"/>
              </w:rPr>
              <w:t> </w:t>
            </w:r>
            <w:r w:rsidRPr="0067499A">
              <w:rPr>
                <w:lang w:val="en-US"/>
              </w:rPr>
              <w:t> </w:t>
            </w:r>
            <w:r w:rsidRPr="0067499A">
              <w:rPr>
                <w:lang w:val="en-US"/>
              </w:rPr>
              <w:t> </w:t>
            </w:r>
            <w:r w:rsidRPr="0067499A">
              <w:rPr>
                <w:lang w:val="en-US"/>
              </w:rPr>
              <w:t> </w:t>
            </w:r>
            <w:r w:rsidRPr="0067499A">
              <w:rPr>
                <w:lang w:val="en-US"/>
              </w:rPr>
              <w:t> </w:t>
            </w:r>
            <w:r w:rsidRPr="0067499A">
              <w:fldChar w:fldCharType="end"/>
            </w:r>
          </w:p>
        </w:tc>
      </w:tr>
      <w:tr w:rsidRPr="000A10E6" w:rsidR="00AB3A29" w:rsidTr="009A6A6A" w14:paraId="4625CB76"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2" w:space="0"/>
              <w:left w:val="nil"/>
              <w:bottom w:val="single" w:color="auto" w:sz="2" w:space="0"/>
              <w:right w:val="single" w:color="auto" w:sz="4" w:space="0"/>
            </w:tcBorders>
            <w:tcMar>
              <w:left w:w="57" w:type="dxa"/>
              <w:right w:w="57" w:type="dxa"/>
            </w:tcMar>
            <w:hideMark/>
          </w:tcPr>
          <w:p w:rsidRPr="0067499A" w:rsidR="00076234" w:rsidP="00F83635" w:rsidRDefault="00076234" w14:paraId="538D7D8A" w14:textId="0E1D4283">
            <w:pPr>
              <w:rPr>
                <w:lang w:val="en-US"/>
              </w:rPr>
            </w:pPr>
            <w:r w:rsidRPr="0067499A">
              <w:rPr>
                <w:lang w:val="en-US"/>
              </w:rPr>
              <w:t>Did the student require first aid?</w:t>
            </w:r>
            <w:r w:rsidRPr="0067499A" w:rsidR="00F2479A">
              <w:rPr>
                <w:lang w:val="en-US"/>
              </w:rPr>
              <w:t xml:space="preserve"> If yes, please describe</w:t>
            </w:r>
          </w:p>
        </w:tc>
        <w:tc>
          <w:tcPr>
            <w:tcW w:w="7235" w:type="dxa"/>
            <w:tcBorders>
              <w:top w:val="single" w:color="auto" w:sz="2" w:space="0"/>
              <w:left w:val="single" w:color="auto" w:sz="4" w:space="0"/>
              <w:bottom w:val="single" w:color="auto" w:sz="2" w:space="0"/>
              <w:right w:val="nil"/>
            </w:tcBorders>
            <w:tcMar>
              <w:left w:w="57" w:type="dxa"/>
              <w:right w:w="57" w:type="dxa"/>
            </w:tcMar>
            <w:hideMark/>
          </w:tcPr>
          <w:p w:rsidRPr="0067499A" w:rsidR="00076234" w:rsidP="00F83635" w:rsidRDefault="00076234" w14:paraId="7616075F" w14:textId="77777777">
            <w:pPr>
              <w:cnfStyle w:val="000000000000" w:firstRow="0" w:lastRow="0" w:firstColumn="0" w:lastColumn="0" w:oddVBand="0" w:evenVBand="0" w:oddHBand="0" w:evenHBand="0" w:firstRowFirstColumn="0" w:firstRowLastColumn="0" w:lastRowFirstColumn="0" w:lastRowLastColumn="0"/>
              <w:rPr>
                <w:lang w:val="en-US"/>
              </w:rPr>
            </w:pPr>
            <w:r w:rsidRPr="0067499A">
              <w:rPr>
                <w:lang w:val="en-US"/>
              </w:rPr>
              <w:fldChar w:fldCharType="begin">
                <w:ffData>
                  <w:name w:val="Text11"/>
                  <w:enabled/>
                  <w:calcOnExit w:val="0"/>
                  <w:textInput/>
                </w:ffData>
              </w:fldChar>
            </w:r>
            <w:r w:rsidRPr="0067499A">
              <w:rPr>
                <w:lang w:val="en-US"/>
              </w:rPr>
              <w:instrText xml:space="preserve"> FORMTEXT </w:instrText>
            </w:r>
            <w:r w:rsidRPr="0067499A">
              <w:rPr>
                <w:lang w:val="en-US"/>
              </w:rPr>
            </w:r>
            <w:r w:rsidRPr="0067499A">
              <w:rPr>
                <w:lang w:val="en-US"/>
              </w:rPr>
              <w:fldChar w:fldCharType="separate"/>
            </w:r>
            <w:r w:rsidRPr="0067499A">
              <w:rPr>
                <w:lang w:val="en-US"/>
              </w:rPr>
              <w:t> </w:t>
            </w:r>
            <w:r w:rsidRPr="0067499A">
              <w:rPr>
                <w:lang w:val="en-US"/>
              </w:rPr>
              <w:t> </w:t>
            </w:r>
            <w:r w:rsidRPr="0067499A">
              <w:rPr>
                <w:lang w:val="en-US"/>
              </w:rPr>
              <w:t> </w:t>
            </w:r>
            <w:r w:rsidRPr="0067499A">
              <w:rPr>
                <w:lang w:val="en-US"/>
              </w:rPr>
              <w:t> </w:t>
            </w:r>
            <w:r w:rsidRPr="0067499A">
              <w:rPr>
                <w:lang w:val="en-US"/>
              </w:rPr>
              <w:t> </w:t>
            </w:r>
            <w:r w:rsidRPr="0067499A">
              <w:fldChar w:fldCharType="end"/>
            </w:r>
          </w:p>
        </w:tc>
      </w:tr>
      <w:tr w:rsidRPr="000A10E6" w:rsidR="00AB3A29" w:rsidTr="009A6A6A" w14:paraId="7BF42E33"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2" w:space="0"/>
              <w:left w:val="nil"/>
              <w:bottom w:val="single" w:color="auto" w:sz="2" w:space="0"/>
              <w:right w:val="single" w:color="auto" w:sz="4" w:space="0"/>
            </w:tcBorders>
            <w:tcMar>
              <w:left w:w="57" w:type="dxa"/>
              <w:right w:w="57" w:type="dxa"/>
            </w:tcMar>
            <w:hideMark/>
          </w:tcPr>
          <w:p w:rsidRPr="0067499A" w:rsidR="00076234" w:rsidP="00F83635" w:rsidRDefault="00F2479A" w14:paraId="32FB42C3" w14:textId="7E95FE42">
            <w:pPr>
              <w:rPr>
                <w:lang w:val="en-US"/>
              </w:rPr>
            </w:pPr>
            <w:r w:rsidRPr="0067499A">
              <w:rPr>
                <w:lang w:val="en-US"/>
              </w:rPr>
              <w:t>Who administered first aid</w:t>
            </w:r>
            <w:r w:rsidR="00C61AB1">
              <w:rPr>
                <w:lang w:val="en-US"/>
              </w:rPr>
              <w:t>?</w:t>
            </w:r>
          </w:p>
        </w:tc>
        <w:tc>
          <w:tcPr>
            <w:tcW w:w="7235" w:type="dxa"/>
            <w:tcBorders>
              <w:top w:val="single" w:color="auto" w:sz="2" w:space="0"/>
              <w:left w:val="single" w:color="auto" w:sz="4" w:space="0"/>
              <w:bottom w:val="single" w:color="auto" w:sz="2" w:space="0"/>
              <w:right w:val="nil"/>
            </w:tcBorders>
            <w:tcMar>
              <w:left w:w="57" w:type="dxa"/>
              <w:right w:w="57" w:type="dxa"/>
            </w:tcMar>
            <w:hideMark/>
          </w:tcPr>
          <w:p w:rsidRPr="0067499A" w:rsidR="00076234" w:rsidP="00F83635" w:rsidRDefault="00076234" w14:paraId="6C3D04F5" w14:textId="77777777">
            <w:pPr>
              <w:cnfStyle w:val="000000000000" w:firstRow="0" w:lastRow="0" w:firstColumn="0" w:lastColumn="0" w:oddVBand="0" w:evenVBand="0" w:oddHBand="0" w:evenHBand="0" w:firstRowFirstColumn="0" w:firstRowLastColumn="0" w:lastRowFirstColumn="0" w:lastRowLastColumn="0"/>
              <w:rPr>
                <w:lang w:val="en-US"/>
              </w:rPr>
            </w:pPr>
            <w:r w:rsidRPr="0067499A">
              <w:rPr>
                <w:lang w:val="en-US"/>
              </w:rPr>
              <w:fldChar w:fldCharType="begin">
                <w:ffData>
                  <w:name w:val="Text12"/>
                  <w:enabled/>
                  <w:calcOnExit w:val="0"/>
                  <w:textInput/>
                </w:ffData>
              </w:fldChar>
            </w:r>
            <w:r w:rsidRPr="0067499A">
              <w:rPr>
                <w:lang w:val="en-US"/>
              </w:rPr>
              <w:instrText xml:space="preserve"> FORMTEXT </w:instrText>
            </w:r>
            <w:r w:rsidRPr="0067499A">
              <w:rPr>
                <w:lang w:val="en-US"/>
              </w:rPr>
            </w:r>
            <w:r w:rsidRPr="0067499A">
              <w:rPr>
                <w:lang w:val="en-US"/>
              </w:rPr>
              <w:fldChar w:fldCharType="separate"/>
            </w:r>
            <w:r w:rsidRPr="0067499A">
              <w:rPr>
                <w:lang w:val="en-US"/>
              </w:rPr>
              <w:t> </w:t>
            </w:r>
            <w:r w:rsidRPr="0067499A">
              <w:rPr>
                <w:lang w:val="en-US"/>
              </w:rPr>
              <w:t> </w:t>
            </w:r>
            <w:r w:rsidRPr="0067499A">
              <w:rPr>
                <w:lang w:val="en-US"/>
              </w:rPr>
              <w:t> </w:t>
            </w:r>
            <w:r w:rsidRPr="0067499A">
              <w:rPr>
                <w:lang w:val="en-US"/>
              </w:rPr>
              <w:t> </w:t>
            </w:r>
            <w:r w:rsidRPr="0067499A">
              <w:rPr>
                <w:lang w:val="en-US"/>
              </w:rPr>
              <w:t> </w:t>
            </w:r>
            <w:r w:rsidRPr="0067499A">
              <w:fldChar w:fldCharType="end"/>
            </w:r>
          </w:p>
        </w:tc>
      </w:tr>
      <w:tr w:rsidRPr="000A10E6" w:rsidR="00AB3A29" w:rsidTr="009A6A6A" w14:paraId="0E984D83"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2" w:space="0"/>
              <w:left w:val="nil"/>
              <w:bottom w:val="single" w:color="auto" w:sz="2" w:space="0"/>
              <w:right w:val="single" w:color="auto" w:sz="4" w:space="0"/>
            </w:tcBorders>
            <w:tcMar>
              <w:left w:w="57" w:type="dxa"/>
              <w:right w:w="57" w:type="dxa"/>
            </w:tcMar>
            <w:hideMark/>
          </w:tcPr>
          <w:p w:rsidRPr="0067499A" w:rsidR="00076234" w:rsidP="00F83635" w:rsidRDefault="00F2479A" w14:paraId="619D5CD3" w14:textId="7FF93941">
            <w:pPr>
              <w:rPr>
                <w:lang w:val="en-US"/>
              </w:rPr>
            </w:pPr>
            <w:r w:rsidRPr="004D747B">
              <w:rPr>
                <w:lang w:val="en-US"/>
              </w:rPr>
              <w:t xml:space="preserve">Did the </w:t>
            </w:r>
            <w:r w:rsidR="00DA5046">
              <w:rPr>
                <w:lang w:val="en-US"/>
              </w:rPr>
              <w:t>s</w:t>
            </w:r>
            <w:r w:rsidRPr="004D747B" w:rsidR="00DA5046">
              <w:rPr>
                <w:lang w:val="en-US"/>
              </w:rPr>
              <w:t>tudent</w:t>
            </w:r>
            <w:r w:rsidRPr="004D747B">
              <w:rPr>
                <w:lang w:val="en-US"/>
              </w:rPr>
              <w:t xml:space="preserve"> require further immediate medical assistance?</w:t>
            </w:r>
          </w:p>
        </w:tc>
        <w:tc>
          <w:tcPr>
            <w:tcW w:w="7235" w:type="dxa"/>
            <w:tcBorders>
              <w:top w:val="single" w:color="auto" w:sz="2" w:space="0"/>
              <w:left w:val="single" w:color="auto" w:sz="4" w:space="0"/>
              <w:bottom w:val="single" w:color="auto" w:sz="2" w:space="0"/>
              <w:right w:val="nil"/>
            </w:tcBorders>
            <w:tcMar>
              <w:left w:w="57" w:type="dxa"/>
              <w:right w:w="57" w:type="dxa"/>
            </w:tcMar>
            <w:hideMark/>
          </w:tcPr>
          <w:p w:rsidRPr="0067499A" w:rsidR="00076234" w:rsidP="00F83635" w:rsidRDefault="00076234" w14:paraId="6CFF060F" w14:textId="77777777">
            <w:pPr>
              <w:cnfStyle w:val="000000000000" w:firstRow="0" w:lastRow="0" w:firstColumn="0" w:lastColumn="0" w:oddVBand="0" w:evenVBand="0" w:oddHBand="0" w:evenHBand="0" w:firstRowFirstColumn="0" w:firstRowLastColumn="0" w:lastRowFirstColumn="0" w:lastRowLastColumn="0"/>
              <w:rPr>
                <w:lang w:val="en-US"/>
              </w:rPr>
            </w:pPr>
            <w:r w:rsidRPr="0067499A">
              <w:rPr>
                <w:lang w:val="en-US"/>
              </w:rPr>
              <w:fldChar w:fldCharType="begin">
                <w:ffData>
                  <w:name w:val=""/>
                  <w:enabled/>
                  <w:calcOnExit w:val="0"/>
                  <w:textInput/>
                </w:ffData>
              </w:fldChar>
            </w:r>
            <w:r w:rsidRPr="0067499A">
              <w:rPr>
                <w:lang w:val="en-US"/>
              </w:rPr>
              <w:instrText xml:space="preserve"> FORMTEXT </w:instrText>
            </w:r>
            <w:r w:rsidRPr="0067499A">
              <w:rPr>
                <w:lang w:val="en-US"/>
              </w:rPr>
            </w:r>
            <w:r w:rsidRPr="0067499A">
              <w:rPr>
                <w:lang w:val="en-US"/>
              </w:rPr>
              <w:fldChar w:fldCharType="separate"/>
            </w:r>
            <w:r w:rsidRPr="0067499A">
              <w:rPr>
                <w:lang w:val="en-US"/>
              </w:rPr>
              <w:t> </w:t>
            </w:r>
            <w:r w:rsidRPr="0067499A">
              <w:rPr>
                <w:lang w:val="en-US"/>
              </w:rPr>
              <w:t> </w:t>
            </w:r>
            <w:r w:rsidRPr="0067499A">
              <w:rPr>
                <w:lang w:val="en-US"/>
              </w:rPr>
              <w:t> </w:t>
            </w:r>
            <w:r w:rsidRPr="0067499A">
              <w:rPr>
                <w:lang w:val="en-US"/>
              </w:rPr>
              <w:t> </w:t>
            </w:r>
            <w:r w:rsidRPr="0067499A">
              <w:rPr>
                <w:lang w:val="en-US"/>
              </w:rPr>
              <w:t> </w:t>
            </w:r>
            <w:r w:rsidRPr="0067499A">
              <w:fldChar w:fldCharType="end"/>
            </w:r>
          </w:p>
        </w:tc>
      </w:tr>
      <w:tr w:rsidRPr="000A10E6" w:rsidR="00AB3A29" w:rsidTr="009A6A6A" w14:paraId="439142C2" w14:textId="77777777">
        <w:trPr>
          <w:cantSplit/>
          <w:trHeight w:val="201"/>
          <w:tblHeader/>
        </w:trPr>
        <w:tc>
          <w:tcPr>
            <w:cnfStyle w:val="001000000000" w:firstRow="0" w:lastRow="0" w:firstColumn="1" w:lastColumn="0" w:oddVBand="0" w:evenVBand="0" w:oddHBand="0" w:evenHBand="0" w:firstRowFirstColumn="0" w:firstRowLastColumn="0" w:lastRowFirstColumn="0" w:lastRowLastColumn="0"/>
            <w:tcW w:w="2403" w:type="dxa"/>
            <w:tcBorders>
              <w:top w:val="single" w:color="auto" w:sz="2" w:space="0"/>
              <w:left w:val="nil"/>
              <w:bottom w:val="single" w:color="auto" w:sz="2" w:space="0"/>
              <w:right w:val="single" w:color="auto" w:sz="4" w:space="0"/>
            </w:tcBorders>
            <w:tcMar>
              <w:left w:w="57" w:type="dxa"/>
              <w:right w:w="57" w:type="dxa"/>
            </w:tcMar>
          </w:tcPr>
          <w:p w:rsidRPr="004D747B" w:rsidR="00246CDC" w:rsidP="00F83635" w:rsidRDefault="00246CDC" w14:paraId="710E920F" w14:textId="0B68FF88">
            <w:pPr>
              <w:rPr>
                <w:rStyle w:val="SubtleEmphasis"/>
                <w:rFonts w:ascii="Aptos Narrow" w:hAnsi="Aptos Narrow"/>
              </w:rPr>
            </w:pPr>
            <w:r w:rsidRPr="004D747B">
              <w:t>Current location and safety status</w:t>
            </w:r>
            <w:r w:rsidRPr="004D747B">
              <w:rPr>
                <w:rStyle w:val="SubtleEmphasis"/>
                <w:rFonts w:ascii="Aptos Narrow" w:hAnsi="Aptos Narrow"/>
              </w:rPr>
              <w:t xml:space="preserve"> </w:t>
            </w:r>
          </w:p>
          <w:p w:rsidRPr="000E5268" w:rsidR="00F2479A" w:rsidP="0049278B" w:rsidRDefault="003455BA" w14:paraId="2E6E703D" w14:textId="0C5A4E8A">
            <w:pPr>
              <w:pStyle w:val="Footnote"/>
              <w:framePr w:wrap="around"/>
            </w:pPr>
            <w:r w:rsidRPr="000E5268">
              <w:t>E</w:t>
            </w:r>
            <w:r w:rsidRPr="000E5268" w:rsidR="00246CDC">
              <w:t>.g. are all impacted students safe and not in any immediate danger</w:t>
            </w:r>
          </w:p>
        </w:tc>
        <w:tc>
          <w:tcPr>
            <w:tcW w:w="7235" w:type="dxa"/>
            <w:tcBorders>
              <w:top w:val="single" w:color="auto" w:sz="2" w:space="0"/>
              <w:left w:val="single" w:color="auto" w:sz="4" w:space="0"/>
              <w:bottom w:val="single" w:color="auto" w:sz="2" w:space="0"/>
              <w:right w:val="nil"/>
            </w:tcBorders>
            <w:tcMar>
              <w:left w:w="57" w:type="dxa"/>
              <w:right w:w="57" w:type="dxa"/>
            </w:tcMar>
          </w:tcPr>
          <w:p w:rsidRPr="0067499A" w:rsidR="00F2479A" w:rsidP="00F83635" w:rsidRDefault="0067499A" w14:paraId="5DD4B0D8" w14:textId="2B02AA68">
            <w:pPr>
              <w:cnfStyle w:val="000000000000" w:firstRow="0" w:lastRow="0" w:firstColumn="0" w:lastColumn="0" w:oddVBand="0" w:evenVBand="0" w:oddHBand="0" w:evenHBand="0" w:firstRowFirstColumn="0" w:firstRowLastColumn="0" w:lastRowFirstColumn="0" w:lastRowLastColumn="0"/>
              <w:rPr>
                <w:lang w:val="en-US"/>
              </w:rPr>
            </w:pPr>
            <w:r w:rsidRPr="0067499A">
              <w:rPr>
                <w:lang w:val="en-US"/>
              </w:rPr>
              <w:fldChar w:fldCharType="begin">
                <w:ffData>
                  <w:name w:val=""/>
                  <w:enabled/>
                  <w:calcOnExit w:val="0"/>
                  <w:textInput/>
                </w:ffData>
              </w:fldChar>
            </w:r>
            <w:r w:rsidRPr="0067499A">
              <w:rPr>
                <w:lang w:val="en-US"/>
              </w:rPr>
              <w:instrText xml:space="preserve"> FORMTEXT </w:instrText>
            </w:r>
            <w:r w:rsidRPr="0067499A">
              <w:rPr>
                <w:lang w:val="en-US"/>
              </w:rPr>
            </w:r>
            <w:r w:rsidRPr="0067499A">
              <w:rPr>
                <w:lang w:val="en-US"/>
              </w:rPr>
              <w:fldChar w:fldCharType="separate"/>
            </w:r>
            <w:r w:rsidRPr="0067499A">
              <w:rPr>
                <w:lang w:val="en-US"/>
              </w:rPr>
              <w:t> </w:t>
            </w:r>
            <w:r w:rsidRPr="0067499A">
              <w:rPr>
                <w:lang w:val="en-US"/>
              </w:rPr>
              <w:t> </w:t>
            </w:r>
            <w:r w:rsidRPr="0067499A">
              <w:rPr>
                <w:lang w:val="en-US"/>
              </w:rPr>
              <w:t> </w:t>
            </w:r>
            <w:r w:rsidRPr="0067499A">
              <w:rPr>
                <w:lang w:val="en-US"/>
              </w:rPr>
              <w:t> </w:t>
            </w:r>
            <w:r w:rsidRPr="0067499A">
              <w:rPr>
                <w:lang w:val="en-US"/>
              </w:rPr>
              <w:t> </w:t>
            </w:r>
            <w:r w:rsidRPr="0067499A">
              <w:fldChar w:fldCharType="end"/>
            </w:r>
          </w:p>
        </w:tc>
      </w:tr>
    </w:tbl>
    <w:p w:rsidR="00886029" w:rsidRDefault="00886029" w14:paraId="75298489" w14:textId="0A156375">
      <w:r>
        <w:br w:type="page"/>
      </w:r>
    </w:p>
    <w:tbl>
      <w:tblPr>
        <w:tblStyle w:val="TableGrid"/>
        <w:tblW w:w="5004" w:type="pct"/>
        <w:tblLayout w:type="fixed"/>
        <w:tblCellMar>
          <w:top w:w="57" w:type="dxa"/>
          <w:left w:w="57" w:type="dxa"/>
          <w:bottom w:w="57" w:type="dxa"/>
          <w:right w:w="57" w:type="dxa"/>
        </w:tblCellMar>
        <w:tblLook w:val="0480" w:firstRow="0" w:lastRow="0" w:firstColumn="1" w:lastColumn="0" w:noHBand="0" w:noVBand="1"/>
      </w:tblPr>
      <w:tblGrid>
        <w:gridCol w:w="9646"/>
      </w:tblGrid>
      <w:tr w:rsidRPr="003416E6" w:rsidR="00940C8F" w:rsidTr="0008388A" w14:paraId="446DE7B8" w14:textId="77777777">
        <w:trPr>
          <w:cantSplit/>
        </w:trPr>
        <w:tc>
          <w:tcPr>
            <w:cnfStyle w:val="001000000000" w:firstRow="0" w:lastRow="0" w:firstColumn="1" w:lastColumn="0" w:oddVBand="0" w:evenVBand="0" w:oddHBand="0" w:evenHBand="0" w:firstRowFirstColumn="0" w:firstRowLastColumn="0" w:lastRowFirstColumn="0" w:lastRowLastColumn="0"/>
            <w:tcW w:w="9646" w:type="dxa"/>
            <w:tcBorders>
              <w:top w:val="nil"/>
              <w:left w:val="nil"/>
              <w:bottom w:val="nil"/>
              <w:right w:val="nil"/>
            </w:tcBorders>
            <w:shd w:val="clear" w:color="auto" w:fill="FFFFFF" w:themeFill="background1"/>
          </w:tcPr>
          <w:p w:rsidRPr="00F83635" w:rsidR="00A0070A" w:rsidP="00F53F31" w:rsidRDefault="003E06E7" w14:paraId="231A564F" w14:textId="3562FDD2">
            <w:pPr>
              <w:pStyle w:val="Heading1"/>
              <w:spacing w:before="0" w:after="0"/>
            </w:pPr>
            <w:r w:rsidRPr="00F83635">
              <w:lastRenderedPageBreak/>
              <w:t xml:space="preserve">4 </w:t>
            </w:r>
            <w:r w:rsidRPr="00F83635" w:rsidR="00A0070A">
              <w:t>Critical Action</w:t>
            </w:r>
            <w:r w:rsidRPr="00F83635">
              <w:t>s:</w:t>
            </w:r>
            <w:r w:rsidRPr="00F83635" w:rsidR="00A0070A">
              <w:t xml:space="preserve"> </w:t>
            </w:r>
            <w:r w:rsidR="0062726A">
              <w:rPr>
                <w:b/>
                <w:bCs w:val="0"/>
              </w:rPr>
              <w:t>i</w:t>
            </w:r>
            <w:r w:rsidRPr="000F6BD9" w:rsidR="00A0070A">
              <w:rPr>
                <w:b/>
                <w:bCs w:val="0"/>
              </w:rPr>
              <w:t>dentify</w:t>
            </w:r>
            <w:r w:rsidRPr="00F83635" w:rsidR="00A0070A">
              <w:t xml:space="preserve"> child abuse</w:t>
            </w:r>
          </w:p>
        </w:tc>
      </w:tr>
    </w:tbl>
    <w:tbl>
      <w:tblPr>
        <w:tblStyle w:val="TableGrid"/>
        <w:tblW w:w="5004" w:type="pct"/>
        <w:tblLayout w:type="fixed"/>
        <w:tblCellMar>
          <w:top w:w="57" w:type="dxa"/>
          <w:left w:w="57" w:type="dxa"/>
          <w:bottom w:w="57" w:type="dxa"/>
          <w:right w:w="57" w:type="dxa"/>
        </w:tblCellMar>
        <w:tblLook w:val="0480" w:firstRow="0" w:lastRow="0" w:firstColumn="1" w:lastColumn="0" w:noHBand="0" w:noVBand="1"/>
      </w:tblPr>
      <w:tblGrid>
        <w:gridCol w:w="9646"/>
      </w:tblGrid>
      <w:tr w:rsidRPr="000A10E6" w:rsidR="00C92C1E" w:rsidTr="003847AA" w14:paraId="7BFCF051" w14:textId="77777777">
        <w:trPr>
          <w:cantSplit/>
        </w:trPr>
        <w:tc>
          <w:tcPr>
            <w:cnfStyle w:val="001000000000" w:firstRow="0" w:lastRow="0" w:firstColumn="1" w:lastColumn="0" w:oddVBand="0" w:evenVBand="0" w:oddHBand="0" w:evenHBand="0" w:firstRowFirstColumn="0" w:firstRowLastColumn="0" w:lastRowFirstColumn="0" w:lastRowLastColumn="0"/>
            <w:tcW w:w="9646" w:type="dxa"/>
            <w:tcBorders>
              <w:top w:val="nil"/>
              <w:left w:val="nil"/>
              <w:bottom w:val="nil"/>
              <w:right w:val="nil"/>
            </w:tcBorders>
            <w:shd w:val="clear" w:color="auto" w:fill="FFFFFF" w:themeFill="background1"/>
          </w:tcPr>
          <w:p w:rsidR="00A0070A" w:rsidP="0049278B" w:rsidRDefault="00212E40" w14:paraId="1B216BC1" w14:textId="77777777">
            <w:pPr>
              <w:pStyle w:val="Footnote"/>
              <w:framePr w:wrap="around"/>
              <w:rPr>
                <w:rStyle w:val="SubtleEmphasis"/>
                <w:i w:val="0"/>
                <w:iCs w:val="0"/>
                <w:u w:val="single"/>
              </w:rPr>
            </w:pPr>
            <w:r w:rsidRPr="00DD2972">
              <w:rPr>
                <w:rStyle w:val="SubtleEmphasis"/>
                <w:i w:val="0"/>
                <w:iCs w:val="0"/>
              </w:rPr>
              <w:t xml:space="preserve">See </w:t>
            </w:r>
            <w:hyperlink w:history="1" r:id="rId19">
              <w:r w:rsidR="00E207F2">
                <w:rPr>
                  <w:rStyle w:val="Hyperlink"/>
                </w:rPr>
                <w:t>i</w:t>
              </w:r>
              <w:r w:rsidRPr="00DD2972">
                <w:rPr>
                  <w:rStyle w:val="Hyperlink"/>
                </w:rPr>
                <w:t>dentify child abuse</w:t>
              </w:r>
            </w:hyperlink>
            <w:r w:rsidRPr="00DD2972" w:rsidR="00D776BD">
              <w:rPr>
                <w:rStyle w:val="SubtleEmphasis"/>
                <w:i w:val="0"/>
                <w:iCs w:val="0"/>
                <w:u w:val="single"/>
              </w:rPr>
              <w:t xml:space="preserve"> in the family</w:t>
            </w:r>
            <w:r w:rsidRPr="00DD2972" w:rsidR="00DE4926">
              <w:rPr>
                <w:rStyle w:val="SubtleEmphasis"/>
                <w:i w:val="0"/>
                <w:iCs w:val="0"/>
                <w:u w:val="single"/>
              </w:rPr>
              <w:t>.</w:t>
            </w:r>
          </w:p>
          <w:p w:rsidRPr="008A4760" w:rsidR="00285FC4" w:rsidP="00285FC4" w:rsidRDefault="00285FC4" w14:paraId="63EA879E" w14:textId="77777777">
            <w:pPr>
              <w:framePr w:hSpace="180" w:wrap="around" w:hAnchor="margin" w:vAnchor="text" w:y="99"/>
              <w:spacing w:before="0" w:after="0"/>
              <w:rPr>
                <w:sz w:val="18"/>
                <w:szCs w:val="18"/>
              </w:rPr>
            </w:pPr>
            <w:r w:rsidRPr="008A4760">
              <w:rPr>
                <w:sz w:val="18"/>
                <w:szCs w:val="18"/>
              </w:rPr>
              <w:t>You can identify abuse in the family in many ways. You can:</w:t>
            </w:r>
          </w:p>
          <w:p w:rsidRPr="008A4760" w:rsidR="00285FC4" w:rsidP="00285FC4" w:rsidRDefault="00285FC4" w14:paraId="3761AD5D" w14:textId="77777777">
            <w:pPr>
              <w:pStyle w:val="ListParagraph"/>
              <w:framePr w:hSpace="180" w:wrap="around" w:hAnchor="margin" w:vAnchor="text" w:y="99"/>
              <w:numPr>
                <w:ilvl w:val="0"/>
                <w:numId w:val="34"/>
              </w:numPr>
              <w:spacing w:before="0" w:after="0" w:line="240" w:lineRule="auto"/>
              <w:rPr>
                <w:sz w:val="18"/>
                <w:szCs w:val="18"/>
              </w:rPr>
            </w:pPr>
            <w:r w:rsidRPr="008A4760">
              <w:rPr>
                <w:sz w:val="18"/>
                <w:szCs w:val="18"/>
              </w:rPr>
              <w:t>witness an incident</w:t>
            </w:r>
          </w:p>
          <w:p w:rsidRPr="008A4760" w:rsidR="00285FC4" w:rsidP="00285FC4" w:rsidRDefault="00285FC4" w14:paraId="39449104" w14:textId="77777777">
            <w:pPr>
              <w:pStyle w:val="ListParagraph"/>
              <w:framePr w:hSpace="180" w:wrap="around" w:hAnchor="margin" w:vAnchor="text" w:y="99"/>
              <w:numPr>
                <w:ilvl w:val="0"/>
                <w:numId w:val="34"/>
              </w:numPr>
              <w:spacing w:before="240" w:after="240" w:line="240" w:lineRule="auto"/>
              <w:rPr>
                <w:sz w:val="18"/>
                <w:szCs w:val="18"/>
                <w:u w:val="single"/>
              </w:rPr>
            </w:pPr>
            <w:hyperlink w:history="1" r:id="rId20">
              <w:r w:rsidRPr="008A4760">
                <w:rPr>
                  <w:rStyle w:val="Hyperlink"/>
                  <w:sz w:val="18"/>
                  <w:szCs w:val="18"/>
                </w:rPr>
                <w:t>receive a disclosure (including information from a third party)</w:t>
              </w:r>
            </w:hyperlink>
          </w:p>
          <w:p w:rsidRPr="008A4760" w:rsidR="00285FC4" w:rsidDel="008377EB" w:rsidP="00285FC4" w:rsidRDefault="00285FC4" w14:paraId="167C2431" w14:textId="77777777">
            <w:pPr>
              <w:pStyle w:val="ListParagraph"/>
              <w:framePr w:hSpace="180" w:wrap="around" w:hAnchor="margin" w:vAnchor="text" w:y="99"/>
              <w:numPr>
                <w:ilvl w:val="0"/>
                <w:numId w:val="34"/>
              </w:numPr>
              <w:spacing w:before="240" w:after="240" w:line="240" w:lineRule="auto"/>
              <w:rPr>
                <w:sz w:val="18"/>
                <w:szCs w:val="18"/>
              </w:rPr>
            </w:pPr>
            <w:r w:rsidRPr="008A4760" w:rsidDel="008377EB">
              <w:rPr>
                <w:sz w:val="18"/>
                <w:szCs w:val="18"/>
              </w:rPr>
              <w:t xml:space="preserve">observe </w:t>
            </w:r>
            <w:hyperlink w:history="1" r:id="rId21">
              <w:r w:rsidRPr="008A4760">
                <w:rPr>
                  <w:rStyle w:val="Hyperlink"/>
                  <w:sz w:val="18"/>
                  <w:szCs w:val="18"/>
                </w:rPr>
                <w:t>physical or behavioural signs</w:t>
              </w:r>
            </w:hyperlink>
          </w:p>
          <w:p w:rsidRPr="008A4760" w:rsidR="00285FC4" w:rsidP="00285FC4" w:rsidRDefault="00285FC4" w14:paraId="33852832" w14:textId="77777777">
            <w:pPr>
              <w:pStyle w:val="ListParagraph"/>
              <w:framePr w:hSpace="180" w:wrap="around" w:hAnchor="margin" w:vAnchor="text" w:y="99"/>
              <w:numPr>
                <w:ilvl w:val="0"/>
                <w:numId w:val="34"/>
              </w:numPr>
              <w:spacing w:before="240" w:after="240" w:line="240" w:lineRule="auto"/>
              <w:rPr>
                <w:sz w:val="18"/>
                <w:szCs w:val="18"/>
              </w:rPr>
            </w:pPr>
            <w:r w:rsidRPr="008A4760">
              <w:rPr>
                <w:sz w:val="18"/>
                <w:szCs w:val="18"/>
              </w:rPr>
              <w:t xml:space="preserve">observe </w:t>
            </w:r>
            <w:hyperlink w:history="1" w:anchor="observable-signs-of-trauma-in-children-and-young-people" r:id="rId22">
              <w:r w:rsidRPr="008A4760">
                <w:rPr>
                  <w:rStyle w:val="Hyperlink"/>
                  <w:sz w:val="18"/>
                  <w:szCs w:val="18"/>
                </w:rPr>
                <w:t>signs of family violence trauma in children and young people</w:t>
              </w:r>
            </w:hyperlink>
          </w:p>
          <w:p w:rsidRPr="008A4760" w:rsidR="00285FC4" w:rsidP="00285FC4" w:rsidRDefault="00285FC4" w14:paraId="1663C914" w14:textId="77777777">
            <w:pPr>
              <w:pStyle w:val="ListParagraph"/>
              <w:framePr w:hSpace="180" w:wrap="around" w:hAnchor="margin" w:vAnchor="text" w:y="99"/>
              <w:numPr>
                <w:ilvl w:val="0"/>
                <w:numId w:val="34"/>
              </w:numPr>
              <w:spacing w:before="240" w:after="240" w:line="240" w:lineRule="auto"/>
              <w:rPr>
                <w:sz w:val="18"/>
                <w:szCs w:val="18"/>
              </w:rPr>
            </w:pPr>
            <w:r w:rsidRPr="008A4760">
              <w:rPr>
                <w:sz w:val="18"/>
                <w:szCs w:val="18"/>
              </w:rPr>
              <w:t xml:space="preserve">observe </w:t>
            </w:r>
            <w:hyperlink w:history="1" w:anchor="family-violence-risk-factors" r:id="rId23">
              <w:r w:rsidRPr="008A4760">
                <w:rPr>
                  <w:rStyle w:val="Hyperlink"/>
                  <w:sz w:val="18"/>
                  <w:szCs w:val="18"/>
                </w:rPr>
                <w:t>family violence risk factors</w:t>
              </w:r>
            </w:hyperlink>
          </w:p>
          <w:p w:rsidRPr="00285FC4" w:rsidR="00285FC4" w:rsidP="00285FC4" w:rsidRDefault="00285FC4" w14:paraId="7A7CAC2C" w14:textId="77777777">
            <w:pPr>
              <w:pStyle w:val="ListParagraph"/>
              <w:framePr w:hSpace="180" w:wrap="around" w:hAnchor="margin" w:vAnchor="text" w:y="99"/>
              <w:numPr>
                <w:ilvl w:val="0"/>
                <w:numId w:val="34"/>
              </w:numPr>
              <w:spacing w:before="240" w:after="240" w:line="240" w:lineRule="auto"/>
              <w:rPr>
                <w:sz w:val="18"/>
                <w:szCs w:val="18"/>
              </w:rPr>
            </w:pPr>
            <w:r w:rsidRPr="008A4760">
              <w:rPr>
                <w:sz w:val="18"/>
                <w:szCs w:val="18"/>
              </w:rPr>
              <w:t xml:space="preserve">observe </w:t>
            </w:r>
            <w:hyperlink w:history="1" w:anchor="narratives-and-behaviours-which-may-indicate-an-adult-is-using-violence" r:id="rId24">
              <w:r w:rsidRPr="008A4760">
                <w:rPr>
                  <w:rStyle w:val="Hyperlink"/>
                  <w:sz w:val="18"/>
                  <w:szCs w:val="18"/>
                </w:rPr>
                <w:t>narratives and behaviours that may indicate an adult is using family violence</w:t>
              </w:r>
            </w:hyperlink>
          </w:p>
          <w:p w:rsidRPr="00285FC4" w:rsidR="00285FC4" w:rsidP="00704FF8" w:rsidRDefault="00285FC4" w14:paraId="567FB2D8" w14:textId="2C02978C">
            <w:pPr>
              <w:pStyle w:val="ListParagraph"/>
              <w:framePr w:hSpace="180" w:wrap="around" w:hAnchor="margin" w:vAnchor="text" w:y="99"/>
              <w:numPr>
                <w:ilvl w:val="0"/>
                <w:numId w:val="34"/>
              </w:numPr>
              <w:spacing w:before="240" w:after="0" w:line="240" w:lineRule="auto"/>
              <w:rPr>
                <w:sz w:val="18"/>
                <w:szCs w:val="18"/>
              </w:rPr>
            </w:pPr>
            <w:r w:rsidRPr="00285FC4">
              <w:rPr>
                <w:sz w:val="18"/>
                <w:szCs w:val="18"/>
              </w:rPr>
              <w:t>see something worrying or problematic online and/or on a student’s device.</w:t>
            </w:r>
          </w:p>
        </w:tc>
      </w:tr>
    </w:tbl>
    <w:tbl>
      <w:tblPr>
        <w:tblStyle w:val="TableGrid"/>
        <w:tblW w:w="5007" w:type="pct"/>
        <w:tblLayout w:type="fixed"/>
        <w:tblCellMar>
          <w:top w:w="57" w:type="dxa"/>
          <w:left w:w="57" w:type="dxa"/>
          <w:bottom w:w="57" w:type="dxa"/>
          <w:right w:w="57" w:type="dxa"/>
        </w:tblCellMar>
        <w:tblLook w:val="0480" w:firstRow="0" w:lastRow="0" w:firstColumn="1" w:lastColumn="0" w:noHBand="0" w:noVBand="1"/>
      </w:tblPr>
      <w:tblGrid>
        <w:gridCol w:w="2411"/>
        <w:gridCol w:w="7240"/>
      </w:tblGrid>
      <w:tr w:rsidRPr="000A10E6" w:rsidR="003847AA" w:rsidTr="003847AA" w14:paraId="0C45696B" w14:textId="77777777">
        <w:trPr>
          <w:cantSplit/>
        </w:trPr>
        <w:tc>
          <w:tcPr>
            <w:cnfStyle w:val="001000000000" w:firstRow="0" w:lastRow="0" w:firstColumn="1" w:lastColumn="0" w:oddVBand="0" w:evenVBand="0" w:oddHBand="0" w:evenHBand="0" w:firstRowFirstColumn="0" w:firstRowLastColumn="0" w:lastRowFirstColumn="0" w:lastRowLastColumn="0"/>
            <w:tcW w:w="9646" w:type="dxa"/>
            <w:gridSpan w:val="2"/>
            <w:tcBorders>
              <w:top w:val="single" w:color="auto" w:sz="4" w:space="0"/>
              <w:left w:val="nil"/>
              <w:bottom w:val="single" w:color="auto" w:sz="4" w:space="0"/>
              <w:right w:val="nil"/>
            </w:tcBorders>
            <w:shd w:val="clear" w:color="auto" w:fill="E7F8F9"/>
          </w:tcPr>
          <w:p w:rsidRPr="003847AA" w:rsidR="003847AA" w:rsidP="0008388A" w:rsidRDefault="003847AA" w14:paraId="79CEC416" w14:textId="1F8A3636">
            <w:pPr>
              <w:pStyle w:val="Tablebody"/>
              <w:tabs>
                <w:tab w:val="left" w:pos="1036"/>
              </w:tabs>
              <w:rPr>
                <w:b/>
                <w:bCs/>
              </w:rPr>
            </w:pPr>
            <w:r w:rsidRPr="003847AA">
              <w:rPr>
                <w:b/>
                <w:bCs/>
              </w:rPr>
              <w:t>What has led you to have a concern or form a reasonable belief that a student has been, or is at risk of being abused by someone in the family</w:t>
            </w:r>
          </w:p>
        </w:tc>
      </w:tr>
      <w:tr w:rsidRPr="000A10E6" w:rsidR="00B9003F" w:rsidTr="003847AA" w14:paraId="79534261"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DD2972" w:rsidR="0008388A" w:rsidP="00AF4831" w:rsidRDefault="0008388A" w14:paraId="7B939644" w14:textId="125F7751">
            <w:pPr>
              <w:rPr>
                <w:lang w:val="en-US"/>
              </w:rPr>
            </w:pPr>
            <w:r w:rsidRPr="00DD2972">
              <w:rPr>
                <w:lang w:val="en-US"/>
              </w:rPr>
              <w:t xml:space="preserve">Has a member of staff completed the </w:t>
            </w:r>
            <w:hyperlink w:history="1" r:id="rId25">
              <w:r w:rsidRPr="00DD2972">
                <w:rPr>
                  <w:rStyle w:val="Hyperlink"/>
                  <w:lang w:val="en-AU"/>
                </w:rPr>
                <w:t>family violence identification tool</w:t>
              </w:r>
            </w:hyperlink>
            <w:r w:rsidRPr="00DD2972">
              <w:rPr>
                <w:lang w:val="en-US"/>
              </w:rPr>
              <w:t>?</w:t>
            </w:r>
          </w:p>
        </w:tc>
        <w:tc>
          <w:tcPr>
            <w:tcW w:w="7236" w:type="dxa"/>
            <w:tcBorders>
              <w:top w:val="single" w:color="auto" w:sz="4" w:space="0"/>
              <w:left w:val="single" w:color="auto" w:sz="4" w:space="0"/>
              <w:bottom w:val="single" w:color="auto" w:sz="4" w:space="0"/>
              <w:right w:val="nil"/>
            </w:tcBorders>
          </w:tcPr>
          <w:p w:rsidRPr="00DD2972" w:rsidR="0008388A" w:rsidP="0008388A" w:rsidRDefault="00567F7B" w14:paraId="1624FB0E" w14:textId="058EB54F">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1202520807"/>
                <w14:checkbox>
                  <w14:checked w14:val="0"/>
                  <w14:checkedState w14:val="2612" w14:font="MS Gothic"/>
                  <w14:uncheckedState w14:val="2610" w14:font="MS Gothic"/>
                </w14:checkbox>
              </w:sdtPr>
              <w:sdtEndPr/>
              <w:sdtContent>
                <w:r w:rsidRPr="00DD2972" w:rsidR="0008388A">
                  <w:rPr>
                    <w:rFonts w:ascii="MS Gothic" w:hAnsi="MS Gothic" w:eastAsia="MS Gothic"/>
                  </w:rPr>
                  <w:t>☐</w:t>
                </w:r>
              </w:sdtContent>
            </w:sdt>
            <w:r w:rsidRPr="00DD2972" w:rsidR="0008388A">
              <w:t xml:space="preserve"> N</w:t>
            </w:r>
            <w:r w:rsidRPr="00DD2972" w:rsidR="00C65DC4">
              <w:t xml:space="preserve">o – complete </w:t>
            </w:r>
            <w:r w:rsidRPr="00DD2972" w:rsidR="00CB3B9A">
              <w:t xml:space="preserve">the </w:t>
            </w:r>
            <w:hyperlink w:history="1" r:id="rId26">
              <w:r w:rsidRPr="00DD2972" w:rsidR="00CB3B9A">
                <w:rPr>
                  <w:rStyle w:val="Hyperlink"/>
                </w:rPr>
                <w:t>family violence identification tool</w:t>
              </w:r>
            </w:hyperlink>
            <w:r w:rsidRPr="00DD2972" w:rsidR="00CB3B9A">
              <w:t xml:space="preserve"> </w:t>
            </w:r>
            <w:r w:rsidRPr="00DD2972" w:rsidR="00E106F2">
              <w:t>(any staff)</w:t>
            </w:r>
          </w:p>
          <w:p w:rsidRPr="00DD2972" w:rsidR="0008388A" w:rsidP="0008388A" w:rsidRDefault="00567F7B" w14:paraId="4DBDFCEB" w14:textId="77777777">
            <w:pPr>
              <w:spacing w:line="18" w:lineRule="atLeast"/>
              <w:cnfStyle w:val="000000000000" w:firstRow="0" w:lastRow="0" w:firstColumn="0" w:lastColumn="0" w:oddVBand="0" w:evenVBand="0" w:oddHBand="0" w:evenHBand="0" w:firstRowFirstColumn="0" w:firstRowLastColumn="0" w:lastRowFirstColumn="0" w:lastRowLastColumn="0"/>
            </w:pPr>
            <w:sdt>
              <w:sdtPr>
                <w:id w:val="-1508976131"/>
                <w14:checkbox>
                  <w14:checked w14:val="0"/>
                  <w14:checkedState w14:val="2612" w14:font="MS Gothic"/>
                  <w14:uncheckedState w14:val="2610" w14:font="MS Gothic"/>
                </w14:checkbox>
              </w:sdtPr>
              <w:sdtEndPr/>
              <w:sdtContent>
                <w:r w:rsidRPr="00DD2972" w:rsidR="0008388A">
                  <w:rPr>
                    <w:rFonts w:ascii="MS Gothic" w:hAnsi="MS Gothic" w:eastAsia="MS Gothic"/>
                  </w:rPr>
                  <w:t>☐</w:t>
                </w:r>
              </w:sdtContent>
            </w:sdt>
            <w:r w:rsidRPr="00DD2972" w:rsidR="0008388A">
              <w:t xml:space="preserve"> Yes</w:t>
            </w:r>
          </w:p>
          <w:p w:rsidRPr="00DD2972" w:rsidR="000202FB" w:rsidP="00497893" w:rsidRDefault="000202FB" w14:paraId="67F89E6B" w14:textId="581635A5">
            <w:pPr>
              <w:cnfStyle w:val="000000000000" w:firstRow="0" w:lastRow="0" w:firstColumn="0" w:lastColumn="0" w:oddVBand="0" w:evenVBand="0" w:oddHBand="0" w:evenHBand="0" w:firstRowFirstColumn="0" w:firstRowLastColumn="0" w:lastRowFirstColumn="0" w:lastRowLastColumn="0"/>
              <w:rPr>
                <w:lang w:val="en-US"/>
              </w:rPr>
            </w:pPr>
          </w:p>
        </w:tc>
      </w:tr>
      <w:tr w:rsidRPr="000A10E6" w:rsidR="00B9003F" w:rsidTr="003847AA" w14:paraId="67DB4710" w14:textId="77777777">
        <w:trPr>
          <w:cantSplit/>
          <w:trHeight w:val="397"/>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DD2972" w:rsidR="0008388A" w:rsidP="00AF4831" w:rsidRDefault="001B38BA" w14:paraId="10FA02B5" w14:textId="398C6E82">
            <w:pPr>
              <w:rPr>
                <w:lang w:val="en-US"/>
              </w:rPr>
            </w:pPr>
            <w:r w:rsidRPr="00DD2972">
              <w:rPr>
                <w:lang w:val="en-US"/>
              </w:rPr>
              <w:t>Was the completed identification tool given to the MARAM nominated staff</w:t>
            </w:r>
            <w:r w:rsidRPr="00DD2972" w:rsidR="009A7EE4">
              <w:rPr>
                <w:lang w:val="en-US"/>
              </w:rPr>
              <w:t>?</w:t>
            </w:r>
          </w:p>
        </w:tc>
        <w:tc>
          <w:tcPr>
            <w:tcW w:w="7236" w:type="dxa"/>
            <w:tcBorders>
              <w:top w:val="single" w:color="auto" w:sz="4" w:space="0"/>
              <w:left w:val="single" w:color="auto" w:sz="4" w:space="0"/>
              <w:bottom w:val="single" w:color="auto" w:sz="4" w:space="0"/>
              <w:right w:val="nil"/>
            </w:tcBorders>
          </w:tcPr>
          <w:p w:rsidRPr="00DD2972" w:rsidR="009A7EE4" w:rsidP="009A7EE4" w:rsidRDefault="00567F7B" w14:paraId="333DB1B7" w14:textId="76E7E9E4">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440040136"/>
                <w14:checkbox>
                  <w14:checked w14:val="0"/>
                  <w14:checkedState w14:val="2612" w14:font="MS Gothic"/>
                  <w14:uncheckedState w14:val="2610" w14:font="MS Gothic"/>
                </w14:checkbox>
              </w:sdtPr>
              <w:sdtEndPr/>
              <w:sdtContent>
                <w:r w:rsidRPr="00DD2972" w:rsidR="009A7EE4">
                  <w:rPr>
                    <w:rFonts w:ascii="MS Gothic" w:hAnsi="MS Gothic" w:eastAsia="MS Gothic"/>
                  </w:rPr>
                  <w:t>☐</w:t>
                </w:r>
              </w:sdtContent>
            </w:sdt>
            <w:r w:rsidRPr="00DD2972" w:rsidR="009A7EE4">
              <w:t xml:space="preserve"> No</w:t>
            </w:r>
            <w:r w:rsidRPr="00DD2972" w:rsidR="00E106F2">
              <w:t xml:space="preserve"> </w:t>
            </w:r>
            <w:r w:rsidRPr="00DD2972" w:rsidR="00F13422">
              <w:t>–</w:t>
            </w:r>
            <w:r w:rsidRPr="00DD2972" w:rsidR="00E106F2">
              <w:t xml:space="preserve"> </w:t>
            </w:r>
            <w:r w:rsidRPr="00DD2972" w:rsidR="00F13422">
              <w:t>give the tool to the MARAM nominated staff member</w:t>
            </w:r>
          </w:p>
          <w:p w:rsidRPr="00DD2972" w:rsidR="0008388A" w:rsidP="009A7EE4" w:rsidRDefault="00567F7B" w14:paraId="68043062" w14:textId="77777777">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1441214414"/>
                <w14:checkbox>
                  <w14:checked w14:val="0"/>
                  <w14:checkedState w14:val="2612" w14:font="MS Gothic"/>
                  <w14:uncheckedState w14:val="2610" w14:font="MS Gothic"/>
                </w14:checkbox>
              </w:sdtPr>
              <w:sdtEndPr/>
              <w:sdtContent>
                <w:r w:rsidRPr="00DD2972" w:rsidR="009A7EE4">
                  <w:rPr>
                    <w:rFonts w:ascii="MS Gothic" w:hAnsi="MS Gothic" w:eastAsia="MS Gothic"/>
                  </w:rPr>
                  <w:t>☐</w:t>
                </w:r>
              </w:sdtContent>
            </w:sdt>
            <w:r w:rsidRPr="00DD2972" w:rsidR="009A7EE4">
              <w:t xml:space="preserve"> Yes</w:t>
            </w:r>
          </w:p>
          <w:p w:rsidRPr="00DD2972" w:rsidR="000202FB" w:rsidP="009A7EE4" w:rsidRDefault="000202FB" w14:paraId="624698B1" w14:textId="60BBA882">
            <w:pPr>
              <w:pStyle w:val="Tablebody"/>
              <w:tabs>
                <w:tab w:val="left" w:pos="1036"/>
              </w:tabs>
              <w:cnfStyle w:val="000000000000" w:firstRow="0" w:lastRow="0" w:firstColumn="0" w:lastColumn="0" w:oddVBand="0" w:evenVBand="0" w:oddHBand="0" w:evenHBand="0" w:firstRowFirstColumn="0" w:firstRowLastColumn="0" w:lastRowFirstColumn="0" w:lastRowLastColumn="0"/>
            </w:pPr>
          </w:p>
        </w:tc>
      </w:tr>
      <w:tr w:rsidRPr="000A10E6" w:rsidR="00017635" w:rsidTr="003847AA" w14:paraId="30217269"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DD2972" w:rsidR="0008388A" w:rsidP="00AF4831" w:rsidRDefault="00567F7B" w14:paraId="62319F58" w14:textId="52539D31">
            <w:pPr>
              <w:rPr>
                <w:lang w:val="en-US"/>
              </w:rPr>
            </w:pPr>
            <w:sdt>
              <w:sdtPr>
                <w:rPr>
                  <w:lang w:val="en-US"/>
                </w:rPr>
                <w:id w:val="1965695534"/>
                <w14:checkbox>
                  <w14:checked w14:val="0"/>
                  <w14:checkedState w14:val="2612" w14:font="MS Gothic"/>
                  <w14:uncheckedState w14:val="2610" w14:font="MS Gothic"/>
                </w14:checkbox>
              </w:sdtPr>
              <w:sdtEndPr/>
              <w:sdtContent>
                <w:r w:rsidRPr="00DD2972" w:rsidR="009A7EE4">
                  <w:rPr>
                    <w:lang w:val="en-US"/>
                  </w:rPr>
                  <w:t>H</w:t>
                </w:r>
              </w:sdtContent>
            </w:sdt>
            <w:r w:rsidRPr="00DD2972" w:rsidR="009A7EE4">
              <w:rPr>
                <w:lang w:val="en-US"/>
              </w:rPr>
              <w:t xml:space="preserve">as the MARAM nominated staff member completed the </w:t>
            </w:r>
            <w:hyperlink w:history="1" r:id="rId27">
              <w:r w:rsidRPr="00DD2972" w:rsidR="009A7EE4">
                <w:rPr>
                  <w:rStyle w:val="Hyperlink"/>
                  <w:lang w:val="en-AU"/>
                </w:rPr>
                <w:t>family violence screening tool</w:t>
              </w:r>
            </w:hyperlink>
            <w:r w:rsidRPr="00DD2972" w:rsidR="009A7EE4">
              <w:rPr>
                <w:lang w:val="en-US"/>
              </w:rPr>
              <w:t>?</w:t>
            </w:r>
          </w:p>
        </w:tc>
        <w:tc>
          <w:tcPr>
            <w:tcW w:w="7236" w:type="dxa"/>
            <w:tcBorders>
              <w:top w:val="single" w:color="auto" w:sz="4" w:space="0"/>
              <w:left w:val="single" w:color="auto" w:sz="4" w:space="0"/>
              <w:bottom w:val="single" w:color="auto" w:sz="4" w:space="0"/>
              <w:right w:val="nil"/>
            </w:tcBorders>
          </w:tcPr>
          <w:p w:rsidRPr="00DD2972" w:rsidR="0008388A" w:rsidP="0008388A" w:rsidRDefault="00567F7B" w14:paraId="784CE639" w14:textId="4970AA61">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484211242"/>
                <w14:checkbox>
                  <w14:checked w14:val="0"/>
                  <w14:checkedState w14:val="2612" w14:font="MS Gothic"/>
                  <w14:uncheckedState w14:val="2610" w14:font="MS Gothic"/>
                </w14:checkbox>
              </w:sdtPr>
              <w:sdtEndPr/>
              <w:sdtContent>
                <w:r w:rsidRPr="00DD2972" w:rsidR="0008388A">
                  <w:rPr>
                    <w:rFonts w:ascii="MS Gothic" w:hAnsi="MS Gothic" w:eastAsia="MS Gothic"/>
                  </w:rPr>
                  <w:t>☐</w:t>
                </w:r>
              </w:sdtContent>
            </w:sdt>
            <w:r w:rsidRPr="00DD2972" w:rsidR="0008388A">
              <w:t xml:space="preserve"> No</w:t>
            </w:r>
            <w:r w:rsidRPr="00DD2972" w:rsidR="00CB3B9A">
              <w:t xml:space="preserve"> </w:t>
            </w:r>
            <w:r w:rsidRPr="00DD2972" w:rsidR="00E106F2">
              <w:t xml:space="preserve">– complete the </w:t>
            </w:r>
            <w:hyperlink w:history="1" r:id="rId28">
              <w:r w:rsidRPr="00DD2972" w:rsidR="00E106F2">
                <w:rPr>
                  <w:rStyle w:val="Hyperlink"/>
                </w:rPr>
                <w:t>family violence screening tool</w:t>
              </w:r>
            </w:hyperlink>
            <w:r w:rsidRPr="00DD2972" w:rsidR="00E106F2">
              <w:t xml:space="preserve"> (MARAM nominated staff)</w:t>
            </w:r>
          </w:p>
          <w:p w:rsidRPr="00DD2972" w:rsidR="00F13422" w:rsidP="0008388A" w:rsidRDefault="00567F7B" w14:paraId="24BADF9E" w14:textId="2109983E">
            <w:pPr>
              <w:spacing w:line="18" w:lineRule="atLeast"/>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sdt>
              <w:sdtPr>
                <w:id w:val="-223522038"/>
                <w14:checkbox>
                  <w14:checked w14:val="0"/>
                  <w14:checkedState w14:val="2612" w14:font="MS Gothic"/>
                  <w14:uncheckedState w14:val="2610" w14:font="MS Gothic"/>
                </w14:checkbox>
              </w:sdtPr>
              <w:sdtEndPr/>
              <w:sdtContent>
                <w:r w:rsidRPr="00DD2972" w:rsidR="0008388A">
                  <w:rPr>
                    <w:rFonts w:ascii="MS Gothic" w:hAnsi="MS Gothic" w:eastAsia="MS Gothic"/>
                  </w:rPr>
                  <w:t>☐</w:t>
                </w:r>
              </w:sdtContent>
            </w:sdt>
            <w:r w:rsidRPr="00DD2972" w:rsidR="0008388A">
              <w:t xml:space="preserve"> Yes</w:t>
            </w:r>
          </w:p>
        </w:tc>
      </w:tr>
      <w:tr w:rsidRPr="000A10E6" w:rsidR="00940C8F" w:rsidTr="003847AA" w14:paraId="20790AB6"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DD2972" w:rsidR="009E0165" w:rsidP="009E0165" w:rsidRDefault="00F8144D" w14:paraId="62994937" w14:textId="5DE76EC7">
            <w:pPr>
              <w:rPr>
                <w:lang w:val="en-US"/>
              </w:rPr>
            </w:pPr>
            <w:r w:rsidRPr="00DD2972">
              <w:rPr>
                <w:lang w:val="en-US"/>
              </w:rPr>
              <w:t>Has the MARAM nominated staff member complete</w:t>
            </w:r>
            <w:r w:rsidRPr="00DD2972" w:rsidR="009E383A">
              <w:rPr>
                <w:lang w:val="en-US"/>
              </w:rPr>
              <w:t>d</w:t>
            </w:r>
            <w:r w:rsidRPr="00DD2972">
              <w:rPr>
                <w:lang w:val="en-US"/>
              </w:rPr>
              <w:t xml:space="preserve"> the basic safety plan where there is current family violence?</w:t>
            </w:r>
          </w:p>
        </w:tc>
        <w:tc>
          <w:tcPr>
            <w:tcW w:w="7236" w:type="dxa"/>
            <w:tcBorders>
              <w:top w:val="single" w:color="auto" w:sz="4" w:space="0"/>
              <w:left w:val="single" w:color="auto" w:sz="4" w:space="0"/>
              <w:bottom w:val="single" w:color="auto" w:sz="4" w:space="0"/>
              <w:right w:val="nil"/>
            </w:tcBorders>
          </w:tcPr>
          <w:p w:rsidRPr="00DD2972" w:rsidR="00A80853" w:rsidP="00F8144D" w:rsidRDefault="00567F7B" w14:paraId="34ED23D3" w14:textId="2A941ED2">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2110571086"/>
                <w14:checkbox>
                  <w14:checked w14:val="0"/>
                  <w14:checkedState w14:val="2612" w14:font="MS Gothic"/>
                  <w14:uncheckedState w14:val="2610" w14:font="MS Gothic"/>
                </w14:checkbox>
              </w:sdtPr>
              <w:sdtEndPr/>
              <w:sdtContent>
                <w:r w:rsidRPr="00DD2972" w:rsidR="00A80853">
                  <w:rPr>
                    <w:rFonts w:ascii="MS Gothic" w:hAnsi="MS Gothic" w:eastAsia="MS Gothic"/>
                  </w:rPr>
                  <w:t>☐</w:t>
                </w:r>
              </w:sdtContent>
            </w:sdt>
            <w:r w:rsidRPr="00DD2972" w:rsidR="00A80853">
              <w:t xml:space="preserve"> No – </w:t>
            </w:r>
            <w:hyperlink w:history="1" r:id="rId29">
              <w:r w:rsidRPr="00DD2972" w:rsidR="00A80853">
                <w:rPr>
                  <w:rStyle w:val="Hyperlink"/>
                </w:rPr>
                <w:t>complete the basic safety plan</w:t>
              </w:r>
            </w:hyperlink>
            <w:r w:rsidRPr="00DD2972" w:rsidR="00A80853">
              <w:t xml:space="preserve"> (MARAM nominated staff)</w:t>
            </w:r>
          </w:p>
          <w:p w:rsidRPr="00DD2972" w:rsidR="009E0165" w:rsidP="00F8144D" w:rsidRDefault="00567F7B" w14:paraId="20A5B2B0" w14:textId="77777777">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962649539"/>
                <w14:checkbox>
                  <w14:checked w14:val="0"/>
                  <w14:checkedState w14:val="2612" w14:font="MS Gothic"/>
                  <w14:uncheckedState w14:val="2610" w14:font="MS Gothic"/>
                </w14:checkbox>
              </w:sdtPr>
              <w:sdtEndPr/>
              <w:sdtContent>
                <w:r w:rsidRPr="00DD2972" w:rsidR="00F8144D">
                  <w:rPr>
                    <w:rFonts w:ascii="MS Gothic" w:hAnsi="MS Gothic" w:eastAsia="MS Gothic"/>
                  </w:rPr>
                  <w:t>☐</w:t>
                </w:r>
              </w:sdtContent>
            </w:sdt>
            <w:r w:rsidRPr="00DD2972" w:rsidR="00F8144D">
              <w:t xml:space="preserve"> Yes</w:t>
            </w:r>
          </w:p>
          <w:p w:rsidRPr="00DD2972" w:rsidR="00F243D1" w:rsidP="00F8144D" w:rsidRDefault="00567F7B" w14:paraId="2D9AA357" w14:textId="29029CE9">
            <w:pPr>
              <w:pStyle w:val="Tablebody"/>
              <w:tabs>
                <w:tab w:val="left" w:pos="1036"/>
              </w:tabs>
              <w:cnfStyle w:val="000000000000" w:firstRow="0" w:lastRow="0" w:firstColumn="0" w:lastColumn="0" w:oddVBand="0" w:evenVBand="0" w:oddHBand="0" w:evenHBand="0" w:firstRowFirstColumn="0" w:firstRowLastColumn="0" w:lastRowFirstColumn="0" w:lastRowLastColumn="0"/>
            </w:pPr>
            <w:sdt>
              <w:sdtPr>
                <w:id w:val="1633591718"/>
                <w14:checkbox>
                  <w14:checked w14:val="0"/>
                  <w14:checkedState w14:val="2612" w14:font="MS Gothic"/>
                  <w14:uncheckedState w14:val="2610" w14:font="MS Gothic"/>
                </w14:checkbox>
              </w:sdtPr>
              <w:sdtEndPr/>
              <w:sdtContent>
                <w:r w:rsidRPr="00DD2972" w:rsidR="00F243D1">
                  <w:rPr>
                    <w:rFonts w:hint="eastAsia" w:ascii="MS Gothic" w:hAnsi="MS Gothic" w:eastAsia="MS Gothic"/>
                  </w:rPr>
                  <w:t>☐</w:t>
                </w:r>
              </w:sdtContent>
            </w:sdt>
            <w:r w:rsidRPr="00DD2972" w:rsidR="00F243D1">
              <w:t xml:space="preserve"> Not applicable – </w:t>
            </w:r>
            <w:r w:rsidRPr="00DD2972" w:rsidR="002A1062">
              <w:t>there is no</w:t>
            </w:r>
            <w:r w:rsidRPr="00DD2972" w:rsidR="00F243D1">
              <w:t xml:space="preserve"> current family violence </w:t>
            </w:r>
          </w:p>
        </w:tc>
      </w:tr>
    </w:tbl>
    <w:p w:rsidR="00972C33" w:rsidRDefault="001A386A" w14:paraId="651C81A7" w14:textId="77777777">
      <w:pPr>
        <w:rPr>
          <w:bCs/>
        </w:rPr>
      </w:pPr>
      <w:r>
        <w:rPr>
          <w:bCs/>
        </w:rPr>
        <w:br w:type="page"/>
      </w:r>
    </w:p>
    <w:tbl>
      <w:tblPr>
        <w:tblStyle w:val="TableGrid"/>
        <w:tblpPr w:leftFromText="180" w:rightFromText="180" w:vertAnchor="text" w:horzAnchor="margin" w:tblpY="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Look w:val="0480" w:firstRow="0" w:lastRow="0" w:firstColumn="1" w:lastColumn="0" w:noHBand="0" w:noVBand="1"/>
      </w:tblPr>
      <w:tblGrid>
        <w:gridCol w:w="5528"/>
        <w:gridCol w:w="4006"/>
        <w:gridCol w:w="104"/>
      </w:tblGrid>
      <w:tr w:rsidRPr="0049278B" w:rsidR="00972C33" w:rsidTr="004F5BBD" w14:paraId="469E206E" w14:textId="77777777">
        <w:trPr>
          <w:gridAfter w:val="1"/>
          <w:wAfter w:w="104" w:type="dxa"/>
          <w:cantSplit/>
          <w:trHeight w:val="507"/>
          <w:tblHeader/>
        </w:trPr>
        <w:tc>
          <w:tcPr>
            <w:cnfStyle w:val="001000000000" w:firstRow="0" w:lastRow="0" w:firstColumn="1" w:lastColumn="0" w:oddVBand="0" w:evenVBand="0" w:oddHBand="0" w:evenHBand="0" w:firstRowFirstColumn="0" w:firstRowLastColumn="0" w:lastRowFirstColumn="0" w:lastRowLastColumn="0"/>
            <w:tcW w:w="9536" w:type="dxa"/>
            <w:gridSpan w:val="2"/>
            <w:shd w:val="clear" w:color="auto" w:fill="FFFFFF" w:themeFill="background1"/>
          </w:tcPr>
          <w:p w:rsidRPr="0049278B" w:rsidR="00972C33" w:rsidP="004F5BBD" w:rsidRDefault="00972C33" w14:paraId="11A6C9F3" w14:textId="77777777">
            <w:pPr>
              <w:pStyle w:val="Heading1"/>
              <w:spacing w:after="0"/>
            </w:pPr>
            <w:r w:rsidRPr="0049278B">
              <w:lastRenderedPageBreak/>
              <w:t>4 Critical Actions: determine your pathway</w:t>
            </w:r>
            <w:r w:rsidRPr="0049278B">
              <w:rPr>
                <w:b/>
                <w:bCs w:val="0"/>
              </w:rPr>
              <w:t xml:space="preserve"> </w:t>
            </w:r>
          </w:p>
        </w:tc>
      </w:tr>
      <w:tr w:rsidRPr="0049278B" w:rsidR="00972C33" w:rsidTr="004F5BBD" w14:paraId="601E80CC" w14:textId="77777777">
        <w:trPr>
          <w:gridAfter w:val="1"/>
          <w:wAfter w:w="104" w:type="dxa"/>
          <w:cantSplit/>
          <w:trHeight w:val="196"/>
          <w:tblHeader/>
        </w:trPr>
        <w:tc>
          <w:tcPr>
            <w:cnfStyle w:val="001000000000" w:firstRow="0" w:lastRow="0" w:firstColumn="1" w:lastColumn="0" w:oddVBand="0" w:evenVBand="0" w:oddHBand="0" w:evenHBand="0" w:firstRowFirstColumn="0" w:firstRowLastColumn="0" w:lastRowFirstColumn="0" w:lastRowLastColumn="0"/>
            <w:tcW w:w="9536" w:type="dxa"/>
            <w:gridSpan w:val="2"/>
            <w:shd w:val="clear" w:color="auto" w:fill="FFFFFF" w:themeFill="background1"/>
          </w:tcPr>
          <w:p w:rsidRPr="0049278B" w:rsidR="00972C33" w:rsidP="004F5BBD" w:rsidRDefault="00972C33" w14:paraId="3B4EFBCB" w14:textId="77777777">
            <w:pPr>
              <w:pStyle w:val="Footnote"/>
              <w:framePr w:hSpace="0" w:wrap="auto" w:hAnchor="text" w:vAnchor="margin" w:yAlign="inline"/>
              <w:rPr>
                <w:rFonts w:cs="Times New Roman (Headings CS)" w:asciiTheme="majorHAnsi" w:hAnsiTheme="majorHAnsi" w:eastAsiaTheme="majorEastAsia"/>
                <w:bCs/>
                <w:color w:val="1F1646" w:themeColor="text1"/>
                <w:sz w:val="20"/>
                <w:szCs w:val="32"/>
                <w:u w:val="single"/>
                <w:lang w:val="en-AU"/>
              </w:rPr>
            </w:pPr>
            <w:r w:rsidRPr="0049278B">
              <w:t xml:space="preserve">See </w:t>
            </w:r>
            <w:hyperlink w:history="1" r:id="rId30">
              <w:r w:rsidRPr="0049278B">
                <w:rPr>
                  <w:rStyle w:val="Hyperlink"/>
                </w:rPr>
                <w:t>determine your pathway</w:t>
              </w:r>
            </w:hyperlink>
            <w:r w:rsidRPr="0049278B">
              <w:rPr>
                <w:rStyle w:val="SubtleEmphasis"/>
                <w:i w:val="0"/>
                <w:iCs w:val="0"/>
                <w:sz w:val="20"/>
                <w:u w:val="single"/>
              </w:rPr>
              <w:t>.</w:t>
            </w:r>
            <w:r w:rsidRPr="0049278B">
              <w:t xml:space="preserve"> </w:t>
            </w:r>
          </w:p>
        </w:tc>
      </w:tr>
      <w:tr w:rsidRPr="000B2487" w:rsidR="00972C33" w:rsidTr="004F5BBD" w14:paraId="3B13C395"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hideMark/>
          </w:tcPr>
          <w:p w:rsidRPr="0049278B" w:rsidR="00972C33" w:rsidP="004F5BBD" w:rsidRDefault="00972C33" w14:paraId="0D3FFB16" w14:textId="77777777">
            <w:pPr>
              <w:pStyle w:val="TableHead"/>
              <w:rPr>
                <w:lang w:val="en-US"/>
              </w:rPr>
            </w:pPr>
            <w:r w:rsidRPr="0049278B">
              <w:t>Family violence</w:t>
            </w:r>
          </w:p>
          <w:p w:rsidRPr="0049278B" w:rsidR="00972C33" w:rsidP="004F5BBD" w:rsidRDefault="00972C33" w14:paraId="6A9040D3" w14:textId="77777777">
            <w:pPr>
              <w:pStyle w:val="TableHead"/>
              <w:rPr>
                <w:lang w:val="en-US"/>
              </w:rPr>
            </w:pPr>
          </w:p>
        </w:tc>
      </w:tr>
      <w:tr w:rsidRPr="000B2487" w:rsidR="00972C33" w:rsidTr="004F5BBD" w14:paraId="14EAEE6C"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Height w:val="673"/>
        </w:trPr>
        <w:tc>
          <w:tcPr>
            <w:cnfStyle w:val="001000000000" w:firstRow="0" w:lastRow="0" w:firstColumn="1" w:lastColumn="0" w:oddVBand="0" w:evenVBand="0" w:oddHBand="0" w:evenHBand="0" w:firstRowFirstColumn="0" w:firstRowLastColumn="0" w:lastRowFirstColumn="0" w:lastRowLastColumn="0"/>
            <w:tcW w:w="5529" w:type="dxa"/>
            <w:tcBorders>
              <w:top w:val="single" w:color="auto" w:sz="4" w:space="0"/>
              <w:left w:val="nil"/>
              <w:bottom w:val="single" w:color="auto" w:sz="4" w:space="0"/>
              <w:right w:val="single" w:color="auto" w:sz="4" w:space="0"/>
            </w:tcBorders>
            <w:hideMark/>
          </w:tcPr>
          <w:p w:rsidRPr="0049278B" w:rsidR="00972C33" w:rsidP="004F5BBD" w:rsidRDefault="00972C33" w14:paraId="0042F84F" w14:textId="77777777">
            <w:pPr>
              <w:pStyle w:val="Tablebody"/>
            </w:pPr>
            <w:r w:rsidRPr="0049278B">
              <w:t xml:space="preserve">Did you form a belief there is </w:t>
            </w:r>
            <w:r w:rsidRPr="0049278B">
              <w:rPr>
                <w:color w:val="auto"/>
              </w:rPr>
              <w:t>family violence</w:t>
            </w:r>
            <w:r w:rsidRPr="0049278B">
              <w:t>, but it was not a mandatory report or a crime against a child?</w:t>
            </w:r>
          </w:p>
          <w:p w:rsidRPr="0049278B" w:rsidR="00972C33" w:rsidP="004F5BBD" w:rsidRDefault="00972C33" w14:paraId="243CA5A0" w14:textId="77777777">
            <w:pPr>
              <w:pStyle w:val="Tablebody"/>
            </w:pPr>
          </w:p>
          <w:p w:rsidRPr="0049278B" w:rsidR="00972C33" w:rsidP="004F5BBD" w:rsidRDefault="00972C33" w14:paraId="45AAA412" w14:textId="77777777">
            <w:pPr>
              <w:pStyle w:val="Bullet1"/>
              <w:numPr>
                <w:ilvl w:val="0"/>
                <w:numId w:val="0"/>
              </w:numPr>
            </w:pPr>
          </w:p>
        </w:tc>
        <w:tc>
          <w:tcPr>
            <w:tcW w:w="4111" w:type="dxa"/>
            <w:gridSpan w:val="2"/>
            <w:tcBorders>
              <w:top w:val="single" w:color="auto" w:sz="4" w:space="0"/>
              <w:left w:val="single" w:color="auto" w:sz="4" w:space="0"/>
              <w:bottom w:val="single" w:color="auto" w:sz="4" w:space="0"/>
              <w:right w:val="nil"/>
            </w:tcBorders>
            <w:hideMark/>
          </w:tcPr>
          <w:p w:rsidRPr="0049278B" w:rsidR="00972C33" w:rsidP="004F5BBD" w:rsidRDefault="00567F7B" w14:paraId="3E653090" w14:textId="77777777">
            <w:pPr>
              <w:pStyle w:val="Tablebody"/>
              <w:cnfStyle w:val="000000000000" w:firstRow="0" w:lastRow="0" w:firstColumn="0" w:lastColumn="0" w:oddVBand="0" w:evenVBand="0" w:oddHBand="0" w:evenHBand="0" w:firstRowFirstColumn="0" w:firstRowLastColumn="0" w:lastRowFirstColumn="0" w:lastRowLastColumn="0"/>
            </w:pPr>
            <w:sdt>
              <w:sdtPr>
                <w:id w:val="1045412897"/>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1">
              <w:r w:rsidRPr="0049278B" w:rsidR="00972C33">
                <w:rPr>
                  <w:rStyle w:val="Hyperlink"/>
                  <w:u w:val="none"/>
                </w:rPr>
                <w:t>Yes</w:t>
              </w:r>
            </w:hyperlink>
            <w:r w:rsidRPr="0049278B" w:rsidR="00972C33">
              <w:t xml:space="preserve"> – </w:t>
            </w:r>
            <w:r w:rsidRPr="0049278B" w:rsidR="00972C33">
              <w:rPr>
                <w:color w:val="auto"/>
                <w:lang w:val="en-AU"/>
              </w:rPr>
              <w:t xml:space="preserve">go to </w:t>
            </w:r>
            <w:r w:rsidRPr="0049278B" w:rsidR="00972C33">
              <w:rPr>
                <w:b/>
                <w:bCs/>
              </w:rPr>
              <w:t>refer</w:t>
            </w:r>
            <w:r w:rsidRPr="0049278B" w:rsidR="00972C33">
              <w:t xml:space="preserve"> </w:t>
            </w:r>
          </w:p>
          <w:p w:rsidRPr="0049278B" w:rsidR="00972C33" w:rsidP="004F5BBD" w:rsidRDefault="00567F7B" w14:paraId="4B04DEFA" w14:textId="77777777">
            <w:pPr>
              <w:pStyle w:val="Tablebody"/>
              <w:cnfStyle w:val="000000000000" w:firstRow="0" w:lastRow="0" w:firstColumn="0" w:lastColumn="0" w:oddVBand="0" w:evenVBand="0" w:oddHBand="0" w:evenHBand="0" w:firstRowFirstColumn="0" w:firstRowLastColumn="0" w:lastRowFirstColumn="0" w:lastRowLastColumn="0"/>
            </w:pPr>
            <w:sdt>
              <w:sdtPr>
                <w:id w:val="-1698389759"/>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2">
              <w:r w:rsidRPr="0049278B" w:rsidR="00972C33">
                <w:rPr>
                  <w:rStyle w:val="Hyperlink"/>
                  <w:u w:val="none"/>
                </w:rPr>
                <w:t>No</w:t>
              </w:r>
            </w:hyperlink>
          </w:p>
        </w:tc>
      </w:tr>
      <w:tr w:rsidRPr="000B2487" w:rsidR="00972C33" w:rsidTr="004F5BBD" w14:paraId="2D407C98"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tcPr>
          <w:p w:rsidRPr="0049278B" w:rsidR="00972C33" w:rsidP="004F5BBD" w:rsidRDefault="00972C33" w14:paraId="13C9514C" w14:textId="77777777">
            <w:pPr>
              <w:pStyle w:val="TableHead"/>
            </w:pPr>
            <w:r w:rsidRPr="0049278B">
              <w:t>Family struggling with care, wellbeing or development of a child</w:t>
            </w:r>
          </w:p>
        </w:tc>
      </w:tr>
      <w:tr w:rsidRPr="000B2487" w:rsidR="00972C33" w:rsidTr="004F5BBD" w14:paraId="0E10DDC3"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5529" w:type="dxa"/>
            <w:tcBorders>
              <w:top w:val="single" w:color="auto" w:sz="4" w:space="0"/>
              <w:left w:val="nil"/>
              <w:bottom w:val="single" w:color="auto" w:sz="4" w:space="0"/>
              <w:right w:val="single" w:color="auto" w:sz="4" w:space="0"/>
            </w:tcBorders>
          </w:tcPr>
          <w:p w:rsidRPr="0049278B" w:rsidR="00972C33" w:rsidP="004F5BBD" w:rsidRDefault="00972C33" w14:paraId="1DF89E99" w14:textId="77777777">
            <w:pPr>
              <w:pStyle w:val="Tablebody"/>
            </w:pPr>
            <w:r w:rsidRPr="0049278B">
              <w:t>Did you believe there is significant wellbeing concern because the family is struggling with the care, wellbeing or development of a child?</w:t>
            </w:r>
          </w:p>
        </w:tc>
        <w:tc>
          <w:tcPr>
            <w:tcW w:w="4111" w:type="dxa"/>
            <w:gridSpan w:val="2"/>
            <w:tcBorders>
              <w:top w:val="single" w:color="auto" w:sz="4" w:space="0"/>
              <w:left w:val="single" w:color="auto" w:sz="4" w:space="0"/>
              <w:bottom w:val="single" w:color="auto" w:sz="4" w:space="0"/>
              <w:right w:val="nil"/>
            </w:tcBorders>
          </w:tcPr>
          <w:p w:rsidRPr="0049278B" w:rsidR="00972C33" w:rsidP="004F5BBD" w:rsidRDefault="00567F7B" w14:paraId="65E92314" w14:textId="77777777">
            <w:pPr>
              <w:pStyle w:val="Tablebody"/>
              <w:cnfStyle w:val="000000000000" w:firstRow="0" w:lastRow="0" w:firstColumn="0" w:lastColumn="0" w:oddVBand="0" w:evenVBand="0" w:oddHBand="0" w:evenHBand="0" w:firstRowFirstColumn="0" w:firstRowLastColumn="0" w:lastRowFirstColumn="0" w:lastRowLastColumn="0"/>
            </w:pPr>
            <w:sdt>
              <w:sdtPr>
                <w:id w:val="312298050"/>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3">
              <w:r w:rsidRPr="0049278B" w:rsidR="00972C33">
                <w:rPr>
                  <w:rStyle w:val="Hyperlink"/>
                  <w:u w:val="none"/>
                </w:rPr>
                <w:t>Yes</w:t>
              </w:r>
            </w:hyperlink>
            <w:r w:rsidRPr="0049278B" w:rsidR="00972C33">
              <w:t xml:space="preserve"> – </w:t>
            </w:r>
            <w:hyperlink w:history="1" r:id="rId34">
              <w:r w:rsidRPr="0049278B" w:rsidR="00972C33">
                <w:rPr>
                  <w:rStyle w:val="Hyperlink"/>
                  <w:u w:val="none"/>
                </w:rPr>
                <w:t>go</w:t>
              </w:r>
            </w:hyperlink>
            <w:r w:rsidRPr="0049278B" w:rsidR="00972C33">
              <w:rPr>
                <w:color w:val="auto"/>
                <w:lang w:val="en-AU"/>
              </w:rPr>
              <w:t xml:space="preserve"> to </w:t>
            </w:r>
            <w:r w:rsidRPr="0049278B" w:rsidR="00972C33">
              <w:rPr>
                <w:b/>
                <w:bCs/>
              </w:rPr>
              <w:t xml:space="preserve">refer </w:t>
            </w:r>
          </w:p>
          <w:p w:rsidRPr="0049278B" w:rsidR="00972C33" w:rsidP="004F5BBD" w:rsidRDefault="00567F7B" w14:paraId="3BF3ABC1" w14:textId="77777777">
            <w:pPr>
              <w:pStyle w:val="Tablebody"/>
              <w:cnfStyle w:val="000000000000" w:firstRow="0" w:lastRow="0" w:firstColumn="0" w:lastColumn="0" w:oddVBand="0" w:evenVBand="0" w:oddHBand="0" w:evenHBand="0" w:firstRowFirstColumn="0" w:firstRowLastColumn="0" w:lastRowFirstColumn="0" w:lastRowLastColumn="0"/>
            </w:pPr>
            <w:sdt>
              <w:sdtPr>
                <w:id w:val="432178848"/>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5">
              <w:r w:rsidRPr="0049278B" w:rsidR="00972C33">
                <w:rPr>
                  <w:rStyle w:val="Hyperlink"/>
                  <w:u w:val="none"/>
                </w:rPr>
                <w:t>No</w:t>
              </w:r>
            </w:hyperlink>
          </w:p>
        </w:tc>
      </w:tr>
      <w:tr w:rsidRPr="000B2487" w:rsidR="00972C33" w:rsidTr="004F5BBD" w14:paraId="15C4BEF4"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tcPr>
          <w:p w:rsidRPr="0049278B" w:rsidR="00972C33" w:rsidP="004F5BBD" w:rsidRDefault="00972C33" w14:paraId="381842BB" w14:textId="77777777">
            <w:pPr>
              <w:pStyle w:val="TableHead"/>
            </w:pPr>
            <w:r w:rsidRPr="0049278B">
              <w:rPr>
                <w:lang w:val="en-US"/>
              </w:rPr>
              <w:t xml:space="preserve">Report to Child Protection, including mandatory report </w:t>
            </w:r>
          </w:p>
        </w:tc>
      </w:tr>
      <w:tr w:rsidRPr="000B2487" w:rsidR="00972C33" w:rsidTr="004F5BBD" w14:paraId="035E5DAF"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5529" w:type="dxa"/>
            <w:tcBorders>
              <w:top w:val="single" w:color="auto" w:sz="4" w:space="0"/>
              <w:left w:val="nil"/>
              <w:bottom w:val="single" w:color="auto" w:sz="4" w:space="0"/>
              <w:right w:val="single" w:color="auto" w:sz="4" w:space="0"/>
            </w:tcBorders>
          </w:tcPr>
          <w:p w:rsidRPr="0049278B" w:rsidR="00972C33" w:rsidP="004F5BBD" w:rsidRDefault="00972C33" w14:paraId="37DE40E7" w14:textId="77777777">
            <w:pPr>
              <w:pStyle w:val="Tablebody"/>
              <w:rPr>
                <w:lang w:val="en-US"/>
              </w:rPr>
            </w:pPr>
            <w:r w:rsidRPr="0049278B">
              <w:t xml:space="preserve">Was </w:t>
            </w:r>
            <w:r w:rsidRPr="0049278B">
              <w:rPr>
                <w:lang w:val="en-US"/>
              </w:rPr>
              <w:t>there a reasonable belief that:</w:t>
            </w:r>
          </w:p>
          <w:p w:rsidRPr="0049278B" w:rsidR="00972C33" w:rsidP="004F5BBD" w:rsidRDefault="00972C33" w14:paraId="646CA27A" w14:textId="77777777">
            <w:pPr>
              <w:pStyle w:val="Bullet1"/>
              <w:rPr>
                <w:lang w:val="en-US"/>
              </w:rPr>
            </w:pPr>
            <w:r w:rsidRPr="0049278B">
              <w:rPr>
                <w:lang w:val="en-US"/>
              </w:rPr>
              <w:t xml:space="preserve">a child has suffered or is likely to suffer significant harm as a result of </w:t>
            </w:r>
            <w:r w:rsidRPr="0049278B">
              <w:rPr>
                <w:b/>
                <w:bCs/>
                <w:lang w:val="en-US"/>
              </w:rPr>
              <w:t>physical injury or sexual abuse</w:t>
            </w:r>
            <w:r w:rsidRPr="0049278B">
              <w:rPr>
                <w:lang w:val="en-US"/>
              </w:rPr>
              <w:t xml:space="preserve"> </w:t>
            </w:r>
          </w:p>
          <w:p w:rsidRPr="0049278B" w:rsidR="00972C33" w:rsidP="004F5BBD" w:rsidRDefault="00972C33" w14:paraId="36A203E1" w14:textId="77777777">
            <w:pPr>
              <w:pStyle w:val="Bullet1"/>
              <w:numPr>
                <w:ilvl w:val="0"/>
                <w:numId w:val="0"/>
              </w:numPr>
              <w:ind w:left="720"/>
              <w:rPr>
                <w:lang w:val="en-US"/>
              </w:rPr>
            </w:pPr>
            <w:r w:rsidRPr="0049278B">
              <w:rPr>
                <w:lang w:val="en-US"/>
              </w:rPr>
              <w:t xml:space="preserve">and </w:t>
            </w:r>
          </w:p>
          <w:p w:rsidRPr="0049278B" w:rsidR="00972C33" w:rsidP="004F5BBD" w:rsidRDefault="00972C33" w14:paraId="007B9540" w14:textId="77777777">
            <w:pPr>
              <w:pStyle w:val="Tablebody"/>
              <w:numPr>
                <w:ilvl w:val="0"/>
                <w:numId w:val="33"/>
              </w:numPr>
            </w:pPr>
            <w:r w:rsidRPr="0049278B">
              <w:rPr>
                <w:lang w:val="en-US"/>
              </w:rPr>
              <w:t>the child’s parents have not protected or are unlikely to protect the child from that harm?</w:t>
            </w:r>
          </w:p>
        </w:tc>
        <w:tc>
          <w:tcPr>
            <w:tcW w:w="4111" w:type="dxa"/>
            <w:gridSpan w:val="2"/>
            <w:tcBorders>
              <w:top w:val="single" w:color="auto" w:sz="4" w:space="0"/>
              <w:left w:val="single" w:color="auto" w:sz="4" w:space="0"/>
              <w:bottom w:val="single" w:color="auto" w:sz="4" w:space="0"/>
              <w:right w:val="nil"/>
            </w:tcBorders>
          </w:tcPr>
          <w:p w:rsidRPr="0049278B" w:rsidR="00972C33" w:rsidP="004F5BBD" w:rsidRDefault="00567F7B" w14:paraId="201968CE" w14:textId="77777777">
            <w:pPr>
              <w:pStyle w:val="Tablebody"/>
              <w:cnfStyle w:val="000000000000" w:firstRow="0" w:lastRow="0" w:firstColumn="0" w:lastColumn="0" w:oddVBand="0" w:evenVBand="0" w:oddHBand="0" w:evenHBand="0" w:firstRowFirstColumn="0" w:firstRowLastColumn="0" w:lastRowFirstColumn="0" w:lastRowLastColumn="0"/>
            </w:pPr>
            <w:sdt>
              <w:sdtPr>
                <w:id w:val="-73357342"/>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6">
              <w:r w:rsidRPr="0049278B" w:rsidR="00972C33">
                <w:rPr>
                  <w:rStyle w:val="Hyperlink"/>
                  <w:u w:val="none"/>
                </w:rPr>
                <w:t>Yes</w:t>
              </w:r>
            </w:hyperlink>
            <w:r w:rsidRPr="0049278B" w:rsidR="00972C33">
              <w:t xml:space="preserve"> – go to </w:t>
            </w:r>
            <w:r w:rsidRPr="0049278B" w:rsidR="00972C33">
              <w:rPr>
                <w:b/>
                <w:bCs/>
              </w:rPr>
              <w:t>report</w:t>
            </w:r>
            <w:r w:rsidRPr="0049278B" w:rsidR="00972C33">
              <w:t xml:space="preserve"> </w:t>
            </w:r>
          </w:p>
          <w:p w:rsidRPr="0049278B" w:rsidR="00972C33" w:rsidP="004F5BBD" w:rsidRDefault="00567F7B" w14:paraId="09D6754A" w14:textId="77777777">
            <w:pPr>
              <w:pStyle w:val="Tablebody"/>
              <w:cnfStyle w:val="000000000000" w:firstRow="0" w:lastRow="0" w:firstColumn="0" w:lastColumn="0" w:oddVBand="0" w:evenVBand="0" w:oddHBand="0" w:evenHBand="0" w:firstRowFirstColumn="0" w:firstRowLastColumn="0" w:lastRowFirstColumn="0" w:lastRowLastColumn="0"/>
            </w:pPr>
            <w:sdt>
              <w:sdtPr>
                <w:id w:val="-368848127"/>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7">
              <w:r w:rsidRPr="0049278B" w:rsidR="00972C33">
                <w:rPr>
                  <w:rStyle w:val="Hyperlink"/>
                  <w:u w:val="none"/>
                </w:rPr>
                <w:t>No</w:t>
              </w:r>
            </w:hyperlink>
          </w:p>
        </w:tc>
      </w:tr>
      <w:tr w:rsidRPr="000B2487" w:rsidR="00972C33" w:rsidTr="004F5BBD" w14:paraId="7064C65F"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tcPr>
          <w:p w:rsidRPr="0049278B" w:rsidR="00972C33" w:rsidP="004F5BBD" w:rsidRDefault="00972C33" w14:paraId="563CAA79" w14:textId="77777777">
            <w:pPr>
              <w:pStyle w:val="TableHead"/>
            </w:pPr>
            <w:r w:rsidRPr="0049278B">
              <w:t>Crime</w:t>
            </w:r>
            <w:r w:rsidRPr="0049278B" w:rsidDel="003A5A35">
              <w:t xml:space="preserve"> </w:t>
            </w:r>
          </w:p>
        </w:tc>
      </w:tr>
      <w:tr w:rsidRPr="000B2487" w:rsidR="00972C33" w:rsidTr="004F5BBD" w14:paraId="3C4755AD" w14:textId="7777777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Ex>
        <w:trPr>
          <w:cantSplit/>
        </w:trPr>
        <w:tc>
          <w:tcPr>
            <w:cnfStyle w:val="001000000000" w:firstRow="0" w:lastRow="0" w:firstColumn="1" w:lastColumn="0" w:oddVBand="0" w:evenVBand="0" w:oddHBand="0" w:evenHBand="0" w:firstRowFirstColumn="0" w:firstRowLastColumn="0" w:lastRowFirstColumn="0" w:lastRowLastColumn="0"/>
            <w:tcW w:w="5529" w:type="dxa"/>
            <w:tcBorders>
              <w:top w:val="single" w:color="auto" w:sz="4" w:space="0"/>
              <w:left w:val="nil"/>
              <w:bottom w:val="single" w:color="auto" w:sz="4" w:space="0"/>
              <w:right w:val="single" w:color="auto" w:sz="4" w:space="0"/>
            </w:tcBorders>
          </w:tcPr>
          <w:p w:rsidRPr="0049278B" w:rsidR="00972C33" w:rsidP="004F5BBD" w:rsidRDefault="00972C33" w14:paraId="651B2DEF" w14:textId="77777777">
            <w:pPr>
              <w:pStyle w:val="Tablebody"/>
            </w:pPr>
            <w:r w:rsidRPr="0049278B">
              <w:t>Did you form a reasonable belief that a crime against a child has been committed but it is not a mandatory report?</w:t>
            </w:r>
          </w:p>
        </w:tc>
        <w:tc>
          <w:tcPr>
            <w:tcW w:w="4111" w:type="dxa"/>
            <w:gridSpan w:val="2"/>
            <w:tcBorders>
              <w:top w:val="single" w:color="auto" w:sz="4" w:space="0"/>
              <w:left w:val="single" w:color="auto" w:sz="4" w:space="0"/>
              <w:bottom w:val="single" w:color="auto" w:sz="4" w:space="0"/>
              <w:right w:val="nil"/>
            </w:tcBorders>
          </w:tcPr>
          <w:p w:rsidRPr="0049278B" w:rsidR="00972C33" w:rsidP="004F5BBD" w:rsidRDefault="00567F7B" w14:paraId="5EBE1ABD" w14:textId="77777777">
            <w:pPr>
              <w:pStyle w:val="Tablebody"/>
              <w:cnfStyle w:val="000000000000" w:firstRow="0" w:lastRow="0" w:firstColumn="0" w:lastColumn="0" w:oddVBand="0" w:evenVBand="0" w:oddHBand="0" w:evenHBand="0" w:firstRowFirstColumn="0" w:firstRowLastColumn="0" w:lastRowFirstColumn="0" w:lastRowLastColumn="0"/>
            </w:pPr>
            <w:sdt>
              <w:sdtPr>
                <w:id w:val="863719701"/>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8">
              <w:r w:rsidRPr="0049278B" w:rsidR="00972C33">
                <w:rPr>
                  <w:rStyle w:val="Hyperlink"/>
                  <w:u w:val="none"/>
                </w:rPr>
                <w:t>Yes</w:t>
              </w:r>
            </w:hyperlink>
            <w:r w:rsidRPr="0049278B" w:rsidR="00972C33">
              <w:t xml:space="preserve"> – go to </w:t>
            </w:r>
            <w:r w:rsidRPr="0049278B" w:rsidR="00972C33">
              <w:rPr>
                <w:b/>
                <w:bCs/>
              </w:rPr>
              <w:t>report</w:t>
            </w:r>
            <w:r w:rsidRPr="0049278B" w:rsidR="00972C33">
              <w:t xml:space="preserve"> </w:t>
            </w:r>
          </w:p>
          <w:p w:rsidRPr="0049278B" w:rsidR="00972C33" w:rsidP="004F5BBD" w:rsidRDefault="00567F7B" w14:paraId="3E14BA99" w14:textId="77777777">
            <w:pPr>
              <w:pStyle w:val="Tablebody"/>
              <w:cnfStyle w:val="000000000000" w:firstRow="0" w:lastRow="0" w:firstColumn="0" w:lastColumn="0" w:oddVBand="0" w:evenVBand="0" w:oddHBand="0" w:evenHBand="0" w:firstRowFirstColumn="0" w:firstRowLastColumn="0" w:lastRowFirstColumn="0" w:lastRowLastColumn="0"/>
            </w:pPr>
            <w:sdt>
              <w:sdtPr>
                <w:id w:val="-532649147"/>
                <w14:checkbox>
                  <w14:checked w14:val="0"/>
                  <w14:checkedState w14:val="2612" w14:font="MS Gothic"/>
                  <w14:uncheckedState w14:val="2610" w14:font="MS Gothic"/>
                </w14:checkbox>
              </w:sdtPr>
              <w:sdtEndPr/>
              <w:sdtContent>
                <w:r w:rsidRPr="0049278B" w:rsidR="00972C33">
                  <w:rPr>
                    <w:rFonts w:ascii="Segoe UI Symbol" w:hAnsi="Segoe UI Symbol" w:cs="Segoe UI Symbol"/>
                  </w:rPr>
                  <w:t>☐</w:t>
                </w:r>
              </w:sdtContent>
            </w:sdt>
            <w:r w:rsidRPr="0049278B" w:rsidR="00972C33">
              <w:t xml:space="preserve"> </w:t>
            </w:r>
            <w:hyperlink w:history="1" r:id="rId39">
              <w:r w:rsidRPr="0049278B" w:rsidR="00972C33">
                <w:rPr>
                  <w:rStyle w:val="Hyperlink"/>
                  <w:u w:val="none"/>
                </w:rPr>
                <w:t>No</w:t>
              </w:r>
            </w:hyperlink>
          </w:p>
        </w:tc>
      </w:tr>
    </w:tbl>
    <w:p w:rsidR="00FB2839" w:rsidRDefault="00FB2839" w14:paraId="1ED0E50B" w14:textId="758E09D7">
      <w:pPr>
        <w:rPr>
          <w:bCs/>
        </w:rPr>
      </w:pPr>
    </w:p>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3261"/>
        <w:gridCol w:w="6379"/>
      </w:tblGrid>
      <w:tr w:rsidRPr="00EB47A6" w:rsidR="00EB47A6" w:rsidTr="005F017C" w14:paraId="263D1CED"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1"/>
          </w:tcPr>
          <w:p w:rsidRPr="00EB47A6" w:rsidR="00EB47A6" w:rsidP="00EB47A6" w:rsidRDefault="00EB47A6" w14:paraId="5CC5AAFA" w14:textId="77777777">
            <w:pPr>
              <w:keepNext/>
              <w:keepLines/>
              <w:spacing w:before="240" w:after="0"/>
              <w:outlineLvl w:val="0"/>
              <w:rPr>
                <w:rFonts w:cs="Times New Roman (Headings CS)" w:asciiTheme="majorHAnsi" w:hAnsiTheme="majorHAnsi" w:eastAsiaTheme="majorEastAsia"/>
                <w:bCs/>
                <w:sz w:val="32"/>
                <w:szCs w:val="32"/>
                <w:lang w:val="en-AU"/>
              </w:rPr>
            </w:pPr>
            <w:r w:rsidRPr="00EB47A6">
              <w:rPr>
                <w:rFonts w:cs="Times New Roman (Headings CS)" w:asciiTheme="majorHAnsi" w:hAnsiTheme="majorHAnsi" w:eastAsiaTheme="majorEastAsia"/>
                <w:bCs/>
                <w:sz w:val="32"/>
                <w:szCs w:val="32"/>
                <w:lang w:val="en-AU"/>
              </w:rPr>
              <w:lastRenderedPageBreak/>
              <w:t xml:space="preserve">4 Critical Actions: </w:t>
            </w:r>
            <w:r w:rsidRPr="00EB47A6">
              <w:rPr>
                <w:rFonts w:cs="Times New Roman (Headings CS)" w:asciiTheme="majorHAnsi" w:hAnsiTheme="majorHAnsi" w:eastAsiaTheme="majorEastAsia"/>
                <w:b/>
                <w:sz w:val="32"/>
                <w:szCs w:val="32"/>
                <w:lang w:val="en-AU"/>
              </w:rPr>
              <w:t xml:space="preserve">support </w:t>
            </w:r>
            <w:r w:rsidRPr="00EB47A6">
              <w:rPr>
                <w:rFonts w:cs="Times New Roman (Headings CS)" w:asciiTheme="majorHAnsi" w:hAnsiTheme="majorHAnsi" w:eastAsiaTheme="majorEastAsia"/>
                <w:bCs/>
                <w:sz w:val="32"/>
                <w:szCs w:val="32"/>
                <w:lang w:val="en-AU"/>
              </w:rPr>
              <w:t>students through your school</w:t>
            </w:r>
          </w:p>
        </w:tc>
      </w:tr>
      <w:tr w:rsidRPr="00EB47A6" w:rsidR="00EB47A6" w:rsidTr="005F017C" w14:paraId="5D148CAE"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color="auto" w:sz="4" w:space="0"/>
              <w:right w:val="nil"/>
            </w:tcBorders>
            <w:shd w:val="clear" w:color="auto" w:fill="FFFFFF" w:themeFill="background1"/>
          </w:tcPr>
          <w:p w:rsidRPr="00EB47A6" w:rsidR="00EB47A6" w:rsidP="00EB47A6" w:rsidRDefault="00EB47A6" w14:paraId="118B7D5A" w14:textId="77777777">
            <w:pPr>
              <w:spacing w:before="0" w:after="0"/>
              <w:rPr>
                <w:rFonts w:ascii="Arial" w:hAnsi="Arial"/>
                <w:color w:val="2C060B"/>
                <w:sz w:val="18"/>
                <w:szCs w:val="18"/>
                <w:lang w:val="en-US"/>
              </w:rPr>
            </w:pPr>
            <w:r w:rsidRPr="00EB47A6">
              <w:rPr>
                <w:rFonts w:ascii="Arial" w:hAnsi="Arial"/>
                <w:color w:val="2C060B"/>
                <w:sz w:val="18"/>
                <w:szCs w:val="18"/>
                <w:lang w:val="en-US"/>
              </w:rPr>
              <w:t xml:space="preserve">See </w:t>
            </w:r>
            <w:hyperlink w:history="1" r:id="rId40">
              <w:r w:rsidRPr="00EB47A6">
                <w:rPr>
                  <w:rFonts w:ascii="Arial" w:hAnsi="Arial"/>
                  <w:color w:val="201546" w:themeColor="hyperlink"/>
                  <w:sz w:val="18"/>
                  <w:szCs w:val="18"/>
                  <w:u w:val="single"/>
                  <w:lang w:val="en-US"/>
                </w:rPr>
                <w:t>support students through your school</w:t>
              </w:r>
            </w:hyperlink>
            <w:r w:rsidRPr="00EB47A6">
              <w:rPr>
                <w:rFonts w:ascii="Arial" w:hAnsi="Arial"/>
                <w:color w:val="2C060B"/>
                <w:sz w:val="18"/>
                <w:szCs w:val="18"/>
                <w:lang w:val="en-US"/>
              </w:rPr>
              <w:t>.</w:t>
            </w:r>
          </w:p>
          <w:p w:rsidRPr="00EB47A6" w:rsidR="00EB47A6" w:rsidP="00EB47A6" w:rsidRDefault="00EB47A6" w14:paraId="2F54A396" w14:textId="0F40929C">
            <w:pPr>
              <w:spacing w:before="0" w:after="0"/>
              <w:rPr>
                <w:rFonts w:ascii="Arial" w:hAnsi="Arial"/>
                <w:color w:val="2C060B"/>
                <w:sz w:val="18"/>
                <w:szCs w:val="18"/>
                <w:lang w:val="en-US"/>
              </w:rPr>
            </w:pPr>
            <w:r w:rsidRPr="00EB47A6">
              <w:rPr>
                <w:rFonts w:ascii="Arial" w:hAnsi="Arial"/>
                <w:color w:val="2C060B"/>
                <w:sz w:val="18"/>
                <w:szCs w:val="18"/>
                <w:lang w:val="en-US"/>
              </w:rPr>
              <w:t xml:space="preserve">Your actions in </w:t>
            </w:r>
            <w:r w:rsidRPr="00497893">
              <w:rPr>
                <w:rFonts w:ascii="Arial" w:hAnsi="Arial"/>
                <w:b/>
                <w:bCs/>
                <w:color w:val="2C060B"/>
                <w:sz w:val="18"/>
                <w:szCs w:val="18"/>
                <w:lang w:val="en-US"/>
              </w:rPr>
              <w:t>support</w:t>
            </w:r>
            <w:r w:rsidRPr="00EB47A6">
              <w:rPr>
                <w:rFonts w:ascii="Arial" w:hAnsi="Arial"/>
                <w:color w:val="2C060B"/>
                <w:sz w:val="18"/>
                <w:szCs w:val="18"/>
                <w:lang w:val="en-US"/>
              </w:rPr>
              <w:t xml:space="preserve"> complement your actions in </w:t>
            </w:r>
            <w:r w:rsidRPr="00497893">
              <w:rPr>
                <w:rFonts w:ascii="Arial" w:hAnsi="Arial"/>
                <w:b/>
                <w:bCs/>
                <w:color w:val="2C060B"/>
                <w:sz w:val="18"/>
                <w:szCs w:val="18"/>
                <w:lang w:val="en-US"/>
              </w:rPr>
              <w:t>refer</w:t>
            </w:r>
            <w:r w:rsidRPr="00EB47A6">
              <w:rPr>
                <w:rFonts w:ascii="Arial" w:hAnsi="Arial"/>
                <w:color w:val="2C060B"/>
                <w:sz w:val="18"/>
                <w:szCs w:val="18"/>
                <w:lang w:val="en-US"/>
              </w:rPr>
              <w:t xml:space="preserve">. They can happen at the same time if you decide that's the best way to help the </w:t>
            </w:r>
            <w:r w:rsidRPr="00EB47A6" w:rsidDel="0061265D">
              <w:rPr>
                <w:rFonts w:ascii="Arial" w:hAnsi="Arial"/>
                <w:color w:val="2C060B"/>
                <w:sz w:val="18"/>
                <w:szCs w:val="18"/>
                <w:lang w:val="en-US"/>
              </w:rPr>
              <w:t>student</w:t>
            </w:r>
            <w:r w:rsidRPr="00EB47A6">
              <w:rPr>
                <w:rFonts w:ascii="Arial" w:hAnsi="Arial"/>
                <w:color w:val="2C060B"/>
                <w:sz w:val="18"/>
                <w:szCs w:val="18"/>
                <w:lang w:val="en-US"/>
              </w:rPr>
              <w:t xml:space="preserve">. </w:t>
            </w:r>
          </w:p>
        </w:tc>
      </w:tr>
      <w:tr w:rsidRPr="00EB47A6" w:rsidR="00EB47A6" w:rsidTr="005F017C" w14:paraId="743225A4"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EB47A6" w:rsidR="00EB47A6" w:rsidP="00EB47A6" w:rsidRDefault="00EB47A6" w14:paraId="7865CB38" w14:textId="77777777">
            <w:pPr>
              <w:rPr>
                <w:b/>
                <w:bCs/>
                <w:lang w:val="en-US"/>
              </w:rPr>
            </w:pPr>
            <w:r w:rsidRPr="00EB47A6">
              <w:rPr>
                <w:b/>
                <w:bCs/>
                <w:lang w:val="en-US"/>
              </w:rPr>
              <w:t>Planned Actions</w:t>
            </w:r>
          </w:p>
        </w:tc>
      </w:tr>
      <w:tr w:rsidRPr="00EB47A6" w:rsidR="00EB47A6" w:rsidTr="005F017C" w14:paraId="1A54345B"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hideMark/>
          </w:tcPr>
          <w:p w:rsidRPr="00EB47A6" w:rsidR="00EB47A6" w:rsidP="00EB47A6" w:rsidRDefault="00EB47A6" w14:paraId="42DAFFFC" w14:textId="77777777">
            <w:pPr>
              <w:spacing w:before="0" w:after="60"/>
              <w:rPr>
                <w:color w:val="auto"/>
                <w:lang w:val="en-US"/>
              </w:rPr>
            </w:pPr>
            <w:r w:rsidRPr="00EB47A6">
              <w:rPr>
                <w:color w:val="auto"/>
                <w:lang w:val="en-US"/>
              </w:rPr>
              <w:t>Who have you engaged to plan support?</w:t>
            </w:r>
          </w:p>
        </w:tc>
        <w:tc>
          <w:tcPr>
            <w:tcW w:w="6379" w:type="dxa"/>
            <w:tcBorders>
              <w:top w:val="single" w:color="auto" w:sz="4" w:space="0"/>
              <w:left w:val="single" w:color="auto" w:sz="4" w:space="0"/>
              <w:bottom w:val="single" w:color="auto" w:sz="4" w:space="0"/>
              <w:right w:val="nil"/>
            </w:tcBorders>
            <w:hideMark/>
          </w:tcPr>
          <w:p w:rsidRPr="00EB47A6" w:rsidR="00EB47A6" w:rsidP="00EB47A6" w:rsidRDefault="00567F7B" w14:paraId="669B46AE"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481075933"/>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Student</w:t>
            </w:r>
          </w:p>
          <w:p w:rsidRPr="00EB47A6" w:rsidR="00EB47A6" w:rsidP="00EB47A6" w:rsidRDefault="00567F7B" w14:paraId="6DF35CC5"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520733936"/>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Parents or carers</w:t>
            </w:r>
          </w:p>
          <w:p w:rsidRPr="00EB47A6" w:rsidR="00EB47A6" w:rsidP="00EB47A6" w:rsidRDefault="00567F7B" w14:paraId="2C3AF06C"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542446077"/>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School leadership</w:t>
            </w:r>
          </w:p>
          <w:p w:rsidRPr="00EB47A6" w:rsidR="00EB47A6" w:rsidP="00EB47A6" w:rsidRDefault="00567F7B" w14:paraId="6C2626A3"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124657885"/>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School health and wellbeing team</w:t>
            </w:r>
          </w:p>
          <w:p w:rsidRPr="00EB47A6" w:rsidR="00EB47A6" w:rsidP="00EB47A6" w:rsidRDefault="00567F7B" w14:paraId="747DA2B0" w14:textId="70C00A0D">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2014751218"/>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Allied health professionals</w:t>
            </w:r>
          </w:p>
          <w:p w:rsidRPr="00EB47A6" w:rsidR="00EB47A6" w:rsidP="00EB47A6" w:rsidRDefault="00567F7B" w14:paraId="12D71F18"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82351451"/>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Specialist support agency (specify)__________________________</w:t>
            </w:r>
          </w:p>
          <w:p w:rsidRPr="00EB47A6" w:rsidR="00EB47A6" w:rsidP="00EB47A6" w:rsidRDefault="00567F7B" w14:paraId="61D09796" w14:textId="77777777">
            <w:pPr>
              <w:spacing w:before="60" w:after="0"/>
              <w:cnfStyle w:val="000000000000" w:firstRow="0" w:lastRow="0" w:firstColumn="0" w:lastColumn="0" w:oddVBand="0" w:evenVBand="0" w:oddHBand="0" w:evenHBand="0" w:firstRowFirstColumn="0" w:firstRowLastColumn="0" w:lastRowFirstColumn="0" w:lastRowLastColumn="0"/>
              <w:rPr>
                <w:color w:val="auto"/>
                <w:lang w:val="en-AU"/>
              </w:rPr>
            </w:pPr>
            <w:sdt>
              <w:sdtPr>
                <w:id w:val="697667413"/>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Other (specify)__________________________________________</w:t>
            </w:r>
          </w:p>
        </w:tc>
      </w:tr>
      <w:tr w:rsidRPr="00EB47A6" w:rsidR="00EB47A6" w:rsidTr="005F017C" w14:paraId="3303F9F8" w14:textId="77777777">
        <w:trPr>
          <w:cantSplit/>
          <w:trHeight w:val="3345"/>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EB47A6" w:rsidR="00EB47A6" w:rsidP="00EB47A6" w:rsidRDefault="00EB47A6" w14:paraId="2B6938E3" w14:textId="77777777">
            <w:pPr>
              <w:spacing w:before="0" w:after="60"/>
              <w:rPr>
                <w:color w:val="auto"/>
                <w:lang w:val="en-US"/>
              </w:rPr>
            </w:pPr>
            <w:r w:rsidRPr="00EB47A6">
              <w:rPr>
                <w:color w:val="auto"/>
                <w:lang w:val="en-US"/>
              </w:rPr>
              <w:t>Does the student have any diverse needs?</w:t>
            </w:r>
          </w:p>
          <w:p w:rsidRPr="00EB47A6" w:rsidR="00EB47A6" w:rsidP="00EB47A6" w:rsidRDefault="00EB47A6" w14:paraId="7EB82E48" w14:textId="28EEA248">
            <w:pPr>
              <w:spacing w:before="0" w:after="0"/>
              <w:rPr>
                <w:rFonts w:ascii="Arial" w:hAnsi="Arial"/>
                <w:color w:val="2C060B"/>
                <w:sz w:val="18"/>
                <w:szCs w:val="18"/>
                <w:lang w:val="en-US"/>
              </w:rPr>
            </w:pPr>
            <w:r w:rsidRPr="00EB47A6">
              <w:rPr>
                <w:rFonts w:ascii="Arial" w:hAnsi="Arial"/>
                <w:color w:val="2C060B"/>
                <w:sz w:val="18"/>
                <w:szCs w:val="18"/>
                <w:lang w:val="en-US"/>
              </w:rPr>
              <w:t xml:space="preserve">See </w:t>
            </w:r>
            <w:hyperlink w:history="1" r:id="rId41">
              <w:r w:rsidR="009D6BCA">
                <w:rPr>
                  <w:rFonts w:ascii="Arial" w:hAnsi="Arial"/>
                  <w:color w:val="201546" w:themeColor="hyperlink"/>
                  <w:sz w:val="18"/>
                  <w:szCs w:val="18"/>
                  <w:u w:val="single"/>
                  <w:lang w:val="en-US"/>
                </w:rPr>
                <w:t>s</w:t>
              </w:r>
              <w:r w:rsidRPr="00EB47A6">
                <w:rPr>
                  <w:rFonts w:ascii="Arial" w:hAnsi="Arial"/>
                  <w:color w:val="201546" w:themeColor="hyperlink"/>
                  <w:sz w:val="18"/>
                  <w:szCs w:val="18"/>
                  <w:u w:val="single"/>
                  <w:lang w:val="en-US"/>
                </w:rPr>
                <w:t>upporting students with diverse needs</w:t>
              </w:r>
            </w:hyperlink>
          </w:p>
          <w:p w:rsidRPr="00EB47A6" w:rsidR="00EB47A6" w:rsidP="00EB47A6" w:rsidRDefault="00EB47A6" w14:paraId="7AD48DD8" w14:textId="77777777">
            <w:pPr>
              <w:spacing w:before="0" w:after="0"/>
              <w:rPr>
                <w:rFonts w:ascii="Arial" w:hAnsi="Arial"/>
                <w:color w:val="2C060B"/>
                <w:sz w:val="18"/>
                <w:szCs w:val="18"/>
                <w:lang w:val="en-US"/>
              </w:rPr>
            </w:pPr>
            <w:r w:rsidRPr="00EB47A6">
              <w:rPr>
                <w:rFonts w:ascii="Arial" w:hAnsi="Arial"/>
                <w:color w:val="2C060B"/>
                <w:sz w:val="18"/>
                <w:szCs w:val="18"/>
                <w:lang w:val="en-US"/>
              </w:rPr>
              <w:t>This includes:</w:t>
            </w:r>
          </w:p>
          <w:p w:rsidRPr="00EB47A6" w:rsidR="00EB47A6" w:rsidP="00EB47A6" w:rsidRDefault="00EB47A6" w14:paraId="475283E4" w14:textId="77777777">
            <w:pPr>
              <w:numPr>
                <w:ilvl w:val="0"/>
                <w:numId w:val="24"/>
              </w:numPr>
              <w:spacing w:before="0" w:after="0"/>
              <w:rPr>
                <w:rFonts w:ascii="Arial" w:hAnsi="Arial"/>
                <w:color w:val="2C060B"/>
                <w:sz w:val="18"/>
                <w:szCs w:val="18"/>
                <w:lang w:val="en-US"/>
              </w:rPr>
            </w:pPr>
            <w:r w:rsidRPr="00EB47A6">
              <w:rPr>
                <w:rFonts w:ascii="Arial" w:hAnsi="Arial"/>
                <w:color w:val="2C060B"/>
                <w:sz w:val="18"/>
                <w:szCs w:val="18"/>
                <w:lang w:val="en-US"/>
              </w:rPr>
              <w:t>Aboriginal and Torres Strait Islander students</w:t>
            </w:r>
          </w:p>
          <w:p w:rsidRPr="00EB47A6" w:rsidR="00EB47A6" w:rsidP="00EB47A6" w:rsidRDefault="00EB47A6" w14:paraId="439A9560" w14:textId="77777777">
            <w:pPr>
              <w:numPr>
                <w:ilvl w:val="0"/>
                <w:numId w:val="24"/>
              </w:numPr>
              <w:spacing w:before="0" w:after="0"/>
              <w:rPr>
                <w:rFonts w:ascii="Arial" w:hAnsi="Arial"/>
                <w:color w:val="2C060B"/>
                <w:sz w:val="18"/>
                <w:szCs w:val="18"/>
                <w:lang w:val="en-US"/>
              </w:rPr>
            </w:pPr>
            <w:r w:rsidRPr="00EB47A6">
              <w:rPr>
                <w:rFonts w:ascii="Arial" w:hAnsi="Arial"/>
                <w:color w:val="2C060B"/>
                <w:sz w:val="18"/>
                <w:szCs w:val="18"/>
                <w:lang w:val="en-US"/>
              </w:rPr>
              <w:t>students from culturally and linguistically diverse backgrounds</w:t>
            </w:r>
          </w:p>
          <w:p w:rsidRPr="00EB47A6" w:rsidR="00EB47A6" w:rsidP="00EB47A6" w:rsidRDefault="00EB47A6" w14:paraId="1C614BA9" w14:textId="77777777">
            <w:pPr>
              <w:numPr>
                <w:ilvl w:val="0"/>
                <w:numId w:val="24"/>
              </w:numPr>
              <w:spacing w:before="0" w:after="0"/>
              <w:rPr>
                <w:rFonts w:ascii="Arial" w:hAnsi="Arial"/>
                <w:color w:val="2C060B"/>
                <w:sz w:val="18"/>
                <w:szCs w:val="18"/>
                <w:lang w:val="en-US"/>
              </w:rPr>
            </w:pPr>
            <w:r w:rsidRPr="00EB47A6">
              <w:rPr>
                <w:rFonts w:ascii="Arial" w:hAnsi="Arial"/>
                <w:color w:val="2C060B"/>
                <w:sz w:val="18"/>
                <w:szCs w:val="18"/>
                <w:lang w:val="en-US"/>
              </w:rPr>
              <w:t>international students</w:t>
            </w:r>
          </w:p>
          <w:p w:rsidRPr="00EB47A6" w:rsidR="00EB47A6" w:rsidP="00EB47A6" w:rsidRDefault="00EB47A6" w14:paraId="5BA04652" w14:textId="77777777">
            <w:pPr>
              <w:numPr>
                <w:ilvl w:val="0"/>
                <w:numId w:val="24"/>
              </w:numPr>
              <w:spacing w:before="0" w:after="0"/>
              <w:rPr>
                <w:rFonts w:ascii="Arial" w:hAnsi="Arial"/>
                <w:color w:val="2C060B"/>
                <w:sz w:val="18"/>
                <w:szCs w:val="18"/>
                <w:lang w:val="en-US"/>
              </w:rPr>
            </w:pPr>
            <w:r w:rsidRPr="00EB47A6">
              <w:rPr>
                <w:rFonts w:ascii="Arial" w:hAnsi="Arial"/>
                <w:color w:val="2C060B"/>
                <w:sz w:val="18"/>
                <w:szCs w:val="18"/>
                <w:lang w:val="en-US"/>
              </w:rPr>
              <w:t>students with disability</w:t>
            </w:r>
          </w:p>
          <w:p w:rsidRPr="00EB47A6" w:rsidR="00EB47A6" w:rsidP="00EB47A6" w:rsidRDefault="00EB47A6" w14:paraId="2EB68CE9" w14:textId="77777777">
            <w:pPr>
              <w:numPr>
                <w:ilvl w:val="0"/>
                <w:numId w:val="24"/>
              </w:numPr>
              <w:spacing w:before="0" w:after="0"/>
              <w:rPr>
                <w:rFonts w:ascii="Arial" w:hAnsi="Arial"/>
                <w:color w:val="2C060B"/>
                <w:sz w:val="18"/>
                <w:szCs w:val="18"/>
                <w:lang w:val="en-US"/>
              </w:rPr>
            </w:pPr>
            <w:r w:rsidRPr="00EB47A6">
              <w:rPr>
                <w:rFonts w:ascii="Arial" w:hAnsi="Arial"/>
                <w:color w:val="2C060B"/>
                <w:sz w:val="18"/>
                <w:szCs w:val="18"/>
                <w:lang w:val="en-US"/>
              </w:rPr>
              <w:t>LGBTIQA+ students</w:t>
            </w:r>
          </w:p>
          <w:p w:rsidRPr="00EB47A6" w:rsidR="00EB47A6" w:rsidP="00EB47A6" w:rsidRDefault="00EB47A6" w14:paraId="2C48874F" w14:textId="77777777">
            <w:pPr>
              <w:numPr>
                <w:ilvl w:val="0"/>
                <w:numId w:val="24"/>
              </w:numPr>
              <w:spacing w:before="0" w:after="0"/>
              <w:rPr>
                <w:rFonts w:ascii="Arial" w:hAnsi="Arial"/>
                <w:i/>
                <w:iCs/>
                <w:color w:val="422F95" w:themeColor="text1" w:themeTint="BF"/>
                <w:sz w:val="18"/>
                <w:szCs w:val="18"/>
                <w:lang w:val="en-US"/>
              </w:rPr>
            </w:pPr>
            <w:r w:rsidRPr="00EB47A6">
              <w:rPr>
                <w:rFonts w:ascii="Arial" w:hAnsi="Arial"/>
                <w:color w:val="2C060B"/>
                <w:sz w:val="18"/>
                <w:szCs w:val="18"/>
                <w:lang w:val="en-US"/>
              </w:rPr>
              <w:t>students in out-of-home care.</w:t>
            </w:r>
          </w:p>
        </w:tc>
        <w:tc>
          <w:tcPr>
            <w:tcW w:w="6379" w:type="dxa"/>
            <w:tcBorders>
              <w:top w:val="single" w:color="auto" w:sz="4" w:space="0"/>
              <w:left w:val="single" w:color="auto" w:sz="4" w:space="0"/>
              <w:bottom w:val="single" w:color="auto" w:sz="4" w:space="0"/>
              <w:right w:val="nil"/>
            </w:tcBorders>
          </w:tcPr>
          <w:p w:rsidRPr="00EB47A6" w:rsidR="00EB47A6" w:rsidP="00EB47A6" w:rsidRDefault="00567F7B" w14:paraId="757BB22B"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32421876"/>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No</w:t>
            </w:r>
          </w:p>
          <w:p w:rsidRPr="00EB47A6" w:rsidR="00EB47A6" w:rsidP="00EB47A6" w:rsidRDefault="00567F7B" w14:paraId="256F1EF9" w14:textId="667CD522">
            <w:pPr>
              <w:spacing w:before="60" w:after="60"/>
              <w:cnfStyle w:val="000000000000" w:firstRow="0" w:lastRow="0" w:firstColumn="0" w:lastColumn="0" w:oddVBand="0" w:evenVBand="0" w:oddHBand="0" w:evenHBand="0" w:firstRowFirstColumn="0" w:firstRowLastColumn="0" w:lastRowFirstColumn="0" w:lastRowLastColumn="0"/>
              <w:rPr>
                <w:rFonts w:eastAsia="MS Gothic"/>
                <w:color w:val="auto"/>
                <w:lang w:val="en-AU"/>
              </w:rPr>
            </w:pPr>
            <w:sdt>
              <w:sdtPr>
                <w:id w:val="1271974646"/>
                <w14:checkbox>
                  <w14:checked w14:val="0"/>
                  <w14:checkedState w14:val="2612" w14:font="MS Gothic"/>
                  <w14:uncheckedState w14:val="2610" w14:font="MS Gothic"/>
                </w14:checkbox>
              </w:sdtPr>
              <w:sdtEndPr/>
              <w:sdtContent>
                <w:r w:rsidRPr="00EB47A6" w:rsidR="00EB47A6">
                  <w:rPr>
                    <w:rFonts w:ascii="Segoe UI Symbol" w:hAnsi="Segoe UI Symbol" w:cs="Segoe UI Symbol"/>
                    <w:color w:val="auto"/>
                    <w:lang w:val="en-AU"/>
                  </w:rPr>
                  <w:t>☐</w:t>
                </w:r>
              </w:sdtContent>
            </w:sdt>
            <w:r w:rsidRPr="00EB47A6" w:rsidR="00EB47A6">
              <w:rPr>
                <w:color w:val="auto"/>
                <w:lang w:val="en-AU"/>
              </w:rPr>
              <w:t xml:space="preserve"> Yes </w:t>
            </w:r>
            <w:r w:rsidR="0049278B">
              <w:rPr>
                <w:color w:val="auto"/>
                <w:lang w:val="en-AU"/>
              </w:rPr>
              <w:t>– specify supports in place</w:t>
            </w:r>
            <w:r w:rsidRPr="00EB47A6" w:rsidR="00EB47A6">
              <w:rPr>
                <w:color w:val="auto"/>
                <w:lang w:val="en-AU"/>
              </w:rPr>
              <w:t xml:space="preserve"> </w:t>
            </w:r>
          </w:p>
        </w:tc>
      </w:tr>
      <w:tr w:rsidRPr="00EB47A6" w:rsidR="00EB47A6" w:rsidTr="005F017C" w14:paraId="35CAB1A4"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EB47A6" w:rsidR="00EB47A6" w:rsidP="00EB47A6" w:rsidRDefault="00EB47A6" w14:paraId="01797CCA" w14:textId="77777777">
            <w:pPr>
              <w:spacing w:before="0" w:after="0"/>
              <w:rPr>
                <w:color w:val="auto"/>
                <w:lang w:val="en-US"/>
              </w:rPr>
            </w:pPr>
            <w:r w:rsidRPr="00EB47A6">
              <w:rPr>
                <w:color w:val="auto"/>
                <w:lang w:val="en-US"/>
              </w:rPr>
              <w:t>What supports have the student and/or parents or carers have requested?</w:t>
            </w:r>
          </w:p>
        </w:tc>
        <w:tc>
          <w:tcPr>
            <w:tcW w:w="6379" w:type="dxa"/>
            <w:tcBorders>
              <w:top w:val="single" w:color="auto" w:sz="4" w:space="0"/>
              <w:left w:val="single" w:color="auto" w:sz="4" w:space="0"/>
              <w:bottom w:val="single" w:color="auto" w:sz="4" w:space="0"/>
              <w:right w:val="nil"/>
            </w:tcBorders>
          </w:tcPr>
          <w:p w:rsidRPr="00EB47A6" w:rsidR="00EB47A6" w:rsidP="00EB47A6" w:rsidRDefault="00EB47A6" w14:paraId="2CB4F93F" w14:textId="77777777">
            <w:pPr>
              <w:spacing w:before="0" w:after="0"/>
              <w:cnfStyle w:val="000000000000" w:firstRow="0" w:lastRow="0" w:firstColumn="0" w:lastColumn="0" w:oddVBand="0" w:evenVBand="0" w:oddHBand="0" w:evenHBand="0" w:firstRowFirstColumn="0" w:firstRowLastColumn="0" w:lastRowFirstColumn="0" w:lastRowLastColumn="0"/>
              <w:rPr>
                <w:rFonts w:ascii="MS Gothic" w:hAnsi="MS Gothic" w:eastAsia="MS Gothic"/>
                <w:color w:val="auto"/>
                <w:lang w:val="en-AU"/>
              </w:rPr>
            </w:pPr>
            <w:r w:rsidRPr="00EB47A6">
              <w:rPr>
                <w:lang w:val="en-US"/>
              </w:rPr>
              <w:fldChar w:fldCharType="begin">
                <w:ffData>
                  <w:name w:val="Text11"/>
                  <w:enabled/>
                  <w:calcOnExit w:val="0"/>
                  <w:textInput/>
                </w:ffData>
              </w:fldChar>
            </w:r>
            <w:r w:rsidRPr="00EB47A6">
              <w:rPr>
                <w:color w:val="auto"/>
                <w:lang w:val="en-US"/>
              </w:rPr>
              <w:instrText xml:space="preserve"> FORMTEXT </w:instrText>
            </w:r>
            <w:r w:rsidRPr="00EB47A6">
              <w:rPr>
                <w:lang w:val="en-US"/>
              </w:rPr>
            </w:r>
            <w:r w:rsidRPr="00EB47A6">
              <w:rPr>
                <w:lang w:val="en-US"/>
              </w:rPr>
              <w:fldChar w:fldCharType="separate"/>
            </w:r>
            <w:r w:rsidRPr="00EB47A6">
              <w:rPr>
                <w:color w:val="auto"/>
                <w:lang w:val="en-US"/>
              </w:rPr>
              <w:t> </w:t>
            </w:r>
            <w:r w:rsidRPr="00EB47A6">
              <w:rPr>
                <w:color w:val="auto"/>
                <w:lang w:val="en-US"/>
              </w:rPr>
              <w:t> </w:t>
            </w:r>
            <w:r w:rsidRPr="00EB47A6">
              <w:rPr>
                <w:color w:val="auto"/>
                <w:lang w:val="en-US"/>
              </w:rPr>
              <w:t> </w:t>
            </w:r>
            <w:r w:rsidRPr="00EB47A6">
              <w:rPr>
                <w:color w:val="auto"/>
                <w:lang w:val="en-US"/>
              </w:rPr>
              <w:t> </w:t>
            </w:r>
            <w:r w:rsidRPr="00EB47A6">
              <w:rPr>
                <w:color w:val="auto"/>
                <w:lang w:val="en-US"/>
              </w:rPr>
              <w:t> </w:t>
            </w:r>
            <w:r w:rsidRPr="00EB47A6">
              <w:fldChar w:fldCharType="end"/>
            </w:r>
          </w:p>
        </w:tc>
      </w:tr>
      <w:tr w:rsidRPr="00EB47A6" w:rsidR="00EB47A6" w:rsidTr="0049278B" w14:paraId="25FCC4B3" w14:textId="77777777">
        <w:trPr>
          <w:cantSplit/>
          <w:trHeight w:val="615"/>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EB47A6" w:rsidR="00EB47A6" w:rsidP="00EB47A6" w:rsidRDefault="00EB47A6" w14:paraId="3C0DB80F" w14:textId="77777777">
            <w:pPr>
              <w:spacing w:before="0" w:after="0"/>
              <w:rPr>
                <w:color w:val="auto"/>
                <w:lang w:val="en-US"/>
              </w:rPr>
            </w:pPr>
            <w:r w:rsidRPr="00EB47A6">
              <w:rPr>
                <w:color w:val="auto"/>
                <w:lang w:val="en-US"/>
              </w:rPr>
              <w:t>Follow up actions</w:t>
            </w:r>
          </w:p>
          <w:p w:rsidRPr="00EB47A6" w:rsidR="00EB47A6" w:rsidP="00EB47A6" w:rsidRDefault="00EB47A6" w14:paraId="3A667265" w14:textId="78E677C9">
            <w:pPr>
              <w:spacing w:before="0" w:after="0"/>
              <w:rPr>
                <w:rFonts w:ascii="Arial" w:hAnsi="Arial"/>
                <w:color w:val="2C060B"/>
                <w:sz w:val="18"/>
                <w:szCs w:val="18"/>
                <w:lang w:val="en-US"/>
              </w:rPr>
            </w:pPr>
            <w:r w:rsidRPr="00EB47A6">
              <w:rPr>
                <w:rFonts w:ascii="Arial" w:hAnsi="Arial"/>
                <w:color w:val="2C060B"/>
                <w:sz w:val="18"/>
                <w:szCs w:val="18"/>
                <w:lang w:val="en-US"/>
              </w:rPr>
              <w:t>Include detail on the follow-up actions taken to support the student</w:t>
            </w:r>
          </w:p>
        </w:tc>
        <w:tc>
          <w:tcPr>
            <w:tcW w:w="6379" w:type="dxa"/>
            <w:tcBorders>
              <w:top w:val="single" w:color="auto" w:sz="4" w:space="0"/>
              <w:left w:val="single" w:color="auto" w:sz="4" w:space="0"/>
              <w:bottom w:val="single" w:color="auto" w:sz="4" w:space="0"/>
              <w:right w:val="nil"/>
            </w:tcBorders>
          </w:tcPr>
          <w:p w:rsidR="00EB47A6" w:rsidP="00EB47A6" w:rsidRDefault="00EB47A6" w14:paraId="069D7B25" w14:textId="77777777">
            <w:pPr>
              <w:spacing w:before="0" w:after="0"/>
              <w:cnfStyle w:val="000000000000" w:firstRow="0" w:lastRow="0" w:firstColumn="0" w:lastColumn="0" w:oddVBand="0" w:evenVBand="0" w:oddHBand="0" w:evenHBand="0" w:firstRowFirstColumn="0" w:firstRowLastColumn="0" w:lastRowFirstColumn="0" w:lastRowLastColumn="0"/>
            </w:pPr>
            <w:r w:rsidRPr="00EB47A6">
              <w:rPr>
                <w:lang w:val="en-US"/>
              </w:rPr>
              <w:fldChar w:fldCharType="begin">
                <w:ffData>
                  <w:name w:val="Text11"/>
                  <w:enabled/>
                  <w:calcOnExit w:val="0"/>
                  <w:textInput/>
                </w:ffData>
              </w:fldChar>
            </w:r>
            <w:r w:rsidRPr="00EB47A6">
              <w:rPr>
                <w:color w:val="auto"/>
                <w:lang w:val="en-US"/>
              </w:rPr>
              <w:instrText xml:space="preserve"> FORMTEXT </w:instrText>
            </w:r>
            <w:r w:rsidRPr="00EB47A6">
              <w:rPr>
                <w:lang w:val="en-US"/>
              </w:rPr>
            </w:r>
            <w:r w:rsidRPr="00EB47A6">
              <w:rPr>
                <w:lang w:val="en-US"/>
              </w:rPr>
              <w:fldChar w:fldCharType="separate"/>
            </w:r>
            <w:r w:rsidRPr="00EB47A6">
              <w:rPr>
                <w:color w:val="auto"/>
                <w:lang w:val="en-US"/>
              </w:rPr>
              <w:t> </w:t>
            </w:r>
            <w:r w:rsidRPr="00EB47A6">
              <w:rPr>
                <w:color w:val="auto"/>
                <w:lang w:val="en-US"/>
              </w:rPr>
              <w:t> </w:t>
            </w:r>
            <w:r w:rsidRPr="00EB47A6">
              <w:rPr>
                <w:color w:val="auto"/>
                <w:lang w:val="en-US"/>
              </w:rPr>
              <w:t> </w:t>
            </w:r>
            <w:r w:rsidRPr="00EB47A6">
              <w:rPr>
                <w:color w:val="auto"/>
                <w:lang w:val="en-US"/>
              </w:rPr>
              <w:t> </w:t>
            </w:r>
            <w:r w:rsidRPr="00EB47A6">
              <w:rPr>
                <w:color w:val="auto"/>
                <w:lang w:val="en-US"/>
              </w:rPr>
              <w:t> </w:t>
            </w:r>
            <w:r w:rsidRPr="00EB47A6">
              <w:fldChar w:fldCharType="end"/>
            </w:r>
          </w:p>
          <w:p w:rsidR="009368A1" w:rsidP="00EB47A6" w:rsidRDefault="009368A1" w14:paraId="62DD667F" w14:textId="77777777">
            <w:pPr>
              <w:spacing w:before="0" w:after="0"/>
              <w:cnfStyle w:val="000000000000" w:firstRow="0" w:lastRow="0" w:firstColumn="0" w:lastColumn="0" w:oddVBand="0" w:evenVBand="0" w:oddHBand="0" w:evenHBand="0" w:firstRowFirstColumn="0" w:firstRowLastColumn="0" w:lastRowFirstColumn="0" w:lastRowLastColumn="0"/>
            </w:pPr>
          </w:p>
          <w:p w:rsidR="009368A1" w:rsidP="00EB47A6" w:rsidRDefault="009368A1" w14:paraId="5FEE3461" w14:textId="77777777">
            <w:pPr>
              <w:spacing w:before="0" w:after="0"/>
              <w:cnfStyle w:val="000000000000" w:firstRow="0" w:lastRow="0" w:firstColumn="0" w:lastColumn="0" w:oddVBand="0" w:evenVBand="0" w:oddHBand="0" w:evenHBand="0" w:firstRowFirstColumn="0" w:firstRowLastColumn="0" w:lastRowFirstColumn="0" w:lastRowLastColumn="0"/>
            </w:pPr>
          </w:p>
          <w:p w:rsidRPr="00EB47A6" w:rsidR="009368A1" w:rsidP="00EB47A6" w:rsidRDefault="009368A1" w14:paraId="073F6470" w14:textId="77777777">
            <w:pPr>
              <w:spacing w:before="0" w:after="0"/>
              <w:cnfStyle w:val="000000000000" w:firstRow="0" w:lastRow="0" w:firstColumn="0" w:lastColumn="0" w:oddVBand="0" w:evenVBand="0" w:oddHBand="0" w:evenHBand="0" w:firstRowFirstColumn="0" w:firstRowLastColumn="0" w:lastRowFirstColumn="0" w:lastRowLastColumn="0"/>
              <w:rPr>
                <w:rFonts w:ascii="MS Gothic" w:hAnsi="MS Gothic" w:eastAsia="MS Gothic"/>
                <w:color w:val="auto"/>
                <w:lang w:val="en-AU"/>
              </w:rPr>
            </w:pPr>
          </w:p>
        </w:tc>
      </w:tr>
      <w:tr w:rsidRPr="00EB47A6" w:rsidR="00EB47A6" w:rsidTr="005F017C" w14:paraId="28C02D66"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EB47A6" w:rsidR="00EB47A6" w:rsidP="00EB47A6" w:rsidRDefault="00EB47A6" w14:paraId="6D12E0B7" w14:textId="77777777">
            <w:pPr>
              <w:spacing w:before="0"/>
              <w:rPr>
                <w:color w:val="auto"/>
                <w:lang w:val="en-US"/>
              </w:rPr>
            </w:pPr>
            <w:r w:rsidRPr="00EB47A6">
              <w:rPr>
                <w:color w:val="auto"/>
                <w:lang w:val="en-US"/>
              </w:rPr>
              <w:t>Current supports in place</w:t>
            </w:r>
          </w:p>
        </w:tc>
        <w:tc>
          <w:tcPr>
            <w:tcW w:w="6379" w:type="dxa"/>
            <w:tcBorders>
              <w:top w:val="single" w:color="auto" w:sz="4" w:space="0"/>
              <w:left w:val="single" w:color="auto" w:sz="4" w:space="0"/>
              <w:bottom w:val="single" w:color="auto" w:sz="4" w:space="0"/>
              <w:right w:val="nil"/>
            </w:tcBorders>
          </w:tcPr>
          <w:p w:rsidR="00EB47A6" w:rsidP="00EB47A6" w:rsidRDefault="00EB47A6" w14:paraId="5B06B73A" w14:textId="77777777">
            <w:pPr>
              <w:spacing w:before="0" w:after="0"/>
              <w:cnfStyle w:val="000000000000" w:firstRow="0" w:lastRow="0" w:firstColumn="0" w:lastColumn="0" w:oddVBand="0" w:evenVBand="0" w:oddHBand="0" w:evenHBand="0" w:firstRowFirstColumn="0" w:firstRowLastColumn="0" w:lastRowFirstColumn="0" w:lastRowLastColumn="0"/>
            </w:pPr>
            <w:r w:rsidRPr="00EB47A6">
              <w:fldChar w:fldCharType="begin">
                <w:ffData>
                  <w:name w:val="Text11"/>
                  <w:enabled/>
                  <w:calcOnExit w:val="0"/>
                  <w:textInput/>
                </w:ffData>
              </w:fldChar>
            </w:r>
            <w:r w:rsidRPr="00EB47A6">
              <w:rPr>
                <w:color w:val="auto"/>
                <w:lang w:val="en-AU"/>
              </w:rPr>
              <w:instrText xml:space="preserve"> FORMTEXT </w:instrText>
            </w:r>
            <w:r w:rsidRPr="00EB47A6">
              <w:fldChar w:fldCharType="separate"/>
            </w:r>
            <w:r w:rsidRPr="00EB47A6">
              <w:rPr>
                <w:color w:val="auto"/>
                <w:lang w:val="en-AU"/>
              </w:rPr>
              <w:t> </w:t>
            </w:r>
            <w:r w:rsidRPr="00EB47A6">
              <w:rPr>
                <w:color w:val="auto"/>
                <w:lang w:val="en-AU"/>
              </w:rPr>
              <w:t> </w:t>
            </w:r>
            <w:r w:rsidRPr="00EB47A6">
              <w:rPr>
                <w:color w:val="auto"/>
                <w:lang w:val="en-AU"/>
              </w:rPr>
              <w:t> </w:t>
            </w:r>
            <w:r w:rsidRPr="00EB47A6">
              <w:rPr>
                <w:color w:val="auto"/>
                <w:lang w:val="en-AU"/>
              </w:rPr>
              <w:t> </w:t>
            </w:r>
            <w:r w:rsidRPr="00EB47A6">
              <w:rPr>
                <w:color w:val="auto"/>
                <w:lang w:val="en-AU"/>
              </w:rPr>
              <w:t> </w:t>
            </w:r>
            <w:r w:rsidRPr="00EB47A6">
              <w:fldChar w:fldCharType="end"/>
            </w:r>
          </w:p>
          <w:p w:rsidR="0049278B" w:rsidP="00EB47A6" w:rsidRDefault="0049278B" w14:paraId="7F9576A2"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p>
          <w:p w:rsidRPr="00EB47A6" w:rsidR="009368A1" w:rsidP="00EB47A6" w:rsidRDefault="009368A1" w14:paraId="0843B695"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p>
        </w:tc>
      </w:tr>
      <w:tr w:rsidRPr="00EB47A6" w:rsidR="00EB47A6" w:rsidTr="00E37449" w14:paraId="5910A4CA" w14:textId="77777777">
        <w:trPr>
          <w:cantSplit/>
          <w:trHeight w:val="515"/>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EB47A6" w:rsidR="00EB47A6" w:rsidP="00EB47A6" w:rsidRDefault="00EB47A6" w14:paraId="6F9A6F87" w14:textId="77777777">
            <w:pPr>
              <w:spacing w:before="0" w:after="0"/>
              <w:rPr>
                <w:color w:val="auto"/>
                <w:lang w:val="en-AU"/>
              </w:rPr>
            </w:pPr>
            <w:r w:rsidRPr="00EB47A6">
              <w:rPr>
                <w:color w:val="auto"/>
                <w:lang w:val="en-AU"/>
              </w:rPr>
              <w:t>Include how you used information sharing and for what purpose</w:t>
            </w:r>
            <w:r w:rsidRPr="00EB47A6">
              <w:rPr>
                <w:color w:val="auto"/>
                <w:lang w:val="en-AU"/>
              </w:rPr>
              <w:br/>
            </w:r>
            <w:r w:rsidRPr="00EB47A6">
              <w:rPr>
                <w:rFonts w:ascii="Arial" w:hAnsi="Arial"/>
                <w:color w:val="2C060B"/>
                <w:sz w:val="18"/>
                <w:szCs w:val="18"/>
                <w:lang w:val="en-US"/>
              </w:rPr>
              <w:t>If applicable</w:t>
            </w:r>
          </w:p>
        </w:tc>
        <w:tc>
          <w:tcPr>
            <w:tcW w:w="6379" w:type="dxa"/>
            <w:tcBorders>
              <w:top w:val="single" w:color="auto" w:sz="4" w:space="0"/>
              <w:left w:val="single" w:color="auto" w:sz="4" w:space="0"/>
              <w:bottom w:val="single" w:color="auto" w:sz="4" w:space="0"/>
              <w:right w:val="nil"/>
            </w:tcBorders>
          </w:tcPr>
          <w:p w:rsidR="00EB47A6" w:rsidP="00EB47A6" w:rsidRDefault="00EB47A6" w14:paraId="12F1E203" w14:textId="77777777">
            <w:pPr>
              <w:spacing w:before="0" w:after="0"/>
              <w:cnfStyle w:val="000000000000" w:firstRow="0" w:lastRow="0" w:firstColumn="0" w:lastColumn="0" w:oddVBand="0" w:evenVBand="0" w:oddHBand="0" w:evenHBand="0" w:firstRowFirstColumn="0" w:firstRowLastColumn="0" w:lastRowFirstColumn="0" w:lastRowLastColumn="0"/>
              <w:rPr>
                <w:lang w:val="en-US"/>
              </w:rPr>
            </w:pPr>
          </w:p>
          <w:p w:rsidR="0049278B" w:rsidP="00EB47A6" w:rsidRDefault="0049278B" w14:paraId="72E4BCC5" w14:textId="77777777">
            <w:pPr>
              <w:spacing w:before="0" w:after="0"/>
              <w:cnfStyle w:val="000000000000" w:firstRow="0" w:lastRow="0" w:firstColumn="0" w:lastColumn="0" w:oddVBand="0" w:evenVBand="0" w:oddHBand="0" w:evenHBand="0" w:firstRowFirstColumn="0" w:firstRowLastColumn="0" w:lastRowFirstColumn="0" w:lastRowLastColumn="0"/>
              <w:rPr>
                <w:lang w:val="en-US"/>
              </w:rPr>
            </w:pPr>
          </w:p>
          <w:p w:rsidR="0049278B" w:rsidP="00EB47A6" w:rsidRDefault="0049278B" w14:paraId="1F9EFCD5" w14:textId="77777777">
            <w:pPr>
              <w:spacing w:before="0" w:after="0"/>
              <w:cnfStyle w:val="000000000000" w:firstRow="0" w:lastRow="0" w:firstColumn="0" w:lastColumn="0" w:oddVBand="0" w:evenVBand="0" w:oddHBand="0" w:evenHBand="0" w:firstRowFirstColumn="0" w:firstRowLastColumn="0" w:lastRowFirstColumn="0" w:lastRowLastColumn="0"/>
              <w:rPr>
                <w:lang w:val="en-US"/>
              </w:rPr>
            </w:pPr>
          </w:p>
          <w:p w:rsidRPr="00EB47A6" w:rsidR="0049278B" w:rsidP="00EB47A6" w:rsidRDefault="0049278B" w14:paraId="12B58735" w14:textId="2BB00E01">
            <w:pPr>
              <w:spacing w:before="0" w:after="0"/>
              <w:cnfStyle w:val="000000000000" w:firstRow="0" w:lastRow="0" w:firstColumn="0" w:lastColumn="0" w:oddVBand="0" w:evenVBand="0" w:oddHBand="0" w:evenHBand="0" w:firstRowFirstColumn="0" w:firstRowLastColumn="0" w:lastRowFirstColumn="0" w:lastRowLastColumn="0"/>
              <w:rPr>
                <w:rFonts w:ascii="MS Gothic" w:hAnsi="MS Gothic" w:eastAsia="MS Gothic"/>
                <w:color w:val="auto"/>
                <w:lang w:val="en-AU"/>
              </w:rPr>
            </w:pPr>
          </w:p>
        </w:tc>
      </w:tr>
    </w:tbl>
    <w:p w:rsidR="003A5A35" w:rsidRDefault="003A5A35" w14:paraId="5F242654" w14:textId="77777777"/>
    <w:p w:rsidR="001A386A" w:rsidRDefault="001A386A" w14:paraId="177AC8D6" w14:textId="1E2B6162"/>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3261"/>
        <w:gridCol w:w="6379"/>
      </w:tblGrid>
      <w:tr w:rsidRPr="00AE5043" w:rsidR="00AE5043" w:rsidTr="005F017C" w14:paraId="116A2A5C"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1"/>
          </w:tcPr>
          <w:p w:rsidRPr="00AE5043" w:rsidR="00AE5043" w:rsidP="00AE5043" w:rsidRDefault="00AE5043" w14:paraId="27E82F45" w14:textId="77777777">
            <w:pPr>
              <w:keepNext/>
              <w:keepLines/>
              <w:spacing w:before="0" w:after="0"/>
              <w:outlineLvl w:val="0"/>
              <w:rPr>
                <w:rFonts w:cs="Times New Roman (Headings CS)" w:asciiTheme="majorHAnsi" w:hAnsiTheme="majorHAnsi" w:eastAsiaTheme="majorEastAsia"/>
                <w:bCs/>
                <w:sz w:val="32"/>
                <w:szCs w:val="32"/>
                <w:lang w:val="en-AU"/>
              </w:rPr>
            </w:pPr>
            <w:r w:rsidRPr="00AE5043">
              <w:rPr>
                <w:rFonts w:cs="Times New Roman (Headings CS)" w:asciiTheme="majorHAnsi" w:hAnsiTheme="majorHAnsi" w:eastAsiaTheme="majorEastAsia"/>
                <w:bCs/>
                <w:sz w:val="32"/>
                <w:szCs w:val="32"/>
                <w:lang w:val="en-AU"/>
              </w:rPr>
              <w:lastRenderedPageBreak/>
              <w:t xml:space="preserve">4 Critical Actions: </w:t>
            </w:r>
            <w:r w:rsidRPr="00AE5043">
              <w:rPr>
                <w:rFonts w:cs="Times New Roman (Headings CS)" w:asciiTheme="majorHAnsi" w:hAnsiTheme="majorHAnsi" w:eastAsiaTheme="majorEastAsia"/>
                <w:b/>
                <w:sz w:val="32"/>
                <w:szCs w:val="32"/>
                <w:lang w:val="en-AU"/>
              </w:rPr>
              <w:t xml:space="preserve">refer </w:t>
            </w:r>
            <w:r w:rsidRPr="00AE5043">
              <w:rPr>
                <w:rFonts w:cs="Times New Roman (Headings CS)" w:asciiTheme="majorHAnsi" w:hAnsiTheme="majorHAnsi" w:eastAsiaTheme="majorEastAsia"/>
                <w:bCs/>
                <w:sz w:val="32"/>
                <w:szCs w:val="32"/>
                <w:lang w:val="en-AU"/>
              </w:rPr>
              <w:t>students to community services</w:t>
            </w:r>
          </w:p>
        </w:tc>
      </w:tr>
      <w:tr w:rsidRPr="00AE5043" w:rsidR="00AE5043" w:rsidTr="005F017C" w14:paraId="44B31950"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color="auto" w:sz="4" w:space="0"/>
              <w:right w:val="nil"/>
            </w:tcBorders>
            <w:shd w:val="clear" w:color="auto" w:fill="FFFFFF" w:themeFill="background1"/>
          </w:tcPr>
          <w:p w:rsidRPr="00AE5043" w:rsidR="00AE5043" w:rsidP="00AE5043" w:rsidRDefault="00AE5043" w14:paraId="30E7B90E" w14:textId="709DFCCE">
            <w:pPr>
              <w:spacing w:before="0" w:after="0"/>
              <w:rPr>
                <w:rFonts w:ascii="Arial" w:hAnsi="Arial"/>
                <w:sz w:val="18"/>
                <w:szCs w:val="18"/>
                <w:lang w:val="en-US"/>
              </w:rPr>
            </w:pPr>
            <w:r w:rsidRPr="00AE5043">
              <w:rPr>
                <w:rFonts w:ascii="Arial" w:hAnsi="Arial"/>
                <w:color w:val="2C060B"/>
                <w:sz w:val="18"/>
                <w:szCs w:val="18"/>
                <w:lang w:val="en-US"/>
              </w:rPr>
              <w:t xml:space="preserve">See </w:t>
            </w:r>
            <w:hyperlink w:history="1" r:id="rId42">
              <w:r w:rsidR="00CA272C">
                <w:rPr>
                  <w:rFonts w:ascii="Arial" w:hAnsi="Arial"/>
                  <w:color w:val="201546" w:themeColor="hyperlink"/>
                  <w:sz w:val="18"/>
                  <w:szCs w:val="18"/>
                  <w:u w:val="single"/>
                  <w:lang w:val="en-US"/>
                </w:rPr>
                <w:t>r</w:t>
              </w:r>
              <w:r w:rsidRPr="00AE5043">
                <w:rPr>
                  <w:rFonts w:ascii="Arial" w:hAnsi="Arial"/>
                  <w:color w:val="201546" w:themeColor="hyperlink"/>
                  <w:sz w:val="18"/>
                  <w:szCs w:val="18"/>
                  <w:u w:val="single"/>
                  <w:lang w:val="en-US"/>
                </w:rPr>
                <w:t>efer students to community services</w:t>
              </w:r>
            </w:hyperlink>
            <w:r w:rsidRPr="00AE5043">
              <w:rPr>
                <w:rFonts w:ascii="Arial" w:hAnsi="Arial"/>
                <w:sz w:val="18"/>
                <w:szCs w:val="18"/>
                <w:lang w:val="en-US"/>
              </w:rPr>
              <w:t xml:space="preserve">. </w:t>
            </w:r>
            <w:r w:rsidRPr="00AE5043">
              <w:rPr>
                <w:rFonts w:ascii="Arial" w:hAnsi="Arial"/>
                <w:color w:val="2C060B"/>
                <w:sz w:val="18"/>
                <w:szCs w:val="18"/>
                <w:lang w:val="en-US"/>
              </w:rPr>
              <w:t>Use this section to document the actions you have taken to refer a student to community services.</w:t>
            </w:r>
          </w:p>
        </w:tc>
      </w:tr>
      <w:tr w:rsidRPr="00AE5043" w:rsidR="00AE5043" w:rsidTr="005F017C" w14:paraId="76293646"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AE5043" w:rsidR="00AE5043" w:rsidP="00AE5043" w:rsidRDefault="00AE5043" w14:paraId="25DEF9FD" w14:textId="77777777">
            <w:pPr>
              <w:rPr>
                <w:b/>
                <w:bCs/>
                <w:lang w:val="en-US"/>
              </w:rPr>
            </w:pPr>
            <w:r w:rsidRPr="00AE5043">
              <w:rPr>
                <w:b/>
                <w:bCs/>
                <w:lang w:val="en-US"/>
              </w:rPr>
              <w:t>Planned Actions</w:t>
            </w:r>
          </w:p>
        </w:tc>
      </w:tr>
      <w:tr w:rsidRPr="00AE5043" w:rsidR="00AE5043" w:rsidTr="005F017C" w14:paraId="7F360D99"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hideMark/>
          </w:tcPr>
          <w:p w:rsidRPr="00AE5043" w:rsidR="00AE5043" w:rsidP="00AE5043" w:rsidRDefault="00AE5043" w14:paraId="261413B1" w14:textId="77777777">
            <w:pPr>
              <w:spacing w:before="60" w:after="60"/>
              <w:rPr>
                <w:color w:val="auto"/>
                <w:lang w:val="en-US"/>
              </w:rPr>
            </w:pPr>
            <w:r w:rsidRPr="00AE5043">
              <w:rPr>
                <w:color w:val="auto"/>
                <w:lang w:val="en-US"/>
              </w:rPr>
              <w:t>Who have you engaged to plan referrals?</w:t>
            </w:r>
          </w:p>
        </w:tc>
        <w:tc>
          <w:tcPr>
            <w:tcW w:w="6379" w:type="dxa"/>
            <w:tcBorders>
              <w:top w:val="single" w:color="auto" w:sz="4" w:space="0"/>
              <w:left w:val="single" w:color="auto" w:sz="4" w:space="0"/>
              <w:bottom w:val="single" w:color="auto" w:sz="4" w:space="0"/>
              <w:right w:val="nil"/>
            </w:tcBorders>
            <w:hideMark/>
          </w:tcPr>
          <w:p w:rsidRPr="00AE5043" w:rsidR="00AE5043" w:rsidP="00AE5043" w:rsidRDefault="00567F7B" w14:paraId="6B44354E"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338777045"/>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Student</w:t>
            </w:r>
          </w:p>
          <w:p w:rsidRPr="00AE5043" w:rsidR="00AE5043" w:rsidP="00AE5043" w:rsidRDefault="00567F7B" w14:paraId="32BDE088"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314677538"/>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Parents or carers</w:t>
            </w:r>
          </w:p>
          <w:p w:rsidRPr="00AE5043" w:rsidR="00AE5043" w:rsidP="00AE5043" w:rsidRDefault="00567F7B" w14:paraId="395B8A2A"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2049794734"/>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School leadership</w:t>
            </w:r>
          </w:p>
          <w:p w:rsidRPr="00AE5043" w:rsidR="00AE5043" w:rsidP="00AE5043" w:rsidRDefault="00567F7B" w14:paraId="07D02F0C"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rPr>
                  <w:rFonts w:eastAsia="MS Gothic"/>
                </w:rPr>
                <w:id w:val="-32890294"/>
                <w14:checkbox>
                  <w14:checked w14:val="0"/>
                  <w14:checkedState w14:val="2612" w14:font="MS Gothic"/>
                  <w14:uncheckedState w14:val="2610" w14:font="MS Gothic"/>
                </w14:checkbox>
              </w:sdtPr>
              <w:sdtEndPr/>
              <w:sdtContent>
                <w:r w:rsidRPr="00AE5043" w:rsidR="00AE5043">
                  <w:rPr>
                    <w:rFonts w:ascii="Segoe UI Symbol" w:hAnsi="Segoe UI Symbol" w:eastAsia="MS Gothic" w:cs="Segoe UI Symbol"/>
                    <w:color w:val="auto"/>
                    <w:lang w:val="en-AU"/>
                  </w:rPr>
                  <w:t>☐</w:t>
                </w:r>
              </w:sdtContent>
            </w:sdt>
            <w:r w:rsidRPr="00AE5043" w:rsidR="00AE5043">
              <w:rPr>
                <w:color w:val="auto"/>
                <w:lang w:val="en-AU"/>
              </w:rPr>
              <w:t xml:space="preserve"> School health and wellbeing team</w:t>
            </w:r>
          </w:p>
          <w:p w:rsidRPr="00AE5043" w:rsidR="00AE5043" w:rsidP="00AE5043" w:rsidRDefault="00567F7B" w14:paraId="58A9A544"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344698462"/>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Other (specify)_________________________________________________</w:t>
            </w:r>
          </w:p>
        </w:tc>
      </w:tr>
      <w:tr w:rsidRPr="00AE5043" w:rsidR="00AE5043" w:rsidTr="005F017C" w14:paraId="712B1E0D"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57B49600" w14:textId="77777777">
            <w:pPr>
              <w:spacing w:before="0" w:after="0"/>
              <w:rPr>
                <w:color w:val="auto"/>
                <w:lang w:val="en-US"/>
              </w:rPr>
            </w:pPr>
            <w:r w:rsidRPr="00AE5043">
              <w:rPr>
                <w:color w:val="auto"/>
                <w:lang w:val="en-US"/>
              </w:rPr>
              <w:t xml:space="preserve">If you haven’t engaged with the students and/or parents or carers provide reasoning </w:t>
            </w:r>
          </w:p>
        </w:tc>
        <w:tc>
          <w:tcPr>
            <w:tcW w:w="6379" w:type="dxa"/>
            <w:tcBorders>
              <w:top w:val="single" w:color="auto" w:sz="4" w:space="0"/>
              <w:left w:val="single" w:color="auto" w:sz="4" w:space="0"/>
              <w:bottom w:val="single" w:color="auto" w:sz="4" w:space="0"/>
              <w:right w:val="nil"/>
            </w:tcBorders>
          </w:tcPr>
          <w:p w:rsidRPr="00AE5043" w:rsidR="00AE5043" w:rsidP="00AE5043" w:rsidRDefault="00AE5043" w14:paraId="45EB5BBC"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r w:rsidRPr="00AE5043">
              <w:rPr>
                <w:lang w:val="en-US"/>
              </w:rPr>
              <w:fldChar w:fldCharType="begin">
                <w:ffData>
                  <w:name w:val="Text21"/>
                  <w:enabled/>
                  <w:calcOnExit w:val="0"/>
                  <w:textInput/>
                </w:ffData>
              </w:fldChar>
            </w:r>
            <w:r w:rsidRPr="00AE5043">
              <w:rPr>
                <w:color w:val="auto"/>
                <w:lang w:val="en-US"/>
              </w:rPr>
              <w:instrText xml:space="preserve"> FORMTEXT </w:instrText>
            </w:r>
            <w:r w:rsidRPr="00AE5043">
              <w:rPr>
                <w:lang w:val="en-US"/>
              </w:rPr>
            </w:r>
            <w:r w:rsidRPr="00AE5043">
              <w:rPr>
                <w:lang w:val="en-US"/>
              </w:rPr>
              <w:fldChar w:fldCharType="separate"/>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fldChar w:fldCharType="end"/>
            </w:r>
          </w:p>
        </w:tc>
      </w:tr>
      <w:tr w:rsidRPr="00AE5043" w:rsidR="00AE5043" w:rsidTr="005F017C" w14:paraId="4CDD2548"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1E2CC200" w14:textId="77777777">
            <w:pPr>
              <w:spacing w:before="0" w:after="0"/>
              <w:rPr>
                <w:color w:val="auto"/>
                <w:lang w:val="en-US"/>
              </w:rPr>
            </w:pPr>
            <w:r w:rsidRPr="00AE5043">
              <w:rPr>
                <w:color w:val="auto"/>
                <w:lang w:val="en-US"/>
              </w:rPr>
              <w:t>Which referrals have you suggested and/or the student and/or parents or carers requested?</w:t>
            </w:r>
          </w:p>
        </w:tc>
        <w:tc>
          <w:tcPr>
            <w:tcW w:w="6379" w:type="dxa"/>
            <w:tcBorders>
              <w:top w:val="single" w:color="auto" w:sz="4" w:space="0"/>
              <w:left w:val="single" w:color="auto" w:sz="4" w:space="0"/>
              <w:bottom w:val="single" w:color="auto" w:sz="4" w:space="0"/>
              <w:right w:val="nil"/>
            </w:tcBorders>
          </w:tcPr>
          <w:p w:rsidRPr="00AE5043" w:rsidR="00AE5043" w:rsidP="00AE5043" w:rsidRDefault="00AE5043" w14:paraId="361B356B"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r w:rsidRPr="00AE5043">
              <w:rPr>
                <w:lang w:val="en-US"/>
              </w:rPr>
              <w:fldChar w:fldCharType="begin">
                <w:ffData>
                  <w:name w:val="Text21"/>
                  <w:enabled/>
                  <w:calcOnExit w:val="0"/>
                  <w:textInput/>
                </w:ffData>
              </w:fldChar>
            </w:r>
            <w:r w:rsidRPr="00AE5043">
              <w:rPr>
                <w:color w:val="auto"/>
                <w:lang w:val="en-US"/>
              </w:rPr>
              <w:instrText xml:space="preserve"> FORMTEXT </w:instrText>
            </w:r>
            <w:r w:rsidRPr="00AE5043">
              <w:rPr>
                <w:lang w:val="en-US"/>
              </w:rPr>
            </w:r>
            <w:r w:rsidRPr="00AE5043">
              <w:rPr>
                <w:lang w:val="en-US"/>
              </w:rPr>
              <w:fldChar w:fldCharType="separate"/>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fldChar w:fldCharType="end"/>
            </w:r>
          </w:p>
        </w:tc>
      </w:tr>
      <w:tr w:rsidRPr="00AE5043" w:rsidR="00AE5043" w:rsidTr="005F017C" w14:paraId="472E5B08"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5AEC2C12" w14:textId="77777777">
            <w:pPr>
              <w:spacing w:before="0" w:after="0"/>
              <w:rPr>
                <w:color w:val="auto"/>
                <w:lang w:val="en-AU"/>
              </w:rPr>
            </w:pPr>
            <w:r w:rsidRPr="00AE5043">
              <w:rPr>
                <w:color w:val="auto"/>
                <w:lang w:val="en-US"/>
              </w:rPr>
              <w:t>Does the student identify as Aboriginal or Torres Strait Islander?</w:t>
            </w:r>
          </w:p>
        </w:tc>
        <w:tc>
          <w:tcPr>
            <w:tcW w:w="6379" w:type="dxa"/>
            <w:tcBorders>
              <w:top w:val="single" w:color="auto" w:sz="4" w:space="0"/>
              <w:left w:val="single" w:color="auto" w:sz="4" w:space="0"/>
              <w:bottom w:val="single" w:color="auto" w:sz="4" w:space="0"/>
              <w:right w:val="nil"/>
            </w:tcBorders>
          </w:tcPr>
          <w:p w:rsidRPr="00AE5043" w:rsidR="00AE5043" w:rsidP="00AE5043" w:rsidRDefault="00567F7B" w14:paraId="3163A47A"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sdt>
              <w:sdtPr>
                <w:id w:val="-1147656981"/>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Yes</w:t>
            </w:r>
          </w:p>
          <w:p w:rsidRPr="00AE5043" w:rsidR="00AE5043" w:rsidP="00AE5043" w:rsidRDefault="00567F7B" w14:paraId="56A9B269"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787340882"/>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No</w:t>
            </w:r>
          </w:p>
        </w:tc>
      </w:tr>
      <w:tr w:rsidRPr="00AE5043" w:rsidR="00AE5043" w:rsidTr="005F017C" w14:paraId="4BA69A87"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58672988" w14:textId="77777777">
            <w:pPr>
              <w:spacing w:before="0" w:after="0"/>
              <w:rPr>
                <w:color w:val="auto"/>
                <w:lang w:val="en-US"/>
              </w:rPr>
            </w:pPr>
            <w:r w:rsidRPr="00AE5043">
              <w:rPr>
                <w:color w:val="auto"/>
                <w:lang w:val="en-US"/>
              </w:rPr>
              <w:t xml:space="preserve">If yes, did the student and/or their family choose to be supported by an Aboriginal Community Controlled Organisation (ACCO) </w:t>
            </w:r>
          </w:p>
        </w:tc>
        <w:tc>
          <w:tcPr>
            <w:tcW w:w="6379" w:type="dxa"/>
            <w:tcBorders>
              <w:top w:val="single" w:color="auto" w:sz="4" w:space="0"/>
              <w:left w:val="single" w:color="auto" w:sz="4" w:space="0"/>
              <w:bottom w:val="single" w:color="auto" w:sz="4" w:space="0"/>
              <w:right w:val="nil"/>
            </w:tcBorders>
          </w:tcPr>
          <w:p w:rsidRPr="00AE5043" w:rsidR="00AE5043" w:rsidP="00AE5043" w:rsidRDefault="00567F7B" w14:paraId="08B12844"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sdt>
              <w:sdtPr>
                <w:id w:val="-58176901"/>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Yes</w:t>
            </w:r>
          </w:p>
          <w:p w:rsidRPr="00AE5043" w:rsidR="00AE5043" w:rsidP="00AE5043" w:rsidRDefault="00567F7B" w14:paraId="0F6274B9"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517991750"/>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No</w:t>
            </w:r>
          </w:p>
          <w:p w:rsidRPr="00AE5043" w:rsidR="00AE5043" w:rsidP="00AE5043" w:rsidRDefault="00567F7B" w14:paraId="4F24A3A4" w14:textId="77777777">
            <w:pPr>
              <w:spacing w:before="60" w:after="60"/>
              <w:cnfStyle w:val="000000000000" w:firstRow="0" w:lastRow="0" w:firstColumn="0" w:lastColumn="0" w:oddVBand="0" w:evenVBand="0" w:oddHBand="0" w:evenHBand="0" w:firstRowFirstColumn="0" w:firstRowLastColumn="0" w:lastRowFirstColumn="0" w:lastRowLastColumn="0"/>
              <w:rPr>
                <w:color w:val="auto"/>
                <w:lang w:val="en-AU"/>
              </w:rPr>
            </w:pPr>
            <w:sdt>
              <w:sdtPr>
                <w:id w:val="1540559016"/>
                <w14:checkbox>
                  <w14:checked w14:val="0"/>
                  <w14:checkedState w14:val="2612" w14:font="MS Gothic"/>
                  <w14:uncheckedState w14:val="2610" w14:font="MS Gothic"/>
                </w14:checkbox>
              </w:sdtPr>
              <w:sdtEndPr/>
              <w:sdtContent>
                <w:r w:rsidRPr="00AE5043" w:rsidR="00AE5043">
                  <w:rPr>
                    <w:rFonts w:ascii="Segoe UI Symbol" w:hAnsi="Segoe UI Symbol" w:cs="Segoe UI Symbol"/>
                    <w:color w:val="auto"/>
                    <w:lang w:val="en-AU"/>
                  </w:rPr>
                  <w:t>☐</w:t>
                </w:r>
              </w:sdtContent>
            </w:sdt>
            <w:r w:rsidRPr="00AE5043" w:rsidR="00AE5043">
              <w:rPr>
                <w:color w:val="auto"/>
                <w:lang w:val="en-AU"/>
              </w:rPr>
              <w:t xml:space="preserve"> Not applicable</w:t>
            </w:r>
          </w:p>
        </w:tc>
      </w:tr>
      <w:tr w:rsidRPr="00AE5043" w:rsidR="00AE5043" w:rsidTr="005F017C" w14:paraId="4F788A58"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5182FF9D" w14:textId="77777777">
            <w:pPr>
              <w:spacing w:before="0" w:after="60"/>
              <w:rPr>
                <w:color w:val="auto"/>
                <w:lang w:val="en-US"/>
              </w:rPr>
            </w:pPr>
            <w:r w:rsidRPr="00AE5043">
              <w:rPr>
                <w:color w:val="auto"/>
                <w:lang w:val="en-US"/>
              </w:rPr>
              <w:t>Which services has the student been referred to?</w:t>
            </w:r>
          </w:p>
          <w:p w:rsidRPr="00AE5043" w:rsidR="00AE5043" w:rsidP="00AE5043" w:rsidRDefault="00AE5043" w14:paraId="29950A52" w14:textId="77777777">
            <w:pPr>
              <w:spacing w:before="0" w:after="0"/>
              <w:rPr>
                <w:rFonts w:ascii="Arial" w:hAnsi="Arial"/>
                <w:color w:val="2C060B"/>
                <w:sz w:val="18"/>
                <w:szCs w:val="18"/>
                <w:lang w:val="en-US"/>
              </w:rPr>
            </w:pPr>
            <w:r w:rsidRPr="00AE5043">
              <w:rPr>
                <w:rFonts w:ascii="Arial" w:hAnsi="Arial"/>
                <w:color w:val="2C060B"/>
                <w:sz w:val="18"/>
                <w:szCs w:val="18"/>
                <w:lang w:val="en-US"/>
              </w:rPr>
              <w:t xml:space="preserve">Include detail on referrals to wellbeing professionals or other specialised services, </w:t>
            </w:r>
            <w:r w:rsidRPr="00CA272C">
              <w:rPr>
                <w:rFonts w:ascii="Arial" w:hAnsi="Arial"/>
                <w:color w:val="2C060B"/>
                <w:sz w:val="18"/>
                <w:szCs w:val="18"/>
                <w:lang w:val="en-US"/>
              </w:rPr>
              <w:t>including The Orange Door</w:t>
            </w:r>
          </w:p>
        </w:tc>
        <w:tc>
          <w:tcPr>
            <w:tcW w:w="6379" w:type="dxa"/>
            <w:tcBorders>
              <w:top w:val="single" w:color="auto" w:sz="4" w:space="0"/>
              <w:left w:val="single" w:color="auto" w:sz="4" w:space="0"/>
              <w:bottom w:val="single" w:color="auto" w:sz="4" w:space="0"/>
              <w:right w:val="nil"/>
            </w:tcBorders>
          </w:tcPr>
          <w:p w:rsidRPr="00AE5043" w:rsidR="00AE5043" w:rsidP="00AE5043" w:rsidRDefault="00AE5043" w14:paraId="55B9AEEC"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r w:rsidRPr="00AE5043">
              <w:rPr>
                <w:lang w:val="en-US"/>
              </w:rPr>
              <w:fldChar w:fldCharType="begin">
                <w:ffData>
                  <w:name w:val="Text21"/>
                  <w:enabled/>
                  <w:calcOnExit w:val="0"/>
                  <w:textInput/>
                </w:ffData>
              </w:fldChar>
            </w:r>
            <w:r w:rsidRPr="00AE5043">
              <w:rPr>
                <w:color w:val="auto"/>
                <w:lang w:val="en-US"/>
              </w:rPr>
              <w:instrText xml:space="preserve"> FORMTEXT </w:instrText>
            </w:r>
            <w:r w:rsidRPr="00AE5043">
              <w:rPr>
                <w:lang w:val="en-US"/>
              </w:rPr>
            </w:r>
            <w:r w:rsidRPr="00AE5043">
              <w:rPr>
                <w:lang w:val="en-US"/>
              </w:rPr>
              <w:fldChar w:fldCharType="separate"/>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fldChar w:fldCharType="end"/>
            </w:r>
          </w:p>
        </w:tc>
      </w:tr>
      <w:tr w:rsidRPr="00AE5043" w:rsidR="00AE5043" w:rsidTr="005F017C" w14:paraId="2ADEF668"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5E604069" w14:textId="77777777">
            <w:pPr>
              <w:spacing w:before="0" w:after="60"/>
              <w:rPr>
                <w:color w:val="auto"/>
                <w:lang w:val="en-US"/>
              </w:rPr>
            </w:pPr>
            <w:r w:rsidRPr="00AE5043">
              <w:rPr>
                <w:color w:val="auto"/>
                <w:lang w:val="en-US"/>
              </w:rPr>
              <w:t>How did you support the student and parents or carers to engage with these services?</w:t>
            </w:r>
          </w:p>
          <w:p w:rsidRPr="00AE5043" w:rsidR="00AE5043" w:rsidP="00AE5043" w:rsidRDefault="00AE5043" w14:paraId="2D93F24F" w14:textId="77777777">
            <w:pPr>
              <w:spacing w:before="0" w:after="0"/>
              <w:rPr>
                <w:rFonts w:ascii="Arial" w:hAnsi="Arial"/>
                <w:color w:val="2C060B"/>
                <w:sz w:val="18"/>
                <w:szCs w:val="18"/>
                <w:lang w:val="en-US"/>
              </w:rPr>
            </w:pPr>
            <w:r w:rsidRPr="00AE5043">
              <w:rPr>
                <w:rFonts w:ascii="Arial" w:hAnsi="Arial"/>
                <w:color w:val="2C060B"/>
                <w:sz w:val="18"/>
                <w:szCs w:val="18"/>
                <w:lang w:val="en-US"/>
              </w:rPr>
              <w:t>Include if the school connected the student with the service or if they self-referred</w:t>
            </w:r>
          </w:p>
        </w:tc>
        <w:tc>
          <w:tcPr>
            <w:tcW w:w="6379" w:type="dxa"/>
            <w:tcBorders>
              <w:top w:val="single" w:color="auto" w:sz="4" w:space="0"/>
              <w:left w:val="single" w:color="auto" w:sz="4" w:space="0"/>
              <w:bottom w:val="single" w:color="auto" w:sz="4" w:space="0"/>
              <w:right w:val="nil"/>
            </w:tcBorders>
          </w:tcPr>
          <w:p w:rsidRPr="00AE5043" w:rsidR="00AE5043" w:rsidP="00AE5043" w:rsidRDefault="00AE5043" w14:paraId="1FC38556"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r w:rsidRPr="00AE5043">
              <w:rPr>
                <w:lang w:val="en-US"/>
              </w:rPr>
              <w:fldChar w:fldCharType="begin">
                <w:ffData>
                  <w:name w:val="Text21"/>
                  <w:enabled/>
                  <w:calcOnExit w:val="0"/>
                  <w:textInput/>
                </w:ffData>
              </w:fldChar>
            </w:r>
            <w:r w:rsidRPr="00AE5043">
              <w:rPr>
                <w:color w:val="auto"/>
                <w:lang w:val="en-US"/>
              </w:rPr>
              <w:instrText xml:space="preserve"> FORMTEXT </w:instrText>
            </w:r>
            <w:r w:rsidRPr="00AE5043">
              <w:rPr>
                <w:lang w:val="en-US"/>
              </w:rPr>
            </w:r>
            <w:r w:rsidRPr="00AE5043">
              <w:rPr>
                <w:lang w:val="en-US"/>
              </w:rPr>
              <w:fldChar w:fldCharType="separate"/>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fldChar w:fldCharType="end"/>
            </w:r>
          </w:p>
        </w:tc>
      </w:tr>
      <w:tr w:rsidRPr="00AE5043" w:rsidR="00AE5043" w:rsidTr="005F017C" w14:paraId="75AF683D" w14:textId="77777777">
        <w:trPr>
          <w:cantSplit/>
          <w:tblHeader/>
        </w:trPr>
        <w:tc>
          <w:tcPr>
            <w:cnfStyle w:val="001000000000" w:firstRow="0" w:lastRow="0" w:firstColumn="1" w:lastColumn="0" w:oddVBand="0" w:evenVBand="0" w:oddHBand="0" w:evenHBand="0" w:firstRowFirstColumn="0" w:firstRowLastColumn="0" w:lastRowFirstColumn="0" w:lastRowLastColumn="0"/>
            <w:tcW w:w="3261" w:type="dxa"/>
            <w:tcBorders>
              <w:top w:val="single" w:color="auto" w:sz="4" w:space="0"/>
              <w:left w:val="nil"/>
              <w:bottom w:val="single" w:color="auto" w:sz="4" w:space="0"/>
              <w:right w:val="single" w:color="auto" w:sz="4" w:space="0"/>
            </w:tcBorders>
          </w:tcPr>
          <w:p w:rsidRPr="00AE5043" w:rsidR="00AE5043" w:rsidP="00AE5043" w:rsidRDefault="00AE5043" w14:paraId="469FB62B" w14:textId="77777777">
            <w:pPr>
              <w:spacing w:before="0" w:after="60"/>
              <w:rPr>
                <w:color w:val="auto"/>
                <w:lang w:val="en-US"/>
              </w:rPr>
            </w:pPr>
            <w:r w:rsidRPr="00AE5043">
              <w:rPr>
                <w:color w:val="auto"/>
                <w:lang w:val="en-US"/>
              </w:rPr>
              <w:t xml:space="preserve">What information has been shared with other agencies or professionals? </w:t>
            </w:r>
          </w:p>
          <w:p w:rsidRPr="00AE5043" w:rsidR="00AE5043" w:rsidP="00AE5043" w:rsidRDefault="00AE5043" w14:paraId="781C66E9" w14:textId="77777777">
            <w:pPr>
              <w:spacing w:before="0" w:after="0"/>
              <w:rPr>
                <w:rFonts w:ascii="Arial" w:hAnsi="Arial"/>
                <w:color w:val="2C060B"/>
                <w:sz w:val="18"/>
                <w:szCs w:val="18"/>
                <w:lang w:val="en-US"/>
              </w:rPr>
            </w:pPr>
            <w:r w:rsidRPr="00AE5043">
              <w:rPr>
                <w:rFonts w:ascii="Arial" w:hAnsi="Arial"/>
                <w:color w:val="2C060B"/>
                <w:sz w:val="18"/>
                <w:szCs w:val="18"/>
                <w:lang w:val="en-US"/>
              </w:rPr>
              <w:t>Include how you used information sharing and for what purpose, if applicable</w:t>
            </w:r>
          </w:p>
        </w:tc>
        <w:tc>
          <w:tcPr>
            <w:tcW w:w="6379" w:type="dxa"/>
            <w:tcBorders>
              <w:top w:val="single" w:color="auto" w:sz="4" w:space="0"/>
              <w:left w:val="single" w:color="auto" w:sz="4" w:space="0"/>
              <w:bottom w:val="single" w:color="auto" w:sz="4" w:space="0"/>
              <w:right w:val="nil"/>
            </w:tcBorders>
          </w:tcPr>
          <w:p w:rsidRPr="00AE5043" w:rsidR="00AE5043" w:rsidP="00AE5043" w:rsidRDefault="00AE5043" w14:paraId="74A4E9EF" w14:textId="77777777">
            <w:pPr>
              <w:spacing w:before="0" w:after="0"/>
              <w:cnfStyle w:val="000000000000" w:firstRow="0" w:lastRow="0" w:firstColumn="0" w:lastColumn="0" w:oddVBand="0" w:evenVBand="0" w:oddHBand="0" w:evenHBand="0" w:firstRowFirstColumn="0" w:firstRowLastColumn="0" w:lastRowFirstColumn="0" w:lastRowLastColumn="0"/>
              <w:rPr>
                <w:color w:val="auto"/>
                <w:lang w:val="en-AU"/>
              </w:rPr>
            </w:pPr>
            <w:r w:rsidRPr="00AE5043">
              <w:rPr>
                <w:lang w:val="en-US"/>
              </w:rPr>
              <w:fldChar w:fldCharType="begin">
                <w:ffData>
                  <w:name w:val="Text21"/>
                  <w:enabled/>
                  <w:calcOnExit w:val="0"/>
                  <w:textInput/>
                </w:ffData>
              </w:fldChar>
            </w:r>
            <w:r w:rsidRPr="00AE5043">
              <w:rPr>
                <w:color w:val="auto"/>
                <w:lang w:val="en-US"/>
              </w:rPr>
              <w:instrText xml:space="preserve"> FORMTEXT </w:instrText>
            </w:r>
            <w:r w:rsidRPr="00AE5043">
              <w:rPr>
                <w:lang w:val="en-US"/>
              </w:rPr>
            </w:r>
            <w:r w:rsidRPr="00AE5043">
              <w:rPr>
                <w:lang w:val="en-US"/>
              </w:rPr>
              <w:fldChar w:fldCharType="separate"/>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rPr>
                <w:color w:val="auto"/>
                <w:lang w:val="en-US"/>
              </w:rPr>
              <w:t> </w:t>
            </w:r>
            <w:r w:rsidRPr="00AE5043">
              <w:fldChar w:fldCharType="end"/>
            </w:r>
          </w:p>
        </w:tc>
      </w:tr>
    </w:tbl>
    <w:p w:rsidR="00AE5043" w:rsidRDefault="00AE5043" w14:paraId="1847FC6D" w14:textId="77777777"/>
    <w:tbl>
      <w:tblPr>
        <w:tblStyle w:val="TableGrid"/>
        <w:tblpPr w:leftFromText="180" w:rightFromText="180" w:vertAnchor="text" w:horzAnchor="margin" w:tblpY="99"/>
        <w:tblW w:w="5001" w:type="pct"/>
        <w:tblLayout w:type="fixed"/>
        <w:tblCellMar>
          <w:top w:w="57" w:type="dxa"/>
          <w:left w:w="57" w:type="dxa"/>
          <w:bottom w:w="57" w:type="dxa"/>
          <w:right w:w="57" w:type="dxa"/>
        </w:tblCellMar>
        <w:tblLook w:val="0480" w:firstRow="0" w:lastRow="0" w:firstColumn="1" w:lastColumn="0" w:noHBand="0" w:noVBand="1"/>
      </w:tblPr>
      <w:tblGrid>
        <w:gridCol w:w="2410"/>
        <w:gridCol w:w="7230"/>
      </w:tblGrid>
      <w:tr w:rsidRPr="003416E6" w:rsidR="00762EFD" w:rsidTr="00762EFD" w14:paraId="6383B444"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nil"/>
              <w:right w:val="nil"/>
            </w:tcBorders>
            <w:shd w:val="clear" w:color="auto" w:fill="FFFFFF" w:themeFill="background1"/>
          </w:tcPr>
          <w:p w:rsidRPr="000F6BD9" w:rsidR="00762EFD" w:rsidP="001369FA" w:rsidRDefault="00762EFD" w14:paraId="69A113DB" w14:textId="380FC786">
            <w:pPr>
              <w:pStyle w:val="Heading1"/>
              <w:spacing w:after="0"/>
            </w:pPr>
            <w:r w:rsidRPr="000F6BD9">
              <w:lastRenderedPageBreak/>
              <w:t xml:space="preserve">4 Critical Actions: </w:t>
            </w:r>
            <w:r w:rsidR="0062726A">
              <w:rPr>
                <w:b/>
                <w:bCs w:val="0"/>
              </w:rPr>
              <w:t>r</w:t>
            </w:r>
            <w:r w:rsidRPr="000F6BD9">
              <w:rPr>
                <w:b/>
                <w:bCs w:val="0"/>
              </w:rPr>
              <w:t xml:space="preserve">eport </w:t>
            </w:r>
            <w:r w:rsidRPr="000F6BD9">
              <w:t>child abuse</w:t>
            </w:r>
          </w:p>
        </w:tc>
      </w:tr>
      <w:tr w:rsidRPr="000A10E6" w:rsidR="00762EFD" w:rsidTr="00762EFD" w14:paraId="0B173BD7" w14:textId="77777777">
        <w:trPr>
          <w:cantSplit/>
          <w:tblHeader/>
        </w:trPr>
        <w:tc>
          <w:tcPr>
            <w:cnfStyle w:val="001000000000" w:firstRow="0" w:lastRow="0" w:firstColumn="1" w:lastColumn="0" w:oddVBand="0" w:evenVBand="0" w:oddHBand="0" w:evenHBand="0" w:firstRowFirstColumn="0" w:firstRowLastColumn="0" w:lastRowFirstColumn="0" w:lastRowLastColumn="0"/>
            <w:tcW w:w="9640" w:type="dxa"/>
            <w:gridSpan w:val="2"/>
            <w:tcBorders>
              <w:top w:val="nil"/>
              <w:left w:val="nil"/>
              <w:bottom w:val="single" w:color="auto" w:sz="4" w:space="0"/>
              <w:right w:val="nil"/>
            </w:tcBorders>
            <w:shd w:val="clear" w:color="auto" w:fill="FFFFFF" w:themeFill="background1"/>
          </w:tcPr>
          <w:p w:rsidRPr="003E06E7" w:rsidR="00762EFD" w:rsidP="0049278B" w:rsidRDefault="00762EFD" w14:paraId="4EA78146" w14:textId="0CF355A1">
            <w:pPr>
              <w:pStyle w:val="Footnote"/>
              <w:framePr w:hSpace="0" w:wrap="auto" w:hAnchor="text" w:vAnchor="margin" w:yAlign="inline"/>
            </w:pPr>
            <w:r w:rsidRPr="002412A0">
              <w:t>See</w:t>
            </w:r>
            <w:r>
              <w:t xml:space="preserve"> </w:t>
            </w:r>
            <w:hyperlink w:history="1" r:id="rId43">
              <w:r w:rsidR="00CA272C">
                <w:rPr>
                  <w:rStyle w:val="Hyperlink"/>
                  <w:sz w:val="20"/>
                </w:rPr>
                <w:t>r</w:t>
              </w:r>
              <w:r w:rsidRPr="00F30CE5">
                <w:rPr>
                  <w:rStyle w:val="Hyperlink"/>
                  <w:sz w:val="20"/>
                </w:rPr>
                <w:t>eport abuse to authorities</w:t>
              </w:r>
            </w:hyperlink>
            <w:r w:rsidRPr="003455BA">
              <w:t>.</w:t>
            </w:r>
            <w:r>
              <w:t xml:space="preserve"> </w:t>
            </w:r>
            <w:r w:rsidRPr="002412A0">
              <w:t>Use this section to document the child abuse you have reported.</w:t>
            </w:r>
          </w:p>
        </w:tc>
      </w:tr>
      <w:tr w:rsidRPr="000A10E6" w:rsidR="00762EFD" w:rsidTr="00762EFD" w14:paraId="06E64F03"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89622D" w:rsidR="00762EFD" w:rsidP="00762EFD" w:rsidRDefault="00762EFD" w14:paraId="155F5FAE" w14:textId="77777777">
            <w:pPr>
              <w:pStyle w:val="TableHead"/>
              <w:rPr>
                <w:lang w:val="en-US"/>
              </w:rPr>
            </w:pPr>
            <w:r>
              <w:rPr>
                <w:lang w:val="en-US"/>
              </w:rPr>
              <w:t>Reporting to authorities</w:t>
            </w:r>
          </w:p>
        </w:tc>
      </w:tr>
      <w:tr w:rsidRPr="000A10E6" w:rsidR="001B45B3" w:rsidTr="009A6A6A" w14:paraId="1F608567"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hideMark/>
          </w:tcPr>
          <w:p w:rsidRPr="000F6BD9" w:rsidR="00762EFD" w:rsidP="00762EFD" w:rsidRDefault="00762EFD" w14:paraId="4C71CD6D" w14:textId="77777777">
            <w:pPr>
              <w:pStyle w:val="Tablebody"/>
            </w:pPr>
            <w:r w:rsidRPr="000F6BD9">
              <w:t>Who have you reported the allegations to?</w:t>
            </w:r>
          </w:p>
        </w:tc>
        <w:tc>
          <w:tcPr>
            <w:tcW w:w="7230" w:type="dxa"/>
            <w:tcBorders>
              <w:top w:val="single" w:color="auto" w:sz="4" w:space="0"/>
              <w:left w:val="single" w:color="auto" w:sz="4" w:space="0"/>
              <w:bottom w:val="single" w:color="auto" w:sz="4" w:space="0"/>
              <w:right w:val="nil"/>
            </w:tcBorders>
            <w:hideMark/>
          </w:tcPr>
          <w:p w:rsidRPr="000F6BD9" w:rsidR="00762EFD" w:rsidP="00762EFD" w:rsidRDefault="00567F7B" w14:paraId="44E2B64C" w14:textId="2804982B">
            <w:pPr>
              <w:pStyle w:val="Tablebody"/>
              <w:cnfStyle w:val="000000000000" w:firstRow="0" w:lastRow="0" w:firstColumn="0" w:lastColumn="0" w:oddVBand="0" w:evenVBand="0" w:oddHBand="0" w:evenHBand="0" w:firstRowFirstColumn="0" w:firstRowLastColumn="0" w:lastRowFirstColumn="0" w:lastRowLastColumn="0"/>
            </w:pPr>
            <w:sdt>
              <w:sdtPr>
                <w:id w:val="-1239636309"/>
                <w14:checkbox>
                  <w14:checked w14:val="0"/>
                  <w14:checkedState w14:val="2612" w14:font="MS Gothic"/>
                  <w14:uncheckedState w14:val="2610" w14:font="MS Gothic"/>
                </w14:checkbox>
              </w:sdtPr>
              <w:sdtEndPr/>
              <w:sdtContent>
                <w:r w:rsidRPr="000F6BD9" w:rsidR="00762EFD">
                  <w:rPr>
                    <w:rFonts w:ascii="Segoe UI Symbol" w:hAnsi="Segoe UI Symbol" w:cs="Segoe UI Symbol"/>
                  </w:rPr>
                  <w:t>☐</w:t>
                </w:r>
              </w:sdtContent>
            </w:sdt>
            <w:r w:rsidRPr="000F6BD9" w:rsidR="00762EFD">
              <w:t xml:space="preserve"> </w:t>
            </w:r>
            <w:hyperlink w:history="1" r:id="rId44">
              <w:r w:rsidRPr="00497893" w:rsidR="005C07EB">
                <w:rPr>
                  <w:rStyle w:val="Hyperlink"/>
                  <w:u w:val="none"/>
                </w:rPr>
                <w:t>DFFH Child Protection</w:t>
              </w:r>
            </w:hyperlink>
          </w:p>
          <w:p w:rsidRPr="000F6BD9" w:rsidR="00762EFD" w:rsidP="00762EFD" w:rsidRDefault="00567F7B" w14:paraId="48786A6F" w14:textId="5FB89358">
            <w:pPr>
              <w:pStyle w:val="Tablebody"/>
              <w:cnfStyle w:val="000000000000" w:firstRow="0" w:lastRow="0" w:firstColumn="0" w:lastColumn="0" w:oddVBand="0" w:evenVBand="0" w:oddHBand="0" w:evenHBand="0" w:firstRowFirstColumn="0" w:firstRowLastColumn="0" w:lastRowFirstColumn="0" w:lastRowLastColumn="0"/>
            </w:pPr>
            <w:sdt>
              <w:sdtPr>
                <w:id w:val="1274290907"/>
                <w14:checkbox>
                  <w14:checked w14:val="0"/>
                  <w14:checkedState w14:val="2612" w14:font="MS Gothic"/>
                  <w14:uncheckedState w14:val="2610" w14:font="MS Gothic"/>
                </w14:checkbox>
              </w:sdtPr>
              <w:sdtEndPr/>
              <w:sdtContent>
                <w:r w:rsidRPr="000F6BD9" w:rsidR="00762EFD">
                  <w:rPr>
                    <w:rFonts w:ascii="Segoe UI Symbol" w:hAnsi="Segoe UI Symbol" w:cs="Segoe UI Symbol"/>
                  </w:rPr>
                  <w:t>☐</w:t>
                </w:r>
              </w:sdtContent>
            </w:sdt>
            <w:r w:rsidRPr="000F6BD9" w:rsidR="00762EFD">
              <w:t xml:space="preserve"> </w:t>
            </w:r>
            <w:hyperlink w:history="1" r:id="rId45">
              <w:r w:rsidRPr="00497893" w:rsidR="005C07EB">
                <w:rPr>
                  <w:rStyle w:val="Hyperlink"/>
                  <w:u w:val="none"/>
                </w:rPr>
                <w:t>Victoria Police</w:t>
              </w:r>
            </w:hyperlink>
          </w:p>
          <w:p w:rsidRPr="000F6BD9" w:rsidR="00762EFD" w:rsidP="00762EFD" w:rsidRDefault="00567F7B" w14:paraId="4E980295" w14:textId="77777777">
            <w:pPr>
              <w:pStyle w:val="Tablebody"/>
              <w:cnfStyle w:val="000000000000" w:firstRow="0" w:lastRow="0" w:firstColumn="0" w:lastColumn="0" w:oddVBand="0" w:evenVBand="0" w:oddHBand="0" w:evenHBand="0" w:firstRowFirstColumn="0" w:firstRowLastColumn="0" w:lastRowFirstColumn="0" w:lastRowLastColumn="0"/>
            </w:pPr>
            <w:sdt>
              <w:sdtPr>
                <w:id w:val="-1969505711"/>
                <w14:checkbox>
                  <w14:checked w14:val="0"/>
                  <w14:checkedState w14:val="2612" w14:font="MS Gothic"/>
                  <w14:uncheckedState w14:val="2610" w14:font="MS Gothic"/>
                </w14:checkbox>
              </w:sdtPr>
              <w:sdtEndPr/>
              <w:sdtContent>
                <w:r w:rsidRPr="000F6BD9" w:rsidR="00762EFD">
                  <w:rPr>
                    <w:rFonts w:ascii="Segoe UI Symbol" w:hAnsi="Segoe UI Symbol" w:cs="Segoe UI Symbol"/>
                  </w:rPr>
                  <w:t>☐</w:t>
                </w:r>
              </w:sdtContent>
            </w:sdt>
            <w:r w:rsidRPr="000F6BD9" w:rsidR="00762EFD">
              <w:t xml:space="preserve"> Other</w:t>
            </w:r>
            <w:r w:rsidR="00762EFD">
              <w:t xml:space="preserve"> </w:t>
            </w:r>
            <w:r w:rsidRPr="000F6BD9" w:rsidR="00762EFD">
              <w:t>(Specify)_________________________________________________</w:t>
            </w:r>
          </w:p>
          <w:p w:rsidRPr="000F6BD9" w:rsidR="00762EFD" w:rsidP="00762EFD" w:rsidRDefault="00567F7B" w14:paraId="38A7FB4D" w14:textId="77777777">
            <w:pPr>
              <w:pStyle w:val="Tablebody"/>
              <w:cnfStyle w:val="000000000000" w:firstRow="0" w:lastRow="0" w:firstColumn="0" w:lastColumn="0" w:oddVBand="0" w:evenVBand="0" w:oddHBand="0" w:evenHBand="0" w:firstRowFirstColumn="0" w:firstRowLastColumn="0" w:lastRowFirstColumn="0" w:lastRowLastColumn="0"/>
            </w:pPr>
            <w:sdt>
              <w:sdtPr>
                <w:id w:val="491455675"/>
                <w14:checkbox>
                  <w14:checked w14:val="0"/>
                  <w14:checkedState w14:val="2612" w14:font="MS Gothic"/>
                  <w14:uncheckedState w14:val="2610" w14:font="MS Gothic"/>
                </w14:checkbox>
              </w:sdtPr>
              <w:sdtEndPr/>
              <w:sdtContent>
                <w:r w:rsidRPr="000F6BD9" w:rsidR="00762EFD">
                  <w:rPr>
                    <w:rFonts w:ascii="Segoe UI Symbol" w:hAnsi="Segoe UI Symbol" w:cs="Segoe UI Symbol"/>
                  </w:rPr>
                  <w:t>☐</w:t>
                </w:r>
              </w:sdtContent>
            </w:sdt>
            <w:r w:rsidRPr="000F6BD9" w:rsidR="00762EFD">
              <w:t xml:space="preserve"> Decision not to report (provide reasons below)</w:t>
            </w:r>
          </w:p>
        </w:tc>
      </w:tr>
      <w:tr w:rsidRPr="000A10E6" w:rsidR="00762EFD" w:rsidTr="00762EFD" w14:paraId="42FF57C2"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0C4A30" w:rsidR="00762EFD" w:rsidP="00762EFD" w:rsidRDefault="00762EFD" w14:paraId="54EA7E62" w14:textId="77777777">
            <w:pPr>
              <w:pStyle w:val="TableHead"/>
            </w:pPr>
            <w:r w:rsidRPr="000C4A30">
              <w:t>Details of the report to authorities</w:t>
            </w:r>
          </w:p>
        </w:tc>
      </w:tr>
      <w:tr w:rsidRPr="000A10E6" w:rsidR="001B45B3" w:rsidTr="009A6A6A" w14:paraId="4F73D750"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Del="004D00E0" w:rsidP="00762EFD" w:rsidRDefault="00762EFD" w14:paraId="58D6855E" w14:textId="77777777">
            <w:pPr>
              <w:pStyle w:val="Tablebody"/>
            </w:pPr>
            <w:r w:rsidRPr="000F6BD9">
              <w:t>Date</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38C74376"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Pr="000A10E6" w:rsidR="001B45B3" w:rsidTr="009A6A6A" w14:paraId="5701EB6D"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Del="004D00E0" w:rsidP="00762EFD" w:rsidRDefault="00762EFD" w14:paraId="2A1802E9" w14:textId="77777777">
            <w:pPr>
              <w:pStyle w:val="Tablebody"/>
            </w:pPr>
            <w:r w:rsidRPr="000F6BD9">
              <w:t>Time</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76347F3B"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Pr="000A10E6" w:rsidR="001B45B3" w:rsidTr="009A6A6A" w14:paraId="2FDBDFC6"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P="00762EFD" w:rsidRDefault="00762EFD" w14:paraId="7FB18B23" w14:textId="77777777">
            <w:pPr>
              <w:pStyle w:val="Tablebody"/>
            </w:pPr>
            <w:r w:rsidRPr="000F6BD9">
              <w:t>Report to</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5933B60C"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Pr="000A10E6" w:rsidR="001B45B3" w:rsidTr="009A6A6A" w14:paraId="0DC59921"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P="00762EFD" w:rsidRDefault="00762EFD" w14:paraId="21247A9C" w14:textId="77777777">
            <w:pPr>
              <w:pStyle w:val="Tablebody"/>
            </w:pPr>
            <w:r w:rsidRPr="000F6BD9">
              <w:t>Outcome of the report</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4E7C3337" w14:textId="1AEF3CE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Pr="0089622D" w:rsidR="00762EFD" w:rsidTr="00887F00" w14:paraId="6805DA10"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89622D" w:rsidR="00762EFD" w:rsidP="00762EFD" w:rsidRDefault="00762EFD" w14:paraId="709039C9" w14:textId="77777777">
            <w:pPr>
              <w:pStyle w:val="TableHead"/>
              <w:rPr>
                <w:lang w:val="en-US"/>
              </w:rPr>
            </w:pPr>
            <w:r>
              <w:rPr>
                <w:lang w:val="en-US"/>
              </w:rPr>
              <w:t>Details of the report to authorities</w:t>
            </w:r>
          </w:p>
        </w:tc>
      </w:tr>
      <w:tr w:rsidR="001B45B3" w:rsidTr="009A6A6A" w14:paraId="7298C26B"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Del="004D00E0" w:rsidP="00762EFD" w:rsidRDefault="00762EFD" w14:paraId="438B965E" w14:textId="77777777">
            <w:pPr>
              <w:pStyle w:val="Tablebody"/>
            </w:pPr>
            <w:r w:rsidRPr="000F6BD9">
              <w:t>Date</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5D1465F8"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001B45B3" w:rsidTr="009A6A6A" w14:paraId="072EA083"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Del="004D00E0" w:rsidP="00762EFD" w:rsidRDefault="00762EFD" w14:paraId="69676F37" w14:textId="77777777">
            <w:pPr>
              <w:pStyle w:val="Tablebody"/>
            </w:pPr>
            <w:r w:rsidRPr="000F6BD9">
              <w:t>Time</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402283FF"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001B45B3" w:rsidTr="009A6A6A" w14:paraId="7BC2AE1F"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P="00762EFD" w:rsidRDefault="00762EFD" w14:paraId="22D07106" w14:textId="77777777">
            <w:pPr>
              <w:pStyle w:val="Tablebody"/>
            </w:pPr>
            <w:r w:rsidRPr="000F6BD9">
              <w:t>Report to</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318CA5D5" w14:textId="77777777">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001B45B3" w:rsidTr="009A6A6A" w14:paraId="35507238"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0F6BD9" w:rsidR="00762EFD" w:rsidP="00762EFD" w:rsidRDefault="00762EFD" w14:paraId="769EE1FB" w14:textId="77777777">
            <w:pPr>
              <w:pStyle w:val="Tablebody"/>
            </w:pPr>
            <w:r w:rsidRPr="000F6BD9">
              <w:t>Outcome of the report</w:t>
            </w:r>
          </w:p>
        </w:tc>
        <w:tc>
          <w:tcPr>
            <w:tcW w:w="7230" w:type="dxa"/>
            <w:tcBorders>
              <w:top w:val="single" w:color="auto" w:sz="4" w:space="0"/>
              <w:left w:val="single" w:color="auto" w:sz="4" w:space="0"/>
              <w:bottom w:val="single" w:color="auto" w:sz="4" w:space="0"/>
              <w:right w:val="nil"/>
            </w:tcBorders>
          </w:tcPr>
          <w:p w:rsidRPr="000F6BD9" w:rsidR="00762EFD" w:rsidP="00762EFD" w:rsidRDefault="00762EFD" w14:paraId="4B52749C" w14:textId="32194F48">
            <w:pPr>
              <w:pStyle w:val="Tablebody"/>
              <w:cnfStyle w:val="000000000000" w:firstRow="0" w:lastRow="0" w:firstColumn="0" w:lastColumn="0" w:oddVBand="0" w:evenVBand="0" w:oddHBand="0" w:evenHBand="0" w:firstRowFirstColumn="0" w:firstRowLastColumn="0" w:lastRowFirstColumn="0" w:lastRowLastColumn="0"/>
            </w:pPr>
            <w:r w:rsidRPr="000F6BD9">
              <w:fldChar w:fldCharType="begin">
                <w:ffData>
                  <w:name w:val="Text21"/>
                  <w:enabled/>
                  <w:calcOnExit w:val="0"/>
                  <w:textInput/>
                </w:ffData>
              </w:fldChar>
            </w:r>
            <w:r w:rsidRPr="000F6BD9">
              <w:instrText xml:space="preserve"> FORMTEXT </w:instrText>
            </w:r>
            <w:r w:rsidRPr="000F6BD9">
              <w:fldChar w:fldCharType="separate"/>
            </w:r>
            <w:r w:rsidRPr="000F6BD9">
              <w:t> </w:t>
            </w:r>
            <w:r w:rsidRPr="000F6BD9">
              <w:t> </w:t>
            </w:r>
            <w:r w:rsidRPr="000F6BD9">
              <w:t> </w:t>
            </w:r>
            <w:r w:rsidRPr="000F6BD9">
              <w:t> </w:t>
            </w:r>
            <w:r w:rsidRPr="000F6BD9">
              <w:t> </w:t>
            </w:r>
            <w:r w:rsidRPr="000F6BD9">
              <w:fldChar w:fldCharType="end"/>
            </w:r>
          </w:p>
        </w:tc>
      </w:tr>
      <w:tr w:rsidRPr="000A10E6" w:rsidR="00762EFD" w:rsidTr="00762EFD" w14:paraId="64C941F9"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89622D" w:rsidR="00762EFD" w:rsidP="00762EFD" w:rsidRDefault="00762EFD" w14:paraId="6A3A973F" w14:textId="77777777">
            <w:pPr>
              <w:pStyle w:val="TableHead"/>
              <w:rPr>
                <w:lang w:val="en-US"/>
              </w:rPr>
            </w:pPr>
            <w:r>
              <w:rPr>
                <w:lang w:val="en-US"/>
              </w:rPr>
              <w:t xml:space="preserve">If you have decided </w:t>
            </w:r>
            <w:r w:rsidRPr="00282985">
              <w:rPr>
                <w:u w:val="single"/>
                <w:lang w:val="en-US"/>
              </w:rPr>
              <w:t>not</w:t>
            </w:r>
            <w:r>
              <w:rPr>
                <w:lang w:val="en-US"/>
              </w:rPr>
              <w:t xml:space="preserve"> to report</w:t>
            </w:r>
          </w:p>
        </w:tc>
      </w:tr>
      <w:tr w:rsidRPr="000A10E6" w:rsidR="001B45B3" w:rsidTr="009A6A6A" w14:paraId="604D01ED"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A86C9B" w:rsidR="00762EFD" w:rsidDel="004D00E0" w:rsidP="00762EFD" w:rsidRDefault="00762EFD" w14:paraId="17F4D17D" w14:textId="77777777">
            <w:pPr>
              <w:pStyle w:val="Tablebody"/>
              <w:rPr>
                <w:lang w:val="en-US"/>
              </w:rPr>
            </w:pPr>
            <w:r>
              <w:rPr>
                <w:lang w:val="en-US"/>
              </w:rPr>
              <w:t>Detail why</w:t>
            </w:r>
          </w:p>
        </w:tc>
        <w:tc>
          <w:tcPr>
            <w:tcW w:w="7230" w:type="dxa"/>
            <w:tcBorders>
              <w:top w:val="single" w:color="auto" w:sz="4" w:space="0"/>
              <w:left w:val="single" w:color="auto" w:sz="4" w:space="0"/>
              <w:bottom w:val="single" w:color="auto" w:sz="4" w:space="0"/>
              <w:right w:val="nil"/>
            </w:tcBorders>
          </w:tcPr>
          <w:p w:rsidR="00762EFD" w:rsidP="00762EFD" w:rsidRDefault="00762EFD" w14:paraId="26156EB2"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89622D">
              <w:rPr>
                <w:rFonts w:ascii="Aptos Narrow" w:hAnsi="Aptos Narrow"/>
                <w:lang w:val="en-US"/>
              </w:rPr>
              <w:fldChar w:fldCharType="begin">
                <w:ffData>
                  <w:name w:val="Text21"/>
                  <w:enabled/>
                  <w:calcOnExit w:val="0"/>
                  <w:textInput/>
                </w:ffData>
              </w:fldChar>
            </w:r>
            <w:r w:rsidRPr="0089622D">
              <w:rPr>
                <w:rFonts w:ascii="Aptos Narrow" w:hAnsi="Aptos Narrow"/>
                <w:lang w:val="en-US"/>
              </w:rPr>
              <w:instrText xml:space="preserve"> FORMTEXT </w:instrText>
            </w:r>
            <w:r w:rsidRPr="0089622D">
              <w:rPr>
                <w:rFonts w:ascii="Aptos Narrow" w:hAnsi="Aptos Narrow"/>
                <w:lang w:val="en-US"/>
              </w:rPr>
            </w:r>
            <w:r w:rsidRPr="0089622D">
              <w:rPr>
                <w:rFonts w:ascii="Aptos Narrow" w:hAnsi="Aptos Narrow"/>
                <w:lang w:val="en-US"/>
              </w:rPr>
              <w:fldChar w:fldCharType="separate"/>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rPr>
              <w:fldChar w:fldCharType="end"/>
            </w:r>
          </w:p>
          <w:p w:rsidR="00762EFD" w:rsidP="00762EFD" w:rsidRDefault="00762EFD" w14:paraId="1F4464AE"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9A6A6A" w:rsidP="00762EFD" w:rsidRDefault="009A6A6A" w14:paraId="52DEFC39"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9A6A6A" w:rsidP="00762EFD" w:rsidRDefault="009A6A6A" w14:paraId="1B0A9177"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762EFD" w:rsidP="00762EFD" w:rsidRDefault="00762EFD" w14:paraId="1DD71BAA" w14:textId="77777777">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p>
        </w:tc>
      </w:tr>
      <w:tr w:rsidRPr="000A10E6" w:rsidR="001B45B3" w:rsidTr="009A6A6A" w14:paraId="39016571" w14:textId="77777777">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color="auto" w:sz="4" w:space="0"/>
              <w:left w:val="nil"/>
              <w:bottom w:val="single" w:color="auto" w:sz="4" w:space="0"/>
              <w:right w:val="single" w:color="auto" w:sz="4" w:space="0"/>
            </w:tcBorders>
          </w:tcPr>
          <w:p w:rsidRPr="004D00E0" w:rsidR="00762EFD" w:rsidP="00762EFD" w:rsidRDefault="00762EFD" w14:paraId="054FD1A5" w14:textId="77777777">
            <w:pPr>
              <w:pStyle w:val="Tablebody"/>
              <w:rPr>
                <w:lang w:val="en-US"/>
              </w:rPr>
            </w:pPr>
            <w:r>
              <w:rPr>
                <w:lang w:val="en-US"/>
              </w:rPr>
              <w:t>Any</w:t>
            </w:r>
            <w:r w:rsidRPr="004D00E0">
              <w:rPr>
                <w:lang w:val="en-US"/>
              </w:rPr>
              <w:t xml:space="preserve"> follow-up actions </w:t>
            </w:r>
          </w:p>
        </w:tc>
        <w:tc>
          <w:tcPr>
            <w:tcW w:w="7230" w:type="dxa"/>
            <w:tcBorders>
              <w:top w:val="single" w:color="auto" w:sz="4" w:space="0"/>
              <w:left w:val="single" w:color="auto" w:sz="4" w:space="0"/>
              <w:bottom w:val="single" w:color="auto" w:sz="4" w:space="0"/>
              <w:right w:val="nil"/>
            </w:tcBorders>
          </w:tcPr>
          <w:p w:rsidR="00762EFD" w:rsidP="00762EFD" w:rsidRDefault="00762EFD" w14:paraId="622A53AC"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89622D">
              <w:rPr>
                <w:rFonts w:ascii="Aptos Narrow" w:hAnsi="Aptos Narrow"/>
                <w:lang w:val="en-US"/>
              </w:rPr>
              <w:fldChar w:fldCharType="begin">
                <w:ffData>
                  <w:name w:val="Text21"/>
                  <w:enabled/>
                  <w:calcOnExit w:val="0"/>
                  <w:textInput/>
                </w:ffData>
              </w:fldChar>
            </w:r>
            <w:r w:rsidRPr="0089622D">
              <w:rPr>
                <w:rFonts w:ascii="Aptos Narrow" w:hAnsi="Aptos Narrow"/>
                <w:lang w:val="en-US"/>
              </w:rPr>
              <w:instrText xml:space="preserve"> FORMTEXT </w:instrText>
            </w:r>
            <w:r w:rsidRPr="0089622D">
              <w:rPr>
                <w:rFonts w:ascii="Aptos Narrow" w:hAnsi="Aptos Narrow"/>
                <w:lang w:val="en-US"/>
              </w:rPr>
            </w:r>
            <w:r w:rsidRPr="0089622D">
              <w:rPr>
                <w:rFonts w:ascii="Aptos Narrow" w:hAnsi="Aptos Narrow"/>
                <w:lang w:val="en-US"/>
              </w:rPr>
              <w:fldChar w:fldCharType="separate"/>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lang w:val="en-US"/>
              </w:rPr>
              <w:t> </w:t>
            </w:r>
            <w:r w:rsidRPr="0089622D">
              <w:rPr>
                <w:rFonts w:ascii="Aptos Narrow" w:hAnsi="Aptos Narrow"/>
              </w:rPr>
              <w:fldChar w:fldCharType="end"/>
            </w:r>
          </w:p>
          <w:p w:rsidR="00762EFD" w:rsidP="00762EFD" w:rsidRDefault="00762EFD" w14:paraId="0CD8D830"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9A6A6A" w:rsidP="00762EFD" w:rsidRDefault="009A6A6A" w14:paraId="0516E58F"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9A6A6A" w:rsidP="00762EFD" w:rsidRDefault="009A6A6A" w14:paraId="5E2093E0"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p>
          <w:p w:rsidR="00762EFD" w:rsidP="00762EFD" w:rsidRDefault="00762EFD" w14:paraId="75EA4FB9" w14:textId="77777777">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p>
        </w:tc>
      </w:tr>
    </w:tbl>
    <w:p w:rsidR="00887F00" w:rsidP="00074550" w:rsidRDefault="00887F00" w14:paraId="1EB85FAD" w14:textId="77777777">
      <w:pPr>
        <w:pStyle w:val="TableHead"/>
        <w:rPr>
          <w:lang w:val="en-US"/>
        </w:rPr>
        <w:sectPr w:rsidR="00887F00" w:rsidSect="007471DE">
          <w:type w:val="continuous"/>
          <w:pgSz w:w="11906" w:h="16838" w:orient="portrait"/>
          <w:pgMar w:top="2127" w:right="1134" w:bottom="1134" w:left="1134" w:header="709" w:footer="709" w:gutter="0"/>
          <w:cols w:space="708"/>
          <w:docGrid w:linePitch="360"/>
        </w:sectPr>
      </w:pPr>
    </w:p>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3119"/>
        <w:gridCol w:w="6284"/>
        <w:gridCol w:w="237"/>
      </w:tblGrid>
      <w:tr w:rsidRPr="0089622D" w:rsidR="000C457A" w:rsidTr="00CA272C" w14:paraId="2E6864A9"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hideMark/>
          </w:tcPr>
          <w:p w:rsidRPr="0089622D" w:rsidR="00357BB3" w:rsidP="00567F7B" w:rsidRDefault="00357BB3" w14:paraId="2633DB14" w14:textId="4CD5D9C6">
            <w:pPr>
              <w:pStyle w:val="TableHead"/>
              <w:spacing w:before="0" w:after="0"/>
              <w:rPr>
                <w:lang w:val="en-US"/>
              </w:rPr>
            </w:pPr>
            <w:r>
              <w:rPr>
                <w:lang w:val="en-US"/>
              </w:rPr>
              <w:lastRenderedPageBreak/>
              <w:t>Reporting to school leadership</w:t>
            </w:r>
          </w:p>
        </w:tc>
      </w:tr>
      <w:tr w:rsidR="00CA272C" w:rsidTr="009A6A6A" w14:paraId="1555DE2C"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00CA272C" w:rsidP="00C54015" w:rsidRDefault="00CA272C" w14:paraId="6291EE01" w14:textId="38D09C79">
            <w:pPr>
              <w:pStyle w:val="Tablebody"/>
              <w:rPr>
                <w:lang w:val="en-US"/>
              </w:rPr>
            </w:pPr>
            <w:r w:rsidRPr="00CA272C">
              <w:rPr>
                <w:lang w:val="en-US"/>
              </w:rPr>
              <w:t xml:space="preserve">Who have you reported the allegations to? </w:t>
            </w:r>
            <w:r w:rsidRPr="00CA272C">
              <w:rPr>
                <w:rFonts w:ascii="Arial" w:hAnsi="Arial"/>
                <w:color w:val="2C060B"/>
                <w:sz w:val="18"/>
                <w:szCs w:val="18"/>
                <w:lang w:val="en-US"/>
              </w:rPr>
              <w:t>Name/position</w:t>
            </w:r>
          </w:p>
        </w:tc>
        <w:tc>
          <w:tcPr>
            <w:tcW w:w="6284" w:type="dxa"/>
            <w:tcBorders>
              <w:top w:val="single" w:color="auto" w:sz="4" w:space="0"/>
              <w:left w:val="single" w:color="auto" w:sz="4" w:space="0"/>
              <w:bottom w:val="single" w:color="auto" w:sz="4" w:space="0"/>
              <w:right w:val="nil"/>
            </w:tcBorders>
          </w:tcPr>
          <w:p w:rsidRPr="00D652BF" w:rsidR="00CA272C" w:rsidP="00C54015" w:rsidRDefault="00CA272C" w14:paraId="13649932" w14:textId="77777777">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lang w:val="en-US"/>
              </w:rPr>
            </w:pPr>
          </w:p>
        </w:tc>
      </w:tr>
      <w:tr w:rsidR="001B45B3" w:rsidTr="009A6A6A" w14:paraId="0833EC0F"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0A10E6" w:rsidR="00357BB3" w:rsidP="00C54015" w:rsidRDefault="00357BB3" w14:paraId="6D7056A3" w14:textId="68A180FB">
            <w:pPr>
              <w:pStyle w:val="Tablebody"/>
              <w:rPr>
                <w:lang w:val="en-US"/>
              </w:rPr>
            </w:pPr>
            <w:r>
              <w:rPr>
                <w:lang w:val="en-US"/>
              </w:rPr>
              <w:t>Date</w:t>
            </w:r>
          </w:p>
        </w:tc>
        <w:tc>
          <w:tcPr>
            <w:tcW w:w="6284" w:type="dxa"/>
            <w:tcBorders>
              <w:top w:val="single" w:color="auto" w:sz="4" w:space="0"/>
              <w:left w:val="single" w:color="auto" w:sz="4" w:space="0"/>
              <w:bottom w:val="single" w:color="auto" w:sz="4" w:space="0"/>
              <w:right w:val="nil"/>
            </w:tcBorders>
          </w:tcPr>
          <w:p w:rsidR="00357BB3" w:rsidP="00C54015" w:rsidRDefault="00357BB3" w14:paraId="09B88E33" w14:textId="594C0331">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001B45B3" w:rsidTr="009A6A6A" w14:paraId="72348458"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0A10E6" w:rsidR="00357BB3" w:rsidP="00C54015" w:rsidRDefault="00357BB3" w14:paraId="4AF3B166" w14:textId="16DE18E5">
            <w:pPr>
              <w:pStyle w:val="Tablebody"/>
              <w:rPr>
                <w:lang w:val="en-US"/>
              </w:rPr>
            </w:pPr>
            <w:r>
              <w:rPr>
                <w:lang w:val="en-US"/>
              </w:rPr>
              <w:t>Time</w:t>
            </w:r>
          </w:p>
        </w:tc>
        <w:tc>
          <w:tcPr>
            <w:tcW w:w="6284" w:type="dxa"/>
            <w:tcBorders>
              <w:top w:val="single" w:color="auto" w:sz="4" w:space="0"/>
              <w:left w:val="single" w:color="auto" w:sz="4" w:space="0"/>
              <w:bottom w:val="single" w:color="auto" w:sz="4" w:space="0"/>
              <w:right w:val="nil"/>
            </w:tcBorders>
          </w:tcPr>
          <w:p w:rsidR="00357BB3" w:rsidP="00C54015" w:rsidRDefault="00357BB3" w14:paraId="01E96781" w14:textId="5423438B">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001B45B3" w:rsidTr="009A6A6A" w14:paraId="4724A516"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0A10E6" w:rsidR="00357BB3" w:rsidP="00C54015" w:rsidRDefault="001D7268" w14:paraId="54FE6EEB" w14:textId="3A0D9C24">
            <w:pPr>
              <w:pStyle w:val="Tablebody"/>
              <w:rPr>
                <w:lang w:val="en-US"/>
              </w:rPr>
            </w:pPr>
            <w:r>
              <w:rPr>
                <w:lang w:val="en-US"/>
              </w:rPr>
              <w:t>Discussion outcomes</w:t>
            </w:r>
          </w:p>
        </w:tc>
        <w:tc>
          <w:tcPr>
            <w:tcW w:w="6284" w:type="dxa"/>
            <w:tcBorders>
              <w:top w:val="single" w:color="auto" w:sz="4" w:space="0"/>
              <w:left w:val="single" w:color="auto" w:sz="4" w:space="0"/>
              <w:bottom w:val="single" w:color="auto" w:sz="4" w:space="0"/>
              <w:right w:val="nil"/>
            </w:tcBorders>
          </w:tcPr>
          <w:p w:rsidR="00357BB3" w:rsidP="00C54015" w:rsidRDefault="00357BB3" w14:paraId="3FF2228F" w14:textId="0DD18914">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D652BF">
              <w:rPr>
                <w:rFonts w:ascii="Aptos Narrow" w:hAnsi="Aptos Narrow"/>
                <w:lang w:val="en-US"/>
              </w:rPr>
              <w:fldChar w:fldCharType="begin">
                <w:ffData>
                  <w:name w:val="Text21"/>
                  <w:enabled/>
                  <w:calcOnExit w:val="0"/>
                  <w:textInput/>
                </w:ffData>
              </w:fldChar>
            </w:r>
            <w:r w:rsidRPr="00D652BF">
              <w:rPr>
                <w:rFonts w:ascii="Aptos Narrow" w:hAnsi="Aptos Narrow"/>
                <w:lang w:val="en-US"/>
              </w:rPr>
              <w:instrText xml:space="preserve"> FORMTEXT </w:instrText>
            </w:r>
            <w:r w:rsidRPr="00D652BF">
              <w:rPr>
                <w:rFonts w:ascii="Aptos Narrow" w:hAnsi="Aptos Narrow"/>
                <w:lang w:val="en-US"/>
              </w:rPr>
            </w:r>
            <w:r w:rsidRPr="00D652BF">
              <w:rPr>
                <w:rFonts w:ascii="Aptos Narrow" w:hAnsi="Aptos Narrow"/>
                <w:lang w:val="en-US"/>
              </w:rPr>
              <w:fldChar w:fldCharType="separate"/>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lang w:val="en-US"/>
              </w:rPr>
              <w:t> </w:t>
            </w:r>
            <w:r w:rsidRPr="00D652BF">
              <w:rPr>
                <w:rFonts w:ascii="Aptos Narrow" w:hAnsi="Aptos Narrow"/>
              </w:rPr>
              <w:fldChar w:fldCharType="end"/>
            </w:r>
          </w:p>
        </w:tc>
      </w:tr>
      <w:tr w:rsidRPr="0089622D" w:rsidR="000C457A" w:rsidTr="00353073" w14:paraId="50FFA387"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9403" w:type="dxa"/>
            <w:gridSpan w:val="2"/>
            <w:tcBorders>
              <w:top w:val="single" w:color="auto" w:sz="4" w:space="0"/>
              <w:left w:val="nil"/>
              <w:bottom w:val="single" w:color="auto" w:sz="4" w:space="0"/>
              <w:right w:val="nil"/>
            </w:tcBorders>
            <w:shd w:val="clear" w:color="auto" w:fill="E7F8F9"/>
            <w:hideMark/>
          </w:tcPr>
          <w:p w:rsidRPr="000139E1" w:rsidR="002F63CC" w:rsidP="00CA272C" w:rsidRDefault="002F63CC" w14:paraId="7E2666AE" w14:textId="77777777">
            <w:pPr>
              <w:pStyle w:val="TableHead"/>
              <w:spacing w:after="0"/>
              <w:rPr>
                <w:lang w:val="en-US"/>
              </w:rPr>
            </w:pPr>
            <w:r w:rsidRPr="000139E1">
              <w:rPr>
                <w:lang w:val="en-US"/>
              </w:rPr>
              <w:t>Your school’s relevant governing body</w:t>
            </w:r>
          </w:p>
          <w:p w:rsidRPr="00570EEC" w:rsidR="00357BB3" w:rsidP="002F63CC" w:rsidRDefault="002F63CC" w14:paraId="033630ED" w14:textId="19A62402">
            <w:pPr>
              <w:pStyle w:val="TableHead"/>
              <w:rPr>
                <w:lang w:val="en-US"/>
              </w:rPr>
            </w:pPr>
            <w:r w:rsidRPr="000139E1">
              <w:rPr>
                <w:rFonts w:ascii="Arial" w:hAnsi="Arial"/>
                <w:b w:val="0"/>
                <w:bCs w:val="0"/>
                <w:color w:val="2C060B"/>
                <w:sz w:val="18"/>
                <w:szCs w:val="18"/>
                <w:lang w:val="en-AU"/>
              </w:rPr>
              <w:t>Contact your principal advisory service or governing body. T</w:t>
            </w:r>
            <w:r w:rsidRPr="000139E1">
              <w:rPr>
                <w:rFonts w:ascii="Arial" w:hAnsi="Arial"/>
                <w:b w:val="0"/>
                <w:bCs w:val="0"/>
                <w:color w:val="2C060B"/>
                <w:sz w:val="18"/>
                <w:szCs w:val="18"/>
                <w:lang w:val="en-US"/>
              </w:rPr>
              <w:t xml:space="preserve">hey will advise you of the next actions consistent with your school’s reporting policy. </w:t>
            </w:r>
            <w:r w:rsidRPr="000139E1">
              <w:rPr>
                <w:rFonts w:ascii="Arial" w:hAnsi="Arial"/>
                <w:b w:val="0"/>
                <w:bCs w:val="0"/>
                <w:color w:val="2C060B"/>
                <w:sz w:val="18"/>
                <w:szCs w:val="18"/>
                <w:lang w:val="en-AU"/>
              </w:rPr>
              <w:t xml:space="preserve">A list of school governing bodies can be found </w:t>
            </w:r>
            <w:hyperlink w:history="1" r:id="rId46">
              <w:r w:rsidRPr="00FA426B">
                <w:rPr>
                  <w:rStyle w:val="Hyperlink"/>
                  <w:rFonts w:ascii="Arial" w:hAnsi="Arial"/>
                  <w:b w:val="0"/>
                  <w:bCs w:val="0"/>
                  <w:sz w:val="18"/>
                  <w:szCs w:val="18"/>
                  <w:lang w:val="en-AU"/>
                </w:rPr>
                <w:t>here</w:t>
              </w:r>
            </w:hyperlink>
            <w:r w:rsidRPr="000139E1">
              <w:rPr>
                <w:rFonts w:ascii="Arial" w:hAnsi="Arial"/>
                <w:b w:val="0"/>
                <w:bCs w:val="0"/>
                <w:color w:val="2C060B"/>
                <w:sz w:val="18"/>
                <w:szCs w:val="18"/>
                <w:lang w:val="en-AU"/>
              </w:rPr>
              <w:t>.</w:t>
            </w:r>
          </w:p>
        </w:tc>
      </w:tr>
      <w:tr w:rsidR="0039155A" w:rsidTr="009A6A6A" w14:paraId="60BBB504"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570EEC" w:rsidR="0039155A" w:rsidP="0039155A" w:rsidRDefault="0039155A" w14:paraId="5778D5FF" w14:textId="34927F23">
            <w:pPr>
              <w:pStyle w:val="Tablebody"/>
              <w:rPr>
                <w:lang w:val="en-US"/>
              </w:rPr>
            </w:pPr>
            <w:r>
              <w:rPr>
                <w:lang w:val="en-US"/>
              </w:rPr>
              <w:t>Date</w:t>
            </w:r>
          </w:p>
        </w:tc>
        <w:tc>
          <w:tcPr>
            <w:tcW w:w="6284" w:type="dxa"/>
            <w:tcBorders>
              <w:top w:val="single" w:color="auto" w:sz="4" w:space="0"/>
              <w:left w:val="single" w:color="auto" w:sz="4" w:space="0"/>
              <w:bottom w:val="single" w:color="auto" w:sz="4" w:space="0"/>
              <w:right w:val="nil"/>
            </w:tcBorders>
          </w:tcPr>
          <w:p w:rsidR="0039155A" w:rsidP="0039155A" w:rsidRDefault="0039155A" w14:paraId="51B67BE4" w14:textId="73242DFD">
            <w:pPr>
              <w:pStyle w:val="Tablebody"/>
              <w:cnfStyle w:val="000000000000" w:firstRow="0" w:lastRow="0" w:firstColumn="0" w:lastColumn="0" w:oddVBand="0" w:evenVBand="0" w:oddHBand="0" w:evenHBand="0" w:firstRowFirstColumn="0" w:firstRowLastColumn="0" w:lastRowFirstColumn="0" w:lastRowLastColumn="0"/>
            </w:pPr>
            <w:r w:rsidRPr="00570EEC">
              <w:rPr>
                <w:rFonts w:ascii="Aptos Narrow" w:hAnsi="Aptos Narrow"/>
                <w:lang w:val="en-US"/>
              </w:rPr>
              <w:fldChar w:fldCharType="begin">
                <w:ffData>
                  <w:name w:val="Text21"/>
                  <w:enabled/>
                  <w:calcOnExit w:val="0"/>
                  <w:textInput/>
                </w:ffData>
              </w:fldChar>
            </w:r>
            <w:r w:rsidRPr="00570EEC">
              <w:rPr>
                <w:rFonts w:ascii="Aptos Narrow" w:hAnsi="Aptos Narrow"/>
                <w:lang w:val="en-US"/>
              </w:rPr>
              <w:instrText xml:space="preserve"> FORMTEXT </w:instrText>
            </w:r>
            <w:r w:rsidRPr="00570EEC">
              <w:rPr>
                <w:rFonts w:ascii="Aptos Narrow" w:hAnsi="Aptos Narrow"/>
                <w:lang w:val="en-US"/>
              </w:rPr>
            </w:r>
            <w:r w:rsidRPr="00570EEC">
              <w:rPr>
                <w:rFonts w:ascii="Aptos Narrow" w:hAnsi="Aptos Narrow"/>
                <w:lang w:val="en-US"/>
              </w:rPr>
              <w:fldChar w:fldCharType="separate"/>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lang w:val="en-US"/>
              </w:rPr>
              <w:t> </w:t>
            </w:r>
            <w:r w:rsidRPr="00570EEC">
              <w:rPr>
                <w:rFonts w:ascii="Aptos Narrow" w:hAnsi="Aptos Narrow"/>
              </w:rPr>
              <w:fldChar w:fldCharType="end"/>
            </w:r>
          </w:p>
        </w:tc>
      </w:tr>
      <w:tr w:rsidR="0039155A" w:rsidTr="009A6A6A" w14:paraId="3383F997"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570EEC" w:rsidR="0039155A" w:rsidP="0039155A" w:rsidRDefault="0039155A" w14:paraId="1C1C3678" w14:textId="4E053FAA">
            <w:pPr>
              <w:pStyle w:val="Tablebody"/>
              <w:rPr>
                <w:lang w:val="en-US"/>
              </w:rPr>
            </w:pPr>
            <w:r>
              <w:rPr>
                <w:lang w:val="en-US"/>
              </w:rPr>
              <w:t>Time</w:t>
            </w:r>
          </w:p>
        </w:tc>
        <w:tc>
          <w:tcPr>
            <w:tcW w:w="6284" w:type="dxa"/>
            <w:tcBorders>
              <w:top w:val="single" w:color="auto" w:sz="4" w:space="0"/>
              <w:left w:val="single" w:color="auto" w:sz="4" w:space="0"/>
              <w:bottom w:val="single" w:color="auto" w:sz="4" w:space="0"/>
              <w:right w:val="nil"/>
            </w:tcBorders>
          </w:tcPr>
          <w:p w:rsidR="0039155A" w:rsidP="0039155A" w:rsidRDefault="0039155A" w14:paraId="01624F2C" w14:textId="77777777">
            <w:pPr>
              <w:pStyle w:val="Tablebody"/>
              <w:cnfStyle w:val="000000000000" w:firstRow="0" w:lastRow="0" w:firstColumn="0" w:lastColumn="0" w:oddVBand="0" w:evenVBand="0" w:oddHBand="0" w:evenHBand="0" w:firstRowFirstColumn="0" w:firstRowLastColumn="0" w:lastRowFirstColumn="0" w:lastRowLastColumn="0"/>
            </w:pPr>
          </w:p>
        </w:tc>
      </w:tr>
      <w:tr w:rsidR="0039155A" w:rsidTr="009A6A6A" w14:paraId="79E190F5" w14:textId="77777777">
        <w:trPr>
          <w:gridAfter w:val="1"/>
          <w:wAfter w:w="237" w:type="dxa"/>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570EEC" w:rsidR="0039155A" w:rsidP="0039155A" w:rsidRDefault="0039155A" w14:paraId="7A314B0F" w14:textId="4D81808B">
            <w:pPr>
              <w:pStyle w:val="Tablebody"/>
              <w:rPr>
                <w:lang w:val="en-US"/>
              </w:rPr>
            </w:pPr>
            <w:r>
              <w:rPr>
                <w:lang w:val="en-US"/>
              </w:rPr>
              <w:t>Discussion outcomes</w:t>
            </w:r>
          </w:p>
        </w:tc>
        <w:tc>
          <w:tcPr>
            <w:tcW w:w="6284" w:type="dxa"/>
            <w:tcBorders>
              <w:top w:val="single" w:color="auto" w:sz="4" w:space="0"/>
              <w:left w:val="single" w:color="auto" w:sz="4" w:space="0"/>
              <w:bottom w:val="single" w:color="auto" w:sz="4" w:space="0"/>
              <w:right w:val="nil"/>
            </w:tcBorders>
          </w:tcPr>
          <w:p w:rsidRPr="00570EEC" w:rsidR="0039155A" w:rsidP="0039155A" w:rsidRDefault="0039155A" w14:paraId="7998E6F7" w14:textId="7C2D33BA">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p>
        </w:tc>
      </w:tr>
      <w:tr w:rsidRPr="00357BB3" w:rsidR="0039155A" w:rsidTr="00BD3C9F" w14:paraId="6CA3A780"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single" w:color="auto" w:sz="4" w:space="0"/>
              <w:left w:val="nil"/>
              <w:bottom w:val="single" w:color="auto" w:sz="4" w:space="0"/>
              <w:right w:val="nil"/>
            </w:tcBorders>
            <w:shd w:val="clear" w:color="auto" w:fill="E7F8F9"/>
            <w:hideMark/>
          </w:tcPr>
          <w:p w:rsidRPr="000F6BD9" w:rsidR="0039155A" w:rsidP="0039155A" w:rsidRDefault="0039155A" w14:paraId="18CB5842" w14:textId="77777777">
            <w:pPr>
              <w:pStyle w:val="TableHead"/>
            </w:pPr>
            <w:r w:rsidRPr="000F6BD9">
              <w:t>Engage the student and their parents or carers</w:t>
            </w:r>
          </w:p>
          <w:p w:rsidRPr="0053574C" w:rsidR="0039155A" w:rsidP="0049278B" w:rsidRDefault="0039155A" w14:paraId="00DB0035" w14:textId="2F96FB7B">
            <w:pPr>
              <w:pStyle w:val="Footnote"/>
              <w:framePr w:wrap="around"/>
            </w:pPr>
            <w:r w:rsidRPr="00074550">
              <w:t>If Victoria Police or Child Protection are involved, seek their clearance on what can be shared before contacting parents or carers. Contact parents or carers as soon as possible, preferably on the same day.</w:t>
            </w:r>
          </w:p>
        </w:tc>
      </w:tr>
      <w:tr w:rsidR="0039155A" w:rsidTr="009A6A6A" w14:paraId="5FF64612"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357BB3" w:rsidR="0039155A" w:rsidP="0039155A" w:rsidRDefault="0039155A" w14:paraId="5D5DC6D2" w14:textId="1FA31AA2">
            <w:pPr>
              <w:pStyle w:val="Tablebody"/>
              <w:rPr>
                <w:lang w:val="en-US"/>
              </w:rPr>
            </w:pPr>
            <w:r w:rsidRPr="00A86C9B">
              <w:rPr>
                <w:lang w:val="en-US"/>
              </w:rPr>
              <w:t>Have you sought advice from Victoria Police or Child Protection?</w:t>
            </w:r>
          </w:p>
        </w:tc>
        <w:tc>
          <w:tcPr>
            <w:tcW w:w="6521" w:type="dxa"/>
            <w:gridSpan w:val="2"/>
            <w:tcBorders>
              <w:top w:val="single" w:color="auto" w:sz="4" w:space="0"/>
              <w:left w:val="single" w:color="auto" w:sz="4" w:space="0"/>
              <w:bottom w:val="single" w:color="auto" w:sz="4" w:space="0"/>
              <w:right w:val="nil"/>
            </w:tcBorders>
          </w:tcPr>
          <w:p w:rsidRPr="00A86C9B" w:rsidR="0039155A" w:rsidP="0039155A" w:rsidRDefault="00567F7B" w14:paraId="71A14C44"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1596672344"/>
                <w14:checkbox>
                  <w14:checked w14:val="0"/>
                  <w14:checkedState w14:val="2612" w14:font="MS Gothic"/>
                  <w14:uncheckedState w14:val="2610" w14:font="MS Gothic"/>
                </w14:checkbox>
              </w:sdtPr>
              <w:sdtEndPr/>
              <w:sdtContent>
                <w:r w:rsidRPr="00A86C9B" w:rsidR="0039155A">
                  <w:rPr>
                    <w:rFonts w:ascii="Segoe UI Symbol" w:hAnsi="Segoe UI Symbol" w:cs="Segoe UI Symbol"/>
                    <w:lang w:val="en-US"/>
                  </w:rPr>
                  <w:t>☐</w:t>
                </w:r>
              </w:sdtContent>
            </w:sdt>
            <w:r w:rsidRPr="00A86C9B" w:rsidR="0039155A">
              <w:rPr>
                <w:lang w:val="en-US"/>
              </w:rPr>
              <w:t xml:space="preserve"> Yes</w:t>
            </w:r>
          </w:p>
          <w:p w:rsidRPr="00A86C9B" w:rsidR="0039155A" w:rsidP="0039155A" w:rsidRDefault="00567F7B" w14:paraId="53F7AEB5"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29194296"/>
                <w14:checkbox>
                  <w14:checked w14:val="0"/>
                  <w14:checkedState w14:val="2612" w14:font="MS Gothic"/>
                  <w14:uncheckedState w14:val="2610" w14:font="MS Gothic"/>
                </w14:checkbox>
              </w:sdtPr>
              <w:sdtEndPr/>
              <w:sdtContent>
                <w:r w:rsidRPr="00A86C9B" w:rsidR="0039155A">
                  <w:rPr>
                    <w:rFonts w:ascii="Segoe UI Symbol" w:hAnsi="Segoe UI Symbol" w:cs="Segoe UI Symbol"/>
                    <w:lang w:val="en-US"/>
                  </w:rPr>
                  <w:t>☐</w:t>
                </w:r>
              </w:sdtContent>
            </w:sdt>
            <w:r w:rsidRPr="00A86C9B" w:rsidR="0039155A">
              <w:rPr>
                <w:lang w:val="en-US"/>
              </w:rPr>
              <w:t xml:space="preserve"> No</w:t>
            </w:r>
          </w:p>
        </w:tc>
      </w:tr>
      <w:tr w:rsidR="0039155A" w:rsidTr="009A6A6A" w14:paraId="42E0E666"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357BB3" w:rsidR="0039155A" w:rsidP="0039155A" w:rsidRDefault="0039155A" w14:paraId="05EB0519" w14:textId="0A9953DF">
            <w:pPr>
              <w:pStyle w:val="Tablebody"/>
              <w:rPr>
                <w:lang w:val="en-US"/>
              </w:rPr>
            </w:pPr>
            <w:r w:rsidRPr="00A86C9B">
              <w:rPr>
                <w:lang w:val="en-US"/>
              </w:rPr>
              <w:t>Is it appropriate to contact parent/carer?</w:t>
            </w:r>
          </w:p>
        </w:tc>
        <w:tc>
          <w:tcPr>
            <w:tcW w:w="6521" w:type="dxa"/>
            <w:gridSpan w:val="2"/>
            <w:tcBorders>
              <w:top w:val="single" w:color="auto" w:sz="4" w:space="0"/>
              <w:left w:val="single" w:color="auto" w:sz="4" w:space="0"/>
              <w:bottom w:val="single" w:color="auto" w:sz="4" w:space="0"/>
              <w:right w:val="nil"/>
            </w:tcBorders>
          </w:tcPr>
          <w:p w:rsidRPr="000A10E6" w:rsidR="0039155A" w:rsidP="0039155A" w:rsidRDefault="00567F7B" w14:paraId="14D2BAFB"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898514810"/>
                <w14:checkbox>
                  <w14:checked w14:val="0"/>
                  <w14:checkedState w14:val="2612" w14:font="MS Gothic"/>
                  <w14:uncheckedState w14:val="2610" w14:font="MS Gothic"/>
                </w14:checkbox>
              </w:sdtPr>
              <w:sdtEndPr/>
              <w:sdtContent>
                <w:r w:rsidRPr="000A10E6" w:rsidR="0039155A">
                  <w:rPr>
                    <w:rFonts w:ascii="Segoe UI Symbol" w:hAnsi="Segoe UI Symbol" w:cs="Segoe UI Symbol"/>
                    <w:lang w:val="en-US"/>
                  </w:rPr>
                  <w:t>☐</w:t>
                </w:r>
              </w:sdtContent>
            </w:sdt>
            <w:r w:rsidRPr="000A10E6" w:rsidR="0039155A">
              <w:rPr>
                <w:lang w:val="en-US"/>
              </w:rPr>
              <w:t xml:space="preserve"> Yes</w:t>
            </w:r>
          </w:p>
          <w:p w:rsidRPr="00A86C9B" w:rsidR="0039155A" w:rsidP="0039155A" w:rsidRDefault="00567F7B" w14:paraId="242F3A6B" w14:textId="735BF83C">
            <w:pPr>
              <w:pStyle w:val="Tablebody"/>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844363453"/>
                <w14:checkbox>
                  <w14:checked w14:val="0"/>
                  <w14:checkedState w14:val="2612" w14:font="MS Gothic"/>
                  <w14:uncheckedState w14:val="2610" w14:font="MS Gothic"/>
                </w14:checkbox>
              </w:sdtPr>
              <w:sdtEndPr/>
              <w:sdtContent>
                <w:r w:rsidRPr="000A10E6" w:rsidR="0039155A">
                  <w:rPr>
                    <w:rFonts w:ascii="Segoe UI Symbol" w:hAnsi="Segoe UI Symbol" w:cs="Segoe UI Symbol"/>
                    <w:lang w:val="en-US"/>
                  </w:rPr>
                  <w:t>☐</w:t>
                </w:r>
              </w:sdtContent>
            </w:sdt>
            <w:r w:rsidRPr="000A10E6" w:rsidR="0039155A">
              <w:rPr>
                <w:lang w:val="en-US"/>
              </w:rPr>
              <w:t xml:space="preserve"> No</w:t>
            </w:r>
          </w:p>
        </w:tc>
      </w:tr>
      <w:tr w:rsidRPr="000A10E6" w:rsidR="0039155A" w:rsidTr="009A6A6A" w14:paraId="69AD9A76"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357BB3" w:rsidR="0039155A" w:rsidP="0039155A" w:rsidRDefault="0039155A" w14:paraId="4766DEDC" w14:textId="518AA19F">
            <w:pPr>
              <w:pStyle w:val="Tablebody"/>
              <w:rPr>
                <w:lang w:val="en-US"/>
              </w:rPr>
            </w:pPr>
            <w:r w:rsidRPr="00A86C9B">
              <w:rPr>
                <w:lang w:val="en-US"/>
              </w:rPr>
              <w:t>List reasons if it is not appropriate to contact parent/carer</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50806B9F" w14:textId="50CD6F8A">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89622D">
              <w:rPr>
                <w:lang w:val="en-US"/>
              </w:rPr>
              <w:fldChar w:fldCharType="begin">
                <w:ffData>
                  <w:name w:val="Text21"/>
                  <w:enabled/>
                  <w:calcOnExit w:val="0"/>
                  <w:textInput/>
                </w:ffData>
              </w:fldChar>
            </w:r>
            <w:r w:rsidRPr="0089622D">
              <w:rPr>
                <w:lang w:val="en-US"/>
              </w:rPr>
              <w:instrText xml:space="preserve"> FORMTEXT </w:instrText>
            </w:r>
            <w:r w:rsidRPr="0089622D">
              <w:rPr>
                <w:lang w:val="en-US"/>
              </w:rPr>
            </w:r>
            <w:r w:rsidRPr="0089622D">
              <w:rPr>
                <w:lang w:val="en-US"/>
              </w:rPr>
              <w:fldChar w:fldCharType="separate"/>
            </w:r>
            <w:r w:rsidRPr="0089622D">
              <w:rPr>
                <w:lang w:val="en-US"/>
              </w:rPr>
              <w:t> </w:t>
            </w:r>
            <w:r w:rsidRPr="0089622D">
              <w:rPr>
                <w:lang w:val="en-US"/>
              </w:rPr>
              <w:t> </w:t>
            </w:r>
            <w:r w:rsidRPr="0089622D">
              <w:rPr>
                <w:lang w:val="en-US"/>
              </w:rPr>
              <w:t> </w:t>
            </w:r>
            <w:r w:rsidRPr="0089622D">
              <w:rPr>
                <w:lang w:val="en-US"/>
              </w:rPr>
              <w:t> </w:t>
            </w:r>
            <w:r w:rsidRPr="0089622D">
              <w:rPr>
                <w:lang w:val="en-US"/>
              </w:rPr>
              <w:t> </w:t>
            </w:r>
            <w:r w:rsidRPr="0089622D">
              <w:fldChar w:fldCharType="end"/>
            </w:r>
          </w:p>
        </w:tc>
      </w:tr>
      <w:tr w:rsidRPr="000A10E6" w:rsidR="0039155A" w:rsidTr="009A6A6A" w14:paraId="7026E566"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4D00E0" w:rsidR="0039155A" w:rsidP="0039155A" w:rsidRDefault="0039155A" w14:paraId="4893E103" w14:textId="4E67353D">
            <w:pPr>
              <w:pStyle w:val="Tablebody"/>
              <w:rPr>
                <w:lang w:val="en-US"/>
              </w:rPr>
            </w:pPr>
            <w:r w:rsidRPr="00357BB3">
              <w:rPr>
                <w:lang w:val="en-US"/>
              </w:rPr>
              <w:t>Name of staff member making the call</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6C2C0774" w14:textId="0C84F175">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3B6768">
              <w:rPr>
                <w:lang w:val="en-US"/>
              </w:rPr>
              <w:fldChar w:fldCharType="begin">
                <w:ffData>
                  <w:name w:val="Text21"/>
                  <w:enabled/>
                  <w:calcOnExit w:val="0"/>
                  <w:textInput/>
                </w:ffData>
              </w:fldChar>
            </w:r>
            <w:r w:rsidRPr="003B6768">
              <w:rPr>
                <w:lang w:val="en-US"/>
              </w:rPr>
              <w:instrText xml:space="preserve"> FORMTEXT </w:instrText>
            </w:r>
            <w:r w:rsidRPr="003B6768">
              <w:rPr>
                <w:lang w:val="en-US"/>
              </w:rPr>
            </w:r>
            <w:r w:rsidRPr="003B6768">
              <w:rPr>
                <w:lang w:val="en-US"/>
              </w:rPr>
              <w:fldChar w:fldCharType="separate"/>
            </w:r>
            <w:r w:rsidRPr="003B6768">
              <w:rPr>
                <w:lang w:val="en-US"/>
              </w:rPr>
              <w:t> </w:t>
            </w:r>
            <w:r w:rsidRPr="003B6768">
              <w:rPr>
                <w:lang w:val="en-US"/>
              </w:rPr>
              <w:t> </w:t>
            </w:r>
            <w:r w:rsidRPr="003B6768">
              <w:rPr>
                <w:lang w:val="en-US"/>
              </w:rPr>
              <w:t> </w:t>
            </w:r>
            <w:r w:rsidRPr="003B6768">
              <w:rPr>
                <w:lang w:val="en-US"/>
              </w:rPr>
              <w:t> </w:t>
            </w:r>
            <w:r w:rsidRPr="003B6768">
              <w:rPr>
                <w:lang w:val="en-US"/>
              </w:rPr>
              <w:t> </w:t>
            </w:r>
            <w:r w:rsidRPr="003B6768">
              <w:fldChar w:fldCharType="end"/>
            </w:r>
          </w:p>
        </w:tc>
      </w:tr>
      <w:tr w:rsidRPr="000A10E6" w:rsidR="0039155A" w:rsidTr="009A6A6A" w14:paraId="0117C2F7"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4D00E0" w:rsidR="0039155A" w:rsidP="0039155A" w:rsidRDefault="0039155A" w14:paraId="4094B296" w14:textId="68725540">
            <w:pPr>
              <w:pStyle w:val="Tablebody"/>
              <w:rPr>
                <w:lang w:val="en-US"/>
              </w:rPr>
            </w:pPr>
            <w:r w:rsidRPr="00357BB3">
              <w:rPr>
                <w:lang w:val="en-US"/>
              </w:rPr>
              <w:t>Name of parent/carer receiving the call</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23940886" w14:textId="632FD5A4">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3B6768">
              <w:rPr>
                <w:lang w:val="en-US"/>
              </w:rPr>
              <w:fldChar w:fldCharType="begin">
                <w:ffData>
                  <w:name w:val="Text21"/>
                  <w:enabled/>
                  <w:calcOnExit w:val="0"/>
                  <w:textInput/>
                </w:ffData>
              </w:fldChar>
            </w:r>
            <w:r w:rsidRPr="003B6768">
              <w:rPr>
                <w:lang w:val="en-US"/>
              </w:rPr>
              <w:instrText xml:space="preserve"> FORMTEXT </w:instrText>
            </w:r>
            <w:r w:rsidRPr="003B6768">
              <w:rPr>
                <w:lang w:val="en-US"/>
              </w:rPr>
            </w:r>
            <w:r w:rsidRPr="003B6768">
              <w:rPr>
                <w:lang w:val="en-US"/>
              </w:rPr>
              <w:fldChar w:fldCharType="separate"/>
            </w:r>
            <w:r w:rsidRPr="003B6768">
              <w:rPr>
                <w:lang w:val="en-US"/>
              </w:rPr>
              <w:t> </w:t>
            </w:r>
            <w:r w:rsidRPr="003B6768">
              <w:rPr>
                <w:lang w:val="en-US"/>
              </w:rPr>
              <w:t> </w:t>
            </w:r>
            <w:r w:rsidRPr="003B6768">
              <w:rPr>
                <w:lang w:val="en-US"/>
              </w:rPr>
              <w:t> </w:t>
            </w:r>
            <w:r w:rsidRPr="003B6768">
              <w:rPr>
                <w:lang w:val="en-US"/>
              </w:rPr>
              <w:t> </w:t>
            </w:r>
            <w:r w:rsidRPr="003B6768">
              <w:rPr>
                <w:lang w:val="en-US"/>
              </w:rPr>
              <w:t> </w:t>
            </w:r>
            <w:r w:rsidRPr="003B6768">
              <w:fldChar w:fldCharType="end"/>
            </w:r>
          </w:p>
        </w:tc>
      </w:tr>
      <w:tr w:rsidRPr="000A10E6" w:rsidR="0039155A" w:rsidTr="009A6A6A" w14:paraId="445381C5"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570EEC" w:rsidR="0039155A" w:rsidP="0039155A" w:rsidRDefault="0039155A" w14:paraId="2A0D9AC7" w14:textId="244BB5A9">
            <w:pPr>
              <w:pStyle w:val="Tablebody"/>
              <w:rPr>
                <w:lang w:val="en-US"/>
              </w:rPr>
            </w:pPr>
            <w:r w:rsidRPr="00570EEC">
              <w:rPr>
                <w:lang w:val="en-US"/>
              </w:rPr>
              <w:t>What information was shared?</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66F79D1E" w14:textId="3D23E100">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3B6768">
              <w:rPr>
                <w:lang w:val="en-US"/>
              </w:rPr>
              <w:fldChar w:fldCharType="begin">
                <w:ffData>
                  <w:name w:val="Text21"/>
                  <w:enabled/>
                  <w:calcOnExit w:val="0"/>
                  <w:textInput/>
                </w:ffData>
              </w:fldChar>
            </w:r>
            <w:r w:rsidRPr="003B6768">
              <w:rPr>
                <w:lang w:val="en-US"/>
              </w:rPr>
              <w:instrText xml:space="preserve"> FORMTEXT </w:instrText>
            </w:r>
            <w:r w:rsidRPr="003B6768">
              <w:rPr>
                <w:lang w:val="en-US"/>
              </w:rPr>
            </w:r>
            <w:r w:rsidRPr="003B6768">
              <w:rPr>
                <w:lang w:val="en-US"/>
              </w:rPr>
              <w:fldChar w:fldCharType="separate"/>
            </w:r>
            <w:r w:rsidRPr="003B6768">
              <w:rPr>
                <w:lang w:val="en-US"/>
              </w:rPr>
              <w:t> </w:t>
            </w:r>
            <w:r w:rsidRPr="003B6768">
              <w:rPr>
                <w:lang w:val="en-US"/>
              </w:rPr>
              <w:t> </w:t>
            </w:r>
            <w:r w:rsidRPr="003B6768">
              <w:rPr>
                <w:lang w:val="en-US"/>
              </w:rPr>
              <w:t> </w:t>
            </w:r>
            <w:r w:rsidRPr="003B6768">
              <w:rPr>
                <w:lang w:val="en-US"/>
              </w:rPr>
              <w:t> </w:t>
            </w:r>
            <w:r w:rsidRPr="003B6768">
              <w:rPr>
                <w:lang w:val="en-US"/>
              </w:rPr>
              <w:t> </w:t>
            </w:r>
            <w:r w:rsidRPr="003B6768">
              <w:fldChar w:fldCharType="end"/>
            </w:r>
          </w:p>
        </w:tc>
      </w:tr>
      <w:tr w:rsidRPr="000A10E6" w:rsidR="0039155A" w:rsidTr="009A6A6A" w14:paraId="2FDF632B" w14:textId="77777777">
        <w:trPr>
          <w:cantSplit/>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570EEC" w:rsidR="0039155A" w:rsidP="0039155A" w:rsidRDefault="0039155A" w14:paraId="77F01A12" w14:textId="3C464C0E">
            <w:pPr>
              <w:pStyle w:val="Tablebody"/>
              <w:rPr>
                <w:lang w:val="en-US"/>
              </w:rPr>
            </w:pPr>
            <w:r w:rsidRPr="00570EEC">
              <w:rPr>
                <w:lang w:val="en-US"/>
              </w:rPr>
              <w:t>What information was not shared?</w:t>
            </w:r>
          </w:p>
          <w:p w:rsidRPr="00074550" w:rsidR="0039155A" w:rsidP="0049278B" w:rsidRDefault="0039155A" w14:paraId="3403EFEC" w14:textId="51E536E9">
            <w:pPr>
              <w:pStyle w:val="Footnote"/>
              <w:framePr w:wrap="around"/>
            </w:pPr>
            <w:r w:rsidRPr="001E6B3B">
              <w:t>Per advice from Victoria Police or Child Protection</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1617F359" w14:textId="247B9079">
            <w:pPr>
              <w:pStyle w:val="Tablebody"/>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r w:rsidRPr="003B6768">
              <w:rPr>
                <w:lang w:val="en-US"/>
              </w:rPr>
              <w:fldChar w:fldCharType="begin">
                <w:ffData>
                  <w:name w:val="Text21"/>
                  <w:enabled/>
                  <w:calcOnExit w:val="0"/>
                  <w:textInput/>
                </w:ffData>
              </w:fldChar>
            </w:r>
            <w:r w:rsidRPr="003B6768">
              <w:rPr>
                <w:lang w:val="en-US"/>
              </w:rPr>
              <w:instrText xml:space="preserve"> FORMTEXT </w:instrText>
            </w:r>
            <w:r w:rsidRPr="003B6768">
              <w:rPr>
                <w:lang w:val="en-US"/>
              </w:rPr>
            </w:r>
            <w:r w:rsidRPr="003B6768">
              <w:rPr>
                <w:lang w:val="en-US"/>
              </w:rPr>
              <w:fldChar w:fldCharType="separate"/>
            </w:r>
            <w:r w:rsidRPr="003B6768">
              <w:rPr>
                <w:lang w:val="en-US"/>
              </w:rPr>
              <w:t> </w:t>
            </w:r>
            <w:r w:rsidRPr="003B6768">
              <w:rPr>
                <w:lang w:val="en-US"/>
              </w:rPr>
              <w:t> </w:t>
            </w:r>
            <w:r w:rsidRPr="003B6768">
              <w:rPr>
                <w:lang w:val="en-US"/>
              </w:rPr>
              <w:t> </w:t>
            </w:r>
            <w:r w:rsidRPr="003B6768">
              <w:rPr>
                <w:lang w:val="en-US"/>
              </w:rPr>
              <w:t> </w:t>
            </w:r>
            <w:r w:rsidRPr="003B6768">
              <w:rPr>
                <w:lang w:val="en-US"/>
              </w:rPr>
              <w:t> </w:t>
            </w:r>
            <w:r w:rsidRPr="003B6768">
              <w:fldChar w:fldCharType="end"/>
            </w:r>
          </w:p>
        </w:tc>
      </w:tr>
      <w:tr w:rsidRPr="000A10E6" w:rsidR="0039155A" w:rsidTr="009A6A6A" w14:paraId="7401D0B7" w14:textId="77777777">
        <w:trPr>
          <w:cantSplit/>
          <w:trHeight w:val="227"/>
        </w:trPr>
        <w:tc>
          <w:tcPr>
            <w:cnfStyle w:val="001000000000" w:firstRow="0" w:lastRow="0" w:firstColumn="1" w:lastColumn="0" w:oddVBand="0" w:evenVBand="0" w:oddHBand="0" w:evenHBand="0" w:firstRowFirstColumn="0" w:firstRowLastColumn="0" w:lastRowFirstColumn="0" w:lastRowLastColumn="0"/>
            <w:tcW w:w="3119" w:type="dxa"/>
            <w:tcBorders>
              <w:top w:val="single" w:color="auto" w:sz="4" w:space="0"/>
              <w:left w:val="nil"/>
              <w:bottom w:val="single" w:color="auto" w:sz="4" w:space="0"/>
              <w:right w:val="single" w:color="auto" w:sz="4" w:space="0"/>
            </w:tcBorders>
          </w:tcPr>
          <w:p w:rsidRPr="004D00E0" w:rsidR="0039155A" w:rsidP="0039155A" w:rsidRDefault="0039155A" w14:paraId="33514952" w14:textId="053D6E44">
            <w:pPr>
              <w:pStyle w:val="Tablebody"/>
              <w:rPr>
                <w:lang w:val="en-US"/>
              </w:rPr>
            </w:pPr>
            <w:r w:rsidRPr="00357BB3">
              <w:rPr>
                <w:lang w:val="en-US"/>
              </w:rPr>
              <w:t>Discussion outcomes</w:t>
            </w:r>
          </w:p>
        </w:tc>
        <w:tc>
          <w:tcPr>
            <w:tcW w:w="6521" w:type="dxa"/>
            <w:gridSpan w:val="2"/>
            <w:tcBorders>
              <w:top w:val="single" w:color="auto" w:sz="4" w:space="0"/>
              <w:left w:val="single" w:color="auto" w:sz="4" w:space="0"/>
              <w:bottom w:val="single" w:color="auto" w:sz="4" w:space="0"/>
              <w:right w:val="nil"/>
            </w:tcBorders>
          </w:tcPr>
          <w:p w:rsidR="0039155A" w:rsidP="0039155A" w:rsidRDefault="0039155A" w14:paraId="0DE1A5E1"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rPr>
            </w:pPr>
            <w:r w:rsidRPr="003B6768">
              <w:rPr>
                <w:rFonts w:ascii="Aptos Narrow" w:hAnsi="Aptos Narrow"/>
                <w:lang w:val="en-US"/>
              </w:rPr>
              <w:fldChar w:fldCharType="begin">
                <w:ffData>
                  <w:name w:val="Text21"/>
                  <w:enabled/>
                  <w:calcOnExit w:val="0"/>
                  <w:textInput/>
                </w:ffData>
              </w:fldChar>
            </w:r>
            <w:r w:rsidRPr="003B6768">
              <w:rPr>
                <w:rFonts w:ascii="Aptos Narrow" w:hAnsi="Aptos Narrow"/>
                <w:lang w:val="en-US"/>
              </w:rPr>
              <w:instrText xml:space="preserve"> FORMTEXT </w:instrText>
            </w:r>
            <w:r w:rsidRPr="003B6768">
              <w:rPr>
                <w:rFonts w:ascii="Aptos Narrow" w:hAnsi="Aptos Narrow"/>
                <w:lang w:val="en-US"/>
              </w:rPr>
            </w:r>
            <w:r w:rsidRPr="003B6768">
              <w:rPr>
                <w:rFonts w:ascii="Aptos Narrow" w:hAnsi="Aptos Narrow"/>
                <w:lang w:val="en-US"/>
              </w:rPr>
              <w:fldChar w:fldCharType="separate"/>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3B6768">
              <w:rPr>
                <w:rFonts w:ascii="Aptos Narrow" w:hAnsi="Aptos Narrow"/>
                <w:lang w:val="en-US"/>
              </w:rPr>
              <w:t> </w:t>
            </w:r>
            <w:r w:rsidRPr="003B6768">
              <w:rPr>
                <w:rFonts w:ascii="Aptos Narrow" w:hAnsi="Aptos Narrow"/>
              </w:rPr>
              <w:fldChar w:fldCharType="end"/>
            </w:r>
          </w:p>
          <w:p w:rsidR="00CA272C" w:rsidP="0039155A" w:rsidRDefault="00CA272C" w14:paraId="5076AE19" w14:textId="336232C5">
            <w:pPr>
              <w:cnfStyle w:val="000000000000" w:firstRow="0" w:lastRow="0" w:firstColumn="0" w:lastColumn="0" w:oddVBand="0" w:evenVBand="0" w:oddHBand="0" w:evenHBand="0" w:firstRowFirstColumn="0" w:firstRowLastColumn="0" w:lastRowFirstColumn="0" w:lastRowLastColumn="0"/>
              <w:rPr>
                <w:rFonts w:ascii="MS Gothic" w:hAnsi="MS Gothic" w:eastAsia="MS Gothic"/>
              </w:rPr>
            </w:pPr>
          </w:p>
        </w:tc>
      </w:tr>
      <w:tr w:rsidRPr="003416E6" w:rsidR="00FF6231" w:rsidTr="00AB100F" w14:paraId="32BF668C"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3"/>
            <w:tcBorders>
              <w:top w:val="nil"/>
              <w:left w:val="nil"/>
              <w:bottom w:val="nil"/>
              <w:right w:val="nil"/>
            </w:tcBorders>
            <w:shd w:val="clear" w:color="auto" w:fill="FFFFFF" w:themeFill="background1"/>
          </w:tcPr>
          <w:p w:rsidRPr="00494191" w:rsidR="00050699" w:rsidP="00A035FF" w:rsidRDefault="00050699" w14:paraId="0FD336A7" w14:textId="690C1E57">
            <w:pPr>
              <w:pStyle w:val="Heading1"/>
              <w:spacing w:after="0"/>
            </w:pPr>
            <w:r w:rsidRPr="00494191">
              <w:lastRenderedPageBreak/>
              <w:t>Review</w:t>
            </w:r>
            <w:r w:rsidRPr="00494191" w:rsidR="009571D5">
              <w:t xml:space="preserve"> – </w:t>
            </w:r>
            <w:r w:rsidR="005C01E7">
              <w:t>S</w:t>
            </w:r>
            <w:r w:rsidRPr="00494191" w:rsidR="009571D5">
              <w:t>tudent outcomes</w:t>
            </w:r>
          </w:p>
        </w:tc>
      </w:tr>
    </w:tbl>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9640"/>
      </w:tblGrid>
      <w:tr w:rsidRPr="001D70B9" w:rsidR="00F264CF" w:rsidTr="00AB100F" w14:paraId="1879C247" w14:textId="77777777">
        <w:trPr>
          <w:cantSplit/>
        </w:trPr>
        <w:tc>
          <w:tcPr>
            <w:cnfStyle w:val="001000000000" w:firstRow="0" w:lastRow="0" w:firstColumn="1" w:lastColumn="0" w:oddVBand="0" w:evenVBand="0" w:oddHBand="0" w:evenHBand="0" w:firstRowFirstColumn="0" w:firstRowLastColumn="0" w:lastRowFirstColumn="0" w:lastRowLastColumn="0"/>
            <w:tcW w:w="9640" w:type="dxa"/>
            <w:tcBorders>
              <w:top w:val="nil"/>
              <w:left w:val="nil"/>
              <w:bottom w:val="single" w:color="auto" w:sz="4" w:space="0"/>
              <w:right w:val="nil"/>
            </w:tcBorders>
            <w:shd w:val="clear" w:color="auto" w:fill="FFFFFF" w:themeFill="background1"/>
          </w:tcPr>
          <w:p w:rsidRPr="00A42AB3" w:rsidR="000E28CB" w:rsidP="0049278B" w:rsidRDefault="000E28CB" w14:paraId="399D84E0" w14:textId="7C169085">
            <w:pPr>
              <w:pStyle w:val="Footnote"/>
              <w:framePr w:wrap="around"/>
              <w:rPr>
                <w:rStyle w:val="SubtleEmphasis"/>
                <w:i w:val="0"/>
                <w:lang w:val="en-AU"/>
              </w:rPr>
            </w:pPr>
            <w:r w:rsidRPr="00A42AB3">
              <w:rPr>
                <w:rStyle w:val="SubtleEmphasis"/>
                <w:i w:val="0"/>
                <w:iCs w:val="0"/>
              </w:rPr>
              <w:t>Complete this section</w:t>
            </w:r>
            <w:r w:rsidRPr="00A42AB3" w:rsidR="007F4899">
              <w:rPr>
                <w:rStyle w:val="SubtleEmphasis"/>
                <w:i w:val="0"/>
                <w:iCs w:val="0"/>
              </w:rPr>
              <w:t xml:space="preserve"> with your school leadership team</w:t>
            </w:r>
            <w:r w:rsidRPr="00A42AB3" w:rsidR="00F50745">
              <w:rPr>
                <w:rStyle w:val="SubtleEmphasis"/>
                <w:i w:val="0"/>
                <w:iCs w:val="0"/>
              </w:rPr>
              <w:t xml:space="preserve"> </w:t>
            </w:r>
            <w:r w:rsidRPr="00A42AB3">
              <w:rPr>
                <w:rStyle w:val="SubtleEmphasis"/>
                <w:i w:val="0"/>
                <w:iCs w:val="0"/>
              </w:rPr>
              <w:t xml:space="preserve">4-6 weeks after </w:t>
            </w:r>
            <w:r w:rsidRPr="00A42AB3" w:rsidR="00F60E8C">
              <w:rPr>
                <w:rStyle w:val="SubtleEmphasis"/>
                <w:i w:val="0"/>
                <w:iCs w:val="0"/>
              </w:rPr>
              <w:t>the incident, disclosure or concern</w:t>
            </w:r>
            <w:r w:rsidRPr="00A42AB3">
              <w:rPr>
                <w:rStyle w:val="SubtleEmphasis"/>
                <w:i w:val="0"/>
                <w:iCs w:val="0"/>
              </w:rPr>
              <w:t xml:space="preserve">. This will support you and your school to continue to protect </w:t>
            </w:r>
            <w:r w:rsidRPr="00A42AB3" w:rsidR="003445CF">
              <w:rPr>
                <w:rStyle w:val="SubtleEmphasis"/>
                <w:i w:val="0"/>
                <w:iCs w:val="0"/>
              </w:rPr>
              <w:t>students</w:t>
            </w:r>
            <w:r w:rsidRPr="00A42AB3">
              <w:rPr>
                <w:rStyle w:val="SubtleEmphasis"/>
                <w:i w:val="0"/>
                <w:iCs w:val="0"/>
              </w:rPr>
              <w:t xml:space="preserve"> in your care and to reflect on your processes and the need for any follow-up actions.</w:t>
            </w:r>
          </w:p>
        </w:tc>
      </w:tr>
    </w:tbl>
    <w:tbl>
      <w:tblPr>
        <w:tblStyle w:val="TableGrid"/>
        <w:tblW w:w="5001" w:type="pct"/>
        <w:tblLayout w:type="fixed"/>
        <w:tblCellMar>
          <w:top w:w="57" w:type="dxa"/>
          <w:left w:w="57" w:type="dxa"/>
          <w:bottom w:w="57" w:type="dxa"/>
          <w:right w:w="57" w:type="dxa"/>
        </w:tblCellMar>
        <w:tblLook w:val="0480" w:firstRow="0" w:lastRow="0" w:firstColumn="1" w:lastColumn="0" w:noHBand="0" w:noVBand="1"/>
      </w:tblPr>
      <w:tblGrid>
        <w:gridCol w:w="2309"/>
        <w:gridCol w:w="7331"/>
      </w:tblGrid>
      <w:tr w:rsidRPr="000A10E6" w:rsidR="00F264CF" w:rsidTr="00AB100F" w14:paraId="53847B29"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89622D" w:rsidR="00050699" w:rsidP="00A42AB3" w:rsidRDefault="00AE3E4B" w14:paraId="6387008B" w14:textId="460EB8DA">
            <w:pPr>
              <w:pStyle w:val="TableHead"/>
              <w:rPr>
                <w:lang w:val="en-US"/>
              </w:rPr>
            </w:pPr>
            <w:r>
              <w:rPr>
                <w:lang w:val="en-US"/>
              </w:rPr>
              <w:t xml:space="preserve">Current </w:t>
            </w:r>
            <w:r w:rsidR="00170218">
              <w:rPr>
                <w:lang w:val="en-US"/>
              </w:rPr>
              <w:t>s</w:t>
            </w:r>
            <w:r w:rsidR="00116043">
              <w:rPr>
                <w:lang w:val="en-US"/>
              </w:rPr>
              <w:t xml:space="preserve">tudent </w:t>
            </w:r>
            <w:r w:rsidR="00170218">
              <w:rPr>
                <w:lang w:val="en-US"/>
              </w:rPr>
              <w:t>s</w:t>
            </w:r>
            <w:r w:rsidR="00F50745">
              <w:rPr>
                <w:lang w:val="en-US"/>
              </w:rPr>
              <w:t xml:space="preserve">afety and </w:t>
            </w:r>
            <w:r w:rsidR="00170218">
              <w:rPr>
                <w:lang w:val="en-US"/>
              </w:rPr>
              <w:t>w</w:t>
            </w:r>
            <w:r w:rsidR="00F50745">
              <w:rPr>
                <w:lang w:val="en-US"/>
              </w:rPr>
              <w:t>ellbeing</w:t>
            </w:r>
          </w:p>
        </w:tc>
      </w:tr>
      <w:tr w:rsidRPr="000A10E6" w:rsidR="00F05782" w:rsidTr="009A6A6A" w14:paraId="79CD4C29"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Pr="00497893" w:rsidR="00D43911" w:rsidP="00A42AB3" w:rsidRDefault="00D33F5B" w14:paraId="4BA3ABCD" w14:textId="70EBCD20">
            <w:pPr>
              <w:pStyle w:val="Tablebody"/>
              <w:rPr>
                <w:highlight w:val="yellow"/>
                <w:lang w:val="en-US"/>
              </w:rPr>
            </w:pPr>
            <w:r>
              <w:rPr>
                <w:lang w:val="en-US"/>
              </w:rPr>
              <w:t>H</w:t>
            </w:r>
            <w:r w:rsidRPr="00D33F5B">
              <w:rPr>
                <w:lang w:val="en-US"/>
              </w:rPr>
              <w:t>ave you adapted to changing circumstances?</w:t>
            </w:r>
          </w:p>
        </w:tc>
        <w:tc>
          <w:tcPr>
            <w:tcW w:w="7331" w:type="dxa"/>
            <w:tcBorders>
              <w:top w:val="single" w:color="auto" w:sz="4" w:space="0"/>
              <w:left w:val="single" w:color="auto" w:sz="4" w:space="0"/>
              <w:bottom w:val="single" w:color="auto" w:sz="4" w:space="0"/>
              <w:right w:val="nil"/>
            </w:tcBorders>
          </w:tcPr>
          <w:p w:rsidRPr="00CA272C" w:rsidR="00F50745" w:rsidP="00A42AB3" w:rsidRDefault="00567F7B" w14:paraId="4853C2B6" w14:textId="46889A75">
            <w:pPr>
              <w:pStyle w:val="Tablebody"/>
              <w:cnfStyle w:val="000000000000" w:firstRow="0" w:lastRow="0" w:firstColumn="0" w:lastColumn="0" w:oddVBand="0" w:evenVBand="0" w:oddHBand="0" w:evenHBand="0" w:firstRowFirstColumn="0" w:firstRowLastColumn="0" w:lastRowFirstColumn="0" w:lastRowLastColumn="0"/>
            </w:pPr>
            <w:sdt>
              <w:sdtPr>
                <w:id w:val="-1267229127"/>
                <w14:checkbox>
                  <w14:checked w14:val="0"/>
                  <w14:checkedState w14:val="2612" w14:font="MS Gothic"/>
                  <w14:uncheckedState w14:val="2610" w14:font="MS Gothic"/>
                </w14:checkbox>
              </w:sdtPr>
              <w:sdtEndPr/>
              <w:sdtContent>
                <w:r w:rsidRPr="00CA272C" w:rsidR="00F50745">
                  <w:rPr>
                    <w:rFonts w:ascii="Segoe UI Symbol" w:hAnsi="Segoe UI Symbol" w:eastAsia="MS Gothic" w:cs="Segoe UI Symbol"/>
                  </w:rPr>
                  <w:t>☐</w:t>
                </w:r>
              </w:sdtContent>
            </w:sdt>
            <w:r w:rsidRPr="00CA272C" w:rsidR="00F50745">
              <w:t xml:space="preserve"> Yes</w:t>
            </w:r>
            <w:r w:rsidRPr="00CA272C" w:rsidR="004C7617">
              <w:t xml:space="preserve">, consider if you need </w:t>
            </w:r>
            <w:r w:rsidRPr="00CA272C" w:rsidR="003876D5">
              <w:t xml:space="preserve">to </w:t>
            </w:r>
            <w:r w:rsidRPr="00CA272C" w:rsidR="004C7617">
              <w:t xml:space="preserve">repeat one or more of the 4 Critical Actions, see </w:t>
            </w:r>
            <w:hyperlink w:history="1" r:id="rId47">
              <w:r w:rsidRPr="00CA272C" w:rsidR="004C7617">
                <w:rPr>
                  <w:rStyle w:val="Hyperlink"/>
                </w:rPr>
                <w:t>adapt to changing circumstances</w:t>
              </w:r>
            </w:hyperlink>
          </w:p>
          <w:p w:rsidRPr="00497893" w:rsidR="00F50745" w:rsidP="00497893" w:rsidRDefault="00567F7B" w14:paraId="27B06950" w14:textId="06C90BC3">
            <w:pPr>
              <w:pStyle w:val="Tablebody"/>
              <w:ind w:left="188" w:hanging="188"/>
              <w:cnfStyle w:val="000000000000" w:firstRow="0" w:lastRow="0" w:firstColumn="0" w:lastColumn="0" w:oddVBand="0" w:evenVBand="0" w:oddHBand="0" w:evenHBand="0" w:firstRowFirstColumn="0" w:firstRowLastColumn="0" w:lastRowFirstColumn="0" w:lastRowLastColumn="0"/>
              <w:rPr>
                <w:highlight w:val="yellow"/>
              </w:rPr>
            </w:pPr>
            <w:sdt>
              <w:sdtPr>
                <w:id w:val="1049042902"/>
                <w14:checkbox>
                  <w14:checked w14:val="0"/>
                  <w14:checkedState w14:val="2612" w14:font="MS Gothic"/>
                  <w14:uncheckedState w14:val="2610" w14:font="MS Gothic"/>
                </w14:checkbox>
              </w:sdtPr>
              <w:sdtEndPr/>
              <w:sdtContent>
                <w:r w:rsidRPr="00CA272C" w:rsidR="00F50745">
                  <w:rPr>
                    <w:rFonts w:ascii="Segoe UI Symbol" w:hAnsi="Segoe UI Symbol" w:eastAsia="MS Gothic" w:cs="Segoe UI Symbol"/>
                  </w:rPr>
                  <w:t>☐</w:t>
                </w:r>
              </w:sdtContent>
            </w:sdt>
            <w:r w:rsidRPr="00CA272C" w:rsidR="00F50745">
              <w:t xml:space="preserve"> No</w:t>
            </w:r>
            <w:r w:rsidRPr="00CA272C" w:rsidR="004C7617">
              <w:rPr>
                <w:i/>
                <w:iCs/>
              </w:rPr>
              <w:t xml:space="preserve">, </w:t>
            </w:r>
            <w:r w:rsidRPr="00CA272C" w:rsidR="004C7617">
              <w:t>continue to provide ongoing support</w:t>
            </w:r>
          </w:p>
        </w:tc>
      </w:tr>
      <w:tr w:rsidRPr="000A10E6" w:rsidR="00F05782" w:rsidTr="009A6A6A" w14:paraId="36BAA396"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00C84520" w:rsidP="00A42AB3" w:rsidRDefault="00C84520" w14:paraId="2653AD82" w14:textId="24DBED20">
            <w:pPr>
              <w:pStyle w:val="Tablebody"/>
              <w:rPr>
                <w:lang w:val="en-US"/>
              </w:rPr>
            </w:pPr>
            <w:r w:rsidRPr="00A86C9B">
              <w:rPr>
                <w:lang w:val="en-US"/>
              </w:rPr>
              <w:t xml:space="preserve">Does </w:t>
            </w:r>
            <w:r>
              <w:rPr>
                <w:lang w:val="en-US"/>
              </w:rPr>
              <w:t>t</w:t>
            </w:r>
            <w:r w:rsidRPr="00A86C9B">
              <w:rPr>
                <w:lang w:val="en-US"/>
              </w:rPr>
              <w:t xml:space="preserve">he student </w:t>
            </w:r>
            <w:r>
              <w:rPr>
                <w:lang w:val="en-US"/>
              </w:rPr>
              <w:t>h</w:t>
            </w:r>
            <w:r w:rsidRPr="00A86C9B">
              <w:rPr>
                <w:lang w:val="en-US"/>
              </w:rPr>
              <w:t xml:space="preserve">ave </w:t>
            </w:r>
            <w:r>
              <w:rPr>
                <w:lang w:val="en-US"/>
              </w:rPr>
              <w:t>a</w:t>
            </w:r>
            <w:r w:rsidRPr="00A86C9B">
              <w:rPr>
                <w:lang w:val="en-US"/>
              </w:rPr>
              <w:t xml:space="preserve">ny </w:t>
            </w:r>
            <w:r>
              <w:rPr>
                <w:lang w:val="en-US"/>
              </w:rPr>
              <w:t>w</w:t>
            </w:r>
            <w:r w:rsidRPr="00A86C9B">
              <w:rPr>
                <w:lang w:val="en-US"/>
              </w:rPr>
              <w:t xml:space="preserve">ellbeing </w:t>
            </w:r>
            <w:r>
              <w:rPr>
                <w:lang w:val="en-US"/>
              </w:rPr>
              <w:t>i</w:t>
            </w:r>
            <w:r w:rsidRPr="00A86C9B">
              <w:rPr>
                <w:lang w:val="en-US"/>
              </w:rPr>
              <w:t xml:space="preserve">ssues </w:t>
            </w:r>
            <w:r>
              <w:rPr>
                <w:lang w:val="en-US"/>
              </w:rPr>
              <w:t>t</w:t>
            </w:r>
            <w:r w:rsidRPr="00A86C9B">
              <w:rPr>
                <w:lang w:val="en-US"/>
              </w:rPr>
              <w:t xml:space="preserve">hat </w:t>
            </w:r>
            <w:r>
              <w:rPr>
                <w:lang w:val="en-US"/>
              </w:rPr>
              <w:t>a</w:t>
            </w:r>
            <w:r w:rsidRPr="00A86C9B">
              <w:rPr>
                <w:lang w:val="en-US"/>
              </w:rPr>
              <w:t xml:space="preserve">re </w:t>
            </w:r>
            <w:r>
              <w:rPr>
                <w:lang w:val="en-US"/>
              </w:rPr>
              <w:t>n</w:t>
            </w:r>
            <w:r w:rsidRPr="00A86C9B">
              <w:rPr>
                <w:lang w:val="en-US"/>
              </w:rPr>
              <w:t xml:space="preserve">ot </w:t>
            </w:r>
            <w:r>
              <w:rPr>
                <w:lang w:val="en-US"/>
              </w:rPr>
              <w:t>b</w:t>
            </w:r>
            <w:r w:rsidRPr="00A86C9B">
              <w:rPr>
                <w:lang w:val="en-US"/>
              </w:rPr>
              <w:t xml:space="preserve">eing </w:t>
            </w:r>
            <w:r>
              <w:rPr>
                <w:lang w:val="en-US"/>
              </w:rPr>
              <w:t>a</w:t>
            </w:r>
            <w:r w:rsidRPr="00A86C9B">
              <w:rPr>
                <w:lang w:val="en-US"/>
              </w:rPr>
              <w:t>ddressed?</w:t>
            </w:r>
          </w:p>
        </w:tc>
        <w:tc>
          <w:tcPr>
            <w:tcW w:w="7331" w:type="dxa"/>
            <w:tcBorders>
              <w:top w:val="single" w:color="auto" w:sz="4" w:space="0"/>
              <w:left w:val="single" w:color="auto" w:sz="4" w:space="0"/>
              <w:bottom w:val="single" w:color="auto" w:sz="4" w:space="0"/>
              <w:right w:val="nil"/>
            </w:tcBorders>
          </w:tcPr>
          <w:p w:rsidRPr="009F1781" w:rsidR="00D43911" w:rsidP="00A42AB3" w:rsidRDefault="00567F7B" w14:paraId="05346C85" w14:textId="77777777">
            <w:pPr>
              <w:pStyle w:val="Tablebody"/>
              <w:cnfStyle w:val="000000000000" w:firstRow="0" w:lastRow="0" w:firstColumn="0" w:lastColumn="0" w:oddVBand="0" w:evenVBand="0" w:oddHBand="0" w:evenHBand="0" w:firstRowFirstColumn="0" w:firstRowLastColumn="0" w:lastRowFirstColumn="0" w:lastRowLastColumn="0"/>
            </w:pPr>
            <w:sdt>
              <w:sdtPr>
                <w:id w:val="-634943961"/>
                <w14:checkbox>
                  <w14:checked w14:val="0"/>
                  <w14:checkedState w14:val="2612" w14:font="MS Gothic"/>
                  <w14:uncheckedState w14:val="2610" w14:font="MS Gothic"/>
                </w14:checkbox>
              </w:sdtPr>
              <w:sdtEndPr/>
              <w:sdtContent>
                <w:r w:rsidRPr="009F1781" w:rsidR="00D43911">
                  <w:rPr>
                    <w:rFonts w:ascii="Segoe UI Symbol" w:hAnsi="Segoe UI Symbol" w:eastAsia="MS Gothic" w:cs="Segoe UI Symbol"/>
                  </w:rPr>
                  <w:t>☐</w:t>
                </w:r>
              </w:sdtContent>
            </w:sdt>
            <w:r w:rsidRPr="009F1781" w:rsidR="00D43911">
              <w:t xml:space="preserve"> Yes</w:t>
            </w:r>
          </w:p>
          <w:p w:rsidRPr="000A10E6" w:rsidR="00C84520" w:rsidP="00A42AB3" w:rsidRDefault="00567F7B" w14:paraId="7334132A" w14:textId="0045DE73">
            <w:pPr>
              <w:pStyle w:val="Tablebody"/>
              <w:cnfStyle w:val="000000000000" w:firstRow="0" w:lastRow="0" w:firstColumn="0" w:lastColumn="0" w:oddVBand="0" w:evenVBand="0" w:oddHBand="0" w:evenHBand="0" w:firstRowFirstColumn="0" w:firstRowLastColumn="0" w:lastRowFirstColumn="0" w:lastRowLastColumn="0"/>
              <w:rPr>
                <w:rFonts w:eastAsia="MS Gothic"/>
              </w:rPr>
            </w:pPr>
            <w:sdt>
              <w:sdtPr>
                <w:id w:val="-789517093"/>
                <w14:checkbox>
                  <w14:checked w14:val="0"/>
                  <w14:checkedState w14:val="2612" w14:font="MS Gothic"/>
                  <w14:uncheckedState w14:val="2610" w14:font="MS Gothic"/>
                </w14:checkbox>
              </w:sdtPr>
              <w:sdtEndPr/>
              <w:sdtContent>
                <w:r w:rsidRPr="009F1781" w:rsidR="00D43911">
                  <w:rPr>
                    <w:rFonts w:ascii="Segoe UI Symbol" w:hAnsi="Segoe UI Symbol" w:eastAsia="MS Gothic" w:cs="Segoe UI Symbol"/>
                  </w:rPr>
                  <w:t>☐</w:t>
                </w:r>
              </w:sdtContent>
            </w:sdt>
            <w:r w:rsidRPr="009F1781" w:rsidR="00D43911">
              <w:t xml:space="preserve"> No</w:t>
            </w:r>
          </w:p>
        </w:tc>
      </w:tr>
      <w:tr w:rsidRPr="000A10E6" w:rsidR="00F05782" w:rsidTr="009A6A6A" w14:paraId="6526DEB6"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00C84520" w:rsidP="00A42AB3" w:rsidRDefault="00C84520" w14:paraId="31CF2600" w14:textId="687FC5F1">
            <w:pPr>
              <w:pStyle w:val="Tablebody"/>
              <w:rPr>
                <w:lang w:val="en-US"/>
              </w:rPr>
            </w:pPr>
            <w:r w:rsidRPr="009F1781">
              <w:rPr>
                <w:lang w:val="en-US"/>
              </w:rPr>
              <w:t>How will these issues be addressed?</w:t>
            </w:r>
          </w:p>
        </w:tc>
        <w:tc>
          <w:tcPr>
            <w:tcW w:w="7331" w:type="dxa"/>
            <w:tcBorders>
              <w:top w:val="single" w:color="auto" w:sz="4" w:space="0"/>
              <w:left w:val="single" w:color="auto" w:sz="4" w:space="0"/>
              <w:bottom w:val="single" w:color="auto" w:sz="4" w:space="0"/>
              <w:right w:val="nil"/>
            </w:tcBorders>
          </w:tcPr>
          <w:p w:rsidRPr="000A10E6" w:rsidR="00C84520" w:rsidP="00A42AB3" w:rsidRDefault="00C84520" w14:paraId="72F1939B" w14:textId="75C96B7E">
            <w:pPr>
              <w:pStyle w:val="Tablebody"/>
              <w:cnfStyle w:val="000000000000" w:firstRow="0" w:lastRow="0" w:firstColumn="0" w:lastColumn="0" w:oddVBand="0" w:evenVBand="0" w:oddHBand="0" w:evenHBand="0" w:firstRowFirstColumn="0" w:firstRowLastColumn="0" w:lastRowFirstColumn="0" w:lastRowLastColumn="0"/>
              <w:rPr>
                <w:rFonts w:eastAsia="MS Gothic"/>
              </w:rPr>
            </w:pPr>
            <w:r w:rsidRPr="00D81DF1">
              <w:rPr>
                <w:lang w:val="en-US"/>
              </w:rPr>
              <w:fldChar w:fldCharType="begin">
                <w:ffData>
                  <w:name w:val=""/>
                  <w:enabled/>
                  <w:calcOnExit w:val="0"/>
                  <w:textInput/>
                </w:ffData>
              </w:fldChar>
            </w:r>
            <w:r w:rsidRPr="00D81DF1">
              <w:rPr>
                <w:lang w:val="en-US"/>
              </w:rPr>
              <w:instrText xml:space="preserve"> FORMTEXT </w:instrText>
            </w:r>
            <w:r w:rsidRPr="00D81DF1">
              <w:rPr>
                <w:lang w:val="en-US"/>
              </w:rPr>
            </w:r>
            <w:r w:rsidRPr="00D81DF1">
              <w:rPr>
                <w:lang w:val="en-US"/>
              </w:rPr>
              <w:fldChar w:fldCharType="separate"/>
            </w:r>
            <w:r w:rsidRPr="00D81DF1">
              <w:rPr>
                <w:lang w:val="en-US"/>
              </w:rPr>
              <w:t> </w:t>
            </w:r>
            <w:r w:rsidRPr="00D81DF1">
              <w:rPr>
                <w:lang w:val="en-US"/>
              </w:rPr>
              <w:t> </w:t>
            </w:r>
            <w:r w:rsidRPr="00D81DF1">
              <w:rPr>
                <w:lang w:val="en-US"/>
              </w:rPr>
              <w:t> </w:t>
            </w:r>
            <w:r w:rsidRPr="00D81DF1">
              <w:rPr>
                <w:lang w:val="en-US"/>
              </w:rPr>
              <w:t> </w:t>
            </w:r>
            <w:r w:rsidRPr="00D81DF1">
              <w:rPr>
                <w:lang w:val="en-US"/>
              </w:rPr>
              <w:t> </w:t>
            </w:r>
            <w:r w:rsidRPr="00D81DF1">
              <w:fldChar w:fldCharType="end"/>
            </w:r>
          </w:p>
        </w:tc>
      </w:tr>
      <w:tr w:rsidRPr="000A10E6" w:rsidR="00F05782" w:rsidTr="009A6A6A" w14:paraId="3B737838"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00F50745" w:rsidP="00A42AB3" w:rsidRDefault="00A035FF" w14:paraId="42E2B099" w14:textId="1F116FFD">
            <w:pPr>
              <w:pStyle w:val="Tablebody"/>
              <w:rPr>
                <w:lang w:val="en-US"/>
              </w:rPr>
            </w:pPr>
            <w:r>
              <w:rPr>
                <w:lang w:val="en-US"/>
              </w:rPr>
              <w:t xml:space="preserve">Are there other impacted </w:t>
            </w:r>
            <w:r w:rsidR="00127AB6">
              <w:rPr>
                <w:lang w:val="en-US"/>
              </w:rPr>
              <w:t>students</w:t>
            </w:r>
            <w:r w:rsidR="00B354F9">
              <w:rPr>
                <w:lang w:val="en-US"/>
              </w:rPr>
              <w:t xml:space="preserve">? </w:t>
            </w:r>
          </w:p>
        </w:tc>
        <w:tc>
          <w:tcPr>
            <w:tcW w:w="7331" w:type="dxa"/>
            <w:tcBorders>
              <w:top w:val="single" w:color="auto" w:sz="4" w:space="0"/>
              <w:left w:val="single" w:color="auto" w:sz="4" w:space="0"/>
              <w:bottom w:val="single" w:color="auto" w:sz="4" w:space="0"/>
              <w:right w:val="nil"/>
            </w:tcBorders>
          </w:tcPr>
          <w:p w:rsidRPr="009F1781" w:rsidR="00116043" w:rsidP="00A42AB3" w:rsidRDefault="00567F7B" w14:paraId="35F37B43" w14:textId="77777777">
            <w:pPr>
              <w:pStyle w:val="Tablebody"/>
              <w:cnfStyle w:val="000000000000" w:firstRow="0" w:lastRow="0" w:firstColumn="0" w:lastColumn="0" w:oddVBand="0" w:evenVBand="0" w:oddHBand="0" w:evenHBand="0" w:firstRowFirstColumn="0" w:firstRowLastColumn="0" w:lastRowFirstColumn="0" w:lastRowLastColumn="0"/>
            </w:pPr>
            <w:sdt>
              <w:sdtPr>
                <w:id w:val="-1920165660"/>
                <w14:checkbox>
                  <w14:checked w14:val="0"/>
                  <w14:checkedState w14:val="2612" w14:font="MS Gothic"/>
                  <w14:uncheckedState w14:val="2610" w14:font="MS Gothic"/>
                </w14:checkbox>
              </w:sdtPr>
              <w:sdtEndPr/>
              <w:sdtContent>
                <w:r w:rsidRPr="000A10E6" w:rsidR="00116043">
                  <w:rPr>
                    <w:rFonts w:ascii="Segoe UI Symbol" w:hAnsi="Segoe UI Symbol" w:eastAsia="MS Gothic" w:cs="Segoe UI Symbol"/>
                  </w:rPr>
                  <w:t>☐</w:t>
                </w:r>
              </w:sdtContent>
            </w:sdt>
            <w:r w:rsidRPr="000A10E6" w:rsidR="00116043">
              <w:t xml:space="preserve"> </w:t>
            </w:r>
            <w:r w:rsidRPr="009F1781" w:rsidR="00116043">
              <w:t>Yes</w:t>
            </w:r>
          </w:p>
          <w:p w:rsidRPr="009F1781" w:rsidR="00116043" w:rsidP="00A42AB3" w:rsidRDefault="00567F7B" w14:paraId="21F8DAA2" w14:textId="77777777">
            <w:pPr>
              <w:pStyle w:val="Tablebody"/>
              <w:cnfStyle w:val="000000000000" w:firstRow="0" w:lastRow="0" w:firstColumn="0" w:lastColumn="0" w:oddVBand="0" w:evenVBand="0" w:oddHBand="0" w:evenHBand="0" w:firstRowFirstColumn="0" w:firstRowLastColumn="0" w:lastRowFirstColumn="0" w:lastRowLastColumn="0"/>
            </w:pPr>
            <w:sdt>
              <w:sdtPr>
                <w:id w:val="-908922015"/>
                <w14:checkbox>
                  <w14:checked w14:val="0"/>
                  <w14:checkedState w14:val="2612" w14:font="MS Gothic"/>
                  <w14:uncheckedState w14:val="2610" w14:font="MS Gothic"/>
                </w14:checkbox>
              </w:sdtPr>
              <w:sdtEndPr/>
              <w:sdtContent>
                <w:r w:rsidRPr="009F1781" w:rsidR="00116043">
                  <w:rPr>
                    <w:rFonts w:ascii="Segoe UI Symbol" w:hAnsi="Segoe UI Symbol" w:eastAsia="MS Gothic" w:cs="Segoe UI Symbol"/>
                  </w:rPr>
                  <w:t>☐</w:t>
                </w:r>
              </w:sdtContent>
            </w:sdt>
            <w:r w:rsidRPr="009F1781" w:rsidR="00116043">
              <w:t xml:space="preserve"> No</w:t>
            </w:r>
          </w:p>
          <w:p w:rsidRPr="000A10E6" w:rsidR="00F50745" w:rsidP="00A42AB3" w:rsidRDefault="00567F7B" w14:paraId="0D9DAA50" w14:textId="0901B7E7">
            <w:pPr>
              <w:pStyle w:val="Tablebody"/>
              <w:cnfStyle w:val="000000000000" w:firstRow="0" w:lastRow="0" w:firstColumn="0" w:lastColumn="0" w:oddVBand="0" w:evenVBand="0" w:oddHBand="0" w:evenHBand="0" w:firstRowFirstColumn="0" w:firstRowLastColumn="0" w:lastRowFirstColumn="0" w:lastRowLastColumn="0"/>
              <w:rPr>
                <w:rFonts w:eastAsia="MS Gothic"/>
              </w:rPr>
            </w:pPr>
            <w:sdt>
              <w:sdtPr>
                <w:id w:val="1257943001"/>
                <w14:checkbox>
                  <w14:checked w14:val="0"/>
                  <w14:checkedState w14:val="2612" w14:font="MS Gothic"/>
                  <w14:uncheckedState w14:val="2610" w14:font="MS Gothic"/>
                </w14:checkbox>
              </w:sdtPr>
              <w:sdtEndPr/>
              <w:sdtContent>
                <w:r w:rsidRPr="009F1781" w:rsidR="00116043">
                  <w:rPr>
                    <w:rFonts w:ascii="Segoe UI Symbol" w:hAnsi="Segoe UI Symbol" w:eastAsia="MS Gothic" w:cs="Segoe UI Symbol"/>
                  </w:rPr>
                  <w:t>☐</w:t>
                </w:r>
              </w:sdtContent>
            </w:sdt>
            <w:r w:rsidRPr="009F1781" w:rsidR="00116043">
              <w:t xml:space="preserve"> Unsure</w:t>
            </w:r>
          </w:p>
        </w:tc>
      </w:tr>
      <w:tr w:rsidRPr="000A10E6" w:rsidR="00F05782" w:rsidTr="009A6A6A" w14:paraId="3DD20584"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Pr="00116043" w:rsidR="00C84520" w:rsidP="00A42AB3" w:rsidRDefault="6F11B64C" w14:paraId="32060F9B" w14:textId="058F1DA0">
            <w:pPr>
              <w:pStyle w:val="Tablebody"/>
              <w:rPr>
                <w:lang w:val="en-US"/>
              </w:rPr>
            </w:pPr>
            <w:r w:rsidRPr="6A2E1965">
              <w:rPr>
                <w:lang w:val="en-US"/>
              </w:rPr>
              <w:t xml:space="preserve">If </w:t>
            </w:r>
            <w:r w:rsidRPr="6A2E1965" w:rsidR="3EF0DFA7">
              <w:rPr>
                <w:lang w:val="en-US"/>
              </w:rPr>
              <w:t>yes</w:t>
            </w:r>
            <w:r w:rsidRPr="6A2E1965" w:rsidR="0F952F37">
              <w:rPr>
                <w:lang w:val="en-US"/>
              </w:rPr>
              <w:t>,</w:t>
            </w:r>
            <w:r w:rsidRPr="6A2E1965" w:rsidR="26212F19">
              <w:rPr>
                <w:lang w:val="en-US"/>
              </w:rPr>
              <w:t xml:space="preserve"> </w:t>
            </w:r>
            <w:r w:rsidRPr="6A2E1965" w:rsidR="3EF0DFA7">
              <w:rPr>
                <w:lang w:val="en-US"/>
              </w:rPr>
              <w:t>how</w:t>
            </w:r>
            <w:r w:rsidRPr="6A2E1965" w:rsidR="3F069F2B">
              <w:rPr>
                <w:lang w:val="en-US"/>
              </w:rPr>
              <w:t xml:space="preserve"> will</w:t>
            </w:r>
            <w:r w:rsidRPr="6A2E1965" w:rsidR="3EF0DFA7">
              <w:rPr>
                <w:lang w:val="en-US"/>
              </w:rPr>
              <w:t xml:space="preserve"> </w:t>
            </w:r>
            <w:r w:rsidRPr="6A2E1965">
              <w:rPr>
                <w:lang w:val="en-US"/>
              </w:rPr>
              <w:t xml:space="preserve">their </w:t>
            </w:r>
            <w:r w:rsidRPr="6A2E1965" w:rsidR="6732F1C5">
              <w:rPr>
                <w:lang w:val="en-US"/>
              </w:rPr>
              <w:t xml:space="preserve">issues </w:t>
            </w:r>
            <w:r w:rsidRPr="6A2E1965" w:rsidR="5D92DEA4">
              <w:rPr>
                <w:lang w:val="en-US"/>
              </w:rPr>
              <w:t>be addressed</w:t>
            </w:r>
            <w:r w:rsidRPr="6A2E1965">
              <w:rPr>
                <w:lang w:val="en-US"/>
              </w:rPr>
              <w:t>?</w:t>
            </w:r>
          </w:p>
        </w:tc>
        <w:tc>
          <w:tcPr>
            <w:tcW w:w="7331" w:type="dxa"/>
            <w:tcBorders>
              <w:top w:val="single" w:color="auto" w:sz="4" w:space="0"/>
              <w:left w:val="single" w:color="auto" w:sz="4" w:space="0"/>
              <w:bottom w:val="single" w:color="auto" w:sz="4" w:space="0"/>
              <w:right w:val="nil"/>
            </w:tcBorders>
          </w:tcPr>
          <w:p w:rsidRPr="000A10E6" w:rsidR="00A035FF" w:rsidP="00A42AB3" w:rsidRDefault="00C84520" w14:paraId="2D917936" w14:textId="01DD8F49">
            <w:pPr>
              <w:pStyle w:val="Tablebody"/>
              <w:cnfStyle w:val="000000000000" w:firstRow="0" w:lastRow="0" w:firstColumn="0" w:lastColumn="0" w:oddVBand="0" w:evenVBand="0" w:oddHBand="0" w:evenHBand="0" w:firstRowFirstColumn="0" w:firstRowLastColumn="0" w:lastRowFirstColumn="0" w:lastRowLastColumn="0"/>
              <w:rPr>
                <w:rFonts w:eastAsia="MS Gothic"/>
              </w:rPr>
            </w:pPr>
            <w:r w:rsidRPr="00E52B02">
              <w:rPr>
                <w:lang w:val="en-US"/>
              </w:rPr>
              <w:fldChar w:fldCharType="begin">
                <w:ffData>
                  <w:name w:val=""/>
                  <w:enabled/>
                  <w:calcOnExit w:val="0"/>
                  <w:textInput/>
                </w:ffData>
              </w:fldChar>
            </w:r>
            <w:r w:rsidRPr="00E52B02">
              <w:rPr>
                <w:lang w:val="en-US"/>
              </w:rPr>
              <w:instrText xml:space="preserve"> FORMTEXT </w:instrText>
            </w:r>
            <w:r w:rsidRPr="00E52B02">
              <w:rPr>
                <w:lang w:val="en-US"/>
              </w:rPr>
            </w:r>
            <w:r w:rsidRPr="00E52B02">
              <w:rPr>
                <w:lang w:val="en-US"/>
              </w:rPr>
              <w:fldChar w:fldCharType="separate"/>
            </w:r>
            <w:r w:rsidRPr="00E52B02">
              <w:rPr>
                <w:lang w:val="en-US"/>
              </w:rPr>
              <w:t> </w:t>
            </w:r>
            <w:r w:rsidRPr="00E52B02">
              <w:rPr>
                <w:lang w:val="en-US"/>
              </w:rPr>
              <w:t> </w:t>
            </w:r>
            <w:r w:rsidRPr="00E52B02">
              <w:rPr>
                <w:lang w:val="en-US"/>
              </w:rPr>
              <w:t> </w:t>
            </w:r>
            <w:r w:rsidRPr="00E52B02">
              <w:rPr>
                <w:lang w:val="en-US"/>
              </w:rPr>
              <w:t> </w:t>
            </w:r>
            <w:r w:rsidRPr="00E52B02">
              <w:rPr>
                <w:lang w:val="en-US"/>
              </w:rPr>
              <w:t> </w:t>
            </w:r>
            <w:r w:rsidRPr="00E52B02">
              <w:fldChar w:fldCharType="end"/>
            </w:r>
          </w:p>
        </w:tc>
      </w:tr>
      <w:tr w:rsidRPr="000A10E6" w:rsidR="00F264CF" w:rsidTr="00AB100F" w14:paraId="438EB913" w14:textId="77777777">
        <w:trPr>
          <w:cantSplit/>
        </w:trPr>
        <w:tc>
          <w:tcPr>
            <w:cnfStyle w:val="001000000000" w:firstRow="0" w:lastRow="0" w:firstColumn="1" w:lastColumn="0" w:oddVBand="0" w:evenVBand="0" w:oddHBand="0" w:evenHBand="0" w:firstRowFirstColumn="0" w:firstRowLastColumn="0" w:lastRowFirstColumn="0" w:lastRowLastColumn="0"/>
            <w:tcW w:w="9640" w:type="dxa"/>
            <w:gridSpan w:val="2"/>
            <w:tcBorders>
              <w:top w:val="single" w:color="auto" w:sz="4" w:space="0"/>
              <w:left w:val="nil"/>
              <w:bottom w:val="single" w:color="auto" w:sz="4" w:space="0"/>
              <w:right w:val="nil"/>
            </w:tcBorders>
            <w:shd w:val="clear" w:color="auto" w:fill="E7F8F9"/>
            <w:hideMark/>
          </w:tcPr>
          <w:p w:rsidRPr="0089622D" w:rsidR="00116043" w:rsidP="00A42AB3" w:rsidRDefault="003A0477" w14:paraId="6323DED9" w14:textId="46AD9194">
            <w:pPr>
              <w:pStyle w:val="TableHead"/>
              <w:rPr>
                <w:lang w:val="en-US"/>
              </w:rPr>
            </w:pPr>
            <w:r>
              <w:rPr>
                <w:lang w:val="en-US"/>
              </w:rPr>
              <w:t>Current wellbeing of impacted staff members</w:t>
            </w:r>
          </w:p>
        </w:tc>
      </w:tr>
      <w:tr w:rsidRPr="000A10E6" w:rsidR="00F05782" w:rsidTr="009A6A6A" w14:paraId="198FA0C2"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Pr="005942C3" w:rsidR="005942C3" w:rsidP="00A42AB3" w:rsidRDefault="00C60DBC" w14:paraId="3B157ADC" w14:textId="5D53D00E">
            <w:pPr>
              <w:pStyle w:val="Tablebody"/>
              <w:rPr>
                <w:rFonts w:ascii="Aptos Narrow" w:hAnsi="Aptos Narrow"/>
                <w:lang w:val="en-US"/>
              </w:rPr>
            </w:pPr>
            <w:r w:rsidRPr="00C60DBC">
              <w:rPr>
                <w:lang w:val="en-US"/>
              </w:rPr>
              <w:t>Does the staff member who made</w:t>
            </w:r>
            <w:r w:rsidR="00BA259F">
              <w:rPr>
                <w:lang w:val="en-US"/>
              </w:rPr>
              <w:t xml:space="preserve"> </w:t>
            </w:r>
            <w:r w:rsidRPr="6A2E1965" w:rsidR="00BA259F">
              <w:rPr>
                <w:lang w:val="en-US"/>
              </w:rPr>
              <w:t>had a concern</w:t>
            </w:r>
            <w:r w:rsidR="00BA259F">
              <w:rPr>
                <w:lang w:val="en-US"/>
              </w:rPr>
              <w:t xml:space="preserve">, </w:t>
            </w:r>
            <w:r w:rsidRPr="6A2E1965" w:rsidR="30DD9C06">
              <w:rPr>
                <w:lang w:val="en-US"/>
              </w:rPr>
              <w:t xml:space="preserve">witnessed </w:t>
            </w:r>
            <w:r w:rsidRPr="6A2E1965" w:rsidR="13C68EC3">
              <w:rPr>
                <w:lang w:val="en-US"/>
              </w:rPr>
              <w:t>the</w:t>
            </w:r>
            <w:r w:rsidRPr="6A2E1965" w:rsidR="30DD9C06">
              <w:rPr>
                <w:lang w:val="en-US"/>
              </w:rPr>
              <w:t xml:space="preserve"> incident, received a disclosure</w:t>
            </w:r>
            <w:r w:rsidRPr="6A2E1965" w:rsidR="26212F19">
              <w:rPr>
                <w:lang w:val="en-US"/>
              </w:rPr>
              <w:t xml:space="preserve"> </w:t>
            </w:r>
            <w:r w:rsidR="00BA259F">
              <w:rPr>
                <w:lang w:val="en-US"/>
              </w:rPr>
              <w:t xml:space="preserve">or made the referral/report, </w:t>
            </w:r>
            <w:r w:rsidRPr="6A2E1965" w:rsidR="30DD9C06">
              <w:rPr>
                <w:lang w:val="en-US"/>
              </w:rPr>
              <w:t>require any support?</w:t>
            </w:r>
          </w:p>
        </w:tc>
        <w:tc>
          <w:tcPr>
            <w:tcW w:w="7331" w:type="dxa"/>
            <w:tcBorders>
              <w:top w:val="single" w:color="auto" w:sz="4" w:space="0"/>
              <w:left w:val="single" w:color="auto" w:sz="4" w:space="0"/>
              <w:bottom w:val="single" w:color="auto" w:sz="4" w:space="0"/>
              <w:right w:val="nil"/>
            </w:tcBorders>
          </w:tcPr>
          <w:p w:rsidRPr="009F1781" w:rsidR="00B8105F" w:rsidP="00A42AB3" w:rsidRDefault="00567F7B" w14:paraId="18648466" w14:textId="77777777">
            <w:pPr>
              <w:pStyle w:val="Tablebody"/>
              <w:cnfStyle w:val="000000000000" w:firstRow="0" w:lastRow="0" w:firstColumn="0" w:lastColumn="0" w:oddVBand="0" w:evenVBand="0" w:oddHBand="0" w:evenHBand="0" w:firstRowFirstColumn="0" w:firstRowLastColumn="0" w:lastRowFirstColumn="0" w:lastRowLastColumn="0"/>
            </w:pPr>
            <w:sdt>
              <w:sdtPr>
                <w:id w:val="-2137248901"/>
                <w14:checkbox>
                  <w14:checked w14:val="0"/>
                  <w14:checkedState w14:val="2612" w14:font="MS Gothic"/>
                  <w14:uncheckedState w14:val="2610" w14:font="MS Gothic"/>
                </w14:checkbox>
              </w:sdtPr>
              <w:sdtEndPr/>
              <w:sdtContent>
                <w:r w:rsidRPr="009F1781" w:rsidR="00B8105F">
                  <w:rPr>
                    <w:rFonts w:ascii="Segoe UI Symbol" w:hAnsi="Segoe UI Symbol" w:eastAsia="MS Gothic" w:cs="Segoe UI Symbol"/>
                  </w:rPr>
                  <w:t>☐</w:t>
                </w:r>
              </w:sdtContent>
            </w:sdt>
            <w:r w:rsidRPr="009F1781" w:rsidR="00B8105F">
              <w:t xml:space="preserve"> Yes</w:t>
            </w:r>
          </w:p>
          <w:p w:rsidRPr="00A86C9B" w:rsidR="00116043" w:rsidP="00A42AB3" w:rsidRDefault="00567F7B" w14:paraId="421715C0" w14:textId="63380B5A">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rPr>
            </w:pPr>
            <w:sdt>
              <w:sdtPr>
                <w:id w:val="1344978469"/>
                <w14:checkbox>
                  <w14:checked w14:val="0"/>
                  <w14:checkedState w14:val="2612" w14:font="MS Gothic"/>
                  <w14:uncheckedState w14:val="2610" w14:font="MS Gothic"/>
                </w14:checkbox>
              </w:sdtPr>
              <w:sdtEndPr/>
              <w:sdtContent>
                <w:r w:rsidRPr="009F1781" w:rsidR="00B8105F">
                  <w:rPr>
                    <w:rFonts w:ascii="Segoe UI Symbol" w:hAnsi="Segoe UI Symbol" w:eastAsia="MS Gothic" w:cs="Segoe UI Symbol"/>
                  </w:rPr>
                  <w:t>☐</w:t>
                </w:r>
              </w:sdtContent>
            </w:sdt>
            <w:r w:rsidRPr="009F1781" w:rsidR="00B8105F">
              <w:t xml:space="preserve"> No</w:t>
            </w:r>
          </w:p>
        </w:tc>
      </w:tr>
      <w:tr w:rsidRPr="000A10E6" w:rsidR="00F05782" w:rsidTr="009A6A6A" w14:paraId="7CF2A9AE" w14:textId="77777777">
        <w:trPr>
          <w:cantSplit/>
        </w:trPr>
        <w:tc>
          <w:tcPr>
            <w:cnfStyle w:val="001000000000" w:firstRow="0" w:lastRow="0" w:firstColumn="1" w:lastColumn="0" w:oddVBand="0" w:evenVBand="0" w:oddHBand="0" w:evenHBand="0" w:firstRowFirstColumn="0" w:firstRowLastColumn="0" w:lastRowFirstColumn="0" w:lastRowLastColumn="0"/>
            <w:tcW w:w="2309" w:type="dxa"/>
            <w:tcBorders>
              <w:top w:val="single" w:color="auto" w:sz="4" w:space="0"/>
              <w:left w:val="nil"/>
              <w:bottom w:val="single" w:color="auto" w:sz="4" w:space="0"/>
              <w:right w:val="single" w:color="auto" w:sz="4" w:space="0"/>
            </w:tcBorders>
          </w:tcPr>
          <w:p w:rsidR="00116043" w:rsidP="00A42AB3" w:rsidRDefault="00116043" w14:paraId="4DA9EA9F" w14:textId="16F75409">
            <w:pPr>
              <w:pStyle w:val="Tablebody"/>
              <w:rPr>
                <w:rFonts w:ascii="Aptos Narrow" w:hAnsi="Aptos Narrow"/>
                <w:lang w:val="en-US"/>
              </w:rPr>
            </w:pPr>
            <w:r w:rsidRPr="00A42AB3">
              <w:rPr>
                <w:lang w:val="en-US"/>
              </w:rPr>
              <w:t xml:space="preserve">If yes, what </w:t>
            </w:r>
            <w:r w:rsidRPr="00A42AB3" w:rsidR="00B8105F">
              <w:rPr>
                <w:lang w:val="en-US"/>
              </w:rPr>
              <w:t>support has</w:t>
            </w:r>
            <w:r w:rsidRPr="00A42AB3">
              <w:rPr>
                <w:lang w:val="en-US"/>
              </w:rPr>
              <w:t xml:space="preserve"> been </w:t>
            </w:r>
            <w:r w:rsidRPr="00A42AB3" w:rsidR="0044210D">
              <w:rPr>
                <w:lang w:val="en-US"/>
              </w:rPr>
              <w:t>received</w:t>
            </w:r>
            <w:r w:rsidRPr="00A42AB3">
              <w:rPr>
                <w:lang w:val="en-US"/>
              </w:rPr>
              <w:t>?</w:t>
            </w:r>
          </w:p>
        </w:tc>
        <w:tc>
          <w:tcPr>
            <w:tcW w:w="7331" w:type="dxa"/>
            <w:tcBorders>
              <w:top w:val="single" w:color="auto" w:sz="4" w:space="0"/>
              <w:left w:val="single" w:color="auto" w:sz="4" w:space="0"/>
              <w:bottom w:val="single" w:color="auto" w:sz="4" w:space="0"/>
              <w:right w:val="nil"/>
            </w:tcBorders>
          </w:tcPr>
          <w:p w:rsidRPr="000A10E6" w:rsidR="00A035FF" w:rsidP="00A42AB3" w:rsidRDefault="00C84520" w14:paraId="0A9AC782" w14:textId="1FE703AB">
            <w:pPr>
              <w:pStyle w:val="Tablebody"/>
              <w:cnfStyle w:val="000000000000" w:firstRow="0" w:lastRow="0" w:firstColumn="0" w:lastColumn="0" w:oddVBand="0" w:evenVBand="0" w:oddHBand="0" w:evenHBand="0" w:firstRowFirstColumn="0" w:firstRowLastColumn="0" w:lastRowFirstColumn="0" w:lastRowLastColumn="0"/>
              <w:rPr>
                <w:rFonts w:ascii="Aptos Narrow" w:hAnsi="Aptos Narrow" w:eastAsia="MS Gothic"/>
              </w:rPr>
            </w:pPr>
            <w:r w:rsidRPr="004D747B">
              <w:rPr>
                <w:rFonts w:ascii="Aptos Narrow" w:hAnsi="Aptos Narrow"/>
                <w:lang w:val="en-US"/>
              </w:rPr>
              <w:fldChar w:fldCharType="begin">
                <w:ffData>
                  <w:name w:val=""/>
                  <w:enabled/>
                  <w:calcOnExit w:val="0"/>
                  <w:textInput/>
                </w:ffData>
              </w:fldChar>
            </w:r>
            <w:r w:rsidRPr="004D747B">
              <w:rPr>
                <w:rFonts w:ascii="Aptos Narrow" w:hAnsi="Aptos Narrow"/>
                <w:lang w:val="en-US"/>
              </w:rPr>
              <w:instrText xml:space="preserve"> FORMTEXT </w:instrText>
            </w:r>
            <w:r w:rsidRPr="004D747B">
              <w:rPr>
                <w:rFonts w:ascii="Aptos Narrow" w:hAnsi="Aptos Narrow"/>
                <w:lang w:val="en-US"/>
              </w:rPr>
            </w:r>
            <w:r w:rsidRPr="004D747B">
              <w:rPr>
                <w:rFonts w:ascii="Aptos Narrow" w:hAnsi="Aptos Narrow"/>
                <w:lang w:val="en-US"/>
              </w:rPr>
              <w:fldChar w:fldCharType="separate"/>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lang w:val="en-US"/>
              </w:rPr>
              <w:t> </w:t>
            </w:r>
            <w:r w:rsidRPr="004D747B">
              <w:rPr>
                <w:rFonts w:ascii="Aptos Narrow" w:hAnsi="Aptos Narrow"/>
              </w:rPr>
              <w:fldChar w:fldCharType="end"/>
            </w:r>
          </w:p>
        </w:tc>
      </w:tr>
    </w:tbl>
    <w:p w:rsidR="009571D5" w:rsidRDefault="00071255" w14:paraId="182C852E" w14:textId="350CB445">
      <w:r>
        <w:br w:type="page"/>
      </w:r>
    </w:p>
    <w:tbl>
      <w:tblPr>
        <w:tblStyle w:val="TableGrid"/>
        <w:tblW w:w="4887" w:type="pct"/>
        <w:tblInd w:w="-5" w:type="dxa"/>
        <w:tblLayout w:type="fixed"/>
        <w:tblLook w:val="04A0" w:firstRow="1" w:lastRow="0" w:firstColumn="1" w:lastColumn="0" w:noHBand="0" w:noVBand="1"/>
      </w:tblPr>
      <w:tblGrid>
        <w:gridCol w:w="2497"/>
        <w:gridCol w:w="6687"/>
        <w:gridCol w:w="222"/>
        <w:gridCol w:w="14"/>
      </w:tblGrid>
      <w:tr w:rsidRPr="00494191" w:rsidR="009571D5" w:rsidTr="00152208" w14:paraId="007C22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8" w:type="dxa"/>
            <w:gridSpan w:val="4"/>
            <w:tcBorders>
              <w:top w:val="nil"/>
              <w:left w:val="nil"/>
              <w:bottom w:val="single" w:color="auto" w:sz="4" w:space="0"/>
              <w:right w:val="nil"/>
            </w:tcBorders>
            <w:shd w:val="clear" w:color="auto" w:fill="auto"/>
          </w:tcPr>
          <w:p w:rsidRPr="00494191" w:rsidR="00661011" w:rsidP="00494191" w:rsidRDefault="00661011" w14:paraId="766E4585" w14:textId="7239052A">
            <w:pPr>
              <w:pStyle w:val="Heading1"/>
              <w:rPr>
                <w:rStyle w:val="SubtleEmphasis"/>
                <w:b w:val="0"/>
                <w:i w:val="0"/>
                <w:iCs w:val="0"/>
              </w:rPr>
            </w:pPr>
            <w:r w:rsidRPr="00494191">
              <w:rPr>
                <w:rStyle w:val="SubtleEmphasis"/>
                <w:b w:val="0"/>
                <w:i w:val="0"/>
                <w:iCs w:val="0"/>
              </w:rPr>
              <w:lastRenderedPageBreak/>
              <w:t xml:space="preserve">Review – 4 </w:t>
            </w:r>
            <w:r w:rsidRPr="00494191" w:rsidR="00D14C99">
              <w:rPr>
                <w:rStyle w:val="SubtleEmphasis"/>
                <w:b w:val="0"/>
                <w:i w:val="0"/>
                <w:iCs w:val="0"/>
              </w:rPr>
              <w:t>C</w:t>
            </w:r>
            <w:r w:rsidRPr="00494191">
              <w:rPr>
                <w:rStyle w:val="SubtleEmphasis"/>
                <w:b w:val="0"/>
                <w:i w:val="0"/>
                <w:iCs w:val="0"/>
              </w:rPr>
              <w:t xml:space="preserve">ritical </w:t>
            </w:r>
            <w:r w:rsidRPr="00494191" w:rsidR="00D14C99">
              <w:rPr>
                <w:rStyle w:val="SubtleEmphasis"/>
                <w:b w:val="0"/>
                <w:i w:val="0"/>
                <w:iCs w:val="0"/>
              </w:rPr>
              <w:t>A</w:t>
            </w:r>
            <w:r w:rsidRPr="00494191">
              <w:rPr>
                <w:rStyle w:val="SubtleEmphasis"/>
                <w:b w:val="0"/>
                <w:i w:val="0"/>
                <w:iCs w:val="0"/>
              </w:rPr>
              <w:t>ctions</w:t>
            </w:r>
          </w:p>
          <w:p w:rsidRPr="00494191" w:rsidR="009571D5" w:rsidP="0049278B" w:rsidRDefault="04B05C99" w14:paraId="30D5431B" w14:textId="22634954">
            <w:pPr>
              <w:pStyle w:val="Footnote"/>
              <w:framePr w:wrap="around"/>
              <w:rPr>
                <w:rStyle w:val="SubtleEmphasis"/>
                <w:b w:val="0"/>
                <w:i w:val="0"/>
                <w:iCs w:val="0"/>
              </w:rPr>
            </w:pPr>
            <w:r w:rsidRPr="00494191">
              <w:rPr>
                <w:rStyle w:val="SubtleEmphasis"/>
                <w:b w:val="0"/>
                <w:i w:val="0"/>
                <w:iCs w:val="0"/>
              </w:rPr>
              <w:t>Complete this section with your school leadership team 4-6 weeks after the incident, disclosure or concern</w:t>
            </w:r>
            <w:r w:rsidRPr="00494191" w:rsidR="7A529272">
              <w:rPr>
                <w:rStyle w:val="SubtleEmphasis"/>
                <w:b w:val="0"/>
                <w:i w:val="0"/>
                <w:iCs w:val="0"/>
              </w:rPr>
              <w:t xml:space="preserve">. This section will help you determine if the school has followed the </w:t>
            </w:r>
            <w:r w:rsidRPr="00494191" w:rsidR="049AB340">
              <w:rPr>
                <w:rStyle w:val="SubtleEmphasis"/>
                <w:b w:val="0"/>
                <w:i w:val="0"/>
                <w:iCs w:val="0"/>
              </w:rPr>
              <w:t xml:space="preserve">PROTECT </w:t>
            </w:r>
            <w:r w:rsidRPr="00494191" w:rsidR="7A529272">
              <w:rPr>
                <w:rStyle w:val="SubtleEmphasis"/>
                <w:b w:val="0"/>
                <w:i w:val="0"/>
                <w:iCs w:val="0"/>
              </w:rPr>
              <w:t xml:space="preserve">4 </w:t>
            </w:r>
            <w:r w:rsidRPr="00494191" w:rsidR="0E17B74B">
              <w:rPr>
                <w:rStyle w:val="SubtleEmphasis"/>
                <w:b w:val="0"/>
                <w:i w:val="0"/>
                <w:iCs w:val="0"/>
              </w:rPr>
              <w:t>C</w:t>
            </w:r>
            <w:r w:rsidRPr="00494191" w:rsidR="7A529272">
              <w:rPr>
                <w:rStyle w:val="SubtleEmphasis"/>
                <w:b w:val="0"/>
                <w:i w:val="0"/>
                <w:iCs w:val="0"/>
              </w:rPr>
              <w:t xml:space="preserve">ritical </w:t>
            </w:r>
            <w:r w:rsidRPr="00494191" w:rsidR="0E17B74B">
              <w:rPr>
                <w:rStyle w:val="SubtleEmphasis"/>
                <w:b w:val="0"/>
                <w:i w:val="0"/>
                <w:iCs w:val="0"/>
              </w:rPr>
              <w:t>A</w:t>
            </w:r>
            <w:r w:rsidRPr="00494191" w:rsidR="7A529272">
              <w:rPr>
                <w:rStyle w:val="SubtleEmphasis"/>
                <w:b w:val="0"/>
                <w:i w:val="0"/>
                <w:iCs w:val="0"/>
              </w:rPr>
              <w:t xml:space="preserve">ctions </w:t>
            </w:r>
            <w:r w:rsidRPr="00494191" w:rsidR="0E17B74B">
              <w:rPr>
                <w:rStyle w:val="SubtleEmphasis"/>
                <w:b w:val="0"/>
                <w:i w:val="0"/>
                <w:iCs w:val="0"/>
              </w:rPr>
              <w:t xml:space="preserve">appropriately. </w:t>
            </w:r>
          </w:p>
        </w:tc>
      </w:tr>
      <w:tr w:rsidRPr="00E271F7" w:rsidR="00443E6E" w:rsidTr="00152208" w14:paraId="29037FF5" w14:textId="77777777">
        <w:tc>
          <w:tcPr>
            <w:cnfStyle w:val="001000000000" w:firstRow="0" w:lastRow="0" w:firstColumn="1" w:lastColumn="0" w:oddVBand="0" w:evenVBand="0" w:oddHBand="0" w:evenHBand="0" w:firstRowFirstColumn="0" w:firstRowLastColumn="0" w:lastRowFirstColumn="0" w:lastRowLastColumn="0"/>
            <w:tcW w:w="9418" w:type="dxa"/>
            <w:gridSpan w:val="4"/>
            <w:shd w:val="clear" w:color="auto" w:fill="E7F8F9"/>
            <w:hideMark/>
          </w:tcPr>
          <w:p w:rsidRPr="006A6FE1" w:rsidR="00443E6E" w:rsidRDefault="00443E6E" w14:paraId="64EA7E83" w14:textId="77777777">
            <w:pPr>
              <w:pStyle w:val="TableHead"/>
              <w:spacing w:before="0" w:after="0"/>
              <w:rPr>
                <w:lang w:val="en-US"/>
              </w:rPr>
            </w:pPr>
            <w:r w:rsidRPr="006A6FE1">
              <w:rPr>
                <w:lang w:val="en-US"/>
              </w:rPr>
              <w:t>Implementation of the 4 Critical Actions</w:t>
            </w:r>
          </w:p>
          <w:p w:rsidRPr="00E271F7" w:rsidR="00443E6E" w:rsidRDefault="00443E6E" w14:paraId="13045A29" w14:textId="77777777">
            <w:pPr>
              <w:pStyle w:val="TableHead"/>
              <w:spacing w:before="0" w:after="0"/>
              <w:rPr>
                <w:rStyle w:val="SubtleEmphasis"/>
                <w:rFonts w:ascii="Arial" w:hAnsi="Arial"/>
                <w:b w:val="0"/>
                <w:bCs w:val="0"/>
                <w:sz w:val="18"/>
                <w:szCs w:val="18"/>
              </w:rPr>
            </w:pPr>
            <w:r w:rsidRPr="00497893">
              <w:rPr>
                <w:rStyle w:val="SubtleEmphasis"/>
                <w:rFonts w:ascii="Arial" w:hAnsi="Arial"/>
                <w:b w:val="0"/>
                <w:i w:val="0"/>
                <w:sz w:val="18"/>
                <w:szCs w:val="18"/>
              </w:rPr>
              <w:t>Please see below some questions to consider for the post-incident review</w:t>
            </w:r>
          </w:p>
        </w:tc>
      </w:tr>
      <w:tr w:rsidRPr="00A86C9B" w:rsidR="00443E6E" w:rsidTr="00152208" w14:paraId="5E69D5A9"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Pr="00A86C9B" w:rsidR="00443E6E" w:rsidRDefault="00443E6E" w14:paraId="0650A22A" w14:textId="77777777">
            <w:pPr>
              <w:pStyle w:val="TableHead"/>
              <w:spacing w:before="0" w:after="0"/>
              <w:rPr>
                <w:lang w:val="en-US"/>
              </w:rPr>
            </w:pPr>
            <w:r w:rsidRPr="00A86C9B">
              <w:rPr>
                <w:lang w:val="en-US"/>
              </w:rPr>
              <w:t>I</w:t>
            </w:r>
            <w:r>
              <w:rPr>
                <w:lang w:val="en-US"/>
              </w:rPr>
              <w:t>dentify</w:t>
            </w:r>
          </w:p>
        </w:tc>
      </w:tr>
      <w:tr w:rsidRPr="009F1781" w:rsidR="00443E6E" w:rsidTr="00152208" w14:paraId="73EAF3E2" w14:textId="77777777">
        <w:tc>
          <w:tcPr>
            <w:cnfStyle w:val="001000000000" w:firstRow="0" w:lastRow="0" w:firstColumn="1" w:lastColumn="0" w:oddVBand="0" w:evenVBand="0" w:oddHBand="0" w:evenHBand="0" w:firstRowFirstColumn="0" w:firstRowLastColumn="0" w:lastRowFirstColumn="0" w:lastRowLastColumn="0"/>
            <w:tcW w:w="9184" w:type="dxa"/>
            <w:gridSpan w:val="2"/>
          </w:tcPr>
          <w:p w:rsidR="00443E6E" w:rsidP="00443E6E" w:rsidRDefault="00443E6E" w14:paraId="1D369B46" w14:textId="77777777">
            <w:pPr>
              <w:pStyle w:val="Tablebody"/>
              <w:numPr>
                <w:ilvl w:val="0"/>
                <w:numId w:val="29"/>
              </w:numPr>
              <w:spacing w:before="0" w:after="0"/>
              <w:rPr>
                <w:lang w:val="en-US"/>
              </w:rPr>
            </w:pPr>
            <w:r w:rsidRPr="00111D9F">
              <w:rPr>
                <w:lang w:val="en-US"/>
              </w:rPr>
              <w:t>Was an appropriate decision made in relation to when to act?</w:t>
            </w:r>
          </w:p>
          <w:p w:rsidR="00443E6E" w:rsidP="00443E6E" w:rsidRDefault="00443E6E" w14:paraId="52EF8EF7" w14:textId="77777777">
            <w:pPr>
              <w:pStyle w:val="Tablebody"/>
              <w:numPr>
                <w:ilvl w:val="0"/>
                <w:numId w:val="29"/>
              </w:numPr>
              <w:spacing w:before="0" w:after="0"/>
              <w:rPr>
                <w:lang w:val="en-US"/>
              </w:rPr>
            </w:pPr>
            <w:r w:rsidRPr="00111D9F">
              <w:rPr>
                <w:lang w:val="en-US"/>
              </w:rPr>
              <w:t xml:space="preserve">Could the concern of abuse </w:t>
            </w:r>
            <w:r>
              <w:rPr>
                <w:lang w:val="en-US"/>
              </w:rPr>
              <w:t>have</w:t>
            </w:r>
            <w:r w:rsidRPr="00111D9F">
              <w:rPr>
                <w:lang w:val="en-US"/>
              </w:rPr>
              <w:t xml:space="preserve"> been detected earlier?</w:t>
            </w:r>
          </w:p>
          <w:p w:rsidRPr="00A86C9B" w:rsidR="00443E6E" w:rsidP="00443E6E" w:rsidRDefault="00443E6E" w14:paraId="4B4C7EF5" w14:textId="68E9C3B6">
            <w:pPr>
              <w:pStyle w:val="Tablebody"/>
              <w:numPr>
                <w:ilvl w:val="0"/>
                <w:numId w:val="29"/>
              </w:numPr>
              <w:spacing w:before="0" w:after="0"/>
              <w:rPr>
                <w:lang w:val="en-US"/>
              </w:rPr>
            </w:pPr>
            <w:r w:rsidRPr="00A86C9B">
              <w:rPr>
                <w:lang w:val="en-US"/>
              </w:rPr>
              <w:t>Did the school take appropriate action in an emergency?</w:t>
            </w:r>
          </w:p>
        </w:tc>
        <w:tc>
          <w:tcPr>
            <w:tcW w:w="236" w:type="dxa"/>
            <w:gridSpan w:val="2"/>
          </w:tcPr>
          <w:p w:rsidRPr="009F1781" w:rsidR="00443E6E" w:rsidRDefault="00443E6E" w14:paraId="50AF660D"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Pr="00BD3C9F" w:rsidR="00443E6E" w:rsidTr="00152208" w14:paraId="36FE46FB"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Pr="00BD3C9F" w:rsidR="00443E6E" w:rsidRDefault="00281D1A" w14:paraId="179B2C46" w14:textId="7C8471C9">
            <w:pPr>
              <w:pStyle w:val="TableHead"/>
              <w:spacing w:before="0" w:after="0"/>
            </w:pPr>
            <w:r>
              <w:t>Support</w:t>
            </w:r>
          </w:p>
        </w:tc>
      </w:tr>
      <w:tr w:rsidRPr="009C3814" w:rsidR="00443E6E" w:rsidTr="00152208" w14:paraId="4858DB3A" w14:textId="77777777">
        <w:tc>
          <w:tcPr>
            <w:cnfStyle w:val="001000000000" w:firstRow="0" w:lastRow="0" w:firstColumn="1" w:lastColumn="0" w:oddVBand="0" w:evenVBand="0" w:oddHBand="0" w:evenHBand="0" w:firstRowFirstColumn="0" w:firstRowLastColumn="0" w:lastRowFirstColumn="0" w:lastRowLastColumn="0"/>
            <w:tcW w:w="9184" w:type="dxa"/>
            <w:gridSpan w:val="2"/>
          </w:tcPr>
          <w:p w:rsidR="00281D1A" w:rsidP="00281D1A" w:rsidRDefault="00281D1A" w14:paraId="08032218" w14:textId="408D86F0">
            <w:pPr>
              <w:pStyle w:val="Tablebody"/>
              <w:numPr>
                <w:ilvl w:val="0"/>
                <w:numId w:val="30"/>
              </w:numPr>
              <w:spacing w:before="0" w:after="0"/>
              <w:rPr>
                <w:lang w:val="en-US"/>
              </w:rPr>
            </w:pPr>
            <w:r w:rsidRPr="00CD28C2">
              <w:rPr>
                <w:lang w:val="en-US"/>
              </w:rPr>
              <w:t xml:space="preserve">Were the student and parents/carers engaged to determine the right support? </w:t>
            </w:r>
          </w:p>
          <w:p w:rsidR="00281D1A" w:rsidP="00281D1A" w:rsidRDefault="00281D1A" w14:paraId="2DB3BC9F" w14:textId="3ABD3766">
            <w:pPr>
              <w:pStyle w:val="Tablebody"/>
              <w:numPr>
                <w:ilvl w:val="0"/>
                <w:numId w:val="30"/>
              </w:numPr>
              <w:spacing w:before="0" w:after="0"/>
              <w:rPr>
                <w:lang w:val="en-US"/>
              </w:rPr>
            </w:pPr>
            <w:r w:rsidRPr="00CD28C2">
              <w:rPr>
                <w:lang w:val="en-US"/>
              </w:rPr>
              <w:t>Has a student support group been established?</w:t>
            </w:r>
          </w:p>
          <w:p w:rsidRPr="00A86C9B" w:rsidR="00443E6E" w:rsidP="00443E6E" w:rsidRDefault="00281D1A" w14:paraId="5B2E62B1" w14:textId="12620C91">
            <w:pPr>
              <w:pStyle w:val="Tablebody"/>
              <w:numPr>
                <w:ilvl w:val="0"/>
                <w:numId w:val="30"/>
              </w:numPr>
              <w:spacing w:before="0" w:after="0"/>
              <w:rPr>
                <w:lang w:val="en-US"/>
              </w:rPr>
            </w:pPr>
            <w:r w:rsidRPr="00CD28C2">
              <w:rPr>
                <w:lang w:val="en-US"/>
              </w:rPr>
              <w:t>Has the school provided appropriate support for the student?</w:t>
            </w:r>
          </w:p>
        </w:tc>
        <w:tc>
          <w:tcPr>
            <w:tcW w:w="236" w:type="dxa"/>
            <w:gridSpan w:val="2"/>
          </w:tcPr>
          <w:p w:rsidRPr="009C3814" w:rsidR="00443E6E" w:rsidRDefault="00443E6E" w14:paraId="1D8D1484"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Pr="001F5DC3" w:rsidR="00443E6E" w:rsidTr="00152208" w14:paraId="71F485AD"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Pr="001F5DC3" w:rsidR="00443E6E" w:rsidRDefault="00443E6E" w14:paraId="13DF20A8" w14:textId="77777777">
            <w:pPr>
              <w:pStyle w:val="TableHead"/>
              <w:spacing w:before="0" w:after="0"/>
              <w:rPr>
                <w:lang w:val="en-US"/>
              </w:rPr>
            </w:pPr>
            <w:r w:rsidRPr="00E271F7">
              <w:rPr>
                <w:lang w:val="en-AU"/>
              </w:rPr>
              <w:t>Refer</w:t>
            </w:r>
          </w:p>
        </w:tc>
      </w:tr>
      <w:tr w:rsidRPr="009C3814" w:rsidR="00443E6E" w:rsidTr="00152208" w14:paraId="4185FD55" w14:textId="77777777">
        <w:tc>
          <w:tcPr>
            <w:cnfStyle w:val="001000000000" w:firstRow="0" w:lastRow="0" w:firstColumn="1" w:lastColumn="0" w:oddVBand="0" w:evenVBand="0" w:oddHBand="0" w:evenHBand="0" w:firstRowFirstColumn="0" w:firstRowLastColumn="0" w:lastRowFirstColumn="0" w:lastRowLastColumn="0"/>
            <w:tcW w:w="9184" w:type="dxa"/>
            <w:gridSpan w:val="2"/>
          </w:tcPr>
          <w:p w:rsidR="00443E6E" w:rsidP="00443E6E" w:rsidRDefault="00443E6E" w14:paraId="4CB923F9" w14:textId="77777777">
            <w:pPr>
              <w:pStyle w:val="Tablebody"/>
              <w:numPr>
                <w:ilvl w:val="0"/>
                <w:numId w:val="30"/>
              </w:numPr>
              <w:spacing w:before="0" w:after="0"/>
              <w:rPr>
                <w:lang w:val="en-US"/>
              </w:rPr>
            </w:pPr>
            <w:r w:rsidRPr="00A50412">
              <w:rPr>
                <w:lang w:val="en-US"/>
              </w:rPr>
              <w:t xml:space="preserve">Did school staff refer the student to appropriate external services? </w:t>
            </w:r>
          </w:p>
          <w:p w:rsidRPr="00A86C9B" w:rsidR="00443E6E" w:rsidP="00443E6E" w:rsidRDefault="00443E6E" w14:paraId="75A5F779" w14:textId="77777777">
            <w:pPr>
              <w:pStyle w:val="Tablebody"/>
              <w:numPr>
                <w:ilvl w:val="0"/>
                <w:numId w:val="30"/>
              </w:numPr>
              <w:spacing w:before="0" w:after="0"/>
              <w:rPr>
                <w:lang w:val="en-US"/>
              </w:rPr>
            </w:pPr>
            <w:r w:rsidRPr="00CD28C2">
              <w:rPr>
                <w:lang w:val="en-US"/>
              </w:rPr>
              <w:t>Were the student and parents/carers appropriately engaged in the referral process?</w:t>
            </w:r>
          </w:p>
        </w:tc>
        <w:tc>
          <w:tcPr>
            <w:tcW w:w="236" w:type="dxa"/>
            <w:gridSpan w:val="2"/>
          </w:tcPr>
          <w:p w:rsidRPr="009C3814" w:rsidR="00443E6E" w:rsidRDefault="00443E6E" w14:paraId="7B13CBFF"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Pr="00CD28C2" w:rsidR="00443E6E" w:rsidTr="00152208" w14:paraId="606F8A9E"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Pr="00CD28C2" w:rsidR="00443E6E" w:rsidRDefault="00281D1A" w14:paraId="4C547DEB" w14:textId="107E7AE9">
            <w:pPr>
              <w:pStyle w:val="TableHead"/>
              <w:spacing w:before="0" w:after="0"/>
              <w:rPr>
                <w:lang w:val="en-US"/>
              </w:rPr>
            </w:pPr>
            <w:r>
              <w:rPr>
                <w:lang w:val="en-AU"/>
              </w:rPr>
              <w:t>Report</w:t>
            </w:r>
          </w:p>
        </w:tc>
      </w:tr>
      <w:tr w:rsidRPr="009C3814" w:rsidR="00443E6E" w:rsidTr="00152208" w14:paraId="3881DD61" w14:textId="77777777">
        <w:tc>
          <w:tcPr>
            <w:cnfStyle w:val="001000000000" w:firstRow="0" w:lastRow="0" w:firstColumn="1" w:lastColumn="0" w:oddVBand="0" w:evenVBand="0" w:oddHBand="0" w:evenHBand="0" w:firstRowFirstColumn="0" w:firstRowLastColumn="0" w:lastRowFirstColumn="0" w:lastRowLastColumn="0"/>
            <w:tcW w:w="9184" w:type="dxa"/>
            <w:gridSpan w:val="2"/>
          </w:tcPr>
          <w:p w:rsidR="00281D1A" w:rsidP="00281D1A" w:rsidRDefault="00281D1A" w14:paraId="2F604363" w14:textId="5B812159">
            <w:pPr>
              <w:pStyle w:val="Tablebody"/>
              <w:numPr>
                <w:ilvl w:val="0"/>
                <w:numId w:val="30"/>
              </w:numPr>
              <w:spacing w:before="0" w:after="0"/>
              <w:rPr>
                <w:lang w:val="en-US"/>
              </w:rPr>
            </w:pPr>
            <w:r w:rsidRPr="00A86C9B">
              <w:rPr>
                <w:lang w:val="en-US"/>
              </w:rPr>
              <w:t xml:space="preserve">Was a report made to the appropriate authorities </w:t>
            </w:r>
            <w:r w:rsidR="009C5C14">
              <w:rPr>
                <w:lang w:val="en-US"/>
              </w:rPr>
              <w:t>and relevant governing body</w:t>
            </w:r>
            <w:r w:rsidRPr="00A86C9B">
              <w:rPr>
                <w:lang w:val="en-US"/>
              </w:rPr>
              <w:t>?</w:t>
            </w:r>
          </w:p>
          <w:p w:rsidR="00281D1A" w:rsidP="00281D1A" w:rsidRDefault="00281D1A" w14:paraId="1B05F6EC" w14:textId="77777777">
            <w:pPr>
              <w:pStyle w:val="Tablebody"/>
              <w:numPr>
                <w:ilvl w:val="0"/>
                <w:numId w:val="30"/>
              </w:numPr>
              <w:spacing w:before="0" w:after="0"/>
              <w:rPr>
                <w:lang w:val="en-US"/>
              </w:rPr>
            </w:pPr>
            <w:r w:rsidRPr="00A86C9B">
              <w:rPr>
                <w:lang w:val="en-US"/>
              </w:rPr>
              <w:t>Did the school contact the parents/carers</w:t>
            </w:r>
            <w:r>
              <w:rPr>
                <w:lang w:val="en-US"/>
              </w:rPr>
              <w:t xml:space="preserve"> as soon as possible</w:t>
            </w:r>
            <w:r w:rsidRPr="00A86C9B">
              <w:rPr>
                <w:lang w:val="en-US"/>
              </w:rPr>
              <w:t>?</w:t>
            </w:r>
          </w:p>
          <w:p w:rsidRPr="00CD28C2" w:rsidR="00443E6E" w:rsidP="00332FBE" w:rsidRDefault="00281D1A" w14:paraId="649F6B0F" w14:textId="12CF9B94">
            <w:pPr>
              <w:pStyle w:val="Tablebody"/>
              <w:numPr>
                <w:ilvl w:val="0"/>
                <w:numId w:val="30"/>
              </w:numPr>
              <w:spacing w:before="0" w:after="0"/>
              <w:rPr>
                <w:lang w:val="en-US"/>
              </w:rPr>
            </w:pPr>
            <w:r w:rsidRPr="00A86C9B">
              <w:rPr>
                <w:lang w:val="en-US"/>
              </w:rPr>
              <w:t>Have the parents continued to be engaged (if appropriate)?</w:t>
            </w:r>
          </w:p>
        </w:tc>
        <w:tc>
          <w:tcPr>
            <w:tcW w:w="236" w:type="dxa"/>
            <w:gridSpan w:val="2"/>
          </w:tcPr>
          <w:p w:rsidRPr="009C3814" w:rsidR="00443E6E" w:rsidRDefault="00443E6E" w14:paraId="52DB0CAB" w14:textId="77777777">
            <w:pPr>
              <w:pStyle w:val="Tablebody"/>
              <w:cnfStyle w:val="000000000000" w:firstRow="0" w:lastRow="0" w:firstColumn="0" w:lastColumn="0" w:oddVBand="0" w:evenVBand="0" w:oddHBand="0" w:evenHBand="0" w:firstRowFirstColumn="0" w:firstRowLastColumn="0" w:lastRowFirstColumn="0" w:lastRowLastColumn="0"/>
              <w:rPr>
                <w:lang w:val="en-US"/>
              </w:rPr>
            </w:pPr>
          </w:p>
        </w:tc>
      </w:tr>
      <w:tr w:rsidRPr="00CD28C2" w:rsidR="00443E6E" w:rsidTr="00152208" w14:paraId="24811C33"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Pr="00497893" w:rsidR="00443E6E" w:rsidRDefault="00443E6E" w14:paraId="6916A33C" w14:textId="77777777">
            <w:pPr>
              <w:pStyle w:val="TableHead"/>
              <w:spacing w:before="0" w:after="0"/>
              <w:rPr>
                <w:lang w:val="en-AU"/>
              </w:rPr>
            </w:pPr>
            <w:r w:rsidRPr="00E271F7">
              <w:rPr>
                <w:lang w:val="en-AU"/>
              </w:rPr>
              <w:t>Other</w:t>
            </w:r>
          </w:p>
        </w:tc>
      </w:tr>
      <w:tr w:rsidRPr="009C3814" w:rsidR="006A6FE1" w:rsidTr="00152208" w14:paraId="2AA2D0CE" w14:textId="77777777">
        <w:tc>
          <w:tcPr>
            <w:cnfStyle w:val="001000000000" w:firstRow="0" w:lastRow="0" w:firstColumn="1" w:lastColumn="0" w:oddVBand="0" w:evenVBand="0" w:oddHBand="0" w:evenHBand="0" w:firstRowFirstColumn="0" w:firstRowLastColumn="0" w:lastRowFirstColumn="0" w:lastRowLastColumn="0"/>
            <w:tcW w:w="9418" w:type="dxa"/>
            <w:gridSpan w:val="4"/>
          </w:tcPr>
          <w:p w:rsidR="006A6FE1" w:rsidP="00443E6E" w:rsidRDefault="006A6FE1" w14:paraId="2A2537BF" w14:textId="41904778">
            <w:pPr>
              <w:pStyle w:val="Tablebody"/>
              <w:numPr>
                <w:ilvl w:val="0"/>
                <w:numId w:val="30"/>
              </w:numPr>
              <w:spacing w:before="0" w:after="0"/>
              <w:rPr>
                <w:lang w:val="en-US"/>
              </w:rPr>
            </w:pPr>
            <w:r w:rsidRPr="00CD28C2">
              <w:rPr>
                <w:lang w:val="en-US"/>
              </w:rPr>
              <w:t>If the student has diverse needs</w:t>
            </w:r>
            <w:r w:rsidR="00C56546">
              <w:rPr>
                <w:lang w:val="en-US"/>
              </w:rPr>
              <w:t xml:space="preserve">, </w:t>
            </w:r>
            <w:r w:rsidRPr="00CD28C2">
              <w:rPr>
                <w:lang w:val="en-US"/>
              </w:rPr>
              <w:t>was this considered?</w:t>
            </w:r>
          </w:p>
          <w:p w:rsidR="006A6FE1" w:rsidP="00443E6E" w:rsidRDefault="006A6FE1" w14:paraId="70D8750C" w14:textId="77777777">
            <w:pPr>
              <w:pStyle w:val="Tablebody"/>
              <w:numPr>
                <w:ilvl w:val="0"/>
                <w:numId w:val="30"/>
              </w:numPr>
              <w:spacing w:before="0" w:after="0"/>
              <w:rPr>
                <w:lang w:val="en-US"/>
              </w:rPr>
            </w:pPr>
            <w:r w:rsidRPr="6A2E1965">
              <w:rPr>
                <w:lang w:val="en-US"/>
              </w:rPr>
              <w:t>Was the student appropriately supported in interviews?</w:t>
            </w:r>
          </w:p>
          <w:p w:rsidR="006A6FE1" w:rsidP="00443E6E" w:rsidRDefault="006A6FE1" w14:paraId="3B0F4552" w14:textId="77777777">
            <w:pPr>
              <w:pStyle w:val="Tablebody"/>
              <w:numPr>
                <w:ilvl w:val="0"/>
                <w:numId w:val="30"/>
              </w:numPr>
              <w:spacing w:before="0" w:after="0"/>
              <w:rPr>
                <w:lang w:val="en-US"/>
              </w:rPr>
            </w:pPr>
            <w:r w:rsidRPr="00570EEC">
              <w:rPr>
                <w:lang w:val="en-US"/>
              </w:rPr>
              <w:t>Have any complaints</w:t>
            </w:r>
            <w:r>
              <w:rPr>
                <w:lang w:val="en-US"/>
              </w:rPr>
              <w:t xml:space="preserve"> about how this was handled</w:t>
            </w:r>
            <w:r w:rsidRPr="00570EEC">
              <w:rPr>
                <w:lang w:val="en-US"/>
              </w:rPr>
              <w:t xml:space="preserve"> been received?</w:t>
            </w:r>
          </w:p>
          <w:p w:rsidR="006A6FE1" w:rsidRDefault="006A6FE1" w14:paraId="6C5F3ED7" w14:textId="77777777">
            <w:pPr>
              <w:pStyle w:val="Tablebody"/>
              <w:numPr>
                <w:ilvl w:val="0"/>
                <w:numId w:val="30"/>
              </w:numPr>
              <w:spacing w:before="0" w:after="0"/>
              <w:rPr>
                <w:lang w:val="en-US"/>
              </w:rPr>
            </w:pPr>
            <w:r w:rsidRPr="00570EEC">
              <w:rPr>
                <w:lang w:val="en-US"/>
              </w:rPr>
              <w:t>Have the</w:t>
            </w:r>
            <w:r>
              <w:rPr>
                <w:lang w:val="en-US"/>
              </w:rPr>
              <w:t>se</w:t>
            </w:r>
            <w:r w:rsidRPr="00570EEC">
              <w:rPr>
                <w:lang w:val="en-US"/>
              </w:rPr>
              <w:t xml:space="preserve"> complaints been resolved?</w:t>
            </w:r>
          </w:p>
          <w:p w:rsidRPr="006A6FE1" w:rsidR="006A6FE1" w:rsidP="00497893" w:rsidRDefault="006A6FE1" w14:paraId="1CACC233" w14:textId="0F96BFC6">
            <w:pPr>
              <w:pStyle w:val="Tablebody"/>
              <w:numPr>
                <w:ilvl w:val="0"/>
                <w:numId w:val="30"/>
              </w:numPr>
              <w:spacing w:before="0" w:after="0"/>
              <w:rPr>
                <w:lang w:val="en-US"/>
              </w:rPr>
            </w:pPr>
            <w:r w:rsidRPr="00497893">
              <w:rPr>
                <w:lang w:val="en-US"/>
              </w:rPr>
              <w:t>Were staff, students and parents kept informed of how their information will be managed throughout the management of the incident, including the referral process?</w:t>
            </w:r>
          </w:p>
        </w:tc>
      </w:tr>
      <w:tr w:rsidRPr="00570EEC" w:rsidR="00B03D21" w:rsidTr="00152208" w14:paraId="6052B29C" w14:textId="77777777">
        <w:trPr>
          <w:trHeight w:val="1482"/>
        </w:trPr>
        <w:tc>
          <w:tcPr>
            <w:cnfStyle w:val="001000000000" w:firstRow="0" w:lastRow="0" w:firstColumn="1" w:lastColumn="0" w:oddVBand="0" w:evenVBand="0" w:oddHBand="0" w:evenHBand="0" w:firstRowFirstColumn="0" w:firstRowLastColumn="0" w:lastRowFirstColumn="0" w:lastRowLastColumn="0"/>
            <w:tcW w:w="2497" w:type="dxa"/>
            <w:tcBorders>
              <w:bottom w:val="single" w:color="1F1646" w:themeColor="text1" w:sz="4" w:space="0"/>
              <w:right w:val="single" w:color="auto" w:sz="4" w:space="0"/>
            </w:tcBorders>
          </w:tcPr>
          <w:p w:rsidR="00B03D21" w:rsidP="006A6FE1" w:rsidRDefault="00B03D21" w14:paraId="795EA906" w14:textId="77777777">
            <w:pPr>
              <w:pStyle w:val="TableHead"/>
              <w:rPr>
                <w:lang w:val="en-US"/>
              </w:rPr>
            </w:pPr>
            <w:r>
              <w:rPr>
                <w:lang w:val="en-US"/>
              </w:rPr>
              <w:t>Learnings</w:t>
            </w:r>
          </w:p>
          <w:p w:rsidRPr="00570EEC" w:rsidR="00B03D21" w:rsidP="00497893" w:rsidRDefault="00B03D21" w14:paraId="1601193D" w14:textId="79240BDC">
            <w:pPr>
              <w:pStyle w:val="Tablebody"/>
              <w:rPr>
                <w:lang w:val="en-US"/>
              </w:rPr>
            </w:pPr>
            <w:r w:rsidRPr="00CD28C2">
              <w:rPr>
                <w:lang w:val="en-US"/>
              </w:rPr>
              <w:t>Detail</w:t>
            </w:r>
            <w:r>
              <w:rPr>
                <w:lang w:val="en-US"/>
              </w:rPr>
              <w:t xml:space="preserve"> </w:t>
            </w:r>
            <w:r w:rsidRPr="00CD28C2">
              <w:rPr>
                <w:lang w:val="en-US"/>
              </w:rPr>
              <w:t>observations</w:t>
            </w:r>
            <w:r>
              <w:rPr>
                <w:lang w:val="en-US"/>
              </w:rPr>
              <w:t xml:space="preserve"> or </w:t>
            </w:r>
            <w:r w:rsidRPr="00CD28C2">
              <w:rPr>
                <w:lang w:val="en-US"/>
              </w:rPr>
              <w:t>learning that could help strengthen processes to continue to protect students</w:t>
            </w:r>
          </w:p>
        </w:tc>
        <w:tc>
          <w:tcPr>
            <w:tcW w:w="6687" w:type="dxa"/>
            <w:tcBorders>
              <w:top w:val="single" w:color="1F1646" w:themeColor="text1" w:sz="4" w:space="0"/>
              <w:left w:val="single" w:color="auto" w:sz="4" w:space="0"/>
              <w:bottom w:val="single" w:color="1F1646" w:themeColor="text1" w:sz="4" w:space="0"/>
            </w:tcBorders>
          </w:tcPr>
          <w:p w:rsidRPr="00CD28C2" w:rsidR="00B03D21" w:rsidP="006A6FE1" w:rsidRDefault="00B03D21" w14:paraId="540E8E68" w14:textId="4934DBCD">
            <w:pPr>
              <w:pStyle w:val="Tablebody"/>
              <w:cnfStyle w:val="000000000000" w:firstRow="0" w:lastRow="0" w:firstColumn="0" w:lastColumn="0" w:oddVBand="0" w:evenVBand="0" w:oddHBand="0" w:evenHBand="0" w:firstRowFirstColumn="0" w:firstRowLastColumn="0" w:lastRowFirstColumn="0" w:lastRowLastColumn="0"/>
              <w:rPr>
                <w:i/>
                <w:lang w:val="en-US"/>
              </w:rPr>
            </w:pPr>
          </w:p>
        </w:tc>
        <w:tc>
          <w:tcPr>
            <w:tcW w:w="236" w:type="dxa"/>
            <w:gridSpan w:val="2"/>
          </w:tcPr>
          <w:p w:rsidRPr="00570EEC" w:rsidR="00B03D21" w:rsidP="006A6FE1" w:rsidRDefault="00B03D21" w14:paraId="4D7A1A60" w14:textId="77777777">
            <w:pPr>
              <w:cnfStyle w:val="000000000000" w:firstRow="0" w:lastRow="0" w:firstColumn="0" w:lastColumn="0" w:oddVBand="0" w:evenVBand="0" w:oddHBand="0" w:evenHBand="0" w:firstRowFirstColumn="0" w:firstRowLastColumn="0" w:lastRowFirstColumn="0" w:lastRowLastColumn="0"/>
              <w:rPr>
                <w:lang w:val="en-US"/>
              </w:rPr>
            </w:pPr>
          </w:p>
        </w:tc>
      </w:tr>
      <w:tr w:rsidRPr="00570EEC" w:rsidR="00B03D21" w:rsidTr="00152208" w14:paraId="1EF2BB01" w14:textId="77777777">
        <w:trPr>
          <w:gridAfter w:val="1"/>
          <w:wAfter w:w="14" w:type="dxa"/>
          <w:trHeight w:val="590"/>
        </w:trPr>
        <w:tc>
          <w:tcPr>
            <w:cnfStyle w:val="001000000000" w:firstRow="0" w:lastRow="0" w:firstColumn="1" w:lastColumn="0" w:oddVBand="0" w:evenVBand="0" w:oddHBand="0" w:evenHBand="0" w:firstRowFirstColumn="0" w:firstRowLastColumn="0" w:lastRowFirstColumn="0" w:lastRowLastColumn="0"/>
            <w:tcW w:w="2497" w:type="dxa"/>
            <w:tcBorders>
              <w:top w:val="single" w:color="1F1646" w:themeColor="text1" w:sz="4" w:space="0"/>
              <w:bottom w:val="single" w:color="auto" w:sz="4" w:space="0"/>
              <w:right w:val="single" w:color="auto" w:sz="4" w:space="0"/>
            </w:tcBorders>
          </w:tcPr>
          <w:p w:rsidR="00B03D21" w:rsidP="006A6FE1" w:rsidRDefault="00B03D21" w14:paraId="75A1BC24" w14:textId="77777777">
            <w:pPr>
              <w:pStyle w:val="TableHead"/>
              <w:rPr>
                <w:lang w:val="en-US"/>
              </w:rPr>
            </w:pPr>
            <w:r w:rsidRPr="00570EEC">
              <w:rPr>
                <w:lang w:val="en-US"/>
              </w:rPr>
              <w:t>Follow up actions</w:t>
            </w:r>
          </w:p>
          <w:p w:rsidRPr="00570EEC" w:rsidR="00B03D21" w:rsidP="006A6FE1" w:rsidRDefault="00B03D21" w14:paraId="5B1E0A29" w14:textId="119DAFC6">
            <w:pPr>
              <w:pStyle w:val="TableHead"/>
              <w:rPr>
                <w:lang w:val="en-US"/>
              </w:rPr>
            </w:pPr>
            <w:r w:rsidRPr="00497893">
              <w:rPr>
                <w:b w:val="0"/>
                <w:bCs w:val="0"/>
                <w:lang w:val="en-US"/>
              </w:rPr>
              <w:t>Detail any follow up actions from this review</w:t>
            </w:r>
          </w:p>
        </w:tc>
        <w:tc>
          <w:tcPr>
            <w:tcW w:w="6909" w:type="dxa"/>
            <w:gridSpan w:val="2"/>
            <w:tcBorders>
              <w:top w:val="single" w:color="1F1646" w:themeColor="text1" w:sz="4" w:space="0"/>
              <w:left w:val="single" w:color="auto" w:sz="4" w:space="0"/>
              <w:bottom w:val="single" w:color="auto" w:sz="4" w:space="0"/>
            </w:tcBorders>
          </w:tcPr>
          <w:p w:rsidR="00B4491F" w:rsidP="006A6FE1" w:rsidRDefault="00B4491F" w14:paraId="2A600894" w14:textId="77777777">
            <w:pPr>
              <w:cnfStyle w:val="000000000000" w:firstRow="0" w:lastRow="0" w:firstColumn="0" w:lastColumn="0" w:oddVBand="0" w:evenVBand="0" w:oddHBand="0" w:evenHBand="0" w:firstRowFirstColumn="0" w:firstRowLastColumn="0" w:lastRowFirstColumn="0" w:lastRowLastColumn="0"/>
              <w:rPr>
                <w:lang w:val="en-US"/>
              </w:rPr>
            </w:pPr>
          </w:p>
          <w:p w:rsidR="00B4491F" w:rsidP="006A6FE1" w:rsidRDefault="00B4491F" w14:paraId="019ECFC9" w14:textId="77777777">
            <w:pPr>
              <w:cnfStyle w:val="000000000000" w:firstRow="0" w:lastRow="0" w:firstColumn="0" w:lastColumn="0" w:oddVBand="0" w:evenVBand="0" w:oddHBand="0" w:evenHBand="0" w:firstRowFirstColumn="0" w:firstRowLastColumn="0" w:lastRowFirstColumn="0" w:lastRowLastColumn="0"/>
              <w:rPr>
                <w:lang w:val="en-US"/>
              </w:rPr>
            </w:pPr>
          </w:p>
          <w:p w:rsidR="00B4491F" w:rsidP="006A6FE1" w:rsidRDefault="00B4491F" w14:paraId="02B6D09C" w14:textId="77777777">
            <w:pPr>
              <w:cnfStyle w:val="000000000000" w:firstRow="0" w:lastRow="0" w:firstColumn="0" w:lastColumn="0" w:oddVBand="0" w:evenVBand="0" w:oddHBand="0" w:evenHBand="0" w:firstRowFirstColumn="0" w:firstRowLastColumn="0" w:lastRowFirstColumn="0" w:lastRowLastColumn="0"/>
              <w:rPr>
                <w:lang w:val="en-US"/>
              </w:rPr>
            </w:pPr>
          </w:p>
          <w:p w:rsidR="00B4491F" w:rsidP="006A6FE1" w:rsidRDefault="00B4491F" w14:paraId="1A41F7C6" w14:textId="77777777">
            <w:pPr>
              <w:cnfStyle w:val="000000000000" w:firstRow="0" w:lastRow="0" w:firstColumn="0" w:lastColumn="0" w:oddVBand="0" w:evenVBand="0" w:oddHBand="0" w:evenHBand="0" w:firstRowFirstColumn="0" w:firstRowLastColumn="0" w:lastRowFirstColumn="0" w:lastRowLastColumn="0"/>
              <w:rPr>
                <w:lang w:val="en-US"/>
              </w:rPr>
            </w:pPr>
          </w:p>
          <w:p w:rsidRPr="00570EEC" w:rsidR="00B03D21" w:rsidP="006A6FE1" w:rsidRDefault="00B03D21" w14:paraId="2E521B6C" w14:textId="77777777">
            <w:pPr>
              <w:cnfStyle w:val="000000000000" w:firstRow="0" w:lastRow="0" w:firstColumn="0" w:lastColumn="0" w:oddVBand="0" w:evenVBand="0" w:oddHBand="0" w:evenHBand="0" w:firstRowFirstColumn="0" w:firstRowLastColumn="0" w:lastRowFirstColumn="0" w:lastRowLastColumn="0"/>
              <w:rPr>
                <w:lang w:val="en-US"/>
              </w:rPr>
            </w:pPr>
          </w:p>
        </w:tc>
      </w:tr>
    </w:tbl>
    <w:p w:rsidRPr="00035363" w:rsidR="00B71EB5" w:rsidP="00035363" w:rsidRDefault="00B71EB5" w14:paraId="003AE599" w14:textId="011705A4"/>
    <w:sectPr w:rsidRPr="00035363" w:rsidR="00B71EB5" w:rsidSect="003363A8">
      <w:pgSz w:w="11906" w:h="16838" w:orient="portrait"/>
      <w:pgMar w:top="212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449" w:rsidP="003E2333" w:rsidRDefault="00E01449" w14:paraId="04BFC6AF" w14:textId="77777777">
      <w:r>
        <w:separator/>
      </w:r>
    </w:p>
  </w:endnote>
  <w:endnote w:type="continuationSeparator" w:id="0">
    <w:p w:rsidR="00E01449" w:rsidP="003E2333" w:rsidRDefault="00E01449" w14:paraId="46EDEC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51995"/>
      <w:docPartObj>
        <w:docPartGallery w:val="Page Numbers (Bottom of Page)"/>
        <w:docPartUnique/>
      </w:docPartObj>
    </w:sdtPr>
    <w:sdtEndPr>
      <w:rPr>
        <w:noProof/>
      </w:rPr>
    </w:sdtEndPr>
    <w:sdtContent>
      <w:p w:rsidR="00567F7B" w:rsidRDefault="00567F7B" w14:paraId="0A79FF76" w14:textId="252DA4FB">
        <w:pPr>
          <w:pStyle w:val="Footer"/>
        </w:pPr>
        <w:r>
          <w:fldChar w:fldCharType="begin"/>
        </w:r>
        <w:r>
          <w:instrText xml:space="preserve"> PAGE   \* MERGEFORMAT </w:instrText>
        </w:r>
        <w:r>
          <w:fldChar w:fldCharType="separate"/>
        </w:r>
        <w:r>
          <w:rPr>
            <w:noProof/>
          </w:rPr>
          <w:t>2</w:t>
        </w:r>
        <w:r>
          <w:rPr>
            <w:noProof/>
          </w:rPr>
          <w:fldChar w:fldCharType="end"/>
        </w:r>
      </w:p>
    </w:sdtContent>
  </w:sdt>
  <w:p w:rsidR="00567F7B" w:rsidRDefault="00567F7B" w14:paraId="6C6BAD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449" w:rsidP="003E2333" w:rsidRDefault="00E01449" w14:paraId="5A904256" w14:textId="77777777">
      <w:r>
        <w:separator/>
      </w:r>
    </w:p>
  </w:footnote>
  <w:footnote w:type="continuationSeparator" w:id="0">
    <w:p w:rsidR="00E01449" w:rsidP="003E2333" w:rsidRDefault="00E01449" w14:paraId="1F7292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mc:Ignorable="w14 w15 w16se w16cid w16 w16cex w16sdtdh w16sdtfl w16du wp14">
  <w:p w:rsidRPr="00FA5EB6" w:rsidR="00267877" w:rsidP="00FA5EB6" w:rsidRDefault="00E56E03" w14:paraId="1425721E" w14:textId="5A794453">
    <w:pPr>
      <w:pStyle w:val="Header"/>
      <w:tabs>
        <w:tab w:val="left" w:pos="2835"/>
      </w:tabs>
    </w:pPr>
    <w:r w:rsidRPr="00E56E03">
      <w:rPr>
        <w:noProof/>
      </w:rPr>
      <w:drawing>
        <wp:anchor distT="0" distB="0" distL="114300" distR="114300" simplePos="0" relativeHeight="251662336" behindDoc="1" locked="0" layoutInCell="1" allowOverlap="1" wp14:anchorId="51D0162D" wp14:editId="565D65B2">
          <wp:simplePos x="0" y="0"/>
          <wp:positionH relativeFrom="column">
            <wp:posOffset>4146550</wp:posOffset>
          </wp:positionH>
          <wp:positionV relativeFrom="paragraph">
            <wp:posOffset>-247449</wp:posOffset>
          </wp:positionV>
          <wp:extent cx="1536700" cy="695325"/>
          <wp:effectExtent l="0" t="0" r="6350" b="9525"/>
          <wp:wrapTight wrapText="bothSides">
            <wp:wrapPolygon edited="0">
              <wp:start x="2410" y="0"/>
              <wp:lineTo x="0" y="4142"/>
              <wp:lineTo x="0" y="15386"/>
              <wp:lineTo x="803" y="18937"/>
              <wp:lineTo x="2142" y="21304"/>
              <wp:lineTo x="2410" y="21304"/>
              <wp:lineTo x="20083" y="21304"/>
              <wp:lineTo x="20350" y="21304"/>
              <wp:lineTo x="21421" y="15386"/>
              <wp:lineTo x="21421" y="11836"/>
              <wp:lineTo x="21154" y="2367"/>
              <wp:lineTo x="19012" y="1184"/>
              <wp:lineTo x="6962" y="0"/>
              <wp:lineTo x="2410" y="0"/>
            </wp:wrapPolygon>
          </wp:wrapTight>
          <wp:docPr id="1466856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56793" name=""/>
                  <pic:cNvPicPr/>
                </pic:nvPicPr>
                <pic:blipFill>
                  <a:blip r:embed="rId1">
                    <a:extLst>
                      <a:ext uri="{28A0092B-C50C-407E-A947-70E740481C1C}">
                        <a14:useLocalDpi xmlns:a14="http://schemas.microsoft.com/office/drawing/2010/main" val="0"/>
                      </a:ext>
                    </a:extLst>
                  </a:blip>
                  <a:stretch>
                    <a:fillRect/>
                  </a:stretch>
                </pic:blipFill>
                <pic:spPr>
                  <a:xfrm>
                    <a:off x="0" y="0"/>
                    <a:ext cx="1536700" cy="695325"/>
                  </a:xfrm>
                  <a:prstGeom prst="rect">
                    <a:avLst/>
                  </a:prstGeom>
                </pic:spPr>
              </pic:pic>
            </a:graphicData>
          </a:graphic>
          <wp14:sizeRelH relativeFrom="page">
            <wp14:pctWidth>0</wp14:pctWidth>
          </wp14:sizeRelH>
          <wp14:sizeRelV relativeFrom="page">
            <wp14:pctHeight>0</wp14:pctHeight>
          </wp14:sizeRelV>
        </wp:anchor>
      </w:drawing>
    </w:r>
    <w:r w:rsidRPr="0045318E" w:rsidR="00C576A0">
      <w:rPr>
        <w:rFonts w:eastAsia="Arial" w:cs="Times New Roman"/>
        <w:noProof/>
      </w:rPr>
      <w:drawing>
        <wp:anchor distT="0" distB="0" distL="114300" distR="114300" simplePos="0" relativeHeight="251661312" behindDoc="0" locked="0" layoutInCell="1" allowOverlap="1" wp14:anchorId="5D9B1725" wp14:editId="53B8C985">
          <wp:simplePos x="0" y="0"/>
          <wp:positionH relativeFrom="page">
            <wp:posOffset>687070</wp:posOffset>
          </wp:positionH>
          <wp:positionV relativeFrom="page">
            <wp:posOffset>220768</wp:posOffset>
          </wp:positionV>
          <wp:extent cx="1774190" cy="719455"/>
          <wp:effectExtent l="0" t="0" r="0" b="4445"/>
          <wp:wrapSquare wrapText="bothSides"/>
          <wp:docPr id="1462925698"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38208" name="Graphic 5">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774190" cy="719455"/>
                  </a:xfrm>
                  <a:prstGeom prst="rect">
                    <a:avLst/>
                  </a:prstGeom>
                </pic:spPr>
              </pic:pic>
            </a:graphicData>
          </a:graphic>
          <wp14:sizeRelH relativeFrom="margin">
            <wp14:pctWidth>0</wp14:pctWidth>
          </wp14:sizeRelH>
          <wp14:sizeRelV relativeFrom="margin">
            <wp14:pctHeight>0</wp14:pctHeight>
          </wp14:sizeRelV>
        </wp:anchor>
      </w:drawing>
    </w:r>
    <w:r w:rsidRPr="0045318E" w:rsidR="000E5A9B">
      <w:rPr>
        <w:rFonts w:eastAsia="Arial" w:cs="Times New Roman"/>
        <w:noProof/>
      </w:rPr>
      <mc:AlternateContent>
        <mc:Choice Requires="wps">
          <w:drawing>
            <wp:anchor distT="0" distB="0" distL="114300" distR="114300" simplePos="0" relativeHeight="251659264" behindDoc="1" locked="0" layoutInCell="1" allowOverlap="1" wp14:anchorId="51F3B023" wp14:editId="6AD0A4AD">
              <wp:simplePos x="0" y="0"/>
              <wp:positionH relativeFrom="column">
                <wp:posOffset>-702522</wp:posOffset>
              </wp:positionH>
              <wp:positionV relativeFrom="page">
                <wp:posOffset>19685</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rgbClr val="88DBDF">
                          <a:lumMod val="40000"/>
                          <a:lumOff val="60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55.3pt;margin-top:1.55pt;width:599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cff1f2" stroked="f" strokeweight="1.5pt" w14:anchorId="4328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">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0EF1191"/>
    <w:multiLevelType w:val="hybridMultilevel"/>
    <w:tmpl w:val="119E46F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8DA4BBC"/>
    <w:multiLevelType w:val="hybridMultilevel"/>
    <w:tmpl w:val="672A38A4"/>
    <w:lvl w:ilvl="0" w:tplc="6F081C3E">
      <w:start w:val="1"/>
      <w:numFmt w:val="bullet"/>
      <w:lvlText w:val=""/>
      <w:lvlJc w:val="left"/>
      <w:pPr>
        <w:ind w:left="360" w:hanging="360"/>
      </w:pPr>
      <w:rPr>
        <w:rFonts w:hint="default" w:ascii="Symbol" w:hAnsi="Symbol"/>
        <w:color w:val="1F164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0D8D0F11"/>
    <w:multiLevelType w:val="hybridMultilevel"/>
    <w:tmpl w:val="5BA415F2"/>
    <w:lvl w:ilvl="0" w:tplc="E2269256">
      <w:start w:val="1"/>
      <w:numFmt w:val="bullet"/>
      <w:pStyle w:val="Bullet2"/>
      <w:lvlText w:val="–"/>
      <w:lvlJc w:val="left"/>
      <w:pPr>
        <w:ind w:left="644" w:hanging="360"/>
      </w:pPr>
      <w:rPr>
        <w:rFonts w:hint="default" w:ascii="Arial" w:hAnsi="Arial"/>
        <w:b w:val="0"/>
        <w:i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0F670FAF"/>
    <w:multiLevelType w:val="hybridMultilevel"/>
    <w:tmpl w:val="CDA244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02F5BA7"/>
    <w:multiLevelType w:val="hybridMultilevel"/>
    <w:tmpl w:val="60C841FC"/>
    <w:lvl w:ilvl="0" w:tplc="354C27DA">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719176A"/>
    <w:multiLevelType w:val="hybridMultilevel"/>
    <w:tmpl w:val="EA92AB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992766D"/>
    <w:multiLevelType w:val="hybridMultilevel"/>
    <w:tmpl w:val="24BEF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4D018F"/>
    <w:multiLevelType w:val="hybridMultilevel"/>
    <w:tmpl w:val="E08051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BA35373"/>
    <w:multiLevelType w:val="hybridMultilevel"/>
    <w:tmpl w:val="1618E2DE"/>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027AB1"/>
    <w:multiLevelType w:val="hybridMultilevel"/>
    <w:tmpl w:val="FC6E9C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4554FBC"/>
    <w:multiLevelType w:val="hybridMultilevel"/>
    <w:tmpl w:val="3CE23B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51646B7"/>
    <w:multiLevelType w:val="hybridMultilevel"/>
    <w:tmpl w:val="022A43BC"/>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56B7CD3"/>
    <w:multiLevelType w:val="hybridMultilevel"/>
    <w:tmpl w:val="D2EAFE46"/>
    <w:lvl w:ilvl="0" w:tplc="093A77C8">
      <w:start w:val="1"/>
      <w:numFmt w:val="bullet"/>
      <w:lvlText w:val="o"/>
      <w:lvlJc w:val="left"/>
      <w:pPr>
        <w:ind w:left="644"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536B52"/>
    <w:multiLevelType w:val="hybridMultilevel"/>
    <w:tmpl w:val="E92844C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4CB619BD"/>
    <w:multiLevelType w:val="hybridMultilevel"/>
    <w:tmpl w:val="D2C8CA78"/>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14C162C"/>
    <w:multiLevelType w:val="hybridMultilevel"/>
    <w:tmpl w:val="81CCE9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EC3233D"/>
    <w:multiLevelType w:val="multilevel"/>
    <w:tmpl w:val="67B276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1990261"/>
    <w:multiLevelType w:val="hybridMultilevel"/>
    <w:tmpl w:val="FB383A2C"/>
    <w:lvl w:ilvl="0" w:tplc="2C1A5BEE">
      <w:start w:val="1"/>
      <w:numFmt w:val="bullet"/>
      <w:lvlText w:val=""/>
      <w:lvlJc w:val="left"/>
      <w:pPr>
        <w:ind w:left="360" w:hanging="360"/>
      </w:pPr>
      <w:rPr>
        <w:rFonts w:hint="default" w:ascii="Symbol" w:hAnsi="Symbol"/>
        <w:color w:val="1F164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64B36AF8"/>
    <w:multiLevelType w:val="hybridMultilevel"/>
    <w:tmpl w:val="F03263FC"/>
    <w:lvl w:ilvl="0" w:tplc="9A0C54C0">
      <w:start w:val="1"/>
      <w:numFmt w:val="bullet"/>
      <w:pStyle w:val="Bulle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787413"/>
    <w:multiLevelType w:val="hybridMultilevel"/>
    <w:tmpl w:val="8B2A2F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8FE7F9E"/>
    <w:multiLevelType w:val="hybridMultilevel"/>
    <w:tmpl w:val="2C3C79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D7532DA"/>
    <w:multiLevelType w:val="hybridMultilevel"/>
    <w:tmpl w:val="C6C03F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87832433">
    <w:abstractNumId w:val="14"/>
  </w:num>
  <w:num w:numId="2" w16cid:durableId="2045060286">
    <w:abstractNumId w:val="24"/>
  </w:num>
  <w:num w:numId="3" w16cid:durableId="229580976">
    <w:abstractNumId w:val="18"/>
  </w:num>
  <w:num w:numId="4" w16cid:durableId="994262677">
    <w:abstractNumId w:val="29"/>
  </w:num>
  <w:num w:numId="5" w16cid:durableId="950283887">
    <w:abstractNumId w:val="19"/>
  </w:num>
  <w:num w:numId="6" w16cid:durableId="796483524">
    <w:abstractNumId w:val="25"/>
  </w:num>
  <w:num w:numId="7" w16cid:durableId="435448565">
    <w:abstractNumId w:val="13"/>
  </w:num>
  <w:num w:numId="8" w16cid:durableId="1386873556">
    <w:abstractNumId w:val="0"/>
  </w:num>
  <w:num w:numId="9" w16cid:durableId="592518375">
    <w:abstractNumId w:val="1"/>
  </w:num>
  <w:num w:numId="10" w16cid:durableId="795028358">
    <w:abstractNumId w:val="2"/>
  </w:num>
  <w:num w:numId="11" w16cid:durableId="628978934">
    <w:abstractNumId w:val="3"/>
  </w:num>
  <w:num w:numId="12" w16cid:durableId="1386678872">
    <w:abstractNumId w:val="4"/>
  </w:num>
  <w:num w:numId="13" w16cid:durableId="1364474525">
    <w:abstractNumId w:val="9"/>
  </w:num>
  <w:num w:numId="14" w16cid:durableId="1285310429">
    <w:abstractNumId w:val="5"/>
  </w:num>
  <w:num w:numId="15" w16cid:durableId="1667439036">
    <w:abstractNumId w:val="6"/>
  </w:num>
  <w:num w:numId="16" w16cid:durableId="132186829">
    <w:abstractNumId w:val="7"/>
  </w:num>
  <w:num w:numId="17" w16cid:durableId="1719889936">
    <w:abstractNumId w:val="8"/>
  </w:num>
  <w:num w:numId="18" w16cid:durableId="1883326624">
    <w:abstractNumId w:val="10"/>
  </w:num>
  <w:num w:numId="19" w16cid:durableId="315883877">
    <w:abstractNumId w:val="23"/>
  </w:num>
  <w:num w:numId="20" w16cid:durableId="1894583096">
    <w:abstractNumId w:val="27"/>
  </w:num>
  <w:num w:numId="21" w16cid:durableId="1655570896">
    <w:abstractNumId w:val="19"/>
    <w:lvlOverride w:ilvl="0">
      <w:startOverride w:val="1"/>
    </w:lvlOverride>
  </w:num>
  <w:num w:numId="22" w16cid:durableId="897939995">
    <w:abstractNumId w:val="17"/>
  </w:num>
  <w:num w:numId="23" w16cid:durableId="675694054">
    <w:abstractNumId w:val="15"/>
  </w:num>
  <w:num w:numId="24" w16cid:durableId="561328688">
    <w:abstractNumId w:val="12"/>
  </w:num>
  <w:num w:numId="25" w16cid:durableId="1419868436">
    <w:abstractNumId w:val="26"/>
  </w:num>
  <w:num w:numId="26" w16cid:durableId="1350914305">
    <w:abstractNumId w:val="28"/>
  </w:num>
  <w:num w:numId="27" w16cid:durableId="1105730334">
    <w:abstractNumId w:val="31"/>
  </w:num>
  <w:num w:numId="28" w16cid:durableId="1239707114">
    <w:abstractNumId w:val="32"/>
  </w:num>
  <w:num w:numId="29" w16cid:durableId="128715945">
    <w:abstractNumId w:val="30"/>
  </w:num>
  <w:num w:numId="30" w16cid:durableId="1454250553">
    <w:abstractNumId w:val="21"/>
  </w:num>
  <w:num w:numId="31" w16cid:durableId="40249737">
    <w:abstractNumId w:val="20"/>
  </w:num>
  <w:num w:numId="32" w16cid:durableId="318264532">
    <w:abstractNumId w:val="22"/>
  </w:num>
  <w:num w:numId="33" w16cid:durableId="1029184420">
    <w:abstractNumId w:val="16"/>
  </w:num>
  <w:num w:numId="34" w16cid:durableId="131964809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attachedTemplate r:id="rId1"/>
  <w:linkStyl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31"/>
    <w:rsid w:val="00000ACF"/>
    <w:rsid w:val="00001B21"/>
    <w:rsid w:val="00002C54"/>
    <w:rsid w:val="00004041"/>
    <w:rsid w:val="0000443C"/>
    <w:rsid w:val="00004BCB"/>
    <w:rsid w:val="00005208"/>
    <w:rsid w:val="00006A07"/>
    <w:rsid w:val="0000715E"/>
    <w:rsid w:val="00007B45"/>
    <w:rsid w:val="000102C9"/>
    <w:rsid w:val="00011464"/>
    <w:rsid w:val="00011694"/>
    <w:rsid w:val="000119F7"/>
    <w:rsid w:val="0001200A"/>
    <w:rsid w:val="00013D7E"/>
    <w:rsid w:val="000143C9"/>
    <w:rsid w:val="000144AB"/>
    <w:rsid w:val="00014959"/>
    <w:rsid w:val="000174E3"/>
    <w:rsid w:val="00017635"/>
    <w:rsid w:val="000202FB"/>
    <w:rsid w:val="00020A9D"/>
    <w:rsid w:val="00022BA9"/>
    <w:rsid w:val="00022C29"/>
    <w:rsid w:val="00023A5F"/>
    <w:rsid w:val="00023B1D"/>
    <w:rsid w:val="00024AFC"/>
    <w:rsid w:val="000264A3"/>
    <w:rsid w:val="000266F0"/>
    <w:rsid w:val="00026F85"/>
    <w:rsid w:val="00027143"/>
    <w:rsid w:val="0002735C"/>
    <w:rsid w:val="0002757C"/>
    <w:rsid w:val="00030210"/>
    <w:rsid w:val="00032C00"/>
    <w:rsid w:val="00032F4C"/>
    <w:rsid w:val="00033097"/>
    <w:rsid w:val="000334D7"/>
    <w:rsid w:val="0003365E"/>
    <w:rsid w:val="00034A3F"/>
    <w:rsid w:val="00035363"/>
    <w:rsid w:val="0003563F"/>
    <w:rsid w:val="00035995"/>
    <w:rsid w:val="00035A9C"/>
    <w:rsid w:val="0003655B"/>
    <w:rsid w:val="00037E07"/>
    <w:rsid w:val="00042477"/>
    <w:rsid w:val="00043884"/>
    <w:rsid w:val="0004490A"/>
    <w:rsid w:val="00044D0C"/>
    <w:rsid w:val="000464F4"/>
    <w:rsid w:val="00050699"/>
    <w:rsid w:val="00054604"/>
    <w:rsid w:val="00054FB0"/>
    <w:rsid w:val="00055698"/>
    <w:rsid w:val="00055F74"/>
    <w:rsid w:val="0005683D"/>
    <w:rsid w:val="00060A42"/>
    <w:rsid w:val="00061B93"/>
    <w:rsid w:val="00061D36"/>
    <w:rsid w:val="0006224F"/>
    <w:rsid w:val="000624BD"/>
    <w:rsid w:val="00062F46"/>
    <w:rsid w:val="0006371E"/>
    <w:rsid w:val="0006452A"/>
    <w:rsid w:val="000649E8"/>
    <w:rsid w:val="00064BD0"/>
    <w:rsid w:val="0006614A"/>
    <w:rsid w:val="000706E1"/>
    <w:rsid w:val="00071255"/>
    <w:rsid w:val="0007185E"/>
    <w:rsid w:val="000723EB"/>
    <w:rsid w:val="0007296E"/>
    <w:rsid w:val="00072D1D"/>
    <w:rsid w:val="00072DB1"/>
    <w:rsid w:val="000733B3"/>
    <w:rsid w:val="00073F5D"/>
    <w:rsid w:val="00074550"/>
    <w:rsid w:val="00076234"/>
    <w:rsid w:val="00076B69"/>
    <w:rsid w:val="00076E61"/>
    <w:rsid w:val="00076E8A"/>
    <w:rsid w:val="000801C2"/>
    <w:rsid w:val="000803C1"/>
    <w:rsid w:val="00080578"/>
    <w:rsid w:val="0008092A"/>
    <w:rsid w:val="00081163"/>
    <w:rsid w:val="000815D1"/>
    <w:rsid w:val="0008169F"/>
    <w:rsid w:val="0008388A"/>
    <w:rsid w:val="00083B1F"/>
    <w:rsid w:val="00084541"/>
    <w:rsid w:val="0008599A"/>
    <w:rsid w:val="00090341"/>
    <w:rsid w:val="000921AB"/>
    <w:rsid w:val="00092499"/>
    <w:rsid w:val="00092EE3"/>
    <w:rsid w:val="00096762"/>
    <w:rsid w:val="00096767"/>
    <w:rsid w:val="00096985"/>
    <w:rsid w:val="00097893"/>
    <w:rsid w:val="00097A27"/>
    <w:rsid w:val="000A0AD8"/>
    <w:rsid w:val="000A10AD"/>
    <w:rsid w:val="000A10C7"/>
    <w:rsid w:val="000A19B0"/>
    <w:rsid w:val="000A1E5A"/>
    <w:rsid w:val="000A2A7E"/>
    <w:rsid w:val="000A2C77"/>
    <w:rsid w:val="000A2EA9"/>
    <w:rsid w:val="000A3244"/>
    <w:rsid w:val="000A3AB8"/>
    <w:rsid w:val="000A4687"/>
    <w:rsid w:val="000A48A6"/>
    <w:rsid w:val="000A584F"/>
    <w:rsid w:val="000A63DE"/>
    <w:rsid w:val="000A652C"/>
    <w:rsid w:val="000A657B"/>
    <w:rsid w:val="000A706C"/>
    <w:rsid w:val="000A7D59"/>
    <w:rsid w:val="000B0127"/>
    <w:rsid w:val="000B0222"/>
    <w:rsid w:val="000B0815"/>
    <w:rsid w:val="000B29AF"/>
    <w:rsid w:val="000B2E10"/>
    <w:rsid w:val="000B3648"/>
    <w:rsid w:val="000B455D"/>
    <w:rsid w:val="000B51E1"/>
    <w:rsid w:val="000B56BF"/>
    <w:rsid w:val="000B5C6E"/>
    <w:rsid w:val="000B7C51"/>
    <w:rsid w:val="000B7DF2"/>
    <w:rsid w:val="000C0A79"/>
    <w:rsid w:val="000C1DD2"/>
    <w:rsid w:val="000C23CB"/>
    <w:rsid w:val="000C457A"/>
    <w:rsid w:val="000C53B5"/>
    <w:rsid w:val="000C5E94"/>
    <w:rsid w:val="000C65D2"/>
    <w:rsid w:val="000C6D4A"/>
    <w:rsid w:val="000C727D"/>
    <w:rsid w:val="000C73FC"/>
    <w:rsid w:val="000D08A3"/>
    <w:rsid w:val="000D12B4"/>
    <w:rsid w:val="000D1824"/>
    <w:rsid w:val="000D1907"/>
    <w:rsid w:val="000D26A4"/>
    <w:rsid w:val="000D4BFE"/>
    <w:rsid w:val="000D59C4"/>
    <w:rsid w:val="000D660F"/>
    <w:rsid w:val="000D6BA5"/>
    <w:rsid w:val="000D7B14"/>
    <w:rsid w:val="000E00EF"/>
    <w:rsid w:val="000E1901"/>
    <w:rsid w:val="000E2601"/>
    <w:rsid w:val="000E28CB"/>
    <w:rsid w:val="000E3477"/>
    <w:rsid w:val="000E3C67"/>
    <w:rsid w:val="000E43AE"/>
    <w:rsid w:val="000E5268"/>
    <w:rsid w:val="000E56BC"/>
    <w:rsid w:val="000E5A9B"/>
    <w:rsid w:val="000E5F24"/>
    <w:rsid w:val="000E6D8A"/>
    <w:rsid w:val="000E7032"/>
    <w:rsid w:val="000E7262"/>
    <w:rsid w:val="000E7DDD"/>
    <w:rsid w:val="000E7FAC"/>
    <w:rsid w:val="000F04F0"/>
    <w:rsid w:val="000F0551"/>
    <w:rsid w:val="000F2AE0"/>
    <w:rsid w:val="000F360E"/>
    <w:rsid w:val="000F50A6"/>
    <w:rsid w:val="000F53A0"/>
    <w:rsid w:val="000F58F0"/>
    <w:rsid w:val="000F5F8B"/>
    <w:rsid w:val="000F6BD9"/>
    <w:rsid w:val="000F7302"/>
    <w:rsid w:val="000F7EDB"/>
    <w:rsid w:val="000F7FEA"/>
    <w:rsid w:val="00100B6E"/>
    <w:rsid w:val="00100CCA"/>
    <w:rsid w:val="00101BF2"/>
    <w:rsid w:val="00102013"/>
    <w:rsid w:val="00103070"/>
    <w:rsid w:val="001030D6"/>
    <w:rsid w:val="00103A97"/>
    <w:rsid w:val="00104293"/>
    <w:rsid w:val="001046B8"/>
    <w:rsid w:val="00104718"/>
    <w:rsid w:val="001049FA"/>
    <w:rsid w:val="001054EF"/>
    <w:rsid w:val="00105D40"/>
    <w:rsid w:val="00106531"/>
    <w:rsid w:val="00110AB8"/>
    <w:rsid w:val="00111D9F"/>
    <w:rsid w:val="00111F6F"/>
    <w:rsid w:val="0011260F"/>
    <w:rsid w:val="00112EC9"/>
    <w:rsid w:val="0011311F"/>
    <w:rsid w:val="00113F29"/>
    <w:rsid w:val="00115171"/>
    <w:rsid w:val="0011561B"/>
    <w:rsid w:val="00115D05"/>
    <w:rsid w:val="00116043"/>
    <w:rsid w:val="00116800"/>
    <w:rsid w:val="0011783E"/>
    <w:rsid w:val="0012035C"/>
    <w:rsid w:val="00122036"/>
    <w:rsid w:val="0012229A"/>
    <w:rsid w:val="0012291C"/>
    <w:rsid w:val="001238D2"/>
    <w:rsid w:val="00123B61"/>
    <w:rsid w:val="00123FC2"/>
    <w:rsid w:val="00124D5A"/>
    <w:rsid w:val="00125055"/>
    <w:rsid w:val="00125114"/>
    <w:rsid w:val="00125135"/>
    <w:rsid w:val="00125865"/>
    <w:rsid w:val="001262F1"/>
    <w:rsid w:val="001269FD"/>
    <w:rsid w:val="00127530"/>
    <w:rsid w:val="00127AB6"/>
    <w:rsid w:val="001306AB"/>
    <w:rsid w:val="00131A16"/>
    <w:rsid w:val="001325F8"/>
    <w:rsid w:val="00132AAE"/>
    <w:rsid w:val="00133364"/>
    <w:rsid w:val="0013422F"/>
    <w:rsid w:val="0013538E"/>
    <w:rsid w:val="00135DCD"/>
    <w:rsid w:val="001361C8"/>
    <w:rsid w:val="00136421"/>
    <w:rsid w:val="001369FA"/>
    <w:rsid w:val="00136CA6"/>
    <w:rsid w:val="00136D95"/>
    <w:rsid w:val="00137CF2"/>
    <w:rsid w:val="0014015D"/>
    <w:rsid w:val="00141B0E"/>
    <w:rsid w:val="00141C7A"/>
    <w:rsid w:val="00142183"/>
    <w:rsid w:val="001424BE"/>
    <w:rsid w:val="001426CA"/>
    <w:rsid w:val="00143FB0"/>
    <w:rsid w:val="001440A1"/>
    <w:rsid w:val="0014610D"/>
    <w:rsid w:val="00146B3B"/>
    <w:rsid w:val="0014755B"/>
    <w:rsid w:val="00147C2C"/>
    <w:rsid w:val="00147ECB"/>
    <w:rsid w:val="00147FCE"/>
    <w:rsid w:val="001502E3"/>
    <w:rsid w:val="00150441"/>
    <w:rsid w:val="00150A18"/>
    <w:rsid w:val="0015162A"/>
    <w:rsid w:val="00152208"/>
    <w:rsid w:val="0015225C"/>
    <w:rsid w:val="001526C6"/>
    <w:rsid w:val="0015326F"/>
    <w:rsid w:val="001538F5"/>
    <w:rsid w:val="00154134"/>
    <w:rsid w:val="00154436"/>
    <w:rsid w:val="0015502A"/>
    <w:rsid w:val="00156017"/>
    <w:rsid w:val="0015664E"/>
    <w:rsid w:val="001569A5"/>
    <w:rsid w:val="00157B43"/>
    <w:rsid w:val="001609C3"/>
    <w:rsid w:val="001612C6"/>
    <w:rsid w:val="00161768"/>
    <w:rsid w:val="00161B75"/>
    <w:rsid w:val="00162413"/>
    <w:rsid w:val="00162F3E"/>
    <w:rsid w:val="00163892"/>
    <w:rsid w:val="001638FD"/>
    <w:rsid w:val="001640B0"/>
    <w:rsid w:val="001647A8"/>
    <w:rsid w:val="00164907"/>
    <w:rsid w:val="00165D31"/>
    <w:rsid w:val="00167A03"/>
    <w:rsid w:val="00167F2C"/>
    <w:rsid w:val="001700BA"/>
    <w:rsid w:val="00170218"/>
    <w:rsid w:val="00171480"/>
    <w:rsid w:val="001749A9"/>
    <w:rsid w:val="001750C6"/>
    <w:rsid w:val="00175E5A"/>
    <w:rsid w:val="00176194"/>
    <w:rsid w:val="0017675D"/>
    <w:rsid w:val="00177F61"/>
    <w:rsid w:val="00181BC8"/>
    <w:rsid w:val="00182308"/>
    <w:rsid w:val="00183FDB"/>
    <w:rsid w:val="00183FF7"/>
    <w:rsid w:val="001840E9"/>
    <w:rsid w:val="001840FE"/>
    <w:rsid w:val="001842F1"/>
    <w:rsid w:val="00184533"/>
    <w:rsid w:val="00184BA3"/>
    <w:rsid w:val="00184C4A"/>
    <w:rsid w:val="00184D95"/>
    <w:rsid w:val="001854C8"/>
    <w:rsid w:val="00185986"/>
    <w:rsid w:val="00185EE2"/>
    <w:rsid w:val="001860AF"/>
    <w:rsid w:val="001869D2"/>
    <w:rsid w:val="00186A0F"/>
    <w:rsid w:val="00186C86"/>
    <w:rsid w:val="00186D1D"/>
    <w:rsid w:val="0018789D"/>
    <w:rsid w:val="0018790B"/>
    <w:rsid w:val="0018794B"/>
    <w:rsid w:val="001905DC"/>
    <w:rsid w:val="001910C1"/>
    <w:rsid w:val="00192B37"/>
    <w:rsid w:val="00193EFF"/>
    <w:rsid w:val="001958FF"/>
    <w:rsid w:val="00196DF0"/>
    <w:rsid w:val="0019792D"/>
    <w:rsid w:val="001A0FB2"/>
    <w:rsid w:val="001A2241"/>
    <w:rsid w:val="001A3166"/>
    <w:rsid w:val="001A386A"/>
    <w:rsid w:val="001A5763"/>
    <w:rsid w:val="001A771E"/>
    <w:rsid w:val="001A7743"/>
    <w:rsid w:val="001A7D74"/>
    <w:rsid w:val="001B02D9"/>
    <w:rsid w:val="001B0BA2"/>
    <w:rsid w:val="001B11B7"/>
    <w:rsid w:val="001B1BFC"/>
    <w:rsid w:val="001B3139"/>
    <w:rsid w:val="001B38BA"/>
    <w:rsid w:val="001B4325"/>
    <w:rsid w:val="001B45B3"/>
    <w:rsid w:val="001B4AEA"/>
    <w:rsid w:val="001B54D6"/>
    <w:rsid w:val="001B569A"/>
    <w:rsid w:val="001B570B"/>
    <w:rsid w:val="001B6055"/>
    <w:rsid w:val="001B676F"/>
    <w:rsid w:val="001B70E7"/>
    <w:rsid w:val="001B778D"/>
    <w:rsid w:val="001C1CD9"/>
    <w:rsid w:val="001C2E07"/>
    <w:rsid w:val="001C688F"/>
    <w:rsid w:val="001D0057"/>
    <w:rsid w:val="001D0DC7"/>
    <w:rsid w:val="001D2E6C"/>
    <w:rsid w:val="001D2FDC"/>
    <w:rsid w:val="001D34AB"/>
    <w:rsid w:val="001D3B1C"/>
    <w:rsid w:val="001D4824"/>
    <w:rsid w:val="001D6C66"/>
    <w:rsid w:val="001D70B9"/>
    <w:rsid w:val="001D7268"/>
    <w:rsid w:val="001D7D48"/>
    <w:rsid w:val="001E1462"/>
    <w:rsid w:val="001E1BE1"/>
    <w:rsid w:val="001E2AAD"/>
    <w:rsid w:val="001E34B4"/>
    <w:rsid w:val="001E41A1"/>
    <w:rsid w:val="001E4674"/>
    <w:rsid w:val="001E5457"/>
    <w:rsid w:val="001E5466"/>
    <w:rsid w:val="001E5E82"/>
    <w:rsid w:val="001E67B1"/>
    <w:rsid w:val="001E6B3B"/>
    <w:rsid w:val="001E6E1B"/>
    <w:rsid w:val="001E767C"/>
    <w:rsid w:val="001E7707"/>
    <w:rsid w:val="001E7F8D"/>
    <w:rsid w:val="001F1065"/>
    <w:rsid w:val="001F1981"/>
    <w:rsid w:val="001F2506"/>
    <w:rsid w:val="001F27BA"/>
    <w:rsid w:val="001F4240"/>
    <w:rsid w:val="001F4491"/>
    <w:rsid w:val="001F5A6B"/>
    <w:rsid w:val="001F6BFD"/>
    <w:rsid w:val="00200ECC"/>
    <w:rsid w:val="00201F06"/>
    <w:rsid w:val="0020240C"/>
    <w:rsid w:val="00202580"/>
    <w:rsid w:val="00205752"/>
    <w:rsid w:val="0020596F"/>
    <w:rsid w:val="002059D8"/>
    <w:rsid w:val="0020606D"/>
    <w:rsid w:val="00206587"/>
    <w:rsid w:val="0020768D"/>
    <w:rsid w:val="002102B4"/>
    <w:rsid w:val="00210930"/>
    <w:rsid w:val="00210938"/>
    <w:rsid w:val="00211428"/>
    <w:rsid w:val="00212BBB"/>
    <w:rsid w:val="00212E40"/>
    <w:rsid w:val="00213CEB"/>
    <w:rsid w:val="002147DB"/>
    <w:rsid w:val="00215A3A"/>
    <w:rsid w:val="00215BA6"/>
    <w:rsid w:val="0021605B"/>
    <w:rsid w:val="00217E8B"/>
    <w:rsid w:val="00220BF6"/>
    <w:rsid w:val="00221AC0"/>
    <w:rsid w:val="002222B9"/>
    <w:rsid w:val="0022518C"/>
    <w:rsid w:val="0022540E"/>
    <w:rsid w:val="00225A50"/>
    <w:rsid w:val="00225EA8"/>
    <w:rsid w:val="00226703"/>
    <w:rsid w:val="00226ADD"/>
    <w:rsid w:val="0022764E"/>
    <w:rsid w:val="00227CD1"/>
    <w:rsid w:val="00227D5A"/>
    <w:rsid w:val="00230AC0"/>
    <w:rsid w:val="00230FE9"/>
    <w:rsid w:val="00232B5A"/>
    <w:rsid w:val="00234810"/>
    <w:rsid w:val="00234E2A"/>
    <w:rsid w:val="00234E60"/>
    <w:rsid w:val="002361D3"/>
    <w:rsid w:val="00236DA3"/>
    <w:rsid w:val="002407E8"/>
    <w:rsid w:val="0024091B"/>
    <w:rsid w:val="002412A0"/>
    <w:rsid w:val="00241621"/>
    <w:rsid w:val="002418F5"/>
    <w:rsid w:val="00242933"/>
    <w:rsid w:val="002429D6"/>
    <w:rsid w:val="00242C3C"/>
    <w:rsid w:val="00243429"/>
    <w:rsid w:val="0024347E"/>
    <w:rsid w:val="002453EF"/>
    <w:rsid w:val="00245932"/>
    <w:rsid w:val="00245ACF"/>
    <w:rsid w:val="00245C59"/>
    <w:rsid w:val="0024631E"/>
    <w:rsid w:val="002468B2"/>
    <w:rsid w:val="00246CDC"/>
    <w:rsid w:val="002474C6"/>
    <w:rsid w:val="002478A1"/>
    <w:rsid w:val="00247D33"/>
    <w:rsid w:val="00250E23"/>
    <w:rsid w:val="00251A0A"/>
    <w:rsid w:val="002525B8"/>
    <w:rsid w:val="00252684"/>
    <w:rsid w:val="00252EAF"/>
    <w:rsid w:val="00252FA2"/>
    <w:rsid w:val="00253BB8"/>
    <w:rsid w:val="002547D1"/>
    <w:rsid w:val="002547D6"/>
    <w:rsid w:val="002558AE"/>
    <w:rsid w:val="00255CF3"/>
    <w:rsid w:val="002567E4"/>
    <w:rsid w:val="00257296"/>
    <w:rsid w:val="00257EA8"/>
    <w:rsid w:val="00260AFB"/>
    <w:rsid w:val="00260E3C"/>
    <w:rsid w:val="002626BF"/>
    <w:rsid w:val="00262ADE"/>
    <w:rsid w:val="00262B51"/>
    <w:rsid w:val="00262EEB"/>
    <w:rsid w:val="00263078"/>
    <w:rsid w:val="0026314F"/>
    <w:rsid w:val="00263945"/>
    <w:rsid w:val="00263CBB"/>
    <w:rsid w:val="00263FB2"/>
    <w:rsid w:val="00264FC3"/>
    <w:rsid w:val="00265003"/>
    <w:rsid w:val="00265603"/>
    <w:rsid w:val="00265C23"/>
    <w:rsid w:val="002675F5"/>
    <w:rsid w:val="00267877"/>
    <w:rsid w:val="00270081"/>
    <w:rsid w:val="0027027A"/>
    <w:rsid w:val="002708B6"/>
    <w:rsid w:val="00270E16"/>
    <w:rsid w:val="002733FD"/>
    <w:rsid w:val="00274F59"/>
    <w:rsid w:val="00275932"/>
    <w:rsid w:val="00281D1A"/>
    <w:rsid w:val="00282253"/>
    <w:rsid w:val="00282985"/>
    <w:rsid w:val="00282AAD"/>
    <w:rsid w:val="00282F89"/>
    <w:rsid w:val="0028410C"/>
    <w:rsid w:val="002844F7"/>
    <w:rsid w:val="00284B1B"/>
    <w:rsid w:val="00285FC4"/>
    <w:rsid w:val="00286466"/>
    <w:rsid w:val="002865C2"/>
    <w:rsid w:val="00286E24"/>
    <w:rsid w:val="00286F66"/>
    <w:rsid w:val="00286F9B"/>
    <w:rsid w:val="00287C86"/>
    <w:rsid w:val="002906B5"/>
    <w:rsid w:val="00290D9A"/>
    <w:rsid w:val="00290DE6"/>
    <w:rsid w:val="0029263E"/>
    <w:rsid w:val="0029399D"/>
    <w:rsid w:val="00294EDA"/>
    <w:rsid w:val="00295763"/>
    <w:rsid w:val="00297A01"/>
    <w:rsid w:val="00297ADB"/>
    <w:rsid w:val="00297CF7"/>
    <w:rsid w:val="002A1062"/>
    <w:rsid w:val="002A279B"/>
    <w:rsid w:val="002A3674"/>
    <w:rsid w:val="002A3D3C"/>
    <w:rsid w:val="002A4452"/>
    <w:rsid w:val="002A4BD7"/>
    <w:rsid w:val="002A78FF"/>
    <w:rsid w:val="002B09D9"/>
    <w:rsid w:val="002B186C"/>
    <w:rsid w:val="002B28D5"/>
    <w:rsid w:val="002B2FCB"/>
    <w:rsid w:val="002B4E8C"/>
    <w:rsid w:val="002B57C8"/>
    <w:rsid w:val="002C0156"/>
    <w:rsid w:val="002C054F"/>
    <w:rsid w:val="002C0647"/>
    <w:rsid w:val="002C076D"/>
    <w:rsid w:val="002C1382"/>
    <w:rsid w:val="002C1CEF"/>
    <w:rsid w:val="002C30DB"/>
    <w:rsid w:val="002C3EDF"/>
    <w:rsid w:val="002C6159"/>
    <w:rsid w:val="002C6299"/>
    <w:rsid w:val="002C630D"/>
    <w:rsid w:val="002C67C8"/>
    <w:rsid w:val="002D1887"/>
    <w:rsid w:val="002D1A40"/>
    <w:rsid w:val="002D1F8D"/>
    <w:rsid w:val="002D2570"/>
    <w:rsid w:val="002D2783"/>
    <w:rsid w:val="002D357D"/>
    <w:rsid w:val="002D40CD"/>
    <w:rsid w:val="002D69D1"/>
    <w:rsid w:val="002D70D7"/>
    <w:rsid w:val="002E04F4"/>
    <w:rsid w:val="002E2BA5"/>
    <w:rsid w:val="002E361D"/>
    <w:rsid w:val="002E3781"/>
    <w:rsid w:val="002E616C"/>
    <w:rsid w:val="002E642D"/>
    <w:rsid w:val="002E6DB1"/>
    <w:rsid w:val="002E7C48"/>
    <w:rsid w:val="002F0BF5"/>
    <w:rsid w:val="002F1EB2"/>
    <w:rsid w:val="002F2DB0"/>
    <w:rsid w:val="002F300C"/>
    <w:rsid w:val="002F49D3"/>
    <w:rsid w:val="002F4EF0"/>
    <w:rsid w:val="002F63CC"/>
    <w:rsid w:val="002F6866"/>
    <w:rsid w:val="002F68F8"/>
    <w:rsid w:val="002F72C4"/>
    <w:rsid w:val="00300601"/>
    <w:rsid w:val="00300883"/>
    <w:rsid w:val="00300A2A"/>
    <w:rsid w:val="003010A1"/>
    <w:rsid w:val="00301174"/>
    <w:rsid w:val="00301BBF"/>
    <w:rsid w:val="00301BC2"/>
    <w:rsid w:val="00302C43"/>
    <w:rsid w:val="0030347F"/>
    <w:rsid w:val="00304CB8"/>
    <w:rsid w:val="00307E44"/>
    <w:rsid w:val="003127B1"/>
    <w:rsid w:val="003135CA"/>
    <w:rsid w:val="003138CD"/>
    <w:rsid w:val="0031399B"/>
    <w:rsid w:val="00313AB1"/>
    <w:rsid w:val="00314616"/>
    <w:rsid w:val="003152FA"/>
    <w:rsid w:val="00315896"/>
    <w:rsid w:val="00315AF0"/>
    <w:rsid w:val="00316E7E"/>
    <w:rsid w:val="003207EC"/>
    <w:rsid w:val="00320B77"/>
    <w:rsid w:val="00321195"/>
    <w:rsid w:val="0032201D"/>
    <w:rsid w:val="0032233C"/>
    <w:rsid w:val="00322B06"/>
    <w:rsid w:val="003230D1"/>
    <w:rsid w:val="00323353"/>
    <w:rsid w:val="00324627"/>
    <w:rsid w:val="00324A26"/>
    <w:rsid w:val="00325436"/>
    <w:rsid w:val="003265A0"/>
    <w:rsid w:val="0032670A"/>
    <w:rsid w:val="0032767E"/>
    <w:rsid w:val="00327C04"/>
    <w:rsid w:val="00327E4E"/>
    <w:rsid w:val="0033156A"/>
    <w:rsid w:val="00331CEF"/>
    <w:rsid w:val="003329CD"/>
    <w:rsid w:val="00332FBE"/>
    <w:rsid w:val="003348BC"/>
    <w:rsid w:val="00335F6B"/>
    <w:rsid w:val="003362E9"/>
    <w:rsid w:val="003363A8"/>
    <w:rsid w:val="003368EA"/>
    <w:rsid w:val="00337037"/>
    <w:rsid w:val="003371F8"/>
    <w:rsid w:val="00337EA1"/>
    <w:rsid w:val="00340180"/>
    <w:rsid w:val="003414C0"/>
    <w:rsid w:val="003416E6"/>
    <w:rsid w:val="00341739"/>
    <w:rsid w:val="003423F2"/>
    <w:rsid w:val="00342E16"/>
    <w:rsid w:val="003434BF"/>
    <w:rsid w:val="003443B2"/>
    <w:rsid w:val="003445CF"/>
    <w:rsid w:val="0034499C"/>
    <w:rsid w:val="003455BA"/>
    <w:rsid w:val="00346765"/>
    <w:rsid w:val="003472BA"/>
    <w:rsid w:val="00347565"/>
    <w:rsid w:val="00347592"/>
    <w:rsid w:val="00347D7C"/>
    <w:rsid w:val="00350552"/>
    <w:rsid w:val="003506C2"/>
    <w:rsid w:val="0035082B"/>
    <w:rsid w:val="003509DA"/>
    <w:rsid w:val="0035116C"/>
    <w:rsid w:val="003518ED"/>
    <w:rsid w:val="00351C48"/>
    <w:rsid w:val="00351EEB"/>
    <w:rsid w:val="00352343"/>
    <w:rsid w:val="00352BE6"/>
    <w:rsid w:val="00352D46"/>
    <w:rsid w:val="00353073"/>
    <w:rsid w:val="00354819"/>
    <w:rsid w:val="00354F97"/>
    <w:rsid w:val="00355947"/>
    <w:rsid w:val="00355CB3"/>
    <w:rsid w:val="00355E9A"/>
    <w:rsid w:val="00356474"/>
    <w:rsid w:val="00356E8D"/>
    <w:rsid w:val="0035711B"/>
    <w:rsid w:val="00357816"/>
    <w:rsid w:val="00357BB3"/>
    <w:rsid w:val="00357D04"/>
    <w:rsid w:val="0036056B"/>
    <w:rsid w:val="00360E99"/>
    <w:rsid w:val="003611C9"/>
    <w:rsid w:val="003618FA"/>
    <w:rsid w:val="00361CD4"/>
    <w:rsid w:val="00363732"/>
    <w:rsid w:val="00364285"/>
    <w:rsid w:val="0036494E"/>
    <w:rsid w:val="0036650A"/>
    <w:rsid w:val="00366906"/>
    <w:rsid w:val="00366EBF"/>
    <w:rsid w:val="00367462"/>
    <w:rsid w:val="00370340"/>
    <w:rsid w:val="003710C9"/>
    <w:rsid w:val="0037258C"/>
    <w:rsid w:val="003736E3"/>
    <w:rsid w:val="0037478B"/>
    <w:rsid w:val="00375144"/>
    <w:rsid w:val="00375E87"/>
    <w:rsid w:val="00376356"/>
    <w:rsid w:val="003765B3"/>
    <w:rsid w:val="00376B1B"/>
    <w:rsid w:val="00380D04"/>
    <w:rsid w:val="00380F7D"/>
    <w:rsid w:val="003813BA"/>
    <w:rsid w:val="0038190C"/>
    <w:rsid w:val="00381E89"/>
    <w:rsid w:val="00382FBC"/>
    <w:rsid w:val="00383621"/>
    <w:rsid w:val="003847AA"/>
    <w:rsid w:val="003854A3"/>
    <w:rsid w:val="00385EDA"/>
    <w:rsid w:val="003876D5"/>
    <w:rsid w:val="003878CF"/>
    <w:rsid w:val="00387A4E"/>
    <w:rsid w:val="00390962"/>
    <w:rsid w:val="00390AAE"/>
    <w:rsid w:val="003913FD"/>
    <w:rsid w:val="0039155A"/>
    <w:rsid w:val="00391EB9"/>
    <w:rsid w:val="003927E7"/>
    <w:rsid w:val="00392A7A"/>
    <w:rsid w:val="00392C08"/>
    <w:rsid w:val="00394DB6"/>
    <w:rsid w:val="003951BD"/>
    <w:rsid w:val="00395660"/>
    <w:rsid w:val="003956C5"/>
    <w:rsid w:val="0039609C"/>
    <w:rsid w:val="00396892"/>
    <w:rsid w:val="003974D6"/>
    <w:rsid w:val="003A0397"/>
    <w:rsid w:val="003A0477"/>
    <w:rsid w:val="003A1748"/>
    <w:rsid w:val="003A1753"/>
    <w:rsid w:val="003A1EBE"/>
    <w:rsid w:val="003A214C"/>
    <w:rsid w:val="003A2181"/>
    <w:rsid w:val="003A275C"/>
    <w:rsid w:val="003A3301"/>
    <w:rsid w:val="003A3A10"/>
    <w:rsid w:val="003A3FCD"/>
    <w:rsid w:val="003A413F"/>
    <w:rsid w:val="003A4196"/>
    <w:rsid w:val="003A4A51"/>
    <w:rsid w:val="003A4C82"/>
    <w:rsid w:val="003A5A35"/>
    <w:rsid w:val="003A5B29"/>
    <w:rsid w:val="003B2B0F"/>
    <w:rsid w:val="003B2FC6"/>
    <w:rsid w:val="003B31E5"/>
    <w:rsid w:val="003B5697"/>
    <w:rsid w:val="003B5CB0"/>
    <w:rsid w:val="003B61D8"/>
    <w:rsid w:val="003C0843"/>
    <w:rsid w:val="003C29B9"/>
    <w:rsid w:val="003C31B7"/>
    <w:rsid w:val="003C3F6E"/>
    <w:rsid w:val="003C4016"/>
    <w:rsid w:val="003C5A6B"/>
    <w:rsid w:val="003C5E92"/>
    <w:rsid w:val="003C646C"/>
    <w:rsid w:val="003D04FC"/>
    <w:rsid w:val="003D1867"/>
    <w:rsid w:val="003D1980"/>
    <w:rsid w:val="003D1BC6"/>
    <w:rsid w:val="003D280D"/>
    <w:rsid w:val="003D2C32"/>
    <w:rsid w:val="003D376F"/>
    <w:rsid w:val="003D3A5A"/>
    <w:rsid w:val="003D3DC9"/>
    <w:rsid w:val="003D4B42"/>
    <w:rsid w:val="003D4EEE"/>
    <w:rsid w:val="003D5E7E"/>
    <w:rsid w:val="003D6A69"/>
    <w:rsid w:val="003D7F68"/>
    <w:rsid w:val="003D7FA7"/>
    <w:rsid w:val="003E06E7"/>
    <w:rsid w:val="003E193F"/>
    <w:rsid w:val="003E1F3C"/>
    <w:rsid w:val="003E2333"/>
    <w:rsid w:val="003E33FD"/>
    <w:rsid w:val="003E416D"/>
    <w:rsid w:val="003E41A1"/>
    <w:rsid w:val="003E5EEA"/>
    <w:rsid w:val="003E65D5"/>
    <w:rsid w:val="003E726E"/>
    <w:rsid w:val="003E72ED"/>
    <w:rsid w:val="003F0830"/>
    <w:rsid w:val="003F1366"/>
    <w:rsid w:val="003F1483"/>
    <w:rsid w:val="003F34C6"/>
    <w:rsid w:val="003F4634"/>
    <w:rsid w:val="003F5127"/>
    <w:rsid w:val="003F561A"/>
    <w:rsid w:val="003F59BE"/>
    <w:rsid w:val="003F5BDF"/>
    <w:rsid w:val="003F5E81"/>
    <w:rsid w:val="003F5FE9"/>
    <w:rsid w:val="003F61A5"/>
    <w:rsid w:val="003F62E4"/>
    <w:rsid w:val="003F62F1"/>
    <w:rsid w:val="003F6872"/>
    <w:rsid w:val="003F6938"/>
    <w:rsid w:val="003F6F59"/>
    <w:rsid w:val="004007E8"/>
    <w:rsid w:val="00403430"/>
    <w:rsid w:val="004039C4"/>
    <w:rsid w:val="00403A1B"/>
    <w:rsid w:val="004046B3"/>
    <w:rsid w:val="00405595"/>
    <w:rsid w:val="0040597F"/>
    <w:rsid w:val="00405BE9"/>
    <w:rsid w:val="004062B8"/>
    <w:rsid w:val="00407CFD"/>
    <w:rsid w:val="00410D9B"/>
    <w:rsid w:val="00411040"/>
    <w:rsid w:val="00411B17"/>
    <w:rsid w:val="00411B3F"/>
    <w:rsid w:val="004127B0"/>
    <w:rsid w:val="00412B03"/>
    <w:rsid w:val="00412F8C"/>
    <w:rsid w:val="00413B35"/>
    <w:rsid w:val="00414597"/>
    <w:rsid w:val="004146C4"/>
    <w:rsid w:val="004149F2"/>
    <w:rsid w:val="00415C7D"/>
    <w:rsid w:val="00417482"/>
    <w:rsid w:val="004200FC"/>
    <w:rsid w:val="004201E4"/>
    <w:rsid w:val="00420515"/>
    <w:rsid w:val="00420FDE"/>
    <w:rsid w:val="00421143"/>
    <w:rsid w:val="00423F2C"/>
    <w:rsid w:val="004242EA"/>
    <w:rsid w:val="00427C7A"/>
    <w:rsid w:val="00427CF0"/>
    <w:rsid w:val="00427DB3"/>
    <w:rsid w:val="004325B4"/>
    <w:rsid w:val="00433430"/>
    <w:rsid w:val="0043394E"/>
    <w:rsid w:val="00436334"/>
    <w:rsid w:val="00436702"/>
    <w:rsid w:val="004367B5"/>
    <w:rsid w:val="004368F1"/>
    <w:rsid w:val="00437808"/>
    <w:rsid w:val="00441491"/>
    <w:rsid w:val="00441A22"/>
    <w:rsid w:val="0044210D"/>
    <w:rsid w:val="004431E8"/>
    <w:rsid w:val="00443AF1"/>
    <w:rsid w:val="00443E6E"/>
    <w:rsid w:val="00444D8C"/>
    <w:rsid w:val="00446691"/>
    <w:rsid w:val="00450507"/>
    <w:rsid w:val="004512EF"/>
    <w:rsid w:val="004518FD"/>
    <w:rsid w:val="00452167"/>
    <w:rsid w:val="0045318E"/>
    <w:rsid w:val="00453DCA"/>
    <w:rsid w:val="0045489A"/>
    <w:rsid w:val="0045563C"/>
    <w:rsid w:val="00455863"/>
    <w:rsid w:val="004561AD"/>
    <w:rsid w:val="00457A78"/>
    <w:rsid w:val="00460355"/>
    <w:rsid w:val="0046133B"/>
    <w:rsid w:val="004613C0"/>
    <w:rsid w:val="00461495"/>
    <w:rsid w:val="00461BA5"/>
    <w:rsid w:val="00461F99"/>
    <w:rsid w:val="00462082"/>
    <w:rsid w:val="00462DAA"/>
    <w:rsid w:val="00463465"/>
    <w:rsid w:val="00463FFF"/>
    <w:rsid w:val="00464385"/>
    <w:rsid w:val="00465809"/>
    <w:rsid w:val="00467334"/>
    <w:rsid w:val="004676B2"/>
    <w:rsid w:val="004676E1"/>
    <w:rsid w:val="00467FF9"/>
    <w:rsid w:val="004704FC"/>
    <w:rsid w:val="004709F2"/>
    <w:rsid w:val="00472E0C"/>
    <w:rsid w:val="00474E9D"/>
    <w:rsid w:val="004770E7"/>
    <w:rsid w:val="0048191A"/>
    <w:rsid w:val="004821C7"/>
    <w:rsid w:val="00482934"/>
    <w:rsid w:val="004832AF"/>
    <w:rsid w:val="00483654"/>
    <w:rsid w:val="004839B5"/>
    <w:rsid w:val="00487215"/>
    <w:rsid w:val="004878A2"/>
    <w:rsid w:val="00490945"/>
    <w:rsid w:val="004918EF"/>
    <w:rsid w:val="00491D2E"/>
    <w:rsid w:val="00492602"/>
    <w:rsid w:val="0049278B"/>
    <w:rsid w:val="00492C31"/>
    <w:rsid w:val="00492F29"/>
    <w:rsid w:val="004935EF"/>
    <w:rsid w:val="00493699"/>
    <w:rsid w:val="00494191"/>
    <w:rsid w:val="004968A6"/>
    <w:rsid w:val="00496E3E"/>
    <w:rsid w:val="00496F73"/>
    <w:rsid w:val="0049780A"/>
    <w:rsid w:val="00497893"/>
    <w:rsid w:val="00497B84"/>
    <w:rsid w:val="00497DC9"/>
    <w:rsid w:val="004A0693"/>
    <w:rsid w:val="004A0B17"/>
    <w:rsid w:val="004A14CA"/>
    <w:rsid w:val="004A1C59"/>
    <w:rsid w:val="004A1E49"/>
    <w:rsid w:val="004A2163"/>
    <w:rsid w:val="004A3EED"/>
    <w:rsid w:val="004A45E7"/>
    <w:rsid w:val="004A4E9A"/>
    <w:rsid w:val="004A619C"/>
    <w:rsid w:val="004A6307"/>
    <w:rsid w:val="004A69A4"/>
    <w:rsid w:val="004A780B"/>
    <w:rsid w:val="004B05E8"/>
    <w:rsid w:val="004B139B"/>
    <w:rsid w:val="004B16DE"/>
    <w:rsid w:val="004B1C93"/>
    <w:rsid w:val="004B23B1"/>
    <w:rsid w:val="004B3BA4"/>
    <w:rsid w:val="004B3F00"/>
    <w:rsid w:val="004B47D1"/>
    <w:rsid w:val="004B4A8E"/>
    <w:rsid w:val="004B4FE4"/>
    <w:rsid w:val="004B58E9"/>
    <w:rsid w:val="004B5A7E"/>
    <w:rsid w:val="004B5F58"/>
    <w:rsid w:val="004B64EB"/>
    <w:rsid w:val="004B6F6F"/>
    <w:rsid w:val="004B70A4"/>
    <w:rsid w:val="004B77FB"/>
    <w:rsid w:val="004C30C8"/>
    <w:rsid w:val="004C362B"/>
    <w:rsid w:val="004C394A"/>
    <w:rsid w:val="004C420E"/>
    <w:rsid w:val="004C4355"/>
    <w:rsid w:val="004C5945"/>
    <w:rsid w:val="004C595B"/>
    <w:rsid w:val="004C5D48"/>
    <w:rsid w:val="004C5D62"/>
    <w:rsid w:val="004C5FAE"/>
    <w:rsid w:val="004C61A5"/>
    <w:rsid w:val="004C63EB"/>
    <w:rsid w:val="004C6CCC"/>
    <w:rsid w:val="004C7617"/>
    <w:rsid w:val="004C79E9"/>
    <w:rsid w:val="004C7DA5"/>
    <w:rsid w:val="004D00E0"/>
    <w:rsid w:val="004D0126"/>
    <w:rsid w:val="004D0537"/>
    <w:rsid w:val="004D0594"/>
    <w:rsid w:val="004D1BF5"/>
    <w:rsid w:val="004D1D49"/>
    <w:rsid w:val="004D2855"/>
    <w:rsid w:val="004D2950"/>
    <w:rsid w:val="004D5B3C"/>
    <w:rsid w:val="004D6667"/>
    <w:rsid w:val="004D6BFC"/>
    <w:rsid w:val="004D747B"/>
    <w:rsid w:val="004D7B8B"/>
    <w:rsid w:val="004E0624"/>
    <w:rsid w:val="004E0A1A"/>
    <w:rsid w:val="004E135C"/>
    <w:rsid w:val="004E2078"/>
    <w:rsid w:val="004E3E71"/>
    <w:rsid w:val="004E463D"/>
    <w:rsid w:val="004E4823"/>
    <w:rsid w:val="004E52D9"/>
    <w:rsid w:val="004E60E0"/>
    <w:rsid w:val="004E6C07"/>
    <w:rsid w:val="004F20CC"/>
    <w:rsid w:val="004F23BD"/>
    <w:rsid w:val="004F283B"/>
    <w:rsid w:val="004F414A"/>
    <w:rsid w:val="004F4BA0"/>
    <w:rsid w:val="004F562B"/>
    <w:rsid w:val="004F56DB"/>
    <w:rsid w:val="004F5D58"/>
    <w:rsid w:val="004F6D42"/>
    <w:rsid w:val="004F6F68"/>
    <w:rsid w:val="004F7145"/>
    <w:rsid w:val="00503CDA"/>
    <w:rsid w:val="005048E7"/>
    <w:rsid w:val="00504903"/>
    <w:rsid w:val="005051EF"/>
    <w:rsid w:val="005056C3"/>
    <w:rsid w:val="00505E0A"/>
    <w:rsid w:val="00505E89"/>
    <w:rsid w:val="00505F49"/>
    <w:rsid w:val="0050737E"/>
    <w:rsid w:val="0050775C"/>
    <w:rsid w:val="005077E7"/>
    <w:rsid w:val="005109D8"/>
    <w:rsid w:val="00511CCB"/>
    <w:rsid w:val="005143CC"/>
    <w:rsid w:val="005147AC"/>
    <w:rsid w:val="00515022"/>
    <w:rsid w:val="005150D7"/>
    <w:rsid w:val="0051641A"/>
    <w:rsid w:val="00521987"/>
    <w:rsid w:val="005219DF"/>
    <w:rsid w:val="00521A9B"/>
    <w:rsid w:val="00521B10"/>
    <w:rsid w:val="00521C0E"/>
    <w:rsid w:val="00523C54"/>
    <w:rsid w:val="0052440B"/>
    <w:rsid w:val="0052477A"/>
    <w:rsid w:val="0052508B"/>
    <w:rsid w:val="00526433"/>
    <w:rsid w:val="0052699E"/>
    <w:rsid w:val="0053162E"/>
    <w:rsid w:val="00532145"/>
    <w:rsid w:val="00532ED5"/>
    <w:rsid w:val="005340FB"/>
    <w:rsid w:val="005354F0"/>
    <w:rsid w:val="0053574C"/>
    <w:rsid w:val="005368ED"/>
    <w:rsid w:val="00536E06"/>
    <w:rsid w:val="0053716B"/>
    <w:rsid w:val="00537B75"/>
    <w:rsid w:val="00537CC4"/>
    <w:rsid w:val="00540456"/>
    <w:rsid w:val="005406A5"/>
    <w:rsid w:val="00540E24"/>
    <w:rsid w:val="005422F8"/>
    <w:rsid w:val="00542576"/>
    <w:rsid w:val="00542F0F"/>
    <w:rsid w:val="0054340E"/>
    <w:rsid w:val="00543FB0"/>
    <w:rsid w:val="0054440C"/>
    <w:rsid w:val="005448C5"/>
    <w:rsid w:val="00545988"/>
    <w:rsid w:val="00545ECC"/>
    <w:rsid w:val="00545FFD"/>
    <w:rsid w:val="005460B3"/>
    <w:rsid w:val="005461D5"/>
    <w:rsid w:val="00546F9A"/>
    <w:rsid w:val="0054790F"/>
    <w:rsid w:val="00550FD4"/>
    <w:rsid w:val="005516CF"/>
    <w:rsid w:val="00552181"/>
    <w:rsid w:val="00552AD1"/>
    <w:rsid w:val="00552C82"/>
    <w:rsid w:val="00552DDC"/>
    <w:rsid w:val="0055416F"/>
    <w:rsid w:val="00554AC9"/>
    <w:rsid w:val="005550D9"/>
    <w:rsid w:val="005551CD"/>
    <w:rsid w:val="005565AF"/>
    <w:rsid w:val="00557595"/>
    <w:rsid w:val="005606AE"/>
    <w:rsid w:val="005615F6"/>
    <w:rsid w:val="00562509"/>
    <w:rsid w:val="00562B57"/>
    <w:rsid w:val="00563630"/>
    <w:rsid w:val="00564E2D"/>
    <w:rsid w:val="005657DD"/>
    <w:rsid w:val="0056698C"/>
    <w:rsid w:val="00567913"/>
    <w:rsid w:val="00567AC4"/>
    <w:rsid w:val="00567F71"/>
    <w:rsid w:val="00567F7B"/>
    <w:rsid w:val="00570EEC"/>
    <w:rsid w:val="0057260E"/>
    <w:rsid w:val="00572F7D"/>
    <w:rsid w:val="005744C4"/>
    <w:rsid w:val="005749A5"/>
    <w:rsid w:val="00574ECB"/>
    <w:rsid w:val="0057677B"/>
    <w:rsid w:val="00576DC3"/>
    <w:rsid w:val="00576F84"/>
    <w:rsid w:val="005771B4"/>
    <w:rsid w:val="005775FA"/>
    <w:rsid w:val="00577CB2"/>
    <w:rsid w:val="00580753"/>
    <w:rsid w:val="00581F5A"/>
    <w:rsid w:val="005825C6"/>
    <w:rsid w:val="0058288F"/>
    <w:rsid w:val="00584717"/>
    <w:rsid w:val="0058491D"/>
    <w:rsid w:val="00586A56"/>
    <w:rsid w:val="0058718A"/>
    <w:rsid w:val="00587894"/>
    <w:rsid w:val="0058790E"/>
    <w:rsid w:val="005902F9"/>
    <w:rsid w:val="00590337"/>
    <w:rsid w:val="00591CAB"/>
    <w:rsid w:val="005920C9"/>
    <w:rsid w:val="00592AB3"/>
    <w:rsid w:val="00592ADF"/>
    <w:rsid w:val="005942C3"/>
    <w:rsid w:val="0059487A"/>
    <w:rsid w:val="00595068"/>
    <w:rsid w:val="00595A07"/>
    <w:rsid w:val="00595A30"/>
    <w:rsid w:val="00595B58"/>
    <w:rsid w:val="0059723A"/>
    <w:rsid w:val="00597AA6"/>
    <w:rsid w:val="005A0F67"/>
    <w:rsid w:val="005A0F8D"/>
    <w:rsid w:val="005A2742"/>
    <w:rsid w:val="005A2874"/>
    <w:rsid w:val="005A4CE3"/>
    <w:rsid w:val="005A5C8F"/>
    <w:rsid w:val="005A6371"/>
    <w:rsid w:val="005A6FA2"/>
    <w:rsid w:val="005B0403"/>
    <w:rsid w:val="005B0B32"/>
    <w:rsid w:val="005B19EB"/>
    <w:rsid w:val="005B1B61"/>
    <w:rsid w:val="005B21FC"/>
    <w:rsid w:val="005B295C"/>
    <w:rsid w:val="005B35BF"/>
    <w:rsid w:val="005B5BD3"/>
    <w:rsid w:val="005B63A4"/>
    <w:rsid w:val="005C0121"/>
    <w:rsid w:val="005C01E7"/>
    <w:rsid w:val="005C07EB"/>
    <w:rsid w:val="005C167C"/>
    <w:rsid w:val="005C1A0A"/>
    <w:rsid w:val="005C2284"/>
    <w:rsid w:val="005C470C"/>
    <w:rsid w:val="005C545E"/>
    <w:rsid w:val="005C5EF6"/>
    <w:rsid w:val="005C5F94"/>
    <w:rsid w:val="005C6505"/>
    <w:rsid w:val="005C6B26"/>
    <w:rsid w:val="005C6B57"/>
    <w:rsid w:val="005D2A62"/>
    <w:rsid w:val="005D3125"/>
    <w:rsid w:val="005D36E0"/>
    <w:rsid w:val="005D477A"/>
    <w:rsid w:val="005D57EB"/>
    <w:rsid w:val="005D58DC"/>
    <w:rsid w:val="005D6E1D"/>
    <w:rsid w:val="005D77C2"/>
    <w:rsid w:val="005D7EBA"/>
    <w:rsid w:val="005E1210"/>
    <w:rsid w:val="005E15E1"/>
    <w:rsid w:val="005E1AF1"/>
    <w:rsid w:val="005E2252"/>
    <w:rsid w:val="005E2EEB"/>
    <w:rsid w:val="005E3D2D"/>
    <w:rsid w:val="005E5DB9"/>
    <w:rsid w:val="005E6AB6"/>
    <w:rsid w:val="005E6FE6"/>
    <w:rsid w:val="005E7CA3"/>
    <w:rsid w:val="005E7CEA"/>
    <w:rsid w:val="005F017C"/>
    <w:rsid w:val="005F1931"/>
    <w:rsid w:val="005F1E88"/>
    <w:rsid w:val="005F3E27"/>
    <w:rsid w:val="005F4DC4"/>
    <w:rsid w:val="005F5898"/>
    <w:rsid w:val="005F5E37"/>
    <w:rsid w:val="005F68A0"/>
    <w:rsid w:val="005F7765"/>
    <w:rsid w:val="005F7CEE"/>
    <w:rsid w:val="005F7D10"/>
    <w:rsid w:val="005F7D69"/>
    <w:rsid w:val="005F7E63"/>
    <w:rsid w:val="005F7EE5"/>
    <w:rsid w:val="00600F41"/>
    <w:rsid w:val="00601593"/>
    <w:rsid w:val="006017F2"/>
    <w:rsid w:val="00601A4F"/>
    <w:rsid w:val="006034F3"/>
    <w:rsid w:val="00603518"/>
    <w:rsid w:val="00604F7E"/>
    <w:rsid w:val="00605324"/>
    <w:rsid w:val="00606F01"/>
    <w:rsid w:val="0060735A"/>
    <w:rsid w:val="006073C8"/>
    <w:rsid w:val="0060747B"/>
    <w:rsid w:val="00612636"/>
    <w:rsid w:val="00612C8C"/>
    <w:rsid w:val="006138D4"/>
    <w:rsid w:val="00614162"/>
    <w:rsid w:val="0061461C"/>
    <w:rsid w:val="00614D1B"/>
    <w:rsid w:val="00614E81"/>
    <w:rsid w:val="00614E86"/>
    <w:rsid w:val="00616207"/>
    <w:rsid w:val="006166A2"/>
    <w:rsid w:val="00616A06"/>
    <w:rsid w:val="00616BC0"/>
    <w:rsid w:val="0061770A"/>
    <w:rsid w:val="00617BA1"/>
    <w:rsid w:val="006214C0"/>
    <w:rsid w:val="006215D8"/>
    <w:rsid w:val="00621CDC"/>
    <w:rsid w:val="00621F96"/>
    <w:rsid w:val="006234B1"/>
    <w:rsid w:val="006236DC"/>
    <w:rsid w:val="00623837"/>
    <w:rsid w:val="00623A22"/>
    <w:rsid w:val="006249BF"/>
    <w:rsid w:val="006259D4"/>
    <w:rsid w:val="0062620B"/>
    <w:rsid w:val="00626F44"/>
    <w:rsid w:val="0062719C"/>
    <w:rsid w:val="0062726A"/>
    <w:rsid w:val="00630037"/>
    <w:rsid w:val="006307CF"/>
    <w:rsid w:val="00630C5C"/>
    <w:rsid w:val="00630DA5"/>
    <w:rsid w:val="00631DE9"/>
    <w:rsid w:val="00632AE0"/>
    <w:rsid w:val="00632C79"/>
    <w:rsid w:val="00632D93"/>
    <w:rsid w:val="00633EB3"/>
    <w:rsid w:val="00636277"/>
    <w:rsid w:val="00636BD8"/>
    <w:rsid w:val="006371C3"/>
    <w:rsid w:val="00641278"/>
    <w:rsid w:val="006427C9"/>
    <w:rsid w:val="0064289C"/>
    <w:rsid w:val="00643FC5"/>
    <w:rsid w:val="006446A0"/>
    <w:rsid w:val="006452FB"/>
    <w:rsid w:val="006459AB"/>
    <w:rsid w:val="0064641E"/>
    <w:rsid w:val="00647028"/>
    <w:rsid w:val="0064774A"/>
    <w:rsid w:val="00647A67"/>
    <w:rsid w:val="00647E8E"/>
    <w:rsid w:val="00651B20"/>
    <w:rsid w:val="00651D63"/>
    <w:rsid w:val="0065339A"/>
    <w:rsid w:val="006539A8"/>
    <w:rsid w:val="0065502A"/>
    <w:rsid w:val="006552B4"/>
    <w:rsid w:val="00655FF9"/>
    <w:rsid w:val="006564F5"/>
    <w:rsid w:val="00657150"/>
    <w:rsid w:val="006574E0"/>
    <w:rsid w:val="0065F71F"/>
    <w:rsid w:val="00660290"/>
    <w:rsid w:val="00660840"/>
    <w:rsid w:val="00660849"/>
    <w:rsid w:val="00660C5C"/>
    <w:rsid w:val="00661011"/>
    <w:rsid w:val="006612A3"/>
    <w:rsid w:val="00661BC9"/>
    <w:rsid w:val="00662C23"/>
    <w:rsid w:val="00664655"/>
    <w:rsid w:val="00665D5D"/>
    <w:rsid w:val="00665E52"/>
    <w:rsid w:val="0066675D"/>
    <w:rsid w:val="006667EC"/>
    <w:rsid w:val="00671957"/>
    <w:rsid w:val="00671AA4"/>
    <w:rsid w:val="00671C11"/>
    <w:rsid w:val="00672A7E"/>
    <w:rsid w:val="0067327B"/>
    <w:rsid w:val="006742C4"/>
    <w:rsid w:val="0067499A"/>
    <w:rsid w:val="0067618F"/>
    <w:rsid w:val="006764E4"/>
    <w:rsid w:val="00676893"/>
    <w:rsid w:val="0067753C"/>
    <w:rsid w:val="00681FD7"/>
    <w:rsid w:val="00683768"/>
    <w:rsid w:val="00684AAD"/>
    <w:rsid w:val="00684C26"/>
    <w:rsid w:val="00684FE2"/>
    <w:rsid w:val="006852BF"/>
    <w:rsid w:val="00686C0E"/>
    <w:rsid w:val="0069000A"/>
    <w:rsid w:val="006900DC"/>
    <w:rsid w:val="006908EF"/>
    <w:rsid w:val="0069178B"/>
    <w:rsid w:val="00691B65"/>
    <w:rsid w:val="00691FC6"/>
    <w:rsid w:val="00692DF1"/>
    <w:rsid w:val="00692F37"/>
    <w:rsid w:val="00693CAA"/>
    <w:rsid w:val="00693F02"/>
    <w:rsid w:val="006946D5"/>
    <w:rsid w:val="00694C71"/>
    <w:rsid w:val="00694FE6"/>
    <w:rsid w:val="00696890"/>
    <w:rsid w:val="00697834"/>
    <w:rsid w:val="00697CBF"/>
    <w:rsid w:val="00697EE2"/>
    <w:rsid w:val="006A013A"/>
    <w:rsid w:val="006A075D"/>
    <w:rsid w:val="006A21DB"/>
    <w:rsid w:val="006A2CD2"/>
    <w:rsid w:val="006A353A"/>
    <w:rsid w:val="006A3A2C"/>
    <w:rsid w:val="006A4374"/>
    <w:rsid w:val="006A4659"/>
    <w:rsid w:val="006A6088"/>
    <w:rsid w:val="006A6675"/>
    <w:rsid w:val="006A6FE1"/>
    <w:rsid w:val="006A72B4"/>
    <w:rsid w:val="006B00E9"/>
    <w:rsid w:val="006B169A"/>
    <w:rsid w:val="006B20AD"/>
    <w:rsid w:val="006B2A5A"/>
    <w:rsid w:val="006B334E"/>
    <w:rsid w:val="006B430E"/>
    <w:rsid w:val="006B4F2B"/>
    <w:rsid w:val="006B5023"/>
    <w:rsid w:val="006B55EE"/>
    <w:rsid w:val="006B58A1"/>
    <w:rsid w:val="006B59FB"/>
    <w:rsid w:val="006B672C"/>
    <w:rsid w:val="006B68C8"/>
    <w:rsid w:val="006B736F"/>
    <w:rsid w:val="006B76F6"/>
    <w:rsid w:val="006C057E"/>
    <w:rsid w:val="006C0F1C"/>
    <w:rsid w:val="006C1BAA"/>
    <w:rsid w:val="006C1DE7"/>
    <w:rsid w:val="006C2A45"/>
    <w:rsid w:val="006C2EE1"/>
    <w:rsid w:val="006C3666"/>
    <w:rsid w:val="006C3B42"/>
    <w:rsid w:val="006C537E"/>
    <w:rsid w:val="006C54A9"/>
    <w:rsid w:val="006C6454"/>
    <w:rsid w:val="006C69D1"/>
    <w:rsid w:val="006C6ED3"/>
    <w:rsid w:val="006C7207"/>
    <w:rsid w:val="006D3471"/>
    <w:rsid w:val="006D3485"/>
    <w:rsid w:val="006D3B60"/>
    <w:rsid w:val="006D4B7E"/>
    <w:rsid w:val="006D54A6"/>
    <w:rsid w:val="006E12C2"/>
    <w:rsid w:val="006E1498"/>
    <w:rsid w:val="006E1AEB"/>
    <w:rsid w:val="006E2157"/>
    <w:rsid w:val="006E3685"/>
    <w:rsid w:val="006E4E73"/>
    <w:rsid w:val="006E5174"/>
    <w:rsid w:val="006E52A2"/>
    <w:rsid w:val="006E6B99"/>
    <w:rsid w:val="006E73A0"/>
    <w:rsid w:val="006F2293"/>
    <w:rsid w:val="006F2E99"/>
    <w:rsid w:val="006F3077"/>
    <w:rsid w:val="006F382F"/>
    <w:rsid w:val="006F4808"/>
    <w:rsid w:val="006F51C2"/>
    <w:rsid w:val="006F62C0"/>
    <w:rsid w:val="006F62FE"/>
    <w:rsid w:val="006F6A6E"/>
    <w:rsid w:val="006F757A"/>
    <w:rsid w:val="006F7D63"/>
    <w:rsid w:val="00700821"/>
    <w:rsid w:val="007028D9"/>
    <w:rsid w:val="00702FD1"/>
    <w:rsid w:val="007032B1"/>
    <w:rsid w:val="007033AF"/>
    <w:rsid w:val="00704284"/>
    <w:rsid w:val="0070458B"/>
    <w:rsid w:val="00704FF8"/>
    <w:rsid w:val="007056FA"/>
    <w:rsid w:val="0070715D"/>
    <w:rsid w:val="00707998"/>
    <w:rsid w:val="00710B44"/>
    <w:rsid w:val="00711CAE"/>
    <w:rsid w:val="00711E66"/>
    <w:rsid w:val="0071206D"/>
    <w:rsid w:val="0071320A"/>
    <w:rsid w:val="007132B8"/>
    <w:rsid w:val="007144EA"/>
    <w:rsid w:val="007148D6"/>
    <w:rsid w:val="0071764E"/>
    <w:rsid w:val="007203D1"/>
    <w:rsid w:val="00720AD9"/>
    <w:rsid w:val="00722215"/>
    <w:rsid w:val="0072263E"/>
    <w:rsid w:val="0072446F"/>
    <w:rsid w:val="00725663"/>
    <w:rsid w:val="00726BF8"/>
    <w:rsid w:val="00726F8E"/>
    <w:rsid w:val="00727150"/>
    <w:rsid w:val="00727E5C"/>
    <w:rsid w:val="007300B9"/>
    <w:rsid w:val="0073088A"/>
    <w:rsid w:val="00730AA0"/>
    <w:rsid w:val="007319FF"/>
    <w:rsid w:val="00735174"/>
    <w:rsid w:val="00735736"/>
    <w:rsid w:val="00736E01"/>
    <w:rsid w:val="00737250"/>
    <w:rsid w:val="00737649"/>
    <w:rsid w:val="00741821"/>
    <w:rsid w:val="00741F9B"/>
    <w:rsid w:val="00742B7C"/>
    <w:rsid w:val="00743720"/>
    <w:rsid w:val="0074384D"/>
    <w:rsid w:val="00745B98"/>
    <w:rsid w:val="00745D9F"/>
    <w:rsid w:val="00746483"/>
    <w:rsid w:val="007471DE"/>
    <w:rsid w:val="0074730E"/>
    <w:rsid w:val="00747B33"/>
    <w:rsid w:val="007504F6"/>
    <w:rsid w:val="0075113A"/>
    <w:rsid w:val="00751163"/>
    <w:rsid w:val="007513EA"/>
    <w:rsid w:val="00751636"/>
    <w:rsid w:val="00751CAA"/>
    <w:rsid w:val="007524B6"/>
    <w:rsid w:val="00753E3C"/>
    <w:rsid w:val="00754021"/>
    <w:rsid w:val="00754151"/>
    <w:rsid w:val="00754B53"/>
    <w:rsid w:val="007550B4"/>
    <w:rsid w:val="007554E8"/>
    <w:rsid w:val="007568AE"/>
    <w:rsid w:val="007568F7"/>
    <w:rsid w:val="00757451"/>
    <w:rsid w:val="007577B8"/>
    <w:rsid w:val="00757F88"/>
    <w:rsid w:val="00760165"/>
    <w:rsid w:val="00761BB0"/>
    <w:rsid w:val="00762A70"/>
    <w:rsid w:val="00762C83"/>
    <w:rsid w:val="00762EFD"/>
    <w:rsid w:val="00763793"/>
    <w:rsid w:val="00763E91"/>
    <w:rsid w:val="00763ED9"/>
    <w:rsid w:val="00764ADB"/>
    <w:rsid w:val="00764FCC"/>
    <w:rsid w:val="0076743B"/>
    <w:rsid w:val="00767BFD"/>
    <w:rsid w:val="00767E58"/>
    <w:rsid w:val="0077017A"/>
    <w:rsid w:val="00770952"/>
    <w:rsid w:val="00770EFA"/>
    <w:rsid w:val="0077107A"/>
    <w:rsid w:val="007719F1"/>
    <w:rsid w:val="00772315"/>
    <w:rsid w:val="00773B6D"/>
    <w:rsid w:val="00773C18"/>
    <w:rsid w:val="00773D3B"/>
    <w:rsid w:val="0077476B"/>
    <w:rsid w:val="007757F1"/>
    <w:rsid w:val="00775ED9"/>
    <w:rsid w:val="0078052A"/>
    <w:rsid w:val="007815C9"/>
    <w:rsid w:val="00782080"/>
    <w:rsid w:val="0078341E"/>
    <w:rsid w:val="007834F6"/>
    <w:rsid w:val="007837D8"/>
    <w:rsid w:val="007845A5"/>
    <w:rsid w:val="0078469B"/>
    <w:rsid w:val="007847A5"/>
    <w:rsid w:val="00785730"/>
    <w:rsid w:val="0078603C"/>
    <w:rsid w:val="007862D4"/>
    <w:rsid w:val="00787EB3"/>
    <w:rsid w:val="00790002"/>
    <w:rsid w:val="00790A9A"/>
    <w:rsid w:val="0079192F"/>
    <w:rsid w:val="00792E3E"/>
    <w:rsid w:val="00794003"/>
    <w:rsid w:val="00794D01"/>
    <w:rsid w:val="00794ED9"/>
    <w:rsid w:val="00794F1E"/>
    <w:rsid w:val="007954F9"/>
    <w:rsid w:val="00795556"/>
    <w:rsid w:val="00795790"/>
    <w:rsid w:val="00797FEC"/>
    <w:rsid w:val="007A0D99"/>
    <w:rsid w:val="007A1A28"/>
    <w:rsid w:val="007A1FA3"/>
    <w:rsid w:val="007A3600"/>
    <w:rsid w:val="007A45F9"/>
    <w:rsid w:val="007A5091"/>
    <w:rsid w:val="007A5482"/>
    <w:rsid w:val="007A5C36"/>
    <w:rsid w:val="007A7765"/>
    <w:rsid w:val="007B0B96"/>
    <w:rsid w:val="007B1224"/>
    <w:rsid w:val="007B2031"/>
    <w:rsid w:val="007B203F"/>
    <w:rsid w:val="007B2101"/>
    <w:rsid w:val="007B2645"/>
    <w:rsid w:val="007B28C9"/>
    <w:rsid w:val="007B376E"/>
    <w:rsid w:val="007B447E"/>
    <w:rsid w:val="007B479A"/>
    <w:rsid w:val="007B4F2D"/>
    <w:rsid w:val="007B50B5"/>
    <w:rsid w:val="007B5F07"/>
    <w:rsid w:val="007B71E1"/>
    <w:rsid w:val="007B78EF"/>
    <w:rsid w:val="007C0869"/>
    <w:rsid w:val="007C0BF9"/>
    <w:rsid w:val="007C0DCF"/>
    <w:rsid w:val="007C1825"/>
    <w:rsid w:val="007C18D4"/>
    <w:rsid w:val="007C30CC"/>
    <w:rsid w:val="007C3A18"/>
    <w:rsid w:val="007C445A"/>
    <w:rsid w:val="007C4994"/>
    <w:rsid w:val="007C551B"/>
    <w:rsid w:val="007C5870"/>
    <w:rsid w:val="007D14D9"/>
    <w:rsid w:val="007D1FE2"/>
    <w:rsid w:val="007D4653"/>
    <w:rsid w:val="007D791D"/>
    <w:rsid w:val="007E0231"/>
    <w:rsid w:val="007E08AD"/>
    <w:rsid w:val="007E0CB9"/>
    <w:rsid w:val="007E0DCB"/>
    <w:rsid w:val="007E1338"/>
    <w:rsid w:val="007E1467"/>
    <w:rsid w:val="007E1A5E"/>
    <w:rsid w:val="007E1D53"/>
    <w:rsid w:val="007E27DC"/>
    <w:rsid w:val="007E2890"/>
    <w:rsid w:val="007E2AAE"/>
    <w:rsid w:val="007E2C67"/>
    <w:rsid w:val="007E3687"/>
    <w:rsid w:val="007E3A70"/>
    <w:rsid w:val="007E3C21"/>
    <w:rsid w:val="007E4258"/>
    <w:rsid w:val="007E4298"/>
    <w:rsid w:val="007E5249"/>
    <w:rsid w:val="007E55D3"/>
    <w:rsid w:val="007E5ED9"/>
    <w:rsid w:val="007E6653"/>
    <w:rsid w:val="007E7AF8"/>
    <w:rsid w:val="007E7E0A"/>
    <w:rsid w:val="007E7E52"/>
    <w:rsid w:val="007F02DF"/>
    <w:rsid w:val="007F143D"/>
    <w:rsid w:val="007F1D39"/>
    <w:rsid w:val="007F2D9B"/>
    <w:rsid w:val="007F2E84"/>
    <w:rsid w:val="007F3AF5"/>
    <w:rsid w:val="007F4291"/>
    <w:rsid w:val="007F4899"/>
    <w:rsid w:val="007F5F01"/>
    <w:rsid w:val="007F5FFB"/>
    <w:rsid w:val="007F653D"/>
    <w:rsid w:val="008006E0"/>
    <w:rsid w:val="008009C8"/>
    <w:rsid w:val="00802A27"/>
    <w:rsid w:val="00802F0E"/>
    <w:rsid w:val="00803245"/>
    <w:rsid w:val="008036B2"/>
    <w:rsid w:val="00803863"/>
    <w:rsid w:val="0080460D"/>
    <w:rsid w:val="00804852"/>
    <w:rsid w:val="00804C71"/>
    <w:rsid w:val="00805647"/>
    <w:rsid w:val="00806D18"/>
    <w:rsid w:val="008071F4"/>
    <w:rsid w:val="00807FD8"/>
    <w:rsid w:val="00810248"/>
    <w:rsid w:val="00811328"/>
    <w:rsid w:val="00811960"/>
    <w:rsid w:val="0081196D"/>
    <w:rsid w:val="00811DD0"/>
    <w:rsid w:val="008121CD"/>
    <w:rsid w:val="00812E7E"/>
    <w:rsid w:val="00813361"/>
    <w:rsid w:val="0081345A"/>
    <w:rsid w:val="0081369E"/>
    <w:rsid w:val="00813FEB"/>
    <w:rsid w:val="008148C4"/>
    <w:rsid w:val="00815D3B"/>
    <w:rsid w:val="008161FD"/>
    <w:rsid w:val="008171DE"/>
    <w:rsid w:val="00820867"/>
    <w:rsid w:val="0082101D"/>
    <w:rsid w:val="00821148"/>
    <w:rsid w:val="00821478"/>
    <w:rsid w:val="00822341"/>
    <w:rsid w:val="00822BF4"/>
    <w:rsid w:val="00823340"/>
    <w:rsid w:val="00823461"/>
    <w:rsid w:val="008263BE"/>
    <w:rsid w:val="008269A9"/>
    <w:rsid w:val="00827258"/>
    <w:rsid w:val="0083061D"/>
    <w:rsid w:val="00831CC3"/>
    <w:rsid w:val="00832424"/>
    <w:rsid w:val="00833B6B"/>
    <w:rsid w:val="0083529A"/>
    <w:rsid w:val="00835417"/>
    <w:rsid w:val="00835F3C"/>
    <w:rsid w:val="008366B6"/>
    <w:rsid w:val="00836E71"/>
    <w:rsid w:val="00837076"/>
    <w:rsid w:val="008377A3"/>
    <w:rsid w:val="00837C88"/>
    <w:rsid w:val="008410C8"/>
    <w:rsid w:val="00842059"/>
    <w:rsid w:val="00842723"/>
    <w:rsid w:val="0084299F"/>
    <w:rsid w:val="00843106"/>
    <w:rsid w:val="00843AC2"/>
    <w:rsid w:val="0084486B"/>
    <w:rsid w:val="00844B4A"/>
    <w:rsid w:val="00844C8B"/>
    <w:rsid w:val="008450D4"/>
    <w:rsid w:val="00846651"/>
    <w:rsid w:val="00846D65"/>
    <w:rsid w:val="008505AC"/>
    <w:rsid w:val="008514A8"/>
    <w:rsid w:val="00852857"/>
    <w:rsid w:val="008545ED"/>
    <w:rsid w:val="0085521F"/>
    <w:rsid w:val="00855D3E"/>
    <w:rsid w:val="00856145"/>
    <w:rsid w:val="00857299"/>
    <w:rsid w:val="0085739A"/>
    <w:rsid w:val="0085740F"/>
    <w:rsid w:val="00860135"/>
    <w:rsid w:val="00860985"/>
    <w:rsid w:val="0086153C"/>
    <w:rsid w:val="008619AD"/>
    <w:rsid w:val="00864B4E"/>
    <w:rsid w:val="00864BEB"/>
    <w:rsid w:val="00865C70"/>
    <w:rsid w:val="00865CB0"/>
    <w:rsid w:val="00865D2A"/>
    <w:rsid w:val="00866E9D"/>
    <w:rsid w:val="008679A0"/>
    <w:rsid w:val="00870D6E"/>
    <w:rsid w:val="00870D94"/>
    <w:rsid w:val="00872F61"/>
    <w:rsid w:val="008730F1"/>
    <w:rsid w:val="00873447"/>
    <w:rsid w:val="0087459F"/>
    <w:rsid w:val="008753FB"/>
    <w:rsid w:val="00876149"/>
    <w:rsid w:val="00877862"/>
    <w:rsid w:val="00877BEA"/>
    <w:rsid w:val="00880ED1"/>
    <w:rsid w:val="008814EC"/>
    <w:rsid w:val="008816B0"/>
    <w:rsid w:val="008833C5"/>
    <w:rsid w:val="00883581"/>
    <w:rsid w:val="008837EA"/>
    <w:rsid w:val="008840FC"/>
    <w:rsid w:val="00884138"/>
    <w:rsid w:val="00884470"/>
    <w:rsid w:val="00884955"/>
    <w:rsid w:val="00885DF0"/>
    <w:rsid w:val="00886029"/>
    <w:rsid w:val="00886CAD"/>
    <w:rsid w:val="008874E2"/>
    <w:rsid w:val="00887D6A"/>
    <w:rsid w:val="00887F00"/>
    <w:rsid w:val="00890742"/>
    <w:rsid w:val="0089085A"/>
    <w:rsid w:val="0089195B"/>
    <w:rsid w:val="00892A5B"/>
    <w:rsid w:val="0089302D"/>
    <w:rsid w:val="00894164"/>
    <w:rsid w:val="00894258"/>
    <w:rsid w:val="00895F97"/>
    <w:rsid w:val="0089622D"/>
    <w:rsid w:val="008977EE"/>
    <w:rsid w:val="00897861"/>
    <w:rsid w:val="008A03A5"/>
    <w:rsid w:val="008A18FB"/>
    <w:rsid w:val="008A3BD5"/>
    <w:rsid w:val="008A43C0"/>
    <w:rsid w:val="008A43F3"/>
    <w:rsid w:val="008A4E22"/>
    <w:rsid w:val="008A509C"/>
    <w:rsid w:val="008A52FD"/>
    <w:rsid w:val="008A57F1"/>
    <w:rsid w:val="008A6113"/>
    <w:rsid w:val="008A6EBA"/>
    <w:rsid w:val="008A7DA8"/>
    <w:rsid w:val="008B06C2"/>
    <w:rsid w:val="008B169A"/>
    <w:rsid w:val="008B220F"/>
    <w:rsid w:val="008B2B7E"/>
    <w:rsid w:val="008B3208"/>
    <w:rsid w:val="008B5034"/>
    <w:rsid w:val="008B71FA"/>
    <w:rsid w:val="008C07AA"/>
    <w:rsid w:val="008C09BC"/>
    <w:rsid w:val="008C15DC"/>
    <w:rsid w:val="008C25E2"/>
    <w:rsid w:val="008C2C48"/>
    <w:rsid w:val="008C2EC6"/>
    <w:rsid w:val="008C3348"/>
    <w:rsid w:val="008C3C83"/>
    <w:rsid w:val="008C508B"/>
    <w:rsid w:val="008C6218"/>
    <w:rsid w:val="008C76A0"/>
    <w:rsid w:val="008D2799"/>
    <w:rsid w:val="008D2E65"/>
    <w:rsid w:val="008D3689"/>
    <w:rsid w:val="008D3793"/>
    <w:rsid w:val="008D3A84"/>
    <w:rsid w:val="008D3F03"/>
    <w:rsid w:val="008D4526"/>
    <w:rsid w:val="008D55B6"/>
    <w:rsid w:val="008D6608"/>
    <w:rsid w:val="008E0A8D"/>
    <w:rsid w:val="008E2618"/>
    <w:rsid w:val="008E2B89"/>
    <w:rsid w:val="008E3C9E"/>
    <w:rsid w:val="008E41C5"/>
    <w:rsid w:val="008E46D8"/>
    <w:rsid w:val="008E5CEB"/>
    <w:rsid w:val="008E7164"/>
    <w:rsid w:val="008E7236"/>
    <w:rsid w:val="008E761B"/>
    <w:rsid w:val="008E7963"/>
    <w:rsid w:val="008F0CBB"/>
    <w:rsid w:val="008F152E"/>
    <w:rsid w:val="008F1F5E"/>
    <w:rsid w:val="008F2C63"/>
    <w:rsid w:val="008F2C8E"/>
    <w:rsid w:val="008F4C7A"/>
    <w:rsid w:val="008F6591"/>
    <w:rsid w:val="008F7AF4"/>
    <w:rsid w:val="008F7DE4"/>
    <w:rsid w:val="0090066A"/>
    <w:rsid w:val="009010EC"/>
    <w:rsid w:val="00901A5E"/>
    <w:rsid w:val="00901F19"/>
    <w:rsid w:val="00902F04"/>
    <w:rsid w:val="00904DF1"/>
    <w:rsid w:val="00906331"/>
    <w:rsid w:val="00910A83"/>
    <w:rsid w:val="00910C77"/>
    <w:rsid w:val="0091156C"/>
    <w:rsid w:val="00911AD5"/>
    <w:rsid w:val="00912628"/>
    <w:rsid w:val="009128C0"/>
    <w:rsid w:val="00913856"/>
    <w:rsid w:val="00913C04"/>
    <w:rsid w:val="009154A5"/>
    <w:rsid w:val="00915DB8"/>
    <w:rsid w:val="00916297"/>
    <w:rsid w:val="00916B18"/>
    <w:rsid w:val="00920EE9"/>
    <w:rsid w:val="00921CFC"/>
    <w:rsid w:val="00921F8C"/>
    <w:rsid w:val="009220DF"/>
    <w:rsid w:val="00922B31"/>
    <w:rsid w:val="00922E24"/>
    <w:rsid w:val="00922F9E"/>
    <w:rsid w:val="009251FE"/>
    <w:rsid w:val="009265C7"/>
    <w:rsid w:val="00926BCB"/>
    <w:rsid w:val="00931566"/>
    <w:rsid w:val="009318C2"/>
    <w:rsid w:val="00931FDF"/>
    <w:rsid w:val="00932400"/>
    <w:rsid w:val="00932736"/>
    <w:rsid w:val="0093276F"/>
    <w:rsid w:val="00932F35"/>
    <w:rsid w:val="00934DEF"/>
    <w:rsid w:val="009350CD"/>
    <w:rsid w:val="0093518B"/>
    <w:rsid w:val="009368A1"/>
    <w:rsid w:val="0093700E"/>
    <w:rsid w:val="009377C8"/>
    <w:rsid w:val="00937F37"/>
    <w:rsid w:val="00940C8F"/>
    <w:rsid w:val="0094116F"/>
    <w:rsid w:val="0094240B"/>
    <w:rsid w:val="00943F3D"/>
    <w:rsid w:val="00944968"/>
    <w:rsid w:val="00944C07"/>
    <w:rsid w:val="009450AE"/>
    <w:rsid w:val="00945386"/>
    <w:rsid w:val="00946652"/>
    <w:rsid w:val="00946EA8"/>
    <w:rsid w:val="009471C6"/>
    <w:rsid w:val="00947818"/>
    <w:rsid w:val="00947CEF"/>
    <w:rsid w:val="009506C9"/>
    <w:rsid w:val="009506D6"/>
    <w:rsid w:val="00950F39"/>
    <w:rsid w:val="00951169"/>
    <w:rsid w:val="00951482"/>
    <w:rsid w:val="009515F4"/>
    <w:rsid w:val="0095355D"/>
    <w:rsid w:val="00953733"/>
    <w:rsid w:val="00953BFD"/>
    <w:rsid w:val="00953DE9"/>
    <w:rsid w:val="00954763"/>
    <w:rsid w:val="0095529A"/>
    <w:rsid w:val="00956F6E"/>
    <w:rsid w:val="009571D5"/>
    <w:rsid w:val="00960B32"/>
    <w:rsid w:val="0096197A"/>
    <w:rsid w:val="00961E25"/>
    <w:rsid w:val="009632DC"/>
    <w:rsid w:val="00963BE5"/>
    <w:rsid w:val="00964A00"/>
    <w:rsid w:val="00965D27"/>
    <w:rsid w:val="00965F67"/>
    <w:rsid w:val="00967AA1"/>
    <w:rsid w:val="00967CFB"/>
    <w:rsid w:val="00970F84"/>
    <w:rsid w:val="00970FB8"/>
    <w:rsid w:val="00971119"/>
    <w:rsid w:val="00971389"/>
    <w:rsid w:val="00972AC2"/>
    <w:rsid w:val="00972C33"/>
    <w:rsid w:val="00972D0A"/>
    <w:rsid w:val="009733F3"/>
    <w:rsid w:val="00973F8E"/>
    <w:rsid w:val="00974199"/>
    <w:rsid w:val="0097549B"/>
    <w:rsid w:val="00975ABD"/>
    <w:rsid w:val="00975EAC"/>
    <w:rsid w:val="0097746B"/>
    <w:rsid w:val="00980416"/>
    <w:rsid w:val="009806B4"/>
    <w:rsid w:val="00980C73"/>
    <w:rsid w:val="00981474"/>
    <w:rsid w:val="00981A2D"/>
    <w:rsid w:val="00981AD5"/>
    <w:rsid w:val="00982296"/>
    <w:rsid w:val="009831D8"/>
    <w:rsid w:val="00983B15"/>
    <w:rsid w:val="00983E76"/>
    <w:rsid w:val="009845BE"/>
    <w:rsid w:val="0098648D"/>
    <w:rsid w:val="00987B43"/>
    <w:rsid w:val="00987FD0"/>
    <w:rsid w:val="00992EF2"/>
    <w:rsid w:val="00993AB2"/>
    <w:rsid w:val="009946E2"/>
    <w:rsid w:val="00994718"/>
    <w:rsid w:val="009947B0"/>
    <w:rsid w:val="00995B66"/>
    <w:rsid w:val="0099618C"/>
    <w:rsid w:val="009961FC"/>
    <w:rsid w:val="009965CF"/>
    <w:rsid w:val="00996974"/>
    <w:rsid w:val="0099780A"/>
    <w:rsid w:val="00997E81"/>
    <w:rsid w:val="009A279B"/>
    <w:rsid w:val="009A3772"/>
    <w:rsid w:val="009A3B90"/>
    <w:rsid w:val="009A4049"/>
    <w:rsid w:val="009A4B08"/>
    <w:rsid w:val="009A4C24"/>
    <w:rsid w:val="009A5521"/>
    <w:rsid w:val="009A6A6A"/>
    <w:rsid w:val="009A6B2E"/>
    <w:rsid w:val="009A6DBE"/>
    <w:rsid w:val="009A6FC6"/>
    <w:rsid w:val="009A737C"/>
    <w:rsid w:val="009A7EE4"/>
    <w:rsid w:val="009B11BF"/>
    <w:rsid w:val="009B3C4E"/>
    <w:rsid w:val="009B409C"/>
    <w:rsid w:val="009B43C1"/>
    <w:rsid w:val="009B48DC"/>
    <w:rsid w:val="009B4BF3"/>
    <w:rsid w:val="009B4D7F"/>
    <w:rsid w:val="009B5251"/>
    <w:rsid w:val="009B5643"/>
    <w:rsid w:val="009C0917"/>
    <w:rsid w:val="009C0FFD"/>
    <w:rsid w:val="009C1242"/>
    <w:rsid w:val="009C254F"/>
    <w:rsid w:val="009C26F1"/>
    <w:rsid w:val="009C3395"/>
    <w:rsid w:val="009C3814"/>
    <w:rsid w:val="009C3AFE"/>
    <w:rsid w:val="009C4454"/>
    <w:rsid w:val="009C5C14"/>
    <w:rsid w:val="009C5F17"/>
    <w:rsid w:val="009C74BC"/>
    <w:rsid w:val="009D014C"/>
    <w:rsid w:val="009D0E06"/>
    <w:rsid w:val="009D130C"/>
    <w:rsid w:val="009D1BE4"/>
    <w:rsid w:val="009D23AC"/>
    <w:rsid w:val="009D536E"/>
    <w:rsid w:val="009D5498"/>
    <w:rsid w:val="009D574C"/>
    <w:rsid w:val="009D5B70"/>
    <w:rsid w:val="009D60CF"/>
    <w:rsid w:val="009D6211"/>
    <w:rsid w:val="009D6BCA"/>
    <w:rsid w:val="009D6D7F"/>
    <w:rsid w:val="009D745C"/>
    <w:rsid w:val="009D7FDC"/>
    <w:rsid w:val="009E0165"/>
    <w:rsid w:val="009E1905"/>
    <w:rsid w:val="009E24E3"/>
    <w:rsid w:val="009E26F2"/>
    <w:rsid w:val="009E383A"/>
    <w:rsid w:val="009E5D9C"/>
    <w:rsid w:val="009E70E4"/>
    <w:rsid w:val="009E7CC1"/>
    <w:rsid w:val="009E7ECC"/>
    <w:rsid w:val="009F1781"/>
    <w:rsid w:val="009F19B6"/>
    <w:rsid w:val="009F3F63"/>
    <w:rsid w:val="009F40BF"/>
    <w:rsid w:val="009F4F59"/>
    <w:rsid w:val="009F52C5"/>
    <w:rsid w:val="009F5457"/>
    <w:rsid w:val="009F5CFD"/>
    <w:rsid w:val="009F7954"/>
    <w:rsid w:val="009F7A0B"/>
    <w:rsid w:val="009F7A16"/>
    <w:rsid w:val="00A00072"/>
    <w:rsid w:val="00A0026B"/>
    <w:rsid w:val="00A002B3"/>
    <w:rsid w:val="00A0070A"/>
    <w:rsid w:val="00A00DB3"/>
    <w:rsid w:val="00A00E1F"/>
    <w:rsid w:val="00A00FC7"/>
    <w:rsid w:val="00A014F8"/>
    <w:rsid w:val="00A016C3"/>
    <w:rsid w:val="00A01AC3"/>
    <w:rsid w:val="00A02A2F"/>
    <w:rsid w:val="00A02FFC"/>
    <w:rsid w:val="00A035FF"/>
    <w:rsid w:val="00A03C4E"/>
    <w:rsid w:val="00A04C59"/>
    <w:rsid w:val="00A04DF9"/>
    <w:rsid w:val="00A05B62"/>
    <w:rsid w:val="00A05F22"/>
    <w:rsid w:val="00A06586"/>
    <w:rsid w:val="00A06AE6"/>
    <w:rsid w:val="00A078B5"/>
    <w:rsid w:val="00A0797E"/>
    <w:rsid w:val="00A1062E"/>
    <w:rsid w:val="00A1125E"/>
    <w:rsid w:val="00A1154B"/>
    <w:rsid w:val="00A11915"/>
    <w:rsid w:val="00A13812"/>
    <w:rsid w:val="00A13C00"/>
    <w:rsid w:val="00A143EF"/>
    <w:rsid w:val="00A1689C"/>
    <w:rsid w:val="00A1783F"/>
    <w:rsid w:val="00A20471"/>
    <w:rsid w:val="00A20474"/>
    <w:rsid w:val="00A21ED3"/>
    <w:rsid w:val="00A224CE"/>
    <w:rsid w:val="00A2251D"/>
    <w:rsid w:val="00A22549"/>
    <w:rsid w:val="00A22D4A"/>
    <w:rsid w:val="00A24B26"/>
    <w:rsid w:val="00A32400"/>
    <w:rsid w:val="00A33E75"/>
    <w:rsid w:val="00A33F08"/>
    <w:rsid w:val="00A34D50"/>
    <w:rsid w:val="00A3514A"/>
    <w:rsid w:val="00A35A82"/>
    <w:rsid w:val="00A363B5"/>
    <w:rsid w:val="00A3645A"/>
    <w:rsid w:val="00A37947"/>
    <w:rsid w:val="00A410BF"/>
    <w:rsid w:val="00A4145E"/>
    <w:rsid w:val="00A41635"/>
    <w:rsid w:val="00A42380"/>
    <w:rsid w:val="00A42AB3"/>
    <w:rsid w:val="00A42F2A"/>
    <w:rsid w:val="00A43B99"/>
    <w:rsid w:val="00A43EE1"/>
    <w:rsid w:val="00A44407"/>
    <w:rsid w:val="00A44E7E"/>
    <w:rsid w:val="00A45B0F"/>
    <w:rsid w:val="00A45D29"/>
    <w:rsid w:val="00A470C5"/>
    <w:rsid w:val="00A50A35"/>
    <w:rsid w:val="00A5276C"/>
    <w:rsid w:val="00A5306A"/>
    <w:rsid w:val="00A537E9"/>
    <w:rsid w:val="00A53E86"/>
    <w:rsid w:val="00A54B9A"/>
    <w:rsid w:val="00A55C35"/>
    <w:rsid w:val="00A55CC0"/>
    <w:rsid w:val="00A56596"/>
    <w:rsid w:val="00A5752E"/>
    <w:rsid w:val="00A57650"/>
    <w:rsid w:val="00A57774"/>
    <w:rsid w:val="00A61B4B"/>
    <w:rsid w:val="00A6279A"/>
    <w:rsid w:val="00A66F08"/>
    <w:rsid w:val="00A67681"/>
    <w:rsid w:val="00A67BD1"/>
    <w:rsid w:val="00A67F13"/>
    <w:rsid w:val="00A7022E"/>
    <w:rsid w:val="00A7035E"/>
    <w:rsid w:val="00A70B5C"/>
    <w:rsid w:val="00A714B0"/>
    <w:rsid w:val="00A71A5E"/>
    <w:rsid w:val="00A7212D"/>
    <w:rsid w:val="00A737BF"/>
    <w:rsid w:val="00A749CE"/>
    <w:rsid w:val="00A75372"/>
    <w:rsid w:val="00A758C1"/>
    <w:rsid w:val="00A75CFA"/>
    <w:rsid w:val="00A75FB9"/>
    <w:rsid w:val="00A767E6"/>
    <w:rsid w:val="00A77DEE"/>
    <w:rsid w:val="00A80324"/>
    <w:rsid w:val="00A804B4"/>
    <w:rsid w:val="00A80853"/>
    <w:rsid w:val="00A81318"/>
    <w:rsid w:val="00A82988"/>
    <w:rsid w:val="00A868C1"/>
    <w:rsid w:val="00A86C9B"/>
    <w:rsid w:val="00A87CCC"/>
    <w:rsid w:val="00A90BBB"/>
    <w:rsid w:val="00A90ECD"/>
    <w:rsid w:val="00A9174D"/>
    <w:rsid w:val="00A91D34"/>
    <w:rsid w:val="00A9206D"/>
    <w:rsid w:val="00A93062"/>
    <w:rsid w:val="00A945ED"/>
    <w:rsid w:val="00A9468F"/>
    <w:rsid w:val="00A97F38"/>
    <w:rsid w:val="00AA1A9D"/>
    <w:rsid w:val="00AA1C2A"/>
    <w:rsid w:val="00AA22B1"/>
    <w:rsid w:val="00AA252C"/>
    <w:rsid w:val="00AA59C7"/>
    <w:rsid w:val="00AA5A95"/>
    <w:rsid w:val="00AA5FE3"/>
    <w:rsid w:val="00AA6947"/>
    <w:rsid w:val="00AA6B6B"/>
    <w:rsid w:val="00AB0CB2"/>
    <w:rsid w:val="00AB0FAE"/>
    <w:rsid w:val="00AB100F"/>
    <w:rsid w:val="00AB1187"/>
    <w:rsid w:val="00AB1F0C"/>
    <w:rsid w:val="00AB25F9"/>
    <w:rsid w:val="00AB2B39"/>
    <w:rsid w:val="00AB3A29"/>
    <w:rsid w:val="00AB3BE2"/>
    <w:rsid w:val="00AB410F"/>
    <w:rsid w:val="00AB4E59"/>
    <w:rsid w:val="00AB5D73"/>
    <w:rsid w:val="00AB6E8D"/>
    <w:rsid w:val="00AB72F9"/>
    <w:rsid w:val="00AB7442"/>
    <w:rsid w:val="00AC0032"/>
    <w:rsid w:val="00AC0489"/>
    <w:rsid w:val="00AC0CD4"/>
    <w:rsid w:val="00AC13F0"/>
    <w:rsid w:val="00AC180A"/>
    <w:rsid w:val="00AC194B"/>
    <w:rsid w:val="00AC1E79"/>
    <w:rsid w:val="00AC31F0"/>
    <w:rsid w:val="00AC3A21"/>
    <w:rsid w:val="00AC4408"/>
    <w:rsid w:val="00AC7371"/>
    <w:rsid w:val="00AD096F"/>
    <w:rsid w:val="00AD14F7"/>
    <w:rsid w:val="00AD21AA"/>
    <w:rsid w:val="00AD2675"/>
    <w:rsid w:val="00AD278F"/>
    <w:rsid w:val="00AD2D6E"/>
    <w:rsid w:val="00AD3967"/>
    <w:rsid w:val="00AD48C4"/>
    <w:rsid w:val="00AD5057"/>
    <w:rsid w:val="00AD5353"/>
    <w:rsid w:val="00AD542A"/>
    <w:rsid w:val="00AD5F0C"/>
    <w:rsid w:val="00AD68BD"/>
    <w:rsid w:val="00AD7C14"/>
    <w:rsid w:val="00AD7D10"/>
    <w:rsid w:val="00AD7F49"/>
    <w:rsid w:val="00AE08EB"/>
    <w:rsid w:val="00AE0C66"/>
    <w:rsid w:val="00AE1238"/>
    <w:rsid w:val="00AE2A7D"/>
    <w:rsid w:val="00AE3E4B"/>
    <w:rsid w:val="00AE5043"/>
    <w:rsid w:val="00AE6646"/>
    <w:rsid w:val="00AE76C3"/>
    <w:rsid w:val="00AE779A"/>
    <w:rsid w:val="00AF0CF9"/>
    <w:rsid w:val="00AF19AA"/>
    <w:rsid w:val="00AF2CB3"/>
    <w:rsid w:val="00AF2F90"/>
    <w:rsid w:val="00AF35BF"/>
    <w:rsid w:val="00AF3834"/>
    <w:rsid w:val="00AF4333"/>
    <w:rsid w:val="00AF4508"/>
    <w:rsid w:val="00AF4831"/>
    <w:rsid w:val="00AF6619"/>
    <w:rsid w:val="00AF6D9B"/>
    <w:rsid w:val="00AF7211"/>
    <w:rsid w:val="00AF7BA1"/>
    <w:rsid w:val="00B001B9"/>
    <w:rsid w:val="00B00C94"/>
    <w:rsid w:val="00B02080"/>
    <w:rsid w:val="00B020CE"/>
    <w:rsid w:val="00B026C6"/>
    <w:rsid w:val="00B02F57"/>
    <w:rsid w:val="00B02F99"/>
    <w:rsid w:val="00B03D21"/>
    <w:rsid w:val="00B0413B"/>
    <w:rsid w:val="00B041DF"/>
    <w:rsid w:val="00B049A6"/>
    <w:rsid w:val="00B04AD9"/>
    <w:rsid w:val="00B061C9"/>
    <w:rsid w:val="00B06ACB"/>
    <w:rsid w:val="00B115FD"/>
    <w:rsid w:val="00B12DF5"/>
    <w:rsid w:val="00B13AAF"/>
    <w:rsid w:val="00B13B7E"/>
    <w:rsid w:val="00B13EF4"/>
    <w:rsid w:val="00B13FCD"/>
    <w:rsid w:val="00B145B9"/>
    <w:rsid w:val="00B14CAF"/>
    <w:rsid w:val="00B1530E"/>
    <w:rsid w:val="00B15E01"/>
    <w:rsid w:val="00B15E5B"/>
    <w:rsid w:val="00B1671D"/>
    <w:rsid w:val="00B17176"/>
    <w:rsid w:val="00B17230"/>
    <w:rsid w:val="00B2000E"/>
    <w:rsid w:val="00B20609"/>
    <w:rsid w:val="00B2226A"/>
    <w:rsid w:val="00B22D02"/>
    <w:rsid w:val="00B2403E"/>
    <w:rsid w:val="00B246A6"/>
    <w:rsid w:val="00B24864"/>
    <w:rsid w:val="00B2522D"/>
    <w:rsid w:val="00B2682D"/>
    <w:rsid w:val="00B27832"/>
    <w:rsid w:val="00B27C54"/>
    <w:rsid w:val="00B30FAF"/>
    <w:rsid w:val="00B32105"/>
    <w:rsid w:val="00B32586"/>
    <w:rsid w:val="00B325C5"/>
    <w:rsid w:val="00B34A0A"/>
    <w:rsid w:val="00B354F9"/>
    <w:rsid w:val="00B355C0"/>
    <w:rsid w:val="00B360D9"/>
    <w:rsid w:val="00B36ADC"/>
    <w:rsid w:val="00B4104F"/>
    <w:rsid w:val="00B41338"/>
    <w:rsid w:val="00B419ED"/>
    <w:rsid w:val="00B41B3B"/>
    <w:rsid w:val="00B429E1"/>
    <w:rsid w:val="00B42E38"/>
    <w:rsid w:val="00B42FB4"/>
    <w:rsid w:val="00B43117"/>
    <w:rsid w:val="00B4491F"/>
    <w:rsid w:val="00B46014"/>
    <w:rsid w:val="00B4648F"/>
    <w:rsid w:val="00B46D87"/>
    <w:rsid w:val="00B50B1B"/>
    <w:rsid w:val="00B50CB2"/>
    <w:rsid w:val="00B5160D"/>
    <w:rsid w:val="00B52355"/>
    <w:rsid w:val="00B528FD"/>
    <w:rsid w:val="00B52909"/>
    <w:rsid w:val="00B5313C"/>
    <w:rsid w:val="00B54D1A"/>
    <w:rsid w:val="00B56C24"/>
    <w:rsid w:val="00B56E00"/>
    <w:rsid w:val="00B57CAB"/>
    <w:rsid w:val="00B6028E"/>
    <w:rsid w:val="00B606B9"/>
    <w:rsid w:val="00B6073E"/>
    <w:rsid w:val="00B60832"/>
    <w:rsid w:val="00B61437"/>
    <w:rsid w:val="00B637E4"/>
    <w:rsid w:val="00B6600C"/>
    <w:rsid w:val="00B66F47"/>
    <w:rsid w:val="00B70415"/>
    <w:rsid w:val="00B71EB5"/>
    <w:rsid w:val="00B72F11"/>
    <w:rsid w:val="00B735BA"/>
    <w:rsid w:val="00B735BC"/>
    <w:rsid w:val="00B73925"/>
    <w:rsid w:val="00B73F59"/>
    <w:rsid w:val="00B747A0"/>
    <w:rsid w:val="00B74DEE"/>
    <w:rsid w:val="00B765AF"/>
    <w:rsid w:val="00B7714F"/>
    <w:rsid w:val="00B80A90"/>
    <w:rsid w:val="00B8105F"/>
    <w:rsid w:val="00B81086"/>
    <w:rsid w:val="00B810C7"/>
    <w:rsid w:val="00B81BF3"/>
    <w:rsid w:val="00B8309E"/>
    <w:rsid w:val="00B83C37"/>
    <w:rsid w:val="00B84B03"/>
    <w:rsid w:val="00B874B7"/>
    <w:rsid w:val="00B87D31"/>
    <w:rsid w:val="00B9003F"/>
    <w:rsid w:val="00B900C2"/>
    <w:rsid w:val="00B90E00"/>
    <w:rsid w:val="00B918A7"/>
    <w:rsid w:val="00B91BD4"/>
    <w:rsid w:val="00B95526"/>
    <w:rsid w:val="00B957EF"/>
    <w:rsid w:val="00B95B1C"/>
    <w:rsid w:val="00B961CF"/>
    <w:rsid w:val="00B9685B"/>
    <w:rsid w:val="00B96C4E"/>
    <w:rsid w:val="00B96E8B"/>
    <w:rsid w:val="00B97057"/>
    <w:rsid w:val="00BA259F"/>
    <w:rsid w:val="00BA43E8"/>
    <w:rsid w:val="00BA4741"/>
    <w:rsid w:val="00BA5A08"/>
    <w:rsid w:val="00BA7D14"/>
    <w:rsid w:val="00BB1910"/>
    <w:rsid w:val="00BB1B4F"/>
    <w:rsid w:val="00BB2583"/>
    <w:rsid w:val="00BB4224"/>
    <w:rsid w:val="00BB7FAA"/>
    <w:rsid w:val="00BC267D"/>
    <w:rsid w:val="00BC4E51"/>
    <w:rsid w:val="00BC5B7C"/>
    <w:rsid w:val="00BC6182"/>
    <w:rsid w:val="00BC6AFB"/>
    <w:rsid w:val="00BD15B7"/>
    <w:rsid w:val="00BD3241"/>
    <w:rsid w:val="00BD32DA"/>
    <w:rsid w:val="00BD3C9F"/>
    <w:rsid w:val="00BD476D"/>
    <w:rsid w:val="00BD4EBD"/>
    <w:rsid w:val="00BD65C2"/>
    <w:rsid w:val="00BD70D8"/>
    <w:rsid w:val="00BD71C9"/>
    <w:rsid w:val="00BE0AA9"/>
    <w:rsid w:val="00BE101F"/>
    <w:rsid w:val="00BE1D46"/>
    <w:rsid w:val="00BE2213"/>
    <w:rsid w:val="00BE23FD"/>
    <w:rsid w:val="00BE24E3"/>
    <w:rsid w:val="00BE25F8"/>
    <w:rsid w:val="00BE3A4F"/>
    <w:rsid w:val="00BE512E"/>
    <w:rsid w:val="00BE55F1"/>
    <w:rsid w:val="00BE57E3"/>
    <w:rsid w:val="00BE5A5E"/>
    <w:rsid w:val="00BE5E67"/>
    <w:rsid w:val="00BE67F8"/>
    <w:rsid w:val="00BE68D9"/>
    <w:rsid w:val="00BE699B"/>
    <w:rsid w:val="00BE6B76"/>
    <w:rsid w:val="00BE78A9"/>
    <w:rsid w:val="00BF0008"/>
    <w:rsid w:val="00BF1DAD"/>
    <w:rsid w:val="00BF1F50"/>
    <w:rsid w:val="00BF37E4"/>
    <w:rsid w:val="00BF3C25"/>
    <w:rsid w:val="00BF4BB8"/>
    <w:rsid w:val="00BF58DE"/>
    <w:rsid w:val="00BF5D15"/>
    <w:rsid w:val="00BF665F"/>
    <w:rsid w:val="00BF75E0"/>
    <w:rsid w:val="00C00C98"/>
    <w:rsid w:val="00C026FD"/>
    <w:rsid w:val="00C03684"/>
    <w:rsid w:val="00C03CE6"/>
    <w:rsid w:val="00C04BA3"/>
    <w:rsid w:val="00C04C82"/>
    <w:rsid w:val="00C05EB3"/>
    <w:rsid w:val="00C06CA1"/>
    <w:rsid w:val="00C06DDB"/>
    <w:rsid w:val="00C072DA"/>
    <w:rsid w:val="00C07B74"/>
    <w:rsid w:val="00C1130F"/>
    <w:rsid w:val="00C120D3"/>
    <w:rsid w:val="00C13F39"/>
    <w:rsid w:val="00C164D8"/>
    <w:rsid w:val="00C1778E"/>
    <w:rsid w:val="00C212BB"/>
    <w:rsid w:val="00C2170B"/>
    <w:rsid w:val="00C217F1"/>
    <w:rsid w:val="00C238D6"/>
    <w:rsid w:val="00C24BB5"/>
    <w:rsid w:val="00C25044"/>
    <w:rsid w:val="00C265EA"/>
    <w:rsid w:val="00C26866"/>
    <w:rsid w:val="00C30068"/>
    <w:rsid w:val="00C3072A"/>
    <w:rsid w:val="00C30C3F"/>
    <w:rsid w:val="00C31024"/>
    <w:rsid w:val="00C31451"/>
    <w:rsid w:val="00C3183C"/>
    <w:rsid w:val="00C31887"/>
    <w:rsid w:val="00C32B87"/>
    <w:rsid w:val="00C32D43"/>
    <w:rsid w:val="00C331D9"/>
    <w:rsid w:val="00C33A88"/>
    <w:rsid w:val="00C3577A"/>
    <w:rsid w:val="00C36942"/>
    <w:rsid w:val="00C36E45"/>
    <w:rsid w:val="00C375F7"/>
    <w:rsid w:val="00C37912"/>
    <w:rsid w:val="00C40FC8"/>
    <w:rsid w:val="00C41DD4"/>
    <w:rsid w:val="00C41E2A"/>
    <w:rsid w:val="00C43349"/>
    <w:rsid w:val="00C43937"/>
    <w:rsid w:val="00C43E80"/>
    <w:rsid w:val="00C4444E"/>
    <w:rsid w:val="00C44750"/>
    <w:rsid w:val="00C44D5D"/>
    <w:rsid w:val="00C51067"/>
    <w:rsid w:val="00C5220E"/>
    <w:rsid w:val="00C52969"/>
    <w:rsid w:val="00C54015"/>
    <w:rsid w:val="00C54B86"/>
    <w:rsid w:val="00C56546"/>
    <w:rsid w:val="00C56A1A"/>
    <w:rsid w:val="00C576A0"/>
    <w:rsid w:val="00C5786F"/>
    <w:rsid w:val="00C603FD"/>
    <w:rsid w:val="00C604B6"/>
    <w:rsid w:val="00C60843"/>
    <w:rsid w:val="00C60CDD"/>
    <w:rsid w:val="00C60DBC"/>
    <w:rsid w:val="00C61758"/>
    <w:rsid w:val="00C61AB1"/>
    <w:rsid w:val="00C633D3"/>
    <w:rsid w:val="00C641F4"/>
    <w:rsid w:val="00C64BDD"/>
    <w:rsid w:val="00C6545E"/>
    <w:rsid w:val="00C65DC4"/>
    <w:rsid w:val="00C65E93"/>
    <w:rsid w:val="00C66632"/>
    <w:rsid w:val="00C669BA"/>
    <w:rsid w:val="00C677C4"/>
    <w:rsid w:val="00C723BE"/>
    <w:rsid w:val="00C7249B"/>
    <w:rsid w:val="00C7312B"/>
    <w:rsid w:val="00C7406D"/>
    <w:rsid w:val="00C740E3"/>
    <w:rsid w:val="00C74AE7"/>
    <w:rsid w:val="00C752B5"/>
    <w:rsid w:val="00C75314"/>
    <w:rsid w:val="00C75F91"/>
    <w:rsid w:val="00C81296"/>
    <w:rsid w:val="00C81C7B"/>
    <w:rsid w:val="00C82AA3"/>
    <w:rsid w:val="00C83B04"/>
    <w:rsid w:val="00C83C7E"/>
    <w:rsid w:val="00C83EE7"/>
    <w:rsid w:val="00C842BB"/>
    <w:rsid w:val="00C84520"/>
    <w:rsid w:val="00C846BE"/>
    <w:rsid w:val="00C8524C"/>
    <w:rsid w:val="00C856E9"/>
    <w:rsid w:val="00C862C9"/>
    <w:rsid w:val="00C867C4"/>
    <w:rsid w:val="00C90D9A"/>
    <w:rsid w:val="00C91D2E"/>
    <w:rsid w:val="00C92C1E"/>
    <w:rsid w:val="00C9418E"/>
    <w:rsid w:val="00C95BF3"/>
    <w:rsid w:val="00C96AD3"/>
    <w:rsid w:val="00C97217"/>
    <w:rsid w:val="00C972AC"/>
    <w:rsid w:val="00CA023B"/>
    <w:rsid w:val="00CA0402"/>
    <w:rsid w:val="00CA13D5"/>
    <w:rsid w:val="00CA18A7"/>
    <w:rsid w:val="00CA272C"/>
    <w:rsid w:val="00CA28E7"/>
    <w:rsid w:val="00CA4F38"/>
    <w:rsid w:val="00CA5EFE"/>
    <w:rsid w:val="00CA6723"/>
    <w:rsid w:val="00CA7897"/>
    <w:rsid w:val="00CA792A"/>
    <w:rsid w:val="00CA7ED2"/>
    <w:rsid w:val="00CB015C"/>
    <w:rsid w:val="00CB136F"/>
    <w:rsid w:val="00CB1CCC"/>
    <w:rsid w:val="00CB1E10"/>
    <w:rsid w:val="00CB2574"/>
    <w:rsid w:val="00CB3380"/>
    <w:rsid w:val="00CB3B9A"/>
    <w:rsid w:val="00CB3C35"/>
    <w:rsid w:val="00CB47DD"/>
    <w:rsid w:val="00CB4C1B"/>
    <w:rsid w:val="00CB5479"/>
    <w:rsid w:val="00CB585C"/>
    <w:rsid w:val="00CB68BD"/>
    <w:rsid w:val="00CC2F76"/>
    <w:rsid w:val="00CC36F6"/>
    <w:rsid w:val="00CC3A93"/>
    <w:rsid w:val="00CC44F8"/>
    <w:rsid w:val="00CC4612"/>
    <w:rsid w:val="00CC4E42"/>
    <w:rsid w:val="00CC4F1A"/>
    <w:rsid w:val="00CC4F2F"/>
    <w:rsid w:val="00CC57EF"/>
    <w:rsid w:val="00CC5DAE"/>
    <w:rsid w:val="00CC6DA4"/>
    <w:rsid w:val="00CC7DA5"/>
    <w:rsid w:val="00CD0516"/>
    <w:rsid w:val="00CD1370"/>
    <w:rsid w:val="00CD2061"/>
    <w:rsid w:val="00CD26FA"/>
    <w:rsid w:val="00CD28C2"/>
    <w:rsid w:val="00CD4140"/>
    <w:rsid w:val="00CD4993"/>
    <w:rsid w:val="00CD50D4"/>
    <w:rsid w:val="00CD5D01"/>
    <w:rsid w:val="00CD61D7"/>
    <w:rsid w:val="00CE14E9"/>
    <w:rsid w:val="00CE23CC"/>
    <w:rsid w:val="00CE4832"/>
    <w:rsid w:val="00CE570D"/>
    <w:rsid w:val="00CE58BA"/>
    <w:rsid w:val="00CE5A1E"/>
    <w:rsid w:val="00CE5B57"/>
    <w:rsid w:val="00CE73A9"/>
    <w:rsid w:val="00CE76ED"/>
    <w:rsid w:val="00CF0562"/>
    <w:rsid w:val="00CF122F"/>
    <w:rsid w:val="00CF1589"/>
    <w:rsid w:val="00CF2A99"/>
    <w:rsid w:val="00CF46E0"/>
    <w:rsid w:val="00CF51FB"/>
    <w:rsid w:val="00CF5B09"/>
    <w:rsid w:val="00CF5FBC"/>
    <w:rsid w:val="00CF67B5"/>
    <w:rsid w:val="00CF6A4B"/>
    <w:rsid w:val="00D044B6"/>
    <w:rsid w:val="00D04983"/>
    <w:rsid w:val="00D07ED2"/>
    <w:rsid w:val="00D10904"/>
    <w:rsid w:val="00D10A3F"/>
    <w:rsid w:val="00D110B3"/>
    <w:rsid w:val="00D11E4D"/>
    <w:rsid w:val="00D13604"/>
    <w:rsid w:val="00D13A06"/>
    <w:rsid w:val="00D13C85"/>
    <w:rsid w:val="00D14497"/>
    <w:rsid w:val="00D14C99"/>
    <w:rsid w:val="00D14E2E"/>
    <w:rsid w:val="00D158A3"/>
    <w:rsid w:val="00D161B5"/>
    <w:rsid w:val="00D16950"/>
    <w:rsid w:val="00D17027"/>
    <w:rsid w:val="00D17085"/>
    <w:rsid w:val="00D173DB"/>
    <w:rsid w:val="00D17705"/>
    <w:rsid w:val="00D20294"/>
    <w:rsid w:val="00D2274D"/>
    <w:rsid w:val="00D254F0"/>
    <w:rsid w:val="00D266B7"/>
    <w:rsid w:val="00D26F08"/>
    <w:rsid w:val="00D2734C"/>
    <w:rsid w:val="00D313E7"/>
    <w:rsid w:val="00D31D0B"/>
    <w:rsid w:val="00D32297"/>
    <w:rsid w:val="00D33B64"/>
    <w:rsid w:val="00D33D42"/>
    <w:rsid w:val="00D33F5B"/>
    <w:rsid w:val="00D37A5A"/>
    <w:rsid w:val="00D37FF1"/>
    <w:rsid w:val="00D4189F"/>
    <w:rsid w:val="00D41B1E"/>
    <w:rsid w:val="00D42267"/>
    <w:rsid w:val="00D42468"/>
    <w:rsid w:val="00D43911"/>
    <w:rsid w:val="00D43B83"/>
    <w:rsid w:val="00D43D69"/>
    <w:rsid w:val="00D43E05"/>
    <w:rsid w:val="00D43FAA"/>
    <w:rsid w:val="00D44155"/>
    <w:rsid w:val="00D444E6"/>
    <w:rsid w:val="00D44AFC"/>
    <w:rsid w:val="00D45119"/>
    <w:rsid w:val="00D46A0E"/>
    <w:rsid w:val="00D472EA"/>
    <w:rsid w:val="00D47521"/>
    <w:rsid w:val="00D47D50"/>
    <w:rsid w:val="00D51BB6"/>
    <w:rsid w:val="00D53EA3"/>
    <w:rsid w:val="00D53EF3"/>
    <w:rsid w:val="00D555A6"/>
    <w:rsid w:val="00D56536"/>
    <w:rsid w:val="00D578E8"/>
    <w:rsid w:val="00D57B69"/>
    <w:rsid w:val="00D57D2D"/>
    <w:rsid w:val="00D613ED"/>
    <w:rsid w:val="00D61D56"/>
    <w:rsid w:val="00D620E5"/>
    <w:rsid w:val="00D628C8"/>
    <w:rsid w:val="00D63E44"/>
    <w:rsid w:val="00D6416F"/>
    <w:rsid w:val="00D64585"/>
    <w:rsid w:val="00D6526D"/>
    <w:rsid w:val="00D65A01"/>
    <w:rsid w:val="00D65C60"/>
    <w:rsid w:val="00D65F1B"/>
    <w:rsid w:val="00D6609E"/>
    <w:rsid w:val="00D67BE9"/>
    <w:rsid w:val="00D67C49"/>
    <w:rsid w:val="00D7061F"/>
    <w:rsid w:val="00D72AAD"/>
    <w:rsid w:val="00D72B1B"/>
    <w:rsid w:val="00D72FC3"/>
    <w:rsid w:val="00D76BA7"/>
    <w:rsid w:val="00D776BD"/>
    <w:rsid w:val="00D8361D"/>
    <w:rsid w:val="00D84D08"/>
    <w:rsid w:val="00D858FF"/>
    <w:rsid w:val="00D85CB8"/>
    <w:rsid w:val="00D866F4"/>
    <w:rsid w:val="00D90DF5"/>
    <w:rsid w:val="00D90F31"/>
    <w:rsid w:val="00D91367"/>
    <w:rsid w:val="00D91EE4"/>
    <w:rsid w:val="00D91F32"/>
    <w:rsid w:val="00D92F7B"/>
    <w:rsid w:val="00D9324B"/>
    <w:rsid w:val="00D9324F"/>
    <w:rsid w:val="00D941DB"/>
    <w:rsid w:val="00D9592D"/>
    <w:rsid w:val="00D97434"/>
    <w:rsid w:val="00D97B56"/>
    <w:rsid w:val="00D97B58"/>
    <w:rsid w:val="00DA016E"/>
    <w:rsid w:val="00DA1404"/>
    <w:rsid w:val="00DA1CC7"/>
    <w:rsid w:val="00DA3B8C"/>
    <w:rsid w:val="00DA3CF1"/>
    <w:rsid w:val="00DA48CA"/>
    <w:rsid w:val="00DA5046"/>
    <w:rsid w:val="00DA6131"/>
    <w:rsid w:val="00DA62C2"/>
    <w:rsid w:val="00DA7028"/>
    <w:rsid w:val="00DA71C1"/>
    <w:rsid w:val="00DA7A87"/>
    <w:rsid w:val="00DA7FB1"/>
    <w:rsid w:val="00DB0A35"/>
    <w:rsid w:val="00DB104F"/>
    <w:rsid w:val="00DB1298"/>
    <w:rsid w:val="00DB2828"/>
    <w:rsid w:val="00DB2AE6"/>
    <w:rsid w:val="00DB3200"/>
    <w:rsid w:val="00DB4D11"/>
    <w:rsid w:val="00DB6232"/>
    <w:rsid w:val="00DB62CA"/>
    <w:rsid w:val="00DB7553"/>
    <w:rsid w:val="00DC2FA0"/>
    <w:rsid w:val="00DC65DD"/>
    <w:rsid w:val="00DC6C92"/>
    <w:rsid w:val="00DD13DD"/>
    <w:rsid w:val="00DD1DA4"/>
    <w:rsid w:val="00DD1E65"/>
    <w:rsid w:val="00DD2972"/>
    <w:rsid w:val="00DD3F97"/>
    <w:rsid w:val="00DD5AA9"/>
    <w:rsid w:val="00DD5B43"/>
    <w:rsid w:val="00DE00ED"/>
    <w:rsid w:val="00DE0CA6"/>
    <w:rsid w:val="00DE1C1E"/>
    <w:rsid w:val="00DE2884"/>
    <w:rsid w:val="00DE4095"/>
    <w:rsid w:val="00DE4926"/>
    <w:rsid w:val="00DE4E05"/>
    <w:rsid w:val="00DE5009"/>
    <w:rsid w:val="00DE5EFE"/>
    <w:rsid w:val="00DE68DB"/>
    <w:rsid w:val="00DE771D"/>
    <w:rsid w:val="00DF0C23"/>
    <w:rsid w:val="00DF0E64"/>
    <w:rsid w:val="00DF1CC5"/>
    <w:rsid w:val="00DF2E9F"/>
    <w:rsid w:val="00DF3254"/>
    <w:rsid w:val="00DF392C"/>
    <w:rsid w:val="00DF5DBF"/>
    <w:rsid w:val="00DF64FE"/>
    <w:rsid w:val="00DF7704"/>
    <w:rsid w:val="00DF7A91"/>
    <w:rsid w:val="00E00586"/>
    <w:rsid w:val="00E00D66"/>
    <w:rsid w:val="00E01101"/>
    <w:rsid w:val="00E01449"/>
    <w:rsid w:val="00E01BF5"/>
    <w:rsid w:val="00E01C31"/>
    <w:rsid w:val="00E03601"/>
    <w:rsid w:val="00E04A57"/>
    <w:rsid w:val="00E06510"/>
    <w:rsid w:val="00E07796"/>
    <w:rsid w:val="00E10539"/>
    <w:rsid w:val="00E106F2"/>
    <w:rsid w:val="00E13152"/>
    <w:rsid w:val="00E13576"/>
    <w:rsid w:val="00E1377B"/>
    <w:rsid w:val="00E1416D"/>
    <w:rsid w:val="00E15323"/>
    <w:rsid w:val="00E158F6"/>
    <w:rsid w:val="00E16641"/>
    <w:rsid w:val="00E17330"/>
    <w:rsid w:val="00E178F5"/>
    <w:rsid w:val="00E207F2"/>
    <w:rsid w:val="00E21104"/>
    <w:rsid w:val="00E21336"/>
    <w:rsid w:val="00E21627"/>
    <w:rsid w:val="00E21B5E"/>
    <w:rsid w:val="00E23448"/>
    <w:rsid w:val="00E23843"/>
    <w:rsid w:val="00E23A08"/>
    <w:rsid w:val="00E23C2A"/>
    <w:rsid w:val="00E252F4"/>
    <w:rsid w:val="00E25B1F"/>
    <w:rsid w:val="00E25B76"/>
    <w:rsid w:val="00E27C5B"/>
    <w:rsid w:val="00E27ED1"/>
    <w:rsid w:val="00E30505"/>
    <w:rsid w:val="00E30DF6"/>
    <w:rsid w:val="00E31F11"/>
    <w:rsid w:val="00E32451"/>
    <w:rsid w:val="00E33444"/>
    <w:rsid w:val="00E3348D"/>
    <w:rsid w:val="00E33BF3"/>
    <w:rsid w:val="00E346CA"/>
    <w:rsid w:val="00E34916"/>
    <w:rsid w:val="00E35ECF"/>
    <w:rsid w:val="00E367BC"/>
    <w:rsid w:val="00E37399"/>
    <w:rsid w:val="00E37449"/>
    <w:rsid w:val="00E37B48"/>
    <w:rsid w:val="00E4025B"/>
    <w:rsid w:val="00E418A7"/>
    <w:rsid w:val="00E426D8"/>
    <w:rsid w:val="00E427B5"/>
    <w:rsid w:val="00E42952"/>
    <w:rsid w:val="00E42B63"/>
    <w:rsid w:val="00E43635"/>
    <w:rsid w:val="00E446E0"/>
    <w:rsid w:val="00E44877"/>
    <w:rsid w:val="00E45480"/>
    <w:rsid w:val="00E45DDD"/>
    <w:rsid w:val="00E460DC"/>
    <w:rsid w:val="00E46FBA"/>
    <w:rsid w:val="00E4786C"/>
    <w:rsid w:val="00E5001C"/>
    <w:rsid w:val="00E52B54"/>
    <w:rsid w:val="00E52B6E"/>
    <w:rsid w:val="00E53A3B"/>
    <w:rsid w:val="00E54CAA"/>
    <w:rsid w:val="00E54D7E"/>
    <w:rsid w:val="00E55645"/>
    <w:rsid w:val="00E559EF"/>
    <w:rsid w:val="00E5651C"/>
    <w:rsid w:val="00E569FF"/>
    <w:rsid w:val="00E56E03"/>
    <w:rsid w:val="00E60708"/>
    <w:rsid w:val="00E609D0"/>
    <w:rsid w:val="00E615F0"/>
    <w:rsid w:val="00E61A6B"/>
    <w:rsid w:val="00E61C57"/>
    <w:rsid w:val="00E61C90"/>
    <w:rsid w:val="00E62FAC"/>
    <w:rsid w:val="00E632C2"/>
    <w:rsid w:val="00E63736"/>
    <w:rsid w:val="00E65CCE"/>
    <w:rsid w:val="00E66875"/>
    <w:rsid w:val="00E66D5C"/>
    <w:rsid w:val="00E67B5A"/>
    <w:rsid w:val="00E715D6"/>
    <w:rsid w:val="00E74315"/>
    <w:rsid w:val="00E74EDA"/>
    <w:rsid w:val="00E76F5C"/>
    <w:rsid w:val="00E7756B"/>
    <w:rsid w:val="00E80F14"/>
    <w:rsid w:val="00E82019"/>
    <w:rsid w:val="00E838F2"/>
    <w:rsid w:val="00E8797D"/>
    <w:rsid w:val="00E90963"/>
    <w:rsid w:val="00E90FA0"/>
    <w:rsid w:val="00E91E58"/>
    <w:rsid w:val="00E922BE"/>
    <w:rsid w:val="00E93A4C"/>
    <w:rsid w:val="00E95943"/>
    <w:rsid w:val="00E9694F"/>
    <w:rsid w:val="00E97554"/>
    <w:rsid w:val="00E97E2D"/>
    <w:rsid w:val="00EA10DE"/>
    <w:rsid w:val="00EA15AF"/>
    <w:rsid w:val="00EA198B"/>
    <w:rsid w:val="00EA2627"/>
    <w:rsid w:val="00EA2B20"/>
    <w:rsid w:val="00EA31ED"/>
    <w:rsid w:val="00EA3E11"/>
    <w:rsid w:val="00EA5389"/>
    <w:rsid w:val="00EA54B2"/>
    <w:rsid w:val="00EA5A0E"/>
    <w:rsid w:val="00EA6BCB"/>
    <w:rsid w:val="00EA725C"/>
    <w:rsid w:val="00EB0032"/>
    <w:rsid w:val="00EB04C9"/>
    <w:rsid w:val="00EB1C7F"/>
    <w:rsid w:val="00EB22D1"/>
    <w:rsid w:val="00EB25D7"/>
    <w:rsid w:val="00EB2CE7"/>
    <w:rsid w:val="00EB35A7"/>
    <w:rsid w:val="00EB432A"/>
    <w:rsid w:val="00EB44EA"/>
    <w:rsid w:val="00EB4625"/>
    <w:rsid w:val="00EB47A6"/>
    <w:rsid w:val="00EB6F54"/>
    <w:rsid w:val="00EB7437"/>
    <w:rsid w:val="00EB7C11"/>
    <w:rsid w:val="00EC0557"/>
    <w:rsid w:val="00EC1A37"/>
    <w:rsid w:val="00EC1E94"/>
    <w:rsid w:val="00EC2190"/>
    <w:rsid w:val="00EC353A"/>
    <w:rsid w:val="00EC4A97"/>
    <w:rsid w:val="00EC4D10"/>
    <w:rsid w:val="00EC4D40"/>
    <w:rsid w:val="00EC517C"/>
    <w:rsid w:val="00EC6692"/>
    <w:rsid w:val="00EC66C9"/>
    <w:rsid w:val="00EC69F6"/>
    <w:rsid w:val="00EC72AD"/>
    <w:rsid w:val="00EC7D5C"/>
    <w:rsid w:val="00ED11F6"/>
    <w:rsid w:val="00ED1D95"/>
    <w:rsid w:val="00ED3BA8"/>
    <w:rsid w:val="00ED4F04"/>
    <w:rsid w:val="00ED61AD"/>
    <w:rsid w:val="00ED6C42"/>
    <w:rsid w:val="00ED704B"/>
    <w:rsid w:val="00ED747C"/>
    <w:rsid w:val="00EE07C4"/>
    <w:rsid w:val="00EE0871"/>
    <w:rsid w:val="00EE094F"/>
    <w:rsid w:val="00EE18C0"/>
    <w:rsid w:val="00EE1ABA"/>
    <w:rsid w:val="00EE1F4A"/>
    <w:rsid w:val="00EE2140"/>
    <w:rsid w:val="00EE2A6D"/>
    <w:rsid w:val="00EE3735"/>
    <w:rsid w:val="00EE4CEB"/>
    <w:rsid w:val="00EE4DA2"/>
    <w:rsid w:val="00EE4FC7"/>
    <w:rsid w:val="00EE5173"/>
    <w:rsid w:val="00EE51E2"/>
    <w:rsid w:val="00EE5E71"/>
    <w:rsid w:val="00EE69E9"/>
    <w:rsid w:val="00EE6BBE"/>
    <w:rsid w:val="00EE6F6D"/>
    <w:rsid w:val="00EF081C"/>
    <w:rsid w:val="00EF1804"/>
    <w:rsid w:val="00EF2087"/>
    <w:rsid w:val="00EF2636"/>
    <w:rsid w:val="00EF2E18"/>
    <w:rsid w:val="00EF6075"/>
    <w:rsid w:val="00EF68C3"/>
    <w:rsid w:val="00F00F3E"/>
    <w:rsid w:val="00F01BFB"/>
    <w:rsid w:val="00F027A3"/>
    <w:rsid w:val="00F0324D"/>
    <w:rsid w:val="00F052E8"/>
    <w:rsid w:val="00F05519"/>
    <w:rsid w:val="00F05782"/>
    <w:rsid w:val="00F05824"/>
    <w:rsid w:val="00F0604F"/>
    <w:rsid w:val="00F06BF6"/>
    <w:rsid w:val="00F07507"/>
    <w:rsid w:val="00F075DF"/>
    <w:rsid w:val="00F1041E"/>
    <w:rsid w:val="00F10FC2"/>
    <w:rsid w:val="00F11918"/>
    <w:rsid w:val="00F11FB6"/>
    <w:rsid w:val="00F12D0D"/>
    <w:rsid w:val="00F12FFA"/>
    <w:rsid w:val="00F13422"/>
    <w:rsid w:val="00F1355D"/>
    <w:rsid w:val="00F140FA"/>
    <w:rsid w:val="00F146C8"/>
    <w:rsid w:val="00F15858"/>
    <w:rsid w:val="00F15A83"/>
    <w:rsid w:val="00F2154B"/>
    <w:rsid w:val="00F21C15"/>
    <w:rsid w:val="00F21C72"/>
    <w:rsid w:val="00F2234B"/>
    <w:rsid w:val="00F22481"/>
    <w:rsid w:val="00F22D99"/>
    <w:rsid w:val="00F23A2A"/>
    <w:rsid w:val="00F23CCB"/>
    <w:rsid w:val="00F243D1"/>
    <w:rsid w:val="00F2479A"/>
    <w:rsid w:val="00F2553C"/>
    <w:rsid w:val="00F2621D"/>
    <w:rsid w:val="00F264CF"/>
    <w:rsid w:val="00F271C4"/>
    <w:rsid w:val="00F2740F"/>
    <w:rsid w:val="00F30A5C"/>
    <w:rsid w:val="00F30CE5"/>
    <w:rsid w:val="00F3169C"/>
    <w:rsid w:val="00F31700"/>
    <w:rsid w:val="00F31D00"/>
    <w:rsid w:val="00F31F44"/>
    <w:rsid w:val="00F32395"/>
    <w:rsid w:val="00F329BA"/>
    <w:rsid w:val="00F33054"/>
    <w:rsid w:val="00F3383A"/>
    <w:rsid w:val="00F36667"/>
    <w:rsid w:val="00F377FD"/>
    <w:rsid w:val="00F37CDD"/>
    <w:rsid w:val="00F37FB3"/>
    <w:rsid w:val="00F405F6"/>
    <w:rsid w:val="00F42CB8"/>
    <w:rsid w:val="00F42E49"/>
    <w:rsid w:val="00F433A4"/>
    <w:rsid w:val="00F44F36"/>
    <w:rsid w:val="00F4504E"/>
    <w:rsid w:val="00F47BEA"/>
    <w:rsid w:val="00F50745"/>
    <w:rsid w:val="00F52342"/>
    <w:rsid w:val="00F52C6C"/>
    <w:rsid w:val="00F53F31"/>
    <w:rsid w:val="00F53F8B"/>
    <w:rsid w:val="00F54309"/>
    <w:rsid w:val="00F547DC"/>
    <w:rsid w:val="00F5520A"/>
    <w:rsid w:val="00F56502"/>
    <w:rsid w:val="00F574E9"/>
    <w:rsid w:val="00F60E64"/>
    <w:rsid w:val="00F60E8C"/>
    <w:rsid w:val="00F61756"/>
    <w:rsid w:val="00F61D18"/>
    <w:rsid w:val="00F64692"/>
    <w:rsid w:val="00F6484B"/>
    <w:rsid w:val="00F657BB"/>
    <w:rsid w:val="00F66376"/>
    <w:rsid w:val="00F67143"/>
    <w:rsid w:val="00F70BCF"/>
    <w:rsid w:val="00F7120A"/>
    <w:rsid w:val="00F717D9"/>
    <w:rsid w:val="00F71952"/>
    <w:rsid w:val="00F71C9C"/>
    <w:rsid w:val="00F72304"/>
    <w:rsid w:val="00F72E18"/>
    <w:rsid w:val="00F734A1"/>
    <w:rsid w:val="00F736D1"/>
    <w:rsid w:val="00F73C86"/>
    <w:rsid w:val="00F772E4"/>
    <w:rsid w:val="00F8144D"/>
    <w:rsid w:val="00F816EB"/>
    <w:rsid w:val="00F83635"/>
    <w:rsid w:val="00F86893"/>
    <w:rsid w:val="00F87099"/>
    <w:rsid w:val="00F878CF"/>
    <w:rsid w:val="00F9015F"/>
    <w:rsid w:val="00F9251D"/>
    <w:rsid w:val="00F928F2"/>
    <w:rsid w:val="00F93D40"/>
    <w:rsid w:val="00F948B2"/>
    <w:rsid w:val="00F9668C"/>
    <w:rsid w:val="00FA003D"/>
    <w:rsid w:val="00FA1052"/>
    <w:rsid w:val="00FA2727"/>
    <w:rsid w:val="00FA2D01"/>
    <w:rsid w:val="00FA30AD"/>
    <w:rsid w:val="00FA426B"/>
    <w:rsid w:val="00FA47B5"/>
    <w:rsid w:val="00FA5D25"/>
    <w:rsid w:val="00FA5EB6"/>
    <w:rsid w:val="00FA5EF8"/>
    <w:rsid w:val="00FA6EA4"/>
    <w:rsid w:val="00FB0D8F"/>
    <w:rsid w:val="00FB24CB"/>
    <w:rsid w:val="00FB2839"/>
    <w:rsid w:val="00FB2D7A"/>
    <w:rsid w:val="00FB2F97"/>
    <w:rsid w:val="00FB41E5"/>
    <w:rsid w:val="00FB651C"/>
    <w:rsid w:val="00FB7274"/>
    <w:rsid w:val="00FC1005"/>
    <w:rsid w:val="00FC1C21"/>
    <w:rsid w:val="00FC205F"/>
    <w:rsid w:val="00FC2436"/>
    <w:rsid w:val="00FC2B4B"/>
    <w:rsid w:val="00FC2CB5"/>
    <w:rsid w:val="00FC40BA"/>
    <w:rsid w:val="00FC5391"/>
    <w:rsid w:val="00FC5C8F"/>
    <w:rsid w:val="00FC73F2"/>
    <w:rsid w:val="00FC75A1"/>
    <w:rsid w:val="00FC795D"/>
    <w:rsid w:val="00FD108D"/>
    <w:rsid w:val="00FD1293"/>
    <w:rsid w:val="00FD1A9E"/>
    <w:rsid w:val="00FD1CAB"/>
    <w:rsid w:val="00FD29D7"/>
    <w:rsid w:val="00FD3050"/>
    <w:rsid w:val="00FD3C3D"/>
    <w:rsid w:val="00FD4030"/>
    <w:rsid w:val="00FD42EC"/>
    <w:rsid w:val="00FD4B44"/>
    <w:rsid w:val="00FD5F4F"/>
    <w:rsid w:val="00FD61DA"/>
    <w:rsid w:val="00FD6680"/>
    <w:rsid w:val="00FE0731"/>
    <w:rsid w:val="00FE0951"/>
    <w:rsid w:val="00FE2860"/>
    <w:rsid w:val="00FE2A81"/>
    <w:rsid w:val="00FE314F"/>
    <w:rsid w:val="00FE35E4"/>
    <w:rsid w:val="00FE3DAA"/>
    <w:rsid w:val="00FE5604"/>
    <w:rsid w:val="00FE5DB4"/>
    <w:rsid w:val="00FE60B1"/>
    <w:rsid w:val="00FE6381"/>
    <w:rsid w:val="00FF0B48"/>
    <w:rsid w:val="00FF2F0B"/>
    <w:rsid w:val="00FF33D4"/>
    <w:rsid w:val="00FF4562"/>
    <w:rsid w:val="00FF4979"/>
    <w:rsid w:val="00FF6231"/>
    <w:rsid w:val="00FF6EA7"/>
    <w:rsid w:val="01052FBD"/>
    <w:rsid w:val="02607C43"/>
    <w:rsid w:val="02854211"/>
    <w:rsid w:val="02F16E69"/>
    <w:rsid w:val="043FF022"/>
    <w:rsid w:val="049AB340"/>
    <w:rsid w:val="04B05C99"/>
    <w:rsid w:val="053AF74A"/>
    <w:rsid w:val="06A48CED"/>
    <w:rsid w:val="07457019"/>
    <w:rsid w:val="085FE3A0"/>
    <w:rsid w:val="0A3F35DF"/>
    <w:rsid w:val="0CE49225"/>
    <w:rsid w:val="0E17B74B"/>
    <w:rsid w:val="0F952F37"/>
    <w:rsid w:val="1069DF5F"/>
    <w:rsid w:val="12625D17"/>
    <w:rsid w:val="13C68EC3"/>
    <w:rsid w:val="144988FC"/>
    <w:rsid w:val="1473BE5A"/>
    <w:rsid w:val="14913143"/>
    <w:rsid w:val="156A1081"/>
    <w:rsid w:val="15C966F6"/>
    <w:rsid w:val="180B1415"/>
    <w:rsid w:val="18507194"/>
    <w:rsid w:val="1A448AC3"/>
    <w:rsid w:val="1B30C21F"/>
    <w:rsid w:val="1B3326ED"/>
    <w:rsid w:val="1BD968EE"/>
    <w:rsid w:val="1C539F8F"/>
    <w:rsid w:val="1CDF0F61"/>
    <w:rsid w:val="1E165D8B"/>
    <w:rsid w:val="2199ADC6"/>
    <w:rsid w:val="21CB6EAF"/>
    <w:rsid w:val="2245DDEA"/>
    <w:rsid w:val="23EB8003"/>
    <w:rsid w:val="2465FCF5"/>
    <w:rsid w:val="2572EEA9"/>
    <w:rsid w:val="25E075CD"/>
    <w:rsid w:val="26212F19"/>
    <w:rsid w:val="270D4992"/>
    <w:rsid w:val="2B4A50D3"/>
    <w:rsid w:val="2B7BA6B9"/>
    <w:rsid w:val="2DE3CAEF"/>
    <w:rsid w:val="2F740FAF"/>
    <w:rsid w:val="30DD9C06"/>
    <w:rsid w:val="33314E4F"/>
    <w:rsid w:val="376E5E58"/>
    <w:rsid w:val="3911F79B"/>
    <w:rsid w:val="3B4BAD83"/>
    <w:rsid w:val="3BDEE035"/>
    <w:rsid w:val="3BF7CECC"/>
    <w:rsid w:val="3CABEA6C"/>
    <w:rsid w:val="3CC7D2B6"/>
    <w:rsid w:val="3CFF717B"/>
    <w:rsid w:val="3D167259"/>
    <w:rsid w:val="3ED1B7D4"/>
    <w:rsid w:val="3EF0DFA7"/>
    <w:rsid w:val="3F069F2B"/>
    <w:rsid w:val="42CED925"/>
    <w:rsid w:val="44CC5C98"/>
    <w:rsid w:val="4570057B"/>
    <w:rsid w:val="4728E2BA"/>
    <w:rsid w:val="4822C454"/>
    <w:rsid w:val="499C4C49"/>
    <w:rsid w:val="49EB9257"/>
    <w:rsid w:val="49F66C13"/>
    <w:rsid w:val="4B9DE727"/>
    <w:rsid w:val="4D21EE72"/>
    <w:rsid w:val="4E5B4594"/>
    <w:rsid w:val="4EFA0696"/>
    <w:rsid w:val="4F752CC8"/>
    <w:rsid w:val="4FD9D715"/>
    <w:rsid w:val="523A8F23"/>
    <w:rsid w:val="5291B49D"/>
    <w:rsid w:val="52BCB5BB"/>
    <w:rsid w:val="531ADF38"/>
    <w:rsid w:val="541CDB6D"/>
    <w:rsid w:val="54EBE742"/>
    <w:rsid w:val="5605E79F"/>
    <w:rsid w:val="5747B02C"/>
    <w:rsid w:val="5757A572"/>
    <w:rsid w:val="59F23231"/>
    <w:rsid w:val="5D92DEA4"/>
    <w:rsid w:val="5ECA82B3"/>
    <w:rsid w:val="5F638638"/>
    <w:rsid w:val="5F91C0FF"/>
    <w:rsid w:val="5FCD6024"/>
    <w:rsid w:val="6021F808"/>
    <w:rsid w:val="638CBE49"/>
    <w:rsid w:val="63BB82D1"/>
    <w:rsid w:val="63C2EF4C"/>
    <w:rsid w:val="667CDF46"/>
    <w:rsid w:val="672B65E2"/>
    <w:rsid w:val="6732F1C5"/>
    <w:rsid w:val="67C4CA59"/>
    <w:rsid w:val="67D254D7"/>
    <w:rsid w:val="68AB7708"/>
    <w:rsid w:val="690C0682"/>
    <w:rsid w:val="691C0A9F"/>
    <w:rsid w:val="6A2E1965"/>
    <w:rsid w:val="6B828B5C"/>
    <w:rsid w:val="6D0DB343"/>
    <w:rsid w:val="6E405485"/>
    <w:rsid w:val="6E820FA0"/>
    <w:rsid w:val="6F11B64C"/>
    <w:rsid w:val="6F7C7352"/>
    <w:rsid w:val="6F93554B"/>
    <w:rsid w:val="6F9DC361"/>
    <w:rsid w:val="74BA07FC"/>
    <w:rsid w:val="77EAFA0F"/>
    <w:rsid w:val="78778B33"/>
    <w:rsid w:val="78BFC360"/>
    <w:rsid w:val="792014AD"/>
    <w:rsid w:val="7A078457"/>
    <w:rsid w:val="7A529272"/>
    <w:rsid w:val="7DBFFA9C"/>
    <w:rsid w:val="7E3DFB95"/>
    <w:rsid w:val="7FEEE5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1B6C"/>
  <w15:chartTrackingRefBased/>
  <w15:docId w15:val="{3035E882-53A8-4BEF-BE7C-31FFC432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7E8B"/>
    <w:pPr>
      <w:spacing w:before="120" w:after="120" w:line="240" w:lineRule="atLeast"/>
    </w:pPr>
    <w:rPr>
      <w:kern w:val="0"/>
      <w:sz w:val="20"/>
      <w:szCs w:val="20"/>
      <w14:ligatures w14:val="none"/>
    </w:rPr>
  </w:style>
  <w:style w:type="paragraph" w:styleId="Heading1">
    <w:name w:val="heading 1"/>
    <w:basedOn w:val="Normal"/>
    <w:next w:val="Normal"/>
    <w:link w:val="Heading1Char"/>
    <w:uiPriority w:val="9"/>
    <w:qFormat/>
    <w:rsid w:val="00217E8B"/>
    <w:pPr>
      <w:keepNext/>
      <w:keepLines/>
      <w:spacing w:before="240" w:after="240"/>
      <w:outlineLvl w:val="0"/>
    </w:pPr>
    <w:rPr>
      <w:rFonts w:cs="Times New Roman (Headings CS)" w:asciiTheme="majorHAnsi" w:hAnsiTheme="majorHAnsi" w:eastAsiaTheme="majorEastAsia"/>
      <w:bCs/>
      <w:color w:val="1F1646" w:themeColor="text1"/>
      <w:sz w:val="32"/>
      <w:szCs w:val="32"/>
    </w:rPr>
  </w:style>
  <w:style w:type="paragraph" w:styleId="Heading2">
    <w:name w:val="heading 2"/>
    <w:basedOn w:val="Normal"/>
    <w:next w:val="Normal"/>
    <w:link w:val="Heading2Char"/>
    <w:uiPriority w:val="9"/>
    <w:unhideWhenUsed/>
    <w:qFormat/>
    <w:rsid w:val="00217E8B"/>
    <w:pPr>
      <w:keepNext/>
      <w:keepLines/>
      <w:spacing w:before="360"/>
      <w:outlineLvl w:val="1"/>
    </w:pPr>
    <w:rPr>
      <w:rFonts w:cs="Times New Roman (Headings CS)" w:asciiTheme="majorHAnsi" w:hAnsiTheme="majorHAnsi" w:eastAsiaTheme="majorEastAsia"/>
      <w:bCs/>
      <w:color w:val="1F1646" w:themeColor="text1"/>
      <w:sz w:val="28"/>
      <w:szCs w:val="28"/>
    </w:rPr>
  </w:style>
  <w:style w:type="paragraph" w:styleId="Heading3">
    <w:name w:val="heading 3"/>
    <w:basedOn w:val="Normal"/>
    <w:next w:val="Normal"/>
    <w:link w:val="Heading3Char"/>
    <w:uiPriority w:val="9"/>
    <w:unhideWhenUsed/>
    <w:qFormat/>
    <w:rsid w:val="00217E8B"/>
    <w:pPr>
      <w:keepNext/>
      <w:keepLines/>
      <w:spacing w:before="360"/>
      <w:outlineLvl w:val="2"/>
    </w:pPr>
    <w:rPr>
      <w:rFonts w:asciiTheme="majorHAnsi" w:hAnsiTheme="majorHAnsi" w:eastAsiaTheme="majorEastAsia" w:cstheme="majorBidi"/>
      <w:bCs/>
      <w:color w:val="1F1646" w:themeColor="text1"/>
      <w:sz w:val="24"/>
      <w:szCs w:val="24"/>
    </w:rPr>
  </w:style>
  <w:style w:type="paragraph" w:styleId="Heading4">
    <w:name w:val="heading 4"/>
    <w:basedOn w:val="Heading3"/>
    <w:next w:val="Normal"/>
    <w:link w:val="Heading4Char"/>
    <w:uiPriority w:val="9"/>
    <w:unhideWhenUsed/>
    <w:qFormat/>
    <w:rsid w:val="00217E8B"/>
    <w:pPr>
      <w:spacing w:line="240" w:lineRule="exact"/>
      <w:outlineLvl w:val="3"/>
    </w:pPr>
    <w:rPr>
      <w:sz w:val="22"/>
      <w:szCs w:val="22"/>
    </w:rPr>
  </w:style>
  <w:style w:type="paragraph" w:styleId="Heading5">
    <w:name w:val="heading 5"/>
    <w:basedOn w:val="Normal"/>
    <w:next w:val="Normal"/>
    <w:link w:val="Heading5Char"/>
    <w:uiPriority w:val="9"/>
    <w:unhideWhenUsed/>
    <w:qFormat/>
    <w:rsid w:val="00D90F31"/>
    <w:pPr>
      <w:keepNext/>
      <w:keepLines/>
      <w:spacing w:before="80" w:after="40"/>
      <w:outlineLvl w:val="4"/>
    </w:pPr>
    <w:rPr>
      <w:rFonts w:eastAsiaTheme="majorEastAsia" w:cstheme="majorBidi"/>
      <w:color w:val="170F33" w:themeColor="accent1" w:themeShade="BF"/>
    </w:rPr>
  </w:style>
  <w:style w:type="paragraph" w:styleId="Heading6">
    <w:name w:val="heading 6"/>
    <w:basedOn w:val="Normal"/>
    <w:next w:val="Normal"/>
    <w:link w:val="Heading6Char"/>
    <w:uiPriority w:val="9"/>
    <w:unhideWhenUsed/>
    <w:qFormat/>
    <w:rsid w:val="004C63EB"/>
    <w:pPr>
      <w:keepNext/>
      <w:keepLines/>
      <w:spacing w:before="40"/>
      <w:outlineLvl w:val="5"/>
    </w:pPr>
    <w:rPr>
      <w:rFonts w:eastAsiaTheme="majorEastAsia" w:cstheme="majorBidi"/>
      <w:iCs/>
      <w:sz w:val="15"/>
    </w:rPr>
  </w:style>
  <w:style w:type="paragraph" w:styleId="Heading7">
    <w:name w:val="heading 7"/>
    <w:basedOn w:val="Normal"/>
    <w:next w:val="Normal"/>
    <w:link w:val="Heading7Char"/>
    <w:uiPriority w:val="9"/>
    <w:semiHidden/>
    <w:unhideWhenUsed/>
    <w:qFormat/>
    <w:rsid w:val="00D90F31"/>
    <w:pPr>
      <w:keepNext/>
      <w:keepLines/>
      <w:spacing w:before="40"/>
      <w:outlineLvl w:val="6"/>
    </w:pPr>
    <w:rPr>
      <w:rFonts w:eastAsiaTheme="majorEastAsia" w:cstheme="majorBidi"/>
      <w:color w:val="4F39B4" w:themeColor="text1" w:themeTint="A6"/>
    </w:rPr>
  </w:style>
  <w:style w:type="paragraph" w:styleId="Heading8">
    <w:name w:val="heading 8"/>
    <w:basedOn w:val="Normal"/>
    <w:next w:val="Normal"/>
    <w:link w:val="Heading8Char"/>
    <w:uiPriority w:val="9"/>
    <w:semiHidden/>
    <w:unhideWhenUsed/>
    <w:qFormat/>
    <w:rsid w:val="00D90F31"/>
    <w:pPr>
      <w:keepNext/>
      <w:keepLines/>
      <w:outlineLvl w:val="7"/>
    </w:pPr>
    <w:rPr>
      <w:rFonts w:eastAsiaTheme="majorEastAsia" w:cstheme="majorBidi"/>
      <w:i/>
      <w:iCs/>
      <w:color w:val="342576" w:themeColor="text1" w:themeTint="D8"/>
    </w:rPr>
  </w:style>
  <w:style w:type="paragraph" w:styleId="Heading9">
    <w:name w:val="heading 9"/>
    <w:basedOn w:val="Normal"/>
    <w:next w:val="Normal"/>
    <w:link w:val="Heading9Char"/>
    <w:uiPriority w:val="9"/>
    <w:semiHidden/>
    <w:unhideWhenUsed/>
    <w:qFormat/>
    <w:rsid w:val="00D90F31"/>
    <w:pPr>
      <w:keepNext/>
      <w:keepLines/>
      <w:outlineLvl w:val="8"/>
    </w:pPr>
    <w:rPr>
      <w:rFonts w:eastAsiaTheme="majorEastAsia" w:cstheme="majorBidi"/>
      <w:color w:val="342576" w:themeColor="text1" w:themeTint="D8"/>
    </w:rPr>
  </w:style>
  <w:style w:type="character" w:styleId="DefaultParagraphFont" w:default="1">
    <w:name w:val="Default Paragraph Font"/>
    <w:uiPriority w:val="1"/>
    <w:semiHidden/>
    <w:unhideWhenUsed/>
    <w:rsid w:val="00217E8B"/>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217E8B"/>
  </w:style>
  <w:style w:type="character" w:styleId="Heading1Char" w:customStyle="1">
    <w:name w:val="Heading 1 Char"/>
    <w:basedOn w:val="DefaultParagraphFont"/>
    <w:link w:val="Heading1"/>
    <w:uiPriority w:val="9"/>
    <w:rsid w:val="00217E8B"/>
    <w:rPr>
      <w:rFonts w:cs="Times New Roman (Headings CS)" w:asciiTheme="majorHAnsi" w:hAnsiTheme="majorHAnsi" w:eastAsiaTheme="majorEastAsia"/>
      <w:bCs/>
      <w:color w:val="1F1646" w:themeColor="text1"/>
      <w:kern w:val="0"/>
      <w:sz w:val="32"/>
      <w:szCs w:val="32"/>
      <w14:ligatures w14:val="none"/>
    </w:rPr>
  </w:style>
  <w:style w:type="character" w:styleId="Heading2Char" w:customStyle="1">
    <w:name w:val="Heading 2 Char"/>
    <w:basedOn w:val="DefaultParagraphFont"/>
    <w:link w:val="Heading2"/>
    <w:uiPriority w:val="9"/>
    <w:rsid w:val="00217E8B"/>
    <w:rPr>
      <w:rFonts w:cs="Times New Roman (Headings CS)" w:asciiTheme="majorHAnsi" w:hAnsiTheme="majorHAnsi" w:eastAsiaTheme="majorEastAsia"/>
      <w:bCs/>
      <w:color w:val="1F1646" w:themeColor="text1"/>
      <w:kern w:val="0"/>
      <w:sz w:val="28"/>
      <w:szCs w:val="28"/>
      <w14:ligatures w14:val="none"/>
    </w:rPr>
  </w:style>
  <w:style w:type="character" w:styleId="Heading3Char" w:customStyle="1">
    <w:name w:val="Heading 3 Char"/>
    <w:basedOn w:val="DefaultParagraphFont"/>
    <w:link w:val="Heading3"/>
    <w:uiPriority w:val="9"/>
    <w:rsid w:val="00217E8B"/>
    <w:rPr>
      <w:rFonts w:asciiTheme="majorHAnsi" w:hAnsiTheme="majorHAnsi" w:eastAsiaTheme="majorEastAsia" w:cstheme="majorBidi"/>
      <w:bCs/>
      <w:color w:val="1F1646" w:themeColor="text1"/>
      <w:kern w:val="0"/>
      <w14:ligatures w14:val="none"/>
    </w:rPr>
  </w:style>
  <w:style w:type="character" w:styleId="Heading4Char" w:customStyle="1">
    <w:name w:val="Heading 4 Char"/>
    <w:basedOn w:val="DefaultParagraphFont"/>
    <w:link w:val="Heading4"/>
    <w:uiPriority w:val="9"/>
    <w:rsid w:val="00217E8B"/>
    <w:rPr>
      <w:rFonts w:asciiTheme="majorHAnsi" w:hAnsiTheme="majorHAnsi" w:eastAsiaTheme="majorEastAsia" w:cstheme="majorBidi"/>
      <w:bCs/>
      <w:color w:val="1F1646" w:themeColor="text1"/>
      <w:kern w:val="0"/>
      <w:sz w:val="22"/>
      <w:szCs w:val="22"/>
      <w14:ligatures w14:val="none"/>
    </w:rPr>
  </w:style>
  <w:style w:type="character" w:styleId="Heading5Char" w:customStyle="1">
    <w:name w:val="Heading 5 Char"/>
    <w:basedOn w:val="DefaultParagraphFont"/>
    <w:link w:val="Heading5"/>
    <w:uiPriority w:val="9"/>
    <w:rsid w:val="00D90F31"/>
    <w:rPr>
      <w:rFonts w:eastAsiaTheme="majorEastAsia" w:cstheme="majorBidi"/>
      <w:color w:val="170F33" w:themeColor="accent1" w:themeShade="BF"/>
    </w:rPr>
  </w:style>
  <w:style w:type="character" w:styleId="Heading6Char" w:customStyle="1">
    <w:name w:val="Heading 6 Char"/>
    <w:basedOn w:val="DefaultParagraphFont"/>
    <w:link w:val="Heading6"/>
    <w:uiPriority w:val="9"/>
    <w:rsid w:val="004C63EB"/>
    <w:rPr>
      <w:rFonts w:eastAsiaTheme="majorEastAsia" w:cstheme="majorBidi"/>
      <w:iCs/>
      <w:kern w:val="0"/>
      <w:sz w:val="15"/>
      <w:szCs w:val="20"/>
      <w14:ligatures w14:val="none"/>
    </w:rPr>
  </w:style>
  <w:style w:type="character" w:styleId="Heading7Char" w:customStyle="1">
    <w:name w:val="Heading 7 Char"/>
    <w:basedOn w:val="DefaultParagraphFont"/>
    <w:link w:val="Heading7"/>
    <w:uiPriority w:val="9"/>
    <w:semiHidden/>
    <w:rsid w:val="00D90F31"/>
    <w:rPr>
      <w:rFonts w:eastAsiaTheme="majorEastAsia" w:cstheme="majorBidi"/>
      <w:color w:val="4F39B4" w:themeColor="text1" w:themeTint="A6"/>
      <w:kern w:val="0"/>
      <w:sz w:val="20"/>
      <w:szCs w:val="20"/>
      <w14:ligatures w14:val="none"/>
    </w:rPr>
  </w:style>
  <w:style w:type="character" w:styleId="Heading8Char" w:customStyle="1">
    <w:name w:val="Heading 8 Char"/>
    <w:basedOn w:val="DefaultParagraphFont"/>
    <w:link w:val="Heading8"/>
    <w:uiPriority w:val="9"/>
    <w:semiHidden/>
    <w:rsid w:val="00D90F31"/>
    <w:rPr>
      <w:rFonts w:eastAsiaTheme="majorEastAsia" w:cstheme="majorBidi"/>
      <w:i/>
      <w:iCs/>
      <w:color w:val="342576" w:themeColor="text1" w:themeTint="D8"/>
      <w:kern w:val="0"/>
      <w:sz w:val="20"/>
      <w:szCs w:val="20"/>
      <w14:ligatures w14:val="none"/>
    </w:rPr>
  </w:style>
  <w:style w:type="character" w:styleId="Heading9Char" w:customStyle="1">
    <w:name w:val="Heading 9 Char"/>
    <w:basedOn w:val="DefaultParagraphFont"/>
    <w:link w:val="Heading9"/>
    <w:uiPriority w:val="9"/>
    <w:semiHidden/>
    <w:rsid w:val="00D90F31"/>
    <w:rPr>
      <w:rFonts w:eastAsiaTheme="majorEastAsia" w:cstheme="majorBidi"/>
      <w:color w:val="342576" w:themeColor="text1" w:themeTint="D8"/>
      <w:kern w:val="0"/>
      <w:sz w:val="20"/>
      <w:szCs w:val="20"/>
      <w14:ligatures w14:val="none"/>
    </w:rPr>
  </w:style>
  <w:style w:type="paragraph" w:styleId="Title">
    <w:name w:val="Title"/>
    <w:basedOn w:val="Normal"/>
    <w:next w:val="Normal"/>
    <w:link w:val="TitleChar"/>
    <w:uiPriority w:val="10"/>
    <w:qFormat/>
    <w:rsid w:val="00217E8B"/>
    <w:pPr>
      <w:spacing w:before="360" w:after="360" w:line="600" w:lineRule="exact"/>
      <w:contextualSpacing/>
    </w:pPr>
    <w:rPr>
      <w:rFonts w:asciiTheme="majorHAnsi" w:hAnsiTheme="majorHAnsi" w:eastAsiaTheme="majorEastAsia" w:cstheme="majorBidi"/>
      <w:color w:val="1F1646" w:themeColor="text1"/>
      <w:spacing w:val="-10"/>
      <w:kern w:val="28"/>
      <w:sz w:val="56"/>
      <w:szCs w:val="56"/>
    </w:rPr>
  </w:style>
  <w:style w:type="character" w:styleId="TitleChar" w:customStyle="1">
    <w:name w:val="Title Char"/>
    <w:basedOn w:val="DefaultParagraphFont"/>
    <w:link w:val="Title"/>
    <w:uiPriority w:val="10"/>
    <w:rsid w:val="00217E8B"/>
    <w:rPr>
      <w:rFonts w:asciiTheme="majorHAnsi" w:hAnsiTheme="majorHAnsi" w:eastAsiaTheme="majorEastAsia" w:cstheme="majorBidi"/>
      <w:color w:val="1F1646" w:themeColor="text1"/>
      <w:spacing w:val="-10"/>
      <w:kern w:val="28"/>
      <w:sz w:val="56"/>
      <w:szCs w:val="56"/>
      <w14:ligatures w14:val="none"/>
    </w:rPr>
  </w:style>
  <w:style w:type="paragraph" w:styleId="Subtitle">
    <w:name w:val="Subtitle"/>
    <w:basedOn w:val="Normal"/>
    <w:next w:val="Normal"/>
    <w:link w:val="SubtitleChar"/>
    <w:uiPriority w:val="11"/>
    <w:qFormat/>
    <w:rsid w:val="00217E8B"/>
    <w:pPr>
      <w:numPr>
        <w:ilvl w:val="1"/>
      </w:numPr>
      <w:spacing w:after="160"/>
    </w:pPr>
    <w:rPr>
      <w:rFonts w:eastAsiaTheme="minorEastAsia"/>
      <w:color w:val="1F1646" w:themeColor="text1"/>
      <w:spacing w:val="15"/>
      <w:sz w:val="28"/>
      <w:szCs w:val="28"/>
    </w:rPr>
  </w:style>
  <w:style w:type="character" w:styleId="SubtitleChar" w:customStyle="1">
    <w:name w:val="Subtitle Char"/>
    <w:basedOn w:val="DefaultParagraphFont"/>
    <w:link w:val="Subtitle"/>
    <w:uiPriority w:val="11"/>
    <w:rsid w:val="00217E8B"/>
    <w:rPr>
      <w:rFonts w:eastAsiaTheme="minorEastAsia"/>
      <w:color w:val="1F1646" w:themeColor="text1"/>
      <w:spacing w:val="15"/>
      <w:kern w:val="0"/>
      <w:sz w:val="28"/>
      <w:szCs w:val="28"/>
      <w14:ligatures w14:val="none"/>
    </w:rPr>
  </w:style>
  <w:style w:type="paragraph" w:styleId="Quote">
    <w:name w:val="Quote"/>
    <w:basedOn w:val="Normal"/>
    <w:next w:val="Normal"/>
    <w:link w:val="QuoteChar"/>
    <w:uiPriority w:val="29"/>
    <w:qFormat/>
    <w:rsid w:val="00217E8B"/>
    <w:pPr>
      <w:spacing w:before="240" w:after="240"/>
    </w:pPr>
    <w:rPr>
      <w:rFonts w:cs="Times New Roman (Body CS)"/>
      <w:i/>
      <w:iCs/>
      <w:color w:val="1F1646" w:themeColor="text1"/>
      <w:sz w:val="28"/>
      <w:szCs w:val="28"/>
    </w:rPr>
  </w:style>
  <w:style w:type="character" w:styleId="QuoteChar" w:customStyle="1">
    <w:name w:val="Quote Char"/>
    <w:basedOn w:val="DefaultParagraphFont"/>
    <w:link w:val="Quote"/>
    <w:uiPriority w:val="29"/>
    <w:rsid w:val="00217E8B"/>
    <w:rPr>
      <w:rFonts w:cs="Times New Roman (Body CS)"/>
      <w:i/>
      <w:iCs/>
      <w:color w:val="1F1646" w:themeColor="text1"/>
      <w:kern w:val="0"/>
      <w:sz w:val="28"/>
      <w:szCs w:val="28"/>
      <w14:ligatures w14:val="none"/>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列出段落,列 出 段"/>
    <w:basedOn w:val="Normal"/>
    <w:link w:val="ListParagraphChar"/>
    <w:uiPriority w:val="34"/>
    <w:qFormat/>
    <w:rsid w:val="00D90F31"/>
    <w:pPr>
      <w:ind w:left="720"/>
      <w:contextualSpacing/>
    </w:pPr>
  </w:style>
  <w:style w:type="character" w:styleId="IntenseEmphasis">
    <w:name w:val="Intense Emphasis"/>
    <w:basedOn w:val="DefaultParagraphFont"/>
    <w:uiPriority w:val="21"/>
    <w:qFormat/>
    <w:rsid w:val="00217E8B"/>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217E8B"/>
    <w:pPr>
      <w:pBdr>
        <w:top w:val="single" w:color="1F1646" w:themeColor="text1" w:sz="4" w:space="10"/>
        <w:bottom w:val="single" w:color="1F1646" w:themeColor="text1" w:sz="4" w:space="10"/>
      </w:pBdr>
      <w:spacing w:before="360" w:after="360"/>
    </w:pPr>
    <w:rPr>
      <w:b/>
      <w:iCs/>
      <w:color w:val="1F1646" w:themeColor="text1"/>
    </w:rPr>
  </w:style>
  <w:style w:type="character" w:styleId="IntenseQuoteChar" w:customStyle="1">
    <w:name w:val="Intense Quote Char"/>
    <w:basedOn w:val="DefaultParagraphFont"/>
    <w:link w:val="IntenseQuote"/>
    <w:uiPriority w:val="30"/>
    <w:rsid w:val="00217E8B"/>
    <w:rPr>
      <w:b/>
      <w:iCs/>
      <w:color w:val="1F1646" w:themeColor="text1"/>
      <w:kern w:val="0"/>
      <w:sz w:val="20"/>
      <w:szCs w:val="20"/>
      <w14:ligatures w14:val="none"/>
    </w:rPr>
  </w:style>
  <w:style w:type="character" w:styleId="IntenseReference">
    <w:name w:val="Intense Reference"/>
    <w:basedOn w:val="DefaultParagraphFont"/>
    <w:uiPriority w:val="32"/>
    <w:qFormat/>
    <w:rsid w:val="00217E8B"/>
    <w:rPr>
      <w:b/>
      <w:caps/>
      <w:spacing w:val="5"/>
      <w:sz w:val="22"/>
    </w:rPr>
  </w:style>
  <w:style w:type="character" w:styleId="CommentReference">
    <w:name w:val="annotation reference"/>
    <w:basedOn w:val="DefaultParagraphFont"/>
    <w:uiPriority w:val="99"/>
    <w:semiHidden/>
    <w:unhideWhenUsed/>
    <w:rsid w:val="006B5023"/>
    <w:rPr>
      <w:sz w:val="16"/>
      <w:szCs w:val="16"/>
    </w:rPr>
  </w:style>
  <w:style w:type="paragraph" w:styleId="CommentText">
    <w:name w:val="annotation text"/>
    <w:basedOn w:val="Normal"/>
    <w:link w:val="CommentTextChar"/>
    <w:uiPriority w:val="99"/>
    <w:unhideWhenUsed/>
    <w:rsid w:val="006B5023"/>
  </w:style>
  <w:style w:type="character" w:styleId="CommentTextChar" w:customStyle="1">
    <w:name w:val="Comment Text Char"/>
    <w:basedOn w:val="DefaultParagraphFont"/>
    <w:link w:val="CommentText"/>
    <w:uiPriority w:val="99"/>
    <w:rsid w:val="006B502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5023"/>
    <w:rPr>
      <w:b/>
      <w:bCs/>
    </w:rPr>
  </w:style>
  <w:style w:type="character" w:styleId="CommentSubjectChar" w:customStyle="1">
    <w:name w:val="Comment Subject Char"/>
    <w:basedOn w:val="CommentTextChar"/>
    <w:link w:val="CommentSubject"/>
    <w:uiPriority w:val="99"/>
    <w:semiHidden/>
    <w:rsid w:val="006B5023"/>
    <w:rPr>
      <w:b/>
      <w:bCs/>
      <w:kern w:val="0"/>
      <w:sz w:val="20"/>
      <w:szCs w:val="20"/>
      <w14:ligatures w14:val="none"/>
    </w:rPr>
  </w:style>
  <w:style w:type="character" w:styleId="SubtleEmphasis">
    <w:name w:val="Subtle Emphasis"/>
    <w:basedOn w:val="DefaultParagraphFont"/>
    <w:uiPriority w:val="19"/>
    <w:qFormat/>
    <w:rsid w:val="00217E8B"/>
    <w:rPr>
      <w:i/>
      <w:iCs/>
      <w:color w:val="1F1646" w:themeColor="text1"/>
    </w:rPr>
  </w:style>
  <w:style w:type="character" w:styleId="Hyperlink">
    <w:name w:val="Hyperlink"/>
    <w:basedOn w:val="DefaultParagraphFont"/>
    <w:uiPriority w:val="99"/>
    <w:unhideWhenUsed/>
    <w:rsid w:val="00217E8B"/>
    <w:rPr>
      <w:color w:val="201546" w:themeColor="hyperlink"/>
      <w:u w:val="single"/>
    </w:rPr>
  </w:style>
  <w:style w:type="character" w:styleId="UnresolvedMention">
    <w:name w:val="Unresolved Mention"/>
    <w:basedOn w:val="DefaultParagraphFont"/>
    <w:uiPriority w:val="99"/>
    <w:rsid w:val="00217E8B"/>
    <w:rPr>
      <w:color w:val="605E5C"/>
      <w:shd w:val="clear" w:color="auto" w:fill="E1DFDD"/>
    </w:rPr>
  </w:style>
  <w:style w:type="character" w:styleId="PlaceholderText">
    <w:name w:val="Placeholder Text"/>
    <w:basedOn w:val="DefaultParagraphFont"/>
    <w:uiPriority w:val="99"/>
    <w:semiHidden/>
    <w:rsid w:val="00BF1DAD"/>
    <w:rPr>
      <w:color w:val="666666"/>
    </w:rPr>
  </w:style>
  <w:style w:type="character" w:styleId="ListParagraphChar" w:customStyle="1">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rsid w:val="009961FC"/>
  </w:style>
  <w:style w:type="paragraph" w:styleId="Revision">
    <w:name w:val="Revision"/>
    <w:hidden/>
    <w:uiPriority w:val="99"/>
    <w:semiHidden/>
    <w:rsid w:val="00186A0F"/>
  </w:style>
  <w:style w:type="table" w:styleId="TableGrid">
    <w:name w:val="Table Grid"/>
    <w:basedOn w:val="TableNormal"/>
    <w:uiPriority w:val="39"/>
    <w:rsid w:val="00217E8B"/>
    <w:rPr>
      <w:color w:val="1F1646" w:themeColor="text1"/>
      <w:kern w:val="0"/>
      <w:sz w:val="22"/>
      <w:lang w:val="en-GB"/>
      <w14:ligatures w14:val="none"/>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1F1646" w:themeColor="text1" w:sz="4" w:space="0"/>
        <w:insideV w:val="single" w:color="FFFFFF" w:themeColor="background1" w:sz="4" w:space="0"/>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color="CFF0F2" w:themeColor="accent6" w:themeTint="66" w:sz="4" w:space="0"/>
          <w:right w:val="single" w:color="CFF0F2" w:themeColor="accent6" w:themeTint="66" w:sz="4" w:space="0"/>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character" w:styleId="Strong">
    <w:name w:val="Strong"/>
    <w:basedOn w:val="DefaultParagraphFont"/>
    <w:uiPriority w:val="22"/>
    <w:qFormat/>
    <w:rsid w:val="00217E8B"/>
  </w:style>
  <w:style w:type="paragraph" w:styleId="FootnoteText">
    <w:name w:val="footnote text"/>
    <w:basedOn w:val="Normal"/>
    <w:link w:val="FootnoteTextChar"/>
    <w:autoRedefine/>
    <w:uiPriority w:val="99"/>
    <w:semiHidden/>
    <w:unhideWhenUsed/>
    <w:qFormat/>
    <w:rsid w:val="00217E8B"/>
    <w:pPr>
      <w:spacing w:after="40"/>
    </w:pPr>
    <w:rPr>
      <w:rFonts w:ascii="Arial" w:hAnsi="Arial" w:cs="Arial" w:eastAsiaTheme="minorEastAsia"/>
      <w:sz w:val="18"/>
      <w:szCs w:val="11"/>
      <w:lang w:val="en-US"/>
    </w:rPr>
  </w:style>
  <w:style w:type="character" w:styleId="FootnoteTextChar" w:customStyle="1">
    <w:name w:val="Footnote Text Char"/>
    <w:basedOn w:val="DefaultParagraphFont"/>
    <w:link w:val="FootnoteText"/>
    <w:uiPriority w:val="99"/>
    <w:semiHidden/>
    <w:rsid w:val="00217E8B"/>
    <w:rPr>
      <w:rFonts w:ascii="Arial" w:hAnsi="Arial" w:cs="Arial" w:eastAsiaTheme="minorEastAsia"/>
      <w:kern w:val="0"/>
      <w:sz w:val="18"/>
      <w:szCs w:val="11"/>
      <w:lang w:val="en-US"/>
      <w14:ligatures w14:val="none"/>
    </w:rPr>
  </w:style>
  <w:style w:type="character" w:styleId="FootnoteReference">
    <w:name w:val="footnote reference"/>
    <w:basedOn w:val="DefaultParagraphFont"/>
    <w:uiPriority w:val="99"/>
    <w:semiHidden/>
    <w:unhideWhenUsed/>
    <w:qFormat/>
    <w:rsid w:val="00217E8B"/>
    <w:rPr>
      <w:rFonts w:asciiTheme="minorHAnsi" w:hAnsiTheme="minorHAnsi"/>
      <w:color w:val="2C060B"/>
      <w:sz w:val="18"/>
      <w:szCs w:val="18"/>
      <w:vertAlign w:val="superscript"/>
    </w:rPr>
  </w:style>
  <w:style w:type="paragraph" w:styleId="Header">
    <w:name w:val="header"/>
    <w:basedOn w:val="Normal"/>
    <w:link w:val="HeaderChar"/>
    <w:uiPriority w:val="99"/>
    <w:unhideWhenUsed/>
    <w:rsid w:val="00217E8B"/>
    <w:pPr>
      <w:tabs>
        <w:tab w:val="center" w:pos="4513"/>
        <w:tab w:val="right" w:pos="9026"/>
      </w:tabs>
    </w:pPr>
  </w:style>
  <w:style w:type="character" w:styleId="HeaderChar" w:customStyle="1">
    <w:name w:val="Header Char"/>
    <w:basedOn w:val="DefaultParagraphFont"/>
    <w:link w:val="Header"/>
    <w:uiPriority w:val="99"/>
    <w:rsid w:val="00217E8B"/>
    <w:rPr>
      <w:kern w:val="0"/>
      <w:sz w:val="20"/>
      <w:szCs w:val="20"/>
      <w14:ligatures w14:val="none"/>
    </w:rPr>
  </w:style>
  <w:style w:type="paragraph" w:styleId="Footer">
    <w:name w:val="footer"/>
    <w:basedOn w:val="Normal"/>
    <w:link w:val="FooterChar"/>
    <w:uiPriority w:val="99"/>
    <w:unhideWhenUsed/>
    <w:rsid w:val="00217E8B"/>
    <w:pPr>
      <w:tabs>
        <w:tab w:val="center" w:pos="4513"/>
        <w:tab w:val="right" w:pos="9026"/>
      </w:tabs>
    </w:pPr>
  </w:style>
  <w:style w:type="character" w:styleId="FooterChar" w:customStyle="1">
    <w:name w:val="Footer Char"/>
    <w:basedOn w:val="DefaultParagraphFont"/>
    <w:link w:val="Footer"/>
    <w:uiPriority w:val="99"/>
    <w:rsid w:val="00217E8B"/>
    <w:rPr>
      <w:kern w:val="0"/>
      <w:sz w:val="20"/>
      <w:szCs w:val="20"/>
      <w14:ligatures w14:val="none"/>
    </w:rPr>
  </w:style>
  <w:style w:type="character" w:styleId="Mention">
    <w:name w:val="Mention"/>
    <w:basedOn w:val="DefaultParagraphFont"/>
    <w:uiPriority w:val="99"/>
    <w:unhideWhenUsed/>
    <w:rsid w:val="00865CB0"/>
    <w:rPr>
      <w:color w:val="2B579A"/>
      <w:shd w:val="clear" w:color="auto" w:fill="E1DFDD"/>
    </w:rPr>
  </w:style>
  <w:style w:type="paragraph" w:styleId="Covertitle" w:customStyle="1">
    <w:name w:val="Cover title"/>
    <w:basedOn w:val="Normal"/>
    <w:qFormat/>
    <w:rsid w:val="00217E8B"/>
    <w:pPr>
      <w:spacing w:before="240" w:after="180" w:line="460" w:lineRule="atLeast"/>
    </w:pPr>
    <w:rPr>
      <w:rFonts w:cs="Times New Roman (Body CS)"/>
      <w:bCs/>
      <w:color w:val="1F1646" w:themeColor="text1"/>
      <w:sz w:val="44"/>
      <w:szCs w:val="44"/>
    </w:rPr>
  </w:style>
  <w:style w:type="character" w:styleId="SubtleReference">
    <w:name w:val="Subtle Reference"/>
    <w:basedOn w:val="DefaultParagraphFont"/>
    <w:uiPriority w:val="31"/>
    <w:qFormat/>
    <w:rsid w:val="00217E8B"/>
    <w:rPr>
      <w:rFonts w:asciiTheme="minorHAnsi" w:hAnsiTheme="minorHAnsi"/>
      <w:b w:val="0"/>
      <w:i w:val="0"/>
      <w:caps/>
      <w:smallCaps w:val="0"/>
      <w:strike w:val="0"/>
      <w:dstrike w:val="0"/>
      <w:vanish w:val="0"/>
      <w:color w:val="1F1646" w:themeColor="text1"/>
      <w:sz w:val="22"/>
      <w:vertAlign w:val="baseline"/>
    </w:rPr>
  </w:style>
  <w:style w:type="paragraph" w:styleId="Footnote" w:customStyle="1">
    <w:name w:val="Footnote"/>
    <w:basedOn w:val="FootnoteText"/>
    <w:autoRedefine/>
    <w:qFormat/>
    <w:rsid w:val="0049278B"/>
    <w:pPr>
      <w:framePr w:hSpace="180" w:wrap="around" w:hAnchor="margin" w:vAnchor="text" w:y="99"/>
      <w:spacing w:before="0" w:after="0"/>
    </w:pPr>
    <w:rPr>
      <w:rFonts w:eastAsiaTheme="minorHAnsi" w:cstheme="minorBidi"/>
      <w:color w:val="2C060B"/>
      <w:szCs w:val="18"/>
    </w:rPr>
  </w:style>
  <w:style w:type="paragraph" w:styleId="Figuretitle" w:customStyle="1">
    <w:name w:val="Figure title"/>
    <w:basedOn w:val="Normal"/>
    <w:link w:val="FiguretitleChar"/>
    <w:qFormat/>
    <w:rsid w:val="00217E8B"/>
    <w:pPr>
      <w:keepNext/>
      <w:keepLines/>
    </w:pPr>
    <w:rPr>
      <w:b/>
      <w:color w:val="1F1646" w:themeColor="text1"/>
      <w:sz w:val="18"/>
      <w:szCs w:val="18"/>
    </w:rPr>
  </w:style>
  <w:style w:type="character" w:styleId="FiguretitleChar" w:customStyle="1">
    <w:name w:val="Figure title Char"/>
    <w:basedOn w:val="DefaultParagraphFont"/>
    <w:link w:val="Figuretitle"/>
    <w:rsid w:val="00474E9D"/>
    <w:rPr>
      <w:b/>
      <w:color w:val="1F1646" w:themeColor="text1"/>
      <w:kern w:val="0"/>
      <w:sz w:val="18"/>
      <w:szCs w:val="18"/>
      <w14:ligatures w14:val="none"/>
    </w:rPr>
  </w:style>
  <w:style w:type="paragraph" w:styleId="NoSpacing">
    <w:name w:val="No Spacing"/>
    <w:aliases w:val="Intro"/>
    <w:basedOn w:val="Normal"/>
    <w:qFormat/>
    <w:rsid w:val="00217E8B"/>
    <w:pPr>
      <w:spacing w:before="360" w:after="360"/>
    </w:pPr>
    <w:rPr>
      <w:rFonts w:cs="Times New Roman (Body CS)"/>
      <w:color w:val="1F1646" w:themeColor="text1"/>
      <w:sz w:val="24"/>
    </w:rPr>
  </w:style>
  <w:style w:type="paragraph" w:styleId="BodyText">
    <w:name w:val="Body Text"/>
    <w:basedOn w:val="Normal"/>
    <w:link w:val="BodyTextChar"/>
    <w:uiPriority w:val="99"/>
    <w:semiHidden/>
    <w:unhideWhenUsed/>
    <w:rsid w:val="00225A50"/>
  </w:style>
  <w:style w:type="character" w:styleId="BodyTextChar" w:customStyle="1">
    <w:name w:val="Body Text Char"/>
    <w:basedOn w:val="DefaultParagraphFont"/>
    <w:link w:val="BodyText"/>
    <w:uiPriority w:val="99"/>
    <w:semiHidden/>
    <w:rsid w:val="00225A50"/>
    <w:rPr>
      <w:kern w:val="0"/>
      <w:sz w:val="20"/>
      <w:szCs w:val="20"/>
      <w14:ligatures w14:val="none"/>
    </w:rPr>
  </w:style>
  <w:style w:type="paragraph" w:styleId="Bullet1" w:customStyle="1">
    <w:name w:val="Bullet 1"/>
    <w:basedOn w:val="Normal"/>
    <w:next w:val="Normal"/>
    <w:qFormat/>
    <w:rsid w:val="00217E8B"/>
    <w:pPr>
      <w:numPr>
        <w:numId w:val="4"/>
      </w:numPr>
    </w:pPr>
  </w:style>
  <w:style w:type="paragraph" w:styleId="Bullet2" w:customStyle="1">
    <w:name w:val="Bullet 2"/>
    <w:basedOn w:val="Bullet1"/>
    <w:qFormat/>
    <w:rsid w:val="00217E8B"/>
    <w:pPr>
      <w:numPr>
        <w:numId w:val="7"/>
      </w:numPr>
    </w:pPr>
  </w:style>
  <w:style w:type="paragraph" w:styleId="Numberlist" w:customStyle="1">
    <w:name w:val="Number list"/>
    <w:basedOn w:val="Normal"/>
    <w:next w:val="Normal"/>
    <w:qFormat/>
    <w:rsid w:val="00217E8B"/>
    <w:pPr>
      <w:numPr>
        <w:numId w:val="5"/>
      </w:numPr>
    </w:pPr>
  </w:style>
  <w:style w:type="paragraph" w:styleId="TableHead" w:customStyle="1">
    <w:name w:val="Table Head"/>
    <w:basedOn w:val="Normal"/>
    <w:qFormat/>
    <w:rsid w:val="00217E8B"/>
    <w:rPr>
      <w:b/>
      <w:bCs/>
      <w:color w:val="1F1646" w:themeColor="text1"/>
    </w:rPr>
  </w:style>
  <w:style w:type="paragraph" w:styleId="Tablebody" w:customStyle="1">
    <w:name w:val="Table body"/>
    <w:basedOn w:val="Normal"/>
    <w:qFormat/>
    <w:rsid w:val="00217E8B"/>
    <w:pPr>
      <w:spacing w:before="60" w:after="60"/>
    </w:pPr>
  </w:style>
  <w:style w:type="character" w:styleId="PageNumber">
    <w:name w:val="page number"/>
    <w:basedOn w:val="DefaultParagraphFont"/>
    <w:uiPriority w:val="99"/>
    <w:semiHidden/>
    <w:unhideWhenUsed/>
    <w:rsid w:val="00217E8B"/>
  </w:style>
  <w:style w:type="paragraph" w:styleId="TOC3">
    <w:name w:val="toc 3"/>
    <w:basedOn w:val="Normal"/>
    <w:next w:val="Normal"/>
    <w:autoRedefine/>
    <w:uiPriority w:val="39"/>
    <w:unhideWhenUsed/>
    <w:rsid w:val="00217E8B"/>
    <w:pPr>
      <w:ind w:left="360"/>
    </w:pPr>
    <w:rPr>
      <w:rFonts w:ascii="Arial" w:hAnsi="Arial" w:cs="Arial" w:eastAsiaTheme="minorEastAsia"/>
      <w:szCs w:val="18"/>
      <w:lang w:val="en-US"/>
    </w:rPr>
  </w:style>
  <w:style w:type="paragraph" w:styleId="TOC1">
    <w:name w:val="toc 1"/>
    <w:basedOn w:val="Normal"/>
    <w:next w:val="Normal"/>
    <w:autoRedefine/>
    <w:uiPriority w:val="39"/>
    <w:unhideWhenUsed/>
    <w:rsid w:val="00217E8B"/>
    <w:pPr>
      <w:tabs>
        <w:tab w:val="right" w:leader="dot" w:pos="9639"/>
      </w:tabs>
      <w:spacing w:after="100"/>
    </w:pPr>
    <w:rPr>
      <w:rFonts w:ascii="Arial" w:hAnsi="Arial" w:cs="Arial" w:eastAsiaTheme="minorEastAsia"/>
      <w:b/>
      <w:color w:val="1F1646" w:themeColor="text1"/>
      <w:szCs w:val="18"/>
      <w:lang w:val="en-US"/>
    </w:rPr>
  </w:style>
  <w:style w:type="paragraph" w:styleId="TOC2">
    <w:name w:val="toc 2"/>
    <w:basedOn w:val="Normal"/>
    <w:next w:val="Normal"/>
    <w:autoRedefine/>
    <w:uiPriority w:val="39"/>
    <w:unhideWhenUsed/>
    <w:rsid w:val="00217E8B"/>
    <w:pPr>
      <w:spacing w:after="100"/>
      <w:ind w:left="180"/>
    </w:pPr>
    <w:rPr>
      <w:rFonts w:ascii="Arial" w:hAnsi="Arial" w:cs="Arial" w:eastAsiaTheme="minorEastAsia"/>
      <w:color w:val="1F1646" w:themeColor="text1"/>
      <w:szCs w:val="18"/>
      <w:lang w:val="en-US"/>
    </w:rPr>
  </w:style>
  <w:style w:type="paragraph" w:styleId="Coversubtitle" w:customStyle="1">
    <w:name w:val="Cover subtitle"/>
    <w:basedOn w:val="Covertitle"/>
    <w:qFormat/>
    <w:rsid w:val="00217E8B"/>
    <w:pPr>
      <w:spacing w:after="480" w:line="400" w:lineRule="exact"/>
    </w:pPr>
    <w:rPr>
      <w:bCs w:val="0"/>
      <w:sz w:val="36"/>
      <w:szCs w:val="36"/>
    </w:rPr>
  </w:style>
  <w:style w:type="paragraph" w:styleId="Alphabetlist" w:customStyle="1">
    <w:name w:val="Alphabet list"/>
    <w:basedOn w:val="Normal"/>
    <w:qFormat/>
    <w:rsid w:val="00217E8B"/>
    <w:pPr>
      <w:numPr>
        <w:numId w:val="6"/>
      </w:numPr>
    </w:pPr>
  </w:style>
  <w:style w:type="character" w:styleId="apple-converted-space" w:customStyle="1">
    <w:name w:val="apple-converted-space"/>
    <w:basedOn w:val="DefaultParagraphFont"/>
    <w:rsid w:val="00217E8B"/>
  </w:style>
  <w:style w:type="paragraph" w:styleId="Copyrighttext" w:customStyle="1">
    <w:name w:val="Copyright text"/>
    <w:basedOn w:val="FootnoteText"/>
    <w:qFormat/>
    <w:rsid w:val="00217E8B"/>
    <w:pPr>
      <w:spacing w:line="200" w:lineRule="exact"/>
      <w:ind w:right="3396"/>
    </w:pPr>
    <w:rPr>
      <w:sz w:val="15"/>
      <w:szCs w:val="15"/>
    </w:rPr>
  </w:style>
  <w:style w:type="character" w:styleId="FollowedHyperlink">
    <w:name w:val="FollowedHyperlink"/>
    <w:basedOn w:val="DefaultParagraphFont"/>
    <w:uiPriority w:val="99"/>
    <w:semiHidden/>
    <w:unhideWhenUsed/>
    <w:rsid w:val="00217E8B"/>
    <w:rPr>
      <w:color w:val="201546" w:themeColor="followedHyperlink"/>
      <w:u w:val="single"/>
    </w:rPr>
  </w:style>
  <w:style w:type="character" w:styleId="Emphasis">
    <w:name w:val="Emphasis"/>
    <w:basedOn w:val="DefaultParagraphFont"/>
    <w:uiPriority w:val="20"/>
    <w:qFormat/>
    <w:rsid w:val="00931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ic.gov.au/document-your-actions" TargetMode="External" Id="rId13" /><Relationship Type="http://schemas.openxmlformats.org/officeDocument/2006/relationships/hyperlink" Target="https://www.vic.gov.au/respond-emergency" TargetMode="External" Id="rId18" /><Relationship Type="http://schemas.openxmlformats.org/officeDocument/2006/relationships/hyperlink" Target="https://www.vic.gov.au/sites/default/files/2025-08/Family-violence-identification-tool_0.docx" TargetMode="External" Id="rId26" /><Relationship Type="http://schemas.openxmlformats.org/officeDocument/2006/relationships/hyperlink" Target="https://www.vic.gov.au/report-respond-crime-abuse-family" TargetMode="External" Id="rId39" /><Relationship Type="http://schemas.openxmlformats.org/officeDocument/2006/relationships/hyperlink" Target="https://www.vic.gov.au/types-child-abuse" TargetMode="External" Id="rId21" /><Relationship Type="http://schemas.openxmlformats.org/officeDocument/2006/relationships/hyperlink" Target="https://www.vic.gov.au/report-respond-crime-abuse-family" TargetMode="External" Id="rId34" /><Relationship Type="http://schemas.openxmlformats.org/officeDocument/2006/relationships/hyperlink" Target="https://www.vic.gov.au/refer-respond-abuse-family" TargetMode="External" Id="rId42" /><Relationship Type="http://schemas.openxmlformats.org/officeDocument/2006/relationships/hyperlink" Target="https://www.vic.gov.au/adapt-changing-circumstances" TargetMode="Externa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vic.gov.au/sites/default/files/2024-07/Family-violence-basic-safety-plan.docx" TargetMode="External" Id="rId29" /><Relationship Type="http://schemas.openxmlformats.org/officeDocument/2006/relationships/hyperlink" Target="https://www.vic.gov.au/identify-child-abuse-family" TargetMode="External" Id="rId11" /><Relationship Type="http://schemas.openxmlformats.org/officeDocument/2006/relationships/hyperlink" Target="https://www.vic.gov.au/information-sharing-guidance-and-tools/all-staff" TargetMode="External" Id="rId24" /><Relationship Type="http://schemas.openxmlformats.org/officeDocument/2006/relationships/hyperlink" Target="https://www.vic.gov.au/report-respond-crime-abuse-family" TargetMode="External" Id="rId32" /><Relationship Type="http://schemas.openxmlformats.org/officeDocument/2006/relationships/hyperlink" Target="https://www.vic.gov.au/report-respond-crime-abuse-family" TargetMode="External" Id="rId37" /><Relationship Type="http://schemas.openxmlformats.org/officeDocument/2006/relationships/hyperlink" Target="https://www.vic.gov.au/support-respond-abuse-family" TargetMode="External" Id="rId40" /><Relationship Type="http://schemas.openxmlformats.org/officeDocument/2006/relationships/hyperlink" Target="https://www.vic.gov.au/report-respond-crime-abuse-family" TargetMode="External" Id="rId45" /><Relationship Type="http://schemas.openxmlformats.org/officeDocument/2006/relationships/numbering" Target="numbering.xml" Id="rId5" /><Relationship Type="http://schemas.openxmlformats.org/officeDocument/2006/relationships/hyperlink" Target="http://www.vic.gov.au/PROTECT" TargetMode="External" Id="rId15" /><Relationship Type="http://schemas.openxmlformats.org/officeDocument/2006/relationships/hyperlink" Target="https://www.vic.gov.au/information-sharing-guidance-and-tools/all-staff" TargetMode="External" Id="rId23" /><Relationship Type="http://schemas.openxmlformats.org/officeDocument/2006/relationships/hyperlink" Target="https://www.vic.gov.au/sites/default/files/2024-09/Family-violence-screening-tool.docx" TargetMode="External" Id="rId28" /><Relationship Type="http://schemas.openxmlformats.org/officeDocument/2006/relationships/hyperlink" Target="https://www.vic.gov.au/report-mandatory-report-abuse-family"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www.vic.gov.au/identify-child-abuse-family" TargetMode="External" Id="rId19" /><Relationship Type="http://schemas.openxmlformats.org/officeDocument/2006/relationships/hyperlink" Target="https://www.vic.gov.au/report-mandatory-report-abuse-family" TargetMode="External" Id="rId31" /><Relationship Type="http://schemas.openxmlformats.org/officeDocument/2006/relationships/hyperlink" Target="https://www.vic.gov.au/report-mandatory-report-abuse-family"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ic.gov.au/support-advisory-services-school-staff" TargetMode="External" Id="rId14" /><Relationship Type="http://schemas.openxmlformats.org/officeDocument/2006/relationships/hyperlink" Target="https://www.vic.gov.au/information-sharing-guidance-and-tools/all-staff" TargetMode="External" Id="rId22" /><Relationship Type="http://schemas.openxmlformats.org/officeDocument/2006/relationships/hyperlink" Target="https://www.vic.gov.au/sites/default/files/2024-09/Family-violence-screening-tool.docx" TargetMode="External" Id="rId27" /><Relationship Type="http://schemas.openxmlformats.org/officeDocument/2006/relationships/hyperlink" Target="https://www.vic.gov.au/respond-abuse-family" TargetMode="External" Id="rId30" /><Relationship Type="http://schemas.openxmlformats.org/officeDocument/2006/relationships/hyperlink" Target="https://www.vic.gov.au/report-respond-crime-abuse-family" TargetMode="External" Id="rId35" /><Relationship Type="http://schemas.openxmlformats.org/officeDocument/2006/relationships/hyperlink" Target="https://www.vic.gov.au/report-mandatory-report-abuse-family"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2.education.vic.gov.au/pal/family-violence-support/resources" TargetMode="External" Id="rId12" /><Relationship Type="http://schemas.openxmlformats.org/officeDocument/2006/relationships/footer" Target="footer1.xml" Id="rId17" /><Relationship Type="http://schemas.openxmlformats.org/officeDocument/2006/relationships/hyperlink" Target="https://www.vic.gov.au/sites/default/files/2025-08/Family-violence-identification-tool_0.docx" TargetMode="External" Id="rId25" /><Relationship Type="http://schemas.openxmlformats.org/officeDocument/2006/relationships/hyperlink" Target="https://www.vic.gov.au/report-mandatory-report-abuse-family" TargetMode="External" Id="rId33" /><Relationship Type="http://schemas.openxmlformats.org/officeDocument/2006/relationships/hyperlink" Target="https://www.vic.gov.au/report-mandatory-report-abuse-family" TargetMode="External" Id="rId38" /><Relationship Type="http://schemas.openxmlformats.org/officeDocument/2006/relationships/hyperlink" Target="https://vcea.catholic.edu.au/child-safety/" TargetMode="External" Id="rId46" /><Relationship Type="http://schemas.openxmlformats.org/officeDocument/2006/relationships/hyperlink" Target="https://www.vic.gov.au/responding-disclosure" TargetMode="External" Id="rId20" /><Relationship Type="http://schemas.openxmlformats.org/officeDocument/2006/relationships/hyperlink" Target="https://www.vic.gov.au/supporting-students-diverse-needs"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30782\OneDrive%20-%20Department%20of%20Education\Desktop\Template%20format.dotx" TargetMode="External"/></Relationships>
</file>

<file path=word/theme/theme1.xml><?xml version="1.0" encoding="utf-8"?>
<a:theme xmlns:a="http://schemas.openxmlformats.org/drawingml/2006/main" xmlns:thm15="http://schemas.microsoft.com/office/thememl/2012/main" name="2024 Both Sectors Theme">
  <a:themeElements>
    <a:clrScheme name="Custom 6">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 xmlns="76b566cd-adb9-46c2-964b-22eba181fd0b">
      <Url xsi:nil="true"/>
      <Description xsi:nil="true"/>
    </hyperlink>
    <TaxCatchAll xmlns="cb9114c1-daad-44dd-acad-30f4246641f2">
      <Value>101</Value>
      <Value>94</Value>
    </TaxCatchAll>
    <PublishingExpirationDate xmlns="http://schemas.microsoft.com/sharepoint/v3" xsi:nil="true"/>
    <RoutingRuleDescription xmlns="http://schemas.microsoft.com/sharepoint/v3" xsi:nil="true"/>
    <hyperlink2 xmlns="76b566cd-adb9-46c2-964b-22eba181fd0b">
      <Url xsi:nil="true"/>
      <Description xsi:nil="true"/>
    </hyperlink2>
    <PublishingStartDate xmlns="76b566cd-adb9-46c2-964b-22eba181fd0b" xsi:nil="true"/>
  </documentManagement>
</p:properties>
</file>

<file path=customXml/itemProps1.xml><?xml version="1.0" encoding="utf-8"?>
<ds:datastoreItem xmlns:ds="http://schemas.openxmlformats.org/officeDocument/2006/customXml" ds:itemID="{ABFA1734-CD05-4B90-8144-15747F9D389E}"/>
</file>

<file path=customXml/itemProps2.xml><?xml version="1.0" encoding="utf-8"?>
<ds:datastoreItem xmlns:ds="http://schemas.openxmlformats.org/officeDocument/2006/customXml" ds:itemID="{4E8D3F48-B7B0-4E86-8953-A3E69F21F87C}">
  <ds:schemaRefs>
    <ds:schemaRef ds:uri="http://schemas.openxmlformats.org/officeDocument/2006/bibliography"/>
  </ds:schemaRefs>
</ds:datastoreItem>
</file>

<file path=customXml/itemProps3.xml><?xml version="1.0" encoding="utf-8"?>
<ds:datastoreItem xmlns:ds="http://schemas.openxmlformats.org/officeDocument/2006/customXml" ds:itemID="{B956F66F-97C4-4E26-8526-99F23FAA785E}"/>
</file>

<file path=customXml/itemProps4.xml><?xml version="1.0" encoding="utf-8"?>
<ds:datastoreItem xmlns:ds="http://schemas.openxmlformats.org/officeDocument/2006/customXml" ds:itemID="{1F40DB8F-6A51-4083-886A-129492632219}">
  <ds:schemaRefs>
    <ds:schemaRef ds:uri="http://www.w3.org/XML/1998/namespace"/>
    <ds:schemaRef ds:uri="a3dbd156-7ffb-44c0-ad9a-dafa7e8af75c"/>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format.dotx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Ricci 2</dc:creator>
  <cp:keywords/>
  <dc:description/>
  <cp:lastModifiedBy>Vicky Lister</cp:lastModifiedBy>
  <cp:revision>35</cp:revision>
  <cp:lastPrinted>2026-03-23T06:50:00Z</cp:lastPrinted>
  <dcterms:created xsi:type="dcterms:W3CDTF">2026-03-18T22:57:00Z</dcterms:created>
  <dcterms:modified xsi:type="dcterms:W3CDTF">2026-03-25T04:18:54Z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MediaServiceImageTags">
    <vt:lpwstr/>
  </property>
  <property fmtid="{D5CDD505-2E9C-101B-9397-08002B2CF9AE}" pid="4" name="TaxCatchAll">
    <vt:lpwstr/>
  </property>
  <property fmtid="{D5CDD505-2E9C-101B-9397-08002B2CF9AE}" pid="5" name="GrammarlyDocumentId">
    <vt:lpwstr>ff7e0ab7-c096-4808-ac70-688e14f02680</vt:lpwstr>
  </property>
  <property fmtid="{D5CDD505-2E9C-101B-9397-08002B2CF9AE}" pid="6" name="DEECD_Author">
    <vt:lpwstr>94;#Education|5232e41c-5101-41fe-b638-7d41d1371531</vt:lpwstr>
  </property>
  <property fmtid="{D5CDD505-2E9C-101B-9397-08002B2CF9AE}" pid="7" name="ofbb8b9a280a423a91cf717fb81349cd">
    <vt:lpwstr>Education|5232e41c-5101-41fe-b638-7d41d1371531</vt:lpwstr>
  </property>
  <property fmtid="{D5CDD505-2E9C-101B-9397-08002B2CF9AE}" pid="8" name="a319977fc8504e09982f090ae1d7c602">
    <vt:lpwstr>Page|eb523acf-a821-456c-a76b-7607578309d7</vt:lpwstr>
  </property>
  <property fmtid="{D5CDD505-2E9C-101B-9397-08002B2CF9AE}" pid="9" name="DEECD_ItemType">
    <vt:lpwstr>101;#Page|eb523acf-a821-456c-a76b-7607578309d7</vt:lpwstr>
  </property>
</Properties>
</file>