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84AB" w14:textId="486B2B63" w:rsidR="00D97B56" w:rsidRPr="00074550" w:rsidRDefault="00D97B56" w:rsidP="00505E0A">
      <w:pPr>
        <w:pStyle w:val="Title"/>
        <w:spacing w:before="120" w:after="120" w:line="240" w:lineRule="atLeast"/>
        <w:rPr>
          <w:color w:val="D00131" w:themeColor="accent5"/>
        </w:rPr>
      </w:pPr>
      <w:r w:rsidRPr="00074550">
        <w:rPr>
          <w:color w:val="D00131" w:themeColor="accent5"/>
        </w:rPr>
        <w:t xml:space="preserve">Identify and respond to child abuse </w:t>
      </w:r>
      <w:r w:rsidRPr="00074550">
        <w:rPr>
          <w:b/>
          <w:color w:val="D00131" w:themeColor="accent5"/>
        </w:rPr>
        <w:t>in the community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="00034A3F" w:rsidRPr="0067499A" w14:paraId="5FDBE019" w14:textId="77777777" w:rsidTr="49FC4B44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2C32E" w14:textId="59D229D5" w:rsidR="007471DE" w:rsidRDefault="00D97B56" w:rsidP="00FD4030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="00D90F31" w:rsidRPr="009632DC">
              <w:rPr>
                <w:rStyle w:val="IntenseEmphasis"/>
                <w:iCs w:val="0"/>
                <w:sz w:val="36"/>
              </w:rPr>
              <w:t xml:space="preserve"> </w:t>
            </w:r>
            <w:r w:rsidR="009E24E3" w:rsidRPr="009632DC">
              <w:rPr>
                <w:rStyle w:val="IntenseEmphasis"/>
                <w:iCs w:val="0"/>
                <w:sz w:val="36"/>
              </w:rPr>
              <w:t>te</w:t>
            </w:r>
            <w:r w:rsidR="00D90F31" w:rsidRPr="009632DC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="003B01F2">
              <w:rPr>
                <w:rStyle w:val="IntenseEmphasis"/>
                <w:iCs w:val="0"/>
                <w:sz w:val="36"/>
              </w:rPr>
              <w:t>i</w:t>
            </w:r>
            <w:r w:rsidR="002E6F21">
              <w:rPr>
                <w:rStyle w:val="IntenseEmphasis"/>
                <w:iCs w:val="0"/>
                <w:sz w:val="36"/>
              </w:rPr>
              <w:t>ndependent</w:t>
            </w:r>
            <w:r w:rsidR="00D90F31" w:rsidRPr="009632DC">
              <w:rPr>
                <w:rStyle w:val="IntenseEmphasis"/>
                <w:sz w:val="36"/>
              </w:rPr>
              <w:t xml:space="preserve"> </w:t>
            </w:r>
            <w:r w:rsidR="00EC6692" w:rsidRPr="009632DC">
              <w:rPr>
                <w:rStyle w:val="IntenseEmphasis"/>
                <w:iCs w:val="0"/>
                <w:sz w:val="36"/>
              </w:rPr>
              <w:t>s</w:t>
            </w:r>
            <w:r w:rsidR="00D90F31" w:rsidRPr="009632DC">
              <w:rPr>
                <w:rStyle w:val="IntenseEmphasis"/>
                <w:iCs w:val="0"/>
                <w:sz w:val="36"/>
              </w:rPr>
              <w:t>chools</w:t>
            </w:r>
          </w:p>
          <w:p w14:paraId="42D77CCF" w14:textId="34E90F0A" w:rsidR="00034A3F" w:rsidRPr="00931566" w:rsidRDefault="00024AFC" w:rsidP="00FD4030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="00745D9F" w:rsidRPr="00931566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="003878CF" w:rsidRPr="0067499A" w14:paraId="77726AE1" w14:textId="77777777" w:rsidTr="49FC4B44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1C69" w14:textId="269BA85B" w:rsidR="00F816EB" w:rsidRPr="0093276F" w:rsidRDefault="00F816EB" w:rsidP="00BE67F8">
            <w:pPr>
              <w:pStyle w:val="TableHead"/>
              <w:rPr>
                <w:rStyle w:val="SubtleEmphasis"/>
              </w:rPr>
            </w:pPr>
            <w:r w:rsidRPr="0093276F">
              <w:t>W</w:t>
            </w:r>
            <w:r w:rsidR="003618FA" w:rsidRPr="0093276F">
              <w:t>hen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AF1C" w14:textId="77777777" w:rsidR="00494191" w:rsidRDefault="0049419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14:paraId="6A2A32D8" w14:textId="2239F6CB" w:rsidR="00F42CB8" w:rsidRDefault="00494191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3618FA" w:rsidRPr="3911F79B">
              <w:t xml:space="preserve">o document any incident, disclosure or concern that a child has been, or is at risk of being abused. </w:t>
            </w:r>
          </w:p>
          <w:p w14:paraId="71AE4D01" w14:textId="082365E0" w:rsidR="000D1824" w:rsidRPr="008C2C48" w:rsidRDefault="003618FA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r:id="rId11" w:history="1">
              <w:r w:rsidR="007E0DCB" w:rsidRPr="008E0A8D">
                <w:rPr>
                  <w:rStyle w:val="Hyperlink"/>
                </w:rPr>
                <w:t xml:space="preserve">4 </w:t>
              </w:r>
              <w:r w:rsidRPr="008E0A8D">
                <w:rPr>
                  <w:rStyle w:val="Hyperlink"/>
                </w:rPr>
                <w:t>Critical Actions</w:t>
              </w:r>
              <w:r w:rsidR="006459AB" w:rsidRPr="008E0A8D">
                <w:rPr>
                  <w:rStyle w:val="Hyperlink"/>
                </w:rPr>
                <w:t xml:space="preserve"> to </w:t>
              </w:r>
              <w:r w:rsidRPr="008E0A8D">
                <w:rPr>
                  <w:rStyle w:val="Hyperlink"/>
                </w:rPr>
                <w:t>Identify</w:t>
              </w:r>
              <w:r w:rsidR="006459AB" w:rsidRPr="008E0A8D">
                <w:rPr>
                  <w:rStyle w:val="Hyperlink"/>
                </w:rPr>
                <w:t xml:space="preserve"> </w:t>
              </w:r>
              <w:r w:rsidRPr="008E0A8D">
                <w:rPr>
                  <w:rStyle w:val="Hyperlink"/>
                </w:rPr>
                <w:t>and Respond to Child Abuse</w:t>
              </w:r>
              <w:r w:rsidR="00567913" w:rsidRPr="008E0A8D">
                <w:rPr>
                  <w:rStyle w:val="Hyperlink"/>
                </w:rPr>
                <w:t>: Community</w:t>
              </w:r>
              <w:r w:rsidR="00A22D4A" w:rsidRPr="008E0A8D">
                <w:rPr>
                  <w:rStyle w:val="Hyperlink"/>
                </w:rPr>
                <w:t>.</w:t>
              </w:r>
            </w:hyperlink>
          </w:p>
          <w:p w14:paraId="14A42028" w14:textId="158DB8F7" w:rsidR="003618FA" w:rsidRPr="004D747B" w:rsidRDefault="00494191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="00462082" w:rsidRPr="00394DB6">
              <w:t xml:space="preserve"> record </w:t>
            </w:r>
            <w:proofErr w:type="gramStart"/>
            <w:r w:rsidR="00462082" w:rsidRPr="00394DB6">
              <w:t>actions</w:t>
            </w:r>
            <w:proofErr w:type="gramEnd"/>
            <w:r w:rsidR="00462082" w:rsidRPr="00394DB6">
              <w:t xml:space="preserve">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="6F7C7352" w:rsidRPr="00074550">
              <w:t>.</w:t>
            </w:r>
            <w:r w:rsidR="25E075CD" w:rsidRPr="00074550">
              <w:t xml:space="preserve"> </w:t>
            </w:r>
          </w:p>
        </w:tc>
      </w:tr>
      <w:tr w:rsidR="003878CF" w:rsidRPr="0067499A" w14:paraId="4B0AD921" w14:textId="77777777" w:rsidTr="00D214B3">
        <w:trPr>
          <w:cantSplit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82308" w14:textId="2C3CCE85" w:rsidR="004B16DE" w:rsidRPr="00354F97" w:rsidRDefault="005C0121" w:rsidP="00BE67F8">
            <w:pPr>
              <w:pStyle w:val="TableHead"/>
            </w:pPr>
            <w:r>
              <w:t>Why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453AA" w14:textId="14161BE0" w:rsidR="005D58DC" w:rsidRDefault="00FF623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  <w:r w:rsidR="004E4823" w:rsidRPr="0071764E">
              <w:t xml:space="preserve">ou must document your </w:t>
            </w:r>
            <w:r w:rsidR="00F47BEA" w:rsidRPr="0071764E">
              <w:t>actions</w:t>
            </w:r>
            <w:r w:rsidR="00494191">
              <w:t xml:space="preserve">. </w:t>
            </w:r>
            <w:r w:rsidR="003363A8" w:rsidRPr="00AA1653">
              <w:rPr>
                <w:b/>
                <w:bCs/>
              </w:rPr>
              <w:t>T</w:t>
            </w:r>
            <w:r w:rsidR="00494191" w:rsidRPr="00AA1653">
              <w:rPr>
                <w:b/>
                <w:bCs/>
              </w:rPr>
              <w:t xml:space="preserve">his </w:t>
            </w:r>
            <w:r w:rsidR="004E4823" w:rsidRPr="00AA1653">
              <w:rPr>
                <w:b/>
                <w:bCs/>
              </w:rPr>
              <w:t>template is optional</w:t>
            </w:r>
            <w:r w:rsidR="00AD5353" w:rsidRPr="00AA1653">
              <w:rPr>
                <w:b/>
                <w:bCs/>
              </w:rPr>
              <w:t>.</w:t>
            </w:r>
            <w:r w:rsidR="004E4823" w:rsidRPr="0071764E">
              <w:t xml:space="preserve"> School staff can use any documentation </w:t>
            </w:r>
            <w:r w:rsidR="00F47BEA">
              <w:t>method that meets</w:t>
            </w:r>
            <w:r w:rsidR="00572F7D">
              <w:t xml:space="preserve"> record keeping</w:t>
            </w:r>
            <w:r w:rsidR="004E4823" w:rsidRPr="0071764E">
              <w:t xml:space="preserve"> requirement</w:t>
            </w:r>
            <w:r w:rsidR="00572F7D">
              <w:t>s</w:t>
            </w:r>
            <w:r w:rsidR="004E4823">
              <w:t>.</w:t>
            </w:r>
          </w:p>
          <w:p w14:paraId="5A74B9DA" w14:textId="418AAC80" w:rsidR="004B16DE" w:rsidRPr="004B16DE" w:rsidRDefault="00C972AC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="005C0121" w:rsidRPr="00242933">
              <w:t xml:space="preserve"> </w:t>
            </w:r>
          </w:p>
        </w:tc>
      </w:tr>
      <w:tr w:rsidR="003878CF" w:rsidRPr="0067499A" w14:paraId="207C2FED" w14:textId="77777777" w:rsidTr="49FC4B44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127E" w14:textId="77D4D7AC" w:rsidR="00F816EB" w:rsidRPr="00354F97" w:rsidRDefault="005C0121" w:rsidP="00BE67F8">
            <w:pPr>
              <w:pStyle w:val="TableHead"/>
            </w:pPr>
            <w:r>
              <w:t>How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F89D7" w14:textId="77777777" w:rsidR="00C04BA3" w:rsidRDefault="0045489A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7F2">
              <w:rPr>
                <w:lang w:val="en-AU"/>
              </w:rPr>
              <w:t xml:space="preserve">Record </w:t>
            </w:r>
            <w:r>
              <w:rPr>
                <w:lang w:val="en-AU"/>
              </w:rPr>
              <w:t>details</w:t>
            </w:r>
            <w:r w:rsidRPr="006017F2">
              <w:rPr>
                <w:lang w:val="en-AU"/>
              </w:rPr>
              <w:t xml:space="preserve"> factually. Avoid opinions or conclusions</w:t>
            </w:r>
            <w:r w:rsidR="00C04BA3">
              <w:rPr>
                <w:lang w:val="en-AU"/>
              </w:rPr>
              <w:t xml:space="preserve"> and pr</w:t>
            </w:r>
            <w:proofErr w:type="spellStart"/>
            <w:r w:rsidR="005C0121" w:rsidRPr="00300883">
              <w:t>ovide</w:t>
            </w:r>
            <w:proofErr w:type="spellEnd"/>
            <w:r w:rsidR="005C0121" w:rsidRPr="00300883">
              <w:t xml:space="preserve"> as much information as possible.</w:t>
            </w:r>
            <w:r w:rsidR="005C0121">
              <w:t xml:space="preserve"> </w:t>
            </w:r>
          </w:p>
          <w:p w14:paraId="6F74A851" w14:textId="319F7D1D" w:rsidR="007C0869" w:rsidRDefault="004561AD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Schools must </w:t>
            </w:r>
            <w:r w:rsidR="00E426D8">
              <w:t>re</w:t>
            </w:r>
            <w:r w:rsidR="005C0121">
              <w:t xml:space="preserve">cord </w:t>
            </w:r>
            <w:r w:rsidR="003618FA" w:rsidRPr="0071764E">
              <w:t>all</w:t>
            </w:r>
            <w:r w:rsidR="00EE0871">
              <w:t>:</w:t>
            </w:r>
          </w:p>
          <w:p w14:paraId="512D1E95" w14:textId="062EC8B5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observations</w:t>
            </w:r>
          </w:p>
          <w:p w14:paraId="1ED0D9C2" w14:textId="4BD672B0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disclosures </w:t>
            </w:r>
          </w:p>
          <w:p w14:paraId="7DC9074F" w14:textId="77777777" w:rsidR="00427CF0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other details that led them to </w:t>
            </w:r>
            <w:r w:rsidR="00A04C59" w:rsidRPr="001E5457">
              <w:t>have a concern about</w:t>
            </w:r>
            <w:r w:rsidRPr="001E5457">
              <w:t xml:space="preserve"> </w:t>
            </w:r>
            <w:r w:rsidR="007F3AF5" w:rsidRPr="001E5457">
              <w:t>child</w:t>
            </w:r>
            <w:r w:rsidRPr="001E5457">
              <w:t xml:space="preserve"> abuse</w:t>
            </w:r>
          </w:p>
          <w:p w14:paraId="0CEDF928" w14:textId="4F443CCC" w:rsidR="00242933" w:rsidRPr="00770952" w:rsidRDefault="00427CF0" w:rsidP="002C0D2F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the school’s response</w:t>
            </w:r>
            <w:r w:rsidR="00462082">
              <w:t>.</w:t>
            </w:r>
          </w:p>
        </w:tc>
      </w:tr>
      <w:tr w:rsidR="003878CF" w:rsidRPr="0067499A" w14:paraId="075592E2" w14:textId="77777777" w:rsidTr="49FC4B44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D695D1" w14:textId="66FD8D0A" w:rsidR="00D57B69" w:rsidRPr="00354F97" w:rsidRDefault="00D57B69" w:rsidP="00BE67F8">
            <w:pPr>
              <w:pStyle w:val="TableHead"/>
            </w:pPr>
            <w:r w:rsidRPr="00354F97">
              <w:t>Record Management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4E518E1" w14:textId="77777777" w:rsidR="00CC670E" w:rsidRPr="007F362B" w:rsidRDefault="00462082" w:rsidP="00CC670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R</w:t>
            </w:r>
            <w:r w:rsidR="00987B43" w:rsidRPr="007F362B">
              <w:t>e</w:t>
            </w:r>
            <w:r w:rsidR="00FC1005" w:rsidRPr="007F362B">
              <w:t>cords m</w:t>
            </w:r>
            <w:r w:rsidR="00987B43" w:rsidRPr="007F362B">
              <w:t xml:space="preserve">ust be kept in a secure, logical place to ensure </w:t>
            </w:r>
            <w:r w:rsidR="008B220F" w:rsidRPr="007F362B">
              <w:t>future access</w:t>
            </w:r>
            <w:r w:rsidR="00987B43" w:rsidRPr="007F362B">
              <w:t>.</w:t>
            </w:r>
            <w:r w:rsidR="00076B69" w:rsidRPr="007F362B">
              <w:t xml:space="preserve"> </w:t>
            </w:r>
            <w:r w:rsidR="00CC670E" w:rsidRPr="007F362B">
              <w:t>Follow all data security and record management requirements that apply to your school. Note that these may vary from school to school.</w:t>
            </w:r>
          </w:p>
          <w:p w14:paraId="243E5BD4" w14:textId="73F845AE" w:rsidR="00D57B69" w:rsidRPr="007F362B" w:rsidRDefault="001E1462" w:rsidP="0049419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 xml:space="preserve">For further guidance see </w:t>
            </w:r>
            <w:hyperlink r:id="rId12" w:history="1">
              <w:r w:rsidRPr="007F362B">
                <w:rPr>
                  <w:rStyle w:val="Hyperlink"/>
                </w:rPr>
                <w:t>4 Critical Actions: Document your actions</w:t>
              </w:r>
            </w:hyperlink>
            <w:r w:rsidRPr="007F362B">
              <w:t>.</w:t>
            </w:r>
          </w:p>
        </w:tc>
      </w:tr>
      <w:tr w:rsidR="003878CF" w:rsidRPr="0067499A" w14:paraId="3640BB47" w14:textId="77777777" w:rsidTr="49FC4B44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8A2725" w14:textId="7C54BC41" w:rsidR="00024AFC" w:rsidRPr="00354F97" w:rsidRDefault="00024AFC" w:rsidP="00BE67F8">
            <w:pPr>
              <w:pStyle w:val="TableHead"/>
            </w:pPr>
            <w:r w:rsidRPr="00354F97">
              <w:t>Need help?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C681E55" w14:textId="7E4D8CB7" w:rsidR="00500C75" w:rsidRPr="007F362B" w:rsidRDefault="00500C75" w:rsidP="00223C7F">
            <w:pPr>
              <w:pStyle w:val="Bullet1"/>
              <w:numPr>
                <w:ilvl w:val="0"/>
                <w:numId w:val="0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For further information or support</w:t>
            </w:r>
            <w:r w:rsidR="00223C7F" w:rsidRPr="007F362B">
              <w:t xml:space="preserve"> to complete this template</w:t>
            </w:r>
            <w:r w:rsidRPr="007F362B">
              <w:t xml:space="preserve">, please contact </w:t>
            </w:r>
            <w:hyperlink r:id="rId13" w:history="1">
              <w:r w:rsidRPr="007F362B">
                <w:rPr>
                  <w:rStyle w:val="Hyperlink"/>
                </w:rPr>
                <w:t>Independent Schools Victoria</w:t>
              </w:r>
            </w:hyperlink>
            <w:r w:rsidRPr="007F362B">
              <w:t>:</w:t>
            </w:r>
          </w:p>
          <w:p w14:paraId="11606C3D" w14:textId="77777777" w:rsidR="00500C75" w:rsidRPr="007F362B" w:rsidRDefault="00500C75" w:rsidP="00223C7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Call 03 9825 7200</w:t>
            </w:r>
          </w:p>
          <w:p w14:paraId="390CAC74" w14:textId="3B250CF8" w:rsidR="004D747B" w:rsidRPr="007F362B" w:rsidRDefault="00500C75" w:rsidP="00500C75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7F362B">
              <w:t xml:space="preserve">Email </w:t>
            </w:r>
            <w:hyperlink r:id="rId14" w:history="1">
              <w:r w:rsidRPr="007F362B">
                <w:rPr>
                  <w:rStyle w:val="Hyperlink"/>
                </w:rPr>
                <w:t>enquiries@is.vic.edu.au</w:t>
              </w:r>
            </w:hyperlink>
            <w:r w:rsidRPr="007F362B">
              <w:t>.</w:t>
            </w:r>
          </w:p>
        </w:tc>
      </w:tr>
      <w:tr w:rsidR="003878CF" w:rsidRPr="0067499A" w14:paraId="51FC4ADE" w14:textId="66D30E65" w:rsidTr="49FC4B44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64901D8" w14:textId="24D17224" w:rsidR="00590337" w:rsidRPr="00354F97" w:rsidRDefault="00590337" w:rsidP="00072D1D">
            <w:pPr>
              <w:pStyle w:val="TableHead"/>
              <w:spacing w:after="0"/>
            </w:pPr>
            <w:r w:rsidRPr="00354F97">
              <w:t>More information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9DC3419" w14:textId="2DD8CFDE" w:rsidR="00590337" w:rsidRPr="004D747B" w:rsidRDefault="00590337" w:rsidP="0049419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r:id="rId15" w:history="1">
              <w:r w:rsidR="00BE3A4F" w:rsidRPr="00CE456D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>dentify and respond to child abuse in the community.</w:t>
            </w:r>
          </w:p>
        </w:tc>
      </w:tr>
      <w:tr w:rsidR="00250E23" w:rsidRPr="00250E23" w14:paraId="7F609C76" w14:textId="77777777" w:rsidTr="49FC4B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F0280" w14:textId="69B1FFBE" w:rsidR="49FC4B44" w:rsidRDefault="49FC4B44" w:rsidP="49FC4B44">
            <w:pPr>
              <w:pStyle w:val="Heading3"/>
              <w:rPr>
                <w:rStyle w:val="IntenseEmphasis"/>
                <w:rFonts w:asciiTheme="majorHAnsi" w:hAnsiTheme="majorHAnsi"/>
                <w:sz w:val="24"/>
              </w:rPr>
            </w:pPr>
          </w:p>
          <w:p w14:paraId="61766422" w14:textId="336E2C7F" w:rsidR="00250E23" w:rsidRPr="00CC57EF" w:rsidRDefault="00250E23" w:rsidP="0007455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453DCA">
              <w:rPr>
                <w:rStyle w:val="IntenseEmphasis"/>
                <w:rFonts w:asciiTheme="majorHAnsi" w:hAnsiTheme="majorHAnsi"/>
                <w:sz w:val="24"/>
              </w:rPr>
              <w:t>Staff member leading the response</w:t>
            </w:r>
          </w:p>
        </w:tc>
      </w:tr>
      <w:tr w:rsidR="00250E23" w:rsidRPr="004D747B" w14:paraId="3E2FA81C" w14:textId="77777777" w:rsidTr="49FC4B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266CDF08" w14:textId="77777777" w:rsidR="00250E23" w:rsidRPr="00B115FD" w:rsidRDefault="00250E23" w:rsidP="00D14497">
            <w:pPr>
              <w:pStyle w:val="Figuretitle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="00250E23" w:rsidRPr="004D747B" w14:paraId="467251AF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705B18E1" w14:textId="091A46C3" w:rsidR="00250E23" w:rsidRPr="004D747B" w:rsidRDefault="00250E23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71D65470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53C152EC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2AB4904D" w14:textId="77777777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6C1098C3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09C68132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A96F8BC" w14:textId="33CF4F0C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4CD10556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:rsidDel="00241621" w14:paraId="06178723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1F57238C" w14:textId="4FBECF7E" w:rsidR="00250E23" w:rsidRPr="004D747B" w:rsidDel="00241621" w:rsidRDefault="00250E23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CFB772A" w14:textId="77777777" w:rsidR="00250E23" w:rsidRPr="004D747B" w:rsidDel="00241621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14:paraId="32D11265" w14:textId="1AF22FCC" w:rsidR="00F9015F" w:rsidRPr="00074550" w:rsidRDefault="00F9015F" w:rsidP="00074550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="00727E5C" w:rsidRPr="00074550">
        <w:rPr>
          <w:rStyle w:val="IntenseEmphasis"/>
          <w:rFonts w:asciiTheme="majorHAnsi" w:hAnsiTheme="majorHAnsi"/>
          <w:sz w:val="24"/>
        </w:rPr>
        <w:t>completing this</w:t>
      </w:r>
      <w:r w:rsidR="0020606D" w:rsidRPr="00074550">
        <w:rPr>
          <w:rStyle w:val="IntenseEmphasis"/>
          <w:rFonts w:asciiTheme="majorHAnsi" w:hAnsiTheme="majorHAnsi"/>
          <w:sz w:val="24"/>
        </w:rPr>
        <w:t xml:space="preserve"> template</w:t>
      </w:r>
      <w:r w:rsidR="00B15E5B" w:rsidRPr="00074550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9015F" w:rsidRPr="004D747B" w14:paraId="0B0233F3" w14:textId="77777777" w:rsidTr="00693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1DEC3D8E" w14:textId="77777777" w:rsidR="00F9015F" w:rsidRPr="0008169F" w:rsidRDefault="00F9015F" w:rsidP="0008169F">
            <w:pPr>
              <w:pStyle w:val="Figuretitle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="00F9015F" w:rsidRPr="004D747B" w14:paraId="6DC6DAF9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6E8FB011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9625E42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14:paraId="6920FEC1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00CB69DD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6A8E9E0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14:paraId="48977395" w14:textId="77777777" w:rsidTr="0005513C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1DA294A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196EBEB9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:rsidDel="00241621" w14:paraId="748BF386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7539F3B1" w14:textId="77777777" w:rsidR="00F9015F" w:rsidRPr="004D747B" w:rsidDel="00241621" w:rsidRDefault="00F9015F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4B46C1F7" w14:textId="77777777" w:rsidR="00F9015F" w:rsidRPr="004D747B" w:rsidDel="00241621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</w:tbl>
    <w:p w14:paraId="166548EE" w14:textId="77777777" w:rsidR="007471DE" w:rsidRDefault="007471DE" w:rsidP="008366B6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="007471DE" w:rsidSect="003363A8">
          <w:headerReference w:type="default" r:id="rId16"/>
          <w:footerReference w:type="default" r:id="rId17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="00AB052F" w:rsidRPr="0067499A" w14:paraId="40403BF2" w14:textId="77777777" w:rsidTr="004C420E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61554B" w14:textId="42BE2825" w:rsidR="001E1462" w:rsidRDefault="001E1462" w:rsidP="008366B6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14:paraId="55913F8F" w14:textId="7D5E1FBF" w:rsidR="001E1462" w:rsidRPr="001030D6" w:rsidRDefault="001702EC" w:rsidP="001030D6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="001030D6"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="00AB052F" w:rsidRPr="0067499A" w14:paraId="2AFC4D96" w14:textId="77777777" w:rsidTr="004C420E">
        <w:trPr>
          <w:cantSplit/>
          <w:trHeight w:val="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3461E789" w14:textId="4AD5508B" w:rsidR="00FD61DA" w:rsidRPr="004D747B" w:rsidRDefault="00FD61DA" w:rsidP="00474E9D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t>Student</w:t>
            </w:r>
          </w:p>
        </w:tc>
      </w:tr>
      <w:tr w:rsidR="00AB052F" w:rsidRPr="0067499A" w14:paraId="6868AD48" w14:textId="77777777" w:rsidTr="004242EA">
        <w:trPr>
          <w:cantSplit/>
          <w:trHeight w:val="18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CAA" w14:textId="77777777" w:rsidR="00FD61DA" w:rsidRPr="004D747B" w:rsidRDefault="00FD61DA" w:rsidP="00B115FD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8733FF0" w14:textId="77777777" w:rsidR="00FD61DA" w:rsidRPr="004D747B" w:rsidRDefault="00FD61DA" w:rsidP="00A86C9B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594311" w:rsidRPr="0067499A" w14:paraId="55E1DCC1" w14:textId="77777777" w:rsidTr="0015314F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2CC8DDB" w14:textId="77777777" w:rsidR="00FD61DA" w:rsidRPr="00E01BF5" w:rsidRDefault="00FD61DA" w:rsidP="00E01BF5">
            <w:pPr>
              <w:pStyle w:val="Tablebody"/>
            </w:pPr>
            <w:r w:rsidRPr="00E01BF5">
              <w:t>Year level</w:t>
            </w:r>
          </w:p>
        </w:tc>
        <w:tc>
          <w:tcPr>
            <w:tcW w:w="3811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C6AD736" w14:textId="77777777" w:rsidR="00FD61DA" w:rsidRPr="004D747B" w:rsidRDefault="00FD61DA" w:rsidP="00161768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594311" w:rsidRPr="0067499A" w14:paraId="632281E0" w14:textId="77777777" w:rsidTr="0015314F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126234" w14:textId="77777777" w:rsidR="00FD61DA" w:rsidRPr="00E01BF5" w:rsidRDefault="00FD61DA" w:rsidP="00E01BF5">
            <w:pPr>
              <w:pStyle w:val="Tablebody"/>
            </w:pPr>
            <w:r w:rsidRPr="00E01BF5">
              <w:t>Date of birth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A4E3DE8" w14:textId="730B43C7" w:rsidR="00FD61DA" w:rsidRPr="004D747B" w:rsidRDefault="00FD61DA" w:rsidP="00D14497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  <w:bookmarkEnd w:id="0"/>
          </w:p>
        </w:tc>
      </w:tr>
    </w:tbl>
    <w:p w14:paraId="36C60AAD" w14:textId="774FBE13" w:rsidR="00C61AB1" w:rsidRDefault="00C61AB1"/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="00A0070A" w:rsidRPr="003416E6" w14:paraId="23C9D748" w14:textId="77777777" w:rsidTr="00821478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15CB6A" w14:textId="4A53AC7F" w:rsidR="00A0070A" w:rsidRPr="007B203F" w:rsidRDefault="00A0070A" w:rsidP="003363A8">
            <w:pPr>
              <w:pStyle w:val="Heading1"/>
              <w:spacing w:before="0" w:after="0"/>
            </w:pPr>
            <w:r w:rsidRPr="007B203F">
              <w:t>Responding to an emergency</w:t>
            </w:r>
          </w:p>
          <w:p w14:paraId="75452545" w14:textId="0B0D955A" w:rsidR="004C362B" w:rsidRDefault="004C362B" w:rsidP="007C2C64">
            <w:pPr>
              <w:pStyle w:val="Footnote"/>
              <w:rPr>
                <w:rStyle w:val="SubtleEmphasis"/>
                <w:rFonts w:asciiTheme="majorHAnsi" w:eastAsiaTheme="majorEastAsia" w:hAnsiTheme="majorHAnsi" w:cs="Times New Roman (Headings CS)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r:id="rId18" w:history="1">
              <w:r w:rsidR="00A60FCA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esponding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14:paraId="5784FC24" w14:textId="5AEC0EBE" w:rsidR="008E41C5" w:rsidRPr="00494191" w:rsidRDefault="00BF0008" w:rsidP="007C2C64">
            <w:pPr>
              <w:pStyle w:val="Footnote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="006B20AD" w:rsidRPr="00225A50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="00076234" w:rsidRPr="000A10E6" w14:paraId="4E22A3B8" w14:textId="77777777" w:rsidTr="00D47D50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7CBF335E" w14:textId="31A7B490" w:rsidR="00076234" w:rsidRPr="0067499A" w:rsidRDefault="00076234" w:rsidP="0007455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="00AB052F" w:rsidRPr="000A10E6" w14:paraId="5E93A890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B3E83" w14:textId="34A923DB" w:rsidR="003207EC" w:rsidRPr="0067499A" w:rsidRDefault="00136D95" w:rsidP="00F83635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C77A5C" w14:textId="3A1C9744" w:rsidR="00C723BE" w:rsidRDefault="00F82D44" w:rsidP="00E61C90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14:paraId="198A02A1" w14:textId="72C44855" w:rsidR="003207EC" w:rsidRPr="001030D6" w:rsidRDefault="00F82D44" w:rsidP="001030D6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="00AB052F" w:rsidRPr="000A10E6" w14:paraId="694D3F97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1EFAC60" w14:textId="546CA927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2B4B340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4625CB76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38D7D8A" w14:textId="0E1D4283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="00F2479A" w:rsidRPr="006749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616075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7BF42E3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2FB42C3" w14:textId="7E95FE42" w:rsidR="00076234" w:rsidRPr="0067499A" w:rsidRDefault="00F2479A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3D04F5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0E984D8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19D5CD3" w14:textId="7FF93941" w:rsidR="00076234" w:rsidRPr="0067499A" w:rsidRDefault="00F2479A" w:rsidP="00F83635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="00DA5046" w:rsidRPr="004D747B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FF060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439142C2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E920F" w14:textId="099C32F6" w:rsidR="00246CDC" w:rsidRPr="004D747B" w:rsidRDefault="00036DED" w:rsidP="00F83635">
            <w:pPr>
              <w:rPr>
                <w:rStyle w:val="SubtleEmphasis"/>
                <w:rFonts w:ascii="Aptos Narrow" w:hAnsi="Aptos Narrow"/>
              </w:rPr>
            </w:pPr>
            <w:r w:rsidRPr="00495A53">
              <w:t xml:space="preserve">Is the child </w:t>
            </w:r>
            <w:r w:rsidR="00A7195C" w:rsidRPr="00495A53">
              <w:t>currently in a safe location?</w:t>
            </w:r>
          </w:p>
          <w:p w14:paraId="2E6E703D" w14:textId="0C5A4E8A" w:rsidR="00F2479A" w:rsidRPr="000E5268" w:rsidRDefault="003455BA" w:rsidP="007C2C64">
            <w:pPr>
              <w:pStyle w:val="Footnote"/>
            </w:pPr>
            <w:r w:rsidRPr="000E5268">
              <w:t>E</w:t>
            </w:r>
            <w:r w:rsidR="00246CDC" w:rsidRPr="000E5268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DD4B0D8" w14:textId="2B02AA68" w:rsidR="00F2479A" w:rsidRPr="0067499A" w:rsidRDefault="0067499A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</w:tbl>
    <w:p w14:paraId="75298489" w14:textId="0A156375" w:rsidR="00886029" w:rsidRDefault="00886029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6958"/>
        <w:gridCol w:w="285"/>
      </w:tblGrid>
      <w:tr w:rsidR="00FF6231" w:rsidRPr="003416E6" w14:paraId="446DE7B8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564F" w14:textId="37BA5D58" w:rsidR="00A0070A" w:rsidRPr="00F83635" w:rsidRDefault="003E06E7" w:rsidP="00F53F31">
            <w:pPr>
              <w:pStyle w:val="Heading1"/>
              <w:spacing w:before="0" w:after="0"/>
            </w:pPr>
            <w:r w:rsidRPr="00F83635">
              <w:t xml:space="preserve">4 </w:t>
            </w:r>
            <w:r w:rsidR="00A0070A" w:rsidRPr="00F83635">
              <w:t>Critical Action</w:t>
            </w:r>
            <w:r w:rsidRPr="00F83635">
              <w:t>s:</w:t>
            </w:r>
            <w:r w:rsidR="00A0070A" w:rsidRPr="00F83635">
              <w:t xml:space="preserve"> </w:t>
            </w:r>
            <w:r w:rsidR="0065339A" w:rsidRPr="000F6BD9">
              <w:rPr>
                <w:b/>
                <w:bCs w:val="0"/>
              </w:rPr>
              <w:t>i</w:t>
            </w:r>
            <w:r w:rsidR="00A0070A" w:rsidRPr="000F6BD9">
              <w:rPr>
                <w:b/>
                <w:bCs w:val="0"/>
              </w:rPr>
              <w:t>dentify</w:t>
            </w:r>
            <w:r w:rsidR="00A0070A" w:rsidRPr="00F83635">
              <w:t xml:space="preserve"> child abuse</w:t>
            </w:r>
          </w:p>
        </w:tc>
      </w:tr>
      <w:tr w:rsidR="00B43ADC" w:rsidRPr="000A10E6" w14:paraId="7BFCF051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3EC58" w14:textId="38CBDADA" w:rsidR="00225A50" w:rsidRPr="00C54015" w:rsidRDefault="00212E40" w:rsidP="007C2C64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r:id="rId19" w:history="1">
              <w:r w:rsidR="00A60FCA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 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14:paraId="286C43DC" w14:textId="77777777" w:rsidR="00A0070A" w:rsidRPr="00C54015" w:rsidRDefault="00A0070A" w:rsidP="007C2C64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>You can identify abuse in the community in many ways. You can:</w:t>
            </w:r>
          </w:p>
          <w:p w14:paraId="5C7423AA" w14:textId="77777777" w:rsidR="00A0070A" w:rsidRPr="00C54015" w:rsidRDefault="00A0070A" w:rsidP="007C2C64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 w:rsidRPr="00C54015">
              <w:rPr>
                <w:rStyle w:val="SubtleEmphasis"/>
                <w:i w:val="0"/>
                <w:iCs w:val="0"/>
              </w:rPr>
              <w:t>witness an incident</w:t>
            </w:r>
          </w:p>
          <w:p w14:paraId="6E891B4E" w14:textId="2E16BE4F" w:rsidR="00A0070A" w:rsidRPr="00C54015" w:rsidRDefault="00A0070A" w:rsidP="007C2C64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r:id="rId20" w:history="1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14:paraId="6933E2BD" w14:textId="64E79558" w:rsidR="00225A50" w:rsidRPr="00C54015" w:rsidRDefault="00A0070A" w:rsidP="007C2C64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hyperlink r:id="rId21" w:history="1">
              <w:r w:rsidRPr="00086E10">
                <w:rPr>
                  <w:rStyle w:val="Hyperlink"/>
                </w:rPr>
                <w:t xml:space="preserve">observe physical or </w:t>
              </w:r>
              <w:proofErr w:type="spellStart"/>
              <w:r w:rsidRPr="00086E10">
                <w:rPr>
                  <w:rStyle w:val="Hyperlink"/>
                </w:rPr>
                <w:t>behavioural</w:t>
              </w:r>
              <w:proofErr w:type="spellEnd"/>
              <w:r w:rsidRPr="00086E10">
                <w:rPr>
                  <w:rStyle w:val="Hyperlink"/>
                </w:rPr>
                <w:t xml:space="preserve"> signs</w:t>
              </w:r>
            </w:hyperlink>
          </w:p>
          <w:p w14:paraId="567FB2D8" w14:textId="3200F140" w:rsidR="00A0070A" w:rsidRPr="0087459F" w:rsidRDefault="00A0070A" w:rsidP="007C2C64">
            <w:pPr>
              <w:pStyle w:val="Footnote"/>
              <w:numPr>
                <w:ilvl w:val="0"/>
                <w:numId w:val="25"/>
              </w:numPr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 device.</w:t>
            </w:r>
          </w:p>
        </w:tc>
      </w:tr>
      <w:tr w:rsidR="00B43ADC" w:rsidRPr="000A10E6" w14:paraId="3779B3D6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51BD2FB" w14:textId="7D459D19" w:rsidR="00482934" w:rsidRPr="0089622D" w:rsidRDefault="7FEEE588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6A2E1965">
              <w:t>What has</w:t>
            </w:r>
            <w:r w:rsidR="02607C43" w:rsidRPr="6A2E1965">
              <w:t xml:space="preserve"> led you to </w:t>
            </w:r>
            <w:r w:rsidRPr="6A2E1965">
              <w:t>have a concern or belief that</w:t>
            </w:r>
            <w:r w:rsidR="49F66C13" w:rsidRPr="6A2E1965">
              <w:t xml:space="preserve"> </w:t>
            </w:r>
            <w:r w:rsidRPr="6A2E1965">
              <w:t>a</w:t>
            </w:r>
            <w:r w:rsidR="49F66C13" w:rsidRPr="6A2E1965">
              <w:t xml:space="preserve"> student</w:t>
            </w:r>
            <w:r w:rsidRPr="6A2E1965">
              <w:t xml:space="preserve"> has been, or</w:t>
            </w:r>
            <w:r w:rsidR="5FCD6024" w:rsidRPr="6A2E1965">
              <w:t xml:space="preserve"> is</w:t>
            </w:r>
            <w:r w:rsidR="00D47D50">
              <w:t xml:space="preserve"> a</w:t>
            </w:r>
            <w:r w:rsidRPr="6A2E1965">
              <w:t>t risk of being abused by someone in the community</w:t>
            </w:r>
          </w:p>
        </w:tc>
      </w:tr>
      <w:tr w:rsidR="00B43ADC" w:rsidRPr="000A10E6" w14:paraId="25D58D08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8E2D" w14:textId="4F4A42D4" w:rsidR="00C43349" w:rsidRPr="00E66875" w:rsidRDefault="00643FC5" w:rsidP="005A252A">
            <w:pPr>
              <w:spacing w:before="0"/>
              <w:rPr>
                <w:lang w:val="en-US"/>
              </w:rPr>
            </w:pPr>
            <w:r w:rsidRPr="00E66875">
              <w:rPr>
                <w:lang w:val="en-US"/>
              </w:rPr>
              <w:t xml:space="preserve">Include </w:t>
            </w:r>
            <w:proofErr w:type="gramStart"/>
            <w:r w:rsidRPr="00E66875">
              <w:rPr>
                <w:lang w:val="en-US"/>
              </w:rPr>
              <w:t>d</w:t>
            </w:r>
            <w:r w:rsidR="0089622D" w:rsidRPr="00E66875">
              <w:rPr>
                <w:lang w:val="en-US"/>
              </w:rPr>
              <w:t>etail</w:t>
            </w:r>
            <w:proofErr w:type="gramEnd"/>
            <w:r w:rsidR="00E367BC">
              <w:rPr>
                <w:lang w:val="en-US"/>
              </w:rPr>
              <w:t xml:space="preserve"> of the</w:t>
            </w:r>
            <w:r w:rsidR="0089622D" w:rsidRPr="00E66875">
              <w:rPr>
                <w:lang w:val="en-US"/>
              </w:rPr>
              <w:t xml:space="preserve"> </w:t>
            </w:r>
            <w:r w:rsidR="00C43349" w:rsidRPr="00E66875">
              <w:rPr>
                <w:lang w:val="en-US"/>
              </w:rPr>
              <w:t xml:space="preserve">incident, disclosure or concern </w:t>
            </w:r>
          </w:p>
          <w:p w14:paraId="7F1F1EF1" w14:textId="41718A47" w:rsidR="0089622D" w:rsidRPr="00CB1E10" w:rsidRDefault="0089622D" w:rsidP="007C2C64">
            <w:pPr>
              <w:pStyle w:val="Footnote"/>
              <w:numPr>
                <w:ilvl w:val="0"/>
                <w:numId w:val="26"/>
              </w:numPr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14:paraId="52F4EB9D" w14:textId="49FCA1EA" w:rsidR="00482934" w:rsidRPr="001569A5" w:rsidRDefault="00CB1E10" w:rsidP="007C2C64">
            <w:pPr>
              <w:pStyle w:val="Footnote"/>
              <w:numPr>
                <w:ilvl w:val="0"/>
                <w:numId w:val="26"/>
              </w:numPr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Style w:val="SubtleEmphasis"/>
                <w:i w:val="0"/>
                <w:iCs w:val="0"/>
                <w:color w:val="2C060B"/>
              </w:rPr>
              <w:t>Document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FFBBD5" w14:textId="5617D3E2" w:rsidR="00482934" w:rsidRPr="0089622D" w:rsidRDefault="00482934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5AE1A1B5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6E51" w14:textId="67BADBBC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14:paraId="72E8848B" w14:textId="79B78D0D" w:rsidR="00A0070A" w:rsidRPr="00AF4831" w:rsidRDefault="00A0070A" w:rsidP="007C2C64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2" w:history="1">
              <w:r w:rsidR="00A60FCA">
                <w:rPr>
                  <w:rStyle w:val="Hyperlink"/>
                </w:rPr>
                <w:t>t</w:t>
              </w:r>
              <w:r w:rsidRPr="00086E10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1CF11" w14:textId="53C5EF50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4927F74C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0C101" w14:textId="6F8296E9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>Behavioural Indicators</w:t>
            </w:r>
          </w:p>
          <w:p w14:paraId="1A8061DF" w14:textId="6E2B7B91" w:rsidR="00A0070A" w:rsidRPr="00D33D42" w:rsidRDefault="00A0070A" w:rsidP="007C2C64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3" w:history="1">
              <w:r w:rsidR="00A60FCA">
                <w:rPr>
                  <w:rStyle w:val="Hyperlink"/>
                </w:rPr>
                <w:t>t</w:t>
              </w:r>
              <w:r w:rsidRPr="00086E10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5E42" w14:textId="60604846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633CC3B4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463A" w14:textId="088121B3" w:rsidR="00C43349" w:rsidRPr="004D747B" w:rsidRDefault="00C43349" w:rsidP="004F4BA0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behaviour</w:t>
            </w:r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="00C61AB1" w:rsidRPr="00E66875">
              <w:rPr>
                <w:lang w:val="en-US"/>
              </w:rPr>
              <w:t>?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DEFFE" w14:textId="794DC4F3" w:rsidR="00C43349" w:rsidRPr="0089622D" w:rsidRDefault="00C43349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A86C9B" w14:paraId="566E13F3" w14:textId="77777777" w:rsidTr="002E6F21">
        <w:trPr>
          <w:gridAfter w:val="1"/>
          <w:wAfter w:w="285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1813F82" w14:textId="3829A9D5" w:rsidR="001D3B1C" w:rsidRPr="001D3B1C" w:rsidRDefault="001D3B1C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A86C9B">
              <w:t>Details of the persons alleged to have committed the abuse (if known)</w:t>
            </w:r>
          </w:p>
        </w:tc>
      </w:tr>
      <w:tr w:rsidR="00B43ADC" w:rsidRPr="000A10E6" w14:paraId="6845B94C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B4C" w14:textId="4B2E8C1A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Name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050B9" w14:textId="46CA87DA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07C6803D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49EC" w14:textId="73C3085B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Relationsh</w:t>
            </w:r>
            <w:r w:rsidR="006E3685" w:rsidRPr="00E66875">
              <w:rPr>
                <w:lang w:val="en-US"/>
              </w:rPr>
              <w:t xml:space="preserve">ip </w:t>
            </w:r>
            <w:proofErr w:type="gramStart"/>
            <w:r w:rsidR="006E3685" w:rsidRPr="00E66875">
              <w:rPr>
                <w:lang w:val="en-US"/>
              </w:rPr>
              <w:t>to</w:t>
            </w:r>
            <w:proofErr w:type="gramEnd"/>
            <w:r w:rsidR="00D47D50">
              <w:rPr>
                <w:lang w:val="en-US"/>
              </w:rPr>
              <w:t xml:space="preserve"> </w:t>
            </w:r>
            <w:r w:rsidR="006E3685" w:rsidRPr="00E66875">
              <w:rPr>
                <w:lang w:val="en-US"/>
              </w:rPr>
              <w:t>student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FACD6" w14:textId="3D4AE1B1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9623E" w:rsidRPr="000A10E6" w14:paraId="540C0173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E37CB95" w14:textId="59E2F395" w:rsidR="006E3685" w:rsidRPr="00E66875" w:rsidRDefault="006E3685" w:rsidP="00D47D50">
            <w:r w:rsidRPr="00E66875">
              <w:t xml:space="preserve">Contact details 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D8A0C71" w14:textId="0D0769B0" w:rsidR="006E3685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</w:tbl>
    <w:p w14:paraId="46F313F7" w14:textId="77777777" w:rsidR="002E6F21" w:rsidRDefault="002E6F21"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="00762EFD" w:rsidRPr="003416E6" w14:paraId="6383B444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113DB" w14:textId="1A8A4E85" w:rsidR="00762EFD" w:rsidRPr="000F6BD9" w:rsidRDefault="00762EFD" w:rsidP="001369FA">
            <w:pPr>
              <w:pStyle w:val="Heading1"/>
              <w:spacing w:after="0"/>
            </w:pPr>
            <w:r w:rsidRPr="000F6BD9"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="00762EFD" w:rsidRPr="000A10E6" w14:paraId="0B173BD7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A78146" w14:textId="7BF35EB9" w:rsidR="00762EFD" w:rsidRPr="003E06E7" w:rsidRDefault="00762EFD" w:rsidP="007C2C64">
            <w:pPr>
              <w:pStyle w:val="Footnote"/>
            </w:pPr>
            <w:r w:rsidRPr="002412A0">
              <w:t>See</w:t>
            </w:r>
            <w:r>
              <w:t xml:space="preserve"> </w:t>
            </w:r>
            <w:hyperlink r:id="rId24" w:history="1">
              <w:r w:rsidR="00A60FCA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="00762EFD" w:rsidRPr="000A10E6" w14:paraId="06E64F03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55F5FAE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authorities</w:t>
            </w:r>
          </w:p>
        </w:tc>
      </w:tr>
      <w:tr w:rsidR="00D9623E" w:rsidRPr="000A10E6" w14:paraId="1F60856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CD6D" w14:textId="77777777" w:rsidR="00762EFD" w:rsidRPr="000F6BD9" w:rsidRDefault="00762EFD" w:rsidP="00762EFD">
            <w:pPr>
              <w:pStyle w:val="Tablebody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B64C" w14:textId="77777777" w:rsidR="00762EFD" w:rsidRPr="000F6BD9" w:rsidRDefault="00F82D44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Victoria Police</w:t>
            </w:r>
          </w:p>
          <w:p w14:paraId="48786A6F" w14:textId="77777777" w:rsidR="00762EFD" w:rsidRPr="000F6BD9" w:rsidRDefault="00F82D44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42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DFFH Child Protection</w:t>
            </w:r>
          </w:p>
          <w:p w14:paraId="4E980295" w14:textId="77777777" w:rsidR="00762EFD" w:rsidRPr="000F6BD9" w:rsidRDefault="00F82D44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Other</w:t>
            </w:r>
            <w:r w:rsidR="00762EFD">
              <w:t xml:space="preserve"> </w:t>
            </w:r>
            <w:r w:rsidR="00762EFD" w:rsidRPr="000F6BD9">
              <w:t>(Specify)_________________________________________________</w:t>
            </w:r>
          </w:p>
          <w:p w14:paraId="38A7FB4D" w14:textId="77777777" w:rsidR="00762EFD" w:rsidRPr="000F6BD9" w:rsidRDefault="00F82D44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Decision not to report (provide reasons below)</w:t>
            </w:r>
          </w:p>
        </w:tc>
      </w:tr>
      <w:tr w:rsidR="00762EFD" w:rsidRPr="000A10E6" w14:paraId="42FF57C2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4EA7E62" w14:textId="77777777" w:rsidR="00762EFD" w:rsidRPr="000C4A30" w:rsidRDefault="00762EFD" w:rsidP="00762EFD">
            <w:pPr>
              <w:pStyle w:val="TableHead"/>
            </w:pPr>
            <w:r w:rsidRPr="000C4A30">
              <w:t>Details of the report to authorities</w:t>
            </w:r>
          </w:p>
        </w:tc>
      </w:tr>
      <w:tr w:rsidR="00D9623E" w:rsidRPr="000A10E6" w14:paraId="4F73D750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685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74376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5701EB6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02E9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7F3B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2FDBDFC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18B23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3B60C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0DC5992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7A9C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077AF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  <w:p w14:paraId="4E7C3337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EFD" w:rsidRPr="0089622D" w14:paraId="6805DA10" w14:textId="77777777" w:rsidTr="00887F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709039C9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Details of the report to authorities</w:t>
            </w:r>
          </w:p>
        </w:tc>
      </w:tr>
      <w:tr w:rsidR="00D9623E" w14:paraId="7298C26B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B96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465F8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072EA083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6F37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283FF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7BC2AE1F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7106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CA5D5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35507238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EE1FB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04ACD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  <w:p w14:paraId="4B52749C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EFD" w:rsidRPr="000A10E6" w14:paraId="64C941F9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A3A973F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325D80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</w:p>
        </w:tc>
      </w:tr>
      <w:tr w:rsidR="00D9623E" w:rsidRPr="000A10E6" w14:paraId="604D01E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D17D" w14:textId="77777777" w:rsidR="00762EFD" w:rsidRPr="00A86C9B" w:rsidDel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56EB2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1F4464AE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52DEFC39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1B0A9177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1DD71BAA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3901657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D1A5" w14:textId="77777777" w:rsidR="00762EFD" w:rsidRPr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A53AC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0CD8D830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0516E58F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5E2093E0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75EA4FB9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1EB85FAD" w14:textId="77777777" w:rsidR="00887F00" w:rsidRDefault="00887F00" w:rsidP="00074550">
      <w:pPr>
        <w:pStyle w:val="TableHead"/>
        <w:rPr>
          <w:lang w:val="en-US"/>
        </w:rPr>
        <w:sectPr w:rsidR="00887F00" w:rsidSect="007471DE">
          <w:type w:val="continuous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16"/>
        <w:gridCol w:w="6284"/>
        <w:gridCol w:w="237"/>
      </w:tblGrid>
      <w:tr w:rsidR="000C457A" w:rsidRPr="0089622D" w14:paraId="2E6864A9" w14:textId="77777777" w:rsidTr="00353073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633DB14" w14:textId="4CD5D9C6" w:rsidR="00357BB3" w:rsidRPr="0089622D" w:rsidRDefault="00357BB3" w:rsidP="005A340D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Reporting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school leadership</w:t>
            </w:r>
          </w:p>
        </w:tc>
      </w:tr>
      <w:tr w:rsidR="00D9623E" w:rsidRPr="000A10E6" w14:paraId="4A16F2E0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6B6D" w14:textId="47AFCA96" w:rsidR="00357BB3" w:rsidRPr="000A10E6" w:rsidRDefault="00357BB3" w:rsidP="007C2C64">
            <w:pPr>
              <w:pStyle w:val="Footnote"/>
            </w:pPr>
            <w:r w:rsidRPr="00A60FCA">
              <w:rPr>
                <w:rFonts w:asciiTheme="minorHAnsi" w:hAnsiTheme="minorHAnsi"/>
                <w:color w:val="1F1646" w:themeColor="text1"/>
                <w:sz w:val="20"/>
                <w:szCs w:val="20"/>
              </w:rPr>
              <w:t>Who have you reported the allegations to?</w:t>
            </w:r>
            <w:r w:rsidR="00D65A01">
              <w:t xml:space="preserve"> </w:t>
            </w:r>
            <w:r w:rsidR="003455BA" w:rsidRPr="001F1981">
              <w:t>N</w:t>
            </w:r>
            <w:r w:rsidR="00D65A01" w:rsidRPr="001F1981">
              <w:t>ame/position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8321A" w14:textId="7AA2F989" w:rsidR="00357BB3" w:rsidRPr="000A10E6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0833EC0F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56A3" w14:textId="68A180FB" w:rsidR="00357BB3" w:rsidRPr="000A10E6" w:rsidRDefault="00357BB3" w:rsidP="005A340D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88E33" w14:textId="594C0331" w:rsidR="00357BB3" w:rsidRDefault="00357BB3" w:rsidP="005A340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72348458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B166" w14:textId="16DE18E5" w:rsidR="00357BB3" w:rsidRPr="000A10E6" w:rsidRDefault="00357BB3" w:rsidP="005A340D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781" w14:textId="5423438B" w:rsidR="00357BB3" w:rsidRDefault="00357BB3" w:rsidP="005A340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4724A516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6EEB" w14:textId="3A0D9C24" w:rsidR="00357BB3" w:rsidRPr="000A10E6" w:rsidRDefault="001D7268" w:rsidP="005A340D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0CDB2" w14:textId="77777777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  <w:p w14:paraId="3FF2228F" w14:textId="0DD18914" w:rsidR="005A340D" w:rsidRDefault="005A340D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0C457A" w:rsidRPr="0089622D" w14:paraId="50FFA387" w14:textId="77777777" w:rsidTr="00353073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33630ED" w14:textId="5377E37E" w:rsidR="00357BB3" w:rsidRPr="007F362B" w:rsidRDefault="00663609" w:rsidP="005A340D">
            <w:pPr>
              <w:pStyle w:val="TableHead"/>
              <w:spacing w:before="0" w:after="0"/>
              <w:rPr>
                <w:lang w:val="en-US"/>
              </w:rPr>
            </w:pPr>
            <w:r w:rsidRPr="007F362B">
              <w:rPr>
                <w:lang w:val="en-US"/>
              </w:rPr>
              <w:t>School governing authority (this is optional)</w:t>
            </w:r>
          </w:p>
        </w:tc>
      </w:tr>
      <w:tr w:rsidR="00162E3B" w14:paraId="79E190F5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4B0F" w14:textId="31937460" w:rsidR="00162E3B" w:rsidRPr="007F362B" w:rsidRDefault="00162E3B" w:rsidP="005A340D">
            <w:pPr>
              <w:pStyle w:val="Tablebody"/>
              <w:spacing w:before="0" w:after="0"/>
              <w:rPr>
                <w:lang w:val="en-US"/>
              </w:rPr>
            </w:pPr>
            <w:r w:rsidRPr="007F362B">
              <w:rPr>
                <w:lang w:val="en-US"/>
              </w:rPr>
              <w:t xml:space="preserve">Have you discussed the issue with your </w:t>
            </w:r>
            <w:r w:rsidRPr="007F362B">
              <w:rPr>
                <w:lang w:val="en-AU"/>
              </w:rPr>
              <w:t>school governing authority?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96733" w14:textId="77777777" w:rsidR="00162E3B" w:rsidRPr="007F362B" w:rsidRDefault="00F82D44" w:rsidP="005A340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3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E3B" w:rsidRPr="007F3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2E3B" w:rsidRPr="007F362B">
              <w:t xml:space="preserve"> Yes</w:t>
            </w:r>
          </w:p>
          <w:p w14:paraId="7998E6F7" w14:textId="77777777" w:rsidR="00162E3B" w:rsidRPr="007F362B" w:rsidRDefault="00F82D44" w:rsidP="005A340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689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E3B" w:rsidRPr="007F3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2E3B" w:rsidRPr="007F362B">
              <w:t xml:space="preserve"> No</w:t>
            </w:r>
          </w:p>
        </w:tc>
      </w:tr>
      <w:tr w:rsidR="00162E3B" w14:paraId="1F446E49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2F153" w14:textId="516B202A" w:rsidR="00162E3B" w:rsidRPr="007F362B" w:rsidRDefault="00162E3B" w:rsidP="00162E3B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0F3C5" w14:textId="37CA6AD3" w:rsidR="00162E3B" w:rsidRPr="007F362B" w:rsidRDefault="00162E3B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F362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F362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F362B">
              <w:rPr>
                <w:rFonts w:ascii="Aptos Narrow" w:hAnsi="Aptos Narrow"/>
                <w:lang w:val="en-US"/>
              </w:rPr>
            </w:r>
            <w:r w:rsidRPr="007F362B">
              <w:rPr>
                <w:rFonts w:ascii="Aptos Narrow" w:hAnsi="Aptos Narrow"/>
                <w:lang w:val="en-US"/>
              </w:rPr>
              <w:fldChar w:fldCharType="separate"/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</w:rPr>
              <w:fldChar w:fldCharType="end"/>
            </w:r>
          </w:p>
        </w:tc>
      </w:tr>
      <w:tr w:rsidR="00162E3B" w14:paraId="2AB102E5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7EBE1" w14:textId="15BDCE51" w:rsidR="00162E3B" w:rsidRPr="007F362B" w:rsidRDefault="00162E3B" w:rsidP="00162E3B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0F7D8" w14:textId="77777777" w:rsidR="00162E3B" w:rsidRPr="007F362B" w:rsidRDefault="00162E3B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</w:tc>
      </w:tr>
      <w:tr w:rsidR="00162E3B" w14:paraId="1E446D0D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C4836" w14:textId="2DA0BD50" w:rsidR="00162E3B" w:rsidRPr="007F362B" w:rsidRDefault="00162E3B" w:rsidP="00162E3B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E9CED" w14:textId="77777777" w:rsidR="00162E3B" w:rsidRDefault="00162E3B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  <w:p w14:paraId="0C0B0827" w14:textId="77777777" w:rsidR="00036A5A" w:rsidRPr="007F362B" w:rsidRDefault="00036A5A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</w:tc>
      </w:tr>
      <w:tr w:rsidR="00DF2E9F" w:rsidRPr="00357BB3" w14:paraId="6CA3A780" w14:textId="77777777" w:rsidTr="00BD3C9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8CB5842" w14:textId="77777777" w:rsidR="00DF2E9F" w:rsidRPr="000F6BD9" w:rsidRDefault="00DF2E9F" w:rsidP="005A340D">
            <w:pPr>
              <w:pStyle w:val="TableHead"/>
              <w:spacing w:before="0" w:after="0"/>
            </w:pPr>
            <w:r w:rsidRPr="000F6BD9">
              <w:t>Engage the student and their parents or carers</w:t>
            </w:r>
          </w:p>
          <w:p w14:paraId="00DB0035" w14:textId="2F96FB7B" w:rsidR="00DF2E9F" w:rsidRPr="0053574C" w:rsidRDefault="00F06BF6" w:rsidP="006262B3">
            <w:pPr>
              <w:pStyle w:val="Footnote"/>
            </w:pPr>
            <w:r w:rsidRPr="00074550">
              <w:t>If Victoria Police</w:t>
            </w:r>
            <w:r w:rsidR="00C43937" w:rsidRPr="00074550">
              <w:t xml:space="preserve"> or </w:t>
            </w:r>
            <w:r w:rsidRPr="00074550">
              <w:t xml:space="preserve">Child Protection are involved, seek </w:t>
            </w:r>
            <w:proofErr w:type="gramStart"/>
            <w:r w:rsidRPr="00074550">
              <w:t>their clearance</w:t>
            </w:r>
            <w:proofErr w:type="gramEnd"/>
            <w:r w:rsidRPr="00074550">
              <w:t xml:space="preserve"> on what can be shared before contacting parents</w:t>
            </w:r>
            <w:r w:rsidR="00C43937" w:rsidRPr="00074550">
              <w:t xml:space="preserve"> or </w:t>
            </w:r>
            <w:r w:rsidRPr="00074550">
              <w:t>carers</w:t>
            </w:r>
            <w:r w:rsidR="00C43937" w:rsidRPr="00074550">
              <w:t xml:space="preserve">. </w:t>
            </w:r>
            <w:r w:rsidRPr="00074550">
              <w:t>Contact parents</w:t>
            </w:r>
            <w:r w:rsidR="00C43937" w:rsidRPr="00074550">
              <w:t xml:space="preserve"> or </w:t>
            </w:r>
            <w:r w:rsidRPr="00074550">
              <w:t>carers as soon as possible</w:t>
            </w:r>
            <w:r w:rsidR="00C43937" w:rsidRPr="00074550">
              <w:t>, preferably on the same day.</w:t>
            </w:r>
          </w:p>
        </w:tc>
      </w:tr>
      <w:tr w:rsidR="00D9623E" w14:paraId="5FF64612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DC6D2" w14:textId="1FA31AA2" w:rsidR="00DF2E9F" w:rsidRPr="00357BB3" w:rsidRDefault="00DF2E9F" w:rsidP="005A340D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you sought advice from Victoria Police or Child Protection?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14C44" w14:textId="52ABD4BC" w:rsidR="00DF2E9F" w:rsidRPr="00A86C9B" w:rsidRDefault="00F82D44" w:rsidP="005A340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Yes</w:t>
            </w:r>
          </w:p>
          <w:p w14:paraId="53F7AEB5" w14:textId="77777777" w:rsidR="00DF2E9F" w:rsidRPr="00A86C9B" w:rsidRDefault="00F82D44" w:rsidP="005A340D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No</w:t>
            </w:r>
          </w:p>
        </w:tc>
      </w:tr>
      <w:tr w:rsidR="00D9623E" w14:paraId="42E0E66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B0519" w14:textId="0A9953DF" w:rsidR="00DF2E9F" w:rsidRPr="00357BB3" w:rsidRDefault="00DF2E9F" w:rsidP="005A340D">
            <w:pPr>
              <w:pStyle w:val="Tablebody"/>
              <w:spacing w:before="0"/>
              <w:rPr>
                <w:lang w:val="en-US"/>
              </w:rPr>
            </w:pPr>
            <w:r w:rsidRPr="00A86C9B">
              <w:rPr>
                <w:lang w:val="en-US"/>
              </w:rPr>
              <w:t>Is it appropriate to contact parent/carer?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2BAFB" w14:textId="5944C936" w:rsidR="00DF2E9F" w:rsidRPr="000A10E6" w:rsidRDefault="00F82D44" w:rsidP="005A340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Yes</w:t>
            </w:r>
          </w:p>
          <w:p w14:paraId="242F3A6B" w14:textId="735BF83C" w:rsidR="00DF2E9F" w:rsidRPr="00A86C9B" w:rsidRDefault="00F82D44" w:rsidP="005A340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No</w:t>
            </w:r>
          </w:p>
        </w:tc>
      </w:tr>
      <w:tr w:rsidR="00D9623E" w:rsidRPr="000A10E6" w14:paraId="69AD9A7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6DEDC" w14:textId="518AA19F" w:rsidR="00DF2E9F" w:rsidRPr="00357BB3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A86C9B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06B9F" w14:textId="50CD6F8A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="00D9623E" w:rsidRPr="000A10E6" w14:paraId="7026E566" w14:textId="77777777" w:rsidTr="00162E3B">
        <w:trPr>
          <w:cantSplit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E103" w14:textId="4E67353D" w:rsidR="00DF2E9F" w:rsidRPr="004D00E0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C0774" w14:textId="0C84F175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0117C2F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B296" w14:textId="68725540" w:rsidR="00DF2E9F" w:rsidRPr="004D00E0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40886" w14:textId="632FD5A4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445381C5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9AC7" w14:textId="244BB5A9" w:rsidR="00DF2E9F" w:rsidRPr="00570EEC" w:rsidRDefault="00DF2E9F" w:rsidP="000F6BD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ABC50" w14:textId="77777777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  <w:p w14:paraId="66F79D1E" w14:textId="3D23E100" w:rsidR="005A340D" w:rsidRDefault="005A340D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2FDF632B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1A12" w14:textId="3C464C0E" w:rsidR="00DF2E9F" w:rsidRPr="00570EEC" w:rsidRDefault="00DF2E9F" w:rsidP="00036A5A">
            <w:pPr>
              <w:pStyle w:val="Tablebody"/>
              <w:spacing w:after="0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14:paraId="3403EFEC" w14:textId="51E536E9" w:rsidR="00DF2E9F" w:rsidRPr="00074550" w:rsidRDefault="00DF2E9F" w:rsidP="007C2C64">
            <w:pPr>
              <w:pStyle w:val="Footnote"/>
            </w:pPr>
            <w:r w:rsidRPr="001E6B3B">
              <w:t>Per advice from Victoria Police or Child Protection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7F359" w14:textId="247B9079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7401D0B7" w14:textId="77777777" w:rsidTr="009A6A6A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14952" w14:textId="053D6E44" w:rsidR="00DF2E9F" w:rsidRPr="004D00E0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F7FC7" w14:textId="77777777" w:rsidR="00DF2E9F" w:rsidRDefault="00DF2E9F" w:rsidP="00DF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5076AE19" w14:textId="707410EB" w:rsidR="00036A5A" w:rsidRDefault="00036A5A" w:rsidP="00DF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2A3674" w:rsidRPr="003416E6" w14:paraId="6ED692A3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F9868" w14:textId="104BB3B6" w:rsidR="002A3674" w:rsidRPr="004D747B" w:rsidRDefault="000A7D59" w:rsidP="0069178B">
            <w:pPr>
              <w:pStyle w:val="Heading1"/>
              <w:spacing w:after="0"/>
            </w:pPr>
            <w:r>
              <w:t xml:space="preserve">4 </w:t>
            </w:r>
            <w:r w:rsidR="002A3674" w:rsidRPr="004D747B">
              <w:t>Critical Action</w:t>
            </w:r>
            <w:r w:rsidR="002A3674">
              <w:t>s:</w:t>
            </w:r>
            <w:r w:rsidR="002A3674" w:rsidRPr="004D747B">
              <w:t xml:space="preserve"> </w:t>
            </w:r>
            <w:r w:rsidR="00461495" w:rsidRPr="000F6BD9">
              <w:rPr>
                <w:b/>
                <w:bCs w:val="0"/>
              </w:rPr>
              <w:t>s</w:t>
            </w:r>
            <w:r w:rsidR="00505F49" w:rsidRPr="000F6BD9">
              <w:rPr>
                <w:b/>
                <w:bCs w:val="0"/>
              </w:rPr>
              <w:t xml:space="preserve">upport </w:t>
            </w:r>
            <w:r w:rsidR="00505F49" w:rsidRPr="00505F49">
              <w:t>students through your school</w:t>
            </w:r>
          </w:p>
        </w:tc>
      </w:tr>
      <w:tr w:rsidR="002A3674" w:rsidRPr="000A10E6" w14:paraId="430564F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5A7C8" w14:textId="1625B036" w:rsidR="00BD3C9F" w:rsidRPr="00BD3C9F" w:rsidRDefault="00BD3C9F" w:rsidP="007C2C64">
            <w:pPr>
              <w:pStyle w:val="Footnote"/>
            </w:pPr>
            <w:r>
              <w:t xml:space="preserve">See </w:t>
            </w:r>
            <w:hyperlink r:id="rId25" w:history="1">
              <w:r w:rsidR="008A03A5" w:rsidRPr="00537B7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rPr>
                <w:u w:val="single"/>
              </w:rPr>
              <w:t>.</w:t>
            </w:r>
          </w:p>
          <w:p w14:paraId="33EDC0AC" w14:textId="3EEBA4DB" w:rsidR="00751CAA" w:rsidRPr="00546F9A" w:rsidRDefault="00751CAA" w:rsidP="007C2C64">
            <w:pPr>
              <w:pStyle w:val="Footnote"/>
            </w:pPr>
            <w:r w:rsidRPr="007E2890">
              <w:t xml:space="preserve">Your actions in </w:t>
            </w:r>
            <w:r w:rsidR="00B957EF" w:rsidRPr="004A4692">
              <w:rPr>
                <w:b/>
                <w:bCs/>
              </w:rPr>
              <w:t>s</w:t>
            </w:r>
            <w:r w:rsidRPr="004A4692">
              <w:rPr>
                <w:b/>
                <w:bCs/>
              </w:rPr>
              <w:t>upport</w:t>
            </w:r>
            <w:r w:rsidRPr="007E2890">
              <w:t xml:space="preserve"> complement your actions in </w:t>
            </w:r>
            <w:r w:rsidR="00B957EF" w:rsidRPr="004A4692">
              <w:rPr>
                <w:b/>
                <w:bCs/>
              </w:rPr>
              <w:t>r</w:t>
            </w:r>
            <w:r w:rsidRPr="004A4692">
              <w:rPr>
                <w:b/>
                <w:bCs/>
              </w:rPr>
              <w:t>efer</w:t>
            </w:r>
            <w:r w:rsidRPr="007E2890">
              <w:t xml:space="preserve">. They can happen at the same time if you decide that's the best way to help the </w:t>
            </w:r>
            <w:r w:rsidRPr="007E2890" w:rsidDel="0061265D">
              <w:t>student</w:t>
            </w:r>
            <w:r w:rsidRPr="007E2890">
              <w:t xml:space="preserve">. </w:t>
            </w:r>
          </w:p>
        </w:tc>
      </w:tr>
      <w:tr w:rsidR="002A3674" w:rsidRPr="000A10E6" w14:paraId="1F251A44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40FF59CE" w14:textId="77777777" w:rsidR="002A3674" w:rsidRPr="0089622D" w:rsidRDefault="002A3674" w:rsidP="008410C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9623E" w:rsidRPr="000A10E6" w14:paraId="12ACFC57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1CA" w14:textId="556776FF" w:rsidR="002A3674" w:rsidRPr="00F50745" w:rsidRDefault="002A3674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="007E2890" w:rsidRPr="00F50745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D8057" w14:textId="77777777" w:rsidR="002A3674" w:rsidRPr="00CB3380" w:rsidRDefault="00F82D44" w:rsidP="007C2C6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A86C9B">
              <w:t xml:space="preserve"> </w:t>
            </w:r>
            <w:r w:rsidR="002A3674" w:rsidRPr="00CB3380">
              <w:t>Student</w:t>
            </w:r>
          </w:p>
          <w:p w14:paraId="70414A1E" w14:textId="04C62312" w:rsidR="002A3674" w:rsidRPr="00CB3380" w:rsidRDefault="00F82D44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</w:t>
            </w:r>
            <w:r w:rsidR="00B73925" w:rsidRPr="00CB3380">
              <w:t>Parents or carers</w:t>
            </w:r>
          </w:p>
          <w:p w14:paraId="1EC648C4" w14:textId="1686C2C1" w:rsidR="00251A0A" w:rsidRPr="00CB3380" w:rsidRDefault="00F82D44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School leadership</w:t>
            </w:r>
          </w:p>
          <w:p w14:paraId="77B5C346" w14:textId="1A797A0E" w:rsidR="006A013A" w:rsidRPr="00CB3380" w:rsidRDefault="00F82D44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Allied health professionals</w:t>
            </w:r>
          </w:p>
          <w:p w14:paraId="7A063E5A" w14:textId="4607E738" w:rsidR="00251A0A" w:rsidRPr="00CB3380" w:rsidRDefault="00F82D44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Specialist support agency (specify)__________________________________</w:t>
            </w:r>
          </w:p>
          <w:p w14:paraId="13C549CD" w14:textId="71303C13" w:rsidR="002A3674" w:rsidRPr="00A86C9B" w:rsidRDefault="00F82D44" w:rsidP="00AC180A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992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Other</w:t>
            </w:r>
            <w:r w:rsidR="005F7765">
              <w:t xml:space="preserve"> </w:t>
            </w:r>
            <w:r w:rsidR="002A3674" w:rsidRPr="00CB3380">
              <w:t>(specify)_________________________________________________</w:t>
            </w:r>
            <w:r w:rsidR="00AC0CD4">
              <w:t>_</w:t>
            </w:r>
          </w:p>
        </w:tc>
      </w:tr>
      <w:tr w:rsidR="00D9623E" w:rsidRPr="000A10E6" w14:paraId="50B08A52" w14:textId="77777777" w:rsidTr="009A6A6A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8F32" w14:textId="77777777" w:rsidR="00350552" w:rsidRPr="00F50745" w:rsidRDefault="00350552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14:paraId="278BCCAC" w14:textId="7678E99E" w:rsidR="00350552" w:rsidRPr="00BD3C9F" w:rsidRDefault="00350552" w:rsidP="007C2C64">
            <w:pPr>
              <w:pStyle w:val="Footnote"/>
            </w:pPr>
            <w:r w:rsidRPr="00BD3C9F">
              <w:t xml:space="preserve">See </w:t>
            </w:r>
            <w:hyperlink r:id="rId26" w:history="1">
              <w:r w:rsidR="00BC11FA">
                <w:rPr>
                  <w:rStyle w:val="Hyperlink"/>
                </w:rPr>
                <w:t>s</w:t>
              </w:r>
              <w:r w:rsidRPr="008D3A84">
                <w:rPr>
                  <w:rStyle w:val="Hyperlink"/>
                </w:rPr>
                <w:t>upporting students with diverse needs</w:t>
              </w:r>
            </w:hyperlink>
          </w:p>
          <w:p w14:paraId="48B7D7FB" w14:textId="0842A036" w:rsidR="00DE68DB" w:rsidRPr="008410C8" w:rsidRDefault="007954F9" w:rsidP="007C2C64">
            <w:pPr>
              <w:pStyle w:val="Footnote"/>
            </w:pPr>
            <w:r w:rsidRPr="008410C8">
              <w:t>This includes:</w:t>
            </w:r>
          </w:p>
          <w:p w14:paraId="23CED78F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Aboriginal and Torres Strait Islander students</w:t>
            </w:r>
          </w:p>
          <w:p w14:paraId="51305F6A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 xml:space="preserve">students from </w:t>
            </w:r>
            <w:proofErr w:type="gramStart"/>
            <w:r w:rsidRPr="008410C8">
              <w:t>culturally</w:t>
            </w:r>
            <w:proofErr w:type="gramEnd"/>
            <w:r w:rsidRPr="008410C8">
              <w:t xml:space="preserve"> and linguistically diverse backgrounds</w:t>
            </w:r>
          </w:p>
          <w:p w14:paraId="47C956E0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international students</w:t>
            </w:r>
          </w:p>
          <w:p w14:paraId="1216A266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students with disability</w:t>
            </w:r>
          </w:p>
          <w:p w14:paraId="0960E06D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LGBTIQA+ students</w:t>
            </w:r>
          </w:p>
          <w:p w14:paraId="374F8148" w14:textId="2ED666D4" w:rsidR="007954F9" w:rsidRPr="00727150" w:rsidRDefault="007954F9" w:rsidP="007C2C64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="006034F3" w:rsidRPr="008410C8">
              <w:t>.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182E" w14:textId="77777777" w:rsidR="00350552" w:rsidRDefault="00F82D44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432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552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0552" w:rsidRPr="00A86C9B">
              <w:t xml:space="preserve"> No</w:t>
            </w:r>
          </w:p>
          <w:p w14:paraId="5B799D6A" w14:textId="7D03BCBA" w:rsidR="00A00E1F" w:rsidRPr="00A86C9B" w:rsidRDefault="00F82D44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3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E1F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E1F" w:rsidRPr="00A86C9B">
              <w:t xml:space="preserve"> Yes</w:t>
            </w:r>
            <w:r w:rsidR="00A00E1F">
              <w:t xml:space="preserve"> </w:t>
            </w:r>
            <w:r w:rsidR="00142873">
              <w:t>– specify supports in place</w:t>
            </w:r>
            <w:r w:rsidR="00A00E1F">
              <w:t xml:space="preserve"> </w:t>
            </w:r>
          </w:p>
          <w:p w14:paraId="001F6D4B" w14:textId="40F35500" w:rsidR="00A00E1F" w:rsidRPr="00A86C9B" w:rsidRDefault="00A00E1F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D9623E" w:rsidRPr="000A10E6" w14:paraId="4A77DC0F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59A" w14:textId="0A24A6D3" w:rsidR="00F50745" w:rsidRPr="009D23AC" w:rsidRDefault="000D4BFE" w:rsidP="000D4BFE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="00F50745" w:rsidRPr="00350552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="00F50745" w:rsidRPr="00350552">
              <w:rPr>
                <w:lang w:val="en-US"/>
              </w:rPr>
              <w:t xml:space="preserve"> the student and/or parents or carers requested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4D263" w14:textId="1D153220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3B4FBF02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0DC3" w14:textId="16190810" w:rsidR="00F50745" w:rsidRPr="00A86C9B" w:rsidRDefault="00F50745" w:rsidP="000D4BFE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14:paraId="751FAC1F" w14:textId="5C8E12E9" w:rsidR="00F50745" w:rsidRPr="00A86C9B" w:rsidRDefault="00F50745" w:rsidP="007C2C64">
            <w:pPr>
              <w:pStyle w:val="Footnote"/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student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2463" w14:textId="5130A98D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12B93299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F1BA" w14:textId="24D13C08" w:rsidR="00F50745" w:rsidRPr="009D23AC" w:rsidRDefault="00F50745" w:rsidP="007C2C64">
            <w:pPr>
              <w:spacing w:before="0" w:after="0"/>
              <w:rPr>
                <w:lang w:val="en-US"/>
              </w:rPr>
            </w:pPr>
            <w:r w:rsidRPr="00350552">
              <w:rPr>
                <w:lang w:val="en-US"/>
              </w:rPr>
              <w:t xml:space="preserve">Current </w:t>
            </w:r>
            <w:proofErr w:type="gramStart"/>
            <w:r w:rsidRPr="00350552">
              <w:rPr>
                <w:lang w:val="en-US"/>
              </w:rPr>
              <w:t>supports</w:t>
            </w:r>
            <w:proofErr w:type="gramEnd"/>
            <w:r w:rsidRPr="00350552">
              <w:rPr>
                <w:lang w:val="en-US"/>
              </w:rPr>
              <w:t xml:space="preserve"> in place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A12B2" w14:textId="77777777" w:rsidR="0069178B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  <w:p w14:paraId="2CC81422" w14:textId="0F609045" w:rsidR="00142873" w:rsidRPr="007C2C64" w:rsidRDefault="00142873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23E" w:rsidRPr="000A10E6" w14:paraId="5F389508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86F6" w14:textId="68557932" w:rsidR="00F50745" w:rsidRPr="00350552" w:rsidRDefault="00BC6AFB" w:rsidP="000D4BFE">
            <w:pPr>
              <w:spacing w:before="0" w:after="0"/>
            </w:pPr>
            <w:r w:rsidRPr="00697EE2">
              <w:t>Include how you used information sharing</w:t>
            </w:r>
            <w:r w:rsidR="00F50745">
              <w:t xml:space="preserve"> </w:t>
            </w:r>
            <w:r w:rsidR="00916BFC" w:rsidRPr="00495A53">
              <w:t>and for what purpose</w:t>
            </w:r>
            <w:r w:rsidR="00F50745">
              <w:br/>
            </w:r>
            <w:r w:rsidR="00282AAD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="00F50745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55207" w14:textId="43EDFFA2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</w:tbl>
    <w:p w14:paraId="419C2583" w14:textId="77777777" w:rsidR="003A7889" w:rsidRDefault="003A7889">
      <w:r>
        <w:rPr>
          <w:bCs/>
        </w:rPr>
        <w:br w:type="page"/>
      </w: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3A7889" w:rsidRPr="003416E6" w14:paraId="292B3101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BE64BB" w14:textId="4289F581" w:rsidR="003A7889" w:rsidRPr="00570EEC" w:rsidRDefault="003A7889" w:rsidP="00F82D44">
            <w:pPr>
              <w:pStyle w:val="Heading1"/>
              <w:spacing w:before="0" w:after="0"/>
            </w:pPr>
            <w:r w:rsidRPr="00570EEC">
              <w:t xml:space="preserve">4 Critical Actions: </w:t>
            </w:r>
            <w:r w:rsidRPr="000F6BD9">
              <w:rPr>
                <w:b/>
                <w:bCs w:val="0"/>
              </w:rPr>
              <w:t xml:space="preserve">refer </w:t>
            </w:r>
            <w:r w:rsidRPr="00570EEC">
              <w:t>students to community services</w:t>
            </w:r>
          </w:p>
        </w:tc>
      </w:tr>
      <w:tr w:rsidR="003A7889" w:rsidRPr="000A10E6" w14:paraId="1C861362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03A962" w14:textId="77777777" w:rsidR="003A7889" w:rsidRPr="003363A8" w:rsidRDefault="003A7889" w:rsidP="00F82D44">
            <w:pPr>
              <w:pStyle w:val="Footnote"/>
              <w:rPr>
                <w:color w:val="1F1646" w:themeColor="text1"/>
              </w:rPr>
            </w:pPr>
            <w:r w:rsidRPr="00570EEC">
              <w:t xml:space="preserve">See </w:t>
            </w:r>
            <w:hyperlink r:id="rId27" w:history="1">
              <w:r w:rsidRPr="0014755B">
                <w:rPr>
                  <w:rStyle w:val="Hyperlink"/>
                </w:rPr>
                <w:t>Refer students to community services</w:t>
              </w:r>
            </w:hyperlink>
            <w:r w:rsidRPr="000F6BD9">
              <w:rPr>
                <w:color w:val="1F1646" w:themeColor="text1"/>
              </w:rPr>
              <w:t>.</w:t>
            </w:r>
            <w:r>
              <w:rPr>
                <w:color w:val="1F1646" w:themeColor="text1"/>
              </w:rPr>
              <w:t xml:space="preserve"> </w:t>
            </w:r>
            <w:r w:rsidRPr="00570EEC">
              <w:t>Use this section to document the actions you have taken to refer a student to community services.</w:t>
            </w:r>
          </w:p>
        </w:tc>
      </w:tr>
      <w:tr w:rsidR="003A7889" w:rsidRPr="000A10E6" w14:paraId="14EF1CB2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EA256F7" w14:textId="77777777" w:rsidR="003A7889" w:rsidRPr="0089622D" w:rsidRDefault="003A7889" w:rsidP="00F82D44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3A7889" w:rsidRPr="000A10E6" w14:paraId="6BFAA03A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C9FC6" w14:textId="77777777" w:rsidR="003A7889" w:rsidRPr="000A10E6" w:rsidRDefault="003A7889" w:rsidP="00F82D44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FA30DE" w14:textId="77777777" w:rsidR="003A7889" w:rsidRPr="001E6B3B" w:rsidRDefault="00F82D44" w:rsidP="00F82D4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130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7889" w:rsidRPr="001E6B3B">
              <w:t xml:space="preserve"> Student</w:t>
            </w:r>
          </w:p>
          <w:p w14:paraId="4F31887E" w14:textId="77777777" w:rsidR="003A7889" w:rsidRPr="001E6B3B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77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7889" w:rsidRPr="001E6B3B">
              <w:t xml:space="preserve"> Parents or carers</w:t>
            </w:r>
          </w:p>
          <w:p w14:paraId="3A4E2D6E" w14:textId="77777777" w:rsidR="003A7889" w:rsidRPr="001E6B3B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4238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7889" w:rsidRPr="001E6B3B">
              <w:t xml:space="preserve"> School leadership</w:t>
            </w:r>
          </w:p>
          <w:p w14:paraId="64319EC3" w14:textId="77777777" w:rsidR="003A7889" w:rsidRPr="001E6B3B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18441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7889" w:rsidRPr="001E6B3B">
              <w:t xml:space="preserve"> School health and wellbeing team</w:t>
            </w:r>
          </w:p>
          <w:p w14:paraId="5EA49BD2" w14:textId="77777777" w:rsidR="003A7889" w:rsidRPr="001E6B3B" w:rsidRDefault="00F82D44" w:rsidP="00F82D44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29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7889" w:rsidRPr="001E6B3B">
              <w:t xml:space="preserve"> Other (specify)__________________________________________________</w:t>
            </w:r>
          </w:p>
        </w:tc>
      </w:tr>
      <w:tr w:rsidR="003A7889" w:rsidRPr="000A10E6" w14:paraId="7299268D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1C237" w14:textId="77777777" w:rsidR="003A7889" w:rsidRPr="009D23AC" w:rsidRDefault="003A7889" w:rsidP="00F82D44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>
              <w:rPr>
                <w:lang w:val="en-US"/>
              </w:rPr>
              <w:t xml:space="preserve"> provide reasoning</w:t>
            </w:r>
            <w:r w:rsidRPr="009D23AC">
              <w:rPr>
                <w:lang w:val="en-US"/>
              </w:rPr>
              <w:t xml:space="preserve">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4763F" w14:textId="77777777" w:rsidR="003A7889" w:rsidRDefault="003A7889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="003A7889" w:rsidRPr="000A10E6" w14:paraId="24A8214D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DCFD" w14:textId="77777777" w:rsidR="003A7889" w:rsidRPr="00BA7D14" w:rsidRDefault="003A7889" w:rsidP="00F82D44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2DA28" w14:textId="77777777" w:rsidR="003A7889" w:rsidRDefault="003A7889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3A7889" w:rsidRPr="000A10E6" w14:paraId="79526E2A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2489C" w14:textId="77777777" w:rsidR="003A7889" w:rsidRPr="00570EEC" w:rsidRDefault="003A7889" w:rsidP="00F82D44">
            <w:pPr>
              <w:pStyle w:val="Tablebody"/>
              <w:spacing w:before="0" w:after="0"/>
            </w:pPr>
            <w:r w:rsidRPr="00570EEC">
              <w:rPr>
                <w:lang w:val="en-US"/>
              </w:rPr>
              <w:t>Does the student identify as Aboriginal or Torres Strait Islander?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86702" w14:textId="77777777" w:rsidR="003A7889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74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89">
              <w:t xml:space="preserve"> Yes</w:t>
            </w:r>
          </w:p>
          <w:p w14:paraId="47148581" w14:textId="77777777" w:rsidR="003A7889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66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89">
              <w:t xml:space="preserve"> No</w:t>
            </w:r>
          </w:p>
        </w:tc>
      </w:tr>
      <w:tr w:rsidR="003A7889" w:rsidRPr="000A10E6" w14:paraId="1768F648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94C53" w14:textId="77777777" w:rsidR="003A7889" w:rsidRPr="00570EEC" w:rsidRDefault="003A7889" w:rsidP="00F82D44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 xml:space="preserve">If yes, did the </w:t>
            </w:r>
            <w:r>
              <w:rPr>
                <w:lang w:val="en-US"/>
              </w:rPr>
              <w:t>stude</w:t>
            </w:r>
            <w:r w:rsidRPr="00495A53">
              <w:rPr>
                <w:lang w:val="en-US"/>
              </w:rPr>
              <w:t>nt and/or their family choose</w:t>
            </w:r>
            <w:r w:rsidRPr="00570EEC">
              <w:rPr>
                <w:lang w:val="en-US"/>
              </w:rPr>
              <w:t xml:space="preserve"> to be supported by an Aboriginal Community Controlled Organisation (ACCO)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1EAC9" w14:textId="77777777" w:rsidR="003A7889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174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89">
              <w:t xml:space="preserve"> Yes</w:t>
            </w:r>
          </w:p>
          <w:p w14:paraId="56290AAB" w14:textId="77777777" w:rsidR="003A7889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71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89">
              <w:t xml:space="preserve"> No</w:t>
            </w:r>
          </w:p>
          <w:p w14:paraId="7F8B2074" w14:textId="77777777" w:rsidR="003A7889" w:rsidRDefault="00F82D44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1329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89">
              <w:t xml:space="preserve"> Not applicable</w:t>
            </w:r>
          </w:p>
        </w:tc>
      </w:tr>
      <w:tr w:rsidR="003A7889" w:rsidRPr="000A10E6" w14:paraId="0F71CE8B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CF09D" w14:textId="77777777" w:rsidR="003A7889" w:rsidRPr="002A3674" w:rsidRDefault="003A7889" w:rsidP="00F82D44">
            <w:pPr>
              <w:pStyle w:val="Tablebody"/>
              <w:spacing w:before="0"/>
              <w:rPr>
                <w:lang w:val="en-US"/>
              </w:rPr>
            </w:pPr>
            <w:r w:rsidRPr="002A3674">
              <w:rPr>
                <w:lang w:val="en-US"/>
              </w:rPr>
              <w:t>Which services has the student been referred</w:t>
            </w:r>
            <w:r>
              <w:rPr>
                <w:lang w:val="en-US"/>
              </w:rPr>
              <w:t xml:space="preserve"> to?</w:t>
            </w:r>
          </w:p>
          <w:p w14:paraId="5B678350" w14:textId="77777777" w:rsidR="003A7889" w:rsidRDefault="003A7889" w:rsidP="00F82D44">
            <w:pPr>
              <w:pStyle w:val="Footnote"/>
            </w:pPr>
            <w:r w:rsidRPr="001E6B3B">
              <w:t xml:space="preserve">Include </w:t>
            </w:r>
            <w:proofErr w:type="gramStart"/>
            <w:r w:rsidRPr="001E6B3B">
              <w:t>detail on referrals</w:t>
            </w:r>
            <w:proofErr w:type="gramEnd"/>
            <w:r w:rsidRPr="001E6B3B">
              <w:t xml:space="preserve"> to </w:t>
            </w:r>
            <w:proofErr w:type="gramStart"/>
            <w:r w:rsidRPr="001E6B3B">
              <w:t>wellbeing</w:t>
            </w:r>
            <w:proofErr w:type="gramEnd"/>
            <w:r w:rsidRPr="001E6B3B">
              <w:t xml:space="preserve"> professionals or other </w:t>
            </w:r>
            <w:proofErr w:type="spellStart"/>
            <w:r w:rsidRPr="001E6B3B">
              <w:t>specialised</w:t>
            </w:r>
            <w:proofErr w:type="spellEnd"/>
            <w:r w:rsidRPr="001E6B3B">
              <w:t xml:space="preserve"> services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56A75" w14:textId="77777777" w:rsidR="003A7889" w:rsidRDefault="003A7889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3A7889" w:rsidRPr="000A10E6" w14:paraId="7D5A5229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D5B47" w14:textId="77777777" w:rsidR="003A7889" w:rsidRDefault="003A7889" w:rsidP="00F82D44">
            <w:pPr>
              <w:pStyle w:val="Tablebody"/>
              <w:spacing w:before="0"/>
              <w:rPr>
                <w:lang w:val="en-US"/>
              </w:rPr>
            </w:pPr>
            <w:r w:rsidRPr="00A86C9B">
              <w:rPr>
                <w:lang w:val="en-US"/>
              </w:rPr>
              <w:t xml:space="preserve">How did you support the </w:t>
            </w:r>
            <w:proofErr w:type="gramStart"/>
            <w:r w:rsidRPr="00A86C9B">
              <w:rPr>
                <w:lang w:val="en-US"/>
              </w:rPr>
              <w:t>student</w:t>
            </w:r>
            <w:proofErr w:type="gramEnd"/>
            <w:r w:rsidRPr="00A86C9B">
              <w:rPr>
                <w:lang w:val="en-US"/>
              </w:rPr>
              <w:t xml:space="preserve"> and parents or carers to engage with these services</w:t>
            </w:r>
            <w:r>
              <w:rPr>
                <w:lang w:val="en-US"/>
              </w:rPr>
              <w:t>?</w:t>
            </w:r>
          </w:p>
          <w:p w14:paraId="47736FC9" w14:textId="77777777" w:rsidR="003A7889" w:rsidRPr="006166A2" w:rsidRDefault="003A7889" w:rsidP="00F82D44">
            <w:pPr>
              <w:pStyle w:val="Footnote"/>
            </w:pPr>
            <w:r>
              <w:t>Include if the</w:t>
            </w:r>
            <w:r w:rsidRPr="001E6B3B">
              <w:t xml:space="preserve"> school connect</w:t>
            </w:r>
            <w:r>
              <w:t>ed</w:t>
            </w:r>
            <w:r w:rsidRPr="001E6B3B">
              <w:t xml:space="preserve"> the student with the service or </w:t>
            </w:r>
            <w:r>
              <w:t>if</w:t>
            </w:r>
            <w:r w:rsidRPr="001E6B3B">
              <w:t xml:space="preserve"> </w:t>
            </w:r>
            <w:r>
              <w:t>they</w:t>
            </w:r>
            <w:r w:rsidRPr="001E6B3B">
              <w:t xml:space="preserve"> self-refe</w:t>
            </w:r>
            <w:r>
              <w:t>r</w:t>
            </w:r>
            <w:r w:rsidRPr="001E6B3B">
              <w:t>r</w:t>
            </w:r>
            <w:r>
              <w:t>ed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44651" w14:textId="77777777" w:rsidR="003A7889" w:rsidRDefault="003A7889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3A7889" w:rsidRPr="000A10E6" w14:paraId="049AD27F" w14:textId="77777777" w:rsidTr="00F82D4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EECB4" w14:textId="77777777" w:rsidR="003A7889" w:rsidRDefault="003A7889" w:rsidP="00F82D44">
            <w:pPr>
              <w:pStyle w:val="Tablebody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14:paraId="109B67F8" w14:textId="77777777" w:rsidR="003A7889" w:rsidRDefault="003A7889" w:rsidP="00F82D44">
            <w:pPr>
              <w:pStyle w:val="Footnote"/>
            </w:pPr>
            <w:r w:rsidRPr="001E6B3B">
              <w:t xml:space="preserve">Include how you used information </w:t>
            </w:r>
            <w:r w:rsidRPr="00495A53">
              <w:t>sharing and for what purpose,</w:t>
            </w:r>
            <w:r>
              <w:t xml:space="preserve"> </w:t>
            </w:r>
            <w:r w:rsidRPr="001E6B3B">
              <w:t>if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05FE0" w14:textId="77777777" w:rsidR="003A7889" w:rsidRDefault="003A7889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</w:tbl>
    <w:p w14:paraId="3B8FEF77" w14:textId="77777777" w:rsidR="00AB100F" w:rsidRDefault="00AB100F">
      <w:r>
        <w:rPr>
          <w:bCs/>
        </w:rPr>
        <w:br w:type="page"/>
      </w: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7331"/>
      </w:tblGrid>
      <w:tr w:rsidR="00FF6231" w:rsidRPr="003416E6" w14:paraId="32BF668C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336A7" w14:textId="164DA3C1" w:rsidR="00050699" w:rsidRPr="00494191" w:rsidRDefault="00050699" w:rsidP="00A035FF">
            <w:pPr>
              <w:pStyle w:val="Heading1"/>
              <w:spacing w:after="0"/>
            </w:pPr>
            <w:r w:rsidRPr="00494191">
              <w:t>Review</w:t>
            </w:r>
            <w:r w:rsidR="009571D5" w:rsidRPr="00494191">
              <w:t xml:space="preserve"> – student outcomes</w:t>
            </w:r>
          </w:p>
        </w:tc>
      </w:tr>
      <w:tr w:rsidR="00F264CF" w:rsidRPr="001D70B9" w14:paraId="1879C247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9D84E0" w14:textId="7C169085" w:rsidR="000E28CB" w:rsidRPr="00A42AB3" w:rsidRDefault="000E28CB" w:rsidP="007C2C64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="007F4899" w:rsidRPr="00A42AB3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="00F50745" w:rsidRPr="00A42AB3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="00F60E8C" w:rsidRPr="00A42AB3">
              <w:rPr>
                <w:rStyle w:val="SubtleEmphasis"/>
                <w:i w:val="0"/>
                <w:iCs w:val="0"/>
              </w:rPr>
              <w:t>the incident,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="003445CF" w:rsidRPr="00A42AB3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="00F264CF" w:rsidRPr="000A10E6" w14:paraId="53847B29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87008B" w14:textId="460EB8DA" w:rsidR="00050699" w:rsidRPr="0089622D" w:rsidRDefault="00AE3E4B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="00D9623E" w:rsidRPr="000A10E6" w14:paraId="36BAA39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D82" w14:textId="678F7AD8" w:rsidR="00C84520" w:rsidRDefault="00C84520" w:rsidP="00A42AB3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he student </w:t>
            </w:r>
            <w:r>
              <w:rPr>
                <w:lang w:val="en-US"/>
              </w:rPr>
              <w:t>h</w:t>
            </w:r>
            <w:r w:rsidRPr="00A86C9B">
              <w:rPr>
                <w:lang w:val="en-US"/>
              </w:rPr>
              <w:t xml:space="preserve">ave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ny </w:t>
            </w:r>
            <w:proofErr w:type="gramStart"/>
            <w:r>
              <w:rPr>
                <w:lang w:val="en-US"/>
              </w:rPr>
              <w:t>w</w:t>
            </w:r>
            <w:r w:rsidRPr="00A86C9B">
              <w:rPr>
                <w:lang w:val="en-US"/>
              </w:rPr>
              <w:t>ellbeing</w:t>
            </w:r>
            <w:proofErr w:type="gramEnd"/>
            <w:r w:rsidRPr="00A86C9B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A86C9B">
              <w:rPr>
                <w:lang w:val="en-US"/>
              </w:rPr>
              <w:t xml:space="preserve">ssues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re </w:t>
            </w:r>
            <w:r>
              <w:rPr>
                <w:lang w:val="en-US"/>
              </w:rPr>
              <w:t>n</w:t>
            </w:r>
            <w:r w:rsidRPr="00A86C9B">
              <w:rPr>
                <w:lang w:val="en-US"/>
              </w:rPr>
              <w:t xml:space="preserve">ot </w:t>
            </w:r>
            <w:r>
              <w:rPr>
                <w:lang w:val="en-US"/>
              </w:rPr>
              <w:t>b</w:t>
            </w:r>
            <w:r w:rsidRPr="00A86C9B">
              <w:rPr>
                <w:lang w:val="en-US"/>
              </w:rPr>
              <w:t xml:space="preserve">eing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>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46C85" w14:textId="77777777" w:rsidR="00D43911" w:rsidRPr="009F1781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Yes</w:t>
            </w:r>
          </w:p>
          <w:p w14:paraId="4733E18A" w14:textId="77777777" w:rsidR="00D43911" w:rsidRPr="009F1781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No</w:t>
            </w:r>
          </w:p>
          <w:p w14:paraId="7334132A" w14:textId="3C22B72D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D9623E" w:rsidRPr="000A10E6" w14:paraId="6526DEB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600" w14:textId="687FC5F1" w:rsidR="00C84520" w:rsidRDefault="00C84520" w:rsidP="00A42AB3">
            <w:pPr>
              <w:pStyle w:val="Tablebody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1939B" w14:textId="75C96B7E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D81DF1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DF1">
              <w:rPr>
                <w:lang w:val="en-US"/>
              </w:rPr>
              <w:instrText xml:space="preserve"> FORMTEXT </w:instrText>
            </w:r>
            <w:r w:rsidRPr="00D81DF1">
              <w:rPr>
                <w:lang w:val="en-US"/>
              </w:rPr>
            </w:r>
            <w:r w:rsidRPr="00D81DF1">
              <w:rPr>
                <w:lang w:val="en-US"/>
              </w:rPr>
              <w:fldChar w:fldCharType="separate"/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fldChar w:fldCharType="end"/>
            </w:r>
          </w:p>
        </w:tc>
      </w:tr>
      <w:tr w:rsidR="00D9623E" w:rsidRPr="000A10E6" w14:paraId="3B737838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B099" w14:textId="1F116FFD" w:rsidR="00F50745" w:rsidRDefault="00A035F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Are there other impacted </w:t>
            </w:r>
            <w:r w:rsidR="00127AB6">
              <w:rPr>
                <w:lang w:val="en-US"/>
              </w:rPr>
              <w:t>students</w:t>
            </w:r>
            <w:r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37B43" w14:textId="77777777" w:rsidR="00116043" w:rsidRPr="009F1781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0A1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0A10E6">
              <w:t xml:space="preserve"> </w:t>
            </w:r>
            <w:r w:rsidR="00116043" w:rsidRPr="009F1781">
              <w:t>Yes</w:t>
            </w:r>
          </w:p>
          <w:p w14:paraId="21F8DAA2" w14:textId="77777777" w:rsidR="00116043" w:rsidRPr="009F1781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No</w:t>
            </w:r>
          </w:p>
          <w:p w14:paraId="0D9DAA50" w14:textId="0901B7E7" w:rsidR="00F50745" w:rsidRPr="000A10E6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Unsure</w:t>
            </w:r>
          </w:p>
        </w:tc>
      </w:tr>
      <w:tr w:rsidR="00D9623E" w:rsidRPr="000A10E6" w14:paraId="3DD20584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0F9B" w14:textId="058F1DA0" w:rsidR="00C84520" w:rsidRPr="00116043" w:rsidRDefault="6F11B64C" w:rsidP="00A42AB3">
            <w:pPr>
              <w:pStyle w:val="Tablebody"/>
              <w:rPr>
                <w:lang w:val="en-US"/>
              </w:rPr>
            </w:pPr>
            <w:r w:rsidRPr="6A2E1965">
              <w:rPr>
                <w:lang w:val="en-US"/>
              </w:rPr>
              <w:t xml:space="preserve">If </w:t>
            </w:r>
            <w:r w:rsidR="3EF0DFA7" w:rsidRPr="6A2E1965">
              <w:rPr>
                <w:lang w:val="en-US"/>
              </w:rPr>
              <w:t>yes</w:t>
            </w:r>
            <w:r w:rsidR="0F952F37" w:rsidRPr="6A2E1965">
              <w:rPr>
                <w:lang w:val="en-US"/>
              </w:rPr>
              <w:t>,</w:t>
            </w:r>
            <w:r w:rsidR="26212F19" w:rsidRPr="6A2E1965">
              <w:rPr>
                <w:lang w:val="en-US"/>
              </w:rPr>
              <w:t xml:space="preserve"> </w:t>
            </w:r>
            <w:r w:rsidR="3EF0DFA7" w:rsidRPr="6A2E1965">
              <w:rPr>
                <w:lang w:val="en-US"/>
              </w:rPr>
              <w:t>how</w:t>
            </w:r>
            <w:r w:rsidR="3F069F2B" w:rsidRPr="6A2E1965">
              <w:rPr>
                <w:lang w:val="en-US"/>
              </w:rPr>
              <w:t xml:space="preserve"> will</w:t>
            </w:r>
            <w:r w:rsidR="3EF0DFA7" w:rsidRPr="6A2E1965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 xml:space="preserve">their </w:t>
            </w:r>
            <w:r w:rsidR="6732F1C5" w:rsidRPr="6A2E1965">
              <w:rPr>
                <w:lang w:val="en-US"/>
              </w:rPr>
              <w:t xml:space="preserve">issues </w:t>
            </w:r>
            <w:r w:rsidR="5D92DEA4" w:rsidRPr="6A2E1965">
              <w:rPr>
                <w:lang w:val="en-US"/>
              </w:rPr>
              <w:t>be addressed</w:t>
            </w:r>
            <w:r w:rsidRPr="6A2E196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BF78C" w14:textId="77777777" w:rsidR="00C84520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2B0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B02">
              <w:rPr>
                <w:lang w:val="en-US"/>
              </w:rPr>
              <w:instrText xml:space="preserve"> FORMTEXT </w:instrText>
            </w:r>
            <w:r w:rsidRPr="00E52B02">
              <w:rPr>
                <w:lang w:val="en-US"/>
              </w:rPr>
            </w:r>
            <w:r w:rsidRPr="00E52B02">
              <w:rPr>
                <w:lang w:val="en-US"/>
              </w:rPr>
              <w:fldChar w:fldCharType="separate"/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fldChar w:fldCharType="end"/>
            </w:r>
          </w:p>
          <w:p w14:paraId="355D5FC6" w14:textId="77777777" w:rsidR="00A035FF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917936" w14:textId="68A63005" w:rsidR="00A035FF" w:rsidRPr="000A10E6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F264CF" w:rsidRPr="000A10E6" w14:paraId="438EB913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23DED9" w14:textId="46AD9194" w:rsidR="00116043" w:rsidRPr="0089622D" w:rsidRDefault="003A0477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="00D9623E" w:rsidRPr="000A10E6" w14:paraId="198FA0C2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7ADC" w14:textId="5E7033D4" w:rsidR="005942C3" w:rsidRPr="005942C3" w:rsidRDefault="30DD9C06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</w:t>
            </w:r>
            <w:proofErr w:type="gramStart"/>
            <w:r w:rsidRPr="6A2E1965">
              <w:rPr>
                <w:lang w:val="en-US"/>
              </w:rPr>
              <w:t>member/s</w:t>
            </w:r>
            <w:proofErr w:type="gramEnd"/>
            <w:r w:rsidRPr="6A2E1965">
              <w:rPr>
                <w:lang w:val="en-US"/>
              </w:rPr>
              <w:t xml:space="preserve"> who made the report/witnessed </w:t>
            </w:r>
            <w:r w:rsidR="13C68EC3" w:rsidRPr="6A2E1965">
              <w:rPr>
                <w:lang w:val="en-US"/>
              </w:rPr>
              <w:t>the</w:t>
            </w:r>
            <w:r w:rsidRPr="6A2E1965">
              <w:rPr>
                <w:lang w:val="en-US"/>
              </w:rPr>
              <w:t xml:space="preserve"> incident, received a disclosure</w:t>
            </w:r>
            <w:r w:rsidR="26212F19" w:rsidRPr="6A2E1965">
              <w:rPr>
                <w:lang w:val="en-US"/>
              </w:rPr>
              <w:t xml:space="preserve"> or had a concern</w:t>
            </w:r>
            <w:r w:rsidRPr="6A2E1965">
              <w:rPr>
                <w:lang w:val="en-US"/>
              </w:rPr>
              <w:t xml:space="preserve"> require any support?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48466" w14:textId="77777777" w:rsidR="00B8105F" w:rsidRPr="009F1781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Yes</w:t>
            </w:r>
          </w:p>
          <w:p w14:paraId="421715C0" w14:textId="63380B5A" w:rsidR="00116043" w:rsidRPr="00A86C9B" w:rsidRDefault="00F82D44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No</w:t>
            </w:r>
          </w:p>
        </w:tc>
      </w:tr>
      <w:tr w:rsidR="00D9623E" w:rsidRPr="000A10E6" w14:paraId="7CF2A9AE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9EA9F" w14:textId="16F75409" w:rsidR="00116043" w:rsidRDefault="00116043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 xml:space="preserve">If yes, what </w:t>
            </w:r>
            <w:r w:rsidR="00B8105F" w:rsidRPr="00A42AB3">
              <w:rPr>
                <w:lang w:val="en-US"/>
              </w:rPr>
              <w:t>support has</w:t>
            </w:r>
            <w:r w:rsidRPr="00A42AB3">
              <w:rPr>
                <w:lang w:val="en-US"/>
              </w:rPr>
              <w:t xml:space="preserve"> been </w:t>
            </w:r>
            <w:r w:rsidR="0044210D" w:rsidRPr="00A42AB3">
              <w:rPr>
                <w:lang w:val="en-US"/>
              </w:rPr>
              <w:t>received</w:t>
            </w:r>
            <w:r w:rsidRPr="00A42AB3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C3F54" w14:textId="77777777" w:rsidR="00116043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  <w:p w14:paraId="72ADEB64" w14:textId="77777777" w:rsidR="00A035FF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0A9AC782" w14:textId="34F045A2" w:rsidR="00A035FF" w:rsidRPr="000A10E6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MS Gothic" w:hAnsi="Aptos Narrow"/>
              </w:rPr>
            </w:pPr>
          </w:p>
        </w:tc>
      </w:tr>
    </w:tbl>
    <w:p w14:paraId="182C852E" w14:textId="350CB445" w:rsidR="009571D5" w:rsidRDefault="00071255">
      <w:r>
        <w:br w:type="page"/>
      </w:r>
    </w:p>
    <w:tbl>
      <w:tblPr>
        <w:tblStyle w:val="TableGrid"/>
        <w:tblpPr w:leftFromText="180" w:rightFromText="180" w:vertAnchor="page" w:horzAnchor="margin" w:tblpY="1861"/>
        <w:tblW w:w="5005" w:type="pct"/>
        <w:tblLayout w:type="fixed"/>
        <w:tblLook w:val="04A0" w:firstRow="1" w:lastRow="0" w:firstColumn="1" w:lastColumn="0" w:noHBand="0" w:noVBand="1"/>
      </w:tblPr>
      <w:tblGrid>
        <w:gridCol w:w="2312"/>
        <w:gridCol w:w="5773"/>
        <w:gridCol w:w="1563"/>
      </w:tblGrid>
      <w:tr w:rsidR="009571D5" w:rsidRPr="00494191" w14:paraId="007C22F4" w14:textId="77777777" w:rsidTr="00F82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E4585" w14:textId="7884CBE9" w:rsidR="00661011" w:rsidRPr="00494191" w:rsidRDefault="00661011" w:rsidP="00F82D44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Review – 4 </w:t>
            </w:r>
            <w:r w:rsidR="00D14C99" w:rsidRPr="00494191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="00D14C99" w:rsidRPr="00494191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14:paraId="30D5431B" w14:textId="21A096E7" w:rsidR="00FB2071" w:rsidRPr="00327BE7" w:rsidRDefault="04B05C99" w:rsidP="00F82D44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</w:t>
            </w:r>
            <w:proofErr w:type="gramStart"/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the </w:t>
            </w:r>
            <w:r w:rsidR="049AB340" w:rsidRPr="00494191">
              <w:rPr>
                <w:rStyle w:val="SubtleEmphasis"/>
                <w:b w:val="0"/>
                <w:i w:val="0"/>
                <w:iCs w:val="0"/>
              </w:rPr>
              <w:t>PROTECT</w:t>
            </w:r>
            <w:proofErr w:type="gramEnd"/>
            <w:r w:rsidR="049AB340" w:rsidRPr="00494191"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="0E17B74B" w:rsidRPr="00494191">
              <w:rPr>
                <w:rStyle w:val="SubtleEmphasis"/>
                <w:b w:val="0"/>
                <w:i w:val="0"/>
                <w:iCs w:val="0"/>
              </w:rPr>
              <w:t>C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="0E17B74B" w:rsidRPr="00494191">
              <w:rPr>
                <w:rStyle w:val="SubtleEmphasis"/>
                <w:b w:val="0"/>
                <w:i w:val="0"/>
                <w:iCs w:val="0"/>
              </w:rPr>
              <w:t>A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="0E17B74B" w:rsidRPr="00494191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="00146120" w:rsidRPr="00EA7E0C" w14:paraId="08228327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5D234F9" w14:textId="77777777" w:rsidR="00146120" w:rsidRPr="00731862" w:rsidRDefault="00146120" w:rsidP="00F82D44">
            <w:pPr>
              <w:pStyle w:val="TableHead"/>
              <w:spacing w:before="0" w:after="0"/>
              <w:rPr>
                <w:lang w:val="en-US"/>
              </w:rPr>
            </w:pPr>
            <w:r w:rsidRPr="00731862">
              <w:rPr>
                <w:lang w:val="en-US"/>
              </w:rPr>
              <w:t>Implementation of the 4 Critical Actions</w:t>
            </w:r>
          </w:p>
          <w:p w14:paraId="3C46EDED" w14:textId="77777777" w:rsidR="00146120" w:rsidRPr="00EA7E0C" w:rsidRDefault="00146120" w:rsidP="00F82D44">
            <w:pPr>
              <w:pStyle w:val="TableHead"/>
              <w:spacing w:before="0" w:after="0"/>
              <w:rPr>
                <w:rStyle w:val="SubtleEmphasis"/>
                <w:rFonts w:ascii="Arial" w:hAnsi="Arial"/>
                <w:b w:val="0"/>
                <w:bCs w:val="0"/>
                <w:sz w:val="18"/>
                <w:szCs w:val="18"/>
              </w:rPr>
            </w:pP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 xml:space="preserve">Please see below some questions to consider </w:t>
            </w:r>
            <w:r w:rsidRPr="00EA7E0C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>post-incident review</w:t>
            </w:r>
          </w:p>
        </w:tc>
      </w:tr>
      <w:tr w:rsidR="00146120" w:rsidRPr="00A86C9B" w14:paraId="4E988B7D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E31C8" w14:textId="77777777" w:rsidR="00146120" w:rsidRPr="00A86C9B" w:rsidRDefault="00146120" w:rsidP="00F82D44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I</w:t>
            </w:r>
            <w:r>
              <w:rPr>
                <w:lang w:val="en-US"/>
              </w:rPr>
              <w:t>dentify</w:t>
            </w:r>
          </w:p>
        </w:tc>
      </w:tr>
      <w:tr w:rsidR="00146120" w:rsidRPr="009F1781" w14:paraId="5A73198F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C1F57" w14:textId="77777777" w:rsidR="00146120" w:rsidRDefault="00146120" w:rsidP="00F82D44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14:paraId="30BB19C8" w14:textId="77777777" w:rsidR="00146120" w:rsidRDefault="00146120" w:rsidP="00F82D44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14:paraId="14D8EAF2" w14:textId="77777777" w:rsidR="00146120" w:rsidRPr="00A86C9B" w:rsidRDefault="00146120" w:rsidP="00F82D44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take appropriate action in an emergency?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nil"/>
            </w:tcBorders>
          </w:tcPr>
          <w:p w14:paraId="60B9FEDC" w14:textId="77777777" w:rsidR="00146120" w:rsidRPr="009F1781" w:rsidRDefault="00146120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46120" w:rsidRPr="00BD3C9F" w14:paraId="32D4195B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86269" w14:textId="77777777" w:rsidR="00146120" w:rsidRPr="00BD3C9F" w:rsidRDefault="00146120" w:rsidP="00F82D44">
            <w:pPr>
              <w:pStyle w:val="TableHead"/>
              <w:spacing w:before="0" w:after="0"/>
            </w:pPr>
            <w:r w:rsidRPr="00BD3C9F">
              <w:t>Report</w:t>
            </w:r>
          </w:p>
        </w:tc>
      </w:tr>
      <w:tr w:rsidR="00146120" w:rsidRPr="009C3814" w14:paraId="6FAE838E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D8F47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Was a report made to the appropriate authorities and</w:t>
            </w:r>
            <w:r>
              <w:rPr>
                <w:lang w:val="en-US"/>
              </w:rPr>
              <w:t xml:space="preserve"> to the department</w:t>
            </w:r>
            <w:r w:rsidRPr="00A86C9B">
              <w:rPr>
                <w:lang w:val="en-US"/>
              </w:rPr>
              <w:t>?</w:t>
            </w:r>
          </w:p>
          <w:p w14:paraId="07CE5AC2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parents/carers</w:t>
            </w:r>
            <w:r>
              <w:rPr>
                <w:lang w:val="en-US"/>
              </w:rPr>
              <w:t xml:space="preserve"> as soon as possible</w:t>
            </w:r>
            <w:r w:rsidRPr="00A86C9B">
              <w:rPr>
                <w:lang w:val="en-US"/>
              </w:rPr>
              <w:t>?</w:t>
            </w:r>
          </w:p>
          <w:p w14:paraId="127C6E4A" w14:textId="77777777" w:rsidR="00146120" w:rsidRPr="00A86C9B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4A9FCDFF" w14:textId="77777777" w:rsidR="00146120" w:rsidRPr="009C3814" w:rsidRDefault="00146120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46120" w:rsidRPr="00EA7E0C" w14:paraId="4DA8E260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9C936" w14:textId="77777777" w:rsidR="00146120" w:rsidRPr="00EA7E0C" w:rsidRDefault="00146120" w:rsidP="00F82D44">
            <w:pPr>
              <w:pStyle w:val="TableHead"/>
              <w:spacing w:before="0" w:after="0"/>
            </w:pPr>
            <w:r w:rsidRPr="00EA7E0C">
              <w:rPr>
                <w:lang w:val="en-AU"/>
              </w:rPr>
              <w:t>Support</w:t>
            </w:r>
          </w:p>
        </w:tc>
      </w:tr>
      <w:tr w:rsidR="00146120" w:rsidRPr="00A746DA" w14:paraId="132D2054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15AD5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student and parents/carers engaged to determine the right support? </w:t>
            </w:r>
          </w:p>
          <w:p w14:paraId="4606950A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14:paraId="05907D8C" w14:textId="77777777" w:rsidR="00146120" w:rsidRPr="00A746DA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A746DA">
              <w:rPr>
                <w:lang w:val="en-US"/>
              </w:rPr>
              <w:t>as the school provided appropriate support for the student?</w:t>
            </w:r>
          </w:p>
        </w:tc>
      </w:tr>
      <w:tr w:rsidR="00146120" w:rsidRPr="001F5DC3" w14:paraId="76A20046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E0065" w14:textId="77777777" w:rsidR="00146120" w:rsidRPr="001F5DC3" w:rsidRDefault="00146120" w:rsidP="00F82D44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Refer</w:t>
            </w:r>
          </w:p>
        </w:tc>
      </w:tr>
      <w:tr w:rsidR="00146120" w:rsidRPr="009C3814" w14:paraId="0798422F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1789D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</w:t>
            </w:r>
            <w:proofErr w:type="gramStart"/>
            <w:r w:rsidRPr="00A50412">
              <w:rPr>
                <w:lang w:val="en-US"/>
              </w:rPr>
              <w:t>refer</w:t>
            </w:r>
            <w:proofErr w:type="gramEnd"/>
            <w:r w:rsidRPr="00A50412">
              <w:rPr>
                <w:lang w:val="en-US"/>
              </w:rPr>
              <w:t xml:space="preserve"> the </w:t>
            </w:r>
            <w:proofErr w:type="gramStart"/>
            <w:r w:rsidRPr="00A50412">
              <w:rPr>
                <w:lang w:val="en-US"/>
              </w:rPr>
              <w:t>student to</w:t>
            </w:r>
            <w:proofErr w:type="gramEnd"/>
            <w:r w:rsidRPr="00A50412">
              <w:rPr>
                <w:lang w:val="en-US"/>
              </w:rPr>
              <w:t xml:space="preserve"> appropriate external services? </w:t>
            </w:r>
          </w:p>
          <w:p w14:paraId="2DACEA31" w14:textId="77777777" w:rsidR="00146120" w:rsidRPr="00A86C9B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Were the student and parents/carers appropriately engaged in the referral process?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5DA11465" w14:textId="77777777" w:rsidR="00146120" w:rsidRPr="009C3814" w:rsidRDefault="00146120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46120" w:rsidRPr="00CD28C2" w14:paraId="7B88B93F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FB03B" w14:textId="77777777" w:rsidR="00146120" w:rsidRPr="00CD28C2" w:rsidRDefault="00146120" w:rsidP="00F82D44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Other</w:t>
            </w:r>
          </w:p>
        </w:tc>
      </w:tr>
      <w:tr w:rsidR="00146120" w:rsidRPr="009C3814" w14:paraId="15FD2CAE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7A2CB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If the student has diverse needs was this considered?</w:t>
            </w:r>
          </w:p>
          <w:p w14:paraId="3C6D17CB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Was the student appropriately supported in interviews?</w:t>
            </w:r>
          </w:p>
          <w:p w14:paraId="40369C9D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14:paraId="0A231306" w14:textId="77777777" w:rsidR="00146120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14:paraId="7E9D7470" w14:textId="77777777" w:rsidR="00146120" w:rsidRPr="00CD28C2" w:rsidRDefault="00146120" w:rsidP="00F82D44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EA7E0C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nil"/>
            </w:tcBorders>
          </w:tcPr>
          <w:p w14:paraId="7988F3C8" w14:textId="77777777" w:rsidR="00146120" w:rsidRPr="009C3814" w:rsidRDefault="00146120" w:rsidP="00F82D44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46120" w:rsidRPr="00570EEC" w14:paraId="64BBE70C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7CDC7" w14:textId="77777777" w:rsidR="00146120" w:rsidRPr="00570EEC" w:rsidRDefault="00146120" w:rsidP="00F82D44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Learnings</w:t>
            </w:r>
          </w:p>
          <w:p w14:paraId="3C8E1878" w14:textId="77777777" w:rsidR="00146120" w:rsidRPr="00CD28C2" w:rsidRDefault="00146120" w:rsidP="00F82D44">
            <w:pPr>
              <w:pStyle w:val="Tablebody"/>
              <w:rPr>
                <w:i/>
                <w:iCs/>
                <w:lang w:val="en-US"/>
              </w:rPr>
            </w:pPr>
            <w:r w:rsidRPr="756E6E52">
              <w:rPr>
                <w:lang w:val="en-US"/>
              </w:rPr>
              <w:t>Detail observations or learnings that could help strengthen processes to continue to protect students</w:t>
            </w:r>
            <w:r w:rsidRPr="756E6E52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F1646" w:themeColor="text1"/>
              <w:right w:val="nil"/>
            </w:tcBorders>
          </w:tcPr>
          <w:p w14:paraId="324D90E1" w14:textId="77777777" w:rsidR="00146120" w:rsidRPr="00570EEC" w:rsidRDefault="00146120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46120" w:rsidRPr="00570EEC" w14:paraId="197A09BF" w14:textId="77777777" w:rsidTr="00F82D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179B9300" w14:textId="77777777" w:rsidR="00146120" w:rsidRPr="00570EEC" w:rsidRDefault="00146120" w:rsidP="00F82D44">
            <w:pPr>
              <w:pStyle w:val="TableHead"/>
              <w:rPr>
                <w:lang w:val="en-US"/>
              </w:rPr>
            </w:pPr>
            <w:r w:rsidRPr="00570EEC">
              <w:rPr>
                <w:lang w:val="en-US"/>
              </w:rPr>
              <w:t>Follow up actions</w:t>
            </w:r>
          </w:p>
          <w:p w14:paraId="46632018" w14:textId="77777777" w:rsidR="00146120" w:rsidRPr="00570EEC" w:rsidRDefault="00146120" w:rsidP="00F82D44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follow up actions from this review</w:t>
            </w:r>
          </w:p>
        </w:tc>
        <w:tc>
          <w:tcPr>
            <w:tcW w:w="7336" w:type="dxa"/>
            <w:gridSpan w:val="2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3D3224A" w14:textId="77777777" w:rsidR="00146120" w:rsidRDefault="00146120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5D76E77" w14:textId="77777777" w:rsidR="00146120" w:rsidRDefault="00146120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4B58F31" w14:textId="77777777" w:rsidR="00146120" w:rsidRDefault="00146120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4431AF9" w14:textId="77777777" w:rsidR="00146120" w:rsidRDefault="00146120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7D6EA9EE" w14:textId="77777777" w:rsidR="00146120" w:rsidRPr="00570EEC" w:rsidRDefault="00146120" w:rsidP="00F82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03AE599" w14:textId="011705A4" w:rsidR="00B71EB5" w:rsidRPr="00035363" w:rsidRDefault="00B71EB5" w:rsidP="00F82D44"/>
    <w:sectPr w:rsidR="00B71EB5" w:rsidRPr="00035363" w:rsidSect="007C2C64">
      <w:pgSz w:w="11906" w:h="16838"/>
      <w:pgMar w:top="212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6F29" w14:textId="77777777" w:rsidR="00637822" w:rsidRDefault="00637822" w:rsidP="003E2333">
      <w:r>
        <w:separator/>
      </w:r>
    </w:p>
  </w:endnote>
  <w:endnote w:type="continuationSeparator" w:id="0">
    <w:p w14:paraId="7D2DFD04" w14:textId="77777777" w:rsidR="00637822" w:rsidRDefault="00637822" w:rsidP="003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877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B0D83" w14:textId="2810F1EF" w:rsidR="009C0F6B" w:rsidRDefault="009C0F6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8008E" w14:textId="77777777" w:rsidR="009C0F6B" w:rsidRDefault="009C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1CAC" w14:textId="77777777" w:rsidR="00637822" w:rsidRDefault="00637822" w:rsidP="003E2333">
      <w:r>
        <w:separator/>
      </w:r>
    </w:p>
  </w:footnote>
  <w:footnote w:type="continuationSeparator" w:id="0">
    <w:p w14:paraId="6B8A1C6A" w14:textId="77777777" w:rsidR="00637822" w:rsidRDefault="00637822" w:rsidP="003E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8167" w14:textId="0D8981CF" w:rsidR="00822BF4" w:rsidRDefault="00E74F90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F459599" wp14:editId="0EF593ED">
          <wp:simplePos x="0" y="0"/>
          <wp:positionH relativeFrom="margin">
            <wp:posOffset>4476115</wp:posOffset>
          </wp:positionH>
          <wp:positionV relativeFrom="paragraph">
            <wp:posOffset>-160655</wp:posOffset>
          </wp:positionV>
          <wp:extent cx="1537200" cy="484680"/>
          <wp:effectExtent l="0" t="0" r="6350" b="0"/>
          <wp:wrapTight wrapText="bothSides">
            <wp:wrapPolygon edited="0">
              <wp:start x="4820" y="0"/>
              <wp:lineTo x="0" y="2548"/>
              <wp:lineTo x="0" y="20383"/>
              <wp:lineTo x="5623" y="20383"/>
              <wp:lineTo x="21421" y="17835"/>
              <wp:lineTo x="21421" y="6794"/>
              <wp:lineTo x="19012" y="5096"/>
              <wp:lineTo x="6159" y="0"/>
              <wp:lineTo x="4820" y="0"/>
            </wp:wrapPolygon>
          </wp:wrapTight>
          <wp:docPr id="10124895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48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790" w:rsidRPr="0045318E">
      <w:rPr>
        <w:rFonts w:eastAsia="Arial" w:cs="Times New Roman"/>
        <w:noProof/>
      </w:rPr>
      <w:drawing>
        <wp:anchor distT="0" distB="0" distL="114300" distR="114300" simplePos="0" relativeHeight="251658241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5904899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18E" w:rsidRP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30847D92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54AB35D" w14:textId="39159F35" w:rsidR="00C030BA" w:rsidRDefault="00C030BA" w:rsidP="00C030BA">
                          <w:pPr>
                            <w:pStyle w:val="NormalWeb"/>
                          </w:pPr>
                        </w:p>
                        <w:p w14:paraId="3681E6EA" w14:textId="77777777" w:rsidR="00C030BA" w:rsidRDefault="00C030BA" w:rsidP="00C030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0758D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">
              <v:textbox>
                <w:txbxContent>
                  <w:p w:rsidR="00C030BA" w:rsidP="00C030BA" w:rsidRDefault="00C030BA" w14:paraId="454AB35D" w14:textId="39159F35">
                    <w:pPr>
                      <w:pStyle w:val="NormalWeb"/>
                    </w:pPr>
                  </w:p>
                  <w:p w:rsidR="00C030BA" w:rsidP="00C030BA" w:rsidRDefault="00C030BA" w14:paraId="3681E6EA" w14:textId="77777777">
                    <w:pPr>
                      <w:jc w:val="center"/>
                    </w:pPr>
                  </w:p>
                </w:txbxContent>
              </v:textbox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530AC"/>
    <w:multiLevelType w:val="hybridMultilevel"/>
    <w:tmpl w:val="F9B40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2077D"/>
    <w:multiLevelType w:val="hybridMultilevel"/>
    <w:tmpl w:val="D9AE9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254B1"/>
    <w:multiLevelType w:val="hybridMultilevel"/>
    <w:tmpl w:val="8CFE7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15B04"/>
    <w:multiLevelType w:val="hybridMultilevel"/>
    <w:tmpl w:val="EFD0A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C6169E"/>
    <w:multiLevelType w:val="hybridMultilevel"/>
    <w:tmpl w:val="9CD87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832433">
    <w:abstractNumId w:val="14"/>
  </w:num>
  <w:num w:numId="2" w16cid:durableId="2045060286">
    <w:abstractNumId w:val="24"/>
  </w:num>
  <w:num w:numId="3" w16cid:durableId="229580976">
    <w:abstractNumId w:val="20"/>
  </w:num>
  <w:num w:numId="4" w16cid:durableId="994262677">
    <w:abstractNumId w:val="30"/>
  </w:num>
  <w:num w:numId="5" w16cid:durableId="950283887">
    <w:abstractNumId w:val="21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3"/>
  </w:num>
  <w:num w:numId="20" w16cid:durableId="1894583096">
    <w:abstractNumId w:val="27"/>
  </w:num>
  <w:num w:numId="21" w16cid:durableId="1655570896">
    <w:abstractNumId w:val="21"/>
    <w:lvlOverride w:ilvl="0">
      <w:startOverride w:val="1"/>
    </w:lvlOverride>
  </w:num>
  <w:num w:numId="22" w16cid:durableId="897939995">
    <w:abstractNumId w:val="19"/>
  </w:num>
  <w:num w:numId="23" w16cid:durableId="675694054">
    <w:abstractNumId w:val="17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8"/>
  </w:num>
  <w:num w:numId="27" w16cid:durableId="128715945">
    <w:abstractNumId w:val="31"/>
  </w:num>
  <w:num w:numId="28" w16cid:durableId="1454250553">
    <w:abstractNumId w:val="22"/>
  </w:num>
  <w:num w:numId="29" w16cid:durableId="1634679901">
    <w:abstractNumId w:val="11"/>
  </w:num>
  <w:num w:numId="30" w16cid:durableId="1543977975">
    <w:abstractNumId w:val="18"/>
  </w:num>
  <w:num w:numId="31" w16cid:durableId="807741215">
    <w:abstractNumId w:val="16"/>
  </w:num>
  <w:num w:numId="32" w16cid:durableId="1422989456">
    <w:abstractNumId w:val="15"/>
  </w:num>
  <w:num w:numId="33" w16cid:durableId="196326896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ACF"/>
    <w:rsid w:val="00002C54"/>
    <w:rsid w:val="00004041"/>
    <w:rsid w:val="0000443C"/>
    <w:rsid w:val="00004BCB"/>
    <w:rsid w:val="00006A07"/>
    <w:rsid w:val="0000715E"/>
    <w:rsid w:val="00011694"/>
    <w:rsid w:val="00013D7E"/>
    <w:rsid w:val="00014959"/>
    <w:rsid w:val="000174E3"/>
    <w:rsid w:val="00020A9D"/>
    <w:rsid w:val="00022C29"/>
    <w:rsid w:val="00023A5F"/>
    <w:rsid w:val="00024AFC"/>
    <w:rsid w:val="000266F0"/>
    <w:rsid w:val="00026F85"/>
    <w:rsid w:val="00027143"/>
    <w:rsid w:val="0002735C"/>
    <w:rsid w:val="0002757C"/>
    <w:rsid w:val="00032C00"/>
    <w:rsid w:val="00032F4C"/>
    <w:rsid w:val="000334D7"/>
    <w:rsid w:val="0003365E"/>
    <w:rsid w:val="00034A3F"/>
    <w:rsid w:val="00035363"/>
    <w:rsid w:val="0003563F"/>
    <w:rsid w:val="00035995"/>
    <w:rsid w:val="00035A9C"/>
    <w:rsid w:val="0003655B"/>
    <w:rsid w:val="00036A5A"/>
    <w:rsid w:val="00036DED"/>
    <w:rsid w:val="00037E07"/>
    <w:rsid w:val="00042477"/>
    <w:rsid w:val="00043884"/>
    <w:rsid w:val="0004490A"/>
    <w:rsid w:val="00044D0C"/>
    <w:rsid w:val="000464F4"/>
    <w:rsid w:val="00050699"/>
    <w:rsid w:val="00054604"/>
    <w:rsid w:val="00054FB0"/>
    <w:rsid w:val="0005513C"/>
    <w:rsid w:val="00055F74"/>
    <w:rsid w:val="00060A42"/>
    <w:rsid w:val="00061D36"/>
    <w:rsid w:val="0006224F"/>
    <w:rsid w:val="000624BD"/>
    <w:rsid w:val="00062F46"/>
    <w:rsid w:val="00063C7B"/>
    <w:rsid w:val="000649E8"/>
    <w:rsid w:val="00064BD0"/>
    <w:rsid w:val="0006614A"/>
    <w:rsid w:val="00066241"/>
    <w:rsid w:val="00071255"/>
    <w:rsid w:val="0007296E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3B1F"/>
    <w:rsid w:val="00085C23"/>
    <w:rsid w:val="00086E10"/>
    <w:rsid w:val="00090341"/>
    <w:rsid w:val="00095A43"/>
    <w:rsid w:val="00095D05"/>
    <w:rsid w:val="00096762"/>
    <w:rsid w:val="00096985"/>
    <w:rsid w:val="00097893"/>
    <w:rsid w:val="00097A27"/>
    <w:rsid w:val="000A0AD8"/>
    <w:rsid w:val="000A10AD"/>
    <w:rsid w:val="000A10C7"/>
    <w:rsid w:val="000A19B0"/>
    <w:rsid w:val="000A1E5A"/>
    <w:rsid w:val="000A2C77"/>
    <w:rsid w:val="000A3029"/>
    <w:rsid w:val="000A3244"/>
    <w:rsid w:val="000A48A6"/>
    <w:rsid w:val="000A584F"/>
    <w:rsid w:val="000A657B"/>
    <w:rsid w:val="000A7D59"/>
    <w:rsid w:val="000A7E3C"/>
    <w:rsid w:val="000B0127"/>
    <w:rsid w:val="000B0222"/>
    <w:rsid w:val="000B0815"/>
    <w:rsid w:val="000B0F98"/>
    <w:rsid w:val="000B2E10"/>
    <w:rsid w:val="000B455D"/>
    <w:rsid w:val="000B51E1"/>
    <w:rsid w:val="000B56BF"/>
    <w:rsid w:val="000B79E2"/>
    <w:rsid w:val="000B7C51"/>
    <w:rsid w:val="000B7DF2"/>
    <w:rsid w:val="000C0A79"/>
    <w:rsid w:val="000C0FF2"/>
    <w:rsid w:val="000C23CB"/>
    <w:rsid w:val="000C457A"/>
    <w:rsid w:val="000C53B5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4BFE"/>
    <w:rsid w:val="000D5469"/>
    <w:rsid w:val="000D59C4"/>
    <w:rsid w:val="000D660F"/>
    <w:rsid w:val="000D6BA5"/>
    <w:rsid w:val="000D7B14"/>
    <w:rsid w:val="000E00EF"/>
    <w:rsid w:val="000E1901"/>
    <w:rsid w:val="000E2601"/>
    <w:rsid w:val="000E28CB"/>
    <w:rsid w:val="000E3C67"/>
    <w:rsid w:val="000E43AE"/>
    <w:rsid w:val="000E5268"/>
    <w:rsid w:val="000E56BC"/>
    <w:rsid w:val="000E5F24"/>
    <w:rsid w:val="000E6D8A"/>
    <w:rsid w:val="000E7032"/>
    <w:rsid w:val="000E7262"/>
    <w:rsid w:val="000E7A39"/>
    <w:rsid w:val="000E7DDD"/>
    <w:rsid w:val="000F04F0"/>
    <w:rsid w:val="000F0551"/>
    <w:rsid w:val="000F360E"/>
    <w:rsid w:val="000F53A0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07128"/>
    <w:rsid w:val="00111D9F"/>
    <w:rsid w:val="00111F6F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83E"/>
    <w:rsid w:val="0012035C"/>
    <w:rsid w:val="00122036"/>
    <w:rsid w:val="0012229A"/>
    <w:rsid w:val="0012291C"/>
    <w:rsid w:val="001238D2"/>
    <w:rsid w:val="00123B61"/>
    <w:rsid w:val="00123FC2"/>
    <w:rsid w:val="0012414E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25F8"/>
    <w:rsid w:val="0013538E"/>
    <w:rsid w:val="001361C8"/>
    <w:rsid w:val="001369FA"/>
    <w:rsid w:val="00136D95"/>
    <w:rsid w:val="00137CF2"/>
    <w:rsid w:val="0014015D"/>
    <w:rsid w:val="00141C7A"/>
    <w:rsid w:val="001424BE"/>
    <w:rsid w:val="001426CA"/>
    <w:rsid w:val="00142873"/>
    <w:rsid w:val="0014610D"/>
    <w:rsid w:val="00146120"/>
    <w:rsid w:val="00146B3B"/>
    <w:rsid w:val="0014755B"/>
    <w:rsid w:val="00147C2C"/>
    <w:rsid w:val="00147ECB"/>
    <w:rsid w:val="00147FCE"/>
    <w:rsid w:val="001502E3"/>
    <w:rsid w:val="00150441"/>
    <w:rsid w:val="0015162A"/>
    <w:rsid w:val="0015225C"/>
    <w:rsid w:val="001526C6"/>
    <w:rsid w:val="0015314F"/>
    <w:rsid w:val="0015326F"/>
    <w:rsid w:val="00154134"/>
    <w:rsid w:val="00154436"/>
    <w:rsid w:val="00156017"/>
    <w:rsid w:val="001569A5"/>
    <w:rsid w:val="00160CA7"/>
    <w:rsid w:val="00161768"/>
    <w:rsid w:val="00161B75"/>
    <w:rsid w:val="00162413"/>
    <w:rsid w:val="00162E3B"/>
    <w:rsid w:val="00162F3E"/>
    <w:rsid w:val="00163892"/>
    <w:rsid w:val="001640B0"/>
    <w:rsid w:val="00165D31"/>
    <w:rsid w:val="001700BA"/>
    <w:rsid w:val="00170218"/>
    <w:rsid w:val="001702EC"/>
    <w:rsid w:val="00171480"/>
    <w:rsid w:val="001750C6"/>
    <w:rsid w:val="00176194"/>
    <w:rsid w:val="0017675D"/>
    <w:rsid w:val="00177F61"/>
    <w:rsid w:val="00181BC8"/>
    <w:rsid w:val="00182308"/>
    <w:rsid w:val="00183FDB"/>
    <w:rsid w:val="001840E9"/>
    <w:rsid w:val="001842F1"/>
    <w:rsid w:val="00184533"/>
    <w:rsid w:val="00184BA3"/>
    <w:rsid w:val="001854C8"/>
    <w:rsid w:val="00185986"/>
    <w:rsid w:val="001860AF"/>
    <w:rsid w:val="001869D2"/>
    <w:rsid w:val="00186A0F"/>
    <w:rsid w:val="00186C86"/>
    <w:rsid w:val="00186D1D"/>
    <w:rsid w:val="0018789D"/>
    <w:rsid w:val="001910C1"/>
    <w:rsid w:val="00192B37"/>
    <w:rsid w:val="00193EFF"/>
    <w:rsid w:val="001958FF"/>
    <w:rsid w:val="00196DF0"/>
    <w:rsid w:val="0019792D"/>
    <w:rsid w:val="001A0FB2"/>
    <w:rsid w:val="001A5763"/>
    <w:rsid w:val="001A7743"/>
    <w:rsid w:val="001A7D74"/>
    <w:rsid w:val="001B02D9"/>
    <w:rsid w:val="001B11B7"/>
    <w:rsid w:val="001B1BFC"/>
    <w:rsid w:val="001B3139"/>
    <w:rsid w:val="001B3E1C"/>
    <w:rsid w:val="001B4325"/>
    <w:rsid w:val="001B4AEA"/>
    <w:rsid w:val="001B4B47"/>
    <w:rsid w:val="001B4C11"/>
    <w:rsid w:val="001B569A"/>
    <w:rsid w:val="001B570B"/>
    <w:rsid w:val="001B70E7"/>
    <w:rsid w:val="001B778D"/>
    <w:rsid w:val="001C1CD9"/>
    <w:rsid w:val="001C2E07"/>
    <w:rsid w:val="001D0057"/>
    <w:rsid w:val="001D2E6C"/>
    <w:rsid w:val="001D2FDC"/>
    <w:rsid w:val="001D34AB"/>
    <w:rsid w:val="001D3B1C"/>
    <w:rsid w:val="001D4104"/>
    <w:rsid w:val="001D4824"/>
    <w:rsid w:val="001D6C66"/>
    <w:rsid w:val="001D70B9"/>
    <w:rsid w:val="001D7268"/>
    <w:rsid w:val="001E1462"/>
    <w:rsid w:val="001E2AAD"/>
    <w:rsid w:val="001E2C34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39F"/>
    <w:rsid w:val="001F1981"/>
    <w:rsid w:val="001F2506"/>
    <w:rsid w:val="001F27BA"/>
    <w:rsid w:val="001F4240"/>
    <w:rsid w:val="001F5A6B"/>
    <w:rsid w:val="001F5DB1"/>
    <w:rsid w:val="001F6BFD"/>
    <w:rsid w:val="00200C0E"/>
    <w:rsid w:val="00201F06"/>
    <w:rsid w:val="0020240C"/>
    <w:rsid w:val="00202580"/>
    <w:rsid w:val="00205752"/>
    <w:rsid w:val="002059D8"/>
    <w:rsid w:val="0020606D"/>
    <w:rsid w:val="0020768D"/>
    <w:rsid w:val="002101CD"/>
    <w:rsid w:val="002102B4"/>
    <w:rsid w:val="00210384"/>
    <w:rsid w:val="00210938"/>
    <w:rsid w:val="00211428"/>
    <w:rsid w:val="00212E40"/>
    <w:rsid w:val="002147DB"/>
    <w:rsid w:val="00215BA6"/>
    <w:rsid w:val="0021605B"/>
    <w:rsid w:val="00220BF6"/>
    <w:rsid w:val="002222B9"/>
    <w:rsid w:val="00223C7F"/>
    <w:rsid w:val="0022518C"/>
    <w:rsid w:val="0022540E"/>
    <w:rsid w:val="00225A50"/>
    <w:rsid w:val="00226703"/>
    <w:rsid w:val="00227CD1"/>
    <w:rsid w:val="00227D5A"/>
    <w:rsid w:val="00230AC0"/>
    <w:rsid w:val="00232B5A"/>
    <w:rsid w:val="00234810"/>
    <w:rsid w:val="00234E2A"/>
    <w:rsid w:val="00234E60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8B2"/>
    <w:rsid w:val="00246CDC"/>
    <w:rsid w:val="002474C6"/>
    <w:rsid w:val="00247D33"/>
    <w:rsid w:val="00247EE5"/>
    <w:rsid w:val="00250E23"/>
    <w:rsid w:val="0025170B"/>
    <w:rsid w:val="00251A0A"/>
    <w:rsid w:val="002525B8"/>
    <w:rsid w:val="00252684"/>
    <w:rsid w:val="00252FA2"/>
    <w:rsid w:val="00253BB8"/>
    <w:rsid w:val="00255CF3"/>
    <w:rsid w:val="002567E4"/>
    <w:rsid w:val="00257EA8"/>
    <w:rsid w:val="00260AFB"/>
    <w:rsid w:val="002626BF"/>
    <w:rsid w:val="00262ADE"/>
    <w:rsid w:val="00262EEB"/>
    <w:rsid w:val="0026314F"/>
    <w:rsid w:val="00265003"/>
    <w:rsid w:val="00265603"/>
    <w:rsid w:val="00265C23"/>
    <w:rsid w:val="00270081"/>
    <w:rsid w:val="0027027A"/>
    <w:rsid w:val="00270305"/>
    <w:rsid w:val="002708B6"/>
    <w:rsid w:val="00270DA1"/>
    <w:rsid w:val="00274F59"/>
    <w:rsid w:val="00275932"/>
    <w:rsid w:val="00282AAD"/>
    <w:rsid w:val="00282B7D"/>
    <w:rsid w:val="00282F89"/>
    <w:rsid w:val="0028410C"/>
    <w:rsid w:val="002844F7"/>
    <w:rsid w:val="00284B1B"/>
    <w:rsid w:val="00286466"/>
    <w:rsid w:val="002865C2"/>
    <w:rsid w:val="00286E24"/>
    <w:rsid w:val="00287C86"/>
    <w:rsid w:val="002906B5"/>
    <w:rsid w:val="0029263E"/>
    <w:rsid w:val="0029399D"/>
    <w:rsid w:val="00294EDA"/>
    <w:rsid w:val="00295763"/>
    <w:rsid w:val="00297A01"/>
    <w:rsid w:val="00297ADB"/>
    <w:rsid w:val="00297CF7"/>
    <w:rsid w:val="002A279B"/>
    <w:rsid w:val="002A3674"/>
    <w:rsid w:val="002A3D3C"/>
    <w:rsid w:val="002A4452"/>
    <w:rsid w:val="002A4BD7"/>
    <w:rsid w:val="002B09D9"/>
    <w:rsid w:val="002B28D5"/>
    <w:rsid w:val="002B2FCB"/>
    <w:rsid w:val="002B3648"/>
    <w:rsid w:val="002B4E8C"/>
    <w:rsid w:val="002C054F"/>
    <w:rsid w:val="002C0647"/>
    <w:rsid w:val="002C076D"/>
    <w:rsid w:val="002C0D2F"/>
    <w:rsid w:val="002C1382"/>
    <w:rsid w:val="002C1CEF"/>
    <w:rsid w:val="002C30DB"/>
    <w:rsid w:val="002C3EDF"/>
    <w:rsid w:val="002C530A"/>
    <w:rsid w:val="002C6159"/>
    <w:rsid w:val="002C630D"/>
    <w:rsid w:val="002C67C8"/>
    <w:rsid w:val="002D1A40"/>
    <w:rsid w:val="002D1F8D"/>
    <w:rsid w:val="002D2570"/>
    <w:rsid w:val="002D2783"/>
    <w:rsid w:val="002D357D"/>
    <w:rsid w:val="002D40CD"/>
    <w:rsid w:val="002D5D9B"/>
    <w:rsid w:val="002D69D1"/>
    <w:rsid w:val="002E2BA5"/>
    <w:rsid w:val="002E361D"/>
    <w:rsid w:val="002E3781"/>
    <w:rsid w:val="002E616C"/>
    <w:rsid w:val="002E642D"/>
    <w:rsid w:val="002E6F21"/>
    <w:rsid w:val="002E76AC"/>
    <w:rsid w:val="002F0BF5"/>
    <w:rsid w:val="002F2DB0"/>
    <w:rsid w:val="002F4EF0"/>
    <w:rsid w:val="002F6866"/>
    <w:rsid w:val="002F68F8"/>
    <w:rsid w:val="002F72C4"/>
    <w:rsid w:val="00300601"/>
    <w:rsid w:val="00300883"/>
    <w:rsid w:val="003010A1"/>
    <w:rsid w:val="00301174"/>
    <w:rsid w:val="00301BBF"/>
    <w:rsid w:val="00302C43"/>
    <w:rsid w:val="0030347F"/>
    <w:rsid w:val="00307E44"/>
    <w:rsid w:val="003127B1"/>
    <w:rsid w:val="003135CA"/>
    <w:rsid w:val="00313AB1"/>
    <w:rsid w:val="00314616"/>
    <w:rsid w:val="003152FA"/>
    <w:rsid w:val="00315AF0"/>
    <w:rsid w:val="003207EC"/>
    <w:rsid w:val="00320B77"/>
    <w:rsid w:val="0032201D"/>
    <w:rsid w:val="0032233C"/>
    <w:rsid w:val="00322B06"/>
    <w:rsid w:val="003230D1"/>
    <w:rsid w:val="00324627"/>
    <w:rsid w:val="00325436"/>
    <w:rsid w:val="00325D80"/>
    <w:rsid w:val="003265A0"/>
    <w:rsid w:val="00326F32"/>
    <w:rsid w:val="0032767E"/>
    <w:rsid w:val="00327BE7"/>
    <w:rsid w:val="00327C04"/>
    <w:rsid w:val="00331CEF"/>
    <w:rsid w:val="003329CD"/>
    <w:rsid w:val="00333E63"/>
    <w:rsid w:val="00335F6B"/>
    <w:rsid w:val="003362E9"/>
    <w:rsid w:val="003363A8"/>
    <w:rsid w:val="00337037"/>
    <w:rsid w:val="003371F8"/>
    <w:rsid w:val="003414C0"/>
    <w:rsid w:val="003416E6"/>
    <w:rsid w:val="003423F2"/>
    <w:rsid w:val="00342E16"/>
    <w:rsid w:val="003434BF"/>
    <w:rsid w:val="003443B2"/>
    <w:rsid w:val="003445CF"/>
    <w:rsid w:val="0034499C"/>
    <w:rsid w:val="003455BA"/>
    <w:rsid w:val="0034582B"/>
    <w:rsid w:val="00346765"/>
    <w:rsid w:val="00347565"/>
    <w:rsid w:val="00347592"/>
    <w:rsid w:val="0034784C"/>
    <w:rsid w:val="00347D7C"/>
    <w:rsid w:val="00350552"/>
    <w:rsid w:val="003506C2"/>
    <w:rsid w:val="0035082B"/>
    <w:rsid w:val="0035116C"/>
    <w:rsid w:val="003518ED"/>
    <w:rsid w:val="00351EEB"/>
    <w:rsid w:val="00352D46"/>
    <w:rsid w:val="00353073"/>
    <w:rsid w:val="00354F97"/>
    <w:rsid w:val="00355CB3"/>
    <w:rsid w:val="00355E9A"/>
    <w:rsid w:val="00356E8D"/>
    <w:rsid w:val="00357BB3"/>
    <w:rsid w:val="00357D04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1E9"/>
    <w:rsid w:val="003829C7"/>
    <w:rsid w:val="00382FBC"/>
    <w:rsid w:val="00383621"/>
    <w:rsid w:val="00385EDA"/>
    <w:rsid w:val="003878CF"/>
    <w:rsid w:val="00387A4E"/>
    <w:rsid w:val="00387E59"/>
    <w:rsid w:val="00390AAE"/>
    <w:rsid w:val="003913C4"/>
    <w:rsid w:val="003913FD"/>
    <w:rsid w:val="0039159B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6AD6"/>
    <w:rsid w:val="003974D6"/>
    <w:rsid w:val="003A0397"/>
    <w:rsid w:val="003A0477"/>
    <w:rsid w:val="003A1748"/>
    <w:rsid w:val="003A1753"/>
    <w:rsid w:val="003A1EBE"/>
    <w:rsid w:val="003A2181"/>
    <w:rsid w:val="003A275C"/>
    <w:rsid w:val="003A3301"/>
    <w:rsid w:val="003A355B"/>
    <w:rsid w:val="003A3A10"/>
    <w:rsid w:val="003A413F"/>
    <w:rsid w:val="003A435B"/>
    <w:rsid w:val="003A4C82"/>
    <w:rsid w:val="003A5B29"/>
    <w:rsid w:val="003A7537"/>
    <w:rsid w:val="003A7889"/>
    <w:rsid w:val="003B01F2"/>
    <w:rsid w:val="003B1960"/>
    <w:rsid w:val="003B2FC6"/>
    <w:rsid w:val="003B31E5"/>
    <w:rsid w:val="003C29B9"/>
    <w:rsid w:val="003C3356"/>
    <w:rsid w:val="003C3F6E"/>
    <w:rsid w:val="003C4016"/>
    <w:rsid w:val="003C5A6B"/>
    <w:rsid w:val="003C646C"/>
    <w:rsid w:val="003D04FC"/>
    <w:rsid w:val="003D12C6"/>
    <w:rsid w:val="003D280D"/>
    <w:rsid w:val="003D2C32"/>
    <w:rsid w:val="003D3A5A"/>
    <w:rsid w:val="003D4B42"/>
    <w:rsid w:val="003D4EEE"/>
    <w:rsid w:val="003D5E7E"/>
    <w:rsid w:val="003D6A69"/>
    <w:rsid w:val="003D7F68"/>
    <w:rsid w:val="003E06E7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34C6"/>
    <w:rsid w:val="003F4634"/>
    <w:rsid w:val="003F4B4C"/>
    <w:rsid w:val="003F5127"/>
    <w:rsid w:val="003F561A"/>
    <w:rsid w:val="003F59BE"/>
    <w:rsid w:val="003F5E81"/>
    <w:rsid w:val="003F62E4"/>
    <w:rsid w:val="003F62F1"/>
    <w:rsid w:val="003F6938"/>
    <w:rsid w:val="003F6F59"/>
    <w:rsid w:val="00403430"/>
    <w:rsid w:val="004039C4"/>
    <w:rsid w:val="00403A1B"/>
    <w:rsid w:val="004046B3"/>
    <w:rsid w:val="00405595"/>
    <w:rsid w:val="00405BE9"/>
    <w:rsid w:val="004062B8"/>
    <w:rsid w:val="00407CFD"/>
    <w:rsid w:val="00410D9B"/>
    <w:rsid w:val="00411B17"/>
    <w:rsid w:val="004127B0"/>
    <w:rsid w:val="00412B03"/>
    <w:rsid w:val="00412DD9"/>
    <w:rsid w:val="00412F8C"/>
    <w:rsid w:val="00414597"/>
    <w:rsid w:val="004146C4"/>
    <w:rsid w:val="004149F2"/>
    <w:rsid w:val="00415C7D"/>
    <w:rsid w:val="00417482"/>
    <w:rsid w:val="004200FC"/>
    <w:rsid w:val="004201E4"/>
    <w:rsid w:val="00420515"/>
    <w:rsid w:val="00420776"/>
    <w:rsid w:val="00421143"/>
    <w:rsid w:val="00421981"/>
    <w:rsid w:val="004235C3"/>
    <w:rsid w:val="004242EA"/>
    <w:rsid w:val="00427C7A"/>
    <w:rsid w:val="00427CF0"/>
    <w:rsid w:val="00427DB3"/>
    <w:rsid w:val="0043394E"/>
    <w:rsid w:val="00436334"/>
    <w:rsid w:val="00436702"/>
    <w:rsid w:val="00437808"/>
    <w:rsid w:val="00441491"/>
    <w:rsid w:val="00441A22"/>
    <w:rsid w:val="0044210D"/>
    <w:rsid w:val="00444D8C"/>
    <w:rsid w:val="00446691"/>
    <w:rsid w:val="004512EF"/>
    <w:rsid w:val="004518FD"/>
    <w:rsid w:val="00452167"/>
    <w:rsid w:val="0045318E"/>
    <w:rsid w:val="00453DCA"/>
    <w:rsid w:val="0045489A"/>
    <w:rsid w:val="0045563C"/>
    <w:rsid w:val="004561AD"/>
    <w:rsid w:val="00456D7B"/>
    <w:rsid w:val="00457A78"/>
    <w:rsid w:val="00461495"/>
    <w:rsid w:val="00461F99"/>
    <w:rsid w:val="00462082"/>
    <w:rsid w:val="0046235C"/>
    <w:rsid w:val="00463FFF"/>
    <w:rsid w:val="00464385"/>
    <w:rsid w:val="00465B94"/>
    <w:rsid w:val="00467334"/>
    <w:rsid w:val="004676B2"/>
    <w:rsid w:val="004676E1"/>
    <w:rsid w:val="00467FF9"/>
    <w:rsid w:val="004704FC"/>
    <w:rsid w:val="004709F2"/>
    <w:rsid w:val="00472E0C"/>
    <w:rsid w:val="00474E9D"/>
    <w:rsid w:val="0048191A"/>
    <w:rsid w:val="00482934"/>
    <w:rsid w:val="004832AF"/>
    <w:rsid w:val="00483654"/>
    <w:rsid w:val="004839B5"/>
    <w:rsid w:val="00486907"/>
    <w:rsid w:val="0048690D"/>
    <w:rsid w:val="00487215"/>
    <w:rsid w:val="004878A2"/>
    <w:rsid w:val="00490945"/>
    <w:rsid w:val="00492602"/>
    <w:rsid w:val="00492C31"/>
    <w:rsid w:val="00492F29"/>
    <w:rsid w:val="004935EF"/>
    <w:rsid w:val="00494191"/>
    <w:rsid w:val="00495A53"/>
    <w:rsid w:val="00496190"/>
    <w:rsid w:val="004968A6"/>
    <w:rsid w:val="00496E3E"/>
    <w:rsid w:val="00496F73"/>
    <w:rsid w:val="00497B84"/>
    <w:rsid w:val="00497DC9"/>
    <w:rsid w:val="004A0693"/>
    <w:rsid w:val="004A0B17"/>
    <w:rsid w:val="004A14CA"/>
    <w:rsid w:val="004A1C59"/>
    <w:rsid w:val="004A1E49"/>
    <w:rsid w:val="004A3EED"/>
    <w:rsid w:val="004A4692"/>
    <w:rsid w:val="004A4E9A"/>
    <w:rsid w:val="004A619C"/>
    <w:rsid w:val="004A780B"/>
    <w:rsid w:val="004B139B"/>
    <w:rsid w:val="004B16DE"/>
    <w:rsid w:val="004B186B"/>
    <w:rsid w:val="004B1C93"/>
    <w:rsid w:val="004B3CCB"/>
    <w:rsid w:val="004B3F00"/>
    <w:rsid w:val="004B47D1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30C8"/>
    <w:rsid w:val="004C362B"/>
    <w:rsid w:val="004C394A"/>
    <w:rsid w:val="004C420E"/>
    <w:rsid w:val="004C4355"/>
    <w:rsid w:val="004C5945"/>
    <w:rsid w:val="004C595B"/>
    <w:rsid w:val="004C5D48"/>
    <w:rsid w:val="004C5D62"/>
    <w:rsid w:val="004C5FAE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6D0"/>
    <w:rsid w:val="004D2855"/>
    <w:rsid w:val="004D2950"/>
    <w:rsid w:val="004D6667"/>
    <w:rsid w:val="004D747B"/>
    <w:rsid w:val="004D7B8B"/>
    <w:rsid w:val="004E01B3"/>
    <w:rsid w:val="004E0624"/>
    <w:rsid w:val="004E0A1A"/>
    <w:rsid w:val="004E135C"/>
    <w:rsid w:val="004E3E71"/>
    <w:rsid w:val="004E4823"/>
    <w:rsid w:val="004E60E0"/>
    <w:rsid w:val="004F283B"/>
    <w:rsid w:val="004F4BA0"/>
    <w:rsid w:val="004F562B"/>
    <w:rsid w:val="004F5D58"/>
    <w:rsid w:val="004F6D42"/>
    <w:rsid w:val="004F6F68"/>
    <w:rsid w:val="00500C75"/>
    <w:rsid w:val="00501BE7"/>
    <w:rsid w:val="005048E7"/>
    <w:rsid w:val="00504903"/>
    <w:rsid w:val="005051EF"/>
    <w:rsid w:val="005056C3"/>
    <w:rsid w:val="00505E0A"/>
    <w:rsid w:val="00505F49"/>
    <w:rsid w:val="00506017"/>
    <w:rsid w:val="0050737E"/>
    <w:rsid w:val="0050775C"/>
    <w:rsid w:val="005077E7"/>
    <w:rsid w:val="005109D8"/>
    <w:rsid w:val="00511CCB"/>
    <w:rsid w:val="005143CC"/>
    <w:rsid w:val="005147AC"/>
    <w:rsid w:val="00515022"/>
    <w:rsid w:val="005150D7"/>
    <w:rsid w:val="0051641A"/>
    <w:rsid w:val="00517291"/>
    <w:rsid w:val="00521987"/>
    <w:rsid w:val="005219DF"/>
    <w:rsid w:val="00521A9B"/>
    <w:rsid w:val="00521B10"/>
    <w:rsid w:val="0052440B"/>
    <w:rsid w:val="0052508B"/>
    <w:rsid w:val="00526433"/>
    <w:rsid w:val="0052699E"/>
    <w:rsid w:val="0053162E"/>
    <w:rsid w:val="005340FB"/>
    <w:rsid w:val="005354F0"/>
    <w:rsid w:val="0053574C"/>
    <w:rsid w:val="00536E06"/>
    <w:rsid w:val="0053716B"/>
    <w:rsid w:val="00537B75"/>
    <w:rsid w:val="00540456"/>
    <w:rsid w:val="005406A5"/>
    <w:rsid w:val="00540E24"/>
    <w:rsid w:val="005422F8"/>
    <w:rsid w:val="00542F0F"/>
    <w:rsid w:val="0054340E"/>
    <w:rsid w:val="00543FB0"/>
    <w:rsid w:val="0054440C"/>
    <w:rsid w:val="005448C5"/>
    <w:rsid w:val="00545988"/>
    <w:rsid w:val="00545ECC"/>
    <w:rsid w:val="005460B3"/>
    <w:rsid w:val="00546F9A"/>
    <w:rsid w:val="00550FD4"/>
    <w:rsid w:val="005516CF"/>
    <w:rsid w:val="00552181"/>
    <w:rsid w:val="00552C82"/>
    <w:rsid w:val="00552DDC"/>
    <w:rsid w:val="0055416F"/>
    <w:rsid w:val="005551CD"/>
    <w:rsid w:val="00555CAD"/>
    <w:rsid w:val="00557595"/>
    <w:rsid w:val="005615F6"/>
    <w:rsid w:val="00562509"/>
    <w:rsid w:val="00562B57"/>
    <w:rsid w:val="00562CCA"/>
    <w:rsid w:val="00563630"/>
    <w:rsid w:val="005659D1"/>
    <w:rsid w:val="0056698C"/>
    <w:rsid w:val="00567913"/>
    <w:rsid w:val="00567AC4"/>
    <w:rsid w:val="00567F71"/>
    <w:rsid w:val="00570EEC"/>
    <w:rsid w:val="0057260E"/>
    <w:rsid w:val="00572F7D"/>
    <w:rsid w:val="005744C4"/>
    <w:rsid w:val="005749A5"/>
    <w:rsid w:val="00574ECB"/>
    <w:rsid w:val="0057677B"/>
    <w:rsid w:val="00576DC3"/>
    <w:rsid w:val="00576F84"/>
    <w:rsid w:val="005775FA"/>
    <w:rsid w:val="00577CB2"/>
    <w:rsid w:val="00580753"/>
    <w:rsid w:val="005825C6"/>
    <w:rsid w:val="00586A56"/>
    <w:rsid w:val="0058718A"/>
    <w:rsid w:val="00587894"/>
    <w:rsid w:val="0058790E"/>
    <w:rsid w:val="005902F9"/>
    <w:rsid w:val="00590337"/>
    <w:rsid w:val="00591A08"/>
    <w:rsid w:val="00591CAB"/>
    <w:rsid w:val="005920C9"/>
    <w:rsid w:val="00592AB3"/>
    <w:rsid w:val="0059354F"/>
    <w:rsid w:val="005942C3"/>
    <w:rsid w:val="00594311"/>
    <w:rsid w:val="00594BAB"/>
    <w:rsid w:val="00595068"/>
    <w:rsid w:val="00595A07"/>
    <w:rsid w:val="00595A30"/>
    <w:rsid w:val="005A0F8D"/>
    <w:rsid w:val="005A252A"/>
    <w:rsid w:val="005A340D"/>
    <w:rsid w:val="005A4CE3"/>
    <w:rsid w:val="005A5C8F"/>
    <w:rsid w:val="005A6FA2"/>
    <w:rsid w:val="005B0403"/>
    <w:rsid w:val="005B0B32"/>
    <w:rsid w:val="005B0BA5"/>
    <w:rsid w:val="005B19EB"/>
    <w:rsid w:val="005B1B61"/>
    <w:rsid w:val="005B3302"/>
    <w:rsid w:val="005B5BD3"/>
    <w:rsid w:val="005B63A4"/>
    <w:rsid w:val="005C0121"/>
    <w:rsid w:val="005C167C"/>
    <w:rsid w:val="005C1A0A"/>
    <w:rsid w:val="005C2284"/>
    <w:rsid w:val="005C470C"/>
    <w:rsid w:val="005C545E"/>
    <w:rsid w:val="005C6505"/>
    <w:rsid w:val="005C6B26"/>
    <w:rsid w:val="005C6B57"/>
    <w:rsid w:val="005C7004"/>
    <w:rsid w:val="005D0CA0"/>
    <w:rsid w:val="005D2A62"/>
    <w:rsid w:val="005D3125"/>
    <w:rsid w:val="005D477A"/>
    <w:rsid w:val="005D57EB"/>
    <w:rsid w:val="005D58DC"/>
    <w:rsid w:val="005D6E1D"/>
    <w:rsid w:val="005D77C2"/>
    <w:rsid w:val="005D7EBA"/>
    <w:rsid w:val="005E1AF1"/>
    <w:rsid w:val="005E2252"/>
    <w:rsid w:val="005E3D2D"/>
    <w:rsid w:val="005E5DB9"/>
    <w:rsid w:val="005E6AB6"/>
    <w:rsid w:val="005E6FE6"/>
    <w:rsid w:val="005F1E88"/>
    <w:rsid w:val="005F3E27"/>
    <w:rsid w:val="005F4DC4"/>
    <w:rsid w:val="005F5055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25B3"/>
    <w:rsid w:val="006034F3"/>
    <w:rsid w:val="00604F7E"/>
    <w:rsid w:val="00605324"/>
    <w:rsid w:val="0060735A"/>
    <w:rsid w:val="00612C8C"/>
    <w:rsid w:val="006138D4"/>
    <w:rsid w:val="00614162"/>
    <w:rsid w:val="00614D1B"/>
    <w:rsid w:val="00614E81"/>
    <w:rsid w:val="00614E86"/>
    <w:rsid w:val="00615538"/>
    <w:rsid w:val="006166A2"/>
    <w:rsid w:val="00616A06"/>
    <w:rsid w:val="00616BC0"/>
    <w:rsid w:val="00617BA1"/>
    <w:rsid w:val="006214C0"/>
    <w:rsid w:val="006215D8"/>
    <w:rsid w:val="00621CDC"/>
    <w:rsid w:val="006234B1"/>
    <w:rsid w:val="00623A22"/>
    <w:rsid w:val="006249BF"/>
    <w:rsid w:val="006259D4"/>
    <w:rsid w:val="006262B3"/>
    <w:rsid w:val="00626F44"/>
    <w:rsid w:val="0062719C"/>
    <w:rsid w:val="006307CF"/>
    <w:rsid w:val="00630DA5"/>
    <w:rsid w:val="00631DE9"/>
    <w:rsid w:val="00632AE0"/>
    <w:rsid w:val="00632C79"/>
    <w:rsid w:val="00632D93"/>
    <w:rsid w:val="00633EB3"/>
    <w:rsid w:val="00636BD8"/>
    <w:rsid w:val="006371C3"/>
    <w:rsid w:val="00637822"/>
    <w:rsid w:val="00641278"/>
    <w:rsid w:val="006427C9"/>
    <w:rsid w:val="0064289C"/>
    <w:rsid w:val="00642F38"/>
    <w:rsid w:val="00643FC5"/>
    <w:rsid w:val="006446A0"/>
    <w:rsid w:val="006452FB"/>
    <w:rsid w:val="006459AB"/>
    <w:rsid w:val="0064641E"/>
    <w:rsid w:val="0064774A"/>
    <w:rsid w:val="00647E8E"/>
    <w:rsid w:val="00651B20"/>
    <w:rsid w:val="00652BB3"/>
    <w:rsid w:val="0065339A"/>
    <w:rsid w:val="006539A8"/>
    <w:rsid w:val="006552B4"/>
    <w:rsid w:val="006564F5"/>
    <w:rsid w:val="00656709"/>
    <w:rsid w:val="00657150"/>
    <w:rsid w:val="0065765E"/>
    <w:rsid w:val="0065F71F"/>
    <w:rsid w:val="00660290"/>
    <w:rsid w:val="00660849"/>
    <w:rsid w:val="00660C5C"/>
    <w:rsid w:val="00661011"/>
    <w:rsid w:val="00661BC9"/>
    <w:rsid w:val="00662C23"/>
    <w:rsid w:val="00663609"/>
    <w:rsid w:val="00665D5D"/>
    <w:rsid w:val="00665E52"/>
    <w:rsid w:val="0066675D"/>
    <w:rsid w:val="00671957"/>
    <w:rsid w:val="00671AA4"/>
    <w:rsid w:val="00671C11"/>
    <w:rsid w:val="00672A7E"/>
    <w:rsid w:val="0067327B"/>
    <w:rsid w:val="006742C4"/>
    <w:rsid w:val="0067499A"/>
    <w:rsid w:val="006751F7"/>
    <w:rsid w:val="0067618F"/>
    <w:rsid w:val="006764E4"/>
    <w:rsid w:val="00676893"/>
    <w:rsid w:val="0067699D"/>
    <w:rsid w:val="0067753C"/>
    <w:rsid w:val="00681FD7"/>
    <w:rsid w:val="00684AAD"/>
    <w:rsid w:val="00684C26"/>
    <w:rsid w:val="00684FE2"/>
    <w:rsid w:val="00686C0E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D68"/>
    <w:rsid w:val="00694FE6"/>
    <w:rsid w:val="00696890"/>
    <w:rsid w:val="00697834"/>
    <w:rsid w:val="00697CBF"/>
    <w:rsid w:val="00697EE2"/>
    <w:rsid w:val="006A013A"/>
    <w:rsid w:val="006A21DB"/>
    <w:rsid w:val="006A3A2C"/>
    <w:rsid w:val="006A6675"/>
    <w:rsid w:val="006A72B4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672C"/>
    <w:rsid w:val="006B68C8"/>
    <w:rsid w:val="006B736F"/>
    <w:rsid w:val="006B76F6"/>
    <w:rsid w:val="006C057E"/>
    <w:rsid w:val="006C0F1C"/>
    <w:rsid w:val="006C1BAA"/>
    <w:rsid w:val="006C1DE7"/>
    <w:rsid w:val="006C2A45"/>
    <w:rsid w:val="006C2EE1"/>
    <w:rsid w:val="006C3B42"/>
    <w:rsid w:val="006C4320"/>
    <w:rsid w:val="006C54A9"/>
    <w:rsid w:val="006C6454"/>
    <w:rsid w:val="006C69D1"/>
    <w:rsid w:val="006C6ED3"/>
    <w:rsid w:val="006C7207"/>
    <w:rsid w:val="006C7541"/>
    <w:rsid w:val="006D1E64"/>
    <w:rsid w:val="006D3471"/>
    <w:rsid w:val="006E12C2"/>
    <w:rsid w:val="006E2157"/>
    <w:rsid w:val="006E3685"/>
    <w:rsid w:val="006E4E73"/>
    <w:rsid w:val="006E5174"/>
    <w:rsid w:val="006E52A2"/>
    <w:rsid w:val="006E6B99"/>
    <w:rsid w:val="006E73A0"/>
    <w:rsid w:val="006F2293"/>
    <w:rsid w:val="006F2767"/>
    <w:rsid w:val="006F3077"/>
    <w:rsid w:val="006F382F"/>
    <w:rsid w:val="006F4808"/>
    <w:rsid w:val="006F51C2"/>
    <w:rsid w:val="006F62FE"/>
    <w:rsid w:val="006F6A6E"/>
    <w:rsid w:val="006F7D63"/>
    <w:rsid w:val="00700821"/>
    <w:rsid w:val="00702FD1"/>
    <w:rsid w:val="007032B1"/>
    <w:rsid w:val="007033AF"/>
    <w:rsid w:val="007056FA"/>
    <w:rsid w:val="0070715D"/>
    <w:rsid w:val="00710B44"/>
    <w:rsid w:val="00711CAE"/>
    <w:rsid w:val="00711E66"/>
    <w:rsid w:val="0071320A"/>
    <w:rsid w:val="007132B8"/>
    <w:rsid w:val="007148D6"/>
    <w:rsid w:val="0071764E"/>
    <w:rsid w:val="00720AD9"/>
    <w:rsid w:val="0072263E"/>
    <w:rsid w:val="0072446F"/>
    <w:rsid w:val="00725663"/>
    <w:rsid w:val="00726BF8"/>
    <w:rsid w:val="00726F8E"/>
    <w:rsid w:val="00727150"/>
    <w:rsid w:val="00727E5C"/>
    <w:rsid w:val="007300B9"/>
    <w:rsid w:val="007303B7"/>
    <w:rsid w:val="0073088A"/>
    <w:rsid w:val="00730EEF"/>
    <w:rsid w:val="00731862"/>
    <w:rsid w:val="007319FF"/>
    <w:rsid w:val="00735736"/>
    <w:rsid w:val="00736E01"/>
    <w:rsid w:val="00737250"/>
    <w:rsid w:val="00737649"/>
    <w:rsid w:val="00741821"/>
    <w:rsid w:val="00741F9B"/>
    <w:rsid w:val="00742B7C"/>
    <w:rsid w:val="00745D9F"/>
    <w:rsid w:val="00746483"/>
    <w:rsid w:val="00746728"/>
    <w:rsid w:val="007471DE"/>
    <w:rsid w:val="007504F6"/>
    <w:rsid w:val="0075113A"/>
    <w:rsid w:val="00751163"/>
    <w:rsid w:val="007513EA"/>
    <w:rsid w:val="00751AA9"/>
    <w:rsid w:val="00751CAA"/>
    <w:rsid w:val="007524B6"/>
    <w:rsid w:val="00754021"/>
    <w:rsid w:val="00754151"/>
    <w:rsid w:val="007550B4"/>
    <w:rsid w:val="007568AE"/>
    <w:rsid w:val="00757451"/>
    <w:rsid w:val="007577B8"/>
    <w:rsid w:val="00760165"/>
    <w:rsid w:val="00761BB0"/>
    <w:rsid w:val="00762C83"/>
    <w:rsid w:val="00762EFD"/>
    <w:rsid w:val="00763793"/>
    <w:rsid w:val="00763E91"/>
    <w:rsid w:val="00763ED9"/>
    <w:rsid w:val="00764ADB"/>
    <w:rsid w:val="00767BFD"/>
    <w:rsid w:val="00767E58"/>
    <w:rsid w:val="0077017A"/>
    <w:rsid w:val="00770952"/>
    <w:rsid w:val="007719F1"/>
    <w:rsid w:val="00772315"/>
    <w:rsid w:val="007732C4"/>
    <w:rsid w:val="00773B6D"/>
    <w:rsid w:val="00773C18"/>
    <w:rsid w:val="00773D3B"/>
    <w:rsid w:val="0077476B"/>
    <w:rsid w:val="007757F1"/>
    <w:rsid w:val="00775ED9"/>
    <w:rsid w:val="0078052A"/>
    <w:rsid w:val="00782080"/>
    <w:rsid w:val="0078341E"/>
    <w:rsid w:val="007834F6"/>
    <w:rsid w:val="007837D8"/>
    <w:rsid w:val="0078469B"/>
    <w:rsid w:val="0078603C"/>
    <w:rsid w:val="007862D4"/>
    <w:rsid w:val="00787EB3"/>
    <w:rsid w:val="00790002"/>
    <w:rsid w:val="00790A9A"/>
    <w:rsid w:val="00792E3E"/>
    <w:rsid w:val="00794ED9"/>
    <w:rsid w:val="00794F1E"/>
    <w:rsid w:val="007954F9"/>
    <w:rsid w:val="00795556"/>
    <w:rsid w:val="00795790"/>
    <w:rsid w:val="00797FB9"/>
    <w:rsid w:val="007A0D99"/>
    <w:rsid w:val="007A45F9"/>
    <w:rsid w:val="007A5091"/>
    <w:rsid w:val="007A5482"/>
    <w:rsid w:val="007A5C36"/>
    <w:rsid w:val="007B08F8"/>
    <w:rsid w:val="007B1224"/>
    <w:rsid w:val="007B203F"/>
    <w:rsid w:val="007B376E"/>
    <w:rsid w:val="007B447E"/>
    <w:rsid w:val="007B479A"/>
    <w:rsid w:val="007B4F2D"/>
    <w:rsid w:val="007B50B5"/>
    <w:rsid w:val="007B5BFA"/>
    <w:rsid w:val="007B5F07"/>
    <w:rsid w:val="007B73EE"/>
    <w:rsid w:val="007B78EF"/>
    <w:rsid w:val="007C0869"/>
    <w:rsid w:val="007C0BF9"/>
    <w:rsid w:val="007C0DCF"/>
    <w:rsid w:val="007C18D4"/>
    <w:rsid w:val="007C2C64"/>
    <w:rsid w:val="007C38CA"/>
    <w:rsid w:val="007C445A"/>
    <w:rsid w:val="007C4994"/>
    <w:rsid w:val="007C551B"/>
    <w:rsid w:val="007C66B7"/>
    <w:rsid w:val="007D14D9"/>
    <w:rsid w:val="007D21A0"/>
    <w:rsid w:val="007D4653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4258"/>
    <w:rsid w:val="007E55D3"/>
    <w:rsid w:val="007E5ED9"/>
    <w:rsid w:val="007E7AF8"/>
    <w:rsid w:val="007E7E0A"/>
    <w:rsid w:val="007E7E52"/>
    <w:rsid w:val="007F1D39"/>
    <w:rsid w:val="007F2D9B"/>
    <w:rsid w:val="007F2E84"/>
    <w:rsid w:val="007F362B"/>
    <w:rsid w:val="007F3AF5"/>
    <w:rsid w:val="007F4291"/>
    <w:rsid w:val="007F4899"/>
    <w:rsid w:val="007F5F01"/>
    <w:rsid w:val="00800669"/>
    <w:rsid w:val="008006E0"/>
    <w:rsid w:val="008009C8"/>
    <w:rsid w:val="00803245"/>
    <w:rsid w:val="00803863"/>
    <w:rsid w:val="0080460D"/>
    <w:rsid w:val="00804852"/>
    <w:rsid w:val="00805647"/>
    <w:rsid w:val="00806877"/>
    <w:rsid w:val="00806D18"/>
    <w:rsid w:val="00807FD8"/>
    <w:rsid w:val="00810248"/>
    <w:rsid w:val="0081171F"/>
    <w:rsid w:val="00811960"/>
    <w:rsid w:val="00811DD0"/>
    <w:rsid w:val="008121CD"/>
    <w:rsid w:val="00812E7E"/>
    <w:rsid w:val="00813361"/>
    <w:rsid w:val="0081345A"/>
    <w:rsid w:val="00813FEB"/>
    <w:rsid w:val="008161FD"/>
    <w:rsid w:val="008171DE"/>
    <w:rsid w:val="008172D5"/>
    <w:rsid w:val="00820867"/>
    <w:rsid w:val="0082101D"/>
    <w:rsid w:val="00821148"/>
    <w:rsid w:val="00821478"/>
    <w:rsid w:val="00822341"/>
    <w:rsid w:val="00822BF4"/>
    <w:rsid w:val="00823340"/>
    <w:rsid w:val="00823461"/>
    <w:rsid w:val="008269A9"/>
    <w:rsid w:val="008300D5"/>
    <w:rsid w:val="00831CC3"/>
    <w:rsid w:val="00833B6B"/>
    <w:rsid w:val="00834C41"/>
    <w:rsid w:val="00835417"/>
    <w:rsid w:val="00835F3C"/>
    <w:rsid w:val="008366B6"/>
    <w:rsid w:val="00836804"/>
    <w:rsid w:val="00836E71"/>
    <w:rsid w:val="00837076"/>
    <w:rsid w:val="008377A3"/>
    <w:rsid w:val="00837C88"/>
    <w:rsid w:val="008407C4"/>
    <w:rsid w:val="008410C8"/>
    <w:rsid w:val="00842723"/>
    <w:rsid w:val="0084299F"/>
    <w:rsid w:val="00843106"/>
    <w:rsid w:val="0084486B"/>
    <w:rsid w:val="00844B4A"/>
    <w:rsid w:val="008450D4"/>
    <w:rsid w:val="00846D65"/>
    <w:rsid w:val="008505AC"/>
    <w:rsid w:val="008545ED"/>
    <w:rsid w:val="0085521F"/>
    <w:rsid w:val="00855D3E"/>
    <w:rsid w:val="0085739A"/>
    <w:rsid w:val="0085740F"/>
    <w:rsid w:val="00860985"/>
    <w:rsid w:val="0086153C"/>
    <w:rsid w:val="008619AD"/>
    <w:rsid w:val="00862A18"/>
    <w:rsid w:val="00864B4E"/>
    <w:rsid w:val="00864BEB"/>
    <w:rsid w:val="00865C70"/>
    <w:rsid w:val="00865CB0"/>
    <w:rsid w:val="00865D2A"/>
    <w:rsid w:val="00866E9D"/>
    <w:rsid w:val="00870D6E"/>
    <w:rsid w:val="00870D94"/>
    <w:rsid w:val="0087459F"/>
    <w:rsid w:val="008753FB"/>
    <w:rsid w:val="00876149"/>
    <w:rsid w:val="00877862"/>
    <w:rsid w:val="00880ED1"/>
    <w:rsid w:val="008833C5"/>
    <w:rsid w:val="00883581"/>
    <w:rsid w:val="00884138"/>
    <w:rsid w:val="00884470"/>
    <w:rsid w:val="00884955"/>
    <w:rsid w:val="00885DF0"/>
    <w:rsid w:val="00886029"/>
    <w:rsid w:val="008874E2"/>
    <w:rsid w:val="00887D6A"/>
    <w:rsid w:val="00887F00"/>
    <w:rsid w:val="00890742"/>
    <w:rsid w:val="0089195B"/>
    <w:rsid w:val="008922EF"/>
    <w:rsid w:val="00892A5B"/>
    <w:rsid w:val="0089302D"/>
    <w:rsid w:val="00894164"/>
    <w:rsid w:val="00894258"/>
    <w:rsid w:val="008946F4"/>
    <w:rsid w:val="00895F97"/>
    <w:rsid w:val="0089622D"/>
    <w:rsid w:val="00896482"/>
    <w:rsid w:val="008977EE"/>
    <w:rsid w:val="00897861"/>
    <w:rsid w:val="008A03A5"/>
    <w:rsid w:val="008A18FB"/>
    <w:rsid w:val="008A3BD5"/>
    <w:rsid w:val="008A4E22"/>
    <w:rsid w:val="008A509C"/>
    <w:rsid w:val="008A52FD"/>
    <w:rsid w:val="008A57F1"/>
    <w:rsid w:val="008A6EBA"/>
    <w:rsid w:val="008B220F"/>
    <w:rsid w:val="008B2B7E"/>
    <w:rsid w:val="008B3208"/>
    <w:rsid w:val="008B5034"/>
    <w:rsid w:val="008C09BC"/>
    <w:rsid w:val="008C15DC"/>
    <w:rsid w:val="008C25E2"/>
    <w:rsid w:val="008C2C48"/>
    <w:rsid w:val="008C3348"/>
    <w:rsid w:val="008C508B"/>
    <w:rsid w:val="008C76A0"/>
    <w:rsid w:val="008D2799"/>
    <w:rsid w:val="008D2E65"/>
    <w:rsid w:val="008D3A84"/>
    <w:rsid w:val="008D3F03"/>
    <w:rsid w:val="008D4B33"/>
    <w:rsid w:val="008D52C6"/>
    <w:rsid w:val="008D55B6"/>
    <w:rsid w:val="008E0A8D"/>
    <w:rsid w:val="008E2618"/>
    <w:rsid w:val="008E41C5"/>
    <w:rsid w:val="008E529D"/>
    <w:rsid w:val="008E5CEB"/>
    <w:rsid w:val="008E70A4"/>
    <w:rsid w:val="008E7236"/>
    <w:rsid w:val="008E761B"/>
    <w:rsid w:val="008E7963"/>
    <w:rsid w:val="008F0CBB"/>
    <w:rsid w:val="008F152E"/>
    <w:rsid w:val="008F1F5E"/>
    <w:rsid w:val="008F2C63"/>
    <w:rsid w:val="008F2C8E"/>
    <w:rsid w:val="008F7AF4"/>
    <w:rsid w:val="008F7DE4"/>
    <w:rsid w:val="009010EC"/>
    <w:rsid w:val="00901A5E"/>
    <w:rsid w:val="009024D8"/>
    <w:rsid w:val="00904DF1"/>
    <w:rsid w:val="009061FB"/>
    <w:rsid w:val="00906331"/>
    <w:rsid w:val="00907A68"/>
    <w:rsid w:val="00911489"/>
    <w:rsid w:val="0091156C"/>
    <w:rsid w:val="009128C0"/>
    <w:rsid w:val="00913856"/>
    <w:rsid w:val="00913C04"/>
    <w:rsid w:val="009154A5"/>
    <w:rsid w:val="00916B18"/>
    <w:rsid w:val="00916BFC"/>
    <w:rsid w:val="00921F8C"/>
    <w:rsid w:val="00922B31"/>
    <w:rsid w:val="00922F9E"/>
    <w:rsid w:val="009251FE"/>
    <w:rsid w:val="009265C7"/>
    <w:rsid w:val="00926A17"/>
    <w:rsid w:val="00931566"/>
    <w:rsid w:val="009318C2"/>
    <w:rsid w:val="00931FDF"/>
    <w:rsid w:val="00932400"/>
    <w:rsid w:val="00932736"/>
    <w:rsid w:val="0093276F"/>
    <w:rsid w:val="0093518B"/>
    <w:rsid w:val="0093700E"/>
    <w:rsid w:val="00937F37"/>
    <w:rsid w:val="0094116F"/>
    <w:rsid w:val="00941D79"/>
    <w:rsid w:val="0094240B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F39"/>
    <w:rsid w:val="00951482"/>
    <w:rsid w:val="009515F4"/>
    <w:rsid w:val="0095355D"/>
    <w:rsid w:val="00953BFD"/>
    <w:rsid w:val="00954763"/>
    <w:rsid w:val="0095529A"/>
    <w:rsid w:val="00956F6E"/>
    <w:rsid w:val="009571D5"/>
    <w:rsid w:val="00960B32"/>
    <w:rsid w:val="0096197A"/>
    <w:rsid w:val="009632DC"/>
    <w:rsid w:val="00963BE5"/>
    <w:rsid w:val="00965D27"/>
    <w:rsid w:val="00967914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4199"/>
    <w:rsid w:val="0097549B"/>
    <w:rsid w:val="00975EAC"/>
    <w:rsid w:val="0097746B"/>
    <w:rsid w:val="00977905"/>
    <w:rsid w:val="00980AC3"/>
    <w:rsid w:val="00980C73"/>
    <w:rsid w:val="00981AD5"/>
    <w:rsid w:val="00982296"/>
    <w:rsid w:val="009831D8"/>
    <w:rsid w:val="00983B15"/>
    <w:rsid w:val="00983E76"/>
    <w:rsid w:val="009845BE"/>
    <w:rsid w:val="0098648D"/>
    <w:rsid w:val="00987B43"/>
    <w:rsid w:val="0099039C"/>
    <w:rsid w:val="00990F80"/>
    <w:rsid w:val="00992EF2"/>
    <w:rsid w:val="00993AB2"/>
    <w:rsid w:val="00994388"/>
    <w:rsid w:val="009946E2"/>
    <w:rsid w:val="00994718"/>
    <w:rsid w:val="009947B0"/>
    <w:rsid w:val="00995B66"/>
    <w:rsid w:val="0099618C"/>
    <w:rsid w:val="009961FC"/>
    <w:rsid w:val="009965CF"/>
    <w:rsid w:val="0099780A"/>
    <w:rsid w:val="00997E81"/>
    <w:rsid w:val="009A3772"/>
    <w:rsid w:val="009A3B90"/>
    <w:rsid w:val="009A4049"/>
    <w:rsid w:val="009A4C24"/>
    <w:rsid w:val="009A66B8"/>
    <w:rsid w:val="009A6A6A"/>
    <w:rsid w:val="009A6DBE"/>
    <w:rsid w:val="009A6FC6"/>
    <w:rsid w:val="009A737C"/>
    <w:rsid w:val="009B11BF"/>
    <w:rsid w:val="009B3C4E"/>
    <w:rsid w:val="009B43C1"/>
    <w:rsid w:val="009B48DC"/>
    <w:rsid w:val="009B4BF3"/>
    <w:rsid w:val="009B4D7F"/>
    <w:rsid w:val="009B5251"/>
    <w:rsid w:val="009B5643"/>
    <w:rsid w:val="009C0917"/>
    <w:rsid w:val="009C0F6B"/>
    <w:rsid w:val="009C1242"/>
    <w:rsid w:val="009C254F"/>
    <w:rsid w:val="009C26F1"/>
    <w:rsid w:val="009C3395"/>
    <w:rsid w:val="009C3814"/>
    <w:rsid w:val="009C74BC"/>
    <w:rsid w:val="009D014C"/>
    <w:rsid w:val="009D0E06"/>
    <w:rsid w:val="009D130C"/>
    <w:rsid w:val="009D1978"/>
    <w:rsid w:val="009D1BE4"/>
    <w:rsid w:val="009D23AC"/>
    <w:rsid w:val="009D3996"/>
    <w:rsid w:val="009D5B70"/>
    <w:rsid w:val="009D6211"/>
    <w:rsid w:val="009D6D7F"/>
    <w:rsid w:val="009E1905"/>
    <w:rsid w:val="009E24E3"/>
    <w:rsid w:val="009E26F2"/>
    <w:rsid w:val="009E5D9C"/>
    <w:rsid w:val="009E70E4"/>
    <w:rsid w:val="009E7CC1"/>
    <w:rsid w:val="009F0560"/>
    <w:rsid w:val="009F1781"/>
    <w:rsid w:val="009F19B6"/>
    <w:rsid w:val="009F3F63"/>
    <w:rsid w:val="009F40BF"/>
    <w:rsid w:val="009F4F59"/>
    <w:rsid w:val="009F5CFD"/>
    <w:rsid w:val="009F6189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2A2F"/>
    <w:rsid w:val="00A02FFC"/>
    <w:rsid w:val="00A035FF"/>
    <w:rsid w:val="00A04C59"/>
    <w:rsid w:val="00A04DF9"/>
    <w:rsid w:val="00A05B62"/>
    <w:rsid w:val="00A05F22"/>
    <w:rsid w:val="00A06586"/>
    <w:rsid w:val="00A06AE6"/>
    <w:rsid w:val="00A1062E"/>
    <w:rsid w:val="00A1125E"/>
    <w:rsid w:val="00A1154B"/>
    <w:rsid w:val="00A11915"/>
    <w:rsid w:val="00A133F6"/>
    <w:rsid w:val="00A13812"/>
    <w:rsid w:val="00A13C00"/>
    <w:rsid w:val="00A143EF"/>
    <w:rsid w:val="00A1783F"/>
    <w:rsid w:val="00A20474"/>
    <w:rsid w:val="00A2251D"/>
    <w:rsid w:val="00A22D4A"/>
    <w:rsid w:val="00A24B26"/>
    <w:rsid w:val="00A32400"/>
    <w:rsid w:val="00A33F08"/>
    <w:rsid w:val="00A363B5"/>
    <w:rsid w:val="00A37947"/>
    <w:rsid w:val="00A410BF"/>
    <w:rsid w:val="00A415A9"/>
    <w:rsid w:val="00A41635"/>
    <w:rsid w:val="00A42380"/>
    <w:rsid w:val="00A42AB3"/>
    <w:rsid w:val="00A43EE1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5C35"/>
    <w:rsid w:val="00A55CC0"/>
    <w:rsid w:val="00A55D92"/>
    <w:rsid w:val="00A56596"/>
    <w:rsid w:val="00A5752E"/>
    <w:rsid w:val="00A57650"/>
    <w:rsid w:val="00A57774"/>
    <w:rsid w:val="00A60FCA"/>
    <w:rsid w:val="00A61030"/>
    <w:rsid w:val="00A61B4B"/>
    <w:rsid w:val="00A6279A"/>
    <w:rsid w:val="00A67F13"/>
    <w:rsid w:val="00A7022E"/>
    <w:rsid w:val="00A70B5C"/>
    <w:rsid w:val="00A714B0"/>
    <w:rsid w:val="00A7195C"/>
    <w:rsid w:val="00A7212D"/>
    <w:rsid w:val="00A737BF"/>
    <w:rsid w:val="00A749CE"/>
    <w:rsid w:val="00A75372"/>
    <w:rsid w:val="00A758C1"/>
    <w:rsid w:val="00A75CFA"/>
    <w:rsid w:val="00A75FB9"/>
    <w:rsid w:val="00A767E6"/>
    <w:rsid w:val="00A77DEE"/>
    <w:rsid w:val="00A80324"/>
    <w:rsid w:val="00A80828"/>
    <w:rsid w:val="00A82988"/>
    <w:rsid w:val="00A868C1"/>
    <w:rsid w:val="00A86C9B"/>
    <w:rsid w:val="00A87CCC"/>
    <w:rsid w:val="00A90BBB"/>
    <w:rsid w:val="00A90ECD"/>
    <w:rsid w:val="00A9174D"/>
    <w:rsid w:val="00A91D34"/>
    <w:rsid w:val="00A9206D"/>
    <w:rsid w:val="00A93062"/>
    <w:rsid w:val="00A932B5"/>
    <w:rsid w:val="00A945ED"/>
    <w:rsid w:val="00A94F45"/>
    <w:rsid w:val="00A964B8"/>
    <w:rsid w:val="00A97F38"/>
    <w:rsid w:val="00AA1653"/>
    <w:rsid w:val="00AA2024"/>
    <w:rsid w:val="00AA22B1"/>
    <w:rsid w:val="00AA2678"/>
    <w:rsid w:val="00AA59C7"/>
    <w:rsid w:val="00AA5FE3"/>
    <w:rsid w:val="00AA6947"/>
    <w:rsid w:val="00AB052F"/>
    <w:rsid w:val="00AB0CB2"/>
    <w:rsid w:val="00AB0DC6"/>
    <w:rsid w:val="00AB0FAE"/>
    <w:rsid w:val="00AB100F"/>
    <w:rsid w:val="00AB1187"/>
    <w:rsid w:val="00AB1F0C"/>
    <w:rsid w:val="00AB25F9"/>
    <w:rsid w:val="00AB410F"/>
    <w:rsid w:val="00AB5D73"/>
    <w:rsid w:val="00AB6E8D"/>
    <w:rsid w:val="00AB7112"/>
    <w:rsid w:val="00AB72F9"/>
    <w:rsid w:val="00AB7442"/>
    <w:rsid w:val="00AC0489"/>
    <w:rsid w:val="00AC0CD4"/>
    <w:rsid w:val="00AC13F0"/>
    <w:rsid w:val="00AC180A"/>
    <w:rsid w:val="00AC1B11"/>
    <w:rsid w:val="00AC1E79"/>
    <w:rsid w:val="00AC31F0"/>
    <w:rsid w:val="00AC3A21"/>
    <w:rsid w:val="00AC4408"/>
    <w:rsid w:val="00AC7113"/>
    <w:rsid w:val="00AD14F7"/>
    <w:rsid w:val="00AD21AA"/>
    <w:rsid w:val="00AD2675"/>
    <w:rsid w:val="00AD3967"/>
    <w:rsid w:val="00AD48C4"/>
    <w:rsid w:val="00AD5353"/>
    <w:rsid w:val="00AD542A"/>
    <w:rsid w:val="00AD68BD"/>
    <w:rsid w:val="00AE0C66"/>
    <w:rsid w:val="00AE1238"/>
    <w:rsid w:val="00AE25B5"/>
    <w:rsid w:val="00AE3E4B"/>
    <w:rsid w:val="00AE76C3"/>
    <w:rsid w:val="00AF0321"/>
    <w:rsid w:val="00AF0BEA"/>
    <w:rsid w:val="00AF19AA"/>
    <w:rsid w:val="00AF2CB3"/>
    <w:rsid w:val="00AF3834"/>
    <w:rsid w:val="00AF4831"/>
    <w:rsid w:val="00AF6414"/>
    <w:rsid w:val="00AF6D9B"/>
    <w:rsid w:val="00AF7211"/>
    <w:rsid w:val="00AF7BA1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07ACD"/>
    <w:rsid w:val="00B115FD"/>
    <w:rsid w:val="00B12DF5"/>
    <w:rsid w:val="00B13AAF"/>
    <w:rsid w:val="00B13B7E"/>
    <w:rsid w:val="00B13EF4"/>
    <w:rsid w:val="00B145B9"/>
    <w:rsid w:val="00B146C6"/>
    <w:rsid w:val="00B15E01"/>
    <w:rsid w:val="00B15E5B"/>
    <w:rsid w:val="00B17176"/>
    <w:rsid w:val="00B2000E"/>
    <w:rsid w:val="00B20609"/>
    <w:rsid w:val="00B22D02"/>
    <w:rsid w:val="00B2403E"/>
    <w:rsid w:val="00B246A6"/>
    <w:rsid w:val="00B24864"/>
    <w:rsid w:val="00B2682D"/>
    <w:rsid w:val="00B32105"/>
    <w:rsid w:val="00B340D1"/>
    <w:rsid w:val="00B354F9"/>
    <w:rsid w:val="00B360D9"/>
    <w:rsid w:val="00B41338"/>
    <w:rsid w:val="00B41B3B"/>
    <w:rsid w:val="00B429E1"/>
    <w:rsid w:val="00B42FB4"/>
    <w:rsid w:val="00B43117"/>
    <w:rsid w:val="00B43ADC"/>
    <w:rsid w:val="00B46014"/>
    <w:rsid w:val="00B4648F"/>
    <w:rsid w:val="00B50B1B"/>
    <w:rsid w:val="00B50CB2"/>
    <w:rsid w:val="00B5160D"/>
    <w:rsid w:val="00B52355"/>
    <w:rsid w:val="00B528FD"/>
    <w:rsid w:val="00B52909"/>
    <w:rsid w:val="00B5313C"/>
    <w:rsid w:val="00B56C24"/>
    <w:rsid w:val="00B56E00"/>
    <w:rsid w:val="00B57CAB"/>
    <w:rsid w:val="00B606B9"/>
    <w:rsid w:val="00B6073E"/>
    <w:rsid w:val="00B60832"/>
    <w:rsid w:val="00B61437"/>
    <w:rsid w:val="00B637E4"/>
    <w:rsid w:val="00B6600C"/>
    <w:rsid w:val="00B66F47"/>
    <w:rsid w:val="00B70415"/>
    <w:rsid w:val="00B71EB5"/>
    <w:rsid w:val="00B72F11"/>
    <w:rsid w:val="00B735BA"/>
    <w:rsid w:val="00B735BC"/>
    <w:rsid w:val="00B73925"/>
    <w:rsid w:val="00B73F59"/>
    <w:rsid w:val="00B747A0"/>
    <w:rsid w:val="00B74DEE"/>
    <w:rsid w:val="00B765AF"/>
    <w:rsid w:val="00B76B78"/>
    <w:rsid w:val="00B7714F"/>
    <w:rsid w:val="00B7745A"/>
    <w:rsid w:val="00B80A90"/>
    <w:rsid w:val="00B8105F"/>
    <w:rsid w:val="00B81086"/>
    <w:rsid w:val="00B810C7"/>
    <w:rsid w:val="00B81BF3"/>
    <w:rsid w:val="00B8234E"/>
    <w:rsid w:val="00B8309E"/>
    <w:rsid w:val="00B83C37"/>
    <w:rsid w:val="00B84B03"/>
    <w:rsid w:val="00B87D31"/>
    <w:rsid w:val="00B900C2"/>
    <w:rsid w:val="00B90E00"/>
    <w:rsid w:val="00B91BD4"/>
    <w:rsid w:val="00B957EF"/>
    <w:rsid w:val="00B961CF"/>
    <w:rsid w:val="00B9685B"/>
    <w:rsid w:val="00B96C4E"/>
    <w:rsid w:val="00B96E8B"/>
    <w:rsid w:val="00B97057"/>
    <w:rsid w:val="00BA439E"/>
    <w:rsid w:val="00BA7D14"/>
    <w:rsid w:val="00BB1910"/>
    <w:rsid w:val="00BB1B4F"/>
    <w:rsid w:val="00BB23DC"/>
    <w:rsid w:val="00BB3EA1"/>
    <w:rsid w:val="00BB4224"/>
    <w:rsid w:val="00BB7FAA"/>
    <w:rsid w:val="00BC11FA"/>
    <w:rsid w:val="00BC4192"/>
    <w:rsid w:val="00BC6182"/>
    <w:rsid w:val="00BC6AFB"/>
    <w:rsid w:val="00BC745E"/>
    <w:rsid w:val="00BD3122"/>
    <w:rsid w:val="00BD32DA"/>
    <w:rsid w:val="00BD3C9F"/>
    <w:rsid w:val="00BD4EBD"/>
    <w:rsid w:val="00BD65C2"/>
    <w:rsid w:val="00BD71C9"/>
    <w:rsid w:val="00BE0AA9"/>
    <w:rsid w:val="00BE24E3"/>
    <w:rsid w:val="00BE25F8"/>
    <w:rsid w:val="00BE2A8C"/>
    <w:rsid w:val="00BE3A4F"/>
    <w:rsid w:val="00BE512E"/>
    <w:rsid w:val="00BE55F1"/>
    <w:rsid w:val="00BE57E3"/>
    <w:rsid w:val="00BE5A5E"/>
    <w:rsid w:val="00BE67F8"/>
    <w:rsid w:val="00BE68D9"/>
    <w:rsid w:val="00BE6B76"/>
    <w:rsid w:val="00BE78A9"/>
    <w:rsid w:val="00BF0008"/>
    <w:rsid w:val="00BF1DAD"/>
    <w:rsid w:val="00BF1F50"/>
    <w:rsid w:val="00BF37E4"/>
    <w:rsid w:val="00BF3C25"/>
    <w:rsid w:val="00BF4BB8"/>
    <w:rsid w:val="00BF5D15"/>
    <w:rsid w:val="00C026FD"/>
    <w:rsid w:val="00C030BA"/>
    <w:rsid w:val="00C03CE6"/>
    <w:rsid w:val="00C04052"/>
    <w:rsid w:val="00C049D6"/>
    <w:rsid w:val="00C04BA3"/>
    <w:rsid w:val="00C04C82"/>
    <w:rsid w:val="00C06CA1"/>
    <w:rsid w:val="00C06DDB"/>
    <w:rsid w:val="00C072DA"/>
    <w:rsid w:val="00C07B74"/>
    <w:rsid w:val="00C120D3"/>
    <w:rsid w:val="00C13F39"/>
    <w:rsid w:val="00C169D1"/>
    <w:rsid w:val="00C1778E"/>
    <w:rsid w:val="00C212BB"/>
    <w:rsid w:val="00C2170B"/>
    <w:rsid w:val="00C217F1"/>
    <w:rsid w:val="00C238D6"/>
    <w:rsid w:val="00C23AA8"/>
    <w:rsid w:val="00C24BB5"/>
    <w:rsid w:val="00C265EA"/>
    <w:rsid w:val="00C26866"/>
    <w:rsid w:val="00C30068"/>
    <w:rsid w:val="00C3072A"/>
    <w:rsid w:val="00C31024"/>
    <w:rsid w:val="00C31451"/>
    <w:rsid w:val="00C3183C"/>
    <w:rsid w:val="00C31887"/>
    <w:rsid w:val="00C32D43"/>
    <w:rsid w:val="00C33A88"/>
    <w:rsid w:val="00C3577A"/>
    <w:rsid w:val="00C36E45"/>
    <w:rsid w:val="00C375F7"/>
    <w:rsid w:val="00C40FC8"/>
    <w:rsid w:val="00C41DD4"/>
    <w:rsid w:val="00C41E2A"/>
    <w:rsid w:val="00C43349"/>
    <w:rsid w:val="00C43937"/>
    <w:rsid w:val="00C4444E"/>
    <w:rsid w:val="00C44750"/>
    <w:rsid w:val="00C51067"/>
    <w:rsid w:val="00C51B0A"/>
    <w:rsid w:val="00C5220E"/>
    <w:rsid w:val="00C54015"/>
    <w:rsid w:val="00C54B86"/>
    <w:rsid w:val="00C56A1A"/>
    <w:rsid w:val="00C5786F"/>
    <w:rsid w:val="00C603FD"/>
    <w:rsid w:val="00C604B6"/>
    <w:rsid w:val="00C60CDD"/>
    <w:rsid w:val="00C61AB1"/>
    <w:rsid w:val="00C61BD4"/>
    <w:rsid w:val="00C633D3"/>
    <w:rsid w:val="00C641F4"/>
    <w:rsid w:val="00C64BDD"/>
    <w:rsid w:val="00C6545E"/>
    <w:rsid w:val="00C65E93"/>
    <w:rsid w:val="00C669BA"/>
    <w:rsid w:val="00C723BE"/>
    <w:rsid w:val="00C7249B"/>
    <w:rsid w:val="00C73057"/>
    <w:rsid w:val="00C7312B"/>
    <w:rsid w:val="00C73EEE"/>
    <w:rsid w:val="00C740E3"/>
    <w:rsid w:val="00C74AE7"/>
    <w:rsid w:val="00C752B5"/>
    <w:rsid w:val="00C81296"/>
    <w:rsid w:val="00C82AA3"/>
    <w:rsid w:val="00C83881"/>
    <w:rsid w:val="00C83C7E"/>
    <w:rsid w:val="00C83EE7"/>
    <w:rsid w:val="00C842BB"/>
    <w:rsid w:val="00C84520"/>
    <w:rsid w:val="00C846BE"/>
    <w:rsid w:val="00C856E9"/>
    <w:rsid w:val="00C862C9"/>
    <w:rsid w:val="00C91202"/>
    <w:rsid w:val="00C97217"/>
    <w:rsid w:val="00C972AC"/>
    <w:rsid w:val="00C97BA6"/>
    <w:rsid w:val="00CA18A7"/>
    <w:rsid w:val="00CA1CDB"/>
    <w:rsid w:val="00CA28E7"/>
    <w:rsid w:val="00CA31C5"/>
    <w:rsid w:val="00CA4F38"/>
    <w:rsid w:val="00CA6723"/>
    <w:rsid w:val="00CA7897"/>
    <w:rsid w:val="00CA792A"/>
    <w:rsid w:val="00CB015C"/>
    <w:rsid w:val="00CB1E10"/>
    <w:rsid w:val="00CB2574"/>
    <w:rsid w:val="00CB3380"/>
    <w:rsid w:val="00CB3C35"/>
    <w:rsid w:val="00CB47DD"/>
    <w:rsid w:val="00CB5479"/>
    <w:rsid w:val="00CB585C"/>
    <w:rsid w:val="00CB68BD"/>
    <w:rsid w:val="00CC36F6"/>
    <w:rsid w:val="00CC3B84"/>
    <w:rsid w:val="00CC4821"/>
    <w:rsid w:val="00CC4F1A"/>
    <w:rsid w:val="00CC4F2F"/>
    <w:rsid w:val="00CC57EF"/>
    <w:rsid w:val="00CC5DAE"/>
    <w:rsid w:val="00CC670E"/>
    <w:rsid w:val="00CD0516"/>
    <w:rsid w:val="00CD1370"/>
    <w:rsid w:val="00CD2061"/>
    <w:rsid w:val="00CD26FA"/>
    <w:rsid w:val="00CD28C2"/>
    <w:rsid w:val="00CD4140"/>
    <w:rsid w:val="00CD4993"/>
    <w:rsid w:val="00CD50D4"/>
    <w:rsid w:val="00CD5D01"/>
    <w:rsid w:val="00CD61D7"/>
    <w:rsid w:val="00CD6528"/>
    <w:rsid w:val="00CE14E9"/>
    <w:rsid w:val="00CE23CC"/>
    <w:rsid w:val="00CE4832"/>
    <w:rsid w:val="00CE58BA"/>
    <w:rsid w:val="00CE5A1E"/>
    <w:rsid w:val="00CE5B57"/>
    <w:rsid w:val="00CE73A9"/>
    <w:rsid w:val="00CE76ED"/>
    <w:rsid w:val="00CF122F"/>
    <w:rsid w:val="00CF1589"/>
    <w:rsid w:val="00CF2351"/>
    <w:rsid w:val="00CF2A99"/>
    <w:rsid w:val="00CF46E0"/>
    <w:rsid w:val="00CF5427"/>
    <w:rsid w:val="00CF5B09"/>
    <w:rsid w:val="00CF5FBC"/>
    <w:rsid w:val="00CF67B5"/>
    <w:rsid w:val="00CF6A4B"/>
    <w:rsid w:val="00D0381A"/>
    <w:rsid w:val="00D044B6"/>
    <w:rsid w:val="00D10A3F"/>
    <w:rsid w:val="00D110B3"/>
    <w:rsid w:val="00D11C95"/>
    <w:rsid w:val="00D11E4D"/>
    <w:rsid w:val="00D13604"/>
    <w:rsid w:val="00D13A06"/>
    <w:rsid w:val="00D13C85"/>
    <w:rsid w:val="00D14497"/>
    <w:rsid w:val="00D14C99"/>
    <w:rsid w:val="00D14E2E"/>
    <w:rsid w:val="00D158A3"/>
    <w:rsid w:val="00D161B5"/>
    <w:rsid w:val="00D16950"/>
    <w:rsid w:val="00D17027"/>
    <w:rsid w:val="00D17085"/>
    <w:rsid w:val="00D17705"/>
    <w:rsid w:val="00D20294"/>
    <w:rsid w:val="00D214B3"/>
    <w:rsid w:val="00D2274D"/>
    <w:rsid w:val="00D239E7"/>
    <w:rsid w:val="00D254F0"/>
    <w:rsid w:val="00D266B7"/>
    <w:rsid w:val="00D26F08"/>
    <w:rsid w:val="00D313E7"/>
    <w:rsid w:val="00D31D0B"/>
    <w:rsid w:val="00D32297"/>
    <w:rsid w:val="00D33B64"/>
    <w:rsid w:val="00D33D42"/>
    <w:rsid w:val="00D359E6"/>
    <w:rsid w:val="00D4189F"/>
    <w:rsid w:val="00D41B1E"/>
    <w:rsid w:val="00D42267"/>
    <w:rsid w:val="00D43911"/>
    <w:rsid w:val="00D43B83"/>
    <w:rsid w:val="00D43D69"/>
    <w:rsid w:val="00D43E05"/>
    <w:rsid w:val="00D44155"/>
    <w:rsid w:val="00D444E6"/>
    <w:rsid w:val="00D45119"/>
    <w:rsid w:val="00D46A0E"/>
    <w:rsid w:val="00D472EA"/>
    <w:rsid w:val="00D47C1B"/>
    <w:rsid w:val="00D47D50"/>
    <w:rsid w:val="00D47E96"/>
    <w:rsid w:val="00D53EA3"/>
    <w:rsid w:val="00D53EF3"/>
    <w:rsid w:val="00D56536"/>
    <w:rsid w:val="00D56D25"/>
    <w:rsid w:val="00D57B69"/>
    <w:rsid w:val="00D57D2D"/>
    <w:rsid w:val="00D613ED"/>
    <w:rsid w:val="00D61D56"/>
    <w:rsid w:val="00D628C8"/>
    <w:rsid w:val="00D63E44"/>
    <w:rsid w:val="00D6526D"/>
    <w:rsid w:val="00D659CD"/>
    <w:rsid w:val="00D65A01"/>
    <w:rsid w:val="00D65B92"/>
    <w:rsid w:val="00D65F1B"/>
    <w:rsid w:val="00D6609E"/>
    <w:rsid w:val="00D67BE9"/>
    <w:rsid w:val="00D67C49"/>
    <w:rsid w:val="00D7061F"/>
    <w:rsid w:val="00D72AAD"/>
    <w:rsid w:val="00D72B1B"/>
    <w:rsid w:val="00D72FC3"/>
    <w:rsid w:val="00D74524"/>
    <w:rsid w:val="00D8361D"/>
    <w:rsid w:val="00D84D08"/>
    <w:rsid w:val="00D85CB8"/>
    <w:rsid w:val="00D85CBD"/>
    <w:rsid w:val="00D866F4"/>
    <w:rsid w:val="00D8759F"/>
    <w:rsid w:val="00D87844"/>
    <w:rsid w:val="00D90B40"/>
    <w:rsid w:val="00D90DF5"/>
    <w:rsid w:val="00D90F31"/>
    <w:rsid w:val="00D918C1"/>
    <w:rsid w:val="00D91EE4"/>
    <w:rsid w:val="00D91F32"/>
    <w:rsid w:val="00D92F7B"/>
    <w:rsid w:val="00D9324B"/>
    <w:rsid w:val="00D9324F"/>
    <w:rsid w:val="00D941DB"/>
    <w:rsid w:val="00D9623E"/>
    <w:rsid w:val="00D97434"/>
    <w:rsid w:val="00D97B56"/>
    <w:rsid w:val="00DA016E"/>
    <w:rsid w:val="00DA1404"/>
    <w:rsid w:val="00DA1CC7"/>
    <w:rsid w:val="00DA3B8C"/>
    <w:rsid w:val="00DA3CF1"/>
    <w:rsid w:val="00DA48CA"/>
    <w:rsid w:val="00DA5046"/>
    <w:rsid w:val="00DA6131"/>
    <w:rsid w:val="00DA62C2"/>
    <w:rsid w:val="00DA7FB1"/>
    <w:rsid w:val="00DB0422"/>
    <w:rsid w:val="00DB05CB"/>
    <w:rsid w:val="00DB2AE6"/>
    <w:rsid w:val="00DB2FAB"/>
    <w:rsid w:val="00DB3200"/>
    <w:rsid w:val="00DB4D11"/>
    <w:rsid w:val="00DB5300"/>
    <w:rsid w:val="00DB5722"/>
    <w:rsid w:val="00DB6232"/>
    <w:rsid w:val="00DB7140"/>
    <w:rsid w:val="00DC4910"/>
    <w:rsid w:val="00DC65DD"/>
    <w:rsid w:val="00DD13DD"/>
    <w:rsid w:val="00DD1DA4"/>
    <w:rsid w:val="00DD1E65"/>
    <w:rsid w:val="00DD5AA9"/>
    <w:rsid w:val="00DE00ED"/>
    <w:rsid w:val="00DE0CA6"/>
    <w:rsid w:val="00DE1C1E"/>
    <w:rsid w:val="00DE2884"/>
    <w:rsid w:val="00DE4095"/>
    <w:rsid w:val="00DE4926"/>
    <w:rsid w:val="00DE4E05"/>
    <w:rsid w:val="00DE5EFE"/>
    <w:rsid w:val="00DE66F6"/>
    <w:rsid w:val="00DE68DB"/>
    <w:rsid w:val="00DE771D"/>
    <w:rsid w:val="00DF17F5"/>
    <w:rsid w:val="00DF1CC5"/>
    <w:rsid w:val="00DF2E9F"/>
    <w:rsid w:val="00DF3254"/>
    <w:rsid w:val="00DF5DBF"/>
    <w:rsid w:val="00DF64FE"/>
    <w:rsid w:val="00DF7704"/>
    <w:rsid w:val="00DF7A91"/>
    <w:rsid w:val="00E00586"/>
    <w:rsid w:val="00E01101"/>
    <w:rsid w:val="00E01BF5"/>
    <w:rsid w:val="00E03601"/>
    <w:rsid w:val="00E06510"/>
    <w:rsid w:val="00E10539"/>
    <w:rsid w:val="00E13576"/>
    <w:rsid w:val="00E1377B"/>
    <w:rsid w:val="00E1416D"/>
    <w:rsid w:val="00E15323"/>
    <w:rsid w:val="00E158F6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7C5B"/>
    <w:rsid w:val="00E30DF6"/>
    <w:rsid w:val="00E32451"/>
    <w:rsid w:val="00E33444"/>
    <w:rsid w:val="00E3348D"/>
    <w:rsid w:val="00E33BF3"/>
    <w:rsid w:val="00E346CA"/>
    <w:rsid w:val="00E3482D"/>
    <w:rsid w:val="00E34916"/>
    <w:rsid w:val="00E35ECF"/>
    <w:rsid w:val="00E367BC"/>
    <w:rsid w:val="00E37399"/>
    <w:rsid w:val="00E37B48"/>
    <w:rsid w:val="00E426D8"/>
    <w:rsid w:val="00E427B5"/>
    <w:rsid w:val="00E42B63"/>
    <w:rsid w:val="00E43635"/>
    <w:rsid w:val="00E446E0"/>
    <w:rsid w:val="00E44877"/>
    <w:rsid w:val="00E45480"/>
    <w:rsid w:val="00E45DDD"/>
    <w:rsid w:val="00E46FBA"/>
    <w:rsid w:val="00E4758D"/>
    <w:rsid w:val="00E52B6E"/>
    <w:rsid w:val="00E54CAA"/>
    <w:rsid w:val="00E54D7E"/>
    <w:rsid w:val="00E55645"/>
    <w:rsid w:val="00E5596E"/>
    <w:rsid w:val="00E615F0"/>
    <w:rsid w:val="00E61A6B"/>
    <w:rsid w:val="00E61C57"/>
    <w:rsid w:val="00E61C90"/>
    <w:rsid w:val="00E63736"/>
    <w:rsid w:val="00E63EF4"/>
    <w:rsid w:val="00E65CCE"/>
    <w:rsid w:val="00E66875"/>
    <w:rsid w:val="00E66D5C"/>
    <w:rsid w:val="00E67B5A"/>
    <w:rsid w:val="00E715D6"/>
    <w:rsid w:val="00E74C84"/>
    <w:rsid w:val="00E74F90"/>
    <w:rsid w:val="00E76F5C"/>
    <w:rsid w:val="00E82019"/>
    <w:rsid w:val="00E838F2"/>
    <w:rsid w:val="00E83A3C"/>
    <w:rsid w:val="00E83E87"/>
    <w:rsid w:val="00E90963"/>
    <w:rsid w:val="00E90FA0"/>
    <w:rsid w:val="00E91E58"/>
    <w:rsid w:val="00E922BE"/>
    <w:rsid w:val="00E93A4C"/>
    <w:rsid w:val="00E95943"/>
    <w:rsid w:val="00E9694F"/>
    <w:rsid w:val="00E97554"/>
    <w:rsid w:val="00E9788C"/>
    <w:rsid w:val="00E97E2D"/>
    <w:rsid w:val="00EA10C9"/>
    <w:rsid w:val="00EA10DE"/>
    <w:rsid w:val="00EA15AF"/>
    <w:rsid w:val="00EA2627"/>
    <w:rsid w:val="00EA2B20"/>
    <w:rsid w:val="00EA31ED"/>
    <w:rsid w:val="00EA463E"/>
    <w:rsid w:val="00EA5389"/>
    <w:rsid w:val="00EA54B2"/>
    <w:rsid w:val="00EA5A0E"/>
    <w:rsid w:val="00EA6644"/>
    <w:rsid w:val="00EA6BCB"/>
    <w:rsid w:val="00EA725C"/>
    <w:rsid w:val="00EA7F64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C11"/>
    <w:rsid w:val="00EC0557"/>
    <w:rsid w:val="00EC1A37"/>
    <w:rsid w:val="00EC353A"/>
    <w:rsid w:val="00EC4A97"/>
    <w:rsid w:val="00EC4D10"/>
    <w:rsid w:val="00EC4D40"/>
    <w:rsid w:val="00EC517C"/>
    <w:rsid w:val="00EC5485"/>
    <w:rsid w:val="00EC6692"/>
    <w:rsid w:val="00EC66C9"/>
    <w:rsid w:val="00EC69F6"/>
    <w:rsid w:val="00EC72AD"/>
    <w:rsid w:val="00EC7D5C"/>
    <w:rsid w:val="00ED11F6"/>
    <w:rsid w:val="00ED1D95"/>
    <w:rsid w:val="00ED3BA8"/>
    <w:rsid w:val="00ED4F04"/>
    <w:rsid w:val="00ED73DE"/>
    <w:rsid w:val="00ED747C"/>
    <w:rsid w:val="00EE07C4"/>
    <w:rsid w:val="00EE0871"/>
    <w:rsid w:val="00EE094F"/>
    <w:rsid w:val="00EE18C0"/>
    <w:rsid w:val="00EE1ABA"/>
    <w:rsid w:val="00EE2140"/>
    <w:rsid w:val="00EE3735"/>
    <w:rsid w:val="00EE4CEB"/>
    <w:rsid w:val="00EE4FC7"/>
    <w:rsid w:val="00EE69E9"/>
    <w:rsid w:val="00EE6BBE"/>
    <w:rsid w:val="00EF081C"/>
    <w:rsid w:val="00EF1804"/>
    <w:rsid w:val="00EF2087"/>
    <w:rsid w:val="00EF2636"/>
    <w:rsid w:val="00EF2E18"/>
    <w:rsid w:val="00F00F3E"/>
    <w:rsid w:val="00F01BFB"/>
    <w:rsid w:val="00F027A3"/>
    <w:rsid w:val="00F02954"/>
    <w:rsid w:val="00F0324D"/>
    <w:rsid w:val="00F052E8"/>
    <w:rsid w:val="00F05519"/>
    <w:rsid w:val="00F06BF6"/>
    <w:rsid w:val="00F075DF"/>
    <w:rsid w:val="00F1041E"/>
    <w:rsid w:val="00F11FB6"/>
    <w:rsid w:val="00F12D0D"/>
    <w:rsid w:val="00F13776"/>
    <w:rsid w:val="00F140FA"/>
    <w:rsid w:val="00F15858"/>
    <w:rsid w:val="00F2154B"/>
    <w:rsid w:val="00F21C15"/>
    <w:rsid w:val="00F21C72"/>
    <w:rsid w:val="00F2234B"/>
    <w:rsid w:val="00F22D99"/>
    <w:rsid w:val="00F23CCB"/>
    <w:rsid w:val="00F2479A"/>
    <w:rsid w:val="00F264CF"/>
    <w:rsid w:val="00F271C4"/>
    <w:rsid w:val="00F27F3B"/>
    <w:rsid w:val="00F30CE5"/>
    <w:rsid w:val="00F3169C"/>
    <w:rsid w:val="00F31D00"/>
    <w:rsid w:val="00F31F44"/>
    <w:rsid w:val="00F32395"/>
    <w:rsid w:val="00F329BA"/>
    <w:rsid w:val="00F3383A"/>
    <w:rsid w:val="00F377FD"/>
    <w:rsid w:val="00F37CDD"/>
    <w:rsid w:val="00F37FB3"/>
    <w:rsid w:val="00F424E6"/>
    <w:rsid w:val="00F42CB8"/>
    <w:rsid w:val="00F42E49"/>
    <w:rsid w:val="00F433A4"/>
    <w:rsid w:val="00F44F36"/>
    <w:rsid w:val="00F4504E"/>
    <w:rsid w:val="00F47BEA"/>
    <w:rsid w:val="00F50745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60E64"/>
    <w:rsid w:val="00F60E8C"/>
    <w:rsid w:val="00F61756"/>
    <w:rsid w:val="00F6484B"/>
    <w:rsid w:val="00F657BB"/>
    <w:rsid w:val="00F66376"/>
    <w:rsid w:val="00F67143"/>
    <w:rsid w:val="00F7120A"/>
    <w:rsid w:val="00F717D9"/>
    <w:rsid w:val="00F71C9C"/>
    <w:rsid w:val="00F72E18"/>
    <w:rsid w:val="00F734A1"/>
    <w:rsid w:val="00F736D1"/>
    <w:rsid w:val="00F73C86"/>
    <w:rsid w:val="00F816EB"/>
    <w:rsid w:val="00F82D44"/>
    <w:rsid w:val="00F83635"/>
    <w:rsid w:val="00F84A9B"/>
    <w:rsid w:val="00F86893"/>
    <w:rsid w:val="00F87099"/>
    <w:rsid w:val="00F878CF"/>
    <w:rsid w:val="00F9015F"/>
    <w:rsid w:val="00F9251D"/>
    <w:rsid w:val="00F94BBA"/>
    <w:rsid w:val="00F95E36"/>
    <w:rsid w:val="00F9668C"/>
    <w:rsid w:val="00FA003D"/>
    <w:rsid w:val="00FA1052"/>
    <w:rsid w:val="00FA47B5"/>
    <w:rsid w:val="00FA6EA4"/>
    <w:rsid w:val="00FB0D81"/>
    <w:rsid w:val="00FB0D8F"/>
    <w:rsid w:val="00FB2071"/>
    <w:rsid w:val="00FB2D7A"/>
    <w:rsid w:val="00FB2F97"/>
    <w:rsid w:val="00FB41E5"/>
    <w:rsid w:val="00FB4A53"/>
    <w:rsid w:val="00FB651C"/>
    <w:rsid w:val="00FB7274"/>
    <w:rsid w:val="00FC1005"/>
    <w:rsid w:val="00FC1C21"/>
    <w:rsid w:val="00FC205F"/>
    <w:rsid w:val="00FC2436"/>
    <w:rsid w:val="00FC2CB5"/>
    <w:rsid w:val="00FC5699"/>
    <w:rsid w:val="00FC5C8F"/>
    <w:rsid w:val="00FC7FCE"/>
    <w:rsid w:val="00FD108D"/>
    <w:rsid w:val="00FD29D7"/>
    <w:rsid w:val="00FD3050"/>
    <w:rsid w:val="00FD3C3D"/>
    <w:rsid w:val="00FD4030"/>
    <w:rsid w:val="00FD42EC"/>
    <w:rsid w:val="00FD5F4F"/>
    <w:rsid w:val="00FD61DA"/>
    <w:rsid w:val="00FE0951"/>
    <w:rsid w:val="00FE0CAE"/>
    <w:rsid w:val="00FE2860"/>
    <w:rsid w:val="00FE2A81"/>
    <w:rsid w:val="00FE314F"/>
    <w:rsid w:val="00FE3DAA"/>
    <w:rsid w:val="00FE44A4"/>
    <w:rsid w:val="00FE5604"/>
    <w:rsid w:val="00FE5DB4"/>
    <w:rsid w:val="00FE60B1"/>
    <w:rsid w:val="00FE6381"/>
    <w:rsid w:val="00FF0B48"/>
    <w:rsid w:val="00FF2F0B"/>
    <w:rsid w:val="00FF33D4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DD8477A"/>
    <w:rsid w:val="1E165D8B"/>
    <w:rsid w:val="1E385631"/>
    <w:rsid w:val="2199ADC6"/>
    <w:rsid w:val="21CB6EAF"/>
    <w:rsid w:val="2245DDEA"/>
    <w:rsid w:val="23EB8003"/>
    <w:rsid w:val="2572EEA9"/>
    <w:rsid w:val="25E075CD"/>
    <w:rsid w:val="26212F19"/>
    <w:rsid w:val="2B4A50D3"/>
    <w:rsid w:val="2B7BA6B9"/>
    <w:rsid w:val="2DE3CAEF"/>
    <w:rsid w:val="30DD9C06"/>
    <w:rsid w:val="33314E4F"/>
    <w:rsid w:val="35F8D1F7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42CED925"/>
    <w:rsid w:val="44E0AFFD"/>
    <w:rsid w:val="4570057B"/>
    <w:rsid w:val="46B140C4"/>
    <w:rsid w:val="499C4C49"/>
    <w:rsid w:val="49F66C13"/>
    <w:rsid w:val="49FC4B44"/>
    <w:rsid w:val="4B9DE727"/>
    <w:rsid w:val="4D21EE72"/>
    <w:rsid w:val="4F752CC8"/>
    <w:rsid w:val="4FD9D715"/>
    <w:rsid w:val="523A8F23"/>
    <w:rsid w:val="52BCB5BB"/>
    <w:rsid w:val="532A5BE6"/>
    <w:rsid w:val="541CDB6D"/>
    <w:rsid w:val="54EBE742"/>
    <w:rsid w:val="5605E79F"/>
    <w:rsid w:val="5747B02C"/>
    <w:rsid w:val="5757A572"/>
    <w:rsid w:val="59F23231"/>
    <w:rsid w:val="5D92DEA4"/>
    <w:rsid w:val="5ECA82B3"/>
    <w:rsid w:val="5F638638"/>
    <w:rsid w:val="5FCD6024"/>
    <w:rsid w:val="6021F808"/>
    <w:rsid w:val="638CBE49"/>
    <w:rsid w:val="63BB82D1"/>
    <w:rsid w:val="63C2EF4C"/>
    <w:rsid w:val="667CDF46"/>
    <w:rsid w:val="6732F1C5"/>
    <w:rsid w:val="67C4CA59"/>
    <w:rsid w:val="67D254D7"/>
    <w:rsid w:val="68AB7708"/>
    <w:rsid w:val="690C0682"/>
    <w:rsid w:val="691C0A9F"/>
    <w:rsid w:val="6A2E1965"/>
    <w:rsid w:val="6B828B5C"/>
    <w:rsid w:val="6B89B348"/>
    <w:rsid w:val="6E820FA0"/>
    <w:rsid w:val="6F11B64C"/>
    <w:rsid w:val="6F7C7352"/>
    <w:rsid w:val="6F93554B"/>
    <w:rsid w:val="740CC3A3"/>
    <w:rsid w:val="74BA07FC"/>
    <w:rsid w:val="76A4FC5B"/>
    <w:rsid w:val="77EAFA0F"/>
    <w:rsid w:val="78778B33"/>
    <w:rsid w:val="78BFC360"/>
    <w:rsid w:val="792014AD"/>
    <w:rsid w:val="792F24C1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FB03D7B3-605E-440F-A0FE-2D4DE283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6B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6B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6B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F6B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C0F6B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6B"/>
    <w:rPr>
      <w:rFonts w:asciiTheme="majorHAnsi" w:eastAsiaTheme="majorEastAsia" w:hAnsiTheme="majorHAnsi" w:cs="Times New Roman (Headings CS)"/>
      <w:bCs/>
      <w:color w:val="1F1646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C0F6B"/>
    <w:rPr>
      <w:rFonts w:asciiTheme="majorHAnsi" w:eastAsiaTheme="majorEastAsia" w:hAnsiTheme="majorHAnsi" w:cs="Times New Roman (Headings CS)"/>
      <w:bCs/>
      <w:color w:val="1F1646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C0F6B"/>
    <w:rPr>
      <w:rFonts w:asciiTheme="majorHAnsi" w:eastAsiaTheme="majorEastAsia" w:hAnsiTheme="majorHAnsi" w:cstheme="majorBidi"/>
      <w:bCs/>
      <w:color w:val="1F1646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C0F6B"/>
    <w:rPr>
      <w:rFonts w:asciiTheme="majorHAnsi" w:eastAsiaTheme="majorEastAsia" w:hAnsiTheme="majorHAnsi" w:cstheme="majorBidi"/>
      <w:bCs/>
      <w:color w:val="1F1646" w:themeColor="tex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C0F6B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F6B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F6B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F6B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C0F6B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9C0F6B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F6B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F6B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F6B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C0F6B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customStyle="1" w:styleId="CommentTextChar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9C0F6B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9C0F6B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0F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9C0F6B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9C0F6B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9C0F6B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F6B"/>
    <w:rPr>
      <w:rFonts w:ascii="Arial" w:eastAsiaTheme="minorEastAsia" w:hAnsi="Arial" w:cs="Arial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C0F6B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C0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F6B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0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F6B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9C0F6B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9C0F6B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customStyle="1" w:styleId="Footnote">
    <w:name w:val="Footnote"/>
    <w:basedOn w:val="FootnoteText"/>
    <w:autoRedefine/>
    <w:qFormat/>
    <w:rsid w:val="007C2C64"/>
    <w:pPr>
      <w:spacing w:before="0" w:after="0"/>
    </w:pPr>
    <w:rPr>
      <w:rFonts w:eastAsiaTheme="minorHAnsi" w:cstheme="minorBidi"/>
      <w:color w:val="2C060B"/>
      <w:szCs w:val="18"/>
    </w:rPr>
  </w:style>
  <w:style w:type="paragraph" w:customStyle="1" w:styleId="Figuretitle">
    <w:name w:val="Figure title"/>
    <w:basedOn w:val="Normal"/>
    <w:link w:val="FiguretitleChar"/>
    <w:qFormat/>
    <w:rsid w:val="009C0F6B"/>
    <w:pPr>
      <w:keepNext/>
      <w:keepLines/>
    </w:pPr>
    <w:rPr>
      <w:b/>
      <w:color w:val="1F1646" w:themeColor="text1"/>
      <w:sz w:val="18"/>
      <w:szCs w:val="18"/>
    </w:rPr>
  </w:style>
  <w:style w:type="character" w:customStyle="1" w:styleId="FiguretitleChar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9C0F6B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customStyle="1" w:styleId="BodyTextChar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customStyle="1" w:styleId="Bullet1">
    <w:name w:val="Bullet 1"/>
    <w:basedOn w:val="Normal"/>
    <w:next w:val="Normal"/>
    <w:qFormat/>
    <w:rsid w:val="009C0F6B"/>
    <w:pPr>
      <w:numPr>
        <w:numId w:val="4"/>
      </w:numPr>
    </w:pPr>
  </w:style>
  <w:style w:type="paragraph" w:customStyle="1" w:styleId="Bullet2">
    <w:name w:val="Bullet 2"/>
    <w:basedOn w:val="Bullet1"/>
    <w:qFormat/>
    <w:rsid w:val="009C0F6B"/>
    <w:pPr>
      <w:numPr>
        <w:numId w:val="7"/>
      </w:numPr>
    </w:pPr>
  </w:style>
  <w:style w:type="paragraph" w:customStyle="1" w:styleId="Numberlist">
    <w:name w:val="Number list"/>
    <w:basedOn w:val="Normal"/>
    <w:next w:val="Normal"/>
    <w:qFormat/>
    <w:rsid w:val="009C0F6B"/>
    <w:pPr>
      <w:numPr>
        <w:numId w:val="5"/>
      </w:numPr>
    </w:pPr>
  </w:style>
  <w:style w:type="paragraph" w:customStyle="1" w:styleId="TableHead">
    <w:name w:val="Table Head"/>
    <w:basedOn w:val="Normal"/>
    <w:qFormat/>
    <w:rsid w:val="009C0F6B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9C0F6B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9C0F6B"/>
  </w:style>
  <w:style w:type="paragraph" w:styleId="TOC3">
    <w:name w:val="toc 3"/>
    <w:basedOn w:val="Normal"/>
    <w:next w:val="Normal"/>
    <w:autoRedefine/>
    <w:uiPriority w:val="39"/>
    <w:unhideWhenUsed/>
    <w:rsid w:val="009C0F6B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C0F6B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C0F6B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Coversubtitle">
    <w:name w:val="Cover subtitle"/>
    <w:basedOn w:val="Covertitle"/>
    <w:qFormat/>
    <w:rsid w:val="009C0F6B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9C0F6B"/>
    <w:pPr>
      <w:numPr>
        <w:numId w:val="6"/>
      </w:numPr>
    </w:pPr>
  </w:style>
  <w:style w:type="character" w:customStyle="1" w:styleId="apple-converted-space">
    <w:name w:val="apple-converted-space"/>
    <w:basedOn w:val="DefaultParagraphFont"/>
    <w:rsid w:val="009C0F6B"/>
  </w:style>
  <w:style w:type="paragraph" w:customStyle="1" w:styleId="Copyrighttext">
    <w:name w:val="Copyright text"/>
    <w:basedOn w:val="FootnoteText"/>
    <w:qFormat/>
    <w:rsid w:val="009C0F6B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C0F6B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.vic.edu.au/" TargetMode="External"/><Relationship Id="rId18" Type="http://schemas.openxmlformats.org/officeDocument/2006/relationships/hyperlink" Target="https://www.vic.gov.au/respond-emergency" TargetMode="External"/><Relationship Id="rId26" Type="http://schemas.openxmlformats.org/officeDocument/2006/relationships/hyperlink" Target="https://www.vic.gov.au/supporting-students-diverse-nee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types-child-abu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.gov.au/document-your-action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vic.gov.au/support-respond-abuse-community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vic.gov.au/responding-disclosur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identify-child-abuse-community" TargetMode="External"/><Relationship Id="rId24" Type="http://schemas.openxmlformats.org/officeDocument/2006/relationships/hyperlink" Target="https://www.vic.gov.au/report-respond-abuse-communit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c.gov.au/PROTECT" TargetMode="External"/><Relationship Id="rId23" Type="http://schemas.openxmlformats.org/officeDocument/2006/relationships/hyperlink" Target="https://www.vic.gov.au/types-child-abus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identify-child-abuse-commun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is.vic.edu.au" TargetMode="External"/><Relationship Id="rId22" Type="http://schemas.openxmlformats.org/officeDocument/2006/relationships/hyperlink" Target="https://www.vic.gov.au/types-child-abuse" TargetMode="External"/><Relationship Id="rId27" Type="http://schemas.openxmlformats.org/officeDocument/2006/relationships/hyperlink" Target="https://www.vic.gov.au/refer-respond-abuse-communi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E6ABE-322A-43AB-B057-2284E23FED67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4.xml><?xml version="1.0" encoding="utf-8"?>
<ds:datastoreItem xmlns:ds="http://schemas.openxmlformats.org/officeDocument/2006/customXml" ds:itemID="{1B7A51C6-F834-429E-B066-E1BD4F7C66A7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format.dotx</Template>
  <TotalTime>1</TotalTime>
  <Pages>1</Pages>
  <Words>1802</Words>
  <Characters>10278</Characters>
  <Application>Microsoft Office Word</Application>
  <DocSecurity>4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53</cp:revision>
  <cp:lastPrinted>2026-03-24T00:52:00Z</cp:lastPrinted>
  <dcterms:created xsi:type="dcterms:W3CDTF">2026-03-10T23:52:00Z</dcterms:created>
  <dcterms:modified xsi:type="dcterms:W3CDTF">2026-03-24T06:18:00Z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