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6E14" w14:textId="79EDF86F" w:rsidR="00022F77" w:rsidRPr="0080738A" w:rsidRDefault="00D97B56" w:rsidP="00022F77">
      <w:pPr>
        <w:pStyle w:val="Title"/>
        <w:spacing w:before="120" w:after="120" w:line="240" w:lineRule="atLeast"/>
        <w:rPr>
          <w:color w:val="007B4B"/>
        </w:rPr>
      </w:pPr>
      <w:r w:rsidRPr="0080738A">
        <w:rPr>
          <w:color w:val="007B4B"/>
        </w:rPr>
        <w:t xml:space="preserve">Identify and respond to child abuse </w:t>
      </w:r>
      <w:r w:rsidR="00022F77" w:rsidRPr="0080738A">
        <w:rPr>
          <w:b/>
          <w:color w:val="007B4B"/>
        </w:rPr>
        <w:t xml:space="preserve">by an adult </w:t>
      </w:r>
      <w:r w:rsidR="0050541C">
        <w:rPr>
          <w:b/>
          <w:color w:val="007B4B"/>
        </w:rPr>
        <w:t xml:space="preserve">engaged </w:t>
      </w:r>
      <w:r w:rsidR="00022F77" w:rsidRPr="0080738A">
        <w:rPr>
          <w:b/>
          <w:color w:val="007B4B"/>
        </w:rPr>
        <w:t>in a</w:t>
      </w:r>
      <w:r w:rsidR="00107784" w:rsidRPr="0080738A">
        <w:rPr>
          <w:b/>
          <w:color w:val="007B4B"/>
        </w:rPr>
        <w:t>n</w:t>
      </w:r>
      <w:r w:rsidR="00022F77" w:rsidRPr="0080738A">
        <w:rPr>
          <w:b/>
          <w:color w:val="007B4B"/>
        </w:rPr>
        <w:t xml:space="preserve"> </w:t>
      </w:r>
      <w:r w:rsidR="00880E56" w:rsidRPr="0080738A">
        <w:rPr>
          <w:b/>
          <w:color w:val="007B4B"/>
        </w:rPr>
        <w:t>i</w:t>
      </w:r>
      <w:r w:rsidR="00107784" w:rsidRPr="0080738A">
        <w:rPr>
          <w:b/>
          <w:color w:val="007B4B"/>
        </w:rPr>
        <w:t>ndependent</w:t>
      </w:r>
      <w:r w:rsidR="00022F77" w:rsidRPr="0080738A">
        <w:rPr>
          <w:b/>
          <w:color w:val="007B4B"/>
        </w:rPr>
        <w:t xml:space="preserve"> school</w:t>
      </w:r>
      <w:r w:rsidR="0080738A" w:rsidRPr="0080738A">
        <w:rPr>
          <w:b/>
          <w:color w:val="007B4B"/>
        </w:rPr>
        <w:t>, including grooming</w:t>
      </w:r>
    </w:p>
    <w:tbl>
      <w:tblPr>
        <w:tblStyle w:val="TableGrid"/>
        <w:tblW w:w="5003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1559"/>
        <w:gridCol w:w="856"/>
        <w:gridCol w:w="7229"/>
      </w:tblGrid>
      <w:tr w:rsidR="00034A3F" w:rsidRPr="0067499A" w14:paraId="5FDBE019" w14:textId="77777777" w:rsidTr="00390AAE">
        <w:trPr>
          <w:cantSplit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2C32E" w14:textId="5A59C767" w:rsidR="007471DE" w:rsidRDefault="00D97B56" w:rsidP="00FD4030">
            <w:pPr>
              <w:pStyle w:val="TableHead"/>
              <w:rPr>
                <w:rStyle w:val="IntenseEmphasis"/>
                <w:iCs w:val="0"/>
                <w:sz w:val="36"/>
              </w:rPr>
            </w:pPr>
            <w:r w:rsidRPr="009632DC">
              <w:rPr>
                <w:rStyle w:val="IntenseEmphasis"/>
                <w:iCs w:val="0"/>
                <w:sz w:val="36"/>
              </w:rPr>
              <w:t>A</w:t>
            </w:r>
            <w:r w:rsidR="00841B2D">
              <w:rPr>
                <w:rStyle w:val="IntenseEmphasis"/>
                <w:sz w:val="36"/>
              </w:rPr>
              <w:t xml:space="preserve"> </w:t>
            </w:r>
            <w:r w:rsidR="009E24E3" w:rsidRPr="009632DC">
              <w:rPr>
                <w:rStyle w:val="IntenseEmphasis"/>
                <w:iCs w:val="0"/>
                <w:sz w:val="36"/>
              </w:rPr>
              <w:t>te</w:t>
            </w:r>
            <w:r w:rsidR="00D90F31" w:rsidRPr="009632DC">
              <w:rPr>
                <w:rStyle w:val="IntenseEmphasis"/>
                <w:iCs w:val="0"/>
                <w:sz w:val="36"/>
              </w:rPr>
              <w:t>mplate for Victorian</w:t>
            </w:r>
            <w:r w:rsidR="003256EB">
              <w:rPr>
                <w:rStyle w:val="IntenseEmphasis"/>
                <w:iCs w:val="0"/>
                <w:sz w:val="36"/>
              </w:rPr>
              <w:t xml:space="preserve"> </w:t>
            </w:r>
            <w:r w:rsidR="00880E56">
              <w:rPr>
                <w:rStyle w:val="IntenseEmphasis"/>
                <w:iCs w:val="0"/>
                <w:sz w:val="36"/>
              </w:rPr>
              <w:t>i</w:t>
            </w:r>
            <w:r w:rsidR="009857D1">
              <w:rPr>
                <w:rStyle w:val="IntenseEmphasis"/>
                <w:sz w:val="36"/>
              </w:rPr>
              <w:t>ndependent</w:t>
            </w:r>
            <w:r w:rsidR="00D90F31" w:rsidRPr="009632DC">
              <w:rPr>
                <w:rStyle w:val="IntenseEmphasis"/>
                <w:sz w:val="36"/>
              </w:rPr>
              <w:t xml:space="preserve"> </w:t>
            </w:r>
            <w:r w:rsidR="00EC6692" w:rsidRPr="009632DC">
              <w:rPr>
                <w:rStyle w:val="IntenseEmphasis"/>
                <w:iCs w:val="0"/>
                <w:sz w:val="36"/>
              </w:rPr>
              <w:t>s</w:t>
            </w:r>
            <w:r w:rsidR="00D90F31" w:rsidRPr="009632DC">
              <w:rPr>
                <w:rStyle w:val="IntenseEmphasis"/>
                <w:iCs w:val="0"/>
                <w:sz w:val="36"/>
              </w:rPr>
              <w:t>chools</w:t>
            </w:r>
          </w:p>
          <w:p w14:paraId="42D77CCF" w14:textId="34E90F0A" w:rsidR="00034A3F" w:rsidRPr="00931566" w:rsidRDefault="00024AFC" w:rsidP="00FD4030">
            <w:pPr>
              <w:pStyle w:val="TableHead"/>
              <w:rPr>
                <w:rStyle w:val="Strong"/>
              </w:rPr>
            </w:pPr>
            <w:r w:rsidRPr="00931566">
              <w:t>I</w:t>
            </w:r>
            <w:r w:rsidR="00745D9F" w:rsidRPr="00931566">
              <w:t>nstructions</w:t>
            </w:r>
            <w:r w:rsidRPr="00931566">
              <w:t xml:space="preserve"> for </w:t>
            </w:r>
            <w:r w:rsidR="003362E9">
              <w:t>school staff to complete this</w:t>
            </w:r>
            <w:r w:rsidRPr="00931566">
              <w:t xml:space="preserve"> t</w:t>
            </w:r>
            <w:r w:rsidR="0045563C">
              <w:t>emplate</w:t>
            </w:r>
          </w:p>
        </w:tc>
      </w:tr>
      <w:tr w:rsidR="003878CF" w:rsidRPr="0067499A" w14:paraId="77726AE1" w14:textId="77777777" w:rsidTr="00390AAE">
        <w:trPr>
          <w:cantSplit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01C69" w14:textId="269BA85B" w:rsidR="00F816EB" w:rsidRPr="0093276F" w:rsidRDefault="00F816EB" w:rsidP="00716D1B">
            <w:pPr>
              <w:pStyle w:val="TableHead"/>
              <w:spacing w:before="0" w:line="240" w:lineRule="auto"/>
              <w:rPr>
                <w:rStyle w:val="SubtleEmphasis"/>
                <w:rFonts w:asciiTheme="majorHAnsi" w:eastAsiaTheme="majorEastAsia" w:hAnsiTheme="majorHAnsi" w:cstheme="majorBidi"/>
                <w:b w:val="0"/>
                <w:spacing w:val="-10"/>
                <w:kern w:val="28"/>
                <w:sz w:val="56"/>
                <w:szCs w:val="56"/>
                <w:lang w:val="en-AU"/>
              </w:rPr>
            </w:pPr>
            <w:r w:rsidRPr="0093276F">
              <w:t>W</w:t>
            </w:r>
            <w:r w:rsidR="003618FA" w:rsidRPr="0093276F">
              <w:t>hen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BAF1C" w14:textId="77777777" w:rsidR="00494191" w:rsidRDefault="00494191" w:rsidP="00494191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this template:</w:t>
            </w:r>
          </w:p>
          <w:p w14:paraId="6A2A32D8" w14:textId="4FB57F84" w:rsidR="00F42CB8" w:rsidRDefault="00494191" w:rsidP="0049419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3618FA" w:rsidRPr="3911F79B">
              <w:t xml:space="preserve">o document any </w:t>
            </w:r>
            <w:r w:rsidR="00A63DE2" w:rsidRPr="00880E56">
              <w:t>allegation, complaint</w:t>
            </w:r>
            <w:r w:rsidR="00A63DE2">
              <w:t xml:space="preserve">, </w:t>
            </w:r>
            <w:r w:rsidR="003618FA" w:rsidRPr="3911F79B">
              <w:t xml:space="preserve">disclosure or concern that a child has been, or is at risk of being </w:t>
            </w:r>
            <w:r w:rsidR="00D05710">
              <w:t>abused</w:t>
            </w:r>
            <w:r w:rsidR="00DA4277">
              <w:t xml:space="preserve"> (including grooming).</w:t>
            </w:r>
          </w:p>
          <w:p w14:paraId="71AE4D01" w14:textId="5CA08B59" w:rsidR="000D1824" w:rsidRPr="00880E56" w:rsidRDefault="003618FA" w:rsidP="0049419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11F79B">
              <w:t xml:space="preserve">with the </w:t>
            </w:r>
            <w:hyperlink r:id="rId11" w:history="1">
              <w:r w:rsidR="007E0DCB" w:rsidRPr="00880E56">
                <w:rPr>
                  <w:rStyle w:val="Hyperlink"/>
                </w:rPr>
                <w:t xml:space="preserve">4 </w:t>
              </w:r>
              <w:r w:rsidRPr="00880E56">
                <w:rPr>
                  <w:rStyle w:val="Hyperlink"/>
                </w:rPr>
                <w:t>Critical Actions</w:t>
              </w:r>
              <w:r w:rsidR="006459AB" w:rsidRPr="00880E56">
                <w:rPr>
                  <w:rStyle w:val="Hyperlink"/>
                </w:rPr>
                <w:t xml:space="preserve"> to </w:t>
              </w:r>
              <w:r w:rsidRPr="00880E56">
                <w:rPr>
                  <w:rStyle w:val="Hyperlink"/>
                </w:rPr>
                <w:t>Identify</w:t>
              </w:r>
              <w:r w:rsidR="006459AB" w:rsidRPr="00880E56">
                <w:rPr>
                  <w:rStyle w:val="Hyperlink"/>
                </w:rPr>
                <w:t xml:space="preserve"> </w:t>
              </w:r>
              <w:r w:rsidRPr="00880E56">
                <w:rPr>
                  <w:rStyle w:val="Hyperlink"/>
                </w:rPr>
                <w:t>and Respond to Child Abuse</w:t>
              </w:r>
              <w:r w:rsidR="00567913" w:rsidRPr="00880E56">
                <w:rPr>
                  <w:rStyle w:val="Hyperlink"/>
                </w:rPr>
                <w:t xml:space="preserve">: </w:t>
              </w:r>
              <w:r w:rsidR="00E341A5" w:rsidRPr="00880E56">
                <w:rPr>
                  <w:rStyle w:val="Hyperlink"/>
                </w:rPr>
                <w:t>Adult engaged by a</w:t>
              </w:r>
              <w:r w:rsidR="00107784" w:rsidRPr="00880E56">
                <w:rPr>
                  <w:rStyle w:val="Hyperlink"/>
                </w:rPr>
                <w:t>n</w:t>
              </w:r>
              <w:r w:rsidR="00E341A5" w:rsidRPr="00880E56">
                <w:rPr>
                  <w:rStyle w:val="Hyperlink"/>
                </w:rPr>
                <w:t xml:space="preserve"> </w:t>
              </w:r>
              <w:r w:rsidR="00880E56">
                <w:rPr>
                  <w:rStyle w:val="Hyperlink"/>
                </w:rPr>
                <w:t>i</w:t>
              </w:r>
              <w:r w:rsidR="00A7613D" w:rsidRPr="00880E56">
                <w:rPr>
                  <w:rStyle w:val="Hyperlink"/>
                </w:rPr>
                <w:t xml:space="preserve">ndependent </w:t>
              </w:r>
              <w:r w:rsidR="00E341A5" w:rsidRPr="00880E56">
                <w:rPr>
                  <w:rStyle w:val="Hyperlink"/>
                </w:rPr>
                <w:t>school</w:t>
              </w:r>
              <w:r w:rsidR="00A22D4A" w:rsidRPr="00880E56">
                <w:rPr>
                  <w:rStyle w:val="Hyperlink"/>
                </w:rPr>
                <w:t>.</w:t>
              </w:r>
            </w:hyperlink>
          </w:p>
          <w:p w14:paraId="14A42028" w14:textId="158DB8F7" w:rsidR="003618FA" w:rsidRPr="004D747B" w:rsidRDefault="00494191" w:rsidP="00494191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DA3CF1">
              <w:t>o</w:t>
            </w:r>
            <w:r w:rsidR="00462082" w:rsidRPr="00394DB6">
              <w:t xml:space="preserve"> record actions you have taken. It does not replace the need to follow the 4 Critical Actions immediately</w:t>
            </w:r>
            <w:r w:rsidR="00462082">
              <w:t xml:space="preserve">. </w:t>
            </w:r>
            <w:r w:rsidR="00A00DB3">
              <w:t>Do not delay taking action to complete this template</w:t>
            </w:r>
            <w:r w:rsidR="6F7C7352" w:rsidRPr="00074550">
              <w:t>.</w:t>
            </w:r>
            <w:r w:rsidR="25E075CD" w:rsidRPr="00074550">
              <w:t xml:space="preserve"> </w:t>
            </w:r>
          </w:p>
        </w:tc>
      </w:tr>
      <w:tr w:rsidR="003878CF" w:rsidRPr="0067499A" w14:paraId="4B0AD921" w14:textId="77777777" w:rsidTr="00483273">
        <w:trPr>
          <w:cantSplit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82308" w14:textId="2C3CCE85" w:rsidR="004B16DE" w:rsidRPr="00354F97" w:rsidRDefault="005C0121" w:rsidP="00716D1B">
            <w:pPr>
              <w:pStyle w:val="TableHead"/>
              <w:spacing w:before="0" w:line="240" w:lineRule="auto"/>
            </w:pPr>
            <w:r>
              <w:t>Why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B1EE9" w14:textId="47E73964" w:rsidR="00483273" w:rsidRDefault="00FF6231" w:rsidP="00494191">
            <w:pPr>
              <w:pStyle w:val="Tablebody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  <w:r w:rsidR="004E4823" w:rsidRPr="0071764E">
              <w:t xml:space="preserve">ou must document your </w:t>
            </w:r>
            <w:r w:rsidR="00F47BEA" w:rsidRPr="0071764E">
              <w:t>actions</w:t>
            </w:r>
            <w:r w:rsidR="00494191">
              <w:t xml:space="preserve">. </w:t>
            </w:r>
            <w:r w:rsidR="00CF61EA" w:rsidRPr="00AA1653">
              <w:rPr>
                <w:b/>
                <w:bCs/>
              </w:rPr>
              <w:t>This template is optional.</w:t>
            </w:r>
            <w:r w:rsidR="00CF61EA" w:rsidRPr="0071764E">
              <w:t xml:space="preserve"> School staff can use any documentation </w:t>
            </w:r>
            <w:r w:rsidR="00CF61EA">
              <w:t>method that meets record keeping</w:t>
            </w:r>
            <w:r w:rsidR="00CF61EA" w:rsidRPr="0071764E">
              <w:t xml:space="preserve"> requirement</w:t>
            </w:r>
            <w:r w:rsidR="00CF61EA">
              <w:t>s</w:t>
            </w:r>
            <w:r w:rsidR="00483273" w:rsidRPr="000139E1">
              <w:rPr>
                <w:lang w:val="en-AU"/>
              </w:rPr>
              <w:t xml:space="preserve">. </w:t>
            </w:r>
          </w:p>
          <w:p w14:paraId="5A74B9DA" w14:textId="34A8D1F3" w:rsidR="004B16DE" w:rsidRPr="004B16DE" w:rsidRDefault="00C972AC" w:rsidP="00494191">
            <w:pPr>
              <w:pStyle w:val="Tablebody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2AC">
              <w:rPr>
                <w:lang w:val="en-AU"/>
              </w:rPr>
              <w:t>Recorded information may inform reports, be requested in court proceedings, and support your decisions if evidence is required.</w:t>
            </w:r>
            <w:r w:rsidR="005C0121" w:rsidRPr="00242933">
              <w:t xml:space="preserve"> </w:t>
            </w:r>
          </w:p>
        </w:tc>
      </w:tr>
      <w:tr w:rsidR="003878CF" w:rsidRPr="0067499A" w14:paraId="207C2FED" w14:textId="77777777" w:rsidTr="00390AAE">
        <w:trPr>
          <w:cantSplit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F127E" w14:textId="77D4D7AC" w:rsidR="00F816EB" w:rsidRPr="00354F97" w:rsidRDefault="005C0121" w:rsidP="00716D1B">
            <w:pPr>
              <w:pStyle w:val="TableHead"/>
              <w:spacing w:before="0" w:line="240" w:lineRule="auto"/>
            </w:pPr>
            <w:r>
              <w:t>How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F89D7" w14:textId="1477DA7B" w:rsidR="00C04BA3" w:rsidRDefault="0045489A" w:rsidP="0049419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7F2">
              <w:rPr>
                <w:lang w:val="en-AU"/>
              </w:rPr>
              <w:t xml:space="preserve">Record </w:t>
            </w:r>
            <w:r>
              <w:rPr>
                <w:lang w:val="en-AU"/>
              </w:rPr>
              <w:t>details</w:t>
            </w:r>
            <w:r w:rsidRPr="006017F2">
              <w:rPr>
                <w:lang w:val="en-AU"/>
              </w:rPr>
              <w:t xml:space="preserve"> factually. Avoid opinions or conclusions</w:t>
            </w:r>
            <w:r w:rsidR="00C04BA3">
              <w:rPr>
                <w:lang w:val="en-AU"/>
              </w:rPr>
              <w:t xml:space="preserve"> and pr</w:t>
            </w:r>
            <w:r w:rsidR="005C0121" w:rsidRPr="00300883">
              <w:t>ovide as much information as possible.</w:t>
            </w:r>
            <w:r w:rsidR="005C0121">
              <w:t xml:space="preserve"> </w:t>
            </w:r>
          </w:p>
          <w:p w14:paraId="6F74A851" w14:textId="319F7D1D" w:rsidR="007C0869" w:rsidRDefault="004561AD" w:rsidP="0049419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Schools must </w:t>
            </w:r>
            <w:r w:rsidR="00E426D8">
              <w:t>re</w:t>
            </w:r>
            <w:r w:rsidR="005C0121">
              <w:t xml:space="preserve">cord </w:t>
            </w:r>
            <w:r w:rsidR="003618FA" w:rsidRPr="0071764E">
              <w:t>all</w:t>
            </w:r>
            <w:r w:rsidR="00EE0871">
              <w:t>:</w:t>
            </w:r>
          </w:p>
          <w:p w14:paraId="512D1E95" w14:textId="062EC8B5" w:rsidR="007C0869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observations</w:t>
            </w:r>
          </w:p>
          <w:p w14:paraId="1ED0D9C2" w14:textId="4BD672B0" w:rsidR="007C0869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disclosures </w:t>
            </w:r>
          </w:p>
          <w:p w14:paraId="7DC9074F" w14:textId="77777777" w:rsidR="00427CF0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other details that led them to </w:t>
            </w:r>
            <w:r w:rsidR="00A04C59" w:rsidRPr="001E5457">
              <w:t>have a concern about</w:t>
            </w:r>
            <w:r w:rsidRPr="001E5457">
              <w:t xml:space="preserve"> </w:t>
            </w:r>
            <w:r w:rsidR="007F3AF5" w:rsidRPr="001E5457">
              <w:t>child</w:t>
            </w:r>
            <w:r w:rsidRPr="001E5457">
              <w:t xml:space="preserve"> abuse</w:t>
            </w:r>
          </w:p>
          <w:p w14:paraId="0CEDF928" w14:textId="4F443CCC" w:rsidR="00242933" w:rsidRPr="00770952" w:rsidRDefault="00427CF0" w:rsidP="00483273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the school’s response</w:t>
            </w:r>
            <w:r w:rsidR="00462082">
              <w:t>.</w:t>
            </w:r>
          </w:p>
        </w:tc>
      </w:tr>
      <w:tr w:rsidR="003878CF" w:rsidRPr="0067499A" w14:paraId="075592E2" w14:textId="77777777" w:rsidTr="00390AAE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5D695D1" w14:textId="66FD8D0A" w:rsidR="00D57B69" w:rsidRPr="00354F97" w:rsidRDefault="00D57B69" w:rsidP="00716D1B">
            <w:pPr>
              <w:pStyle w:val="TableHead"/>
              <w:spacing w:before="0" w:line="240" w:lineRule="auto"/>
            </w:pPr>
            <w:r w:rsidRPr="00354F97">
              <w:t>Record Management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2BBBE9E3" w14:textId="77777777" w:rsidR="007560B0" w:rsidRDefault="00462082" w:rsidP="0049419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987B43" w:rsidRPr="6844D24C">
              <w:t>e</w:t>
            </w:r>
            <w:r w:rsidR="00FC1005">
              <w:t>cords m</w:t>
            </w:r>
            <w:r w:rsidR="00987B43" w:rsidRPr="6844D24C">
              <w:t xml:space="preserve">ust be kept in a secure, logical place to ensure </w:t>
            </w:r>
            <w:r w:rsidR="008B220F">
              <w:t>future access</w:t>
            </w:r>
            <w:r w:rsidR="00987B43" w:rsidRPr="6844D24C">
              <w:t>.</w:t>
            </w:r>
            <w:r w:rsidR="00E03FE3" w:rsidRPr="000139E1">
              <w:t xml:space="preserve"> </w:t>
            </w:r>
            <w:r w:rsidR="007560B0" w:rsidRPr="007F362B">
              <w:t>Follow all data security and record management requirements that apply to your school. Note that these may vary from school to school.</w:t>
            </w:r>
          </w:p>
          <w:p w14:paraId="243E5BD4" w14:textId="3609A998" w:rsidR="00D57B69" w:rsidRPr="0071764E" w:rsidRDefault="001E1462" w:rsidP="0049419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64E">
              <w:t xml:space="preserve">For further guidance see </w:t>
            </w:r>
            <w:hyperlink r:id="rId12" w:history="1">
              <w:r w:rsidRPr="00AD21AA">
                <w:rPr>
                  <w:rStyle w:val="Hyperlink"/>
                </w:rPr>
                <w:t>4 Critical Actions: Document your actions</w:t>
              </w:r>
            </w:hyperlink>
            <w:r w:rsidRPr="0071764E">
              <w:t>.</w:t>
            </w:r>
          </w:p>
        </w:tc>
      </w:tr>
      <w:tr w:rsidR="003878CF" w:rsidRPr="0067499A" w14:paraId="3640BB47" w14:textId="77777777" w:rsidTr="003207EB">
        <w:trPr>
          <w:cantSplit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28A2725" w14:textId="7C54BC41" w:rsidR="00024AFC" w:rsidRPr="00354F97" w:rsidRDefault="00024AFC" w:rsidP="00716D1B">
            <w:pPr>
              <w:pStyle w:val="TableHead"/>
              <w:spacing w:before="0" w:line="240" w:lineRule="auto"/>
            </w:pPr>
            <w:r w:rsidRPr="00354F97">
              <w:t>Need help?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02D99E4" w14:textId="77777777" w:rsidR="003207EB" w:rsidRPr="007F362B" w:rsidRDefault="003207EB" w:rsidP="003207EB">
            <w:pPr>
              <w:pStyle w:val="Bullet1"/>
              <w:numPr>
                <w:ilvl w:val="0"/>
                <w:numId w:val="0"/>
              </w:numPr>
              <w:spacing w:befor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 xml:space="preserve">For further information or support to complete this template, please contact </w:t>
            </w:r>
            <w:hyperlink r:id="rId13" w:history="1">
              <w:r w:rsidRPr="007F362B">
                <w:rPr>
                  <w:rStyle w:val="Hyperlink"/>
                </w:rPr>
                <w:t>Independent Schools Victoria</w:t>
              </w:r>
            </w:hyperlink>
            <w:r w:rsidRPr="007F362B">
              <w:t>:</w:t>
            </w:r>
          </w:p>
          <w:p w14:paraId="3075A5A8" w14:textId="77777777" w:rsidR="003207EB" w:rsidRPr="007F362B" w:rsidRDefault="003207EB" w:rsidP="003207EB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t>Call 03 9825 7200</w:t>
            </w:r>
          </w:p>
          <w:p w14:paraId="390CAC74" w14:textId="2C60F21A" w:rsidR="004D747B" w:rsidRPr="007C0BF9" w:rsidRDefault="003207EB" w:rsidP="003207EB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7F362B">
              <w:t xml:space="preserve">Email </w:t>
            </w:r>
            <w:hyperlink r:id="rId14" w:history="1">
              <w:r w:rsidRPr="007F362B">
                <w:rPr>
                  <w:rStyle w:val="Hyperlink"/>
                </w:rPr>
                <w:t>enquiries@is.vic.edu.au</w:t>
              </w:r>
            </w:hyperlink>
            <w:r w:rsidRPr="007F362B">
              <w:t>.</w:t>
            </w:r>
          </w:p>
        </w:tc>
      </w:tr>
      <w:tr w:rsidR="003878CF" w:rsidRPr="0067499A" w14:paraId="51FC4ADE" w14:textId="66D30E65" w:rsidTr="00390AAE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64901D8" w14:textId="24D17224" w:rsidR="00590337" w:rsidRPr="00354F97" w:rsidRDefault="00590337" w:rsidP="00716D1B">
            <w:pPr>
              <w:pStyle w:val="TableHead"/>
              <w:spacing w:before="0" w:line="240" w:lineRule="auto"/>
            </w:pPr>
            <w:r w:rsidRPr="00354F97">
              <w:t>More information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9DC3419" w14:textId="4F70D97B" w:rsidR="00590337" w:rsidRPr="004D747B" w:rsidRDefault="00590337" w:rsidP="0049419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71764E">
              <w:t xml:space="preserve">Visit </w:t>
            </w:r>
            <w:hyperlink r:id="rId15" w:history="1">
              <w:r w:rsidR="00BE3A4F" w:rsidRPr="00CE456D">
                <w:rPr>
                  <w:rStyle w:val="Hyperlink"/>
                </w:rPr>
                <w:t>www.vic.gov.au/PROTECT</w:t>
              </w:r>
            </w:hyperlink>
            <w:r w:rsidRPr="0071764E">
              <w:t xml:space="preserve"> to access guidance to i</w:t>
            </w:r>
            <w:r w:rsidRPr="0071764E">
              <w:rPr>
                <w:color w:val="091929"/>
              </w:rPr>
              <w:t xml:space="preserve">dentify and respond to child abuse </w:t>
            </w:r>
            <w:r w:rsidR="00C335E4" w:rsidRPr="00880E56">
              <w:rPr>
                <w:color w:val="091929"/>
              </w:rPr>
              <w:t>by an adult engaged by a</w:t>
            </w:r>
            <w:r w:rsidR="003207EB" w:rsidRPr="00880E56">
              <w:rPr>
                <w:color w:val="091929"/>
              </w:rPr>
              <w:t xml:space="preserve">n </w:t>
            </w:r>
            <w:r w:rsidR="00880E56">
              <w:rPr>
                <w:color w:val="091929"/>
              </w:rPr>
              <w:t>i</w:t>
            </w:r>
            <w:r w:rsidR="003207EB" w:rsidRPr="00880E56">
              <w:rPr>
                <w:color w:val="091929"/>
              </w:rPr>
              <w:t>ndependent</w:t>
            </w:r>
            <w:r w:rsidR="00C335E4" w:rsidRPr="00880E56">
              <w:rPr>
                <w:color w:val="091929"/>
              </w:rPr>
              <w:t xml:space="preserve"> school</w:t>
            </w:r>
            <w:r w:rsidR="00C335E4" w:rsidRPr="0071764E">
              <w:rPr>
                <w:color w:val="091929"/>
              </w:rPr>
              <w:t>.</w:t>
            </w:r>
          </w:p>
        </w:tc>
      </w:tr>
      <w:tr w:rsidR="00250E23" w:rsidRPr="00250E23" w14:paraId="7F609C76" w14:textId="77777777" w:rsidTr="00494191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66422" w14:textId="336E2C7F" w:rsidR="00250E23" w:rsidRPr="00CC57EF" w:rsidRDefault="00250E23" w:rsidP="00074550">
            <w:pPr>
              <w:pStyle w:val="Heading3"/>
              <w:rPr>
                <w:rStyle w:val="IntenseEmphasis"/>
                <w:rFonts w:asciiTheme="majorHAnsi" w:hAnsiTheme="majorHAnsi"/>
                <w:iCs w:val="0"/>
                <w:sz w:val="24"/>
                <w:lang w:val="en-AU"/>
              </w:rPr>
            </w:pPr>
            <w:r w:rsidRPr="00453DCA">
              <w:rPr>
                <w:rStyle w:val="IntenseEmphasis"/>
                <w:rFonts w:asciiTheme="majorHAnsi" w:hAnsiTheme="majorHAnsi"/>
                <w:sz w:val="24"/>
              </w:rPr>
              <w:t>Staff member leading the response</w:t>
            </w:r>
          </w:p>
        </w:tc>
      </w:tr>
      <w:tr w:rsidR="00250E23" w:rsidRPr="004D747B" w14:paraId="3E2FA81C" w14:textId="77777777" w:rsidTr="00494191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E7F8F9"/>
            <w:hideMark/>
          </w:tcPr>
          <w:p w14:paraId="266CDF08" w14:textId="77777777" w:rsidR="00250E23" w:rsidRPr="00B115FD" w:rsidRDefault="00250E23" w:rsidP="00D14497">
            <w:pPr>
              <w:pStyle w:val="Figuretitle"/>
              <w:rPr>
                <w:lang w:val="en-US"/>
              </w:rPr>
            </w:pPr>
            <w:r w:rsidRPr="00B115FD">
              <w:rPr>
                <w:lang w:val="en-US"/>
              </w:rPr>
              <w:t>Staff Member</w:t>
            </w:r>
          </w:p>
        </w:tc>
      </w:tr>
      <w:tr w:rsidR="00250E23" w:rsidRPr="004D747B" w14:paraId="467251AF" w14:textId="77777777" w:rsidTr="00716D1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705B18E1" w14:textId="091A46C3" w:rsidR="00250E23" w:rsidRPr="004D747B" w:rsidRDefault="00250E23" w:rsidP="0008169F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71D65470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14:paraId="53C152EC" w14:textId="77777777" w:rsidTr="00716D1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2AB4904D" w14:textId="77777777" w:rsidR="00250E23" w:rsidRPr="004D747B" w:rsidRDefault="00250E23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6C1098C3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14:paraId="09C68132" w14:textId="77777777" w:rsidTr="00716D1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3A96F8BC" w14:textId="33CF4F0C" w:rsidR="00250E23" w:rsidRPr="004D747B" w:rsidRDefault="00250E23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 w:rsidR="00444D8C"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sz="4" w:space="0" w:color="auto"/>
              <w:bottom w:val="single" w:sz="4" w:space="0" w:color="1F1646" w:themeColor="text1"/>
              <w:right w:val="nil"/>
            </w:tcBorders>
            <w:hideMark/>
          </w:tcPr>
          <w:p w14:paraId="4CD10556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:rsidDel="00241621" w14:paraId="06178723" w14:textId="77777777" w:rsidTr="00716D1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1F57238C" w14:textId="4FBECF7E" w:rsidR="00250E23" w:rsidRPr="004D747B" w:rsidDel="00241621" w:rsidRDefault="00250E23" w:rsidP="0008169F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to </w:t>
            </w:r>
            <w:r w:rsidR="00090341"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CFB772A" w14:textId="77777777" w:rsidR="00250E23" w:rsidRPr="004D747B" w:rsidDel="00241621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</w:tbl>
    <w:p w14:paraId="32D11265" w14:textId="1AF22FCC" w:rsidR="00F9015F" w:rsidRPr="00074550" w:rsidRDefault="00F9015F" w:rsidP="00074550">
      <w:pPr>
        <w:pStyle w:val="Heading3"/>
        <w:rPr>
          <w:rStyle w:val="IntenseEmphasis"/>
          <w:rFonts w:asciiTheme="majorHAnsi" w:hAnsiTheme="majorHAnsi"/>
          <w:b w:val="0"/>
          <w:iCs w:val="0"/>
          <w:sz w:val="24"/>
        </w:rPr>
      </w:pPr>
      <w:r w:rsidRPr="00074550">
        <w:rPr>
          <w:rStyle w:val="IntenseEmphasis"/>
          <w:rFonts w:asciiTheme="majorHAnsi" w:hAnsiTheme="majorHAnsi"/>
          <w:sz w:val="24"/>
        </w:rPr>
        <w:t xml:space="preserve">Staff member </w:t>
      </w:r>
      <w:r w:rsidR="00727E5C" w:rsidRPr="00074550">
        <w:rPr>
          <w:rStyle w:val="IntenseEmphasis"/>
          <w:rFonts w:asciiTheme="majorHAnsi" w:hAnsiTheme="majorHAnsi"/>
          <w:sz w:val="24"/>
        </w:rPr>
        <w:t>completing this</w:t>
      </w:r>
      <w:r w:rsidR="0020606D" w:rsidRPr="00074550">
        <w:rPr>
          <w:rStyle w:val="IntenseEmphasis"/>
          <w:rFonts w:asciiTheme="majorHAnsi" w:hAnsiTheme="majorHAnsi"/>
          <w:sz w:val="24"/>
        </w:rPr>
        <w:t xml:space="preserve"> template</w:t>
      </w:r>
      <w:r w:rsidR="00B15E5B" w:rsidRPr="00074550">
        <w:rPr>
          <w:rStyle w:val="IntenseEmphasis"/>
          <w:rFonts w:asciiTheme="majorHAnsi" w:hAnsiTheme="majorHAnsi"/>
          <w:sz w:val="24"/>
        </w:rPr>
        <w:t xml:space="preserve">, </w:t>
      </w:r>
      <w:r w:rsidRPr="00074550">
        <w:rPr>
          <w:rStyle w:val="IntenseEmphasis"/>
          <w:rFonts w:asciiTheme="majorHAnsi" w:hAnsiTheme="majorHAnsi"/>
          <w:sz w:val="24"/>
        </w:rPr>
        <w:t>if different to above</w:t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9015F" w:rsidRPr="004D747B" w14:paraId="0B0233F3" w14:textId="77777777" w:rsidTr="00693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F8F9"/>
            <w:hideMark/>
          </w:tcPr>
          <w:p w14:paraId="1DEC3D8E" w14:textId="77777777" w:rsidR="00F9015F" w:rsidRPr="0008169F" w:rsidRDefault="00F9015F" w:rsidP="0008169F">
            <w:pPr>
              <w:pStyle w:val="Figuretitle"/>
            </w:pPr>
            <w:r w:rsidRPr="0008169F">
              <w:rPr>
                <w:b/>
                <w:lang w:val="en-US"/>
              </w:rPr>
              <w:t>Staff Member</w:t>
            </w:r>
          </w:p>
        </w:tc>
      </w:tr>
      <w:tr w:rsidR="00F9015F" w:rsidRPr="004D747B" w14:paraId="6DC6DAF9" w14:textId="77777777" w:rsidTr="00716D1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6E8FB011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19625E42" w14:textId="77777777" w:rsidR="00F9015F" w:rsidRPr="004D747B" w:rsidRDefault="00F9015F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9015F" w:rsidRPr="004D747B" w14:paraId="6920FEC1" w14:textId="77777777" w:rsidTr="00716D1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00CB69DD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16A8E9E0" w14:textId="77777777" w:rsidR="00F9015F" w:rsidRPr="004D747B" w:rsidRDefault="00F9015F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9015F" w:rsidRPr="004D747B" w14:paraId="48977395" w14:textId="77777777" w:rsidTr="00716D1B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31DA294A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sz="4" w:space="0" w:color="auto"/>
              <w:bottom w:val="single" w:sz="4" w:space="0" w:color="1F1646" w:themeColor="text1"/>
              <w:right w:val="nil"/>
            </w:tcBorders>
            <w:hideMark/>
          </w:tcPr>
          <w:p w14:paraId="196EBEB9" w14:textId="77777777" w:rsidR="00F9015F" w:rsidRPr="004D747B" w:rsidRDefault="00F9015F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9015F" w:rsidRPr="004D747B" w:rsidDel="00241621" w14:paraId="748BF386" w14:textId="77777777" w:rsidTr="00716D1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7539F3B1" w14:textId="77777777" w:rsidR="00F9015F" w:rsidRPr="004D747B" w:rsidDel="00241621" w:rsidRDefault="00F9015F" w:rsidP="0008169F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to </w:t>
            </w:r>
            <w:r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4B46C1F7" w14:textId="77777777" w:rsidR="00F9015F" w:rsidRPr="004D747B" w:rsidDel="00241621" w:rsidRDefault="00F9015F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</w:tbl>
    <w:p w14:paraId="166548EE" w14:textId="77777777" w:rsidR="007471DE" w:rsidRDefault="007471DE" w:rsidP="008366B6">
      <w:pPr>
        <w:pStyle w:val="Heading3"/>
        <w:spacing w:before="0"/>
        <w:rPr>
          <w:rStyle w:val="IntenseEmphasis"/>
          <w:rFonts w:asciiTheme="majorHAnsi" w:hAnsiTheme="majorHAnsi"/>
          <w:sz w:val="24"/>
        </w:rPr>
        <w:sectPr w:rsidR="007471DE" w:rsidSect="003363A8">
          <w:headerReference w:type="default" r:id="rId16"/>
          <w:footerReference w:type="default" r:id="rId17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4999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91"/>
        <w:gridCol w:w="7345"/>
      </w:tblGrid>
      <w:tr w:rsidR="00186BDE" w:rsidRPr="0067499A" w14:paraId="40403BF2" w14:textId="77777777" w:rsidTr="004C420E">
        <w:trPr>
          <w:cantSplit/>
          <w:trHeight w:val="23"/>
          <w:tblHeader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061554B" w14:textId="42BE2825" w:rsidR="001E1462" w:rsidRDefault="001E1462" w:rsidP="008366B6">
            <w:pPr>
              <w:pStyle w:val="Heading3"/>
              <w:spacing w:before="0"/>
              <w:rPr>
                <w:rStyle w:val="IntenseEmphasis"/>
                <w:rFonts w:asciiTheme="majorHAnsi" w:hAnsiTheme="majorHAnsi"/>
                <w:sz w:val="24"/>
              </w:rPr>
            </w:pPr>
            <w:r w:rsidRPr="00D266B7">
              <w:rPr>
                <w:rStyle w:val="IntenseEmphasis"/>
                <w:rFonts w:asciiTheme="majorHAnsi" w:hAnsiTheme="majorHAnsi"/>
                <w:sz w:val="24"/>
              </w:rPr>
              <w:t>Student details</w:t>
            </w:r>
          </w:p>
          <w:p w14:paraId="55913F8F" w14:textId="035C6D68" w:rsidR="001E1462" w:rsidRPr="001030D6" w:rsidRDefault="006B706A" w:rsidP="001030D6">
            <w:pPr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Style w:val="SubtleEmphasis"/>
                <w:i w:val="0"/>
                <w:iCs w:val="0"/>
                <w:sz w:val="18"/>
                <w:szCs w:val="18"/>
              </w:rPr>
              <w:t>For additional student and parent/carer information consult your student management system</w:t>
            </w:r>
            <w:r w:rsidRPr="001030D6"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  <w:t>.</w:t>
            </w:r>
          </w:p>
        </w:tc>
      </w:tr>
      <w:tr w:rsidR="007455FE" w:rsidRPr="0067499A" w14:paraId="2AFC4D96" w14:textId="77777777" w:rsidTr="004C420E">
        <w:trPr>
          <w:cantSplit/>
          <w:trHeight w:val="23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14:paraId="3461E789" w14:textId="4AD5508B" w:rsidR="00FD61DA" w:rsidRPr="004D747B" w:rsidRDefault="00FD61DA" w:rsidP="00474E9D">
            <w:pPr>
              <w:pStyle w:val="Figuretitle"/>
              <w:rPr>
                <w:lang w:val="en-US"/>
              </w:rPr>
            </w:pPr>
            <w:r w:rsidRPr="004D747B">
              <w:rPr>
                <w:lang w:val="en-US"/>
              </w:rPr>
              <w:t>Student</w:t>
            </w:r>
          </w:p>
        </w:tc>
      </w:tr>
      <w:tr w:rsidR="00186BDE" w:rsidRPr="0067499A" w14:paraId="6868AD48" w14:textId="77777777" w:rsidTr="004242EA">
        <w:trPr>
          <w:cantSplit/>
          <w:trHeight w:val="18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2CAA" w14:textId="77777777" w:rsidR="00FD61DA" w:rsidRPr="004D747B" w:rsidRDefault="00FD61DA" w:rsidP="00B115FD">
            <w:pPr>
              <w:rPr>
                <w:lang w:val="en-US"/>
              </w:rPr>
            </w:pPr>
            <w:r w:rsidRPr="004D747B">
              <w:rPr>
                <w:lang w:val="en-US"/>
              </w:rPr>
              <w:t>Full name</w:t>
            </w:r>
          </w:p>
        </w:tc>
        <w:tc>
          <w:tcPr>
            <w:tcW w:w="3811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8733FF0" w14:textId="77777777" w:rsidR="00FD61DA" w:rsidRPr="004D747B" w:rsidRDefault="00FD61DA" w:rsidP="00716D1B">
            <w:pPr>
              <w:pStyle w:val="Tablebody"/>
              <w:rPr>
                <w:rFonts w:ascii="Aptos Narrow" w:hAnsi="Aptos Narrow"/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C03B4" w:rsidRPr="0067499A" w14:paraId="55E1DCC1" w14:textId="77777777" w:rsidTr="000E744D">
        <w:trPr>
          <w:cantSplit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2CC8DDB" w14:textId="77777777" w:rsidR="00FD61DA" w:rsidRPr="00E01BF5" w:rsidRDefault="00FD61DA" w:rsidP="00E01BF5">
            <w:pPr>
              <w:pStyle w:val="Tablebody"/>
            </w:pPr>
            <w:r w:rsidRPr="00E01BF5">
              <w:t>Year level</w:t>
            </w:r>
          </w:p>
        </w:tc>
        <w:tc>
          <w:tcPr>
            <w:tcW w:w="3811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C6AD736" w14:textId="77777777" w:rsidR="00FD61DA" w:rsidRPr="004D747B" w:rsidRDefault="00FD61DA" w:rsidP="00716D1B">
            <w:pPr>
              <w:pStyle w:val="Tablebody"/>
              <w:rPr>
                <w:rFonts w:ascii="Aptos Narrow" w:hAnsi="Aptos Narrow"/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C03B4" w:rsidRPr="0067499A" w14:paraId="632281E0" w14:textId="77777777" w:rsidTr="000E744D">
        <w:trPr>
          <w:cantSplit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6126234" w14:textId="77777777" w:rsidR="00FD61DA" w:rsidRPr="00E01BF5" w:rsidRDefault="00FD61DA" w:rsidP="00E01BF5">
            <w:pPr>
              <w:pStyle w:val="Tablebody"/>
            </w:pPr>
            <w:r w:rsidRPr="00E01BF5">
              <w:t>Date of birth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A4E3DE8" w14:textId="77777777" w:rsidR="00FD61DA" w:rsidRPr="004D747B" w:rsidRDefault="00FD61DA" w:rsidP="00716D1B">
            <w:pPr>
              <w:pStyle w:val="Tablebody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716D1B">
              <w:rPr>
                <w:rFonts w:ascii="Aptos Narrow" w:hAnsi="Aptos Narrow"/>
                <w:color w:val="auto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color w:val="auto"/>
                <w:lang w:val="en-US"/>
              </w:rPr>
              <w:t> </w:t>
            </w:r>
            <w:r w:rsidRPr="00716D1B">
              <w:rPr>
                <w:rFonts w:ascii="Aptos Narrow" w:hAnsi="Aptos Narrow"/>
                <w:color w:val="auto"/>
                <w:lang w:val="en-US"/>
              </w:rPr>
              <w:t> </w:t>
            </w:r>
            <w:r w:rsidRPr="00716D1B">
              <w:rPr>
                <w:rFonts w:ascii="Aptos Narrow" w:hAnsi="Aptos Narrow"/>
                <w:color w:val="auto"/>
                <w:lang w:val="en-US"/>
              </w:rPr>
              <w:t> </w:t>
            </w:r>
            <w:r w:rsidRPr="00716D1B">
              <w:rPr>
                <w:rFonts w:ascii="Aptos Narrow" w:hAnsi="Aptos Narrow"/>
                <w:color w:val="auto"/>
                <w:lang w:val="en-US"/>
              </w:rPr>
              <w:t> </w:t>
            </w:r>
            <w:r w:rsidRPr="00716D1B">
              <w:rPr>
                <w:rFonts w:ascii="Aptos Narrow" w:hAnsi="Aptos Narrow"/>
                <w:color w:val="auto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  <w:bookmarkEnd w:id="0"/>
          </w:p>
        </w:tc>
      </w:tr>
    </w:tbl>
    <w:p w14:paraId="36C60AAD" w14:textId="6949A56A" w:rsidR="00C61AB1" w:rsidRDefault="008366B6">
      <w:r>
        <w:br w:type="page"/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5"/>
      </w:tblGrid>
      <w:tr w:rsidR="00A0070A" w:rsidRPr="003416E6" w14:paraId="23C9D748" w14:textId="77777777" w:rsidTr="00821478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D15CB6A" w14:textId="4A53AC7F" w:rsidR="00A0070A" w:rsidRPr="007B203F" w:rsidRDefault="00A0070A" w:rsidP="003363A8">
            <w:pPr>
              <w:pStyle w:val="Heading1"/>
              <w:spacing w:before="0" w:after="0"/>
            </w:pPr>
            <w:r w:rsidRPr="007B203F">
              <w:t>Responding to an emergency</w:t>
            </w:r>
          </w:p>
          <w:p w14:paraId="75452545" w14:textId="7FFFC6E6" w:rsidR="004C362B" w:rsidRDefault="004C362B" w:rsidP="00880E56">
            <w:pPr>
              <w:pStyle w:val="Footnote"/>
              <w:rPr>
                <w:rStyle w:val="SubtleEmphasis"/>
                <w:rFonts w:asciiTheme="majorHAnsi" w:eastAsiaTheme="majorEastAsia" w:hAnsiTheme="majorHAnsi" w:cs="Times New Roman (Headings CS)"/>
                <w:i w:val="0"/>
                <w:sz w:val="32"/>
                <w:szCs w:val="32"/>
                <w:lang w:val="en-AU"/>
              </w:rPr>
            </w:pPr>
            <w:r w:rsidRPr="00225A50">
              <w:rPr>
                <w:rStyle w:val="SubtleEmphasis"/>
                <w:i w:val="0"/>
                <w:iCs w:val="0"/>
              </w:rPr>
              <w:t xml:space="preserve">See </w:t>
            </w:r>
            <w:hyperlink r:id="rId18" w:history="1">
              <w:r w:rsidR="00AE17BF">
                <w:rPr>
                  <w:rStyle w:val="Hyperlink"/>
                </w:rPr>
                <w:t>r</w:t>
              </w:r>
              <w:r w:rsidRPr="0011260F">
                <w:rPr>
                  <w:rStyle w:val="Hyperlink"/>
                </w:rPr>
                <w:t>esponding to an emergency</w:t>
              </w:r>
            </w:hyperlink>
            <w:r w:rsidRPr="00225A50">
              <w:rPr>
                <w:rStyle w:val="SubtleEmphasis"/>
                <w:i w:val="0"/>
                <w:iCs w:val="0"/>
              </w:rPr>
              <w:t>.</w:t>
            </w:r>
          </w:p>
          <w:p w14:paraId="5784FC24" w14:textId="5AEC0EBE" w:rsidR="008E41C5" w:rsidRPr="00494191" w:rsidRDefault="00BF0008" w:rsidP="00880E56">
            <w:pPr>
              <w:pStyle w:val="Footnote"/>
            </w:pPr>
            <w:r w:rsidRPr="00225A50">
              <w:rPr>
                <w:rStyle w:val="SubtleEmphasis"/>
                <w:i w:val="0"/>
                <w:iCs w:val="0"/>
              </w:rPr>
              <w:t xml:space="preserve">Use this section to document how you responded to an emergency, if </w:t>
            </w:r>
            <w:r w:rsidR="006B20AD" w:rsidRPr="00225A50">
              <w:rPr>
                <w:rStyle w:val="SubtleEmphasis"/>
                <w:i w:val="0"/>
                <w:iCs w:val="0"/>
              </w:rPr>
              <w:t>applicable</w:t>
            </w:r>
            <w:r w:rsidRPr="00225A50">
              <w:rPr>
                <w:rStyle w:val="SubtleEmphasis"/>
                <w:i w:val="0"/>
                <w:iCs w:val="0"/>
              </w:rPr>
              <w:t>.</w:t>
            </w:r>
          </w:p>
        </w:tc>
      </w:tr>
      <w:tr w:rsidR="00076234" w:rsidRPr="000A10E6" w14:paraId="4E22A3B8" w14:textId="77777777" w:rsidTr="00D47D50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14:paraId="7CBF335E" w14:textId="31A7B490" w:rsidR="00076234" w:rsidRPr="0067499A" w:rsidRDefault="00076234" w:rsidP="00074550">
            <w:pPr>
              <w:pStyle w:val="TableHead"/>
              <w:rPr>
                <w:lang w:val="en-US"/>
              </w:rPr>
            </w:pPr>
            <w:r w:rsidRPr="0067499A">
              <w:rPr>
                <w:lang w:val="en-US"/>
              </w:rPr>
              <w:t>Details</w:t>
            </w:r>
          </w:p>
        </w:tc>
      </w:tr>
      <w:tr w:rsidR="00F57AF1" w:rsidRPr="000A10E6" w14:paraId="5E93A890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B3E83" w14:textId="34A923DB" w:rsidR="003207EC" w:rsidRPr="0067499A" w:rsidRDefault="00136D95" w:rsidP="00F83635">
            <w:pPr>
              <w:rPr>
                <w:lang w:val="en-US"/>
              </w:rPr>
            </w:pPr>
            <w:r>
              <w:rPr>
                <w:lang w:val="en-US"/>
              </w:rPr>
              <w:t>Have you responded to an emergency?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8C77A5C" w14:textId="3A1C9744" w:rsidR="00C723BE" w:rsidRDefault="009E1E73" w:rsidP="00E61C90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16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C90">
              <w:t xml:space="preserve"> N</w:t>
            </w:r>
            <w:r w:rsidR="00136D95">
              <w:t>ot applicable</w:t>
            </w:r>
            <w:r w:rsidR="00C723BE">
              <w:t xml:space="preserve"> – continue to identify child abuse</w:t>
            </w:r>
          </w:p>
          <w:p w14:paraId="198A02A1" w14:textId="72C44855" w:rsidR="003207EC" w:rsidRPr="001030D6" w:rsidRDefault="009E1E73" w:rsidP="001030D6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2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23BE">
              <w:t xml:space="preserve"> Yes</w:t>
            </w:r>
            <w:r w:rsidR="00C60CDD">
              <w:t xml:space="preserve"> </w:t>
            </w:r>
          </w:p>
        </w:tc>
      </w:tr>
      <w:tr w:rsidR="00F57AF1" w:rsidRPr="000A10E6" w14:paraId="694D3F97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1EFAC60" w14:textId="546CA927" w:rsidR="00076234" w:rsidRPr="0067499A" w:rsidRDefault="00076234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Provide a brief description of the emergency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2B4B340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7AF1" w:rsidRPr="000A10E6" w14:paraId="4625CB76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38D7D8A" w14:textId="0E1D4283" w:rsidR="00076234" w:rsidRPr="0067499A" w:rsidRDefault="00076234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Did the student require first aid?</w:t>
            </w:r>
            <w:r w:rsidR="00F2479A" w:rsidRPr="0067499A">
              <w:rPr>
                <w:lang w:val="en-US"/>
              </w:rPr>
              <w:t xml:space="preserve"> If yes, please describe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616075F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7AF1" w:rsidRPr="000A10E6" w14:paraId="7BF42E33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32FB42C3" w14:textId="7E95FE42" w:rsidR="00076234" w:rsidRPr="0067499A" w:rsidRDefault="00F2479A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Who administered first aid</w:t>
            </w:r>
            <w:r w:rsidR="00C61AB1">
              <w:rPr>
                <w:lang w:val="en-US"/>
              </w:rPr>
              <w:t>?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3D04F5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7AF1" w:rsidRPr="000A10E6" w14:paraId="0E984D83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19D5CD3" w14:textId="7FF93941" w:rsidR="00076234" w:rsidRPr="0067499A" w:rsidRDefault="00F2479A" w:rsidP="00F83635">
            <w:pPr>
              <w:rPr>
                <w:lang w:val="en-US"/>
              </w:rPr>
            </w:pPr>
            <w:r w:rsidRPr="004D747B">
              <w:rPr>
                <w:lang w:val="en-US"/>
              </w:rPr>
              <w:t xml:space="preserve">Did the </w:t>
            </w:r>
            <w:r w:rsidR="00DA5046">
              <w:rPr>
                <w:lang w:val="en-US"/>
              </w:rPr>
              <w:t>s</w:t>
            </w:r>
            <w:r w:rsidR="00DA5046" w:rsidRPr="004D747B">
              <w:rPr>
                <w:lang w:val="en-US"/>
              </w:rPr>
              <w:t>tudent</w:t>
            </w:r>
            <w:r w:rsidRPr="004D747B">
              <w:rPr>
                <w:lang w:val="en-US"/>
              </w:rPr>
              <w:t xml:space="preserve"> require further immediate medical assistance?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FF060F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7AF1" w:rsidRPr="000A10E6" w14:paraId="439142C2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0E920F" w14:textId="0B68FF88" w:rsidR="00246CDC" w:rsidRPr="004D747B" w:rsidRDefault="00246CDC" w:rsidP="00F83635">
            <w:pPr>
              <w:rPr>
                <w:rStyle w:val="SubtleEmphasis"/>
                <w:rFonts w:ascii="Aptos Narrow" w:hAnsi="Aptos Narrow"/>
              </w:rPr>
            </w:pPr>
            <w:r w:rsidRPr="004D747B">
              <w:t>Current location and safety status</w:t>
            </w:r>
            <w:r w:rsidRPr="004D747B">
              <w:rPr>
                <w:rStyle w:val="SubtleEmphasis"/>
                <w:rFonts w:ascii="Aptos Narrow" w:hAnsi="Aptos Narrow"/>
              </w:rPr>
              <w:t xml:space="preserve"> </w:t>
            </w:r>
          </w:p>
          <w:p w14:paraId="2E6E703D" w14:textId="0C5A4E8A" w:rsidR="00F2479A" w:rsidRPr="000E5268" w:rsidRDefault="003455BA" w:rsidP="000E5268">
            <w:pPr>
              <w:pStyle w:val="Footnote"/>
            </w:pPr>
            <w:r w:rsidRPr="000E5268">
              <w:t>E</w:t>
            </w:r>
            <w:r w:rsidR="00246CDC" w:rsidRPr="000E5268">
              <w:t>.g. are all impacted students safe and not in any immediate danger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DD4B0D8" w14:textId="2B02AA68" w:rsidR="00F2479A" w:rsidRPr="0067499A" w:rsidRDefault="0067499A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</w:tbl>
    <w:p w14:paraId="75298489" w14:textId="0A156375" w:rsidR="00886029" w:rsidRDefault="00886029">
      <w:r>
        <w:br w:type="page"/>
      </w:r>
    </w:p>
    <w:tbl>
      <w:tblPr>
        <w:tblStyle w:val="TableGrid"/>
        <w:tblW w:w="500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6"/>
        <w:gridCol w:w="7"/>
      </w:tblGrid>
      <w:tr w:rsidR="00FF6231" w:rsidRPr="003416E6" w14:paraId="446DE7B8" w14:textId="77777777" w:rsidTr="00716D1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1A564F" w14:textId="37BA5D58" w:rsidR="00A0070A" w:rsidRPr="00F83635" w:rsidRDefault="003E06E7" w:rsidP="00F53F31">
            <w:pPr>
              <w:pStyle w:val="Heading1"/>
              <w:spacing w:before="0" w:after="0"/>
            </w:pPr>
            <w:r w:rsidRPr="00F83635">
              <w:t xml:space="preserve">4 </w:t>
            </w:r>
            <w:r w:rsidR="00A0070A" w:rsidRPr="00F83635">
              <w:t>Critical Action</w:t>
            </w:r>
            <w:r w:rsidRPr="00F83635">
              <w:t>s:</w:t>
            </w:r>
            <w:r w:rsidR="00A0070A" w:rsidRPr="00F83635">
              <w:t xml:space="preserve"> </w:t>
            </w:r>
            <w:r w:rsidR="0065339A" w:rsidRPr="000F6BD9">
              <w:rPr>
                <w:b/>
                <w:bCs w:val="0"/>
              </w:rPr>
              <w:t>i</w:t>
            </w:r>
            <w:r w:rsidR="00A0070A" w:rsidRPr="000F6BD9">
              <w:rPr>
                <w:b/>
                <w:bCs w:val="0"/>
              </w:rPr>
              <w:t>dentify</w:t>
            </w:r>
            <w:r w:rsidR="00A0070A" w:rsidRPr="00F83635">
              <w:t xml:space="preserve"> child abuse</w:t>
            </w:r>
          </w:p>
        </w:tc>
      </w:tr>
      <w:tr w:rsidR="00F264CF" w:rsidRPr="000A10E6" w14:paraId="7BFCF051" w14:textId="77777777" w:rsidTr="00716D1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63EC58" w14:textId="149FC5FC" w:rsidR="00225A50" w:rsidRPr="00C54015" w:rsidRDefault="00212E40" w:rsidP="00880E56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See </w:t>
            </w:r>
            <w:hyperlink r:id="rId19" w:history="1">
              <w:r w:rsidR="00AE17BF">
                <w:rPr>
                  <w:rStyle w:val="Hyperlink"/>
                </w:rPr>
                <w:t>i</w:t>
              </w:r>
              <w:r w:rsidRPr="00880E56">
                <w:rPr>
                  <w:rStyle w:val="Hyperlink"/>
                </w:rPr>
                <w:t>dentify</w:t>
              </w:r>
              <w:r w:rsidR="00EC76B1">
                <w:rPr>
                  <w:rStyle w:val="Hyperlink"/>
                </w:rPr>
                <w:t xml:space="preserve"> </w:t>
              </w:r>
              <w:r w:rsidRPr="00F42E49">
                <w:rPr>
                  <w:rStyle w:val="Hyperlink"/>
                </w:rPr>
                <w:t>child abuse</w:t>
              </w:r>
            </w:hyperlink>
            <w:r w:rsidR="00DE4926">
              <w:rPr>
                <w:rStyle w:val="SubtleEmphasis"/>
                <w:i w:val="0"/>
                <w:iCs w:val="0"/>
                <w:u w:val="single"/>
              </w:rPr>
              <w:t>.</w:t>
            </w:r>
          </w:p>
          <w:p w14:paraId="286C43DC" w14:textId="2FAA3E9D" w:rsidR="00A0070A" w:rsidRPr="00C54015" w:rsidRDefault="00A0070A" w:rsidP="00880E56">
            <w:pPr>
              <w:pStyle w:val="Footnote"/>
              <w:rPr>
                <w:rStyle w:val="SubtleEmphasis"/>
                <w:i w:val="0"/>
                <w:iCs w:val="0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You can identify abuse </w:t>
            </w:r>
            <w:r w:rsidR="00801DD2">
              <w:rPr>
                <w:rStyle w:val="SubtleEmphasis"/>
                <w:i w:val="0"/>
                <w:iCs w:val="0"/>
              </w:rPr>
              <w:t>(</w:t>
            </w:r>
            <w:r w:rsidRPr="00880E56">
              <w:rPr>
                <w:rStyle w:val="SubtleEmphasis"/>
                <w:i w:val="0"/>
              </w:rPr>
              <w:t>in</w:t>
            </w:r>
            <w:r w:rsidR="00EC76B1" w:rsidRPr="00880E56">
              <w:rPr>
                <w:rStyle w:val="SubtleEmphasis"/>
                <w:i w:val="0"/>
              </w:rPr>
              <w:t>cluding grooming</w:t>
            </w:r>
            <w:r w:rsidR="00801DD2" w:rsidRPr="00880E56">
              <w:rPr>
                <w:rStyle w:val="SubtleEmphasis"/>
                <w:i w:val="0"/>
              </w:rPr>
              <w:t>)</w:t>
            </w:r>
            <w:r w:rsidR="003F792D" w:rsidRPr="00880E56">
              <w:rPr>
                <w:rStyle w:val="SubtleEmphasis"/>
                <w:i w:val="0"/>
              </w:rPr>
              <w:t xml:space="preserve"> by a</w:t>
            </w:r>
            <w:r w:rsidR="00503AB4" w:rsidRPr="00880E56">
              <w:rPr>
                <w:rStyle w:val="SubtleEmphasis"/>
                <w:i w:val="0"/>
              </w:rPr>
              <w:t>n adult</w:t>
            </w:r>
            <w:r w:rsidR="003F792D" w:rsidRPr="00880E56">
              <w:rPr>
                <w:rStyle w:val="SubtleEmphasis"/>
                <w:i w:val="0"/>
              </w:rPr>
              <w:t xml:space="preserve"> </w:t>
            </w:r>
            <w:r w:rsidR="00E451B3" w:rsidRPr="00880E56">
              <w:rPr>
                <w:rStyle w:val="SubtleEmphasis"/>
                <w:i w:val="0"/>
              </w:rPr>
              <w:t xml:space="preserve">engaged </w:t>
            </w:r>
            <w:r w:rsidR="000058A7" w:rsidRPr="00880E56">
              <w:rPr>
                <w:rStyle w:val="SubtleEmphasis"/>
                <w:i w:val="0"/>
              </w:rPr>
              <w:t>by a</w:t>
            </w:r>
            <w:r w:rsidR="003207EB" w:rsidRPr="00880E56">
              <w:rPr>
                <w:rStyle w:val="SubtleEmphasis"/>
                <w:i w:val="0"/>
              </w:rPr>
              <w:t>n</w:t>
            </w:r>
            <w:r w:rsidR="000058A7" w:rsidRPr="00880E56">
              <w:rPr>
                <w:rStyle w:val="SubtleEmphasis"/>
                <w:i w:val="0"/>
              </w:rPr>
              <w:t xml:space="preserve"> </w:t>
            </w:r>
            <w:r w:rsidR="00880E56" w:rsidRPr="00880E56">
              <w:rPr>
                <w:rStyle w:val="SubtleEmphasis"/>
                <w:i w:val="0"/>
                <w:iCs w:val="0"/>
              </w:rPr>
              <w:t>i</w:t>
            </w:r>
            <w:r w:rsidR="003207EB" w:rsidRPr="00880E56">
              <w:rPr>
                <w:rStyle w:val="SubtleEmphasis"/>
                <w:i w:val="0"/>
                <w:iCs w:val="0"/>
              </w:rPr>
              <w:t>ndependent</w:t>
            </w:r>
            <w:r w:rsidR="00775776" w:rsidRPr="00880E56">
              <w:rPr>
                <w:rStyle w:val="SubtleEmphasis"/>
                <w:i w:val="0"/>
              </w:rPr>
              <w:t xml:space="preserve"> school</w:t>
            </w:r>
            <w:r w:rsidR="00503AB4">
              <w:rPr>
                <w:rStyle w:val="SubtleEmphasis"/>
                <w:i w:val="0"/>
                <w:iCs w:val="0"/>
              </w:rPr>
              <w:t xml:space="preserve"> </w:t>
            </w:r>
            <w:r w:rsidRPr="00C54015">
              <w:rPr>
                <w:rStyle w:val="SubtleEmphasis"/>
                <w:i w:val="0"/>
                <w:iCs w:val="0"/>
              </w:rPr>
              <w:t xml:space="preserve">in many ways. You </w:t>
            </w:r>
            <w:r w:rsidR="004F5473">
              <w:rPr>
                <w:rStyle w:val="SubtleEmphasis"/>
                <w:i w:val="0"/>
                <w:iCs w:val="0"/>
              </w:rPr>
              <w:t>can</w:t>
            </w:r>
            <w:r w:rsidRPr="00C54015">
              <w:rPr>
                <w:rStyle w:val="SubtleEmphasis"/>
                <w:i w:val="0"/>
                <w:iCs w:val="0"/>
              </w:rPr>
              <w:t>:</w:t>
            </w:r>
          </w:p>
          <w:p w14:paraId="5C7423AA" w14:textId="787CDAD7" w:rsidR="00A0070A" w:rsidRPr="00C54015" w:rsidRDefault="004554CF" w:rsidP="00880E56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  <w:iCs w:val="0"/>
              </w:rPr>
              <w:t>w</w:t>
            </w:r>
            <w:r w:rsidR="00A0070A" w:rsidRPr="00880E56">
              <w:rPr>
                <w:rStyle w:val="SubtleEmphasis"/>
                <w:i w:val="0"/>
                <w:iCs w:val="0"/>
              </w:rPr>
              <w:t>itness</w:t>
            </w:r>
            <w:r w:rsidR="00F51569">
              <w:rPr>
                <w:rStyle w:val="SubtleEmphasis"/>
                <w:i w:val="0"/>
                <w:iCs w:val="0"/>
              </w:rPr>
              <w:t xml:space="preserve"> </w:t>
            </w:r>
            <w:r w:rsidR="00F51569" w:rsidRPr="00880E56">
              <w:rPr>
                <w:rStyle w:val="SubtleEmphasis"/>
                <w:i w:val="0"/>
              </w:rPr>
              <w:t>grooming behaviours or</w:t>
            </w:r>
            <w:r w:rsidR="00A0070A" w:rsidRPr="00C54015">
              <w:rPr>
                <w:rStyle w:val="SubtleEmphasis"/>
                <w:i w:val="0"/>
                <w:iCs w:val="0"/>
              </w:rPr>
              <w:t xml:space="preserve"> an incident</w:t>
            </w:r>
          </w:p>
          <w:p w14:paraId="6E891B4E" w14:textId="2E16BE4F" w:rsidR="00A0070A" w:rsidRPr="00C54015" w:rsidRDefault="00A0070A" w:rsidP="00880E56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hyperlink r:id="rId20" w:history="1">
              <w:r w:rsidRPr="005448C5">
                <w:rPr>
                  <w:rStyle w:val="Hyperlink"/>
                </w:rPr>
                <w:t>receive a disclosure</w:t>
              </w:r>
            </w:hyperlink>
            <w:r w:rsidRPr="00C54015">
              <w:rPr>
                <w:rStyle w:val="SubtleEmphasis"/>
                <w:i w:val="0"/>
                <w:iCs w:val="0"/>
              </w:rPr>
              <w:t xml:space="preserve"> (including information from a third party)</w:t>
            </w:r>
          </w:p>
          <w:p w14:paraId="6933E2BD" w14:textId="4C45AA2D" w:rsidR="00225A50" w:rsidRPr="00C54015" w:rsidRDefault="00A0070A" w:rsidP="00880E56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  <w:u w:val="single"/>
              </w:rPr>
            </w:pPr>
            <w:r w:rsidRPr="00C54015">
              <w:rPr>
                <w:rStyle w:val="SubtleEmphasis"/>
                <w:i w:val="0"/>
                <w:iCs w:val="0"/>
                <w:u w:val="single"/>
              </w:rPr>
              <w:t xml:space="preserve">observe </w:t>
            </w:r>
            <w:hyperlink r:id="rId21" w:history="1">
              <w:r w:rsidRPr="00111275">
                <w:rPr>
                  <w:rStyle w:val="Hyperlink"/>
                </w:rPr>
                <w:t>physical</w:t>
              </w:r>
            </w:hyperlink>
            <w:r w:rsidRPr="00C54015">
              <w:rPr>
                <w:rStyle w:val="SubtleEmphasis"/>
                <w:i w:val="0"/>
                <w:iCs w:val="0"/>
                <w:u w:val="single"/>
              </w:rPr>
              <w:t xml:space="preserve"> or behavioural signs</w:t>
            </w:r>
          </w:p>
          <w:p w14:paraId="567FB2D8" w14:textId="4D932B5D" w:rsidR="00A0070A" w:rsidRPr="0087459F" w:rsidRDefault="00A0070A" w:rsidP="00880E56">
            <w:pPr>
              <w:pStyle w:val="Footnote"/>
              <w:numPr>
                <w:ilvl w:val="0"/>
                <w:numId w:val="25"/>
              </w:numPr>
            </w:pPr>
            <w:r w:rsidRPr="00C54015">
              <w:rPr>
                <w:rStyle w:val="SubtleEmphasis"/>
                <w:i w:val="0"/>
                <w:iCs w:val="0"/>
              </w:rPr>
              <w:t>see something worrying or problematic online and/or on a student’s</w:t>
            </w:r>
            <w:r w:rsidR="00F474EC">
              <w:rPr>
                <w:rStyle w:val="SubtleEmphasis"/>
                <w:i w:val="0"/>
                <w:iCs w:val="0"/>
              </w:rPr>
              <w:t xml:space="preserve"> </w:t>
            </w:r>
            <w:r w:rsidR="00F474EC" w:rsidRPr="00880E56">
              <w:rPr>
                <w:rStyle w:val="SubtleEmphasis"/>
                <w:i w:val="0"/>
              </w:rPr>
              <w:t>or adult’s</w:t>
            </w:r>
            <w:r w:rsidRPr="00C54015">
              <w:rPr>
                <w:rStyle w:val="SubtleEmphasis"/>
                <w:i w:val="0"/>
                <w:iCs w:val="0"/>
              </w:rPr>
              <w:t xml:space="preserve"> device.</w:t>
            </w:r>
          </w:p>
        </w:tc>
      </w:tr>
      <w:tr w:rsidR="00D549FF" w:rsidRPr="000A10E6" w14:paraId="3779B3D6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51BD2FB" w14:textId="72FD517D" w:rsidR="00482934" w:rsidRPr="0089622D" w:rsidRDefault="00F43795" w:rsidP="00074550">
            <w:pPr>
              <w:pStyle w:val="TableHead"/>
              <w:rPr>
                <w:rFonts w:ascii="Aptos Narrow" w:hAnsi="Aptos Narrow"/>
                <w:lang w:val="en-US"/>
              </w:rPr>
            </w:pPr>
            <w:r w:rsidRPr="00880E56">
              <w:t>Details of the allegation, complaint, disclosure or concern of abuse</w:t>
            </w:r>
            <w:r w:rsidR="00E810BB" w:rsidRPr="00880E56">
              <w:t xml:space="preserve"> </w:t>
            </w:r>
            <w:r w:rsidR="00801DD2" w:rsidRPr="00880E56">
              <w:t>(including</w:t>
            </w:r>
            <w:r w:rsidR="00E810BB" w:rsidRPr="00880E56">
              <w:t xml:space="preserve"> grooming</w:t>
            </w:r>
            <w:r w:rsidR="00801DD2" w:rsidRPr="00880E56">
              <w:t>)</w:t>
            </w:r>
            <w:r w:rsidRPr="00880E56">
              <w:t xml:space="preserve"> by an adult engaged by a school</w:t>
            </w:r>
          </w:p>
        </w:tc>
      </w:tr>
      <w:tr w:rsidR="00D549FF" w:rsidRPr="000A10E6" w14:paraId="25D58D08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8E2D" w14:textId="7B2C13EE" w:rsidR="00C43349" w:rsidRPr="00E66875" w:rsidRDefault="00643FC5" w:rsidP="00C3707E">
            <w:pPr>
              <w:spacing w:before="0" w:after="0"/>
              <w:rPr>
                <w:lang w:val="en-US"/>
              </w:rPr>
            </w:pPr>
            <w:r w:rsidRPr="00E66875">
              <w:rPr>
                <w:lang w:val="en-US"/>
              </w:rPr>
              <w:t>Include d</w:t>
            </w:r>
            <w:r w:rsidR="0089622D" w:rsidRPr="00E66875">
              <w:rPr>
                <w:lang w:val="en-US"/>
              </w:rPr>
              <w:t>etail</w:t>
            </w:r>
            <w:r w:rsidR="00E367BC">
              <w:rPr>
                <w:lang w:val="en-US"/>
              </w:rPr>
              <w:t xml:space="preserve"> of the</w:t>
            </w:r>
            <w:r w:rsidR="0089622D" w:rsidRPr="00E66875">
              <w:rPr>
                <w:lang w:val="en-US"/>
              </w:rPr>
              <w:t xml:space="preserve"> </w:t>
            </w:r>
            <w:r w:rsidR="00C05F68" w:rsidRPr="00880E56">
              <w:rPr>
                <w:lang w:val="en-US"/>
              </w:rPr>
              <w:t>allegation, complaint,</w:t>
            </w:r>
            <w:r w:rsidR="00C05F68" w:rsidRPr="00E66875">
              <w:rPr>
                <w:lang w:val="en-US"/>
              </w:rPr>
              <w:t xml:space="preserve"> </w:t>
            </w:r>
            <w:r w:rsidR="00C43349" w:rsidRPr="00E66875">
              <w:rPr>
                <w:lang w:val="en-US"/>
              </w:rPr>
              <w:t xml:space="preserve">disclosure or concern </w:t>
            </w:r>
          </w:p>
          <w:p w14:paraId="7F1F1EF1" w14:textId="41718A47" w:rsidR="0089622D" w:rsidRPr="00CB1E10" w:rsidRDefault="0089622D" w:rsidP="00880E56">
            <w:pPr>
              <w:pStyle w:val="Footnote"/>
              <w:numPr>
                <w:ilvl w:val="0"/>
                <w:numId w:val="26"/>
              </w:numPr>
              <w:rPr>
                <w:rStyle w:val="SubtleEmphasis"/>
                <w:rFonts w:asciiTheme="minorHAnsi" w:hAnsiTheme="minorHAnsi"/>
                <w:b/>
                <w:bCs/>
                <w:i w:val="0"/>
                <w:color w:val="2C060B"/>
                <w:sz w:val="20"/>
                <w:szCs w:val="20"/>
                <w:lang w:val="en-AU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Include names, times and dates </w:t>
            </w:r>
          </w:p>
          <w:p w14:paraId="52F4EB9D" w14:textId="65058479" w:rsidR="00482934" w:rsidRPr="001569A5" w:rsidRDefault="00DE2D92" w:rsidP="00880E56">
            <w:pPr>
              <w:pStyle w:val="Footnote"/>
              <w:numPr>
                <w:ilvl w:val="0"/>
                <w:numId w:val="26"/>
              </w:numPr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AU"/>
              </w:rPr>
            </w:pPr>
            <w:r w:rsidRPr="00880E56">
              <w:rPr>
                <w:rStyle w:val="SubtleEmphasis"/>
                <w:i w:val="0"/>
                <w:color w:val="2C060B"/>
              </w:rPr>
              <w:t>For disclosures d</w:t>
            </w:r>
            <w:r w:rsidR="00CB1E10">
              <w:rPr>
                <w:rStyle w:val="SubtleEmphasis"/>
                <w:i w:val="0"/>
                <w:iCs w:val="0"/>
                <w:color w:val="2C060B"/>
              </w:rPr>
              <w:t>ocument the st</w:t>
            </w:r>
            <w:r w:rsidR="001569A5">
              <w:rPr>
                <w:rStyle w:val="SubtleEmphasis"/>
                <w:i w:val="0"/>
                <w:iCs w:val="0"/>
                <w:color w:val="2C060B"/>
              </w:rPr>
              <w:t>udent/s exact words as far as possible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FFBBD5" w14:textId="5617D3E2" w:rsidR="00482934" w:rsidRPr="0089622D" w:rsidRDefault="00482934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0A10E6" w14:paraId="5AE1A1B5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46E51" w14:textId="67BADBBC" w:rsidR="00880ED1" w:rsidRPr="00E66875" w:rsidRDefault="00880ED1" w:rsidP="00AF4831">
            <w:pPr>
              <w:rPr>
                <w:lang w:val="en-US"/>
              </w:rPr>
            </w:pPr>
            <w:r w:rsidRPr="00E66875">
              <w:rPr>
                <w:lang w:val="en-US"/>
              </w:rPr>
              <w:t xml:space="preserve">Physical </w:t>
            </w:r>
            <w:r w:rsidR="003D6A69">
              <w:rPr>
                <w:lang w:val="en-US"/>
              </w:rPr>
              <w:t>i</w:t>
            </w:r>
            <w:r w:rsidRPr="00E66875">
              <w:rPr>
                <w:lang w:val="en-US"/>
              </w:rPr>
              <w:t>ndicators</w:t>
            </w:r>
          </w:p>
          <w:p w14:paraId="72E8848B" w14:textId="1C233204" w:rsidR="00A0070A" w:rsidRPr="00AF4831" w:rsidRDefault="00A0070A" w:rsidP="00AF4831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r:id="rId22" w:history="1">
              <w:r w:rsidR="00AE17BF">
                <w:rPr>
                  <w:rStyle w:val="Hyperlink"/>
                </w:rPr>
                <w:t>t</w:t>
              </w:r>
              <w:r w:rsidRPr="00F36FBA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1CF11" w14:textId="53C5EF50" w:rsidR="00880ED1" w:rsidRPr="0089622D" w:rsidRDefault="00357BB3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0A10E6" w14:paraId="4927F74C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0C101" w14:textId="6F8296E9" w:rsidR="00880ED1" w:rsidRPr="00E66875" w:rsidRDefault="00880ED1" w:rsidP="00AF4831">
            <w:pPr>
              <w:rPr>
                <w:lang w:val="en-US"/>
              </w:rPr>
            </w:pPr>
            <w:r w:rsidRPr="00E66875">
              <w:rPr>
                <w:lang w:val="en-US"/>
              </w:rPr>
              <w:t>Behavioural Indicators</w:t>
            </w:r>
          </w:p>
          <w:p w14:paraId="1A8061DF" w14:textId="4CB0996A" w:rsidR="00A0070A" w:rsidRPr="00D33D42" w:rsidRDefault="00A0070A" w:rsidP="00D33D42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D33D42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r:id="rId23" w:history="1">
              <w:r w:rsidR="00AE17BF">
                <w:rPr>
                  <w:rStyle w:val="Hyperlink"/>
                </w:rPr>
                <w:t>t</w:t>
              </w:r>
              <w:r w:rsidRPr="00F36FBA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75E42" w14:textId="60604846" w:rsidR="00880ED1" w:rsidRPr="0089622D" w:rsidRDefault="00357BB3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0A10E6" w14:paraId="633CC3B4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7463A" w14:textId="088121B3" w:rsidR="00C43349" w:rsidRPr="004D747B" w:rsidRDefault="00C43349" w:rsidP="004554CF">
            <w:pPr>
              <w:spacing w:after="0"/>
              <w:rPr>
                <w:rStyle w:val="SubtleEmphasis"/>
                <w:rFonts w:ascii="Aptos Narrow" w:hAnsi="Aptos Narrow"/>
                <w:i w:val="0"/>
                <w:iCs w:val="0"/>
              </w:rPr>
            </w:pPr>
            <w:r w:rsidRPr="00E66875">
              <w:rPr>
                <w:lang w:val="en-US"/>
              </w:rPr>
              <w:t>Were the</w:t>
            </w:r>
            <w:r w:rsidR="00490945">
              <w:rPr>
                <w:lang w:val="en-US"/>
              </w:rPr>
              <w:t>re</w:t>
            </w:r>
            <w:r w:rsidRPr="00E66875">
              <w:rPr>
                <w:lang w:val="en-US"/>
              </w:rPr>
              <w:t xml:space="preserve"> any patterns of behaviour</w:t>
            </w:r>
            <w:r w:rsidR="003A1EBE">
              <w:rPr>
                <w:lang w:val="en-US"/>
              </w:rPr>
              <w:t>/</w:t>
            </w:r>
            <w:r w:rsidRPr="00E66875">
              <w:rPr>
                <w:lang w:val="en-US"/>
              </w:rPr>
              <w:t>prior concerns before the incident, disclosure or concern</w:t>
            </w:r>
            <w:r w:rsidR="00C61AB1" w:rsidRPr="00E66875">
              <w:rPr>
                <w:lang w:val="en-US"/>
              </w:rPr>
              <w:t>?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DEFFE" w14:textId="794DC4F3" w:rsidR="00C43349" w:rsidRPr="0089622D" w:rsidRDefault="00C43349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A86C9B" w14:paraId="566E13F3" w14:textId="77777777" w:rsidTr="00801DD2">
        <w:trPr>
          <w:gridAfter w:val="1"/>
          <w:wAfter w:w="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01813F82" w14:textId="1FB80F45" w:rsidR="001D3B1C" w:rsidRPr="001D3B1C" w:rsidRDefault="001D3B1C" w:rsidP="00074550">
            <w:pPr>
              <w:pStyle w:val="TableHead"/>
              <w:rPr>
                <w:rFonts w:ascii="Aptos Narrow" w:hAnsi="Aptos Narrow"/>
                <w:lang w:val="en-US"/>
              </w:rPr>
            </w:pPr>
            <w:r w:rsidRPr="00A86C9B">
              <w:t xml:space="preserve">Details of the persons alleged to </w:t>
            </w:r>
            <w:r w:rsidR="001B29F1" w:rsidRPr="006F66F0">
              <w:t>have engaged in the behaviour</w:t>
            </w:r>
          </w:p>
        </w:tc>
      </w:tr>
      <w:tr w:rsidR="00D549FF" w:rsidRPr="000A10E6" w14:paraId="6845B94C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B4C" w14:textId="4B2E8C1A" w:rsidR="001D3B1C" w:rsidRPr="00E66875" w:rsidRDefault="001D3B1C" w:rsidP="00D47D50">
            <w:pPr>
              <w:rPr>
                <w:lang w:val="en-US"/>
              </w:rPr>
            </w:pPr>
            <w:r w:rsidRPr="00E66875">
              <w:rPr>
                <w:lang w:val="en-US"/>
              </w:rPr>
              <w:t>Name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050B9" w14:textId="46CA87DA" w:rsidR="001D3B1C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0A10E6" w14:paraId="07C6803D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B49EC" w14:textId="73C3085B" w:rsidR="001D3B1C" w:rsidRPr="00E66875" w:rsidRDefault="001D3B1C" w:rsidP="00D47D50">
            <w:pPr>
              <w:rPr>
                <w:lang w:val="en-US"/>
              </w:rPr>
            </w:pPr>
            <w:r w:rsidRPr="00E66875">
              <w:rPr>
                <w:lang w:val="en-US"/>
              </w:rPr>
              <w:t>Relationsh</w:t>
            </w:r>
            <w:r w:rsidR="006E3685" w:rsidRPr="00E66875">
              <w:rPr>
                <w:lang w:val="en-US"/>
              </w:rPr>
              <w:t>ip to</w:t>
            </w:r>
            <w:r w:rsidR="00D47D50">
              <w:rPr>
                <w:lang w:val="en-US"/>
              </w:rPr>
              <w:t xml:space="preserve"> </w:t>
            </w:r>
            <w:r w:rsidR="006E3685" w:rsidRPr="00E66875">
              <w:rPr>
                <w:lang w:val="en-US"/>
              </w:rPr>
              <w:t>student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FACD6" w14:textId="3D4AE1B1" w:rsidR="001D3B1C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F57AF1" w:rsidRPr="000A10E6" w14:paraId="540C0173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E37CB95" w14:textId="59E2F395" w:rsidR="006E3685" w:rsidRPr="00E66875" w:rsidRDefault="006E3685" w:rsidP="00D47D50">
            <w:r w:rsidRPr="00E66875">
              <w:t xml:space="preserve">Contact details 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D8A0C71" w14:textId="0D0769B0" w:rsidR="006E3685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</w:tbl>
    <w:p w14:paraId="46C5EDB3" w14:textId="77777777" w:rsidR="006F66F0" w:rsidRDefault="006F66F0">
      <w:r>
        <w:rPr>
          <w:bCs/>
        </w:rPr>
        <w:br w:type="page"/>
      </w:r>
    </w:p>
    <w:tbl>
      <w:tblPr>
        <w:tblStyle w:val="TableGrid"/>
        <w:tblpPr w:leftFromText="180" w:rightFromText="180" w:vertAnchor="text" w:horzAnchor="margin" w:tblpY="99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0"/>
      </w:tblGrid>
      <w:tr w:rsidR="00762EFD" w:rsidRPr="003416E6" w14:paraId="6383B444" w14:textId="77777777" w:rsidTr="00762EF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A113DB" w14:textId="6261389E" w:rsidR="00762EFD" w:rsidRPr="000F6BD9" w:rsidRDefault="00762EFD" w:rsidP="001369FA">
            <w:pPr>
              <w:pStyle w:val="Heading1"/>
              <w:spacing w:after="0"/>
            </w:pPr>
            <w:r w:rsidRPr="000F6BD9">
              <w:t xml:space="preserve">4 Critical Actions: </w:t>
            </w:r>
            <w:r w:rsidR="003363A8">
              <w:rPr>
                <w:b/>
                <w:bCs w:val="0"/>
              </w:rPr>
              <w:t>r</w:t>
            </w:r>
            <w:r w:rsidRPr="000F6BD9">
              <w:rPr>
                <w:b/>
                <w:bCs w:val="0"/>
              </w:rPr>
              <w:t xml:space="preserve">eport </w:t>
            </w:r>
            <w:r w:rsidRPr="000F6BD9">
              <w:t>child abuse</w:t>
            </w:r>
          </w:p>
        </w:tc>
      </w:tr>
      <w:tr w:rsidR="00762EFD" w:rsidRPr="000A10E6" w14:paraId="0B173BD7" w14:textId="77777777" w:rsidTr="00762EF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A78146" w14:textId="75F8C18C" w:rsidR="00762EFD" w:rsidRPr="003E06E7" w:rsidRDefault="00762EFD" w:rsidP="00762EFD">
            <w:pPr>
              <w:pStyle w:val="Footnote"/>
            </w:pPr>
            <w:r w:rsidRPr="002412A0">
              <w:t>See</w:t>
            </w:r>
            <w:r>
              <w:t xml:space="preserve"> </w:t>
            </w:r>
            <w:hyperlink r:id="rId24" w:history="1">
              <w:r w:rsidR="00AE17BF">
                <w:rPr>
                  <w:rStyle w:val="Hyperlink"/>
                  <w:sz w:val="20"/>
                </w:rPr>
                <w:t>r</w:t>
              </w:r>
              <w:r w:rsidRPr="00F30CE5">
                <w:rPr>
                  <w:rStyle w:val="Hyperlink"/>
                  <w:sz w:val="20"/>
                </w:rPr>
                <w:t>eport abuse to authorities</w:t>
              </w:r>
            </w:hyperlink>
            <w:r w:rsidRPr="003455BA">
              <w:t>.</w:t>
            </w:r>
            <w:r>
              <w:t xml:space="preserve"> </w:t>
            </w:r>
            <w:r w:rsidRPr="002412A0">
              <w:t>Use this section to document the child abuse you have reported.</w:t>
            </w:r>
          </w:p>
        </w:tc>
      </w:tr>
      <w:tr w:rsidR="00762EFD" w:rsidRPr="000A10E6" w14:paraId="06E64F03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55F5FAE" w14:textId="732E8076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Reporting to </w:t>
            </w:r>
            <w:r w:rsidR="00943643" w:rsidRPr="006F66F0">
              <w:rPr>
                <w:lang w:val="en-US"/>
              </w:rPr>
              <w:t>Victoria Police</w:t>
            </w:r>
          </w:p>
        </w:tc>
      </w:tr>
      <w:tr w:rsidR="00D549FF" w:rsidRPr="000A10E6" w14:paraId="1F608567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CD6D" w14:textId="77777777" w:rsidR="00762EFD" w:rsidRPr="000F6BD9" w:rsidRDefault="00762EFD" w:rsidP="00762EFD">
            <w:pPr>
              <w:pStyle w:val="Tablebody"/>
            </w:pPr>
            <w:r w:rsidRPr="000F6BD9">
              <w:t>Who have you reported the allegations to?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E2B64C" w14:textId="77777777" w:rsidR="00762EFD" w:rsidRPr="000F6BD9" w:rsidRDefault="009E1E73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9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Victoria Police</w:t>
            </w:r>
          </w:p>
          <w:p w14:paraId="38A7FB4D" w14:textId="77777777" w:rsidR="00762EFD" w:rsidRPr="000F6BD9" w:rsidRDefault="009E1E73" w:rsidP="0094364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1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Decision not to report (provide reasons below)</w:t>
            </w:r>
          </w:p>
        </w:tc>
      </w:tr>
      <w:tr w:rsidR="00762EFD" w:rsidRPr="000A10E6" w14:paraId="42FF57C2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54EA7E62" w14:textId="5B2E4B47" w:rsidR="00762EFD" w:rsidRPr="000C4A30" w:rsidRDefault="00762EFD" w:rsidP="00762EFD">
            <w:pPr>
              <w:pStyle w:val="TableHead"/>
            </w:pPr>
            <w:r w:rsidRPr="000C4A30">
              <w:t xml:space="preserve">Details of the report to </w:t>
            </w:r>
            <w:r w:rsidR="00943643" w:rsidRPr="006F66F0">
              <w:t>Victoria Police</w:t>
            </w:r>
          </w:p>
        </w:tc>
      </w:tr>
      <w:tr w:rsidR="00D549FF" w:rsidRPr="000A10E6" w14:paraId="4F73D750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6855E" w14:textId="77777777" w:rsidR="00762EFD" w:rsidRPr="000F6BD9" w:rsidDel="004D00E0" w:rsidRDefault="00762EFD" w:rsidP="00762EFD">
            <w:pPr>
              <w:pStyle w:val="Tablebody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74376" w14:textId="77777777" w:rsidR="00762EFD" w:rsidRPr="000F6BD9" w:rsidRDefault="00762EFD" w:rsidP="00716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549FF" w:rsidRPr="000A10E6" w14:paraId="5701EB6D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802E9" w14:textId="77777777" w:rsidR="00762EFD" w:rsidRPr="000F6BD9" w:rsidDel="004D00E0" w:rsidRDefault="00762EFD" w:rsidP="00762EFD">
            <w:pPr>
              <w:pStyle w:val="Tablebody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47F3B" w14:textId="77777777" w:rsidR="00762EFD" w:rsidRPr="000F6BD9" w:rsidRDefault="00762EFD" w:rsidP="00716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549FF" w:rsidRPr="000A10E6" w14:paraId="2FDBDFC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18B23" w14:textId="77777777" w:rsidR="00762EFD" w:rsidRPr="000F6BD9" w:rsidRDefault="00762EFD" w:rsidP="00762EFD">
            <w:pPr>
              <w:pStyle w:val="Tablebody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3B60C" w14:textId="77777777" w:rsidR="00762EFD" w:rsidRPr="000F6BD9" w:rsidRDefault="00762EFD" w:rsidP="00716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549FF" w:rsidRPr="000A10E6" w14:paraId="0DC59921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47A9C" w14:textId="77777777" w:rsidR="00762EFD" w:rsidRPr="000F6BD9" w:rsidRDefault="00762EFD" w:rsidP="00762EFD">
            <w:pPr>
              <w:pStyle w:val="Tablebody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C3337" w14:textId="16332174" w:rsidR="00762EFD" w:rsidRPr="000F6BD9" w:rsidRDefault="00762EFD" w:rsidP="00716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762EFD" w:rsidRPr="000A10E6" w14:paraId="64C941F9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A3A973F" w14:textId="0EB63123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If you have decided </w:t>
            </w:r>
            <w:r w:rsidRPr="00C3707E">
              <w:rPr>
                <w:u w:val="single"/>
                <w:lang w:val="en-US"/>
              </w:rPr>
              <w:t>not</w:t>
            </w:r>
            <w:r>
              <w:rPr>
                <w:lang w:val="en-US"/>
              </w:rPr>
              <w:t xml:space="preserve"> to report</w:t>
            </w:r>
            <w:r w:rsidR="00943643">
              <w:rPr>
                <w:lang w:val="en-US"/>
              </w:rPr>
              <w:t xml:space="preserve"> t</w:t>
            </w:r>
            <w:r w:rsidR="00943643" w:rsidRPr="004526D9">
              <w:rPr>
                <w:lang w:val="en-US"/>
              </w:rPr>
              <w:t>o Victoria Police</w:t>
            </w:r>
          </w:p>
        </w:tc>
      </w:tr>
      <w:tr w:rsidR="00D549FF" w:rsidRPr="000A10E6" w14:paraId="604D01ED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D17D" w14:textId="77777777" w:rsidR="00762EFD" w:rsidRPr="00A86C9B" w:rsidDel="004D00E0" w:rsidRDefault="00762EFD" w:rsidP="00762E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Detail why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71BAA" w14:textId="1965C2E2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0A10E6" w14:paraId="39016571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FD1A5" w14:textId="77777777" w:rsidR="00762EFD" w:rsidRPr="004D00E0" w:rsidRDefault="00762EFD" w:rsidP="00762E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Any</w:t>
            </w:r>
            <w:r w:rsidRPr="004D00E0">
              <w:rPr>
                <w:lang w:val="en-US"/>
              </w:rPr>
              <w:t xml:space="preserve"> follow-up actions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A4FB9" w14:textId="64D9134B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</w:tbl>
    <w:p w14:paraId="1EB85FAD" w14:textId="77777777" w:rsidR="00887F00" w:rsidRDefault="00887F00" w:rsidP="00074550">
      <w:pPr>
        <w:pStyle w:val="TableHead"/>
        <w:rPr>
          <w:lang w:val="en-US"/>
        </w:rPr>
        <w:sectPr w:rsidR="00887F00" w:rsidSect="007471DE">
          <w:type w:val="continuous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4807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3046"/>
        <w:gridCol w:w="6220"/>
      </w:tblGrid>
      <w:tr w:rsidR="000C457A" w:rsidRPr="0089622D" w14:paraId="2E6864A9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633DB14" w14:textId="04FADED1" w:rsidR="00357BB3" w:rsidRPr="0089622D" w:rsidRDefault="00D15F9A" w:rsidP="00074550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Reporting to school leadership</w:t>
            </w:r>
          </w:p>
        </w:tc>
      </w:tr>
      <w:tr w:rsidR="00F57AF1" w:rsidRPr="000A10E6" w14:paraId="4A16F2E0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A6B6D" w14:textId="47AFCA96" w:rsidR="00357BB3" w:rsidRPr="000A10E6" w:rsidRDefault="00357BB3" w:rsidP="00074550">
            <w:pPr>
              <w:pStyle w:val="Footnote"/>
            </w:pPr>
            <w:r w:rsidRPr="007701BC">
              <w:rPr>
                <w:rFonts w:asciiTheme="minorHAnsi" w:hAnsiTheme="minorHAnsi"/>
                <w:color w:val="1F1646" w:themeColor="text1"/>
                <w:sz w:val="20"/>
                <w:szCs w:val="20"/>
                <w:lang w:val="en-GB"/>
              </w:rPr>
              <w:t>Who have you reported the allegations to?</w:t>
            </w:r>
            <w:r w:rsidR="00D65A01">
              <w:t xml:space="preserve"> </w:t>
            </w:r>
            <w:r w:rsidR="003455BA" w:rsidRPr="001F1981">
              <w:t>N</w:t>
            </w:r>
            <w:r w:rsidR="00D65A01" w:rsidRPr="001F1981">
              <w:t>ame/position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28321A" w14:textId="7AA2F989" w:rsidR="00357BB3" w:rsidRPr="000A10E6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F57AF1" w14:paraId="0833EC0F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56A3" w14:textId="68A180FB" w:rsidR="00357BB3" w:rsidRPr="000A10E6" w:rsidRDefault="00357BB3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88E33" w14:textId="594C0331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F57AF1" w14:paraId="72348458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B166" w14:textId="16DE18E5" w:rsidR="00357BB3" w:rsidRPr="000A10E6" w:rsidRDefault="00357BB3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96781" w14:textId="5423438B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F57AF1" w14:paraId="4724A516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E6EEB" w14:textId="3A0D9C24" w:rsidR="00357BB3" w:rsidRPr="000A10E6" w:rsidRDefault="001D7268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91A39F" w14:textId="77777777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  <w:p w14:paraId="3FF2228F" w14:textId="0DD18914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9B5B29" w:rsidRPr="0089622D" w14:paraId="60D44762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</w:tcPr>
          <w:p w14:paraId="3D99E1CC" w14:textId="77777777" w:rsidR="009B5B29" w:rsidRPr="00CD13BD" w:rsidRDefault="009B5B29" w:rsidP="00CF7326">
            <w:pPr>
              <w:pStyle w:val="TableHead"/>
              <w:spacing w:before="0" w:after="0"/>
              <w:rPr>
                <w:lang w:val="en-US"/>
              </w:rPr>
            </w:pPr>
            <w:r w:rsidRPr="00CD13BD">
              <w:rPr>
                <w:lang w:val="en-US"/>
              </w:rPr>
              <w:t xml:space="preserve">Social Services Regulator </w:t>
            </w:r>
          </w:p>
          <w:p w14:paraId="55F9879C" w14:textId="71835212" w:rsidR="00341300" w:rsidRPr="00CD13BD" w:rsidRDefault="00341300" w:rsidP="00CF7326">
            <w:pPr>
              <w:pStyle w:val="TableHead"/>
              <w:spacing w:before="0" w:after="0"/>
              <w:rPr>
                <w:lang w:val="en-US"/>
              </w:rPr>
            </w:pPr>
            <w:r w:rsidRPr="00CD13BD">
              <w:rPr>
                <w:rFonts w:ascii="Arial" w:hAnsi="Arial"/>
                <w:b w:val="0"/>
                <w:color w:val="2C060B"/>
                <w:sz w:val="18"/>
                <w:szCs w:val="18"/>
                <w:lang w:val="en-AU"/>
              </w:rPr>
              <w:t xml:space="preserve">The </w:t>
            </w:r>
            <w:r w:rsidR="007701BC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>n</w:t>
            </w:r>
            <w:r w:rsidRPr="00CD13BD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>ominated</w:t>
            </w:r>
            <w:r w:rsidRPr="00CD13BD">
              <w:rPr>
                <w:rFonts w:ascii="Arial" w:hAnsi="Arial"/>
                <w:b w:val="0"/>
                <w:color w:val="2C060B"/>
                <w:sz w:val="18"/>
                <w:szCs w:val="18"/>
                <w:lang w:val="en-AU"/>
              </w:rPr>
              <w:t xml:space="preserve"> contact person must report all allegations, complaints, disclosures and concerns</w:t>
            </w:r>
            <w:r w:rsidR="00A9666B" w:rsidRPr="00CD13BD">
              <w:rPr>
                <w:rFonts w:ascii="Arial" w:hAnsi="Arial"/>
                <w:b w:val="0"/>
                <w:color w:val="2C060B"/>
                <w:sz w:val="18"/>
                <w:szCs w:val="18"/>
                <w:lang w:val="en-AU"/>
              </w:rPr>
              <w:t xml:space="preserve"> to the </w:t>
            </w:r>
            <w:hyperlink r:id="rId25" w:history="1">
              <w:r w:rsidR="00A9666B" w:rsidRPr="00EC05BD">
                <w:rPr>
                  <w:rStyle w:val="Hyperlink"/>
                  <w:rFonts w:ascii="Arial" w:hAnsi="Arial"/>
                  <w:b w:val="0"/>
                  <w:bCs w:val="0"/>
                  <w:sz w:val="18"/>
                  <w:szCs w:val="18"/>
                  <w:lang w:val="en-AU"/>
                </w:rPr>
                <w:t>Social Services Regulator</w:t>
              </w:r>
            </w:hyperlink>
            <w:r w:rsidR="00351D21" w:rsidRPr="00CD13BD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>.</w:t>
            </w:r>
          </w:p>
        </w:tc>
      </w:tr>
      <w:tr w:rsidR="00D11C4E" w14:paraId="685808D2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BEC74" w14:textId="24356F87" w:rsidR="00D11C4E" w:rsidRPr="00CD13BD" w:rsidRDefault="00D11C4E" w:rsidP="00D11C4E">
            <w:pPr>
              <w:pStyle w:val="Tablebody"/>
              <w:rPr>
                <w:lang w:val="en-US"/>
              </w:rPr>
            </w:pPr>
            <w:r w:rsidRPr="00CD13BD">
              <w:t xml:space="preserve">Who have you reported the allegations to? </w:t>
            </w:r>
            <w:r w:rsidRPr="00CD13BD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Name/position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B0B2A" w14:textId="77777777" w:rsidR="00D11C4E" w:rsidRPr="00CD13BD" w:rsidRDefault="00D11C4E" w:rsidP="00D11C4E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1C4E" w14:paraId="169E39DA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FB63E" w14:textId="31045274" w:rsidR="00D11C4E" w:rsidRPr="00CD13BD" w:rsidRDefault="00D11C4E" w:rsidP="00D11C4E">
            <w:pPr>
              <w:pStyle w:val="Tablebody"/>
              <w:rPr>
                <w:lang w:val="en-US"/>
              </w:rPr>
            </w:pPr>
            <w:r w:rsidRPr="00CD13BD">
              <w:rPr>
                <w:lang w:val="en-US"/>
              </w:rPr>
              <w:t>Date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F30C2" w14:textId="77777777" w:rsidR="00D11C4E" w:rsidRPr="00CD13BD" w:rsidRDefault="00D11C4E" w:rsidP="00D11C4E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1C4E" w14:paraId="597DBBC3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8AF08" w14:textId="0DDBFFC4" w:rsidR="00D11C4E" w:rsidRPr="00CD13BD" w:rsidRDefault="00D11C4E" w:rsidP="00D11C4E">
            <w:pPr>
              <w:pStyle w:val="Tablebody"/>
              <w:rPr>
                <w:lang w:val="en-US"/>
              </w:rPr>
            </w:pPr>
            <w:r w:rsidRPr="00CD13BD">
              <w:rPr>
                <w:lang w:val="en-US"/>
              </w:rPr>
              <w:t>Time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F88BD" w14:textId="77777777" w:rsidR="00D11C4E" w:rsidRPr="00CD13BD" w:rsidRDefault="00D11C4E" w:rsidP="00D11C4E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1C4E" w14:paraId="396B88A0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88FCE" w14:textId="4BEFAA97" w:rsidR="00D11C4E" w:rsidRPr="00CD13BD" w:rsidRDefault="00D11C4E" w:rsidP="00D11C4E">
            <w:pPr>
              <w:pStyle w:val="Tablebody"/>
              <w:rPr>
                <w:lang w:val="en-US"/>
              </w:rPr>
            </w:pPr>
            <w:r w:rsidRPr="00CD13BD">
              <w:rPr>
                <w:lang w:val="en-US"/>
              </w:rPr>
              <w:t>Discussion outcomes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A57BF" w14:textId="77777777" w:rsidR="00D11C4E" w:rsidRDefault="00D11C4E" w:rsidP="00D11C4E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71CA52" w14:textId="77777777" w:rsidR="00D11C4E" w:rsidRPr="00CD13BD" w:rsidRDefault="00D11C4E" w:rsidP="00D11C4E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1C4E" w14:paraId="3E03A2FF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8F9"/>
          </w:tcPr>
          <w:p w14:paraId="13765766" w14:textId="73A95EEF" w:rsidR="00D0134B" w:rsidRPr="00CD13BD" w:rsidRDefault="00D11C4E" w:rsidP="00D11C4E">
            <w:pPr>
              <w:pStyle w:val="TableHead"/>
              <w:rPr>
                <w:lang w:val="en-US"/>
              </w:rPr>
            </w:pPr>
            <w:r w:rsidRPr="00CD13BD">
              <w:rPr>
                <w:lang w:val="en-US"/>
              </w:rPr>
              <w:t>Other reports</w:t>
            </w:r>
          </w:p>
        </w:tc>
      </w:tr>
      <w:tr w:rsidR="00D11C4E" w14:paraId="35851A99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56048" w14:textId="13C815F5" w:rsidR="00D11C4E" w:rsidRPr="00CD13BD" w:rsidRDefault="00385487" w:rsidP="00CF7326">
            <w:pPr>
              <w:pStyle w:val="Tablebody"/>
              <w:spacing w:before="0" w:after="0"/>
              <w:rPr>
                <w:lang w:val="en-US"/>
              </w:rPr>
            </w:pPr>
            <w:r w:rsidRPr="00CD13BD">
              <w:t>Who have you reported to?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6E7F0" w14:textId="782DE0A3" w:rsidR="00D11C4E" w:rsidRPr="00CD13BD" w:rsidRDefault="009E1E73" w:rsidP="00CF732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4724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C4E" w:rsidRPr="00CD13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1C4E" w:rsidRPr="00CD13BD">
              <w:t xml:space="preserve"> Victoria</w:t>
            </w:r>
            <w:r w:rsidR="00DD726F" w:rsidRPr="00CD13BD">
              <w:t>n Registrations and Qual</w:t>
            </w:r>
            <w:r w:rsidR="00385487" w:rsidRPr="00CD13BD">
              <w:t xml:space="preserve">ifications Authority </w:t>
            </w:r>
          </w:p>
          <w:p w14:paraId="65ED398E" w14:textId="4A489542" w:rsidR="00D11C4E" w:rsidRPr="00CD13BD" w:rsidRDefault="009E1E73" w:rsidP="00CF732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224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C4E" w:rsidRPr="00CD13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1C4E" w:rsidRPr="00CD13BD">
              <w:t xml:space="preserve"> </w:t>
            </w:r>
            <w:r w:rsidR="00DD726F" w:rsidRPr="00CD13BD">
              <w:t>Victorian Institute of Teaching</w:t>
            </w:r>
          </w:p>
          <w:p w14:paraId="1E5B7430" w14:textId="1E726970" w:rsidR="00D11C4E" w:rsidRPr="00CD13BD" w:rsidRDefault="009E1E73" w:rsidP="00CF732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1625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C4E" w:rsidRPr="00CD13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11C4E" w:rsidRPr="00CD13BD">
              <w:t xml:space="preserve"> Victoria</w:t>
            </w:r>
            <w:r w:rsidR="00385487" w:rsidRPr="00CD13BD">
              <w:t>n Early Childhood Regulatory Authority</w:t>
            </w:r>
          </w:p>
        </w:tc>
      </w:tr>
      <w:tr w:rsidR="007701BC" w14:paraId="36714B5C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A6E0A" w14:textId="07BC5E54" w:rsidR="007701BC" w:rsidRPr="00CD13BD" w:rsidRDefault="007701BC" w:rsidP="00CF7326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506714">
              <w:rPr>
                <w:lang w:val="en-US"/>
              </w:rPr>
              <w:t>/position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C3A31" w14:textId="77777777" w:rsidR="007701BC" w:rsidRPr="00CD13BD" w:rsidRDefault="007701BC" w:rsidP="00CF732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134B" w14:paraId="5362BB8E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52806" w14:textId="42BD241E" w:rsidR="00D0134B" w:rsidRPr="00CD13BD" w:rsidRDefault="00D0134B" w:rsidP="00CF7326">
            <w:pPr>
              <w:pStyle w:val="Tablebody"/>
              <w:spacing w:before="0" w:after="0"/>
              <w:rPr>
                <w:lang w:val="en-US"/>
              </w:rPr>
            </w:pPr>
            <w:r w:rsidRPr="00CD13BD">
              <w:rPr>
                <w:lang w:val="en-US"/>
              </w:rPr>
              <w:t>Date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D46D1" w14:textId="77777777" w:rsidR="00D0134B" w:rsidRPr="00CD13BD" w:rsidRDefault="00D0134B" w:rsidP="00CF732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134B" w14:paraId="3FA80E23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F1D0F" w14:textId="6D1F7DF8" w:rsidR="00D0134B" w:rsidRPr="00CD13BD" w:rsidRDefault="00D0134B" w:rsidP="00CF7326">
            <w:pPr>
              <w:pStyle w:val="Tablebody"/>
              <w:spacing w:before="0" w:after="0"/>
              <w:rPr>
                <w:lang w:val="en-US"/>
              </w:rPr>
            </w:pPr>
            <w:r w:rsidRPr="00CD13BD">
              <w:rPr>
                <w:lang w:val="en-US"/>
              </w:rPr>
              <w:t>Time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A8909" w14:textId="77777777" w:rsidR="00D0134B" w:rsidRPr="00CD13BD" w:rsidRDefault="00D0134B" w:rsidP="00CF732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134B" w14:paraId="5934ACDF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57BA9" w14:textId="6C308296" w:rsidR="00D0134B" w:rsidRPr="00CD13BD" w:rsidRDefault="00D0134B" w:rsidP="003315F1">
            <w:pPr>
              <w:pStyle w:val="Tablebody"/>
              <w:spacing w:after="0"/>
              <w:rPr>
                <w:lang w:val="en-US"/>
              </w:rPr>
            </w:pPr>
            <w:r w:rsidRPr="00CD13BD">
              <w:rPr>
                <w:lang w:val="en-US"/>
              </w:rPr>
              <w:t>Discussion outcomes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89752" w14:textId="77777777" w:rsidR="003315F1" w:rsidRDefault="003315F1" w:rsidP="003315F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25BF9D" w14:textId="77777777" w:rsidR="00D0134B" w:rsidRPr="00CD13BD" w:rsidRDefault="00D0134B" w:rsidP="003315F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134B" w14:paraId="5D90ED9C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F8F9"/>
          </w:tcPr>
          <w:p w14:paraId="1647DA5D" w14:textId="5AA869B3" w:rsidR="00D0134B" w:rsidRPr="00A9666B" w:rsidRDefault="00D0134B" w:rsidP="00D0134B">
            <w:pPr>
              <w:pStyle w:val="TableHead"/>
              <w:rPr>
                <w:lang w:val="en-US"/>
              </w:rPr>
            </w:pPr>
            <w:r w:rsidRPr="007F362B">
              <w:rPr>
                <w:lang w:val="en-US"/>
              </w:rPr>
              <w:t>School governing authority (this is optional)</w:t>
            </w:r>
          </w:p>
        </w:tc>
      </w:tr>
      <w:tr w:rsidR="00D0134B" w14:paraId="4A88CDCE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D4BAC" w14:textId="6AF87066" w:rsidR="00D0134B" w:rsidRPr="00B406ED" w:rsidRDefault="00D0134B" w:rsidP="00CF7326">
            <w:pPr>
              <w:pStyle w:val="Tablebody"/>
              <w:spacing w:before="0" w:after="0"/>
              <w:rPr>
                <w:lang w:val="en-US"/>
              </w:rPr>
            </w:pPr>
            <w:r w:rsidRPr="007F362B">
              <w:rPr>
                <w:lang w:val="en-US"/>
              </w:rPr>
              <w:t xml:space="preserve">Have you discussed the issue with your </w:t>
            </w:r>
            <w:r w:rsidRPr="007F362B">
              <w:rPr>
                <w:lang w:val="en-AU"/>
              </w:rPr>
              <w:t>school governing authority?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CED7E" w14:textId="77777777" w:rsidR="00D0134B" w:rsidRPr="007F362B" w:rsidRDefault="009E1E73" w:rsidP="00CF732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39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34B" w:rsidRPr="007F3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34B" w:rsidRPr="007F362B">
              <w:t xml:space="preserve"> Yes</w:t>
            </w:r>
          </w:p>
          <w:p w14:paraId="226CFF3F" w14:textId="1D2FDF1B" w:rsidR="00D0134B" w:rsidRPr="00B406ED" w:rsidRDefault="009E1E73" w:rsidP="00CF732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895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34B" w:rsidRPr="007F36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34B" w:rsidRPr="007F362B">
              <w:t xml:space="preserve"> No</w:t>
            </w:r>
          </w:p>
        </w:tc>
      </w:tr>
      <w:tr w:rsidR="00D0134B" w14:paraId="6BD92BA8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4DF2D" w14:textId="10FF4DD7" w:rsidR="00D0134B" w:rsidRPr="00B406ED" w:rsidRDefault="00D0134B" w:rsidP="00D0134B">
            <w:pPr>
              <w:pStyle w:val="Tablebody"/>
              <w:rPr>
                <w:lang w:val="en-US"/>
              </w:rPr>
            </w:pPr>
            <w:r w:rsidRPr="007F362B">
              <w:rPr>
                <w:lang w:val="en-US"/>
              </w:rPr>
              <w:t>Date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279D7" w14:textId="2D59E70E" w:rsidR="00D0134B" w:rsidRPr="00B406ED" w:rsidRDefault="00D0134B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62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F362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F362B">
              <w:rPr>
                <w:rFonts w:ascii="Aptos Narrow" w:hAnsi="Aptos Narrow"/>
                <w:lang w:val="en-US"/>
              </w:rPr>
            </w:r>
            <w:r w:rsidRPr="007F362B">
              <w:rPr>
                <w:rFonts w:ascii="Aptos Narrow" w:hAnsi="Aptos Narrow"/>
                <w:lang w:val="en-US"/>
              </w:rPr>
              <w:fldChar w:fldCharType="separate"/>
            </w:r>
            <w:r w:rsidRPr="007F362B">
              <w:rPr>
                <w:rFonts w:ascii="Aptos Narrow" w:hAnsi="Aptos Narrow"/>
                <w:lang w:val="en-US"/>
              </w:rPr>
              <w:t> </w:t>
            </w:r>
            <w:r w:rsidRPr="007F362B">
              <w:rPr>
                <w:rFonts w:ascii="Aptos Narrow" w:hAnsi="Aptos Narrow"/>
                <w:lang w:val="en-US"/>
              </w:rPr>
              <w:t> </w:t>
            </w:r>
            <w:r w:rsidRPr="007F362B">
              <w:rPr>
                <w:rFonts w:ascii="Aptos Narrow" w:hAnsi="Aptos Narrow"/>
                <w:lang w:val="en-US"/>
              </w:rPr>
              <w:t> </w:t>
            </w:r>
            <w:r w:rsidRPr="007F362B">
              <w:rPr>
                <w:rFonts w:ascii="Aptos Narrow" w:hAnsi="Aptos Narrow"/>
                <w:lang w:val="en-US"/>
              </w:rPr>
              <w:t> </w:t>
            </w:r>
            <w:r w:rsidRPr="007F362B">
              <w:rPr>
                <w:rFonts w:ascii="Aptos Narrow" w:hAnsi="Aptos Narrow"/>
                <w:lang w:val="en-US"/>
              </w:rPr>
              <w:t> </w:t>
            </w:r>
            <w:r w:rsidRPr="007F362B">
              <w:rPr>
                <w:rFonts w:ascii="Aptos Narrow" w:hAnsi="Aptos Narrow"/>
              </w:rPr>
              <w:fldChar w:fldCharType="end"/>
            </w:r>
          </w:p>
        </w:tc>
      </w:tr>
      <w:tr w:rsidR="00D0134B" w14:paraId="4EA83B71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CC44C" w14:textId="7A69AD40" w:rsidR="00D0134B" w:rsidRPr="00B406ED" w:rsidRDefault="00D0134B" w:rsidP="00D0134B">
            <w:pPr>
              <w:pStyle w:val="Tablebody"/>
              <w:rPr>
                <w:lang w:val="en-US"/>
              </w:rPr>
            </w:pPr>
            <w:r w:rsidRPr="007F362B">
              <w:rPr>
                <w:lang w:val="en-US"/>
              </w:rPr>
              <w:t>Time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33941" w14:textId="77777777" w:rsidR="00D0134B" w:rsidRPr="00B406ED" w:rsidRDefault="00D0134B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134B" w14:paraId="5B4ED7CE" w14:textId="77777777" w:rsidTr="00C370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76D5" w14:textId="01916257" w:rsidR="00D0134B" w:rsidRPr="00B406ED" w:rsidRDefault="00D0134B" w:rsidP="00D0134B">
            <w:pPr>
              <w:pStyle w:val="Tablebody"/>
              <w:rPr>
                <w:lang w:val="en-US"/>
              </w:rPr>
            </w:pPr>
            <w:r w:rsidRPr="007F362B">
              <w:rPr>
                <w:lang w:val="en-US"/>
              </w:rPr>
              <w:t>Discussion outcomes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A2F347" w14:textId="77777777" w:rsidR="00CD13BD" w:rsidRDefault="00CD13BD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79AF81" w14:textId="77777777" w:rsidR="00D0134B" w:rsidRPr="00B406ED" w:rsidRDefault="00D0134B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2F1347" w14:textId="77777777" w:rsidR="00C3707E" w:rsidRDefault="00C3707E">
      <w:r>
        <w:rPr>
          <w:b/>
          <w:bCs/>
        </w:rPr>
        <w:br w:type="page"/>
      </w:r>
    </w:p>
    <w:tbl>
      <w:tblPr>
        <w:tblStyle w:val="TableGrid"/>
        <w:tblW w:w="4927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3046"/>
        <w:gridCol w:w="6451"/>
      </w:tblGrid>
      <w:tr w:rsidR="00D0134B" w:rsidRPr="00357BB3" w14:paraId="6CA3A780" w14:textId="77777777" w:rsidTr="00A966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8CB5842" w14:textId="258F514F" w:rsidR="00D0134B" w:rsidRPr="005408CE" w:rsidRDefault="00D0134B" w:rsidP="00D0134B">
            <w:pPr>
              <w:pStyle w:val="TableHead"/>
              <w:spacing w:before="0" w:after="0"/>
              <w:rPr>
                <w:lang w:val="en-US"/>
              </w:rPr>
            </w:pPr>
            <w:r w:rsidRPr="005408CE">
              <w:rPr>
                <w:lang w:val="en-US"/>
              </w:rPr>
              <w:t>Engage the student and their parents or carers</w:t>
            </w:r>
          </w:p>
          <w:p w14:paraId="00DB0035" w14:textId="693BD964" w:rsidR="00D0134B" w:rsidRPr="005408CE" w:rsidRDefault="00D0134B" w:rsidP="00D0134B">
            <w:pPr>
              <w:spacing w:after="0" w:line="240" w:lineRule="auto"/>
              <w:rPr>
                <w:rFonts w:ascii="Arial" w:hAnsi="Arial"/>
                <w:color w:val="2C060B"/>
                <w:sz w:val="18"/>
                <w:szCs w:val="18"/>
                <w:lang w:val="en-AU"/>
              </w:rPr>
            </w:pPr>
            <w:r w:rsidRPr="005408CE">
              <w:rPr>
                <w:rFonts w:ascii="Arial" w:hAnsi="Arial"/>
                <w:color w:val="2C060B"/>
                <w:sz w:val="18"/>
                <w:szCs w:val="18"/>
                <w:lang w:val="en-AU"/>
              </w:rPr>
              <w:t>If Victoria Police are involved, seek their clearance on what can be shared before contacting parents or carers. Contact parents or carers as soon as possible, preferably on the same day.</w:t>
            </w:r>
          </w:p>
        </w:tc>
      </w:tr>
      <w:tr w:rsidR="00D0134B" w14:paraId="5FF64612" w14:textId="77777777" w:rsidTr="00A966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DC6D2" w14:textId="278C9AA4" w:rsidR="00D0134B" w:rsidRPr="00357BB3" w:rsidRDefault="00D0134B" w:rsidP="00D0134B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>Have you sought advice from Victoria Police?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14C44" w14:textId="77777777" w:rsidR="00D0134B" w:rsidRPr="00A86C9B" w:rsidRDefault="009E1E73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6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34B" w:rsidRPr="00A86C9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34B" w:rsidRPr="00A86C9B">
              <w:rPr>
                <w:lang w:val="en-US"/>
              </w:rPr>
              <w:t xml:space="preserve"> Yes</w:t>
            </w:r>
          </w:p>
          <w:p w14:paraId="53F7AEB5" w14:textId="77777777" w:rsidR="00D0134B" w:rsidRPr="00A86C9B" w:rsidRDefault="009E1E73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1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34B" w:rsidRPr="00A86C9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34B" w:rsidRPr="00A86C9B">
              <w:rPr>
                <w:lang w:val="en-US"/>
              </w:rPr>
              <w:t xml:space="preserve"> No</w:t>
            </w:r>
          </w:p>
        </w:tc>
      </w:tr>
      <w:tr w:rsidR="00D0134B" w14:paraId="42E0E666" w14:textId="77777777" w:rsidTr="00A966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B0519" w14:textId="0A9953DF" w:rsidR="00D0134B" w:rsidRPr="00357BB3" w:rsidRDefault="00D0134B" w:rsidP="00D0134B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>Is it appropriate to contact parent/carer?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2BAFB" w14:textId="77777777" w:rsidR="00D0134B" w:rsidRPr="000A10E6" w:rsidRDefault="009E1E73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898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34B" w:rsidRPr="000A10E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34B" w:rsidRPr="000A10E6">
              <w:rPr>
                <w:lang w:val="en-US"/>
              </w:rPr>
              <w:t xml:space="preserve"> Yes</w:t>
            </w:r>
          </w:p>
          <w:p w14:paraId="242F3A6B" w14:textId="735BF83C" w:rsidR="00D0134B" w:rsidRPr="00A86C9B" w:rsidRDefault="009E1E73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8443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34B" w:rsidRPr="000A10E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0134B" w:rsidRPr="000A10E6">
              <w:rPr>
                <w:lang w:val="en-US"/>
              </w:rPr>
              <w:t xml:space="preserve"> No</w:t>
            </w:r>
          </w:p>
        </w:tc>
      </w:tr>
      <w:tr w:rsidR="00D0134B" w:rsidRPr="000A10E6" w14:paraId="69AD9A76" w14:textId="77777777" w:rsidTr="00A966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6DEDC" w14:textId="518AA19F" w:rsidR="00D0134B" w:rsidRPr="00357BB3" w:rsidRDefault="00D0134B" w:rsidP="00D0134B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>List reasons if it is not appropriate to contact parent/carer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06B9F" w14:textId="50CD6F8A" w:rsidR="00D0134B" w:rsidRDefault="00D0134B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0134B" w:rsidRPr="000A10E6" w14:paraId="7026E566" w14:textId="77777777" w:rsidTr="00A966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3E103" w14:textId="4E67353D" w:rsidR="00D0134B" w:rsidRPr="004D00E0" w:rsidRDefault="00D0134B" w:rsidP="00D0134B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Name of staff member making the call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C0774" w14:textId="0C84F175" w:rsidR="00D0134B" w:rsidRDefault="00D0134B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0134B" w:rsidRPr="000A10E6" w14:paraId="0117C2F7" w14:textId="77777777" w:rsidTr="00A966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4B296" w14:textId="68725540" w:rsidR="00D0134B" w:rsidRPr="004D00E0" w:rsidRDefault="00D0134B" w:rsidP="00D0134B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Name of parent/carer receiving the call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40886" w14:textId="632FD5A4" w:rsidR="00D0134B" w:rsidRDefault="00D0134B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0134B" w:rsidRPr="000A10E6" w14:paraId="445381C5" w14:textId="77777777" w:rsidTr="00A966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D9AC7" w14:textId="244BB5A9" w:rsidR="00D0134B" w:rsidRPr="00570EEC" w:rsidRDefault="00D0134B" w:rsidP="00D0134B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>What information was shared?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F79D1E" w14:textId="3D23E100" w:rsidR="00D0134B" w:rsidRDefault="00D0134B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0134B" w:rsidRPr="000A10E6" w14:paraId="2FDF632B" w14:textId="77777777" w:rsidTr="00A9666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1A12" w14:textId="3C464C0E" w:rsidR="00D0134B" w:rsidRPr="00570EEC" w:rsidRDefault="00D0134B" w:rsidP="00D0134B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>What information was not shared?</w:t>
            </w:r>
          </w:p>
          <w:p w14:paraId="3403EFEC" w14:textId="6354973C" w:rsidR="00D0134B" w:rsidRPr="00074550" w:rsidRDefault="00D0134B" w:rsidP="00880E56">
            <w:pPr>
              <w:pStyle w:val="Footnote"/>
            </w:pPr>
            <w:r w:rsidRPr="001E6B3B">
              <w:t>Per advice from Victoria Police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7F359" w14:textId="247B9079" w:rsidR="00D0134B" w:rsidRDefault="00D0134B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0134B" w:rsidRPr="000A10E6" w14:paraId="7401D0B7" w14:textId="77777777" w:rsidTr="00A9666B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14952" w14:textId="053D6E44" w:rsidR="00D0134B" w:rsidRPr="004D00E0" w:rsidRDefault="00D0134B" w:rsidP="00D0134B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Discussion outcomes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9B6D6" w14:textId="77777777" w:rsidR="00D0134B" w:rsidRDefault="00D0134B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</w:p>
          <w:p w14:paraId="5399E0AB" w14:textId="77777777" w:rsidR="00C3707E" w:rsidRDefault="00C3707E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</w:p>
          <w:p w14:paraId="5076AE19" w14:textId="2CA422E4" w:rsidR="00C3707E" w:rsidRPr="00716D1B" w:rsidRDefault="00C3707E" w:rsidP="00D0134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</w:tc>
      </w:tr>
    </w:tbl>
    <w:p w14:paraId="3816A3F1" w14:textId="458FF698" w:rsidR="008366B6" w:rsidRDefault="008366B6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7"/>
      </w:tblGrid>
      <w:tr w:rsidR="009F7954" w:rsidRPr="003416E6" w14:paraId="50BAC3C2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18712D" w14:textId="5C3D55EF" w:rsidR="009F7954" w:rsidRPr="00570EEC" w:rsidRDefault="009F7954" w:rsidP="001369FA">
            <w:pPr>
              <w:pStyle w:val="Heading1"/>
              <w:spacing w:before="0" w:after="0"/>
            </w:pPr>
            <w:r w:rsidRPr="00570EEC">
              <w:t xml:space="preserve">4 Critical Actions: </w:t>
            </w:r>
            <w:r w:rsidR="00461495" w:rsidRPr="000F6BD9">
              <w:rPr>
                <w:b/>
                <w:bCs w:val="0"/>
              </w:rPr>
              <w:t>r</w:t>
            </w:r>
            <w:r w:rsidRPr="000F6BD9">
              <w:rPr>
                <w:b/>
                <w:bCs w:val="0"/>
              </w:rPr>
              <w:t xml:space="preserve">efer </w:t>
            </w:r>
            <w:r w:rsidR="00521987" w:rsidRPr="00570EEC">
              <w:t>students to community services</w:t>
            </w:r>
          </w:p>
        </w:tc>
      </w:tr>
      <w:tr w:rsidR="009F7954" w:rsidRPr="000A10E6" w14:paraId="51563228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6052D2" w14:textId="2400BE65" w:rsidR="00751CAA" w:rsidRPr="00716D1B" w:rsidRDefault="00A77DEE" w:rsidP="00880E56">
            <w:pPr>
              <w:pStyle w:val="Footnote"/>
            </w:pPr>
            <w:r w:rsidRPr="00570EEC">
              <w:t xml:space="preserve">See </w:t>
            </w:r>
            <w:hyperlink r:id="rId26" w:history="1">
              <w:r w:rsidR="004C46C3">
                <w:rPr>
                  <w:rStyle w:val="Hyperlink"/>
                </w:rPr>
                <w:t>r</w:t>
              </w:r>
              <w:r w:rsidRPr="00716D1B">
                <w:rPr>
                  <w:rStyle w:val="Hyperlink"/>
                </w:rPr>
                <w:t>efer students to community services</w:t>
              </w:r>
              <w:r w:rsidRPr="00C5079E">
                <w:rPr>
                  <w:rStyle w:val="Hyperlink"/>
                </w:rPr>
                <w:t>.</w:t>
              </w:r>
            </w:hyperlink>
            <w:r w:rsidR="003363A8">
              <w:rPr>
                <w:color w:val="1F1646" w:themeColor="text1"/>
              </w:rPr>
              <w:t xml:space="preserve"> </w:t>
            </w:r>
            <w:r w:rsidR="009F7954" w:rsidRPr="00570EEC">
              <w:t xml:space="preserve">Use this section to document the </w:t>
            </w:r>
            <w:r w:rsidR="00C97217" w:rsidRPr="00570EEC">
              <w:t>actions you have taken to refer a student</w:t>
            </w:r>
            <w:r w:rsidR="00F3383A" w:rsidRPr="00570EEC">
              <w:t xml:space="preserve"> to community services.</w:t>
            </w:r>
            <w:r w:rsidR="00F92072">
              <w:t xml:space="preserve"> </w:t>
            </w:r>
          </w:p>
        </w:tc>
      </w:tr>
      <w:tr w:rsidR="009F7954" w:rsidRPr="000A10E6" w14:paraId="0BB47B83" w14:textId="77777777" w:rsidTr="00BD3C9F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72CF09B6" w14:textId="6301C384" w:rsidR="009F7954" w:rsidRPr="0089622D" w:rsidRDefault="009D23AC" w:rsidP="000F6BD9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="00D549FF" w:rsidRPr="000A10E6" w14:paraId="376D4C8E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315C0" w14:textId="668B40E7" w:rsidR="009F7954" w:rsidRPr="000A10E6" w:rsidRDefault="009D23AC" w:rsidP="000F6BD9">
            <w:pPr>
              <w:pStyle w:val="Tablebody"/>
              <w:rPr>
                <w:lang w:val="en-US"/>
              </w:rPr>
            </w:pPr>
            <w:r w:rsidRPr="009D23AC">
              <w:rPr>
                <w:lang w:val="en-US"/>
              </w:rPr>
              <w:t>Who have you engaged to plan referrals</w:t>
            </w:r>
            <w:r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7D89B7" w14:textId="77777777" w:rsidR="009F7954" w:rsidRPr="001E6B3B" w:rsidRDefault="009E1E73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130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954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7954" w:rsidRPr="001E6B3B">
              <w:t xml:space="preserve"> </w:t>
            </w:r>
            <w:r w:rsidR="009D23AC" w:rsidRPr="001E6B3B">
              <w:t>Student</w:t>
            </w:r>
          </w:p>
          <w:p w14:paraId="15C3A372" w14:textId="6B19F1FB" w:rsidR="009D23AC" w:rsidRPr="001E6B3B" w:rsidRDefault="009E1E73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77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B3B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3AC" w:rsidRPr="001E6B3B">
              <w:t xml:space="preserve"> </w:t>
            </w:r>
            <w:r w:rsidR="006764E4" w:rsidRPr="001E6B3B">
              <w:t>Parents or carers</w:t>
            </w:r>
          </w:p>
          <w:p w14:paraId="6D53A8B7" w14:textId="137DF361" w:rsidR="00FA47B5" w:rsidRPr="001E6B3B" w:rsidRDefault="009E1E73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4238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B3B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47B5" w:rsidRPr="001E6B3B">
              <w:t xml:space="preserve"> School leadership</w:t>
            </w:r>
          </w:p>
          <w:p w14:paraId="53C0D020" w14:textId="35D80C19" w:rsidR="00FA47B5" w:rsidRPr="001E6B3B" w:rsidRDefault="009E1E73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184412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7B5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47B5" w:rsidRPr="001E6B3B">
              <w:t xml:space="preserve"> School health and wellbeing team</w:t>
            </w:r>
          </w:p>
          <w:p w14:paraId="2146E288" w14:textId="6F00674A" w:rsidR="009D23AC" w:rsidRPr="001E6B3B" w:rsidRDefault="009E1E73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329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3AC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3AC" w:rsidRPr="001E6B3B">
              <w:t xml:space="preserve"> Other (specify)__________________________________________________</w:t>
            </w:r>
          </w:p>
        </w:tc>
      </w:tr>
      <w:tr w:rsidR="009D23AC" w:rsidRPr="000A10E6" w14:paraId="3FF590F4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CD157" w14:textId="2E047751" w:rsidR="009D23AC" w:rsidRPr="009D23AC" w:rsidRDefault="009D23AC" w:rsidP="008366B6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If you haven’t engaged with the students and/or parents or carers</w:t>
            </w:r>
            <w:r w:rsidR="00327C04">
              <w:rPr>
                <w:lang w:val="en-US"/>
              </w:rPr>
              <w:t xml:space="preserve"> provide reasoning</w:t>
            </w:r>
            <w:r w:rsidRPr="009D23AC">
              <w:rPr>
                <w:lang w:val="en-US"/>
              </w:rPr>
              <w:t xml:space="preserve">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7C175" w14:textId="62E253F0" w:rsidR="009D23AC" w:rsidRDefault="002A3674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BA7D14" w:rsidRPr="000A10E6" w14:paraId="51D8828C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C56AF" w14:textId="5EB67EA4" w:rsidR="00BA7D14" w:rsidRPr="00BA7D14" w:rsidRDefault="00BA7D14" w:rsidP="008366B6">
            <w:pPr>
              <w:pStyle w:val="Tablebody"/>
              <w:spacing w:before="0" w:after="0"/>
              <w:rPr>
                <w:lang w:val="en-US"/>
              </w:rPr>
            </w:pPr>
            <w:r w:rsidRPr="00546F9A">
              <w:rPr>
                <w:lang w:val="en-US"/>
              </w:rPr>
              <w:t>Which referrals ha</w:t>
            </w:r>
            <w:r w:rsidR="00125865">
              <w:rPr>
                <w:lang w:val="en-US"/>
              </w:rPr>
              <w:t>ve you suggested</w:t>
            </w:r>
            <w:r w:rsidRPr="00546F9A">
              <w:rPr>
                <w:lang w:val="en-US"/>
              </w:rPr>
              <w:t xml:space="preserve"> </w:t>
            </w:r>
            <w:r w:rsidR="00125865">
              <w:rPr>
                <w:lang w:val="en-US"/>
              </w:rPr>
              <w:t xml:space="preserve">and/or </w:t>
            </w:r>
            <w:r w:rsidRPr="00546F9A">
              <w:rPr>
                <w:lang w:val="en-US"/>
              </w:rPr>
              <w:t>the student and/or parents or carers requested?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63E15" w14:textId="44353DE8" w:rsidR="00BA7D14" w:rsidRDefault="00BA7D14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BA7D14" w:rsidRPr="000A10E6" w14:paraId="134C6FB7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815BE" w14:textId="7568340B" w:rsidR="00BA7D14" w:rsidRPr="002A3674" w:rsidRDefault="00BA7D14" w:rsidP="008366B6">
            <w:pPr>
              <w:pStyle w:val="Tablebody"/>
              <w:spacing w:before="0"/>
              <w:rPr>
                <w:lang w:val="en-US"/>
              </w:rPr>
            </w:pPr>
            <w:r w:rsidRPr="002A3674">
              <w:rPr>
                <w:lang w:val="en-US"/>
              </w:rPr>
              <w:t>Which services has the student been referred</w:t>
            </w:r>
            <w:r>
              <w:rPr>
                <w:lang w:val="en-US"/>
              </w:rPr>
              <w:t xml:space="preserve"> to?</w:t>
            </w:r>
          </w:p>
          <w:p w14:paraId="2A497AA8" w14:textId="0527137C" w:rsidR="00BA7D14" w:rsidRDefault="00BA7D14" w:rsidP="00880E56">
            <w:pPr>
              <w:pStyle w:val="Footnote"/>
            </w:pPr>
            <w:r w:rsidRPr="001E6B3B">
              <w:t>Include detail on referrals to wellbeing professionals or other specialised services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34935" w14:textId="2D393101" w:rsidR="00BA7D14" w:rsidRDefault="00BA7D14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BA7D14" w:rsidRPr="000A10E6" w14:paraId="57868A4E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D350A" w14:textId="77777777" w:rsidR="00BA7D14" w:rsidRDefault="00BA7D14" w:rsidP="008366B6">
            <w:pPr>
              <w:pStyle w:val="Tablebody"/>
              <w:spacing w:before="0"/>
              <w:rPr>
                <w:lang w:val="en-US"/>
              </w:rPr>
            </w:pPr>
            <w:r w:rsidRPr="00A86C9B">
              <w:rPr>
                <w:lang w:val="en-US"/>
              </w:rPr>
              <w:t>How did you support the student and parents or carers to engage with these services</w:t>
            </w:r>
            <w:r>
              <w:rPr>
                <w:lang w:val="en-US"/>
              </w:rPr>
              <w:t>?</w:t>
            </w:r>
          </w:p>
          <w:p w14:paraId="116D85EA" w14:textId="7EBCBF6D" w:rsidR="006166A2" w:rsidRPr="006166A2" w:rsidRDefault="0052508B" w:rsidP="00880E56">
            <w:pPr>
              <w:pStyle w:val="Footnote"/>
            </w:pPr>
            <w:r>
              <w:t>Include if the</w:t>
            </w:r>
            <w:r w:rsidR="006166A2" w:rsidRPr="001E6B3B">
              <w:t xml:space="preserve"> school connect</w:t>
            </w:r>
            <w:r>
              <w:t>ed</w:t>
            </w:r>
            <w:r w:rsidR="006166A2" w:rsidRPr="001E6B3B">
              <w:t xml:space="preserve"> the student with the service or </w:t>
            </w:r>
            <w:r w:rsidR="00697EE2">
              <w:t>if</w:t>
            </w:r>
            <w:r w:rsidR="006166A2" w:rsidRPr="001E6B3B">
              <w:t xml:space="preserve"> </w:t>
            </w:r>
            <w:r w:rsidR="00FD5F4F">
              <w:t>they</w:t>
            </w:r>
            <w:r w:rsidR="006166A2" w:rsidRPr="001E6B3B">
              <w:t xml:space="preserve"> self-refe</w:t>
            </w:r>
            <w:r w:rsidR="00697EE2">
              <w:t>r</w:t>
            </w:r>
            <w:r w:rsidR="006166A2" w:rsidRPr="001E6B3B">
              <w:t>r</w:t>
            </w:r>
            <w:r w:rsidR="00697EE2">
              <w:t>ed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713FC" w14:textId="0619CD35" w:rsidR="00BA7D14" w:rsidRDefault="00BA7D14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BA7D14" w:rsidRPr="000A10E6" w14:paraId="10722819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812F1" w14:textId="77777777" w:rsidR="00BE25F8" w:rsidRDefault="00BA7D14" w:rsidP="008366B6">
            <w:pPr>
              <w:pStyle w:val="Tablebody"/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Pr="000A10E6">
              <w:rPr>
                <w:lang w:val="en-US"/>
              </w:rPr>
              <w:t xml:space="preserve">information </w:t>
            </w:r>
            <w:r>
              <w:rPr>
                <w:lang w:val="en-US"/>
              </w:rPr>
              <w:t xml:space="preserve">has been shared with other agencies or professionals? </w:t>
            </w:r>
          </w:p>
          <w:p w14:paraId="2361651F" w14:textId="6A03AAFC" w:rsidR="00BA7D14" w:rsidRDefault="00BE25F8" w:rsidP="00880E56">
            <w:pPr>
              <w:pStyle w:val="Footnote"/>
            </w:pPr>
            <w:r w:rsidRPr="001E6B3B">
              <w:t>Include how you used information sharing</w:t>
            </w:r>
            <w:r w:rsidR="0064289F">
              <w:t xml:space="preserve"> and for what purpose</w:t>
            </w:r>
            <w:r w:rsidR="001E6B3B">
              <w:t xml:space="preserve">, </w:t>
            </w:r>
            <w:r w:rsidR="00BA7D14" w:rsidRPr="001E6B3B">
              <w:t>if applicable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11CFE" w14:textId="4C33FF99" w:rsidR="00BA7D14" w:rsidRDefault="00BA7D14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</w:tbl>
    <w:p w14:paraId="6005BC7C" w14:textId="77777777" w:rsidR="00B710A2" w:rsidRDefault="00B710A2">
      <w:r>
        <w:rPr>
          <w:bCs/>
        </w:rPr>
        <w:br w:type="page"/>
      </w: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7"/>
      </w:tblGrid>
      <w:tr w:rsidR="002A3674" w:rsidRPr="003416E6" w14:paraId="6ED692A3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8F9868" w14:textId="671022E6" w:rsidR="002A3674" w:rsidRPr="004D747B" w:rsidRDefault="00B62660" w:rsidP="0069178B">
            <w:pPr>
              <w:pStyle w:val="Heading1"/>
              <w:spacing w:after="0"/>
            </w:pPr>
            <w:r>
              <w:t xml:space="preserve">4 </w:t>
            </w:r>
            <w:r w:rsidRPr="004D747B">
              <w:t>Critical Action</w:t>
            </w:r>
            <w:r>
              <w:t>s:</w:t>
            </w:r>
            <w:r w:rsidRPr="004D747B">
              <w:t xml:space="preserve"> </w:t>
            </w:r>
            <w:r w:rsidRPr="00716D1B">
              <w:rPr>
                <w:b/>
                <w:bCs w:val="0"/>
              </w:rPr>
              <w:t>support</w:t>
            </w:r>
            <w:r w:rsidRPr="00505F49">
              <w:t xml:space="preserve"> students through your school</w:t>
            </w:r>
          </w:p>
        </w:tc>
      </w:tr>
      <w:tr w:rsidR="002A3674" w:rsidRPr="000A10E6" w14:paraId="430564F8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EDC0AC" w14:textId="01CC014F" w:rsidR="00751CAA" w:rsidRPr="00546F9A" w:rsidRDefault="00BD3C9F" w:rsidP="00880E56">
            <w:pPr>
              <w:pStyle w:val="Footnote"/>
            </w:pPr>
            <w:r>
              <w:t xml:space="preserve">See </w:t>
            </w:r>
            <w:hyperlink r:id="rId27" w:history="1">
              <w:r w:rsidR="008A03A5" w:rsidRPr="00537B75">
                <w:rPr>
                  <w:rStyle w:val="Hyperlink"/>
                </w:rPr>
                <w:t>s</w:t>
              </w:r>
              <w:r w:rsidRPr="00537B75">
                <w:rPr>
                  <w:rStyle w:val="Hyperlink"/>
                </w:rPr>
                <w:t>upport students through your school</w:t>
              </w:r>
            </w:hyperlink>
            <w:r w:rsidR="0069178B">
              <w:rPr>
                <w:u w:val="single"/>
              </w:rPr>
              <w:t>.</w:t>
            </w:r>
            <w:r w:rsidR="00E1443F" w:rsidRPr="00CD13BD">
              <w:t xml:space="preserve"> </w:t>
            </w:r>
            <w:r w:rsidR="00E1443F" w:rsidRPr="00CD13BD" w:rsidDel="008644ED">
              <w:t xml:space="preserve">Ensure </w:t>
            </w:r>
            <w:r w:rsidR="00E1443F" w:rsidRPr="00CD13BD">
              <w:t xml:space="preserve">you document the supports offered and implemented to </w:t>
            </w:r>
            <w:r w:rsidR="00E1443F" w:rsidRPr="00CD13BD">
              <w:rPr>
                <w:b/>
              </w:rPr>
              <w:t>all impacted students</w:t>
            </w:r>
            <w:r w:rsidR="00E1443F" w:rsidRPr="00CD13BD">
              <w:t>.</w:t>
            </w:r>
            <w:r w:rsidR="005C4888" w:rsidRPr="00CD13BD">
              <w:t xml:space="preserve"> </w:t>
            </w:r>
          </w:p>
        </w:tc>
      </w:tr>
      <w:tr w:rsidR="002A3674" w:rsidRPr="000A10E6" w14:paraId="1F251A44" w14:textId="77777777" w:rsidTr="00BD3C9F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40FF59CE" w14:textId="77777777" w:rsidR="002A3674" w:rsidRPr="0089622D" w:rsidRDefault="002A3674" w:rsidP="008410C8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="00D549FF" w:rsidRPr="000A10E6" w14:paraId="12ACFC57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61CA" w14:textId="556776FF" w:rsidR="002A3674" w:rsidRPr="00F50745" w:rsidRDefault="002A3674" w:rsidP="00AC180A">
            <w:pPr>
              <w:pStyle w:val="Tablebody"/>
              <w:spacing w:before="0"/>
              <w:rPr>
                <w:lang w:val="en-US"/>
              </w:rPr>
            </w:pPr>
            <w:r w:rsidRPr="00F50745">
              <w:rPr>
                <w:lang w:val="en-US"/>
              </w:rPr>
              <w:t xml:space="preserve">Who have you engaged to plan </w:t>
            </w:r>
            <w:r w:rsidR="007E2890" w:rsidRPr="00F50745">
              <w:rPr>
                <w:lang w:val="en-US"/>
              </w:rPr>
              <w:t>support</w:t>
            </w:r>
            <w:r w:rsidRPr="00F50745"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D8057" w14:textId="77777777" w:rsidR="002A3674" w:rsidRPr="00CB3380" w:rsidRDefault="009E1E73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857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A86C9B">
              <w:t xml:space="preserve"> </w:t>
            </w:r>
            <w:r w:rsidR="002A3674" w:rsidRPr="00CB3380">
              <w:t>Student</w:t>
            </w:r>
          </w:p>
          <w:p w14:paraId="70414A1E" w14:textId="04C62312" w:rsidR="002A3674" w:rsidRPr="00CB3380" w:rsidRDefault="009E1E73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205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CB3380">
              <w:t xml:space="preserve"> </w:t>
            </w:r>
            <w:r w:rsidR="00B73925" w:rsidRPr="00CB3380">
              <w:t>Parents or carers</w:t>
            </w:r>
          </w:p>
          <w:p w14:paraId="1EC648C4" w14:textId="1686C2C1" w:rsidR="00251A0A" w:rsidRPr="00CB3380" w:rsidRDefault="009E1E73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02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A0A" w:rsidRPr="00CB3380">
              <w:t xml:space="preserve"> School leadership</w:t>
            </w:r>
          </w:p>
          <w:p w14:paraId="487CC125" w14:textId="0A9EF1BF" w:rsidR="007E2890" w:rsidRPr="00CB3380" w:rsidRDefault="009E1E73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6246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5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3A" w:rsidRPr="00CB3380">
              <w:t xml:space="preserve"> </w:t>
            </w:r>
            <w:r w:rsidR="007E2890" w:rsidRPr="00CB3380">
              <w:t xml:space="preserve">School </w:t>
            </w:r>
            <w:r w:rsidR="00251A0A" w:rsidRPr="00CB3380">
              <w:t>h</w:t>
            </w:r>
            <w:r w:rsidR="007E2890" w:rsidRPr="00CB3380">
              <w:t xml:space="preserve">ealth and </w:t>
            </w:r>
            <w:r w:rsidR="00251A0A" w:rsidRPr="00CB3380">
              <w:t>w</w:t>
            </w:r>
            <w:r w:rsidR="007E2890" w:rsidRPr="00CB3380">
              <w:t>ellbeing team</w:t>
            </w:r>
          </w:p>
          <w:p w14:paraId="77B5C346" w14:textId="1A797A0E" w:rsidR="006A013A" w:rsidRPr="00CB3380" w:rsidRDefault="009E1E73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98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13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13A" w:rsidRPr="00CB3380">
              <w:t xml:space="preserve"> Allied health professionals</w:t>
            </w:r>
          </w:p>
          <w:p w14:paraId="7A063E5A" w14:textId="4607E738" w:rsidR="00251A0A" w:rsidRPr="00CB3380" w:rsidRDefault="009E1E73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78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A0A" w:rsidRPr="00CB3380">
              <w:t xml:space="preserve"> Specialist support agency (specify)__________________________________</w:t>
            </w:r>
          </w:p>
          <w:p w14:paraId="13C549CD" w14:textId="71303C13" w:rsidR="002A3674" w:rsidRPr="00A86C9B" w:rsidRDefault="009E1E73" w:rsidP="00AC180A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9925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CB3380">
              <w:t xml:space="preserve"> Other</w:t>
            </w:r>
            <w:r w:rsidR="005F7765">
              <w:t xml:space="preserve"> </w:t>
            </w:r>
            <w:r w:rsidR="002A3674" w:rsidRPr="00CB3380">
              <w:t>(specify)_________________________________________________</w:t>
            </w:r>
            <w:r w:rsidR="00AC0CD4">
              <w:t>_</w:t>
            </w:r>
          </w:p>
        </w:tc>
      </w:tr>
      <w:tr w:rsidR="00D549FF" w:rsidRPr="000A10E6" w14:paraId="50B08A52" w14:textId="77777777" w:rsidTr="009A6A6A">
        <w:trPr>
          <w:cantSplit/>
          <w:trHeight w:val="3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8F32" w14:textId="77777777" w:rsidR="00350552" w:rsidRPr="00F50745" w:rsidRDefault="00350552" w:rsidP="00AC180A">
            <w:pPr>
              <w:pStyle w:val="Tablebody"/>
              <w:spacing w:before="0"/>
              <w:rPr>
                <w:lang w:val="en-US"/>
              </w:rPr>
            </w:pPr>
            <w:r w:rsidRPr="00F50745">
              <w:rPr>
                <w:lang w:val="en-US"/>
              </w:rPr>
              <w:t>Does the student have any diverse needs?</w:t>
            </w:r>
          </w:p>
          <w:p w14:paraId="278BCCAC" w14:textId="697F8C24" w:rsidR="00350552" w:rsidRPr="00BD3C9F" w:rsidRDefault="00350552" w:rsidP="00880E56">
            <w:pPr>
              <w:pStyle w:val="Footnote"/>
            </w:pPr>
            <w:r w:rsidRPr="00BD3C9F">
              <w:t xml:space="preserve">See </w:t>
            </w:r>
            <w:hyperlink r:id="rId28" w:history="1">
              <w:r w:rsidRPr="008D3A84">
                <w:rPr>
                  <w:rStyle w:val="Hyperlink"/>
                </w:rPr>
                <w:t>Supporting students with diverse needs</w:t>
              </w:r>
            </w:hyperlink>
          </w:p>
          <w:p w14:paraId="48B7D7FB" w14:textId="0842A036" w:rsidR="00DE68DB" w:rsidRPr="008410C8" w:rsidRDefault="007954F9" w:rsidP="00880E56">
            <w:pPr>
              <w:pStyle w:val="Footnote"/>
            </w:pPr>
            <w:r w:rsidRPr="008410C8">
              <w:t>This includes:</w:t>
            </w:r>
          </w:p>
          <w:p w14:paraId="23CED78F" w14:textId="77777777" w:rsidR="007954F9" w:rsidRPr="008410C8" w:rsidRDefault="007954F9" w:rsidP="00880E56">
            <w:pPr>
              <w:pStyle w:val="Footnote"/>
              <w:numPr>
                <w:ilvl w:val="0"/>
                <w:numId w:val="24"/>
              </w:numPr>
            </w:pPr>
            <w:r w:rsidRPr="008410C8">
              <w:t>Aboriginal and Torres Strait Islander students</w:t>
            </w:r>
          </w:p>
          <w:p w14:paraId="51305F6A" w14:textId="77777777" w:rsidR="007954F9" w:rsidRPr="008410C8" w:rsidRDefault="007954F9" w:rsidP="00880E56">
            <w:pPr>
              <w:pStyle w:val="Footnote"/>
              <w:numPr>
                <w:ilvl w:val="0"/>
                <w:numId w:val="24"/>
              </w:numPr>
            </w:pPr>
            <w:r w:rsidRPr="008410C8">
              <w:t>students from culturally and linguistically diverse backgrounds</w:t>
            </w:r>
          </w:p>
          <w:p w14:paraId="47C956E0" w14:textId="77777777" w:rsidR="007954F9" w:rsidRPr="008410C8" w:rsidRDefault="007954F9" w:rsidP="00880E56">
            <w:pPr>
              <w:pStyle w:val="Footnote"/>
              <w:numPr>
                <w:ilvl w:val="0"/>
                <w:numId w:val="24"/>
              </w:numPr>
            </w:pPr>
            <w:r w:rsidRPr="008410C8">
              <w:t>international students</w:t>
            </w:r>
          </w:p>
          <w:p w14:paraId="1216A266" w14:textId="77777777" w:rsidR="007954F9" w:rsidRPr="008410C8" w:rsidRDefault="007954F9" w:rsidP="00880E56">
            <w:pPr>
              <w:pStyle w:val="Footnote"/>
              <w:numPr>
                <w:ilvl w:val="0"/>
                <w:numId w:val="24"/>
              </w:numPr>
            </w:pPr>
            <w:r w:rsidRPr="008410C8">
              <w:t>students with disability</w:t>
            </w:r>
          </w:p>
          <w:p w14:paraId="0960E06D" w14:textId="77777777" w:rsidR="007954F9" w:rsidRPr="008410C8" w:rsidRDefault="007954F9" w:rsidP="00880E56">
            <w:pPr>
              <w:pStyle w:val="Footnote"/>
              <w:numPr>
                <w:ilvl w:val="0"/>
                <w:numId w:val="24"/>
              </w:numPr>
            </w:pPr>
            <w:r w:rsidRPr="008410C8">
              <w:t>LGBTIQA+ students</w:t>
            </w:r>
          </w:p>
          <w:p w14:paraId="374F8148" w14:textId="2ED666D4" w:rsidR="007954F9" w:rsidRPr="00727150" w:rsidRDefault="007954F9" w:rsidP="00880E56">
            <w:pPr>
              <w:pStyle w:val="Footnote"/>
              <w:numPr>
                <w:ilvl w:val="0"/>
                <w:numId w:val="24"/>
              </w:numPr>
              <w:rPr>
                <w:i/>
                <w:iCs/>
                <w:color w:val="422F95" w:themeColor="text1" w:themeTint="BF"/>
              </w:rPr>
            </w:pPr>
            <w:r w:rsidRPr="008410C8">
              <w:t>students in out-of-home care</w:t>
            </w:r>
            <w:r w:rsidR="006034F3" w:rsidRPr="008410C8">
              <w:t>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E182E" w14:textId="77777777" w:rsidR="00350552" w:rsidRDefault="009E1E73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432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552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0552" w:rsidRPr="00A86C9B">
              <w:t xml:space="preserve"> No</w:t>
            </w:r>
          </w:p>
          <w:p w14:paraId="5B799D6A" w14:textId="148DB777" w:rsidR="00A00E1F" w:rsidRPr="00A86C9B" w:rsidRDefault="009E1E73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83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E1F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0E1F" w:rsidRPr="00A86C9B">
              <w:t xml:space="preserve"> Yes</w:t>
            </w:r>
            <w:r w:rsidR="00A00E1F">
              <w:t xml:space="preserve"> </w:t>
            </w:r>
            <w:r w:rsidR="00C3707E">
              <w:t>– specify supports in place</w:t>
            </w:r>
            <w:r w:rsidR="00A00E1F">
              <w:t xml:space="preserve"> </w:t>
            </w:r>
          </w:p>
          <w:p w14:paraId="001F6D4B" w14:textId="40F35500" w:rsidR="00A00E1F" w:rsidRPr="00A86C9B" w:rsidRDefault="00A00E1F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F50745" w:rsidRPr="000A10E6" w14:paraId="4A77DC0F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A59A" w14:textId="1E13DF2C" w:rsidR="00F50745" w:rsidRPr="009D23AC" w:rsidRDefault="000D4BFE" w:rsidP="000D4BFE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What s</w:t>
            </w:r>
            <w:r w:rsidR="00F50745" w:rsidRPr="00350552">
              <w:rPr>
                <w:lang w:val="en-US"/>
              </w:rPr>
              <w:t>upports</w:t>
            </w:r>
            <w:r>
              <w:rPr>
                <w:lang w:val="en-US"/>
              </w:rPr>
              <w:t xml:space="preserve"> have</w:t>
            </w:r>
            <w:r w:rsidR="00F50745" w:rsidRPr="00350552">
              <w:rPr>
                <w:lang w:val="en-US"/>
              </w:rPr>
              <w:t xml:space="preserve"> the student and/or parents or carers have requested</w:t>
            </w:r>
            <w:r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4D263" w14:textId="1D153220" w:rsidR="00F50745" w:rsidRDefault="00F50745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0745" w:rsidRPr="000A10E6" w14:paraId="3B4FBF02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E0DC3" w14:textId="16190810" w:rsidR="00F50745" w:rsidRPr="00A86C9B" w:rsidRDefault="00F50745" w:rsidP="000D4BFE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Follow up actions</w:t>
            </w:r>
          </w:p>
          <w:p w14:paraId="751FAC1F" w14:textId="7079A2EA" w:rsidR="00F50745" w:rsidRPr="00A86C9B" w:rsidRDefault="00F50745" w:rsidP="00880E56">
            <w:pPr>
              <w:pStyle w:val="Footnote"/>
            </w:pPr>
            <w:r w:rsidRPr="007A5482">
              <w:t>Include detail on</w:t>
            </w:r>
            <w:r w:rsidR="00CB3380">
              <w:t xml:space="preserve"> the</w:t>
            </w:r>
            <w:r w:rsidRPr="007A5482">
              <w:t xml:space="preserve"> follow-up actions </w:t>
            </w:r>
            <w:r w:rsidR="00CB3380">
              <w:t>taken</w:t>
            </w:r>
            <w:r w:rsidRPr="007A5482">
              <w:t xml:space="preserve"> to support the student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B2463" w14:textId="5130A98D" w:rsidR="00F50745" w:rsidRDefault="00F50745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0745" w:rsidRPr="000A10E6" w14:paraId="12B93299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AF1BA" w14:textId="24D13C08" w:rsidR="00F50745" w:rsidRPr="009D23AC" w:rsidRDefault="00F50745" w:rsidP="000D4BFE">
            <w:pPr>
              <w:spacing w:before="0"/>
              <w:rPr>
                <w:lang w:val="en-US"/>
              </w:rPr>
            </w:pPr>
            <w:r w:rsidRPr="00350552">
              <w:rPr>
                <w:lang w:val="en-US"/>
              </w:rPr>
              <w:t>Current supports in place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C81422" w14:textId="465911BB" w:rsidR="0069178B" w:rsidRDefault="00F50745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0745" w:rsidRPr="000A10E6" w14:paraId="5F389508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B86F6" w14:textId="65C3E50A" w:rsidR="00F50745" w:rsidRPr="00350552" w:rsidRDefault="00BC6AFB" w:rsidP="000D4BFE">
            <w:pPr>
              <w:spacing w:before="0" w:after="0"/>
            </w:pPr>
            <w:r w:rsidRPr="00697EE2">
              <w:t>Include how you used information sharing</w:t>
            </w:r>
            <w:r w:rsidR="00F50745">
              <w:t xml:space="preserve"> </w:t>
            </w:r>
            <w:r w:rsidR="0064289F">
              <w:t>and for what purpose</w:t>
            </w:r>
            <w:r w:rsidR="00F50745">
              <w:br/>
            </w:r>
            <w:r w:rsidR="00282AAD" w:rsidRPr="003363A8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</w:t>
            </w:r>
            <w:r w:rsidR="00F50745" w:rsidRPr="003363A8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f applicable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55207" w14:textId="43EDFFA2" w:rsidR="00F50745" w:rsidRDefault="00F50745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</w:tbl>
    <w:p w14:paraId="3B8FEF77" w14:textId="77777777" w:rsidR="00AB100F" w:rsidRDefault="00AB100F">
      <w:r>
        <w:rPr>
          <w:bCs/>
        </w:rPr>
        <w:br w:type="page"/>
      </w:r>
    </w:p>
    <w:tbl>
      <w:tblPr>
        <w:tblStyle w:val="TableGrid"/>
        <w:tblW w:w="5005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309"/>
        <w:gridCol w:w="7339"/>
      </w:tblGrid>
      <w:tr w:rsidR="00FF6231" w:rsidRPr="003416E6" w14:paraId="32BF668C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D336A7" w14:textId="164DA3C1" w:rsidR="00050699" w:rsidRPr="00494191" w:rsidRDefault="00050699" w:rsidP="00050A3A">
            <w:pPr>
              <w:pStyle w:val="Heading1"/>
              <w:spacing w:before="0" w:after="0"/>
            </w:pPr>
            <w:r w:rsidRPr="00494191">
              <w:t>Review</w:t>
            </w:r>
            <w:r w:rsidR="009571D5" w:rsidRPr="00494191">
              <w:t xml:space="preserve"> – student outcomes</w:t>
            </w:r>
          </w:p>
        </w:tc>
      </w:tr>
      <w:tr w:rsidR="00F264CF" w:rsidRPr="001D70B9" w14:paraId="1879C247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9D84E0" w14:textId="620A044E" w:rsidR="000E28CB" w:rsidRPr="00A42AB3" w:rsidRDefault="000E28CB" w:rsidP="00074550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A42AB3">
              <w:rPr>
                <w:rStyle w:val="SubtleEmphasis"/>
                <w:i w:val="0"/>
                <w:iCs w:val="0"/>
              </w:rPr>
              <w:t>Complete this section</w:t>
            </w:r>
            <w:r w:rsidR="007F4899" w:rsidRPr="00A42AB3">
              <w:rPr>
                <w:rStyle w:val="SubtleEmphasis"/>
                <w:i w:val="0"/>
                <w:iCs w:val="0"/>
              </w:rPr>
              <w:t xml:space="preserve"> with your school leadership team</w:t>
            </w:r>
            <w:r w:rsidR="00F50745" w:rsidRPr="00A42AB3">
              <w:rPr>
                <w:rStyle w:val="SubtleEmphasis"/>
                <w:i w:val="0"/>
                <w:iCs w:val="0"/>
              </w:rPr>
              <w:t xml:space="preserve"> </w:t>
            </w:r>
            <w:r w:rsidRPr="00A42AB3">
              <w:rPr>
                <w:rStyle w:val="SubtleEmphasis"/>
                <w:i w:val="0"/>
                <w:iCs w:val="0"/>
              </w:rPr>
              <w:t xml:space="preserve">4-6 weeks after </w:t>
            </w:r>
            <w:r w:rsidR="00F60E8C" w:rsidRPr="00A42AB3">
              <w:rPr>
                <w:rStyle w:val="SubtleEmphasis"/>
                <w:i w:val="0"/>
                <w:iCs w:val="0"/>
              </w:rPr>
              <w:t xml:space="preserve">the </w:t>
            </w:r>
            <w:r w:rsidR="00B06DEB" w:rsidRPr="00CD13BD">
              <w:rPr>
                <w:rStyle w:val="SubtleEmphasis"/>
                <w:i w:val="0"/>
              </w:rPr>
              <w:t>allegation</w:t>
            </w:r>
            <w:r w:rsidR="00F60E8C" w:rsidRPr="00CD13BD">
              <w:rPr>
                <w:rStyle w:val="SubtleEmphasis"/>
                <w:i w:val="0"/>
              </w:rPr>
              <w:t>,</w:t>
            </w:r>
            <w:r w:rsidR="00B06DEB" w:rsidRPr="00CD13BD">
              <w:rPr>
                <w:rStyle w:val="SubtleEmphasis"/>
                <w:i w:val="0"/>
              </w:rPr>
              <w:t xml:space="preserve"> complaint,</w:t>
            </w:r>
            <w:r w:rsidR="00F60E8C" w:rsidRPr="00A42AB3">
              <w:rPr>
                <w:rStyle w:val="SubtleEmphasis"/>
                <w:i w:val="0"/>
                <w:iCs w:val="0"/>
              </w:rPr>
              <w:t xml:space="preserve"> disclosure or concern</w:t>
            </w:r>
            <w:r w:rsidRPr="00A42AB3">
              <w:rPr>
                <w:rStyle w:val="SubtleEmphasis"/>
                <w:i w:val="0"/>
                <w:iCs w:val="0"/>
              </w:rPr>
              <w:t xml:space="preserve">. This will support you and your school to continue to protect </w:t>
            </w:r>
            <w:r w:rsidR="003445CF" w:rsidRPr="00A42AB3">
              <w:rPr>
                <w:rStyle w:val="SubtleEmphasis"/>
                <w:i w:val="0"/>
                <w:iCs w:val="0"/>
              </w:rPr>
              <w:t>students</w:t>
            </w:r>
            <w:r w:rsidRPr="00A42AB3">
              <w:rPr>
                <w:rStyle w:val="SubtleEmphasis"/>
                <w:i w:val="0"/>
                <w:iCs w:val="0"/>
              </w:rPr>
              <w:t xml:space="preserve"> in your care and to reflect on your processes and the need for any follow-up actions.</w:t>
            </w:r>
          </w:p>
        </w:tc>
      </w:tr>
      <w:tr w:rsidR="00F264CF" w:rsidRPr="000A10E6" w14:paraId="53847B29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87008B" w14:textId="460EB8DA" w:rsidR="00050699" w:rsidRPr="0089622D" w:rsidRDefault="00AE3E4B" w:rsidP="00A42AB3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Current </w:t>
            </w:r>
            <w:r w:rsidR="00170218">
              <w:rPr>
                <w:lang w:val="en-US"/>
              </w:rPr>
              <w:t>s</w:t>
            </w:r>
            <w:r w:rsidR="00116043">
              <w:rPr>
                <w:lang w:val="en-US"/>
              </w:rPr>
              <w:t xml:space="preserve">tudent </w:t>
            </w:r>
            <w:r w:rsidR="00170218">
              <w:rPr>
                <w:lang w:val="en-US"/>
              </w:rPr>
              <w:t>s</w:t>
            </w:r>
            <w:r w:rsidR="00F50745">
              <w:rPr>
                <w:lang w:val="en-US"/>
              </w:rPr>
              <w:t xml:space="preserve">afety and </w:t>
            </w:r>
            <w:r w:rsidR="00170218">
              <w:rPr>
                <w:lang w:val="en-US"/>
              </w:rPr>
              <w:t>w</w:t>
            </w:r>
            <w:r w:rsidR="00F50745">
              <w:rPr>
                <w:lang w:val="en-US"/>
              </w:rPr>
              <w:t>ellbeing</w:t>
            </w:r>
          </w:p>
        </w:tc>
      </w:tr>
      <w:tr w:rsidR="00074550" w:rsidRPr="000A10E6" w14:paraId="79CD4C29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3ABCD" w14:textId="357E6625" w:rsidR="00D43911" w:rsidRPr="000A10E6" w:rsidRDefault="00F9015F" w:rsidP="00A42AB3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 xml:space="preserve">Has the risk of abuse </w:t>
            </w:r>
            <w:r w:rsidR="00CC1812" w:rsidRPr="00CD13BD">
              <w:rPr>
                <w:lang w:val="en-US"/>
              </w:rPr>
              <w:t>(including grooming)</w:t>
            </w:r>
            <w:r w:rsidR="00CC1812">
              <w:rPr>
                <w:lang w:val="en-US"/>
              </w:rPr>
              <w:t xml:space="preserve"> </w:t>
            </w:r>
            <w:r>
              <w:rPr>
                <w:lang w:val="en-US"/>
              </w:rPr>
              <w:t>to the</w:t>
            </w:r>
            <w:r w:rsidR="00403430">
              <w:rPr>
                <w:lang w:val="en-US"/>
              </w:rPr>
              <w:t xml:space="preserve"> student been addressed</w:t>
            </w:r>
            <w:r w:rsidR="00BA5891">
              <w:rPr>
                <w:lang w:val="en-US"/>
              </w:rPr>
              <w:t xml:space="preserve"> </w:t>
            </w:r>
            <w:r w:rsidR="00BA5891" w:rsidRPr="00CD13BD">
              <w:rPr>
                <w:lang w:val="en-US"/>
              </w:rPr>
              <w:t>or mitigated</w:t>
            </w:r>
            <w:r w:rsidR="00F50745" w:rsidRPr="00F50745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3C2B6" w14:textId="77777777" w:rsidR="00F50745" w:rsidRPr="009F1781" w:rsidRDefault="009E1E73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6722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745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0745" w:rsidRPr="009F1781">
              <w:t xml:space="preserve"> Yes</w:t>
            </w:r>
          </w:p>
          <w:p w14:paraId="6D1DF986" w14:textId="201DFEAE" w:rsidR="00F60E8C" w:rsidRPr="009F1781" w:rsidRDefault="009E1E73" w:rsidP="00074550">
            <w:pPr>
              <w:pStyle w:val="Tablebody"/>
              <w:ind w:left="188" w:hanging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490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745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0745" w:rsidRPr="009F1781">
              <w:t xml:space="preserve"> </w:t>
            </w:r>
            <w:r w:rsidR="00F50745" w:rsidRPr="00B81086">
              <w:t>No</w:t>
            </w:r>
            <w:r w:rsidR="00D43911" w:rsidRPr="00B81086">
              <w:rPr>
                <w:i/>
                <w:iCs/>
              </w:rPr>
              <w:t xml:space="preserve">, </w:t>
            </w:r>
            <w:r w:rsidR="00D43911" w:rsidRPr="00B81086">
              <w:t>consider if you need</w:t>
            </w:r>
            <w:r w:rsidR="00CC1812">
              <w:t xml:space="preserve"> to</w:t>
            </w:r>
            <w:r w:rsidR="00D43911" w:rsidRPr="00B81086">
              <w:t xml:space="preserve"> </w:t>
            </w:r>
            <w:r w:rsidR="00981AD5">
              <w:t>repeat</w:t>
            </w:r>
            <w:r w:rsidR="009C3814">
              <w:t xml:space="preserve"> one or more of the</w:t>
            </w:r>
            <w:r w:rsidR="00D43911" w:rsidRPr="00B81086">
              <w:t xml:space="preserve"> 4 </w:t>
            </w:r>
            <w:r w:rsidR="0003563F" w:rsidRPr="00B81086">
              <w:t>C</w:t>
            </w:r>
            <w:r w:rsidR="00D43911" w:rsidRPr="00B81086">
              <w:t xml:space="preserve">ritical </w:t>
            </w:r>
            <w:r w:rsidR="0003563F" w:rsidRPr="00B81086">
              <w:t>A</w:t>
            </w:r>
            <w:r w:rsidR="00D43911" w:rsidRPr="00B81086">
              <w:t>ctions</w:t>
            </w:r>
            <w:r w:rsidR="009C3814">
              <w:t>, see</w:t>
            </w:r>
            <w:r w:rsidR="001869D2">
              <w:t xml:space="preserve"> </w:t>
            </w:r>
            <w:hyperlink r:id="rId29" w:history="1">
              <w:r w:rsidR="009C3814" w:rsidRPr="000F53A0">
                <w:rPr>
                  <w:rStyle w:val="Hyperlink"/>
                </w:rPr>
                <w:t>adapt to changing circumstances</w:t>
              </w:r>
            </w:hyperlink>
          </w:p>
          <w:p w14:paraId="27B06950" w14:textId="55D04C06" w:rsidR="00F50745" w:rsidRPr="000A10E6" w:rsidRDefault="009E1E73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9204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745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0745" w:rsidRPr="009F1781">
              <w:t xml:space="preserve"> Unsure</w:t>
            </w:r>
          </w:p>
        </w:tc>
      </w:tr>
      <w:tr w:rsidR="00074550" w:rsidRPr="000A10E6" w14:paraId="36BAA396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3AD82" w14:textId="678F7AD8" w:rsidR="00C84520" w:rsidRDefault="00C84520" w:rsidP="00A42AB3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 xml:space="preserve">Does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he student </w:t>
            </w:r>
            <w:r>
              <w:rPr>
                <w:lang w:val="en-US"/>
              </w:rPr>
              <w:t>h</w:t>
            </w:r>
            <w:r w:rsidRPr="00A86C9B">
              <w:rPr>
                <w:lang w:val="en-US"/>
              </w:rPr>
              <w:t xml:space="preserve">ave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ny </w:t>
            </w:r>
            <w:r>
              <w:rPr>
                <w:lang w:val="en-US"/>
              </w:rPr>
              <w:t>w</w:t>
            </w:r>
            <w:r w:rsidRPr="00A86C9B">
              <w:rPr>
                <w:lang w:val="en-US"/>
              </w:rPr>
              <w:t xml:space="preserve">ellbeing </w:t>
            </w:r>
            <w:r>
              <w:rPr>
                <w:lang w:val="en-US"/>
              </w:rPr>
              <w:t>i</w:t>
            </w:r>
            <w:r w:rsidRPr="00A86C9B">
              <w:rPr>
                <w:lang w:val="en-US"/>
              </w:rPr>
              <w:t xml:space="preserve">ssues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re </w:t>
            </w:r>
            <w:r>
              <w:rPr>
                <w:lang w:val="en-US"/>
              </w:rPr>
              <w:t>n</w:t>
            </w:r>
            <w:r w:rsidRPr="00A86C9B">
              <w:rPr>
                <w:lang w:val="en-US"/>
              </w:rPr>
              <w:t xml:space="preserve">ot </w:t>
            </w:r>
            <w:r>
              <w:rPr>
                <w:lang w:val="en-US"/>
              </w:rPr>
              <w:t>b</w:t>
            </w:r>
            <w:r w:rsidRPr="00A86C9B">
              <w:rPr>
                <w:lang w:val="en-US"/>
              </w:rPr>
              <w:t xml:space="preserve">eing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>ddressed?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46C85" w14:textId="77777777" w:rsidR="00D43911" w:rsidRPr="009F1781" w:rsidRDefault="009E1E73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49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911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911" w:rsidRPr="009F1781">
              <w:t xml:space="preserve"> Yes</w:t>
            </w:r>
          </w:p>
          <w:p w14:paraId="7334132A" w14:textId="74DCC48D" w:rsidR="00C84520" w:rsidRPr="000A10E6" w:rsidRDefault="009E1E73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-7895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911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911" w:rsidRPr="009F1781">
              <w:t xml:space="preserve"> No</w:t>
            </w:r>
          </w:p>
        </w:tc>
      </w:tr>
      <w:tr w:rsidR="00074550" w:rsidRPr="000A10E6" w14:paraId="6526DEB6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2600" w14:textId="687FC5F1" w:rsidR="00C84520" w:rsidRDefault="00C84520" w:rsidP="00A42AB3">
            <w:pPr>
              <w:pStyle w:val="Tablebody"/>
              <w:rPr>
                <w:lang w:val="en-US"/>
              </w:rPr>
            </w:pPr>
            <w:r w:rsidRPr="009F1781">
              <w:rPr>
                <w:lang w:val="en-US"/>
              </w:rPr>
              <w:t>How will these issues be addressed?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1939B" w14:textId="75C96B7E" w:rsidR="00C84520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074550" w:rsidRPr="000A10E6" w14:paraId="3B737838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2B099" w14:textId="1F116FFD" w:rsidR="00F50745" w:rsidRDefault="00A035FF" w:rsidP="00A42AB3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 xml:space="preserve">Are there other impacted </w:t>
            </w:r>
            <w:r w:rsidR="00127AB6">
              <w:rPr>
                <w:lang w:val="en-US"/>
              </w:rPr>
              <w:t>students</w:t>
            </w:r>
            <w:r w:rsidR="00B354F9">
              <w:rPr>
                <w:lang w:val="en-US"/>
              </w:rPr>
              <w:t xml:space="preserve">? 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37B43" w14:textId="77777777" w:rsidR="00116043" w:rsidRPr="009F1781" w:rsidRDefault="009E1E73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0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0A10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0A10E6">
              <w:t xml:space="preserve"> </w:t>
            </w:r>
            <w:r w:rsidR="00116043" w:rsidRPr="009F1781">
              <w:t>Yes</w:t>
            </w:r>
          </w:p>
          <w:p w14:paraId="21F8DAA2" w14:textId="77777777" w:rsidR="00116043" w:rsidRPr="009F1781" w:rsidRDefault="009E1E73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89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9F1781">
              <w:t xml:space="preserve"> No</w:t>
            </w:r>
          </w:p>
          <w:p w14:paraId="0D9DAA50" w14:textId="0901B7E7" w:rsidR="00F50745" w:rsidRPr="000A10E6" w:rsidRDefault="009E1E73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12579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9F1781">
              <w:t xml:space="preserve"> Unsure</w:t>
            </w:r>
          </w:p>
        </w:tc>
      </w:tr>
      <w:tr w:rsidR="00074550" w:rsidRPr="000A10E6" w14:paraId="3DD20584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0F9B" w14:textId="058F1DA0" w:rsidR="00C84520" w:rsidRPr="00116043" w:rsidRDefault="6F11B64C" w:rsidP="00A42AB3">
            <w:pPr>
              <w:pStyle w:val="Tablebody"/>
              <w:rPr>
                <w:lang w:val="en-US"/>
              </w:rPr>
            </w:pPr>
            <w:r w:rsidRPr="6A2E1965">
              <w:rPr>
                <w:lang w:val="en-US"/>
              </w:rPr>
              <w:t xml:space="preserve">If </w:t>
            </w:r>
            <w:r w:rsidR="3EF0DFA7" w:rsidRPr="6A2E1965">
              <w:rPr>
                <w:lang w:val="en-US"/>
              </w:rPr>
              <w:t>yes</w:t>
            </w:r>
            <w:r w:rsidR="0F952F37" w:rsidRPr="6A2E1965">
              <w:rPr>
                <w:lang w:val="en-US"/>
              </w:rPr>
              <w:t>,</w:t>
            </w:r>
            <w:r w:rsidR="26212F19" w:rsidRPr="6A2E1965">
              <w:rPr>
                <w:lang w:val="en-US"/>
              </w:rPr>
              <w:t xml:space="preserve"> </w:t>
            </w:r>
            <w:r w:rsidR="3EF0DFA7" w:rsidRPr="6A2E1965">
              <w:rPr>
                <w:lang w:val="en-US"/>
              </w:rPr>
              <w:t>how</w:t>
            </w:r>
            <w:r w:rsidR="3F069F2B" w:rsidRPr="6A2E1965">
              <w:rPr>
                <w:lang w:val="en-US"/>
              </w:rPr>
              <w:t xml:space="preserve"> will</w:t>
            </w:r>
            <w:r w:rsidR="3EF0DFA7" w:rsidRPr="6A2E1965">
              <w:rPr>
                <w:lang w:val="en-US"/>
              </w:rPr>
              <w:t xml:space="preserve"> </w:t>
            </w:r>
            <w:r w:rsidRPr="6A2E1965">
              <w:rPr>
                <w:lang w:val="en-US"/>
              </w:rPr>
              <w:t xml:space="preserve">their </w:t>
            </w:r>
            <w:r w:rsidR="6732F1C5" w:rsidRPr="6A2E1965">
              <w:rPr>
                <w:lang w:val="en-US"/>
              </w:rPr>
              <w:t xml:space="preserve">issues </w:t>
            </w:r>
            <w:r w:rsidR="5D92DEA4" w:rsidRPr="6A2E1965">
              <w:rPr>
                <w:lang w:val="en-US"/>
              </w:rPr>
              <w:t>be addressed</w:t>
            </w:r>
            <w:r w:rsidRPr="6A2E1965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17936" w14:textId="385D85DD" w:rsidR="00A035FF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264CF" w:rsidRPr="000A10E6" w14:paraId="438EB913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23DED9" w14:textId="46AD9194" w:rsidR="00116043" w:rsidRPr="0089622D" w:rsidRDefault="003A0477" w:rsidP="00A42AB3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Current wellbeing of impacted staff members</w:t>
            </w:r>
          </w:p>
        </w:tc>
      </w:tr>
      <w:tr w:rsidR="00074550" w:rsidRPr="000A10E6" w14:paraId="198FA0C2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7ADC" w14:textId="525F5D18" w:rsidR="005942C3" w:rsidRPr="005942C3" w:rsidRDefault="30DD9C06" w:rsidP="00A42AB3">
            <w:pPr>
              <w:pStyle w:val="Tablebody"/>
              <w:rPr>
                <w:rFonts w:ascii="Aptos Narrow" w:hAnsi="Aptos Narrow"/>
                <w:lang w:val="en-US"/>
              </w:rPr>
            </w:pPr>
            <w:r w:rsidRPr="6A2E1965">
              <w:rPr>
                <w:lang w:val="en-US"/>
              </w:rPr>
              <w:t xml:space="preserve">Does the staff member/s who made the </w:t>
            </w:r>
            <w:r w:rsidRPr="00CD13BD">
              <w:t>report</w:t>
            </w:r>
            <w:r w:rsidR="00CE62C4" w:rsidRPr="00CD13BD">
              <w:t>/allegation</w:t>
            </w:r>
            <w:r w:rsidR="00127CF4" w:rsidRPr="00CD13BD">
              <w:t>/complaint</w:t>
            </w:r>
            <w:r w:rsidRPr="00CD13BD">
              <w:t xml:space="preserve">, </w:t>
            </w:r>
            <w:r w:rsidRPr="6A2E1965">
              <w:rPr>
                <w:lang w:val="en-US"/>
              </w:rPr>
              <w:t>received a disclosure</w:t>
            </w:r>
            <w:r w:rsidR="26212F19" w:rsidRPr="6A2E1965">
              <w:rPr>
                <w:lang w:val="en-US"/>
              </w:rPr>
              <w:t xml:space="preserve"> or had a concern</w:t>
            </w:r>
            <w:r w:rsidR="00304D33">
              <w:rPr>
                <w:lang w:val="en-US"/>
              </w:rPr>
              <w:t xml:space="preserve"> </w:t>
            </w:r>
            <w:r w:rsidRPr="6A2E1965">
              <w:rPr>
                <w:lang w:val="en-US"/>
              </w:rPr>
              <w:t>require any support?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48466" w14:textId="77777777" w:rsidR="00B8105F" w:rsidRPr="009F1781" w:rsidRDefault="009E1E73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2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05F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05F" w:rsidRPr="009F1781">
              <w:t xml:space="preserve"> Yes</w:t>
            </w:r>
          </w:p>
          <w:p w14:paraId="421715C0" w14:textId="63380B5A" w:rsidR="00116043" w:rsidRPr="00A86C9B" w:rsidRDefault="009E1E73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sdt>
              <w:sdtPr>
                <w:id w:val="13449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05F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05F" w:rsidRPr="009F1781">
              <w:t xml:space="preserve"> No</w:t>
            </w:r>
          </w:p>
        </w:tc>
      </w:tr>
      <w:tr w:rsidR="00074550" w:rsidRPr="000A10E6" w14:paraId="7CF2A9AE" w14:textId="77777777" w:rsidTr="003243E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9EA9F" w14:textId="16F75409" w:rsidR="00116043" w:rsidRDefault="00116043" w:rsidP="00A42AB3">
            <w:pPr>
              <w:pStyle w:val="Tablebody"/>
              <w:rPr>
                <w:rFonts w:ascii="Aptos Narrow" w:hAnsi="Aptos Narrow"/>
                <w:lang w:val="en-US"/>
              </w:rPr>
            </w:pPr>
            <w:r w:rsidRPr="00A42AB3">
              <w:rPr>
                <w:lang w:val="en-US"/>
              </w:rPr>
              <w:t xml:space="preserve">If yes, what </w:t>
            </w:r>
            <w:r w:rsidR="00B8105F" w:rsidRPr="00A42AB3">
              <w:rPr>
                <w:lang w:val="en-US"/>
              </w:rPr>
              <w:t>support has</w:t>
            </w:r>
            <w:r w:rsidRPr="00A42AB3">
              <w:rPr>
                <w:lang w:val="en-US"/>
              </w:rPr>
              <w:t xml:space="preserve"> been </w:t>
            </w:r>
            <w:r w:rsidR="0044210D" w:rsidRPr="00A42AB3">
              <w:rPr>
                <w:lang w:val="en-US"/>
              </w:rPr>
              <w:t>received</w:t>
            </w:r>
            <w:r w:rsidRPr="00A42AB3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AC782" w14:textId="36024FE4" w:rsidR="00A035FF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MS Gothic" w:hAnsi="Aptos Narrow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3243E1" w:rsidRPr="00C36365" w14:paraId="0B39A66D" w14:textId="77777777" w:rsidTr="003243E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BB774" w14:textId="77777777" w:rsidR="003243E1" w:rsidRPr="00C36365" w:rsidRDefault="003243E1" w:rsidP="007D3623">
            <w:pPr>
              <w:pStyle w:val="Heading1"/>
            </w:pPr>
            <w:r w:rsidRPr="00C36365">
              <w:rPr>
                <w:rStyle w:val="SubtleEmphasis"/>
                <w:i w:val="0"/>
                <w:iCs w:val="0"/>
              </w:rPr>
              <w:t>Review – significant child safety incident</w:t>
            </w:r>
          </w:p>
        </w:tc>
      </w:tr>
      <w:tr w:rsidR="003243E1" w:rsidRPr="00C36365" w14:paraId="2F17C225" w14:textId="77777777" w:rsidTr="003243E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24970" w14:textId="77777777" w:rsidR="003243E1" w:rsidRPr="00847B0B" w:rsidRDefault="003243E1" w:rsidP="004C46C3">
            <w:pPr>
              <w:pStyle w:val="Tablebody"/>
              <w:spacing w:before="0"/>
              <w:rPr>
                <w:rStyle w:val="SubtleEmphasis"/>
                <w:i w:val="0"/>
                <w:iCs w:val="0"/>
              </w:rPr>
            </w:pPr>
            <w:r w:rsidRPr="00847B0B">
              <w:rPr>
                <w:rStyle w:val="SubtleEmphasis"/>
                <w:i w:val="0"/>
              </w:rPr>
              <w:t>After any significant child safety incident, your school must</w:t>
            </w:r>
            <w:r>
              <w:rPr>
                <w:rStyle w:val="SubtleEmphasis"/>
                <w:i w:val="0"/>
              </w:rPr>
              <w:t xml:space="preserve"> </w:t>
            </w:r>
            <w:hyperlink r:id="rId30" w:history="1">
              <w:r w:rsidRPr="00847B0B">
                <w:rPr>
                  <w:rStyle w:val="SubtleEmphasis"/>
                  <w:i w:val="0"/>
                </w:rPr>
                <w:t>review</w:t>
              </w:r>
            </w:hyperlink>
            <w:r w:rsidRPr="00847B0B">
              <w:rPr>
                <w:rStyle w:val="SubtleEmphasis"/>
                <w:i w:val="0"/>
              </w:rPr>
              <w:t xml:space="preserve"> its child safety policies, processes and practices</w:t>
            </w:r>
            <w:r>
              <w:rPr>
                <w:rStyle w:val="SubtleEmphasis"/>
                <w:i w:val="0"/>
              </w:rPr>
              <w:t xml:space="preserve"> and </w:t>
            </w:r>
            <w:r w:rsidRPr="00847B0B">
              <w:rPr>
                <w:rStyle w:val="SubtleEmphasis"/>
                <w:i w:val="0"/>
              </w:rPr>
              <w:t>make improvements where needed.</w:t>
            </w:r>
          </w:p>
          <w:p w14:paraId="6141A9B0" w14:textId="4A80D3A5" w:rsidR="003243E1" w:rsidRPr="00C36365" w:rsidRDefault="003243E1" w:rsidP="007E59EF">
            <w:pPr>
              <w:pStyle w:val="Tablebody"/>
            </w:pPr>
            <w:r w:rsidRPr="00847B0B">
              <w:rPr>
                <w:rFonts w:eastAsia="Aptos" w:cs="Aptos"/>
              </w:rPr>
              <w:t xml:space="preserve">For more details, see </w:t>
            </w:r>
            <w:hyperlink r:id="rId31" w:history="1">
              <w:r w:rsidRPr="00847B0B">
                <w:rPr>
                  <w:rStyle w:val="Hyperlink"/>
                  <w:rFonts w:cstheme="minorHAnsi"/>
                </w:rPr>
                <w:t>reviewing child safety practices</w:t>
              </w:r>
            </w:hyperlink>
            <w:r w:rsidRPr="00847B0B">
              <w:rPr>
                <w:rFonts w:eastAsia="Aptos" w:cs="Aptos"/>
              </w:rPr>
              <w:t xml:space="preserve">. </w:t>
            </w:r>
          </w:p>
        </w:tc>
      </w:tr>
    </w:tbl>
    <w:p w14:paraId="182C852E" w14:textId="7BB7FB4C" w:rsidR="002D7709" w:rsidRDefault="00071255">
      <w:r>
        <w:br w:type="page"/>
      </w:r>
    </w:p>
    <w:tbl>
      <w:tblPr>
        <w:tblStyle w:val="TableGrid"/>
        <w:tblW w:w="9441" w:type="dxa"/>
        <w:tblLayout w:type="fixed"/>
        <w:tblLook w:val="04A0" w:firstRow="1" w:lastRow="0" w:firstColumn="1" w:lastColumn="0" w:noHBand="0" w:noVBand="1"/>
      </w:tblPr>
      <w:tblGrid>
        <w:gridCol w:w="2264"/>
        <w:gridCol w:w="5646"/>
        <w:gridCol w:w="454"/>
        <w:gridCol w:w="1077"/>
      </w:tblGrid>
      <w:tr w:rsidR="002D7709" w:rsidRPr="00494191" w14:paraId="374D40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822CB2" w14:textId="77777777" w:rsidR="002D7709" w:rsidRPr="00494191" w:rsidRDefault="002D7709">
            <w:pPr>
              <w:pStyle w:val="Heading1"/>
              <w:spacing w:before="0"/>
              <w:rPr>
                <w:rStyle w:val="SubtleEmphasis"/>
                <w:b w:val="0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>Review – 4 Critical Actions</w:t>
            </w:r>
          </w:p>
          <w:p w14:paraId="77F97011" w14:textId="77777777" w:rsidR="002D7709" w:rsidRPr="00EA7E0C" w:rsidRDefault="002D7709">
            <w:pPr>
              <w:pStyle w:val="Footnote"/>
              <w:rPr>
                <w:rStyle w:val="SubtleEmphasis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 xml:space="preserve">Complete this section with your school leadership team 4-6 weeks after the </w:t>
            </w:r>
            <w:r w:rsidRPr="00D016AC">
              <w:rPr>
                <w:rStyle w:val="SubtleEmphasis"/>
                <w:b w:val="0"/>
                <w:i w:val="0"/>
              </w:rPr>
              <w:t>allegation, complaint</w:t>
            </w:r>
            <w:r>
              <w:rPr>
                <w:rStyle w:val="SubtleEmphasis"/>
                <w:b w:val="0"/>
                <w:i w:val="0"/>
                <w:iCs w:val="0"/>
              </w:rPr>
              <w:t xml:space="preserve"> 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>disclosure or concern. This section will help you determine if the school has followed the PROTECT 4 Critical Actions appropriately</w:t>
            </w:r>
            <w:r w:rsidRPr="00D016AC">
              <w:rPr>
                <w:rStyle w:val="SubtleEmphasis"/>
                <w:b w:val="0"/>
                <w:i w:val="0"/>
              </w:rPr>
              <w:t>. If any required actions have not yet been taken, work with your school leadership team to ensure they are taken as soon as possible.</w:t>
            </w:r>
          </w:p>
        </w:tc>
      </w:tr>
      <w:tr w:rsidR="002D7709" w:rsidRPr="000A10E6" w14:paraId="409ACC3E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9AA800F" w14:textId="77777777" w:rsidR="002D7709" w:rsidRPr="0073596B" w:rsidRDefault="002D7709">
            <w:pPr>
              <w:pStyle w:val="TableHead"/>
              <w:spacing w:before="0" w:after="0"/>
              <w:rPr>
                <w:color w:val="E7F8F9"/>
                <w:lang w:val="en-US"/>
              </w:rPr>
            </w:pPr>
            <w:r w:rsidRPr="00731862">
              <w:rPr>
                <w:lang w:val="en-US"/>
              </w:rPr>
              <w:t>Implementation of the 4 Critical Actions</w:t>
            </w:r>
          </w:p>
          <w:p w14:paraId="0CFF7E3E" w14:textId="77777777" w:rsidR="002D7709" w:rsidRPr="00EA7E0C" w:rsidRDefault="002D7709">
            <w:pPr>
              <w:pStyle w:val="TableHead"/>
              <w:spacing w:before="0" w:after="0"/>
              <w:rPr>
                <w:rStyle w:val="SubtleEmphasis"/>
                <w:rFonts w:ascii="Arial" w:hAnsi="Arial"/>
                <w:b w:val="0"/>
                <w:bCs w:val="0"/>
                <w:sz w:val="18"/>
                <w:szCs w:val="18"/>
              </w:rPr>
            </w:pPr>
            <w:r w:rsidRPr="00EA7E0C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  <w:lang w:val="en-AU"/>
              </w:rPr>
              <w:t xml:space="preserve">Please see below some questions to consider </w:t>
            </w:r>
            <w:r w:rsidRPr="00EA7E0C">
              <w:rPr>
                <w:rStyle w:val="SubtleEmphasis"/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for the </w:t>
            </w:r>
            <w:r w:rsidRPr="00EA7E0C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  <w:lang w:val="en-AU"/>
              </w:rPr>
              <w:t>post-incident review</w:t>
            </w:r>
          </w:p>
        </w:tc>
      </w:tr>
      <w:tr w:rsidR="002D7709" w:rsidRPr="00A86C9B" w14:paraId="704DF0D8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A3773" w14:textId="77777777" w:rsidR="002D7709" w:rsidRPr="00A86C9B" w:rsidRDefault="002D7709">
            <w:pPr>
              <w:pStyle w:val="TableHead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I</w:t>
            </w:r>
            <w:r>
              <w:rPr>
                <w:lang w:val="en-US"/>
              </w:rPr>
              <w:t>dentify</w:t>
            </w:r>
          </w:p>
        </w:tc>
      </w:tr>
      <w:tr w:rsidR="002D7709" w:rsidRPr="000A10E6" w14:paraId="1EBC791E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D85E7" w14:textId="77777777" w:rsidR="002D7709" w:rsidRDefault="002D7709">
            <w:pPr>
              <w:pStyle w:val="Tablebody"/>
              <w:numPr>
                <w:ilvl w:val="0"/>
                <w:numId w:val="37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>Was an appropriate decision made in relation to when to act?</w:t>
            </w:r>
          </w:p>
          <w:p w14:paraId="7CA6DD6F" w14:textId="77777777" w:rsidR="002D7709" w:rsidRDefault="002D7709">
            <w:pPr>
              <w:pStyle w:val="Tablebody"/>
              <w:numPr>
                <w:ilvl w:val="0"/>
                <w:numId w:val="37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 xml:space="preserve">Could the concern of abuse </w:t>
            </w:r>
            <w:r>
              <w:rPr>
                <w:lang w:val="en-US"/>
              </w:rPr>
              <w:t>have</w:t>
            </w:r>
            <w:r w:rsidRPr="00111D9F">
              <w:rPr>
                <w:lang w:val="en-US"/>
              </w:rPr>
              <w:t xml:space="preserve"> been detected earlier?</w:t>
            </w:r>
          </w:p>
          <w:p w14:paraId="2889E888" w14:textId="77777777" w:rsidR="002D7709" w:rsidRPr="00A86C9B" w:rsidRDefault="002D7709">
            <w:pPr>
              <w:pStyle w:val="Tablebody"/>
              <w:numPr>
                <w:ilvl w:val="0"/>
                <w:numId w:val="37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take appropriate action in an emergency?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DAA70F6" w14:textId="77777777" w:rsidR="002D7709" w:rsidRPr="009F1781" w:rsidRDefault="002D770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D7709" w:rsidRPr="000A10E6" w14:paraId="0D3B925C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F2F04" w14:textId="77777777" w:rsidR="002D7709" w:rsidRPr="00BD3C9F" w:rsidRDefault="002D7709">
            <w:pPr>
              <w:pStyle w:val="TableHead"/>
              <w:spacing w:before="0" w:after="0"/>
            </w:pPr>
            <w:r w:rsidRPr="00BD3C9F">
              <w:t>Report</w:t>
            </w:r>
          </w:p>
        </w:tc>
      </w:tr>
      <w:tr w:rsidR="002D7709" w:rsidRPr="000A10E6" w14:paraId="2E607060" w14:textId="77777777" w:rsidTr="00B130D5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0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59A3EBC5" w14:textId="29EA90EF" w:rsidR="00AD634A" w:rsidRDefault="00AD634A">
            <w:pPr>
              <w:pStyle w:val="Tablebody"/>
              <w:numPr>
                <w:ilvl w:val="0"/>
                <w:numId w:val="44"/>
              </w:numPr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Was a report made to the appropriate authorities?</w:t>
            </w:r>
          </w:p>
          <w:p w14:paraId="2EF3F529" w14:textId="77777777" w:rsidR="002D7709" w:rsidRDefault="002D7709">
            <w:pPr>
              <w:pStyle w:val="Tablebody"/>
              <w:numPr>
                <w:ilvl w:val="0"/>
                <w:numId w:val="44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contact the parents/carers</w:t>
            </w:r>
            <w:r>
              <w:rPr>
                <w:lang w:val="en-US"/>
              </w:rPr>
              <w:t xml:space="preserve"> as soon as possible</w:t>
            </w:r>
            <w:r w:rsidRPr="00A86C9B">
              <w:rPr>
                <w:lang w:val="en-US"/>
              </w:rPr>
              <w:t>?</w:t>
            </w:r>
          </w:p>
          <w:p w14:paraId="6010E3B5" w14:textId="77777777" w:rsidR="002D7709" w:rsidRPr="00A86C9B" w:rsidRDefault="002D7709">
            <w:pPr>
              <w:pStyle w:val="Tablebody"/>
              <w:numPr>
                <w:ilvl w:val="0"/>
                <w:numId w:val="44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Have the parents continued to be engaged (if appropriate)?</w:t>
            </w:r>
          </w:p>
        </w:tc>
        <w:tc>
          <w:tcPr>
            <w:tcW w:w="1531" w:type="dxa"/>
            <w:gridSpan w:val="2"/>
            <w:tcBorders>
              <w:left w:val="nil"/>
              <w:right w:val="nil"/>
            </w:tcBorders>
          </w:tcPr>
          <w:p w14:paraId="02FC9157" w14:textId="77777777" w:rsidR="002D7709" w:rsidRPr="009C3814" w:rsidRDefault="002D7709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D7709" w:rsidRPr="000A10E6" w14:paraId="2B9F2E2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3EE71" w14:textId="77777777" w:rsidR="002D7709" w:rsidRPr="001F5DC3" w:rsidRDefault="002D7709">
            <w:pPr>
              <w:pStyle w:val="TableHead"/>
              <w:spacing w:before="0" w:after="0"/>
              <w:rPr>
                <w:lang w:val="en-US"/>
              </w:rPr>
            </w:pPr>
            <w:r w:rsidRPr="00EA7E0C">
              <w:rPr>
                <w:lang w:val="en-AU"/>
              </w:rPr>
              <w:t>Refer</w:t>
            </w:r>
          </w:p>
        </w:tc>
      </w:tr>
      <w:tr w:rsidR="002D7709" w:rsidRPr="000A10E6" w14:paraId="3808C7A1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B7F58" w14:textId="77777777" w:rsidR="002D7709" w:rsidRDefault="002D7709">
            <w:pPr>
              <w:pStyle w:val="Tablebody"/>
              <w:numPr>
                <w:ilvl w:val="0"/>
                <w:numId w:val="38"/>
              </w:numPr>
              <w:spacing w:before="0" w:after="0"/>
              <w:rPr>
                <w:lang w:val="en-US"/>
              </w:rPr>
            </w:pPr>
            <w:r w:rsidRPr="00A50412">
              <w:rPr>
                <w:lang w:val="en-US"/>
              </w:rPr>
              <w:t xml:space="preserve">Did school staff refer the student to appropriate external services? </w:t>
            </w:r>
          </w:p>
          <w:p w14:paraId="78110445" w14:textId="77777777" w:rsidR="002D7709" w:rsidRPr="00A86C9B" w:rsidRDefault="002D7709">
            <w:pPr>
              <w:pStyle w:val="Tablebody"/>
              <w:numPr>
                <w:ilvl w:val="0"/>
                <w:numId w:val="3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Were the student and parents/carers appropriately engaged in the referral process?</w:t>
            </w:r>
          </w:p>
        </w:tc>
        <w:tc>
          <w:tcPr>
            <w:tcW w:w="1531" w:type="dxa"/>
            <w:gridSpan w:val="2"/>
            <w:tcBorders>
              <w:left w:val="nil"/>
              <w:right w:val="nil"/>
            </w:tcBorders>
          </w:tcPr>
          <w:p w14:paraId="3FDDB8D6" w14:textId="77777777" w:rsidR="002D7709" w:rsidRPr="009C3814" w:rsidRDefault="002D770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D7709" w:rsidRPr="000A10E6" w14:paraId="652073F5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F35D1" w14:textId="77777777" w:rsidR="002D7709" w:rsidRPr="00CD28C2" w:rsidRDefault="002D7709">
            <w:pPr>
              <w:pStyle w:val="TableHead"/>
              <w:spacing w:before="0" w:after="0"/>
              <w:rPr>
                <w:lang w:val="en-US"/>
              </w:rPr>
            </w:pPr>
            <w:r w:rsidRPr="00EA7E0C">
              <w:rPr>
                <w:lang w:val="en-AU"/>
              </w:rPr>
              <w:t>Support</w:t>
            </w:r>
          </w:p>
        </w:tc>
      </w:tr>
      <w:tr w:rsidR="002D7709" w:rsidRPr="000A10E6" w14:paraId="23D1B8F1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D6076" w14:textId="77777777" w:rsidR="002D7709" w:rsidRDefault="002D7709">
            <w:pPr>
              <w:pStyle w:val="Tablebody"/>
              <w:numPr>
                <w:ilvl w:val="0"/>
                <w:numId w:val="3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 xml:space="preserve">Were the student and parents/carers engaged to determine the right support? </w:t>
            </w:r>
          </w:p>
          <w:p w14:paraId="013A5C46" w14:textId="77777777" w:rsidR="002D7709" w:rsidRDefault="002D7709">
            <w:pPr>
              <w:pStyle w:val="Tablebody"/>
              <w:numPr>
                <w:ilvl w:val="0"/>
                <w:numId w:val="3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Has a student support group been established?</w:t>
            </w:r>
          </w:p>
          <w:p w14:paraId="36F28EE5" w14:textId="77777777" w:rsidR="002D7709" w:rsidRPr="00CD28C2" w:rsidRDefault="002D7709">
            <w:pPr>
              <w:pStyle w:val="Tablebody"/>
              <w:numPr>
                <w:ilvl w:val="0"/>
                <w:numId w:val="3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Has the school provided appropriate support for the student?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0BA24" w14:textId="77777777" w:rsidR="002D7709" w:rsidRPr="009C3814" w:rsidRDefault="002D770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D7709" w:rsidRPr="00A86C9B" w14:paraId="7B1FB75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C26D" w14:textId="77777777" w:rsidR="002D7709" w:rsidRPr="00CD28C2" w:rsidRDefault="002D7709">
            <w:pPr>
              <w:pStyle w:val="TableHead"/>
              <w:spacing w:before="0" w:after="0"/>
              <w:rPr>
                <w:lang w:val="en-US"/>
              </w:rPr>
            </w:pPr>
            <w:r w:rsidRPr="00EA7E0C">
              <w:rPr>
                <w:lang w:val="en-AU"/>
              </w:rPr>
              <w:t>Other</w:t>
            </w:r>
          </w:p>
        </w:tc>
      </w:tr>
      <w:tr w:rsidR="002D7709" w:rsidRPr="000A10E6" w14:paraId="6A36474A" w14:textId="77777777" w:rsidTr="00B130D5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AA74F" w14:textId="77777777" w:rsidR="002D7709" w:rsidRDefault="002D7709">
            <w:pPr>
              <w:pStyle w:val="Tablebody"/>
              <w:numPr>
                <w:ilvl w:val="0"/>
                <w:numId w:val="38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If the student has diverse needs was this considered?</w:t>
            </w:r>
          </w:p>
          <w:p w14:paraId="1B81357A" w14:textId="77777777" w:rsidR="002D7709" w:rsidRDefault="002D7709">
            <w:pPr>
              <w:pStyle w:val="Tablebody"/>
              <w:numPr>
                <w:ilvl w:val="0"/>
                <w:numId w:val="38"/>
              </w:numPr>
              <w:spacing w:before="0" w:after="0"/>
              <w:rPr>
                <w:lang w:val="en-US"/>
              </w:rPr>
            </w:pPr>
            <w:r w:rsidRPr="6A2E1965">
              <w:rPr>
                <w:lang w:val="en-US"/>
              </w:rPr>
              <w:t>Was the student appropriately supported in interviews?</w:t>
            </w:r>
          </w:p>
          <w:p w14:paraId="46ED5081" w14:textId="77777777" w:rsidR="002D7709" w:rsidRDefault="002D7709">
            <w:pPr>
              <w:pStyle w:val="Tablebody"/>
              <w:numPr>
                <w:ilvl w:val="0"/>
                <w:numId w:val="38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any complaints</w:t>
            </w:r>
            <w:r>
              <w:rPr>
                <w:lang w:val="en-US"/>
              </w:rPr>
              <w:t xml:space="preserve"> about how this was handled</w:t>
            </w:r>
            <w:r w:rsidRPr="00570EEC">
              <w:rPr>
                <w:lang w:val="en-US"/>
              </w:rPr>
              <w:t xml:space="preserve"> been received?</w:t>
            </w:r>
          </w:p>
          <w:p w14:paraId="19362DC5" w14:textId="77777777" w:rsidR="002D7709" w:rsidRDefault="002D7709">
            <w:pPr>
              <w:pStyle w:val="Tablebody"/>
              <w:numPr>
                <w:ilvl w:val="0"/>
                <w:numId w:val="38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the</w:t>
            </w:r>
            <w:r>
              <w:rPr>
                <w:lang w:val="en-US"/>
              </w:rPr>
              <w:t>se</w:t>
            </w:r>
            <w:r w:rsidRPr="00570EEC">
              <w:rPr>
                <w:lang w:val="en-US"/>
              </w:rPr>
              <w:t xml:space="preserve"> complaints been resolved?</w:t>
            </w:r>
          </w:p>
          <w:p w14:paraId="4E86AE4A" w14:textId="77777777" w:rsidR="002D7709" w:rsidRPr="00CD28C2" w:rsidRDefault="002D7709">
            <w:pPr>
              <w:pStyle w:val="Tablebody"/>
              <w:numPr>
                <w:ilvl w:val="0"/>
                <w:numId w:val="38"/>
              </w:numPr>
              <w:spacing w:before="0" w:after="0"/>
              <w:rPr>
                <w:lang w:val="en-US"/>
              </w:rPr>
            </w:pPr>
            <w:r w:rsidRPr="00EA7E0C">
              <w:rPr>
                <w:lang w:val="en-US"/>
              </w:rPr>
              <w:t>Were staff, students and parents kept informed of how their information will be managed throughout the management of the incident, including the referral process?</w:t>
            </w:r>
          </w:p>
        </w:tc>
        <w:tc>
          <w:tcPr>
            <w:tcW w:w="1077" w:type="dxa"/>
            <w:tcBorders>
              <w:left w:val="nil"/>
              <w:bottom w:val="single" w:sz="4" w:space="0" w:color="auto"/>
              <w:right w:val="nil"/>
            </w:tcBorders>
          </w:tcPr>
          <w:p w14:paraId="1FD930EA" w14:textId="77777777" w:rsidR="002D7709" w:rsidRPr="009C3814" w:rsidRDefault="002D770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D7709" w:rsidRPr="000A10E6" w14:paraId="12E635A1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CA42" w14:textId="77777777" w:rsidR="002D7709" w:rsidRPr="00570EEC" w:rsidRDefault="002D7709">
            <w:pPr>
              <w:pStyle w:val="TableHead"/>
              <w:spacing w:after="0"/>
              <w:rPr>
                <w:lang w:val="en-US"/>
              </w:rPr>
            </w:pPr>
            <w:r>
              <w:rPr>
                <w:lang w:val="en-US"/>
              </w:rPr>
              <w:t>Learnings</w:t>
            </w:r>
          </w:p>
          <w:p w14:paraId="72B120C9" w14:textId="77777777" w:rsidR="002D7709" w:rsidRPr="00CD28C2" w:rsidRDefault="002D7709">
            <w:pPr>
              <w:pStyle w:val="Tablebody"/>
              <w:spacing w:after="0"/>
              <w:rPr>
                <w:i/>
                <w:iCs/>
                <w:lang w:val="en-US"/>
              </w:rPr>
            </w:pPr>
            <w:r w:rsidRPr="756E6E52">
              <w:rPr>
                <w:lang w:val="en-US"/>
              </w:rPr>
              <w:t>Detail observations or learnings that could help strengthen processes to continue to protect students</w:t>
            </w:r>
            <w:r w:rsidRPr="756E6E52">
              <w:rPr>
                <w:rStyle w:val="SubtleEmphasis"/>
                <w:rFonts w:ascii="Aptos Narrow" w:hAnsi="Aptos Narrow"/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7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43C4EB" w14:textId="77777777" w:rsidR="002D7709" w:rsidRPr="00570EEC" w:rsidRDefault="002D7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2D7709" w:rsidRPr="000A10E6" w14:paraId="3C9AEC00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41531" w14:textId="77777777" w:rsidR="002D7709" w:rsidRPr="00922804" w:rsidRDefault="002D7709">
            <w:pPr>
              <w:pStyle w:val="TableHead"/>
              <w:spacing w:before="0" w:after="0"/>
              <w:rPr>
                <w:lang w:val="en-US"/>
              </w:rPr>
            </w:pPr>
            <w:r w:rsidRPr="00922804">
              <w:rPr>
                <w:lang w:val="en-US"/>
              </w:rPr>
              <w:t>Follow up actions</w:t>
            </w:r>
          </w:p>
          <w:p w14:paraId="45CDB904" w14:textId="77777777" w:rsidR="002D7709" w:rsidRDefault="002D7709">
            <w:pPr>
              <w:pStyle w:val="TableHead"/>
              <w:rPr>
                <w:lang w:val="en-US"/>
              </w:rPr>
            </w:pPr>
            <w:r w:rsidRPr="00716D1B">
              <w:rPr>
                <w:b w:val="0"/>
                <w:bCs w:val="0"/>
                <w:lang w:val="en-US"/>
              </w:rPr>
              <w:t>Detail any follow up actions from this review</w:t>
            </w:r>
          </w:p>
        </w:tc>
        <w:tc>
          <w:tcPr>
            <w:tcW w:w="7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F9B7C" w14:textId="77777777" w:rsidR="002D7709" w:rsidRDefault="002D7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233C8D09" w14:textId="77777777" w:rsidR="002D7709" w:rsidRDefault="002D7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64FB5375" w14:textId="77777777" w:rsidR="002D7709" w:rsidRDefault="002D7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8BD98C8" w14:textId="77777777" w:rsidR="002D7709" w:rsidRPr="00570EEC" w:rsidRDefault="002D7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5919E179" w14:textId="3E657FAC" w:rsidR="002D7709" w:rsidRDefault="002D7709">
      <w:pPr>
        <w:spacing w:before="0" w:after="0" w:line="240" w:lineRule="auto"/>
      </w:pPr>
    </w:p>
    <w:sectPr w:rsidR="002D7709" w:rsidSect="00050A3A">
      <w:pgSz w:w="11906" w:h="16838"/>
      <w:pgMar w:top="212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8C90" w14:textId="77777777" w:rsidR="007A4E44" w:rsidRDefault="007A4E44" w:rsidP="003E2333">
      <w:r>
        <w:separator/>
      </w:r>
    </w:p>
  </w:endnote>
  <w:endnote w:type="continuationSeparator" w:id="0">
    <w:p w14:paraId="75D4E30B" w14:textId="77777777" w:rsidR="007A4E44" w:rsidRDefault="007A4E44" w:rsidP="003E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523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E02BF" w14:textId="57D658CD" w:rsidR="00CF7326" w:rsidRDefault="00CF73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37A82" w14:textId="77777777" w:rsidR="008A7DBA" w:rsidRDefault="008A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5833F" w14:textId="77777777" w:rsidR="007A4E44" w:rsidRDefault="007A4E44" w:rsidP="003E2333">
      <w:r>
        <w:separator/>
      </w:r>
    </w:p>
  </w:footnote>
  <w:footnote w:type="continuationSeparator" w:id="0">
    <w:p w14:paraId="4B415EB9" w14:textId="77777777" w:rsidR="007A4E44" w:rsidRDefault="007A4E44" w:rsidP="003E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8167" w14:textId="36F4FD90" w:rsidR="00822BF4" w:rsidRDefault="004526D9">
    <w:pPr>
      <w:pStyle w:val="Header"/>
    </w:pPr>
    <w:r>
      <w:rPr>
        <w:rFonts w:eastAsia="Arial" w:cs="Times New Roman"/>
        <w:noProof/>
      </w:rPr>
      <w:drawing>
        <wp:anchor distT="0" distB="0" distL="114300" distR="114300" simplePos="0" relativeHeight="251658242" behindDoc="1" locked="0" layoutInCell="1" allowOverlap="1" wp14:anchorId="6FB04888" wp14:editId="21A17C15">
          <wp:simplePos x="0" y="0"/>
          <wp:positionH relativeFrom="margin">
            <wp:align>right</wp:align>
          </wp:positionH>
          <wp:positionV relativeFrom="paragraph">
            <wp:posOffset>-122120</wp:posOffset>
          </wp:positionV>
          <wp:extent cx="1536700" cy="485140"/>
          <wp:effectExtent l="0" t="0" r="6350" b="0"/>
          <wp:wrapTight wrapText="bothSides">
            <wp:wrapPolygon edited="0">
              <wp:start x="4820" y="0"/>
              <wp:lineTo x="0" y="2545"/>
              <wp:lineTo x="0" y="20356"/>
              <wp:lineTo x="5623" y="20356"/>
              <wp:lineTo x="21421" y="17812"/>
              <wp:lineTo x="21421" y="6785"/>
              <wp:lineTo x="19012" y="5089"/>
              <wp:lineTo x="6159" y="0"/>
              <wp:lineTo x="4820" y="0"/>
            </wp:wrapPolygon>
          </wp:wrapTight>
          <wp:docPr id="11866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790" w:rsidRPr="0045318E">
      <w:rPr>
        <w:rFonts w:eastAsia="Arial" w:cs="Times New Roman"/>
        <w:noProof/>
      </w:rPr>
      <w:drawing>
        <wp:anchor distT="0" distB="0" distL="114300" distR="114300" simplePos="0" relativeHeight="251658241" behindDoc="0" locked="0" layoutInCell="1" allowOverlap="1" wp14:anchorId="6E42466F" wp14:editId="5918829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774800" cy="720000"/>
          <wp:effectExtent l="0" t="0" r="0" b="4445"/>
          <wp:wrapSquare wrapText="bothSides"/>
          <wp:docPr id="15904899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3820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18E" w:rsidRPr="0045318E">
      <w:rPr>
        <w:rFonts w:eastAsia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8D934" wp14:editId="2984532B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rgbClr val="88DBDF">
                          <a:lumMod val="40000"/>
                          <a:lumOff val="60000"/>
                        </a:srgb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E0372E4" id="Rectangle 5" o:spid="_x0000_s1026" style="position:absolute;margin-left:-59.7pt;margin-top:1pt;width:599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" fillcolor="#cff1f2" stroked="f" strokeweight="1.5pt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0331F4"/>
    <w:multiLevelType w:val="hybridMultilevel"/>
    <w:tmpl w:val="529A3302"/>
    <w:lvl w:ilvl="0" w:tplc="43CC40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7E2BC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9C9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2EC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3B4CB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140B5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FADB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418A8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03AA7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08DA4BBC"/>
    <w:multiLevelType w:val="hybridMultilevel"/>
    <w:tmpl w:val="672A38A4"/>
    <w:lvl w:ilvl="0" w:tplc="6F081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63176A"/>
    <w:multiLevelType w:val="hybridMultilevel"/>
    <w:tmpl w:val="E8E8999C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0D8D0F11"/>
    <w:multiLevelType w:val="hybridMultilevel"/>
    <w:tmpl w:val="5BA415F2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186FD5"/>
    <w:multiLevelType w:val="hybridMultilevel"/>
    <w:tmpl w:val="0A14E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B73988"/>
    <w:multiLevelType w:val="hybridMultilevel"/>
    <w:tmpl w:val="D11CB14A"/>
    <w:lvl w:ilvl="0" w:tplc="E6FE6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FC63A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D4EA3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222E2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09C88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2C2EA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8327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3EA1A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3C6FE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0F670FAF"/>
    <w:multiLevelType w:val="hybridMultilevel"/>
    <w:tmpl w:val="CDA24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E455C"/>
    <w:multiLevelType w:val="hybridMultilevel"/>
    <w:tmpl w:val="56EAD43C"/>
    <w:lvl w:ilvl="0" w:tplc="9DBEF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66E5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6FE2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50299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7EAD9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60243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4A1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5434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CE27D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D018F"/>
    <w:multiLevelType w:val="hybridMultilevel"/>
    <w:tmpl w:val="E08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5503F"/>
    <w:multiLevelType w:val="hybridMultilevel"/>
    <w:tmpl w:val="A462B976"/>
    <w:lvl w:ilvl="0" w:tplc="63321432">
      <w:start w:val="1"/>
      <w:numFmt w:val="decimal"/>
      <w:lvlText w:val="%1."/>
      <w:lvlJc w:val="left"/>
      <w:pPr>
        <w:ind w:left="1020" w:hanging="360"/>
      </w:pPr>
    </w:lvl>
    <w:lvl w:ilvl="1" w:tplc="14E84802">
      <w:start w:val="1"/>
      <w:numFmt w:val="decimal"/>
      <w:lvlText w:val="%2."/>
      <w:lvlJc w:val="left"/>
      <w:pPr>
        <w:ind w:left="1020" w:hanging="360"/>
      </w:pPr>
    </w:lvl>
    <w:lvl w:ilvl="2" w:tplc="D2E893C8">
      <w:start w:val="1"/>
      <w:numFmt w:val="decimal"/>
      <w:lvlText w:val="%3."/>
      <w:lvlJc w:val="left"/>
      <w:pPr>
        <w:ind w:left="1020" w:hanging="360"/>
      </w:pPr>
    </w:lvl>
    <w:lvl w:ilvl="3" w:tplc="D6A2A384">
      <w:start w:val="1"/>
      <w:numFmt w:val="decimal"/>
      <w:lvlText w:val="%4."/>
      <w:lvlJc w:val="left"/>
      <w:pPr>
        <w:ind w:left="1020" w:hanging="360"/>
      </w:pPr>
    </w:lvl>
    <w:lvl w:ilvl="4" w:tplc="6C544D8A">
      <w:start w:val="1"/>
      <w:numFmt w:val="decimal"/>
      <w:lvlText w:val="%5."/>
      <w:lvlJc w:val="left"/>
      <w:pPr>
        <w:ind w:left="1020" w:hanging="360"/>
      </w:pPr>
    </w:lvl>
    <w:lvl w:ilvl="5" w:tplc="FB92BEF0">
      <w:start w:val="1"/>
      <w:numFmt w:val="decimal"/>
      <w:lvlText w:val="%6."/>
      <w:lvlJc w:val="left"/>
      <w:pPr>
        <w:ind w:left="1020" w:hanging="360"/>
      </w:pPr>
    </w:lvl>
    <w:lvl w:ilvl="6" w:tplc="9B48A088">
      <w:start w:val="1"/>
      <w:numFmt w:val="decimal"/>
      <w:lvlText w:val="%7."/>
      <w:lvlJc w:val="left"/>
      <w:pPr>
        <w:ind w:left="1020" w:hanging="360"/>
      </w:pPr>
    </w:lvl>
    <w:lvl w:ilvl="7" w:tplc="08E48C44">
      <w:start w:val="1"/>
      <w:numFmt w:val="decimal"/>
      <w:lvlText w:val="%8."/>
      <w:lvlJc w:val="left"/>
      <w:pPr>
        <w:ind w:left="1020" w:hanging="360"/>
      </w:pPr>
    </w:lvl>
    <w:lvl w:ilvl="8" w:tplc="9B66FF5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2BA35373"/>
    <w:multiLevelType w:val="hybridMultilevel"/>
    <w:tmpl w:val="1618E2DE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54FBC"/>
    <w:multiLevelType w:val="hybridMultilevel"/>
    <w:tmpl w:val="3CE23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26212"/>
    <w:multiLevelType w:val="hybridMultilevel"/>
    <w:tmpl w:val="2CC88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11478"/>
    <w:multiLevelType w:val="hybridMultilevel"/>
    <w:tmpl w:val="E1B80EA0"/>
    <w:lvl w:ilvl="0" w:tplc="70A266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586E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EAC54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5D0FE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802CA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06A4A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53C67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97C11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B9408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46433D98"/>
    <w:multiLevelType w:val="hybridMultilevel"/>
    <w:tmpl w:val="700E5AEA"/>
    <w:lvl w:ilvl="0" w:tplc="4386F0A0">
      <w:start w:val="1"/>
      <w:numFmt w:val="decimal"/>
      <w:lvlText w:val="%1."/>
      <w:lvlJc w:val="left"/>
      <w:pPr>
        <w:ind w:left="1020" w:hanging="360"/>
      </w:pPr>
    </w:lvl>
    <w:lvl w:ilvl="1" w:tplc="C876EEA4">
      <w:start w:val="1"/>
      <w:numFmt w:val="decimal"/>
      <w:lvlText w:val="%2."/>
      <w:lvlJc w:val="left"/>
      <w:pPr>
        <w:ind w:left="1020" w:hanging="360"/>
      </w:pPr>
    </w:lvl>
    <w:lvl w:ilvl="2" w:tplc="B770C872">
      <w:start w:val="1"/>
      <w:numFmt w:val="decimal"/>
      <w:lvlText w:val="%3."/>
      <w:lvlJc w:val="left"/>
      <w:pPr>
        <w:ind w:left="1020" w:hanging="360"/>
      </w:pPr>
    </w:lvl>
    <w:lvl w:ilvl="3" w:tplc="4E8E331E">
      <w:start w:val="1"/>
      <w:numFmt w:val="decimal"/>
      <w:lvlText w:val="%4."/>
      <w:lvlJc w:val="left"/>
      <w:pPr>
        <w:ind w:left="1020" w:hanging="360"/>
      </w:pPr>
    </w:lvl>
    <w:lvl w:ilvl="4" w:tplc="8DE658C8">
      <w:start w:val="1"/>
      <w:numFmt w:val="decimal"/>
      <w:lvlText w:val="%5."/>
      <w:lvlJc w:val="left"/>
      <w:pPr>
        <w:ind w:left="1020" w:hanging="360"/>
      </w:pPr>
    </w:lvl>
    <w:lvl w:ilvl="5" w:tplc="6504E9DA">
      <w:start w:val="1"/>
      <w:numFmt w:val="decimal"/>
      <w:lvlText w:val="%6."/>
      <w:lvlJc w:val="left"/>
      <w:pPr>
        <w:ind w:left="1020" w:hanging="360"/>
      </w:pPr>
    </w:lvl>
    <w:lvl w:ilvl="6" w:tplc="1902C5AC">
      <w:start w:val="1"/>
      <w:numFmt w:val="decimal"/>
      <w:lvlText w:val="%7."/>
      <w:lvlJc w:val="left"/>
      <w:pPr>
        <w:ind w:left="1020" w:hanging="360"/>
      </w:pPr>
    </w:lvl>
    <w:lvl w:ilvl="7" w:tplc="D99026AC">
      <w:start w:val="1"/>
      <w:numFmt w:val="decimal"/>
      <w:lvlText w:val="%8."/>
      <w:lvlJc w:val="left"/>
      <w:pPr>
        <w:ind w:left="1020" w:hanging="360"/>
      </w:pPr>
    </w:lvl>
    <w:lvl w:ilvl="8" w:tplc="0EEA9070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48536B52"/>
    <w:multiLevelType w:val="hybridMultilevel"/>
    <w:tmpl w:val="E92844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B619BD"/>
    <w:multiLevelType w:val="hybridMultilevel"/>
    <w:tmpl w:val="D2C8CA78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14C162C"/>
    <w:multiLevelType w:val="hybridMultilevel"/>
    <w:tmpl w:val="81CCE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16B7C"/>
    <w:multiLevelType w:val="hybridMultilevel"/>
    <w:tmpl w:val="6D5E1718"/>
    <w:lvl w:ilvl="0" w:tplc="5A26F414">
      <w:start w:val="1"/>
      <w:numFmt w:val="decimal"/>
      <w:lvlText w:val="%1."/>
      <w:lvlJc w:val="left"/>
      <w:pPr>
        <w:ind w:left="1020" w:hanging="360"/>
      </w:pPr>
    </w:lvl>
    <w:lvl w:ilvl="1" w:tplc="5BF647D6">
      <w:start w:val="1"/>
      <w:numFmt w:val="decimal"/>
      <w:lvlText w:val="%2."/>
      <w:lvlJc w:val="left"/>
      <w:pPr>
        <w:ind w:left="1020" w:hanging="360"/>
      </w:pPr>
    </w:lvl>
    <w:lvl w:ilvl="2" w:tplc="589E0A1E">
      <w:start w:val="1"/>
      <w:numFmt w:val="decimal"/>
      <w:lvlText w:val="%3."/>
      <w:lvlJc w:val="left"/>
      <w:pPr>
        <w:ind w:left="1020" w:hanging="360"/>
      </w:pPr>
    </w:lvl>
    <w:lvl w:ilvl="3" w:tplc="6FEE7002">
      <w:start w:val="1"/>
      <w:numFmt w:val="decimal"/>
      <w:lvlText w:val="%4."/>
      <w:lvlJc w:val="left"/>
      <w:pPr>
        <w:ind w:left="1020" w:hanging="360"/>
      </w:pPr>
    </w:lvl>
    <w:lvl w:ilvl="4" w:tplc="7DC6B684">
      <w:start w:val="1"/>
      <w:numFmt w:val="decimal"/>
      <w:lvlText w:val="%5."/>
      <w:lvlJc w:val="left"/>
      <w:pPr>
        <w:ind w:left="1020" w:hanging="360"/>
      </w:pPr>
    </w:lvl>
    <w:lvl w:ilvl="5" w:tplc="5D04F160">
      <w:start w:val="1"/>
      <w:numFmt w:val="decimal"/>
      <w:lvlText w:val="%6."/>
      <w:lvlJc w:val="left"/>
      <w:pPr>
        <w:ind w:left="1020" w:hanging="360"/>
      </w:pPr>
    </w:lvl>
    <w:lvl w:ilvl="6" w:tplc="B3069DF4">
      <w:start w:val="1"/>
      <w:numFmt w:val="decimal"/>
      <w:lvlText w:val="%7."/>
      <w:lvlJc w:val="left"/>
      <w:pPr>
        <w:ind w:left="1020" w:hanging="360"/>
      </w:pPr>
    </w:lvl>
    <w:lvl w:ilvl="7" w:tplc="3806CF74">
      <w:start w:val="1"/>
      <w:numFmt w:val="decimal"/>
      <w:lvlText w:val="%8."/>
      <w:lvlJc w:val="left"/>
      <w:pPr>
        <w:ind w:left="1020" w:hanging="360"/>
      </w:pPr>
    </w:lvl>
    <w:lvl w:ilvl="8" w:tplc="1FBCD32C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59E73367"/>
    <w:multiLevelType w:val="hybridMultilevel"/>
    <w:tmpl w:val="70FAC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90261"/>
    <w:multiLevelType w:val="hybridMultilevel"/>
    <w:tmpl w:val="FB383A2C"/>
    <w:lvl w:ilvl="0" w:tplc="2C1A5B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85899"/>
    <w:multiLevelType w:val="hybridMultilevel"/>
    <w:tmpl w:val="72165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6169E"/>
    <w:multiLevelType w:val="hybridMultilevel"/>
    <w:tmpl w:val="9CD87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36AF8"/>
    <w:multiLevelType w:val="hybridMultilevel"/>
    <w:tmpl w:val="F03263FC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87413"/>
    <w:multiLevelType w:val="hybridMultilevel"/>
    <w:tmpl w:val="8B2A2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60A0D"/>
    <w:multiLevelType w:val="hybridMultilevel"/>
    <w:tmpl w:val="A1DE4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64DE9"/>
    <w:multiLevelType w:val="hybridMultilevel"/>
    <w:tmpl w:val="76E2161A"/>
    <w:lvl w:ilvl="0" w:tplc="348EBC58">
      <w:start w:val="1"/>
      <w:numFmt w:val="decimal"/>
      <w:lvlText w:val="%1."/>
      <w:lvlJc w:val="left"/>
      <w:pPr>
        <w:ind w:left="1020" w:hanging="360"/>
      </w:pPr>
    </w:lvl>
    <w:lvl w:ilvl="1" w:tplc="0336750C">
      <w:start w:val="1"/>
      <w:numFmt w:val="decimal"/>
      <w:lvlText w:val="%2."/>
      <w:lvlJc w:val="left"/>
      <w:pPr>
        <w:ind w:left="1020" w:hanging="360"/>
      </w:pPr>
    </w:lvl>
    <w:lvl w:ilvl="2" w:tplc="D4A2D3EC">
      <w:start w:val="1"/>
      <w:numFmt w:val="decimal"/>
      <w:lvlText w:val="%3."/>
      <w:lvlJc w:val="left"/>
      <w:pPr>
        <w:ind w:left="1020" w:hanging="360"/>
      </w:pPr>
    </w:lvl>
    <w:lvl w:ilvl="3" w:tplc="AA0E7432">
      <w:start w:val="1"/>
      <w:numFmt w:val="decimal"/>
      <w:lvlText w:val="%4."/>
      <w:lvlJc w:val="left"/>
      <w:pPr>
        <w:ind w:left="1020" w:hanging="360"/>
      </w:pPr>
    </w:lvl>
    <w:lvl w:ilvl="4" w:tplc="2450630C">
      <w:start w:val="1"/>
      <w:numFmt w:val="decimal"/>
      <w:lvlText w:val="%5."/>
      <w:lvlJc w:val="left"/>
      <w:pPr>
        <w:ind w:left="1020" w:hanging="360"/>
      </w:pPr>
    </w:lvl>
    <w:lvl w:ilvl="5" w:tplc="34B20FE0">
      <w:start w:val="1"/>
      <w:numFmt w:val="decimal"/>
      <w:lvlText w:val="%6."/>
      <w:lvlJc w:val="left"/>
      <w:pPr>
        <w:ind w:left="1020" w:hanging="360"/>
      </w:pPr>
    </w:lvl>
    <w:lvl w:ilvl="6" w:tplc="7B6E9D78">
      <w:start w:val="1"/>
      <w:numFmt w:val="decimal"/>
      <w:lvlText w:val="%7."/>
      <w:lvlJc w:val="left"/>
      <w:pPr>
        <w:ind w:left="1020" w:hanging="360"/>
      </w:pPr>
    </w:lvl>
    <w:lvl w:ilvl="7" w:tplc="AA3AF2AA">
      <w:start w:val="1"/>
      <w:numFmt w:val="decimal"/>
      <w:lvlText w:val="%8."/>
      <w:lvlJc w:val="left"/>
      <w:pPr>
        <w:ind w:left="1020" w:hanging="360"/>
      </w:pPr>
    </w:lvl>
    <w:lvl w:ilvl="8" w:tplc="0EE253D0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7D8F2A27"/>
    <w:multiLevelType w:val="hybridMultilevel"/>
    <w:tmpl w:val="96C0DE36"/>
    <w:lvl w:ilvl="0" w:tplc="678A7554">
      <w:start w:val="1"/>
      <w:numFmt w:val="decimal"/>
      <w:lvlText w:val="%1."/>
      <w:lvlJc w:val="left"/>
      <w:pPr>
        <w:ind w:left="1020" w:hanging="360"/>
      </w:pPr>
    </w:lvl>
    <w:lvl w:ilvl="1" w:tplc="7D9C3F74">
      <w:start w:val="1"/>
      <w:numFmt w:val="decimal"/>
      <w:lvlText w:val="%2."/>
      <w:lvlJc w:val="left"/>
      <w:pPr>
        <w:ind w:left="1020" w:hanging="360"/>
      </w:pPr>
    </w:lvl>
    <w:lvl w:ilvl="2" w:tplc="8FA88188">
      <w:start w:val="1"/>
      <w:numFmt w:val="decimal"/>
      <w:lvlText w:val="%3."/>
      <w:lvlJc w:val="left"/>
      <w:pPr>
        <w:ind w:left="1020" w:hanging="360"/>
      </w:pPr>
    </w:lvl>
    <w:lvl w:ilvl="3" w:tplc="D34EF32E">
      <w:start w:val="1"/>
      <w:numFmt w:val="decimal"/>
      <w:lvlText w:val="%4."/>
      <w:lvlJc w:val="left"/>
      <w:pPr>
        <w:ind w:left="1020" w:hanging="360"/>
      </w:pPr>
    </w:lvl>
    <w:lvl w:ilvl="4" w:tplc="D2BAA774">
      <w:start w:val="1"/>
      <w:numFmt w:val="decimal"/>
      <w:lvlText w:val="%5."/>
      <w:lvlJc w:val="left"/>
      <w:pPr>
        <w:ind w:left="1020" w:hanging="360"/>
      </w:pPr>
    </w:lvl>
    <w:lvl w:ilvl="5" w:tplc="A7FE3688">
      <w:start w:val="1"/>
      <w:numFmt w:val="decimal"/>
      <w:lvlText w:val="%6."/>
      <w:lvlJc w:val="left"/>
      <w:pPr>
        <w:ind w:left="1020" w:hanging="360"/>
      </w:pPr>
    </w:lvl>
    <w:lvl w:ilvl="6" w:tplc="486CAE12">
      <w:start w:val="1"/>
      <w:numFmt w:val="decimal"/>
      <w:lvlText w:val="%7."/>
      <w:lvlJc w:val="left"/>
      <w:pPr>
        <w:ind w:left="1020" w:hanging="360"/>
      </w:pPr>
    </w:lvl>
    <w:lvl w:ilvl="7" w:tplc="9AAA0D74">
      <w:start w:val="1"/>
      <w:numFmt w:val="decimal"/>
      <w:lvlText w:val="%8."/>
      <w:lvlJc w:val="left"/>
      <w:pPr>
        <w:ind w:left="1020" w:hanging="360"/>
      </w:pPr>
    </w:lvl>
    <w:lvl w:ilvl="8" w:tplc="5C1E7DE0">
      <w:start w:val="1"/>
      <w:numFmt w:val="decimal"/>
      <w:lvlText w:val="%9."/>
      <w:lvlJc w:val="left"/>
      <w:pPr>
        <w:ind w:left="1020" w:hanging="360"/>
      </w:pPr>
    </w:lvl>
  </w:abstractNum>
  <w:num w:numId="1" w16cid:durableId="1687832433">
    <w:abstractNumId w:val="17"/>
  </w:num>
  <w:num w:numId="2" w16cid:durableId="2045060286">
    <w:abstractNumId w:val="29"/>
  </w:num>
  <w:num w:numId="3" w16cid:durableId="229580976">
    <w:abstractNumId w:val="21"/>
  </w:num>
  <w:num w:numId="4" w16cid:durableId="994262677">
    <w:abstractNumId w:val="38"/>
  </w:num>
  <w:num w:numId="5" w16cid:durableId="950283887">
    <w:abstractNumId w:val="23"/>
  </w:num>
  <w:num w:numId="6" w16cid:durableId="796483524">
    <w:abstractNumId w:val="30"/>
  </w:num>
  <w:num w:numId="7" w16cid:durableId="435448565">
    <w:abstractNumId w:val="14"/>
  </w:num>
  <w:num w:numId="8" w16cid:durableId="1386873556">
    <w:abstractNumId w:val="0"/>
  </w:num>
  <w:num w:numId="9" w16cid:durableId="592518375">
    <w:abstractNumId w:val="1"/>
  </w:num>
  <w:num w:numId="10" w16cid:durableId="795028358">
    <w:abstractNumId w:val="2"/>
  </w:num>
  <w:num w:numId="11" w16cid:durableId="628978934">
    <w:abstractNumId w:val="3"/>
  </w:num>
  <w:num w:numId="12" w16cid:durableId="1386678872">
    <w:abstractNumId w:val="4"/>
  </w:num>
  <w:num w:numId="13" w16cid:durableId="1364474525">
    <w:abstractNumId w:val="9"/>
  </w:num>
  <w:num w:numId="14" w16cid:durableId="1285310429">
    <w:abstractNumId w:val="5"/>
  </w:num>
  <w:num w:numId="15" w16cid:durableId="1667439036">
    <w:abstractNumId w:val="6"/>
  </w:num>
  <w:num w:numId="16" w16cid:durableId="132186829">
    <w:abstractNumId w:val="7"/>
  </w:num>
  <w:num w:numId="17" w16cid:durableId="1719889936">
    <w:abstractNumId w:val="8"/>
  </w:num>
  <w:num w:numId="18" w16cid:durableId="1883326624">
    <w:abstractNumId w:val="10"/>
  </w:num>
  <w:num w:numId="19" w16cid:durableId="315883877">
    <w:abstractNumId w:val="25"/>
  </w:num>
  <w:num w:numId="20" w16cid:durableId="1894583096">
    <w:abstractNumId w:val="34"/>
  </w:num>
  <w:num w:numId="21" w16cid:durableId="1655570896">
    <w:abstractNumId w:val="23"/>
    <w:lvlOverride w:ilvl="0">
      <w:startOverride w:val="1"/>
    </w:lvlOverride>
  </w:num>
  <w:num w:numId="22" w16cid:durableId="897939995">
    <w:abstractNumId w:val="20"/>
  </w:num>
  <w:num w:numId="23" w16cid:durableId="675694054">
    <w:abstractNumId w:val="19"/>
  </w:num>
  <w:num w:numId="24" w16cid:durableId="561328688">
    <w:abstractNumId w:val="12"/>
  </w:num>
  <w:num w:numId="25" w16cid:durableId="1419868436">
    <w:abstractNumId w:val="31"/>
  </w:num>
  <w:num w:numId="26" w16cid:durableId="1350914305">
    <w:abstractNumId w:val="35"/>
  </w:num>
  <w:num w:numId="27" w16cid:durableId="167452133">
    <w:abstractNumId w:val="13"/>
  </w:num>
  <w:num w:numId="28" w16cid:durableId="1403017051">
    <w:abstractNumId w:val="28"/>
  </w:num>
  <w:num w:numId="29" w16cid:durableId="860821035">
    <w:abstractNumId w:val="22"/>
  </w:num>
  <w:num w:numId="30" w16cid:durableId="1544443295">
    <w:abstractNumId w:val="41"/>
  </w:num>
  <w:num w:numId="31" w16cid:durableId="611135729">
    <w:abstractNumId w:val="26"/>
  </w:num>
  <w:num w:numId="32" w16cid:durableId="353577061">
    <w:abstractNumId w:val="36"/>
  </w:num>
  <w:num w:numId="33" w16cid:durableId="915481547">
    <w:abstractNumId w:val="33"/>
  </w:num>
  <w:num w:numId="34" w16cid:durableId="16003027">
    <w:abstractNumId w:val="40"/>
  </w:num>
  <w:num w:numId="35" w16cid:durableId="929890763">
    <w:abstractNumId w:val="42"/>
  </w:num>
  <w:num w:numId="36" w16cid:durableId="5139626">
    <w:abstractNumId w:val="32"/>
  </w:num>
  <w:num w:numId="37" w16cid:durableId="128715945">
    <w:abstractNumId w:val="39"/>
  </w:num>
  <w:num w:numId="38" w16cid:durableId="1454250553">
    <w:abstractNumId w:val="24"/>
  </w:num>
  <w:num w:numId="39" w16cid:durableId="58675037">
    <w:abstractNumId w:val="18"/>
  </w:num>
  <w:num w:numId="40" w16cid:durableId="2061245828">
    <w:abstractNumId w:val="27"/>
  </w:num>
  <w:num w:numId="41" w16cid:durableId="870459263">
    <w:abstractNumId w:val="16"/>
  </w:num>
  <w:num w:numId="42" w16cid:durableId="1791820906">
    <w:abstractNumId w:val="11"/>
  </w:num>
  <w:num w:numId="43" w16cid:durableId="1963268960">
    <w:abstractNumId w:val="37"/>
  </w:num>
  <w:num w:numId="44" w16cid:durableId="1531527532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1"/>
    <w:rsid w:val="00000ACF"/>
    <w:rsid w:val="00002C54"/>
    <w:rsid w:val="00004041"/>
    <w:rsid w:val="0000443C"/>
    <w:rsid w:val="00004BCB"/>
    <w:rsid w:val="000058A7"/>
    <w:rsid w:val="00005ED7"/>
    <w:rsid w:val="0000633D"/>
    <w:rsid w:val="00006A07"/>
    <w:rsid w:val="0000715E"/>
    <w:rsid w:val="00011694"/>
    <w:rsid w:val="00013D7E"/>
    <w:rsid w:val="00014959"/>
    <w:rsid w:val="00020A9D"/>
    <w:rsid w:val="00022105"/>
    <w:rsid w:val="00022B80"/>
    <w:rsid w:val="00022C29"/>
    <w:rsid w:val="00022F77"/>
    <w:rsid w:val="00023A5F"/>
    <w:rsid w:val="00024066"/>
    <w:rsid w:val="00024AFC"/>
    <w:rsid w:val="00025C9D"/>
    <w:rsid w:val="000266F0"/>
    <w:rsid w:val="00026F85"/>
    <w:rsid w:val="00027143"/>
    <w:rsid w:val="0002735C"/>
    <w:rsid w:val="000273D6"/>
    <w:rsid w:val="0002757C"/>
    <w:rsid w:val="00032C00"/>
    <w:rsid w:val="00032F4C"/>
    <w:rsid w:val="000334D7"/>
    <w:rsid w:val="0003365E"/>
    <w:rsid w:val="00034A3F"/>
    <w:rsid w:val="00035363"/>
    <w:rsid w:val="0003563F"/>
    <w:rsid w:val="00035995"/>
    <w:rsid w:val="00035A9C"/>
    <w:rsid w:val="0003655B"/>
    <w:rsid w:val="00037E07"/>
    <w:rsid w:val="000419C1"/>
    <w:rsid w:val="00042477"/>
    <w:rsid w:val="00043884"/>
    <w:rsid w:val="0004490A"/>
    <w:rsid w:val="00044D0C"/>
    <w:rsid w:val="000464F4"/>
    <w:rsid w:val="00050699"/>
    <w:rsid w:val="00050A3A"/>
    <w:rsid w:val="00052ABC"/>
    <w:rsid w:val="00054604"/>
    <w:rsid w:val="00054FB0"/>
    <w:rsid w:val="00055F74"/>
    <w:rsid w:val="00060A42"/>
    <w:rsid w:val="00061D36"/>
    <w:rsid w:val="0006224F"/>
    <w:rsid w:val="000624BD"/>
    <w:rsid w:val="00062F46"/>
    <w:rsid w:val="000649E8"/>
    <w:rsid w:val="00064BD0"/>
    <w:rsid w:val="0006614A"/>
    <w:rsid w:val="00071255"/>
    <w:rsid w:val="0007296E"/>
    <w:rsid w:val="00072D1D"/>
    <w:rsid w:val="00072DB1"/>
    <w:rsid w:val="000733B3"/>
    <w:rsid w:val="00073F5D"/>
    <w:rsid w:val="00074550"/>
    <w:rsid w:val="00076194"/>
    <w:rsid w:val="00076234"/>
    <w:rsid w:val="00076B69"/>
    <w:rsid w:val="00076E61"/>
    <w:rsid w:val="00076E8A"/>
    <w:rsid w:val="000801C2"/>
    <w:rsid w:val="000803C1"/>
    <w:rsid w:val="00080578"/>
    <w:rsid w:val="0008092A"/>
    <w:rsid w:val="00081163"/>
    <w:rsid w:val="000815D1"/>
    <w:rsid w:val="0008169F"/>
    <w:rsid w:val="0008358F"/>
    <w:rsid w:val="00083B1F"/>
    <w:rsid w:val="00090341"/>
    <w:rsid w:val="000913A7"/>
    <w:rsid w:val="00096762"/>
    <w:rsid w:val="00096985"/>
    <w:rsid w:val="000973E7"/>
    <w:rsid w:val="00097893"/>
    <w:rsid w:val="00097A27"/>
    <w:rsid w:val="000A0AD8"/>
    <w:rsid w:val="000A10AD"/>
    <w:rsid w:val="000A10C7"/>
    <w:rsid w:val="000A19B0"/>
    <w:rsid w:val="000A1E5A"/>
    <w:rsid w:val="000A2C77"/>
    <w:rsid w:val="000A3244"/>
    <w:rsid w:val="000A48A6"/>
    <w:rsid w:val="000A584F"/>
    <w:rsid w:val="000A657B"/>
    <w:rsid w:val="000A7D59"/>
    <w:rsid w:val="000B0127"/>
    <w:rsid w:val="000B0222"/>
    <w:rsid w:val="000B0815"/>
    <w:rsid w:val="000B2E10"/>
    <w:rsid w:val="000B455D"/>
    <w:rsid w:val="000B51E1"/>
    <w:rsid w:val="000B56BF"/>
    <w:rsid w:val="000B7C51"/>
    <w:rsid w:val="000B7DF2"/>
    <w:rsid w:val="000C0A79"/>
    <w:rsid w:val="000C23CB"/>
    <w:rsid w:val="000C457A"/>
    <w:rsid w:val="000C53B5"/>
    <w:rsid w:val="000C5E94"/>
    <w:rsid w:val="000C65D2"/>
    <w:rsid w:val="000C6D4A"/>
    <w:rsid w:val="000C727D"/>
    <w:rsid w:val="000C73FC"/>
    <w:rsid w:val="000D08A3"/>
    <w:rsid w:val="000D12B4"/>
    <w:rsid w:val="000D1824"/>
    <w:rsid w:val="000D1907"/>
    <w:rsid w:val="000D4BFE"/>
    <w:rsid w:val="000D59C4"/>
    <w:rsid w:val="000D660F"/>
    <w:rsid w:val="000D6BA5"/>
    <w:rsid w:val="000D6D96"/>
    <w:rsid w:val="000D7B14"/>
    <w:rsid w:val="000E00EF"/>
    <w:rsid w:val="000E1901"/>
    <w:rsid w:val="000E2601"/>
    <w:rsid w:val="000E28CB"/>
    <w:rsid w:val="000E3C67"/>
    <w:rsid w:val="000E43AE"/>
    <w:rsid w:val="000E5268"/>
    <w:rsid w:val="000E56BC"/>
    <w:rsid w:val="000E5F24"/>
    <w:rsid w:val="000E62C9"/>
    <w:rsid w:val="000E63E1"/>
    <w:rsid w:val="000E6D8A"/>
    <w:rsid w:val="000E7032"/>
    <w:rsid w:val="000E7262"/>
    <w:rsid w:val="000E744D"/>
    <w:rsid w:val="000E7DDD"/>
    <w:rsid w:val="000F04F0"/>
    <w:rsid w:val="000F0551"/>
    <w:rsid w:val="000F21D8"/>
    <w:rsid w:val="000F360E"/>
    <w:rsid w:val="000F53A0"/>
    <w:rsid w:val="000F6BD9"/>
    <w:rsid w:val="000F6C00"/>
    <w:rsid w:val="000F7302"/>
    <w:rsid w:val="000F7EDB"/>
    <w:rsid w:val="000F7FEA"/>
    <w:rsid w:val="00100B6E"/>
    <w:rsid w:val="00100CCA"/>
    <w:rsid w:val="0010103A"/>
    <w:rsid w:val="00101BF2"/>
    <w:rsid w:val="00102013"/>
    <w:rsid w:val="00102FB0"/>
    <w:rsid w:val="00103070"/>
    <w:rsid w:val="001030D6"/>
    <w:rsid w:val="00103A97"/>
    <w:rsid w:val="00104293"/>
    <w:rsid w:val="001046B8"/>
    <w:rsid w:val="00104718"/>
    <w:rsid w:val="001049FA"/>
    <w:rsid w:val="001054EF"/>
    <w:rsid w:val="00105D40"/>
    <w:rsid w:val="00106531"/>
    <w:rsid w:val="00106603"/>
    <w:rsid w:val="00107784"/>
    <w:rsid w:val="00110700"/>
    <w:rsid w:val="00111275"/>
    <w:rsid w:val="00111D9F"/>
    <w:rsid w:val="001123A9"/>
    <w:rsid w:val="0011260F"/>
    <w:rsid w:val="00112EC9"/>
    <w:rsid w:val="0011311F"/>
    <w:rsid w:val="00113F29"/>
    <w:rsid w:val="00115171"/>
    <w:rsid w:val="0011561B"/>
    <w:rsid w:val="00115D05"/>
    <w:rsid w:val="00116043"/>
    <w:rsid w:val="00116800"/>
    <w:rsid w:val="0011715B"/>
    <w:rsid w:val="001174C9"/>
    <w:rsid w:val="0011783E"/>
    <w:rsid w:val="0012035C"/>
    <w:rsid w:val="0012176E"/>
    <w:rsid w:val="00122036"/>
    <w:rsid w:val="0012229A"/>
    <w:rsid w:val="0012291C"/>
    <w:rsid w:val="001238D2"/>
    <w:rsid w:val="00123B61"/>
    <w:rsid w:val="00123FC2"/>
    <w:rsid w:val="00124CF1"/>
    <w:rsid w:val="00124D5A"/>
    <w:rsid w:val="00125055"/>
    <w:rsid w:val="00125114"/>
    <w:rsid w:val="00125135"/>
    <w:rsid w:val="00125865"/>
    <w:rsid w:val="001262F1"/>
    <w:rsid w:val="0012673B"/>
    <w:rsid w:val="001269FD"/>
    <w:rsid w:val="00127530"/>
    <w:rsid w:val="00127AB6"/>
    <w:rsid w:val="00127CF4"/>
    <w:rsid w:val="001306AB"/>
    <w:rsid w:val="001325F8"/>
    <w:rsid w:val="0013399B"/>
    <w:rsid w:val="0013538E"/>
    <w:rsid w:val="001361C8"/>
    <w:rsid w:val="0013626B"/>
    <w:rsid w:val="001369FA"/>
    <w:rsid w:val="00136D95"/>
    <w:rsid w:val="00137645"/>
    <w:rsid w:val="00137CF2"/>
    <w:rsid w:val="0014015D"/>
    <w:rsid w:val="001408F2"/>
    <w:rsid w:val="00141891"/>
    <w:rsid w:val="00141C7A"/>
    <w:rsid w:val="001424BE"/>
    <w:rsid w:val="001426CA"/>
    <w:rsid w:val="001435B1"/>
    <w:rsid w:val="0014610D"/>
    <w:rsid w:val="00146B3B"/>
    <w:rsid w:val="0014755B"/>
    <w:rsid w:val="00147C2C"/>
    <w:rsid w:val="00147ECB"/>
    <w:rsid w:val="00147FCE"/>
    <w:rsid w:val="001502E3"/>
    <w:rsid w:val="00150441"/>
    <w:rsid w:val="0015162A"/>
    <w:rsid w:val="00151A02"/>
    <w:rsid w:val="0015225C"/>
    <w:rsid w:val="001526C6"/>
    <w:rsid w:val="00152E16"/>
    <w:rsid w:val="0015326F"/>
    <w:rsid w:val="00153E3B"/>
    <w:rsid w:val="00154134"/>
    <w:rsid w:val="00154436"/>
    <w:rsid w:val="00156017"/>
    <w:rsid w:val="0015642A"/>
    <w:rsid w:val="0015650C"/>
    <w:rsid w:val="001569A5"/>
    <w:rsid w:val="00156AA0"/>
    <w:rsid w:val="00161768"/>
    <w:rsid w:val="00161B75"/>
    <w:rsid w:val="00162413"/>
    <w:rsid w:val="00162F3E"/>
    <w:rsid w:val="00163892"/>
    <w:rsid w:val="001640B0"/>
    <w:rsid w:val="001656FB"/>
    <w:rsid w:val="00165909"/>
    <w:rsid w:val="00165D31"/>
    <w:rsid w:val="001700BA"/>
    <w:rsid w:val="00170218"/>
    <w:rsid w:val="00171480"/>
    <w:rsid w:val="001750C6"/>
    <w:rsid w:val="00176194"/>
    <w:rsid w:val="0017675D"/>
    <w:rsid w:val="00177F61"/>
    <w:rsid w:val="00181591"/>
    <w:rsid w:val="00181BC8"/>
    <w:rsid w:val="00182308"/>
    <w:rsid w:val="00183FDB"/>
    <w:rsid w:val="001840E9"/>
    <w:rsid w:val="001842F1"/>
    <w:rsid w:val="00184533"/>
    <w:rsid w:val="00184BA3"/>
    <w:rsid w:val="001854C8"/>
    <w:rsid w:val="00185986"/>
    <w:rsid w:val="00185D9F"/>
    <w:rsid w:val="001860AF"/>
    <w:rsid w:val="001869D2"/>
    <w:rsid w:val="00186A0F"/>
    <w:rsid w:val="00186BDE"/>
    <w:rsid w:val="00186C86"/>
    <w:rsid w:val="00186D1D"/>
    <w:rsid w:val="00187884"/>
    <w:rsid w:val="0018789D"/>
    <w:rsid w:val="001910C1"/>
    <w:rsid w:val="00191417"/>
    <w:rsid w:val="00192B37"/>
    <w:rsid w:val="00193EFF"/>
    <w:rsid w:val="001941B5"/>
    <w:rsid w:val="00194799"/>
    <w:rsid w:val="001954EF"/>
    <w:rsid w:val="001958FF"/>
    <w:rsid w:val="00196DF0"/>
    <w:rsid w:val="0019792D"/>
    <w:rsid w:val="001A0FB2"/>
    <w:rsid w:val="001A2B09"/>
    <w:rsid w:val="001A5763"/>
    <w:rsid w:val="001A7743"/>
    <w:rsid w:val="001A7D74"/>
    <w:rsid w:val="001B02D9"/>
    <w:rsid w:val="001B11B7"/>
    <w:rsid w:val="001B1BFC"/>
    <w:rsid w:val="001B1EFD"/>
    <w:rsid w:val="001B29F1"/>
    <w:rsid w:val="001B3139"/>
    <w:rsid w:val="001B4325"/>
    <w:rsid w:val="001B4AEA"/>
    <w:rsid w:val="001B569A"/>
    <w:rsid w:val="001B570B"/>
    <w:rsid w:val="001B70E7"/>
    <w:rsid w:val="001B73B1"/>
    <w:rsid w:val="001B778D"/>
    <w:rsid w:val="001C1CD9"/>
    <w:rsid w:val="001C2E07"/>
    <w:rsid w:val="001C3720"/>
    <w:rsid w:val="001D0057"/>
    <w:rsid w:val="001D10D2"/>
    <w:rsid w:val="001D2E6C"/>
    <w:rsid w:val="001D2FDC"/>
    <w:rsid w:val="001D34AB"/>
    <w:rsid w:val="001D3B1C"/>
    <w:rsid w:val="001D4824"/>
    <w:rsid w:val="001D6C66"/>
    <w:rsid w:val="001D70B9"/>
    <w:rsid w:val="001D7268"/>
    <w:rsid w:val="001E1462"/>
    <w:rsid w:val="001E2AAD"/>
    <w:rsid w:val="001E41A1"/>
    <w:rsid w:val="001E4674"/>
    <w:rsid w:val="001E5457"/>
    <w:rsid w:val="001E5E82"/>
    <w:rsid w:val="001E6B3B"/>
    <w:rsid w:val="001E6E1B"/>
    <w:rsid w:val="001E767C"/>
    <w:rsid w:val="001E7707"/>
    <w:rsid w:val="001F1065"/>
    <w:rsid w:val="001F1981"/>
    <w:rsid w:val="001F2506"/>
    <w:rsid w:val="001F27BA"/>
    <w:rsid w:val="001F4240"/>
    <w:rsid w:val="001F5A6B"/>
    <w:rsid w:val="001F6BFD"/>
    <w:rsid w:val="00201F06"/>
    <w:rsid w:val="0020240C"/>
    <w:rsid w:val="00202580"/>
    <w:rsid w:val="00205752"/>
    <w:rsid w:val="002059D8"/>
    <w:rsid w:val="0020606D"/>
    <w:rsid w:val="0020768D"/>
    <w:rsid w:val="002102B4"/>
    <w:rsid w:val="00210938"/>
    <w:rsid w:val="00211428"/>
    <w:rsid w:val="00212E40"/>
    <w:rsid w:val="002147DB"/>
    <w:rsid w:val="00215BA6"/>
    <w:rsid w:val="0021605B"/>
    <w:rsid w:val="00217DDC"/>
    <w:rsid w:val="00220BF6"/>
    <w:rsid w:val="002222B9"/>
    <w:rsid w:val="0022518C"/>
    <w:rsid w:val="0022540E"/>
    <w:rsid w:val="00225A50"/>
    <w:rsid w:val="00226703"/>
    <w:rsid w:val="00227CD1"/>
    <w:rsid w:val="00227D5A"/>
    <w:rsid w:val="00230AC0"/>
    <w:rsid w:val="00232B5A"/>
    <w:rsid w:val="00234810"/>
    <w:rsid w:val="00234E2A"/>
    <w:rsid w:val="00234E60"/>
    <w:rsid w:val="00235EC8"/>
    <w:rsid w:val="002407E8"/>
    <w:rsid w:val="0024091B"/>
    <w:rsid w:val="002412A0"/>
    <w:rsid w:val="00241621"/>
    <w:rsid w:val="002418F5"/>
    <w:rsid w:val="00242933"/>
    <w:rsid w:val="00242C3C"/>
    <w:rsid w:val="00243429"/>
    <w:rsid w:val="0024347E"/>
    <w:rsid w:val="00243B6E"/>
    <w:rsid w:val="002453EF"/>
    <w:rsid w:val="00245ACF"/>
    <w:rsid w:val="00245C59"/>
    <w:rsid w:val="0024631E"/>
    <w:rsid w:val="002468B2"/>
    <w:rsid w:val="00246CDC"/>
    <w:rsid w:val="0024712B"/>
    <w:rsid w:val="002474C6"/>
    <w:rsid w:val="00247D33"/>
    <w:rsid w:val="00250E23"/>
    <w:rsid w:val="00251A0A"/>
    <w:rsid w:val="002525B8"/>
    <w:rsid w:val="00252684"/>
    <w:rsid w:val="00252FA2"/>
    <w:rsid w:val="0025396F"/>
    <w:rsid w:val="00253BB8"/>
    <w:rsid w:val="00255875"/>
    <w:rsid w:val="00255CF3"/>
    <w:rsid w:val="002567E4"/>
    <w:rsid w:val="00257EA8"/>
    <w:rsid w:val="00260AFB"/>
    <w:rsid w:val="002626BF"/>
    <w:rsid w:val="00262ADE"/>
    <w:rsid w:val="00262EEB"/>
    <w:rsid w:val="0026314F"/>
    <w:rsid w:val="0026382F"/>
    <w:rsid w:val="00265003"/>
    <w:rsid w:val="00265603"/>
    <w:rsid w:val="00265C23"/>
    <w:rsid w:val="00266C16"/>
    <w:rsid w:val="0026716A"/>
    <w:rsid w:val="00270081"/>
    <w:rsid w:val="0027027A"/>
    <w:rsid w:val="002708B6"/>
    <w:rsid w:val="00274F59"/>
    <w:rsid w:val="00275491"/>
    <w:rsid w:val="00275689"/>
    <w:rsid w:val="00275932"/>
    <w:rsid w:val="00277F30"/>
    <w:rsid w:val="00282AAD"/>
    <w:rsid w:val="00282F89"/>
    <w:rsid w:val="0028410C"/>
    <w:rsid w:val="002844F7"/>
    <w:rsid w:val="00284B1B"/>
    <w:rsid w:val="00286466"/>
    <w:rsid w:val="002865C2"/>
    <w:rsid w:val="00286E24"/>
    <w:rsid w:val="00287C86"/>
    <w:rsid w:val="002906B5"/>
    <w:rsid w:val="00291A63"/>
    <w:rsid w:val="0029263E"/>
    <w:rsid w:val="00292D41"/>
    <w:rsid w:val="0029399D"/>
    <w:rsid w:val="00294EDA"/>
    <w:rsid w:val="00295763"/>
    <w:rsid w:val="00297A01"/>
    <w:rsid w:val="00297ADB"/>
    <w:rsid w:val="00297CF7"/>
    <w:rsid w:val="002A279B"/>
    <w:rsid w:val="002A3674"/>
    <w:rsid w:val="002A3D3C"/>
    <w:rsid w:val="002A4452"/>
    <w:rsid w:val="002A4BD7"/>
    <w:rsid w:val="002B09D9"/>
    <w:rsid w:val="002B21E7"/>
    <w:rsid w:val="002B28D5"/>
    <w:rsid w:val="002B2FCB"/>
    <w:rsid w:val="002B4E8C"/>
    <w:rsid w:val="002C013C"/>
    <w:rsid w:val="002C054F"/>
    <w:rsid w:val="002C0647"/>
    <w:rsid w:val="002C076D"/>
    <w:rsid w:val="002C0CAC"/>
    <w:rsid w:val="002C1382"/>
    <w:rsid w:val="002C1CEF"/>
    <w:rsid w:val="002C30DB"/>
    <w:rsid w:val="002C3EDF"/>
    <w:rsid w:val="002C50A5"/>
    <w:rsid w:val="002C6159"/>
    <w:rsid w:val="002C630D"/>
    <w:rsid w:val="002C67C8"/>
    <w:rsid w:val="002C69A6"/>
    <w:rsid w:val="002D1A40"/>
    <w:rsid w:val="002D1F8D"/>
    <w:rsid w:val="002D2570"/>
    <w:rsid w:val="002D2783"/>
    <w:rsid w:val="002D357D"/>
    <w:rsid w:val="002D40CD"/>
    <w:rsid w:val="002D69D1"/>
    <w:rsid w:val="002D7709"/>
    <w:rsid w:val="002E2BA5"/>
    <w:rsid w:val="002E361D"/>
    <w:rsid w:val="002E3781"/>
    <w:rsid w:val="002E616C"/>
    <w:rsid w:val="002E642D"/>
    <w:rsid w:val="002E79DA"/>
    <w:rsid w:val="002F0BF5"/>
    <w:rsid w:val="002F2DB0"/>
    <w:rsid w:val="002F4EF0"/>
    <w:rsid w:val="002F6866"/>
    <w:rsid w:val="002F68F8"/>
    <w:rsid w:val="002F72C4"/>
    <w:rsid w:val="00300601"/>
    <w:rsid w:val="00300883"/>
    <w:rsid w:val="003010A1"/>
    <w:rsid w:val="00301174"/>
    <w:rsid w:val="00301BBF"/>
    <w:rsid w:val="00302BBF"/>
    <w:rsid w:val="00302C43"/>
    <w:rsid w:val="0030347F"/>
    <w:rsid w:val="00304D33"/>
    <w:rsid w:val="00307E44"/>
    <w:rsid w:val="003127B1"/>
    <w:rsid w:val="003135CA"/>
    <w:rsid w:val="00313AB1"/>
    <w:rsid w:val="00314616"/>
    <w:rsid w:val="003152FA"/>
    <w:rsid w:val="00315AF0"/>
    <w:rsid w:val="00317626"/>
    <w:rsid w:val="003207EB"/>
    <w:rsid w:val="003207EC"/>
    <w:rsid w:val="00320B77"/>
    <w:rsid w:val="0032201D"/>
    <w:rsid w:val="0032233C"/>
    <w:rsid w:val="00322B06"/>
    <w:rsid w:val="003230D1"/>
    <w:rsid w:val="003243E1"/>
    <w:rsid w:val="00324627"/>
    <w:rsid w:val="00325436"/>
    <w:rsid w:val="003256EB"/>
    <w:rsid w:val="003265A0"/>
    <w:rsid w:val="0032767E"/>
    <w:rsid w:val="00327C04"/>
    <w:rsid w:val="003315F1"/>
    <w:rsid w:val="00331B4B"/>
    <w:rsid w:val="00331CEF"/>
    <w:rsid w:val="003329CD"/>
    <w:rsid w:val="00335F6B"/>
    <w:rsid w:val="003362E9"/>
    <w:rsid w:val="003363A8"/>
    <w:rsid w:val="00337037"/>
    <w:rsid w:val="003371F8"/>
    <w:rsid w:val="00341300"/>
    <w:rsid w:val="003414C0"/>
    <w:rsid w:val="003416E6"/>
    <w:rsid w:val="003423F2"/>
    <w:rsid w:val="00342E16"/>
    <w:rsid w:val="003434BF"/>
    <w:rsid w:val="003443B2"/>
    <w:rsid w:val="003445CF"/>
    <w:rsid w:val="0034499C"/>
    <w:rsid w:val="003455BA"/>
    <w:rsid w:val="00346765"/>
    <w:rsid w:val="00347565"/>
    <w:rsid w:val="00347592"/>
    <w:rsid w:val="00347D7C"/>
    <w:rsid w:val="0035032F"/>
    <w:rsid w:val="00350552"/>
    <w:rsid w:val="003506C2"/>
    <w:rsid w:val="0035082B"/>
    <w:rsid w:val="0035116C"/>
    <w:rsid w:val="003518ED"/>
    <w:rsid w:val="00351D21"/>
    <w:rsid w:val="00351EEB"/>
    <w:rsid w:val="00352D46"/>
    <w:rsid w:val="00352E94"/>
    <w:rsid w:val="00353073"/>
    <w:rsid w:val="00354F97"/>
    <w:rsid w:val="00355CB3"/>
    <w:rsid w:val="00355E9A"/>
    <w:rsid w:val="0035607C"/>
    <w:rsid w:val="00356E8D"/>
    <w:rsid w:val="00357BB3"/>
    <w:rsid w:val="00357D04"/>
    <w:rsid w:val="00360E99"/>
    <w:rsid w:val="003611C9"/>
    <w:rsid w:val="003618FA"/>
    <w:rsid w:val="00361CD4"/>
    <w:rsid w:val="00363732"/>
    <w:rsid w:val="00364285"/>
    <w:rsid w:val="0036494E"/>
    <w:rsid w:val="0036650A"/>
    <w:rsid w:val="00366906"/>
    <w:rsid w:val="00366EBF"/>
    <w:rsid w:val="00367462"/>
    <w:rsid w:val="00370340"/>
    <w:rsid w:val="003710C9"/>
    <w:rsid w:val="0037258C"/>
    <w:rsid w:val="0037335E"/>
    <w:rsid w:val="00373DE4"/>
    <w:rsid w:val="0037478B"/>
    <w:rsid w:val="00375144"/>
    <w:rsid w:val="00375E87"/>
    <w:rsid w:val="00376356"/>
    <w:rsid w:val="003765B3"/>
    <w:rsid w:val="00376B1B"/>
    <w:rsid w:val="00380F7D"/>
    <w:rsid w:val="003813BA"/>
    <w:rsid w:val="00381E89"/>
    <w:rsid w:val="00382842"/>
    <w:rsid w:val="00382FBC"/>
    <w:rsid w:val="00383621"/>
    <w:rsid w:val="00385487"/>
    <w:rsid w:val="00385EDA"/>
    <w:rsid w:val="003878CF"/>
    <w:rsid w:val="00387A4E"/>
    <w:rsid w:val="00390AAE"/>
    <w:rsid w:val="003913FD"/>
    <w:rsid w:val="003927E7"/>
    <w:rsid w:val="00392A7A"/>
    <w:rsid w:val="00392C08"/>
    <w:rsid w:val="00394DB6"/>
    <w:rsid w:val="003951BD"/>
    <w:rsid w:val="00395660"/>
    <w:rsid w:val="003956C5"/>
    <w:rsid w:val="0039609C"/>
    <w:rsid w:val="00396892"/>
    <w:rsid w:val="003974D6"/>
    <w:rsid w:val="003A0397"/>
    <w:rsid w:val="003A0477"/>
    <w:rsid w:val="003A1748"/>
    <w:rsid w:val="003A1753"/>
    <w:rsid w:val="003A1EBE"/>
    <w:rsid w:val="003A2181"/>
    <w:rsid w:val="003A275C"/>
    <w:rsid w:val="003A2CEC"/>
    <w:rsid w:val="003A3301"/>
    <w:rsid w:val="003A3A10"/>
    <w:rsid w:val="003A413F"/>
    <w:rsid w:val="003A4C82"/>
    <w:rsid w:val="003A5B29"/>
    <w:rsid w:val="003B2FC6"/>
    <w:rsid w:val="003B31E5"/>
    <w:rsid w:val="003B6B35"/>
    <w:rsid w:val="003C29B9"/>
    <w:rsid w:val="003C3F6E"/>
    <w:rsid w:val="003C4016"/>
    <w:rsid w:val="003C5A01"/>
    <w:rsid w:val="003C5A6B"/>
    <w:rsid w:val="003C646C"/>
    <w:rsid w:val="003D04FC"/>
    <w:rsid w:val="003D280D"/>
    <w:rsid w:val="003D2C32"/>
    <w:rsid w:val="003D3A5A"/>
    <w:rsid w:val="003D4B42"/>
    <w:rsid w:val="003D4EEE"/>
    <w:rsid w:val="003D58BF"/>
    <w:rsid w:val="003D5E7E"/>
    <w:rsid w:val="003D6A69"/>
    <w:rsid w:val="003D7F68"/>
    <w:rsid w:val="003E06E7"/>
    <w:rsid w:val="003E126E"/>
    <w:rsid w:val="003E193F"/>
    <w:rsid w:val="003E1F3C"/>
    <w:rsid w:val="003E2333"/>
    <w:rsid w:val="003E41A1"/>
    <w:rsid w:val="003E5EEA"/>
    <w:rsid w:val="003E65D5"/>
    <w:rsid w:val="003E726E"/>
    <w:rsid w:val="003E72ED"/>
    <w:rsid w:val="003F1366"/>
    <w:rsid w:val="003F34C6"/>
    <w:rsid w:val="003F38D0"/>
    <w:rsid w:val="003F4634"/>
    <w:rsid w:val="003F5127"/>
    <w:rsid w:val="003F561A"/>
    <w:rsid w:val="003F59BE"/>
    <w:rsid w:val="003F5E81"/>
    <w:rsid w:val="003F62E4"/>
    <w:rsid w:val="003F62F1"/>
    <w:rsid w:val="003F6938"/>
    <w:rsid w:val="003F6F59"/>
    <w:rsid w:val="003F792D"/>
    <w:rsid w:val="00403430"/>
    <w:rsid w:val="004039C4"/>
    <w:rsid w:val="00403A1B"/>
    <w:rsid w:val="004046B3"/>
    <w:rsid w:val="00405595"/>
    <w:rsid w:val="00405BE9"/>
    <w:rsid w:val="004062B8"/>
    <w:rsid w:val="00407CFD"/>
    <w:rsid w:val="00410D9B"/>
    <w:rsid w:val="00411B17"/>
    <w:rsid w:val="004127B0"/>
    <w:rsid w:val="00412B03"/>
    <w:rsid w:val="00412F8C"/>
    <w:rsid w:val="00414597"/>
    <w:rsid w:val="004146C4"/>
    <w:rsid w:val="004149F2"/>
    <w:rsid w:val="00415C7D"/>
    <w:rsid w:val="00417482"/>
    <w:rsid w:val="004200FC"/>
    <w:rsid w:val="004201E4"/>
    <w:rsid w:val="00420515"/>
    <w:rsid w:val="00421143"/>
    <w:rsid w:val="0042240C"/>
    <w:rsid w:val="004242EA"/>
    <w:rsid w:val="004247A2"/>
    <w:rsid w:val="00427C7A"/>
    <w:rsid w:val="00427CF0"/>
    <w:rsid w:val="00427DB3"/>
    <w:rsid w:val="0043394E"/>
    <w:rsid w:val="00436334"/>
    <w:rsid w:val="00436702"/>
    <w:rsid w:val="00437808"/>
    <w:rsid w:val="00441491"/>
    <w:rsid w:val="00441A22"/>
    <w:rsid w:val="0044210D"/>
    <w:rsid w:val="00444D8C"/>
    <w:rsid w:val="00446691"/>
    <w:rsid w:val="00446E1B"/>
    <w:rsid w:val="00447DAD"/>
    <w:rsid w:val="004512EF"/>
    <w:rsid w:val="004518FD"/>
    <w:rsid w:val="00452167"/>
    <w:rsid w:val="004526D9"/>
    <w:rsid w:val="0045318E"/>
    <w:rsid w:val="00453DCA"/>
    <w:rsid w:val="0045489A"/>
    <w:rsid w:val="004554CF"/>
    <w:rsid w:val="0045563C"/>
    <w:rsid w:val="004561AD"/>
    <w:rsid w:val="00457A78"/>
    <w:rsid w:val="00461495"/>
    <w:rsid w:val="00461F99"/>
    <w:rsid w:val="00462082"/>
    <w:rsid w:val="004634EB"/>
    <w:rsid w:val="00463FFF"/>
    <w:rsid w:val="00464385"/>
    <w:rsid w:val="00467334"/>
    <w:rsid w:val="0046746B"/>
    <w:rsid w:val="004676B2"/>
    <w:rsid w:val="004676E1"/>
    <w:rsid w:val="00467FF9"/>
    <w:rsid w:val="004704FC"/>
    <w:rsid w:val="004709F2"/>
    <w:rsid w:val="00471FAD"/>
    <w:rsid w:val="0047210B"/>
    <w:rsid w:val="004725C8"/>
    <w:rsid w:val="00472E0C"/>
    <w:rsid w:val="00474E9D"/>
    <w:rsid w:val="00475951"/>
    <w:rsid w:val="00475B20"/>
    <w:rsid w:val="00476F83"/>
    <w:rsid w:val="0048191A"/>
    <w:rsid w:val="00482934"/>
    <w:rsid w:val="00483273"/>
    <w:rsid w:val="004832AF"/>
    <w:rsid w:val="00483654"/>
    <w:rsid w:val="004839B5"/>
    <w:rsid w:val="00487215"/>
    <w:rsid w:val="004878A2"/>
    <w:rsid w:val="00490945"/>
    <w:rsid w:val="00492602"/>
    <w:rsid w:val="00492A66"/>
    <w:rsid w:val="00492C31"/>
    <w:rsid w:val="00492F29"/>
    <w:rsid w:val="004935EF"/>
    <w:rsid w:val="00493D67"/>
    <w:rsid w:val="00493E0E"/>
    <w:rsid w:val="00494191"/>
    <w:rsid w:val="004968A6"/>
    <w:rsid w:val="00496E3E"/>
    <w:rsid w:val="00496F73"/>
    <w:rsid w:val="00497B84"/>
    <w:rsid w:val="00497DC9"/>
    <w:rsid w:val="004A0693"/>
    <w:rsid w:val="004A0B17"/>
    <w:rsid w:val="004A14CA"/>
    <w:rsid w:val="004A1C59"/>
    <w:rsid w:val="004A1E49"/>
    <w:rsid w:val="004A2FBE"/>
    <w:rsid w:val="004A3EED"/>
    <w:rsid w:val="004A4D86"/>
    <w:rsid w:val="004A4E9A"/>
    <w:rsid w:val="004A619C"/>
    <w:rsid w:val="004A780B"/>
    <w:rsid w:val="004B139B"/>
    <w:rsid w:val="004B16DE"/>
    <w:rsid w:val="004B1C93"/>
    <w:rsid w:val="004B2CE3"/>
    <w:rsid w:val="004B3636"/>
    <w:rsid w:val="004B3F00"/>
    <w:rsid w:val="004B47D1"/>
    <w:rsid w:val="004B49B5"/>
    <w:rsid w:val="004B4A8E"/>
    <w:rsid w:val="004B4FE4"/>
    <w:rsid w:val="004B58E9"/>
    <w:rsid w:val="004B5A7E"/>
    <w:rsid w:val="004B5F58"/>
    <w:rsid w:val="004B64EB"/>
    <w:rsid w:val="004B6F6F"/>
    <w:rsid w:val="004B70A4"/>
    <w:rsid w:val="004B77FB"/>
    <w:rsid w:val="004C0482"/>
    <w:rsid w:val="004C30C8"/>
    <w:rsid w:val="004C362B"/>
    <w:rsid w:val="004C394A"/>
    <w:rsid w:val="004C420E"/>
    <w:rsid w:val="004C4355"/>
    <w:rsid w:val="004C46C3"/>
    <w:rsid w:val="004C5945"/>
    <w:rsid w:val="004C595B"/>
    <w:rsid w:val="004C5D48"/>
    <w:rsid w:val="004C5D62"/>
    <w:rsid w:val="004C5FAE"/>
    <w:rsid w:val="004C5FBF"/>
    <w:rsid w:val="004C61A5"/>
    <w:rsid w:val="004C63EB"/>
    <w:rsid w:val="004C79E9"/>
    <w:rsid w:val="004C7DA5"/>
    <w:rsid w:val="004D00E0"/>
    <w:rsid w:val="004D0126"/>
    <w:rsid w:val="004D0537"/>
    <w:rsid w:val="004D0594"/>
    <w:rsid w:val="004D1BF5"/>
    <w:rsid w:val="004D1D49"/>
    <w:rsid w:val="004D2855"/>
    <w:rsid w:val="004D2950"/>
    <w:rsid w:val="004D6667"/>
    <w:rsid w:val="004D747B"/>
    <w:rsid w:val="004D7B8B"/>
    <w:rsid w:val="004E0624"/>
    <w:rsid w:val="004E0A1A"/>
    <w:rsid w:val="004E135C"/>
    <w:rsid w:val="004E3E71"/>
    <w:rsid w:val="004E4823"/>
    <w:rsid w:val="004E60E0"/>
    <w:rsid w:val="004F283B"/>
    <w:rsid w:val="004F4BA0"/>
    <w:rsid w:val="004F5473"/>
    <w:rsid w:val="004F562B"/>
    <w:rsid w:val="004F5D58"/>
    <w:rsid w:val="004F6410"/>
    <w:rsid w:val="004F6D42"/>
    <w:rsid w:val="004F6F68"/>
    <w:rsid w:val="00503AB4"/>
    <w:rsid w:val="005048E7"/>
    <w:rsid w:val="00504903"/>
    <w:rsid w:val="005050F0"/>
    <w:rsid w:val="005051EF"/>
    <w:rsid w:val="0050541C"/>
    <w:rsid w:val="005056C3"/>
    <w:rsid w:val="00505E0A"/>
    <w:rsid w:val="00505F49"/>
    <w:rsid w:val="00506714"/>
    <w:rsid w:val="0050737E"/>
    <w:rsid w:val="0050775C"/>
    <w:rsid w:val="005077E7"/>
    <w:rsid w:val="005109D8"/>
    <w:rsid w:val="00511CCB"/>
    <w:rsid w:val="005143CC"/>
    <w:rsid w:val="005147AC"/>
    <w:rsid w:val="00515022"/>
    <w:rsid w:val="005150D7"/>
    <w:rsid w:val="0051641A"/>
    <w:rsid w:val="00517B0E"/>
    <w:rsid w:val="0052179E"/>
    <w:rsid w:val="00521987"/>
    <w:rsid w:val="005219DF"/>
    <w:rsid w:val="00521A9B"/>
    <w:rsid w:val="00521B10"/>
    <w:rsid w:val="005229A5"/>
    <w:rsid w:val="0052440B"/>
    <w:rsid w:val="0052508B"/>
    <w:rsid w:val="00526433"/>
    <w:rsid w:val="0052699E"/>
    <w:rsid w:val="005318F6"/>
    <w:rsid w:val="005340FB"/>
    <w:rsid w:val="005354F0"/>
    <w:rsid w:val="0053574C"/>
    <w:rsid w:val="00536E06"/>
    <w:rsid w:val="0053716B"/>
    <w:rsid w:val="00537B75"/>
    <w:rsid w:val="00540456"/>
    <w:rsid w:val="005406A5"/>
    <w:rsid w:val="005408CE"/>
    <w:rsid w:val="00540E24"/>
    <w:rsid w:val="005422F8"/>
    <w:rsid w:val="00542F0F"/>
    <w:rsid w:val="0054340E"/>
    <w:rsid w:val="00543FB0"/>
    <w:rsid w:val="0054440C"/>
    <w:rsid w:val="005448C5"/>
    <w:rsid w:val="00545988"/>
    <w:rsid w:val="00545ECC"/>
    <w:rsid w:val="00546F9A"/>
    <w:rsid w:val="00550FD4"/>
    <w:rsid w:val="005516CF"/>
    <w:rsid w:val="00552181"/>
    <w:rsid w:val="00552C82"/>
    <w:rsid w:val="00552DDC"/>
    <w:rsid w:val="0055416F"/>
    <w:rsid w:val="005551CD"/>
    <w:rsid w:val="00557595"/>
    <w:rsid w:val="00560976"/>
    <w:rsid w:val="005615F6"/>
    <w:rsid w:val="00562509"/>
    <w:rsid w:val="00562A9B"/>
    <w:rsid w:val="00562B57"/>
    <w:rsid w:val="00563630"/>
    <w:rsid w:val="0056698C"/>
    <w:rsid w:val="00567913"/>
    <w:rsid w:val="00567AC4"/>
    <w:rsid w:val="00567D7A"/>
    <w:rsid w:val="00567F71"/>
    <w:rsid w:val="00570EEC"/>
    <w:rsid w:val="00571546"/>
    <w:rsid w:val="0057260E"/>
    <w:rsid w:val="00572F7D"/>
    <w:rsid w:val="00573543"/>
    <w:rsid w:val="005744C4"/>
    <w:rsid w:val="005749A5"/>
    <w:rsid w:val="00574ECB"/>
    <w:rsid w:val="0057677B"/>
    <w:rsid w:val="00576DC3"/>
    <w:rsid w:val="00576F84"/>
    <w:rsid w:val="005775FA"/>
    <w:rsid w:val="00577CB2"/>
    <w:rsid w:val="00580474"/>
    <w:rsid w:val="00580753"/>
    <w:rsid w:val="005825C6"/>
    <w:rsid w:val="005834D8"/>
    <w:rsid w:val="005863B7"/>
    <w:rsid w:val="00586A56"/>
    <w:rsid w:val="0058718A"/>
    <w:rsid w:val="00587894"/>
    <w:rsid w:val="0058790E"/>
    <w:rsid w:val="005902F9"/>
    <w:rsid w:val="00590337"/>
    <w:rsid w:val="00591CAB"/>
    <w:rsid w:val="005920C9"/>
    <w:rsid w:val="00592AB3"/>
    <w:rsid w:val="005942C3"/>
    <w:rsid w:val="00595068"/>
    <w:rsid w:val="0059508D"/>
    <w:rsid w:val="00595A07"/>
    <w:rsid w:val="00595A30"/>
    <w:rsid w:val="00597F55"/>
    <w:rsid w:val="005A0F8D"/>
    <w:rsid w:val="005A2CD3"/>
    <w:rsid w:val="005A4CE3"/>
    <w:rsid w:val="005A5C8F"/>
    <w:rsid w:val="005A6FA2"/>
    <w:rsid w:val="005A7F75"/>
    <w:rsid w:val="005B0403"/>
    <w:rsid w:val="005B0B32"/>
    <w:rsid w:val="005B19EB"/>
    <w:rsid w:val="005B1B61"/>
    <w:rsid w:val="005B5BD3"/>
    <w:rsid w:val="005B63A4"/>
    <w:rsid w:val="005C0121"/>
    <w:rsid w:val="005C167C"/>
    <w:rsid w:val="005C1A0A"/>
    <w:rsid w:val="005C2284"/>
    <w:rsid w:val="005C470C"/>
    <w:rsid w:val="005C4888"/>
    <w:rsid w:val="005C545E"/>
    <w:rsid w:val="005C6505"/>
    <w:rsid w:val="005C6B26"/>
    <w:rsid w:val="005C6B57"/>
    <w:rsid w:val="005D2A62"/>
    <w:rsid w:val="005D3125"/>
    <w:rsid w:val="005D477A"/>
    <w:rsid w:val="005D4D69"/>
    <w:rsid w:val="005D57EB"/>
    <w:rsid w:val="005D58DC"/>
    <w:rsid w:val="005D6E1D"/>
    <w:rsid w:val="005D77C2"/>
    <w:rsid w:val="005D7EBA"/>
    <w:rsid w:val="005E1AF1"/>
    <w:rsid w:val="005E2252"/>
    <w:rsid w:val="005E5DB9"/>
    <w:rsid w:val="005E6330"/>
    <w:rsid w:val="005E6AB6"/>
    <w:rsid w:val="005E6F32"/>
    <w:rsid w:val="005E6FE6"/>
    <w:rsid w:val="005F1E43"/>
    <w:rsid w:val="005F1E88"/>
    <w:rsid w:val="005F3E27"/>
    <w:rsid w:val="005F4232"/>
    <w:rsid w:val="005F4DC4"/>
    <w:rsid w:val="005F5898"/>
    <w:rsid w:val="005F5E37"/>
    <w:rsid w:val="005F68A0"/>
    <w:rsid w:val="005F7765"/>
    <w:rsid w:val="005F7CEE"/>
    <w:rsid w:val="005F7D10"/>
    <w:rsid w:val="005F7E63"/>
    <w:rsid w:val="005F7EE5"/>
    <w:rsid w:val="00600F41"/>
    <w:rsid w:val="00601593"/>
    <w:rsid w:val="006017F2"/>
    <w:rsid w:val="00601A4F"/>
    <w:rsid w:val="006034F3"/>
    <w:rsid w:val="00604F7E"/>
    <w:rsid w:val="00605324"/>
    <w:rsid w:val="0060735A"/>
    <w:rsid w:val="00612465"/>
    <w:rsid w:val="006126D0"/>
    <w:rsid w:val="00612C8C"/>
    <w:rsid w:val="006138D4"/>
    <w:rsid w:val="00614162"/>
    <w:rsid w:val="00614D1B"/>
    <w:rsid w:val="00614E81"/>
    <w:rsid w:val="00614E86"/>
    <w:rsid w:val="00615E76"/>
    <w:rsid w:val="006166A2"/>
    <w:rsid w:val="00616A06"/>
    <w:rsid w:val="00616BC0"/>
    <w:rsid w:val="00617BA1"/>
    <w:rsid w:val="00620DC5"/>
    <w:rsid w:val="006214C0"/>
    <w:rsid w:val="006215D8"/>
    <w:rsid w:val="00621CDC"/>
    <w:rsid w:val="006234B1"/>
    <w:rsid w:val="00623A22"/>
    <w:rsid w:val="006249BF"/>
    <w:rsid w:val="006259D4"/>
    <w:rsid w:val="00626F44"/>
    <w:rsid w:val="0062719C"/>
    <w:rsid w:val="006307CF"/>
    <w:rsid w:val="00630DA5"/>
    <w:rsid w:val="00631DE9"/>
    <w:rsid w:val="00632AE0"/>
    <w:rsid w:val="00632C79"/>
    <w:rsid w:val="00632D93"/>
    <w:rsid w:val="0063325E"/>
    <w:rsid w:val="00633EB3"/>
    <w:rsid w:val="00636BD8"/>
    <w:rsid w:val="006371C3"/>
    <w:rsid w:val="00641278"/>
    <w:rsid w:val="0064246B"/>
    <w:rsid w:val="006427C9"/>
    <w:rsid w:val="0064289C"/>
    <w:rsid w:val="0064289F"/>
    <w:rsid w:val="00643FC5"/>
    <w:rsid w:val="006446A0"/>
    <w:rsid w:val="006452FB"/>
    <w:rsid w:val="006459AB"/>
    <w:rsid w:val="00645AF5"/>
    <w:rsid w:val="0064641E"/>
    <w:rsid w:val="0064774A"/>
    <w:rsid w:val="00647E8E"/>
    <w:rsid w:val="00651B20"/>
    <w:rsid w:val="0065339A"/>
    <w:rsid w:val="006539A8"/>
    <w:rsid w:val="006552B4"/>
    <w:rsid w:val="006564F5"/>
    <w:rsid w:val="00657150"/>
    <w:rsid w:val="0065F71F"/>
    <w:rsid w:val="00660290"/>
    <w:rsid w:val="00660849"/>
    <w:rsid w:val="00660C5C"/>
    <w:rsid w:val="00661011"/>
    <w:rsid w:val="00661BC9"/>
    <w:rsid w:val="00662C23"/>
    <w:rsid w:val="006655EA"/>
    <w:rsid w:val="00665D5D"/>
    <w:rsid w:val="00665E52"/>
    <w:rsid w:val="0066675D"/>
    <w:rsid w:val="00671957"/>
    <w:rsid w:val="00671AA4"/>
    <w:rsid w:val="00671C11"/>
    <w:rsid w:val="00672A7E"/>
    <w:rsid w:val="0067319A"/>
    <w:rsid w:val="0067327B"/>
    <w:rsid w:val="006742C4"/>
    <w:rsid w:val="0067499A"/>
    <w:rsid w:val="006750E4"/>
    <w:rsid w:val="0067618F"/>
    <w:rsid w:val="006764E4"/>
    <w:rsid w:val="00676893"/>
    <w:rsid w:val="0067753C"/>
    <w:rsid w:val="006779B3"/>
    <w:rsid w:val="00681FD7"/>
    <w:rsid w:val="00684AAD"/>
    <w:rsid w:val="00684C26"/>
    <w:rsid w:val="00684FE2"/>
    <w:rsid w:val="00686C0E"/>
    <w:rsid w:val="006908EF"/>
    <w:rsid w:val="0069178B"/>
    <w:rsid w:val="00691B65"/>
    <w:rsid w:val="00691FC6"/>
    <w:rsid w:val="00692DF1"/>
    <w:rsid w:val="00692F37"/>
    <w:rsid w:val="00693CAA"/>
    <w:rsid w:val="00693F02"/>
    <w:rsid w:val="006946D5"/>
    <w:rsid w:val="00694C71"/>
    <w:rsid w:val="00694FE6"/>
    <w:rsid w:val="00696890"/>
    <w:rsid w:val="00697834"/>
    <w:rsid w:val="00697CBF"/>
    <w:rsid w:val="00697EE2"/>
    <w:rsid w:val="006A013A"/>
    <w:rsid w:val="006A21DB"/>
    <w:rsid w:val="006A3A2C"/>
    <w:rsid w:val="006A6675"/>
    <w:rsid w:val="006A6CD1"/>
    <w:rsid w:val="006A6DC1"/>
    <w:rsid w:val="006A72B4"/>
    <w:rsid w:val="006B169A"/>
    <w:rsid w:val="006B20AD"/>
    <w:rsid w:val="006B2A5A"/>
    <w:rsid w:val="006B334E"/>
    <w:rsid w:val="006B430E"/>
    <w:rsid w:val="006B4F2B"/>
    <w:rsid w:val="006B5023"/>
    <w:rsid w:val="006B55EE"/>
    <w:rsid w:val="006B58A1"/>
    <w:rsid w:val="006B672C"/>
    <w:rsid w:val="006B68C8"/>
    <w:rsid w:val="006B706A"/>
    <w:rsid w:val="006B721A"/>
    <w:rsid w:val="006B736F"/>
    <w:rsid w:val="006B76F6"/>
    <w:rsid w:val="006C057E"/>
    <w:rsid w:val="006C0F1C"/>
    <w:rsid w:val="006C1BAA"/>
    <w:rsid w:val="006C1DE7"/>
    <w:rsid w:val="006C2A45"/>
    <w:rsid w:val="006C2EE1"/>
    <w:rsid w:val="006C3B42"/>
    <w:rsid w:val="006C54A9"/>
    <w:rsid w:val="006C6454"/>
    <w:rsid w:val="006C69D1"/>
    <w:rsid w:val="006C6ED3"/>
    <w:rsid w:val="006C7207"/>
    <w:rsid w:val="006D2B4B"/>
    <w:rsid w:val="006D3471"/>
    <w:rsid w:val="006D4B7E"/>
    <w:rsid w:val="006D7AF1"/>
    <w:rsid w:val="006E03D3"/>
    <w:rsid w:val="006E12C2"/>
    <w:rsid w:val="006E2157"/>
    <w:rsid w:val="006E3685"/>
    <w:rsid w:val="006E4E73"/>
    <w:rsid w:val="006E5174"/>
    <w:rsid w:val="006E52A2"/>
    <w:rsid w:val="006E6B99"/>
    <w:rsid w:val="006E73A0"/>
    <w:rsid w:val="006F2293"/>
    <w:rsid w:val="006F3077"/>
    <w:rsid w:val="006F382F"/>
    <w:rsid w:val="006F4808"/>
    <w:rsid w:val="006F51C2"/>
    <w:rsid w:val="006F62FE"/>
    <w:rsid w:val="006F64C9"/>
    <w:rsid w:val="006F66F0"/>
    <w:rsid w:val="006F6A6E"/>
    <w:rsid w:val="006F7D63"/>
    <w:rsid w:val="00700821"/>
    <w:rsid w:val="00701277"/>
    <w:rsid w:val="00702FD1"/>
    <w:rsid w:val="007032B1"/>
    <w:rsid w:val="007033AF"/>
    <w:rsid w:val="007056FA"/>
    <w:rsid w:val="0070715D"/>
    <w:rsid w:val="0071018F"/>
    <w:rsid w:val="00710B44"/>
    <w:rsid w:val="00711CAE"/>
    <w:rsid w:val="00711E66"/>
    <w:rsid w:val="0071320A"/>
    <w:rsid w:val="007132B8"/>
    <w:rsid w:val="007148D6"/>
    <w:rsid w:val="00715CDD"/>
    <w:rsid w:val="00716D1B"/>
    <w:rsid w:val="0071764E"/>
    <w:rsid w:val="00717D28"/>
    <w:rsid w:val="00720AD9"/>
    <w:rsid w:val="0072263E"/>
    <w:rsid w:val="0072350B"/>
    <w:rsid w:val="0072446F"/>
    <w:rsid w:val="00725663"/>
    <w:rsid w:val="00726BF8"/>
    <w:rsid w:val="00726F8E"/>
    <w:rsid w:val="00727150"/>
    <w:rsid w:val="00727E5C"/>
    <w:rsid w:val="007300B9"/>
    <w:rsid w:val="0073088A"/>
    <w:rsid w:val="007319FF"/>
    <w:rsid w:val="00735736"/>
    <w:rsid w:val="0073596B"/>
    <w:rsid w:val="00736E01"/>
    <w:rsid w:val="00736E35"/>
    <w:rsid w:val="00737250"/>
    <w:rsid w:val="00737649"/>
    <w:rsid w:val="00741821"/>
    <w:rsid w:val="00741F9B"/>
    <w:rsid w:val="00742B7C"/>
    <w:rsid w:val="007444AE"/>
    <w:rsid w:val="007455FE"/>
    <w:rsid w:val="00745D9F"/>
    <w:rsid w:val="00746483"/>
    <w:rsid w:val="007471DE"/>
    <w:rsid w:val="007504F6"/>
    <w:rsid w:val="0075113A"/>
    <w:rsid w:val="00751163"/>
    <w:rsid w:val="007513EA"/>
    <w:rsid w:val="00751CAA"/>
    <w:rsid w:val="007524B6"/>
    <w:rsid w:val="007533F6"/>
    <w:rsid w:val="00754021"/>
    <w:rsid w:val="00754151"/>
    <w:rsid w:val="007550B4"/>
    <w:rsid w:val="00755B6F"/>
    <w:rsid w:val="007560B0"/>
    <w:rsid w:val="007568AE"/>
    <w:rsid w:val="00757451"/>
    <w:rsid w:val="007577B8"/>
    <w:rsid w:val="00757A72"/>
    <w:rsid w:val="00760165"/>
    <w:rsid w:val="00761BB0"/>
    <w:rsid w:val="00762C83"/>
    <w:rsid w:val="00762EFD"/>
    <w:rsid w:val="007630DD"/>
    <w:rsid w:val="0076323D"/>
    <w:rsid w:val="00763689"/>
    <w:rsid w:val="00763793"/>
    <w:rsid w:val="00763E91"/>
    <w:rsid w:val="00763ED9"/>
    <w:rsid w:val="00764ADB"/>
    <w:rsid w:val="00765446"/>
    <w:rsid w:val="00767BFD"/>
    <w:rsid w:val="00767E58"/>
    <w:rsid w:val="0077017A"/>
    <w:rsid w:val="007701BC"/>
    <w:rsid w:val="00770952"/>
    <w:rsid w:val="007719F1"/>
    <w:rsid w:val="00772315"/>
    <w:rsid w:val="00773B6D"/>
    <w:rsid w:val="00773C18"/>
    <w:rsid w:val="00773D3B"/>
    <w:rsid w:val="0077476B"/>
    <w:rsid w:val="00775776"/>
    <w:rsid w:val="007757F1"/>
    <w:rsid w:val="00775E84"/>
    <w:rsid w:val="00775ED9"/>
    <w:rsid w:val="0078052A"/>
    <w:rsid w:val="00782080"/>
    <w:rsid w:val="00782111"/>
    <w:rsid w:val="0078341E"/>
    <w:rsid w:val="007834F6"/>
    <w:rsid w:val="007837D8"/>
    <w:rsid w:val="007842AF"/>
    <w:rsid w:val="0078469B"/>
    <w:rsid w:val="007851C0"/>
    <w:rsid w:val="0078603C"/>
    <w:rsid w:val="007862D4"/>
    <w:rsid w:val="00787EB3"/>
    <w:rsid w:val="00790002"/>
    <w:rsid w:val="00790A9A"/>
    <w:rsid w:val="00792E3E"/>
    <w:rsid w:val="00794E61"/>
    <w:rsid w:val="00794ED9"/>
    <w:rsid w:val="00794F1E"/>
    <w:rsid w:val="007954F9"/>
    <w:rsid w:val="00795556"/>
    <w:rsid w:val="00795790"/>
    <w:rsid w:val="00795F53"/>
    <w:rsid w:val="007A0D99"/>
    <w:rsid w:val="007A45F9"/>
    <w:rsid w:val="007A4E44"/>
    <w:rsid w:val="007A5091"/>
    <w:rsid w:val="007A5482"/>
    <w:rsid w:val="007A5C36"/>
    <w:rsid w:val="007B1224"/>
    <w:rsid w:val="007B203F"/>
    <w:rsid w:val="007B314A"/>
    <w:rsid w:val="007B376E"/>
    <w:rsid w:val="007B447E"/>
    <w:rsid w:val="007B479A"/>
    <w:rsid w:val="007B4F2D"/>
    <w:rsid w:val="007B50B5"/>
    <w:rsid w:val="007B5F07"/>
    <w:rsid w:val="007B78EF"/>
    <w:rsid w:val="007C0869"/>
    <w:rsid w:val="007C0BF9"/>
    <w:rsid w:val="007C0DCF"/>
    <w:rsid w:val="007C18D4"/>
    <w:rsid w:val="007C445A"/>
    <w:rsid w:val="007C4994"/>
    <w:rsid w:val="007C551B"/>
    <w:rsid w:val="007D14D9"/>
    <w:rsid w:val="007D3623"/>
    <w:rsid w:val="007D4653"/>
    <w:rsid w:val="007D7443"/>
    <w:rsid w:val="007E0231"/>
    <w:rsid w:val="007E08AD"/>
    <w:rsid w:val="007E0DCB"/>
    <w:rsid w:val="007E1467"/>
    <w:rsid w:val="007E1D53"/>
    <w:rsid w:val="007E27DC"/>
    <w:rsid w:val="007E2890"/>
    <w:rsid w:val="007E2AAE"/>
    <w:rsid w:val="007E2C67"/>
    <w:rsid w:val="007E3687"/>
    <w:rsid w:val="007E3A70"/>
    <w:rsid w:val="007E3C21"/>
    <w:rsid w:val="007E4258"/>
    <w:rsid w:val="007E55D3"/>
    <w:rsid w:val="007E59EF"/>
    <w:rsid w:val="007E5ED9"/>
    <w:rsid w:val="007E7AF8"/>
    <w:rsid w:val="007E7E0A"/>
    <w:rsid w:val="007E7E52"/>
    <w:rsid w:val="007F1D39"/>
    <w:rsid w:val="007F2579"/>
    <w:rsid w:val="007F2D9B"/>
    <w:rsid w:val="007F2E84"/>
    <w:rsid w:val="007F3AF5"/>
    <w:rsid w:val="007F412A"/>
    <w:rsid w:val="007F4291"/>
    <w:rsid w:val="007F4899"/>
    <w:rsid w:val="007F5F01"/>
    <w:rsid w:val="008003A5"/>
    <w:rsid w:val="008006E0"/>
    <w:rsid w:val="008009C8"/>
    <w:rsid w:val="00801DD2"/>
    <w:rsid w:val="00803245"/>
    <w:rsid w:val="0080352F"/>
    <w:rsid w:val="00803863"/>
    <w:rsid w:val="0080460D"/>
    <w:rsid w:val="00804852"/>
    <w:rsid w:val="00805647"/>
    <w:rsid w:val="00806D18"/>
    <w:rsid w:val="0080738A"/>
    <w:rsid w:val="00807FD8"/>
    <w:rsid w:val="00810248"/>
    <w:rsid w:val="00811960"/>
    <w:rsid w:val="00811DD0"/>
    <w:rsid w:val="008121CD"/>
    <w:rsid w:val="00812E7E"/>
    <w:rsid w:val="00813361"/>
    <w:rsid w:val="0081345A"/>
    <w:rsid w:val="00813FEB"/>
    <w:rsid w:val="008161FD"/>
    <w:rsid w:val="008171DE"/>
    <w:rsid w:val="00820867"/>
    <w:rsid w:val="0082101D"/>
    <w:rsid w:val="00821148"/>
    <w:rsid w:val="00821478"/>
    <w:rsid w:val="008217DE"/>
    <w:rsid w:val="00822341"/>
    <w:rsid w:val="00822BF4"/>
    <w:rsid w:val="00823340"/>
    <w:rsid w:val="00823461"/>
    <w:rsid w:val="008269A9"/>
    <w:rsid w:val="00830D9B"/>
    <w:rsid w:val="00831CC3"/>
    <w:rsid w:val="00831EDA"/>
    <w:rsid w:val="00833B6B"/>
    <w:rsid w:val="00834863"/>
    <w:rsid w:val="00835417"/>
    <w:rsid w:val="00835F3C"/>
    <w:rsid w:val="008366B6"/>
    <w:rsid w:val="00836E71"/>
    <w:rsid w:val="00837076"/>
    <w:rsid w:val="008377A3"/>
    <w:rsid w:val="00837C88"/>
    <w:rsid w:val="008410C8"/>
    <w:rsid w:val="00841B2D"/>
    <w:rsid w:val="00842723"/>
    <w:rsid w:val="0084299F"/>
    <w:rsid w:val="00843106"/>
    <w:rsid w:val="0084486B"/>
    <w:rsid w:val="00844B4A"/>
    <w:rsid w:val="008450D4"/>
    <w:rsid w:val="00846D65"/>
    <w:rsid w:val="008474B9"/>
    <w:rsid w:val="00847E4F"/>
    <w:rsid w:val="008505AC"/>
    <w:rsid w:val="00853DD4"/>
    <w:rsid w:val="008545ED"/>
    <w:rsid w:val="0085521F"/>
    <w:rsid w:val="00855D3E"/>
    <w:rsid w:val="00856325"/>
    <w:rsid w:val="0085739A"/>
    <w:rsid w:val="0085740F"/>
    <w:rsid w:val="00860985"/>
    <w:rsid w:val="0086153C"/>
    <w:rsid w:val="008619AD"/>
    <w:rsid w:val="00864B4E"/>
    <w:rsid w:val="00864BEB"/>
    <w:rsid w:val="00865C70"/>
    <w:rsid w:val="00865CB0"/>
    <w:rsid w:val="00865D2A"/>
    <w:rsid w:val="00866E9D"/>
    <w:rsid w:val="00867C70"/>
    <w:rsid w:val="00870D6E"/>
    <w:rsid w:val="00870D94"/>
    <w:rsid w:val="0087459F"/>
    <w:rsid w:val="008753FB"/>
    <w:rsid w:val="00876149"/>
    <w:rsid w:val="00877862"/>
    <w:rsid w:val="00880E56"/>
    <w:rsid w:val="00880ED1"/>
    <w:rsid w:val="008833C5"/>
    <w:rsid w:val="00883581"/>
    <w:rsid w:val="00884138"/>
    <w:rsid w:val="00884470"/>
    <w:rsid w:val="00884955"/>
    <w:rsid w:val="00885DF0"/>
    <w:rsid w:val="00886029"/>
    <w:rsid w:val="008874E2"/>
    <w:rsid w:val="00887D6A"/>
    <w:rsid w:val="00887F00"/>
    <w:rsid w:val="00890742"/>
    <w:rsid w:val="0089195B"/>
    <w:rsid w:val="00892A5B"/>
    <w:rsid w:val="0089302D"/>
    <w:rsid w:val="00894164"/>
    <w:rsid w:val="00894258"/>
    <w:rsid w:val="00894880"/>
    <w:rsid w:val="008952D7"/>
    <w:rsid w:val="00895F97"/>
    <w:rsid w:val="0089622D"/>
    <w:rsid w:val="008970DA"/>
    <w:rsid w:val="008977EE"/>
    <w:rsid w:val="00897861"/>
    <w:rsid w:val="008A03A5"/>
    <w:rsid w:val="008A18FB"/>
    <w:rsid w:val="008A3BD5"/>
    <w:rsid w:val="008A4E22"/>
    <w:rsid w:val="008A509C"/>
    <w:rsid w:val="008A52FD"/>
    <w:rsid w:val="008A57F1"/>
    <w:rsid w:val="008A6EBA"/>
    <w:rsid w:val="008A6F9A"/>
    <w:rsid w:val="008A7DBA"/>
    <w:rsid w:val="008B220F"/>
    <w:rsid w:val="008B2B7E"/>
    <w:rsid w:val="008B3208"/>
    <w:rsid w:val="008B5034"/>
    <w:rsid w:val="008C09BC"/>
    <w:rsid w:val="008C15DC"/>
    <w:rsid w:val="008C25E2"/>
    <w:rsid w:val="008C2C48"/>
    <w:rsid w:val="008C3348"/>
    <w:rsid w:val="008C508B"/>
    <w:rsid w:val="008C76A0"/>
    <w:rsid w:val="008D2799"/>
    <w:rsid w:val="008D2E65"/>
    <w:rsid w:val="008D35DC"/>
    <w:rsid w:val="008D3A84"/>
    <w:rsid w:val="008D3F03"/>
    <w:rsid w:val="008D55B6"/>
    <w:rsid w:val="008E0A8D"/>
    <w:rsid w:val="008E2618"/>
    <w:rsid w:val="008E41C5"/>
    <w:rsid w:val="008E4F5A"/>
    <w:rsid w:val="008E5CEB"/>
    <w:rsid w:val="008E7236"/>
    <w:rsid w:val="008E761B"/>
    <w:rsid w:val="008E77E0"/>
    <w:rsid w:val="008E7963"/>
    <w:rsid w:val="008F0CBB"/>
    <w:rsid w:val="008F152E"/>
    <w:rsid w:val="008F1F5E"/>
    <w:rsid w:val="008F2C63"/>
    <w:rsid w:val="008F2C8E"/>
    <w:rsid w:val="008F7AF4"/>
    <w:rsid w:val="008F7DE4"/>
    <w:rsid w:val="009010EC"/>
    <w:rsid w:val="00901A5E"/>
    <w:rsid w:val="00904DF1"/>
    <w:rsid w:val="00906331"/>
    <w:rsid w:val="00907DA4"/>
    <w:rsid w:val="0091156C"/>
    <w:rsid w:val="00911702"/>
    <w:rsid w:val="009128C0"/>
    <w:rsid w:val="00913856"/>
    <w:rsid w:val="00913C04"/>
    <w:rsid w:val="0091471D"/>
    <w:rsid w:val="009154A5"/>
    <w:rsid w:val="00915F10"/>
    <w:rsid w:val="009165A6"/>
    <w:rsid w:val="00916B18"/>
    <w:rsid w:val="00921808"/>
    <w:rsid w:val="00921F8C"/>
    <w:rsid w:val="00922804"/>
    <w:rsid w:val="00922B31"/>
    <w:rsid w:val="00922F9E"/>
    <w:rsid w:val="009251FE"/>
    <w:rsid w:val="009265C7"/>
    <w:rsid w:val="00926611"/>
    <w:rsid w:val="0092794B"/>
    <w:rsid w:val="00931566"/>
    <w:rsid w:val="009318C2"/>
    <w:rsid w:val="00931FDF"/>
    <w:rsid w:val="00932400"/>
    <w:rsid w:val="00932736"/>
    <w:rsid w:val="0093276F"/>
    <w:rsid w:val="00933449"/>
    <w:rsid w:val="0093518B"/>
    <w:rsid w:val="00935619"/>
    <w:rsid w:val="0093700E"/>
    <w:rsid w:val="00937F37"/>
    <w:rsid w:val="0094116F"/>
    <w:rsid w:val="0094240B"/>
    <w:rsid w:val="00943643"/>
    <w:rsid w:val="00943F3D"/>
    <w:rsid w:val="00944529"/>
    <w:rsid w:val="00944968"/>
    <w:rsid w:val="00944C07"/>
    <w:rsid w:val="009450AE"/>
    <w:rsid w:val="00945386"/>
    <w:rsid w:val="009453DB"/>
    <w:rsid w:val="00946652"/>
    <w:rsid w:val="00946EA8"/>
    <w:rsid w:val="009471C6"/>
    <w:rsid w:val="00947818"/>
    <w:rsid w:val="00947CEF"/>
    <w:rsid w:val="00950695"/>
    <w:rsid w:val="009506C9"/>
    <w:rsid w:val="009506D6"/>
    <w:rsid w:val="00950F39"/>
    <w:rsid w:val="00951482"/>
    <w:rsid w:val="009515F4"/>
    <w:rsid w:val="0095355D"/>
    <w:rsid w:val="00953BFD"/>
    <w:rsid w:val="00954763"/>
    <w:rsid w:val="0095529A"/>
    <w:rsid w:val="00956F6E"/>
    <w:rsid w:val="009571BC"/>
    <w:rsid w:val="009571D5"/>
    <w:rsid w:val="00960B32"/>
    <w:rsid w:val="0096197A"/>
    <w:rsid w:val="009632DC"/>
    <w:rsid w:val="00963BE5"/>
    <w:rsid w:val="00965D27"/>
    <w:rsid w:val="00966E19"/>
    <w:rsid w:val="00967AA1"/>
    <w:rsid w:val="00967CFB"/>
    <w:rsid w:val="00970F84"/>
    <w:rsid w:val="00970FB8"/>
    <w:rsid w:val="00971119"/>
    <w:rsid w:val="0097131F"/>
    <w:rsid w:val="00971389"/>
    <w:rsid w:val="00972AC2"/>
    <w:rsid w:val="00972B45"/>
    <w:rsid w:val="00972D0A"/>
    <w:rsid w:val="009733F3"/>
    <w:rsid w:val="00974199"/>
    <w:rsid w:val="0097549B"/>
    <w:rsid w:val="00975EAC"/>
    <w:rsid w:val="0097746B"/>
    <w:rsid w:val="00980C73"/>
    <w:rsid w:val="00981AD5"/>
    <w:rsid w:val="00981FC7"/>
    <w:rsid w:val="00982296"/>
    <w:rsid w:val="009831D8"/>
    <w:rsid w:val="00983B15"/>
    <w:rsid w:val="00983E76"/>
    <w:rsid w:val="009845BE"/>
    <w:rsid w:val="009857D1"/>
    <w:rsid w:val="00985C29"/>
    <w:rsid w:val="0098648D"/>
    <w:rsid w:val="00987B43"/>
    <w:rsid w:val="00992EF2"/>
    <w:rsid w:val="00993AB2"/>
    <w:rsid w:val="0099430E"/>
    <w:rsid w:val="009946E2"/>
    <w:rsid w:val="00994718"/>
    <w:rsid w:val="009947B0"/>
    <w:rsid w:val="00995B66"/>
    <w:rsid w:val="0099618C"/>
    <w:rsid w:val="009961FC"/>
    <w:rsid w:val="009965CF"/>
    <w:rsid w:val="0099780A"/>
    <w:rsid w:val="00997E81"/>
    <w:rsid w:val="009A3772"/>
    <w:rsid w:val="009A3B90"/>
    <w:rsid w:val="009A4049"/>
    <w:rsid w:val="009A4C24"/>
    <w:rsid w:val="009A6A6A"/>
    <w:rsid w:val="009A6DBE"/>
    <w:rsid w:val="009A6FC6"/>
    <w:rsid w:val="009A737C"/>
    <w:rsid w:val="009B11BF"/>
    <w:rsid w:val="009B3C4E"/>
    <w:rsid w:val="009B43C1"/>
    <w:rsid w:val="009B48DC"/>
    <w:rsid w:val="009B4BF3"/>
    <w:rsid w:val="009B4D7F"/>
    <w:rsid w:val="009B5251"/>
    <w:rsid w:val="009B5643"/>
    <w:rsid w:val="009B5B29"/>
    <w:rsid w:val="009C0917"/>
    <w:rsid w:val="009C1242"/>
    <w:rsid w:val="009C1542"/>
    <w:rsid w:val="009C254F"/>
    <w:rsid w:val="009C26F1"/>
    <w:rsid w:val="009C2A3E"/>
    <w:rsid w:val="009C3395"/>
    <w:rsid w:val="009C3476"/>
    <w:rsid w:val="009C3814"/>
    <w:rsid w:val="009C41E3"/>
    <w:rsid w:val="009C4286"/>
    <w:rsid w:val="009C665C"/>
    <w:rsid w:val="009C74BC"/>
    <w:rsid w:val="009D014C"/>
    <w:rsid w:val="009D0E06"/>
    <w:rsid w:val="009D130C"/>
    <w:rsid w:val="009D1BE4"/>
    <w:rsid w:val="009D23AC"/>
    <w:rsid w:val="009D5B70"/>
    <w:rsid w:val="009D5FEA"/>
    <w:rsid w:val="009D6211"/>
    <w:rsid w:val="009D6904"/>
    <w:rsid w:val="009D6D7F"/>
    <w:rsid w:val="009E1905"/>
    <w:rsid w:val="009E1E73"/>
    <w:rsid w:val="009E24E3"/>
    <w:rsid w:val="009E26F2"/>
    <w:rsid w:val="009E5D9C"/>
    <w:rsid w:val="009E70E4"/>
    <w:rsid w:val="009E7CC1"/>
    <w:rsid w:val="009F0B53"/>
    <w:rsid w:val="009F12CC"/>
    <w:rsid w:val="009F1781"/>
    <w:rsid w:val="009F19B6"/>
    <w:rsid w:val="009F3F63"/>
    <w:rsid w:val="009F40BF"/>
    <w:rsid w:val="009F4F59"/>
    <w:rsid w:val="009F5CFD"/>
    <w:rsid w:val="009F6639"/>
    <w:rsid w:val="009F7954"/>
    <w:rsid w:val="009F7A0B"/>
    <w:rsid w:val="009F7A16"/>
    <w:rsid w:val="00A00072"/>
    <w:rsid w:val="00A002B3"/>
    <w:rsid w:val="00A0070A"/>
    <w:rsid w:val="00A00DB3"/>
    <w:rsid w:val="00A00E1F"/>
    <w:rsid w:val="00A00FC7"/>
    <w:rsid w:val="00A014F8"/>
    <w:rsid w:val="00A01AC3"/>
    <w:rsid w:val="00A02397"/>
    <w:rsid w:val="00A02A2F"/>
    <w:rsid w:val="00A02FFC"/>
    <w:rsid w:val="00A035FF"/>
    <w:rsid w:val="00A03B3C"/>
    <w:rsid w:val="00A03EBB"/>
    <w:rsid w:val="00A04C59"/>
    <w:rsid w:val="00A04DF9"/>
    <w:rsid w:val="00A05B62"/>
    <w:rsid w:val="00A05F22"/>
    <w:rsid w:val="00A06586"/>
    <w:rsid w:val="00A06AE6"/>
    <w:rsid w:val="00A1062E"/>
    <w:rsid w:val="00A1125E"/>
    <w:rsid w:val="00A1154B"/>
    <w:rsid w:val="00A116B0"/>
    <w:rsid w:val="00A11915"/>
    <w:rsid w:val="00A13812"/>
    <w:rsid w:val="00A13C00"/>
    <w:rsid w:val="00A143EF"/>
    <w:rsid w:val="00A16FF7"/>
    <w:rsid w:val="00A1783F"/>
    <w:rsid w:val="00A20474"/>
    <w:rsid w:val="00A2251D"/>
    <w:rsid w:val="00A22D4A"/>
    <w:rsid w:val="00A24B26"/>
    <w:rsid w:val="00A24CC0"/>
    <w:rsid w:val="00A27E23"/>
    <w:rsid w:val="00A32400"/>
    <w:rsid w:val="00A33F08"/>
    <w:rsid w:val="00A363B5"/>
    <w:rsid w:val="00A37947"/>
    <w:rsid w:val="00A410BF"/>
    <w:rsid w:val="00A41635"/>
    <w:rsid w:val="00A42380"/>
    <w:rsid w:val="00A42AB3"/>
    <w:rsid w:val="00A42AD4"/>
    <w:rsid w:val="00A43EE1"/>
    <w:rsid w:val="00A43FB6"/>
    <w:rsid w:val="00A44DE8"/>
    <w:rsid w:val="00A44E7E"/>
    <w:rsid w:val="00A45B0F"/>
    <w:rsid w:val="00A45D29"/>
    <w:rsid w:val="00A470C5"/>
    <w:rsid w:val="00A47125"/>
    <w:rsid w:val="00A508D7"/>
    <w:rsid w:val="00A50A35"/>
    <w:rsid w:val="00A5276C"/>
    <w:rsid w:val="00A52BF0"/>
    <w:rsid w:val="00A5306A"/>
    <w:rsid w:val="00A537E9"/>
    <w:rsid w:val="00A53E86"/>
    <w:rsid w:val="00A55C35"/>
    <w:rsid w:val="00A55CC0"/>
    <w:rsid w:val="00A55CCE"/>
    <w:rsid w:val="00A56596"/>
    <w:rsid w:val="00A5752E"/>
    <w:rsid w:val="00A57650"/>
    <w:rsid w:val="00A57774"/>
    <w:rsid w:val="00A61B4B"/>
    <w:rsid w:val="00A6279A"/>
    <w:rsid w:val="00A63DE2"/>
    <w:rsid w:val="00A67F13"/>
    <w:rsid w:val="00A7022E"/>
    <w:rsid w:val="00A70B5C"/>
    <w:rsid w:val="00A714B0"/>
    <w:rsid w:val="00A7212D"/>
    <w:rsid w:val="00A737BF"/>
    <w:rsid w:val="00A749CE"/>
    <w:rsid w:val="00A75372"/>
    <w:rsid w:val="00A758C1"/>
    <w:rsid w:val="00A75CFA"/>
    <w:rsid w:val="00A75FB9"/>
    <w:rsid w:val="00A7613D"/>
    <w:rsid w:val="00A767E6"/>
    <w:rsid w:val="00A77DEE"/>
    <w:rsid w:val="00A80324"/>
    <w:rsid w:val="00A82988"/>
    <w:rsid w:val="00A82E3D"/>
    <w:rsid w:val="00A868C1"/>
    <w:rsid w:val="00A86B04"/>
    <w:rsid w:val="00A86C9B"/>
    <w:rsid w:val="00A87CCC"/>
    <w:rsid w:val="00A90BBB"/>
    <w:rsid w:val="00A90C38"/>
    <w:rsid w:val="00A90ECD"/>
    <w:rsid w:val="00A9174D"/>
    <w:rsid w:val="00A91D34"/>
    <w:rsid w:val="00A9206D"/>
    <w:rsid w:val="00A93062"/>
    <w:rsid w:val="00A945ED"/>
    <w:rsid w:val="00A9666B"/>
    <w:rsid w:val="00A97F38"/>
    <w:rsid w:val="00AA1C58"/>
    <w:rsid w:val="00AA22B1"/>
    <w:rsid w:val="00AA59C7"/>
    <w:rsid w:val="00AA5FE3"/>
    <w:rsid w:val="00AA6947"/>
    <w:rsid w:val="00AA7C79"/>
    <w:rsid w:val="00AB0CB2"/>
    <w:rsid w:val="00AB0FAE"/>
    <w:rsid w:val="00AB100F"/>
    <w:rsid w:val="00AB1187"/>
    <w:rsid w:val="00AB1F0C"/>
    <w:rsid w:val="00AB25F9"/>
    <w:rsid w:val="00AB2C66"/>
    <w:rsid w:val="00AB410F"/>
    <w:rsid w:val="00AB5D73"/>
    <w:rsid w:val="00AB6E8D"/>
    <w:rsid w:val="00AB72F9"/>
    <w:rsid w:val="00AB7442"/>
    <w:rsid w:val="00AC0489"/>
    <w:rsid w:val="00AC0CD4"/>
    <w:rsid w:val="00AC13F0"/>
    <w:rsid w:val="00AC180A"/>
    <w:rsid w:val="00AC1E79"/>
    <w:rsid w:val="00AC31F0"/>
    <w:rsid w:val="00AC3A21"/>
    <w:rsid w:val="00AC4408"/>
    <w:rsid w:val="00AC4E55"/>
    <w:rsid w:val="00AC6FA3"/>
    <w:rsid w:val="00AD14F7"/>
    <w:rsid w:val="00AD21AA"/>
    <w:rsid w:val="00AD2675"/>
    <w:rsid w:val="00AD2AC9"/>
    <w:rsid w:val="00AD3967"/>
    <w:rsid w:val="00AD48C4"/>
    <w:rsid w:val="00AD5353"/>
    <w:rsid w:val="00AD542A"/>
    <w:rsid w:val="00AD5679"/>
    <w:rsid w:val="00AD634A"/>
    <w:rsid w:val="00AD68BD"/>
    <w:rsid w:val="00AE0C66"/>
    <w:rsid w:val="00AE1238"/>
    <w:rsid w:val="00AE1647"/>
    <w:rsid w:val="00AE17BF"/>
    <w:rsid w:val="00AE3E4B"/>
    <w:rsid w:val="00AE4D4F"/>
    <w:rsid w:val="00AE76C3"/>
    <w:rsid w:val="00AF19AA"/>
    <w:rsid w:val="00AF2CB3"/>
    <w:rsid w:val="00AF3834"/>
    <w:rsid w:val="00AF416F"/>
    <w:rsid w:val="00AF4831"/>
    <w:rsid w:val="00AF53E6"/>
    <w:rsid w:val="00AF6D9B"/>
    <w:rsid w:val="00AF7211"/>
    <w:rsid w:val="00AF7BA1"/>
    <w:rsid w:val="00B00C94"/>
    <w:rsid w:val="00B026C6"/>
    <w:rsid w:val="00B02F57"/>
    <w:rsid w:val="00B02F99"/>
    <w:rsid w:val="00B0413B"/>
    <w:rsid w:val="00B049A6"/>
    <w:rsid w:val="00B04AD9"/>
    <w:rsid w:val="00B061C9"/>
    <w:rsid w:val="00B06ACB"/>
    <w:rsid w:val="00B06DEB"/>
    <w:rsid w:val="00B10724"/>
    <w:rsid w:val="00B115FD"/>
    <w:rsid w:val="00B12DF5"/>
    <w:rsid w:val="00B130D5"/>
    <w:rsid w:val="00B13AAF"/>
    <w:rsid w:val="00B13B7E"/>
    <w:rsid w:val="00B13EF4"/>
    <w:rsid w:val="00B145B9"/>
    <w:rsid w:val="00B15E01"/>
    <w:rsid w:val="00B15E5B"/>
    <w:rsid w:val="00B16160"/>
    <w:rsid w:val="00B17176"/>
    <w:rsid w:val="00B2000E"/>
    <w:rsid w:val="00B20609"/>
    <w:rsid w:val="00B22D02"/>
    <w:rsid w:val="00B2403E"/>
    <w:rsid w:val="00B246A6"/>
    <w:rsid w:val="00B24864"/>
    <w:rsid w:val="00B24D48"/>
    <w:rsid w:val="00B2682D"/>
    <w:rsid w:val="00B27F3F"/>
    <w:rsid w:val="00B32105"/>
    <w:rsid w:val="00B354F9"/>
    <w:rsid w:val="00B360D9"/>
    <w:rsid w:val="00B406ED"/>
    <w:rsid w:val="00B41338"/>
    <w:rsid w:val="00B41B3B"/>
    <w:rsid w:val="00B429E1"/>
    <w:rsid w:val="00B42FB4"/>
    <w:rsid w:val="00B43117"/>
    <w:rsid w:val="00B46014"/>
    <w:rsid w:val="00B4648F"/>
    <w:rsid w:val="00B46864"/>
    <w:rsid w:val="00B47FC9"/>
    <w:rsid w:val="00B50B1B"/>
    <w:rsid w:val="00B50CB2"/>
    <w:rsid w:val="00B5160D"/>
    <w:rsid w:val="00B52355"/>
    <w:rsid w:val="00B528FD"/>
    <w:rsid w:val="00B5313C"/>
    <w:rsid w:val="00B54490"/>
    <w:rsid w:val="00B5574C"/>
    <w:rsid w:val="00B56C24"/>
    <w:rsid w:val="00B56E00"/>
    <w:rsid w:val="00B57CAB"/>
    <w:rsid w:val="00B606B9"/>
    <w:rsid w:val="00B6073E"/>
    <w:rsid w:val="00B60832"/>
    <w:rsid w:val="00B61437"/>
    <w:rsid w:val="00B62660"/>
    <w:rsid w:val="00B637E4"/>
    <w:rsid w:val="00B6600C"/>
    <w:rsid w:val="00B66F47"/>
    <w:rsid w:val="00B70415"/>
    <w:rsid w:val="00B710A2"/>
    <w:rsid w:val="00B71EB5"/>
    <w:rsid w:val="00B72F11"/>
    <w:rsid w:val="00B735BA"/>
    <w:rsid w:val="00B735BC"/>
    <w:rsid w:val="00B73925"/>
    <w:rsid w:val="00B73F59"/>
    <w:rsid w:val="00B73FEB"/>
    <w:rsid w:val="00B747A0"/>
    <w:rsid w:val="00B74DEE"/>
    <w:rsid w:val="00B765AF"/>
    <w:rsid w:val="00B7714F"/>
    <w:rsid w:val="00B80A90"/>
    <w:rsid w:val="00B8105F"/>
    <w:rsid w:val="00B81086"/>
    <w:rsid w:val="00B810C7"/>
    <w:rsid w:val="00B81542"/>
    <w:rsid w:val="00B81BF3"/>
    <w:rsid w:val="00B8309E"/>
    <w:rsid w:val="00B83C37"/>
    <w:rsid w:val="00B84B03"/>
    <w:rsid w:val="00B84D04"/>
    <w:rsid w:val="00B87D31"/>
    <w:rsid w:val="00B900C2"/>
    <w:rsid w:val="00B90444"/>
    <w:rsid w:val="00B90E00"/>
    <w:rsid w:val="00B91BD4"/>
    <w:rsid w:val="00B91C17"/>
    <w:rsid w:val="00B92C63"/>
    <w:rsid w:val="00B957EF"/>
    <w:rsid w:val="00B961CF"/>
    <w:rsid w:val="00B9685B"/>
    <w:rsid w:val="00B96C4E"/>
    <w:rsid w:val="00B96E8B"/>
    <w:rsid w:val="00B97057"/>
    <w:rsid w:val="00BA5891"/>
    <w:rsid w:val="00BA73CE"/>
    <w:rsid w:val="00BA7D14"/>
    <w:rsid w:val="00BB0A88"/>
    <w:rsid w:val="00BB1910"/>
    <w:rsid w:val="00BB1B4F"/>
    <w:rsid w:val="00BB227F"/>
    <w:rsid w:val="00BB3922"/>
    <w:rsid w:val="00BB4224"/>
    <w:rsid w:val="00BB7FAA"/>
    <w:rsid w:val="00BC2369"/>
    <w:rsid w:val="00BC6182"/>
    <w:rsid w:val="00BC6AFB"/>
    <w:rsid w:val="00BD32DA"/>
    <w:rsid w:val="00BD3C9F"/>
    <w:rsid w:val="00BD4EBD"/>
    <w:rsid w:val="00BD65C2"/>
    <w:rsid w:val="00BD71C9"/>
    <w:rsid w:val="00BE0021"/>
    <w:rsid w:val="00BE0AA9"/>
    <w:rsid w:val="00BE24E3"/>
    <w:rsid w:val="00BE25F8"/>
    <w:rsid w:val="00BE3A4F"/>
    <w:rsid w:val="00BE4DAE"/>
    <w:rsid w:val="00BE512E"/>
    <w:rsid w:val="00BE55F1"/>
    <w:rsid w:val="00BE57E3"/>
    <w:rsid w:val="00BE5A5E"/>
    <w:rsid w:val="00BE67F8"/>
    <w:rsid w:val="00BE68D9"/>
    <w:rsid w:val="00BE6B76"/>
    <w:rsid w:val="00BE7298"/>
    <w:rsid w:val="00BE78A9"/>
    <w:rsid w:val="00BF0008"/>
    <w:rsid w:val="00BF1DAD"/>
    <w:rsid w:val="00BF1F50"/>
    <w:rsid w:val="00BF324E"/>
    <w:rsid w:val="00BF37E4"/>
    <w:rsid w:val="00BF3C25"/>
    <w:rsid w:val="00BF3EBE"/>
    <w:rsid w:val="00BF4BB8"/>
    <w:rsid w:val="00BF4CA7"/>
    <w:rsid w:val="00BF5D15"/>
    <w:rsid w:val="00BF65AB"/>
    <w:rsid w:val="00C017C7"/>
    <w:rsid w:val="00C026FD"/>
    <w:rsid w:val="00C03CE6"/>
    <w:rsid w:val="00C04BA3"/>
    <w:rsid w:val="00C04C82"/>
    <w:rsid w:val="00C057B8"/>
    <w:rsid w:val="00C05F68"/>
    <w:rsid w:val="00C06CA1"/>
    <w:rsid w:val="00C06DDB"/>
    <w:rsid w:val="00C070D2"/>
    <w:rsid w:val="00C072DA"/>
    <w:rsid w:val="00C07627"/>
    <w:rsid w:val="00C07A45"/>
    <w:rsid w:val="00C07B74"/>
    <w:rsid w:val="00C120D3"/>
    <w:rsid w:val="00C13C2A"/>
    <w:rsid w:val="00C13E58"/>
    <w:rsid w:val="00C13F39"/>
    <w:rsid w:val="00C15101"/>
    <w:rsid w:val="00C1778E"/>
    <w:rsid w:val="00C20D28"/>
    <w:rsid w:val="00C212BB"/>
    <w:rsid w:val="00C2170B"/>
    <w:rsid w:val="00C217F1"/>
    <w:rsid w:val="00C238D6"/>
    <w:rsid w:val="00C24BB5"/>
    <w:rsid w:val="00C265EA"/>
    <w:rsid w:val="00C26866"/>
    <w:rsid w:val="00C30068"/>
    <w:rsid w:val="00C3072A"/>
    <w:rsid w:val="00C31024"/>
    <w:rsid w:val="00C31451"/>
    <w:rsid w:val="00C3183C"/>
    <w:rsid w:val="00C31887"/>
    <w:rsid w:val="00C32445"/>
    <w:rsid w:val="00C32D43"/>
    <w:rsid w:val="00C335E4"/>
    <w:rsid w:val="00C33A88"/>
    <w:rsid w:val="00C33F58"/>
    <w:rsid w:val="00C3577A"/>
    <w:rsid w:val="00C36E45"/>
    <w:rsid w:val="00C3707E"/>
    <w:rsid w:val="00C375F7"/>
    <w:rsid w:val="00C40FC8"/>
    <w:rsid w:val="00C4154A"/>
    <w:rsid w:val="00C41DD4"/>
    <w:rsid w:val="00C41E2A"/>
    <w:rsid w:val="00C43349"/>
    <w:rsid w:val="00C43937"/>
    <w:rsid w:val="00C4444E"/>
    <w:rsid w:val="00C44750"/>
    <w:rsid w:val="00C45DBC"/>
    <w:rsid w:val="00C5044E"/>
    <w:rsid w:val="00C5079E"/>
    <w:rsid w:val="00C51067"/>
    <w:rsid w:val="00C5195C"/>
    <w:rsid w:val="00C5220E"/>
    <w:rsid w:val="00C54015"/>
    <w:rsid w:val="00C54B86"/>
    <w:rsid w:val="00C551C2"/>
    <w:rsid w:val="00C55897"/>
    <w:rsid w:val="00C56A1A"/>
    <w:rsid w:val="00C5786F"/>
    <w:rsid w:val="00C579A6"/>
    <w:rsid w:val="00C603FD"/>
    <w:rsid w:val="00C604B6"/>
    <w:rsid w:val="00C60CDD"/>
    <w:rsid w:val="00C61AB1"/>
    <w:rsid w:val="00C633D3"/>
    <w:rsid w:val="00C63514"/>
    <w:rsid w:val="00C641F4"/>
    <w:rsid w:val="00C64BDD"/>
    <w:rsid w:val="00C6545E"/>
    <w:rsid w:val="00C65A68"/>
    <w:rsid w:val="00C65E93"/>
    <w:rsid w:val="00C669BA"/>
    <w:rsid w:val="00C723BE"/>
    <w:rsid w:val="00C7249B"/>
    <w:rsid w:val="00C728C0"/>
    <w:rsid w:val="00C7312B"/>
    <w:rsid w:val="00C740E3"/>
    <w:rsid w:val="00C74AE7"/>
    <w:rsid w:val="00C751E2"/>
    <w:rsid w:val="00C752B5"/>
    <w:rsid w:val="00C76C3D"/>
    <w:rsid w:val="00C7779F"/>
    <w:rsid w:val="00C81296"/>
    <w:rsid w:val="00C82AA3"/>
    <w:rsid w:val="00C83C7E"/>
    <w:rsid w:val="00C83EE7"/>
    <w:rsid w:val="00C842BB"/>
    <w:rsid w:val="00C84520"/>
    <w:rsid w:val="00C846BE"/>
    <w:rsid w:val="00C856E9"/>
    <w:rsid w:val="00C862C9"/>
    <w:rsid w:val="00C97217"/>
    <w:rsid w:val="00C972AC"/>
    <w:rsid w:val="00CA18A7"/>
    <w:rsid w:val="00CA28E7"/>
    <w:rsid w:val="00CA4F38"/>
    <w:rsid w:val="00CA6723"/>
    <w:rsid w:val="00CA7897"/>
    <w:rsid w:val="00CA792A"/>
    <w:rsid w:val="00CB015C"/>
    <w:rsid w:val="00CB1E10"/>
    <w:rsid w:val="00CB2574"/>
    <w:rsid w:val="00CB3380"/>
    <w:rsid w:val="00CB3C35"/>
    <w:rsid w:val="00CB47DD"/>
    <w:rsid w:val="00CB5479"/>
    <w:rsid w:val="00CB585C"/>
    <w:rsid w:val="00CB68BD"/>
    <w:rsid w:val="00CC1812"/>
    <w:rsid w:val="00CC27CF"/>
    <w:rsid w:val="00CC36F6"/>
    <w:rsid w:val="00CC4F1A"/>
    <w:rsid w:val="00CC4F2F"/>
    <w:rsid w:val="00CC57EF"/>
    <w:rsid w:val="00CC5DAE"/>
    <w:rsid w:val="00CD0516"/>
    <w:rsid w:val="00CD1370"/>
    <w:rsid w:val="00CD13BD"/>
    <w:rsid w:val="00CD2061"/>
    <w:rsid w:val="00CD26FA"/>
    <w:rsid w:val="00CD28C2"/>
    <w:rsid w:val="00CD4043"/>
    <w:rsid w:val="00CD4140"/>
    <w:rsid w:val="00CD4993"/>
    <w:rsid w:val="00CD50D4"/>
    <w:rsid w:val="00CD5D01"/>
    <w:rsid w:val="00CD61D7"/>
    <w:rsid w:val="00CE0727"/>
    <w:rsid w:val="00CE14E9"/>
    <w:rsid w:val="00CE23CC"/>
    <w:rsid w:val="00CE4832"/>
    <w:rsid w:val="00CE58BA"/>
    <w:rsid w:val="00CE5A1E"/>
    <w:rsid w:val="00CE5B57"/>
    <w:rsid w:val="00CE62C4"/>
    <w:rsid w:val="00CE73A9"/>
    <w:rsid w:val="00CE76ED"/>
    <w:rsid w:val="00CF122F"/>
    <w:rsid w:val="00CF1589"/>
    <w:rsid w:val="00CF2A99"/>
    <w:rsid w:val="00CF46E0"/>
    <w:rsid w:val="00CF515B"/>
    <w:rsid w:val="00CF5B09"/>
    <w:rsid w:val="00CF5FBC"/>
    <w:rsid w:val="00CF61EA"/>
    <w:rsid w:val="00CF67B5"/>
    <w:rsid w:val="00CF6A4B"/>
    <w:rsid w:val="00CF7326"/>
    <w:rsid w:val="00D0134B"/>
    <w:rsid w:val="00D016AC"/>
    <w:rsid w:val="00D044B6"/>
    <w:rsid w:val="00D05710"/>
    <w:rsid w:val="00D06C3B"/>
    <w:rsid w:val="00D100D8"/>
    <w:rsid w:val="00D10A3F"/>
    <w:rsid w:val="00D110B3"/>
    <w:rsid w:val="00D11C4E"/>
    <w:rsid w:val="00D11E4D"/>
    <w:rsid w:val="00D1261E"/>
    <w:rsid w:val="00D13604"/>
    <w:rsid w:val="00D13769"/>
    <w:rsid w:val="00D13A06"/>
    <w:rsid w:val="00D13C85"/>
    <w:rsid w:val="00D14497"/>
    <w:rsid w:val="00D14C99"/>
    <w:rsid w:val="00D14E2E"/>
    <w:rsid w:val="00D158A3"/>
    <w:rsid w:val="00D15B0A"/>
    <w:rsid w:val="00D15F9A"/>
    <w:rsid w:val="00D161B5"/>
    <w:rsid w:val="00D16950"/>
    <w:rsid w:val="00D17027"/>
    <w:rsid w:val="00D17085"/>
    <w:rsid w:val="00D17705"/>
    <w:rsid w:val="00D20294"/>
    <w:rsid w:val="00D21D17"/>
    <w:rsid w:val="00D2274D"/>
    <w:rsid w:val="00D254F0"/>
    <w:rsid w:val="00D266B7"/>
    <w:rsid w:val="00D26F08"/>
    <w:rsid w:val="00D313E7"/>
    <w:rsid w:val="00D31D0B"/>
    <w:rsid w:val="00D32297"/>
    <w:rsid w:val="00D32D23"/>
    <w:rsid w:val="00D33B64"/>
    <w:rsid w:val="00D33D42"/>
    <w:rsid w:val="00D361B9"/>
    <w:rsid w:val="00D4189F"/>
    <w:rsid w:val="00D41B1E"/>
    <w:rsid w:val="00D41D1E"/>
    <w:rsid w:val="00D42267"/>
    <w:rsid w:val="00D43911"/>
    <w:rsid w:val="00D43B83"/>
    <w:rsid w:val="00D43D69"/>
    <w:rsid w:val="00D43E05"/>
    <w:rsid w:val="00D44155"/>
    <w:rsid w:val="00D444E6"/>
    <w:rsid w:val="00D45119"/>
    <w:rsid w:val="00D46A0E"/>
    <w:rsid w:val="00D472EA"/>
    <w:rsid w:val="00D47D50"/>
    <w:rsid w:val="00D53DCA"/>
    <w:rsid w:val="00D53EA3"/>
    <w:rsid w:val="00D53EF3"/>
    <w:rsid w:val="00D549FF"/>
    <w:rsid w:val="00D56536"/>
    <w:rsid w:val="00D57B69"/>
    <w:rsid w:val="00D57D2D"/>
    <w:rsid w:val="00D613ED"/>
    <w:rsid w:val="00D61D56"/>
    <w:rsid w:val="00D628C8"/>
    <w:rsid w:val="00D63094"/>
    <w:rsid w:val="00D63E44"/>
    <w:rsid w:val="00D6526D"/>
    <w:rsid w:val="00D65A01"/>
    <w:rsid w:val="00D65F1B"/>
    <w:rsid w:val="00D6609E"/>
    <w:rsid w:val="00D67BE9"/>
    <w:rsid w:val="00D67C49"/>
    <w:rsid w:val="00D7061F"/>
    <w:rsid w:val="00D71CC0"/>
    <w:rsid w:val="00D72AAD"/>
    <w:rsid w:val="00D72B1B"/>
    <w:rsid w:val="00D72FC3"/>
    <w:rsid w:val="00D8361D"/>
    <w:rsid w:val="00D83C1C"/>
    <w:rsid w:val="00D84D08"/>
    <w:rsid w:val="00D8501A"/>
    <w:rsid w:val="00D85CB8"/>
    <w:rsid w:val="00D866F4"/>
    <w:rsid w:val="00D90DF5"/>
    <w:rsid w:val="00D90F31"/>
    <w:rsid w:val="00D91EE4"/>
    <w:rsid w:val="00D91F32"/>
    <w:rsid w:val="00D920F5"/>
    <w:rsid w:val="00D92F7B"/>
    <w:rsid w:val="00D9324B"/>
    <w:rsid w:val="00D9324F"/>
    <w:rsid w:val="00D93AFF"/>
    <w:rsid w:val="00D941DB"/>
    <w:rsid w:val="00D97434"/>
    <w:rsid w:val="00D97B56"/>
    <w:rsid w:val="00D97C05"/>
    <w:rsid w:val="00DA016E"/>
    <w:rsid w:val="00DA1404"/>
    <w:rsid w:val="00DA1CC7"/>
    <w:rsid w:val="00DA1EF2"/>
    <w:rsid w:val="00DA3B8C"/>
    <w:rsid w:val="00DA3CF1"/>
    <w:rsid w:val="00DA4277"/>
    <w:rsid w:val="00DA48CA"/>
    <w:rsid w:val="00DA5046"/>
    <w:rsid w:val="00DA6131"/>
    <w:rsid w:val="00DA62C2"/>
    <w:rsid w:val="00DA781B"/>
    <w:rsid w:val="00DA7FB1"/>
    <w:rsid w:val="00DB2AE6"/>
    <w:rsid w:val="00DB3200"/>
    <w:rsid w:val="00DB4D11"/>
    <w:rsid w:val="00DB6232"/>
    <w:rsid w:val="00DB7C6A"/>
    <w:rsid w:val="00DC0221"/>
    <w:rsid w:val="00DC03B4"/>
    <w:rsid w:val="00DC0A2F"/>
    <w:rsid w:val="00DC65D3"/>
    <w:rsid w:val="00DC65DD"/>
    <w:rsid w:val="00DD13DD"/>
    <w:rsid w:val="00DD1DA4"/>
    <w:rsid w:val="00DD1E65"/>
    <w:rsid w:val="00DD5AA9"/>
    <w:rsid w:val="00DD64FF"/>
    <w:rsid w:val="00DD726F"/>
    <w:rsid w:val="00DE00ED"/>
    <w:rsid w:val="00DE0CA6"/>
    <w:rsid w:val="00DE1C1E"/>
    <w:rsid w:val="00DE2884"/>
    <w:rsid w:val="00DE2D92"/>
    <w:rsid w:val="00DE4095"/>
    <w:rsid w:val="00DE4926"/>
    <w:rsid w:val="00DE4E05"/>
    <w:rsid w:val="00DE5EFE"/>
    <w:rsid w:val="00DE68DB"/>
    <w:rsid w:val="00DE771D"/>
    <w:rsid w:val="00DF1C64"/>
    <w:rsid w:val="00DF1CC5"/>
    <w:rsid w:val="00DF2E9F"/>
    <w:rsid w:val="00DF3254"/>
    <w:rsid w:val="00DF4AC7"/>
    <w:rsid w:val="00DF5DBF"/>
    <w:rsid w:val="00DF64FE"/>
    <w:rsid w:val="00DF6B5B"/>
    <w:rsid w:val="00DF7704"/>
    <w:rsid w:val="00DF7A91"/>
    <w:rsid w:val="00E00586"/>
    <w:rsid w:val="00E01101"/>
    <w:rsid w:val="00E01BF5"/>
    <w:rsid w:val="00E03601"/>
    <w:rsid w:val="00E03FE3"/>
    <w:rsid w:val="00E06510"/>
    <w:rsid w:val="00E10539"/>
    <w:rsid w:val="00E13576"/>
    <w:rsid w:val="00E1377B"/>
    <w:rsid w:val="00E1416D"/>
    <w:rsid w:val="00E1443F"/>
    <w:rsid w:val="00E149CC"/>
    <w:rsid w:val="00E15323"/>
    <w:rsid w:val="00E155C3"/>
    <w:rsid w:val="00E158F6"/>
    <w:rsid w:val="00E17628"/>
    <w:rsid w:val="00E178F5"/>
    <w:rsid w:val="00E21104"/>
    <w:rsid w:val="00E21336"/>
    <w:rsid w:val="00E23448"/>
    <w:rsid w:val="00E23A08"/>
    <w:rsid w:val="00E23C2A"/>
    <w:rsid w:val="00E252F4"/>
    <w:rsid w:val="00E25B1F"/>
    <w:rsid w:val="00E25B76"/>
    <w:rsid w:val="00E27C5B"/>
    <w:rsid w:val="00E30DF6"/>
    <w:rsid w:val="00E32451"/>
    <w:rsid w:val="00E33444"/>
    <w:rsid w:val="00E3348D"/>
    <w:rsid w:val="00E33BF3"/>
    <w:rsid w:val="00E341A5"/>
    <w:rsid w:val="00E346CA"/>
    <w:rsid w:val="00E34916"/>
    <w:rsid w:val="00E34C54"/>
    <w:rsid w:val="00E35ECF"/>
    <w:rsid w:val="00E367BC"/>
    <w:rsid w:val="00E37399"/>
    <w:rsid w:val="00E37B48"/>
    <w:rsid w:val="00E37E5E"/>
    <w:rsid w:val="00E426D8"/>
    <w:rsid w:val="00E427B5"/>
    <w:rsid w:val="00E42B63"/>
    <w:rsid w:val="00E42FE3"/>
    <w:rsid w:val="00E43635"/>
    <w:rsid w:val="00E446E0"/>
    <w:rsid w:val="00E44791"/>
    <w:rsid w:val="00E44877"/>
    <w:rsid w:val="00E451B3"/>
    <w:rsid w:val="00E45480"/>
    <w:rsid w:val="00E45DDD"/>
    <w:rsid w:val="00E46FBA"/>
    <w:rsid w:val="00E52B6E"/>
    <w:rsid w:val="00E54CAA"/>
    <w:rsid w:val="00E54D7E"/>
    <w:rsid w:val="00E55645"/>
    <w:rsid w:val="00E615F0"/>
    <w:rsid w:val="00E61A6B"/>
    <w:rsid w:val="00E61C57"/>
    <w:rsid w:val="00E61C90"/>
    <w:rsid w:val="00E635A0"/>
    <w:rsid w:val="00E63736"/>
    <w:rsid w:val="00E65CCE"/>
    <w:rsid w:val="00E66875"/>
    <w:rsid w:val="00E66D5C"/>
    <w:rsid w:val="00E67B5A"/>
    <w:rsid w:val="00E70C92"/>
    <w:rsid w:val="00E715D6"/>
    <w:rsid w:val="00E75E58"/>
    <w:rsid w:val="00E76F5C"/>
    <w:rsid w:val="00E810BB"/>
    <w:rsid w:val="00E82019"/>
    <w:rsid w:val="00E838F2"/>
    <w:rsid w:val="00E8780E"/>
    <w:rsid w:val="00E87E2B"/>
    <w:rsid w:val="00E90963"/>
    <w:rsid w:val="00E90FA0"/>
    <w:rsid w:val="00E91E58"/>
    <w:rsid w:val="00E922BE"/>
    <w:rsid w:val="00E92716"/>
    <w:rsid w:val="00E93A4C"/>
    <w:rsid w:val="00E95943"/>
    <w:rsid w:val="00E9694F"/>
    <w:rsid w:val="00E97554"/>
    <w:rsid w:val="00E9788C"/>
    <w:rsid w:val="00E97E2D"/>
    <w:rsid w:val="00EA10DE"/>
    <w:rsid w:val="00EA15AF"/>
    <w:rsid w:val="00EA2627"/>
    <w:rsid w:val="00EA2B20"/>
    <w:rsid w:val="00EA31ED"/>
    <w:rsid w:val="00EA3F49"/>
    <w:rsid w:val="00EA43DF"/>
    <w:rsid w:val="00EA5389"/>
    <w:rsid w:val="00EA54B2"/>
    <w:rsid w:val="00EA5A0E"/>
    <w:rsid w:val="00EA5F51"/>
    <w:rsid w:val="00EA6BCB"/>
    <w:rsid w:val="00EA725C"/>
    <w:rsid w:val="00EB0032"/>
    <w:rsid w:val="00EB04C9"/>
    <w:rsid w:val="00EB1C7F"/>
    <w:rsid w:val="00EB22D1"/>
    <w:rsid w:val="00EB25D7"/>
    <w:rsid w:val="00EB2CE7"/>
    <w:rsid w:val="00EB44EA"/>
    <w:rsid w:val="00EB4625"/>
    <w:rsid w:val="00EB6F54"/>
    <w:rsid w:val="00EB7437"/>
    <w:rsid w:val="00EB7C11"/>
    <w:rsid w:val="00EC0557"/>
    <w:rsid w:val="00EC05BD"/>
    <w:rsid w:val="00EC0A8E"/>
    <w:rsid w:val="00EC1A37"/>
    <w:rsid w:val="00EC1F3A"/>
    <w:rsid w:val="00EC353A"/>
    <w:rsid w:val="00EC4A97"/>
    <w:rsid w:val="00EC4D10"/>
    <w:rsid w:val="00EC4D40"/>
    <w:rsid w:val="00EC517C"/>
    <w:rsid w:val="00EC6692"/>
    <w:rsid w:val="00EC66C9"/>
    <w:rsid w:val="00EC69F6"/>
    <w:rsid w:val="00EC72AD"/>
    <w:rsid w:val="00EC76B1"/>
    <w:rsid w:val="00EC7D5C"/>
    <w:rsid w:val="00ED11F6"/>
    <w:rsid w:val="00ED1D95"/>
    <w:rsid w:val="00ED3BA8"/>
    <w:rsid w:val="00ED4F04"/>
    <w:rsid w:val="00ED6080"/>
    <w:rsid w:val="00ED6C09"/>
    <w:rsid w:val="00ED747C"/>
    <w:rsid w:val="00EE07C4"/>
    <w:rsid w:val="00EE0871"/>
    <w:rsid w:val="00EE094F"/>
    <w:rsid w:val="00EE18C0"/>
    <w:rsid w:val="00EE1ABA"/>
    <w:rsid w:val="00EE2140"/>
    <w:rsid w:val="00EE3735"/>
    <w:rsid w:val="00EE4CEB"/>
    <w:rsid w:val="00EE4FC7"/>
    <w:rsid w:val="00EE69E9"/>
    <w:rsid w:val="00EE6BBE"/>
    <w:rsid w:val="00EE6ED0"/>
    <w:rsid w:val="00EE7752"/>
    <w:rsid w:val="00EF081C"/>
    <w:rsid w:val="00EF1804"/>
    <w:rsid w:val="00EF2087"/>
    <w:rsid w:val="00EF2636"/>
    <w:rsid w:val="00EF2E18"/>
    <w:rsid w:val="00F006A9"/>
    <w:rsid w:val="00F00F3E"/>
    <w:rsid w:val="00F01BFB"/>
    <w:rsid w:val="00F027A3"/>
    <w:rsid w:val="00F0324D"/>
    <w:rsid w:val="00F052E8"/>
    <w:rsid w:val="00F05519"/>
    <w:rsid w:val="00F06BF6"/>
    <w:rsid w:val="00F075DF"/>
    <w:rsid w:val="00F1041E"/>
    <w:rsid w:val="00F11FB6"/>
    <w:rsid w:val="00F12D0D"/>
    <w:rsid w:val="00F140FA"/>
    <w:rsid w:val="00F15858"/>
    <w:rsid w:val="00F2154B"/>
    <w:rsid w:val="00F21C15"/>
    <w:rsid w:val="00F21C72"/>
    <w:rsid w:val="00F2234B"/>
    <w:rsid w:val="00F22D99"/>
    <w:rsid w:val="00F23CCB"/>
    <w:rsid w:val="00F2479A"/>
    <w:rsid w:val="00F263FC"/>
    <w:rsid w:val="00F264CF"/>
    <w:rsid w:val="00F270F3"/>
    <w:rsid w:val="00F271C4"/>
    <w:rsid w:val="00F30CE5"/>
    <w:rsid w:val="00F3169C"/>
    <w:rsid w:val="00F31D00"/>
    <w:rsid w:val="00F31F44"/>
    <w:rsid w:val="00F320C4"/>
    <w:rsid w:val="00F32395"/>
    <w:rsid w:val="00F329BA"/>
    <w:rsid w:val="00F3383A"/>
    <w:rsid w:val="00F36FBA"/>
    <w:rsid w:val="00F377FD"/>
    <w:rsid w:val="00F37CDD"/>
    <w:rsid w:val="00F37FB3"/>
    <w:rsid w:val="00F42011"/>
    <w:rsid w:val="00F42CB8"/>
    <w:rsid w:val="00F42E49"/>
    <w:rsid w:val="00F433A4"/>
    <w:rsid w:val="00F43795"/>
    <w:rsid w:val="00F4488D"/>
    <w:rsid w:val="00F44F36"/>
    <w:rsid w:val="00F4504E"/>
    <w:rsid w:val="00F474EC"/>
    <w:rsid w:val="00F47BEA"/>
    <w:rsid w:val="00F50745"/>
    <w:rsid w:val="00F51569"/>
    <w:rsid w:val="00F52342"/>
    <w:rsid w:val="00F52C6C"/>
    <w:rsid w:val="00F53F31"/>
    <w:rsid w:val="00F53F8B"/>
    <w:rsid w:val="00F54309"/>
    <w:rsid w:val="00F547DC"/>
    <w:rsid w:val="00F5520A"/>
    <w:rsid w:val="00F56502"/>
    <w:rsid w:val="00F574E9"/>
    <w:rsid w:val="00F57AF1"/>
    <w:rsid w:val="00F60E64"/>
    <w:rsid w:val="00F60E8C"/>
    <w:rsid w:val="00F61756"/>
    <w:rsid w:val="00F6484B"/>
    <w:rsid w:val="00F657BB"/>
    <w:rsid w:val="00F65E16"/>
    <w:rsid w:val="00F66376"/>
    <w:rsid w:val="00F67143"/>
    <w:rsid w:val="00F7120A"/>
    <w:rsid w:val="00F717D9"/>
    <w:rsid w:val="00F71C9C"/>
    <w:rsid w:val="00F72E18"/>
    <w:rsid w:val="00F734A1"/>
    <w:rsid w:val="00F736D1"/>
    <w:rsid w:val="00F73C86"/>
    <w:rsid w:val="00F77548"/>
    <w:rsid w:val="00F816EB"/>
    <w:rsid w:val="00F821CC"/>
    <w:rsid w:val="00F83635"/>
    <w:rsid w:val="00F86893"/>
    <w:rsid w:val="00F87099"/>
    <w:rsid w:val="00F878CF"/>
    <w:rsid w:val="00F9015F"/>
    <w:rsid w:val="00F92072"/>
    <w:rsid w:val="00F9251D"/>
    <w:rsid w:val="00F9337E"/>
    <w:rsid w:val="00F9668C"/>
    <w:rsid w:val="00FA003D"/>
    <w:rsid w:val="00FA0786"/>
    <w:rsid w:val="00FA1052"/>
    <w:rsid w:val="00FA140D"/>
    <w:rsid w:val="00FA47B5"/>
    <w:rsid w:val="00FA579A"/>
    <w:rsid w:val="00FA6EA4"/>
    <w:rsid w:val="00FB0D8F"/>
    <w:rsid w:val="00FB1233"/>
    <w:rsid w:val="00FB1E2A"/>
    <w:rsid w:val="00FB2D7A"/>
    <w:rsid w:val="00FB2F97"/>
    <w:rsid w:val="00FB41E5"/>
    <w:rsid w:val="00FB651C"/>
    <w:rsid w:val="00FB7274"/>
    <w:rsid w:val="00FB7B2B"/>
    <w:rsid w:val="00FC1005"/>
    <w:rsid w:val="00FC1C21"/>
    <w:rsid w:val="00FC205F"/>
    <w:rsid w:val="00FC2436"/>
    <w:rsid w:val="00FC2CB5"/>
    <w:rsid w:val="00FC2F0F"/>
    <w:rsid w:val="00FC5C8F"/>
    <w:rsid w:val="00FD108D"/>
    <w:rsid w:val="00FD29D7"/>
    <w:rsid w:val="00FD3050"/>
    <w:rsid w:val="00FD3C3D"/>
    <w:rsid w:val="00FD4030"/>
    <w:rsid w:val="00FD42EC"/>
    <w:rsid w:val="00FD5F4F"/>
    <w:rsid w:val="00FD61DA"/>
    <w:rsid w:val="00FE0951"/>
    <w:rsid w:val="00FE2860"/>
    <w:rsid w:val="00FE2A81"/>
    <w:rsid w:val="00FE314F"/>
    <w:rsid w:val="00FE3DAA"/>
    <w:rsid w:val="00FE5604"/>
    <w:rsid w:val="00FE5DB4"/>
    <w:rsid w:val="00FE60B1"/>
    <w:rsid w:val="00FE6381"/>
    <w:rsid w:val="00FF0560"/>
    <w:rsid w:val="00FF0B48"/>
    <w:rsid w:val="00FF2F0B"/>
    <w:rsid w:val="00FF33D4"/>
    <w:rsid w:val="00FF3DAC"/>
    <w:rsid w:val="00FF4979"/>
    <w:rsid w:val="00FF6231"/>
    <w:rsid w:val="00FF6AA7"/>
    <w:rsid w:val="00FF6EA7"/>
    <w:rsid w:val="01052FBD"/>
    <w:rsid w:val="02607C43"/>
    <w:rsid w:val="02854211"/>
    <w:rsid w:val="02F16E69"/>
    <w:rsid w:val="043FF022"/>
    <w:rsid w:val="049AB340"/>
    <w:rsid w:val="04B05C99"/>
    <w:rsid w:val="053AF74A"/>
    <w:rsid w:val="06979AC6"/>
    <w:rsid w:val="06A48CED"/>
    <w:rsid w:val="07457019"/>
    <w:rsid w:val="085FE3A0"/>
    <w:rsid w:val="0A3F35DF"/>
    <w:rsid w:val="0E17B74B"/>
    <w:rsid w:val="0F952F37"/>
    <w:rsid w:val="1069DF5F"/>
    <w:rsid w:val="12625D17"/>
    <w:rsid w:val="13C68EC3"/>
    <w:rsid w:val="144988FC"/>
    <w:rsid w:val="1473BE5A"/>
    <w:rsid w:val="14913143"/>
    <w:rsid w:val="156A1081"/>
    <w:rsid w:val="15C966F6"/>
    <w:rsid w:val="180B1415"/>
    <w:rsid w:val="18507194"/>
    <w:rsid w:val="1A448AC3"/>
    <w:rsid w:val="1B30C21F"/>
    <w:rsid w:val="1B3326ED"/>
    <w:rsid w:val="1BD968EE"/>
    <w:rsid w:val="1E165D8B"/>
    <w:rsid w:val="218D2C84"/>
    <w:rsid w:val="2199ADC6"/>
    <w:rsid w:val="21CB6EAF"/>
    <w:rsid w:val="2245DDEA"/>
    <w:rsid w:val="23EB8003"/>
    <w:rsid w:val="2572EEA9"/>
    <w:rsid w:val="25E075CD"/>
    <w:rsid w:val="26212F19"/>
    <w:rsid w:val="2B4A50D3"/>
    <w:rsid w:val="2B7BA6B9"/>
    <w:rsid w:val="2DE3CAEF"/>
    <w:rsid w:val="30DD9C06"/>
    <w:rsid w:val="33314E4F"/>
    <w:rsid w:val="3882DD81"/>
    <w:rsid w:val="3911F79B"/>
    <w:rsid w:val="3B4BAD83"/>
    <w:rsid w:val="3BDEE035"/>
    <w:rsid w:val="3BF7CECC"/>
    <w:rsid w:val="3CABEA6C"/>
    <w:rsid w:val="3CFF717B"/>
    <w:rsid w:val="3ED1B7D4"/>
    <w:rsid w:val="3EF0DFA7"/>
    <w:rsid w:val="3F069F2B"/>
    <w:rsid w:val="41F238BD"/>
    <w:rsid w:val="42CED925"/>
    <w:rsid w:val="4570057B"/>
    <w:rsid w:val="4974BB74"/>
    <w:rsid w:val="499C4C49"/>
    <w:rsid w:val="49F66C13"/>
    <w:rsid w:val="4AE0E6DC"/>
    <w:rsid w:val="4B9DE727"/>
    <w:rsid w:val="4D21EE72"/>
    <w:rsid w:val="4F752CC8"/>
    <w:rsid w:val="4FD9D715"/>
    <w:rsid w:val="51097113"/>
    <w:rsid w:val="523A8F23"/>
    <w:rsid w:val="52BCB5BB"/>
    <w:rsid w:val="541CDB6D"/>
    <w:rsid w:val="54EBE742"/>
    <w:rsid w:val="5605E79F"/>
    <w:rsid w:val="5747B02C"/>
    <w:rsid w:val="5757A572"/>
    <w:rsid w:val="59F23231"/>
    <w:rsid w:val="5A24FD5F"/>
    <w:rsid w:val="5D92DEA4"/>
    <w:rsid w:val="5ECA82B3"/>
    <w:rsid w:val="5F638638"/>
    <w:rsid w:val="5FCD6024"/>
    <w:rsid w:val="6021F808"/>
    <w:rsid w:val="6330C922"/>
    <w:rsid w:val="638CBE49"/>
    <w:rsid w:val="63BB82D1"/>
    <w:rsid w:val="63C2EF4C"/>
    <w:rsid w:val="667CDF46"/>
    <w:rsid w:val="6732F1C5"/>
    <w:rsid w:val="67C4CA59"/>
    <w:rsid w:val="67D254D7"/>
    <w:rsid w:val="67FD232E"/>
    <w:rsid w:val="68AB7708"/>
    <w:rsid w:val="690C0682"/>
    <w:rsid w:val="691C0A9F"/>
    <w:rsid w:val="6A2E1965"/>
    <w:rsid w:val="6B828B5C"/>
    <w:rsid w:val="6BE525BB"/>
    <w:rsid w:val="6E4B517F"/>
    <w:rsid w:val="6E820FA0"/>
    <w:rsid w:val="6F11B64C"/>
    <w:rsid w:val="6F7C7352"/>
    <w:rsid w:val="6F93554B"/>
    <w:rsid w:val="74BA07FC"/>
    <w:rsid w:val="77EAFA0F"/>
    <w:rsid w:val="78778B33"/>
    <w:rsid w:val="78BFC360"/>
    <w:rsid w:val="792014AD"/>
    <w:rsid w:val="7A078457"/>
    <w:rsid w:val="7A529272"/>
    <w:rsid w:val="7DBFFA9C"/>
    <w:rsid w:val="7E3DFB95"/>
    <w:rsid w:val="7FEE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71B6C"/>
  <w15:chartTrackingRefBased/>
  <w15:docId w15:val="{32EAB240-0CDF-498B-8825-8EB0D2FE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9F"/>
    <w:pPr>
      <w:spacing w:before="120" w:after="120" w:line="240" w:lineRule="atLeast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79F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79F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79F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7779F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31"/>
    <w:pPr>
      <w:keepNext/>
      <w:keepLines/>
      <w:spacing w:before="80" w:after="40"/>
      <w:outlineLvl w:val="4"/>
    </w:pPr>
    <w:rPr>
      <w:rFonts w:eastAsiaTheme="majorEastAsia" w:cstheme="majorBidi"/>
      <w:color w:val="170F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63EB"/>
    <w:pPr>
      <w:keepNext/>
      <w:keepLines/>
      <w:spacing w:before="40"/>
      <w:outlineLvl w:val="5"/>
    </w:pPr>
    <w:rPr>
      <w:rFonts w:eastAsiaTheme="majorEastAsia" w:cstheme="majorBidi"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31"/>
    <w:pPr>
      <w:keepNext/>
      <w:keepLines/>
      <w:spacing w:before="40"/>
      <w:outlineLvl w:val="6"/>
    </w:pPr>
    <w:rPr>
      <w:rFonts w:eastAsiaTheme="majorEastAsia" w:cstheme="majorBidi"/>
      <w:color w:val="4F39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31"/>
    <w:pPr>
      <w:keepNext/>
      <w:keepLines/>
      <w:outlineLvl w:val="7"/>
    </w:pPr>
    <w:rPr>
      <w:rFonts w:eastAsiaTheme="majorEastAsia" w:cstheme="majorBidi"/>
      <w:i/>
      <w:iCs/>
      <w:color w:val="3425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31"/>
    <w:pPr>
      <w:keepNext/>
      <w:keepLines/>
      <w:outlineLvl w:val="8"/>
    </w:pPr>
    <w:rPr>
      <w:rFonts w:eastAsiaTheme="majorEastAsia" w:cstheme="majorBidi"/>
      <w:color w:val="34257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79F"/>
    <w:rPr>
      <w:rFonts w:asciiTheme="majorHAnsi" w:eastAsiaTheme="majorEastAsia" w:hAnsiTheme="majorHAnsi" w:cs="Times New Roman (Headings CS)"/>
      <w:bCs/>
      <w:color w:val="1F1646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7779F"/>
    <w:rPr>
      <w:rFonts w:asciiTheme="majorHAnsi" w:eastAsiaTheme="majorEastAsia" w:hAnsiTheme="majorHAnsi" w:cs="Times New Roman (Headings CS)"/>
      <w:bCs/>
      <w:color w:val="1F1646" w:themeColor="text1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7779F"/>
    <w:rPr>
      <w:rFonts w:asciiTheme="majorHAnsi" w:eastAsiaTheme="majorEastAsia" w:hAnsiTheme="majorHAnsi" w:cstheme="majorBidi"/>
      <w:bCs/>
      <w:color w:val="1F1646" w:themeColor="text1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779F"/>
    <w:rPr>
      <w:rFonts w:asciiTheme="majorHAnsi" w:eastAsiaTheme="majorEastAsia" w:hAnsiTheme="majorHAnsi" w:cstheme="majorBidi"/>
      <w:bCs/>
      <w:color w:val="1F1646" w:themeColor="text1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90F31"/>
    <w:rPr>
      <w:rFonts w:eastAsiaTheme="majorEastAsia" w:cstheme="majorBidi"/>
      <w:color w:val="170F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C63EB"/>
    <w:rPr>
      <w:rFonts w:eastAsiaTheme="majorEastAsia" w:cstheme="majorBidi"/>
      <w:iCs/>
      <w:kern w:val="0"/>
      <w:sz w:val="15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31"/>
    <w:rPr>
      <w:rFonts w:eastAsiaTheme="majorEastAsia" w:cstheme="majorBidi"/>
      <w:color w:val="4F39B4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31"/>
    <w:rPr>
      <w:rFonts w:eastAsiaTheme="majorEastAsia" w:cstheme="majorBidi"/>
      <w:i/>
      <w:iCs/>
      <w:color w:val="342576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31"/>
    <w:rPr>
      <w:rFonts w:eastAsiaTheme="majorEastAsia" w:cstheme="majorBidi"/>
      <w:color w:val="342576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7779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79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79F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79F"/>
    <w:rPr>
      <w:rFonts w:eastAsiaTheme="minorEastAsia"/>
      <w:color w:val="1F1646" w:themeColor="text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7779F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C7779F"/>
    <w:rPr>
      <w:rFonts w:cs="Times New Roman (Body CS)"/>
      <w:i/>
      <w:iCs/>
      <w:color w:val="1F1646" w:themeColor="text1"/>
      <w:kern w:val="0"/>
      <w:sz w:val="28"/>
      <w:szCs w:val="28"/>
      <w14:ligatures w14:val="none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,列 出 段"/>
    <w:basedOn w:val="Normal"/>
    <w:link w:val="ListParagraphChar"/>
    <w:uiPriority w:val="34"/>
    <w:qFormat/>
    <w:rsid w:val="00D9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79F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79F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79F"/>
    <w:rPr>
      <w:b/>
      <w:iCs/>
      <w:color w:val="1F1646" w:themeColor="text1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7779F"/>
    <w:rPr>
      <w:b/>
      <w:caps/>
      <w:spacing w:val="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3"/>
  </w:style>
  <w:style w:type="character" w:customStyle="1" w:styleId="CommentTextChar">
    <w:name w:val="Comment Text Char"/>
    <w:basedOn w:val="DefaultParagraphFont"/>
    <w:link w:val="CommentText"/>
    <w:uiPriority w:val="99"/>
    <w:rsid w:val="006B50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023"/>
    <w:rPr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7779F"/>
    <w:rPr>
      <w:i/>
      <w:iCs/>
      <w:color w:val="1F1646" w:themeColor="text1"/>
    </w:rPr>
  </w:style>
  <w:style w:type="character" w:styleId="Hyperlink">
    <w:name w:val="Hyperlink"/>
    <w:basedOn w:val="DefaultParagraphFont"/>
    <w:uiPriority w:val="99"/>
    <w:unhideWhenUsed/>
    <w:rsid w:val="00C7779F"/>
    <w:rPr>
      <w:color w:val="2015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777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DAD"/>
    <w:rPr>
      <w:color w:val="666666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rsid w:val="009961FC"/>
  </w:style>
  <w:style w:type="paragraph" w:styleId="Revision">
    <w:name w:val="Revision"/>
    <w:hidden/>
    <w:uiPriority w:val="99"/>
    <w:semiHidden/>
    <w:rsid w:val="00186A0F"/>
  </w:style>
  <w:style w:type="table" w:styleId="TableGrid">
    <w:name w:val="Table Grid"/>
    <w:basedOn w:val="TableNormal"/>
    <w:uiPriority w:val="39"/>
    <w:rsid w:val="00C7779F"/>
    <w:rPr>
      <w:color w:val="1F1646" w:themeColor="text1"/>
      <w:kern w:val="0"/>
      <w:sz w:val="22"/>
      <w:lang w:val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styleId="Strong">
    <w:name w:val="Strong"/>
    <w:basedOn w:val="DefaultParagraphFont"/>
    <w:uiPriority w:val="22"/>
    <w:qFormat/>
    <w:rsid w:val="00C7779F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C7779F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79F"/>
    <w:rPr>
      <w:rFonts w:ascii="Arial" w:eastAsiaTheme="minorEastAsia" w:hAnsi="Arial" w:cs="Arial"/>
      <w:kern w:val="0"/>
      <w:sz w:val="18"/>
      <w:szCs w:val="11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7779F"/>
    <w:rPr>
      <w:rFonts w:asciiTheme="minorHAnsi" w:hAnsiTheme="minorHAnsi"/>
      <w:color w:val="2C060B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77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79F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77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79F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5CB0"/>
    <w:rPr>
      <w:color w:val="2B579A"/>
      <w:shd w:val="clear" w:color="auto" w:fill="E1DFDD"/>
    </w:rPr>
  </w:style>
  <w:style w:type="paragraph" w:customStyle="1" w:styleId="Covertitle">
    <w:name w:val="Cover title"/>
    <w:basedOn w:val="Normal"/>
    <w:qFormat/>
    <w:rsid w:val="00C7779F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character" w:styleId="SubtleReference">
    <w:name w:val="Subtle Reference"/>
    <w:basedOn w:val="DefaultParagraphFont"/>
    <w:uiPriority w:val="31"/>
    <w:qFormat/>
    <w:rsid w:val="00C7779F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paragraph" w:customStyle="1" w:styleId="Footnote">
    <w:name w:val="Footnote"/>
    <w:basedOn w:val="FootnoteText"/>
    <w:autoRedefine/>
    <w:qFormat/>
    <w:rsid w:val="00880E56"/>
    <w:pPr>
      <w:spacing w:before="0" w:after="0"/>
    </w:pPr>
    <w:rPr>
      <w:rFonts w:eastAsiaTheme="minorHAnsi" w:cstheme="minorBidi"/>
      <w:color w:val="2C060B"/>
      <w:szCs w:val="18"/>
    </w:rPr>
  </w:style>
  <w:style w:type="paragraph" w:customStyle="1" w:styleId="Figuretitle">
    <w:name w:val="Figure title"/>
    <w:basedOn w:val="Normal"/>
    <w:link w:val="FiguretitleChar"/>
    <w:qFormat/>
    <w:rsid w:val="00C7779F"/>
    <w:pPr>
      <w:keepNext/>
      <w:keepLines/>
    </w:pPr>
    <w:rPr>
      <w:b/>
      <w:color w:val="1F1646" w:themeColor="text1"/>
      <w:sz w:val="18"/>
      <w:szCs w:val="18"/>
    </w:rPr>
  </w:style>
  <w:style w:type="character" w:customStyle="1" w:styleId="FiguretitleChar">
    <w:name w:val="Figure title Char"/>
    <w:basedOn w:val="DefaultParagraphFont"/>
    <w:link w:val="Figuretitle"/>
    <w:rsid w:val="00474E9D"/>
    <w:rPr>
      <w:b/>
      <w:color w:val="1F1646" w:themeColor="text1"/>
      <w:kern w:val="0"/>
      <w:sz w:val="18"/>
      <w:szCs w:val="18"/>
      <w14:ligatures w14:val="none"/>
    </w:rPr>
  </w:style>
  <w:style w:type="paragraph" w:styleId="NoSpacing">
    <w:name w:val="No Spacing"/>
    <w:aliases w:val="Intro"/>
    <w:basedOn w:val="Normal"/>
    <w:qFormat/>
    <w:rsid w:val="00C7779F"/>
    <w:pPr>
      <w:spacing w:before="360" w:after="360"/>
    </w:pPr>
    <w:rPr>
      <w:rFonts w:cs="Times New Roman (Body CS)"/>
      <w:color w:val="1F1646" w:themeColor="tex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A50"/>
  </w:style>
  <w:style w:type="character" w:customStyle="1" w:styleId="BodyTextChar">
    <w:name w:val="Body Text Char"/>
    <w:basedOn w:val="DefaultParagraphFont"/>
    <w:link w:val="BodyText"/>
    <w:uiPriority w:val="99"/>
    <w:semiHidden/>
    <w:rsid w:val="00225A50"/>
    <w:rPr>
      <w:kern w:val="0"/>
      <w:sz w:val="20"/>
      <w:szCs w:val="20"/>
      <w14:ligatures w14:val="none"/>
    </w:rPr>
  </w:style>
  <w:style w:type="paragraph" w:customStyle="1" w:styleId="Bullet1">
    <w:name w:val="Bullet 1"/>
    <w:basedOn w:val="Normal"/>
    <w:next w:val="Normal"/>
    <w:qFormat/>
    <w:rsid w:val="00C7779F"/>
    <w:pPr>
      <w:numPr>
        <w:numId w:val="4"/>
      </w:numPr>
    </w:pPr>
  </w:style>
  <w:style w:type="paragraph" w:customStyle="1" w:styleId="Bullet2">
    <w:name w:val="Bullet 2"/>
    <w:basedOn w:val="Bullet1"/>
    <w:qFormat/>
    <w:rsid w:val="00C7779F"/>
    <w:pPr>
      <w:numPr>
        <w:numId w:val="7"/>
      </w:numPr>
    </w:pPr>
  </w:style>
  <w:style w:type="paragraph" w:customStyle="1" w:styleId="Numberlist">
    <w:name w:val="Number list"/>
    <w:basedOn w:val="Normal"/>
    <w:next w:val="Normal"/>
    <w:qFormat/>
    <w:rsid w:val="00C7779F"/>
    <w:pPr>
      <w:numPr>
        <w:numId w:val="5"/>
      </w:numPr>
    </w:pPr>
  </w:style>
  <w:style w:type="paragraph" w:customStyle="1" w:styleId="TableHead">
    <w:name w:val="Table Head"/>
    <w:basedOn w:val="Normal"/>
    <w:qFormat/>
    <w:rsid w:val="00C7779F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C7779F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C7779F"/>
  </w:style>
  <w:style w:type="paragraph" w:styleId="TOC3">
    <w:name w:val="toc 3"/>
    <w:basedOn w:val="Normal"/>
    <w:next w:val="Normal"/>
    <w:autoRedefine/>
    <w:uiPriority w:val="39"/>
    <w:unhideWhenUsed/>
    <w:rsid w:val="00C7779F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7779F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7779F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Coversubtitle">
    <w:name w:val="Cover subtitle"/>
    <w:basedOn w:val="Covertitle"/>
    <w:qFormat/>
    <w:rsid w:val="00C7779F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C7779F"/>
    <w:pPr>
      <w:numPr>
        <w:numId w:val="6"/>
      </w:numPr>
    </w:pPr>
  </w:style>
  <w:style w:type="character" w:customStyle="1" w:styleId="apple-converted-space">
    <w:name w:val="apple-converted-space"/>
    <w:basedOn w:val="DefaultParagraphFont"/>
    <w:rsid w:val="00C7779F"/>
  </w:style>
  <w:style w:type="paragraph" w:customStyle="1" w:styleId="Copyrighttext">
    <w:name w:val="Copyright text"/>
    <w:basedOn w:val="FootnoteText"/>
    <w:qFormat/>
    <w:rsid w:val="00C7779F"/>
    <w:pPr>
      <w:spacing w:line="200" w:lineRule="exact"/>
      <w:ind w:right="3396"/>
    </w:pPr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7779F"/>
    <w:rPr>
      <w:color w:val="20154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.vic.edu.au/" TargetMode="External"/><Relationship Id="rId18" Type="http://schemas.openxmlformats.org/officeDocument/2006/relationships/hyperlink" Target="https://www.vic.gov.au/respond-emergency" TargetMode="External"/><Relationship Id="rId26" Type="http://schemas.openxmlformats.org/officeDocument/2006/relationships/hyperlink" Target="https://www.vic.gov.au/refer-respond-abuse-adult-engaged-independent-schoo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types-child-abus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c.gov.au/document-your-actions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rcs.ssr.vic.gov.a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vic.gov.au/responding-disclosure" TargetMode="External"/><Relationship Id="rId29" Type="http://schemas.openxmlformats.org/officeDocument/2006/relationships/hyperlink" Target="https://www.vic.gov.au/adapt-changing-circumsta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identify-abuse-adult-independent-school" TargetMode="External"/><Relationship Id="rId24" Type="http://schemas.openxmlformats.org/officeDocument/2006/relationships/hyperlink" Target="https://www.vic.gov.au/report-respond-abuse-adult-independent-schoo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vic.gov.au/PROTECT" TargetMode="External"/><Relationship Id="rId23" Type="http://schemas.openxmlformats.org/officeDocument/2006/relationships/hyperlink" Target="https://www.vic.gov.au/identify-abuse-adult-government-school" TargetMode="External"/><Relationship Id="rId28" Type="http://schemas.openxmlformats.org/officeDocument/2006/relationships/hyperlink" Target="https://www.vic.gov.au/supporting-students-diverse-need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dentify-abuse-adult-independent-school" TargetMode="External"/><Relationship Id="rId31" Type="http://schemas.openxmlformats.org/officeDocument/2006/relationships/hyperlink" Target="https://www.vic.gov.au/schools-review-child-safety-practices-guida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is.vic.edu.au" TargetMode="External"/><Relationship Id="rId22" Type="http://schemas.openxmlformats.org/officeDocument/2006/relationships/hyperlink" Target="https://www.vic.gov.au/identify-abuse-adult-government-school" TargetMode="External"/><Relationship Id="rId27" Type="http://schemas.openxmlformats.org/officeDocument/2006/relationships/hyperlink" Target="https://www.vic.gov.au/support-respond-abuse-adult-independent-school" TargetMode="External"/><Relationship Id="rId30" Type="http://schemas.openxmlformats.org/officeDocument/2006/relationships/hyperlink" Target="https://www.vic.gov.au/schools-review-child-safety-practices-guidance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30782\OneDrive%20-%20Department%20of%20Education\Desktop\Template%20format.dotx" TargetMode="External"/></Relationships>
</file>

<file path=word/theme/theme1.xml><?xml version="1.0" encoding="utf-8"?>
<a:theme xmlns:a="http://schemas.openxmlformats.org/drawingml/2006/main" name="2024 Both Sectors Theme">
  <a:themeElements>
    <a:clrScheme name="Custom 6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6b566cd-adb9-46c2-964b-22eba181fd0b">
      <Url xsi:nil="true"/>
      <Description xsi:nil="true"/>
    </hyperlink>
    <TaxCatchAll xmlns="cb9114c1-daad-44dd-acad-30f4246641f2">
      <Value>101</Value>
      <Value>94</Value>
    </TaxCatchAll>
    <PublishingExpirationDate xmlns="http://schemas.microsoft.com/sharepoint/v3" xsi:nil="true"/>
    <RoutingRuleDescription xmlns="http://schemas.microsoft.com/sharepoint/v3" xsi:nil="true"/>
    <hyperlink2 xmlns="76b566cd-adb9-46c2-964b-22eba181fd0b">
      <Url xsi:nil="true"/>
      <Description xsi:nil="true"/>
    </hyperlink2>
    <PublishingStartDate xmlns="76b566cd-adb9-46c2-964b-22eba181fd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D3F48-B7B0-4E86-8953-A3E69F21F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DCB47-A7A5-4A22-B90B-8542188E8D18}"/>
</file>

<file path=customXml/itemProps3.xml><?xml version="1.0" encoding="utf-8"?>
<ds:datastoreItem xmlns:ds="http://schemas.openxmlformats.org/officeDocument/2006/customXml" ds:itemID="{1F40DB8F-6A51-4083-886A-129492632219}">
  <ds:schemaRefs>
    <ds:schemaRef ds:uri="http://schemas.microsoft.com/office/2006/metadata/properties"/>
    <ds:schemaRef ds:uri="http://schemas.microsoft.com/office/infopath/2007/PartnerControls"/>
    <ds:schemaRef ds:uri="a3dbd156-7ffb-44c0-ad9a-dafa7e8af75c"/>
  </ds:schemaRefs>
</ds:datastoreItem>
</file>

<file path=customXml/itemProps4.xml><?xml version="1.0" encoding="utf-8"?>
<ds:datastoreItem xmlns:ds="http://schemas.openxmlformats.org/officeDocument/2006/customXml" ds:itemID="{62406455-179D-4EFE-BB1A-ADE3269CD6EB}"/>
</file>

<file path=docProps/app.xml><?xml version="1.0" encoding="utf-8"?>
<Properties xmlns="http://schemas.openxmlformats.org/officeDocument/2006/extended-properties" xmlns:vt="http://schemas.openxmlformats.org/officeDocument/2006/docPropsVTypes">
  <Template>Template format.dotx</Template>
  <TotalTime>107</TotalTime>
  <Pages>1</Pages>
  <Words>1976</Words>
  <Characters>11264</Characters>
  <Application>Microsoft Office Word</Application>
  <DocSecurity>4</DocSecurity>
  <Lines>93</Lines>
  <Paragraphs>26</Paragraphs>
  <ScaleCrop>false</ScaleCrop>
  <Company/>
  <LinksUpToDate>false</LinksUpToDate>
  <CharactersWithSpaces>13214</CharactersWithSpaces>
  <SharedDoc>false</SharedDoc>
  <HLinks>
    <vt:vector size="114" baseType="variant">
      <vt:variant>
        <vt:i4>6094929</vt:i4>
      </vt:variant>
      <vt:variant>
        <vt:i4>207</vt:i4>
      </vt:variant>
      <vt:variant>
        <vt:i4>0</vt:i4>
      </vt:variant>
      <vt:variant>
        <vt:i4>5</vt:i4>
      </vt:variant>
      <vt:variant>
        <vt:lpwstr>https://www.vic.gov.au/schools-review-child-safety-practices-guidance</vt:lpwstr>
      </vt:variant>
      <vt:variant>
        <vt:lpwstr/>
      </vt:variant>
      <vt:variant>
        <vt:i4>6094929</vt:i4>
      </vt:variant>
      <vt:variant>
        <vt:i4>204</vt:i4>
      </vt:variant>
      <vt:variant>
        <vt:i4>0</vt:i4>
      </vt:variant>
      <vt:variant>
        <vt:i4>5</vt:i4>
      </vt:variant>
      <vt:variant>
        <vt:lpwstr>https://www.vic.gov.au/schools-review-child-safety-practices-guidance</vt:lpwstr>
      </vt:variant>
      <vt:variant>
        <vt:lpwstr/>
      </vt:variant>
      <vt:variant>
        <vt:i4>7405614</vt:i4>
      </vt:variant>
      <vt:variant>
        <vt:i4>192</vt:i4>
      </vt:variant>
      <vt:variant>
        <vt:i4>0</vt:i4>
      </vt:variant>
      <vt:variant>
        <vt:i4>5</vt:i4>
      </vt:variant>
      <vt:variant>
        <vt:lpwstr>https://www.vic.gov.au/adapt-changing-circumstances</vt:lpwstr>
      </vt:variant>
      <vt:variant>
        <vt:lpwstr/>
      </vt:variant>
      <vt:variant>
        <vt:i4>1048602</vt:i4>
      </vt:variant>
      <vt:variant>
        <vt:i4>177</vt:i4>
      </vt:variant>
      <vt:variant>
        <vt:i4>0</vt:i4>
      </vt:variant>
      <vt:variant>
        <vt:i4>5</vt:i4>
      </vt:variant>
      <vt:variant>
        <vt:lpwstr>https://www.vic.gov.au/supporting-students-diverse-needs</vt:lpwstr>
      </vt:variant>
      <vt:variant>
        <vt:lpwstr/>
      </vt:variant>
      <vt:variant>
        <vt:i4>5111898</vt:i4>
      </vt:variant>
      <vt:variant>
        <vt:i4>174</vt:i4>
      </vt:variant>
      <vt:variant>
        <vt:i4>0</vt:i4>
      </vt:variant>
      <vt:variant>
        <vt:i4>5</vt:i4>
      </vt:variant>
      <vt:variant>
        <vt:lpwstr>https://www.vic.gov.au/support-respond-abuse-adult-independent-school</vt:lpwstr>
      </vt:variant>
      <vt:variant>
        <vt:lpwstr/>
      </vt:variant>
      <vt:variant>
        <vt:i4>3211370</vt:i4>
      </vt:variant>
      <vt:variant>
        <vt:i4>156</vt:i4>
      </vt:variant>
      <vt:variant>
        <vt:i4>0</vt:i4>
      </vt:variant>
      <vt:variant>
        <vt:i4>5</vt:i4>
      </vt:variant>
      <vt:variant>
        <vt:lpwstr>https://www.vic.gov.au/refer-respond-abuse-adult-engaged-independent-school</vt:lpwstr>
      </vt:variant>
      <vt:variant>
        <vt:lpwstr/>
      </vt:variant>
      <vt:variant>
        <vt:i4>7471141</vt:i4>
      </vt:variant>
      <vt:variant>
        <vt:i4>135</vt:i4>
      </vt:variant>
      <vt:variant>
        <vt:i4>0</vt:i4>
      </vt:variant>
      <vt:variant>
        <vt:i4>5</vt:i4>
      </vt:variant>
      <vt:variant>
        <vt:lpwstr>https://rcs.ssr.vic.gov.au/</vt:lpwstr>
      </vt:variant>
      <vt:variant>
        <vt:lpwstr/>
      </vt:variant>
      <vt:variant>
        <vt:i4>25</vt:i4>
      </vt:variant>
      <vt:variant>
        <vt:i4>102</vt:i4>
      </vt:variant>
      <vt:variant>
        <vt:i4>0</vt:i4>
      </vt:variant>
      <vt:variant>
        <vt:i4>5</vt:i4>
      </vt:variant>
      <vt:variant>
        <vt:lpwstr>https://www.vic.gov.au/report-respond-abuse-adult-independent-school</vt:lpwstr>
      </vt:variant>
      <vt:variant>
        <vt:lpwstr/>
      </vt:variant>
      <vt:variant>
        <vt:i4>1048640</vt:i4>
      </vt:variant>
      <vt:variant>
        <vt:i4>84</vt:i4>
      </vt:variant>
      <vt:variant>
        <vt:i4>0</vt:i4>
      </vt:variant>
      <vt:variant>
        <vt:i4>5</vt:i4>
      </vt:variant>
      <vt:variant>
        <vt:lpwstr>https://www.vic.gov.au/identify-abuse-adult-government-school</vt:lpwstr>
      </vt:variant>
      <vt:variant>
        <vt:lpwstr/>
      </vt:variant>
      <vt:variant>
        <vt:i4>1048640</vt:i4>
      </vt:variant>
      <vt:variant>
        <vt:i4>78</vt:i4>
      </vt:variant>
      <vt:variant>
        <vt:i4>0</vt:i4>
      </vt:variant>
      <vt:variant>
        <vt:i4>5</vt:i4>
      </vt:variant>
      <vt:variant>
        <vt:lpwstr>https://www.vic.gov.au/identify-abuse-adult-government-school</vt:lpwstr>
      </vt:variant>
      <vt:variant>
        <vt:lpwstr/>
      </vt:variant>
      <vt:variant>
        <vt:i4>5439491</vt:i4>
      </vt:variant>
      <vt:variant>
        <vt:i4>72</vt:i4>
      </vt:variant>
      <vt:variant>
        <vt:i4>0</vt:i4>
      </vt:variant>
      <vt:variant>
        <vt:i4>5</vt:i4>
      </vt:variant>
      <vt:variant>
        <vt:lpwstr>https://www.vic.gov.au/types-child-abuse</vt:lpwstr>
      </vt:variant>
      <vt:variant>
        <vt:lpwstr/>
      </vt:variant>
      <vt:variant>
        <vt:i4>458757</vt:i4>
      </vt:variant>
      <vt:variant>
        <vt:i4>69</vt:i4>
      </vt:variant>
      <vt:variant>
        <vt:i4>0</vt:i4>
      </vt:variant>
      <vt:variant>
        <vt:i4>5</vt:i4>
      </vt:variant>
      <vt:variant>
        <vt:lpwstr>https://www.vic.gov.au/responding-disclosure</vt:lpwstr>
      </vt:variant>
      <vt:variant>
        <vt:lpwstr/>
      </vt:variant>
      <vt:variant>
        <vt:i4>3670135</vt:i4>
      </vt:variant>
      <vt:variant>
        <vt:i4>66</vt:i4>
      </vt:variant>
      <vt:variant>
        <vt:i4>0</vt:i4>
      </vt:variant>
      <vt:variant>
        <vt:i4>5</vt:i4>
      </vt:variant>
      <vt:variant>
        <vt:lpwstr>https://www.vic.gov.au/identify-abuse-adult-independent-school</vt:lpwstr>
      </vt:variant>
      <vt:variant>
        <vt:lpwstr/>
      </vt:variant>
      <vt:variant>
        <vt:i4>4259909</vt:i4>
      </vt:variant>
      <vt:variant>
        <vt:i4>48</vt:i4>
      </vt:variant>
      <vt:variant>
        <vt:i4>0</vt:i4>
      </vt:variant>
      <vt:variant>
        <vt:i4>5</vt:i4>
      </vt:variant>
      <vt:variant>
        <vt:lpwstr>https://www.vic.gov.au/respond-emergency</vt:lpwstr>
      </vt:variant>
      <vt:variant>
        <vt:lpwstr/>
      </vt:variant>
      <vt:variant>
        <vt:i4>262233</vt:i4>
      </vt:variant>
      <vt:variant>
        <vt:i4>12</vt:i4>
      </vt:variant>
      <vt:variant>
        <vt:i4>0</vt:i4>
      </vt:variant>
      <vt:variant>
        <vt:i4>5</vt:i4>
      </vt:variant>
      <vt:variant>
        <vt:lpwstr>http://www.vic.gov.au/PROTECT</vt:lpwstr>
      </vt:variant>
      <vt:variant>
        <vt:lpwstr/>
      </vt:variant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mailto:enquiries@is.vic.edu.au</vt:lpwstr>
      </vt:variant>
      <vt:variant>
        <vt:lpwstr/>
      </vt:variant>
      <vt:variant>
        <vt:i4>2687103</vt:i4>
      </vt:variant>
      <vt:variant>
        <vt:i4>6</vt:i4>
      </vt:variant>
      <vt:variant>
        <vt:i4>0</vt:i4>
      </vt:variant>
      <vt:variant>
        <vt:i4>5</vt:i4>
      </vt:variant>
      <vt:variant>
        <vt:lpwstr>https://is.vic.edu.au/</vt:lpwstr>
      </vt:variant>
      <vt:variant>
        <vt:lpwstr/>
      </vt:variant>
      <vt:variant>
        <vt:i4>393284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https://www.vic.gov.au/document-your-actions</vt:lpwstr>
      </vt:variant>
      <vt:variant>
        <vt:lpwstr/>
      </vt:variant>
      <vt:variant>
        <vt:i4>3670135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https://www.vic.gov.au/identify-abuse-adult-independent-school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Ricci 2</dc:creator>
  <cp:keywords/>
  <dc:description/>
  <cp:lastModifiedBy>Lauren Ricci 2</cp:lastModifiedBy>
  <cp:revision>45</cp:revision>
  <dcterms:created xsi:type="dcterms:W3CDTF">2026-03-19T18:54:00Z</dcterms:created>
  <dcterms:modified xsi:type="dcterms:W3CDTF">2026-03-24T04:24:00Z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rammarlyDocumentId">
    <vt:lpwstr>ff7e0ab7-c096-4808-ac70-688e14f02680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ofbb8b9a280a423a91cf717fb81349cd">
    <vt:lpwstr>Education|5232e41c-5101-41fe-b638-7d41d1371531</vt:lpwstr>
  </property>
  <property fmtid="{D5CDD505-2E9C-101B-9397-08002B2CF9AE}" pid="8" name="a319977fc8504e09982f090ae1d7c602">
    <vt:lpwstr>Page|eb523acf-a821-456c-a76b-7607578309d7</vt:lpwstr>
  </property>
  <property fmtid="{D5CDD505-2E9C-101B-9397-08002B2CF9AE}" pid="9" name="DEECD_ItemType">
    <vt:lpwstr>101;#Page|eb523acf-a821-456c-a76b-7607578309d7</vt:lpwstr>
  </property>
</Properties>
</file>