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6E14" w14:textId="2F9FFE0C" w:rsidR="00022F77" w:rsidRPr="00461948" w:rsidRDefault="00D97B56" w:rsidP="00022F77">
      <w:pPr>
        <w:pStyle w:val="Title"/>
        <w:spacing w:before="120" w:after="120" w:line="240" w:lineRule="atLeast"/>
        <w:rPr>
          <w:color w:val="007B4B"/>
        </w:rPr>
      </w:pPr>
      <w:r w:rsidRPr="00461948">
        <w:rPr>
          <w:color w:val="007B4B"/>
        </w:rPr>
        <w:t xml:space="preserve">Identify and respond to child abuse </w:t>
      </w:r>
      <w:r w:rsidR="00022F77" w:rsidRPr="00461948">
        <w:rPr>
          <w:b/>
          <w:color w:val="007B4B"/>
        </w:rPr>
        <w:t xml:space="preserve">by an adult </w:t>
      </w:r>
      <w:r w:rsidR="00315454">
        <w:rPr>
          <w:b/>
          <w:color w:val="007B4B"/>
        </w:rPr>
        <w:t>engaged</w:t>
      </w:r>
      <w:r w:rsidR="000021D2">
        <w:rPr>
          <w:b/>
          <w:color w:val="007B4B"/>
        </w:rPr>
        <w:t xml:space="preserve"> </w:t>
      </w:r>
      <w:r w:rsidR="008872FD">
        <w:rPr>
          <w:b/>
          <w:color w:val="007B4B"/>
        </w:rPr>
        <w:t>in</w:t>
      </w:r>
      <w:r w:rsidR="00022F77" w:rsidRPr="00461948">
        <w:rPr>
          <w:b/>
          <w:color w:val="007B4B"/>
        </w:rPr>
        <w:t xml:space="preserve"> a </w:t>
      </w:r>
      <w:r w:rsidR="009C4286" w:rsidRPr="00461948">
        <w:rPr>
          <w:b/>
          <w:color w:val="007B4B"/>
        </w:rPr>
        <w:t>Catholic</w:t>
      </w:r>
      <w:r w:rsidR="00022F77" w:rsidRPr="00461948">
        <w:rPr>
          <w:b/>
          <w:color w:val="007B4B"/>
        </w:rPr>
        <w:t xml:space="preserve"> school</w:t>
      </w:r>
      <w:r w:rsidR="00750755">
        <w:rPr>
          <w:b/>
          <w:color w:val="007B4B"/>
        </w:rPr>
        <w:t>, including grooming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9"/>
        <w:gridCol w:w="856"/>
        <w:gridCol w:w="7229"/>
      </w:tblGrid>
      <w:tr w:rsidR="00034A3F" w:rsidRPr="0067499A" w14:paraId="5FDBE019" w14:textId="77777777" w:rsidTr="00390AAE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2C32E" w14:textId="092DEFCC" w:rsidR="007471DE" w:rsidRDefault="00D97B56" w:rsidP="00FD4030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="00841B2D">
              <w:rPr>
                <w:rStyle w:val="IntenseEmphasis"/>
                <w:sz w:val="36"/>
              </w:rPr>
              <w:t xml:space="preserve"> </w:t>
            </w:r>
            <w:r w:rsidR="009E24E3" w:rsidRPr="009632DC">
              <w:rPr>
                <w:rStyle w:val="IntenseEmphasis"/>
                <w:iCs w:val="0"/>
                <w:sz w:val="36"/>
              </w:rPr>
              <w:t>te</w:t>
            </w:r>
            <w:r w:rsidR="00D90F31" w:rsidRPr="009632DC">
              <w:rPr>
                <w:rStyle w:val="IntenseEmphasis"/>
                <w:iCs w:val="0"/>
                <w:sz w:val="36"/>
              </w:rPr>
              <w:t>mplate for Victorian</w:t>
            </w:r>
            <w:r w:rsidR="003256EB">
              <w:rPr>
                <w:rStyle w:val="IntenseEmphasis"/>
                <w:iCs w:val="0"/>
                <w:sz w:val="36"/>
              </w:rPr>
              <w:t xml:space="preserve"> Catholic</w:t>
            </w:r>
            <w:r w:rsidR="00D90F31" w:rsidRPr="009632DC">
              <w:rPr>
                <w:rStyle w:val="IntenseEmphasis"/>
                <w:sz w:val="36"/>
              </w:rPr>
              <w:t xml:space="preserve"> </w:t>
            </w:r>
            <w:r w:rsidR="00EC6692" w:rsidRPr="009632DC">
              <w:rPr>
                <w:rStyle w:val="IntenseEmphasis"/>
                <w:iCs w:val="0"/>
                <w:sz w:val="36"/>
              </w:rPr>
              <w:t>s</w:t>
            </w:r>
            <w:r w:rsidR="00D90F31" w:rsidRPr="009632DC">
              <w:rPr>
                <w:rStyle w:val="IntenseEmphasis"/>
                <w:iCs w:val="0"/>
                <w:sz w:val="36"/>
              </w:rPr>
              <w:t>chools</w:t>
            </w:r>
          </w:p>
          <w:p w14:paraId="42D77CCF" w14:textId="34E90F0A" w:rsidR="00034A3F" w:rsidRPr="00931566" w:rsidRDefault="00024AFC" w:rsidP="00FD4030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="00745D9F" w:rsidRPr="00931566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="003878CF" w:rsidRPr="0067499A" w14:paraId="77726AE1" w14:textId="77777777" w:rsidTr="00390AAE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01C69" w14:textId="269BA85B" w:rsidR="00F816EB" w:rsidRPr="0093276F" w:rsidRDefault="00F816EB" w:rsidP="00716D1B">
            <w:pPr>
              <w:pStyle w:val="TableHead"/>
              <w:spacing w:before="0" w:line="240" w:lineRule="auto"/>
              <w:rPr>
                <w:rStyle w:val="SubtleEmphasis"/>
                <w:rFonts w:asciiTheme="majorHAnsi" w:eastAsiaTheme="majorEastAsia" w:hAnsiTheme="majorHAnsi" w:cstheme="majorBidi"/>
                <w:b w:val="0"/>
                <w:spacing w:val="-10"/>
                <w:kern w:val="28"/>
                <w:sz w:val="56"/>
                <w:szCs w:val="56"/>
                <w:lang w:val="en-AU"/>
              </w:rPr>
            </w:pPr>
            <w:r w:rsidRPr="0093276F">
              <w:t>W</w:t>
            </w:r>
            <w:r w:rsidR="003618FA" w:rsidRPr="0093276F">
              <w:t>hen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AF1C" w14:textId="77777777" w:rsidR="00494191" w:rsidRDefault="00494191" w:rsidP="00494191">
            <w:pPr>
              <w:pStyle w:val="Tablebody"/>
              <w:spacing w:before="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14:paraId="6A2A32D8" w14:textId="4FB57F84" w:rsidR="00F42CB8" w:rsidRDefault="00494191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3618FA" w:rsidRPr="3911F79B">
              <w:t xml:space="preserve">o document any </w:t>
            </w:r>
            <w:r w:rsidR="00A63DE2" w:rsidRPr="007B4DA6">
              <w:t>allegation, complaint</w:t>
            </w:r>
            <w:r w:rsidR="00A63DE2">
              <w:t xml:space="preserve">, </w:t>
            </w:r>
            <w:r w:rsidR="003618FA" w:rsidRPr="3911F79B">
              <w:t xml:space="preserve">disclosure or concern that a child has been, or is at risk of being </w:t>
            </w:r>
            <w:r w:rsidR="00D05710">
              <w:t>abused</w:t>
            </w:r>
            <w:r w:rsidR="00DA4277">
              <w:t xml:space="preserve"> (including grooming).</w:t>
            </w:r>
          </w:p>
          <w:p w14:paraId="71AE4D01" w14:textId="42809AE8" w:rsidR="000D1824" w:rsidRPr="007B4DA6" w:rsidRDefault="003618FA" w:rsidP="00494191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911F79B">
              <w:t xml:space="preserve">with the </w:t>
            </w:r>
            <w:hyperlink r:id="rId11" w:history="1">
              <w:r w:rsidR="007E0DCB" w:rsidRPr="007B4DA6">
                <w:rPr>
                  <w:rStyle w:val="Hyperlink"/>
                </w:rPr>
                <w:t xml:space="preserve">4 </w:t>
              </w:r>
              <w:r w:rsidRPr="007B4DA6">
                <w:rPr>
                  <w:rStyle w:val="Hyperlink"/>
                </w:rPr>
                <w:t>Critical Actions</w:t>
              </w:r>
              <w:r w:rsidR="006459AB" w:rsidRPr="007B4DA6">
                <w:rPr>
                  <w:rStyle w:val="Hyperlink"/>
                </w:rPr>
                <w:t xml:space="preserve"> to </w:t>
              </w:r>
              <w:r w:rsidRPr="007B4DA6">
                <w:rPr>
                  <w:rStyle w:val="Hyperlink"/>
                </w:rPr>
                <w:t>Identify</w:t>
              </w:r>
              <w:r w:rsidR="006459AB" w:rsidRPr="007B4DA6">
                <w:rPr>
                  <w:rStyle w:val="Hyperlink"/>
                </w:rPr>
                <w:t xml:space="preserve"> </w:t>
              </w:r>
              <w:r w:rsidRPr="007B4DA6">
                <w:rPr>
                  <w:rStyle w:val="Hyperlink"/>
                </w:rPr>
                <w:t>and Respond to Child Abuse</w:t>
              </w:r>
              <w:r w:rsidR="00567913" w:rsidRPr="007B4DA6">
                <w:rPr>
                  <w:rStyle w:val="Hyperlink"/>
                </w:rPr>
                <w:t xml:space="preserve">: </w:t>
              </w:r>
              <w:r w:rsidR="00E341A5" w:rsidRPr="007B4DA6">
                <w:rPr>
                  <w:rStyle w:val="Hyperlink"/>
                </w:rPr>
                <w:t xml:space="preserve">Adult engaged by a </w:t>
              </w:r>
              <w:r w:rsidR="00717D28" w:rsidRPr="007B4DA6">
                <w:rPr>
                  <w:rStyle w:val="Hyperlink"/>
                </w:rPr>
                <w:t>Catholic</w:t>
              </w:r>
              <w:r w:rsidR="00E341A5" w:rsidRPr="007B4DA6">
                <w:rPr>
                  <w:rStyle w:val="Hyperlink"/>
                </w:rPr>
                <w:t xml:space="preserve"> school</w:t>
              </w:r>
              <w:r w:rsidR="00A22D4A" w:rsidRPr="007B4DA6">
                <w:rPr>
                  <w:rStyle w:val="Hyperlink"/>
                </w:rPr>
                <w:t>.</w:t>
              </w:r>
            </w:hyperlink>
          </w:p>
          <w:p w14:paraId="14A42028" w14:textId="158DB8F7" w:rsidR="003618FA" w:rsidRPr="004D747B" w:rsidRDefault="00494191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="00462082" w:rsidRPr="00394DB6">
              <w:t xml:space="preserve"> record </w:t>
            </w:r>
            <w:proofErr w:type="gramStart"/>
            <w:r w:rsidR="00462082" w:rsidRPr="00394DB6">
              <w:t>actions</w:t>
            </w:r>
            <w:proofErr w:type="gramEnd"/>
            <w:r w:rsidR="00462082" w:rsidRPr="00394DB6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="6F7C7352" w:rsidRPr="00074550">
              <w:t>.</w:t>
            </w:r>
            <w:r w:rsidR="25E075CD" w:rsidRPr="00074550">
              <w:t xml:space="preserve"> </w:t>
            </w:r>
          </w:p>
        </w:tc>
      </w:tr>
      <w:tr w:rsidR="003878CF" w:rsidRPr="0067499A" w14:paraId="4B0AD921" w14:textId="77777777" w:rsidTr="00483273">
        <w:trPr>
          <w:cantSplit/>
          <w:trHeight w:val="1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82308" w14:textId="2C3CCE85" w:rsidR="004B16DE" w:rsidRPr="00354F97" w:rsidRDefault="005C0121" w:rsidP="00716D1B">
            <w:pPr>
              <w:pStyle w:val="TableHead"/>
              <w:spacing w:before="0" w:line="240" w:lineRule="auto"/>
            </w:pPr>
            <w:r>
              <w:t>Why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B1EE9" w14:textId="77777777" w:rsidR="00483273" w:rsidRDefault="00FF6231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  <w:r w:rsidR="004E4823" w:rsidRPr="0071764E">
              <w:t xml:space="preserve">ou must document your </w:t>
            </w:r>
            <w:r w:rsidR="00F47BEA" w:rsidRPr="0071764E">
              <w:t>actions</w:t>
            </w:r>
            <w:r w:rsidR="00494191">
              <w:t xml:space="preserve">. </w:t>
            </w:r>
            <w:r w:rsidR="00483273" w:rsidRPr="000139E1">
              <w:t xml:space="preserve">If you use this template, it will become the official record of the incident. </w:t>
            </w:r>
            <w:r w:rsidR="00483273" w:rsidRPr="000139E1">
              <w:rPr>
                <w:lang w:val="en-AU"/>
              </w:rPr>
              <w:t xml:space="preserve">If you do not use a template provided, you must still ensure you collect, record and securely retain all the information required in the template. </w:t>
            </w:r>
          </w:p>
          <w:p w14:paraId="5A74B9DA" w14:textId="34A8D1F3" w:rsidR="004B16DE" w:rsidRPr="004B16DE" w:rsidRDefault="00C972AC" w:rsidP="00494191">
            <w:pPr>
              <w:pStyle w:val="Tablebody"/>
              <w:spacing w:before="12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="005C0121" w:rsidRPr="00242933">
              <w:t xml:space="preserve"> </w:t>
            </w:r>
          </w:p>
        </w:tc>
      </w:tr>
      <w:tr w:rsidR="003878CF" w:rsidRPr="0067499A" w14:paraId="207C2FED" w14:textId="77777777" w:rsidTr="00390AAE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F127E" w14:textId="77D4D7AC" w:rsidR="00F816EB" w:rsidRPr="00354F97" w:rsidRDefault="005C0121" w:rsidP="00716D1B">
            <w:pPr>
              <w:pStyle w:val="TableHead"/>
              <w:spacing w:before="0" w:line="240" w:lineRule="auto"/>
            </w:pPr>
            <w:r>
              <w:t>How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F89D7" w14:textId="1477DA7B" w:rsidR="00C04BA3" w:rsidRDefault="0045489A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factually. Avoid opinions or conclusions</w:t>
            </w:r>
            <w:r w:rsidR="00C04BA3">
              <w:rPr>
                <w:lang w:val="en-AU"/>
              </w:rPr>
              <w:t xml:space="preserve"> and pr</w:t>
            </w:r>
            <w:proofErr w:type="spellStart"/>
            <w:r w:rsidR="005C0121" w:rsidRPr="00300883">
              <w:t>ovide</w:t>
            </w:r>
            <w:proofErr w:type="spellEnd"/>
            <w:r w:rsidR="005C0121" w:rsidRPr="00300883">
              <w:t xml:space="preserve"> as much information as possible.</w:t>
            </w:r>
            <w:r w:rsidR="005C0121">
              <w:t xml:space="preserve"> </w:t>
            </w:r>
          </w:p>
          <w:p w14:paraId="6F74A851" w14:textId="319F7D1D" w:rsidR="007C0869" w:rsidRDefault="004561AD" w:rsidP="0049419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="003618FA" w:rsidRPr="0071764E">
              <w:t>all</w:t>
            </w:r>
            <w:r w:rsidR="00EE0871">
              <w:t>:</w:t>
            </w:r>
          </w:p>
          <w:p w14:paraId="512D1E95" w14:textId="062EC8B5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14:paraId="1ED0D9C2" w14:textId="4BD672B0" w:rsidR="007C0869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14:paraId="7DC9074F" w14:textId="77777777" w:rsidR="00427CF0" w:rsidRPr="001E5457" w:rsidRDefault="003618FA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="00A04C59" w:rsidRPr="001E5457">
              <w:t>have a concern about</w:t>
            </w:r>
            <w:r w:rsidRPr="001E5457">
              <w:t xml:space="preserve"> </w:t>
            </w:r>
            <w:r w:rsidR="007F3AF5" w:rsidRPr="001E5457">
              <w:t>child</w:t>
            </w:r>
            <w:r w:rsidRPr="001E5457">
              <w:t xml:space="preserve"> abuse</w:t>
            </w:r>
          </w:p>
          <w:p w14:paraId="0CEDF928" w14:textId="4F443CCC" w:rsidR="00242933" w:rsidRPr="00770952" w:rsidRDefault="00427CF0" w:rsidP="00483273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</w:tc>
      </w:tr>
      <w:tr w:rsidR="003878CF" w:rsidRPr="0067499A" w14:paraId="075592E2" w14:textId="77777777" w:rsidTr="00390AAE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5D695D1" w14:textId="66FD8D0A" w:rsidR="00D57B69" w:rsidRPr="00354F97" w:rsidRDefault="00D57B69" w:rsidP="00716D1B">
            <w:pPr>
              <w:pStyle w:val="TableHead"/>
              <w:spacing w:before="0" w:line="240" w:lineRule="auto"/>
            </w:pPr>
            <w:r w:rsidRPr="00354F97">
              <w:t>Record Management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38A3ED05" w14:textId="4E2A573E" w:rsidR="00E03FE3" w:rsidRPr="000139E1" w:rsidRDefault="00462082" w:rsidP="00E03FE3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R</w:t>
            </w:r>
            <w:r w:rsidR="00987B43" w:rsidRPr="6844D24C">
              <w:t>e</w:t>
            </w:r>
            <w:r w:rsidR="00FC1005">
              <w:t>cords m</w:t>
            </w:r>
            <w:r w:rsidR="00987B43" w:rsidRPr="6844D24C">
              <w:t xml:space="preserve">ust be kept in a secure, logical place to ensure </w:t>
            </w:r>
            <w:r w:rsidR="008B220F">
              <w:t>future access</w:t>
            </w:r>
            <w:r w:rsidR="00987B43" w:rsidRPr="6844D24C">
              <w:t>.</w:t>
            </w:r>
            <w:r w:rsidR="00E03FE3" w:rsidRPr="000139E1">
              <w:t xml:space="preserve"> All Catholic schools should follow their policy and procedure to document and report all child safety incidents </w:t>
            </w:r>
            <w:r w:rsidR="00E03FE3" w:rsidRPr="000139E1">
              <w:rPr>
                <w:lang w:val="en-AU"/>
              </w:rPr>
              <w:t>to school leadership and their relevant governing body</w:t>
            </w:r>
            <w:r w:rsidR="00E03FE3" w:rsidRPr="000139E1">
              <w:t>.</w:t>
            </w:r>
          </w:p>
          <w:p w14:paraId="243E5BD4" w14:textId="03C8B0A3" w:rsidR="00D57B69" w:rsidRPr="0071764E" w:rsidRDefault="001E1462" w:rsidP="0049419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For further guidance see </w:t>
            </w:r>
            <w:hyperlink r:id="rId12" w:history="1">
              <w:r w:rsidRPr="00AD21AA">
                <w:rPr>
                  <w:rStyle w:val="Hyperlink"/>
                </w:rPr>
                <w:t>4 Critical Actions: Document your actions</w:t>
              </w:r>
            </w:hyperlink>
            <w:r w:rsidRPr="0071764E">
              <w:t>.</w:t>
            </w:r>
          </w:p>
        </w:tc>
      </w:tr>
      <w:tr w:rsidR="003878CF" w:rsidRPr="0067499A" w14:paraId="3640BB47" w14:textId="77777777" w:rsidTr="00390AAE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28A2725" w14:textId="7C54BC41" w:rsidR="00024AFC" w:rsidRPr="00354F97" w:rsidRDefault="00024AFC" w:rsidP="00716D1B">
            <w:pPr>
              <w:pStyle w:val="TableHead"/>
              <w:spacing w:before="0" w:line="240" w:lineRule="auto"/>
            </w:pPr>
            <w:r w:rsidRPr="00354F97">
              <w:t>Need help?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227A09DD" w14:textId="18E80157" w:rsidR="004725C8" w:rsidRPr="00C07A45" w:rsidRDefault="00024AFC" w:rsidP="00CC27CF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If you need additional support to complete this </w:t>
            </w:r>
            <w:r w:rsidR="00617BA1" w:rsidRPr="0071764E">
              <w:t>template</w:t>
            </w:r>
            <w:r w:rsidRPr="0071764E">
              <w:t>,</w:t>
            </w:r>
            <w:r w:rsidR="004D747B" w:rsidRPr="0071764E">
              <w:t xml:space="preserve"> you can</w:t>
            </w:r>
            <w:r w:rsidRPr="0071764E">
              <w:t xml:space="preserve"> consult</w:t>
            </w:r>
            <w:r w:rsidR="004D747B" w:rsidRPr="0071764E">
              <w:t>:</w:t>
            </w:r>
          </w:p>
          <w:p w14:paraId="5463CDA6" w14:textId="58647F71" w:rsidR="00971389" w:rsidRPr="001E5457" w:rsidRDefault="004D747B" w:rsidP="009632DC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a member of your student wellbeing or leadership team</w:t>
            </w:r>
          </w:p>
          <w:p w14:paraId="390CAC74" w14:textId="3BAD1C2D" w:rsidR="004D747B" w:rsidRPr="007C0BF9" w:rsidRDefault="00971389" w:rsidP="00494191">
            <w:pPr>
              <w:pStyle w:val="Bullet1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r:id="rId13" w:history="1">
              <w:r w:rsidRPr="005C6B26">
                <w:rPr>
                  <w:rStyle w:val="Hyperlink"/>
                </w:rPr>
                <w:t xml:space="preserve">support and </w:t>
              </w:r>
              <w:r w:rsidR="00811960" w:rsidRPr="005C6B26">
                <w:rPr>
                  <w:rStyle w:val="Hyperlink"/>
                </w:rPr>
                <w:t xml:space="preserve">advisory services for </w:t>
              </w:r>
              <w:r w:rsidR="009946E2" w:rsidRPr="005C6B26">
                <w:rPr>
                  <w:rStyle w:val="Hyperlink"/>
                </w:rPr>
                <w:t>school staff</w:t>
              </w:r>
            </w:hyperlink>
          </w:p>
        </w:tc>
      </w:tr>
      <w:tr w:rsidR="003878CF" w:rsidRPr="0067499A" w14:paraId="51FC4ADE" w14:textId="66D30E65" w:rsidTr="00390AAE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64901D8" w14:textId="24D17224" w:rsidR="00590337" w:rsidRPr="00354F97" w:rsidRDefault="00590337" w:rsidP="00716D1B">
            <w:pPr>
              <w:pStyle w:val="TableHead"/>
              <w:spacing w:before="0" w:line="240" w:lineRule="auto"/>
            </w:pPr>
            <w:r w:rsidRPr="00354F97">
              <w:t>More information</w:t>
            </w:r>
          </w:p>
        </w:tc>
        <w:tc>
          <w:tcPr>
            <w:tcW w:w="41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9DC3419" w14:textId="3F42253E" w:rsidR="00590337" w:rsidRPr="004D747B" w:rsidRDefault="00590337" w:rsidP="0049419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r:id="rId14" w:history="1">
              <w:r w:rsidR="00BE3A4F" w:rsidRPr="00CE456D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 xml:space="preserve">dentify and respond to child abuse </w:t>
            </w:r>
            <w:r w:rsidR="00C335E4" w:rsidRPr="007B4DA6">
              <w:rPr>
                <w:color w:val="091929"/>
              </w:rPr>
              <w:t xml:space="preserve">by an adult engaged by a </w:t>
            </w:r>
            <w:r w:rsidR="00CC27CF" w:rsidRPr="007B4DA6">
              <w:rPr>
                <w:color w:val="091929"/>
              </w:rPr>
              <w:t>Catholic</w:t>
            </w:r>
            <w:r w:rsidR="00C335E4" w:rsidRPr="007B4DA6">
              <w:rPr>
                <w:color w:val="091929"/>
              </w:rPr>
              <w:t xml:space="preserve"> school</w:t>
            </w:r>
            <w:r w:rsidR="00C335E4" w:rsidRPr="0071764E">
              <w:rPr>
                <w:color w:val="091929"/>
              </w:rPr>
              <w:t>.</w:t>
            </w:r>
          </w:p>
        </w:tc>
      </w:tr>
      <w:tr w:rsidR="00250E23" w:rsidRPr="00250E23" w14:paraId="7F609C76" w14:textId="77777777" w:rsidTr="00494191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6422" w14:textId="336E2C7F" w:rsidR="00250E23" w:rsidRPr="00CC57EF" w:rsidRDefault="00250E23" w:rsidP="0007455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453DCA">
              <w:rPr>
                <w:rStyle w:val="IntenseEmphasis"/>
                <w:rFonts w:asciiTheme="majorHAnsi" w:hAnsiTheme="majorHAnsi"/>
                <w:sz w:val="24"/>
              </w:rPr>
              <w:t>Staff member leading the response</w:t>
            </w:r>
          </w:p>
        </w:tc>
      </w:tr>
      <w:tr w:rsidR="00250E23" w:rsidRPr="004D747B" w14:paraId="3E2FA81C" w14:textId="77777777" w:rsidTr="00494191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A0" w:firstRow="1" w:lastRow="0" w:firstColumn="1" w:lastColumn="0" w:noHBand="0" w:noVBand="1"/>
        </w:tblPrEx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266CDF08" w14:textId="77777777" w:rsidR="00250E23" w:rsidRPr="00B115FD" w:rsidRDefault="00250E23" w:rsidP="00D14497">
            <w:pPr>
              <w:pStyle w:val="Figuretitle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="00250E23" w:rsidRPr="004D747B" w14:paraId="467251AF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705B18E1" w14:textId="091A46C3" w:rsidR="00250E23" w:rsidRPr="004D747B" w:rsidRDefault="00250E23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71D65470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53C152EC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2AB4904D" w14:textId="77777777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6C1098C3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14:paraId="09C68132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A96F8BC" w14:textId="33CF4F0C" w:rsidR="00250E23" w:rsidRPr="004D747B" w:rsidRDefault="00250E23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4CD10556" w14:textId="77777777" w:rsidR="00250E23" w:rsidRPr="004D747B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  <w:tr w:rsidR="00250E23" w:rsidRPr="004D747B" w:rsidDel="00241621" w14:paraId="06178723" w14:textId="77777777" w:rsidTr="00716D1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gridSpan w:val="2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1F57238C" w14:textId="4FBECF7E" w:rsidR="00250E23" w:rsidRPr="004D747B" w:rsidDel="00241621" w:rsidRDefault="00250E23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6CFB772A" w14:textId="77777777" w:rsidR="00250E23" w:rsidRPr="004D747B" w:rsidDel="00241621" w:rsidRDefault="00250E23" w:rsidP="0008169F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4D747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4D747B">
              <w:rPr>
                <w:rFonts w:ascii="Aptos Narrow" w:hAnsi="Aptos Narrow"/>
                <w:lang w:val="en-US"/>
              </w:rPr>
            </w:r>
            <w:r w:rsidRPr="004D747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</w:rPr>
              <w:fldChar w:fldCharType="end"/>
            </w:r>
          </w:p>
        </w:tc>
      </w:tr>
    </w:tbl>
    <w:p w14:paraId="32D11265" w14:textId="1AF22FCC" w:rsidR="00F9015F" w:rsidRPr="00074550" w:rsidRDefault="00F9015F" w:rsidP="00074550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="00727E5C" w:rsidRPr="00074550">
        <w:rPr>
          <w:rStyle w:val="IntenseEmphasis"/>
          <w:rFonts w:asciiTheme="majorHAnsi" w:hAnsiTheme="majorHAnsi"/>
          <w:sz w:val="24"/>
        </w:rPr>
        <w:t>completing this</w:t>
      </w:r>
      <w:r w:rsidR="0020606D" w:rsidRPr="00074550">
        <w:rPr>
          <w:rStyle w:val="IntenseEmphasis"/>
          <w:rFonts w:asciiTheme="majorHAnsi" w:hAnsiTheme="majorHAnsi"/>
          <w:sz w:val="24"/>
        </w:rPr>
        <w:t xml:space="preserve"> template</w:t>
      </w:r>
      <w:r w:rsidR="00B15E5B" w:rsidRPr="00074550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="00F9015F" w:rsidRPr="004D747B" w14:paraId="0B0233F3" w14:textId="77777777" w:rsidTr="00693F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F8F9"/>
            <w:hideMark/>
          </w:tcPr>
          <w:p w14:paraId="1DEC3D8E" w14:textId="77777777" w:rsidR="00F9015F" w:rsidRPr="0008169F" w:rsidRDefault="00F9015F" w:rsidP="0008169F">
            <w:pPr>
              <w:pStyle w:val="Figuretitle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="00F9015F" w:rsidRPr="004D747B" w14:paraId="6DC6DAF9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6E8FB011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9625E42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14:paraId="6920FEC1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00CB69DD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sz="4" w:space="0" w:color="auto"/>
              <w:right w:val="nil"/>
            </w:tcBorders>
            <w:hideMark/>
          </w:tcPr>
          <w:p w14:paraId="16A8E9E0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14:paraId="48977395" w14:textId="77777777" w:rsidTr="00716D1B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1F1646" w:themeColor="text1"/>
              <w:right w:val="single" w:sz="4" w:space="0" w:color="auto"/>
            </w:tcBorders>
            <w:hideMark/>
          </w:tcPr>
          <w:p w14:paraId="31DA294A" w14:textId="77777777" w:rsidR="00F9015F" w:rsidRPr="004D747B" w:rsidRDefault="00F9015F" w:rsidP="0008169F">
            <w:pPr>
              <w:pStyle w:val="Tablebody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sz="4" w:space="0" w:color="auto"/>
              <w:bottom w:val="single" w:sz="4" w:space="0" w:color="1F1646" w:themeColor="text1"/>
              <w:right w:val="nil"/>
            </w:tcBorders>
            <w:hideMark/>
          </w:tcPr>
          <w:p w14:paraId="196EBEB9" w14:textId="77777777" w:rsidR="00F9015F" w:rsidRPr="004D747B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9015F" w:rsidRPr="004D747B" w:rsidDel="00241621" w14:paraId="748BF386" w14:textId="77777777" w:rsidTr="00716D1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sz="4" w:space="0" w:color="1F1646" w:themeColor="text1"/>
              <w:left w:val="nil"/>
              <w:bottom w:val="single" w:sz="4" w:space="0" w:color="auto"/>
              <w:right w:val="single" w:sz="4" w:space="0" w:color="auto"/>
            </w:tcBorders>
          </w:tcPr>
          <w:p w14:paraId="7539F3B1" w14:textId="77777777" w:rsidR="00F9015F" w:rsidRPr="004D747B" w:rsidDel="00241621" w:rsidRDefault="00F9015F" w:rsidP="0008169F">
            <w:pPr>
              <w:pStyle w:val="Tablebody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sz="4" w:space="0" w:color="1F1646" w:themeColor="text1"/>
              <w:left w:val="single" w:sz="4" w:space="0" w:color="auto"/>
              <w:bottom w:val="single" w:sz="4" w:space="0" w:color="auto"/>
              <w:right w:val="nil"/>
            </w:tcBorders>
          </w:tcPr>
          <w:p w14:paraId="4B46C1F7" w14:textId="77777777" w:rsidR="00F9015F" w:rsidRPr="004D747B" w:rsidDel="00241621" w:rsidRDefault="00F9015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166548EE" w14:textId="77777777" w:rsidR="007471DE" w:rsidRDefault="007471DE" w:rsidP="008366B6">
      <w:pPr>
        <w:pStyle w:val="Heading3"/>
        <w:spacing w:before="0"/>
        <w:rPr>
          <w:rStyle w:val="IntenseEmphasis"/>
          <w:rFonts w:asciiTheme="majorHAnsi" w:hAnsiTheme="majorHAnsi"/>
          <w:sz w:val="24"/>
        </w:rPr>
        <w:sectPr w:rsidR="007471DE" w:rsidSect="003363A8">
          <w:headerReference w:type="default" r:id="rId15"/>
          <w:footerReference w:type="default" r:id="rId16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1"/>
        <w:gridCol w:w="7345"/>
      </w:tblGrid>
      <w:tr w:rsidR="00186BDE" w:rsidRPr="0067499A" w14:paraId="40403BF2" w14:textId="77777777" w:rsidTr="004C420E">
        <w:trPr>
          <w:cantSplit/>
          <w:trHeight w:val="23"/>
          <w:tblHeader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6061554B" w14:textId="42BE2825" w:rsidR="001E1462" w:rsidRDefault="001E1462" w:rsidP="008366B6">
            <w:pPr>
              <w:pStyle w:val="Heading3"/>
              <w:spacing w:before="0"/>
              <w:rPr>
                <w:rStyle w:val="IntenseEmphasis"/>
                <w:rFonts w:asciiTheme="majorHAnsi" w:hAnsiTheme="majorHAnsi"/>
                <w:sz w:val="24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14:paraId="55913F8F" w14:textId="035C6D68" w:rsidR="001E1462" w:rsidRPr="001030D6" w:rsidRDefault="006B706A" w:rsidP="001030D6">
            <w:pPr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="007455FE" w:rsidRPr="0067499A" w14:paraId="2AFC4D96" w14:textId="77777777" w:rsidTr="004C420E">
        <w:trPr>
          <w:cantSplit/>
          <w:trHeight w:val="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3461E789" w14:textId="4AD5508B" w:rsidR="00FD61DA" w:rsidRPr="004D747B" w:rsidRDefault="00FD61DA" w:rsidP="00474E9D">
            <w:pPr>
              <w:pStyle w:val="Figuretitle"/>
              <w:rPr>
                <w:lang w:val="en-US"/>
              </w:rPr>
            </w:pPr>
            <w:r w:rsidRPr="004D747B">
              <w:rPr>
                <w:lang w:val="en-US"/>
              </w:rPr>
              <w:t>Student</w:t>
            </w:r>
          </w:p>
        </w:tc>
      </w:tr>
      <w:tr w:rsidR="00186BDE" w:rsidRPr="0067499A" w14:paraId="6868AD48" w14:textId="77777777" w:rsidTr="004242EA">
        <w:trPr>
          <w:cantSplit/>
          <w:trHeight w:val="18"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CAA" w14:textId="77777777" w:rsidR="00FD61DA" w:rsidRPr="004D747B" w:rsidRDefault="00FD61DA" w:rsidP="00B115FD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3811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8733FF0" w14:textId="77777777" w:rsidR="00FD61DA" w:rsidRPr="004D747B" w:rsidRDefault="00FD61DA" w:rsidP="00716D1B">
            <w:pPr>
              <w:pStyle w:val="Tablebody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C03B4" w:rsidRPr="0067499A" w14:paraId="55E1DCC1" w14:textId="77777777" w:rsidTr="000E744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2CC8DDB" w14:textId="77777777" w:rsidR="00FD61DA" w:rsidRPr="00E01BF5" w:rsidRDefault="00FD61DA" w:rsidP="00E01BF5">
            <w:pPr>
              <w:pStyle w:val="Tablebody"/>
            </w:pPr>
            <w:r w:rsidRPr="00E01BF5">
              <w:t>Year level</w:t>
            </w:r>
          </w:p>
        </w:tc>
        <w:tc>
          <w:tcPr>
            <w:tcW w:w="3811" w:type="pct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4C6AD736" w14:textId="77777777" w:rsidR="00FD61DA" w:rsidRPr="004D747B" w:rsidRDefault="00FD61DA" w:rsidP="00716D1B">
            <w:pPr>
              <w:pStyle w:val="Tablebody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C03B4" w:rsidRPr="0067499A" w14:paraId="632281E0" w14:textId="77777777" w:rsidTr="000E744D">
        <w:trPr>
          <w:cantSplit/>
        </w:trPr>
        <w:tc>
          <w:tcPr>
            <w:tcW w:w="11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6126234" w14:textId="77777777" w:rsidR="00FD61DA" w:rsidRPr="00E01BF5" w:rsidRDefault="00FD61DA" w:rsidP="00E01BF5">
            <w:pPr>
              <w:pStyle w:val="Tablebody"/>
            </w:pPr>
            <w:r w:rsidRPr="00E01BF5">
              <w:t>Date of birth</w:t>
            </w:r>
          </w:p>
        </w:tc>
        <w:tc>
          <w:tcPr>
            <w:tcW w:w="3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1A4E3DE8" w14:textId="77777777" w:rsidR="00FD61DA" w:rsidRPr="004D747B" w:rsidRDefault="00FD61DA" w:rsidP="00716D1B">
            <w:pPr>
              <w:pStyle w:val="Tablebody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716D1B">
              <w:rPr>
                <w:rFonts w:ascii="Aptos Narrow" w:hAnsi="Aptos Narrow"/>
                <w:color w:val="auto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color w:val="auto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  <w:bookmarkEnd w:id="0"/>
          </w:p>
        </w:tc>
      </w:tr>
    </w:tbl>
    <w:p w14:paraId="36C60AAD" w14:textId="6949A56A" w:rsidR="00C61AB1" w:rsidRDefault="008366B6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="00A0070A" w:rsidRPr="003416E6" w14:paraId="23C9D748" w14:textId="77777777" w:rsidTr="00821478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D15CB6A" w14:textId="4A53AC7F" w:rsidR="00A0070A" w:rsidRPr="007B203F" w:rsidRDefault="00A0070A" w:rsidP="003363A8">
            <w:pPr>
              <w:pStyle w:val="Heading1"/>
              <w:spacing w:before="0" w:after="0"/>
            </w:pPr>
            <w:r w:rsidRPr="007B203F">
              <w:t>Responding to an emergency</w:t>
            </w:r>
          </w:p>
          <w:p w14:paraId="75452545" w14:textId="2D99B0B4" w:rsidR="004C362B" w:rsidRDefault="004C362B" w:rsidP="00BB2B26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rFonts w:asciiTheme="majorHAnsi" w:eastAsiaTheme="majorEastAsia" w:hAnsiTheme="majorHAnsi" w:cs="Times New Roman (Headings CS)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r:id="rId17" w:history="1">
              <w:r w:rsidR="00E32A35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esponding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14:paraId="5784FC24" w14:textId="5AEC0EBE" w:rsidR="008E41C5" w:rsidRPr="00494191" w:rsidRDefault="00BF0008" w:rsidP="00BB2B26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="006B20AD" w:rsidRPr="00225A50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="00076234" w:rsidRPr="000A10E6" w14:paraId="4E22A3B8" w14:textId="77777777" w:rsidTr="00D47D50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14:paraId="7CBF335E" w14:textId="31A7B490" w:rsidR="00076234" w:rsidRPr="0067499A" w:rsidRDefault="00076234" w:rsidP="0007455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="00F57AF1" w:rsidRPr="000A10E6" w14:paraId="5E93A890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9AB3E83" w14:textId="34A923DB" w:rsidR="003207EC" w:rsidRPr="0067499A" w:rsidRDefault="00136D95" w:rsidP="00F83635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78C77A5C" w14:textId="3A1C9744" w:rsidR="00C723BE" w:rsidRDefault="00256AA0" w:rsidP="00E61C90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14:paraId="198A02A1" w14:textId="72C44855" w:rsidR="003207EC" w:rsidRPr="001030D6" w:rsidRDefault="00256AA0" w:rsidP="001030D6">
            <w:pPr>
              <w:pStyle w:val="Tablebody"/>
              <w:tabs>
                <w:tab w:val="left" w:pos="103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="00F57AF1" w:rsidRPr="000A10E6" w14:paraId="694D3F97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21EFAC60" w14:textId="546CA927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02B4B340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4625CB76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538D7D8A" w14:textId="0E1D4283" w:rsidR="00076234" w:rsidRPr="0067499A" w:rsidRDefault="00076234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="00F2479A" w:rsidRPr="006749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7616075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7BF42E3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32FB42C3" w14:textId="7E95FE42" w:rsidR="00076234" w:rsidRPr="0067499A" w:rsidRDefault="00F2479A" w:rsidP="00F83635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3D04F5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0E984D83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14:paraId="619D5CD3" w14:textId="7FF93941" w:rsidR="00076234" w:rsidRPr="0067499A" w:rsidRDefault="00F2479A" w:rsidP="00F83635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="00DA5046" w:rsidRPr="004D747B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  <w:hideMark/>
          </w:tcPr>
          <w:p w14:paraId="6CFF060F" w14:textId="77777777" w:rsidR="00076234" w:rsidRPr="0067499A" w:rsidRDefault="00076234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7AF1" w:rsidRPr="000A10E6" w14:paraId="439142C2" w14:textId="77777777" w:rsidTr="009A6A6A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10E920F" w14:textId="0B68FF88" w:rsidR="00246CDC" w:rsidRPr="004D747B" w:rsidRDefault="00246CDC" w:rsidP="00F83635">
            <w:pPr>
              <w:rPr>
                <w:rStyle w:val="SubtleEmphasis"/>
                <w:rFonts w:ascii="Aptos Narrow" w:hAnsi="Aptos Narrow"/>
              </w:rPr>
            </w:pPr>
            <w:r w:rsidRPr="004D747B">
              <w:t>Current location and safety status</w:t>
            </w:r>
            <w:r w:rsidRPr="004D747B">
              <w:rPr>
                <w:rStyle w:val="SubtleEmphasis"/>
                <w:rFonts w:ascii="Aptos Narrow" w:hAnsi="Aptos Narrow"/>
              </w:rPr>
              <w:t xml:space="preserve"> </w:t>
            </w:r>
          </w:p>
          <w:p w14:paraId="2E6E703D" w14:textId="0C5A4E8A" w:rsidR="00F2479A" w:rsidRPr="000E5268" w:rsidRDefault="003455BA" w:rsidP="00E32A35">
            <w:pPr>
              <w:pStyle w:val="Footnote"/>
              <w:numPr>
                <w:ilvl w:val="0"/>
                <w:numId w:val="0"/>
              </w:numPr>
            </w:pPr>
            <w:r w:rsidRPr="000E5268">
              <w:t>E</w:t>
            </w:r>
            <w:r w:rsidR="00246CDC" w:rsidRPr="000E5268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5DD4B0D8" w14:textId="2B02AA68" w:rsidR="00F2479A" w:rsidRPr="0067499A" w:rsidRDefault="0067499A" w:rsidP="00F83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75298489" w14:textId="0A156375" w:rsidR="00886029" w:rsidRDefault="00886029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6"/>
        <w:gridCol w:w="7"/>
      </w:tblGrid>
      <w:tr w:rsidR="00FF6231" w:rsidRPr="003416E6" w14:paraId="446DE7B8" w14:textId="77777777" w:rsidTr="00716D1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1A564F" w14:textId="37BA5D58" w:rsidR="00A0070A" w:rsidRPr="00F83635" w:rsidRDefault="003E06E7" w:rsidP="00F53F31">
            <w:pPr>
              <w:pStyle w:val="Heading1"/>
              <w:spacing w:before="0" w:after="0"/>
            </w:pPr>
            <w:r w:rsidRPr="00F83635">
              <w:t xml:space="preserve">4 </w:t>
            </w:r>
            <w:r w:rsidR="00A0070A" w:rsidRPr="00F83635">
              <w:t>Critical Action</w:t>
            </w:r>
            <w:r w:rsidRPr="00F83635">
              <w:t>s:</w:t>
            </w:r>
            <w:r w:rsidR="00A0070A" w:rsidRPr="00F83635">
              <w:t xml:space="preserve"> </w:t>
            </w:r>
            <w:r w:rsidR="0065339A" w:rsidRPr="000F6BD9">
              <w:rPr>
                <w:b/>
                <w:bCs w:val="0"/>
              </w:rPr>
              <w:t>i</w:t>
            </w:r>
            <w:r w:rsidR="00A0070A" w:rsidRPr="000F6BD9">
              <w:rPr>
                <w:b/>
                <w:bCs w:val="0"/>
              </w:rPr>
              <w:t>dentify</w:t>
            </w:r>
            <w:r w:rsidR="00A0070A" w:rsidRPr="00F83635">
              <w:t xml:space="preserve"> child abuse</w:t>
            </w:r>
          </w:p>
        </w:tc>
      </w:tr>
      <w:tr w:rsidR="00F264CF" w:rsidRPr="000A10E6" w14:paraId="7BFCF051" w14:textId="77777777" w:rsidTr="00716D1B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763EC58" w14:textId="134C5768" w:rsidR="00225A50" w:rsidRPr="00C54015" w:rsidRDefault="00212E40" w:rsidP="00E32A35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r:id="rId18" w:history="1">
              <w:r w:rsidR="00BF51A7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</w:t>
              </w:r>
              <w:r w:rsidR="00EC76B1">
                <w:rPr>
                  <w:rStyle w:val="Hyperlink"/>
                </w:rPr>
                <w:t xml:space="preserve"> </w:t>
              </w:r>
              <w:r w:rsidRPr="00F42E49">
                <w:rPr>
                  <w:rStyle w:val="Hyperlink"/>
                </w:rPr>
                <w:t>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14:paraId="286C43DC" w14:textId="6F2CBAB1" w:rsidR="00A0070A" w:rsidRPr="00C54015" w:rsidRDefault="00A0070A" w:rsidP="00E32A35">
            <w:pPr>
              <w:pStyle w:val="Footnote"/>
              <w:numPr>
                <w:ilvl w:val="0"/>
                <w:numId w:val="0"/>
              </w:numPr>
              <w:ind w:left="360" w:hanging="360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You can identify abuse </w:t>
            </w:r>
            <w:r w:rsidR="00801DD2">
              <w:rPr>
                <w:rStyle w:val="SubtleEmphasis"/>
                <w:i w:val="0"/>
                <w:iCs w:val="0"/>
              </w:rPr>
              <w:t>(</w:t>
            </w:r>
            <w:r w:rsidRPr="007B4DA6">
              <w:rPr>
                <w:rStyle w:val="SubtleEmphasis"/>
                <w:i w:val="0"/>
              </w:rPr>
              <w:t>in</w:t>
            </w:r>
            <w:r w:rsidR="00EC76B1" w:rsidRPr="007B4DA6">
              <w:rPr>
                <w:rStyle w:val="SubtleEmphasis"/>
                <w:i w:val="0"/>
              </w:rPr>
              <w:t>cluding grooming</w:t>
            </w:r>
            <w:r w:rsidR="00801DD2" w:rsidRPr="007B4DA6">
              <w:rPr>
                <w:rStyle w:val="SubtleEmphasis"/>
                <w:i w:val="0"/>
              </w:rPr>
              <w:t>)</w:t>
            </w:r>
            <w:r w:rsidR="003F792D" w:rsidRPr="007B4DA6">
              <w:rPr>
                <w:rStyle w:val="SubtleEmphasis"/>
                <w:i w:val="0"/>
              </w:rPr>
              <w:t xml:space="preserve"> by a</w:t>
            </w:r>
            <w:r w:rsidR="00503AB4" w:rsidRPr="007B4DA6">
              <w:rPr>
                <w:rStyle w:val="SubtleEmphasis"/>
                <w:i w:val="0"/>
              </w:rPr>
              <w:t>n adult</w:t>
            </w:r>
            <w:r w:rsidR="003F792D" w:rsidRPr="007B4DA6">
              <w:rPr>
                <w:rStyle w:val="SubtleEmphasis"/>
                <w:i w:val="0"/>
              </w:rPr>
              <w:t xml:space="preserve"> </w:t>
            </w:r>
            <w:r w:rsidR="00E451B3" w:rsidRPr="007B4DA6">
              <w:rPr>
                <w:rStyle w:val="SubtleEmphasis"/>
                <w:i w:val="0"/>
              </w:rPr>
              <w:t xml:space="preserve">engaged </w:t>
            </w:r>
            <w:r w:rsidR="000058A7" w:rsidRPr="007B4DA6">
              <w:rPr>
                <w:rStyle w:val="SubtleEmphasis"/>
                <w:i w:val="0"/>
              </w:rPr>
              <w:t xml:space="preserve">by a </w:t>
            </w:r>
            <w:r w:rsidR="00E451B3" w:rsidRPr="007B4DA6">
              <w:rPr>
                <w:rStyle w:val="SubtleEmphasis"/>
                <w:i w:val="0"/>
              </w:rPr>
              <w:t>Catholic</w:t>
            </w:r>
            <w:r w:rsidR="00775776" w:rsidRPr="007B4DA6">
              <w:rPr>
                <w:rStyle w:val="SubtleEmphasis"/>
                <w:i w:val="0"/>
              </w:rPr>
              <w:t xml:space="preserve"> school</w:t>
            </w:r>
            <w:r w:rsidR="00503AB4">
              <w:rPr>
                <w:rStyle w:val="SubtleEmphasis"/>
                <w:i w:val="0"/>
                <w:iCs w:val="0"/>
              </w:rPr>
              <w:t xml:space="preserve"> </w:t>
            </w:r>
            <w:r w:rsidRPr="00C54015">
              <w:rPr>
                <w:rStyle w:val="SubtleEmphasis"/>
                <w:i w:val="0"/>
                <w:iCs w:val="0"/>
              </w:rPr>
              <w:t xml:space="preserve">in many ways. You </w:t>
            </w:r>
            <w:r w:rsidR="004F5473">
              <w:rPr>
                <w:rStyle w:val="SubtleEmphasis"/>
                <w:i w:val="0"/>
                <w:iCs w:val="0"/>
              </w:rPr>
              <w:t>can</w:t>
            </w:r>
            <w:r w:rsidRPr="00C54015">
              <w:rPr>
                <w:rStyle w:val="SubtleEmphasis"/>
                <w:i w:val="0"/>
                <w:iCs w:val="0"/>
              </w:rPr>
              <w:t>:</w:t>
            </w:r>
          </w:p>
          <w:p w14:paraId="5C7423AA" w14:textId="7A9A9BCA" w:rsidR="00A0070A" w:rsidRPr="00C54015" w:rsidRDefault="009D733A" w:rsidP="00A22F40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>
              <w:rPr>
                <w:rStyle w:val="SubtleEmphasis"/>
                <w:i w:val="0"/>
                <w:iCs w:val="0"/>
              </w:rPr>
              <w:t>w</w:t>
            </w:r>
            <w:r w:rsidR="00A0070A" w:rsidRPr="00C54015">
              <w:rPr>
                <w:rStyle w:val="SubtleEmphasis"/>
                <w:i w:val="0"/>
                <w:iCs w:val="0"/>
              </w:rPr>
              <w:t>itness</w:t>
            </w:r>
            <w:r w:rsidR="00F51569">
              <w:rPr>
                <w:rStyle w:val="SubtleEmphasis"/>
                <w:i w:val="0"/>
                <w:iCs w:val="0"/>
              </w:rPr>
              <w:t xml:space="preserve"> </w:t>
            </w:r>
            <w:r w:rsidR="00F51569" w:rsidRPr="007B4DA6">
              <w:rPr>
                <w:rStyle w:val="SubtleEmphasis"/>
                <w:i w:val="0"/>
              </w:rPr>
              <w:t xml:space="preserve">grooming </w:t>
            </w:r>
            <w:proofErr w:type="spellStart"/>
            <w:r w:rsidR="00F51569" w:rsidRPr="007B4DA6">
              <w:rPr>
                <w:rStyle w:val="SubtleEmphasis"/>
                <w:i w:val="0"/>
              </w:rPr>
              <w:t>behaviours</w:t>
            </w:r>
            <w:proofErr w:type="spellEnd"/>
            <w:r w:rsidR="00F51569" w:rsidRPr="007B4DA6">
              <w:rPr>
                <w:rStyle w:val="SubtleEmphasis"/>
                <w:i w:val="0"/>
              </w:rPr>
              <w:t xml:space="preserve"> or</w:t>
            </w:r>
            <w:r w:rsidR="00A0070A" w:rsidRPr="00C54015">
              <w:rPr>
                <w:rStyle w:val="SubtleEmphasis"/>
                <w:i w:val="0"/>
                <w:iCs w:val="0"/>
              </w:rPr>
              <w:t xml:space="preserve"> an incident</w:t>
            </w:r>
          </w:p>
          <w:p w14:paraId="6E891B4E" w14:textId="2E16BE4F" w:rsidR="00A0070A" w:rsidRPr="00C54015" w:rsidRDefault="00A0070A" w:rsidP="00A22F40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r:id="rId19" w:history="1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14:paraId="6933E2BD" w14:textId="70B78D05" w:rsidR="00225A50" w:rsidRPr="00C54015" w:rsidRDefault="00A0070A" w:rsidP="00A22F40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r w:rsidRPr="00C54015">
              <w:rPr>
                <w:rStyle w:val="SubtleEmphasis"/>
                <w:i w:val="0"/>
                <w:iCs w:val="0"/>
                <w:u w:val="single"/>
              </w:rPr>
              <w:t xml:space="preserve">observe physical or </w:t>
            </w:r>
            <w:proofErr w:type="spellStart"/>
            <w:r w:rsidRPr="00C54015">
              <w:rPr>
                <w:rStyle w:val="SubtleEmphasis"/>
                <w:i w:val="0"/>
                <w:iCs w:val="0"/>
                <w:u w:val="single"/>
              </w:rPr>
              <w:t>behavioural</w:t>
            </w:r>
            <w:proofErr w:type="spellEnd"/>
            <w:r w:rsidRPr="00C54015">
              <w:rPr>
                <w:rStyle w:val="SubtleEmphasis"/>
                <w:i w:val="0"/>
                <w:iCs w:val="0"/>
                <w:u w:val="single"/>
              </w:rPr>
              <w:t xml:space="preserve"> signs</w:t>
            </w:r>
          </w:p>
          <w:p w14:paraId="567FB2D8" w14:textId="4D932B5D" w:rsidR="00A0070A" w:rsidRPr="0087459F" w:rsidRDefault="00A0070A" w:rsidP="00A22F40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</w:t>
            </w:r>
            <w:r w:rsidR="00F474EC">
              <w:rPr>
                <w:rStyle w:val="SubtleEmphasis"/>
                <w:i w:val="0"/>
                <w:iCs w:val="0"/>
              </w:rPr>
              <w:t xml:space="preserve"> </w:t>
            </w:r>
            <w:r w:rsidR="00F474EC" w:rsidRPr="007B4DA6">
              <w:rPr>
                <w:rStyle w:val="SubtleEmphasis"/>
                <w:i w:val="0"/>
              </w:rPr>
              <w:t>or adult’s</w:t>
            </w:r>
            <w:r w:rsidRPr="00C54015">
              <w:rPr>
                <w:rStyle w:val="SubtleEmphasis"/>
                <w:i w:val="0"/>
                <w:iCs w:val="0"/>
              </w:rPr>
              <w:t xml:space="preserve"> device.</w:t>
            </w:r>
          </w:p>
        </w:tc>
      </w:tr>
      <w:tr w:rsidR="00D549FF" w:rsidRPr="000A10E6" w14:paraId="3779B3D6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51BD2FB" w14:textId="72FD517D" w:rsidR="00482934" w:rsidRPr="0089622D" w:rsidRDefault="00F43795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7B4DA6">
              <w:t>Details of the allegation, complaint, disclosure or concern of abuse</w:t>
            </w:r>
            <w:r w:rsidR="00E810BB" w:rsidRPr="007B4DA6">
              <w:t xml:space="preserve"> </w:t>
            </w:r>
            <w:r w:rsidR="00801DD2" w:rsidRPr="007B4DA6">
              <w:t>(including</w:t>
            </w:r>
            <w:r w:rsidR="00E810BB" w:rsidRPr="007B4DA6">
              <w:t xml:space="preserve"> grooming</w:t>
            </w:r>
            <w:r w:rsidR="00801DD2" w:rsidRPr="007B4DA6">
              <w:t>)</w:t>
            </w:r>
            <w:r w:rsidRPr="007B4DA6">
              <w:t xml:space="preserve"> by an adult engaged by a school</w:t>
            </w:r>
          </w:p>
        </w:tc>
      </w:tr>
      <w:tr w:rsidR="00D549FF" w:rsidRPr="000A10E6" w14:paraId="25D58D08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28E2D" w14:textId="7B2C13EE" w:rsidR="00C43349" w:rsidRPr="00E66875" w:rsidRDefault="00643FC5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="0089622D" w:rsidRPr="00E66875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="0089622D" w:rsidRPr="00E66875">
              <w:rPr>
                <w:lang w:val="en-US"/>
              </w:rPr>
              <w:t xml:space="preserve"> </w:t>
            </w:r>
            <w:r w:rsidR="00C05F68" w:rsidRPr="007B4DA6">
              <w:rPr>
                <w:lang w:val="en-US"/>
              </w:rPr>
              <w:t>allegation, complaint,</w:t>
            </w:r>
            <w:r w:rsidR="00C05F68" w:rsidRPr="00E66875">
              <w:rPr>
                <w:lang w:val="en-US"/>
              </w:rPr>
              <w:t xml:space="preserve"> </w:t>
            </w:r>
            <w:r w:rsidR="00C43349" w:rsidRPr="00E66875">
              <w:rPr>
                <w:lang w:val="en-US"/>
              </w:rPr>
              <w:t xml:space="preserve">disclosure or concern </w:t>
            </w:r>
          </w:p>
          <w:p w14:paraId="7F1F1EF1" w14:textId="41718A47" w:rsidR="0089622D" w:rsidRPr="00CB1E10" w:rsidRDefault="0089622D" w:rsidP="00A22F40">
            <w:pPr>
              <w:pStyle w:val="Footnote"/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14:paraId="52F4EB9D" w14:textId="65058479" w:rsidR="00482934" w:rsidRPr="001569A5" w:rsidRDefault="00DE2D92" w:rsidP="00A22F40">
            <w:pPr>
              <w:pStyle w:val="Footnote"/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 w:rsidRPr="007B4DA6">
              <w:rPr>
                <w:rStyle w:val="SubtleEmphasis"/>
                <w:i w:val="0"/>
                <w:color w:val="2C060B"/>
              </w:rPr>
              <w:t>For disclosures d</w:t>
            </w:r>
            <w:r w:rsidR="00CB1E10">
              <w:rPr>
                <w:rStyle w:val="SubtleEmphasis"/>
                <w:i w:val="0"/>
                <w:iCs w:val="0"/>
                <w:color w:val="2C060B"/>
              </w:rPr>
              <w:t>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FFBBD5" w14:textId="5617D3E2" w:rsidR="00482934" w:rsidRPr="0089622D" w:rsidRDefault="00482934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5AE1A1B5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46E51" w14:textId="67BADBBC" w:rsidR="00880ED1" w:rsidRPr="00E66875" w:rsidRDefault="00880ED1" w:rsidP="00AF4831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14:paraId="72E8848B" w14:textId="53CB72D5" w:rsidR="00A0070A" w:rsidRPr="00AF4831" w:rsidRDefault="00A0070A" w:rsidP="00E32A35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0" w:history="1">
              <w:r w:rsidR="00E32A35">
                <w:rPr>
                  <w:rStyle w:val="Hyperlink"/>
                </w:rPr>
                <w:t>t</w:t>
              </w:r>
              <w:r w:rsidRPr="00F36FBA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31CF11" w14:textId="53C5EF50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4927F74C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0C101" w14:textId="6F8296E9" w:rsidR="00880ED1" w:rsidRPr="00E66875" w:rsidRDefault="00880ED1" w:rsidP="00AF4831">
            <w:pPr>
              <w:rPr>
                <w:lang w:val="en-US"/>
              </w:rPr>
            </w:pPr>
            <w:proofErr w:type="spellStart"/>
            <w:r w:rsidRPr="00E66875">
              <w:rPr>
                <w:lang w:val="en-US"/>
              </w:rPr>
              <w:t>Behavioural</w:t>
            </w:r>
            <w:proofErr w:type="spellEnd"/>
            <w:r w:rsidRPr="00E66875">
              <w:rPr>
                <w:lang w:val="en-US"/>
              </w:rPr>
              <w:t xml:space="preserve"> Indicators</w:t>
            </w:r>
          </w:p>
          <w:p w14:paraId="1A8061DF" w14:textId="20F51638" w:rsidR="00A0070A" w:rsidRPr="00D33D42" w:rsidRDefault="00A0070A" w:rsidP="00E32A35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r:id="rId21" w:history="1">
              <w:r w:rsidR="00E32A35">
                <w:rPr>
                  <w:rStyle w:val="Hyperlink"/>
                </w:rPr>
                <w:t>t</w:t>
              </w:r>
              <w:r w:rsidRPr="00F36FBA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75E42" w14:textId="60604846" w:rsidR="00880ED1" w:rsidRPr="0089622D" w:rsidRDefault="00357BB3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633CC3B4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7463A" w14:textId="088121B3" w:rsidR="00C43349" w:rsidRPr="004D747B" w:rsidRDefault="00C43349" w:rsidP="004F4BA0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</w:t>
            </w:r>
            <w:proofErr w:type="spellStart"/>
            <w:r w:rsidRPr="00E66875">
              <w:rPr>
                <w:lang w:val="en-US"/>
              </w:rPr>
              <w:t>behaviour</w:t>
            </w:r>
            <w:proofErr w:type="spellEnd"/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="00C61AB1" w:rsidRPr="00E66875">
              <w:rPr>
                <w:lang w:val="en-US"/>
              </w:rPr>
              <w:t>?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DEFFE" w14:textId="794DC4F3" w:rsidR="00C43349" w:rsidRPr="0089622D" w:rsidRDefault="00C43349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A86C9B" w14:paraId="566E13F3" w14:textId="77777777" w:rsidTr="00801DD2">
        <w:trPr>
          <w:gridAfter w:val="1"/>
          <w:wAfter w:w="7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01813F82" w14:textId="1FB80F45" w:rsidR="001D3B1C" w:rsidRPr="001D3B1C" w:rsidRDefault="001D3B1C" w:rsidP="00074550">
            <w:pPr>
              <w:pStyle w:val="TableHead"/>
              <w:rPr>
                <w:rFonts w:ascii="Aptos Narrow" w:hAnsi="Aptos Narrow"/>
                <w:lang w:val="en-US"/>
              </w:rPr>
            </w:pPr>
            <w:r w:rsidRPr="00A86C9B">
              <w:t xml:space="preserve">Details of the persons alleged to </w:t>
            </w:r>
            <w:r w:rsidR="001B29F1" w:rsidRPr="007B4DA6">
              <w:t>have engaged in the behaviour</w:t>
            </w:r>
          </w:p>
        </w:tc>
      </w:tr>
      <w:tr w:rsidR="00D549FF" w:rsidRPr="000A10E6" w14:paraId="6845B94C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E7FB4C" w14:textId="4B2E8C1A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Name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A050B9" w14:textId="46CA87DA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D549FF" w:rsidRPr="000A10E6" w14:paraId="07C6803D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B49EC" w14:textId="73C3085B" w:rsidR="001D3B1C" w:rsidRPr="00E66875" w:rsidRDefault="001D3B1C" w:rsidP="00D47D50">
            <w:pPr>
              <w:rPr>
                <w:lang w:val="en-US"/>
              </w:rPr>
            </w:pPr>
            <w:r w:rsidRPr="00E66875">
              <w:rPr>
                <w:lang w:val="en-US"/>
              </w:rPr>
              <w:t>Relationsh</w:t>
            </w:r>
            <w:r w:rsidR="006E3685" w:rsidRPr="00E66875">
              <w:rPr>
                <w:lang w:val="en-US"/>
              </w:rPr>
              <w:t xml:space="preserve">ip </w:t>
            </w:r>
            <w:proofErr w:type="gramStart"/>
            <w:r w:rsidR="006E3685" w:rsidRPr="00E66875">
              <w:rPr>
                <w:lang w:val="en-US"/>
              </w:rPr>
              <w:t>to</w:t>
            </w:r>
            <w:proofErr w:type="gramEnd"/>
            <w:r w:rsidR="00D47D50">
              <w:rPr>
                <w:lang w:val="en-US"/>
              </w:rPr>
              <w:t xml:space="preserve"> </w:t>
            </w:r>
            <w:r w:rsidR="006E3685" w:rsidRPr="00E66875">
              <w:rPr>
                <w:lang w:val="en-US"/>
              </w:rPr>
              <w:t>student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FACD6" w14:textId="3D4AE1B1" w:rsidR="001D3B1C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  <w:tr w:rsidR="00F57AF1" w:rsidRPr="000A10E6" w14:paraId="540C0173" w14:textId="77777777" w:rsidTr="00801DD2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E37CB95" w14:textId="59E2F395" w:rsidR="006E3685" w:rsidRPr="00E66875" w:rsidRDefault="006E3685" w:rsidP="00D47D50">
            <w:r w:rsidRPr="00E66875">
              <w:t xml:space="preserve">Contact details </w:t>
            </w:r>
          </w:p>
        </w:tc>
        <w:tc>
          <w:tcPr>
            <w:tcW w:w="724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1D8A0C71" w14:textId="0D0769B0" w:rsidR="006E3685" w:rsidRPr="0089622D" w:rsidRDefault="00357BB3" w:rsidP="00C43349">
            <w:pPr>
              <w:spacing w:line="18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</w:tc>
      </w:tr>
    </w:tbl>
    <w:p w14:paraId="4DDD38D1" w14:textId="77777777" w:rsidR="00BF51A7" w:rsidRDefault="00BF51A7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="00762EFD" w:rsidRPr="003416E6" w14:paraId="6383B444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A113DB" w14:textId="01484DCC" w:rsidR="00762EFD" w:rsidRPr="000F6BD9" w:rsidRDefault="00762EFD" w:rsidP="001369FA">
            <w:pPr>
              <w:pStyle w:val="Heading1"/>
              <w:spacing w:after="0"/>
            </w:pPr>
            <w:r w:rsidRPr="000F6BD9"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="00762EFD" w:rsidRPr="000A10E6" w14:paraId="0B173BD7" w14:textId="77777777" w:rsidTr="00762EFD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A78146" w14:textId="14B1BA64" w:rsidR="00762EFD" w:rsidRPr="003E06E7" w:rsidRDefault="00762EFD" w:rsidP="00BF51A7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2412A0">
              <w:t>See</w:t>
            </w:r>
            <w:r>
              <w:t xml:space="preserve"> </w:t>
            </w:r>
            <w:hyperlink r:id="rId22" w:history="1">
              <w:r w:rsidR="00BF51A7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="00762EFD" w:rsidRPr="000A10E6" w14:paraId="06E64F03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55F5FAE" w14:textId="732E8076" w:rsidR="00762EFD" w:rsidRPr="0089622D" w:rsidRDefault="00762EFD" w:rsidP="00762EFD">
            <w:pPr>
              <w:pStyle w:val="TableHead"/>
              <w:rPr>
                <w:lang w:val="en-US"/>
              </w:rPr>
            </w:pPr>
            <w:proofErr w:type="gramStart"/>
            <w:r>
              <w:rPr>
                <w:lang w:val="en-US"/>
              </w:rPr>
              <w:t>Reporting</w:t>
            </w:r>
            <w:proofErr w:type="gramEnd"/>
            <w:r>
              <w:rPr>
                <w:lang w:val="en-US"/>
              </w:rPr>
              <w:t xml:space="preserve"> to </w:t>
            </w:r>
            <w:r w:rsidR="00943643" w:rsidRPr="007B4DA6">
              <w:rPr>
                <w:lang w:val="en-US"/>
              </w:rPr>
              <w:t>Victoria Police</w:t>
            </w:r>
          </w:p>
        </w:tc>
      </w:tr>
      <w:tr w:rsidR="00D549FF" w:rsidRPr="000A10E6" w14:paraId="1F608567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1CD6D" w14:textId="77777777" w:rsidR="00762EFD" w:rsidRPr="000F6BD9" w:rsidRDefault="00762EFD" w:rsidP="00762EFD">
            <w:pPr>
              <w:pStyle w:val="Tablebody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4E2B64C" w14:textId="77777777" w:rsidR="00762EFD" w:rsidRPr="000F6BD9" w:rsidRDefault="00256AA0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Victoria Police</w:t>
            </w:r>
          </w:p>
          <w:p w14:paraId="38A7FB4D" w14:textId="77777777" w:rsidR="00762EFD" w:rsidRPr="000F6BD9" w:rsidRDefault="00256AA0" w:rsidP="0094364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2EFD" w:rsidRPr="000F6BD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62EFD" w:rsidRPr="000F6BD9">
              <w:t xml:space="preserve"> Decision not to report (provide reasons below)</w:t>
            </w:r>
          </w:p>
        </w:tc>
      </w:tr>
      <w:tr w:rsidR="00762EFD" w:rsidRPr="000A10E6" w14:paraId="42FF57C2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4EA7E62" w14:textId="5B2E4B47" w:rsidR="00762EFD" w:rsidRPr="000C4A30" w:rsidRDefault="00762EFD" w:rsidP="00762EFD">
            <w:pPr>
              <w:pStyle w:val="TableHead"/>
            </w:pPr>
            <w:r w:rsidRPr="000C4A30">
              <w:t xml:space="preserve">Details of the report to </w:t>
            </w:r>
            <w:r w:rsidR="00943643" w:rsidRPr="0083663C">
              <w:t>Victoria Police</w:t>
            </w:r>
          </w:p>
        </w:tc>
      </w:tr>
      <w:tr w:rsidR="00D549FF" w:rsidRPr="000A10E6" w14:paraId="4F73D750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6855E" w14:textId="77777777" w:rsidR="00762EFD" w:rsidRPr="000F6BD9" w:rsidDel="004D00E0" w:rsidRDefault="00762EFD" w:rsidP="00762EFD">
            <w:pPr>
              <w:pStyle w:val="Tablebody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74376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5701EB6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802E9" w14:textId="77777777" w:rsidR="00762EFD" w:rsidRPr="000F6BD9" w:rsidDel="004D00E0" w:rsidRDefault="00762EFD" w:rsidP="00762EFD">
            <w:pPr>
              <w:pStyle w:val="Tablebody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7F3B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2FDBDFC6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18B23" w14:textId="77777777" w:rsidR="00762EFD" w:rsidRPr="000F6BD9" w:rsidRDefault="00762EFD" w:rsidP="00762EFD">
            <w:pPr>
              <w:pStyle w:val="Tablebody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3B60C" w14:textId="77777777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D549FF" w:rsidRPr="000A10E6" w14:paraId="0DC5992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47A9C" w14:textId="77777777" w:rsidR="00762EFD" w:rsidRPr="000F6BD9" w:rsidRDefault="00762EFD" w:rsidP="00762EFD">
            <w:pPr>
              <w:pStyle w:val="Tablebody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C3337" w14:textId="16332174" w:rsidR="00762EFD" w:rsidRPr="000F6BD9" w:rsidRDefault="00762EFD" w:rsidP="00716D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762EFD" w:rsidRPr="000A10E6" w14:paraId="64C941F9" w14:textId="77777777" w:rsidTr="00762EF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A3A973F" w14:textId="0EB63123" w:rsidR="00762EFD" w:rsidRPr="0089622D" w:rsidRDefault="00762EFD" w:rsidP="00762EFD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BF51A7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  <w:r w:rsidR="00943643">
              <w:rPr>
                <w:lang w:val="en-US"/>
              </w:rPr>
              <w:t xml:space="preserve"> t</w:t>
            </w:r>
            <w:r w:rsidR="00943643" w:rsidRPr="0083663C">
              <w:rPr>
                <w:lang w:val="en-US"/>
              </w:rPr>
              <w:t>o Victoria Police</w:t>
            </w:r>
          </w:p>
        </w:tc>
      </w:tr>
      <w:tr w:rsidR="00D549FF" w:rsidRPr="000A10E6" w14:paraId="604D01ED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4D17D" w14:textId="77777777" w:rsidR="00762EFD" w:rsidRPr="00A86C9B" w:rsidDel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C3193" w14:textId="77777777" w:rsidR="00762EFD" w:rsidRDefault="00762EFD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</w:p>
          <w:p w14:paraId="1DD71BAA" w14:textId="1965C2E2" w:rsidR="000233A3" w:rsidRDefault="000233A3" w:rsidP="00762EFD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D549FF" w:rsidRPr="000A10E6" w14:paraId="39016571" w14:textId="77777777" w:rsidTr="009A6A6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FD1A5" w14:textId="77777777" w:rsidR="00762EFD" w:rsidRPr="004D00E0" w:rsidRDefault="00762EFD" w:rsidP="00762EFD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63310" w14:textId="77777777" w:rsidR="00762EFD" w:rsidRDefault="00762EFD" w:rsidP="000233A3">
            <w:pPr>
              <w:pStyle w:val="Tablebody"/>
              <w:tabs>
                <w:tab w:val="left" w:pos="13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89622D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9622D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89622D">
              <w:rPr>
                <w:rFonts w:ascii="Aptos Narrow" w:hAnsi="Aptos Narrow"/>
                <w:lang w:val="en-US"/>
              </w:rPr>
            </w:r>
            <w:r w:rsidRPr="0089622D">
              <w:rPr>
                <w:rFonts w:ascii="Aptos Narrow" w:hAnsi="Aptos Narrow"/>
                <w:lang w:val="en-US"/>
              </w:rPr>
              <w:fldChar w:fldCharType="separate"/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  <w:lang w:val="en-US"/>
              </w:rPr>
              <w:t> </w:t>
            </w:r>
            <w:r w:rsidRPr="0089622D">
              <w:rPr>
                <w:rFonts w:ascii="Aptos Narrow" w:hAnsi="Aptos Narrow"/>
              </w:rPr>
              <w:fldChar w:fldCharType="end"/>
            </w:r>
            <w:r w:rsidR="000233A3">
              <w:rPr>
                <w:rFonts w:ascii="Aptos Narrow" w:hAnsi="Aptos Narrow"/>
              </w:rPr>
              <w:tab/>
            </w:r>
          </w:p>
          <w:p w14:paraId="75EA4FB9" w14:textId="48969E22" w:rsidR="000233A3" w:rsidRDefault="000233A3" w:rsidP="000233A3">
            <w:pPr>
              <w:pStyle w:val="Tablebody"/>
              <w:tabs>
                <w:tab w:val="left" w:pos="135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</w:tbl>
    <w:p w14:paraId="1EB85FAD" w14:textId="77777777" w:rsidR="00887F00" w:rsidRDefault="00887F00" w:rsidP="00074550">
      <w:pPr>
        <w:pStyle w:val="TableHead"/>
        <w:rPr>
          <w:lang w:val="en-US"/>
        </w:rPr>
        <w:sectPr w:rsidR="00887F00" w:rsidSect="007471DE">
          <w:type w:val="continuous"/>
          <w:pgSz w:w="11906" w:h="16838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1425"/>
        <w:gridCol w:w="5581"/>
        <w:gridCol w:w="231"/>
      </w:tblGrid>
      <w:tr w:rsidR="000C457A" w:rsidRPr="0089622D" w14:paraId="2E6864A9" w14:textId="77777777" w:rsidTr="00B406ED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2633DB14" w14:textId="76C5FF48" w:rsidR="00357BB3" w:rsidRPr="0089622D" w:rsidRDefault="00266C16" w:rsidP="00074550">
            <w:pPr>
              <w:pStyle w:val="TableHead"/>
              <w:rPr>
                <w:lang w:val="en-US"/>
              </w:rPr>
            </w:pPr>
            <w:r w:rsidRPr="0083663C">
              <w:rPr>
                <w:lang w:val="en-US"/>
              </w:rPr>
              <w:t>Notify your school’s nominated contact person</w:t>
            </w:r>
          </w:p>
        </w:tc>
      </w:tr>
      <w:tr w:rsidR="00F57AF1" w:rsidRPr="000A10E6" w14:paraId="4A16F2E0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A6B6D" w14:textId="47AFCA96" w:rsidR="00357BB3" w:rsidRPr="000A10E6" w:rsidRDefault="00357BB3" w:rsidP="00BF51A7">
            <w:pPr>
              <w:pStyle w:val="Footnote"/>
              <w:numPr>
                <w:ilvl w:val="0"/>
                <w:numId w:val="0"/>
              </w:numPr>
            </w:pPr>
            <w:r w:rsidRPr="00BF51A7">
              <w:rPr>
                <w:rFonts w:asciiTheme="minorHAnsi" w:hAnsiTheme="minorHAnsi"/>
                <w:color w:val="1F1646" w:themeColor="text1"/>
                <w:sz w:val="20"/>
                <w:szCs w:val="20"/>
              </w:rPr>
              <w:t>Who have you reported the allegations to?</w:t>
            </w:r>
            <w:r w:rsidR="00D65A01">
              <w:t xml:space="preserve"> </w:t>
            </w:r>
            <w:r w:rsidR="003455BA" w:rsidRPr="001F1981">
              <w:t>N</w:t>
            </w:r>
            <w:r w:rsidR="00D65A01" w:rsidRPr="001F1981">
              <w:t>ame/position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D28321A" w14:textId="7AA2F989" w:rsidR="00357BB3" w:rsidRPr="000A10E6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0833EC0F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056A3" w14:textId="68A180FB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88E33" w14:textId="594C0331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72348458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3B166" w14:textId="16DE18E5" w:rsidR="00357BB3" w:rsidRPr="000A10E6" w:rsidRDefault="00357BB3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6781" w14:textId="5423438B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</w:tc>
      </w:tr>
      <w:tr w:rsidR="00F57AF1" w14:paraId="4724A516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6EEB" w14:textId="3A0D9C24" w:rsidR="00357BB3" w:rsidRPr="000A10E6" w:rsidRDefault="001D7268" w:rsidP="00C54015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8F2625" w14:textId="77777777" w:rsidR="00357BB3" w:rsidRDefault="00357BB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D652BF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652BF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D652BF">
              <w:rPr>
                <w:rFonts w:ascii="Aptos Narrow" w:hAnsi="Aptos Narrow"/>
                <w:lang w:val="en-US"/>
              </w:rPr>
            </w:r>
            <w:r w:rsidRPr="00D652BF">
              <w:rPr>
                <w:rFonts w:ascii="Aptos Narrow" w:hAnsi="Aptos Narrow"/>
                <w:lang w:val="en-US"/>
              </w:rPr>
              <w:fldChar w:fldCharType="separate"/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  <w:lang w:val="en-US"/>
              </w:rPr>
              <w:t> </w:t>
            </w:r>
            <w:r w:rsidRPr="00D652BF">
              <w:rPr>
                <w:rFonts w:ascii="Aptos Narrow" w:hAnsi="Aptos Narrow"/>
              </w:rPr>
              <w:fldChar w:fldCharType="end"/>
            </w:r>
          </w:p>
          <w:p w14:paraId="3FF2228F" w14:textId="0DD18914" w:rsidR="000233A3" w:rsidRDefault="000233A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0C457A" w:rsidRPr="0089622D" w14:paraId="50FFA387" w14:textId="77777777" w:rsidTr="00B406ED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59EFE5F0" w14:textId="77777777" w:rsidR="00B406ED" w:rsidRPr="00B406ED" w:rsidRDefault="00B406ED" w:rsidP="00B406ED">
            <w:pPr>
              <w:pStyle w:val="TableHead"/>
              <w:spacing w:before="0" w:after="0"/>
              <w:rPr>
                <w:lang w:val="en-US"/>
              </w:rPr>
            </w:pPr>
            <w:r w:rsidRPr="00B406ED">
              <w:rPr>
                <w:lang w:val="en-US"/>
              </w:rPr>
              <w:t>Your school’s relevant governing body</w:t>
            </w:r>
          </w:p>
          <w:p w14:paraId="033630ED" w14:textId="27327A5C" w:rsidR="00357BB3" w:rsidRPr="00B406ED" w:rsidRDefault="00B406ED" w:rsidP="00B406ED">
            <w:pPr>
              <w:pStyle w:val="TableHead"/>
              <w:spacing w:before="0" w:after="0"/>
              <w:rPr>
                <w:lang w:val="en-US"/>
              </w:rPr>
            </w:pPr>
            <w:r w:rsidRPr="00B406E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 xml:space="preserve">Contact your </w:t>
            </w:r>
            <w:r w:rsidR="006A7086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school’s relevant</w:t>
            </w:r>
            <w:r w:rsidRPr="00B406E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 xml:space="preserve"> governing body. T</w:t>
            </w:r>
            <w:r w:rsidRPr="00B406E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US"/>
              </w:rPr>
              <w:t xml:space="preserve">hey will advise you of the next actions consistent with your school’s reporting policy. </w:t>
            </w:r>
            <w:r w:rsidRPr="00B406E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 xml:space="preserve">A list of school governing bodies can be found </w:t>
            </w:r>
            <w:hyperlink r:id="rId23" w:history="1">
              <w:r w:rsidRPr="00BF51A7">
                <w:rPr>
                  <w:rStyle w:val="Hyperlink"/>
                  <w:rFonts w:ascii="Arial" w:hAnsi="Arial"/>
                  <w:b w:val="0"/>
                  <w:bCs w:val="0"/>
                  <w:sz w:val="18"/>
                  <w:szCs w:val="18"/>
                  <w:lang w:val="en-AU"/>
                </w:rPr>
                <w:t>here</w:t>
              </w:r>
            </w:hyperlink>
            <w:r w:rsidRPr="00B406ED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.</w:t>
            </w:r>
          </w:p>
        </w:tc>
      </w:tr>
      <w:tr w:rsidR="00475951" w14:paraId="6BD92BA8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4DF2D" w14:textId="24549609" w:rsidR="00475951" w:rsidRPr="00B406ED" w:rsidRDefault="00475951" w:rsidP="00C54015">
            <w:pPr>
              <w:pStyle w:val="Tablebody"/>
              <w:rPr>
                <w:lang w:val="en-US"/>
              </w:rPr>
            </w:pPr>
            <w:r w:rsidRPr="00B406ED">
              <w:rPr>
                <w:lang w:val="en-US"/>
              </w:rPr>
              <w:t>Date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1279D7" w14:textId="77777777" w:rsidR="00475951" w:rsidRPr="00B406ED" w:rsidRDefault="00475951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51" w14:paraId="4EA83B71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CC44C" w14:textId="154444C6" w:rsidR="00475951" w:rsidRPr="00B406ED" w:rsidRDefault="00475951" w:rsidP="00C54015">
            <w:pPr>
              <w:pStyle w:val="Tablebody"/>
              <w:rPr>
                <w:lang w:val="en-US"/>
              </w:rPr>
            </w:pPr>
            <w:r w:rsidRPr="00B406ED">
              <w:rPr>
                <w:lang w:val="en-US"/>
              </w:rPr>
              <w:t>Time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B33941" w14:textId="77777777" w:rsidR="00475951" w:rsidRPr="00B406ED" w:rsidRDefault="00475951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43643" w14:paraId="5B4ED7CE" w14:textId="77777777" w:rsidTr="00E32A35">
        <w:trPr>
          <w:gridAfter w:val="1"/>
          <w:wAfter w:w="231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676D5" w14:textId="0F6B5BB1" w:rsidR="00943643" w:rsidRPr="00B406ED" w:rsidRDefault="00943643" w:rsidP="00C54015">
            <w:pPr>
              <w:pStyle w:val="Tablebody"/>
              <w:rPr>
                <w:lang w:val="en-US"/>
              </w:rPr>
            </w:pPr>
            <w:r w:rsidRPr="00B406ED">
              <w:rPr>
                <w:lang w:val="en-US"/>
              </w:rPr>
              <w:t>Outcome of the report</w:t>
            </w:r>
          </w:p>
        </w:tc>
        <w:tc>
          <w:tcPr>
            <w:tcW w:w="5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222A2E" w14:textId="77777777" w:rsidR="00943643" w:rsidRDefault="0094364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79AF81" w14:textId="77777777" w:rsidR="000233A3" w:rsidRPr="00B406ED" w:rsidRDefault="000233A3" w:rsidP="00C54015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F2E9F" w:rsidRPr="00357BB3" w14:paraId="6CA3A780" w14:textId="77777777" w:rsidTr="00BD3C9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18CB5842" w14:textId="77777777" w:rsidR="00DF2E9F" w:rsidRPr="000F6BD9" w:rsidRDefault="00DF2E9F" w:rsidP="00716D1B">
            <w:pPr>
              <w:pStyle w:val="TableHead"/>
              <w:spacing w:before="0" w:after="0"/>
            </w:pPr>
            <w:r w:rsidRPr="000F6BD9">
              <w:t>Engage the student and their parents or carers</w:t>
            </w:r>
          </w:p>
          <w:p w14:paraId="6F1A5E8D" w14:textId="77777777" w:rsidR="005834D8" w:rsidRPr="0083663C" w:rsidRDefault="005834D8" w:rsidP="00716D1B">
            <w:pPr>
              <w:spacing w:before="0" w:after="0"/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</w:pPr>
            <w:r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>Before engaging with parents and carers, you need clearance from:</w:t>
            </w:r>
          </w:p>
          <w:p w14:paraId="5F0867A5" w14:textId="7289BC7B" w:rsidR="00A52BF0" w:rsidRPr="0083663C" w:rsidRDefault="00A52BF0" w:rsidP="00A52BF0">
            <w:pPr>
              <w:pStyle w:val="ListParagraph"/>
              <w:numPr>
                <w:ilvl w:val="0"/>
                <w:numId w:val="27"/>
              </w:numPr>
              <w:spacing w:before="0" w:after="240" w:line="240" w:lineRule="auto"/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</w:pPr>
            <w:r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>Victoria Police (</w:t>
            </w:r>
            <w:r w:rsidR="00C76C3D"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 xml:space="preserve">in situations involving </w:t>
            </w:r>
            <w:r w:rsidR="00597F55"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>a police response</w:t>
            </w:r>
            <w:r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>)</w:t>
            </w:r>
          </w:p>
          <w:p w14:paraId="4425078A" w14:textId="3F319B11" w:rsidR="00BF51A7" w:rsidRPr="00BF51A7" w:rsidRDefault="00DA781B" w:rsidP="00BF51A7">
            <w:pPr>
              <w:pStyle w:val="ListParagraph"/>
              <w:numPr>
                <w:ilvl w:val="0"/>
                <w:numId w:val="27"/>
              </w:numPr>
              <w:spacing w:before="0" w:line="240" w:lineRule="auto"/>
              <w:ind w:hanging="357"/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</w:pPr>
            <w:r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 xml:space="preserve">Your school’s </w:t>
            </w:r>
            <w:hyperlink r:id="rId24" w:history="1">
              <w:r w:rsidRPr="00BF51A7">
                <w:rPr>
                  <w:rStyle w:val="Hyperlink"/>
                  <w:rFonts w:ascii="Arial" w:hAnsi="Arial"/>
                  <w:sz w:val="18"/>
                  <w:szCs w:val="18"/>
                  <w:lang w:val="en-US"/>
                </w:rPr>
                <w:t>relevant governing body</w:t>
              </w:r>
            </w:hyperlink>
            <w:r w:rsidR="006750E4" w:rsidRPr="0083663C">
              <w:rPr>
                <w:rStyle w:val="SubtleEmphasis"/>
                <w:rFonts w:ascii="Arial" w:hAnsi="Arial"/>
                <w:i w:val="0"/>
                <w:sz w:val="18"/>
                <w:szCs w:val="18"/>
                <w:lang w:val="en-US"/>
              </w:rPr>
              <w:t>.</w:t>
            </w:r>
          </w:p>
          <w:p w14:paraId="00DB0035" w14:textId="09980BB3" w:rsidR="00DF2E9F" w:rsidRPr="0053574C" w:rsidRDefault="005834D8" w:rsidP="00BF51A7">
            <w:pPr>
              <w:pStyle w:val="Footnote"/>
              <w:numPr>
                <w:ilvl w:val="0"/>
                <w:numId w:val="0"/>
              </w:numPr>
            </w:pPr>
            <w:r w:rsidRPr="0083663C">
              <w:rPr>
                <w:rStyle w:val="SubtleEmphasis"/>
                <w:i w:val="0"/>
              </w:rPr>
              <w:t xml:space="preserve">Once you have clearance, you must </w:t>
            </w:r>
            <w:r w:rsidR="00847E4F" w:rsidRPr="0083663C">
              <w:rPr>
                <w:rStyle w:val="SubtleEmphasis"/>
                <w:i w:val="0"/>
              </w:rPr>
              <w:t>contact</w:t>
            </w:r>
            <w:r w:rsidRPr="0083663C">
              <w:rPr>
                <w:rStyle w:val="SubtleEmphasis"/>
                <w:i w:val="0"/>
              </w:rPr>
              <w:t xml:space="preserve"> the parents or carers as soon as possible. Ideally, this should happen on the same day.</w:t>
            </w:r>
          </w:p>
        </w:tc>
      </w:tr>
      <w:tr w:rsidR="00FF6231" w14:paraId="5FF64612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DC6D2" w14:textId="079B5F15" w:rsidR="00DF2E9F" w:rsidRPr="00357BB3" w:rsidRDefault="00DF2E9F" w:rsidP="000F6BD9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Have you sought advice from Victoria Police or </w:t>
            </w:r>
            <w:r w:rsidR="00DA781B" w:rsidRPr="0083663C">
              <w:rPr>
                <w:lang w:val="en-US"/>
              </w:rPr>
              <w:t>relevant governing body</w:t>
            </w:r>
            <w:r w:rsidRPr="00A86C9B">
              <w:rPr>
                <w:lang w:val="en-US"/>
              </w:rPr>
              <w:t>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14C44" w14:textId="13240AE3" w:rsidR="00DF2E9F" w:rsidRPr="00A86C9B" w:rsidRDefault="00256AA0" w:rsidP="00336216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21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Yes</w:t>
            </w:r>
          </w:p>
          <w:p w14:paraId="53F7AEB5" w14:textId="77777777" w:rsidR="00DF2E9F" w:rsidRPr="00A86C9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A86C9B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A86C9B">
              <w:rPr>
                <w:lang w:val="en-US"/>
              </w:rPr>
              <w:t xml:space="preserve"> No</w:t>
            </w:r>
          </w:p>
        </w:tc>
      </w:tr>
      <w:tr w:rsidR="00FF6231" w14:paraId="42E0E666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EB0519" w14:textId="0A9953DF" w:rsidR="00DF2E9F" w:rsidRPr="00357BB3" w:rsidRDefault="00DF2E9F" w:rsidP="000F6BD9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Is it appropriate to contact parent/carer?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D2BAFB" w14:textId="3FE50B18" w:rsidR="00DF2E9F" w:rsidRPr="000A10E6" w:rsidRDefault="00256AA0" w:rsidP="00336216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3A3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Yes</w:t>
            </w:r>
          </w:p>
          <w:p w14:paraId="242F3A6B" w14:textId="735BF83C" w:rsidR="00DF2E9F" w:rsidRPr="00A86C9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E9F" w:rsidRPr="000A10E6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DF2E9F" w:rsidRPr="000A10E6">
              <w:rPr>
                <w:lang w:val="en-US"/>
              </w:rPr>
              <w:t xml:space="preserve"> No</w:t>
            </w:r>
          </w:p>
        </w:tc>
      </w:tr>
      <w:tr w:rsidR="00FF6231" w:rsidRPr="000A10E6" w14:paraId="69AD9A76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6DEDC" w14:textId="518AA19F" w:rsidR="00DF2E9F" w:rsidRPr="00357BB3" w:rsidRDefault="00DF2E9F" w:rsidP="000F6BD9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>List reasons if it is not appropriate to contact parent/carer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06B9F" w14:textId="50CD6F8A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F6231" w:rsidRPr="000A10E6" w14:paraId="7026E566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3E103" w14:textId="4E67353D" w:rsidR="00DF2E9F" w:rsidRPr="004D00E0" w:rsidRDefault="00DF2E9F" w:rsidP="000F6BD9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C0774" w14:textId="0C84F175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F6231" w:rsidRPr="000A10E6" w14:paraId="0117C2F7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4B296" w14:textId="68725540" w:rsidR="00DF2E9F" w:rsidRPr="004D00E0" w:rsidRDefault="00DF2E9F" w:rsidP="000F6BD9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940886" w14:textId="632FD5A4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F6231" w:rsidRPr="000A10E6" w14:paraId="445381C5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D9AC7" w14:textId="244BB5A9" w:rsidR="00DF2E9F" w:rsidRPr="00570EEC" w:rsidRDefault="00DF2E9F" w:rsidP="000F6BD9">
            <w:pPr>
              <w:pStyle w:val="Tablebody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DF9728" w14:textId="77777777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  <w:p w14:paraId="66F79D1E" w14:textId="52C00DAD" w:rsidR="00E32A35" w:rsidRDefault="00E32A35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</w:p>
        </w:tc>
      </w:tr>
      <w:tr w:rsidR="00FF6231" w:rsidRPr="000A10E6" w14:paraId="2FDF632B" w14:textId="77777777" w:rsidTr="00E32A3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F01A12" w14:textId="3C464C0E" w:rsidR="00DF2E9F" w:rsidRPr="00570EEC" w:rsidRDefault="00DF2E9F" w:rsidP="005A1407">
            <w:pPr>
              <w:pStyle w:val="Tablebody"/>
              <w:spacing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14:paraId="3403EFEC" w14:textId="5A8DB971" w:rsidR="00DF2E9F" w:rsidRPr="00074550" w:rsidRDefault="00DF2E9F" w:rsidP="00BF51A7">
            <w:pPr>
              <w:pStyle w:val="Footnote"/>
              <w:numPr>
                <w:ilvl w:val="0"/>
                <w:numId w:val="0"/>
              </w:numPr>
            </w:pPr>
            <w:r w:rsidRPr="001E6B3B">
              <w:t xml:space="preserve">Per advice from Victoria Police or </w:t>
            </w:r>
            <w:r w:rsidR="00DA781B" w:rsidRPr="0083663C">
              <w:t>relevant governing body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7F359" w14:textId="247B9079" w:rsidR="00DF2E9F" w:rsidRDefault="00DF2E9F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F6231" w:rsidRPr="000A10E6" w14:paraId="7401D0B7" w14:textId="77777777" w:rsidTr="00E32A35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514952" w14:textId="053D6E44" w:rsidR="00DF2E9F" w:rsidRPr="004D00E0" w:rsidRDefault="00DF2E9F" w:rsidP="00074550">
            <w:pPr>
              <w:pStyle w:val="Tablebody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FEB6C" w14:textId="77777777" w:rsidR="0010103A" w:rsidRDefault="00DF2E9F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6768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3B6768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  <w:p w14:paraId="5076AE19" w14:textId="43658572" w:rsidR="00BF51A7" w:rsidRPr="00716D1B" w:rsidRDefault="00BF51A7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</w:p>
        </w:tc>
      </w:tr>
      <w:tr w:rsidR="009F7954" w:rsidRPr="003416E6" w14:paraId="50BAC3C2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18712D" w14:textId="5C3D55EF" w:rsidR="009F7954" w:rsidRPr="00570EEC" w:rsidRDefault="009F7954" w:rsidP="001369FA">
            <w:pPr>
              <w:pStyle w:val="Heading1"/>
              <w:spacing w:before="0" w:after="0"/>
            </w:pPr>
            <w:r w:rsidRPr="00570EEC">
              <w:t xml:space="preserve">4 Critical Actions: </w:t>
            </w:r>
            <w:r w:rsidR="00461495" w:rsidRPr="000F6BD9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efer </w:t>
            </w:r>
            <w:r w:rsidR="00521987" w:rsidRPr="00570EEC">
              <w:t>students to community services</w:t>
            </w:r>
          </w:p>
        </w:tc>
      </w:tr>
      <w:tr w:rsidR="009F7954" w:rsidRPr="000A10E6" w14:paraId="5156322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36052D2" w14:textId="3047651F" w:rsidR="00751CAA" w:rsidRPr="00716D1B" w:rsidRDefault="00A77DEE" w:rsidP="00BF51A7">
            <w:pPr>
              <w:pStyle w:val="Footnote"/>
              <w:numPr>
                <w:ilvl w:val="0"/>
                <w:numId w:val="0"/>
              </w:numPr>
            </w:pPr>
            <w:r w:rsidRPr="00570EEC">
              <w:t xml:space="preserve">See </w:t>
            </w:r>
            <w:hyperlink r:id="rId25" w:history="1">
              <w:r w:rsidR="005A1407">
                <w:rPr>
                  <w:rStyle w:val="Hyperlink"/>
                </w:rPr>
                <w:t>r</w:t>
              </w:r>
              <w:r w:rsidRPr="00716D1B">
                <w:rPr>
                  <w:rStyle w:val="Hyperlink"/>
                </w:rPr>
                <w:t>efer students to community services</w:t>
              </w:r>
              <w:r w:rsidRPr="00C5079E">
                <w:rPr>
                  <w:rStyle w:val="Hyperlink"/>
                </w:rPr>
                <w:t>.</w:t>
              </w:r>
            </w:hyperlink>
            <w:r w:rsidR="003363A8">
              <w:rPr>
                <w:color w:val="1F1646" w:themeColor="text1"/>
              </w:rPr>
              <w:t xml:space="preserve"> </w:t>
            </w:r>
            <w:r w:rsidR="009F7954" w:rsidRPr="00570EEC">
              <w:t xml:space="preserve">Use this section to document the </w:t>
            </w:r>
            <w:r w:rsidR="00C97217" w:rsidRPr="00570EEC">
              <w:t>actions you have taken to refer a student</w:t>
            </w:r>
            <w:r w:rsidR="00F3383A" w:rsidRPr="00570EEC">
              <w:t xml:space="preserve"> to community services.</w:t>
            </w:r>
            <w:r w:rsidR="00F92072">
              <w:t xml:space="preserve"> </w:t>
            </w:r>
          </w:p>
        </w:tc>
      </w:tr>
      <w:tr w:rsidR="009F7954" w:rsidRPr="000A10E6" w14:paraId="0BB47B83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72CF09B6" w14:textId="6301C384" w:rsidR="009F7954" w:rsidRPr="0089622D" w:rsidRDefault="009D23AC" w:rsidP="000F6BD9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549FF" w:rsidRPr="000A10E6" w14:paraId="376D4C8E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15C0" w14:textId="668B40E7" w:rsidR="009F7954" w:rsidRPr="000A10E6" w:rsidRDefault="009D23AC" w:rsidP="000F6BD9">
            <w:pPr>
              <w:pStyle w:val="Tablebody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7D89B7" w14:textId="2703D8F0" w:rsidR="009F7954" w:rsidRPr="001E6B3B" w:rsidRDefault="00256AA0" w:rsidP="003520B8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81301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7954" w:rsidRPr="001E6B3B">
              <w:t xml:space="preserve"> </w:t>
            </w:r>
            <w:r w:rsidR="009D23AC" w:rsidRPr="001E6B3B">
              <w:t>Student</w:t>
            </w:r>
          </w:p>
          <w:p w14:paraId="15C3A372" w14:textId="6B19F1FB" w:rsidR="009D23AC" w:rsidRPr="001E6B3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3B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3AC" w:rsidRPr="001E6B3B">
              <w:t xml:space="preserve"> </w:t>
            </w:r>
            <w:r w:rsidR="006764E4" w:rsidRPr="001E6B3B">
              <w:t>Parents or carers</w:t>
            </w:r>
          </w:p>
          <w:p w14:paraId="6D53A8B7" w14:textId="137DF361" w:rsidR="00FA47B5" w:rsidRPr="001E6B3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54238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B3B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47B5" w:rsidRPr="001E6B3B">
              <w:t xml:space="preserve"> School leadership</w:t>
            </w:r>
          </w:p>
          <w:p w14:paraId="53C0D020" w14:textId="35D80C19" w:rsidR="00FA47B5" w:rsidRPr="001E6B3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184412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7B5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47B5" w:rsidRPr="001E6B3B">
              <w:t xml:space="preserve"> School health and wellbeing team</w:t>
            </w:r>
          </w:p>
          <w:p w14:paraId="2146E288" w14:textId="6F00674A" w:rsidR="009D23AC" w:rsidRPr="001E6B3B" w:rsidRDefault="00256AA0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3298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3AC" w:rsidRPr="001E6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D23AC" w:rsidRPr="001E6B3B">
              <w:t xml:space="preserve"> Other (specify)__________________________________________________</w:t>
            </w:r>
          </w:p>
        </w:tc>
      </w:tr>
      <w:tr w:rsidR="009D23AC" w:rsidRPr="000A10E6" w14:paraId="3FF590F4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CD157" w14:textId="2E047751" w:rsidR="009D23AC" w:rsidRPr="009D23AC" w:rsidRDefault="009D23AC" w:rsidP="008366B6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 w:rsidR="00327C04">
              <w:rPr>
                <w:lang w:val="en-US"/>
              </w:rPr>
              <w:t xml:space="preserve"> provide reasoning</w:t>
            </w:r>
            <w:r w:rsidRPr="009D23AC">
              <w:rPr>
                <w:lang w:val="en-US"/>
              </w:rPr>
              <w:t xml:space="preserve"> 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7C175" w14:textId="62E253F0" w:rsidR="009D23AC" w:rsidRDefault="002A367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51D8828C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C56AF" w14:textId="5EB67EA4" w:rsidR="00BA7D14" w:rsidRPr="00BA7D14" w:rsidRDefault="00BA7D14" w:rsidP="008366B6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 w:rsidR="00125865"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 w:rsidR="00125865"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963E15" w14:textId="44353DE8" w:rsidR="00BA7D14" w:rsidRDefault="00BA7D14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134C6FB7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B815BE" w14:textId="7568340B" w:rsidR="00BA7D14" w:rsidRPr="002A3674" w:rsidRDefault="00BA7D14" w:rsidP="008366B6">
            <w:pPr>
              <w:pStyle w:val="Tablebody"/>
              <w:spacing w:before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14:paraId="2A497AA8" w14:textId="0527137C" w:rsidR="00BA7D14" w:rsidRDefault="00BA7D14" w:rsidP="00B5580C">
            <w:pPr>
              <w:pStyle w:val="Footnote"/>
              <w:numPr>
                <w:ilvl w:val="0"/>
                <w:numId w:val="0"/>
              </w:numPr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34935" w14:textId="2D393101" w:rsidR="00BA7D14" w:rsidRDefault="00BA7D14" w:rsidP="000F6BD9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57868A4E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D350A" w14:textId="77777777" w:rsidR="00BA7D14" w:rsidRDefault="00BA7D14" w:rsidP="008366B6">
            <w:pPr>
              <w:pStyle w:val="Tablebody"/>
              <w:spacing w:before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14:paraId="116D85EA" w14:textId="7EBCBF6D" w:rsidR="006166A2" w:rsidRPr="006166A2" w:rsidRDefault="0052508B" w:rsidP="00B5580C">
            <w:pPr>
              <w:pStyle w:val="Footnote"/>
              <w:numPr>
                <w:ilvl w:val="0"/>
                <w:numId w:val="0"/>
              </w:numPr>
            </w:pPr>
            <w:r>
              <w:t>Include if the</w:t>
            </w:r>
            <w:r w:rsidR="006166A2" w:rsidRPr="001E6B3B">
              <w:t xml:space="preserve"> school connect</w:t>
            </w:r>
            <w:r>
              <w:t>ed</w:t>
            </w:r>
            <w:r w:rsidR="006166A2" w:rsidRPr="001E6B3B">
              <w:t xml:space="preserve"> the student with the service or </w:t>
            </w:r>
            <w:r w:rsidR="00697EE2">
              <w:t>if</w:t>
            </w:r>
            <w:r w:rsidR="006166A2" w:rsidRPr="001E6B3B">
              <w:t xml:space="preserve"> </w:t>
            </w:r>
            <w:r w:rsidR="00FD5F4F">
              <w:t>they</w:t>
            </w:r>
            <w:r w:rsidR="006166A2" w:rsidRPr="001E6B3B">
              <w:t xml:space="preserve"> self-refe</w:t>
            </w:r>
            <w:r w:rsidR="00697EE2">
              <w:t>r</w:t>
            </w:r>
            <w:r w:rsidR="006166A2" w:rsidRPr="001E6B3B">
              <w:t>r</w:t>
            </w:r>
            <w:r w:rsidR="00697EE2">
              <w:t>ed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713FC" w14:textId="0619CD35" w:rsidR="00BA7D14" w:rsidRDefault="00BA7D1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BA7D14" w:rsidRPr="000A10E6" w14:paraId="10722819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812F1" w14:textId="77777777" w:rsidR="00BE25F8" w:rsidRDefault="00BA7D14" w:rsidP="008366B6">
            <w:pPr>
              <w:pStyle w:val="Tablebody"/>
              <w:spacing w:before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14:paraId="2361651F" w14:textId="6A03AAFC" w:rsidR="00BA7D14" w:rsidRDefault="00BE25F8" w:rsidP="00B5580C">
            <w:pPr>
              <w:pStyle w:val="Footnote"/>
              <w:numPr>
                <w:ilvl w:val="0"/>
                <w:numId w:val="0"/>
              </w:numPr>
            </w:pPr>
            <w:r w:rsidRPr="001E6B3B">
              <w:t>Include how you used information sharing</w:t>
            </w:r>
            <w:r w:rsidR="0064289F">
              <w:t xml:space="preserve"> and for what purpose</w:t>
            </w:r>
            <w:r w:rsidR="001E6B3B">
              <w:t xml:space="preserve">, </w:t>
            </w:r>
            <w:r w:rsidR="00BA7D14" w:rsidRPr="001E6B3B">
              <w:t>if applicable</w:t>
            </w:r>
          </w:p>
        </w:tc>
        <w:tc>
          <w:tcPr>
            <w:tcW w:w="7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11CFE" w14:textId="4C33FF99" w:rsidR="00BA7D14" w:rsidRDefault="00BA7D14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6005BC7C" w14:textId="77777777" w:rsidR="00B710A2" w:rsidRDefault="00B710A2">
      <w:r>
        <w:rPr>
          <w:bCs/>
        </w:rPr>
        <w:br w:type="page"/>
      </w: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7"/>
      </w:tblGrid>
      <w:tr w:rsidR="002A3674" w:rsidRPr="003416E6" w14:paraId="6ED692A3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8F9868" w14:textId="671022E6" w:rsidR="002A3674" w:rsidRPr="004D747B" w:rsidRDefault="00B62660" w:rsidP="0069178B">
            <w:pPr>
              <w:pStyle w:val="Heading1"/>
              <w:spacing w:after="0"/>
            </w:pPr>
            <w:r>
              <w:t xml:space="preserve">4 </w:t>
            </w:r>
            <w:r w:rsidRPr="004D747B">
              <w:t>Critical Action</w:t>
            </w:r>
            <w:r>
              <w:t>s:</w:t>
            </w:r>
            <w:r w:rsidRPr="004D747B">
              <w:t xml:space="preserve"> </w:t>
            </w:r>
            <w:r w:rsidRPr="00716D1B">
              <w:rPr>
                <w:b/>
                <w:bCs w:val="0"/>
              </w:rPr>
              <w:t>support</w:t>
            </w:r>
            <w:r w:rsidRPr="00505F49">
              <w:t xml:space="preserve"> students through your school</w:t>
            </w:r>
          </w:p>
        </w:tc>
      </w:tr>
      <w:tr w:rsidR="002A3674" w:rsidRPr="000A10E6" w14:paraId="430564F8" w14:textId="77777777" w:rsidTr="6A2E196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EDC0AC" w14:textId="5928CC7A" w:rsidR="00751CAA" w:rsidRPr="00546F9A" w:rsidRDefault="00BD3C9F" w:rsidP="00331E4E">
            <w:pPr>
              <w:pStyle w:val="Footnote"/>
              <w:numPr>
                <w:ilvl w:val="0"/>
                <w:numId w:val="0"/>
              </w:numPr>
            </w:pPr>
            <w:r>
              <w:t xml:space="preserve">See </w:t>
            </w:r>
            <w:hyperlink r:id="rId26" w:history="1">
              <w:r w:rsidR="008A03A5" w:rsidRPr="00537B7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rPr>
                <w:u w:val="single"/>
              </w:rPr>
              <w:t>.</w:t>
            </w:r>
            <w:r w:rsidR="00E1443F">
              <w:rPr>
                <w:u w:val="single"/>
              </w:rPr>
              <w:t xml:space="preserve"> </w:t>
            </w:r>
            <w:r w:rsidR="00E1443F" w:rsidRPr="0083663C" w:rsidDel="008644ED">
              <w:t xml:space="preserve">Ensure </w:t>
            </w:r>
            <w:r w:rsidR="00E1443F" w:rsidRPr="0083663C">
              <w:t xml:space="preserve">you document the </w:t>
            </w:r>
            <w:proofErr w:type="gramStart"/>
            <w:r w:rsidR="00E1443F" w:rsidRPr="0083663C">
              <w:t>supports</w:t>
            </w:r>
            <w:proofErr w:type="gramEnd"/>
            <w:r w:rsidR="00E1443F" w:rsidRPr="0083663C">
              <w:t xml:space="preserve"> offered and </w:t>
            </w:r>
            <w:proofErr w:type="gramStart"/>
            <w:r w:rsidR="00E1443F" w:rsidRPr="0083663C">
              <w:t>implemented</w:t>
            </w:r>
            <w:proofErr w:type="gramEnd"/>
            <w:r w:rsidR="00E1443F" w:rsidRPr="0083663C">
              <w:t xml:space="preserve"> to </w:t>
            </w:r>
            <w:r w:rsidR="00E1443F" w:rsidRPr="0083663C">
              <w:rPr>
                <w:b/>
              </w:rPr>
              <w:t>all impacted students</w:t>
            </w:r>
            <w:r w:rsidR="00E1443F" w:rsidRPr="0083663C">
              <w:t>.</w:t>
            </w:r>
            <w:r w:rsidR="005C4888" w:rsidRPr="0083663C">
              <w:t xml:space="preserve"> </w:t>
            </w:r>
          </w:p>
        </w:tc>
      </w:tr>
      <w:tr w:rsidR="002A3674" w:rsidRPr="000A10E6" w14:paraId="1F251A44" w14:textId="77777777" w:rsidTr="00BD3C9F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40FF59CE" w14:textId="77777777" w:rsidR="002A3674" w:rsidRPr="0089622D" w:rsidRDefault="002A3674" w:rsidP="008410C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="00D549FF" w:rsidRPr="000A10E6" w14:paraId="12ACFC57" w14:textId="77777777" w:rsidTr="009A6A6A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D61CA" w14:textId="556776FF" w:rsidR="002A3674" w:rsidRPr="00F50745" w:rsidRDefault="002A3674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="007E2890" w:rsidRPr="00F50745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84D8057" w14:textId="703F1B23" w:rsidR="002A3674" w:rsidRPr="00CB3380" w:rsidRDefault="00256AA0" w:rsidP="003520B8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3674" w:rsidRPr="00A86C9B">
              <w:t xml:space="preserve"> </w:t>
            </w:r>
            <w:r w:rsidR="002A3674" w:rsidRPr="00CB3380">
              <w:t>Student</w:t>
            </w:r>
          </w:p>
          <w:p w14:paraId="70414A1E" w14:textId="04C62312" w:rsidR="002A3674" w:rsidRPr="00CB3380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</w:t>
            </w:r>
            <w:r w:rsidR="00B73925" w:rsidRPr="00CB3380">
              <w:t>Parents or carers</w:t>
            </w:r>
          </w:p>
          <w:p w14:paraId="1EC648C4" w14:textId="1686C2C1" w:rsidR="00251A0A" w:rsidRPr="00CB3380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School leadership</w:t>
            </w:r>
          </w:p>
          <w:p w14:paraId="487CC125" w14:textId="0A9EF1BF" w:rsidR="007E2890" w:rsidRPr="00CB3380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5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013A" w:rsidRPr="00CB3380">
              <w:t xml:space="preserve"> </w:t>
            </w:r>
            <w:r w:rsidR="007E2890" w:rsidRPr="00CB3380">
              <w:t xml:space="preserve">School </w:t>
            </w:r>
            <w:r w:rsidR="00251A0A" w:rsidRPr="00CB3380">
              <w:t>h</w:t>
            </w:r>
            <w:r w:rsidR="007E2890" w:rsidRPr="00CB3380">
              <w:t xml:space="preserve">ealth and </w:t>
            </w:r>
            <w:r w:rsidR="00251A0A" w:rsidRPr="00CB3380">
              <w:t>w</w:t>
            </w:r>
            <w:r w:rsidR="007E2890" w:rsidRPr="00CB3380">
              <w:t>ellbeing team</w:t>
            </w:r>
          </w:p>
          <w:p w14:paraId="77B5C346" w14:textId="1A797A0E" w:rsidR="006A013A" w:rsidRPr="00CB3380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13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A013A" w:rsidRPr="00CB3380">
              <w:t xml:space="preserve"> Allied health professionals</w:t>
            </w:r>
          </w:p>
          <w:p w14:paraId="7A063E5A" w14:textId="4607E738" w:rsidR="00251A0A" w:rsidRPr="00CB3380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1A0A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51A0A" w:rsidRPr="00CB3380">
              <w:t xml:space="preserve"> Specialist support agency (specify)__________________________________</w:t>
            </w:r>
          </w:p>
          <w:p w14:paraId="13C549CD" w14:textId="71303C13" w:rsidR="002A3674" w:rsidRPr="00A86C9B" w:rsidRDefault="00256AA0" w:rsidP="00AC180A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09925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674" w:rsidRPr="00CB3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3674" w:rsidRPr="00CB3380">
              <w:t xml:space="preserve"> Other</w:t>
            </w:r>
            <w:r w:rsidR="005F7765">
              <w:t xml:space="preserve"> </w:t>
            </w:r>
            <w:r w:rsidR="002A3674" w:rsidRPr="00CB3380">
              <w:t>(specify)_________________________________________________</w:t>
            </w:r>
            <w:r w:rsidR="00AC0CD4">
              <w:t>_</w:t>
            </w:r>
          </w:p>
        </w:tc>
      </w:tr>
      <w:tr w:rsidR="00D549FF" w:rsidRPr="000A10E6" w14:paraId="50B08A52" w14:textId="77777777" w:rsidTr="009A6A6A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48F32" w14:textId="77777777" w:rsidR="00350552" w:rsidRPr="00F50745" w:rsidRDefault="00350552" w:rsidP="00AC180A">
            <w:pPr>
              <w:pStyle w:val="Tablebody"/>
              <w:spacing w:before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14:paraId="278BCCAC" w14:textId="5130072C" w:rsidR="00350552" w:rsidRPr="00BD3C9F" w:rsidRDefault="00350552" w:rsidP="002607FC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BD3C9F">
              <w:t xml:space="preserve">See </w:t>
            </w:r>
            <w:hyperlink r:id="rId27" w:history="1">
              <w:r w:rsidR="00B5580C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14:paraId="48B7D7FB" w14:textId="0842A036" w:rsidR="00DE68DB" w:rsidRPr="008410C8" w:rsidRDefault="007954F9" w:rsidP="002607FC">
            <w:pPr>
              <w:pStyle w:val="Footnote"/>
              <w:numPr>
                <w:ilvl w:val="0"/>
                <w:numId w:val="0"/>
              </w:numPr>
              <w:ind w:left="360" w:hanging="360"/>
            </w:pPr>
            <w:r w:rsidRPr="008410C8">
              <w:t>This includes:</w:t>
            </w:r>
          </w:p>
          <w:p w14:paraId="23CED78F" w14:textId="77777777" w:rsidR="007954F9" w:rsidRPr="008410C8" w:rsidRDefault="007954F9" w:rsidP="00A22F40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14:paraId="51305F6A" w14:textId="77777777" w:rsidR="007954F9" w:rsidRPr="008410C8" w:rsidRDefault="007954F9" w:rsidP="00A22F40">
            <w:pPr>
              <w:pStyle w:val="Footnote"/>
              <w:numPr>
                <w:ilvl w:val="0"/>
                <w:numId w:val="24"/>
              </w:numPr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14:paraId="47C956E0" w14:textId="77777777" w:rsidR="007954F9" w:rsidRPr="008410C8" w:rsidRDefault="007954F9" w:rsidP="00A22F40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14:paraId="1216A266" w14:textId="77777777" w:rsidR="007954F9" w:rsidRPr="008410C8" w:rsidRDefault="007954F9" w:rsidP="00A22F40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14:paraId="0960E06D" w14:textId="77777777" w:rsidR="007954F9" w:rsidRPr="008410C8" w:rsidRDefault="007954F9" w:rsidP="00A22F40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14:paraId="374F8148" w14:textId="2ED666D4" w:rsidR="007954F9" w:rsidRPr="00727150" w:rsidRDefault="007954F9" w:rsidP="00A22F40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="006034F3" w:rsidRPr="008410C8">
              <w:t>.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E182E" w14:textId="3F53FA09" w:rsidR="00350552" w:rsidRDefault="00256AA0" w:rsidP="003520B8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4328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20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552" w:rsidRPr="00A86C9B">
              <w:t xml:space="preserve"> No</w:t>
            </w:r>
          </w:p>
          <w:p w14:paraId="5B799D6A" w14:textId="5618A9F9" w:rsidR="00A00E1F" w:rsidRPr="00A86C9B" w:rsidRDefault="00256AA0" w:rsidP="008410C8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83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0E1F" w:rsidRPr="00A86C9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00E1F" w:rsidRPr="00A86C9B">
              <w:t xml:space="preserve"> Yes</w:t>
            </w:r>
            <w:r w:rsidR="00A00E1F">
              <w:t xml:space="preserve"> </w:t>
            </w:r>
            <w:r w:rsidR="008C7A1F">
              <w:t>– specify supports in place</w:t>
            </w:r>
            <w:r w:rsidR="00A00E1F">
              <w:t xml:space="preserve"> </w:t>
            </w:r>
          </w:p>
          <w:p w14:paraId="001F6D4B" w14:textId="40F35500" w:rsidR="00A00E1F" w:rsidRPr="00A86C9B" w:rsidRDefault="00A00E1F" w:rsidP="00BD3C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</w:p>
        </w:tc>
      </w:tr>
      <w:tr w:rsidR="00F50745" w:rsidRPr="000A10E6" w14:paraId="4A77DC0F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3A59A" w14:textId="1E13DF2C" w:rsidR="00F50745" w:rsidRPr="009D23AC" w:rsidRDefault="000D4BFE" w:rsidP="000D4BFE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="00F50745" w:rsidRPr="00350552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="00F50745" w:rsidRPr="00350552">
              <w:rPr>
                <w:lang w:val="en-US"/>
              </w:rPr>
              <w:t xml:space="preserve"> the student and/or parents or carers have requested</w:t>
            </w:r>
            <w:r>
              <w:rPr>
                <w:lang w:val="en-US"/>
              </w:rPr>
              <w:t>?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4D263" w14:textId="1D153220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0745" w:rsidRPr="000A10E6" w14:paraId="3B4FBF02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DE0DC3" w14:textId="16190810" w:rsidR="00F50745" w:rsidRPr="00A86C9B" w:rsidRDefault="00F50745" w:rsidP="000D4BFE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14:paraId="751FAC1F" w14:textId="7079A2EA" w:rsidR="00F50745" w:rsidRPr="00A86C9B" w:rsidRDefault="00F50745" w:rsidP="00AD2EB8">
            <w:pPr>
              <w:pStyle w:val="Footnote"/>
              <w:numPr>
                <w:ilvl w:val="0"/>
                <w:numId w:val="0"/>
              </w:numPr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student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B2463" w14:textId="5130A98D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50745" w:rsidRPr="000A10E6" w14:paraId="12B93299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AF1BA" w14:textId="24D13C08" w:rsidR="00F50745" w:rsidRPr="009D23AC" w:rsidRDefault="00F50745" w:rsidP="000D4BFE">
            <w:pPr>
              <w:spacing w:before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52959" w14:textId="77777777" w:rsidR="0069178B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  <w:p w14:paraId="2CC81422" w14:textId="465911BB" w:rsidR="00B5580C" w:rsidRDefault="00B5580C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0745" w:rsidRPr="000A10E6" w14:paraId="5F389508" w14:textId="77777777" w:rsidTr="00716D1B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B86F6" w14:textId="65C3E50A" w:rsidR="00F50745" w:rsidRPr="00350552" w:rsidRDefault="00BC6AFB" w:rsidP="000D4BFE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64289F">
              <w:t>and for what purpose</w:t>
            </w:r>
            <w:r w:rsidR="00F50745">
              <w:br/>
            </w:r>
            <w:r w:rsidR="00282AAD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="00F50745" w:rsidRPr="003363A8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55207" w14:textId="43EDFFA2" w:rsidR="00F50745" w:rsidRDefault="00F50745" w:rsidP="00716D1B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</w:tbl>
    <w:p w14:paraId="3B8FEF77" w14:textId="77777777" w:rsidR="00AB100F" w:rsidRDefault="00AB100F">
      <w:r>
        <w:rPr>
          <w:bCs/>
        </w:rPr>
        <w:br w:type="page"/>
      </w:r>
    </w:p>
    <w:tbl>
      <w:tblPr>
        <w:tblStyle w:val="TableGrid"/>
        <w:tblW w:w="5005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309"/>
        <w:gridCol w:w="7339"/>
      </w:tblGrid>
      <w:tr w:rsidR="00FF6231" w:rsidRPr="003416E6" w14:paraId="32BF668C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FD336A7" w14:textId="164DA3C1" w:rsidR="00050699" w:rsidRPr="00494191" w:rsidRDefault="00050699" w:rsidP="00A035FF">
            <w:pPr>
              <w:pStyle w:val="Heading1"/>
              <w:spacing w:after="0"/>
            </w:pPr>
            <w:r w:rsidRPr="00494191">
              <w:t>Review</w:t>
            </w:r>
            <w:r w:rsidR="009571D5" w:rsidRPr="00494191">
              <w:t xml:space="preserve"> – student outcomes</w:t>
            </w:r>
          </w:p>
        </w:tc>
      </w:tr>
      <w:tr w:rsidR="00F264CF" w:rsidRPr="001D70B9" w14:paraId="1879C247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99D84E0" w14:textId="620A044E" w:rsidR="000E28CB" w:rsidRPr="00A42AB3" w:rsidRDefault="000E28CB" w:rsidP="00AD2EB8">
            <w:pPr>
              <w:pStyle w:val="Footnote"/>
              <w:numPr>
                <w:ilvl w:val="0"/>
                <w:numId w:val="0"/>
              </w:numPr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="007F4899" w:rsidRPr="00A42AB3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="00F50745" w:rsidRPr="00A42AB3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="00F60E8C" w:rsidRPr="00A42AB3">
              <w:rPr>
                <w:rStyle w:val="SubtleEmphasis"/>
                <w:i w:val="0"/>
                <w:iCs w:val="0"/>
              </w:rPr>
              <w:t xml:space="preserve">the </w:t>
            </w:r>
            <w:r w:rsidR="00B06DEB" w:rsidRPr="0083663C">
              <w:rPr>
                <w:rStyle w:val="SubtleEmphasis"/>
                <w:i w:val="0"/>
              </w:rPr>
              <w:t>allegation</w:t>
            </w:r>
            <w:r w:rsidR="00F60E8C" w:rsidRPr="0083663C">
              <w:rPr>
                <w:rStyle w:val="SubtleEmphasis"/>
                <w:i w:val="0"/>
              </w:rPr>
              <w:t>,</w:t>
            </w:r>
            <w:r w:rsidR="00B06DEB" w:rsidRPr="0083663C">
              <w:rPr>
                <w:rStyle w:val="SubtleEmphasis"/>
                <w:i w:val="0"/>
              </w:rPr>
              <w:t xml:space="preserve"> complaint,</w:t>
            </w:r>
            <w:r w:rsidR="00F60E8C" w:rsidRPr="00A42AB3">
              <w:rPr>
                <w:rStyle w:val="SubtleEmphasis"/>
                <w:i w:val="0"/>
                <w:iCs w:val="0"/>
              </w:rPr>
              <w:t xml:space="preserve">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="003445CF" w:rsidRPr="00A42AB3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="00F264CF" w:rsidRPr="000A10E6" w14:paraId="53847B29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87008B" w14:textId="460EB8DA" w:rsidR="00050699" w:rsidRPr="0089622D" w:rsidRDefault="00AE3E4B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="00074550" w:rsidRPr="000A10E6" w14:paraId="79CD4C29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3ABCD" w14:textId="357E6625" w:rsidR="00D43911" w:rsidRPr="000A10E6" w:rsidRDefault="00F9015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Has the risk of abuse </w:t>
            </w:r>
            <w:r w:rsidR="00CC1812" w:rsidRPr="0083663C">
              <w:rPr>
                <w:lang w:val="en-US"/>
              </w:rPr>
              <w:t>(including grooming)</w:t>
            </w:r>
            <w:r w:rsidR="00CC1812">
              <w:rPr>
                <w:lang w:val="en-US"/>
              </w:rPr>
              <w:t xml:space="preserve"> </w:t>
            </w:r>
            <w:r>
              <w:rPr>
                <w:lang w:val="en-US"/>
              </w:rPr>
              <w:t>to the</w:t>
            </w:r>
            <w:r w:rsidR="00403430">
              <w:rPr>
                <w:lang w:val="en-US"/>
              </w:rPr>
              <w:t xml:space="preserve"> student been addressed</w:t>
            </w:r>
            <w:r w:rsidR="00BA5891">
              <w:rPr>
                <w:lang w:val="en-US"/>
              </w:rPr>
              <w:t xml:space="preserve"> </w:t>
            </w:r>
            <w:r w:rsidR="00BA5891" w:rsidRPr="0083663C">
              <w:rPr>
                <w:lang w:val="en-US"/>
              </w:rPr>
              <w:t>or mitigated</w:t>
            </w:r>
            <w:r w:rsidR="00F50745" w:rsidRPr="00F5074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3C2B6" w14:textId="65EBB4C3" w:rsidR="00F50745" w:rsidRPr="009F1781" w:rsidRDefault="00256AA0" w:rsidP="001B4FD2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6722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0745" w:rsidRPr="009F1781">
              <w:t xml:space="preserve"> Yes</w:t>
            </w:r>
          </w:p>
          <w:p w14:paraId="6D1DF986" w14:textId="201DFEAE" w:rsidR="00F60E8C" w:rsidRPr="009F1781" w:rsidRDefault="00256AA0" w:rsidP="00074550">
            <w:pPr>
              <w:pStyle w:val="Tablebody"/>
              <w:ind w:left="188" w:hanging="1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04904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745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0745" w:rsidRPr="009F1781">
              <w:t xml:space="preserve"> </w:t>
            </w:r>
            <w:r w:rsidR="00F50745" w:rsidRPr="00B81086">
              <w:t>No</w:t>
            </w:r>
            <w:r w:rsidR="00D43911" w:rsidRPr="00B81086">
              <w:rPr>
                <w:i/>
                <w:iCs/>
              </w:rPr>
              <w:t xml:space="preserve">, </w:t>
            </w:r>
            <w:r w:rsidR="00D43911" w:rsidRPr="00B81086">
              <w:t>consider if you need</w:t>
            </w:r>
            <w:r w:rsidR="00CC1812">
              <w:t xml:space="preserve"> to</w:t>
            </w:r>
            <w:r w:rsidR="00D43911" w:rsidRPr="00B81086">
              <w:t xml:space="preserve"> </w:t>
            </w:r>
            <w:r w:rsidR="00981AD5">
              <w:t>repeat</w:t>
            </w:r>
            <w:r w:rsidR="009C3814">
              <w:t xml:space="preserve"> one or more of the</w:t>
            </w:r>
            <w:r w:rsidR="00D43911" w:rsidRPr="00B81086">
              <w:t xml:space="preserve"> 4 </w:t>
            </w:r>
            <w:r w:rsidR="0003563F" w:rsidRPr="00B81086">
              <w:t>C</w:t>
            </w:r>
            <w:r w:rsidR="00D43911" w:rsidRPr="00B81086">
              <w:t xml:space="preserve">ritical </w:t>
            </w:r>
            <w:r w:rsidR="0003563F" w:rsidRPr="00B81086">
              <w:t>A</w:t>
            </w:r>
            <w:r w:rsidR="00D43911" w:rsidRPr="00B81086">
              <w:t>ctions</w:t>
            </w:r>
            <w:r w:rsidR="009C3814">
              <w:t>, see</w:t>
            </w:r>
            <w:r w:rsidR="001869D2">
              <w:t xml:space="preserve"> </w:t>
            </w:r>
            <w:hyperlink r:id="rId28" w:history="1">
              <w:r w:rsidR="009C3814" w:rsidRPr="000F53A0">
                <w:rPr>
                  <w:rStyle w:val="Hyperlink"/>
                </w:rPr>
                <w:t>adapt to changing circumstances</w:t>
              </w:r>
            </w:hyperlink>
          </w:p>
          <w:p w14:paraId="27B06950" w14:textId="55D04C06" w:rsidR="00F50745" w:rsidRPr="000A10E6" w:rsidRDefault="00256AA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9204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745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50745" w:rsidRPr="009F1781">
              <w:t xml:space="preserve"> Unsure</w:t>
            </w:r>
          </w:p>
        </w:tc>
      </w:tr>
      <w:tr w:rsidR="00074550" w:rsidRPr="000A10E6" w14:paraId="36BAA396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3AD82" w14:textId="678F7AD8" w:rsidR="00C84520" w:rsidRDefault="00C84520" w:rsidP="00A42AB3">
            <w:pPr>
              <w:pStyle w:val="Tablebody"/>
              <w:rPr>
                <w:lang w:val="en-US"/>
              </w:rPr>
            </w:pPr>
            <w:r w:rsidRPr="00A86C9B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he student </w:t>
            </w:r>
            <w:r>
              <w:rPr>
                <w:lang w:val="en-US"/>
              </w:rPr>
              <w:t>h</w:t>
            </w:r>
            <w:r w:rsidRPr="00A86C9B">
              <w:rPr>
                <w:lang w:val="en-US"/>
              </w:rPr>
              <w:t xml:space="preserve">ave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ny </w:t>
            </w:r>
            <w:proofErr w:type="gramStart"/>
            <w:r>
              <w:rPr>
                <w:lang w:val="en-US"/>
              </w:rPr>
              <w:t>w</w:t>
            </w:r>
            <w:r w:rsidRPr="00A86C9B">
              <w:rPr>
                <w:lang w:val="en-US"/>
              </w:rPr>
              <w:t>ellbeing</w:t>
            </w:r>
            <w:proofErr w:type="gramEnd"/>
            <w:r w:rsidRPr="00A86C9B">
              <w:rPr>
                <w:lang w:val="en-US"/>
              </w:rPr>
              <w:t xml:space="preserve"> </w:t>
            </w:r>
            <w:r>
              <w:rPr>
                <w:lang w:val="en-US"/>
              </w:rPr>
              <w:t>i</w:t>
            </w:r>
            <w:r w:rsidRPr="00A86C9B">
              <w:rPr>
                <w:lang w:val="en-US"/>
              </w:rPr>
              <w:t xml:space="preserve">ssues </w:t>
            </w:r>
            <w:r>
              <w:rPr>
                <w:lang w:val="en-US"/>
              </w:rPr>
              <w:t>t</w:t>
            </w:r>
            <w:r w:rsidRPr="00A86C9B">
              <w:rPr>
                <w:lang w:val="en-US"/>
              </w:rPr>
              <w:t xml:space="preserve">hat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 xml:space="preserve">re </w:t>
            </w:r>
            <w:r>
              <w:rPr>
                <w:lang w:val="en-US"/>
              </w:rPr>
              <w:t>n</w:t>
            </w:r>
            <w:r w:rsidRPr="00A86C9B">
              <w:rPr>
                <w:lang w:val="en-US"/>
              </w:rPr>
              <w:t xml:space="preserve">ot </w:t>
            </w:r>
            <w:r>
              <w:rPr>
                <w:lang w:val="en-US"/>
              </w:rPr>
              <w:t>b</w:t>
            </w:r>
            <w:r w:rsidRPr="00A86C9B">
              <w:rPr>
                <w:lang w:val="en-US"/>
              </w:rPr>
              <w:t xml:space="preserve">eing </w:t>
            </w:r>
            <w:r>
              <w:rPr>
                <w:lang w:val="en-US"/>
              </w:rPr>
              <w:t>a</w:t>
            </w:r>
            <w:r w:rsidRPr="00A86C9B">
              <w:rPr>
                <w:lang w:val="en-US"/>
              </w:rPr>
              <w:t>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46C85" w14:textId="4BC87E24" w:rsidR="00D43911" w:rsidRPr="009F1781" w:rsidRDefault="00256AA0" w:rsidP="001B4FD2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3911" w:rsidRPr="009F1781">
              <w:t xml:space="preserve"> Yes</w:t>
            </w:r>
          </w:p>
          <w:p w14:paraId="7334132A" w14:textId="74DCC48D" w:rsidR="00C84520" w:rsidRPr="000A10E6" w:rsidRDefault="00256AA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43911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43911" w:rsidRPr="009F1781">
              <w:t xml:space="preserve"> No</w:t>
            </w:r>
          </w:p>
        </w:tc>
      </w:tr>
      <w:tr w:rsidR="00074550" w:rsidRPr="000A10E6" w14:paraId="6526DEB6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F2600" w14:textId="687FC5F1" w:rsidR="00C84520" w:rsidRDefault="00C84520" w:rsidP="00A42AB3">
            <w:pPr>
              <w:pStyle w:val="Tablebody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1939B" w14:textId="75C96B7E" w:rsidR="00C84520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074550" w:rsidRPr="000A10E6" w14:paraId="3B737838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E2B099" w14:textId="1F116FFD" w:rsidR="00F50745" w:rsidRDefault="00A035FF" w:rsidP="00A42AB3">
            <w:pPr>
              <w:pStyle w:val="Tablebody"/>
              <w:rPr>
                <w:lang w:val="en-US"/>
              </w:rPr>
            </w:pPr>
            <w:r>
              <w:rPr>
                <w:lang w:val="en-US"/>
              </w:rPr>
              <w:t xml:space="preserve">Are there other impacted </w:t>
            </w:r>
            <w:r w:rsidR="00127AB6">
              <w:rPr>
                <w:lang w:val="en-US"/>
              </w:rPr>
              <w:t>students</w:t>
            </w:r>
            <w:r w:rsidR="00B354F9">
              <w:rPr>
                <w:lang w:val="en-US"/>
              </w:rPr>
              <w:t xml:space="preserve">? 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F37B43" w14:textId="71C0D86A" w:rsidR="00116043" w:rsidRPr="009F1781" w:rsidRDefault="00256AA0" w:rsidP="001B4FD2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6043" w:rsidRPr="000A10E6">
              <w:t xml:space="preserve"> </w:t>
            </w:r>
            <w:r w:rsidR="00116043" w:rsidRPr="009F1781">
              <w:t>Yes</w:t>
            </w:r>
          </w:p>
          <w:p w14:paraId="21F8DAA2" w14:textId="77777777" w:rsidR="00116043" w:rsidRPr="009F1781" w:rsidRDefault="00256AA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No</w:t>
            </w:r>
          </w:p>
          <w:p w14:paraId="0D9DAA50" w14:textId="0901B7E7" w:rsidR="00F50745" w:rsidRPr="000A10E6" w:rsidRDefault="00256AA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6043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16043" w:rsidRPr="009F1781">
              <w:t xml:space="preserve"> Unsure</w:t>
            </w:r>
          </w:p>
        </w:tc>
      </w:tr>
      <w:tr w:rsidR="00074550" w:rsidRPr="000A10E6" w14:paraId="3DD20584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60F9B" w14:textId="058F1DA0" w:rsidR="00C84520" w:rsidRPr="00116043" w:rsidRDefault="6F11B64C" w:rsidP="00A42AB3">
            <w:pPr>
              <w:pStyle w:val="Tablebody"/>
              <w:rPr>
                <w:lang w:val="en-US"/>
              </w:rPr>
            </w:pPr>
            <w:r w:rsidRPr="6A2E1965">
              <w:rPr>
                <w:lang w:val="en-US"/>
              </w:rPr>
              <w:t xml:space="preserve">If </w:t>
            </w:r>
            <w:r w:rsidR="3EF0DFA7" w:rsidRPr="6A2E1965">
              <w:rPr>
                <w:lang w:val="en-US"/>
              </w:rPr>
              <w:t>yes</w:t>
            </w:r>
            <w:r w:rsidR="0F952F37" w:rsidRPr="6A2E1965">
              <w:rPr>
                <w:lang w:val="en-US"/>
              </w:rPr>
              <w:t>,</w:t>
            </w:r>
            <w:r w:rsidR="26212F19" w:rsidRPr="6A2E1965">
              <w:rPr>
                <w:lang w:val="en-US"/>
              </w:rPr>
              <w:t xml:space="preserve"> </w:t>
            </w:r>
            <w:r w:rsidR="3EF0DFA7" w:rsidRPr="6A2E1965">
              <w:rPr>
                <w:lang w:val="en-US"/>
              </w:rPr>
              <w:t>how</w:t>
            </w:r>
            <w:r w:rsidR="3F069F2B" w:rsidRPr="6A2E1965">
              <w:rPr>
                <w:lang w:val="en-US"/>
              </w:rPr>
              <w:t xml:space="preserve"> will</w:t>
            </w:r>
            <w:r w:rsidR="3EF0DFA7" w:rsidRPr="6A2E1965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 xml:space="preserve">their </w:t>
            </w:r>
            <w:r w:rsidR="6732F1C5" w:rsidRPr="6A2E1965">
              <w:rPr>
                <w:lang w:val="en-US"/>
              </w:rPr>
              <w:t xml:space="preserve">issues </w:t>
            </w:r>
            <w:r w:rsidR="5D92DEA4" w:rsidRPr="6A2E1965">
              <w:rPr>
                <w:lang w:val="en-US"/>
              </w:rPr>
              <w:t>be addressed</w:t>
            </w:r>
            <w:r w:rsidRPr="6A2E1965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17936" w14:textId="385D85DD" w:rsidR="00A035FF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6D1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F264CF" w:rsidRPr="000A10E6" w14:paraId="438EB913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F8F9"/>
            <w:hideMark/>
          </w:tcPr>
          <w:p w14:paraId="6323DED9" w14:textId="46AD9194" w:rsidR="00116043" w:rsidRPr="0089622D" w:rsidRDefault="003A0477" w:rsidP="00A42AB3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="00074550" w:rsidRPr="000A10E6" w14:paraId="198FA0C2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57ADC" w14:textId="525F5D18" w:rsidR="005942C3" w:rsidRPr="005942C3" w:rsidRDefault="30DD9C06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</w:t>
            </w:r>
            <w:r w:rsidR="00CE62C4">
              <w:rPr>
                <w:lang w:val="en-US"/>
              </w:rPr>
              <w:t>/</w:t>
            </w:r>
            <w:r w:rsidR="00CE62C4" w:rsidRPr="0083663C">
              <w:rPr>
                <w:lang w:val="en-US"/>
              </w:rPr>
              <w:t>allegation</w:t>
            </w:r>
            <w:r w:rsidR="00127CF4" w:rsidRPr="0083663C">
              <w:rPr>
                <w:lang w:val="en-US"/>
              </w:rPr>
              <w:t>/complaint</w:t>
            </w:r>
            <w:r w:rsidRPr="6A2E1965">
              <w:rPr>
                <w:lang w:val="en-US"/>
              </w:rPr>
              <w:t>, received a disclosure</w:t>
            </w:r>
            <w:r w:rsidR="26212F19" w:rsidRPr="6A2E1965">
              <w:rPr>
                <w:lang w:val="en-US"/>
              </w:rPr>
              <w:t xml:space="preserve"> or had a concern</w:t>
            </w:r>
            <w:r w:rsidR="00304D33">
              <w:rPr>
                <w:lang w:val="en-US"/>
              </w:rPr>
              <w:t xml:space="preserve"> </w:t>
            </w:r>
            <w:r w:rsidRPr="6A2E1965">
              <w:rPr>
                <w:lang w:val="en-US"/>
              </w:rPr>
              <w:t>require any support?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48466" w14:textId="1FDC1F80" w:rsidR="00B8105F" w:rsidRPr="009F1781" w:rsidRDefault="00256AA0" w:rsidP="001B4FD2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4F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8105F" w:rsidRPr="009F1781">
              <w:t xml:space="preserve"> Yes</w:t>
            </w:r>
          </w:p>
          <w:p w14:paraId="421715C0" w14:textId="63380B5A" w:rsidR="00116043" w:rsidRPr="00A86C9B" w:rsidRDefault="00256AA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105F" w:rsidRPr="009F178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05F" w:rsidRPr="009F1781">
              <w:t xml:space="preserve"> No</w:t>
            </w:r>
          </w:p>
        </w:tc>
      </w:tr>
      <w:tr w:rsidR="00074550" w:rsidRPr="000A10E6" w14:paraId="7CF2A9AE" w14:textId="77777777" w:rsidTr="004C21A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9EA9F" w14:textId="16F75409" w:rsidR="00116043" w:rsidRDefault="00116043" w:rsidP="00A42AB3">
            <w:pPr>
              <w:pStyle w:val="Tablebody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 xml:space="preserve">If yes, what </w:t>
            </w:r>
            <w:r w:rsidR="00B8105F" w:rsidRPr="00A42AB3">
              <w:rPr>
                <w:lang w:val="en-US"/>
              </w:rPr>
              <w:t>support has</w:t>
            </w:r>
            <w:r w:rsidRPr="00A42AB3">
              <w:rPr>
                <w:lang w:val="en-US"/>
              </w:rPr>
              <w:t xml:space="preserve"> been </w:t>
            </w:r>
            <w:r w:rsidR="0044210D" w:rsidRPr="00A42AB3">
              <w:rPr>
                <w:lang w:val="en-US"/>
              </w:rPr>
              <w:t>received</w:t>
            </w:r>
            <w:r w:rsidRPr="00A42AB3">
              <w:rPr>
                <w:lang w:val="en-US"/>
              </w:rPr>
              <w:t>?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AC782" w14:textId="36024FE4" w:rsidR="00A035FF" w:rsidRPr="000A10E6" w:rsidRDefault="00C84520" w:rsidP="00A42AB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MS Gothic" w:hAnsi="Aptos Narrow"/>
              </w:rPr>
            </w:pPr>
            <w:r w:rsidRPr="00716D1B">
              <w:rPr>
                <w:rFonts w:ascii="Aptos Narrow" w:hAnsi="Aptos Narrow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747B">
              <w:rPr>
                <w:rFonts w:ascii="Aptos Narrow" w:hAnsi="Aptos Narrow"/>
                <w:lang w:val="en-US"/>
              </w:rPr>
              <w:instrText xml:space="preserve"> FORMTEXT </w:instrText>
            </w:r>
            <w:r w:rsidRPr="00716D1B">
              <w:rPr>
                <w:rFonts w:ascii="Aptos Narrow" w:hAnsi="Aptos Narrow"/>
                <w:lang w:val="en-US"/>
              </w:rPr>
            </w:r>
            <w:r w:rsidRPr="00716D1B">
              <w:rPr>
                <w:rFonts w:ascii="Aptos Narrow" w:hAnsi="Aptos Narrow"/>
                <w:lang w:val="en-US"/>
              </w:rPr>
              <w:fldChar w:fldCharType="separate"/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4D747B">
              <w:rPr>
                <w:rFonts w:ascii="Aptos Narrow" w:hAnsi="Aptos Narrow"/>
                <w:lang w:val="en-US"/>
              </w:rPr>
              <w:t> </w:t>
            </w:r>
            <w:r w:rsidRPr="00716D1B">
              <w:rPr>
                <w:rFonts w:ascii="Aptos Narrow" w:hAnsi="Aptos Narrow"/>
                <w:lang w:val="en-US"/>
              </w:rPr>
              <w:fldChar w:fldCharType="end"/>
            </w:r>
          </w:p>
        </w:tc>
      </w:tr>
      <w:tr w:rsidR="004C21A4" w:rsidRPr="00C36365" w14:paraId="13FAF614" w14:textId="77777777" w:rsidTr="004C2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8C218" w14:textId="77777777" w:rsidR="004C21A4" w:rsidRPr="00C36365" w:rsidRDefault="004C21A4" w:rsidP="00AD2EB8">
            <w:pPr>
              <w:pStyle w:val="Heading1"/>
            </w:pPr>
            <w:r w:rsidRPr="00C36365">
              <w:rPr>
                <w:rStyle w:val="SubtleEmphasis"/>
                <w:i w:val="0"/>
                <w:iCs w:val="0"/>
              </w:rPr>
              <w:t>Review – significant child safety incident</w:t>
            </w:r>
          </w:p>
        </w:tc>
      </w:tr>
      <w:tr w:rsidR="004C21A4" w:rsidRPr="00C36365" w14:paraId="139C5C26" w14:textId="77777777" w:rsidTr="004C21A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BF0B33" w14:textId="77777777" w:rsidR="004C21A4" w:rsidRPr="00847B0B" w:rsidRDefault="004C21A4" w:rsidP="00B5580C">
            <w:pPr>
              <w:pStyle w:val="Tablebody"/>
              <w:spacing w:before="0"/>
              <w:rPr>
                <w:rStyle w:val="SubtleEmphasis"/>
                <w:i w:val="0"/>
                <w:iCs w:val="0"/>
              </w:rPr>
            </w:pPr>
            <w:r w:rsidRPr="00847B0B">
              <w:rPr>
                <w:rStyle w:val="SubtleEmphasis"/>
                <w:i w:val="0"/>
              </w:rPr>
              <w:t>After any significant child safety incident, your school must</w:t>
            </w:r>
            <w:r>
              <w:rPr>
                <w:rStyle w:val="SubtleEmphasis"/>
                <w:i w:val="0"/>
              </w:rPr>
              <w:t xml:space="preserve"> </w:t>
            </w:r>
            <w:hyperlink r:id="rId29" w:history="1">
              <w:r w:rsidRPr="00847B0B">
                <w:rPr>
                  <w:rStyle w:val="SubtleEmphasis"/>
                  <w:i w:val="0"/>
                </w:rPr>
                <w:t>review</w:t>
              </w:r>
            </w:hyperlink>
            <w:r w:rsidRPr="00847B0B">
              <w:rPr>
                <w:rStyle w:val="SubtleEmphasis"/>
                <w:i w:val="0"/>
              </w:rPr>
              <w:t xml:space="preserve"> its child safety policies, processes and practices</w:t>
            </w:r>
            <w:r>
              <w:rPr>
                <w:rStyle w:val="SubtleEmphasis"/>
                <w:i w:val="0"/>
              </w:rPr>
              <w:t xml:space="preserve"> and </w:t>
            </w:r>
            <w:r w:rsidRPr="00847B0B">
              <w:rPr>
                <w:rStyle w:val="SubtleEmphasis"/>
                <w:i w:val="0"/>
              </w:rPr>
              <w:t>make improvements where needed.</w:t>
            </w:r>
          </w:p>
          <w:p w14:paraId="451D6444" w14:textId="77777777" w:rsidR="004C21A4" w:rsidRPr="00C36365" w:rsidRDefault="004C21A4" w:rsidP="00256AA0">
            <w:pPr>
              <w:pStyle w:val="Tablebody"/>
            </w:pPr>
            <w:r w:rsidRPr="00847B0B">
              <w:rPr>
                <w:rFonts w:eastAsia="Aptos" w:cs="Aptos"/>
              </w:rPr>
              <w:t xml:space="preserve">For more details, see </w:t>
            </w:r>
            <w:hyperlink r:id="rId30" w:history="1">
              <w:r w:rsidRPr="00847B0B">
                <w:rPr>
                  <w:rStyle w:val="Hyperlink"/>
                  <w:rFonts w:cstheme="minorHAnsi"/>
                </w:rPr>
                <w:t>reviewing child safety practices</w:t>
              </w:r>
            </w:hyperlink>
            <w:r w:rsidRPr="00847B0B">
              <w:rPr>
                <w:rFonts w:eastAsia="Aptos" w:cs="Aptos"/>
              </w:rPr>
              <w:t xml:space="preserve">. </w:t>
            </w:r>
          </w:p>
        </w:tc>
      </w:tr>
    </w:tbl>
    <w:p w14:paraId="182C852E" w14:textId="350CB445" w:rsidR="009571D5" w:rsidRDefault="00071255">
      <w:r>
        <w:br w:type="page"/>
      </w:r>
    </w:p>
    <w:tbl>
      <w:tblPr>
        <w:tblStyle w:val="TableGrid"/>
        <w:tblpPr w:leftFromText="180" w:rightFromText="180" w:tblpY="-315"/>
        <w:tblW w:w="5160" w:type="pct"/>
        <w:tblLayout w:type="fixed"/>
        <w:tblLook w:val="04A0" w:firstRow="1" w:lastRow="0" w:firstColumn="1" w:lastColumn="0" w:noHBand="0" w:noVBand="1"/>
      </w:tblPr>
      <w:tblGrid>
        <w:gridCol w:w="9946"/>
      </w:tblGrid>
      <w:tr w:rsidR="009571D5" w:rsidRPr="00494191" w14:paraId="007C22F4" w14:textId="77777777" w:rsidTr="00B82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leGrid"/>
              <w:tblW w:w="9596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01"/>
              <w:gridCol w:w="7295"/>
            </w:tblGrid>
            <w:tr w:rsidR="00D1261E" w:rsidRPr="00494191" w14:paraId="47AB0BA9" w14:textId="77777777" w:rsidTr="00B82A6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44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FAC34F6" w14:textId="694B3A32" w:rsidR="00D1261E" w:rsidRPr="00494191" w:rsidRDefault="00D1261E" w:rsidP="00041E7C">
                  <w:pPr>
                    <w:pStyle w:val="Heading1"/>
                    <w:pageBreakBefore/>
                    <w:framePr w:hSpace="180" w:wrap="around" w:hAnchor="text" w:y="-315"/>
                    <w:spacing w:before="0"/>
                    <w:rPr>
                      <w:rStyle w:val="SubtleEmphasis"/>
                      <w:b w:val="0"/>
                      <w:i w:val="0"/>
                      <w:iCs w:val="0"/>
                    </w:rPr>
                  </w:pPr>
                  <w:r w:rsidRPr="00494191">
                    <w:rPr>
                      <w:rStyle w:val="SubtleEmphasis"/>
                      <w:b w:val="0"/>
                      <w:i w:val="0"/>
                      <w:iCs w:val="0"/>
                    </w:rPr>
                    <w:t>Review – 4 Critical Actions</w:t>
                  </w:r>
                </w:p>
                <w:p w14:paraId="4C788C4C" w14:textId="5B6D9395" w:rsidR="00D1261E" w:rsidRPr="00EA7E0C" w:rsidRDefault="00D1261E" w:rsidP="00041E7C">
                  <w:pPr>
                    <w:pStyle w:val="Footnote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0"/>
                    </w:numPr>
                    <w:rPr>
                      <w:rStyle w:val="SubtleEmphasis"/>
                      <w:i w:val="0"/>
                      <w:iCs w:val="0"/>
                    </w:rPr>
                  </w:pPr>
                  <w:r w:rsidRPr="00494191">
                    <w:rPr>
                      <w:rStyle w:val="SubtleEmphasis"/>
                      <w:b w:val="0"/>
                      <w:i w:val="0"/>
                      <w:iCs w:val="0"/>
                    </w:rPr>
                    <w:t xml:space="preserve">Complete this section with your school leadership team 4-6 weeks after </w:t>
                  </w:r>
                  <w:r w:rsidRPr="00AD2EB8">
                    <w:rPr>
                      <w:rStyle w:val="SubtleEmphasis"/>
                      <w:b w:val="0"/>
                      <w:i w:val="0"/>
                      <w:iCs w:val="0"/>
                    </w:rPr>
                    <w:t xml:space="preserve">the </w:t>
                  </w:r>
                  <w:r w:rsidR="00701277" w:rsidRPr="00AD2EB8">
                    <w:rPr>
                      <w:rStyle w:val="SubtleEmphasis"/>
                      <w:b w:val="0"/>
                      <w:i w:val="0"/>
                    </w:rPr>
                    <w:t>allegation, com</w:t>
                  </w:r>
                  <w:r w:rsidR="00BC2369" w:rsidRPr="00AD2EB8">
                    <w:rPr>
                      <w:rStyle w:val="SubtleEmphasis"/>
                      <w:b w:val="0"/>
                      <w:i w:val="0"/>
                    </w:rPr>
                    <w:t>plaint</w:t>
                  </w:r>
                  <w:r w:rsidR="00BC2369" w:rsidRPr="00AD2EB8">
                    <w:rPr>
                      <w:rStyle w:val="SubtleEmphasis"/>
                      <w:b w:val="0"/>
                      <w:i w:val="0"/>
                      <w:iCs w:val="0"/>
                    </w:rPr>
                    <w:t xml:space="preserve"> </w:t>
                  </w:r>
                  <w:r w:rsidRPr="00AD2EB8">
                    <w:rPr>
                      <w:rStyle w:val="SubtleEmphasis"/>
                      <w:b w:val="0"/>
                      <w:i w:val="0"/>
                      <w:iCs w:val="0"/>
                    </w:rPr>
                    <w:t>disclosure</w:t>
                  </w:r>
                  <w:r w:rsidRPr="00494191">
                    <w:rPr>
                      <w:rStyle w:val="SubtleEmphasis"/>
                      <w:b w:val="0"/>
                      <w:i w:val="0"/>
                      <w:iCs w:val="0"/>
                    </w:rPr>
                    <w:t xml:space="preserve"> or concern. This section will help you determine if the school has followed </w:t>
                  </w:r>
                  <w:proofErr w:type="gramStart"/>
                  <w:r w:rsidRPr="00494191">
                    <w:rPr>
                      <w:rStyle w:val="SubtleEmphasis"/>
                      <w:b w:val="0"/>
                      <w:i w:val="0"/>
                      <w:iCs w:val="0"/>
                    </w:rPr>
                    <w:t>the PROTECT</w:t>
                  </w:r>
                  <w:proofErr w:type="gramEnd"/>
                  <w:r w:rsidRPr="00494191">
                    <w:rPr>
                      <w:rStyle w:val="SubtleEmphasis"/>
                      <w:b w:val="0"/>
                      <w:i w:val="0"/>
                      <w:iCs w:val="0"/>
                    </w:rPr>
                    <w:t xml:space="preserve"> 4 Critical Actions appropriately</w:t>
                  </w:r>
                  <w:r w:rsidRPr="0083663C">
                    <w:rPr>
                      <w:rStyle w:val="SubtleEmphasis"/>
                      <w:i w:val="0"/>
                    </w:rPr>
                    <w:t xml:space="preserve">. </w:t>
                  </w:r>
                  <w:r w:rsidR="00A508D7" w:rsidRPr="00AD2EB8">
                    <w:rPr>
                      <w:rStyle w:val="SubtleEmphasis"/>
                      <w:b w:val="0"/>
                      <w:bCs/>
                      <w:i w:val="0"/>
                    </w:rPr>
                    <w:t>If any required actions have not yet been taken, work with your school leadership team to ensure they are taken as soon as possible.</w:t>
                  </w:r>
                </w:p>
              </w:tc>
            </w:tr>
            <w:tr w:rsidR="00D1261E" w:rsidRPr="000A10E6" w14:paraId="6755ED89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44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7EB3A40" w14:textId="77777777" w:rsidR="00D1261E" w:rsidRPr="00731862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lang w:val="en-US"/>
                    </w:rPr>
                  </w:pPr>
                  <w:r w:rsidRPr="00731862">
                    <w:rPr>
                      <w:lang w:val="en-US"/>
                    </w:rPr>
                    <w:t>Implementation of the 4 Critical Actions</w:t>
                  </w:r>
                </w:p>
                <w:p w14:paraId="66265348" w14:textId="77777777" w:rsidR="00D1261E" w:rsidRPr="00EA7E0C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rStyle w:val="SubtleEmphasis"/>
                      <w:rFonts w:ascii="Arial" w:hAnsi="Arial"/>
                      <w:b w:val="0"/>
                      <w:bCs w:val="0"/>
                      <w:sz w:val="18"/>
                      <w:szCs w:val="18"/>
                    </w:rPr>
                  </w:pPr>
                  <w:r w:rsidRPr="00EA7E0C">
                    <w:rPr>
                      <w:rStyle w:val="SubtleEmphasis"/>
                      <w:rFonts w:ascii="Arial" w:hAnsi="Arial"/>
                      <w:b w:val="0"/>
                      <w:i w:val="0"/>
                      <w:sz w:val="18"/>
                      <w:szCs w:val="18"/>
                      <w:lang w:val="en-AU"/>
                    </w:rPr>
                    <w:t xml:space="preserve">Please see below some questions to consider </w:t>
                  </w:r>
                  <w:r w:rsidRPr="00EA7E0C">
                    <w:rPr>
                      <w:rStyle w:val="SubtleEmphasis"/>
                      <w:rFonts w:ascii="Arial" w:hAnsi="Arial"/>
                      <w:b w:val="0"/>
                      <w:bCs w:val="0"/>
                      <w:i w:val="0"/>
                      <w:iCs w:val="0"/>
                      <w:sz w:val="18"/>
                      <w:szCs w:val="18"/>
                    </w:rPr>
                    <w:t xml:space="preserve">for the </w:t>
                  </w:r>
                  <w:r w:rsidRPr="00EA7E0C">
                    <w:rPr>
                      <w:rStyle w:val="SubtleEmphasis"/>
                      <w:rFonts w:ascii="Arial" w:hAnsi="Arial"/>
                      <w:b w:val="0"/>
                      <w:i w:val="0"/>
                      <w:sz w:val="18"/>
                      <w:szCs w:val="18"/>
                      <w:lang w:val="en-AU"/>
                    </w:rPr>
                    <w:t>post-incident review</w:t>
                  </w:r>
                </w:p>
              </w:tc>
            </w:tr>
            <w:tr w:rsidR="00D1261E" w:rsidRPr="00A86C9B" w14:paraId="531CE1AF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2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868EB0" w14:textId="77777777" w:rsidR="00D1261E" w:rsidRPr="00A86C9B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lang w:val="en-US"/>
                    </w:rPr>
                  </w:pPr>
                  <w:r w:rsidRPr="00A86C9B">
                    <w:rPr>
                      <w:lang w:val="en-US"/>
                    </w:rPr>
                    <w:t>I</w:t>
                  </w:r>
                  <w:r>
                    <w:rPr>
                      <w:lang w:val="en-US"/>
                    </w:rPr>
                    <w:t>dentify</w:t>
                  </w:r>
                </w:p>
              </w:tc>
            </w:tr>
            <w:tr w:rsidR="00C22F3A" w:rsidRPr="000A10E6" w14:paraId="4F58EAE0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6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AA8941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7"/>
                    </w:numPr>
                    <w:spacing w:before="0" w:after="0"/>
                    <w:rPr>
                      <w:lang w:val="en-US"/>
                    </w:rPr>
                  </w:pPr>
                  <w:r w:rsidRPr="00111D9F">
                    <w:rPr>
                      <w:lang w:val="en-US"/>
                    </w:rPr>
                    <w:t>Was an appropriate decision made in relation to when to act?</w:t>
                  </w:r>
                </w:p>
                <w:p w14:paraId="4DD8D3BD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7"/>
                    </w:numPr>
                    <w:spacing w:before="0" w:after="0"/>
                    <w:rPr>
                      <w:lang w:val="en-US"/>
                    </w:rPr>
                  </w:pPr>
                  <w:r w:rsidRPr="00111D9F">
                    <w:rPr>
                      <w:lang w:val="en-US"/>
                    </w:rPr>
                    <w:t xml:space="preserve">Could the concern of abuse </w:t>
                  </w:r>
                  <w:r>
                    <w:rPr>
                      <w:lang w:val="en-US"/>
                    </w:rPr>
                    <w:t>have</w:t>
                  </w:r>
                  <w:r w:rsidRPr="00111D9F">
                    <w:rPr>
                      <w:lang w:val="en-US"/>
                    </w:rPr>
                    <w:t xml:space="preserve"> been detected earlier?</w:t>
                  </w:r>
                </w:p>
                <w:p w14:paraId="46FC125A" w14:textId="07D33D06" w:rsidR="00C22F3A" w:rsidRP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7"/>
                    </w:numPr>
                    <w:spacing w:before="0" w:after="0"/>
                    <w:rPr>
                      <w:lang w:val="en-US"/>
                    </w:rPr>
                  </w:pPr>
                  <w:r w:rsidRPr="00C22F3A">
                    <w:rPr>
                      <w:lang w:val="en-US"/>
                    </w:rPr>
                    <w:t>Did the school take appropriate action in an emergency?</w:t>
                  </w:r>
                </w:p>
              </w:tc>
            </w:tr>
            <w:tr w:rsidR="00D1261E" w:rsidRPr="000A10E6" w14:paraId="658E125A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376799" w14:textId="77777777" w:rsidR="00D1261E" w:rsidRPr="00BD3C9F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</w:pPr>
                  <w:r w:rsidRPr="00BD3C9F">
                    <w:t>Report</w:t>
                  </w:r>
                </w:p>
              </w:tc>
            </w:tr>
            <w:tr w:rsidR="00C22F3A" w:rsidRPr="000A10E6" w14:paraId="75781708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6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9806729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A86C9B">
                    <w:rPr>
                      <w:lang w:val="en-US"/>
                    </w:rPr>
                    <w:t>Was a report made to the appropriate authorities and</w:t>
                  </w:r>
                  <w:r>
                    <w:rPr>
                      <w:lang w:val="en-US"/>
                    </w:rPr>
                    <w:t xml:space="preserve"> relevant governing body</w:t>
                  </w:r>
                  <w:r w:rsidRPr="00A86C9B">
                    <w:rPr>
                      <w:lang w:val="en-US"/>
                    </w:rPr>
                    <w:t>?</w:t>
                  </w:r>
                </w:p>
                <w:p w14:paraId="669BA900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A86C9B">
                    <w:rPr>
                      <w:lang w:val="en-US"/>
                    </w:rPr>
                    <w:t>Did the school contact the parents/carers</w:t>
                  </w:r>
                  <w:r>
                    <w:rPr>
                      <w:lang w:val="en-US"/>
                    </w:rPr>
                    <w:t xml:space="preserve"> as soon as possible</w:t>
                  </w:r>
                  <w:r w:rsidRPr="00A86C9B">
                    <w:rPr>
                      <w:lang w:val="en-US"/>
                    </w:rPr>
                    <w:t>?</w:t>
                  </w:r>
                </w:p>
                <w:p w14:paraId="4E4CDAF0" w14:textId="6C3C7684" w:rsidR="00C22F3A" w:rsidRP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22F3A">
                    <w:rPr>
                      <w:lang w:val="en-US"/>
                    </w:rPr>
                    <w:t>Have the parents continued to be engaged (if appropriate)?</w:t>
                  </w:r>
                </w:p>
              </w:tc>
            </w:tr>
            <w:tr w:rsidR="00D1261E" w:rsidRPr="000A10E6" w14:paraId="13F48941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1872B0" w14:textId="77777777" w:rsidR="00D1261E" w:rsidRPr="001F5DC3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lang w:val="en-US"/>
                    </w:rPr>
                  </w:pPr>
                  <w:r w:rsidRPr="00EA7E0C">
                    <w:rPr>
                      <w:lang w:val="en-AU"/>
                    </w:rPr>
                    <w:t>Refer</w:t>
                  </w:r>
                </w:p>
              </w:tc>
            </w:tr>
            <w:tr w:rsidR="00C22F3A" w:rsidRPr="000A10E6" w14:paraId="32E9448A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8E33F1E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A50412">
                    <w:rPr>
                      <w:lang w:val="en-US"/>
                    </w:rPr>
                    <w:t xml:space="preserve">Did school staff </w:t>
                  </w:r>
                  <w:proofErr w:type="gramStart"/>
                  <w:r w:rsidRPr="00A50412">
                    <w:rPr>
                      <w:lang w:val="en-US"/>
                    </w:rPr>
                    <w:t>refer</w:t>
                  </w:r>
                  <w:proofErr w:type="gramEnd"/>
                  <w:r w:rsidRPr="00A50412">
                    <w:rPr>
                      <w:lang w:val="en-US"/>
                    </w:rPr>
                    <w:t xml:space="preserve"> the </w:t>
                  </w:r>
                  <w:proofErr w:type="gramStart"/>
                  <w:r w:rsidRPr="00A50412">
                    <w:rPr>
                      <w:lang w:val="en-US"/>
                    </w:rPr>
                    <w:t>student to</w:t>
                  </w:r>
                  <w:proofErr w:type="gramEnd"/>
                  <w:r w:rsidRPr="00A50412">
                    <w:rPr>
                      <w:lang w:val="en-US"/>
                    </w:rPr>
                    <w:t xml:space="preserve"> appropriate external services? </w:t>
                  </w:r>
                </w:p>
                <w:p w14:paraId="1B65FEB6" w14:textId="19C08D9F" w:rsidR="00C22F3A" w:rsidRPr="009C3814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rPr>
                      <w:lang w:val="en-US"/>
                    </w:rPr>
                  </w:pPr>
                  <w:r w:rsidRPr="00CD28C2">
                    <w:rPr>
                      <w:lang w:val="en-US"/>
                    </w:rPr>
                    <w:t>Were the student and parents/carers appropriately engaged in the referral process?</w:t>
                  </w:r>
                </w:p>
              </w:tc>
            </w:tr>
            <w:tr w:rsidR="00D1261E" w:rsidRPr="000A10E6" w14:paraId="5B7A0000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9F7335B" w14:textId="77777777" w:rsidR="00D1261E" w:rsidRPr="00CD28C2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lang w:val="en-US"/>
                    </w:rPr>
                  </w:pPr>
                  <w:r w:rsidRPr="00EA7E0C">
                    <w:rPr>
                      <w:lang w:val="en-AU"/>
                    </w:rPr>
                    <w:t>Support</w:t>
                  </w:r>
                </w:p>
              </w:tc>
            </w:tr>
            <w:tr w:rsidR="00C22F3A" w:rsidRPr="000A10E6" w14:paraId="6E034BB0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66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E1B90E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D28C2">
                    <w:rPr>
                      <w:lang w:val="en-US"/>
                    </w:rPr>
                    <w:t xml:space="preserve">Were the student and parents/carers engaged to determine the right support? </w:t>
                  </w:r>
                </w:p>
                <w:p w14:paraId="22FD7BC8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D28C2">
                    <w:rPr>
                      <w:lang w:val="en-US"/>
                    </w:rPr>
                    <w:t>Has a student support group been established?</w:t>
                  </w:r>
                </w:p>
                <w:p w14:paraId="0D9A2828" w14:textId="71CB6563" w:rsidR="00C22F3A" w:rsidRP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22F3A">
                    <w:rPr>
                      <w:lang w:val="en-US"/>
                    </w:rPr>
                    <w:t>Has the school provided appropriate support for the student?</w:t>
                  </w:r>
                </w:p>
              </w:tc>
            </w:tr>
            <w:tr w:rsidR="00D1261E" w:rsidRPr="00A86C9B" w14:paraId="129830CB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2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F7B91E1" w14:textId="77777777" w:rsidR="00D1261E" w:rsidRPr="00CD28C2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spacing w:before="0" w:after="0"/>
                    <w:rPr>
                      <w:lang w:val="en-US"/>
                    </w:rPr>
                  </w:pPr>
                  <w:r w:rsidRPr="00EA7E0C">
                    <w:rPr>
                      <w:lang w:val="en-AU"/>
                    </w:rPr>
                    <w:t>Other</w:t>
                  </w:r>
                </w:p>
              </w:tc>
            </w:tr>
            <w:tr w:rsidR="00C22F3A" w:rsidRPr="000A10E6" w14:paraId="6D198910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13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5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F8A8941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D28C2">
                    <w:rPr>
                      <w:lang w:val="en-US"/>
                    </w:rPr>
                    <w:t>If the student has diverse needs was this considered?</w:t>
                  </w:r>
                </w:p>
                <w:p w14:paraId="60C05FBF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6A2E1965">
                    <w:rPr>
                      <w:lang w:val="en-US"/>
                    </w:rPr>
                    <w:t>Was the student appropriately supported in interviews?</w:t>
                  </w:r>
                </w:p>
                <w:p w14:paraId="4F261A1F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570EEC">
                    <w:rPr>
                      <w:lang w:val="en-US"/>
                    </w:rPr>
                    <w:t>Have any complaints</w:t>
                  </w:r>
                  <w:r>
                    <w:rPr>
                      <w:lang w:val="en-US"/>
                    </w:rPr>
                    <w:t xml:space="preserve"> about how this was handled</w:t>
                  </w:r>
                  <w:r w:rsidRPr="00570EEC">
                    <w:rPr>
                      <w:lang w:val="en-US"/>
                    </w:rPr>
                    <w:t xml:space="preserve"> been received?</w:t>
                  </w:r>
                </w:p>
                <w:p w14:paraId="3585F541" w14:textId="77777777" w:rsid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570EEC">
                    <w:rPr>
                      <w:lang w:val="en-US"/>
                    </w:rPr>
                    <w:t>Have the</w:t>
                  </w:r>
                  <w:r>
                    <w:rPr>
                      <w:lang w:val="en-US"/>
                    </w:rPr>
                    <w:t>se</w:t>
                  </w:r>
                  <w:r w:rsidRPr="00570EEC">
                    <w:rPr>
                      <w:lang w:val="en-US"/>
                    </w:rPr>
                    <w:t xml:space="preserve"> complaints been resolved?</w:t>
                  </w:r>
                </w:p>
                <w:p w14:paraId="2ECF987C" w14:textId="451E4691" w:rsidR="00C22F3A" w:rsidRPr="00C22F3A" w:rsidRDefault="00C22F3A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numPr>
                      <w:ilvl w:val="0"/>
                      <w:numId w:val="38"/>
                    </w:numPr>
                    <w:spacing w:before="0" w:after="0"/>
                    <w:rPr>
                      <w:lang w:val="en-US"/>
                    </w:rPr>
                  </w:pPr>
                  <w:r w:rsidRPr="00C22F3A">
                    <w:rPr>
                      <w:lang w:val="en-US"/>
                    </w:rPr>
                    <w:t>Were staff, students and parents kept informed of how their information will be managed throughout the management of the incident, including the referral process?</w:t>
                  </w:r>
                </w:p>
              </w:tc>
            </w:tr>
            <w:tr w:rsidR="00F57AF1" w:rsidRPr="000A10E6" w14:paraId="4C3C0E50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160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7AC179D" w14:textId="77777777" w:rsidR="00D1261E" w:rsidRPr="00570EEC" w:rsidRDefault="00D1261E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Learnings</w:t>
                  </w:r>
                </w:p>
                <w:p w14:paraId="70128B9E" w14:textId="77777777" w:rsidR="00D1261E" w:rsidRPr="00CD28C2" w:rsidRDefault="00D1261E" w:rsidP="00041E7C">
                  <w:pPr>
                    <w:pStyle w:val="Tablebody"/>
                    <w:keepNext/>
                    <w:keepLines/>
                    <w:pageBreakBefore/>
                    <w:framePr w:hSpace="180" w:wrap="around" w:hAnchor="text" w:y="-315"/>
                    <w:rPr>
                      <w:i/>
                      <w:iCs/>
                      <w:lang w:val="en-US"/>
                    </w:rPr>
                  </w:pPr>
                  <w:r w:rsidRPr="756E6E52">
                    <w:rPr>
                      <w:lang w:val="en-US"/>
                    </w:rPr>
                    <w:t>Detail observations or learnings that could help strengthen processes to continue to protect students</w:t>
                  </w:r>
                  <w:r w:rsidRPr="756E6E52">
                    <w:rPr>
                      <w:rStyle w:val="SubtleEmphasis"/>
                      <w:rFonts w:ascii="Aptos Narrow" w:hAnsi="Aptos Narrow"/>
                      <w:i w:val="0"/>
                      <w:iCs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832556" w14:textId="77777777" w:rsidR="00D1261E" w:rsidRPr="00570EEC" w:rsidRDefault="00D1261E" w:rsidP="00041E7C">
                  <w:pPr>
                    <w:keepNext/>
                    <w:keepLines/>
                    <w:pageBreakBefore/>
                    <w:framePr w:hSpace="180" w:wrap="around" w:hAnchor="text" w:y="-31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</w:tr>
            <w:tr w:rsidR="00716D1B" w:rsidRPr="000A10E6" w14:paraId="55B19A46" w14:textId="77777777" w:rsidTr="00B82A69">
              <w:tblPrEx>
                <w:tblCellMar>
                  <w:top w:w="57" w:type="dxa"/>
                  <w:left w:w="57" w:type="dxa"/>
                  <w:bottom w:w="57" w:type="dxa"/>
                  <w:right w:w="57" w:type="dxa"/>
                </w:tblCellMar>
                <w:tblLook w:val="0480" w:firstRow="0" w:lastRow="0" w:firstColumn="1" w:lastColumn="0" w:noHBand="0" w:noVBand="1"/>
              </w:tblPrEx>
              <w:trPr>
                <w:trHeight w:val="10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78587B" w14:textId="77777777" w:rsidR="00716D1B" w:rsidRPr="00922804" w:rsidRDefault="00716D1B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rPr>
                      <w:lang w:val="en-US"/>
                    </w:rPr>
                  </w:pPr>
                  <w:r w:rsidRPr="00922804">
                    <w:rPr>
                      <w:lang w:val="en-US"/>
                    </w:rPr>
                    <w:t>Follow up actions</w:t>
                  </w:r>
                </w:p>
                <w:p w14:paraId="7969308E" w14:textId="38E7337C" w:rsidR="00716D1B" w:rsidRDefault="00716D1B" w:rsidP="00041E7C">
                  <w:pPr>
                    <w:pStyle w:val="TableHead"/>
                    <w:keepNext/>
                    <w:keepLines/>
                    <w:pageBreakBefore/>
                    <w:framePr w:hSpace="180" w:wrap="around" w:hAnchor="text" w:y="-315"/>
                    <w:rPr>
                      <w:lang w:val="en-US"/>
                    </w:rPr>
                  </w:pPr>
                  <w:r w:rsidRPr="00716D1B">
                    <w:rPr>
                      <w:b w:val="0"/>
                      <w:bCs w:val="0"/>
                      <w:lang w:val="en-US"/>
                    </w:rPr>
                    <w:t>Detail any follow up actions from this review</w:t>
                  </w:r>
                </w:p>
              </w:tc>
              <w:tc>
                <w:tcPr>
                  <w:tcW w:w="72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5C9BD2F" w14:textId="77777777" w:rsidR="00716D1B" w:rsidRDefault="00716D1B" w:rsidP="00041E7C">
                  <w:pPr>
                    <w:keepNext/>
                    <w:keepLines/>
                    <w:pageBreakBefore/>
                    <w:framePr w:hSpace="180" w:wrap="around" w:hAnchor="text" w:y="-31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  <w:p w14:paraId="5378A07C" w14:textId="77777777" w:rsidR="00AD2EB8" w:rsidRPr="00570EEC" w:rsidRDefault="00AD2EB8" w:rsidP="00041E7C">
                  <w:pPr>
                    <w:keepNext/>
                    <w:keepLines/>
                    <w:pageBreakBefore/>
                    <w:framePr w:hSpace="180" w:wrap="around" w:hAnchor="text" w:y="-315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lang w:val="en-US"/>
                    </w:rPr>
                  </w:pPr>
                </w:p>
              </w:tc>
            </w:tr>
          </w:tbl>
          <w:p w14:paraId="30D5431B" w14:textId="22C9C699" w:rsidR="00B82A69" w:rsidRPr="00B82A69" w:rsidRDefault="00B82A69" w:rsidP="00256AA0">
            <w:pPr>
              <w:ind w:firstLine="720"/>
              <w:rPr>
                <w:lang w:val="en-US"/>
              </w:rPr>
            </w:pPr>
          </w:p>
        </w:tc>
      </w:tr>
    </w:tbl>
    <w:p w14:paraId="003AE599" w14:textId="011705A4" w:rsidR="00B71EB5" w:rsidRPr="00035363" w:rsidRDefault="00B71EB5" w:rsidP="00B82A69">
      <w:pPr>
        <w:widowControl w:val="0"/>
      </w:pPr>
    </w:p>
    <w:sectPr w:rsidR="00B71EB5" w:rsidRPr="00035363" w:rsidSect="004A4D86">
      <w:type w:val="continuous"/>
      <w:pgSz w:w="11906" w:h="16838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AF3E" w14:textId="77777777" w:rsidR="007230AA" w:rsidRDefault="007230AA" w:rsidP="003E2333">
      <w:r>
        <w:separator/>
      </w:r>
    </w:p>
  </w:endnote>
  <w:endnote w:type="continuationSeparator" w:id="0">
    <w:p w14:paraId="18A88C6C" w14:textId="77777777" w:rsidR="007230AA" w:rsidRDefault="007230AA" w:rsidP="003E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493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07B63" w14:textId="4F4077FD" w:rsidR="00B80024" w:rsidRDefault="00B8002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4774" w14:textId="77777777" w:rsidR="007230AA" w:rsidRDefault="007230AA" w:rsidP="003E2333">
      <w:r>
        <w:separator/>
      </w:r>
    </w:p>
  </w:footnote>
  <w:footnote w:type="continuationSeparator" w:id="0">
    <w:p w14:paraId="7E6EF5F1" w14:textId="77777777" w:rsidR="007230AA" w:rsidRDefault="007230AA" w:rsidP="003E2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8167" w14:textId="66D43A47" w:rsidR="00822BF4" w:rsidRPr="00AA308D" w:rsidRDefault="001C2ECB" w:rsidP="00AA308D">
    <w:pPr>
      <w:spacing w:before="0" w:after="0" w:line="240" w:lineRule="auto"/>
      <w:rPr>
        <w:rFonts w:ascii="Times New Roman" w:eastAsia="Times New Roman" w:hAnsi="Times New Roman" w:cs="Times New Roman"/>
        <w:sz w:val="24"/>
        <w:szCs w:val="24"/>
        <w:lang w:eastAsia="en-AU"/>
      </w:rPr>
    </w:pPr>
    <w:r w:rsidRPr="001C2ECB">
      <w:rPr>
        <w:rFonts w:ascii="Times New Roman" w:eastAsia="Times New Roman" w:hAnsi="Times New Roman" w:cs="Times New Roman"/>
        <w:noProof/>
        <w:sz w:val="24"/>
        <w:szCs w:val="24"/>
        <w:lang w:eastAsia="en-AU"/>
      </w:rPr>
      <w:drawing>
        <wp:anchor distT="0" distB="0" distL="114300" distR="114300" simplePos="0" relativeHeight="251658242" behindDoc="0" locked="0" layoutInCell="1" allowOverlap="1" wp14:anchorId="4B10599E" wp14:editId="1CEFF6DE">
          <wp:simplePos x="0" y="0"/>
          <wp:positionH relativeFrom="column">
            <wp:posOffset>4572635</wp:posOffset>
          </wp:positionH>
          <wp:positionV relativeFrom="paragraph">
            <wp:posOffset>-213360</wp:posOffset>
          </wp:positionV>
          <wp:extent cx="1537200" cy="695729"/>
          <wp:effectExtent l="0" t="0" r="6350" b="9525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695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790" w:rsidRPr="0045318E">
      <w:rPr>
        <w:rFonts w:eastAsia="Arial" w:cs="Times New Roman"/>
        <w:noProof/>
      </w:rPr>
      <w:drawing>
        <wp:anchor distT="0" distB="0" distL="114300" distR="114300" simplePos="0" relativeHeight="251658241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59048995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318E" w:rsidRP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2984532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svg="http://schemas.microsoft.com/office/drawing/2016/SVG/main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6023CF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0331F4"/>
    <w:multiLevelType w:val="hybridMultilevel"/>
    <w:tmpl w:val="529A3302"/>
    <w:lvl w:ilvl="0" w:tplc="43CC40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7E2BC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9C97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32EC7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3B4CB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140B5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7FADB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418A8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03AA7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A63176A"/>
    <w:multiLevelType w:val="hybridMultilevel"/>
    <w:tmpl w:val="E8E8999C"/>
    <w:lvl w:ilvl="0" w:tplc="0C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73988"/>
    <w:multiLevelType w:val="hybridMultilevel"/>
    <w:tmpl w:val="D11CB14A"/>
    <w:lvl w:ilvl="0" w:tplc="E6FE62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FC63A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D4EA3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222E2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09C88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2C2EA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327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3EA1A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3C6FE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E455C"/>
    <w:multiLevelType w:val="hybridMultilevel"/>
    <w:tmpl w:val="56EAD43C"/>
    <w:lvl w:ilvl="0" w:tplc="9DBEF6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D66E57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6FE2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50299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7EAD9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60243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4A1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B5434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CE27D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8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95503F"/>
    <w:multiLevelType w:val="hybridMultilevel"/>
    <w:tmpl w:val="A462B976"/>
    <w:lvl w:ilvl="0" w:tplc="63321432">
      <w:start w:val="1"/>
      <w:numFmt w:val="decimal"/>
      <w:lvlText w:val="%1."/>
      <w:lvlJc w:val="left"/>
      <w:pPr>
        <w:ind w:left="1020" w:hanging="360"/>
      </w:pPr>
    </w:lvl>
    <w:lvl w:ilvl="1" w:tplc="14E84802">
      <w:start w:val="1"/>
      <w:numFmt w:val="decimal"/>
      <w:lvlText w:val="%2."/>
      <w:lvlJc w:val="left"/>
      <w:pPr>
        <w:ind w:left="1020" w:hanging="360"/>
      </w:pPr>
    </w:lvl>
    <w:lvl w:ilvl="2" w:tplc="D2E893C8">
      <w:start w:val="1"/>
      <w:numFmt w:val="decimal"/>
      <w:lvlText w:val="%3."/>
      <w:lvlJc w:val="left"/>
      <w:pPr>
        <w:ind w:left="1020" w:hanging="360"/>
      </w:pPr>
    </w:lvl>
    <w:lvl w:ilvl="3" w:tplc="D6A2A384">
      <w:start w:val="1"/>
      <w:numFmt w:val="decimal"/>
      <w:lvlText w:val="%4."/>
      <w:lvlJc w:val="left"/>
      <w:pPr>
        <w:ind w:left="1020" w:hanging="360"/>
      </w:pPr>
    </w:lvl>
    <w:lvl w:ilvl="4" w:tplc="6C544D8A">
      <w:start w:val="1"/>
      <w:numFmt w:val="decimal"/>
      <w:lvlText w:val="%5."/>
      <w:lvlJc w:val="left"/>
      <w:pPr>
        <w:ind w:left="1020" w:hanging="360"/>
      </w:pPr>
    </w:lvl>
    <w:lvl w:ilvl="5" w:tplc="FB92BEF0">
      <w:start w:val="1"/>
      <w:numFmt w:val="decimal"/>
      <w:lvlText w:val="%6."/>
      <w:lvlJc w:val="left"/>
      <w:pPr>
        <w:ind w:left="1020" w:hanging="360"/>
      </w:pPr>
    </w:lvl>
    <w:lvl w:ilvl="6" w:tplc="9B48A088">
      <w:start w:val="1"/>
      <w:numFmt w:val="decimal"/>
      <w:lvlText w:val="%7."/>
      <w:lvlJc w:val="left"/>
      <w:pPr>
        <w:ind w:left="1020" w:hanging="360"/>
      </w:pPr>
    </w:lvl>
    <w:lvl w:ilvl="7" w:tplc="08E48C44">
      <w:start w:val="1"/>
      <w:numFmt w:val="decimal"/>
      <w:lvlText w:val="%8."/>
      <w:lvlJc w:val="left"/>
      <w:pPr>
        <w:ind w:left="1020" w:hanging="360"/>
      </w:pPr>
    </w:lvl>
    <w:lvl w:ilvl="8" w:tplc="9B66FF58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26212"/>
    <w:multiLevelType w:val="hybridMultilevel"/>
    <w:tmpl w:val="2CC88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11478"/>
    <w:multiLevelType w:val="hybridMultilevel"/>
    <w:tmpl w:val="E1B80EA0"/>
    <w:lvl w:ilvl="0" w:tplc="70A266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586E2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EAC54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5D0F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802CA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06A4A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53C67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97C11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B9408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7" w15:restartNumberingAfterBreak="0">
    <w:nsid w:val="46433D98"/>
    <w:multiLevelType w:val="hybridMultilevel"/>
    <w:tmpl w:val="700E5AEA"/>
    <w:lvl w:ilvl="0" w:tplc="4386F0A0">
      <w:start w:val="1"/>
      <w:numFmt w:val="decimal"/>
      <w:lvlText w:val="%1."/>
      <w:lvlJc w:val="left"/>
      <w:pPr>
        <w:ind w:left="1020" w:hanging="360"/>
      </w:pPr>
    </w:lvl>
    <w:lvl w:ilvl="1" w:tplc="C876EEA4">
      <w:start w:val="1"/>
      <w:numFmt w:val="decimal"/>
      <w:lvlText w:val="%2."/>
      <w:lvlJc w:val="left"/>
      <w:pPr>
        <w:ind w:left="1020" w:hanging="360"/>
      </w:pPr>
    </w:lvl>
    <w:lvl w:ilvl="2" w:tplc="B770C872">
      <w:start w:val="1"/>
      <w:numFmt w:val="decimal"/>
      <w:lvlText w:val="%3."/>
      <w:lvlJc w:val="left"/>
      <w:pPr>
        <w:ind w:left="1020" w:hanging="360"/>
      </w:pPr>
    </w:lvl>
    <w:lvl w:ilvl="3" w:tplc="4E8E331E">
      <w:start w:val="1"/>
      <w:numFmt w:val="decimal"/>
      <w:lvlText w:val="%4."/>
      <w:lvlJc w:val="left"/>
      <w:pPr>
        <w:ind w:left="1020" w:hanging="360"/>
      </w:pPr>
    </w:lvl>
    <w:lvl w:ilvl="4" w:tplc="8DE658C8">
      <w:start w:val="1"/>
      <w:numFmt w:val="decimal"/>
      <w:lvlText w:val="%5."/>
      <w:lvlJc w:val="left"/>
      <w:pPr>
        <w:ind w:left="1020" w:hanging="360"/>
      </w:pPr>
    </w:lvl>
    <w:lvl w:ilvl="5" w:tplc="6504E9DA">
      <w:start w:val="1"/>
      <w:numFmt w:val="decimal"/>
      <w:lvlText w:val="%6."/>
      <w:lvlJc w:val="left"/>
      <w:pPr>
        <w:ind w:left="1020" w:hanging="360"/>
      </w:pPr>
    </w:lvl>
    <w:lvl w:ilvl="6" w:tplc="1902C5AC">
      <w:start w:val="1"/>
      <w:numFmt w:val="decimal"/>
      <w:lvlText w:val="%7."/>
      <w:lvlJc w:val="left"/>
      <w:pPr>
        <w:ind w:left="1020" w:hanging="360"/>
      </w:pPr>
    </w:lvl>
    <w:lvl w:ilvl="7" w:tplc="D99026AC">
      <w:start w:val="1"/>
      <w:numFmt w:val="decimal"/>
      <w:lvlText w:val="%8."/>
      <w:lvlJc w:val="left"/>
      <w:pPr>
        <w:ind w:left="1020" w:hanging="360"/>
      </w:pPr>
    </w:lvl>
    <w:lvl w:ilvl="8" w:tplc="0EEA9070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16B7C"/>
    <w:multiLevelType w:val="hybridMultilevel"/>
    <w:tmpl w:val="6D5E1718"/>
    <w:lvl w:ilvl="0" w:tplc="5A26F414">
      <w:start w:val="1"/>
      <w:numFmt w:val="decimal"/>
      <w:lvlText w:val="%1."/>
      <w:lvlJc w:val="left"/>
      <w:pPr>
        <w:ind w:left="1020" w:hanging="360"/>
      </w:pPr>
    </w:lvl>
    <w:lvl w:ilvl="1" w:tplc="5BF647D6">
      <w:start w:val="1"/>
      <w:numFmt w:val="decimal"/>
      <w:lvlText w:val="%2."/>
      <w:lvlJc w:val="left"/>
      <w:pPr>
        <w:ind w:left="1020" w:hanging="360"/>
      </w:pPr>
    </w:lvl>
    <w:lvl w:ilvl="2" w:tplc="589E0A1E">
      <w:start w:val="1"/>
      <w:numFmt w:val="decimal"/>
      <w:lvlText w:val="%3."/>
      <w:lvlJc w:val="left"/>
      <w:pPr>
        <w:ind w:left="1020" w:hanging="360"/>
      </w:pPr>
    </w:lvl>
    <w:lvl w:ilvl="3" w:tplc="6FEE7002">
      <w:start w:val="1"/>
      <w:numFmt w:val="decimal"/>
      <w:lvlText w:val="%4."/>
      <w:lvlJc w:val="left"/>
      <w:pPr>
        <w:ind w:left="1020" w:hanging="360"/>
      </w:pPr>
    </w:lvl>
    <w:lvl w:ilvl="4" w:tplc="7DC6B684">
      <w:start w:val="1"/>
      <w:numFmt w:val="decimal"/>
      <w:lvlText w:val="%5."/>
      <w:lvlJc w:val="left"/>
      <w:pPr>
        <w:ind w:left="1020" w:hanging="360"/>
      </w:pPr>
    </w:lvl>
    <w:lvl w:ilvl="5" w:tplc="5D04F160">
      <w:start w:val="1"/>
      <w:numFmt w:val="decimal"/>
      <w:lvlText w:val="%6."/>
      <w:lvlJc w:val="left"/>
      <w:pPr>
        <w:ind w:left="1020" w:hanging="360"/>
      </w:pPr>
    </w:lvl>
    <w:lvl w:ilvl="6" w:tplc="B3069DF4">
      <w:start w:val="1"/>
      <w:numFmt w:val="decimal"/>
      <w:lvlText w:val="%7."/>
      <w:lvlJc w:val="left"/>
      <w:pPr>
        <w:ind w:left="1020" w:hanging="360"/>
      </w:pPr>
    </w:lvl>
    <w:lvl w:ilvl="7" w:tplc="3806CF74">
      <w:start w:val="1"/>
      <w:numFmt w:val="decimal"/>
      <w:lvlText w:val="%8."/>
      <w:lvlJc w:val="left"/>
      <w:pPr>
        <w:ind w:left="1020" w:hanging="360"/>
      </w:pPr>
    </w:lvl>
    <w:lvl w:ilvl="8" w:tplc="1FBCD32C">
      <w:start w:val="1"/>
      <w:numFmt w:val="decimal"/>
      <w:lvlText w:val="%9."/>
      <w:lvlJc w:val="left"/>
      <w:pPr>
        <w:ind w:left="1020" w:hanging="360"/>
      </w:pPr>
    </w:lvl>
  </w:abstractNum>
  <w:abstractNum w:abstractNumId="32" w15:restartNumberingAfterBreak="0">
    <w:nsid w:val="59E73367"/>
    <w:multiLevelType w:val="hybridMultilevel"/>
    <w:tmpl w:val="70FAC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90261"/>
    <w:multiLevelType w:val="hybridMultilevel"/>
    <w:tmpl w:val="5EEE6C56"/>
    <w:lvl w:ilvl="0" w:tplc="A56A6B14">
      <w:start w:val="1"/>
      <w:numFmt w:val="bullet"/>
      <w:pStyle w:val="Footnote"/>
      <w:lvlText w:val=""/>
      <w:lvlJc w:val="left"/>
      <w:pPr>
        <w:ind w:left="360" w:hanging="360"/>
      </w:pPr>
      <w:rPr>
        <w:rFonts w:ascii="Symbol" w:hAnsi="Symbol" w:hint="default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785899"/>
    <w:multiLevelType w:val="hybridMultilevel"/>
    <w:tmpl w:val="72165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60A0D"/>
    <w:multiLevelType w:val="hybridMultilevel"/>
    <w:tmpl w:val="A1DE4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64DE9"/>
    <w:multiLevelType w:val="hybridMultilevel"/>
    <w:tmpl w:val="76E2161A"/>
    <w:lvl w:ilvl="0" w:tplc="348EBC58">
      <w:start w:val="1"/>
      <w:numFmt w:val="decimal"/>
      <w:lvlText w:val="%1."/>
      <w:lvlJc w:val="left"/>
      <w:pPr>
        <w:ind w:left="1020" w:hanging="360"/>
      </w:pPr>
    </w:lvl>
    <w:lvl w:ilvl="1" w:tplc="0336750C">
      <w:start w:val="1"/>
      <w:numFmt w:val="decimal"/>
      <w:lvlText w:val="%2."/>
      <w:lvlJc w:val="left"/>
      <w:pPr>
        <w:ind w:left="1020" w:hanging="360"/>
      </w:pPr>
    </w:lvl>
    <w:lvl w:ilvl="2" w:tplc="D4A2D3EC">
      <w:start w:val="1"/>
      <w:numFmt w:val="decimal"/>
      <w:lvlText w:val="%3."/>
      <w:lvlJc w:val="left"/>
      <w:pPr>
        <w:ind w:left="1020" w:hanging="360"/>
      </w:pPr>
    </w:lvl>
    <w:lvl w:ilvl="3" w:tplc="AA0E7432">
      <w:start w:val="1"/>
      <w:numFmt w:val="decimal"/>
      <w:lvlText w:val="%4."/>
      <w:lvlJc w:val="left"/>
      <w:pPr>
        <w:ind w:left="1020" w:hanging="360"/>
      </w:pPr>
    </w:lvl>
    <w:lvl w:ilvl="4" w:tplc="2450630C">
      <w:start w:val="1"/>
      <w:numFmt w:val="decimal"/>
      <w:lvlText w:val="%5."/>
      <w:lvlJc w:val="left"/>
      <w:pPr>
        <w:ind w:left="1020" w:hanging="360"/>
      </w:pPr>
    </w:lvl>
    <w:lvl w:ilvl="5" w:tplc="34B20FE0">
      <w:start w:val="1"/>
      <w:numFmt w:val="decimal"/>
      <w:lvlText w:val="%6."/>
      <w:lvlJc w:val="left"/>
      <w:pPr>
        <w:ind w:left="1020" w:hanging="360"/>
      </w:pPr>
    </w:lvl>
    <w:lvl w:ilvl="6" w:tplc="7B6E9D78">
      <w:start w:val="1"/>
      <w:numFmt w:val="decimal"/>
      <w:lvlText w:val="%7."/>
      <w:lvlJc w:val="left"/>
      <w:pPr>
        <w:ind w:left="1020" w:hanging="360"/>
      </w:pPr>
    </w:lvl>
    <w:lvl w:ilvl="7" w:tplc="AA3AF2AA">
      <w:start w:val="1"/>
      <w:numFmt w:val="decimal"/>
      <w:lvlText w:val="%8."/>
      <w:lvlJc w:val="left"/>
      <w:pPr>
        <w:ind w:left="1020" w:hanging="360"/>
      </w:pPr>
    </w:lvl>
    <w:lvl w:ilvl="8" w:tplc="0EE253D0">
      <w:start w:val="1"/>
      <w:numFmt w:val="decimal"/>
      <w:lvlText w:val="%9."/>
      <w:lvlJc w:val="left"/>
      <w:pPr>
        <w:ind w:left="1020" w:hanging="360"/>
      </w:pPr>
    </w:lvl>
  </w:abstractNum>
  <w:abstractNum w:abstractNumId="40" w15:restartNumberingAfterBreak="0">
    <w:nsid w:val="7D8F2A27"/>
    <w:multiLevelType w:val="hybridMultilevel"/>
    <w:tmpl w:val="96C0DE36"/>
    <w:lvl w:ilvl="0" w:tplc="678A7554">
      <w:start w:val="1"/>
      <w:numFmt w:val="decimal"/>
      <w:lvlText w:val="%1."/>
      <w:lvlJc w:val="left"/>
      <w:pPr>
        <w:ind w:left="1020" w:hanging="360"/>
      </w:pPr>
    </w:lvl>
    <w:lvl w:ilvl="1" w:tplc="7D9C3F74">
      <w:start w:val="1"/>
      <w:numFmt w:val="decimal"/>
      <w:lvlText w:val="%2."/>
      <w:lvlJc w:val="left"/>
      <w:pPr>
        <w:ind w:left="1020" w:hanging="360"/>
      </w:pPr>
    </w:lvl>
    <w:lvl w:ilvl="2" w:tplc="8FA88188">
      <w:start w:val="1"/>
      <w:numFmt w:val="decimal"/>
      <w:lvlText w:val="%3."/>
      <w:lvlJc w:val="left"/>
      <w:pPr>
        <w:ind w:left="1020" w:hanging="360"/>
      </w:pPr>
    </w:lvl>
    <w:lvl w:ilvl="3" w:tplc="D34EF32E">
      <w:start w:val="1"/>
      <w:numFmt w:val="decimal"/>
      <w:lvlText w:val="%4."/>
      <w:lvlJc w:val="left"/>
      <w:pPr>
        <w:ind w:left="1020" w:hanging="360"/>
      </w:pPr>
    </w:lvl>
    <w:lvl w:ilvl="4" w:tplc="D2BAA774">
      <w:start w:val="1"/>
      <w:numFmt w:val="decimal"/>
      <w:lvlText w:val="%5."/>
      <w:lvlJc w:val="left"/>
      <w:pPr>
        <w:ind w:left="1020" w:hanging="360"/>
      </w:pPr>
    </w:lvl>
    <w:lvl w:ilvl="5" w:tplc="A7FE3688">
      <w:start w:val="1"/>
      <w:numFmt w:val="decimal"/>
      <w:lvlText w:val="%6."/>
      <w:lvlJc w:val="left"/>
      <w:pPr>
        <w:ind w:left="1020" w:hanging="360"/>
      </w:pPr>
    </w:lvl>
    <w:lvl w:ilvl="6" w:tplc="486CAE12">
      <w:start w:val="1"/>
      <w:numFmt w:val="decimal"/>
      <w:lvlText w:val="%7."/>
      <w:lvlJc w:val="left"/>
      <w:pPr>
        <w:ind w:left="1020" w:hanging="360"/>
      </w:pPr>
    </w:lvl>
    <w:lvl w:ilvl="7" w:tplc="9AAA0D74">
      <w:start w:val="1"/>
      <w:numFmt w:val="decimal"/>
      <w:lvlText w:val="%8."/>
      <w:lvlJc w:val="left"/>
      <w:pPr>
        <w:ind w:left="1020" w:hanging="360"/>
      </w:pPr>
    </w:lvl>
    <w:lvl w:ilvl="8" w:tplc="5C1E7DE0">
      <w:start w:val="1"/>
      <w:numFmt w:val="decimal"/>
      <w:lvlText w:val="%9."/>
      <w:lvlJc w:val="left"/>
      <w:pPr>
        <w:ind w:left="1020" w:hanging="360"/>
      </w:pPr>
    </w:lvl>
  </w:abstractNum>
  <w:num w:numId="1" w16cid:durableId="1687832433">
    <w:abstractNumId w:val="16"/>
  </w:num>
  <w:num w:numId="2" w16cid:durableId="2045060286">
    <w:abstractNumId w:val="28"/>
  </w:num>
  <w:num w:numId="3" w16cid:durableId="229580976">
    <w:abstractNumId w:val="20"/>
  </w:num>
  <w:num w:numId="4" w16cid:durableId="994262677">
    <w:abstractNumId w:val="36"/>
  </w:num>
  <w:num w:numId="5" w16cid:durableId="950283887">
    <w:abstractNumId w:val="22"/>
  </w:num>
  <w:num w:numId="6" w16cid:durableId="796483524">
    <w:abstractNumId w:val="29"/>
  </w:num>
  <w:num w:numId="7" w16cid:durableId="435448565">
    <w:abstractNumId w:val="14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4"/>
  </w:num>
  <w:num w:numId="20" w16cid:durableId="1894583096">
    <w:abstractNumId w:val="33"/>
  </w:num>
  <w:num w:numId="21" w16cid:durableId="1655570896">
    <w:abstractNumId w:val="22"/>
    <w:lvlOverride w:ilvl="0">
      <w:startOverride w:val="1"/>
    </w:lvlOverride>
  </w:num>
  <w:num w:numId="22" w16cid:durableId="897939995">
    <w:abstractNumId w:val="19"/>
  </w:num>
  <w:num w:numId="23" w16cid:durableId="675694054">
    <w:abstractNumId w:val="18"/>
  </w:num>
  <w:num w:numId="24" w16cid:durableId="561328688">
    <w:abstractNumId w:val="12"/>
  </w:num>
  <w:num w:numId="25" w16cid:durableId="1419868436">
    <w:abstractNumId w:val="30"/>
  </w:num>
  <w:num w:numId="26" w16cid:durableId="1350914305">
    <w:abstractNumId w:val="34"/>
  </w:num>
  <w:num w:numId="27" w16cid:durableId="167452133">
    <w:abstractNumId w:val="13"/>
  </w:num>
  <w:num w:numId="28" w16cid:durableId="1403017051">
    <w:abstractNumId w:val="27"/>
  </w:num>
  <w:num w:numId="29" w16cid:durableId="860821035">
    <w:abstractNumId w:val="21"/>
  </w:num>
  <w:num w:numId="30" w16cid:durableId="1544443295">
    <w:abstractNumId w:val="39"/>
  </w:num>
  <w:num w:numId="31" w16cid:durableId="611135729">
    <w:abstractNumId w:val="25"/>
  </w:num>
  <w:num w:numId="32" w16cid:durableId="353577061">
    <w:abstractNumId w:val="35"/>
  </w:num>
  <w:num w:numId="33" w16cid:durableId="915481547">
    <w:abstractNumId w:val="32"/>
  </w:num>
  <w:num w:numId="34" w16cid:durableId="16003027">
    <w:abstractNumId w:val="38"/>
  </w:num>
  <w:num w:numId="35" w16cid:durableId="929890763">
    <w:abstractNumId w:val="40"/>
  </w:num>
  <w:num w:numId="36" w16cid:durableId="5139626">
    <w:abstractNumId w:val="31"/>
  </w:num>
  <w:num w:numId="37" w16cid:durableId="128715945">
    <w:abstractNumId w:val="37"/>
  </w:num>
  <w:num w:numId="38" w16cid:durableId="1454250553">
    <w:abstractNumId w:val="23"/>
  </w:num>
  <w:num w:numId="39" w16cid:durableId="58675037">
    <w:abstractNumId w:val="17"/>
  </w:num>
  <w:num w:numId="40" w16cid:durableId="2061245828">
    <w:abstractNumId w:val="26"/>
  </w:num>
  <w:num w:numId="41" w16cid:durableId="870459263">
    <w:abstractNumId w:val="15"/>
  </w:num>
  <w:num w:numId="42" w16cid:durableId="1791820906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ACF"/>
    <w:rsid w:val="000021D2"/>
    <w:rsid w:val="00002C54"/>
    <w:rsid w:val="00004041"/>
    <w:rsid w:val="0000443C"/>
    <w:rsid w:val="00004BCB"/>
    <w:rsid w:val="000058A7"/>
    <w:rsid w:val="00005ED7"/>
    <w:rsid w:val="00006A07"/>
    <w:rsid w:val="0000715E"/>
    <w:rsid w:val="00011694"/>
    <w:rsid w:val="00013D7E"/>
    <w:rsid w:val="00014959"/>
    <w:rsid w:val="00020247"/>
    <w:rsid w:val="00020A9D"/>
    <w:rsid w:val="00022105"/>
    <w:rsid w:val="00022B80"/>
    <w:rsid w:val="00022C29"/>
    <w:rsid w:val="00022F77"/>
    <w:rsid w:val="000233A3"/>
    <w:rsid w:val="00023A5F"/>
    <w:rsid w:val="00024066"/>
    <w:rsid w:val="00024AFC"/>
    <w:rsid w:val="000266F0"/>
    <w:rsid w:val="00026F85"/>
    <w:rsid w:val="00027143"/>
    <w:rsid w:val="0002735C"/>
    <w:rsid w:val="000273D6"/>
    <w:rsid w:val="0002757C"/>
    <w:rsid w:val="00032C00"/>
    <w:rsid w:val="00032F4C"/>
    <w:rsid w:val="000334D7"/>
    <w:rsid w:val="0003365E"/>
    <w:rsid w:val="00034A3F"/>
    <w:rsid w:val="00035363"/>
    <w:rsid w:val="0003563F"/>
    <w:rsid w:val="00035995"/>
    <w:rsid w:val="00035A9C"/>
    <w:rsid w:val="0003655B"/>
    <w:rsid w:val="00037E07"/>
    <w:rsid w:val="000419C1"/>
    <w:rsid w:val="00041E7C"/>
    <w:rsid w:val="00042477"/>
    <w:rsid w:val="00043884"/>
    <w:rsid w:val="0004490A"/>
    <w:rsid w:val="00044D0C"/>
    <w:rsid w:val="000464F4"/>
    <w:rsid w:val="00050699"/>
    <w:rsid w:val="00052ABC"/>
    <w:rsid w:val="00054604"/>
    <w:rsid w:val="00054FB0"/>
    <w:rsid w:val="00055000"/>
    <w:rsid w:val="00055F74"/>
    <w:rsid w:val="00060A42"/>
    <w:rsid w:val="00061D36"/>
    <w:rsid w:val="0006224F"/>
    <w:rsid w:val="000624BD"/>
    <w:rsid w:val="00062F46"/>
    <w:rsid w:val="000649E8"/>
    <w:rsid w:val="00064BD0"/>
    <w:rsid w:val="0006614A"/>
    <w:rsid w:val="00071255"/>
    <w:rsid w:val="0007296E"/>
    <w:rsid w:val="00072D1D"/>
    <w:rsid w:val="00072DB1"/>
    <w:rsid w:val="000733B3"/>
    <w:rsid w:val="00073F5D"/>
    <w:rsid w:val="00074550"/>
    <w:rsid w:val="00076194"/>
    <w:rsid w:val="00076234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358F"/>
    <w:rsid w:val="00083B1F"/>
    <w:rsid w:val="00090341"/>
    <w:rsid w:val="000913A7"/>
    <w:rsid w:val="00096762"/>
    <w:rsid w:val="00096985"/>
    <w:rsid w:val="000973E7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657B"/>
    <w:rsid w:val="000A7D59"/>
    <w:rsid w:val="000B0127"/>
    <w:rsid w:val="000B0222"/>
    <w:rsid w:val="000B0815"/>
    <w:rsid w:val="000B2E10"/>
    <w:rsid w:val="000B455D"/>
    <w:rsid w:val="000B51E1"/>
    <w:rsid w:val="000B56BF"/>
    <w:rsid w:val="000B7C51"/>
    <w:rsid w:val="000B7DF2"/>
    <w:rsid w:val="000C046A"/>
    <w:rsid w:val="000C0A79"/>
    <w:rsid w:val="000C23CB"/>
    <w:rsid w:val="000C457A"/>
    <w:rsid w:val="000C53B5"/>
    <w:rsid w:val="000C5E94"/>
    <w:rsid w:val="000C65D2"/>
    <w:rsid w:val="000C6D4A"/>
    <w:rsid w:val="000C727D"/>
    <w:rsid w:val="000C73FC"/>
    <w:rsid w:val="000D08A3"/>
    <w:rsid w:val="000D12B4"/>
    <w:rsid w:val="000D1824"/>
    <w:rsid w:val="000D1907"/>
    <w:rsid w:val="000D4BFE"/>
    <w:rsid w:val="000D5477"/>
    <w:rsid w:val="000D59C4"/>
    <w:rsid w:val="000D660F"/>
    <w:rsid w:val="000D6BA5"/>
    <w:rsid w:val="000D6D96"/>
    <w:rsid w:val="000D7B14"/>
    <w:rsid w:val="000E00EF"/>
    <w:rsid w:val="000E13B0"/>
    <w:rsid w:val="000E1901"/>
    <w:rsid w:val="000E2076"/>
    <w:rsid w:val="000E2601"/>
    <w:rsid w:val="000E28CB"/>
    <w:rsid w:val="000E3C67"/>
    <w:rsid w:val="000E43AE"/>
    <w:rsid w:val="000E5268"/>
    <w:rsid w:val="000E56BC"/>
    <w:rsid w:val="000E5F24"/>
    <w:rsid w:val="000E62C9"/>
    <w:rsid w:val="000E6D8A"/>
    <w:rsid w:val="000E7032"/>
    <w:rsid w:val="000E7262"/>
    <w:rsid w:val="000E744D"/>
    <w:rsid w:val="000E7578"/>
    <w:rsid w:val="000E7DDD"/>
    <w:rsid w:val="000F04F0"/>
    <w:rsid w:val="000F0551"/>
    <w:rsid w:val="000F21D8"/>
    <w:rsid w:val="000F360E"/>
    <w:rsid w:val="000F53A0"/>
    <w:rsid w:val="000F6BD9"/>
    <w:rsid w:val="000F7302"/>
    <w:rsid w:val="000F7EDB"/>
    <w:rsid w:val="000F7FEA"/>
    <w:rsid w:val="00100B6E"/>
    <w:rsid w:val="00100CCA"/>
    <w:rsid w:val="0010103A"/>
    <w:rsid w:val="00101BF2"/>
    <w:rsid w:val="00102013"/>
    <w:rsid w:val="00102FB0"/>
    <w:rsid w:val="00103070"/>
    <w:rsid w:val="001030D6"/>
    <w:rsid w:val="00103A97"/>
    <w:rsid w:val="00104293"/>
    <w:rsid w:val="001046B8"/>
    <w:rsid w:val="00104718"/>
    <w:rsid w:val="001049FA"/>
    <w:rsid w:val="001054EF"/>
    <w:rsid w:val="00105D40"/>
    <w:rsid w:val="00106531"/>
    <w:rsid w:val="00106603"/>
    <w:rsid w:val="00111D9F"/>
    <w:rsid w:val="001123A9"/>
    <w:rsid w:val="0011260F"/>
    <w:rsid w:val="00112EC9"/>
    <w:rsid w:val="0011311F"/>
    <w:rsid w:val="00113F29"/>
    <w:rsid w:val="00115171"/>
    <w:rsid w:val="0011561B"/>
    <w:rsid w:val="00115D05"/>
    <w:rsid w:val="00116043"/>
    <w:rsid w:val="00116800"/>
    <w:rsid w:val="0011715B"/>
    <w:rsid w:val="001174C9"/>
    <w:rsid w:val="0011783E"/>
    <w:rsid w:val="0012035C"/>
    <w:rsid w:val="00122036"/>
    <w:rsid w:val="0012229A"/>
    <w:rsid w:val="0012291C"/>
    <w:rsid w:val="001238D2"/>
    <w:rsid w:val="00123B61"/>
    <w:rsid w:val="00123FC2"/>
    <w:rsid w:val="00124CF1"/>
    <w:rsid w:val="00124D5A"/>
    <w:rsid w:val="00125055"/>
    <w:rsid w:val="00125114"/>
    <w:rsid w:val="00125135"/>
    <w:rsid w:val="00125865"/>
    <w:rsid w:val="001262F1"/>
    <w:rsid w:val="0012673B"/>
    <w:rsid w:val="001269FD"/>
    <w:rsid w:val="00127530"/>
    <w:rsid w:val="00127AB6"/>
    <w:rsid w:val="00127CF4"/>
    <w:rsid w:val="001306AB"/>
    <w:rsid w:val="001325F8"/>
    <w:rsid w:val="0013399B"/>
    <w:rsid w:val="0013538E"/>
    <w:rsid w:val="001361C8"/>
    <w:rsid w:val="001369FA"/>
    <w:rsid w:val="00136D95"/>
    <w:rsid w:val="00137645"/>
    <w:rsid w:val="00137CF2"/>
    <w:rsid w:val="0014015D"/>
    <w:rsid w:val="001408F2"/>
    <w:rsid w:val="00141891"/>
    <w:rsid w:val="00141C7A"/>
    <w:rsid w:val="001424BE"/>
    <w:rsid w:val="001426CA"/>
    <w:rsid w:val="0014610D"/>
    <w:rsid w:val="00146B3B"/>
    <w:rsid w:val="0014755B"/>
    <w:rsid w:val="00147C2C"/>
    <w:rsid w:val="00147ECB"/>
    <w:rsid w:val="00147FCE"/>
    <w:rsid w:val="001502E3"/>
    <w:rsid w:val="00150441"/>
    <w:rsid w:val="0015162A"/>
    <w:rsid w:val="00151A02"/>
    <w:rsid w:val="0015225C"/>
    <w:rsid w:val="001526C6"/>
    <w:rsid w:val="00152E16"/>
    <w:rsid w:val="0015326F"/>
    <w:rsid w:val="00153E3B"/>
    <w:rsid w:val="00154134"/>
    <w:rsid w:val="00154436"/>
    <w:rsid w:val="00156017"/>
    <w:rsid w:val="0015642A"/>
    <w:rsid w:val="0015650C"/>
    <w:rsid w:val="001569A5"/>
    <w:rsid w:val="00156AA0"/>
    <w:rsid w:val="001604BF"/>
    <w:rsid w:val="0016050B"/>
    <w:rsid w:val="00161768"/>
    <w:rsid w:val="00161B75"/>
    <w:rsid w:val="00162413"/>
    <w:rsid w:val="00162F3E"/>
    <w:rsid w:val="00163892"/>
    <w:rsid w:val="001640B0"/>
    <w:rsid w:val="001656FB"/>
    <w:rsid w:val="00165909"/>
    <w:rsid w:val="00165D31"/>
    <w:rsid w:val="001700BA"/>
    <w:rsid w:val="00170218"/>
    <w:rsid w:val="00171480"/>
    <w:rsid w:val="00173B7E"/>
    <w:rsid w:val="001750C6"/>
    <w:rsid w:val="00176194"/>
    <w:rsid w:val="0017675D"/>
    <w:rsid w:val="00177F61"/>
    <w:rsid w:val="00181591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5D9F"/>
    <w:rsid w:val="001860AF"/>
    <w:rsid w:val="001869D2"/>
    <w:rsid w:val="00186A0F"/>
    <w:rsid w:val="00186BDE"/>
    <w:rsid w:val="00186C86"/>
    <w:rsid w:val="00186D1D"/>
    <w:rsid w:val="0018789D"/>
    <w:rsid w:val="001910C1"/>
    <w:rsid w:val="00192B37"/>
    <w:rsid w:val="00193EFF"/>
    <w:rsid w:val="001954EF"/>
    <w:rsid w:val="001958FF"/>
    <w:rsid w:val="00196DF0"/>
    <w:rsid w:val="0019792D"/>
    <w:rsid w:val="001A0FB2"/>
    <w:rsid w:val="001A2B09"/>
    <w:rsid w:val="001A5763"/>
    <w:rsid w:val="001A7743"/>
    <w:rsid w:val="001A7D74"/>
    <w:rsid w:val="001B02D9"/>
    <w:rsid w:val="001B11B7"/>
    <w:rsid w:val="001B1BFC"/>
    <w:rsid w:val="001B29F1"/>
    <w:rsid w:val="001B3139"/>
    <w:rsid w:val="001B4325"/>
    <w:rsid w:val="001B4AEA"/>
    <w:rsid w:val="001B4FD2"/>
    <w:rsid w:val="001B569A"/>
    <w:rsid w:val="001B570B"/>
    <w:rsid w:val="001B70E7"/>
    <w:rsid w:val="001B73B1"/>
    <w:rsid w:val="001B778D"/>
    <w:rsid w:val="001C1CD9"/>
    <w:rsid w:val="001C2E07"/>
    <w:rsid w:val="001C2ECB"/>
    <w:rsid w:val="001C3720"/>
    <w:rsid w:val="001D0057"/>
    <w:rsid w:val="001D10D2"/>
    <w:rsid w:val="001D2E6C"/>
    <w:rsid w:val="001D2FDC"/>
    <w:rsid w:val="001D34AB"/>
    <w:rsid w:val="001D3B1C"/>
    <w:rsid w:val="001D4824"/>
    <w:rsid w:val="001D6C66"/>
    <w:rsid w:val="001D70B9"/>
    <w:rsid w:val="001D7268"/>
    <w:rsid w:val="001E1462"/>
    <w:rsid w:val="001E2AAD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981"/>
    <w:rsid w:val="001F2506"/>
    <w:rsid w:val="001F27BA"/>
    <w:rsid w:val="001F4240"/>
    <w:rsid w:val="001F5A6B"/>
    <w:rsid w:val="001F6BFD"/>
    <w:rsid w:val="00201F06"/>
    <w:rsid w:val="0020240C"/>
    <w:rsid w:val="00202580"/>
    <w:rsid w:val="00205752"/>
    <w:rsid w:val="002059D8"/>
    <w:rsid w:val="0020606D"/>
    <w:rsid w:val="0020768D"/>
    <w:rsid w:val="002102B4"/>
    <w:rsid w:val="00210938"/>
    <w:rsid w:val="00211428"/>
    <w:rsid w:val="00212E40"/>
    <w:rsid w:val="002147DB"/>
    <w:rsid w:val="00215BA6"/>
    <w:rsid w:val="0021603E"/>
    <w:rsid w:val="0021605B"/>
    <w:rsid w:val="00217DDC"/>
    <w:rsid w:val="00220BF6"/>
    <w:rsid w:val="002222B9"/>
    <w:rsid w:val="0022518C"/>
    <w:rsid w:val="0022540E"/>
    <w:rsid w:val="00225A50"/>
    <w:rsid w:val="00226703"/>
    <w:rsid w:val="00227CD1"/>
    <w:rsid w:val="00227D5A"/>
    <w:rsid w:val="00230AC0"/>
    <w:rsid w:val="00232B5A"/>
    <w:rsid w:val="00234810"/>
    <w:rsid w:val="00234E2A"/>
    <w:rsid w:val="00234E60"/>
    <w:rsid w:val="00235EC8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8B2"/>
    <w:rsid w:val="00246CDC"/>
    <w:rsid w:val="0024712B"/>
    <w:rsid w:val="002474C6"/>
    <w:rsid w:val="00247D33"/>
    <w:rsid w:val="00250E23"/>
    <w:rsid w:val="00251A0A"/>
    <w:rsid w:val="002525B8"/>
    <w:rsid w:val="00252684"/>
    <w:rsid w:val="00252FA2"/>
    <w:rsid w:val="00253BB8"/>
    <w:rsid w:val="00255875"/>
    <w:rsid w:val="00255CF3"/>
    <w:rsid w:val="002567E4"/>
    <w:rsid w:val="00256AA0"/>
    <w:rsid w:val="00257EA8"/>
    <w:rsid w:val="002607FC"/>
    <w:rsid w:val="00260AFB"/>
    <w:rsid w:val="002626BF"/>
    <w:rsid w:val="00262ADE"/>
    <w:rsid w:val="00262EEB"/>
    <w:rsid w:val="0026314F"/>
    <w:rsid w:val="0026382F"/>
    <w:rsid w:val="00265003"/>
    <w:rsid w:val="00265603"/>
    <w:rsid w:val="00265C23"/>
    <w:rsid w:val="00266C16"/>
    <w:rsid w:val="0026716A"/>
    <w:rsid w:val="00270081"/>
    <w:rsid w:val="0027027A"/>
    <w:rsid w:val="002708B6"/>
    <w:rsid w:val="00274F59"/>
    <w:rsid w:val="00275491"/>
    <w:rsid w:val="00275689"/>
    <w:rsid w:val="00275932"/>
    <w:rsid w:val="00277F30"/>
    <w:rsid w:val="00282AAD"/>
    <w:rsid w:val="00282F89"/>
    <w:rsid w:val="0028410C"/>
    <w:rsid w:val="002844F7"/>
    <w:rsid w:val="00284B1B"/>
    <w:rsid w:val="00286466"/>
    <w:rsid w:val="002865C2"/>
    <w:rsid w:val="00286E24"/>
    <w:rsid w:val="00287C86"/>
    <w:rsid w:val="002906B5"/>
    <w:rsid w:val="00291A63"/>
    <w:rsid w:val="0029263E"/>
    <w:rsid w:val="00292D41"/>
    <w:rsid w:val="0029399D"/>
    <w:rsid w:val="00294EDA"/>
    <w:rsid w:val="00295763"/>
    <w:rsid w:val="00297A01"/>
    <w:rsid w:val="00297ADB"/>
    <w:rsid w:val="00297CF7"/>
    <w:rsid w:val="002A279B"/>
    <w:rsid w:val="002A3674"/>
    <w:rsid w:val="002A3D3C"/>
    <w:rsid w:val="002A4452"/>
    <w:rsid w:val="002A4BD7"/>
    <w:rsid w:val="002B09D9"/>
    <w:rsid w:val="002B21E7"/>
    <w:rsid w:val="002B28D5"/>
    <w:rsid w:val="002B2FCB"/>
    <w:rsid w:val="002B4E8C"/>
    <w:rsid w:val="002B5983"/>
    <w:rsid w:val="002C013C"/>
    <w:rsid w:val="002C054F"/>
    <w:rsid w:val="002C0647"/>
    <w:rsid w:val="002C076D"/>
    <w:rsid w:val="002C0CAC"/>
    <w:rsid w:val="002C1382"/>
    <w:rsid w:val="002C1CEF"/>
    <w:rsid w:val="002C30DB"/>
    <w:rsid w:val="002C3EDF"/>
    <w:rsid w:val="002C6159"/>
    <w:rsid w:val="002C630D"/>
    <w:rsid w:val="002C67C8"/>
    <w:rsid w:val="002C69A6"/>
    <w:rsid w:val="002D1A40"/>
    <w:rsid w:val="002D1F8D"/>
    <w:rsid w:val="002D2570"/>
    <w:rsid w:val="002D2783"/>
    <w:rsid w:val="002D357D"/>
    <w:rsid w:val="002D40CD"/>
    <w:rsid w:val="002D69D1"/>
    <w:rsid w:val="002E2BA5"/>
    <w:rsid w:val="002E361D"/>
    <w:rsid w:val="002E3781"/>
    <w:rsid w:val="002E616C"/>
    <w:rsid w:val="002E642D"/>
    <w:rsid w:val="002E79DA"/>
    <w:rsid w:val="002F0BF5"/>
    <w:rsid w:val="002F2DB0"/>
    <w:rsid w:val="002F4EF0"/>
    <w:rsid w:val="002F6866"/>
    <w:rsid w:val="002F68F8"/>
    <w:rsid w:val="002F72C4"/>
    <w:rsid w:val="00300601"/>
    <w:rsid w:val="00300883"/>
    <w:rsid w:val="003010A1"/>
    <w:rsid w:val="00301174"/>
    <w:rsid w:val="00301BBF"/>
    <w:rsid w:val="00302C43"/>
    <w:rsid w:val="0030347F"/>
    <w:rsid w:val="00304D33"/>
    <w:rsid w:val="00307E44"/>
    <w:rsid w:val="003127B1"/>
    <w:rsid w:val="003135CA"/>
    <w:rsid w:val="00313AB1"/>
    <w:rsid w:val="00314616"/>
    <w:rsid w:val="003152FA"/>
    <w:rsid w:val="00315454"/>
    <w:rsid w:val="00315AF0"/>
    <w:rsid w:val="00317626"/>
    <w:rsid w:val="003207EC"/>
    <w:rsid w:val="00320B77"/>
    <w:rsid w:val="0032201D"/>
    <w:rsid w:val="0032233C"/>
    <w:rsid w:val="00322B06"/>
    <w:rsid w:val="003230D1"/>
    <w:rsid w:val="003240B9"/>
    <w:rsid w:val="00324627"/>
    <w:rsid w:val="00325436"/>
    <w:rsid w:val="003256EB"/>
    <w:rsid w:val="003265A0"/>
    <w:rsid w:val="00326AA3"/>
    <w:rsid w:val="0032767E"/>
    <w:rsid w:val="00327C04"/>
    <w:rsid w:val="00331B4B"/>
    <w:rsid w:val="00331CEF"/>
    <w:rsid w:val="00331E4E"/>
    <w:rsid w:val="003329CD"/>
    <w:rsid w:val="00335F6B"/>
    <w:rsid w:val="00336216"/>
    <w:rsid w:val="003362E9"/>
    <w:rsid w:val="003363A8"/>
    <w:rsid w:val="00337037"/>
    <w:rsid w:val="003371F8"/>
    <w:rsid w:val="003414C0"/>
    <w:rsid w:val="003416E6"/>
    <w:rsid w:val="003423F2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D7C"/>
    <w:rsid w:val="0035032F"/>
    <w:rsid w:val="00350552"/>
    <w:rsid w:val="003506C2"/>
    <w:rsid w:val="0035082B"/>
    <w:rsid w:val="0035116C"/>
    <w:rsid w:val="003518ED"/>
    <w:rsid w:val="00351A97"/>
    <w:rsid w:val="00351EEB"/>
    <w:rsid w:val="003520B8"/>
    <w:rsid w:val="00352D46"/>
    <w:rsid w:val="00352E94"/>
    <w:rsid w:val="00353073"/>
    <w:rsid w:val="00354F97"/>
    <w:rsid w:val="00355CB3"/>
    <w:rsid w:val="00355E9A"/>
    <w:rsid w:val="0035607C"/>
    <w:rsid w:val="00356E8D"/>
    <w:rsid w:val="00357BB3"/>
    <w:rsid w:val="00357D04"/>
    <w:rsid w:val="00360E99"/>
    <w:rsid w:val="003611C9"/>
    <w:rsid w:val="003618FA"/>
    <w:rsid w:val="00361CD4"/>
    <w:rsid w:val="00363732"/>
    <w:rsid w:val="00364285"/>
    <w:rsid w:val="0036494E"/>
    <w:rsid w:val="0036650A"/>
    <w:rsid w:val="00366906"/>
    <w:rsid w:val="00366EBF"/>
    <w:rsid w:val="00367462"/>
    <w:rsid w:val="00370340"/>
    <w:rsid w:val="003710C9"/>
    <w:rsid w:val="0037258C"/>
    <w:rsid w:val="0037335E"/>
    <w:rsid w:val="00373DE4"/>
    <w:rsid w:val="0037478B"/>
    <w:rsid w:val="00375144"/>
    <w:rsid w:val="00375E87"/>
    <w:rsid w:val="00376356"/>
    <w:rsid w:val="003765B3"/>
    <w:rsid w:val="00376B1B"/>
    <w:rsid w:val="00380F7D"/>
    <w:rsid w:val="003813BA"/>
    <w:rsid w:val="00381E89"/>
    <w:rsid w:val="00382842"/>
    <w:rsid w:val="00382FBC"/>
    <w:rsid w:val="00383621"/>
    <w:rsid w:val="00385EDA"/>
    <w:rsid w:val="003878CF"/>
    <w:rsid w:val="00387A4E"/>
    <w:rsid w:val="00390AAE"/>
    <w:rsid w:val="003913FD"/>
    <w:rsid w:val="003927E7"/>
    <w:rsid w:val="00392A7A"/>
    <w:rsid w:val="00392C08"/>
    <w:rsid w:val="00394DB6"/>
    <w:rsid w:val="003951BD"/>
    <w:rsid w:val="00395660"/>
    <w:rsid w:val="003956C5"/>
    <w:rsid w:val="0039609C"/>
    <w:rsid w:val="00396892"/>
    <w:rsid w:val="00396E77"/>
    <w:rsid w:val="003974D6"/>
    <w:rsid w:val="003A0397"/>
    <w:rsid w:val="003A0477"/>
    <w:rsid w:val="003A1748"/>
    <w:rsid w:val="003A1753"/>
    <w:rsid w:val="003A1EBE"/>
    <w:rsid w:val="003A2181"/>
    <w:rsid w:val="003A275C"/>
    <w:rsid w:val="003A2CEC"/>
    <w:rsid w:val="003A3301"/>
    <w:rsid w:val="003A3A10"/>
    <w:rsid w:val="003A413F"/>
    <w:rsid w:val="003A4C82"/>
    <w:rsid w:val="003A5B29"/>
    <w:rsid w:val="003B2FC6"/>
    <w:rsid w:val="003B31E5"/>
    <w:rsid w:val="003B6B35"/>
    <w:rsid w:val="003C29B9"/>
    <w:rsid w:val="003C3F6E"/>
    <w:rsid w:val="003C4016"/>
    <w:rsid w:val="003C5A01"/>
    <w:rsid w:val="003C5A6B"/>
    <w:rsid w:val="003C646C"/>
    <w:rsid w:val="003D04FC"/>
    <w:rsid w:val="003D280D"/>
    <w:rsid w:val="003D2C32"/>
    <w:rsid w:val="003D3A5A"/>
    <w:rsid w:val="003D4B42"/>
    <w:rsid w:val="003D4EEE"/>
    <w:rsid w:val="003D58BF"/>
    <w:rsid w:val="003D5E7E"/>
    <w:rsid w:val="003D6A69"/>
    <w:rsid w:val="003D7F68"/>
    <w:rsid w:val="003E06E7"/>
    <w:rsid w:val="003E126E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1BE2"/>
    <w:rsid w:val="003F34C6"/>
    <w:rsid w:val="003F38D0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3F792D"/>
    <w:rsid w:val="00403430"/>
    <w:rsid w:val="004039C4"/>
    <w:rsid w:val="00403A1B"/>
    <w:rsid w:val="004046B3"/>
    <w:rsid w:val="00405595"/>
    <w:rsid w:val="00405BE9"/>
    <w:rsid w:val="004062B8"/>
    <w:rsid w:val="00407CFD"/>
    <w:rsid w:val="00410D9B"/>
    <w:rsid w:val="00411B17"/>
    <w:rsid w:val="004127B0"/>
    <w:rsid w:val="00412B03"/>
    <w:rsid w:val="00412F8C"/>
    <w:rsid w:val="00414597"/>
    <w:rsid w:val="004146C4"/>
    <w:rsid w:val="004149F2"/>
    <w:rsid w:val="00415C7D"/>
    <w:rsid w:val="00417482"/>
    <w:rsid w:val="004200FC"/>
    <w:rsid w:val="004201E4"/>
    <w:rsid w:val="00420515"/>
    <w:rsid w:val="00421143"/>
    <w:rsid w:val="0042240C"/>
    <w:rsid w:val="004242EA"/>
    <w:rsid w:val="004247A2"/>
    <w:rsid w:val="00427C7A"/>
    <w:rsid w:val="00427CF0"/>
    <w:rsid w:val="00427DB3"/>
    <w:rsid w:val="0043394E"/>
    <w:rsid w:val="00436334"/>
    <w:rsid w:val="00436702"/>
    <w:rsid w:val="00437808"/>
    <w:rsid w:val="00441491"/>
    <w:rsid w:val="00441A22"/>
    <w:rsid w:val="0044210D"/>
    <w:rsid w:val="00444D8C"/>
    <w:rsid w:val="00446691"/>
    <w:rsid w:val="00446E1B"/>
    <w:rsid w:val="00447DAD"/>
    <w:rsid w:val="004512EF"/>
    <w:rsid w:val="004518FD"/>
    <w:rsid w:val="00452167"/>
    <w:rsid w:val="0045318E"/>
    <w:rsid w:val="00453DCA"/>
    <w:rsid w:val="0045489A"/>
    <w:rsid w:val="0045563C"/>
    <w:rsid w:val="004561AD"/>
    <w:rsid w:val="00457A78"/>
    <w:rsid w:val="00461495"/>
    <w:rsid w:val="00461948"/>
    <w:rsid w:val="00461F99"/>
    <w:rsid w:val="00462082"/>
    <w:rsid w:val="004634EB"/>
    <w:rsid w:val="00463FFF"/>
    <w:rsid w:val="00464385"/>
    <w:rsid w:val="0046674E"/>
    <w:rsid w:val="00467334"/>
    <w:rsid w:val="0046746B"/>
    <w:rsid w:val="004676B2"/>
    <w:rsid w:val="004676E1"/>
    <w:rsid w:val="00467FF9"/>
    <w:rsid w:val="004704FC"/>
    <w:rsid w:val="004709F2"/>
    <w:rsid w:val="00471FAD"/>
    <w:rsid w:val="0047210B"/>
    <w:rsid w:val="004725C8"/>
    <w:rsid w:val="00472E0C"/>
    <w:rsid w:val="00474E9D"/>
    <w:rsid w:val="00475951"/>
    <w:rsid w:val="00476F83"/>
    <w:rsid w:val="0048191A"/>
    <w:rsid w:val="00482934"/>
    <w:rsid w:val="00483273"/>
    <w:rsid w:val="004832AF"/>
    <w:rsid w:val="00483654"/>
    <w:rsid w:val="004839B5"/>
    <w:rsid w:val="00487215"/>
    <w:rsid w:val="004878A2"/>
    <w:rsid w:val="00490945"/>
    <w:rsid w:val="00492602"/>
    <w:rsid w:val="00492A66"/>
    <w:rsid w:val="00492C31"/>
    <w:rsid w:val="00492F29"/>
    <w:rsid w:val="004935EF"/>
    <w:rsid w:val="00493E0E"/>
    <w:rsid w:val="00494191"/>
    <w:rsid w:val="004968A6"/>
    <w:rsid w:val="00496E3E"/>
    <w:rsid w:val="00496F73"/>
    <w:rsid w:val="00497B84"/>
    <w:rsid w:val="00497DC9"/>
    <w:rsid w:val="004A0693"/>
    <w:rsid w:val="004A0B17"/>
    <w:rsid w:val="004A14CA"/>
    <w:rsid w:val="004A1C59"/>
    <w:rsid w:val="004A1E49"/>
    <w:rsid w:val="004A2FBE"/>
    <w:rsid w:val="004A3EED"/>
    <w:rsid w:val="004A4D86"/>
    <w:rsid w:val="004A4E9A"/>
    <w:rsid w:val="004A619C"/>
    <w:rsid w:val="004A6618"/>
    <w:rsid w:val="004A780B"/>
    <w:rsid w:val="004B139B"/>
    <w:rsid w:val="004B16DE"/>
    <w:rsid w:val="004B1C93"/>
    <w:rsid w:val="004B2CE3"/>
    <w:rsid w:val="004B3636"/>
    <w:rsid w:val="004B3F00"/>
    <w:rsid w:val="004B47D1"/>
    <w:rsid w:val="004B49B5"/>
    <w:rsid w:val="004B4A8E"/>
    <w:rsid w:val="004B4FE4"/>
    <w:rsid w:val="004B58E9"/>
    <w:rsid w:val="004B5A7E"/>
    <w:rsid w:val="004B5F58"/>
    <w:rsid w:val="004B64EB"/>
    <w:rsid w:val="004B6F6F"/>
    <w:rsid w:val="004B70A4"/>
    <w:rsid w:val="004B77FB"/>
    <w:rsid w:val="004C0482"/>
    <w:rsid w:val="004C21A4"/>
    <w:rsid w:val="004C30C8"/>
    <w:rsid w:val="004C362B"/>
    <w:rsid w:val="004C394A"/>
    <w:rsid w:val="004C420E"/>
    <w:rsid w:val="004C4355"/>
    <w:rsid w:val="004C5945"/>
    <w:rsid w:val="004C595B"/>
    <w:rsid w:val="004C5D48"/>
    <w:rsid w:val="004C5D62"/>
    <w:rsid w:val="004C5FAE"/>
    <w:rsid w:val="004C5FBF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5301"/>
    <w:rsid w:val="004D6667"/>
    <w:rsid w:val="004D747B"/>
    <w:rsid w:val="004D7B8B"/>
    <w:rsid w:val="004E0624"/>
    <w:rsid w:val="004E0A1A"/>
    <w:rsid w:val="004E135C"/>
    <w:rsid w:val="004E20EA"/>
    <w:rsid w:val="004E3E71"/>
    <w:rsid w:val="004E4823"/>
    <w:rsid w:val="004E4FBB"/>
    <w:rsid w:val="004E60E0"/>
    <w:rsid w:val="004F283B"/>
    <w:rsid w:val="004F4BA0"/>
    <w:rsid w:val="004F5473"/>
    <w:rsid w:val="004F562B"/>
    <w:rsid w:val="004F5D58"/>
    <w:rsid w:val="004F6410"/>
    <w:rsid w:val="004F6D42"/>
    <w:rsid w:val="004F6F68"/>
    <w:rsid w:val="00503AB4"/>
    <w:rsid w:val="00503D46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CCB"/>
    <w:rsid w:val="005143CC"/>
    <w:rsid w:val="005147AC"/>
    <w:rsid w:val="00515022"/>
    <w:rsid w:val="005150D7"/>
    <w:rsid w:val="0051641A"/>
    <w:rsid w:val="00516925"/>
    <w:rsid w:val="00517B0E"/>
    <w:rsid w:val="00521987"/>
    <w:rsid w:val="005219DF"/>
    <w:rsid w:val="00521A9B"/>
    <w:rsid w:val="00521B10"/>
    <w:rsid w:val="005229A5"/>
    <w:rsid w:val="0052440B"/>
    <w:rsid w:val="0052508B"/>
    <w:rsid w:val="00526433"/>
    <w:rsid w:val="0052699E"/>
    <w:rsid w:val="005318CD"/>
    <w:rsid w:val="005318F6"/>
    <w:rsid w:val="005340FB"/>
    <w:rsid w:val="005354F0"/>
    <w:rsid w:val="0053574C"/>
    <w:rsid w:val="00536E06"/>
    <w:rsid w:val="0053716B"/>
    <w:rsid w:val="00537B75"/>
    <w:rsid w:val="00540456"/>
    <w:rsid w:val="005406A5"/>
    <w:rsid w:val="00540E24"/>
    <w:rsid w:val="005422F8"/>
    <w:rsid w:val="00542F0F"/>
    <w:rsid w:val="0054340E"/>
    <w:rsid w:val="00543FB0"/>
    <w:rsid w:val="0054440C"/>
    <w:rsid w:val="005448C5"/>
    <w:rsid w:val="00545988"/>
    <w:rsid w:val="00545ECC"/>
    <w:rsid w:val="00546F9A"/>
    <w:rsid w:val="00550FD4"/>
    <w:rsid w:val="005516CF"/>
    <w:rsid w:val="00552181"/>
    <w:rsid w:val="00552C82"/>
    <w:rsid w:val="00552DDC"/>
    <w:rsid w:val="0055416F"/>
    <w:rsid w:val="005551CD"/>
    <w:rsid w:val="00557595"/>
    <w:rsid w:val="00560976"/>
    <w:rsid w:val="005615F6"/>
    <w:rsid w:val="00562509"/>
    <w:rsid w:val="00562B57"/>
    <w:rsid w:val="00563630"/>
    <w:rsid w:val="0056698C"/>
    <w:rsid w:val="00567913"/>
    <w:rsid w:val="00567AC4"/>
    <w:rsid w:val="00567D7A"/>
    <w:rsid w:val="00567F71"/>
    <w:rsid w:val="00570EEC"/>
    <w:rsid w:val="0057260E"/>
    <w:rsid w:val="00572F7D"/>
    <w:rsid w:val="00573543"/>
    <w:rsid w:val="005744C4"/>
    <w:rsid w:val="005749A5"/>
    <w:rsid w:val="00574ECB"/>
    <w:rsid w:val="0057677B"/>
    <w:rsid w:val="00576DC3"/>
    <w:rsid w:val="00576F84"/>
    <w:rsid w:val="005775FA"/>
    <w:rsid w:val="00577CB2"/>
    <w:rsid w:val="00580753"/>
    <w:rsid w:val="005825C6"/>
    <w:rsid w:val="005834D8"/>
    <w:rsid w:val="005863B7"/>
    <w:rsid w:val="00586A56"/>
    <w:rsid w:val="0058718A"/>
    <w:rsid w:val="00587894"/>
    <w:rsid w:val="0058790E"/>
    <w:rsid w:val="005902F9"/>
    <w:rsid w:val="00590337"/>
    <w:rsid w:val="00591CAB"/>
    <w:rsid w:val="005920C9"/>
    <w:rsid w:val="00592AB3"/>
    <w:rsid w:val="005942C3"/>
    <w:rsid w:val="00595068"/>
    <w:rsid w:val="0059508D"/>
    <w:rsid w:val="00595A07"/>
    <w:rsid w:val="00595A30"/>
    <w:rsid w:val="0059782F"/>
    <w:rsid w:val="00597F55"/>
    <w:rsid w:val="005A0F8D"/>
    <w:rsid w:val="005A1407"/>
    <w:rsid w:val="005A2CD3"/>
    <w:rsid w:val="005A4CE3"/>
    <w:rsid w:val="005A5C8F"/>
    <w:rsid w:val="005A6FA2"/>
    <w:rsid w:val="005A7F75"/>
    <w:rsid w:val="005B0403"/>
    <w:rsid w:val="005B0B32"/>
    <w:rsid w:val="005B19EB"/>
    <w:rsid w:val="005B1B61"/>
    <w:rsid w:val="005B5BD3"/>
    <w:rsid w:val="005B63A4"/>
    <w:rsid w:val="005C0121"/>
    <w:rsid w:val="005C167C"/>
    <w:rsid w:val="005C1A0A"/>
    <w:rsid w:val="005C2284"/>
    <w:rsid w:val="005C470C"/>
    <w:rsid w:val="005C4888"/>
    <w:rsid w:val="005C545E"/>
    <w:rsid w:val="005C6505"/>
    <w:rsid w:val="005C6B26"/>
    <w:rsid w:val="005C6B57"/>
    <w:rsid w:val="005D2A62"/>
    <w:rsid w:val="005D3125"/>
    <w:rsid w:val="005D477A"/>
    <w:rsid w:val="005D4D69"/>
    <w:rsid w:val="005D57EB"/>
    <w:rsid w:val="005D58DC"/>
    <w:rsid w:val="005D6E1D"/>
    <w:rsid w:val="005D77C2"/>
    <w:rsid w:val="005D7EBA"/>
    <w:rsid w:val="005E1AF1"/>
    <w:rsid w:val="005E2252"/>
    <w:rsid w:val="005E5DB9"/>
    <w:rsid w:val="005E6330"/>
    <w:rsid w:val="005E6AB6"/>
    <w:rsid w:val="005E6F32"/>
    <w:rsid w:val="005E6FE6"/>
    <w:rsid w:val="005F1E43"/>
    <w:rsid w:val="005F1E88"/>
    <w:rsid w:val="005F3E27"/>
    <w:rsid w:val="005F4232"/>
    <w:rsid w:val="005F4DC4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34F3"/>
    <w:rsid w:val="00604F7E"/>
    <w:rsid w:val="00605324"/>
    <w:rsid w:val="0060735A"/>
    <w:rsid w:val="006126D0"/>
    <w:rsid w:val="00612C8C"/>
    <w:rsid w:val="006138D4"/>
    <w:rsid w:val="00614162"/>
    <w:rsid w:val="00614D1B"/>
    <w:rsid w:val="00614E81"/>
    <w:rsid w:val="00614E86"/>
    <w:rsid w:val="00615E76"/>
    <w:rsid w:val="006166A2"/>
    <w:rsid w:val="00616A06"/>
    <w:rsid w:val="00616BC0"/>
    <w:rsid w:val="00617BA1"/>
    <w:rsid w:val="00620DC5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DA5"/>
    <w:rsid w:val="00631DE9"/>
    <w:rsid w:val="00632AE0"/>
    <w:rsid w:val="00632C79"/>
    <w:rsid w:val="00632D93"/>
    <w:rsid w:val="0063325E"/>
    <w:rsid w:val="00633EB3"/>
    <w:rsid w:val="00636BD8"/>
    <w:rsid w:val="006371C3"/>
    <w:rsid w:val="00641278"/>
    <w:rsid w:val="0064246B"/>
    <w:rsid w:val="006427C9"/>
    <w:rsid w:val="0064289C"/>
    <w:rsid w:val="0064289F"/>
    <w:rsid w:val="00643FC5"/>
    <w:rsid w:val="006446A0"/>
    <w:rsid w:val="006452FB"/>
    <w:rsid w:val="006459AB"/>
    <w:rsid w:val="0064641E"/>
    <w:rsid w:val="0064774A"/>
    <w:rsid w:val="00647E8E"/>
    <w:rsid w:val="0065120E"/>
    <w:rsid w:val="00651B20"/>
    <w:rsid w:val="0065339A"/>
    <w:rsid w:val="006539A8"/>
    <w:rsid w:val="006552B4"/>
    <w:rsid w:val="006564F5"/>
    <w:rsid w:val="00657150"/>
    <w:rsid w:val="0065F71F"/>
    <w:rsid w:val="00660290"/>
    <w:rsid w:val="00660849"/>
    <w:rsid w:val="00660C5C"/>
    <w:rsid w:val="00661011"/>
    <w:rsid w:val="00661BC9"/>
    <w:rsid w:val="00662C23"/>
    <w:rsid w:val="006655EA"/>
    <w:rsid w:val="00665D5D"/>
    <w:rsid w:val="00665E52"/>
    <w:rsid w:val="0066675D"/>
    <w:rsid w:val="00671957"/>
    <w:rsid w:val="00671AA4"/>
    <w:rsid w:val="00671C11"/>
    <w:rsid w:val="00672A7E"/>
    <w:rsid w:val="0067319A"/>
    <w:rsid w:val="0067327B"/>
    <w:rsid w:val="006742C4"/>
    <w:rsid w:val="0067499A"/>
    <w:rsid w:val="006750E4"/>
    <w:rsid w:val="0067618F"/>
    <w:rsid w:val="006764E4"/>
    <w:rsid w:val="00676893"/>
    <w:rsid w:val="0067753C"/>
    <w:rsid w:val="006779B3"/>
    <w:rsid w:val="00681FD7"/>
    <w:rsid w:val="00684AAD"/>
    <w:rsid w:val="00684C26"/>
    <w:rsid w:val="00684FE2"/>
    <w:rsid w:val="00686C0E"/>
    <w:rsid w:val="006908EF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FE6"/>
    <w:rsid w:val="00696890"/>
    <w:rsid w:val="00697834"/>
    <w:rsid w:val="00697CBF"/>
    <w:rsid w:val="00697EE2"/>
    <w:rsid w:val="006A013A"/>
    <w:rsid w:val="006A21DB"/>
    <w:rsid w:val="006A3A2C"/>
    <w:rsid w:val="006A6675"/>
    <w:rsid w:val="006A6CD1"/>
    <w:rsid w:val="006A6DC1"/>
    <w:rsid w:val="006A7086"/>
    <w:rsid w:val="006A72B4"/>
    <w:rsid w:val="006B169A"/>
    <w:rsid w:val="006B20AD"/>
    <w:rsid w:val="006B2A5A"/>
    <w:rsid w:val="006B334E"/>
    <w:rsid w:val="006B430E"/>
    <w:rsid w:val="006B4F2B"/>
    <w:rsid w:val="006B5023"/>
    <w:rsid w:val="006B55EE"/>
    <w:rsid w:val="006B58A1"/>
    <w:rsid w:val="006B672C"/>
    <w:rsid w:val="006B68C8"/>
    <w:rsid w:val="006B706A"/>
    <w:rsid w:val="006B721A"/>
    <w:rsid w:val="006B736F"/>
    <w:rsid w:val="006B76F6"/>
    <w:rsid w:val="006C057E"/>
    <w:rsid w:val="006C0F1C"/>
    <w:rsid w:val="006C1BAA"/>
    <w:rsid w:val="006C1DE7"/>
    <w:rsid w:val="006C2A45"/>
    <w:rsid w:val="006C2EE1"/>
    <w:rsid w:val="006C3B42"/>
    <w:rsid w:val="006C54A9"/>
    <w:rsid w:val="006C6454"/>
    <w:rsid w:val="006C69D1"/>
    <w:rsid w:val="006C6ED3"/>
    <w:rsid w:val="006C7207"/>
    <w:rsid w:val="006D2B4B"/>
    <w:rsid w:val="006D3471"/>
    <w:rsid w:val="006D4B7E"/>
    <w:rsid w:val="006D7AF1"/>
    <w:rsid w:val="006E03D3"/>
    <w:rsid w:val="006E12C2"/>
    <w:rsid w:val="006E2157"/>
    <w:rsid w:val="006E3685"/>
    <w:rsid w:val="006E4E73"/>
    <w:rsid w:val="006E5174"/>
    <w:rsid w:val="006E52A2"/>
    <w:rsid w:val="006E6B99"/>
    <w:rsid w:val="006E73A0"/>
    <w:rsid w:val="006F2293"/>
    <w:rsid w:val="006F3077"/>
    <w:rsid w:val="006F382F"/>
    <w:rsid w:val="006F4808"/>
    <w:rsid w:val="006F51C2"/>
    <w:rsid w:val="006F62FE"/>
    <w:rsid w:val="006F64C9"/>
    <w:rsid w:val="006F6A6E"/>
    <w:rsid w:val="006F7D63"/>
    <w:rsid w:val="00700821"/>
    <w:rsid w:val="00701277"/>
    <w:rsid w:val="00702FD1"/>
    <w:rsid w:val="007032B1"/>
    <w:rsid w:val="007033AF"/>
    <w:rsid w:val="007056FA"/>
    <w:rsid w:val="0070715D"/>
    <w:rsid w:val="0071018F"/>
    <w:rsid w:val="00710B44"/>
    <w:rsid w:val="00711CAE"/>
    <w:rsid w:val="00711E66"/>
    <w:rsid w:val="0071320A"/>
    <w:rsid w:val="007132B8"/>
    <w:rsid w:val="007148D6"/>
    <w:rsid w:val="00715CDD"/>
    <w:rsid w:val="00716D1B"/>
    <w:rsid w:val="0071764E"/>
    <w:rsid w:val="00717D28"/>
    <w:rsid w:val="00720AD9"/>
    <w:rsid w:val="0072263E"/>
    <w:rsid w:val="007230AA"/>
    <w:rsid w:val="0072350B"/>
    <w:rsid w:val="0072446F"/>
    <w:rsid w:val="00725663"/>
    <w:rsid w:val="00726BF8"/>
    <w:rsid w:val="00726F8E"/>
    <w:rsid w:val="00727150"/>
    <w:rsid w:val="00727E5C"/>
    <w:rsid w:val="007300B9"/>
    <w:rsid w:val="0073088A"/>
    <w:rsid w:val="007319FF"/>
    <w:rsid w:val="00735736"/>
    <w:rsid w:val="00736E01"/>
    <w:rsid w:val="00736E35"/>
    <w:rsid w:val="00737250"/>
    <w:rsid w:val="00737649"/>
    <w:rsid w:val="00741821"/>
    <w:rsid w:val="00741F9B"/>
    <w:rsid w:val="0074227D"/>
    <w:rsid w:val="00742B7C"/>
    <w:rsid w:val="007455FE"/>
    <w:rsid w:val="00745D9F"/>
    <w:rsid w:val="00746483"/>
    <w:rsid w:val="007471DE"/>
    <w:rsid w:val="007504F6"/>
    <w:rsid w:val="00750755"/>
    <w:rsid w:val="0075113A"/>
    <w:rsid w:val="00751163"/>
    <w:rsid w:val="007513EA"/>
    <w:rsid w:val="00751CAA"/>
    <w:rsid w:val="007524B6"/>
    <w:rsid w:val="007533F6"/>
    <w:rsid w:val="00754021"/>
    <w:rsid w:val="00754151"/>
    <w:rsid w:val="007550B4"/>
    <w:rsid w:val="00755B6F"/>
    <w:rsid w:val="007568AE"/>
    <w:rsid w:val="00757451"/>
    <w:rsid w:val="007577B8"/>
    <w:rsid w:val="00760165"/>
    <w:rsid w:val="00761BB0"/>
    <w:rsid w:val="00762C83"/>
    <w:rsid w:val="00762EFD"/>
    <w:rsid w:val="0076303A"/>
    <w:rsid w:val="007630DD"/>
    <w:rsid w:val="0076323D"/>
    <w:rsid w:val="00763689"/>
    <w:rsid w:val="00763793"/>
    <w:rsid w:val="00763E91"/>
    <w:rsid w:val="00763ED9"/>
    <w:rsid w:val="00764ADB"/>
    <w:rsid w:val="0076573D"/>
    <w:rsid w:val="00767BFD"/>
    <w:rsid w:val="00767E58"/>
    <w:rsid w:val="0077017A"/>
    <w:rsid w:val="00770952"/>
    <w:rsid w:val="007719F1"/>
    <w:rsid w:val="00772315"/>
    <w:rsid w:val="00773B6D"/>
    <w:rsid w:val="00773C18"/>
    <w:rsid w:val="00773D3B"/>
    <w:rsid w:val="0077476B"/>
    <w:rsid w:val="00775776"/>
    <w:rsid w:val="007757F1"/>
    <w:rsid w:val="00775E84"/>
    <w:rsid w:val="00775ED9"/>
    <w:rsid w:val="0078052A"/>
    <w:rsid w:val="00782080"/>
    <w:rsid w:val="00782111"/>
    <w:rsid w:val="00782D99"/>
    <w:rsid w:val="0078341E"/>
    <w:rsid w:val="007834F6"/>
    <w:rsid w:val="007837D8"/>
    <w:rsid w:val="007842AF"/>
    <w:rsid w:val="0078469B"/>
    <w:rsid w:val="007851C0"/>
    <w:rsid w:val="0078603C"/>
    <w:rsid w:val="007862D4"/>
    <w:rsid w:val="00787EB3"/>
    <w:rsid w:val="00790002"/>
    <w:rsid w:val="00790A9A"/>
    <w:rsid w:val="00792E3E"/>
    <w:rsid w:val="00794E61"/>
    <w:rsid w:val="00794ED9"/>
    <w:rsid w:val="00794F1E"/>
    <w:rsid w:val="007954F9"/>
    <w:rsid w:val="00795556"/>
    <w:rsid w:val="00795790"/>
    <w:rsid w:val="00795F53"/>
    <w:rsid w:val="007A0D99"/>
    <w:rsid w:val="007A45F9"/>
    <w:rsid w:val="007A5091"/>
    <w:rsid w:val="007A5482"/>
    <w:rsid w:val="007A5C36"/>
    <w:rsid w:val="007B1224"/>
    <w:rsid w:val="007B203F"/>
    <w:rsid w:val="007B314A"/>
    <w:rsid w:val="007B376E"/>
    <w:rsid w:val="007B447E"/>
    <w:rsid w:val="007B479A"/>
    <w:rsid w:val="007B4DA6"/>
    <w:rsid w:val="007B4F2D"/>
    <w:rsid w:val="007B50B5"/>
    <w:rsid w:val="007B5F07"/>
    <w:rsid w:val="007B78EF"/>
    <w:rsid w:val="007C0869"/>
    <w:rsid w:val="007C0BF9"/>
    <w:rsid w:val="007C0DCF"/>
    <w:rsid w:val="007C1192"/>
    <w:rsid w:val="007C18D4"/>
    <w:rsid w:val="007C445A"/>
    <w:rsid w:val="007C4994"/>
    <w:rsid w:val="007C551B"/>
    <w:rsid w:val="007D14D9"/>
    <w:rsid w:val="007D4653"/>
    <w:rsid w:val="007D7443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4258"/>
    <w:rsid w:val="007E55D3"/>
    <w:rsid w:val="007E5ED9"/>
    <w:rsid w:val="007E7AF8"/>
    <w:rsid w:val="007E7E0A"/>
    <w:rsid w:val="007E7E52"/>
    <w:rsid w:val="007F1D39"/>
    <w:rsid w:val="007F2579"/>
    <w:rsid w:val="007F2D9B"/>
    <w:rsid w:val="007F2E84"/>
    <w:rsid w:val="007F3AF5"/>
    <w:rsid w:val="007F412A"/>
    <w:rsid w:val="007F4291"/>
    <w:rsid w:val="007F4899"/>
    <w:rsid w:val="007F5F01"/>
    <w:rsid w:val="008006E0"/>
    <w:rsid w:val="008009C8"/>
    <w:rsid w:val="00801DD2"/>
    <w:rsid w:val="00803245"/>
    <w:rsid w:val="0080352F"/>
    <w:rsid w:val="00803863"/>
    <w:rsid w:val="0080460D"/>
    <w:rsid w:val="00804852"/>
    <w:rsid w:val="00805647"/>
    <w:rsid w:val="00806D18"/>
    <w:rsid w:val="00807FD8"/>
    <w:rsid w:val="00810248"/>
    <w:rsid w:val="00811960"/>
    <w:rsid w:val="00811DD0"/>
    <w:rsid w:val="008121CD"/>
    <w:rsid w:val="00812E7E"/>
    <w:rsid w:val="00813361"/>
    <w:rsid w:val="0081345A"/>
    <w:rsid w:val="00813FEB"/>
    <w:rsid w:val="008161FD"/>
    <w:rsid w:val="008171DE"/>
    <w:rsid w:val="00820867"/>
    <w:rsid w:val="0082101D"/>
    <w:rsid w:val="00821148"/>
    <w:rsid w:val="00821478"/>
    <w:rsid w:val="008217DE"/>
    <w:rsid w:val="00822341"/>
    <w:rsid w:val="00822BF4"/>
    <w:rsid w:val="00823340"/>
    <w:rsid w:val="00823461"/>
    <w:rsid w:val="008269A9"/>
    <w:rsid w:val="00830D9B"/>
    <w:rsid w:val="00831CC3"/>
    <w:rsid w:val="00831EDA"/>
    <w:rsid w:val="00833B6B"/>
    <w:rsid w:val="00835417"/>
    <w:rsid w:val="00835F3C"/>
    <w:rsid w:val="0083663C"/>
    <w:rsid w:val="008366B6"/>
    <w:rsid w:val="00836E71"/>
    <w:rsid w:val="00837076"/>
    <w:rsid w:val="008377A3"/>
    <w:rsid w:val="00837C88"/>
    <w:rsid w:val="008410C8"/>
    <w:rsid w:val="00841B2D"/>
    <w:rsid w:val="00842723"/>
    <w:rsid w:val="0084299F"/>
    <w:rsid w:val="00843106"/>
    <w:rsid w:val="0084486B"/>
    <w:rsid w:val="00844B4A"/>
    <w:rsid w:val="008450D4"/>
    <w:rsid w:val="00846D60"/>
    <w:rsid w:val="00846D65"/>
    <w:rsid w:val="008474B9"/>
    <w:rsid w:val="00847E4F"/>
    <w:rsid w:val="008505AC"/>
    <w:rsid w:val="00853DD4"/>
    <w:rsid w:val="008545ED"/>
    <w:rsid w:val="0085521F"/>
    <w:rsid w:val="00855D3E"/>
    <w:rsid w:val="0085739A"/>
    <w:rsid w:val="0085740F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67C70"/>
    <w:rsid w:val="00870D6E"/>
    <w:rsid w:val="00870D94"/>
    <w:rsid w:val="00873601"/>
    <w:rsid w:val="0087459F"/>
    <w:rsid w:val="008753FB"/>
    <w:rsid w:val="00876149"/>
    <w:rsid w:val="00877862"/>
    <w:rsid w:val="00880ED1"/>
    <w:rsid w:val="008833C5"/>
    <w:rsid w:val="00883581"/>
    <w:rsid w:val="00884138"/>
    <w:rsid w:val="00884470"/>
    <w:rsid w:val="00884955"/>
    <w:rsid w:val="00885DF0"/>
    <w:rsid w:val="00886029"/>
    <w:rsid w:val="008872FD"/>
    <w:rsid w:val="008874E2"/>
    <w:rsid w:val="00887D6A"/>
    <w:rsid w:val="00887F00"/>
    <w:rsid w:val="00890742"/>
    <w:rsid w:val="0089195B"/>
    <w:rsid w:val="00892A5B"/>
    <w:rsid w:val="0089302D"/>
    <w:rsid w:val="00894164"/>
    <w:rsid w:val="00894258"/>
    <w:rsid w:val="00894880"/>
    <w:rsid w:val="008952D7"/>
    <w:rsid w:val="00895F97"/>
    <w:rsid w:val="0089622D"/>
    <w:rsid w:val="008977EE"/>
    <w:rsid w:val="00897861"/>
    <w:rsid w:val="008A03A5"/>
    <w:rsid w:val="008A18FB"/>
    <w:rsid w:val="008A3BD5"/>
    <w:rsid w:val="008A4E22"/>
    <w:rsid w:val="008A509C"/>
    <w:rsid w:val="008A52FD"/>
    <w:rsid w:val="008A57F1"/>
    <w:rsid w:val="008A6EBA"/>
    <w:rsid w:val="008A6F9A"/>
    <w:rsid w:val="008B220F"/>
    <w:rsid w:val="008B2B7E"/>
    <w:rsid w:val="008B3208"/>
    <w:rsid w:val="008B5034"/>
    <w:rsid w:val="008C09BC"/>
    <w:rsid w:val="008C15DC"/>
    <w:rsid w:val="008C25E2"/>
    <w:rsid w:val="008C2C48"/>
    <w:rsid w:val="008C3348"/>
    <w:rsid w:val="008C508B"/>
    <w:rsid w:val="008C76A0"/>
    <w:rsid w:val="008C7A1F"/>
    <w:rsid w:val="008D2799"/>
    <w:rsid w:val="008D2E65"/>
    <w:rsid w:val="008D35DC"/>
    <w:rsid w:val="008D3A84"/>
    <w:rsid w:val="008D3F03"/>
    <w:rsid w:val="008D4718"/>
    <w:rsid w:val="008D55B6"/>
    <w:rsid w:val="008E0A8D"/>
    <w:rsid w:val="008E2618"/>
    <w:rsid w:val="008E41C5"/>
    <w:rsid w:val="008E5CEB"/>
    <w:rsid w:val="008E7236"/>
    <w:rsid w:val="008E761B"/>
    <w:rsid w:val="008E77E0"/>
    <w:rsid w:val="008E7963"/>
    <w:rsid w:val="008F0CBB"/>
    <w:rsid w:val="008F152E"/>
    <w:rsid w:val="008F1F5E"/>
    <w:rsid w:val="008F2C63"/>
    <w:rsid w:val="008F2C8E"/>
    <w:rsid w:val="008F7AF4"/>
    <w:rsid w:val="008F7DE4"/>
    <w:rsid w:val="009010EC"/>
    <w:rsid w:val="00901A5E"/>
    <w:rsid w:val="00904DF1"/>
    <w:rsid w:val="00906331"/>
    <w:rsid w:val="00907DA4"/>
    <w:rsid w:val="0091156C"/>
    <w:rsid w:val="009128C0"/>
    <w:rsid w:val="00913856"/>
    <w:rsid w:val="00913C04"/>
    <w:rsid w:val="0091471D"/>
    <w:rsid w:val="009154A5"/>
    <w:rsid w:val="00915F10"/>
    <w:rsid w:val="009165A6"/>
    <w:rsid w:val="00916B18"/>
    <w:rsid w:val="00921808"/>
    <w:rsid w:val="00921F8C"/>
    <w:rsid w:val="00922804"/>
    <w:rsid w:val="00922B31"/>
    <w:rsid w:val="00922F9E"/>
    <w:rsid w:val="009251FE"/>
    <w:rsid w:val="009265C7"/>
    <w:rsid w:val="00926611"/>
    <w:rsid w:val="0092794B"/>
    <w:rsid w:val="00931566"/>
    <w:rsid w:val="009318C2"/>
    <w:rsid w:val="00931FDF"/>
    <w:rsid w:val="00932400"/>
    <w:rsid w:val="00932736"/>
    <w:rsid w:val="0093276F"/>
    <w:rsid w:val="00933449"/>
    <w:rsid w:val="0093518B"/>
    <w:rsid w:val="00935619"/>
    <w:rsid w:val="0093700E"/>
    <w:rsid w:val="00937F37"/>
    <w:rsid w:val="0094116F"/>
    <w:rsid w:val="0094240B"/>
    <w:rsid w:val="00943643"/>
    <w:rsid w:val="00943F3D"/>
    <w:rsid w:val="00944529"/>
    <w:rsid w:val="00944968"/>
    <w:rsid w:val="00944C07"/>
    <w:rsid w:val="009450AE"/>
    <w:rsid w:val="00945386"/>
    <w:rsid w:val="009453DB"/>
    <w:rsid w:val="00946652"/>
    <w:rsid w:val="00946EA8"/>
    <w:rsid w:val="009471C6"/>
    <w:rsid w:val="00947818"/>
    <w:rsid w:val="00947CEF"/>
    <w:rsid w:val="00950695"/>
    <w:rsid w:val="009506C9"/>
    <w:rsid w:val="009506D6"/>
    <w:rsid w:val="00950F39"/>
    <w:rsid w:val="00951482"/>
    <w:rsid w:val="009515F4"/>
    <w:rsid w:val="0095355D"/>
    <w:rsid w:val="00953BFD"/>
    <w:rsid w:val="00954763"/>
    <w:rsid w:val="0095529A"/>
    <w:rsid w:val="00956F6E"/>
    <w:rsid w:val="009571BC"/>
    <w:rsid w:val="009571D5"/>
    <w:rsid w:val="00960B32"/>
    <w:rsid w:val="0096197A"/>
    <w:rsid w:val="009632DC"/>
    <w:rsid w:val="00963BE5"/>
    <w:rsid w:val="00965D27"/>
    <w:rsid w:val="00966E19"/>
    <w:rsid w:val="00967AA1"/>
    <w:rsid w:val="00967CFB"/>
    <w:rsid w:val="00970F84"/>
    <w:rsid w:val="00970FB8"/>
    <w:rsid w:val="00971119"/>
    <w:rsid w:val="0097131F"/>
    <w:rsid w:val="00971389"/>
    <w:rsid w:val="00972AC2"/>
    <w:rsid w:val="00972B45"/>
    <w:rsid w:val="00972D0A"/>
    <w:rsid w:val="009733F3"/>
    <w:rsid w:val="00974199"/>
    <w:rsid w:val="0097549B"/>
    <w:rsid w:val="00975EAC"/>
    <w:rsid w:val="0097746B"/>
    <w:rsid w:val="00980C73"/>
    <w:rsid w:val="00981AD5"/>
    <w:rsid w:val="00981FC7"/>
    <w:rsid w:val="00982296"/>
    <w:rsid w:val="009831D8"/>
    <w:rsid w:val="00983B15"/>
    <w:rsid w:val="00983E76"/>
    <w:rsid w:val="009845BE"/>
    <w:rsid w:val="00985C29"/>
    <w:rsid w:val="0098648D"/>
    <w:rsid w:val="00987B43"/>
    <w:rsid w:val="00992EF2"/>
    <w:rsid w:val="00993AB2"/>
    <w:rsid w:val="0099430E"/>
    <w:rsid w:val="009946E2"/>
    <w:rsid w:val="00994718"/>
    <w:rsid w:val="009947B0"/>
    <w:rsid w:val="00995B66"/>
    <w:rsid w:val="0099618C"/>
    <w:rsid w:val="009961FC"/>
    <w:rsid w:val="009965CF"/>
    <w:rsid w:val="0099780A"/>
    <w:rsid w:val="00997E81"/>
    <w:rsid w:val="009A3772"/>
    <w:rsid w:val="009A3B90"/>
    <w:rsid w:val="009A4049"/>
    <w:rsid w:val="009A4C24"/>
    <w:rsid w:val="009A6A6A"/>
    <w:rsid w:val="009A6DBE"/>
    <w:rsid w:val="009A6FC6"/>
    <w:rsid w:val="009A737C"/>
    <w:rsid w:val="009B01C7"/>
    <w:rsid w:val="009B11BF"/>
    <w:rsid w:val="009B3C4E"/>
    <w:rsid w:val="009B43C1"/>
    <w:rsid w:val="009B48DC"/>
    <w:rsid w:val="009B4BF3"/>
    <w:rsid w:val="009B4D7F"/>
    <w:rsid w:val="009B5251"/>
    <w:rsid w:val="009B5643"/>
    <w:rsid w:val="009C0917"/>
    <w:rsid w:val="009C1242"/>
    <w:rsid w:val="009C254F"/>
    <w:rsid w:val="009C26F1"/>
    <w:rsid w:val="009C2A3E"/>
    <w:rsid w:val="009C3395"/>
    <w:rsid w:val="009C3476"/>
    <w:rsid w:val="009C3814"/>
    <w:rsid w:val="009C41E3"/>
    <w:rsid w:val="009C4286"/>
    <w:rsid w:val="009C665C"/>
    <w:rsid w:val="009C74BC"/>
    <w:rsid w:val="009D014C"/>
    <w:rsid w:val="009D0E06"/>
    <w:rsid w:val="009D130C"/>
    <w:rsid w:val="009D1BE4"/>
    <w:rsid w:val="009D23AC"/>
    <w:rsid w:val="009D5B70"/>
    <w:rsid w:val="009D5FEA"/>
    <w:rsid w:val="009D6211"/>
    <w:rsid w:val="009D6904"/>
    <w:rsid w:val="009D6D7F"/>
    <w:rsid w:val="009D733A"/>
    <w:rsid w:val="009E1905"/>
    <w:rsid w:val="009E24E3"/>
    <w:rsid w:val="009E26F2"/>
    <w:rsid w:val="009E5D9C"/>
    <w:rsid w:val="009E70E4"/>
    <w:rsid w:val="009E7CC1"/>
    <w:rsid w:val="009F0B53"/>
    <w:rsid w:val="009F0BB7"/>
    <w:rsid w:val="009F12CC"/>
    <w:rsid w:val="009F1781"/>
    <w:rsid w:val="009F19B6"/>
    <w:rsid w:val="009F3F63"/>
    <w:rsid w:val="009F40BF"/>
    <w:rsid w:val="009F4F59"/>
    <w:rsid w:val="009F5CFD"/>
    <w:rsid w:val="009F6639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22DE"/>
    <w:rsid w:val="00A02397"/>
    <w:rsid w:val="00A02A2F"/>
    <w:rsid w:val="00A02FFC"/>
    <w:rsid w:val="00A035FF"/>
    <w:rsid w:val="00A03B3C"/>
    <w:rsid w:val="00A04C59"/>
    <w:rsid w:val="00A04DF9"/>
    <w:rsid w:val="00A05B62"/>
    <w:rsid w:val="00A05F22"/>
    <w:rsid w:val="00A06586"/>
    <w:rsid w:val="00A06AE6"/>
    <w:rsid w:val="00A1062E"/>
    <w:rsid w:val="00A1125E"/>
    <w:rsid w:val="00A1154B"/>
    <w:rsid w:val="00A116B0"/>
    <w:rsid w:val="00A11915"/>
    <w:rsid w:val="00A13812"/>
    <w:rsid w:val="00A13C00"/>
    <w:rsid w:val="00A143EF"/>
    <w:rsid w:val="00A16D48"/>
    <w:rsid w:val="00A16D94"/>
    <w:rsid w:val="00A16FF7"/>
    <w:rsid w:val="00A1783F"/>
    <w:rsid w:val="00A20474"/>
    <w:rsid w:val="00A2251D"/>
    <w:rsid w:val="00A22D4A"/>
    <w:rsid w:val="00A22F40"/>
    <w:rsid w:val="00A24B26"/>
    <w:rsid w:val="00A24CC0"/>
    <w:rsid w:val="00A26926"/>
    <w:rsid w:val="00A31E16"/>
    <w:rsid w:val="00A32400"/>
    <w:rsid w:val="00A33F08"/>
    <w:rsid w:val="00A363B5"/>
    <w:rsid w:val="00A37947"/>
    <w:rsid w:val="00A410BF"/>
    <w:rsid w:val="00A41635"/>
    <w:rsid w:val="00A42380"/>
    <w:rsid w:val="00A42AB3"/>
    <w:rsid w:val="00A42AD4"/>
    <w:rsid w:val="00A43EE1"/>
    <w:rsid w:val="00A44DE8"/>
    <w:rsid w:val="00A44E7E"/>
    <w:rsid w:val="00A45B0F"/>
    <w:rsid w:val="00A45D29"/>
    <w:rsid w:val="00A470C5"/>
    <w:rsid w:val="00A47125"/>
    <w:rsid w:val="00A508D7"/>
    <w:rsid w:val="00A50A35"/>
    <w:rsid w:val="00A50F5D"/>
    <w:rsid w:val="00A5276C"/>
    <w:rsid w:val="00A52BF0"/>
    <w:rsid w:val="00A5306A"/>
    <w:rsid w:val="00A537E9"/>
    <w:rsid w:val="00A53E86"/>
    <w:rsid w:val="00A55C35"/>
    <w:rsid w:val="00A55CC0"/>
    <w:rsid w:val="00A56596"/>
    <w:rsid w:val="00A5752E"/>
    <w:rsid w:val="00A57650"/>
    <w:rsid w:val="00A57774"/>
    <w:rsid w:val="00A61B4B"/>
    <w:rsid w:val="00A6279A"/>
    <w:rsid w:val="00A63DE2"/>
    <w:rsid w:val="00A67F13"/>
    <w:rsid w:val="00A7022E"/>
    <w:rsid w:val="00A70B5C"/>
    <w:rsid w:val="00A714B0"/>
    <w:rsid w:val="00A7212D"/>
    <w:rsid w:val="00A737BF"/>
    <w:rsid w:val="00A749CE"/>
    <w:rsid w:val="00A75372"/>
    <w:rsid w:val="00A758C1"/>
    <w:rsid w:val="00A75CFA"/>
    <w:rsid w:val="00A75FB9"/>
    <w:rsid w:val="00A767E6"/>
    <w:rsid w:val="00A77DEE"/>
    <w:rsid w:val="00A80324"/>
    <w:rsid w:val="00A82988"/>
    <w:rsid w:val="00A868C1"/>
    <w:rsid w:val="00A86B04"/>
    <w:rsid w:val="00A86C9B"/>
    <w:rsid w:val="00A87CCC"/>
    <w:rsid w:val="00A90BBB"/>
    <w:rsid w:val="00A90C38"/>
    <w:rsid w:val="00A90ECD"/>
    <w:rsid w:val="00A9174D"/>
    <w:rsid w:val="00A91D34"/>
    <w:rsid w:val="00A9206D"/>
    <w:rsid w:val="00A93062"/>
    <w:rsid w:val="00A945ED"/>
    <w:rsid w:val="00A97F38"/>
    <w:rsid w:val="00AA1C58"/>
    <w:rsid w:val="00AA22B1"/>
    <w:rsid w:val="00AA308D"/>
    <w:rsid w:val="00AA59C7"/>
    <w:rsid w:val="00AA5FE3"/>
    <w:rsid w:val="00AA6947"/>
    <w:rsid w:val="00AA7C79"/>
    <w:rsid w:val="00AB0CB2"/>
    <w:rsid w:val="00AB0FAE"/>
    <w:rsid w:val="00AB100F"/>
    <w:rsid w:val="00AB1187"/>
    <w:rsid w:val="00AB1F0C"/>
    <w:rsid w:val="00AB25F9"/>
    <w:rsid w:val="00AB2C66"/>
    <w:rsid w:val="00AB410F"/>
    <w:rsid w:val="00AB5D73"/>
    <w:rsid w:val="00AB6E8D"/>
    <w:rsid w:val="00AB72F9"/>
    <w:rsid w:val="00AB7442"/>
    <w:rsid w:val="00AC0489"/>
    <w:rsid w:val="00AC0CD4"/>
    <w:rsid w:val="00AC13F0"/>
    <w:rsid w:val="00AC180A"/>
    <w:rsid w:val="00AC1E79"/>
    <w:rsid w:val="00AC216E"/>
    <w:rsid w:val="00AC31F0"/>
    <w:rsid w:val="00AC3A21"/>
    <w:rsid w:val="00AC4408"/>
    <w:rsid w:val="00AC4E55"/>
    <w:rsid w:val="00AC6FA3"/>
    <w:rsid w:val="00AD14F7"/>
    <w:rsid w:val="00AD1A2F"/>
    <w:rsid w:val="00AD21AA"/>
    <w:rsid w:val="00AD2675"/>
    <w:rsid w:val="00AD2AC9"/>
    <w:rsid w:val="00AD2EB8"/>
    <w:rsid w:val="00AD3967"/>
    <w:rsid w:val="00AD48C4"/>
    <w:rsid w:val="00AD5353"/>
    <w:rsid w:val="00AD542A"/>
    <w:rsid w:val="00AD68BD"/>
    <w:rsid w:val="00AE0C66"/>
    <w:rsid w:val="00AE1238"/>
    <w:rsid w:val="00AE1647"/>
    <w:rsid w:val="00AE3E4B"/>
    <w:rsid w:val="00AE4D4F"/>
    <w:rsid w:val="00AE76C3"/>
    <w:rsid w:val="00AF19AA"/>
    <w:rsid w:val="00AF2CB3"/>
    <w:rsid w:val="00AF3834"/>
    <w:rsid w:val="00AF416F"/>
    <w:rsid w:val="00AF4831"/>
    <w:rsid w:val="00AF53E6"/>
    <w:rsid w:val="00AF6D9B"/>
    <w:rsid w:val="00AF7211"/>
    <w:rsid w:val="00AF7BA1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06DEB"/>
    <w:rsid w:val="00B10724"/>
    <w:rsid w:val="00B115FD"/>
    <w:rsid w:val="00B12DF5"/>
    <w:rsid w:val="00B13AAF"/>
    <w:rsid w:val="00B13B7E"/>
    <w:rsid w:val="00B13EF4"/>
    <w:rsid w:val="00B145B9"/>
    <w:rsid w:val="00B15E01"/>
    <w:rsid w:val="00B15E5B"/>
    <w:rsid w:val="00B16160"/>
    <w:rsid w:val="00B17176"/>
    <w:rsid w:val="00B17341"/>
    <w:rsid w:val="00B2000E"/>
    <w:rsid w:val="00B20609"/>
    <w:rsid w:val="00B22D02"/>
    <w:rsid w:val="00B2403E"/>
    <w:rsid w:val="00B246A6"/>
    <w:rsid w:val="00B24864"/>
    <w:rsid w:val="00B24D48"/>
    <w:rsid w:val="00B2682D"/>
    <w:rsid w:val="00B27F3F"/>
    <w:rsid w:val="00B32105"/>
    <w:rsid w:val="00B354F9"/>
    <w:rsid w:val="00B360D9"/>
    <w:rsid w:val="00B406ED"/>
    <w:rsid w:val="00B41338"/>
    <w:rsid w:val="00B41B3B"/>
    <w:rsid w:val="00B429E1"/>
    <w:rsid w:val="00B42FB4"/>
    <w:rsid w:val="00B43117"/>
    <w:rsid w:val="00B46014"/>
    <w:rsid w:val="00B4648F"/>
    <w:rsid w:val="00B46864"/>
    <w:rsid w:val="00B47FC9"/>
    <w:rsid w:val="00B50B1B"/>
    <w:rsid w:val="00B50CB2"/>
    <w:rsid w:val="00B5160D"/>
    <w:rsid w:val="00B52355"/>
    <w:rsid w:val="00B528FD"/>
    <w:rsid w:val="00B5313C"/>
    <w:rsid w:val="00B54490"/>
    <w:rsid w:val="00B5574C"/>
    <w:rsid w:val="00B5580C"/>
    <w:rsid w:val="00B56C24"/>
    <w:rsid w:val="00B56E00"/>
    <w:rsid w:val="00B571FB"/>
    <w:rsid w:val="00B57CAB"/>
    <w:rsid w:val="00B606B9"/>
    <w:rsid w:val="00B6073E"/>
    <w:rsid w:val="00B60832"/>
    <w:rsid w:val="00B61437"/>
    <w:rsid w:val="00B62660"/>
    <w:rsid w:val="00B637E4"/>
    <w:rsid w:val="00B6600C"/>
    <w:rsid w:val="00B66F47"/>
    <w:rsid w:val="00B70415"/>
    <w:rsid w:val="00B710A2"/>
    <w:rsid w:val="00B71EB5"/>
    <w:rsid w:val="00B72F11"/>
    <w:rsid w:val="00B735BA"/>
    <w:rsid w:val="00B735BC"/>
    <w:rsid w:val="00B73925"/>
    <w:rsid w:val="00B73F59"/>
    <w:rsid w:val="00B73FEB"/>
    <w:rsid w:val="00B747A0"/>
    <w:rsid w:val="00B74DEE"/>
    <w:rsid w:val="00B765AF"/>
    <w:rsid w:val="00B7714F"/>
    <w:rsid w:val="00B80024"/>
    <w:rsid w:val="00B80A90"/>
    <w:rsid w:val="00B8105F"/>
    <w:rsid w:val="00B81086"/>
    <w:rsid w:val="00B810C7"/>
    <w:rsid w:val="00B81542"/>
    <w:rsid w:val="00B81BF3"/>
    <w:rsid w:val="00B82A69"/>
    <w:rsid w:val="00B8309E"/>
    <w:rsid w:val="00B83C37"/>
    <w:rsid w:val="00B84B03"/>
    <w:rsid w:val="00B84D04"/>
    <w:rsid w:val="00B87D31"/>
    <w:rsid w:val="00B900C2"/>
    <w:rsid w:val="00B90444"/>
    <w:rsid w:val="00B90E00"/>
    <w:rsid w:val="00B91BD4"/>
    <w:rsid w:val="00B91C17"/>
    <w:rsid w:val="00B92C63"/>
    <w:rsid w:val="00B957EF"/>
    <w:rsid w:val="00B961CF"/>
    <w:rsid w:val="00B9685B"/>
    <w:rsid w:val="00B96C4E"/>
    <w:rsid w:val="00B96E8B"/>
    <w:rsid w:val="00B97057"/>
    <w:rsid w:val="00BA5891"/>
    <w:rsid w:val="00BA73CE"/>
    <w:rsid w:val="00BA7D14"/>
    <w:rsid w:val="00BB0A88"/>
    <w:rsid w:val="00BB1910"/>
    <w:rsid w:val="00BB1B4F"/>
    <w:rsid w:val="00BB2B26"/>
    <w:rsid w:val="00BB3922"/>
    <w:rsid w:val="00BB4224"/>
    <w:rsid w:val="00BB7FAA"/>
    <w:rsid w:val="00BC2369"/>
    <w:rsid w:val="00BC6182"/>
    <w:rsid w:val="00BC6AFB"/>
    <w:rsid w:val="00BD32DA"/>
    <w:rsid w:val="00BD3C9F"/>
    <w:rsid w:val="00BD4EBD"/>
    <w:rsid w:val="00BD65C2"/>
    <w:rsid w:val="00BD71C9"/>
    <w:rsid w:val="00BE0021"/>
    <w:rsid w:val="00BE0AA9"/>
    <w:rsid w:val="00BE24E3"/>
    <w:rsid w:val="00BE25F8"/>
    <w:rsid w:val="00BE3A4F"/>
    <w:rsid w:val="00BE4DAE"/>
    <w:rsid w:val="00BE512E"/>
    <w:rsid w:val="00BE55F1"/>
    <w:rsid w:val="00BE57E3"/>
    <w:rsid w:val="00BE5A5E"/>
    <w:rsid w:val="00BE67F8"/>
    <w:rsid w:val="00BE68D9"/>
    <w:rsid w:val="00BE6B76"/>
    <w:rsid w:val="00BE7298"/>
    <w:rsid w:val="00BE78A9"/>
    <w:rsid w:val="00BF0008"/>
    <w:rsid w:val="00BF1DAD"/>
    <w:rsid w:val="00BF1F50"/>
    <w:rsid w:val="00BF324E"/>
    <w:rsid w:val="00BF37E4"/>
    <w:rsid w:val="00BF3C25"/>
    <w:rsid w:val="00BF3EBE"/>
    <w:rsid w:val="00BF4BB8"/>
    <w:rsid w:val="00BF4CA7"/>
    <w:rsid w:val="00BF51A7"/>
    <w:rsid w:val="00BF5D15"/>
    <w:rsid w:val="00BF65AB"/>
    <w:rsid w:val="00C0031D"/>
    <w:rsid w:val="00C026FD"/>
    <w:rsid w:val="00C03CE6"/>
    <w:rsid w:val="00C04BA3"/>
    <w:rsid w:val="00C04C82"/>
    <w:rsid w:val="00C057B8"/>
    <w:rsid w:val="00C05F68"/>
    <w:rsid w:val="00C06CA1"/>
    <w:rsid w:val="00C06DDB"/>
    <w:rsid w:val="00C070D2"/>
    <w:rsid w:val="00C072DA"/>
    <w:rsid w:val="00C07A45"/>
    <w:rsid w:val="00C07B74"/>
    <w:rsid w:val="00C120D3"/>
    <w:rsid w:val="00C13C2A"/>
    <w:rsid w:val="00C13E58"/>
    <w:rsid w:val="00C13F39"/>
    <w:rsid w:val="00C15101"/>
    <w:rsid w:val="00C16C7C"/>
    <w:rsid w:val="00C1778E"/>
    <w:rsid w:val="00C20D28"/>
    <w:rsid w:val="00C212BB"/>
    <w:rsid w:val="00C2170B"/>
    <w:rsid w:val="00C217F1"/>
    <w:rsid w:val="00C22F3A"/>
    <w:rsid w:val="00C238D6"/>
    <w:rsid w:val="00C23FA2"/>
    <w:rsid w:val="00C24BB5"/>
    <w:rsid w:val="00C265EA"/>
    <w:rsid w:val="00C26866"/>
    <w:rsid w:val="00C30068"/>
    <w:rsid w:val="00C3072A"/>
    <w:rsid w:val="00C31024"/>
    <w:rsid w:val="00C31451"/>
    <w:rsid w:val="00C3183C"/>
    <w:rsid w:val="00C31887"/>
    <w:rsid w:val="00C32D43"/>
    <w:rsid w:val="00C335E4"/>
    <w:rsid w:val="00C33A88"/>
    <w:rsid w:val="00C3577A"/>
    <w:rsid w:val="00C36E45"/>
    <w:rsid w:val="00C375F7"/>
    <w:rsid w:val="00C40FC8"/>
    <w:rsid w:val="00C4154A"/>
    <w:rsid w:val="00C41DD4"/>
    <w:rsid w:val="00C41E2A"/>
    <w:rsid w:val="00C43349"/>
    <w:rsid w:val="00C43937"/>
    <w:rsid w:val="00C4444E"/>
    <w:rsid w:val="00C44750"/>
    <w:rsid w:val="00C45DBC"/>
    <w:rsid w:val="00C5044E"/>
    <w:rsid w:val="00C5079E"/>
    <w:rsid w:val="00C51067"/>
    <w:rsid w:val="00C51518"/>
    <w:rsid w:val="00C5195C"/>
    <w:rsid w:val="00C5220E"/>
    <w:rsid w:val="00C54015"/>
    <w:rsid w:val="00C54B86"/>
    <w:rsid w:val="00C551C2"/>
    <w:rsid w:val="00C56A1A"/>
    <w:rsid w:val="00C5786F"/>
    <w:rsid w:val="00C579A6"/>
    <w:rsid w:val="00C603FD"/>
    <w:rsid w:val="00C604B6"/>
    <w:rsid w:val="00C60CDD"/>
    <w:rsid w:val="00C61AB1"/>
    <w:rsid w:val="00C633D3"/>
    <w:rsid w:val="00C63514"/>
    <w:rsid w:val="00C641F4"/>
    <w:rsid w:val="00C64BDD"/>
    <w:rsid w:val="00C6545E"/>
    <w:rsid w:val="00C65A68"/>
    <w:rsid w:val="00C65E93"/>
    <w:rsid w:val="00C669BA"/>
    <w:rsid w:val="00C723BE"/>
    <w:rsid w:val="00C7249B"/>
    <w:rsid w:val="00C7312B"/>
    <w:rsid w:val="00C740E3"/>
    <w:rsid w:val="00C74AE7"/>
    <w:rsid w:val="00C751E2"/>
    <w:rsid w:val="00C752B5"/>
    <w:rsid w:val="00C76C3D"/>
    <w:rsid w:val="00C7779F"/>
    <w:rsid w:val="00C81296"/>
    <w:rsid w:val="00C82AA3"/>
    <w:rsid w:val="00C83C7E"/>
    <w:rsid w:val="00C83EE7"/>
    <w:rsid w:val="00C842BB"/>
    <w:rsid w:val="00C84520"/>
    <w:rsid w:val="00C846BE"/>
    <w:rsid w:val="00C856E9"/>
    <w:rsid w:val="00C862C9"/>
    <w:rsid w:val="00C97217"/>
    <w:rsid w:val="00C972AC"/>
    <w:rsid w:val="00CA18A7"/>
    <w:rsid w:val="00CA28E7"/>
    <w:rsid w:val="00CA4F38"/>
    <w:rsid w:val="00CA6723"/>
    <w:rsid w:val="00CA7897"/>
    <w:rsid w:val="00CA792A"/>
    <w:rsid w:val="00CB015C"/>
    <w:rsid w:val="00CB1E10"/>
    <w:rsid w:val="00CB2574"/>
    <w:rsid w:val="00CB261E"/>
    <w:rsid w:val="00CB3380"/>
    <w:rsid w:val="00CB3C35"/>
    <w:rsid w:val="00CB47DD"/>
    <w:rsid w:val="00CB5479"/>
    <w:rsid w:val="00CB585C"/>
    <w:rsid w:val="00CB6610"/>
    <w:rsid w:val="00CB68BD"/>
    <w:rsid w:val="00CC1812"/>
    <w:rsid w:val="00CC27CF"/>
    <w:rsid w:val="00CC36F6"/>
    <w:rsid w:val="00CC4F1A"/>
    <w:rsid w:val="00CC4F2F"/>
    <w:rsid w:val="00CC57EF"/>
    <w:rsid w:val="00CC5DAE"/>
    <w:rsid w:val="00CD0516"/>
    <w:rsid w:val="00CD1370"/>
    <w:rsid w:val="00CD2061"/>
    <w:rsid w:val="00CD26FA"/>
    <w:rsid w:val="00CD28C2"/>
    <w:rsid w:val="00CD4043"/>
    <w:rsid w:val="00CD4140"/>
    <w:rsid w:val="00CD4993"/>
    <w:rsid w:val="00CD50D4"/>
    <w:rsid w:val="00CD5D01"/>
    <w:rsid w:val="00CD61D7"/>
    <w:rsid w:val="00CE0727"/>
    <w:rsid w:val="00CE14E9"/>
    <w:rsid w:val="00CE23CC"/>
    <w:rsid w:val="00CE4832"/>
    <w:rsid w:val="00CE58BA"/>
    <w:rsid w:val="00CE5A1E"/>
    <w:rsid w:val="00CE5B57"/>
    <w:rsid w:val="00CE62C4"/>
    <w:rsid w:val="00CE73A9"/>
    <w:rsid w:val="00CE76ED"/>
    <w:rsid w:val="00CF122F"/>
    <w:rsid w:val="00CF1589"/>
    <w:rsid w:val="00CF2A99"/>
    <w:rsid w:val="00CF46E0"/>
    <w:rsid w:val="00CF515B"/>
    <w:rsid w:val="00CF5B09"/>
    <w:rsid w:val="00CF5FBC"/>
    <w:rsid w:val="00CF67B5"/>
    <w:rsid w:val="00CF6A4B"/>
    <w:rsid w:val="00D044B6"/>
    <w:rsid w:val="00D05710"/>
    <w:rsid w:val="00D06728"/>
    <w:rsid w:val="00D06C3B"/>
    <w:rsid w:val="00D100D8"/>
    <w:rsid w:val="00D10A3F"/>
    <w:rsid w:val="00D110B3"/>
    <w:rsid w:val="00D11E4D"/>
    <w:rsid w:val="00D1261E"/>
    <w:rsid w:val="00D13604"/>
    <w:rsid w:val="00D13769"/>
    <w:rsid w:val="00D13A06"/>
    <w:rsid w:val="00D13C85"/>
    <w:rsid w:val="00D14497"/>
    <w:rsid w:val="00D14C99"/>
    <w:rsid w:val="00D14E2E"/>
    <w:rsid w:val="00D158A3"/>
    <w:rsid w:val="00D161B5"/>
    <w:rsid w:val="00D16950"/>
    <w:rsid w:val="00D17027"/>
    <w:rsid w:val="00D17085"/>
    <w:rsid w:val="00D17705"/>
    <w:rsid w:val="00D20294"/>
    <w:rsid w:val="00D21607"/>
    <w:rsid w:val="00D21D17"/>
    <w:rsid w:val="00D2274D"/>
    <w:rsid w:val="00D24049"/>
    <w:rsid w:val="00D248F7"/>
    <w:rsid w:val="00D254F0"/>
    <w:rsid w:val="00D266B7"/>
    <w:rsid w:val="00D26F08"/>
    <w:rsid w:val="00D313E7"/>
    <w:rsid w:val="00D31D0B"/>
    <w:rsid w:val="00D32297"/>
    <w:rsid w:val="00D32D23"/>
    <w:rsid w:val="00D33B64"/>
    <w:rsid w:val="00D33D42"/>
    <w:rsid w:val="00D361B9"/>
    <w:rsid w:val="00D4189F"/>
    <w:rsid w:val="00D41B1E"/>
    <w:rsid w:val="00D42267"/>
    <w:rsid w:val="00D43911"/>
    <w:rsid w:val="00D43B83"/>
    <w:rsid w:val="00D43D69"/>
    <w:rsid w:val="00D43E05"/>
    <w:rsid w:val="00D44155"/>
    <w:rsid w:val="00D444E6"/>
    <w:rsid w:val="00D45119"/>
    <w:rsid w:val="00D46A0E"/>
    <w:rsid w:val="00D472EA"/>
    <w:rsid w:val="00D47D50"/>
    <w:rsid w:val="00D53DCA"/>
    <w:rsid w:val="00D53EA3"/>
    <w:rsid w:val="00D53EF3"/>
    <w:rsid w:val="00D549FF"/>
    <w:rsid w:val="00D56536"/>
    <w:rsid w:val="00D57B69"/>
    <w:rsid w:val="00D57D2D"/>
    <w:rsid w:val="00D613ED"/>
    <w:rsid w:val="00D61D56"/>
    <w:rsid w:val="00D628C8"/>
    <w:rsid w:val="00D63094"/>
    <w:rsid w:val="00D63E44"/>
    <w:rsid w:val="00D6526D"/>
    <w:rsid w:val="00D65A01"/>
    <w:rsid w:val="00D65F1B"/>
    <w:rsid w:val="00D6609E"/>
    <w:rsid w:val="00D67BE9"/>
    <w:rsid w:val="00D67C49"/>
    <w:rsid w:val="00D7061F"/>
    <w:rsid w:val="00D71CC0"/>
    <w:rsid w:val="00D72AAD"/>
    <w:rsid w:val="00D72B1B"/>
    <w:rsid w:val="00D72FC3"/>
    <w:rsid w:val="00D81902"/>
    <w:rsid w:val="00D8361D"/>
    <w:rsid w:val="00D84D08"/>
    <w:rsid w:val="00D8501A"/>
    <w:rsid w:val="00D85CB8"/>
    <w:rsid w:val="00D866F4"/>
    <w:rsid w:val="00D90DF5"/>
    <w:rsid w:val="00D90F31"/>
    <w:rsid w:val="00D91EE4"/>
    <w:rsid w:val="00D91F32"/>
    <w:rsid w:val="00D920F5"/>
    <w:rsid w:val="00D92F7B"/>
    <w:rsid w:val="00D9324B"/>
    <w:rsid w:val="00D9324F"/>
    <w:rsid w:val="00D93AFF"/>
    <w:rsid w:val="00D941DB"/>
    <w:rsid w:val="00D97434"/>
    <w:rsid w:val="00D97B56"/>
    <w:rsid w:val="00D97C05"/>
    <w:rsid w:val="00DA016E"/>
    <w:rsid w:val="00DA1404"/>
    <w:rsid w:val="00DA1CC7"/>
    <w:rsid w:val="00DA1EF2"/>
    <w:rsid w:val="00DA3B8C"/>
    <w:rsid w:val="00DA3CF1"/>
    <w:rsid w:val="00DA4277"/>
    <w:rsid w:val="00DA48CA"/>
    <w:rsid w:val="00DA5046"/>
    <w:rsid w:val="00DA6131"/>
    <w:rsid w:val="00DA62C2"/>
    <w:rsid w:val="00DA781B"/>
    <w:rsid w:val="00DA7FB1"/>
    <w:rsid w:val="00DB096E"/>
    <w:rsid w:val="00DB2AE6"/>
    <w:rsid w:val="00DB3200"/>
    <w:rsid w:val="00DB4D11"/>
    <w:rsid w:val="00DB6232"/>
    <w:rsid w:val="00DC0221"/>
    <w:rsid w:val="00DC03B4"/>
    <w:rsid w:val="00DC0A2F"/>
    <w:rsid w:val="00DC65D3"/>
    <w:rsid w:val="00DC65DD"/>
    <w:rsid w:val="00DD13DD"/>
    <w:rsid w:val="00DD1DA4"/>
    <w:rsid w:val="00DD1E65"/>
    <w:rsid w:val="00DD5AA9"/>
    <w:rsid w:val="00DD64FF"/>
    <w:rsid w:val="00DE00ED"/>
    <w:rsid w:val="00DE0CA6"/>
    <w:rsid w:val="00DE1C1E"/>
    <w:rsid w:val="00DE2884"/>
    <w:rsid w:val="00DE2D92"/>
    <w:rsid w:val="00DE4095"/>
    <w:rsid w:val="00DE4926"/>
    <w:rsid w:val="00DE4E05"/>
    <w:rsid w:val="00DE5EFE"/>
    <w:rsid w:val="00DE68DB"/>
    <w:rsid w:val="00DE771D"/>
    <w:rsid w:val="00DF103A"/>
    <w:rsid w:val="00DF1C64"/>
    <w:rsid w:val="00DF1CC5"/>
    <w:rsid w:val="00DF2E9F"/>
    <w:rsid w:val="00DF3254"/>
    <w:rsid w:val="00DF38C8"/>
    <w:rsid w:val="00DF4AC7"/>
    <w:rsid w:val="00DF5DBF"/>
    <w:rsid w:val="00DF64FE"/>
    <w:rsid w:val="00DF6B5B"/>
    <w:rsid w:val="00DF7704"/>
    <w:rsid w:val="00DF7A91"/>
    <w:rsid w:val="00E00586"/>
    <w:rsid w:val="00E01101"/>
    <w:rsid w:val="00E01BF5"/>
    <w:rsid w:val="00E03601"/>
    <w:rsid w:val="00E03FE3"/>
    <w:rsid w:val="00E06510"/>
    <w:rsid w:val="00E10539"/>
    <w:rsid w:val="00E13576"/>
    <w:rsid w:val="00E1377B"/>
    <w:rsid w:val="00E1416D"/>
    <w:rsid w:val="00E1443F"/>
    <w:rsid w:val="00E15323"/>
    <w:rsid w:val="00E155C3"/>
    <w:rsid w:val="00E158F6"/>
    <w:rsid w:val="00E17628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7C5B"/>
    <w:rsid w:val="00E30DF6"/>
    <w:rsid w:val="00E32451"/>
    <w:rsid w:val="00E32A35"/>
    <w:rsid w:val="00E33444"/>
    <w:rsid w:val="00E3348D"/>
    <w:rsid w:val="00E33BF3"/>
    <w:rsid w:val="00E341A5"/>
    <w:rsid w:val="00E346CA"/>
    <w:rsid w:val="00E34916"/>
    <w:rsid w:val="00E34C54"/>
    <w:rsid w:val="00E35ECF"/>
    <w:rsid w:val="00E367BC"/>
    <w:rsid w:val="00E37399"/>
    <w:rsid w:val="00E37B48"/>
    <w:rsid w:val="00E37E5E"/>
    <w:rsid w:val="00E426D8"/>
    <w:rsid w:val="00E427B5"/>
    <w:rsid w:val="00E42B63"/>
    <w:rsid w:val="00E43635"/>
    <w:rsid w:val="00E446E0"/>
    <w:rsid w:val="00E44791"/>
    <w:rsid w:val="00E44877"/>
    <w:rsid w:val="00E451B3"/>
    <w:rsid w:val="00E45480"/>
    <w:rsid w:val="00E45DDD"/>
    <w:rsid w:val="00E46FBA"/>
    <w:rsid w:val="00E52B6E"/>
    <w:rsid w:val="00E54CAA"/>
    <w:rsid w:val="00E54D7E"/>
    <w:rsid w:val="00E55645"/>
    <w:rsid w:val="00E615F0"/>
    <w:rsid w:val="00E61A6B"/>
    <w:rsid w:val="00E61C57"/>
    <w:rsid w:val="00E61C90"/>
    <w:rsid w:val="00E635A0"/>
    <w:rsid w:val="00E63736"/>
    <w:rsid w:val="00E65CCE"/>
    <w:rsid w:val="00E66875"/>
    <w:rsid w:val="00E66D5C"/>
    <w:rsid w:val="00E67B5A"/>
    <w:rsid w:val="00E70C92"/>
    <w:rsid w:val="00E715D6"/>
    <w:rsid w:val="00E75E58"/>
    <w:rsid w:val="00E76F5C"/>
    <w:rsid w:val="00E810BB"/>
    <w:rsid w:val="00E82019"/>
    <w:rsid w:val="00E825B0"/>
    <w:rsid w:val="00E838F2"/>
    <w:rsid w:val="00E8780E"/>
    <w:rsid w:val="00E87E2B"/>
    <w:rsid w:val="00E90963"/>
    <w:rsid w:val="00E90FA0"/>
    <w:rsid w:val="00E9169B"/>
    <w:rsid w:val="00E91A7E"/>
    <w:rsid w:val="00E91E58"/>
    <w:rsid w:val="00E922BE"/>
    <w:rsid w:val="00E93A4C"/>
    <w:rsid w:val="00E95943"/>
    <w:rsid w:val="00E9694F"/>
    <w:rsid w:val="00E97554"/>
    <w:rsid w:val="00E9788C"/>
    <w:rsid w:val="00E97E2D"/>
    <w:rsid w:val="00EA10DE"/>
    <w:rsid w:val="00EA15AF"/>
    <w:rsid w:val="00EA2153"/>
    <w:rsid w:val="00EA2627"/>
    <w:rsid w:val="00EA2B20"/>
    <w:rsid w:val="00EA31ED"/>
    <w:rsid w:val="00EA3F49"/>
    <w:rsid w:val="00EA5389"/>
    <w:rsid w:val="00EA54B2"/>
    <w:rsid w:val="00EA5A0E"/>
    <w:rsid w:val="00EA5F51"/>
    <w:rsid w:val="00EA6BCB"/>
    <w:rsid w:val="00EA725C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C11"/>
    <w:rsid w:val="00EC0557"/>
    <w:rsid w:val="00EC0A8E"/>
    <w:rsid w:val="00EC1A37"/>
    <w:rsid w:val="00EC1F3A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6B1"/>
    <w:rsid w:val="00EC7D5C"/>
    <w:rsid w:val="00ED11F6"/>
    <w:rsid w:val="00ED1D95"/>
    <w:rsid w:val="00ED3BA8"/>
    <w:rsid w:val="00ED4F04"/>
    <w:rsid w:val="00ED6080"/>
    <w:rsid w:val="00ED6C09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C7"/>
    <w:rsid w:val="00EE69E9"/>
    <w:rsid w:val="00EE6BBE"/>
    <w:rsid w:val="00EF081C"/>
    <w:rsid w:val="00EF1804"/>
    <w:rsid w:val="00EF2087"/>
    <w:rsid w:val="00EF2636"/>
    <w:rsid w:val="00EF2E18"/>
    <w:rsid w:val="00F006A9"/>
    <w:rsid w:val="00F00CAD"/>
    <w:rsid w:val="00F00F3E"/>
    <w:rsid w:val="00F01BFB"/>
    <w:rsid w:val="00F027A3"/>
    <w:rsid w:val="00F0324D"/>
    <w:rsid w:val="00F052E8"/>
    <w:rsid w:val="00F05519"/>
    <w:rsid w:val="00F06BF6"/>
    <w:rsid w:val="00F075DF"/>
    <w:rsid w:val="00F1041E"/>
    <w:rsid w:val="00F11FB6"/>
    <w:rsid w:val="00F12D0D"/>
    <w:rsid w:val="00F140FA"/>
    <w:rsid w:val="00F15858"/>
    <w:rsid w:val="00F2154B"/>
    <w:rsid w:val="00F21C15"/>
    <w:rsid w:val="00F21C72"/>
    <w:rsid w:val="00F2234B"/>
    <w:rsid w:val="00F22D99"/>
    <w:rsid w:val="00F23CCB"/>
    <w:rsid w:val="00F24762"/>
    <w:rsid w:val="00F2479A"/>
    <w:rsid w:val="00F263FC"/>
    <w:rsid w:val="00F264CF"/>
    <w:rsid w:val="00F270F3"/>
    <w:rsid w:val="00F271C4"/>
    <w:rsid w:val="00F30CE5"/>
    <w:rsid w:val="00F3169C"/>
    <w:rsid w:val="00F31D00"/>
    <w:rsid w:val="00F31F44"/>
    <w:rsid w:val="00F320C4"/>
    <w:rsid w:val="00F32395"/>
    <w:rsid w:val="00F329BA"/>
    <w:rsid w:val="00F3383A"/>
    <w:rsid w:val="00F36FBA"/>
    <w:rsid w:val="00F377FD"/>
    <w:rsid w:val="00F37CDD"/>
    <w:rsid w:val="00F37FB3"/>
    <w:rsid w:val="00F42CB8"/>
    <w:rsid w:val="00F42E49"/>
    <w:rsid w:val="00F433A4"/>
    <w:rsid w:val="00F43795"/>
    <w:rsid w:val="00F4488D"/>
    <w:rsid w:val="00F44F36"/>
    <w:rsid w:val="00F4504E"/>
    <w:rsid w:val="00F474EC"/>
    <w:rsid w:val="00F47BEA"/>
    <w:rsid w:val="00F50745"/>
    <w:rsid w:val="00F50B24"/>
    <w:rsid w:val="00F51569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57AF1"/>
    <w:rsid w:val="00F60E64"/>
    <w:rsid w:val="00F60E8C"/>
    <w:rsid w:val="00F61756"/>
    <w:rsid w:val="00F6484B"/>
    <w:rsid w:val="00F657BB"/>
    <w:rsid w:val="00F65E16"/>
    <w:rsid w:val="00F66376"/>
    <w:rsid w:val="00F67143"/>
    <w:rsid w:val="00F7120A"/>
    <w:rsid w:val="00F717D9"/>
    <w:rsid w:val="00F71C9C"/>
    <w:rsid w:val="00F72E18"/>
    <w:rsid w:val="00F734A1"/>
    <w:rsid w:val="00F736D1"/>
    <w:rsid w:val="00F73C86"/>
    <w:rsid w:val="00F77548"/>
    <w:rsid w:val="00F816EB"/>
    <w:rsid w:val="00F821CC"/>
    <w:rsid w:val="00F83635"/>
    <w:rsid w:val="00F86893"/>
    <w:rsid w:val="00F87099"/>
    <w:rsid w:val="00F878CF"/>
    <w:rsid w:val="00F9015F"/>
    <w:rsid w:val="00F92072"/>
    <w:rsid w:val="00F9251D"/>
    <w:rsid w:val="00F9337E"/>
    <w:rsid w:val="00F9668C"/>
    <w:rsid w:val="00FA003D"/>
    <w:rsid w:val="00FA0786"/>
    <w:rsid w:val="00FA1052"/>
    <w:rsid w:val="00FA140D"/>
    <w:rsid w:val="00FA47B5"/>
    <w:rsid w:val="00FA579A"/>
    <w:rsid w:val="00FA6EA4"/>
    <w:rsid w:val="00FB0D8F"/>
    <w:rsid w:val="00FB1233"/>
    <w:rsid w:val="00FB1E2A"/>
    <w:rsid w:val="00FB2D7A"/>
    <w:rsid w:val="00FB2F97"/>
    <w:rsid w:val="00FB41E5"/>
    <w:rsid w:val="00FB651C"/>
    <w:rsid w:val="00FB7274"/>
    <w:rsid w:val="00FB7B2B"/>
    <w:rsid w:val="00FC1005"/>
    <w:rsid w:val="00FC1C21"/>
    <w:rsid w:val="00FC205F"/>
    <w:rsid w:val="00FC2436"/>
    <w:rsid w:val="00FC2CB5"/>
    <w:rsid w:val="00FC2F0F"/>
    <w:rsid w:val="00FC5C8F"/>
    <w:rsid w:val="00FD108D"/>
    <w:rsid w:val="00FD29D7"/>
    <w:rsid w:val="00FD3050"/>
    <w:rsid w:val="00FD3C3D"/>
    <w:rsid w:val="00FD4030"/>
    <w:rsid w:val="00FD42EC"/>
    <w:rsid w:val="00FD5F4F"/>
    <w:rsid w:val="00FD61DA"/>
    <w:rsid w:val="00FE0951"/>
    <w:rsid w:val="00FE2860"/>
    <w:rsid w:val="00FE2A81"/>
    <w:rsid w:val="00FE314F"/>
    <w:rsid w:val="00FE3DAA"/>
    <w:rsid w:val="00FE5604"/>
    <w:rsid w:val="00FE5DB4"/>
    <w:rsid w:val="00FE60B1"/>
    <w:rsid w:val="00FE6381"/>
    <w:rsid w:val="00FF0560"/>
    <w:rsid w:val="00FF0B48"/>
    <w:rsid w:val="00FF2F0B"/>
    <w:rsid w:val="00FF33D4"/>
    <w:rsid w:val="00FF3DAC"/>
    <w:rsid w:val="00FF4979"/>
    <w:rsid w:val="00FF6231"/>
    <w:rsid w:val="00FF6AA7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979AC6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E165D8B"/>
    <w:rsid w:val="218D2C84"/>
    <w:rsid w:val="2199ADC6"/>
    <w:rsid w:val="21CB6EAF"/>
    <w:rsid w:val="2245DDEA"/>
    <w:rsid w:val="23EB8003"/>
    <w:rsid w:val="2572EEA9"/>
    <w:rsid w:val="25E075CD"/>
    <w:rsid w:val="26212F19"/>
    <w:rsid w:val="2B4A50D3"/>
    <w:rsid w:val="2B7BA6B9"/>
    <w:rsid w:val="2DE3CAEF"/>
    <w:rsid w:val="30DD9C06"/>
    <w:rsid w:val="33314E4F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1F238BD"/>
    <w:rsid w:val="42CED925"/>
    <w:rsid w:val="4570057B"/>
    <w:rsid w:val="4974BB74"/>
    <w:rsid w:val="499C4C49"/>
    <w:rsid w:val="49F66C13"/>
    <w:rsid w:val="4AE0E6DC"/>
    <w:rsid w:val="4B9DE727"/>
    <w:rsid w:val="4D21EE72"/>
    <w:rsid w:val="4F752CC8"/>
    <w:rsid w:val="4FD9D715"/>
    <w:rsid w:val="51097113"/>
    <w:rsid w:val="523A8F23"/>
    <w:rsid w:val="52BCB5BB"/>
    <w:rsid w:val="541CDB6D"/>
    <w:rsid w:val="54EBE742"/>
    <w:rsid w:val="5605E79F"/>
    <w:rsid w:val="5747B02C"/>
    <w:rsid w:val="5757A572"/>
    <w:rsid w:val="59F23231"/>
    <w:rsid w:val="5A24FD5F"/>
    <w:rsid w:val="5C577890"/>
    <w:rsid w:val="5D92DEA4"/>
    <w:rsid w:val="5ECA82B3"/>
    <w:rsid w:val="5F638638"/>
    <w:rsid w:val="5FCD6024"/>
    <w:rsid w:val="6021F808"/>
    <w:rsid w:val="6330C922"/>
    <w:rsid w:val="638CBE49"/>
    <w:rsid w:val="63BB82D1"/>
    <w:rsid w:val="63C2EF4C"/>
    <w:rsid w:val="667CDF46"/>
    <w:rsid w:val="6732F1C5"/>
    <w:rsid w:val="67C4CA59"/>
    <w:rsid w:val="67D254D7"/>
    <w:rsid w:val="67FD232E"/>
    <w:rsid w:val="68AB7708"/>
    <w:rsid w:val="690C0682"/>
    <w:rsid w:val="691C0A9F"/>
    <w:rsid w:val="6A2E1965"/>
    <w:rsid w:val="6B828B5C"/>
    <w:rsid w:val="6BE525BB"/>
    <w:rsid w:val="6E820FA0"/>
    <w:rsid w:val="6F11B64C"/>
    <w:rsid w:val="6F7C7352"/>
    <w:rsid w:val="6F93554B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8A437741-4681-4792-9F18-CDA77A0C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2FD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2FD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2FD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2FD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872FD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2FD"/>
    <w:rPr>
      <w:rFonts w:asciiTheme="majorHAnsi" w:eastAsiaTheme="majorEastAsia" w:hAnsiTheme="majorHAnsi" w:cs="Times New Roman (Headings CS)"/>
      <w:bCs/>
      <w:color w:val="1F1646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72FD"/>
    <w:rPr>
      <w:rFonts w:asciiTheme="majorHAnsi" w:eastAsiaTheme="majorEastAsia" w:hAnsiTheme="majorHAnsi" w:cs="Times New Roman (Headings CS)"/>
      <w:bCs/>
      <w:color w:val="1F1646" w:themeColor="text1"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872FD"/>
    <w:rPr>
      <w:rFonts w:asciiTheme="majorHAnsi" w:eastAsiaTheme="majorEastAsia" w:hAnsiTheme="majorHAnsi" w:cstheme="majorBidi"/>
      <w:bCs/>
      <w:color w:val="1F1646" w:themeColor="text1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872FD"/>
    <w:rPr>
      <w:rFonts w:asciiTheme="majorHAnsi" w:eastAsiaTheme="majorEastAsia" w:hAnsiTheme="majorHAnsi" w:cstheme="majorBidi"/>
      <w:bCs/>
      <w:color w:val="1F1646" w:themeColor="text1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72FD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2FD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2FD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2FD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72FD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8872FD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2FD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2FD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2FD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72FD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customStyle="1" w:styleId="CommentTextChar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8872FD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8872FD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872F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8872FD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8872FD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8872FD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72FD"/>
    <w:rPr>
      <w:rFonts w:ascii="Arial" w:eastAsiaTheme="minorEastAsia" w:hAnsi="Arial" w:cs="Arial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8872FD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72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2FD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2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2FD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8872FD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8872FD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customStyle="1" w:styleId="Footnote">
    <w:name w:val="Footnote"/>
    <w:basedOn w:val="FootnoteText"/>
    <w:autoRedefine/>
    <w:qFormat/>
    <w:rsid w:val="00A22F40"/>
    <w:pPr>
      <w:numPr>
        <w:numId w:val="26"/>
      </w:numPr>
      <w:spacing w:before="0" w:after="0"/>
    </w:pPr>
    <w:rPr>
      <w:rFonts w:eastAsiaTheme="minorHAnsi" w:cstheme="minorBidi"/>
      <w:color w:val="2C060B"/>
      <w:szCs w:val="18"/>
    </w:rPr>
  </w:style>
  <w:style w:type="paragraph" w:customStyle="1" w:styleId="Figuretitle">
    <w:name w:val="Figure title"/>
    <w:basedOn w:val="Normal"/>
    <w:link w:val="FiguretitleChar"/>
    <w:qFormat/>
    <w:rsid w:val="008872FD"/>
    <w:pPr>
      <w:keepNext/>
      <w:keepLines/>
    </w:pPr>
    <w:rPr>
      <w:b/>
      <w:color w:val="1F1646" w:themeColor="text1"/>
      <w:sz w:val="18"/>
      <w:szCs w:val="18"/>
    </w:rPr>
  </w:style>
  <w:style w:type="character" w:customStyle="1" w:styleId="FiguretitleChar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8872FD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customStyle="1" w:styleId="BodyTextChar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customStyle="1" w:styleId="Bullet1">
    <w:name w:val="Bullet 1"/>
    <w:basedOn w:val="Normal"/>
    <w:next w:val="Normal"/>
    <w:qFormat/>
    <w:rsid w:val="008872FD"/>
    <w:pPr>
      <w:numPr>
        <w:numId w:val="4"/>
      </w:numPr>
    </w:pPr>
  </w:style>
  <w:style w:type="paragraph" w:customStyle="1" w:styleId="Bullet2">
    <w:name w:val="Bullet 2"/>
    <w:basedOn w:val="Bullet1"/>
    <w:qFormat/>
    <w:rsid w:val="008872FD"/>
    <w:pPr>
      <w:numPr>
        <w:numId w:val="7"/>
      </w:numPr>
    </w:pPr>
  </w:style>
  <w:style w:type="paragraph" w:customStyle="1" w:styleId="Numberlist">
    <w:name w:val="Number list"/>
    <w:basedOn w:val="Normal"/>
    <w:next w:val="Normal"/>
    <w:qFormat/>
    <w:rsid w:val="008872FD"/>
    <w:pPr>
      <w:numPr>
        <w:numId w:val="5"/>
      </w:numPr>
    </w:pPr>
  </w:style>
  <w:style w:type="paragraph" w:customStyle="1" w:styleId="TableHead">
    <w:name w:val="Table Head"/>
    <w:basedOn w:val="Normal"/>
    <w:qFormat/>
    <w:rsid w:val="008872FD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8872FD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8872FD"/>
  </w:style>
  <w:style w:type="paragraph" w:styleId="TOC3">
    <w:name w:val="toc 3"/>
    <w:basedOn w:val="Normal"/>
    <w:next w:val="Normal"/>
    <w:autoRedefine/>
    <w:uiPriority w:val="39"/>
    <w:unhideWhenUsed/>
    <w:rsid w:val="008872FD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872FD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8872FD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Coversubtitle">
    <w:name w:val="Cover subtitle"/>
    <w:basedOn w:val="Covertitle"/>
    <w:qFormat/>
    <w:rsid w:val="008872FD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8872FD"/>
    <w:pPr>
      <w:numPr>
        <w:numId w:val="6"/>
      </w:numPr>
    </w:pPr>
  </w:style>
  <w:style w:type="character" w:customStyle="1" w:styleId="apple-converted-space">
    <w:name w:val="apple-converted-space"/>
    <w:basedOn w:val="DefaultParagraphFont"/>
    <w:rsid w:val="008872FD"/>
  </w:style>
  <w:style w:type="paragraph" w:customStyle="1" w:styleId="Copyrighttext">
    <w:name w:val="Copyright text"/>
    <w:basedOn w:val="FootnoteText"/>
    <w:qFormat/>
    <w:rsid w:val="008872FD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8872FD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support-advisory-services-school-staff" TargetMode="External"/><Relationship Id="rId18" Type="http://schemas.openxmlformats.org/officeDocument/2006/relationships/hyperlink" Target="https://www.vic.gov.au/identify-abuse-adult-catholic-school" TargetMode="External"/><Relationship Id="rId26" Type="http://schemas.openxmlformats.org/officeDocument/2006/relationships/hyperlink" Target="https://www.vic.gov.au/support-respond-abuse-adult-catholic-schoo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identify-abuse-adult-government-schoo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vic.gov.au/document-your-actions" TargetMode="External"/><Relationship Id="rId17" Type="http://schemas.openxmlformats.org/officeDocument/2006/relationships/hyperlink" Target="https://www.vic.gov.au/respond-emergency" TargetMode="External"/><Relationship Id="rId25" Type="http://schemas.openxmlformats.org/officeDocument/2006/relationships/hyperlink" Target="https://www.vic.gov.au/refer-respond-abuse-adult-catholic-schoo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vic.gov.au/identify-abuse-adult-government-school" TargetMode="External"/><Relationship Id="rId29" Type="http://schemas.openxmlformats.org/officeDocument/2006/relationships/hyperlink" Target="https://www.vic.gov.au/schools-review-child-safety-practices-guidanc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identify-abuse-adult-catholic-school" TargetMode="External"/><Relationship Id="rId24" Type="http://schemas.openxmlformats.org/officeDocument/2006/relationships/hyperlink" Target="https://vcea.catholic.edu.au/child-safety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vcea.catholic.edu.au/child-safety/" TargetMode="External"/><Relationship Id="rId28" Type="http://schemas.openxmlformats.org/officeDocument/2006/relationships/hyperlink" Target="https://www.vic.gov.au/adapt-changing-circumstanc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responding-disclosure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ic.gov.au/PROTECT" TargetMode="External"/><Relationship Id="rId22" Type="http://schemas.openxmlformats.org/officeDocument/2006/relationships/hyperlink" Target="https://www.vic.gov.au/report-respond-abuse-adult-catholic-school" TargetMode="External"/><Relationship Id="rId27" Type="http://schemas.openxmlformats.org/officeDocument/2006/relationships/hyperlink" Target="https://www.vic.gov.au/supporting-students-diverse-needs" TargetMode="External"/><Relationship Id="rId30" Type="http://schemas.openxmlformats.org/officeDocument/2006/relationships/hyperlink" Target="https://www.vic.gov.au/schools-review-child-safety-practices-guidan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F0D0D-A678-4969-9142-FB8200188955}"/>
</file>

<file path=customXml/itemProps3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4.xml><?xml version="1.0" encoding="utf-8"?>
<ds:datastoreItem xmlns:ds="http://schemas.openxmlformats.org/officeDocument/2006/customXml" ds:itemID="{49B28DBA-4152-4C89-A114-72AAD0F4A532}"/>
</file>

<file path=docProps/app.xml><?xml version="1.0" encoding="utf-8"?>
<Properties xmlns="http://schemas.openxmlformats.org/officeDocument/2006/extended-properties" xmlns:vt="http://schemas.openxmlformats.org/officeDocument/2006/docPropsVTypes">
  <Template>Template format.dotx</Template>
  <TotalTime>75</TotalTime>
  <Pages>1</Pages>
  <Words>1964</Words>
  <Characters>11198</Characters>
  <Application>Microsoft Office Word</Application>
  <DocSecurity>4</DocSecurity>
  <Lines>93</Lines>
  <Paragraphs>26</Paragraphs>
  <ScaleCrop>false</ScaleCrop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79</cp:revision>
  <dcterms:created xsi:type="dcterms:W3CDTF">2026-03-19T17:21:00Z</dcterms:created>
  <dcterms:modified xsi:type="dcterms:W3CDTF">2026-03-24T04:01:00Z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